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6A7D" w:rsidRDefault="00A713C3" w:rsidP="00DC6A7D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6014720</wp:posOffset>
                </wp:positionH>
                <wp:positionV relativeFrom="paragraph">
                  <wp:posOffset>1446530</wp:posOffset>
                </wp:positionV>
                <wp:extent cx="457200" cy="153670"/>
                <wp:effectExtent l="4445" t="2540" r="0" b="0"/>
                <wp:wrapNone/>
                <wp:docPr id="3" name="OKUD_num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153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C6A7D" w:rsidRDefault="00DC6A7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KUD_num" o:spid="_x0000_s1026" style="position:absolute;margin-left:473.6pt;margin-top:113.9pt;width:36pt;height:12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" o:allowincell="f" filled="f" stroked="f">
                <v:textbox inset="0,0,0,0">
                  <w:txbxContent>
                    <w:p w:rsidR="00DC6A7D" w:rsidRDefault="00DC6A7D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w:drawing>
          <wp:inline distT="0" distB="0" distL="0" distR="0">
            <wp:extent cx="7060565" cy="2313940"/>
            <wp:effectExtent l="0" t="0" r="0" b="0"/>
            <wp:docPr id="1" name="Рисунок 1" descr="Прика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иказ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0565" cy="2313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6A7D" w:rsidRDefault="00DC6A7D" w:rsidP="00DC6A7D">
      <w:pPr>
        <w:sectPr w:rsidR="00DC6A7D" w:rsidSect="00DC6A7D">
          <w:headerReference w:type="default" r:id="rId9"/>
          <w:pgSz w:w="11906" w:h="16838"/>
          <w:pgMar w:top="360" w:right="360" w:bottom="1134" w:left="360" w:header="360" w:footer="708" w:gutter="0"/>
          <w:cols w:space="708"/>
          <w:docGrid w:linePitch="360"/>
        </w:sectPr>
      </w:pPr>
    </w:p>
    <w:p w:rsidR="00E8749A" w:rsidRDefault="00A713C3"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6985</wp:posOffset>
                </wp:positionH>
                <wp:positionV relativeFrom="paragraph">
                  <wp:posOffset>5715</wp:posOffset>
                </wp:positionV>
                <wp:extent cx="2313305" cy="886460"/>
                <wp:effectExtent l="1270" t="0" r="0" b="0"/>
                <wp:wrapNone/>
                <wp:docPr id="2" name="doc_nam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13305" cy="886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37F5F" w:rsidRDefault="00E37F5F" w:rsidP="00E8749A">
                            <w:pPr>
                              <w:jc w:val="both"/>
                              <w:rPr>
                                <w:b/>
                                <w:bCs/>
                              </w:rPr>
                            </w:pPr>
                            <w:bookmarkStart w:id="0" w:name="_GoBack"/>
                            <w:r>
                              <w:rPr>
                                <w:b/>
                                <w:bCs/>
                              </w:rPr>
                              <w:t>О внесении изменени</w:t>
                            </w:r>
                            <w:r w:rsidR="003B3C88">
                              <w:rPr>
                                <w:b/>
                                <w:bCs/>
                              </w:rPr>
                              <w:t>я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в приказ администрации</w:t>
                            </w:r>
                            <w:r w:rsidR="00F928E0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Красносельского района Санкт-Петербурга </w:t>
                            </w:r>
                          </w:p>
                          <w:p w:rsidR="00DC6A7D" w:rsidRDefault="00E37F5F" w:rsidP="00AC62A4">
                            <w:pPr>
                              <w:tabs>
                                <w:tab w:val="left" w:pos="426"/>
                                <w:tab w:val="left" w:pos="709"/>
                                <w:tab w:val="left" w:pos="851"/>
                              </w:tabs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от 19.02.2015 № 100-к</w:t>
                            </w:r>
                            <w:bookmarkEnd w:id="0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_name" o:spid="_x0000_s1027" style="position:absolute;margin-left:.55pt;margin-top:.45pt;width:182.15pt;height:69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" o:allowincell="f" filled="f" stroked="f">
                <v:textbox inset="0,0,0,0">
                  <w:txbxContent>
                    <w:p w:rsidR="00E37F5F" w:rsidRDefault="00E37F5F" w:rsidP="00E8749A">
                      <w:pPr>
                        <w:jc w:val="both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О внесении изменени</w:t>
                      </w:r>
                      <w:r w:rsidR="003B3C88">
                        <w:rPr>
                          <w:b/>
                          <w:bCs/>
                        </w:rPr>
                        <w:t>я</w:t>
                      </w:r>
                      <w:r>
                        <w:rPr>
                          <w:b/>
                          <w:bCs/>
                        </w:rPr>
                        <w:t xml:space="preserve"> в приказ администрации</w:t>
                      </w:r>
                      <w:r w:rsidR="00F928E0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Красносельского района Санкт-Петербурга </w:t>
                      </w:r>
                    </w:p>
                    <w:p w:rsidR="00DC6A7D" w:rsidRDefault="00E37F5F" w:rsidP="00AC62A4">
                      <w:pPr>
                        <w:tabs>
                          <w:tab w:val="left" w:pos="426"/>
                          <w:tab w:val="left" w:pos="709"/>
                          <w:tab w:val="left" w:pos="851"/>
                        </w:tabs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</w:rPr>
                        <w:t>от 19.02.2015 № 100-к</w:t>
                      </w:r>
                    </w:p>
                  </w:txbxContent>
                </v:textbox>
              </v:rect>
            </w:pict>
          </mc:Fallback>
        </mc:AlternateContent>
      </w:r>
    </w:p>
    <w:p w:rsidR="00E8749A" w:rsidRDefault="00E8749A"/>
    <w:p w:rsidR="00E8749A" w:rsidRDefault="00E8749A"/>
    <w:p w:rsidR="00E8749A" w:rsidRDefault="00E8749A"/>
    <w:p w:rsidR="00B810B6" w:rsidRDefault="00B810B6" w:rsidP="00E8749A"/>
    <w:p w:rsidR="008E243A" w:rsidRPr="00E8749A" w:rsidRDefault="008E243A" w:rsidP="00E8749A">
      <w:pPr>
        <w:rPr>
          <w:b/>
        </w:rPr>
      </w:pPr>
    </w:p>
    <w:p w:rsidR="00282886" w:rsidRDefault="00282886" w:rsidP="00282886">
      <w:pPr>
        <w:pStyle w:val="a7"/>
        <w:numPr>
          <w:ilvl w:val="0"/>
          <w:numId w:val="3"/>
        </w:numPr>
        <w:tabs>
          <w:tab w:val="left" w:pos="567"/>
          <w:tab w:val="left" w:pos="993"/>
          <w:tab w:val="left" w:pos="1134"/>
        </w:tabs>
        <w:ind w:left="0" w:firstLine="709"/>
        <w:jc w:val="both"/>
      </w:pPr>
      <w:r w:rsidRPr="001776EC">
        <w:t>Внести в приказ администрации Красносе</w:t>
      </w:r>
      <w:r>
        <w:t xml:space="preserve">льского района </w:t>
      </w:r>
      <w:r w:rsidRPr="001776EC">
        <w:t xml:space="preserve">Санкт-Петербурга </w:t>
      </w:r>
      <w:r>
        <w:t xml:space="preserve">                  </w:t>
      </w:r>
      <w:r w:rsidRPr="001776EC">
        <w:t xml:space="preserve">от 19.02.2015 № 100-к «Об утверждении Положения о комиссии по соблюдению требований к служебному поведению государственных гражданских служащих </w:t>
      </w:r>
      <w:r>
        <w:t xml:space="preserve">                 </w:t>
      </w:r>
      <w:r w:rsidRPr="001776EC">
        <w:t>Санкт-Петербурга администрации Красносельского района Санкт-Петербурга</w:t>
      </w:r>
      <w:r>
        <w:t xml:space="preserve">                               </w:t>
      </w:r>
      <w:r w:rsidRPr="001776EC">
        <w:t>и урегулированию конфликта интересов»</w:t>
      </w:r>
      <w:r w:rsidR="009E4FBD">
        <w:t xml:space="preserve"> следующие</w:t>
      </w:r>
      <w:r w:rsidRPr="001776EC">
        <w:t xml:space="preserve"> </w:t>
      </w:r>
      <w:r w:rsidR="009E4FBD">
        <w:t>изменения:</w:t>
      </w:r>
    </w:p>
    <w:p w:rsidR="009E4FBD" w:rsidRDefault="009E4FBD" w:rsidP="009E4FBD">
      <w:pPr>
        <w:pStyle w:val="a7"/>
        <w:numPr>
          <w:ilvl w:val="1"/>
          <w:numId w:val="3"/>
        </w:numPr>
        <w:tabs>
          <w:tab w:val="left" w:pos="567"/>
          <w:tab w:val="left" w:pos="993"/>
          <w:tab w:val="left" w:pos="1134"/>
        </w:tabs>
        <w:jc w:val="both"/>
      </w:pPr>
      <w:r>
        <w:t xml:space="preserve">Изложить приложение № 2 к приказу в </w:t>
      </w:r>
      <w:r w:rsidR="00467B04">
        <w:t>редакции согласно приложению</w:t>
      </w:r>
      <w:r>
        <w:t>.</w:t>
      </w:r>
    </w:p>
    <w:p w:rsidR="00F4548D" w:rsidRPr="001776EC" w:rsidRDefault="007F12F1" w:rsidP="007F12F1">
      <w:pPr>
        <w:pStyle w:val="a7"/>
        <w:tabs>
          <w:tab w:val="left" w:pos="567"/>
        </w:tabs>
        <w:ind w:left="0" w:firstLine="709"/>
        <w:jc w:val="both"/>
      </w:pPr>
      <w:r>
        <w:t>1.2. </w:t>
      </w:r>
      <w:r w:rsidR="00F4548D">
        <w:t>Признать утратившим силу приказ админ</w:t>
      </w:r>
      <w:r>
        <w:t xml:space="preserve">истрации Красносельского района </w:t>
      </w:r>
      <w:r w:rsidR="00F4548D">
        <w:t>Санкт-Петербурга от 26.11.2025 № 478-к «О внесении изменений в приказ администрации Красносельского района Санкт-Петербурга от 19.02.2015 № 100-к»</w:t>
      </w:r>
      <w:r>
        <w:t>, за исключением пункта № 1.</w:t>
      </w:r>
    </w:p>
    <w:p w:rsidR="00282886" w:rsidRPr="001776EC" w:rsidRDefault="00282886" w:rsidP="00282886">
      <w:pPr>
        <w:numPr>
          <w:ilvl w:val="0"/>
          <w:numId w:val="3"/>
        </w:numPr>
        <w:tabs>
          <w:tab w:val="left" w:pos="993"/>
          <w:tab w:val="left" w:pos="1134"/>
        </w:tabs>
        <w:ind w:left="0" w:firstLine="709"/>
        <w:jc w:val="both"/>
      </w:pPr>
      <w:r w:rsidRPr="001776EC">
        <w:t>Контроль за выполнением приказа остается за главой администрации.</w:t>
      </w:r>
    </w:p>
    <w:p w:rsidR="00E8749A" w:rsidRDefault="00E8749A" w:rsidP="00282886">
      <w:pPr>
        <w:tabs>
          <w:tab w:val="left" w:pos="993"/>
          <w:tab w:val="left" w:pos="1134"/>
        </w:tabs>
        <w:rPr>
          <w:sz w:val="26"/>
          <w:szCs w:val="26"/>
        </w:rPr>
      </w:pPr>
    </w:p>
    <w:p w:rsidR="0014264F" w:rsidRPr="00E8749A" w:rsidRDefault="0014264F" w:rsidP="00E8749A"/>
    <w:p w:rsidR="0014264F" w:rsidRDefault="005A6FEC" w:rsidP="005A6FEC">
      <w:pPr>
        <w:rPr>
          <w:b/>
        </w:rPr>
      </w:pPr>
      <w:r>
        <w:rPr>
          <w:b/>
        </w:rPr>
        <w:t>Г</w:t>
      </w:r>
      <w:r w:rsidR="0014264F" w:rsidRPr="00530181">
        <w:rPr>
          <w:b/>
        </w:rPr>
        <w:t xml:space="preserve">лава администрации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</w:t>
      </w:r>
      <w:proofErr w:type="spellStart"/>
      <w:r w:rsidR="009E4FBD">
        <w:rPr>
          <w:b/>
        </w:rPr>
        <w:t>О.О.Акацевич</w:t>
      </w:r>
      <w:proofErr w:type="spellEnd"/>
    </w:p>
    <w:p w:rsidR="00A3099B" w:rsidRDefault="00A3099B" w:rsidP="005A6FEC">
      <w:pPr>
        <w:rPr>
          <w:b/>
        </w:rPr>
      </w:pPr>
    </w:p>
    <w:p w:rsidR="00A3099B" w:rsidRDefault="00A3099B" w:rsidP="005A6FEC">
      <w:pPr>
        <w:rPr>
          <w:b/>
        </w:rPr>
      </w:pPr>
    </w:p>
    <w:p w:rsidR="00A3099B" w:rsidRDefault="00A3099B" w:rsidP="005A6FEC">
      <w:pPr>
        <w:rPr>
          <w:b/>
        </w:rPr>
      </w:pPr>
    </w:p>
    <w:p w:rsidR="00A3099B" w:rsidRDefault="00A3099B" w:rsidP="005A6FEC">
      <w:pPr>
        <w:rPr>
          <w:b/>
        </w:rPr>
      </w:pPr>
    </w:p>
    <w:p w:rsidR="00A3099B" w:rsidRDefault="00A3099B" w:rsidP="005A6FEC">
      <w:pPr>
        <w:rPr>
          <w:b/>
        </w:rPr>
      </w:pPr>
    </w:p>
    <w:p w:rsidR="00A3099B" w:rsidRDefault="00A3099B" w:rsidP="005A6FEC">
      <w:pPr>
        <w:rPr>
          <w:b/>
        </w:rPr>
      </w:pPr>
    </w:p>
    <w:p w:rsidR="00A3099B" w:rsidRDefault="00A3099B" w:rsidP="005A6FEC">
      <w:pPr>
        <w:rPr>
          <w:b/>
        </w:rPr>
      </w:pPr>
    </w:p>
    <w:p w:rsidR="00A3099B" w:rsidRDefault="00A3099B" w:rsidP="005A6FEC">
      <w:pPr>
        <w:rPr>
          <w:b/>
        </w:rPr>
      </w:pPr>
    </w:p>
    <w:p w:rsidR="00A3099B" w:rsidRDefault="00A3099B" w:rsidP="005A6FEC">
      <w:pPr>
        <w:rPr>
          <w:b/>
        </w:rPr>
      </w:pPr>
    </w:p>
    <w:p w:rsidR="00A3099B" w:rsidRDefault="00A3099B" w:rsidP="005A6FEC">
      <w:pPr>
        <w:rPr>
          <w:b/>
        </w:rPr>
      </w:pPr>
    </w:p>
    <w:p w:rsidR="00A3099B" w:rsidRDefault="00A3099B" w:rsidP="005A6FEC">
      <w:pPr>
        <w:rPr>
          <w:b/>
        </w:rPr>
      </w:pPr>
    </w:p>
    <w:p w:rsidR="00A3099B" w:rsidRDefault="00A3099B" w:rsidP="005A6FEC">
      <w:pPr>
        <w:rPr>
          <w:b/>
        </w:rPr>
      </w:pPr>
    </w:p>
    <w:p w:rsidR="00A3099B" w:rsidRDefault="00A3099B" w:rsidP="005A6FEC">
      <w:pPr>
        <w:rPr>
          <w:b/>
        </w:rPr>
      </w:pPr>
    </w:p>
    <w:p w:rsidR="00A3099B" w:rsidRDefault="00A3099B" w:rsidP="005A6FEC">
      <w:pPr>
        <w:rPr>
          <w:b/>
        </w:rPr>
      </w:pPr>
    </w:p>
    <w:p w:rsidR="00A3099B" w:rsidRDefault="00A3099B" w:rsidP="005A6FEC">
      <w:pPr>
        <w:rPr>
          <w:b/>
        </w:rPr>
      </w:pPr>
    </w:p>
    <w:p w:rsidR="00A3099B" w:rsidRDefault="00A3099B" w:rsidP="005A6FEC">
      <w:pPr>
        <w:rPr>
          <w:b/>
        </w:rPr>
      </w:pPr>
    </w:p>
    <w:p w:rsidR="00A3099B" w:rsidRDefault="00A3099B" w:rsidP="005A6FEC">
      <w:pPr>
        <w:rPr>
          <w:b/>
        </w:rPr>
      </w:pPr>
    </w:p>
    <w:p w:rsidR="00A3099B" w:rsidRDefault="00A3099B" w:rsidP="005A6FEC">
      <w:pPr>
        <w:rPr>
          <w:b/>
        </w:rPr>
      </w:pPr>
    </w:p>
    <w:p w:rsidR="00A3099B" w:rsidRDefault="00A3099B" w:rsidP="005A6FEC">
      <w:pPr>
        <w:rPr>
          <w:b/>
        </w:rPr>
      </w:pPr>
    </w:p>
    <w:p w:rsidR="00A3099B" w:rsidRDefault="00A3099B" w:rsidP="005A6FEC">
      <w:pPr>
        <w:rPr>
          <w:b/>
        </w:rPr>
      </w:pPr>
    </w:p>
    <w:p w:rsidR="00A3099B" w:rsidRDefault="00A3099B" w:rsidP="005A6FEC">
      <w:pPr>
        <w:rPr>
          <w:b/>
        </w:rPr>
      </w:pPr>
    </w:p>
    <w:p w:rsidR="00A3099B" w:rsidRDefault="00A3099B" w:rsidP="005A6FEC">
      <w:pPr>
        <w:rPr>
          <w:b/>
        </w:rPr>
      </w:pPr>
    </w:p>
    <w:p w:rsidR="00A3099B" w:rsidRPr="007C5034" w:rsidRDefault="00A3099B" w:rsidP="00A3099B">
      <w:pPr>
        <w:pStyle w:val="Default"/>
        <w:jc w:val="center"/>
      </w:pPr>
      <w:r>
        <w:t xml:space="preserve">                                                                                                 Приложение № 2</w:t>
      </w:r>
    </w:p>
    <w:p w:rsidR="00A3099B" w:rsidRPr="007C5034" w:rsidRDefault="00A3099B" w:rsidP="00A3099B">
      <w:pPr>
        <w:pStyle w:val="Default"/>
        <w:jc w:val="right"/>
      </w:pPr>
      <w:r w:rsidRPr="007C5034">
        <w:t>к приказу администрации</w:t>
      </w:r>
    </w:p>
    <w:p w:rsidR="00A3099B" w:rsidRPr="007C5034" w:rsidRDefault="00A3099B" w:rsidP="00A3099B">
      <w:pPr>
        <w:pStyle w:val="Default"/>
        <w:jc w:val="center"/>
      </w:pPr>
      <w:r w:rsidRPr="007C5034">
        <w:t xml:space="preserve">                                                                                                              Красносельского района</w:t>
      </w:r>
    </w:p>
    <w:p w:rsidR="00A3099B" w:rsidRPr="007C5034" w:rsidRDefault="00A3099B" w:rsidP="00A3099B">
      <w:pPr>
        <w:pStyle w:val="Default"/>
        <w:jc w:val="center"/>
      </w:pPr>
      <w:r w:rsidRPr="007C5034">
        <w:t xml:space="preserve">                                                                                                   Санкт-Петербурга</w:t>
      </w:r>
    </w:p>
    <w:p w:rsidR="00A3099B" w:rsidRPr="007C5034" w:rsidRDefault="00A3099B" w:rsidP="00A3099B">
      <w:pPr>
        <w:pStyle w:val="Default"/>
        <w:jc w:val="right"/>
      </w:pPr>
      <w:r w:rsidRPr="007C5034">
        <w:t>от___________№_______</w:t>
      </w:r>
    </w:p>
    <w:p w:rsidR="00A3099B" w:rsidRDefault="00A3099B" w:rsidP="00A3099B">
      <w:pPr>
        <w:pStyle w:val="Default"/>
        <w:rPr>
          <w:color w:val="auto"/>
          <w:sz w:val="22"/>
          <w:szCs w:val="22"/>
        </w:rPr>
      </w:pPr>
    </w:p>
    <w:p w:rsidR="00A3099B" w:rsidRDefault="00A3099B" w:rsidP="00A3099B">
      <w:pPr>
        <w:pStyle w:val="Default"/>
        <w:rPr>
          <w:color w:val="auto"/>
          <w:sz w:val="22"/>
          <w:szCs w:val="22"/>
        </w:rPr>
      </w:pPr>
    </w:p>
    <w:p w:rsidR="00A3099B" w:rsidRDefault="00A3099B" w:rsidP="00A3099B">
      <w:pPr>
        <w:pStyle w:val="Default"/>
        <w:jc w:val="center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СОСТАВ</w:t>
      </w:r>
    </w:p>
    <w:p w:rsidR="00A3099B" w:rsidRDefault="00A3099B" w:rsidP="00A3099B">
      <w:pPr>
        <w:pStyle w:val="Default"/>
        <w:jc w:val="center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комиссии по соблюдению требований к служебному поведению государственных гражданских служащих Санкт-Петербурга администрации Красносельского района </w:t>
      </w:r>
      <w:r>
        <w:rPr>
          <w:b/>
          <w:bCs/>
          <w:color w:val="auto"/>
          <w:sz w:val="22"/>
          <w:szCs w:val="22"/>
        </w:rPr>
        <w:br/>
        <w:t>Санкт-Петербурга и урегулированию конфликта интересов</w:t>
      </w:r>
    </w:p>
    <w:p w:rsidR="00A3099B" w:rsidRDefault="00A3099B" w:rsidP="00A3099B">
      <w:pPr>
        <w:pStyle w:val="Default"/>
        <w:rPr>
          <w:color w:val="auto"/>
          <w:sz w:val="22"/>
          <w:szCs w:val="22"/>
        </w:rPr>
      </w:pPr>
    </w:p>
    <w:p w:rsidR="00A3099B" w:rsidRDefault="00A3099B" w:rsidP="00A3099B">
      <w:pPr>
        <w:pStyle w:val="Default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Председатель</w:t>
      </w:r>
    </w:p>
    <w:p w:rsidR="00A3099B" w:rsidRDefault="00A3099B" w:rsidP="00A3099B">
      <w:pPr>
        <w:pStyle w:val="Default"/>
        <w:rPr>
          <w:color w:val="auto"/>
          <w:sz w:val="22"/>
          <w:szCs w:val="22"/>
        </w:rPr>
      </w:pPr>
    </w:p>
    <w:p w:rsidR="00A3099B" w:rsidRPr="00143045" w:rsidRDefault="00A3099B" w:rsidP="00A3099B">
      <w:pPr>
        <w:pStyle w:val="Default"/>
        <w:rPr>
          <w:color w:val="auto"/>
        </w:rPr>
      </w:pPr>
      <w:r w:rsidRPr="00143045">
        <w:rPr>
          <w:color w:val="auto"/>
        </w:rPr>
        <w:t xml:space="preserve">                             </w:t>
      </w:r>
      <w:r>
        <w:rPr>
          <w:color w:val="auto"/>
        </w:rPr>
        <w:t xml:space="preserve">             </w:t>
      </w:r>
      <w:r w:rsidRPr="00143045">
        <w:rPr>
          <w:color w:val="auto"/>
        </w:rPr>
        <w:t xml:space="preserve">                      - первый заместитель главы администрации</w:t>
      </w:r>
    </w:p>
    <w:p w:rsidR="00A3099B" w:rsidRPr="00143045" w:rsidRDefault="00A3099B" w:rsidP="00A3099B">
      <w:pPr>
        <w:pStyle w:val="Default"/>
        <w:tabs>
          <w:tab w:val="left" w:pos="2835"/>
        </w:tabs>
        <w:rPr>
          <w:color w:val="auto"/>
        </w:rPr>
      </w:pPr>
      <w:r w:rsidRPr="00143045">
        <w:rPr>
          <w:color w:val="auto"/>
        </w:rPr>
        <w:t xml:space="preserve">  </w:t>
      </w:r>
      <w:r>
        <w:rPr>
          <w:color w:val="auto"/>
        </w:rPr>
        <w:t xml:space="preserve">                                      </w:t>
      </w:r>
      <w:r w:rsidRPr="00143045">
        <w:rPr>
          <w:color w:val="auto"/>
        </w:rPr>
        <w:t xml:space="preserve">                          Красносельского района Санкт-Петербурга</w:t>
      </w:r>
    </w:p>
    <w:p w:rsidR="00A3099B" w:rsidRPr="00143045" w:rsidRDefault="00A3099B" w:rsidP="00A3099B">
      <w:pPr>
        <w:pStyle w:val="Default"/>
        <w:rPr>
          <w:b/>
          <w:bCs/>
          <w:color w:val="auto"/>
        </w:rPr>
      </w:pPr>
    </w:p>
    <w:p w:rsidR="00A3099B" w:rsidRPr="00143045" w:rsidRDefault="00A3099B" w:rsidP="00A3099B">
      <w:pPr>
        <w:pStyle w:val="Default"/>
        <w:rPr>
          <w:b/>
          <w:bCs/>
          <w:color w:val="auto"/>
        </w:rPr>
      </w:pPr>
      <w:r w:rsidRPr="00143045">
        <w:rPr>
          <w:b/>
          <w:bCs/>
          <w:color w:val="auto"/>
        </w:rPr>
        <w:t>Заместитель председателя</w:t>
      </w:r>
    </w:p>
    <w:p w:rsidR="00A3099B" w:rsidRPr="00143045" w:rsidRDefault="00A3099B" w:rsidP="00A3099B">
      <w:pPr>
        <w:pStyle w:val="Default"/>
        <w:rPr>
          <w:color w:val="auto"/>
        </w:rPr>
      </w:pPr>
    </w:p>
    <w:p w:rsidR="00A3099B" w:rsidRPr="00143045" w:rsidRDefault="00A3099B" w:rsidP="00A3099B">
      <w:pPr>
        <w:pStyle w:val="Default"/>
        <w:rPr>
          <w:color w:val="auto"/>
        </w:rPr>
      </w:pPr>
      <w:r w:rsidRPr="00143045">
        <w:rPr>
          <w:color w:val="auto"/>
        </w:rPr>
        <w:t>Виноградова                                          - начальник Отдела по вопросам государственной</w:t>
      </w:r>
      <w:r>
        <w:rPr>
          <w:color w:val="auto"/>
        </w:rPr>
        <w:t xml:space="preserve">                                                                               </w:t>
      </w:r>
      <w:r w:rsidRPr="00143045">
        <w:rPr>
          <w:color w:val="auto"/>
        </w:rPr>
        <w:br/>
        <w:t xml:space="preserve">Юлия Викторовна                                   службы и кадров администрации Красносельского </w:t>
      </w:r>
      <w:r w:rsidRPr="00143045">
        <w:rPr>
          <w:color w:val="auto"/>
        </w:rPr>
        <w:br/>
      </w:r>
      <w:r>
        <w:rPr>
          <w:color w:val="auto"/>
        </w:rPr>
        <w:t xml:space="preserve">                                                                  </w:t>
      </w:r>
      <w:r w:rsidRPr="00143045">
        <w:rPr>
          <w:color w:val="auto"/>
        </w:rPr>
        <w:t>района</w:t>
      </w:r>
      <w:r>
        <w:rPr>
          <w:color w:val="auto"/>
        </w:rPr>
        <w:t xml:space="preserve"> </w:t>
      </w:r>
      <w:r w:rsidRPr="00143045">
        <w:rPr>
          <w:color w:val="auto"/>
        </w:rPr>
        <w:t>Санкт-Петербурга</w:t>
      </w:r>
    </w:p>
    <w:p w:rsidR="00A3099B" w:rsidRPr="00143045" w:rsidRDefault="00A3099B" w:rsidP="00A3099B">
      <w:pPr>
        <w:pStyle w:val="Default"/>
        <w:rPr>
          <w:color w:val="auto"/>
        </w:rPr>
      </w:pPr>
    </w:p>
    <w:p w:rsidR="00A3099B" w:rsidRPr="00143045" w:rsidRDefault="00A3099B" w:rsidP="00A3099B">
      <w:pPr>
        <w:pStyle w:val="Default"/>
        <w:rPr>
          <w:color w:val="auto"/>
        </w:rPr>
      </w:pPr>
    </w:p>
    <w:p w:rsidR="00A3099B" w:rsidRPr="00143045" w:rsidRDefault="00A3099B" w:rsidP="00A3099B">
      <w:pPr>
        <w:pStyle w:val="Default"/>
        <w:rPr>
          <w:color w:val="auto"/>
        </w:rPr>
      </w:pPr>
      <w:r w:rsidRPr="00143045">
        <w:rPr>
          <w:b/>
          <w:bCs/>
          <w:color w:val="auto"/>
        </w:rPr>
        <w:t>Члены комиссии:</w:t>
      </w:r>
      <w:r>
        <w:rPr>
          <w:b/>
          <w:bCs/>
          <w:color w:val="auto"/>
        </w:rPr>
        <w:t xml:space="preserve"> </w:t>
      </w:r>
    </w:p>
    <w:p w:rsidR="00A3099B" w:rsidRPr="00143045" w:rsidRDefault="00A3099B" w:rsidP="00A3099B">
      <w:pPr>
        <w:pStyle w:val="Default"/>
        <w:rPr>
          <w:color w:val="auto"/>
        </w:rPr>
      </w:pPr>
    </w:p>
    <w:p w:rsidR="00A3099B" w:rsidRPr="00143045" w:rsidRDefault="00A3099B" w:rsidP="00A3099B">
      <w:pPr>
        <w:pStyle w:val="Default"/>
        <w:rPr>
          <w:color w:val="auto"/>
        </w:rPr>
      </w:pPr>
      <w:proofErr w:type="spellStart"/>
      <w:r w:rsidRPr="00143045">
        <w:rPr>
          <w:color w:val="auto"/>
        </w:rPr>
        <w:t>Домокур</w:t>
      </w:r>
      <w:proofErr w:type="spellEnd"/>
      <w:r w:rsidRPr="00143045">
        <w:rPr>
          <w:color w:val="auto"/>
        </w:rPr>
        <w:t xml:space="preserve">                                                 - начальник отдела по профилактике коррупционных</w:t>
      </w:r>
    </w:p>
    <w:p w:rsidR="00A3099B" w:rsidRPr="00143045" w:rsidRDefault="00A3099B" w:rsidP="00A3099B">
      <w:pPr>
        <w:pStyle w:val="Default"/>
        <w:rPr>
          <w:color w:val="auto"/>
        </w:rPr>
      </w:pPr>
      <w:r w:rsidRPr="00143045">
        <w:rPr>
          <w:color w:val="auto"/>
        </w:rPr>
        <w:t>Алексей Николаевич                              и иных правонарушений Комитета государственной</w:t>
      </w:r>
    </w:p>
    <w:p w:rsidR="00A3099B" w:rsidRPr="00143045" w:rsidRDefault="00A3099B" w:rsidP="00A3099B">
      <w:pPr>
        <w:pStyle w:val="Default"/>
        <w:rPr>
          <w:color w:val="auto"/>
        </w:rPr>
      </w:pPr>
      <w:r w:rsidRPr="00143045">
        <w:rPr>
          <w:color w:val="auto"/>
        </w:rPr>
        <w:t xml:space="preserve">                                                                  службы и кадровой политики Администрации</w:t>
      </w:r>
    </w:p>
    <w:p w:rsidR="00A3099B" w:rsidRPr="00143045" w:rsidRDefault="00A3099B" w:rsidP="00A3099B">
      <w:pPr>
        <w:pStyle w:val="Default"/>
        <w:rPr>
          <w:color w:val="auto"/>
        </w:rPr>
      </w:pPr>
      <w:r w:rsidRPr="00143045">
        <w:rPr>
          <w:color w:val="auto"/>
        </w:rPr>
        <w:t xml:space="preserve">                                                                  Губернатора Санкт-Петербурга </w:t>
      </w:r>
    </w:p>
    <w:p w:rsidR="00A3099B" w:rsidRPr="00143045" w:rsidRDefault="00A3099B" w:rsidP="00A3099B">
      <w:pPr>
        <w:pStyle w:val="Default"/>
        <w:rPr>
          <w:color w:val="auto"/>
        </w:rPr>
      </w:pPr>
      <w:r w:rsidRPr="00143045">
        <w:rPr>
          <w:color w:val="auto"/>
        </w:rPr>
        <w:t xml:space="preserve">                                                                  (по согласованию)</w:t>
      </w:r>
    </w:p>
    <w:p w:rsidR="00A3099B" w:rsidRPr="00143045" w:rsidRDefault="00A3099B" w:rsidP="00A3099B">
      <w:pPr>
        <w:pStyle w:val="Default"/>
        <w:rPr>
          <w:color w:val="auto"/>
        </w:rPr>
      </w:pPr>
    </w:p>
    <w:p w:rsidR="00A3099B" w:rsidRPr="00143045" w:rsidRDefault="00A3099B" w:rsidP="00A3099B">
      <w:pPr>
        <w:pStyle w:val="Default"/>
        <w:rPr>
          <w:color w:val="auto"/>
        </w:rPr>
      </w:pPr>
      <w:r w:rsidRPr="00143045">
        <w:rPr>
          <w:color w:val="auto"/>
        </w:rPr>
        <w:t xml:space="preserve">Красильников                                         - доцент кафедры правоведения Северо-Западного </w:t>
      </w:r>
    </w:p>
    <w:p w:rsidR="00A3099B" w:rsidRPr="00143045" w:rsidRDefault="00A3099B" w:rsidP="00A3099B">
      <w:pPr>
        <w:pStyle w:val="Default"/>
        <w:rPr>
          <w:color w:val="auto"/>
        </w:rPr>
      </w:pPr>
      <w:r w:rsidRPr="00143045">
        <w:rPr>
          <w:color w:val="auto"/>
        </w:rPr>
        <w:t xml:space="preserve">Сергей Владимирович                             института управления ФГБОУ ВО «Российская </w:t>
      </w:r>
      <w:r w:rsidRPr="00143045">
        <w:rPr>
          <w:color w:val="auto"/>
        </w:rPr>
        <w:br/>
        <w:t xml:space="preserve">                                                                 </w:t>
      </w:r>
      <w:r>
        <w:rPr>
          <w:color w:val="auto"/>
        </w:rPr>
        <w:t xml:space="preserve"> </w:t>
      </w:r>
      <w:r w:rsidRPr="00143045">
        <w:rPr>
          <w:color w:val="auto"/>
        </w:rPr>
        <w:t xml:space="preserve"> </w:t>
      </w:r>
      <w:r>
        <w:rPr>
          <w:color w:val="auto"/>
        </w:rPr>
        <w:t xml:space="preserve">академия народного </w:t>
      </w:r>
      <w:r w:rsidRPr="00143045">
        <w:rPr>
          <w:color w:val="auto"/>
        </w:rPr>
        <w:t xml:space="preserve">хозяйства и государственной </w:t>
      </w:r>
      <w:r w:rsidRPr="00143045">
        <w:rPr>
          <w:color w:val="auto"/>
        </w:rPr>
        <w:br/>
        <w:t xml:space="preserve">                                                                   службы при Президенте Российской Федерации» </w:t>
      </w:r>
    </w:p>
    <w:p w:rsidR="00A3099B" w:rsidRPr="00143045" w:rsidRDefault="00A3099B" w:rsidP="00A3099B">
      <w:pPr>
        <w:pStyle w:val="Default"/>
        <w:rPr>
          <w:color w:val="auto"/>
        </w:rPr>
      </w:pPr>
      <w:r w:rsidRPr="00143045">
        <w:rPr>
          <w:color w:val="auto"/>
        </w:rPr>
        <w:t xml:space="preserve">                                                                   (по согласованию)</w:t>
      </w:r>
    </w:p>
    <w:p w:rsidR="00A3099B" w:rsidRPr="00143045" w:rsidRDefault="00A3099B" w:rsidP="00A3099B">
      <w:pPr>
        <w:pStyle w:val="Default"/>
        <w:rPr>
          <w:color w:val="auto"/>
        </w:rPr>
      </w:pPr>
      <w:r w:rsidRPr="00143045">
        <w:rPr>
          <w:color w:val="auto"/>
        </w:rPr>
        <w:t xml:space="preserve">                                                                   </w:t>
      </w:r>
    </w:p>
    <w:p w:rsidR="00A3099B" w:rsidRPr="00143045" w:rsidRDefault="00A3099B" w:rsidP="00A3099B">
      <w:pPr>
        <w:pStyle w:val="Default"/>
        <w:rPr>
          <w:color w:val="auto"/>
        </w:rPr>
      </w:pPr>
    </w:p>
    <w:p w:rsidR="00A3099B" w:rsidRPr="00143045" w:rsidRDefault="00A3099B" w:rsidP="00A3099B">
      <w:pPr>
        <w:pStyle w:val="Default"/>
        <w:rPr>
          <w:color w:val="auto"/>
        </w:rPr>
      </w:pPr>
      <w:r w:rsidRPr="00143045">
        <w:rPr>
          <w:color w:val="auto"/>
        </w:rPr>
        <w:t>Гункин                                                     - начальник юридического Отдела администрации</w:t>
      </w:r>
    </w:p>
    <w:p w:rsidR="00A3099B" w:rsidRPr="00143045" w:rsidRDefault="00A3099B" w:rsidP="00A3099B">
      <w:pPr>
        <w:pStyle w:val="Default"/>
        <w:rPr>
          <w:color w:val="auto"/>
        </w:rPr>
      </w:pPr>
      <w:r w:rsidRPr="00143045">
        <w:rPr>
          <w:color w:val="auto"/>
        </w:rPr>
        <w:t>Владимир Владимирович                         Красносельского района Санкт-Петербурга</w:t>
      </w:r>
    </w:p>
    <w:p w:rsidR="00A3099B" w:rsidRPr="00143045" w:rsidRDefault="00A3099B" w:rsidP="00A3099B">
      <w:pPr>
        <w:pStyle w:val="Default"/>
        <w:rPr>
          <w:color w:val="auto"/>
        </w:rPr>
      </w:pPr>
    </w:p>
    <w:p w:rsidR="00A3099B" w:rsidRPr="00143045" w:rsidRDefault="00A3099B" w:rsidP="00A3099B">
      <w:pPr>
        <w:pStyle w:val="Default"/>
        <w:rPr>
          <w:b/>
          <w:bCs/>
          <w:color w:val="auto"/>
        </w:rPr>
      </w:pPr>
    </w:p>
    <w:p w:rsidR="00A3099B" w:rsidRPr="00143045" w:rsidRDefault="00A3099B" w:rsidP="00A3099B">
      <w:pPr>
        <w:pStyle w:val="Default"/>
        <w:rPr>
          <w:color w:val="auto"/>
        </w:rPr>
      </w:pPr>
      <w:r w:rsidRPr="00143045">
        <w:rPr>
          <w:b/>
          <w:bCs/>
          <w:color w:val="auto"/>
        </w:rPr>
        <w:t>Секретарь комиссии</w:t>
      </w:r>
    </w:p>
    <w:p w:rsidR="00A3099B" w:rsidRPr="00143045" w:rsidRDefault="00A3099B" w:rsidP="00A3099B">
      <w:pPr>
        <w:pStyle w:val="Default"/>
        <w:rPr>
          <w:color w:val="auto"/>
        </w:rPr>
      </w:pPr>
    </w:p>
    <w:p w:rsidR="00A3099B" w:rsidRPr="00143045" w:rsidRDefault="00A3099B" w:rsidP="00A3099B">
      <w:pPr>
        <w:pStyle w:val="Default"/>
        <w:rPr>
          <w:color w:val="auto"/>
        </w:rPr>
      </w:pPr>
      <w:proofErr w:type="spellStart"/>
      <w:r w:rsidRPr="00143045">
        <w:rPr>
          <w:color w:val="auto"/>
        </w:rPr>
        <w:t>Смельчакова</w:t>
      </w:r>
      <w:proofErr w:type="spellEnd"/>
      <w:r w:rsidRPr="00143045">
        <w:rPr>
          <w:color w:val="auto"/>
        </w:rPr>
        <w:t xml:space="preserve">                                            - </w:t>
      </w:r>
      <w:r w:rsidRPr="00143045">
        <w:t>ведущий специалист Отдела по вопросам</w:t>
      </w:r>
    </w:p>
    <w:p w:rsidR="00A3099B" w:rsidRPr="00143045" w:rsidRDefault="00A3099B" w:rsidP="00A3099B">
      <w:pPr>
        <w:pStyle w:val="Default"/>
        <w:rPr>
          <w:color w:val="auto"/>
        </w:rPr>
      </w:pPr>
      <w:r w:rsidRPr="00143045">
        <w:rPr>
          <w:color w:val="auto"/>
        </w:rPr>
        <w:t xml:space="preserve">Екатерина Александровна                       </w:t>
      </w:r>
      <w:r w:rsidRPr="00143045">
        <w:t xml:space="preserve">государственной службы и кадров администрации   </w:t>
      </w:r>
      <w:r w:rsidRPr="00143045">
        <w:br/>
        <w:t xml:space="preserve">                                                      </w:t>
      </w:r>
      <w:r>
        <w:t xml:space="preserve">      </w:t>
      </w:r>
      <w:r w:rsidRPr="00143045">
        <w:t xml:space="preserve">        Красносельского района Санкт-Петербурга</w:t>
      </w:r>
    </w:p>
    <w:p w:rsidR="00A3099B" w:rsidRDefault="00A3099B" w:rsidP="00A3099B">
      <w:pPr>
        <w:pStyle w:val="Default"/>
        <w:rPr>
          <w:color w:val="auto"/>
          <w:sz w:val="22"/>
          <w:szCs w:val="22"/>
        </w:rPr>
      </w:pPr>
    </w:p>
    <w:p w:rsidR="00A3099B" w:rsidRDefault="00A3099B" w:rsidP="00A3099B">
      <w:pPr>
        <w:pStyle w:val="Default"/>
      </w:pPr>
    </w:p>
    <w:p w:rsidR="00A3099B" w:rsidRDefault="00A3099B" w:rsidP="005A6FEC">
      <w:pPr>
        <w:rPr>
          <w:b/>
        </w:rPr>
      </w:pPr>
    </w:p>
    <w:p w:rsidR="00E8749A" w:rsidRPr="00E8749A" w:rsidRDefault="00E8749A" w:rsidP="00E8749A"/>
    <w:p w:rsidR="00485FA6" w:rsidRDefault="00E8749A" w:rsidP="00E8749A">
      <w:pPr>
        <w:rPr>
          <w:b/>
        </w:rPr>
      </w:pPr>
      <w:r w:rsidRPr="00E8749A">
        <w:rPr>
          <w:b/>
        </w:rPr>
        <w:tab/>
      </w:r>
      <w:r w:rsidR="00E176DD">
        <w:rPr>
          <w:b/>
        </w:rPr>
        <w:t xml:space="preserve">       </w:t>
      </w:r>
      <w:r w:rsidR="008F73D3">
        <w:rPr>
          <w:b/>
        </w:rPr>
        <w:t xml:space="preserve">                    </w:t>
      </w:r>
    </w:p>
    <w:sectPr w:rsidR="00485FA6" w:rsidSect="001B144B">
      <w:type w:val="continuous"/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749A" w:rsidRDefault="00E8749A">
      <w:r>
        <w:separator/>
      </w:r>
    </w:p>
  </w:endnote>
  <w:endnote w:type="continuationSeparator" w:id="0">
    <w:p w:rsidR="00E8749A" w:rsidRDefault="00E874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749A" w:rsidRDefault="00E8749A">
      <w:r>
        <w:separator/>
      </w:r>
    </w:p>
  </w:footnote>
  <w:footnote w:type="continuationSeparator" w:id="0">
    <w:p w:rsidR="00E8749A" w:rsidRDefault="00E874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27C0" w:rsidRPr="0036469D" w:rsidRDefault="003927C0" w:rsidP="0036469D">
    <w:pPr>
      <w:pStyle w:val="a3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B5607"/>
    <w:multiLevelType w:val="hybridMultilevel"/>
    <w:tmpl w:val="738C5B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2C7CC3"/>
    <w:multiLevelType w:val="multilevel"/>
    <w:tmpl w:val="FA1C88C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0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03" w:hanging="1800"/>
      </w:pPr>
      <w:rPr>
        <w:rFonts w:hint="default"/>
      </w:rPr>
    </w:lvl>
  </w:abstractNum>
  <w:abstractNum w:abstractNumId="2" w15:restartNumberingAfterBreak="0">
    <w:nsid w:val="1D3F33DE"/>
    <w:multiLevelType w:val="hybridMultilevel"/>
    <w:tmpl w:val="09E4F588"/>
    <w:lvl w:ilvl="0" w:tplc="D7EC1152">
      <w:start w:val="1"/>
      <w:numFmt w:val="decimal"/>
      <w:lvlText w:val="%1.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7DB01C32"/>
    <w:multiLevelType w:val="hybridMultilevel"/>
    <w:tmpl w:val="2C3E8D54"/>
    <w:lvl w:ilvl="0" w:tplc="F9F02CD4">
      <w:start w:val="1"/>
      <w:numFmt w:val="decimal"/>
      <w:lvlText w:val="%1."/>
      <w:lvlJc w:val="left"/>
      <w:pPr>
        <w:ind w:left="1759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4" w:hanging="360"/>
      </w:pPr>
    </w:lvl>
    <w:lvl w:ilvl="2" w:tplc="0419001B" w:tentative="1">
      <w:start w:val="1"/>
      <w:numFmt w:val="lowerRoman"/>
      <w:lvlText w:val="%3."/>
      <w:lvlJc w:val="right"/>
      <w:pPr>
        <w:ind w:left="2524" w:hanging="180"/>
      </w:pPr>
    </w:lvl>
    <w:lvl w:ilvl="3" w:tplc="0419000F" w:tentative="1">
      <w:start w:val="1"/>
      <w:numFmt w:val="decimal"/>
      <w:lvlText w:val="%4."/>
      <w:lvlJc w:val="left"/>
      <w:pPr>
        <w:ind w:left="3244" w:hanging="360"/>
      </w:pPr>
    </w:lvl>
    <w:lvl w:ilvl="4" w:tplc="04190019" w:tentative="1">
      <w:start w:val="1"/>
      <w:numFmt w:val="lowerLetter"/>
      <w:lvlText w:val="%5."/>
      <w:lvlJc w:val="left"/>
      <w:pPr>
        <w:ind w:left="3964" w:hanging="360"/>
      </w:pPr>
    </w:lvl>
    <w:lvl w:ilvl="5" w:tplc="0419001B" w:tentative="1">
      <w:start w:val="1"/>
      <w:numFmt w:val="lowerRoman"/>
      <w:lvlText w:val="%6."/>
      <w:lvlJc w:val="right"/>
      <w:pPr>
        <w:ind w:left="4684" w:hanging="180"/>
      </w:pPr>
    </w:lvl>
    <w:lvl w:ilvl="6" w:tplc="0419000F" w:tentative="1">
      <w:start w:val="1"/>
      <w:numFmt w:val="decimal"/>
      <w:lvlText w:val="%7."/>
      <w:lvlJc w:val="left"/>
      <w:pPr>
        <w:ind w:left="5404" w:hanging="360"/>
      </w:pPr>
    </w:lvl>
    <w:lvl w:ilvl="7" w:tplc="04190019" w:tentative="1">
      <w:start w:val="1"/>
      <w:numFmt w:val="lowerLetter"/>
      <w:lvlText w:val="%8."/>
      <w:lvlJc w:val="left"/>
      <w:pPr>
        <w:ind w:left="6124" w:hanging="360"/>
      </w:pPr>
    </w:lvl>
    <w:lvl w:ilvl="8" w:tplc="0419001B" w:tentative="1">
      <w:start w:val="1"/>
      <w:numFmt w:val="lowerRoman"/>
      <w:lvlText w:val="%9."/>
      <w:lvlJc w:val="right"/>
      <w:pPr>
        <w:ind w:left="6844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ttr0#Бланк" w:val="OID_TYPE#620200011=+ПРИКАЗ АДМИНИСТРАЦИИ КРАСНОСЕЛЬСКОГО РАЙОНА"/>
    <w:docVar w:name="attr1#Вид документа" w:val="OID_TYPE#"/>
    <w:docVar w:name="BossProviderVariable" w:val="25_01_2006!203d4552-5799-452a-9026-deed7e9b7711"/>
  </w:docVars>
  <w:rsids>
    <w:rsidRoot w:val="00E8749A"/>
    <w:rsid w:val="000324A3"/>
    <w:rsid w:val="00081162"/>
    <w:rsid w:val="000A4495"/>
    <w:rsid w:val="000E2C30"/>
    <w:rsid w:val="000E4E2D"/>
    <w:rsid w:val="0014264F"/>
    <w:rsid w:val="001776EC"/>
    <w:rsid w:val="001B144B"/>
    <w:rsid w:val="00242308"/>
    <w:rsid w:val="002666E6"/>
    <w:rsid w:val="00282886"/>
    <w:rsid w:val="002F626A"/>
    <w:rsid w:val="0036469D"/>
    <w:rsid w:val="003927C0"/>
    <w:rsid w:val="003B3C88"/>
    <w:rsid w:val="003C675F"/>
    <w:rsid w:val="003F23DF"/>
    <w:rsid w:val="00446919"/>
    <w:rsid w:val="00467B04"/>
    <w:rsid w:val="00485FA6"/>
    <w:rsid w:val="00487D80"/>
    <w:rsid w:val="004C6077"/>
    <w:rsid w:val="00504B99"/>
    <w:rsid w:val="005A6FEC"/>
    <w:rsid w:val="005A7A6D"/>
    <w:rsid w:val="005B3670"/>
    <w:rsid w:val="006C52B9"/>
    <w:rsid w:val="006D4703"/>
    <w:rsid w:val="006D68CD"/>
    <w:rsid w:val="006E07FA"/>
    <w:rsid w:val="0070702B"/>
    <w:rsid w:val="00707EFE"/>
    <w:rsid w:val="007254E5"/>
    <w:rsid w:val="00762FC4"/>
    <w:rsid w:val="0077019B"/>
    <w:rsid w:val="007F12F1"/>
    <w:rsid w:val="0084733F"/>
    <w:rsid w:val="0088647F"/>
    <w:rsid w:val="00887FEE"/>
    <w:rsid w:val="008E243A"/>
    <w:rsid w:val="008F73D3"/>
    <w:rsid w:val="009578B7"/>
    <w:rsid w:val="009E4FBD"/>
    <w:rsid w:val="00A0171D"/>
    <w:rsid w:val="00A3099B"/>
    <w:rsid w:val="00A31948"/>
    <w:rsid w:val="00A713C3"/>
    <w:rsid w:val="00A80409"/>
    <w:rsid w:val="00AC62A4"/>
    <w:rsid w:val="00AF15EE"/>
    <w:rsid w:val="00B810B6"/>
    <w:rsid w:val="00CE281F"/>
    <w:rsid w:val="00CF5992"/>
    <w:rsid w:val="00D66C56"/>
    <w:rsid w:val="00DC6A7D"/>
    <w:rsid w:val="00DE27C4"/>
    <w:rsid w:val="00DE42F0"/>
    <w:rsid w:val="00DE66E5"/>
    <w:rsid w:val="00DF08E4"/>
    <w:rsid w:val="00E03DA2"/>
    <w:rsid w:val="00E176DD"/>
    <w:rsid w:val="00E37F5F"/>
    <w:rsid w:val="00E62807"/>
    <w:rsid w:val="00E773C7"/>
    <w:rsid w:val="00E8749A"/>
    <w:rsid w:val="00EB5A8F"/>
    <w:rsid w:val="00ED5894"/>
    <w:rsid w:val="00F129F3"/>
    <w:rsid w:val="00F4548D"/>
    <w:rsid w:val="00F928E0"/>
    <w:rsid w:val="00FB5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/>
    <o:shapelayout v:ext="edit">
      <o:idmap v:ext="edit" data="1"/>
    </o:shapelayout>
  </w:shapeDefaults>
  <w:decimalSymbol w:val=","/>
  <w:listSeparator w:val=";"/>
  <w15:docId w15:val="{90C8C773-A9A2-4161-B8BE-2982CB6B0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C6A7D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DC6A7D"/>
    <w:pPr>
      <w:tabs>
        <w:tab w:val="center" w:pos="4677"/>
        <w:tab w:val="right" w:pos="9355"/>
      </w:tabs>
    </w:pPr>
  </w:style>
  <w:style w:type="paragraph" w:styleId="a5">
    <w:name w:val="Balloon Text"/>
    <w:basedOn w:val="a"/>
    <w:link w:val="a6"/>
    <w:rsid w:val="00E773C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E773C7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282886"/>
    <w:pPr>
      <w:ind w:left="720"/>
      <w:contextualSpacing/>
    </w:pPr>
  </w:style>
  <w:style w:type="paragraph" w:customStyle="1" w:styleId="Default">
    <w:name w:val="Default"/>
    <w:rsid w:val="00A3099B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nisVD\AppData\Local\Temp\bdttmp\13e8e8b5-bce8-4887-aba6-eaa40d83ba0d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8D00E0-526D-4279-9FFF-2954912711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13e8e8b5-bce8-4887-aba6-eaa40d83ba0d</Template>
  <TotalTime>1</TotalTime>
  <Pages>2</Pages>
  <Words>228</Words>
  <Characters>3510</Characters>
  <Application>Microsoft Office Word</Application>
  <DocSecurity>0</DocSecurity>
  <Lines>29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*******</Company>
  <LinksUpToDate>false</LinksUpToDate>
  <CharactersWithSpaces>3731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Дроздов Денис Владимирович</dc:creator>
  <cp:keywords/>
  <dc:description/>
  <cp:lastModifiedBy>Панова Анастасия Николаевна</cp:lastModifiedBy>
  <cp:revision>2</cp:revision>
  <cp:lastPrinted>2026-04-03T13:18:00Z</cp:lastPrinted>
  <dcterms:created xsi:type="dcterms:W3CDTF">2026-04-07T14:13:00Z</dcterms:created>
  <dcterms:modified xsi:type="dcterms:W3CDTF">2026-04-07T14:13:00Z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203d4552-5799-452a-9026-deed7e9b7711</vt:lpwstr>
  </property>
</Properties>
</file>