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7D" w:rsidRDefault="002A3E30" w:rsidP="00E4247D">
      <w:pPr>
        <w:sectPr w:rsidR="00E4247D" w:rsidSect="00DA2C7A">
          <w:headerReference w:type="default" r:id="rId7"/>
          <w:pgSz w:w="11906" w:h="16838"/>
          <w:pgMar w:top="360" w:right="360" w:bottom="1134" w:left="360" w:header="360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0D00D" wp14:editId="101A4EDA">
                <wp:simplePos x="0" y="0"/>
                <wp:positionH relativeFrom="column">
                  <wp:posOffset>6012815</wp:posOffset>
                </wp:positionH>
                <wp:positionV relativeFrom="paragraph">
                  <wp:posOffset>1464642</wp:posOffset>
                </wp:positionV>
                <wp:extent cx="844550" cy="214685"/>
                <wp:effectExtent l="0" t="0" r="12700" b="1397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21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47D" w:rsidRDefault="00E4247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02511511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D00D" id="OKUD_num" o:spid="_x0000_s1026" style="position:absolute;margin-left:473.45pt;margin-top:115.35pt;width:66.5pt;height: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" filled="f" stroked="f">
                <v:textbox inset="0,0,0,0">
                  <w:txbxContent>
                    <w:p w:rsidR="00E4247D" w:rsidRDefault="00E4247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02511511</w:t>
                      </w:r>
                    </w:p>
                  </w:txbxContent>
                </v:textbox>
              </v:rect>
            </w:pict>
          </mc:Fallback>
        </mc:AlternateContent>
      </w:r>
      <w:r w:rsidR="0074115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E7C357" wp14:editId="0D3D9A9A">
                <wp:simplePos x="0" y="0"/>
                <wp:positionH relativeFrom="column">
                  <wp:posOffset>645795</wp:posOffset>
                </wp:positionH>
                <wp:positionV relativeFrom="paragraph">
                  <wp:posOffset>2410625</wp:posOffset>
                </wp:positionV>
                <wp:extent cx="2657475" cy="604300"/>
                <wp:effectExtent l="0" t="0" r="9525" b="5715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60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739" w:rsidRDefault="00852AB2" w:rsidP="00E43E58">
                            <w:pPr>
                              <w:rPr>
                                <w:b/>
                              </w:rPr>
                            </w:pPr>
                            <w:r w:rsidRPr="00106E61">
                              <w:rPr>
                                <w:b/>
                              </w:rPr>
                              <w:t>О внесении изменени</w:t>
                            </w:r>
                            <w:r w:rsidR="009C234A">
                              <w:rPr>
                                <w:b/>
                              </w:rPr>
                              <w:t>я</w:t>
                            </w:r>
                            <w:r w:rsidRPr="00106E61">
                              <w:rPr>
                                <w:b/>
                              </w:rPr>
                              <w:t xml:space="preserve"> </w:t>
                            </w:r>
                            <w:r w:rsidR="00E43E58">
                              <w:rPr>
                                <w:b/>
                              </w:rPr>
                              <w:br/>
                            </w:r>
                            <w:r w:rsidRPr="00106E61">
                              <w:rPr>
                                <w:b/>
                              </w:rPr>
                              <w:t xml:space="preserve">в приказ Комитета по образованию </w:t>
                            </w:r>
                          </w:p>
                          <w:p w:rsidR="00E4247D" w:rsidRPr="002A3E30" w:rsidRDefault="00406648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 16.01.2023 № 57</w:t>
                            </w:r>
                            <w:r w:rsidR="00852AB2">
                              <w:rPr>
                                <w:b/>
                              </w:rPr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7C357" id="doc_name" o:spid="_x0000_s1027" style="position:absolute;margin-left:50.85pt;margin-top:189.8pt;width:209.25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" filled="f" stroked="f">
                <v:textbox inset="0,0,0,0">
                  <w:txbxContent>
                    <w:p w:rsidR="00562739" w:rsidRDefault="00852AB2" w:rsidP="00E43E58">
                      <w:pPr>
                        <w:rPr>
                          <w:b/>
                        </w:rPr>
                      </w:pPr>
                      <w:r w:rsidRPr="00106E61">
                        <w:rPr>
                          <w:b/>
                        </w:rPr>
                        <w:t>О внесении изменени</w:t>
                      </w:r>
                      <w:r w:rsidR="009C234A">
                        <w:rPr>
                          <w:b/>
                        </w:rPr>
                        <w:t>я</w:t>
                      </w:r>
                      <w:r w:rsidRPr="00106E61">
                        <w:rPr>
                          <w:b/>
                        </w:rPr>
                        <w:t xml:space="preserve"> </w:t>
                      </w:r>
                      <w:r w:rsidR="00E43E58">
                        <w:rPr>
                          <w:b/>
                        </w:rPr>
                        <w:br/>
                      </w:r>
                      <w:r w:rsidRPr="00106E61">
                        <w:rPr>
                          <w:b/>
                        </w:rPr>
                        <w:t xml:space="preserve">в приказ Комитета по образованию </w:t>
                      </w:r>
                    </w:p>
                    <w:p w:rsidR="00E4247D" w:rsidRPr="002A3E30" w:rsidRDefault="00406648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 16.01.2023 № 57</w:t>
                      </w:r>
                      <w:r w:rsidR="00852AB2">
                        <w:rPr>
                          <w:b/>
                        </w:rPr>
                        <w:t>-п</w:t>
                      </w:r>
                    </w:p>
                  </w:txbxContent>
                </v:textbox>
              </v:rect>
            </w:pict>
          </mc:Fallback>
        </mc:AlternateContent>
      </w:r>
      <w:r w:rsidR="00707182">
        <w:t xml:space="preserve">  </w:t>
      </w:r>
      <w:r w:rsidR="007E0AEC">
        <w:t xml:space="preserve"> </w:t>
      </w:r>
      <w:r w:rsidR="00F25102">
        <w:t xml:space="preserve"> </w:t>
      </w:r>
      <w:r w:rsidR="009B61EB">
        <w:t xml:space="preserve"> </w:t>
      </w:r>
      <w:bookmarkStart w:id="0" w:name="_GoBack"/>
      <w:r w:rsidR="00741156">
        <w:rPr>
          <w:noProof/>
        </w:rPr>
        <w:drawing>
          <wp:inline distT="0" distB="0" distL="0" distR="0">
            <wp:extent cx="7096125" cy="2333625"/>
            <wp:effectExtent l="0" t="0" r="9525" b="9525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2AB2" w:rsidRDefault="00852AB2"/>
    <w:p w:rsidR="00455C40" w:rsidRDefault="00455C40" w:rsidP="00852AB2">
      <w:pPr>
        <w:jc w:val="both"/>
        <w:rPr>
          <w:b/>
        </w:rPr>
      </w:pPr>
    </w:p>
    <w:p w:rsidR="00455C40" w:rsidRDefault="00455C40" w:rsidP="00852AB2">
      <w:pPr>
        <w:jc w:val="both"/>
        <w:rPr>
          <w:b/>
        </w:rPr>
      </w:pPr>
    </w:p>
    <w:p w:rsidR="002A3E30" w:rsidRDefault="00455C40" w:rsidP="002A3E30">
      <w:pPr>
        <w:jc w:val="both"/>
      </w:pPr>
      <w:r>
        <w:t xml:space="preserve">      </w:t>
      </w:r>
    </w:p>
    <w:p w:rsidR="00455C40" w:rsidRPr="00455C40" w:rsidRDefault="009C234A" w:rsidP="00EE4FD0">
      <w:pPr>
        <w:ind w:firstLine="567"/>
        <w:jc w:val="both"/>
      </w:pPr>
      <w:r w:rsidRPr="0006128A">
        <w:rPr>
          <w:color w:val="000000"/>
        </w:rPr>
        <w:t xml:space="preserve">В </w:t>
      </w:r>
      <w:r w:rsidR="00B07A02">
        <w:rPr>
          <w:color w:val="000000"/>
        </w:rPr>
        <w:t>соответствии с</w:t>
      </w:r>
      <w:r w:rsidR="00406648">
        <w:rPr>
          <w:color w:val="000000"/>
        </w:rPr>
        <w:t xml:space="preserve">о статьей 1 Закона Санкт-Петербурга от 18.03.2026 № 123-22 </w:t>
      </w:r>
      <w:r w:rsidR="00406648">
        <w:rPr>
          <w:color w:val="000000"/>
        </w:rPr>
        <w:br/>
        <w:t>«О внесении изменений в отдельные законы Санкт-Петербурга в области противодействия коррупции»</w:t>
      </w:r>
      <w:r w:rsidR="00B07A02">
        <w:rPr>
          <w:color w:val="000000"/>
        </w:rPr>
        <w:t xml:space="preserve"> </w:t>
      </w:r>
    </w:p>
    <w:p w:rsidR="00455C40" w:rsidRDefault="00455C40" w:rsidP="00852AB2">
      <w:pPr>
        <w:jc w:val="both"/>
        <w:rPr>
          <w:b/>
        </w:rPr>
      </w:pPr>
    </w:p>
    <w:p w:rsidR="00455C40" w:rsidRDefault="00455C40" w:rsidP="00852AB2">
      <w:pPr>
        <w:jc w:val="both"/>
        <w:rPr>
          <w:b/>
        </w:rPr>
      </w:pPr>
    </w:p>
    <w:p w:rsidR="00852AB2" w:rsidRDefault="00852AB2" w:rsidP="00852AB2">
      <w:pPr>
        <w:jc w:val="both"/>
        <w:rPr>
          <w:b/>
        </w:rPr>
      </w:pPr>
      <w:r w:rsidRPr="005258F0">
        <w:rPr>
          <w:b/>
        </w:rPr>
        <w:t>П Р И К А З Ы В А Ю:</w:t>
      </w:r>
    </w:p>
    <w:p w:rsidR="00852AB2" w:rsidRDefault="00852AB2" w:rsidP="00852AB2"/>
    <w:p w:rsidR="00406648" w:rsidRDefault="00852AB2" w:rsidP="009C234A">
      <w:pPr>
        <w:ind w:firstLine="567"/>
        <w:jc w:val="both"/>
      </w:pPr>
      <w:r>
        <w:t xml:space="preserve">1. </w:t>
      </w:r>
      <w:r w:rsidR="009C234A" w:rsidRPr="009C234A">
        <w:t>Внести изменение в прик</w:t>
      </w:r>
      <w:r w:rsidR="00406648">
        <w:t>аз Комитета по образованию от 16.01.2023</w:t>
      </w:r>
      <w:r w:rsidR="009C234A" w:rsidRPr="009C234A">
        <w:br/>
      </w:r>
      <w:r w:rsidR="00406648">
        <w:t xml:space="preserve">№ 57-п «Об утверждении Плана мероприятий по противодействию коррупции в Комитете </w:t>
      </w:r>
      <w:r w:rsidR="00406648">
        <w:br/>
        <w:t>по образованию на 2023-2027 годы», исключив из приложения к приказу пункт 2.2.</w:t>
      </w:r>
    </w:p>
    <w:p w:rsidR="009C234A" w:rsidRPr="009C234A" w:rsidRDefault="00406648" w:rsidP="00406648">
      <w:pPr>
        <w:pStyle w:val="ConsPlusNormal"/>
        <w:jc w:val="both"/>
      </w:pPr>
      <w:r>
        <w:t xml:space="preserve">         </w:t>
      </w:r>
      <w:r w:rsidR="00852AB2" w:rsidRPr="004B6186">
        <w:t xml:space="preserve">2. </w:t>
      </w:r>
      <w:r w:rsidR="009C234A" w:rsidRPr="009C234A">
        <w:t>Контроль за выполнением настоящего приказа возложить на заместителя председателя Комитета – начальника Управления по надзору и контролю за соблюдением законодат</w:t>
      </w:r>
      <w:r w:rsidR="00B07A02">
        <w:t>ельства в сфере образования</w:t>
      </w:r>
      <w:r w:rsidR="009C234A" w:rsidRPr="009C234A">
        <w:t xml:space="preserve"> Финагина А.А.</w:t>
      </w:r>
    </w:p>
    <w:p w:rsidR="00852AB2" w:rsidRDefault="00852AB2" w:rsidP="00852AB2">
      <w:pPr>
        <w:ind w:firstLine="720"/>
        <w:jc w:val="both"/>
      </w:pPr>
    </w:p>
    <w:p w:rsidR="00327860" w:rsidRDefault="00327860" w:rsidP="00CA11AD">
      <w:pPr>
        <w:jc w:val="both"/>
        <w:rPr>
          <w:b/>
        </w:rPr>
      </w:pPr>
    </w:p>
    <w:p w:rsidR="009C234A" w:rsidRDefault="009C234A" w:rsidP="00CA11AD">
      <w:pPr>
        <w:jc w:val="both"/>
        <w:rPr>
          <w:b/>
        </w:rPr>
      </w:pPr>
    </w:p>
    <w:p w:rsidR="00852AB2" w:rsidRPr="00CA11AD" w:rsidRDefault="00852AB2" w:rsidP="00CA11AD">
      <w:pPr>
        <w:jc w:val="both"/>
        <w:rPr>
          <w:b/>
        </w:rPr>
      </w:pPr>
      <w:r>
        <w:rPr>
          <w:b/>
        </w:rPr>
        <w:t>Председатель</w:t>
      </w:r>
      <w:r w:rsidRPr="00926347">
        <w:rPr>
          <w:b/>
        </w:rPr>
        <w:t xml:space="preserve"> Комитета</w:t>
      </w:r>
      <w:r w:rsidRPr="00926347">
        <w:rPr>
          <w:b/>
        </w:rPr>
        <w:tab/>
      </w:r>
      <w:r w:rsidRPr="00926347">
        <w:rPr>
          <w:b/>
        </w:rPr>
        <w:tab/>
      </w:r>
      <w:r w:rsidRPr="00926347">
        <w:rPr>
          <w:b/>
        </w:rPr>
        <w:tab/>
      </w:r>
      <w:r w:rsidRPr="00926347">
        <w:rPr>
          <w:b/>
        </w:rPr>
        <w:tab/>
      </w:r>
      <w:r w:rsidRPr="00926347">
        <w:rPr>
          <w:b/>
        </w:rPr>
        <w:tab/>
      </w:r>
      <w:r w:rsidR="00562739">
        <w:rPr>
          <w:b/>
        </w:rPr>
        <w:t xml:space="preserve">   </w:t>
      </w:r>
      <w:r w:rsidRPr="00926347">
        <w:rPr>
          <w:b/>
        </w:rPr>
        <w:tab/>
      </w:r>
      <w:r w:rsidRPr="00926347">
        <w:rPr>
          <w:b/>
        </w:rPr>
        <w:tab/>
      </w:r>
      <w:r w:rsidR="00DA2C7A">
        <w:rPr>
          <w:b/>
        </w:rPr>
        <w:t xml:space="preserve">   </w:t>
      </w:r>
      <w:r w:rsidR="00562739">
        <w:rPr>
          <w:b/>
        </w:rPr>
        <w:t xml:space="preserve">     </w:t>
      </w:r>
      <w:r w:rsidR="00DA2C7A">
        <w:rPr>
          <w:b/>
        </w:rPr>
        <w:t xml:space="preserve"> </w:t>
      </w:r>
      <w:r w:rsidR="00CA11AD">
        <w:rPr>
          <w:b/>
        </w:rPr>
        <w:t>Н.Г.Путиловска</w:t>
      </w:r>
      <w:r w:rsidR="00DF4BAA">
        <w:rPr>
          <w:b/>
        </w:rPr>
        <w:t>я</w:t>
      </w:r>
    </w:p>
    <w:sectPr w:rsidR="00852AB2" w:rsidRPr="00CA11AD" w:rsidSect="00327860">
      <w:type w:val="continuous"/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78" w:rsidRDefault="00095978">
      <w:r>
        <w:separator/>
      </w:r>
    </w:p>
  </w:endnote>
  <w:endnote w:type="continuationSeparator" w:id="0">
    <w:p w:rsidR="00095978" w:rsidRDefault="0009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78" w:rsidRDefault="00095978">
      <w:r>
        <w:separator/>
      </w:r>
    </w:p>
  </w:footnote>
  <w:footnote w:type="continuationSeparator" w:id="0">
    <w:p w:rsidR="00095978" w:rsidRDefault="0009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C40" w:rsidRDefault="00455C4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234A">
      <w:rPr>
        <w:noProof/>
      </w:rPr>
      <w:t>2</w:t>
    </w:r>
    <w:r>
      <w:fldChar w:fldCharType="end"/>
    </w:r>
  </w:p>
  <w:p w:rsidR="00E4247D" w:rsidRDefault="00E424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038=Приказ Комитета по образованию"/>
    <w:docVar w:name="attr1#Вид документа" w:val="OID_TYPE#620200005=Приказ"/>
    <w:docVar w:name="attr2#Код по ОКУД" w:val="VARCHAR#02511511"/>
    <w:docVar w:name="BossProviderVariable" w:val="25_01_2006!9c25fa6c-22d0-403d-9d6b-9864b0cf252d"/>
  </w:docVars>
  <w:rsids>
    <w:rsidRoot w:val="00852AB2"/>
    <w:rsid w:val="0000088B"/>
    <w:rsid w:val="00040A78"/>
    <w:rsid w:val="00067AF8"/>
    <w:rsid w:val="00095978"/>
    <w:rsid w:val="000A6E36"/>
    <w:rsid w:val="000C1D3D"/>
    <w:rsid w:val="000D4D8C"/>
    <w:rsid w:val="00195D95"/>
    <w:rsid w:val="002A0E6C"/>
    <w:rsid w:val="002A3E30"/>
    <w:rsid w:val="002A7364"/>
    <w:rsid w:val="002B0438"/>
    <w:rsid w:val="00327860"/>
    <w:rsid w:val="00375A82"/>
    <w:rsid w:val="003E217C"/>
    <w:rsid w:val="003E2CBC"/>
    <w:rsid w:val="00406648"/>
    <w:rsid w:val="00425A12"/>
    <w:rsid w:val="00432B9E"/>
    <w:rsid w:val="004424D3"/>
    <w:rsid w:val="00455C40"/>
    <w:rsid w:val="004C4188"/>
    <w:rsid w:val="00542B6E"/>
    <w:rsid w:val="00562739"/>
    <w:rsid w:val="00696E78"/>
    <w:rsid w:val="00707182"/>
    <w:rsid w:val="00741156"/>
    <w:rsid w:val="007E004C"/>
    <w:rsid w:val="007E0AEC"/>
    <w:rsid w:val="007F7FE5"/>
    <w:rsid w:val="00852AB2"/>
    <w:rsid w:val="00875E98"/>
    <w:rsid w:val="00884D51"/>
    <w:rsid w:val="008E47D7"/>
    <w:rsid w:val="009579D4"/>
    <w:rsid w:val="00995B85"/>
    <w:rsid w:val="009B61EB"/>
    <w:rsid w:val="009C234A"/>
    <w:rsid w:val="009D37BE"/>
    <w:rsid w:val="00A66E85"/>
    <w:rsid w:val="00B07A02"/>
    <w:rsid w:val="00B242A9"/>
    <w:rsid w:val="00B5675D"/>
    <w:rsid w:val="00BF2AEA"/>
    <w:rsid w:val="00CA11AD"/>
    <w:rsid w:val="00CE1E2B"/>
    <w:rsid w:val="00D05D26"/>
    <w:rsid w:val="00DA2C7A"/>
    <w:rsid w:val="00DB3D85"/>
    <w:rsid w:val="00DE031E"/>
    <w:rsid w:val="00DF4BAA"/>
    <w:rsid w:val="00E3581D"/>
    <w:rsid w:val="00E4247D"/>
    <w:rsid w:val="00E43E58"/>
    <w:rsid w:val="00E50C40"/>
    <w:rsid w:val="00EE4FD0"/>
    <w:rsid w:val="00F25102"/>
    <w:rsid w:val="00F54762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FF3765-0EF5-477A-8D88-0E292AEE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247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4247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52AB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455C40"/>
    <w:rPr>
      <w:sz w:val="24"/>
      <w:szCs w:val="24"/>
    </w:rPr>
  </w:style>
  <w:style w:type="paragraph" w:styleId="a6">
    <w:name w:val="Balloon Text"/>
    <w:basedOn w:val="a"/>
    <w:link w:val="a7"/>
    <w:rsid w:val="002A3E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A3E3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C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sarenko.ey\AppData\Local\Temp\bdttmp\a966bc0e-156c-43df-8828-3cdecf9632d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5135-17E2-406C-BBB8-5029F610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a966bc0e-156c-43df-8828-3cdecf9632d9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Слесаренко Елена  Юрьевна</dc:creator>
  <cp:lastModifiedBy>Слесаренко Елена  Юрьевна</cp:lastModifiedBy>
  <cp:revision>2</cp:revision>
  <cp:lastPrinted>2026-03-26T10:20:00Z</cp:lastPrinted>
  <dcterms:created xsi:type="dcterms:W3CDTF">2026-03-26T10:35:00Z</dcterms:created>
  <dcterms:modified xsi:type="dcterms:W3CDTF">2026-03-26T10:35:00Z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9c25fa6c-22d0-403d-9d6b-9864b0cf252d</vt:lpwstr>
  </property>
</Properties>
</file>