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28" w:rsidRDefault="006513D3" w:rsidP="002D695A">
      <w:pPr>
        <w:ind w:firstLine="567"/>
        <w:jc w:val="both"/>
      </w:pPr>
      <w:r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8240" behindDoc="0" locked="0" layoutInCell="0" allowOverlap="1" wp14:anchorId="0488F117" wp14:editId="1495A160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D6C" w:rsidRDefault="00C00D6C">
                            <w:pPr>
                              <w:pStyle w:val="11"/>
                            </w:pPr>
                          </w:p>
                          <w:p w:rsidR="00C00D6C" w:rsidRPr="007867F0" w:rsidRDefault="00C00D6C" w:rsidP="007867F0">
                            <w:pPr>
                              <w:keepNext/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7867F0">
                              <w:rPr>
                                <w:b/>
                                <w:bCs/>
                              </w:rPr>
                              <w:t>О внесении изменений в постановление</w:t>
                            </w:r>
                          </w:p>
                          <w:p w:rsidR="00C00D6C" w:rsidRPr="007867F0" w:rsidRDefault="00C00D6C" w:rsidP="007867F0">
                            <w:pPr>
                              <w:keepNext/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7867F0">
                              <w:rPr>
                                <w:b/>
                                <w:bCs/>
                              </w:rPr>
                              <w:t>Правительства Санкт-Петербурга</w:t>
                            </w:r>
                          </w:p>
                          <w:p w:rsidR="00C00D6C" w:rsidRPr="007C54AE" w:rsidRDefault="00C00D6C" w:rsidP="007867F0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867F0">
                              <w:rPr>
                                <w:b/>
                              </w:rPr>
                              <w:t>от 19.12.2024 № 1159</w:t>
                            </w:r>
                          </w:p>
                          <w:p w:rsidR="00C00D6C" w:rsidRPr="007C54AE" w:rsidRDefault="00C00D6C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8F117" id="doc_name" o:spid="_x0000_s1026" style="position:absolute;left:0;text-align:left;margin-left:-.3pt;margin-top:168.3pt;width:349.75pt;height:69.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C00D6C" w:rsidRDefault="00C00D6C">
                      <w:pPr>
                        <w:pStyle w:val="11"/>
                      </w:pPr>
                    </w:p>
                    <w:p w:rsidR="00C00D6C" w:rsidRPr="007867F0" w:rsidRDefault="00C00D6C" w:rsidP="007867F0">
                      <w:pPr>
                        <w:keepNext/>
                        <w:autoSpaceDE w:val="0"/>
                        <w:autoSpaceDN w:val="0"/>
                        <w:outlineLvl w:val="0"/>
                        <w:rPr>
                          <w:b/>
                          <w:bCs/>
                        </w:rPr>
                      </w:pPr>
                      <w:r w:rsidRPr="007867F0">
                        <w:rPr>
                          <w:b/>
                          <w:bCs/>
                        </w:rPr>
                        <w:t>О внесении изменений в постановление</w:t>
                      </w:r>
                    </w:p>
                    <w:p w:rsidR="00C00D6C" w:rsidRPr="007867F0" w:rsidRDefault="00C00D6C" w:rsidP="007867F0">
                      <w:pPr>
                        <w:keepNext/>
                        <w:autoSpaceDE w:val="0"/>
                        <w:autoSpaceDN w:val="0"/>
                        <w:outlineLvl w:val="0"/>
                        <w:rPr>
                          <w:b/>
                          <w:bCs/>
                        </w:rPr>
                      </w:pPr>
                      <w:r w:rsidRPr="007867F0">
                        <w:rPr>
                          <w:b/>
                          <w:bCs/>
                        </w:rPr>
                        <w:t>Правительства Санкт-Петербурга</w:t>
                      </w:r>
                    </w:p>
                    <w:p w:rsidR="00C00D6C" w:rsidRPr="007C54AE" w:rsidRDefault="00C00D6C" w:rsidP="007867F0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867F0">
                        <w:rPr>
                          <w:b/>
                        </w:rPr>
                        <w:t>от 19.12.2024 № 1159</w:t>
                      </w:r>
                    </w:p>
                    <w:p w:rsidR="00C00D6C" w:rsidRPr="007C54AE" w:rsidRDefault="00C00D6C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BB6245">
        <w:rPr>
          <w:noProof/>
        </w:rPr>
        <w:drawing>
          <wp:anchor distT="0" distB="107950" distL="114300" distR="114300" simplePos="0" relativeHeight="251656192" behindDoc="0" locked="0" layoutInCell="0" allowOverlap="1" wp14:anchorId="18CC0B80" wp14:editId="66E1EE89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D6C" w:rsidRDefault="00C00D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7504" id="OKUD_num" o:spid="_x0000_s1027" style="position:absolute;left:0;text-align:left;margin-left:442.8pt;margin-top:99.5pt;width:100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C00D6C" w:rsidRDefault="00C00D6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7C54AE" w:rsidRDefault="007C54AE" w:rsidP="007C54A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C54AE">
        <w:rPr>
          <w:bCs/>
        </w:rPr>
        <w:t xml:space="preserve">В соответствии с пунктом 4 статьи 18 Закона Санкт-Петербурга </w:t>
      </w:r>
      <w:r w:rsidRPr="007C54AE">
        <w:rPr>
          <w:bCs/>
        </w:rPr>
        <w:br/>
        <w:t>от 04.07.2007 № 371-77 «О бюджетн</w:t>
      </w:r>
      <w:r>
        <w:rPr>
          <w:bCs/>
        </w:rPr>
        <w:t>ом процессе в Санкт-Петербурге»</w:t>
      </w:r>
      <w:r w:rsidR="008624F7">
        <w:rPr>
          <w:bCs/>
        </w:rPr>
        <w:t xml:space="preserve"> </w:t>
      </w:r>
      <w:r w:rsidR="00DB1E28" w:rsidRPr="00DB1E28">
        <w:t>Правительство Санкт-Петербурга</w:t>
      </w:r>
    </w:p>
    <w:p w:rsidR="00DB1E28" w:rsidRPr="00BC3AD9" w:rsidRDefault="00DB1E28" w:rsidP="00774DC1">
      <w:pPr>
        <w:ind w:firstLine="567"/>
        <w:jc w:val="both"/>
        <w:rPr>
          <w:sz w:val="16"/>
          <w:szCs w:val="16"/>
        </w:rPr>
      </w:pPr>
    </w:p>
    <w:p w:rsidR="00C86E29" w:rsidRPr="00D837B4" w:rsidRDefault="002C3F0D" w:rsidP="00D837B4">
      <w:pPr>
        <w:jc w:val="both"/>
        <w:rPr>
          <w:rFonts w:eastAsia="Calibri"/>
          <w:lang w:eastAsia="en-US"/>
        </w:rPr>
      </w:pPr>
      <w:r w:rsidRPr="00BB6245">
        <w:rPr>
          <w:b/>
          <w:szCs w:val="23"/>
        </w:rPr>
        <w:t>П О С Т А Н О В Л Я Е Т:</w:t>
      </w:r>
    </w:p>
    <w:p w:rsidR="00B36C44" w:rsidRPr="00B36C44" w:rsidRDefault="00B36C44" w:rsidP="00B36C44">
      <w:pPr>
        <w:tabs>
          <w:tab w:val="left" w:pos="-142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7867F0" w:rsidRDefault="007867F0" w:rsidP="007867F0">
      <w:pPr>
        <w:ind w:firstLine="709"/>
        <w:jc w:val="both"/>
      </w:pPr>
      <w:r w:rsidRPr="007867F0">
        <w:rPr>
          <w:bCs/>
        </w:rPr>
        <w:t xml:space="preserve">1. Внести в постановление Правительства Санкт-Петербурга от 19.12.2024 № 1159 </w:t>
      </w:r>
      <w:r w:rsidRPr="007867F0">
        <w:rPr>
          <w:bCs/>
        </w:rPr>
        <w:br/>
        <w:t>«</w:t>
      </w:r>
      <w:r w:rsidRPr="007867F0">
        <w:t xml:space="preserve"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Pr="007867F0">
        <w:br/>
        <w:t>Санкт-Петербурга в соответствии с Адресной инвестиционной программой на 2025 год</w:t>
      </w:r>
      <w:r w:rsidRPr="007867F0">
        <w:br/>
        <w:t xml:space="preserve">и на плановый период 2026 и 2027 годов» следующие изменения: </w:t>
      </w:r>
    </w:p>
    <w:p w:rsidR="00496E52" w:rsidRPr="00496E52" w:rsidRDefault="00496E52" w:rsidP="007867F0">
      <w:pPr>
        <w:ind w:firstLine="709"/>
        <w:jc w:val="both"/>
        <w:rPr>
          <w:sz w:val="14"/>
          <w:szCs w:val="14"/>
        </w:rPr>
      </w:pPr>
    </w:p>
    <w:p w:rsidR="00702841" w:rsidRDefault="00346808" w:rsidP="00C66AFD">
      <w:pPr>
        <w:widowControl w:val="0"/>
        <w:spacing w:line="100" w:lineRule="atLeast"/>
        <w:ind w:right="-1" w:firstLine="568"/>
        <w:contextualSpacing/>
        <w:jc w:val="both"/>
        <w:rPr>
          <w:bCs/>
        </w:rPr>
      </w:pPr>
      <w:r w:rsidRPr="00BB3825">
        <w:rPr>
          <w:lang w:eastAsia="ar-SA"/>
        </w:rPr>
        <w:t>1</w:t>
      </w:r>
      <w:r w:rsidR="00A5484A" w:rsidRPr="00BB3825">
        <w:rPr>
          <w:lang w:eastAsia="ar-SA"/>
        </w:rPr>
        <w:t>.1</w:t>
      </w:r>
      <w:r w:rsidR="004F7C2E" w:rsidRPr="00BB3825">
        <w:rPr>
          <w:lang w:eastAsia="ar-SA"/>
        </w:rPr>
        <w:t>.</w:t>
      </w:r>
      <w:r w:rsidR="00BB3825" w:rsidRPr="00BB3825">
        <w:rPr>
          <w:lang w:eastAsia="ar-SA"/>
        </w:rPr>
        <w:t> </w:t>
      </w:r>
      <w:r w:rsidR="00A5484A" w:rsidRPr="00BB3825">
        <w:rPr>
          <w:lang w:eastAsia="ar-SA"/>
        </w:rPr>
        <w:t xml:space="preserve">В разделе </w:t>
      </w:r>
      <w:r w:rsidR="00A5484A" w:rsidRPr="00BB3825">
        <w:rPr>
          <w:bCs/>
        </w:rPr>
        <w:t>«Государственная программа Санкт-Петербурга «Развитие</w:t>
      </w:r>
      <w:r w:rsidR="00236DBB">
        <w:rPr>
          <w:bCs/>
        </w:rPr>
        <w:t xml:space="preserve">  </w:t>
      </w:r>
      <w:r w:rsidR="00A5484A" w:rsidRPr="00BB3825">
        <w:rPr>
          <w:bCs/>
        </w:rPr>
        <w:t xml:space="preserve"> </w:t>
      </w:r>
      <w:r w:rsidR="00236DBB">
        <w:rPr>
          <w:bCs/>
        </w:rPr>
        <w:br/>
      </w:r>
      <w:r w:rsidR="0037037B">
        <w:rPr>
          <w:bCs/>
        </w:rPr>
        <w:t>транспортной системы</w:t>
      </w:r>
      <w:r w:rsidR="00A5484A" w:rsidRPr="00BB3825">
        <w:rPr>
          <w:bCs/>
        </w:rPr>
        <w:t xml:space="preserve"> </w:t>
      </w:r>
      <w:r w:rsidR="0037037B">
        <w:rPr>
          <w:bCs/>
        </w:rPr>
        <w:t>Санкт-Петербурга</w:t>
      </w:r>
      <w:r w:rsidR="00A5484A" w:rsidRPr="00BB3825">
        <w:rPr>
          <w:bCs/>
        </w:rPr>
        <w:t>»</w:t>
      </w:r>
      <w:r w:rsidR="00C66AFD">
        <w:rPr>
          <w:lang w:eastAsia="ar-SA"/>
        </w:rPr>
        <w:t xml:space="preserve"> приложения к постановлению</w:t>
      </w:r>
      <w:r w:rsidR="00702841" w:rsidRPr="00425C25">
        <w:rPr>
          <w:bCs/>
        </w:rPr>
        <w:t>:</w:t>
      </w:r>
    </w:p>
    <w:p w:rsidR="00D17882" w:rsidRDefault="00D17882" w:rsidP="0070284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FC4461" w:rsidRPr="00FC4461" w:rsidRDefault="00FC4461" w:rsidP="00FC4461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contextualSpacing/>
        <w:jc w:val="both"/>
      </w:pPr>
      <w:r w:rsidRPr="00FC4461">
        <w:t>Позицию</w:t>
      </w:r>
      <w:r w:rsidR="00A316F2">
        <w:t>:</w:t>
      </w:r>
    </w:p>
    <w:p w:rsidR="00FC4461" w:rsidRPr="00FC4461" w:rsidRDefault="00FC4461" w:rsidP="00FC4461">
      <w:pPr>
        <w:tabs>
          <w:tab w:val="left" w:pos="851"/>
          <w:tab w:val="left" w:pos="993"/>
          <w:tab w:val="left" w:pos="1134"/>
        </w:tabs>
        <w:jc w:val="both"/>
      </w:pPr>
    </w:p>
    <w:tbl>
      <w:tblPr>
        <w:tblW w:w="1065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4"/>
        <w:gridCol w:w="3402"/>
        <w:gridCol w:w="430"/>
        <w:gridCol w:w="426"/>
        <w:gridCol w:w="1417"/>
        <w:gridCol w:w="1418"/>
        <w:gridCol w:w="1428"/>
        <w:gridCol w:w="981"/>
        <w:gridCol w:w="867"/>
      </w:tblGrid>
      <w:tr w:rsidR="00FC4461" w:rsidRPr="00FC4461" w:rsidTr="000C7760">
        <w:trPr>
          <w:trHeight w:val="1449"/>
        </w:trPr>
        <w:tc>
          <w:tcPr>
            <w:tcW w:w="284" w:type="dxa"/>
            <w:tcBorders>
              <w:right w:val="single" w:sz="4" w:space="0" w:color="auto"/>
            </w:tcBorders>
          </w:tcPr>
          <w:p w:rsidR="00FC4461" w:rsidRPr="00FC4461" w:rsidRDefault="00FC4461" w:rsidP="00FC4461">
            <w:pPr>
              <w:rPr>
                <w:sz w:val="20"/>
                <w:szCs w:val="20"/>
              </w:rPr>
            </w:pPr>
            <w:r w:rsidRPr="00FC4461">
              <w:t>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FC4461" w:rsidP="00FC4461">
            <w:pPr>
              <w:rPr>
                <w:b/>
                <w:sz w:val="20"/>
                <w:szCs w:val="20"/>
              </w:rPr>
            </w:pPr>
            <w:r w:rsidRPr="00FC4461">
              <w:rPr>
                <w:b/>
                <w:sz w:val="20"/>
                <w:szCs w:val="20"/>
              </w:rPr>
              <w:t xml:space="preserve">ГОСУДАРСТВЕННАЯ ПРОГРАММА </w:t>
            </w:r>
            <w:r w:rsidRPr="00FC4461">
              <w:rPr>
                <w:b/>
                <w:sz w:val="20"/>
                <w:szCs w:val="20"/>
              </w:rPr>
              <w:br/>
              <w:t xml:space="preserve">САНКТ-ПЕТЕРБУРГА «РАЗВИТИЕ ТРАНСПОРТНОЙ СИСТЕМЫ </w:t>
            </w:r>
            <w:r w:rsidRPr="00FC4461">
              <w:rPr>
                <w:b/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FC4461" w:rsidP="00FC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FC4461" w:rsidP="00FC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61" w:rsidRPr="00FC4461" w:rsidRDefault="000C7760" w:rsidP="00FC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95 074 573,0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61" w:rsidRPr="00FC4461" w:rsidRDefault="000C7760" w:rsidP="00FC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130 923 459,2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61" w:rsidRPr="00FC4461" w:rsidRDefault="000C7760" w:rsidP="00FC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160 523 366,6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461" w:rsidRPr="00FC4461" w:rsidRDefault="00FC4461" w:rsidP="00FC4461"/>
        </w:tc>
        <w:tc>
          <w:tcPr>
            <w:tcW w:w="867" w:type="dxa"/>
            <w:tcBorders>
              <w:left w:val="single" w:sz="4" w:space="0" w:color="auto"/>
            </w:tcBorders>
          </w:tcPr>
          <w:p w:rsidR="00FC4461" w:rsidRPr="00FC4461" w:rsidRDefault="00FC4461" w:rsidP="00FC4461"/>
          <w:p w:rsidR="00FC4461" w:rsidRPr="00FC4461" w:rsidRDefault="00FC4461" w:rsidP="00FC4461"/>
          <w:p w:rsidR="00FC4461" w:rsidRPr="00FC4461" w:rsidRDefault="00FC4461" w:rsidP="00FC4461"/>
          <w:p w:rsidR="00FC4461" w:rsidRPr="00FC4461" w:rsidRDefault="00FC4461" w:rsidP="00FC4461"/>
          <w:p w:rsidR="00FC4461" w:rsidRPr="00FC4461" w:rsidRDefault="00FC4461" w:rsidP="00FC4461">
            <w:r w:rsidRPr="00FC4461">
              <w:t>»</w:t>
            </w:r>
          </w:p>
        </w:tc>
      </w:tr>
    </w:tbl>
    <w:p w:rsidR="00FC4461" w:rsidRPr="00084234" w:rsidRDefault="00FC4461" w:rsidP="00FC4461">
      <w:pPr>
        <w:ind w:firstLine="567"/>
      </w:pPr>
    </w:p>
    <w:p w:rsidR="00FC4461" w:rsidRPr="00FC4461" w:rsidRDefault="00FC4461" w:rsidP="00FC4461">
      <w:pPr>
        <w:ind w:firstLine="567"/>
      </w:pPr>
      <w:r w:rsidRPr="00FC4461">
        <w:t>изложить в следующей редакции:</w:t>
      </w:r>
    </w:p>
    <w:p w:rsidR="00FC4461" w:rsidRPr="00FC4461" w:rsidRDefault="00FC4461" w:rsidP="00FC4461">
      <w:pPr>
        <w:tabs>
          <w:tab w:val="left" w:pos="851"/>
          <w:tab w:val="left" w:pos="993"/>
          <w:tab w:val="left" w:pos="1134"/>
        </w:tabs>
        <w:jc w:val="both"/>
      </w:pPr>
    </w:p>
    <w:tbl>
      <w:tblPr>
        <w:tblW w:w="1050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4"/>
        <w:gridCol w:w="3402"/>
        <w:gridCol w:w="430"/>
        <w:gridCol w:w="426"/>
        <w:gridCol w:w="1417"/>
        <w:gridCol w:w="1418"/>
        <w:gridCol w:w="1417"/>
        <w:gridCol w:w="992"/>
        <w:gridCol w:w="714"/>
      </w:tblGrid>
      <w:tr w:rsidR="00FC4461" w:rsidRPr="00FC4461" w:rsidTr="00C00D6C">
        <w:trPr>
          <w:trHeight w:val="1399"/>
        </w:trPr>
        <w:tc>
          <w:tcPr>
            <w:tcW w:w="284" w:type="dxa"/>
            <w:tcBorders>
              <w:right w:val="single" w:sz="4" w:space="0" w:color="auto"/>
            </w:tcBorders>
          </w:tcPr>
          <w:p w:rsidR="00FC4461" w:rsidRPr="00FC4461" w:rsidRDefault="00FC4461" w:rsidP="00FC4461">
            <w:pPr>
              <w:rPr>
                <w:sz w:val="20"/>
                <w:szCs w:val="20"/>
              </w:rPr>
            </w:pPr>
            <w:r w:rsidRPr="00FC4461">
              <w:t>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FC4461" w:rsidP="00FC4461">
            <w:pPr>
              <w:rPr>
                <w:b/>
                <w:sz w:val="20"/>
                <w:szCs w:val="20"/>
              </w:rPr>
            </w:pPr>
            <w:r w:rsidRPr="00FC4461">
              <w:rPr>
                <w:b/>
                <w:sz w:val="20"/>
                <w:szCs w:val="20"/>
              </w:rPr>
              <w:t xml:space="preserve">ГОСУДАРСТВЕННАЯ ПРОГРАММА </w:t>
            </w:r>
            <w:r w:rsidRPr="00FC4461">
              <w:rPr>
                <w:b/>
                <w:sz w:val="20"/>
                <w:szCs w:val="20"/>
              </w:rPr>
              <w:br/>
              <w:t xml:space="preserve">САНКТ-ПЕТЕРБУРГА «РАЗВИТИЕ ТРАНСПОРТНОЙ СИСТЕМЫ </w:t>
            </w:r>
            <w:r w:rsidRPr="00FC4461">
              <w:rPr>
                <w:b/>
                <w:sz w:val="20"/>
                <w:szCs w:val="20"/>
              </w:rPr>
              <w:br/>
              <w:t>САНКТ-ПЕТЕРБУРГА»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FC4461" w:rsidP="00FC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FC4461" w:rsidP="00FC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0C7760" w:rsidP="00FC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95 116 573,0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0C7760" w:rsidP="00FC446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130 883 459,2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61" w:rsidRPr="00FC4461" w:rsidRDefault="000C7760" w:rsidP="00FC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160 523 366,6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461" w:rsidRPr="00FC4461" w:rsidRDefault="00FC4461" w:rsidP="00FC4461"/>
        </w:tc>
        <w:tc>
          <w:tcPr>
            <w:tcW w:w="714" w:type="dxa"/>
            <w:tcBorders>
              <w:left w:val="single" w:sz="4" w:space="0" w:color="auto"/>
            </w:tcBorders>
          </w:tcPr>
          <w:p w:rsidR="00FC4461" w:rsidRPr="00FC4461" w:rsidRDefault="00FC4461" w:rsidP="00FC4461">
            <w:pPr>
              <w:jc w:val="right"/>
            </w:pPr>
          </w:p>
          <w:p w:rsidR="00FC4461" w:rsidRPr="00FC4461" w:rsidRDefault="00FC4461" w:rsidP="00FC4461">
            <w:pPr>
              <w:jc w:val="right"/>
            </w:pPr>
          </w:p>
          <w:p w:rsidR="00FC4461" w:rsidRPr="00FC4461" w:rsidRDefault="00FC4461" w:rsidP="00FC4461"/>
          <w:p w:rsidR="00FC4461" w:rsidRPr="00FC4461" w:rsidRDefault="00FC4461" w:rsidP="00FC4461"/>
          <w:p w:rsidR="00FC4461" w:rsidRPr="00FC4461" w:rsidRDefault="00FC4461" w:rsidP="00FC4461">
            <w:r w:rsidRPr="00FC4461">
              <w:t>».</w:t>
            </w:r>
          </w:p>
        </w:tc>
      </w:tr>
    </w:tbl>
    <w:p w:rsidR="00712BB2" w:rsidRDefault="000C7760" w:rsidP="00712BB2">
      <w:pPr>
        <w:rPr>
          <w:bCs/>
        </w:rPr>
      </w:pPr>
      <w:r>
        <w:rPr>
          <w:bCs/>
        </w:rPr>
        <w:br w:type="page"/>
      </w:r>
    </w:p>
    <w:p w:rsidR="00FC4461" w:rsidRDefault="00FC4461" w:rsidP="00FC446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1.1.2</w:t>
      </w:r>
      <w:r w:rsidRPr="00425C25">
        <w:rPr>
          <w:bCs/>
        </w:rPr>
        <w:t>.</w:t>
      </w:r>
      <w:r>
        <w:rPr>
          <w:bCs/>
        </w:rPr>
        <w:t> </w:t>
      </w:r>
      <w:r w:rsidRPr="00425C25">
        <w:rPr>
          <w:bCs/>
        </w:rPr>
        <w:t>Позицию</w:t>
      </w:r>
      <w:r w:rsidR="00943980">
        <w:rPr>
          <w:bCs/>
        </w:rPr>
        <w:t>:</w:t>
      </w:r>
      <w:r w:rsidRPr="00425C25">
        <w:rPr>
          <w:bCs/>
        </w:rPr>
        <w:t xml:space="preserve"> </w:t>
      </w:r>
    </w:p>
    <w:p w:rsidR="00FC4461" w:rsidRDefault="00FC4461" w:rsidP="00FC446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Pr="002E2DB3" w:rsidRDefault="005B27EC" w:rsidP="00FC446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5246"/>
        <w:gridCol w:w="779"/>
        <w:gridCol w:w="780"/>
        <w:gridCol w:w="992"/>
        <w:gridCol w:w="993"/>
        <w:gridCol w:w="992"/>
        <w:gridCol w:w="283"/>
        <w:gridCol w:w="620"/>
      </w:tblGrid>
      <w:tr w:rsidR="00FC4461" w:rsidRPr="00943980" w:rsidTr="00C00D6C">
        <w:trPr>
          <w:trHeight w:hRule="exact" w:val="475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4461" w:rsidRPr="00943980" w:rsidRDefault="00FC4461" w:rsidP="00C00D6C">
            <w:pPr>
              <w:widowControl w:val="0"/>
              <w:spacing w:line="150" w:lineRule="exact"/>
              <w:jc w:val="righ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943980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943980">
            <w:pPr>
              <w:rPr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КОМИТЕТ ПО РАЗВИТИЮ ТРАНСПОРТНОЙ ИНФРАСТРУКТУРЫ</w:t>
            </w:r>
            <w:r w:rsidR="00943980">
              <w:rPr>
                <w:b/>
                <w:bCs/>
                <w:sz w:val="16"/>
                <w:szCs w:val="16"/>
              </w:rPr>
              <w:t xml:space="preserve"> </w:t>
            </w:r>
            <w:r w:rsidRPr="00943980">
              <w:rPr>
                <w:b/>
                <w:bCs/>
                <w:sz w:val="16"/>
                <w:szCs w:val="16"/>
              </w:rPr>
              <w:t>САНКТ-ПЕТЕРБУРГА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C00D6C">
            <w:pPr>
              <w:widowControl w:val="0"/>
              <w:spacing w:line="15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C00D6C">
            <w:pPr>
              <w:widowControl w:val="0"/>
              <w:spacing w:line="150" w:lineRule="exact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C4461" w:rsidRPr="00943980" w:rsidRDefault="000C7760" w:rsidP="00C00D6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46 391 058,0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4461" w:rsidRPr="00943980" w:rsidRDefault="000C7760" w:rsidP="00C00D6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35 051 244,9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C4461" w:rsidRPr="00943980" w:rsidRDefault="000C7760" w:rsidP="00C00D6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50 974 195,2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C00D6C">
            <w:pPr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461" w:rsidRPr="00943980" w:rsidRDefault="00FC4461" w:rsidP="00C00D6C">
            <w:pPr>
              <w:rPr>
                <w:sz w:val="16"/>
                <w:szCs w:val="16"/>
              </w:rPr>
            </w:pPr>
          </w:p>
          <w:p w:rsidR="00FC4461" w:rsidRPr="00943980" w:rsidRDefault="00571D65" w:rsidP="00C00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  <w:p w:rsidR="00FC4461" w:rsidRPr="00943980" w:rsidRDefault="00FC4461" w:rsidP="00C00D6C">
            <w:pPr>
              <w:rPr>
                <w:sz w:val="16"/>
                <w:szCs w:val="16"/>
              </w:rPr>
            </w:pPr>
            <w:r w:rsidRPr="00943980">
              <w:rPr>
                <w:sz w:val="16"/>
                <w:szCs w:val="16"/>
              </w:rPr>
              <w:t>»</w:t>
            </w:r>
          </w:p>
        </w:tc>
      </w:tr>
    </w:tbl>
    <w:p w:rsidR="00FC4461" w:rsidRPr="00D647D4" w:rsidRDefault="00FC4461" w:rsidP="00FC446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FC4461" w:rsidRPr="00425C25" w:rsidRDefault="00FC4461" w:rsidP="00FC446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FC4461" w:rsidRPr="008A6DBE" w:rsidRDefault="00FC4461" w:rsidP="00FC446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35"/>
        <w:gridCol w:w="5246"/>
        <w:gridCol w:w="779"/>
        <w:gridCol w:w="780"/>
        <w:gridCol w:w="992"/>
        <w:gridCol w:w="993"/>
        <w:gridCol w:w="992"/>
        <w:gridCol w:w="283"/>
        <w:gridCol w:w="475"/>
      </w:tblGrid>
      <w:tr w:rsidR="00FC4461" w:rsidRPr="00943980" w:rsidTr="00C00D6C">
        <w:trPr>
          <w:trHeight w:hRule="exact" w:val="505"/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4461" w:rsidRPr="00943980" w:rsidRDefault="00FC4461" w:rsidP="00C00D6C">
            <w:pPr>
              <w:widowControl w:val="0"/>
              <w:spacing w:line="150" w:lineRule="exact"/>
              <w:jc w:val="righ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943980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«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943980">
            <w:pPr>
              <w:rPr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C00D6C">
            <w:pPr>
              <w:widowControl w:val="0"/>
              <w:spacing w:line="15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C00D6C">
            <w:pPr>
              <w:widowControl w:val="0"/>
              <w:spacing w:line="150" w:lineRule="exact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C4461" w:rsidRPr="00943980" w:rsidRDefault="000C7760" w:rsidP="00C00D6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46 433 058,0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4461" w:rsidRPr="00943980" w:rsidRDefault="000C7760" w:rsidP="00C00D6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35 011 244,9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C4461" w:rsidRPr="00943980" w:rsidRDefault="000C7760" w:rsidP="00C00D6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980">
              <w:rPr>
                <w:b/>
                <w:bCs/>
                <w:sz w:val="16"/>
                <w:szCs w:val="16"/>
              </w:rPr>
              <w:t>50 974 195,2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4461" w:rsidRPr="00943980" w:rsidRDefault="00FC4461" w:rsidP="00C00D6C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461" w:rsidRPr="00943980" w:rsidRDefault="00FC4461" w:rsidP="00C00D6C">
            <w:pPr>
              <w:rPr>
                <w:sz w:val="16"/>
                <w:szCs w:val="16"/>
              </w:rPr>
            </w:pPr>
          </w:p>
          <w:p w:rsidR="00571D65" w:rsidRPr="00571D65" w:rsidRDefault="00571D65" w:rsidP="00C00D6C">
            <w:pPr>
              <w:rPr>
                <w:sz w:val="10"/>
                <w:szCs w:val="10"/>
              </w:rPr>
            </w:pPr>
          </w:p>
          <w:p w:rsidR="00FC4461" w:rsidRPr="00943980" w:rsidRDefault="00FC4461" w:rsidP="00C00D6C">
            <w:pPr>
              <w:rPr>
                <w:sz w:val="16"/>
                <w:szCs w:val="16"/>
              </w:rPr>
            </w:pPr>
            <w:r w:rsidRPr="00943980">
              <w:rPr>
                <w:sz w:val="16"/>
                <w:szCs w:val="16"/>
              </w:rPr>
              <w:t>».</w:t>
            </w:r>
          </w:p>
        </w:tc>
      </w:tr>
    </w:tbl>
    <w:p w:rsidR="00FC4461" w:rsidRPr="00D647D4" w:rsidRDefault="00FC4461" w:rsidP="00FC4461">
      <w:pPr>
        <w:tabs>
          <w:tab w:val="left" w:pos="1050"/>
        </w:tabs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FC4461" w:rsidRDefault="00FC4461" w:rsidP="0070284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02841" w:rsidRDefault="00702841" w:rsidP="00702841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1.1</w:t>
      </w:r>
      <w:r w:rsidR="0009404F">
        <w:rPr>
          <w:bCs/>
        </w:rPr>
        <w:t>.</w:t>
      </w:r>
      <w:r w:rsidR="00A316F2">
        <w:rPr>
          <w:bCs/>
        </w:rPr>
        <w:t>3</w:t>
      </w:r>
      <w:r w:rsidRPr="00425C25">
        <w:rPr>
          <w:bCs/>
        </w:rPr>
        <w:t>.</w:t>
      </w:r>
      <w:r>
        <w:rPr>
          <w:bCs/>
        </w:rPr>
        <w:t> </w:t>
      </w:r>
      <w:r w:rsidRPr="00425C25">
        <w:rPr>
          <w:bCs/>
        </w:rPr>
        <w:t>Позици</w:t>
      </w:r>
      <w:r w:rsidR="006E66AC">
        <w:rPr>
          <w:bCs/>
        </w:rPr>
        <w:t>ю</w:t>
      </w:r>
      <w:r w:rsidR="00D17882">
        <w:rPr>
          <w:bCs/>
        </w:rPr>
        <w:t>:</w:t>
      </w:r>
      <w:r w:rsidRPr="00425C25">
        <w:rPr>
          <w:bCs/>
        </w:rPr>
        <w:t xml:space="preserve"> </w:t>
      </w:r>
    </w:p>
    <w:p w:rsidR="00702841" w:rsidRPr="002E2DB3" w:rsidRDefault="00702841" w:rsidP="0070284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851"/>
        <w:gridCol w:w="850"/>
        <w:gridCol w:w="851"/>
        <w:gridCol w:w="850"/>
        <w:gridCol w:w="709"/>
        <w:gridCol w:w="283"/>
        <w:gridCol w:w="1033"/>
      </w:tblGrid>
      <w:tr w:rsidR="00B74747" w:rsidRPr="00425C25" w:rsidTr="00E90221">
        <w:trPr>
          <w:trHeight w:hRule="exact" w:val="857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74747" w:rsidRPr="00425C25" w:rsidRDefault="00D17882" w:rsidP="009F3D7F">
            <w:pPr>
              <w:widowControl w:val="0"/>
              <w:spacing w:line="182" w:lineRule="exact"/>
              <w:jc w:val="right"/>
              <w:rPr>
                <w:sz w:val="20"/>
                <w:szCs w:val="20"/>
              </w:rPr>
            </w:pPr>
            <w:r w:rsidRPr="00425C25">
              <w:rPr>
                <w:sz w:val="16"/>
                <w:szCs w:val="16"/>
              </w:rPr>
              <w:t xml:space="preserve"> </w:t>
            </w:r>
            <w:r w:rsidR="00B74747"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4747" w:rsidRPr="00C66AFD" w:rsidRDefault="00B74747" w:rsidP="00B74747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СТРОИТЕЛЬСТВО ЮЖНОЙ УЛ.</w:t>
            </w:r>
            <w:r w:rsidR="00E90221" w:rsidRPr="00C66AFD">
              <w:rPr>
                <w:sz w:val="16"/>
                <w:szCs w:val="16"/>
              </w:rPr>
              <w:t xml:space="preserve"> </w:t>
            </w:r>
            <w:r w:rsidR="009C1A34" w:rsidRPr="00C66AFD">
              <w:rPr>
                <w:sz w:val="16"/>
                <w:szCs w:val="16"/>
              </w:rPr>
              <w:t xml:space="preserve">В ЛАХТЕ </w:t>
            </w:r>
            <w:r w:rsidR="009C1A34" w:rsidRPr="00C66AFD">
              <w:rPr>
                <w:sz w:val="16"/>
                <w:szCs w:val="16"/>
              </w:rPr>
              <w:br/>
              <w:t xml:space="preserve">ДО СОЕДИНЕНИЯ </w:t>
            </w:r>
            <w:r w:rsidRPr="00C66AFD">
              <w:rPr>
                <w:sz w:val="16"/>
                <w:szCs w:val="16"/>
              </w:rPr>
              <w:t>С АВТОМОБИЛЬНОЙ ДОРОГОЙ ВДОЛЬ ВОСТОЧНОГО БЕРЕГА ОЗЕРА ЛАХТИНСКИЙ РАЗЛИВ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4747" w:rsidRPr="00C66AFD" w:rsidRDefault="00B74747" w:rsidP="0041491E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74747" w:rsidRPr="00C66AFD" w:rsidRDefault="00B74747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4747" w:rsidRPr="00C66AFD" w:rsidRDefault="00B74747" w:rsidP="00D17882">
            <w:pPr>
              <w:jc w:val="center"/>
              <w:rPr>
                <w:sz w:val="16"/>
                <w:szCs w:val="16"/>
                <w:lang w:val="en-US"/>
              </w:rPr>
            </w:pPr>
            <w:r w:rsidRPr="00C66AFD">
              <w:rPr>
                <w:sz w:val="16"/>
                <w:szCs w:val="16"/>
              </w:rPr>
              <w:t>2017-202</w:t>
            </w:r>
            <w:r w:rsidR="00D17882" w:rsidRPr="00C66AF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4747" w:rsidRPr="00C66AFD" w:rsidRDefault="00B74747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2 702 986,1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4747" w:rsidRPr="00C66AFD" w:rsidRDefault="00B74747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1 012 148,7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4747" w:rsidRPr="00C66AFD" w:rsidRDefault="00D17882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250 000,0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4747" w:rsidRPr="00C66AFD" w:rsidRDefault="00D17882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1 440 837,4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4747" w:rsidRPr="00C66AFD" w:rsidRDefault="00B74747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4747" w:rsidRPr="00C66AFD" w:rsidRDefault="00B74747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4747" w:rsidRDefault="00B74747" w:rsidP="0004041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04041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04041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04041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A17B40" w:rsidRDefault="00C00D6C" w:rsidP="0004041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493203" w:rsidRPr="00493203" w:rsidRDefault="00493203" w:rsidP="00AF5C2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F5C21" w:rsidRPr="00425C25" w:rsidRDefault="00AF5C21" w:rsidP="00AF5C2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F5C21" w:rsidRPr="00403230" w:rsidRDefault="00AF5C21" w:rsidP="00AF5C21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851"/>
        <w:gridCol w:w="850"/>
        <w:gridCol w:w="851"/>
        <w:gridCol w:w="850"/>
        <w:gridCol w:w="709"/>
        <w:gridCol w:w="283"/>
        <w:gridCol w:w="1033"/>
      </w:tblGrid>
      <w:tr w:rsidR="00D17882" w:rsidRPr="00D17882" w:rsidTr="00E90221">
        <w:trPr>
          <w:trHeight w:hRule="exact" w:val="826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15CD" w:rsidRPr="00D17882" w:rsidRDefault="00C00D6C" w:rsidP="005F7984">
            <w:pPr>
              <w:widowControl w:val="0"/>
              <w:spacing w:line="182" w:lineRule="exact"/>
              <w:jc w:val="right"/>
              <w:rPr>
                <w:sz w:val="20"/>
                <w:szCs w:val="20"/>
              </w:rPr>
            </w:pP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5CD" w:rsidRPr="00C66AFD" w:rsidRDefault="009015CD" w:rsidP="00E40150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СТРОИТЕЛЬСТВО ЮЖНОЙ УЛ.</w:t>
            </w:r>
            <w:r w:rsidR="00E90221" w:rsidRPr="00C66AFD">
              <w:rPr>
                <w:sz w:val="16"/>
                <w:szCs w:val="16"/>
              </w:rPr>
              <w:t xml:space="preserve"> </w:t>
            </w:r>
            <w:r w:rsidRPr="00C66AFD">
              <w:rPr>
                <w:sz w:val="16"/>
                <w:szCs w:val="16"/>
              </w:rPr>
              <w:t xml:space="preserve">В ЛАХТЕ </w:t>
            </w:r>
            <w:r w:rsidR="009C1A34" w:rsidRPr="00C66AFD">
              <w:rPr>
                <w:sz w:val="16"/>
                <w:szCs w:val="16"/>
              </w:rPr>
              <w:br/>
            </w:r>
            <w:r w:rsidRPr="00C66AFD">
              <w:rPr>
                <w:sz w:val="16"/>
                <w:szCs w:val="16"/>
              </w:rPr>
              <w:t>ДО С</w:t>
            </w:r>
            <w:r w:rsidR="009C1A34" w:rsidRPr="00C66AFD">
              <w:rPr>
                <w:sz w:val="16"/>
                <w:szCs w:val="16"/>
              </w:rPr>
              <w:t xml:space="preserve">ОЕДИНЕНИЯ </w:t>
            </w:r>
            <w:r w:rsidRPr="00C66AFD">
              <w:rPr>
                <w:sz w:val="16"/>
                <w:szCs w:val="16"/>
              </w:rPr>
              <w:t>С АВТОМОБИЛЬНОЙ ДОРОГОЙ ВДОЛЬ ВОСТОЧНОГО БЕРЕГА ОЗЕРА ЛАХТИНСКИЙ РАЗЛИВ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5CD" w:rsidRPr="00C66AFD" w:rsidRDefault="009015CD" w:rsidP="0041491E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15CD" w:rsidRPr="00C66AFD" w:rsidRDefault="009015CD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15CD" w:rsidRPr="00C66AFD" w:rsidRDefault="009015CD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2017-2026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15CD" w:rsidRPr="00C66AFD" w:rsidRDefault="009015CD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2 702 986,1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15CD" w:rsidRPr="00C66AFD" w:rsidRDefault="009015CD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1 012 148,7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15CD" w:rsidRPr="00C66AFD" w:rsidRDefault="00D17882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193 000,0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15CD" w:rsidRPr="00C66AFD" w:rsidRDefault="00943980" w:rsidP="00943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1 497 837,4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015CD" w:rsidRPr="00C66AFD" w:rsidRDefault="009015CD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15CD" w:rsidRPr="00C66AFD" w:rsidRDefault="009015CD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15CD" w:rsidRDefault="009015CD" w:rsidP="005F798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6AFD" w:rsidRDefault="00C66AFD" w:rsidP="005F798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6AFD" w:rsidRDefault="00C66AFD" w:rsidP="005F798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6AFD" w:rsidRDefault="00C66AFD" w:rsidP="005F798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6AFD" w:rsidRPr="00D17882" w:rsidRDefault="00C66AFD" w:rsidP="005F798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F5C21" w:rsidRPr="00D17882" w:rsidRDefault="00AF5C21" w:rsidP="00AF5C21">
      <w:pPr>
        <w:ind w:firstLine="567"/>
        <w:jc w:val="both"/>
        <w:rPr>
          <w:sz w:val="14"/>
          <w:szCs w:val="14"/>
        </w:rPr>
      </w:pPr>
    </w:p>
    <w:p w:rsidR="00C66AFD" w:rsidRDefault="00C66AFD" w:rsidP="00AF5C21">
      <w:pPr>
        <w:ind w:firstLine="567"/>
        <w:jc w:val="both"/>
      </w:pPr>
    </w:p>
    <w:p w:rsidR="00C66AFD" w:rsidRDefault="00C66AFD" w:rsidP="00C66AFD">
      <w:pPr>
        <w:ind w:firstLine="567"/>
        <w:jc w:val="both"/>
      </w:pPr>
      <w:r w:rsidRPr="00D17882">
        <w:t>1.1.</w:t>
      </w:r>
      <w:r w:rsidR="00A316F2">
        <w:t>4</w:t>
      </w:r>
      <w:r w:rsidRPr="00D17882">
        <w:t>. Позиции</w:t>
      </w:r>
      <w:r w:rsidR="006E66AC">
        <w:t>:</w:t>
      </w:r>
    </w:p>
    <w:p w:rsidR="00C66AFD" w:rsidRPr="00C66AFD" w:rsidRDefault="00C66AFD" w:rsidP="00C66AF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992"/>
        <w:gridCol w:w="993"/>
        <w:gridCol w:w="850"/>
        <w:gridCol w:w="567"/>
        <w:gridCol w:w="709"/>
        <w:gridCol w:w="283"/>
        <w:gridCol w:w="1033"/>
      </w:tblGrid>
      <w:tr w:rsidR="00C66AFD" w:rsidRPr="00C66AFD" w:rsidTr="005B27EC">
        <w:trPr>
          <w:trHeight w:hRule="exact" w:val="857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      </w:t>
            </w:r>
            <w:r w:rsidR="00C00D6C">
              <w:rPr>
                <w:sz w:val="16"/>
                <w:szCs w:val="16"/>
              </w:rPr>
              <w:t xml:space="preserve">   </w:t>
            </w:r>
            <w:r w:rsidRPr="00C66AFD">
              <w:rPr>
                <w:sz w:val="16"/>
                <w:szCs w:val="16"/>
              </w:rPr>
              <w:t xml:space="preserve">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СТРОИТЕЛЬСТВО ТРАНСПОРТНОЙ РАЗВЯЗКИ НА ПЕРЕСЕЧЕНИИ МОСКОВСКОГО ШОССЕ С ДУНАЙСКИМ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  <w:p w:rsidR="00C66AFD" w:rsidRPr="00C66AFD" w:rsidRDefault="00C66AFD" w:rsidP="00C66AFD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051И854470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МОСКОВСКИЙ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2019-2025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924C89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11 334 994,</w:t>
            </w:r>
            <w:r w:rsidR="00924C89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10 363 552,4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669 453,2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sz w:val="16"/>
                <w:szCs w:val="16"/>
              </w:rPr>
            </w:pP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C66AFD">
              <w:rPr>
                <w:sz w:val="16"/>
                <w:szCs w:val="16"/>
              </w:rPr>
              <w:t>»</w:t>
            </w:r>
          </w:p>
          <w:p w:rsidR="00C66AFD" w:rsidRPr="00C66AFD" w:rsidRDefault="00C66AFD" w:rsidP="00C66A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C66AFD" w:rsidRPr="00C66AFD" w:rsidTr="005B27EC">
        <w:trPr>
          <w:trHeight w:hRule="exact" w:val="1095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СТРОИТЕЛЬСТВО ТРАНСПОРТНОЙ РАЗВЯЗКИ НА ПЕРЕСЕЧЕНИИ МОСКОВСКОГО ШОССЕ </w:t>
            </w:r>
            <w:r>
              <w:rPr>
                <w:sz w:val="16"/>
                <w:szCs w:val="16"/>
              </w:rPr>
              <w:br/>
            </w:r>
            <w:r w:rsidRPr="00C66AFD">
              <w:rPr>
                <w:sz w:val="16"/>
                <w:szCs w:val="16"/>
              </w:rPr>
              <w:t>С ДУНАЙСКИМ ПР. (ФЕДЕРАЛЬНОЕ СОФИНАНСИРОВАНИЕ)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051И854470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301 989,3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00D6C" w:rsidP="00C66AFD">
            <w:pPr>
              <w:rPr>
                <w:rFonts w:eastAsia="Arial"/>
                <w:sz w:val="16"/>
                <w:szCs w:val="16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  <w:r w:rsidRPr="00C66AFD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C66AFD" w:rsidRDefault="00C66AFD" w:rsidP="00AF5C21">
      <w:pPr>
        <w:ind w:firstLine="567"/>
        <w:jc w:val="both"/>
        <w:rPr>
          <w:sz w:val="16"/>
          <w:szCs w:val="16"/>
        </w:rPr>
      </w:pPr>
    </w:p>
    <w:p w:rsidR="005B27EC" w:rsidRPr="00C66AFD" w:rsidRDefault="005B27EC" w:rsidP="00AF5C21">
      <w:pPr>
        <w:ind w:firstLine="567"/>
        <w:jc w:val="both"/>
        <w:rPr>
          <w:sz w:val="16"/>
          <w:szCs w:val="16"/>
        </w:rPr>
      </w:pPr>
    </w:p>
    <w:p w:rsidR="00C66AFD" w:rsidRPr="00425C25" w:rsidRDefault="00C66AFD" w:rsidP="00C66AF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C66AFD" w:rsidRPr="00C66AFD" w:rsidRDefault="00C66AFD" w:rsidP="00C66AF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992"/>
        <w:gridCol w:w="993"/>
        <w:gridCol w:w="850"/>
        <w:gridCol w:w="567"/>
        <w:gridCol w:w="709"/>
        <w:gridCol w:w="283"/>
        <w:gridCol w:w="1033"/>
      </w:tblGrid>
      <w:tr w:rsidR="00C66AFD" w:rsidRPr="00C66AFD" w:rsidTr="005B27EC">
        <w:trPr>
          <w:trHeight w:hRule="exact" w:val="85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                </w:t>
            </w:r>
            <w:r w:rsidR="00C00D6C">
              <w:rPr>
                <w:sz w:val="16"/>
                <w:szCs w:val="16"/>
              </w:rPr>
              <w:t xml:space="preserve">  </w:t>
            </w:r>
            <w:r w:rsidR="00C00D6C" w:rsidRPr="00425C25">
              <w:rPr>
                <w:sz w:val="16"/>
                <w:szCs w:val="16"/>
              </w:rPr>
              <w:t>«</w:t>
            </w:r>
            <w:r w:rsidRPr="00C66A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СТРОИТЕЛЬСТВО ТРАНСПОРТНОЙ РАЗВЯЗКИ НА ПЕРЕСЕЧЕНИИ МОСКОВСКОГО ШОССЕ </w:t>
            </w:r>
            <w:r>
              <w:rPr>
                <w:sz w:val="16"/>
                <w:szCs w:val="16"/>
              </w:rPr>
              <w:br/>
            </w:r>
            <w:r w:rsidRPr="00C66AFD">
              <w:rPr>
                <w:sz w:val="16"/>
                <w:szCs w:val="16"/>
              </w:rPr>
              <w:t>С ДУНАЙСКИМ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  <w:p w:rsidR="00C66AFD" w:rsidRPr="00C66AFD" w:rsidRDefault="00C66AFD" w:rsidP="00C66AFD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051И854470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МОСКОВСКИЙ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2019-2025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FD3691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11 32</w:t>
            </w:r>
            <w:r w:rsidR="00FD3691">
              <w:rPr>
                <w:sz w:val="16"/>
                <w:szCs w:val="16"/>
              </w:rPr>
              <w:t>3</w:t>
            </w:r>
            <w:r w:rsidRPr="00C66AFD">
              <w:rPr>
                <w:sz w:val="16"/>
                <w:szCs w:val="16"/>
              </w:rPr>
              <w:t> </w:t>
            </w:r>
            <w:r w:rsidR="00FD3691">
              <w:rPr>
                <w:sz w:val="16"/>
                <w:szCs w:val="16"/>
              </w:rPr>
              <w:t>9</w:t>
            </w:r>
            <w:r w:rsidRPr="00C66AFD">
              <w:rPr>
                <w:sz w:val="16"/>
                <w:szCs w:val="16"/>
              </w:rPr>
              <w:t>94,9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10 363 552,4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943980" w:rsidP="00943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  <w:r w:rsidR="00C66AFD" w:rsidRPr="00C66AF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453</w:t>
            </w:r>
            <w:r w:rsidR="00C66AFD" w:rsidRPr="00C66AFD">
              <w:rPr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C66AFD" w:rsidRPr="00C66AFD" w:rsidTr="005B27EC">
        <w:trPr>
          <w:trHeight w:hRule="exact" w:val="99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6AFD" w:rsidRPr="00C66AFD" w:rsidRDefault="00C66AFD" w:rsidP="00C66AFD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СТРОИТЕЛЬСТВО ТРАНСПОРТНОЙ РАЗВЯЗКИ НА ПЕРЕСЕЧЕНИИ МОСКОВСКОГО ШОССЕ </w:t>
            </w:r>
            <w:r>
              <w:rPr>
                <w:sz w:val="16"/>
                <w:szCs w:val="16"/>
              </w:rPr>
              <w:br/>
            </w:r>
            <w:r w:rsidRPr="00C66AFD">
              <w:rPr>
                <w:sz w:val="16"/>
                <w:szCs w:val="16"/>
              </w:rPr>
              <w:t>С ДУНАЙСКИМ ПР. (ФЕДЕРАЛЬНОЕ СОФИНАНСИРОВАНИЕ)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FD" w:rsidRPr="00C66AFD" w:rsidRDefault="00C66AFD" w:rsidP="00C66AFD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051И854470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301 989,3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FD" w:rsidRPr="00C66AFD" w:rsidRDefault="00C66AFD" w:rsidP="00C66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66AFD" w:rsidRPr="00C66AFD" w:rsidRDefault="00C66AFD" w:rsidP="00C66AFD">
            <w:pPr>
              <w:rPr>
                <w:rFonts w:eastAsia="Arial"/>
                <w:sz w:val="16"/>
                <w:szCs w:val="16"/>
                <w:lang w:bidi="ru-RU"/>
              </w:rPr>
            </w:pPr>
            <w:r w:rsidRPr="00C66AFD">
              <w:rPr>
                <w:rFonts w:eastAsia="Arial"/>
                <w:sz w:val="16"/>
                <w:szCs w:val="16"/>
                <w:lang w:bidi="ru-RU"/>
              </w:rPr>
              <w:t>»</w:t>
            </w:r>
            <w:r w:rsidR="006E66AC">
              <w:rPr>
                <w:rFonts w:eastAsia="Arial"/>
                <w:sz w:val="16"/>
                <w:szCs w:val="16"/>
                <w:lang w:bidi="ru-RU"/>
              </w:rPr>
              <w:t>.</w:t>
            </w:r>
          </w:p>
        </w:tc>
      </w:tr>
    </w:tbl>
    <w:p w:rsidR="005B27EC" w:rsidRPr="00D17882" w:rsidRDefault="005B27EC" w:rsidP="005B27EC">
      <w:pPr>
        <w:ind w:firstLine="567"/>
        <w:jc w:val="both"/>
        <w:rPr>
          <w:sz w:val="14"/>
          <w:szCs w:val="14"/>
        </w:rPr>
      </w:pPr>
    </w:p>
    <w:p w:rsidR="005B27EC" w:rsidRDefault="005B27EC" w:rsidP="00AF5C21">
      <w:pPr>
        <w:ind w:firstLine="567"/>
        <w:jc w:val="both"/>
      </w:pPr>
    </w:p>
    <w:p w:rsidR="00AF5C21" w:rsidRPr="00D17882" w:rsidRDefault="00AF5C21" w:rsidP="00AF5C21">
      <w:pPr>
        <w:ind w:firstLine="567"/>
        <w:jc w:val="both"/>
      </w:pPr>
      <w:r w:rsidRPr="00D17882">
        <w:t>1.1.</w:t>
      </w:r>
      <w:r w:rsidR="00A316F2">
        <w:t>5</w:t>
      </w:r>
      <w:r w:rsidRPr="00D17882">
        <w:t>. Позици</w:t>
      </w:r>
      <w:r w:rsidR="006E66AC">
        <w:t>ю:</w:t>
      </w:r>
    </w:p>
    <w:p w:rsidR="00AF5C21" w:rsidRPr="00D17882" w:rsidRDefault="00AF5C21">
      <w:pPr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09"/>
        <w:gridCol w:w="850"/>
        <w:gridCol w:w="709"/>
        <w:gridCol w:w="709"/>
        <w:gridCol w:w="709"/>
        <w:gridCol w:w="708"/>
        <w:gridCol w:w="1033"/>
      </w:tblGrid>
      <w:tr w:rsidR="00A51CF0" w:rsidRPr="00C66AFD" w:rsidTr="006E66AC">
        <w:trPr>
          <w:trHeight w:hRule="exact" w:val="954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1CF0" w:rsidRPr="00C66AFD" w:rsidRDefault="00D17882" w:rsidP="00AF5C21">
            <w:pPr>
              <w:widowControl w:val="0"/>
              <w:spacing w:line="182" w:lineRule="exact"/>
              <w:jc w:val="right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F0" w:rsidRPr="00C66AFD" w:rsidRDefault="00A51CF0" w:rsidP="00E90221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ПРОЕКТИРОВАНИЕ И СТРОИТЕЛЬСТВО ВИЛЕРОВСКОГО ПЕР. ОТ НОВГОРОДСКОГО ПР. </w:t>
            </w:r>
            <w:r w:rsidR="006E66AC">
              <w:rPr>
                <w:sz w:val="16"/>
                <w:szCs w:val="16"/>
              </w:rPr>
              <w:br/>
            </w:r>
            <w:r w:rsidRPr="00C66AFD">
              <w:rPr>
                <w:sz w:val="16"/>
                <w:szCs w:val="16"/>
              </w:rPr>
              <w:t>ДО СТАРОРУССКОГО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F0" w:rsidRPr="00C66AFD" w:rsidRDefault="00A51CF0" w:rsidP="0041491E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A51CF0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ПУШКИН- 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A51CF0" w:rsidP="00D17882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2023-202</w:t>
            </w:r>
            <w:r w:rsidR="00D17882" w:rsidRPr="00C66AFD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D17882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492 265,5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A51CF0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235 149,6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BD6E34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233 673,9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BD6E34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23 442,0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A51CF0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CF0" w:rsidRPr="00C66AFD" w:rsidRDefault="00A51CF0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1CF0" w:rsidRDefault="00A51CF0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C66AFD" w:rsidRDefault="00C00D6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F5C21" w:rsidRDefault="00AF5C21" w:rsidP="00AF5C2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F5C21" w:rsidRDefault="00AF5C21" w:rsidP="00AF5C2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6E66AC" w:rsidRPr="006E66AC" w:rsidRDefault="006E66AC" w:rsidP="006E66AC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09"/>
        <w:gridCol w:w="850"/>
        <w:gridCol w:w="709"/>
        <w:gridCol w:w="709"/>
        <w:gridCol w:w="709"/>
        <w:gridCol w:w="708"/>
        <w:gridCol w:w="1033"/>
      </w:tblGrid>
      <w:tr w:rsidR="005F22D1" w:rsidRPr="00C66AFD" w:rsidTr="00FD3691">
        <w:trPr>
          <w:trHeight w:hRule="exact" w:val="857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F22D1" w:rsidRPr="00C66AFD" w:rsidRDefault="00C00D6C" w:rsidP="00AF5C21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D1" w:rsidRPr="00C66AFD" w:rsidRDefault="005F22D1" w:rsidP="00E56913">
            <w:pPr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 xml:space="preserve">ПРОЕКТИРОВАНИЕ И СТРОИТЕЛЬСТВО ВИЛЕРОВСКОГО ПЕР. ОТ НОВГОРОДСКОГО ПР. </w:t>
            </w:r>
            <w:r w:rsidR="006E66AC">
              <w:rPr>
                <w:sz w:val="16"/>
                <w:szCs w:val="16"/>
              </w:rPr>
              <w:br/>
            </w:r>
            <w:r w:rsidRPr="00C66AFD">
              <w:rPr>
                <w:sz w:val="16"/>
                <w:szCs w:val="16"/>
              </w:rPr>
              <w:t>ДО СТАРОРУССКОГО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D1" w:rsidRPr="00C66AFD" w:rsidRDefault="005F22D1" w:rsidP="0041491E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5F22D1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ПУШКИН- 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4E3B7E" w:rsidP="0041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4E3B7E" w:rsidP="00BD6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438 265,5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5F22D1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235 149,6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C66AFD" w:rsidRDefault="004E3B7E" w:rsidP="004E3B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  <w:r w:rsidR="00BD6E34" w:rsidRPr="00C66AF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673</w:t>
            </w:r>
            <w:r w:rsidR="00BD6E34" w:rsidRPr="00C66AFD">
              <w:rPr>
                <w:sz w:val="16"/>
                <w:szCs w:val="16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4E3B7E" w:rsidP="00BD6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D6E34" w:rsidRPr="00C66AFD">
              <w:rPr>
                <w:sz w:val="16"/>
                <w:szCs w:val="16"/>
              </w:rPr>
              <w:t>3 442,0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5F22D1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66AFD" w:rsidRDefault="005F22D1" w:rsidP="0041491E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2D1" w:rsidRPr="00C66AFD" w:rsidRDefault="005F22D1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D6E34" w:rsidRDefault="00BD6E34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E66AC" w:rsidRDefault="006E66AC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D6E34" w:rsidRPr="00C66AFD" w:rsidRDefault="00BD6E34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D6E34" w:rsidRPr="00C66AFD" w:rsidRDefault="00BD6E34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C66AFD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 w:rsidR="006E66A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.</w:t>
            </w:r>
          </w:p>
        </w:tc>
      </w:tr>
    </w:tbl>
    <w:p w:rsidR="006E66AC" w:rsidRPr="00D17882" w:rsidRDefault="006E66AC" w:rsidP="006E66AC">
      <w:pPr>
        <w:ind w:firstLine="567"/>
        <w:jc w:val="both"/>
      </w:pPr>
      <w:r w:rsidRPr="00D17882">
        <w:lastRenderedPageBreak/>
        <w:t>1.1.</w:t>
      </w:r>
      <w:r w:rsidR="00A316F2">
        <w:t>6</w:t>
      </w:r>
      <w:r w:rsidRPr="00D17882">
        <w:t>. Позици</w:t>
      </w:r>
      <w:r>
        <w:t>ю:</w:t>
      </w:r>
    </w:p>
    <w:p w:rsidR="006E66AC" w:rsidRPr="00D17882" w:rsidRDefault="006E66AC" w:rsidP="006E66AC">
      <w:pPr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851"/>
        <w:gridCol w:w="708"/>
        <w:gridCol w:w="851"/>
        <w:gridCol w:w="709"/>
        <w:gridCol w:w="708"/>
        <w:gridCol w:w="709"/>
        <w:gridCol w:w="709"/>
        <w:gridCol w:w="850"/>
        <w:gridCol w:w="1033"/>
      </w:tblGrid>
      <w:tr w:rsidR="006E66AC" w:rsidRPr="00C66AFD" w:rsidTr="004E3B7E">
        <w:trPr>
          <w:trHeight w:hRule="exact" w:val="954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E66AC" w:rsidRPr="00C66AFD" w:rsidRDefault="006E66AC" w:rsidP="00C00D6C">
            <w:pPr>
              <w:widowControl w:val="0"/>
              <w:spacing w:line="182" w:lineRule="exact"/>
              <w:jc w:val="right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AC" w:rsidRPr="006E66AC" w:rsidRDefault="006E66AC" w:rsidP="006E66AC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ПРОЕКТИРОВАНИЕ И СТРОИТЕЛЬСТВО </w:t>
            </w:r>
          </w:p>
          <w:p w:rsidR="006E66AC" w:rsidRPr="00C66AFD" w:rsidRDefault="006E66AC" w:rsidP="006E66AC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СТАРОРУССКОГО ПР. ОТ ЧУДОВСКОЙ УЛ. С ПОДКЛЮЧЕНИЕМ К НОВГОРОДСКОМУ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AC" w:rsidRPr="00C66AFD" w:rsidRDefault="006E66AC" w:rsidP="00C00D6C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ПУШКИН- 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6E66AC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4 845 143,5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379 885,1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4E3B7E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3 127 258,4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6AC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C66AFD" w:rsidRDefault="00C00D6C" w:rsidP="0038314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6E66AC" w:rsidRPr="00A17B40" w:rsidRDefault="006E66AC" w:rsidP="006E66A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E66AC" w:rsidRDefault="006E66AC" w:rsidP="006E66A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6E66AC" w:rsidRPr="006E66AC" w:rsidRDefault="006E66AC" w:rsidP="006E66AC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851"/>
        <w:gridCol w:w="708"/>
        <w:gridCol w:w="851"/>
        <w:gridCol w:w="709"/>
        <w:gridCol w:w="708"/>
        <w:gridCol w:w="709"/>
        <w:gridCol w:w="709"/>
        <w:gridCol w:w="850"/>
        <w:gridCol w:w="1033"/>
      </w:tblGrid>
      <w:tr w:rsidR="006E66AC" w:rsidRPr="00C66AFD" w:rsidTr="00C00D6C">
        <w:trPr>
          <w:trHeight w:hRule="exact" w:val="998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E66AC" w:rsidRPr="00C66AFD" w:rsidRDefault="00C00D6C" w:rsidP="00C00D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AC" w:rsidRPr="006E66AC" w:rsidRDefault="006E66AC" w:rsidP="006E66AC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ПРОЕКТИРОВАНИЕ И СТРОИТЕЛЬСТВО </w:t>
            </w:r>
          </w:p>
          <w:p w:rsidR="006E66AC" w:rsidRPr="00C66AFD" w:rsidRDefault="006E66AC" w:rsidP="006E66AC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СТАРОРУССКОГО ПР. ОТ ЧУДОВСКОЙ УЛ. С ПОДКЛЮЧЕНИЕМ К НОВГОРОДСКОМУ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AC" w:rsidRPr="00C66AFD" w:rsidRDefault="006E66AC" w:rsidP="00C00D6C">
            <w:pPr>
              <w:jc w:val="center"/>
              <w:rPr>
                <w:sz w:val="15"/>
                <w:szCs w:val="15"/>
              </w:rPr>
            </w:pPr>
            <w:r w:rsidRPr="00C66AFD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ПУШКИН- 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6E66AC">
            <w:pPr>
              <w:jc w:val="center"/>
              <w:rPr>
                <w:sz w:val="16"/>
                <w:szCs w:val="16"/>
              </w:rPr>
            </w:pPr>
            <w:r w:rsidRPr="00C66AFD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4 845 143,5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502 048,4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940 000,1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6AC" w:rsidRPr="00C66AFD" w:rsidRDefault="006E66AC" w:rsidP="00C00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3 018 195,0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6AC" w:rsidRPr="00C66AFD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E66AC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E66AC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E66AC" w:rsidRPr="00C66AFD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E66AC" w:rsidRPr="00C66AFD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E66AC" w:rsidRPr="00C66AFD" w:rsidRDefault="006E66A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C66AFD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.</w:t>
            </w:r>
          </w:p>
        </w:tc>
      </w:tr>
    </w:tbl>
    <w:p w:rsidR="006E66AC" w:rsidRPr="005B27EC" w:rsidRDefault="006E66AC" w:rsidP="005B27E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Default="005B27EC" w:rsidP="008B5D97">
      <w:pPr>
        <w:ind w:firstLine="567"/>
        <w:jc w:val="both"/>
      </w:pPr>
    </w:p>
    <w:p w:rsidR="008B5D97" w:rsidRPr="008B5D97" w:rsidRDefault="008B5D97" w:rsidP="008B5D97">
      <w:pPr>
        <w:ind w:firstLine="567"/>
        <w:jc w:val="both"/>
      </w:pPr>
      <w:r w:rsidRPr="008B5D97">
        <w:t>1.1.</w:t>
      </w:r>
      <w:r w:rsidR="00A316F2">
        <w:t>7</w:t>
      </w:r>
      <w:r w:rsidRPr="008B5D97">
        <w:t>. Позици</w:t>
      </w:r>
      <w:r>
        <w:t>и</w:t>
      </w:r>
      <w:r w:rsidR="006E66AC">
        <w:t>:</w:t>
      </w:r>
    </w:p>
    <w:p w:rsidR="008B5D97" w:rsidRPr="008B5D97" w:rsidRDefault="008B5D97" w:rsidP="006E66AC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851"/>
        <w:gridCol w:w="708"/>
        <w:gridCol w:w="851"/>
        <w:gridCol w:w="709"/>
        <w:gridCol w:w="708"/>
        <w:gridCol w:w="709"/>
        <w:gridCol w:w="709"/>
        <w:gridCol w:w="850"/>
        <w:gridCol w:w="1033"/>
      </w:tblGrid>
      <w:tr w:rsidR="00BD6E34" w:rsidRPr="006E66AC" w:rsidTr="004E3B7E">
        <w:trPr>
          <w:trHeight w:hRule="exact" w:val="129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D6E34" w:rsidRPr="006E66AC" w:rsidRDefault="00BD6E34" w:rsidP="008B5D97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34" w:rsidRPr="006E66AC" w:rsidRDefault="00BD6E34" w:rsidP="00E11CDC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РЕКОНСТРУКЦИЯ РОПШИНСКОГО ШОССЕ ОТ САНКТ-ПЕТЕРБУРГСКОГО ШОССЕ ДО АДМИНИСТРАТИВНОЙ ГРАНИЦЫ САНКТ-ПЕТЕРБУРГА, ВКЛЮЧАЯ КОРРЕКТИРОВКУ ПРОЕКТНОЙ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34" w:rsidRPr="006E66AC" w:rsidRDefault="00BD6E34" w:rsidP="0041491E">
            <w:pPr>
              <w:jc w:val="center"/>
              <w:rPr>
                <w:sz w:val="15"/>
                <w:szCs w:val="15"/>
              </w:rPr>
            </w:pPr>
            <w:r w:rsidRPr="006E66AC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BD6E34" w:rsidP="00BD6E34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ПЕТРО-</w:t>
            </w:r>
          </w:p>
          <w:p w:rsidR="00BD6E34" w:rsidRPr="006E66AC" w:rsidRDefault="00BD6E34" w:rsidP="00BD6E34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ДВОРЦОВЫЙ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BD6E34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2023-2028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BD6E34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2 271 633,4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  <w:lang w:val="en-US"/>
              </w:rPr>
              <w:t>0</w:t>
            </w:r>
            <w:r w:rsidRPr="006E66AC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676 563,1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34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1 594 970,3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6E34" w:rsidRPr="006E66AC" w:rsidRDefault="00BD6E34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8B5D97" w:rsidRPr="006E66AC" w:rsidTr="00C00D6C">
        <w:trPr>
          <w:trHeight w:hRule="exact" w:val="179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B5D97" w:rsidRPr="006E66AC" w:rsidRDefault="008B5D97" w:rsidP="00BD6E3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D97" w:rsidRPr="006E66AC" w:rsidRDefault="008B5D97" w:rsidP="004E3B7E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СТРОИТЕЛЬСТВО РОПШИНСКОГО ШОССЕ ОТ САНКТ-ПЕТЕРБУРГСКОГО ШОССЕ ДО АДМИНИСТРАТИВНОЙ ГРАНИЦЫ САНКТ-ПЕТЕРБУРГА. </w:t>
            </w:r>
            <w:r w:rsidR="004E3B7E">
              <w:rPr>
                <w:sz w:val="16"/>
                <w:szCs w:val="16"/>
              </w:rPr>
              <w:br/>
            </w:r>
            <w:r w:rsidRPr="006E66AC">
              <w:rPr>
                <w:sz w:val="16"/>
                <w:szCs w:val="16"/>
              </w:rPr>
              <w:t xml:space="preserve">2-Й ЭТАП – ТРАНСПОРТНАЯ РАЗВЯЗКА </w:t>
            </w:r>
            <w:r w:rsidR="005F22D1" w:rsidRPr="006E66AC">
              <w:rPr>
                <w:sz w:val="16"/>
                <w:szCs w:val="16"/>
              </w:rPr>
              <w:br/>
            </w:r>
            <w:r w:rsidRPr="006E66AC">
              <w:rPr>
                <w:sz w:val="16"/>
                <w:szCs w:val="16"/>
              </w:rPr>
              <w:t>НА ПЕРЕСЕЧЕНИИ РОПШИНСКОГО ШОССЕ С Ж.Д. ПУТЯМИ, ВКЛЮЧАЯ КОРРЕКТИРОВКУ ПРОЕКТНОЙ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D97" w:rsidRPr="006E66AC" w:rsidRDefault="008B5D97" w:rsidP="0041491E">
            <w:pPr>
              <w:jc w:val="center"/>
              <w:rPr>
                <w:sz w:val="15"/>
                <w:szCs w:val="15"/>
              </w:rPr>
            </w:pPr>
            <w:r w:rsidRPr="006E66AC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39F" w:rsidRPr="006E66AC" w:rsidRDefault="008B5D97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ПЕТРО</w:t>
            </w:r>
            <w:r w:rsidR="008D239F" w:rsidRPr="006E66AC">
              <w:rPr>
                <w:sz w:val="16"/>
                <w:szCs w:val="16"/>
              </w:rPr>
              <w:t>-</w:t>
            </w:r>
          </w:p>
          <w:p w:rsidR="008B5D97" w:rsidRPr="006E66AC" w:rsidRDefault="008D239F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ДВОР</w:t>
            </w:r>
            <w:r w:rsidR="008B5D97" w:rsidRPr="006E66AC">
              <w:rPr>
                <w:sz w:val="16"/>
                <w:szCs w:val="16"/>
              </w:rPr>
              <w:t>ЦОВЫЙ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8B5D97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2023-2028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8B5D97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3 680 082,2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8B5D97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F9015C" w:rsidP="00F9015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49</w:t>
            </w:r>
            <w:r w:rsidR="008B5D97" w:rsidRPr="006E66AC">
              <w:rPr>
                <w:sz w:val="16"/>
                <w:szCs w:val="16"/>
              </w:rPr>
              <w:t>,</w:t>
            </w:r>
            <w:r w:rsidRPr="006E66A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650 050,0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D97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3 029 932,5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D97" w:rsidRPr="006E66AC" w:rsidRDefault="008B5D9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B5D97" w:rsidRPr="006E66AC" w:rsidRDefault="008B5D9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B5D97" w:rsidRPr="006E66AC" w:rsidRDefault="008B5D9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B5D97" w:rsidRPr="006E66AC" w:rsidRDefault="008B5D9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44F7" w:rsidRPr="006E66AC" w:rsidRDefault="00A344F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44F7" w:rsidRPr="006E66AC" w:rsidRDefault="00A344F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44F7" w:rsidRPr="006E66AC" w:rsidRDefault="00A344F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B5D97" w:rsidRDefault="008B5D97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00D6C" w:rsidRPr="006E66AC" w:rsidRDefault="00C00D6C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5B27EC" w:rsidRDefault="005B27EC" w:rsidP="008B5D9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8B5D97" w:rsidRPr="008B5D97" w:rsidRDefault="008B5D97" w:rsidP="008B5D9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B5D97">
        <w:rPr>
          <w:bCs/>
        </w:rPr>
        <w:t>изложить в следующей редакции:</w:t>
      </w:r>
    </w:p>
    <w:p w:rsidR="008B5D97" w:rsidRPr="008B5D97" w:rsidRDefault="008B5D97" w:rsidP="008B5D9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851"/>
        <w:gridCol w:w="708"/>
        <w:gridCol w:w="851"/>
        <w:gridCol w:w="709"/>
        <w:gridCol w:w="708"/>
        <w:gridCol w:w="709"/>
        <w:gridCol w:w="709"/>
        <w:gridCol w:w="850"/>
        <w:gridCol w:w="1033"/>
      </w:tblGrid>
      <w:tr w:rsidR="00F9015C" w:rsidRPr="006E66AC" w:rsidTr="004E3B7E">
        <w:trPr>
          <w:trHeight w:hRule="exact" w:val="1418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9015C" w:rsidRPr="006E66AC" w:rsidRDefault="00CE4D7C" w:rsidP="00E11CDC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E66AC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5C" w:rsidRPr="006E66AC" w:rsidRDefault="00F9015C" w:rsidP="00E56913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РЕКОНСТРУКЦИЯ РОПШИНСКОГО ШОССЕ ОТ САНКТ-ПЕТЕРБУРГСКОГО ШОССЕ ДО АДМИНИСТРАТИВНОЙ ГРАНИЦЫ САНКТ-ПЕТЕРБУРГА, ВКЛЮЧАЯ КОРРЕКТИРОВКУ ПРОЕКТНОЙ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5C" w:rsidRPr="006E66AC" w:rsidRDefault="00F9015C" w:rsidP="00F9015C">
            <w:pPr>
              <w:jc w:val="center"/>
              <w:rPr>
                <w:sz w:val="15"/>
                <w:szCs w:val="15"/>
              </w:rPr>
            </w:pPr>
            <w:r w:rsidRPr="006E66AC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F9015C" w:rsidP="00F9015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ПЕТРО-</w:t>
            </w:r>
          </w:p>
          <w:p w:rsidR="00F9015C" w:rsidRPr="006E66AC" w:rsidRDefault="00F9015C" w:rsidP="00F9015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ДВОРЦОВЫЙ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2023-2028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2 271 633,4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CE4D7C" w:rsidRDefault="00F9015C" w:rsidP="002E2240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</w:t>
            </w:r>
            <w:r w:rsidR="002E2240" w:rsidRPr="00CE4D7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4E3B7E" w:rsidP="004E3B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2E2240" w:rsidRPr="006E66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F9015C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676 563,1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5C" w:rsidRPr="006E66AC" w:rsidRDefault="00F9015C" w:rsidP="004E3B7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1 59</w:t>
            </w:r>
            <w:r w:rsidR="004E3B7E">
              <w:rPr>
                <w:sz w:val="16"/>
                <w:szCs w:val="16"/>
              </w:rPr>
              <w:t>5</w:t>
            </w:r>
            <w:r w:rsidRPr="006E66AC">
              <w:rPr>
                <w:sz w:val="16"/>
                <w:szCs w:val="16"/>
              </w:rPr>
              <w:t xml:space="preserve"> </w:t>
            </w:r>
            <w:r w:rsidR="004E3B7E">
              <w:rPr>
                <w:sz w:val="16"/>
                <w:szCs w:val="16"/>
              </w:rPr>
              <w:t>020</w:t>
            </w:r>
            <w:r w:rsidRPr="006E66AC">
              <w:rPr>
                <w:sz w:val="16"/>
                <w:szCs w:val="16"/>
              </w:rPr>
              <w:t>,</w:t>
            </w:r>
            <w:r w:rsidR="004E3B7E">
              <w:rPr>
                <w:sz w:val="16"/>
                <w:szCs w:val="16"/>
              </w:rPr>
              <w:t>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015C" w:rsidRPr="006E66AC" w:rsidRDefault="00F9015C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5F22D1" w:rsidRPr="006E66AC" w:rsidTr="00C00D6C">
        <w:trPr>
          <w:trHeight w:hRule="exact" w:val="175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F22D1" w:rsidRPr="006E66AC" w:rsidRDefault="005F22D1" w:rsidP="00E11CD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D1" w:rsidRPr="006E66AC" w:rsidRDefault="005F22D1" w:rsidP="004E3B7E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СТРОИТЕЛЬСТВО РОПШИНСКОГО ШОССЕ ОТ САНКТ-ПЕТЕРБУРГСКОГО ШОССЕ ДО АДМИНИСТРАТИВНОЙ ГРАНИЦЫ САНКТ-ПЕТЕРБУРГА. 2-Й ЭТАП – ТРАНСПОРТНАЯ РАЗВЯЗКА </w:t>
            </w:r>
            <w:r w:rsidRPr="006E66AC">
              <w:rPr>
                <w:sz w:val="16"/>
                <w:szCs w:val="16"/>
              </w:rPr>
              <w:br/>
              <w:t>НА ПЕРЕСЕЧЕНИИ РОПШИНСКОГО ШОССЕ С Ж.Д. ПУТЯМИ, ВКЛЮЧАЯ КОРРЕКТИРОВКУ ПРОЕКТНОЙ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D1" w:rsidRPr="006E66AC" w:rsidRDefault="005F22D1" w:rsidP="0041491E">
            <w:pPr>
              <w:jc w:val="center"/>
              <w:rPr>
                <w:sz w:val="15"/>
                <w:szCs w:val="15"/>
              </w:rPr>
            </w:pPr>
            <w:r w:rsidRPr="006E66AC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5F22D1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ПЕТРО-</w:t>
            </w:r>
          </w:p>
          <w:p w:rsidR="005F22D1" w:rsidRPr="006E66AC" w:rsidRDefault="005F22D1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ДВОРЦОВЫЙ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5F22D1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2023-2028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5F22D1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3 680 082,2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5F22D1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CE4D7C" w:rsidRDefault="002E2240" w:rsidP="002E2240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</w:t>
            </w:r>
            <w:r w:rsidR="005F22D1" w:rsidRPr="00CE4D7C">
              <w:rPr>
                <w:sz w:val="16"/>
                <w:szCs w:val="16"/>
              </w:rPr>
              <w:t>,</w:t>
            </w:r>
            <w:r w:rsidRPr="00CE4D7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4E3B7E" w:rsidP="002E22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2E2240" w:rsidP="0041491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650 050,0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2D1" w:rsidRPr="006E66AC" w:rsidRDefault="002E2240" w:rsidP="004E3B7E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3 029 932,</w:t>
            </w:r>
            <w:r w:rsidR="004E3B7E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Pr="006E66AC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F22D1" w:rsidRDefault="005F22D1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Default="00CE4D7C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Default="00CE4D7C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Pr="006E66AC" w:rsidRDefault="00CE4D7C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5F22D1" w:rsidRPr="006E66AC" w:rsidRDefault="005F22D1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CE4D7C" w:rsidRDefault="00CE4D7C" w:rsidP="00A17B40">
      <w:pPr>
        <w:ind w:firstLine="567"/>
        <w:jc w:val="both"/>
      </w:pPr>
    </w:p>
    <w:p w:rsidR="005B27EC" w:rsidRDefault="005B27EC" w:rsidP="00A17B40">
      <w:pPr>
        <w:ind w:firstLine="567"/>
        <w:jc w:val="both"/>
      </w:pPr>
    </w:p>
    <w:p w:rsidR="00CE4D7C" w:rsidRPr="008B5D97" w:rsidRDefault="00CE4D7C" w:rsidP="00CE4D7C">
      <w:pPr>
        <w:ind w:firstLine="567"/>
        <w:jc w:val="both"/>
      </w:pPr>
      <w:r w:rsidRPr="008B5D97">
        <w:t>1.1.</w:t>
      </w:r>
      <w:r w:rsidR="00A316F2">
        <w:t>8</w:t>
      </w:r>
      <w:r w:rsidRPr="008B5D97">
        <w:t>. Позици</w:t>
      </w:r>
      <w:r w:rsidR="005B27EC">
        <w:t>ю</w:t>
      </w:r>
      <w:r>
        <w:t>:</w:t>
      </w:r>
    </w:p>
    <w:p w:rsidR="00CE4D7C" w:rsidRPr="008B5D97" w:rsidRDefault="00CE4D7C" w:rsidP="00CE4D7C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851"/>
        <w:gridCol w:w="708"/>
        <w:gridCol w:w="851"/>
        <w:gridCol w:w="709"/>
        <w:gridCol w:w="850"/>
        <w:gridCol w:w="851"/>
        <w:gridCol w:w="708"/>
        <w:gridCol w:w="567"/>
        <w:gridCol w:w="1033"/>
      </w:tblGrid>
      <w:tr w:rsidR="00CE4D7C" w:rsidRPr="008B5D97" w:rsidTr="004E3B7E">
        <w:trPr>
          <w:trHeight w:hRule="exact" w:val="123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E4D7C" w:rsidRPr="008B5D97" w:rsidRDefault="00CE4D7C" w:rsidP="00C00D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E66AC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7C" w:rsidRPr="00CE4D7C" w:rsidRDefault="00CE4D7C" w:rsidP="00C00D6C">
            <w:pPr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 xml:space="preserve">СТРОИТЕЛЬСТВО НОВГОРОДСКОГО ПР. </w:t>
            </w:r>
            <w:r w:rsidRPr="00CE4D7C">
              <w:rPr>
                <w:sz w:val="16"/>
                <w:szCs w:val="16"/>
              </w:rPr>
              <w:br/>
              <w:t xml:space="preserve">ОТ ВИЛЕРОВСКОГО ПЕР. (ВКЛЮЧАЯ ПЕРЕКРЕСТОК С ВИЛЕРОВСКИМ ПЕР.) </w:t>
            </w:r>
            <w:r w:rsidRPr="00CE4D7C">
              <w:rPr>
                <w:sz w:val="16"/>
                <w:szCs w:val="16"/>
              </w:rPr>
              <w:br/>
              <w:t>ДО ПУШКИНСКОЙ УЛИЦЫ (ВКЛЮЧАЯ ПЕРЕКРЕСТОК С ПУШКИНСКОЙ УЛ.)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7C" w:rsidRPr="00CE4D7C" w:rsidRDefault="00CE4D7C" w:rsidP="00C00D6C">
            <w:pPr>
              <w:jc w:val="center"/>
              <w:rPr>
                <w:sz w:val="15"/>
                <w:szCs w:val="15"/>
              </w:rPr>
            </w:pPr>
            <w:r w:rsidRPr="00CE4D7C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ПУШКИН-СКИЙ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2022-2026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6 437 810,8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990 071,9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1 425 000,0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4 022 738,9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CE4D7C" w:rsidRDefault="00CE4D7C" w:rsidP="00C00D6C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4D7C" w:rsidRPr="00F9015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Pr="00F9015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00D6C" w:rsidRPr="00F9015C" w:rsidRDefault="00C00D6C" w:rsidP="00C00D6C">
            <w:pPr>
              <w:rPr>
                <w:rFonts w:eastAsia="Arial"/>
                <w:sz w:val="16"/>
                <w:szCs w:val="16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E4D7C" w:rsidRPr="00E8443F" w:rsidRDefault="00CE4D7C" w:rsidP="00CE4D7C">
            <w:pPr>
              <w:rPr>
                <w:rFonts w:eastAsia="Arial"/>
                <w:sz w:val="16"/>
                <w:szCs w:val="16"/>
                <w:lang w:bidi="ru-RU"/>
              </w:rPr>
            </w:pPr>
          </w:p>
        </w:tc>
      </w:tr>
    </w:tbl>
    <w:p w:rsidR="00A316F2" w:rsidRDefault="00A316F2" w:rsidP="00CE4D7C">
      <w:pPr>
        <w:autoSpaceDE w:val="0"/>
        <w:autoSpaceDN w:val="0"/>
        <w:adjustRightInd w:val="0"/>
        <w:ind w:firstLine="540"/>
        <w:jc w:val="both"/>
      </w:pPr>
    </w:p>
    <w:p w:rsidR="00A316F2" w:rsidRDefault="00A316F2" w:rsidP="00CE4D7C">
      <w:pPr>
        <w:autoSpaceDE w:val="0"/>
        <w:autoSpaceDN w:val="0"/>
        <w:adjustRightInd w:val="0"/>
        <w:ind w:firstLine="540"/>
        <w:jc w:val="both"/>
      </w:pPr>
    </w:p>
    <w:p w:rsidR="00A316F2" w:rsidRDefault="00A316F2" w:rsidP="00CE4D7C">
      <w:pPr>
        <w:autoSpaceDE w:val="0"/>
        <w:autoSpaceDN w:val="0"/>
        <w:adjustRightInd w:val="0"/>
        <w:ind w:firstLine="540"/>
        <w:jc w:val="both"/>
      </w:pPr>
    </w:p>
    <w:p w:rsidR="00A316F2" w:rsidRDefault="00A316F2" w:rsidP="00CE4D7C">
      <w:pPr>
        <w:autoSpaceDE w:val="0"/>
        <w:autoSpaceDN w:val="0"/>
        <w:adjustRightInd w:val="0"/>
        <w:ind w:firstLine="540"/>
        <w:jc w:val="both"/>
      </w:pPr>
    </w:p>
    <w:p w:rsidR="00CE4D7C" w:rsidRPr="008B5D97" w:rsidRDefault="00CE4D7C" w:rsidP="00CE4D7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B5D97">
        <w:rPr>
          <w:bCs/>
        </w:rPr>
        <w:lastRenderedPageBreak/>
        <w:t>изложить в следующей редакции:</w:t>
      </w:r>
    </w:p>
    <w:p w:rsidR="00CE4D7C" w:rsidRPr="008B5D97" w:rsidRDefault="00CE4D7C" w:rsidP="00CE4D7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851"/>
        <w:gridCol w:w="708"/>
        <w:gridCol w:w="851"/>
        <w:gridCol w:w="709"/>
        <w:gridCol w:w="850"/>
        <w:gridCol w:w="851"/>
        <w:gridCol w:w="708"/>
        <w:gridCol w:w="567"/>
        <w:gridCol w:w="1033"/>
      </w:tblGrid>
      <w:tr w:rsidR="00CE4D7C" w:rsidRPr="006E66AC" w:rsidTr="004E3B7E">
        <w:trPr>
          <w:trHeight w:hRule="exact" w:val="1131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E4D7C" w:rsidRPr="006E66AC" w:rsidRDefault="00CE4D7C" w:rsidP="00C00D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E66AC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7C" w:rsidRPr="006E66AC" w:rsidRDefault="00CE4D7C" w:rsidP="00C00D6C">
            <w:pPr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 xml:space="preserve">СТРОИТЕЛЬСТВО НОВГОРОДСКОГО ПР. </w:t>
            </w:r>
            <w:r w:rsidRPr="006E66AC">
              <w:rPr>
                <w:sz w:val="16"/>
                <w:szCs w:val="16"/>
              </w:rPr>
              <w:br/>
              <w:t xml:space="preserve">ОТ ВИЛЕРОВСКОГО ПЕР. (ВКЛЮЧАЯ ПЕРЕКРЕСТОК С ВИЛЕРОВСКИМ ПЕР.) </w:t>
            </w:r>
            <w:r w:rsidRPr="006E66AC">
              <w:rPr>
                <w:sz w:val="16"/>
                <w:szCs w:val="16"/>
              </w:rPr>
              <w:br/>
              <w:t>ДО ПУШКИНСКОЙ УЛИЦЫ (ВКЛЮЧАЯ ПЕРЕКРЕСТОК С ПУШКИНСКОЙ УЛ.)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7C" w:rsidRPr="006E66AC" w:rsidRDefault="00CE4D7C" w:rsidP="00C00D6C">
            <w:pPr>
              <w:jc w:val="center"/>
              <w:rPr>
                <w:sz w:val="15"/>
                <w:szCs w:val="15"/>
              </w:rPr>
            </w:pPr>
            <w:r w:rsidRPr="006E66AC">
              <w:rPr>
                <w:sz w:val="15"/>
                <w:szCs w:val="15"/>
              </w:rPr>
              <w:t>053009Д010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C00D6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ПУШКИН-СКИЙ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C00D6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2022-2026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C00D6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6 437 810,8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C00D6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990 071,9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96373D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1 7</w:t>
            </w:r>
            <w:r w:rsidR="0096373D">
              <w:rPr>
                <w:sz w:val="16"/>
                <w:szCs w:val="16"/>
              </w:rPr>
              <w:t>05</w:t>
            </w:r>
            <w:r w:rsidRPr="006E66AC">
              <w:rPr>
                <w:sz w:val="16"/>
                <w:szCs w:val="16"/>
              </w:rPr>
              <w:t> </w:t>
            </w:r>
            <w:r w:rsidR="0096373D">
              <w:rPr>
                <w:sz w:val="16"/>
                <w:szCs w:val="16"/>
              </w:rPr>
              <w:t>004</w:t>
            </w:r>
            <w:r w:rsidRPr="006E66AC">
              <w:rPr>
                <w:sz w:val="16"/>
                <w:szCs w:val="16"/>
              </w:rPr>
              <w:t>,</w:t>
            </w:r>
            <w:r w:rsidR="0096373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96373D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3</w:t>
            </w:r>
            <w:r w:rsidR="0096373D">
              <w:rPr>
                <w:sz w:val="16"/>
                <w:szCs w:val="16"/>
              </w:rPr>
              <w:t> 742 734</w:t>
            </w:r>
            <w:r w:rsidRPr="006E66AC">
              <w:rPr>
                <w:sz w:val="16"/>
                <w:szCs w:val="16"/>
              </w:rPr>
              <w:t>,</w:t>
            </w:r>
            <w:r w:rsidR="0096373D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C00D6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D7C" w:rsidRPr="006E66AC" w:rsidRDefault="00CE4D7C" w:rsidP="00C00D6C">
            <w:pPr>
              <w:jc w:val="center"/>
              <w:rPr>
                <w:sz w:val="16"/>
                <w:szCs w:val="16"/>
              </w:rPr>
            </w:pPr>
            <w:r w:rsidRPr="006E66A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4D7C" w:rsidRPr="006E66A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Pr="006E66A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E4D7C" w:rsidRPr="006E66AC" w:rsidRDefault="00CE4D7C" w:rsidP="00C00D6C">
            <w:pPr>
              <w:rPr>
                <w:rFonts w:eastAsia="Arial"/>
                <w:sz w:val="16"/>
                <w:szCs w:val="16"/>
                <w:lang w:bidi="ru-RU"/>
              </w:rPr>
            </w:pPr>
            <w:r w:rsidRPr="006E66AC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CE4D7C" w:rsidRPr="005B27EC" w:rsidRDefault="00CE4D7C" w:rsidP="005B27E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Default="005B27EC" w:rsidP="00A17B40">
      <w:pPr>
        <w:ind w:firstLine="567"/>
        <w:jc w:val="both"/>
      </w:pPr>
    </w:p>
    <w:p w:rsidR="00A17B40" w:rsidRPr="00552792" w:rsidRDefault="00A17B40" w:rsidP="00A17B40">
      <w:pPr>
        <w:ind w:firstLine="567"/>
        <w:jc w:val="both"/>
      </w:pPr>
      <w:r>
        <w:t>1.1.</w:t>
      </w:r>
      <w:r w:rsidR="00A316F2">
        <w:t>9</w:t>
      </w:r>
      <w:r w:rsidRPr="00425C25">
        <w:t>.</w:t>
      </w:r>
      <w:r>
        <w:t> Позици</w:t>
      </w:r>
      <w:r w:rsidR="00CE4D7C">
        <w:t>ю:</w:t>
      </w:r>
    </w:p>
    <w:p w:rsidR="00A17B40" w:rsidRPr="00B162D1" w:rsidRDefault="00A17B40">
      <w:pPr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09"/>
        <w:gridCol w:w="850"/>
        <w:gridCol w:w="709"/>
        <w:gridCol w:w="709"/>
        <w:gridCol w:w="709"/>
        <w:gridCol w:w="708"/>
        <w:gridCol w:w="1033"/>
      </w:tblGrid>
      <w:tr w:rsidR="00552792" w:rsidRPr="00CE4D7C" w:rsidTr="00C72280">
        <w:trPr>
          <w:trHeight w:hRule="exact" w:val="1126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52792" w:rsidRPr="00CE4D7C" w:rsidRDefault="00593490" w:rsidP="0055279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92" w:rsidRPr="00CE4D7C" w:rsidRDefault="00F9015C" w:rsidP="00B53D91">
            <w:pPr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ПРОЕКТИРОВАНИЕ И СТРОИТЕЛЬСТВО ПОДЗЕМНОГО ПЕШЕХОДНОГО ПЕРЕХОДА В ЗОНЕ ПОДЪЕЗДА К БИРЖЕВОМУ МОСТУ ПОД ПЛОЩАДЬЮ АКАДЕМИКА ЛИХАЧЕВА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92" w:rsidRPr="00C72280" w:rsidRDefault="00AF5C21" w:rsidP="0041491E">
            <w:pPr>
              <w:jc w:val="center"/>
              <w:rPr>
                <w:sz w:val="15"/>
                <w:szCs w:val="15"/>
              </w:rPr>
            </w:pPr>
            <w:r w:rsidRPr="00C72280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F9015C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ПЕТРОГРАДСКИЙ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A17B40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2022-2025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FD3EC9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697 179,0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FD3EC9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614 047,1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FD3EC9" w:rsidP="00FD3EC9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83 131,9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8A6DBE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552792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792" w:rsidRPr="00CE4D7C" w:rsidRDefault="00552792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2792" w:rsidRPr="00CE4D7C" w:rsidRDefault="00552792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52792" w:rsidRPr="00CE4D7C" w:rsidRDefault="00552792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552792" w:rsidRDefault="00552792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Default="00CE4D7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Default="00CE4D7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Default="00CE4D7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Pr="00CE4D7C" w:rsidRDefault="00CE4D7C" w:rsidP="00B53D9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552792" w:rsidRPr="00CE4D7C" w:rsidRDefault="00552792" w:rsidP="00E8443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552792" w:rsidRPr="00403230" w:rsidRDefault="00552792" w:rsidP="00552792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52792" w:rsidRDefault="00552792" w:rsidP="0055279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17B40" w:rsidRPr="00B162D1" w:rsidRDefault="00A17B40" w:rsidP="00552792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09"/>
        <w:gridCol w:w="850"/>
        <w:gridCol w:w="709"/>
        <w:gridCol w:w="709"/>
        <w:gridCol w:w="709"/>
        <w:gridCol w:w="708"/>
        <w:gridCol w:w="1033"/>
      </w:tblGrid>
      <w:tr w:rsidR="00A17B40" w:rsidRPr="00CE4D7C" w:rsidTr="00C00D6C">
        <w:trPr>
          <w:trHeight w:hRule="exact" w:val="1097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17B40" w:rsidRPr="00CE4D7C" w:rsidRDefault="00593490" w:rsidP="005F798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40" w:rsidRPr="00CE4D7C" w:rsidRDefault="00FD3EC9" w:rsidP="005F7984">
            <w:pPr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ПРОЕКТИРОВАНИЕ И СТРОИТЕЛЬСТВО ПОДЗЕМНОГО ПЕШЕХОДНОГО ПЕРЕХОДА В ЗОНЕ ПОДЪЕЗДА К БИРЖЕВОМУ МОСТУ ПОД ПЛОЩАДЬЮ АКАДЕМИКА ЛИХАЧЕВА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40" w:rsidRPr="00C72280" w:rsidRDefault="00A17B40" w:rsidP="0041491E">
            <w:pPr>
              <w:jc w:val="center"/>
              <w:rPr>
                <w:sz w:val="15"/>
                <w:szCs w:val="15"/>
              </w:rPr>
            </w:pPr>
            <w:r w:rsidRPr="00C72280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FD3EC9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ПЕТРОГРАДСКИЙ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A17B40" w:rsidP="00FD3EC9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2022-202</w:t>
            </w:r>
            <w:r w:rsidR="00FD3EC9" w:rsidRPr="00CE4D7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FD3EC9" w:rsidP="00AD4BD6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695 04</w:t>
            </w:r>
            <w:r w:rsidR="00AD4BD6">
              <w:rPr>
                <w:sz w:val="16"/>
                <w:szCs w:val="16"/>
              </w:rPr>
              <w:t>9</w:t>
            </w:r>
            <w:r w:rsidRPr="00CE4D7C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FD3EC9" w:rsidP="00FD3EC9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614 047,1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FD3EC9" w:rsidP="00AD4BD6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8</w:t>
            </w:r>
            <w:r w:rsidR="00AD4BD6">
              <w:rPr>
                <w:sz w:val="16"/>
                <w:szCs w:val="16"/>
              </w:rPr>
              <w:t>1</w:t>
            </w:r>
            <w:r w:rsidRPr="00CE4D7C">
              <w:rPr>
                <w:sz w:val="16"/>
                <w:szCs w:val="16"/>
              </w:rPr>
              <w:t> </w:t>
            </w:r>
            <w:r w:rsidR="00AD4BD6">
              <w:rPr>
                <w:sz w:val="16"/>
                <w:szCs w:val="16"/>
              </w:rPr>
              <w:t>001</w:t>
            </w:r>
            <w:r w:rsidRPr="00CE4D7C">
              <w:rPr>
                <w:sz w:val="16"/>
                <w:szCs w:val="16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A316F2" w:rsidP="0041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A17B40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B40" w:rsidRPr="00CE4D7C" w:rsidRDefault="00A17B40" w:rsidP="0041491E">
            <w:pPr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B40" w:rsidRPr="00CE4D7C" w:rsidRDefault="00A17B40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17B40" w:rsidRPr="00CE4D7C" w:rsidRDefault="00A17B40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856C4" w:rsidRDefault="001856C4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Default="00CE4D7C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E4D7C" w:rsidRPr="00CE4D7C" w:rsidRDefault="00CE4D7C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856C4" w:rsidRPr="00CE4D7C" w:rsidRDefault="001856C4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17B40" w:rsidRPr="00CE4D7C" w:rsidRDefault="00A17B40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CE4D7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A17B40" w:rsidRPr="00CE4D7C" w:rsidRDefault="00A17B40" w:rsidP="005F798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CE4D7C" w:rsidRPr="005B27EC" w:rsidRDefault="00CE4D7C" w:rsidP="005B27E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Default="005B27EC" w:rsidP="002146FF">
      <w:pPr>
        <w:ind w:firstLine="567"/>
        <w:jc w:val="both"/>
      </w:pPr>
    </w:p>
    <w:p w:rsidR="00A206C7" w:rsidRPr="00552792" w:rsidRDefault="00AD4BD6" w:rsidP="002146FF">
      <w:pPr>
        <w:ind w:firstLine="567"/>
        <w:jc w:val="both"/>
      </w:pPr>
      <w:r>
        <w:t>1.1.</w:t>
      </w:r>
      <w:r w:rsidR="00A316F2">
        <w:t>10</w:t>
      </w:r>
      <w:r w:rsidR="00A206C7" w:rsidRPr="00425C25">
        <w:t>.</w:t>
      </w:r>
      <w:r w:rsidR="00A206C7">
        <w:t> Позицию</w:t>
      </w:r>
      <w:r w:rsidR="00CE4D7C">
        <w:t>:</w:t>
      </w:r>
    </w:p>
    <w:p w:rsidR="00A206C7" w:rsidRPr="00B162D1" w:rsidRDefault="00A206C7" w:rsidP="00A206C7">
      <w:pPr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851"/>
        <w:gridCol w:w="708"/>
        <w:gridCol w:w="709"/>
        <w:gridCol w:w="709"/>
        <w:gridCol w:w="850"/>
        <w:gridCol w:w="567"/>
        <w:gridCol w:w="1033"/>
      </w:tblGrid>
      <w:tr w:rsidR="002146FF" w:rsidRPr="00CE4D7C" w:rsidTr="00AD4BD6">
        <w:trPr>
          <w:trHeight w:hRule="exact" w:val="654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146FF" w:rsidRPr="00CE4D7C" w:rsidRDefault="002146FF" w:rsidP="00E90221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6FF" w:rsidRPr="00CE4D7C" w:rsidRDefault="00FD3EC9" w:rsidP="002146FF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СТРОИТЕЛЬСТВО УЛ. СПИРИНА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6FF" w:rsidRPr="00CE4D7C" w:rsidRDefault="002146FF" w:rsidP="00FD3EC9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CE4D7C">
              <w:rPr>
                <w:sz w:val="15"/>
                <w:szCs w:val="15"/>
              </w:rPr>
              <w:t>053009Д0</w:t>
            </w:r>
            <w:r w:rsidR="00FD3EC9" w:rsidRPr="00CE4D7C">
              <w:rPr>
                <w:sz w:val="15"/>
                <w:szCs w:val="15"/>
              </w:rPr>
              <w:t>1</w:t>
            </w:r>
            <w:r w:rsidRPr="00CE4D7C">
              <w:rPr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КРАСНОСЕЛЬСКИЙ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2146FF" w:rsidP="00FD3EC9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202</w:t>
            </w:r>
            <w:r w:rsidR="00FD3EC9" w:rsidRPr="00CE4D7C">
              <w:rPr>
                <w:sz w:val="16"/>
                <w:szCs w:val="16"/>
              </w:rPr>
              <w:t>5</w:t>
            </w:r>
            <w:r w:rsidRPr="00CE4D7C">
              <w:rPr>
                <w:sz w:val="16"/>
                <w:szCs w:val="16"/>
              </w:rPr>
              <w:t>-202</w:t>
            </w:r>
            <w:r w:rsidR="00FD3EC9" w:rsidRPr="00CE4D7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1 623 435,7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10 000,0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266 562,3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1 346 873,4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2146FF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86067" w:rsidRPr="00CE4D7C" w:rsidRDefault="00086067" w:rsidP="00E9022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86067" w:rsidRPr="00CE4D7C" w:rsidRDefault="00086067" w:rsidP="00E9022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CE4D7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FD3EC9" w:rsidRDefault="00FD3EC9" w:rsidP="00A206C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206C7" w:rsidRPr="00C72280" w:rsidRDefault="00A206C7" w:rsidP="00A206C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72280">
        <w:rPr>
          <w:bCs/>
        </w:rPr>
        <w:t>изложить в следующей редакции:</w:t>
      </w:r>
    </w:p>
    <w:p w:rsidR="00A206C7" w:rsidRPr="00B162D1" w:rsidRDefault="00A206C7" w:rsidP="00A206C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851"/>
        <w:gridCol w:w="708"/>
        <w:gridCol w:w="709"/>
        <w:gridCol w:w="709"/>
        <w:gridCol w:w="850"/>
        <w:gridCol w:w="567"/>
        <w:gridCol w:w="1033"/>
      </w:tblGrid>
      <w:tr w:rsidR="002146FF" w:rsidRPr="00CE4D7C" w:rsidTr="00AD4BD6">
        <w:trPr>
          <w:trHeight w:hRule="exact" w:val="68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146FF" w:rsidRPr="00CE4D7C" w:rsidRDefault="002146FF" w:rsidP="00E90221">
            <w:pPr>
              <w:widowControl w:val="0"/>
              <w:spacing w:line="182" w:lineRule="exact"/>
              <w:rPr>
                <w:sz w:val="15"/>
                <w:szCs w:val="15"/>
              </w:rPr>
            </w:pPr>
            <w:r w:rsidRPr="00CE4D7C">
              <w:rPr>
                <w:sz w:val="15"/>
                <w:szCs w:val="15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6FF" w:rsidRPr="00CE4D7C" w:rsidRDefault="00FD3EC9" w:rsidP="00E90221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СТРОИТЕЛЬСТВО УЛ. СПИРИНА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6FF" w:rsidRPr="00CE4D7C" w:rsidRDefault="002146FF" w:rsidP="00FD3EC9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CE4D7C">
              <w:rPr>
                <w:sz w:val="15"/>
                <w:szCs w:val="15"/>
              </w:rPr>
              <w:t>053009Д0</w:t>
            </w:r>
            <w:r w:rsidR="00FD3EC9" w:rsidRPr="00CE4D7C">
              <w:rPr>
                <w:sz w:val="15"/>
                <w:szCs w:val="15"/>
              </w:rPr>
              <w:t>1</w:t>
            </w:r>
            <w:r w:rsidRPr="00CE4D7C">
              <w:rPr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КРАСНОСЕЛЬСКИЙ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2146FF" w:rsidP="00FD3EC9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202</w:t>
            </w:r>
            <w:r w:rsidR="00FD3EC9" w:rsidRPr="00CE4D7C">
              <w:rPr>
                <w:sz w:val="16"/>
                <w:szCs w:val="16"/>
              </w:rPr>
              <w:t>5</w:t>
            </w:r>
            <w:r w:rsidRPr="00CE4D7C">
              <w:rPr>
                <w:sz w:val="16"/>
                <w:szCs w:val="16"/>
              </w:rPr>
              <w:t>-202</w:t>
            </w:r>
            <w:r w:rsidR="00FD3EC9" w:rsidRPr="00CE4D7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1 623 435,7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FD3EC9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430FF6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AD4BD6" w:rsidRDefault="00FD3EC9" w:rsidP="00AD4BD6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AD4BD6">
              <w:rPr>
                <w:sz w:val="16"/>
                <w:szCs w:val="16"/>
              </w:rPr>
              <w:t>2</w:t>
            </w:r>
            <w:r w:rsidR="00AD4BD6">
              <w:rPr>
                <w:sz w:val="16"/>
                <w:szCs w:val="16"/>
              </w:rPr>
              <w:t>6</w:t>
            </w:r>
            <w:r w:rsidRPr="00AD4BD6">
              <w:rPr>
                <w:sz w:val="16"/>
                <w:szCs w:val="16"/>
              </w:rPr>
              <w:t>6 5</w:t>
            </w:r>
            <w:r w:rsidR="00430FF6" w:rsidRPr="00AD4BD6">
              <w:rPr>
                <w:sz w:val="16"/>
                <w:szCs w:val="16"/>
              </w:rPr>
              <w:t>6</w:t>
            </w:r>
            <w:r w:rsidRPr="00AD4BD6">
              <w:rPr>
                <w:sz w:val="16"/>
                <w:szCs w:val="16"/>
              </w:rPr>
              <w:t>2,</w:t>
            </w:r>
            <w:r w:rsidR="00AD4BD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EC9" w:rsidRPr="00AD4BD6" w:rsidRDefault="00FD3EC9" w:rsidP="00AD4BD6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AD4BD6">
              <w:rPr>
                <w:sz w:val="16"/>
                <w:szCs w:val="16"/>
              </w:rPr>
              <w:t>1</w:t>
            </w:r>
            <w:r w:rsidR="00AD4BD6">
              <w:rPr>
                <w:sz w:val="16"/>
                <w:szCs w:val="16"/>
              </w:rPr>
              <w:t> 356 873,3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FF" w:rsidRPr="00CE4D7C" w:rsidRDefault="002146FF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CE4D7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5"/>
                <w:szCs w:val="15"/>
                <w:shd w:val="clear" w:color="auto" w:fill="FFFFFF"/>
                <w:lang w:bidi="ru-RU"/>
              </w:rPr>
            </w:pPr>
          </w:p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5"/>
                <w:szCs w:val="15"/>
                <w:shd w:val="clear" w:color="auto" w:fill="FFFFFF"/>
                <w:lang w:bidi="ru-RU"/>
              </w:rPr>
            </w:pPr>
          </w:p>
          <w:p w:rsidR="00B87C51" w:rsidRPr="00CE4D7C" w:rsidRDefault="00B87C51" w:rsidP="00E90221">
            <w:pPr>
              <w:widowControl w:val="0"/>
              <w:spacing w:line="150" w:lineRule="exact"/>
              <w:rPr>
                <w:rFonts w:eastAsia="Arial"/>
                <w:sz w:val="15"/>
                <w:szCs w:val="15"/>
                <w:shd w:val="clear" w:color="auto" w:fill="FFFFFF"/>
                <w:lang w:bidi="ru-RU"/>
              </w:rPr>
            </w:pPr>
          </w:p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5"/>
                <w:szCs w:val="15"/>
                <w:shd w:val="clear" w:color="auto" w:fill="FFFFFF"/>
                <w:lang w:bidi="ru-RU"/>
              </w:rPr>
            </w:pPr>
            <w:r w:rsidRPr="00CE4D7C">
              <w:rPr>
                <w:rFonts w:eastAsia="Arial"/>
                <w:sz w:val="15"/>
                <w:szCs w:val="15"/>
                <w:shd w:val="clear" w:color="auto" w:fill="FFFFFF"/>
                <w:lang w:bidi="ru-RU"/>
              </w:rPr>
              <w:t>».</w:t>
            </w:r>
          </w:p>
          <w:p w:rsidR="002146FF" w:rsidRPr="00CE4D7C" w:rsidRDefault="002146FF" w:rsidP="00E90221">
            <w:pPr>
              <w:widowControl w:val="0"/>
              <w:spacing w:line="150" w:lineRule="exact"/>
              <w:rPr>
                <w:rFonts w:eastAsia="Arial"/>
                <w:sz w:val="15"/>
                <w:szCs w:val="15"/>
                <w:shd w:val="clear" w:color="auto" w:fill="FFFFFF"/>
                <w:lang w:bidi="ru-RU"/>
              </w:rPr>
            </w:pPr>
          </w:p>
        </w:tc>
      </w:tr>
    </w:tbl>
    <w:p w:rsidR="00A206C7" w:rsidRDefault="00A206C7" w:rsidP="00A206C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Default="005B27EC" w:rsidP="00A206C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2146FF" w:rsidRPr="00552792" w:rsidRDefault="002146FF" w:rsidP="002146FF">
      <w:pPr>
        <w:ind w:firstLine="567"/>
        <w:jc w:val="both"/>
      </w:pPr>
      <w:r>
        <w:t>1.1.</w:t>
      </w:r>
      <w:r w:rsidR="00A316F2">
        <w:t>11</w:t>
      </w:r>
      <w:r w:rsidRPr="00425C25">
        <w:t>.</w:t>
      </w:r>
      <w:r>
        <w:t> Позицию</w:t>
      </w:r>
      <w:r w:rsidR="00D92462">
        <w:t>:</w:t>
      </w:r>
    </w:p>
    <w:p w:rsidR="002146FF" w:rsidRPr="00B162D1" w:rsidRDefault="002146FF" w:rsidP="002146FF">
      <w:pPr>
        <w:rPr>
          <w:sz w:val="14"/>
          <w:szCs w:val="14"/>
        </w:rPr>
      </w:pPr>
    </w:p>
    <w:p w:rsidR="00A344F7" w:rsidRPr="00B162D1" w:rsidRDefault="00A344F7" w:rsidP="00A344F7">
      <w:pPr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850"/>
        <w:gridCol w:w="426"/>
        <w:gridCol w:w="850"/>
        <w:gridCol w:w="850"/>
        <w:gridCol w:w="851"/>
        <w:gridCol w:w="567"/>
        <w:gridCol w:w="1033"/>
      </w:tblGrid>
      <w:tr w:rsidR="00A344F7" w:rsidRPr="00AD4BD6" w:rsidTr="00D92462">
        <w:trPr>
          <w:trHeight w:hRule="exact" w:val="573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4F7" w:rsidRPr="00AD4BD6" w:rsidRDefault="00A344F7" w:rsidP="00E11CD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AD4BD6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F7" w:rsidRPr="00AD4BD6" w:rsidRDefault="0027765A" w:rsidP="00E11CDC">
            <w:pPr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ПРОЕКТИРОВАНИЕ,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F7" w:rsidRPr="00AD4BD6" w:rsidRDefault="00A344F7" w:rsidP="00E11C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D92462" w:rsidRDefault="0027765A" w:rsidP="00E11CDC">
            <w:pPr>
              <w:jc w:val="center"/>
              <w:rPr>
                <w:b/>
                <w:sz w:val="15"/>
                <w:szCs w:val="15"/>
              </w:rPr>
            </w:pPr>
            <w:r w:rsidRPr="00D92462">
              <w:rPr>
                <w:b/>
                <w:sz w:val="15"/>
                <w:szCs w:val="15"/>
              </w:rPr>
              <w:t>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27765A" w:rsidP="00E11CDC">
            <w:pPr>
              <w:jc w:val="center"/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2008-2027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A344F7" w:rsidP="00E11CD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A344F7" w:rsidP="00E11CD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430FF6" w:rsidP="0041491E">
            <w:pPr>
              <w:jc w:val="center"/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176 307,9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430FF6" w:rsidP="0041491E">
            <w:pPr>
              <w:jc w:val="center"/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3 165 792,2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430FF6" w:rsidP="0041491E">
            <w:pPr>
              <w:jc w:val="center"/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724 900,1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4F7" w:rsidRPr="00AD4BD6" w:rsidRDefault="00A344F7" w:rsidP="00E11CD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4F7" w:rsidRDefault="00A344F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AD4BD6" w:rsidRDefault="00C00D6C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44F7" w:rsidRPr="00AD4BD6" w:rsidRDefault="00A344F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AD4B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A344F7" w:rsidRPr="00AD4BD6" w:rsidRDefault="00A344F7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A344F7" w:rsidRPr="00403230" w:rsidRDefault="00A344F7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344F7" w:rsidRDefault="00A344F7" w:rsidP="00A344F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344F7" w:rsidRDefault="00A344F7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850"/>
        <w:gridCol w:w="426"/>
        <w:gridCol w:w="850"/>
        <w:gridCol w:w="850"/>
        <w:gridCol w:w="851"/>
        <w:gridCol w:w="567"/>
        <w:gridCol w:w="1033"/>
      </w:tblGrid>
      <w:tr w:rsidR="00EE5CFB" w:rsidRPr="00AD4BD6" w:rsidTr="00D92462">
        <w:trPr>
          <w:trHeight w:hRule="exact" w:val="51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E5CFB" w:rsidRPr="00AD4BD6" w:rsidRDefault="00EE5CFB" w:rsidP="00E11CD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AD4BD6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B" w:rsidRPr="00AD4BD6" w:rsidRDefault="00EE5CFB" w:rsidP="00E11CDC">
            <w:pPr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ПРОЕКТИРОВАНИЕ,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B" w:rsidRPr="00AD4BD6" w:rsidRDefault="00EE5CFB" w:rsidP="00E11C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D92462" w:rsidRDefault="00EE5CFB" w:rsidP="00E11CDC">
            <w:pPr>
              <w:jc w:val="center"/>
              <w:rPr>
                <w:b/>
                <w:sz w:val="15"/>
                <w:szCs w:val="15"/>
              </w:rPr>
            </w:pPr>
            <w:r w:rsidRPr="00D92462">
              <w:rPr>
                <w:b/>
                <w:sz w:val="15"/>
                <w:szCs w:val="15"/>
              </w:rPr>
              <w:t>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EE5CFB" w:rsidP="00E11CDC">
            <w:pPr>
              <w:jc w:val="center"/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2008-2027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EE5CFB" w:rsidP="00E11CD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EE5CFB" w:rsidP="00E11CD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D92462" w:rsidP="00430F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75 632,8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995124" w:rsidP="00D92462">
            <w:pPr>
              <w:jc w:val="center"/>
              <w:rPr>
                <w:b/>
                <w:sz w:val="16"/>
                <w:szCs w:val="16"/>
              </w:rPr>
            </w:pPr>
            <w:r w:rsidRPr="00AD4BD6">
              <w:rPr>
                <w:b/>
                <w:sz w:val="16"/>
                <w:szCs w:val="16"/>
              </w:rPr>
              <w:t>3 </w:t>
            </w:r>
            <w:r w:rsidR="00430FF6" w:rsidRPr="00AD4BD6">
              <w:rPr>
                <w:b/>
                <w:sz w:val="16"/>
                <w:szCs w:val="16"/>
              </w:rPr>
              <w:t>2</w:t>
            </w:r>
            <w:r w:rsidR="00D92462">
              <w:rPr>
                <w:b/>
                <w:sz w:val="16"/>
                <w:szCs w:val="16"/>
              </w:rPr>
              <w:t>26</w:t>
            </w:r>
            <w:r w:rsidR="00430FF6" w:rsidRPr="00AD4BD6">
              <w:rPr>
                <w:b/>
                <w:sz w:val="16"/>
                <w:szCs w:val="16"/>
              </w:rPr>
              <w:t> 6</w:t>
            </w:r>
            <w:r w:rsidR="00D92462">
              <w:rPr>
                <w:b/>
                <w:sz w:val="16"/>
                <w:szCs w:val="16"/>
              </w:rPr>
              <w:t>33</w:t>
            </w:r>
            <w:r w:rsidR="00430FF6" w:rsidRPr="00AD4BD6">
              <w:rPr>
                <w:b/>
                <w:sz w:val="16"/>
                <w:szCs w:val="16"/>
              </w:rPr>
              <w:t>,</w:t>
            </w:r>
            <w:r w:rsidR="00D9246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D92462" w:rsidP="004149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724 900,1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CFB" w:rsidRPr="00AD4BD6" w:rsidRDefault="00EE5CFB" w:rsidP="00E11CD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5CFB" w:rsidRDefault="00EE5CFB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AD4BD6" w:rsidRDefault="00C00D6C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EE5CFB" w:rsidRPr="00AD4BD6" w:rsidRDefault="00EE5CFB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AD4BD6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EE5CFB" w:rsidRPr="00AD4BD6" w:rsidRDefault="00EE5CFB" w:rsidP="00E11CD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EE5CFB" w:rsidRDefault="00EE5CFB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Default="005B27EC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5B27EC" w:rsidRDefault="005B27EC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9632F" w:rsidRPr="00552792" w:rsidRDefault="00E9632F" w:rsidP="00E9632F">
      <w:pPr>
        <w:ind w:firstLine="567"/>
        <w:jc w:val="both"/>
      </w:pPr>
      <w:r>
        <w:t>1.1.</w:t>
      </w:r>
      <w:r w:rsidR="00A316F2">
        <w:t>12</w:t>
      </w:r>
      <w:r w:rsidRPr="00425C25">
        <w:t>.</w:t>
      </w:r>
      <w:r>
        <w:t> Позицию</w:t>
      </w:r>
      <w:r w:rsidR="00D92462">
        <w:t>:</w:t>
      </w:r>
    </w:p>
    <w:p w:rsidR="00E9632F" w:rsidRDefault="00E9632F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32"/>
        <w:gridCol w:w="732"/>
        <w:gridCol w:w="733"/>
        <w:gridCol w:w="732"/>
        <w:gridCol w:w="732"/>
        <w:gridCol w:w="733"/>
        <w:gridCol w:w="1033"/>
      </w:tblGrid>
      <w:tr w:rsidR="00E9632F" w:rsidRPr="00AD4BD6" w:rsidTr="00D92462">
        <w:trPr>
          <w:trHeight w:hRule="exact" w:val="991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9632F" w:rsidRPr="00D92462" w:rsidRDefault="00E9632F" w:rsidP="005E13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AD4BD6">
              <w:rPr>
                <w:sz w:val="16"/>
                <w:szCs w:val="16"/>
              </w:rPr>
              <w:t xml:space="preserve">                   </w:t>
            </w:r>
            <w:r w:rsidRPr="00D92462">
              <w:rPr>
                <w:sz w:val="16"/>
                <w:szCs w:val="16"/>
              </w:rPr>
              <w:t>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FF6" w:rsidRPr="00D92462" w:rsidRDefault="00430FF6" w:rsidP="00430FF6">
            <w:pPr>
              <w:pStyle w:val="affff7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ПРОЕКТИРОВАНИЕ ОБЪЕКТА: "СТРОИТЕЛЬСТВО МОРСКОЙ НАБ. </w:t>
            </w:r>
          </w:p>
          <w:p w:rsidR="00430FF6" w:rsidRPr="00D92462" w:rsidRDefault="00430FF6" w:rsidP="00430FF6">
            <w:pPr>
              <w:pStyle w:val="affff7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ОТ МИЧМАНСКОЙ УЛ. </w:t>
            </w:r>
          </w:p>
          <w:p w:rsidR="00E9632F" w:rsidRPr="00D92462" w:rsidRDefault="00430FF6" w:rsidP="00430FF6">
            <w:pPr>
              <w:pStyle w:val="affff7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ДО ФЛАГМАНСКОЙ УЛ."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2F" w:rsidRPr="00D92462" w:rsidRDefault="00E9632F" w:rsidP="00481785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D92462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430FF6" w:rsidP="00481785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ВАСИЛЕОСТРОВСКИЙ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481785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2024-2025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32F" w:rsidRPr="00D92462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86067" w:rsidRPr="00D92462" w:rsidRDefault="00086067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86067" w:rsidRDefault="00086067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Default="00D92462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E9632F" w:rsidRPr="00AD4BD6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9246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E9632F" w:rsidRPr="00AD4BD6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E9632F" w:rsidRPr="00403230" w:rsidRDefault="00E9632F" w:rsidP="00E9632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9632F" w:rsidRDefault="00E9632F" w:rsidP="00E9632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E9632F" w:rsidRPr="00B162D1" w:rsidRDefault="00E9632F" w:rsidP="00E9632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32"/>
        <w:gridCol w:w="732"/>
        <w:gridCol w:w="733"/>
        <w:gridCol w:w="732"/>
        <w:gridCol w:w="732"/>
        <w:gridCol w:w="733"/>
        <w:gridCol w:w="1033"/>
      </w:tblGrid>
      <w:tr w:rsidR="00D92462" w:rsidRPr="00D92462" w:rsidTr="00D92462">
        <w:trPr>
          <w:trHeight w:hRule="exact" w:val="84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9632F" w:rsidRPr="00D92462" w:rsidRDefault="00E9632F" w:rsidP="005E13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FF6" w:rsidRPr="00D92462" w:rsidRDefault="00430FF6" w:rsidP="00430FF6">
            <w:pPr>
              <w:pStyle w:val="affff7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ПРОЕКТИРОВАНИЕ ОБЪЕКТА: "СТРОИТЕЛЬСТВО МОРСКОЙ НАБ. </w:t>
            </w:r>
          </w:p>
          <w:p w:rsidR="00430FF6" w:rsidRPr="00D92462" w:rsidRDefault="00430FF6" w:rsidP="00430FF6">
            <w:pPr>
              <w:pStyle w:val="affff7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ОТ МИЧМАНСКОЙ УЛ. </w:t>
            </w:r>
          </w:p>
          <w:p w:rsidR="00E9632F" w:rsidRPr="00D92462" w:rsidRDefault="00430FF6" w:rsidP="00430FF6">
            <w:pPr>
              <w:pStyle w:val="affff7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ДО ФЛАГМАНСКОЙ УЛ."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2F" w:rsidRPr="00D92462" w:rsidRDefault="00E9632F" w:rsidP="0041491E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D92462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430FF6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ВАСИЛЕОСТРОВСКИЙ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41491E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2024-2026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4149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32F" w:rsidRPr="00D92462" w:rsidRDefault="00E9632F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32F" w:rsidRPr="00D92462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E9632F" w:rsidRPr="00D92462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86067" w:rsidRPr="00D92462" w:rsidRDefault="00086067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E9632F" w:rsidRPr="00D92462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9246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E9632F" w:rsidRPr="00D92462" w:rsidRDefault="00E9632F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E9632F" w:rsidRDefault="00E9632F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C00D6C" w:rsidRDefault="00C00D6C" w:rsidP="00A344F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9632F" w:rsidRPr="00D92462" w:rsidRDefault="00E9632F" w:rsidP="00E9632F">
      <w:pPr>
        <w:ind w:firstLine="567"/>
        <w:jc w:val="both"/>
      </w:pPr>
      <w:r w:rsidRPr="00D92462">
        <w:t>1.1.</w:t>
      </w:r>
      <w:r w:rsidR="00A316F2">
        <w:t>13</w:t>
      </w:r>
      <w:r w:rsidRPr="00D92462">
        <w:t>. Позицию</w:t>
      </w:r>
      <w:r w:rsidR="00D92462">
        <w:t>:</w:t>
      </w:r>
    </w:p>
    <w:p w:rsidR="00E9632F" w:rsidRPr="00D92462" w:rsidRDefault="00E9632F" w:rsidP="00E9632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32"/>
        <w:gridCol w:w="732"/>
        <w:gridCol w:w="733"/>
        <w:gridCol w:w="732"/>
        <w:gridCol w:w="732"/>
        <w:gridCol w:w="733"/>
        <w:gridCol w:w="1033"/>
      </w:tblGrid>
      <w:tr w:rsidR="00FC7481" w:rsidRPr="00D92462" w:rsidTr="00C00D6C">
        <w:trPr>
          <w:trHeight w:hRule="exact" w:val="84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7481" w:rsidRPr="00D92462" w:rsidRDefault="00FC7481" w:rsidP="005E13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81" w:rsidRPr="00D92462" w:rsidRDefault="00F56E80" w:rsidP="00FC7481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СТРОИТЕЛЬСТВО ПЕШЕХОДНОГО ПЕРЕХОДА В РАЙОНЕ ЖК "НОВАЯ ОХТА" ЧЕРЕЗ КАД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81" w:rsidRPr="00D92462" w:rsidRDefault="00FC7481" w:rsidP="00FC7481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D92462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56E80" w:rsidP="00FC7481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КРАСНОГВАРДЕЙСКИЙ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F56E80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20</w:t>
            </w:r>
            <w:r w:rsidR="00F56E80" w:rsidRPr="00D92462">
              <w:rPr>
                <w:sz w:val="16"/>
                <w:szCs w:val="16"/>
              </w:rPr>
              <w:t>18</w:t>
            </w:r>
            <w:r w:rsidRPr="00D92462">
              <w:rPr>
                <w:sz w:val="16"/>
                <w:szCs w:val="16"/>
              </w:rPr>
              <w:t>-2025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E3B60" w:rsidRPr="00D92462" w:rsidRDefault="007E3B60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9246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FC7481" w:rsidRPr="00403230" w:rsidRDefault="00FC7481" w:rsidP="00FC748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FC7481" w:rsidRDefault="00FC7481" w:rsidP="00FC748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FC7481" w:rsidRPr="00B162D1" w:rsidRDefault="00FC7481" w:rsidP="00FC748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32"/>
        <w:gridCol w:w="732"/>
        <w:gridCol w:w="733"/>
        <w:gridCol w:w="732"/>
        <w:gridCol w:w="732"/>
        <w:gridCol w:w="733"/>
        <w:gridCol w:w="1033"/>
      </w:tblGrid>
      <w:tr w:rsidR="00FC7481" w:rsidRPr="00D92462" w:rsidTr="00C00D6C">
        <w:trPr>
          <w:trHeight w:hRule="exact" w:val="813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7481" w:rsidRPr="00D92462" w:rsidRDefault="00FC7481" w:rsidP="005E136C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81" w:rsidRPr="00D92462" w:rsidRDefault="00F56E80" w:rsidP="005E136C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СТРОИТЕЛЬСТВО ПЕШЕХОДНОГО ПЕРЕХОДА В РАЙОНЕ ЖК "НОВАЯ ОХТА" ЧЕРЕЗ КАД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81" w:rsidRPr="00D92462" w:rsidRDefault="00FC7481" w:rsidP="005E136C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D92462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56E80" w:rsidP="005E136C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КРАСНОГВАРДЕЙСКИЙ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56E80" w:rsidP="00F56E80">
            <w:pPr>
              <w:pStyle w:val="affff7"/>
              <w:shd w:val="clear" w:color="auto" w:fill="auto"/>
              <w:jc w:val="center"/>
              <w:rPr>
                <w:color w:val="FF0000"/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2018</w:t>
            </w:r>
            <w:r w:rsidR="00FC7481" w:rsidRPr="00D92462">
              <w:rPr>
                <w:sz w:val="16"/>
                <w:szCs w:val="16"/>
              </w:rPr>
              <w:t>-2026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481" w:rsidRPr="00D92462" w:rsidRDefault="00FC7481" w:rsidP="005E13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E3B60" w:rsidRPr="00D92462" w:rsidRDefault="007E3B60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9246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C7481" w:rsidRPr="00D92462" w:rsidRDefault="00FC7481" w:rsidP="005E13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321154" w:rsidRDefault="00321154" w:rsidP="00EE5CFB">
      <w:pPr>
        <w:ind w:firstLine="567"/>
        <w:jc w:val="both"/>
        <w:rPr>
          <w:sz w:val="14"/>
          <w:szCs w:val="14"/>
        </w:rPr>
      </w:pPr>
    </w:p>
    <w:p w:rsidR="005B27EC" w:rsidRDefault="005B27EC" w:rsidP="00EE5CFB">
      <w:pPr>
        <w:ind w:firstLine="567"/>
        <w:jc w:val="both"/>
        <w:rPr>
          <w:sz w:val="14"/>
          <w:szCs w:val="14"/>
        </w:rPr>
      </w:pPr>
    </w:p>
    <w:p w:rsidR="00D92462" w:rsidRPr="00D92462" w:rsidRDefault="00D92462" w:rsidP="00D92462">
      <w:pPr>
        <w:ind w:firstLine="567"/>
        <w:jc w:val="both"/>
      </w:pPr>
      <w:r w:rsidRPr="00D92462">
        <w:t>1.1.</w:t>
      </w:r>
      <w:r w:rsidR="00A316F2">
        <w:t>14</w:t>
      </w:r>
      <w:r w:rsidRPr="00D92462">
        <w:t>. Позицию</w:t>
      </w:r>
      <w:r>
        <w:t>:</w:t>
      </w:r>
    </w:p>
    <w:p w:rsidR="00D92462" w:rsidRPr="00D92462" w:rsidRDefault="00D92462" w:rsidP="00D92462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32"/>
        <w:gridCol w:w="732"/>
        <w:gridCol w:w="733"/>
        <w:gridCol w:w="732"/>
        <w:gridCol w:w="732"/>
        <w:gridCol w:w="733"/>
        <w:gridCol w:w="1033"/>
      </w:tblGrid>
      <w:tr w:rsidR="00D92462" w:rsidRPr="00D92462" w:rsidTr="00C00D6C">
        <w:trPr>
          <w:trHeight w:hRule="exact" w:val="946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2462" w:rsidRPr="00D92462" w:rsidRDefault="00D92462" w:rsidP="00D9246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2" w:rsidRPr="00D92462" w:rsidRDefault="00D92462" w:rsidP="00D92462">
            <w:pPr>
              <w:widowControl w:val="0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СТРОИТЕЛЬСТВО НАДЗЕМНОГО ПЕШЕХОДНОГО ПЕРЕХОДА У ЖЕЛЕЗНОДОРОЖНОЙ СТАНЦИИ "ИЖОРЫ" В ПОС. МЕТАЛЛОСТРОЙ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2" w:rsidRPr="00D92462" w:rsidRDefault="00D92462" w:rsidP="00D92462">
            <w:pPr>
              <w:widowControl w:val="0"/>
              <w:jc w:val="center"/>
              <w:rPr>
                <w:sz w:val="15"/>
                <w:szCs w:val="15"/>
              </w:rPr>
            </w:pPr>
            <w:r w:rsidRPr="00D92462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6C0DE6" w:rsidP="00D9246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КОЛПИНСКИЙ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widowControl w:val="0"/>
              <w:jc w:val="center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17</w:t>
            </w:r>
            <w:r w:rsidRPr="00D92462">
              <w:rPr>
                <w:sz w:val="16"/>
                <w:szCs w:val="16"/>
              </w:rPr>
              <w:t>-2025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D9246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D92462" w:rsidRPr="00D92462" w:rsidRDefault="00D92462" w:rsidP="00D92462">
      <w:pPr>
        <w:ind w:firstLine="567"/>
        <w:jc w:val="both"/>
        <w:rPr>
          <w:sz w:val="14"/>
          <w:szCs w:val="14"/>
        </w:rPr>
      </w:pPr>
    </w:p>
    <w:p w:rsidR="00D92462" w:rsidRPr="00D92462" w:rsidRDefault="00D92462" w:rsidP="00D92462">
      <w:pPr>
        <w:ind w:firstLine="567"/>
        <w:jc w:val="both"/>
        <w:rPr>
          <w:bCs/>
        </w:rPr>
      </w:pPr>
      <w:r w:rsidRPr="00D92462">
        <w:rPr>
          <w:bCs/>
        </w:rPr>
        <w:t>изложить в следующей редакции:</w:t>
      </w:r>
    </w:p>
    <w:p w:rsidR="00D92462" w:rsidRPr="00D92462" w:rsidRDefault="00D92462" w:rsidP="00D92462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20"/>
        <w:gridCol w:w="850"/>
        <w:gridCol w:w="992"/>
        <w:gridCol w:w="709"/>
        <w:gridCol w:w="732"/>
        <w:gridCol w:w="732"/>
        <w:gridCol w:w="733"/>
        <w:gridCol w:w="732"/>
        <w:gridCol w:w="732"/>
        <w:gridCol w:w="733"/>
        <w:gridCol w:w="1033"/>
      </w:tblGrid>
      <w:tr w:rsidR="00D92462" w:rsidRPr="00D92462" w:rsidTr="00D92462">
        <w:trPr>
          <w:trHeight w:hRule="exact" w:val="904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2462" w:rsidRPr="00D92462" w:rsidRDefault="00D92462" w:rsidP="00D92462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2" w:rsidRPr="00D92462" w:rsidRDefault="00D92462" w:rsidP="00D92462">
            <w:pPr>
              <w:widowControl w:val="0"/>
              <w:rPr>
                <w:sz w:val="16"/>
                <w:szCs w:val="16"/>
              </w:rPr>
            </w:pPr>
            <w:r w:rsidRPr="00D92462">
              <w:rPr>
                <w:sz w:val="16"/>
                <w:szCs w:val="16"/>
              </w:rPr>
              <w:t>СТРОИТЕЛЬСТВО НАДЗЕМНОГО ПЕШЕХОДНОГО ПЕРЕХОДА У ЖЕЛЕЗНОДОРОЖНОЙ СТАНЦИИ "ИЖОРЫ" В ПОС. МЕТАЛЛОСТРОЙ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2" w:rsidRPr="00D92462" w:rsidRDefault="00D92462" w:rsidP="00D92462">
            <w:pPr>
              <w:widowControl w:val="0"/>
              <w:jc w:val="center"/>
              <w:rPr>
                <w:sz w:val="15"/>
                <w:szCs w:val="15"/>
              </w:rPr>
            </w:pPr>
            <w:r w:rsidRPr="00D92462">
              <w:rPr>
                <w:sz w:val="15"/>
                <w:szCs w:val="15"/>
              </w:rPr>
              <w:t>053009Д010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6C0DE6" w:rsidP="00D92462">
            <w:pPr>
              <w:widowControl w:val="0"/>
              <w:jc w:val="center"/>
              <w:rPr>
                <w:sz w:val="16"/>
                <w:szCs w:val="16"/>
              </w:rPr>
            </w:pPr>
            <w:r w:rsidRPr="006C0DE6">
              <w:rPr>
                <w:sz w:val="16"/>
                <w:szCs w:val="16"/>
              </w:rPr>
              <w:t>КОЛПИНСКИЙ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Pr="00D92462">
              <w:rPr>
                <w:sz w:val="16"/>
                <w:szCs w:val="16"/>
              </w:rPr>
              <w:t>-2026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462" w:rsidRPr="00D92462" w:rsidRDefault="00D92462" w:rsidP="00D924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D92462" w:rsidRDefault="00C00D6C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 w:rsidR="00882540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.</w:t>
            </w:r>
          </w:p>
          <w:p w:rsidR="00D92462" w:rsidRPr="00D92462" w:rsidRDefault="00D92462" w:rsidP="00D9246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D92462" w:rsidRDefault="00D92462" w:rsidP="00E918B1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</w:p>
    <w:p w:rsidR="00C00D6C" w:rsidRDefault="00C00D6C" w:rsidP="00E918B1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</w:p>
    <w:p w:rsidR="00BA6288" w:rsidRDefault="00BA6288" w:rsidP="00E918B1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</w:p>
    <w:p w:rsidR="00E918B1" w:rsidRPr="00E918B1" w:rsidRDefault="00E918B1" w:rsidP="00E918B1">
      <w:pPr>
        <w:widowControl w:val="0"/>
        <w:spacing w:line="100" w:lineRule="atLeast"/>
        <w:ind w:right="-1" w:firstLine="568"/>
        <w:contextualSpacing/>
        <w:jc w:val="both"/>
        <w:rPr>
          <w:bCs/>
        </w:rPr>
      </w:pPr>
      <w:r w:rsidRPr="00BB3825">
        <w:rPr>
          <w:lang w:eastAsia="ar-SA"/>
        </w:rPr>
        <w:t>1</w:t>
      </w:r>
      <w:r>
        <w:rPr>
          <w:lang w:eastAsia="ar-SA"/>
        </w:rPr>
        <w:t>.</w:t>
      </w:r>
      <w:r w:rsidR="00D92462">
        <w:rPr>
          <w:lang w:eastAsia="ar-SA"/>
        </w:rPr>
        <w:t>2</w:t>
      </w:r>
      <w:r w:rsidRPr="00BB3825">
        <w:rPr>
          <w:lang w:eastAsia="ar-SA"/>
        </w:rPr>
        <w:t xml:space="preserve">. В разделе </w:t>
      </w:r>
      <w:r w:rsidRPr="00BB3825">
        <w:rPr>
          <w:bCs/>
        </w:rPr>
        <w:t>«Государственная программа Санкт-Петербурга «</w:t>
      </w:r>
      <w:r>
        <w:rPr>
          <w:bCs/>
        </w:rPr>
        <w:t xml:space="preserve">Экономическое </w:t>
      </w:r>
      <w:r>
        <w:rPr>
          <w:bCs/>
        </w:rPr>
        <w:br/>
        <w:t xml:space="preserve">и социальное развитие территорий Санкт-Петербурга» </w:t>
      </w:r>
      <w:r w:rsidRPr="00BB3825">
        <w:rPr>
          <w:lang w:eastAsia="ar-SA"/>
        </w:rPr>
        <w:t>приложения к постановлению:</w:t>
      </w:r>
    </w:p>
    <w:p w:rsidR="00D92462" w:rsidRDefault="00D92462" w:rsidP="00E918B1">
      <w:pPr>
        <w:ind w:left="567"/>
        <w:jc w:val="both"/>
      </w:pPr>
    </w:p>
    <w:p w:rsidR="00E918B1" w:rsidRDefault="00E918B1" w:rsidP="00E918B1">
      <w:pPr>
        <w:ind w:left="567"/>
        <w:jc w:val="both"/>
      </w:pPr>
      <w:r>
        <w:t>1.</w:t>
      </w:r>
      <w:r w:rsidR="00277339">
        <w:t>2</w:t>
      </w:r>
      <w:r>
        <w:t>.1. Позици</w:t>
      </w:r>
      <w:r w:rsidR="00D500BE">
        <w:t>ю</w:t>
      </w:r>
      <w:r w:rsidR="00A316F2">
        <w:t>:</w:t>
      </w:r>
      <w:r w:rsidRPr="00BB3825">
        <w:t xml:space="preserve"> </w:t>
      </w:r>
    </w:p>
    <w:p w:rsidR="00E918B1" w:rsidRPr="00BA7736" w:rsidRDefault="00E918B1" w:rsidP="00E918B1">
      <w:pPr>
        <w:ind w:left="567"/>
        <w:jc w:val="both"/>
        <w:rPr>
          <w:sz w:val="14"/>
          <w:szCs w:val="14"/>
        </w:rPr>
      </w:pPr>
    </w:p>
    <w:tbl>
      <w:tblPr>
        <w:tblOverlap w:val="never"/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388"/>
        <w:gridCol w:w="708"/>
        <w:gridCol w:w="709"/>
        <w:gridCol w:w="992"/>
        <w:gridCol w:w="993"/>
        <w:gridCol w:w="992"/>
        <w:gridCol w:w="283"/>
        <w:gridCol w:w="718"/>
      </w:tblGrid>
      <w:tr w:rsidR="00D500BE" w:rsidRPr="003835E9" w:rsidTr="003835E9">
        <w:trPr>
          <w:trHeight w:hRule="exact" w:val="71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918B1" w:rsidRPr="003835E9" w:rsidRDefault="00E918B1" w:rsidP="00E56913">
            <w:pPr>
              <w:widowControl w:val="0"/>
              <w:spacing w:line="182" w:lineRule="exact"/>
              <w:jc w:val="righ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3835E9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8B1" w:rsidRPr="003835E9" w:rsidRDefault="00D500BE" w:rsidP="00D500BE">
            <w:pPr>
              <w:rPr>
                <w:b/>
                <w:sz w:val="16"/>
                <w:szCs w:val="16"/>
              </w:rPr>
            </w:pPr>
            <w:r w:rsidRPr="003835E9">
              <w:rPr>
                <w:b/>
                <w:sz w:val="16"/>
                <w:szCs w:val="16"/>
              </w:rPr>
              <w:t xml:space="preserve">ГОСУДАРСТВЕННАЯ ПРОГРАММА </w:t>
            </w:r>
            <w:r w:rsidR="00E918B1" w:rsidRPr="003835E9">
              <w:rPr>
                <w:b/>
                <w:sz w:val="16"/>
                <w:szCs w:val="16"/>
              </w:rPr>
              <w:t>САНКТ-ПЕТЕРБУРГА «ЭКОНОМИЧЕСКОЕ</w:t>
            </w:r>
            <w:r w:rsidR="00AD3FB5" w:rsidRPr="003835E9">
              <w:rPr>
                <w:b/>
                <w:sz w:val="16"/>
                <w:szCs w:val="16"/>
              </w:rPr>
              <w:t xml:space="preserve"> </w:t>
            </w:r>
            <w:r w:rsidR="00E918B1" w:rsidRPr="003835E9">
              <w:rPr>
                <w:b/>
                <w:sz w:val="16"/>
                <w:szCs w:val="16"/>
              </w:rPr>
              <w:t>И СОЦИАЛЬНОЕ РАЗВИТИЕ ТЕРРИТОРИЙ</w:t>
            </w:r>
            <w:r w:rsidR="00AD3FB5" w:rsidRPr="003835E9">
              <w:rPr>
                <w:b/>
                <w:sz w:val="16"/>
                <w:szCs w:val="16"/>
              </w:rPr>
              <w:t xml:space="preserve"> </w:t>
            </w:r>
            <w:r w:rsidR="00B1071C" w:rsidRPr="003835E9">
              <w:rPr>
                <w:b/>
                <w:sz w:val="16"/>
                <w:szCs w:val="16"/>
              </w:rPr>
              <w:br/>
            </w:r>
            <w:r w:rsidR="00E918B1" w:rsidRPr="003835E9">
              <w:rPr>
                <w:b/>
                <w:sz w:val="16"/>
                <w:szCs w:val="16"/>
              </w:rPr>
              <w:t>САНКТ-ПЕТЕРБУРГА»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18B1" w:rsidRPr="003835E9" w:rsidRDefault="00E918B1" w:rsidP="00D50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18B1" w:rsidRPr="003835E9" w:rsidRDefault="00E918B1" w:rsidP="00D50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918B1" w:rsidRPr="003835E9" w:rsidRDefault="003835E9" w:rsidP="00D500BE">
            <w:pPr>
              <w:jc w:val="center"/>
              <w:rPr>
                <w:b/>
                <w:sz w:val="16"/>
                <w:szCs w:val="16"/>
              </w:rPr>
            </w:pPr>
            <w:r w:rsidRPr="003835E9">
              <w:rPr>
                <w:b/>
                <w:sz w:val="16"/>
                <w:szCs w:val="16"/>
              </w:rPr>
              <w:t>33 843 411,2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918B1" w:rsidRPr="003835E9" w:rsidRDefault="00277339" w:rsidP="00D500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11 810 287,1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918B1" w:rsidRPr="003835E9" w:rsidRDefault="00277339" w:rsidP="00D500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C7228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362 895,2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18B1" w:rsidRPr="003835E9" w:rsidRDefault="00E918B1" w:rsidP="00D50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8B1" w:rsidRDefault="00E918B1" w:rsidP="00D500BE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00D6C" w:rsidRDefault="00C00D6C" w:rsidP="00D500BE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C00D6C" w:rsidRDefault="00C00D6C" w:rsidP="00D500BE">
            <w:pPr>
              <w:rPr>
                <w:rFonts w:eastAsia="Arial"/>
                <w:sz w:val="16"/>
                <w:szCs w:val="16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00D6C" w:rsidRPr="003835E9" w:rsidRDefault="00C00D6C" w:rsidP="00D500BE">
            <w:pPr>
              <w:rPr>
                <w:rFonts w:eastAsia="Arial"/>
                <w:sz w:val="16"/>
                <w:szCs w:val="16"/>
                <w:lang w:bidi="ru-RU"/>
              </w:rPr>
            </w:pPr>
          </w:p>
        </w:tc>
      </w:tr>
    </w:tbl>
    <w:p w:rsidR="00E918B1" w:rsidRPr="00D647D4" w:rsidRDefault="00E918B1" w:rsidP="00E918B1">
      <w:pPr>
        <w:ind w:right="-1" w:firstLine="567"/>
        <w:jc w:val="both"/>
        <w:rPr>
          <w:sz w:val="14"/>
          <w:szCs w:val="14"/>
        </w:rPr>
      </w:pPr>
    </w:p>
    <w:p w:rsidR="00E918B1" w:rsidRDefault="00E918B1" w:rsidP="00E918B1">
      <w:pPr>
        <w:ind w:right="-1" w:firstLine="567"/>
        <w:jc w:val="both"/>
      </w:pPr>
      <w:r w:rsidRPr="00A5484A">
        <w:t>изложить в следующей редакции:</w:t>
      </w:r>
    </w:p>
    <w:p w:rsidR="00E918B1" w:rsidRDefault="00E918B1" w:rsidP="00E918B1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388"/>
        <w:gridCol w:w="708"/>
        <w:gridCol w:w="709"/>
        <w:gridCol w:w="992"/>
        <w:gridCol w:w="993"/>
        <w:gridCol w:w="992"/>
        <w:gridCol w:w="283"/>
        <w:gridCol w:w="718"/>
      </w:tblGrid>
      <w:tr w:rsidR="00BA6071" w:rsidRPr="00277339" w:rsidTr="00B1071C">
        <w:trPr>
          <w:trHeight w:hRule="exact" w:val="664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A6071" w:rsidRPr="00277339" w:rsidRDefault="00BA6071" w:rsidP="00E56913">
            <w:pPr>
              <w:widowControl w:val="0"/>
              <w:spacing w:line="182" w:lineRule="exact"/>
              <w:jc w:val="righ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77339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071" w:rsidRPr="00277339" w:rsidRDefault="00BA6071" w:rsidP="00E56913">
            <w:pPr>
              <w:rPr>
                <w:b/>
                <w:sz w:val="16"/>
                <w:szCs w:val="16"/>
              </w:rPr>
            </w:pPr>
            <w:r w:rsidRPr="00277339">
              <w:rPr>
                <w:b/>
                <w:sz w:val="16"/>
                <w:szCs w:val="16"/>
              </w:rPr>
              <w:t xml:space="preserve">ГОСУДАРСТВЕННАЯ ПРОГРАММА САНКТ-ПЕТЕРБУРГА «ЭКОНОМИЧЕСКОЕ И СОЦИАЛЬНОЕ РАЗВИТИЕ ТЕРРИТОРИЙ </w:t>
            </w:r>
            <w:r w:rsidRPr="00277339">
              <w:rPr>
                <w:b/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071" w:rsidRPr="00277339" w:rsidRDefault="00BA6071" w:rsidP="00E56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A6071" w:rsidRPr="00277339" w:rsidRDefault="00BA6071" w:rsidP="00E56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A6071" w:rsidRPr="00277339" w:rsidRDefault="00277339" w:rsidP="00BA62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33 80</w:t>
            </w:r>
            <w:r w:rsidR="00BA6288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 411,2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A6071" w:rsidRPr="00277339" w:rsidRDefault="00277339" w:rsidP="003974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11 850 287,1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A6071" w:rsidRPr="00277339" w:rsidRDefault="00277339" w:rsidP="003974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12 362 895,2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A6071" w:rsidRPr="00277339" w:rsidRDefault="00BA6071" w:rsidP="00E56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6071" w:rsidRDefault="00BA6071" w:rsidP="00E56913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83141" w:rsidRDefault="00383141" w:rsidP="00E56913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83141" w:rsidRPr="00277339" w:rsidRDefault="00383141" w:rsidP="00E56913">
            <w:pPr>
              <w:rPr>
                <w:rFonts w:eastAsia="Arial"/>
                <w:sz w:val="16"/>
                <w:szCs w:val="16"/>
                <w:lang w:bidi="ru-RU"/>
              </w:rPr>
            </w:pPr>
            <w:r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C7523D" w:rsidRDefault="00C7523D" w:rsidP="00E56913">
      <w:pPr>
        <w:jc w:val="both"/>
        <w:rPr>
          <w:sz w:val="14"/>
          <w:szCs w:val="14"/>
        </w:rPr>
      </w:pPr>
    </w:p>
    <w:p w:rsidR="00BA6288" w:rsidRDefault="00BA6288" w:rsidP="00E56913">
      <w:pPr>
        <w:jc w:val="both"/>
        <w:rPr>
          <w:sz w:val="14"/>
          <w:szCs w:val="14"/>
        </w:rPr>
      </w:pPr>
    </w:p>
    <w:p w:rsidR="00C00D6C" w:rsidRDefault="00C00D6C" w:rsidP="00E56913">
      <w:pPr>
        <w:jc w:val="both"/>
        <w:rPr>
          <w:sz w:val="14"/>
          <w:szCs w:val="14"/>
        </w:rPr>
      </w:pPr>
    </w:p>
    <w:p w:rsidR="00C7523D" w:rsidRDefault="00C7523D" w:rsidP="00C7523D">
      <w:pPr>
        <w:ind w:firstLine="567"/>
        <w:jc w:val="both"/>
      </w:pPr>
      <w:r>
        <w:t>1.</w:t>
      </w:r>
      <w:r w:rsidR="00277339">
        <w:t>2</w:t>
      </w:r>
      <w:r>
        <w:t>.2</w:t>
      </w:r>
      <w:r w:rsidRPr="00425C25">
        <w:t>.</w:t>
      </w:r>
      <w:r>
        <w:t xml:space="preserve"> Позици</w:t>
      </w:r>
      <w:r w:rsidR="005B27EC">
        <w:t>ю</w:t>
      </w:r>
      <w:r w:rsidR="00277339">
        <w:t>:</w:t>
      </w:r>
    </w:p>
    <w:p w:rsidR="00277339" w:rsidRDefault="00277339" w:rsidP="00C7523D">
      <w:pPr>
        <w:ind w:firstLine="567"/>
        <w:jc w:val="both"/>
      </w:pPr>
    </w:p>
    <w:tbl>
      <w:tblPr>
        <w:tblOverlap w:val="never"/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388"/>
        <w:gridCol w:w="708"/>
        <w:gridCol w:w="709"/>
        <w:gridCol w:w="992"/>
        <w:gridCol w:w="993"/>
        <w:gridCol w:w="992"/>
        <w:gridCol w:w="283"/>
        <w:gridCol w:w="718"/>
      </w:tblGrid>
      <w:tr w:rsidR="00277339" w:rsidRPr="00277339" w:rsidTr="00C00D6C">
        <w:trPr>
          <w:trHeight w:hRule="exact" w:val="561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7339" w:rsidRPr="00277339" w:rsidRDefault="00C00D6C" w:rsidP="00277339">
            <w:pPr>
              <w:widowControl w:val="0"/>
              <w:spacing w:line="182" w:lineRule="exact"/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5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39" w:rsidRPr="00277339" w:rsidRDefault="00277339" w:rsidP="00277339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277339">
              <w:rPr>
                <w:b/>
                <w:bCs/>
                <w:sz w:val="16"/>
                <w:szCs w:val="16"/>
              </w:rPr>
              <w:t xml:space="preserve">КОМИТЕТ ПО РАЗВИТИЮ ТРАНСПОРТНОЙ ИНФРАСТРУКТУРЫ </w:t>
            </w:r>
            <w:r w:rsidRPr="00277339">
              <w:rPr>
                <w:b/>
                <w:bCs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1 190 512,7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2 436 321,2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339" w:rsidRPr="00277339" w:rsidRDefault="00277339" w:rsidP="00277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339" w:rsidRDefault="00277339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277339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77339" w:rsidRPr="00277339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277339" w:rsidRPr="00277339" w:rsidRDefault="00277339" w:rsidP="00C7523D">
      <w:pPr>
        <w:ind w:firstLine="567"/>
        <w:jc w:val="both"/>
        <w:rPr>
          <w:sz w:val="16"/>
          <w:szCs w:val="16"/>
        </w:rPr>
      </w:pPr>
    </w:p>
    <w:p w:rsidR="00277339" w:rsidRPr="00277339" w:rsidRDefault="00277339" w:rsidP="00277339">
      <w:pPr>
        <w:ind w:right="-1" w:firstLine="567"/>
        <w:jc w:val="both"/>
      </w:pPr>
      <w:r w:rsidRPr="00277339">
        <w:t>изложить в следующей редакции:</w:t>
      </w:r>
    </w:p>
    <w:p w:rsidR="00277339" w:rsidRPr="00277339" w:rsidRDefault="00277339" w:rsidP="00C7523D">
      <w:pPr>
        <w:ind w:firstLine="567"/>
        <w:jc w:val="both"/>
        <w:rPr>
          <w:sz w:val="16"/>
          <w:szCs w:val="16"/>
        </w:rPr>
      </w:pPr>
    </w:p>
    <w:tbl>
      <w:tblPr>
        <w:tblOverlap w:val="never"/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388"/>
        <w:gridCol w:w="708"/>
        <w:gridCol w:w="709"/>
        <w:gridCol w:w="992"/>
        <w:gridCol w:w="993"/>
        <w:gridCol w:w="992"/>
        <w:gridCol w:w="283"/>
        <w:gridCol w:w="718"/>
      </w:tblGrid>
      <w:tr w:rsidR="00277339" w:rsidRPr="00277339" w:rsidTr="00C00D6C">
        <w:trPr>
          <w:trHeight w:hRule="exact" w:val="561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7339" w:rsidRPr="00277339" w:rsidRDefault="00C00D6C" w:rsidP="00277339">
            <w:pPr>
              <w:widowControl w:val="0"/>
              <w:spacing w:line="182" w:lineRule="exact"/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5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39" w:rsidRPr="00277339" w:rsidRDefault="00277339" w:rsidP="00277339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277339">
              <w:rPr>
                <w:b/>
                <w:bCs/>
                <w:sz w:val="16"/>
                <w:szCs w:val="16"/>
              </w:rPr>
              <w:t xml:space="preserve">КОМИТЕТ ПО РАЗВИТИЮ ТРАНСПОРТНОЙ ИНФРАСТРУКТУРЫ </w:t>
            </w:r>
            <w:r w:rsidRPr="00277339">
              <w:rPr>
                <w:b/>
                <w:bCs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1 148 512,7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2 476 321,2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339" w:rsidRPr="00277339" w:rsidRDefault="00277339" w:rsidP="002773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339" w:rsidRPr="00277339" w:rsidRDefault="00277339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77339" w:rsidRPr="00277339" w:rsidRDefault="00277339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77339" w:rsidRPr="00277339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277339" w:rsidRPr="00277339" w:rsidRDefault="00277339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277339" w:rsidRDefault="00277339" w:rsidP="00C7523D">
      <w:pPr>
        <w:ind w:firstLine="567"/>
        <w:jc w:val="both"/>
      </w:pPr>
    </w:p>
    <w:p w:rsidR="005B27EC" w:rsidRDefault="005B27EC" w:rsidP="00C7523D">
      <w:pPr>
        <w:ind w:firstLine="567"/>
        <w:jc w:val="both"/>
      </w:pPr>
    </w:p>
    <w:p w:rsidR="00BA6288" w:rsidRDefault="00BA6288" w:rsidP="00C7523D">
      <w:pPr>
        <w:ind w:firstLine="567"/>
        <w:jc w:val="both"/>
      </w:pPr>
    </w:p>
    <w:p w:rsidR="00BA6288" w:rsidRDefault="00BA6288" w:rsidP="00C7523D">
      <w:pPr>
        <w:ind w:firstLine="567"/>
        <w:jc w:val="both"/>
      </w:pPr>
    </w:p>
    <w:p w:rsidR="00BA6288" w:rsidRDefault="00BA6288" w:rsidP="00C7523D">
      <w:pPr>
        <w:ind w:firstLine="567"/>
        <w:jc w:val="both"/>
      </w:pPr>
    </w:p>
    <w:p w:rsidR="00277339" w:rsidRDefault="00277339" w:rsidP="00277339">
      <w:pPr>
        <w:ind w:firstLine="567"/>
        <w:jc w:val="both"/>
      </w:pPr>
      <w:r>
        <w:t>1.2.3</w:t>
      </w:r>
      <w:r w:rsidRPr="00425C25">
        <w:t>.</w:t>
      </w:r>
      <w:r>
        <w:t xml:space="preserve"> Позици</w:t>
      </w:r>
      <w:r w:rsidR="00C00D6C">
        <w:t>ю</w:t>
      </w:r>
      <w:r>
        <w:t>:</w:t>
      </w:r>
    </w:p>
    <w:p w:rsidR="00277339" w:rsidRPr="00C00D6C" w:rsidRDefault="00277339" w:rsidP="00C7523D">
      <w:pPr>
        <w:ind w:firstLine="567"/>
        <w:jc w:val="both"/>
        <w:rPr>
          <w:sz w:val="16"/>
          <w:szCs w:val="16"/>
        </w:rPr>
      </w:pPr>
    </w:p>
    <w:tbl>
      <w:tblPr>
        <w:tblOverlap w:val="never"/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836"/>
        <w:gridCol w:w="851"/>
        <w:gridCol w:w="1134"/>
        <w:gridCol w:w="567"/>
        <w:gridCol w:w="850"/>
        <w:gridCol w:w="851"/>
        <w:gridCol w:w="850"/>
        <w:gridCol w:w="851"/>
        <w:gridCol w:w="992"/>
        <w:gridCol w:w="283"/>
        <w:gridCol w:w="718"/>
      </w:tblGrid>
      <w:tr w:rsidR="00277339" w:rsidRPr="00277339" w:rsidTr="00A316F2">
        <w:trPr>
          <w:trHeight w:hRule="exact" w:val="3108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7339" w:rsidRPr="00277339" w:rsidRDefault="00C00D6C" w:rsidP="00277339">
            <w:pPr>
              <w:widowControl w:val="0"/>
              <w:spacing w:line="182" w:lineRule="exact"/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39" w:rsidRPr="00277339" w:rsidRDefault="00277339" w:rsidP="00277339">
            <w:pPr>
              <w:widowControl w:val="0"/>
              <w:ind w:left="-11" w:firstLine="11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 xml:space="preserve">СТРОИТЕЛЬСТВО ОБЪЕКТОВ ДОРОЖНОЙ ИНФРАСТРУКТУРЫ </w:t>
            </w:r>
            <w:r w:rsidRPr="00277339">
              <w:rPr>
                <w:sz w:val="16"/>
                <w:szCs w:val="16"/>
              </w:rPr>
              <w:br/>
              <w:t xml:space="preserve">НА ТЕРРИТОРИИ КВАРТАЛОВ 7 И 8 </w:t>
            </w:r>
            <w:r w:rsidRPr="00277339">
              <w:rPr>
                <w:sz w:val="16"/>
                <w:szCs w:val="16"/>
              </w:rPr>
              <w:br/>
              <w:t xml:space="preserve">В ГРАНИЦАХ ТЕРРИТОРИИ, ОГРАНИЧЕННОЙ УЛ. ЛИТКЕ, ЦИТАДЕЛЬСКИМ ШОССЕ, ПРОЕКТИРУЕМЫМ ПРОЕЗДОМ № 2, БЕРЕГОВОЙ ЛИНИЕЙ НЕВСКОЙ ГУБЫ, ПРОЕКТИРУЕМЫМ ПРОЕЗДОМ № 4, </w:t>
            </w:r>
            <w:r w:rsidRPr="00277339">
              <w:rPr>
                <w:sz w:val="16"/>
                <w:szCs w:val="16"/>
              </w:rPr>
              <w:br/>
              <w:t>УЛ. АДМИРАЛА ГРЕЙГА, ПРОЕКТИРУЕМЫМ ПРОЕЗДОМ № 5, ПРОЕКТИРУЕМЫМ</w:t>
            </w:r>
            <w:r w:rsidRPr="00277339">
              <w:rPr>
                <w:sz w:val="16"/>
                <w:szCs w:val="16"/>
              </w:rPr>
              <w:br/>
              <w:t>ПРОЕЗДОМ № 6, КРОНШТАДТСКИМ ШОССЕ,</w:t>
            </w:r>
            <w:r w:rsidR="00A55BEF">
              <w:rPr>
                <w:sz w:val="16"/>
                <w:szCs w:val="16"/>
              </w:rPr>
              <w:t xml:space="preserve"> </w:t>
            </w:r>
            <w:r w:rsidRPr="00277339">
              <w:rPr>
                <w:sz w:val="16"/>
                <w:szCs w:val="16"/>
              </w:rPr>
              <w:t>В Г. КРОНШТАДТЕ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5"/>
                <w:szCs w:val="15"/>
              </w:rPr>
            </w:pPr>
            <w:r w:rsidRPr="00277339">
              <w:rPr>
                <w:sz w:val="15"/>
                <w:szCs w:val="15"/>
              </w:rPr>
              <w:t>163009Д030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КРОНШТАДТ-СКИЙ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2 905 381,0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1 105 381,0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7339" w:rsidRPr="00277339" w:rsidRDefault="008B1DF0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8B1DF0">
              <w:rPr>
                <w:sz w:val="16"/>
                <w:szCs w:val="16"/>
              </w:rPr>
              <w:t>945 000,0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339" w:rsidRPr="00277339" w:rsidRDefault="008B1DF0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8B1DF0">
              <w:rPr>
                <w:sz w:val="16"/>
                <w:szCs w:val="16"/>
              </w:rPr>
              <w:t>855 000,0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339" w:rsidRPr="00277339" w:rsidRDefault="00277339" w:rsidP="00277339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339" w:rsidRDefault="00277339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00D6C" w:rsidRPr="00277339" w:rsidRDefault="00C00D6C" w:rsidP="00277339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</w:tbl>
    <w:p w:rsidR="00277339" w:rsidRDefault="00277339" w:rsidP="00C7523D">
      <w:pPr>
        <w:ind w:firstLine="567"/>
        <w:jc w:val="both"/>
      </w:pPr>
    </w:p>
    <w:p w:rsidR="00277339" w:rsidRDefault="00277339" w:rsidP="00277339">
      <w:pPr>
        <w:ind w:right="-1" w:firstLine="567"/>
        <w:jc w:val="both"/>
      </w:pPr>
      <w:r w:rsidRPr="00277339">
        <w:t>изложить в следующей редакции:</w:t>
      </w:r>
    </w:p>
    <w:p w:rsidR="00C00D6C" w:rsidRPr="00C00D6C" w:rsidRDefault="00C00D6C" w:rsidP="00277339">
      <w:pPr>
        <w:ind w:right="-1" w:firstLine="567"/>
        <w:jc w:val="both"/>
        <w:rPr>
          <w:sz w:val="16"/>
          <w:szCs w:val="16"/>
        </w:rPr>
      </w:pPr>
    </w:p>
    <w:tbl>
      <w:tblPr>
        <w:tblOverlap w:val="never"/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836"/>
        <w:gridCol w:w="851"/>
        <w:gridCol w:w="1134"/>
        <w:gridCol w:w="567"/>
        <w:gridCol w:w="850"/>
        <w:gridCol w:w="851"/>
        <w:gridCol w:w="850"/>
        <w:gridCol w:w="851"/>
        <w:gridCol w:w="992"/>
        <w:gridCol w:w="283"/>
        <w:gridCol w:w="718"/>
      </w:tblGrid>
      <w:tr w:rsidR="00277339" w:rsidRPr="00277339" w:rsidTr="00A316F2">
        <w:trPr>
          <w:trHeight w:hRule="exact" w:val="3076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7339" w:rsidRPr="00277339" w:rsidRDefault="00C00D6C" w:rsidP="00C00D6C">
            <w:pPr>
              <w:widowControl w:val="0"/>
              <w:spacing w:line="182" w:lineRule="exact"/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39" w:rsidRPr="00277339" w:rsidRDefault="00277339" w:rsidP="00C00D6C">
            <w:pPr>
              <w:widowControl w:val="0"/>
              <w:ind w:left="-11" w:firstLine="11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 xml:space="preserve">СТРОИТЕЛЬСТВО ОБЪЕКТОВ ДОРОЖНОЙ ИНФРАСТРУКТУРЫ </w:t>
            </w:r>
            <w:r w:rsidRPr="00277339">
              <w:rPr>
                <w:sz w:val="16"/>
                <w:szCs w:val="16"/>
              </w:rPr>
              <w:br/>
              <w:t xml:space="preserve">НА ТЕРРИТОРИИ КВАРТАЛОВ 7 И 8 </w:t>
            </w:r>
            <w:r w:rsidRPr="00277339">
              <w:rPr>
                <w:sz w:val="16"/>
                <w:szCs w:val="16"/>
              </w:rPr>
              <w:br/>
              <w:t xml:space="preserve">В ГРАНИЦАХ ТЕРРИТОРИИ, ОГРАНИЧЕННОЙ УЛ. ЛИТКЕ, ЦИТАДЕЛЬСКИМ ШОССЕ, ПРОЕКТИРУЕМЫМ ПРОЕЗДОМ № 2, БЕРЕГОВОЙ ЛИНИЕЙ НЕВСКОЙ ГУБЫ, ПРОЕКТИРУЕМЫМ ПРОЕЗДОМ № 4, </w:t>
            </w:r>
            <w:r w:rsidRPr="00277339">
              <w:rPr>
                <w:sz w:val="16"/>
                <w:szCs w:val="16"/>
              </w:rPr>
              <w:br/>
              <w:t>УЛ. АДМИРАЛА ГРЕЙГА, ПРОЕКТИРУЕМЫМ ПРОЕЗДОМ № 5, ПРОЕКТИРУЕМЫМ</w:t>
            </w:r>
            <w:r w:rsidRPr="00277339">
              <w:rPr>
                <w:sz w:val="16"/>
                <w:szCs w:val="16"/>
              </w:rPr>
              <w:br/>
              <w:t>ПРОЕЗДОМ № 6, КРОНШТАДТСКИМ ШОССЕ,</w:t>
            </w:r>
            <w:r w:rsidR="00A55BEF">
              <w:rPr>
                <w:sz w:val="16"/>
                <w:szCs w:val="16"/>
              </w:rPr>
              <w:t xml:space="preserve"> </w:t>
            </w:r>
            <w:r w:rsidRPr="00277339">
              <w:rPr>
                <w:sz w:val="16"/>
                <w:szCs w:val="16"/>
              </w:rPr>
              <w:t>В Г. КРОНШТАДТЕ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5"/>
                <w:szCs w:val="15"/>
              </w:rPr>
            </w:pPr>
            <w:r w:rsidRPr="00277339">
              <w:rPr>
                <w:sz w:val="15"/>
                <w:szCs w:val="15"/>
              </w:rPr>
              <w:t>163009Д030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КРОНШТАДТ-СКИЙ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2 905 381,0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1 105 381,0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7339" w:rsidRPr="00277339" w:rsidRDefault="00BA6288" w:rsidP="00C00D6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905 000</w:t>
            </w:r>
            <w:r w:rsidR="00277339" w:rsidRPr="0027733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339" w:rsidRPr="00277339" w:rsidRDefault="00BA6288" w:rsidP="00C00D6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895 000</w:t>
            </w:r>
            <w:r w:rsidR="00277339" w:rsidRPr="00277339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339" w:rsidRPr="00277339" w:rsidRDefault="00277339" w:rsidP="00C00D6C">
            <w:pPr>
              <w:widowControl w:val="0"/>
              <w:jc w:val="center"/>
              <w:rPr>
                <w:sz w:val="16"/>
                <w:szCs w:val="16"/>
              </w:rPr>
            </w:pPr>
            <w:r w:rsidRPr="00277339">
              <w:rPr>
                <w:sz w:val="16"/>
                <w:szCs w:val="16"/>
              </w:rPr>
              <w:t>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339" w:rsidRDefault="00277339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16F2" w:rsidRDefault="00A316F2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00D6C" w:rsidRPr="00277339" w:rsidRDefault="00C00D6C" w:rsidP="00C00D6C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277339" w:rsidRDefault="00277339" w:rsidP="00C7523D">
      <w:pPr>
        <w:ind w:firstLine="567"/>
        <w:jc w:val="both"/>
      </w:pPr>
    </w:p>
    <w:p w:rsidR="00277339" w:rsidRDefault="00277339" w:rsidP="00277339">
      <w:pPr>
        <w:ind w:firstLine="567"/>
        <w:jc w:val="both"/>
      </w:pPr>
      <w:r>
        <w:t>1.2.</w:t>
      </w:r>
      <w:r w:rsidR="00A316F2">
        <w:t>4</w:t>
      </w:r>
      <w:r w:rsidRPr="00425C25">
        <w:t>.</w:t>
      </w:r>
      <w:r>
        <w:t xml:space="preserve"> Позици</w:t>
      </w:r>
      <w:r w:rsidR="00C00D6C">
        <w:t>ю</w:t>
      </w:r>
      <w:r>
        <w:t>:</w:t>
      </w:r>
    </w:p>
    <w:p w:rsidR="00277339" w:rsidRPr="00552792" w:rsidRDefault="00277339" w:rsidP="00C7523D">
      <w:pPr>
        <w:ind w:firstLine="567"/>
        <w:jc w:val="both"/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36"/>
        <w:gridCol w:w="851"/>
        <w:gridCol w:w="1134"/>
        <w:gridCol w:w="567"/>
        <w:gridCol w:w="850"/>
        <w:gridCol w:w="851"/>
        <w:gridCol w:w="850"/>
        <w:gridCol w:w="851"/>
        <w:gridCol w:w="992"/>
        <w:gridCol w:w="283"/>
        <w:gridCol w:w="1033"/>
      </w:tblGrid>
      <w:tr w:rsidR="00B1071C" w:rsidRPr="006C0DE6" w:rsidTr="00A316F2">
        <w:trPr>
          <w:trHeight w:hRule="exact" w:val="773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0DE6" w:rsidRPr="006C0DE6" w:rsidRDefault="006C0DE6" w:rsidP="00E56913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6C0DE6">
              <w:rPr>
                <w:sz w:val="16"/>
                <w:szCs w:val="16"/>
              </w:rPr>
              <w:t xml:space="preserve">                  «</w:t>
            </w:r>
          </w:p>
          <w:p w:rsidR="006C0DE6" w:rsidRPr="006C0DE6" w:rsidRDefault="006C0DE6" w:rsidP="00E56913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1C" w:rsidRPr="006C0DE6" w:rsidRDefault="00571D65" w:rsidP="006C0DE6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 w:rsidRPr="00571D65">
              <w:rPr>
                <w:sz w:val="16"/>
                <w:szCs w:val="16"/>
              </w:rPr>
              <w:t>РЕКОНСТРУКЦИЯ КРОНШТАДТСКОГО ШОССЕ ОТ КЗС ДО ЦИТАДЕЛЬСКОЙ ДОРОГИ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1C" w:rsidRPr="006C0DE6" w:rsidRDefault="00B1071C" w:rsidP="00E56913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6C0DE6">
              <w:rPr>
                <w:sz w:val="15"/>
                <w:szCs w:val="15"/>
              </w:rPr>
              <w:t>163009Д030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B1071C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6C0DE6">
              <w:rPr>
                <w:sz w:val="16"/>
                <w:szCs w:val="16"/>
              </w:rPr>
              <w:t>КРОНШТАДТ-СКИЙ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B1071C" w:rsidP="00571D65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6C0DE6">
              <w:rPr>
                <w:sz w:val="16"/>
                <w:szCs w:val="16"/>
              </w:rPr>
              <w:t>202</w:t>
            </w:r>
            <w:r w:rsidR="006C0DE6" w:rsidRPr="006C0DE6">
              <w:rPr>
                <w:sz w:val="16"/>
                <w:szCs w:val="16"/>
              </w:rPr>
              <w:t>2</w:t>
            </w:r>
            <w:r w:rsidRPr="006C0DE6">
              <w:rPr>
                <w:sz w:val="16"/>
                <w:szCs w:val="16"/>
              </w:rPr>
              <w:t>-202</w:t>
            </w:r>
            <w:r w:rsidR="00571D6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571D65" w:rsidP="00571D65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3 285 571,9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571D65" w:rsidP="00BA6288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BA6288">
              <w:rPr>
                <w:sz w:val="16"/>
                <w:szCs w:val="16"/>
              </w:rPr>
              <w:t>233</w:t>
            </w:r>
            <w:r>
              <w:rPr>
                <w:sz w:val="16"/>
                <w:szCs w:val="16"/>
              </w:rPr>
              <w:t> </w:t>
            </w:r>
            <w:r w:rsidR="00BA6288">
              <w:rPr>
                <w:sz w:val="16"/>
                <w:szCs w:val="16"/>
              </w:rPr>
              <w:t>242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6C0DE6" w:rsidRDefault="00A316F2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72D4" w:rsidRPr="006C0DE6" w:rsidRDefault="008172D4" w:rsidP="00E5691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72D4" w:rsidRPr="006C0DE6" w:rsidRDefault="008172D4" w:rsidP="008172D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172D4" w:rsidRPr="006C0DE6" w:rsidRDefault="008172D4" w:rsidP="008172D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B1071C" w:rsidRPr="006C0DE6" w:rsidRDefault="008172D4" w:rsidP="008172D4">
            <w:pPr>
              <w:rPr>
                <w:rFonts w:eastAsia="Arial"/>
                <w:sz w:val="16"/>
                <w:szCs w:val="16"/>
                <w:lang w:bidi="ru-RU"/>
              </w:rPr>
            </w:pPr>
            <w:r w:rsidRPr="006C0DE6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F92CB8" w:rsidRDefault="00F92CB8" w:rsidP="00C7523D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7523D" w:rsidRDefault="00C7523D" w:rsidP="00C7523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F92CB8" w:rsidRDefault="00F92CB8" w:rsidP="00C7523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36"/>
        <w:gridCol w:w="851"/>
        <w:gridCol w:w="1134"/>
        <w:gridCol w:w="567"/>
        <w:gridCol w:w="850"/>
        <w:gridCol w:w="851"/>
        <w:gridCol w:w="850"/>
        <w:gridCol w:w="851"/>
        <w:gridCol w:w="992"/>
        <w:gridCol w:w="283"/>
        <w:gridCol w:w="1033"/>
      </w:tblGrid>
      <w:tr w:rsidR="00B1071C" w:rsidRPr="00571D65" w:rsidTr="00A316F2">
        <w:trPr>
          <w:trHeight w:hRule="exact" w:val="825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1071C" w:rsidRPr="00571D65" w:rsidRDefault="00571D65" w:rsidP="00571D6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571D65">
              <w:rPr>
                <w:sz w:val="16"/>
                <w:szCs w:val="16"/>
              </w:rPr>
              <w:t xml:space="preserve">                   «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1C" w:rsidRPr="00571D65" w:rsidRDefault="00571D65" w:rsidP="00571D65">
            <w:pPr>
              <w:pStyle w:val="affff7"/>
              <w:shd w:val="clear" w:color="auto" w:fill="auto"/>
              <w:rPr>
                <w:sz w:val="16"/>
                <w:szCs w:val="16"/>
              </w:rPr>
            </w:pPr>
            <w:r w:rsidRPr="00571D65">
              <w:rPr>
                <w:sz w:val="16"/>
                <w:szCs w:val="16"/>
              </w:rPr>
              <w:t>РЕКОНСТРУКЦИЯ КРОНШТАДТСКОГО ШОССЕ ОТ КЗС ДО ЦИТАДЕЛЬСКОЙ ДОРОГИ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1C" w:rsidRPr="00571D65" w:rsidRDefault="00B1071C" w:rsidP="00E56913">
            <w:pPr>
              <w:pStyle w:val="affff7"/>
              <w:shd w:val="clear" w:color="auto" w:fill="auto"/>
              <w:jc w:val="center"/>
              <w:rPr>
                <w:sz w:val="15"/>
                <w:szCs w:val="15"/>
              </w:rPr>
            </w:pPr>
            <w:r w:rsidRPr="00571D65">
              <w:rPr>
                <w:sz w:val="15"/>
                <w:szCs w:val="15"/>
              </w:rPr>
              <w:t>163009Д030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B1071C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571D65">
              <w:rPr>
                <w:sz w:val="16"/>
                <w:szCs w:val="16"/>
              </w:rPr>
              <w:t>КРОНШТАДТ-СКИЙ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B1071C" w:rsidP="00571D65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 w:rsidRPr="00571D65">
              <w:rPr>
                <w:sz w:val="16"/>
                <w:szCs w:val="16"/>
              </w:rPr>
              <w:t>202</w:t>
            </w:r>
            <w:r w:rsidR="00571D65">
              <w:rPr>
                <w:sz w:val="16"/>
                <w:szCs w:val="16"/>
              </w:rPr>
              <w:t>2</w:t>
            </w:r>
            <w:r w:rsidRPr="00571D65">
              <w:rPr>
                <w:sz w:val="16"/>
                <w:szCs w:val="16"/>
              </w:rPr>
              <w:t>-202</w:t>
            </w:r>
            <w:r w:rsidR="00571D6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3 283 571,9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571D65" w:rsidP="00BA6288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</w:t>
            </w:r>
            <w:r w:rsidR="00BA6288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 </w:t>
            </w:r>
            <w:r w:rsidR="00BA6288">
              <w:rPr>
                <w:sz w:val="16"/>
                <w:szCs w:val="16"/>
              </w:rPr>
              <w:t>242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571D65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71C" w:rsidRPr="00571D65" w:rsidRDefault="00A316F2" w:rsidP="00E56913">
            <w:pPr>
              <w:pStyle w:val="affff7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72D4" w:rsidRPr="00571D65" w:rsidRDefault="008172D4" w:rsidP="00E5691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72D4" w:rsidRPr="00571D65" w:rsidRDefault="008172D4" w:rsidP="00E5691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72D4" w:rsidRPr="00571D65" w:rsidRDefault="008172D4" w:rsidP="00E5691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72D4" w:rsidRPr="00571D65" w:rsidRDefault="008172D4" w:rsidP="00E5691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1071C" w:rsidRPr="00571D65" w:rsidRDefault="008172D4" w:rsidP="00E56913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571D6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F92CB8" w:rsidRDefault="00F92CB8" w:rsidP="007A41EA">
      <w:pPr>
        <w:ind w:firstLine="567"/>
        <w:jc w:val="both"/>
        <w:rPr>
          <w:rFonts w:eastAsia="Calibri"/>
          <w:lang w:eastAsia="en-US"/>
        </w:rPr>
      </w:pPr>
    </w:p>
    <w:p w:rsidR="00F92CB8" w:rsidRDefault="00F92CB8" w:rsidP="007A41EA">
      <w:pPr>
        <w:ind w:firstLine="567"/>
        <w:jc w:val="both"/>
        <w:rPr>
          <w:rFonts w:eastAsia="Calibri"/>
          <w:lang w:eastAsia="en-US"/>
        </w:rPr>
      </w:pPr>
    </w:p>
    <w:p w:rsidR="005B27EC" w:rsidRDefault="005B27EC" w:rsidP="007A41EA">
      <w:pPr>
        <w:ind w:firstLine="567"/>
        <w:jc w:val="both"/>
        <w:rPr>
          <w:rFonts w:eastAsia="Calibri"/>
          <w:lang w:eastAsia="en-US"/>
        </w:rPr>
      </w:pPr>
    </w:p>
    <w:p w:rsidR="005B27EC" w:rsidRDefault="005B27EC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BA6288" w:rsidRDefault="00BA6288" w:rsidP="007A41EA">
      <w:pPr>
        <w:ind w:firstLine="567"/>
        <w:jc w:val="both"/>
        <w:rPr>
          <w:rFonts w:eastAsia="Calibri"/>
          <w:lang w:eastAsia="en-US"/>
        </w:rPr>
      </w:pPr>
    </w:p>
    <w:p w:rsidR="005B27EC" w:rsidRPr="005B27EC" w:rsidRDefault="007D6416" w:rsidP="005B27EC">
      <w:pPr>
        <w:widowControl w:val="0"/>
        <w:spacing w:line="100" w:lineRule="atLeast"/>
        <w:ind w:firstLine="567"/>
        <w:jc w:val="both"/>
        <w:rPr>
          <w:sz w:val="28"/>
          <w:szCs w:val="28"/>
        </w:rPr>
      </w:pPr>
      <w:r>
        <w:rPr>
          <w:lang w:eastAsia="ar-SA"/>
        </w:rPr>
        <w:lastRenderedPageBreak/>
        <w:t>2</w:t>
      </w:r>
      <w:r w:rsidR="005B27EC" w:rsidRPr="005B27EC">
        <w:rPr>
          <w:lang w:eastAsia="ar-SA"/>
        </w:rPr>
        <w:t xml:space="preserve">. Контроль за выполнением постановления возложить </w:t>
      </w:r>
      <w:r w:rsidR="005B27EC" w:rsidRPr="005B27EC">
        <w:rPr>
          <w:bCs/>
          <w:lang w:eastAsia="ar-SA"/>
        </w:rPr>
        <w:t>на вице-губернатора Санкт</w:t>
      </w:r>
      <w:r w:rsidR="005B27EC" w:rsidRPr="005B27EC">
        <w:rPr>
          <w:bCs/>
          <w:lang w:eastAsia="ar-SA"/>
        </w:rPr>
        <w:noBreakHyphen/>
        <w:t xml:space="preserve">Петербурга – руководителя Администрации Губернатора Санкт-Петербурга </w:t>
      </w:r>
      <w:r w:rsidR="005B27EC" w:rsidRPr="005B27EC">
        <w:rPr>
          <w:lang w:eastAsia="ar-SA"/>
        </w:rPr>
        <w:t xml:space="preserve">Москаленко В.Н и вице-губернатора Санкт-Петербурга Линченко Н.В. </w:t>
      </w:r>
      <w:r w:rsidR="005B27EC" w:rsidRPr="005B27EC">
        <w:rPr>
          <w:lang w:eastAsia="ar-SA"/>
        </w:rPr>
        <w:br/>
        <w:t xml:space="preserve">по принадлежности вопросов. </w:t>
      </w:r>
    </w:p>
    <w:p w:rsidR="00A5484A" w:rsidRDefault="00A5484A" w:rsidP="005B27EC">
      <w:pPr>
        <w:ind w:firstLine="567"/>
        <w:jc w:val="both"/>
        <w:rPr>
          <w:rFonts w:eastAsia="Arial Unicode MS" w:cs="Arial Unicode MS"/>
          <w:lang w:bidi="ru-RU"/>
        </w:rPr>
      </w:pPr>
    </w:p>
    <w:p w:rsidR="005B27EC" w:rsidRDefault="005B27EC" w:rsidP="005B27EC">
      <w:pPr>
        <w:ind w:firstLine="567"/>
        <w:jc w:val="both"/>
        <w:rPr>
          <w:rFonts w:eastAsia="Arial Unicode MS" w:cs="Arial Unicode MS"/>
          <w:lang w:bidi="ru-RU"/>
        </w:rPr>
      </w:pPr>
    </w:p>
    <w:p w:rsidR="005B27EC" w:rsidRPr="00425C25" w:rsidRDefault="005B27EC" w:rsidP="005B27EC">
      <w:pPr>
        <w:ind w:firstLine="567"/>
        <w:jc w:val="both"/>
        <w:rPr>
          <w:rFonts w:eastAsia="Arial Unicode MS" w:cs="Arial Unicode MS"/>
          <w:lang w:bidi="ru-RU"/>
        </w:rPr>
      </w:pPr>
    </w:p>
    <w:p w:rsidR="00A5484A" w:rsidRPr="00425C25" w:rsidRDefault="00A5484A" w:rsidP="00423ED8">
      <w:pPr>
        <w:tabs>
          <w:tab w:val="left" w:pos="426"/>
        </w:tabs>
        <w:ind w:right="-1"/>
        <w:rPr>
          <w:b/>
          <w:bCs/>
        </w:rPr>
      </w:pPr>
      <w:r w:rsidRPr="00425C25">
        <w:rPr>
          <w:b/>
          <w:bCs/>
        </w:rPr>
        <w:t xml:space="preserve">     Губернатор</w:t>
      </w:r>
    </w:p>
    <w:p w:rsidR="005A0389" w:rsidRDefault="00A5484A" w:rsidP="00307B20">
      <w:pPr>
        <w:tabs>
          <w:tab w:val="center" w:pos="4677"/>
          <w:tab w:val="right" w:pos="9355"/>
        </w:tabs>
        <w:ind w:right="-1"/>
        <w:jc w:val="center"/>
        <w:rPr>
          <w:b/>
          <w:bCs/>
        </w:rPr>
      </w:pPr>
      <w:r w:rsidRPr="00425C25">
        <w:rPr>
          <w:b/>
          <w:bCs/>
        </w:rPr>
        <w:t xml:space="preserve">Санкт-Петербурга </w:t>
      </w:r>
      <w:r w:rsidRPr="00425C25">
        <w:rPr>
          <w:b/>
          <w:bCs/>
        </w:rPr>
        <w:tab/>
      </w:r>
      <w:r w:rsidRPr="00425C25">
        <w:rPr>
          <w:b/>
          <w:bCs/>
        </w:rPr>
        <w:tab/>
        <w:t xml:space="preserve">     А.Д.Беглов</w:t>
      </w: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  <w:bookmarkStart w:id="0" w:name="_GoBack"/>
      <w:bookmarkEnd w:id="0"/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Default="005B27EC" w:rsidP="005B27EC">
      <w:pPr>
        <w:rPr>
          <w:b/>
        </w:rPr>
      </w:pPr>
    </w:p>
    <w:p w:rsidR="005B27EC" w:rsidRPr="00307B20" w:rsidRDefault="005B27EC" w:rsidP="00A00F24">
      <w:pPr>
        <w:tabs>
          <w:tab w:val="center" w:pos="4677"/>
          <w:tab w:val="right" w:pos="9355"/>
        </w:tabs>
        <w:ind w:right="-1"/>
        <w:rPr>
          <w:b/>
          <w:bCs/>
        </w:rPr>
      </w:pPr>
    </w:p>
    <w:sectPr w:rsidR="005B27EC" w:rsidRPr="00307B20" w:rsidSect="00712BB2">
      <w:headerReference w:type="even" r:id="rId9"/>
      <w:headerReference w:type="default" r:id="rId10"/>
      <w:pgSz w:w="11906" w:h="16838" w:code="9"/>
      <w:pgMar w:top="1276" w:right="851" w:bottom="127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6C" w:rsidRDefault="00C00D6C">
      <w:r>
        <w:separator/>
      </w:r>
    </w:p>
  </w:endnote>
  <w:endnote w:type="continuationSeparator" w:id="0">
    <w:p w:rsidR="00C00D6C" w:rsidRDefault="00C0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6C" w:rsidRDefault="00C00D6C">
      <w:r>
        <w:separator/>
      </w:r>
    </w:p>
  </w:footnote>
  <w:footnote w:type="continuationSeparator" w:id="0">
    <w:p w:rsidR="00C00D6C" w:rsidRDefault="00C0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6C" w:rsidRDefault="00C00D6C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0D6C" w:rsidRDefault="00C00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065635"/>
      <w:docPartObj>
        <w:docPartGallery w:val="Page Numbers (Top of Page)"/>
        <w:docPartUnique/>
      </w:docPartObj>
    </w:sdtPr>
    <w:sdtEndPr/>
    <w:sdtContent>
      <w:p w:rsidR="00C00D6C" w:rsidRDefault="00C00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2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F316EF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354A"/>
    <w:rsid w:val="0000382F"/>
    <w:rsid w:val="00003873"/>
    <w:rsid w:val="00004C32"/>
    <w:rsid w:val="00005D57"/>
    <w:rsid w:val="00006F45"/>
    <w:rsid w:val="000101B7"/>
    <w:rsid w:val="00010FEA"/>
    <w:rsid w:val="000112C2"/>
    <w:rsid w:val="000123D1"/>
    <w:rsid w:val="000126F6"/>
    <w:rsid w:val="00013673"/>
    <w:rsid w:val="000139DD"/>
    <w:rsid w:val="00014519"/>
    <w:rsid w:val="00015851"/>
    <w:rsid w:val="000165AF"/>
    <w:rsid w:val="00017718"/>
    <w:rsid w:val="00020486"/>
    <w:rsid w:val="0002084C"/>
    <w:rsid w:val="00021B23"/>
    <w:rsid w:val="00021B2A"/>
    <w:rsid w:val="0002299D"/>
    <w:rsid w:val="000234C5"/>
    <w:rsid w:val="0002378F"/>
    <w:rsid w:val="00023D83"/>
    <w:rsid w:val="0002416C"/>
    <w:rsid w:val="00027E77"/>
    <w:rsid w:val="0003182D"/>
    <w:rsid w:val="00032151"/>
    <w:rsid w:val="0003348C"/>
    <w:rsid w:val="000343EA"/>
    <w:rsid w:val="00035F4F"/>
    <w:rsid w:val="0003677B"/>
    <w:rsid w:val="00037163"/>
    <w:rsid w:val="00037EC0"/>
    <w:rsid w:val="00040415"/>
    <w:rsid w:val="00042E64"/>
    <w:rsid w:val="0004495A"/>
    <w:rsid w:val="000450A1"/>
    <w:rsid w:val="000459A7"/>
    <w:rsid w:val="00045A94"/>
    <w:rsid w:val="00047AEB"/>
    <w:rsid w:val="0005040A"/>
    <w:rsid w:val="00050ABE"/>
    <w:rsid w:val="00050D10"/>
    <w:rsid w:val="0005182E"/>
    <w:rsid w:val="00051D98"/>
    <w:rsid w:val="00051F9F"/>
    <w:rsid w:val="00052DC8"/>
    <w:rsid w:val="000543E1"/>
    <w:rsid w:val="000567C4"/>
    <w:rsid w:val="00057025"/>
    <w:rsid w:val="00057B3A"/>
    <w:rsid w:val="000606AB"/>
    <w:rsid w:val="00061169"/>
    <w:rsid w:val="000613FA"/>
    <w:rsid w:val="00063904"/>
    <w:rsid w:val="00064D7C"/>
    <w:rsid w:val="00065E74"/>
    <w:rsid w:val="000710CA"/>
    <w:rsid w:val="000712E0"/>
    <w:rsid w:val="0007139E"/>
    <w:rsid w:val="000725F4"/>
    <w:rsid w:val="00072924"/>
    <w:rsid w:val="00072A2E"/>
    <w:rsid w:val="00072A65"/>
    <w:rsid w:val="000738BF"/>
    <w:rsid w:val="00074AF6"/>
    <w:rsid w:val="0007564D"/>
    <w:rsid w:val="00075C1F"/>
    <w:rsid w:val="00080DCF"/>
    <w:rsid w:val="000826EA"/>
    <w:rsid w:val="00083132"/>
    <w:rsid w:val="00083C4D"/>
    <w:rsid w:val="00084234"/>
    <w:rsid w:val="00085A8B"/>
    <w:rsid w:val="00086067"/>
    <w:rsid w:val="000860DD"/>
    <w:rsid w:val="000860EC"/>
    <w:rsid w:val="00086432"/>
    <w:rsid w:val="0008675D"/>
    <w:rsid w:val="00086FA3"/>
    <w:rsid w:val="00087CD0"/>
    <w:rsid w:val="00090E30"/>
    <w:rsid w:val="0009404F"/>
    <w:rsid w:val="00094225"/>
    <w:rsid w:val="00094AEB"/>
    <w:rsid w:val="0009641E"/>
    <w:rsid w:val="000A0FF0"/>
    <w:rsid w:val="000A24E5"/>
    <w:rsid w:val="000A2728"/>
    <w:rsid w:val="000A3641"/>
    <w:rsid w:val="000A404F"/>
    <w:rsid w:val="000A4975"/>
    <w:rsid w:val="000A5367"/>
    <w:rsid w:val="000A6293"/>
    <w:rsid w:val="000A7E86"/>
    <w:rsid w:val="000B07BD"/>
    <w:rsid w:val="000B20EC"/>
    <w:rsid w:val="000B2177"/>
    <w:rsid w:val="000B4562"/>
    <w:rsid w:val="000B6EB4"/>
    <w:rsid w:val="000C138D"/>
    <w:rsid w:val="000C23D8"/>
    <w:rsid w:val="000C38B1"/>
    <w:rsid w:val="000C38C4"/>
    <w:rsid w:val="000C57A3"/>
    <w:rsid w:val="000C64C3"/>
    <w:rsid w:val="000C7519"/>
    <w:rsid w:val="000C7760"/>
    <w:rsid w:val="000D12B3"/>
    <w:rsid w:val="000D12B8"/>
    <w:rsid w:val="000D1D90"/>
    <w:rsid w:val="000D2325"/>
    <w:rsid w:val="000D5175"/>
    <w:rsid w:val="000D580D"/>
    <w:rsid w:val="000D6BD1"/>
    <w:rsid w:val="000D6BFB"/>
    <w:rsid w:val="000D777D"/>
    <w:rsid w:val="000D78C3"/>
    <w:rsid w:val="000E2A43"/>
    <w:rsid w:val="000E2D4F"/>
    <w:rsid w:val="000E4BAD"/>
    <w:rsid w:val="000E4F6D"/>
    <w:rsid w:val="000E50BA"/>
    <w:rsid w:val="000E6DCA"/>
    <w:rsid w:val="000F0766"/>
    <w:rsid w:val="000F0AD0"/>
    <w:rsid w:val="000F0E37"/>
    <w:rsid w:val="000F1894"/>
    <w:rsid w:val="000F1B32"/>
    <w:rsid w:val="000F3937"/>
    <w:rsid w:val="000F4511"/>
    <w:rsid w:val="000F4E1F"/>
    <w:rsid w:val="000F5065"/>
    <w:rsid w:val="000F5E11"/>
    <w:rsid w:val="001008C7"/>
    <w:rsid w:val="00100B4C"/>
    <w:rsid w:val="0010140C"/>
    <w:rsid w:val="00101821"/>
    <w:rsid w:val="00102FE0"/>
    <w:rsid w:val="00107E57"/>
    <w:rsid w:val="00110922"/>
    <w:rsid w:val="00111766"/>
    <w:rsid w:val="00111D92"/>
    <w:rsid w:val="00114148"/>
    <w:rsid w:val="00114D70"/>
    <w:rsid w:val="00114F08"/>
    <w:rsid w:val="0011558F"/>
    <w:rsid w:val="0011563D"/>
    <w:rsid w:val="00115B52"/>
    <w:rsid w:val="001164B9"/>
    <w:rsid w:val="00116A0F"/>
    <w:rsid w:val="00116BCA"/>
    <w:rsid w:val="001228D9"/>
    <w:rsid w:val="00122904"/>
    <w:rsid w:val="001229A7"/>
    <w:rsid w:val="00122AEA"/>
    <w:rsid w:val="0012337D"/>
    <w:rsid w:val="00123D54"/>
    <w:rsid w:val="00124B9E"/>
    <w:rsid w:val="00127045"/>
    <w:rsid w:val="00130A7C"/>
    <w:rsid w:val="00131A58"/>
    <w:rsid w:val="00132435"/>
    <w:rsid w:val="00133E07"/>
    <w:rsid w:val="00136439"/>
    <w:rsid w:val="00136A2E"/>
    <w:rsid w:val="001370C4"/>
    <w:rsid w:val="00137646"/>
    <w:rsid w:val="001410A3"/>
    <w:rsid w:val="001441F0"/>
    <w:rsid w:val="0014565C"/>
    <w:rsid w:val="001457D8"/>
    <w:rsid w:val="00145DED"/>
    <w:rsid w:val="001466B7"/>
    <w:rsid w:val="00146BB2"/>
    <w:rsid w:val="00147021"/>
    <w:rsid w:val="00147B7B"/>
    <w:rsid w:val="001503B7"/>
    <w:rsid w:val="00150801"/>
    <w:rsid w:val="00150EF0"/>
    <w:rsid w:val="00151645"/>
    <w:rsid w:val="00151A63"/>
    <w:rsid w:val="001521C5"/>
    <w:rsid w:val="00154512"/>
    <w:rsid w:val="001547E5"/>
    <w:rsid w:val="0015481D"/>
    <w:rsid w:val="001560D4"/>
    <w:rsid w:val="00156342"/>
    <w:rsid w:val="00156581"/>
    <w:rsid w:val="00157F69"/>
    <w:rsid w:val="001609ED"/>
    <w:rsid w:val="00161AE5"/>
    <w:rsid w:val="00161D40"/>
    <w:rsid w:val="00162649"/>
    <w:rsid w:val="00162771"/>
    <w:rsid w:val="0016339D"/>
    <w:rsid w:val="00163851"/>
    <w:rsid w:val="00163F56"/>
    <w:rsid w:val="00164ECC"/>
    <w:rsid w:val="00166546"/>
    <w:rsid w:val="00166DB2"/>
    <w:rsid w:val="001709D3"/>
    <w:rsid w:val="001723E3"/>
    <w:rsid w:val="00173121"/>
    <w:rsid w:val="00174460"/>
    <w:rsid w:val="00174F49"/>
    <w:rsid w:val="00175B6D"/>
    <w:rsid w:val="001762A5"/>
    <w:rsid w:val="0017646A"/>
    <w:rsid w:val="00176AAC"/>
    <w:rsid w:val="00177703"/>
    <w:rsid w:val="00181DE2"/>
    <w:rsid w:val="001820FB"/>
    <w:rsid w:val="0018233D"/>
    <w:rsid w:val="0018343A"/>
    <w:rsid w:val="001856C4"/>
    <w:rsid w:val="00186DFF"/>
    <w:rsid w:val="00186FAA"/>
    <w:rsid w:val="00187546"/>
    <w:rsid w:val="001879E7"/>
    <w:rsid w:val="00190AA5"/>
    <w:rsid w:val="00190DDC"/>
    <w:rsid w:val="0019123F"/>
    <w:rsid w:val="00191CF5"/>
    <w:rsid w:val="001920E0"/>
    <w:rsid w:val="001934A1"/>
    <w:rsid w:val="001944A2"/>
    <w:rsid w:val="001945A1"/>
    <w:rsid w:val="00194F8A"/>
    <w:rsid w:val="001953EF"/>
    <w:rsid w:val="0019559D"/>
    <w:rsid w:val="00195DB9"/>
    <w:rsid w:val="0019630B"/>
    <w:rsid w:val="00196FDD"/>
    <w:rsid w:val="001A187D"/>
    <w:rsid w:val="001A55FB"/>
    <w:rsid w:val="001A671F"/>
    <w:rsid w:val="001A7698"/>
    <w:rsid w:val="001B03D9"/>
    <w:rsid w:val="001B06B7"/>
    <w:rsid w:val="001B19D7"/>
    <w:rsid w:val="001B203A"/>
    <w:rsid w:val="001B2C75"/>
    <w:rsid w:val="001B4593"/>
    <w:rsid w:val="001B4B5D"/>
    <w:rsid w:val="001B55F3"/>
    <w:rsid w:val="001B655C"/>
    <w:rsid w:val="001B686F"/>
    <w:rsid w:val="001B7469"/>
    <w:rsid w:val="001C0516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419"/>
    <w:rsid w:val="001D4478"/>
    <w:rsid w:val="001D45EF"/>
    <w:rsid w:val="001D617C"/>
    <w:rsid w:val="001D7AA8"/>
    <w:rsid w:val="001E13EF"/>
    <w:rsid w:val="001E4091"/>
    <w:rsid w:val="001E58F9"/>
    <w:rsid w:val="001E5B9F"/>
    <w:rsid w:val="001E630E"/>
    <w:rsid w:val="001E66FF"/>
    <w:rsid w:val="001E7063"/>
    <w:rsid w:val="001E7EA4"/>
    <w:rsid w:val="001F1FB2"/>
    <w:rsid w:val="001F2F5E"/>
    <w:rsid w:val="001F32A4"/>
    <w:rsid w:val="001F3585"/>
    <w:rsid w:val="001F35E3"/>
    <w:rsid w:val="001F4356"/>
    <w:rsid w:val="001F46AA"/>
    <w:rsid w:val="001F472A"/>
    <w:rsid w:val="001F51D4"/>
    <w:rsid w:val="001F6EE4"/>
    <w:rsid w:val="001F79BD"/>
    <w:rsid w:val="00200F0E"/>
    <w:rsid w:val="00202409"/>
    <w:rsid w:val="00202FC9"/>
    <w:rsid w:val="00203CB2"/>
    <w:rsid w:val="00204238"/>
    <w:rsid w:val="00204E4B"/>
    <w:rsid w:val="00204F27"/>
    <w:rsid w:val="00206F08"/>
    <w:rsid w:val="00207824"/>
    <w:rsid w:val="0021003C"/>
    <w:rsid w:val="002108F0"/>
    <w:rsid w:val="00213FBD"/>
    <w:rsid w:val="002146FF"/>
    <w:rsid w:val="00215067"/>
    <w:rsid w:val="0021684F"/>
    <w:rsid w:val="00217285"/>
    <w:rsid w:val="002172ED"/>
    <w:rsid w:val="00220C3F"/>
    <w:rsid w:val="002211A9"/>
    <w:rsid w:val="00221827"/>
    <w:rsid w:val="00221A9B"/>
    <w:rsid w:val="00221F47"/>
    <w:rsid w:val="00222DC9"/>
    <w:rsid w:val="002236A2"/>
    <w:rsid w:val="00224264"/>
    <w:rsid w:val="00225904"/>
    <w:rsid w:val="00225DD2"/>
    <w:rsid w:val="00226CB1"/>
    <w:rsid w:val="00226F0E"/>
    <w:rsid w:val="0022723F"/>
    <w:rsid w:val="00227914"/>
    <w:rsid w:val="00227D65"/>
    <w:rsid w:val="00232A54"/>
    <w:rsid w:val="00232E3C"/>
    <w:rsid w:val="0023309C"/>
    <w:rsid w:val="00233D87"/>
    <w:rsid w:val="002341FE"/>
    <w:rsid w:val="00234997"/>
    <w:rsid w:val="00235319"/>
    <w:rsid w:val="0023559F"/>
    <w:rsid w:val="00236DBB"/>
    <w:rsid w:val="00237D6E"/>
    <w:rsid w:val="0024153B"/>
    <w:rsid w:val="00242DA6"/>
    <w:rsid w:val="00242E6C"/>
    <w:rsid w:val="002433A2"/>
    <w:rsid w:val="002434DE"/>
    <w:rsid w:val="00243BB6"/>
    <w:rsid w:val="00247B9F"/>
    <w:rsid w:val="00247FDA"/>
    <w:rsid w:val="00250370"/>
    <w:rsid w:val="00250E01"/>
    <w:rsid w:val="00251C73"/>
    <w:rsid w:val="00252226"/>
    <w:rsid w:val="0025361F"/>
    <w:rsid w:val="00253B71"/>
    <w:rsid w:val="00253EE4"/>
    <w:rsid w:val="00254313"/>
    <w:rsid w:val="002544C8"/>
    <w:rsid w:val="002547CC"/>
    <w:rsid w:val="00255B80"/>
    <w:rsid w:val="00255BF4"/>
    <w:rsid w:val="002563BF"/>
    <w:rsid w:val="00263824"/>
    <w:rsid w:val="002641BB"/>
    <w:rsid w:val="002649D3"/>
    <w:rsid w:val="002655CB"/>
    <w:rsid w:val="00265F6F"/>
    <w:rsid w:val="0027255C"/>
    <w:rsid w:val="00273A33"/>
    <w:rsid w:val="00273BA4"/>
    <w:rsid w:val="0027474B"/>
    <w:rsid w:val="0027478F"/>
    <w:rsid w:val="00274B13"/>
    <w:rsid w:val="002757FB"/>
    <w:rsid w:val="00277339"/>
    <w:rsid w:val="002774BE"/>
    <w:rsid w:val="0027765A"/>
    <w:rsid w:val="00280A73"/>
    <w:rsid w:val="00280AE1"/>
    <w:rsid w:val="002846EB"/>
    <w:rsid w:val="00284D76"/>
    <w:rsid w:val="002859C3"/>
    <w:rsid w:val="00287894"/>
    <w:rsid w:val="00287960"/>
    <w:rsid w:val="00287BAC"/>
    <w:rsid w:val="00290508"/>
    <w:rsid w:val="00290A92"/>
    <w:rsid w:val="00290EB1"/>
    <w:rsid w:val="002911D9"/>
    <w:rsid w:val="0029284F"/>
    <w:rsid w:val="00292986"/>
    <w:rsid w:val="00292DC6"/>
    <w:rsid w:val="002A38AE"/>
    <w:rsid w:val="002A39F8"/>
    <w:rsid w:val="002A62CD"/>
    <w:rsid w:val="002A6A21"/>
    <w:rsid w:val="002B011F"/>
    <w:rsid w:val="002B1B4B"/>
    <w:rsid w:val="002B1C82"/>
    <w:rsid w:val="002B567A"/>
    <w:rsid w:val="002B6555"/>
    <w:rsid w:val="002B68E5"/>
    <w:rsid w:val="002B781C"/>
    <w:rsid w:val="002C0384"/>
    <w:rsid w:val="002C0717"/>
    <w:rsid w:val="002C0A46"/>
    <w:rsid w:val="002C1799"/>
    <w:rsid w:val="002C34CA"/>
    <w:rsid w:val="002C3F0D"/>
    <w:rsid w:val="002C605D"/>
    <w:rsid w:val="002C6F30"/>
    <w:rsid w:val="002C7C15"/>
    <w:rsid w:val="002D072C"/>
    <w:rsid w:val="002D0821"/>
    <w:rsid w:val="002D0CDA"/>
    <w:rsid w:val="002D34B6"/>
    <w:rsid w:val="002D52A5"/>
    <w:rsid w:val="002D6588"/>
    <w:rsid w:val="002D695A"/>
    <w:rsid w:val="002D6A0D"/>
    <w:rsid w:val="002D6B0A"/>
    <w:rsid w:val="002D71EA"/>
    <w:rsid w:val="002D72BE"/>
    <w:rsid w:val="002D79C4"/>
    <w:rsid w:val="002D7D66"/>
    <w:rsid w:val="002E0D7D"/>
    <w:rsid w:val="002E16C0"/>
    <w:rsid w:val="002E2240"/>
    <w:rsid w:val="002E2868"/>
    <w:rsid w:val="002E2956"/>
    <w:rsid w:val="002E2DB3"/>
    <w:rsid w:val="002E2F99"/>
    <w:rsid w:val="002E33CA"/>
    <w:rsid w:val="002E3C0C"/>
    <w:rsid w:val="002E5102"/>
    <w:rsid w:val="002E6372"/>
    <w:rsid w:val="002E6396"/>
    <w:rsid w:val="002E6CDE"/>
    <w:rsid w:val="002E6F4D"/>
    <w:rsid w:val="002F15E6"/>
    <w:rsid w:val="002F195C"/>
    <w:rsid w:val="002F3428"/>
    <w:rsid w:val="002F38FB"/>
    <w:rsid w:val="002F4809"/>
    <w:rsid w:val="002F5769"/>
    <w:rsid w:val="002F61F3"/>
    <w:rsid w:val="002F7132"/>
    <w:rsid w:val="002F73F3"/>
    <w:rsid w:val="003049B2"/>
    <w:rsid w:val="00304E8A"/>
    <w:rsid w:val="0030746A"/>
    <w:rsid w:val="00307B20"/>
    <w:rsid w:val="00307EEF"/>
    <w:rsid w:val="0031019B"/>
    <w:rsid w:val="00310BD1"/>
    <w:rsid w:val="00311B0A"/>
    <w:rsid w:val="00313A95"/>
    <w:rsid w:val="003149BA"/>
    <w:rsid w:val="00315149"/>
    <w:rsid w:val="0031611B"/>
    <w:rsid w:val="003161EE"/>
    <w:rsid w:val="00316E6D"/>
    <w:rsid w:val="00317490"/>
    <w:rsid w:val="00320558"/>
    <w:rsid w:val="00321154"/>
    <w:rsid w:val="00324441"/>
    <w:rsid w:val="00324640"/>
    <w:rsid w:val="003253F3"/>
    <w:rsid w:val="00325750"/>
    <w:rsid w:val="00325ABD"/>
    <w:rsid w:val="00326C7B"/>
    <w:rsid w:val="00327889"/>
    <w:rsid w:val="00327ED3"/>
    <w:rsid w:val="00330410"/>
    <w:rsid w:val="00331CA6"/>
    <w:rsid w:val="00331E07"/>
    <w:rsid w:val="00332941"/>
    <w:rsid w:val="00332A3A"/>
    <w:rsid w:val="00332A3B"/>
    <w:rsid w:val="00333A76"/>
    <w:rsid w:val="00333B42"/>
    <w:rsid w:val="00335079"/>
    <w:rsid w:val="00335FDE"/>
    <w:rsid w:val="0033639F"/>
    <w:rsid w:val="00336B00"/>
    <w:rsid w:val="00336DAF"/>
    <w:rsid w:val="00336F7A"/>
    <w:rsid w:val="00337668"/>
    <w:rsid w:val="00341344"/>
    <w:rsid w:val="003414E3"/>
    <w:rsid w:val="00341977"/>
    <w:rsid w:val="00343C46"/>
    <w:rsid w:val="00343E6D"/>
    <w:rsid w:val="00343EE5"/>
    <w:rsid w:val="003443A6"/>
    <w:rsid w:val="003449C9"/>
    <w:rsid w:val="00346808"/>
    <w:rsid w:val="0034694B"/>
    <w:rsid w:val="00346A42"/>
    <w:rsid w:val="00347443"/>
    <w:rsid w:val="00347A16"/>
    <w:rsid w:val="0035168C"/>
    <w:rsid w:val="00352762"/>
    <w:rsid w:val="00352D05"/>
    <w:rsid w:val="00355876"/>
    <w:rsid w:val="003601E6"/>
    <w:rsid w:val="003620F6"/>
    <w:rsid w:val="003624DE"/>
    <w:rsid w:val="00362A76"/>
    <w:rsid w:val="00363274"/>
    <w:rsid w:val="0036371F"/>
    <w:rsid w:val="0036383A"/>
    <w:rsid w:val="0036439A"/>
    <w:rsid w:val="00364494"/>
    <w:rsid w:val="00364ED4"/>
    <w:rsid w:val="0036509C"/>
    <w:rsid w:val="00365B15"/>
    <w:rsid w:val="0036650C"/>
    <w:rsid w:val="00366E27"/>
    <w:rsid w:val="003670BB"/>
    <w:rsid w:val="00367B3A"/>
    <w:rsid w:val="0037037B"/>
    <w:rsid w:val="00370EA9"/>
    <w:rsid w:val="00371625"/>
    <w:rsid w:val="00372012"/>
    <w:rsid w:val="003738B5"/>
    <w:rsid w:val="00375C64"/>
    <w:rsid w:val="003779B7"/>
    <w:rsid w:val="00377A67"/>
    <w:rsid w:val="003824F8"/>
    <w:rsid w:val="00382E81"/>
    <w:rsid w:val="00383141"/>
    <w:rsid w:val="003833DD"/>
    <w:rsid w:val="003835E9"/>
    <w:rsid w:val="003835ED"/>
    <w:rsid w:val="00386276"/>
    <w:rsid w:val="00386FA3"/>
    <w:rsid w:val="00387E67"/>
    <w:rsid w:val="0039742C"/>
    <w:rsid w:val="00397946"/>
    <w:rsid w:val="003A06CD"/>
    <w:rsid w:val="003A230E"/>
    <w:rsid w:val="003A2B0A"/>
    <w:rsid w:val="003A2B72"/>
    <w:rsid w:val="003A2FE5"/>
    <w:rsid w:val="003A30D5"/>
    <w:rsid w:val="003A4EAA"/>
    <w:rsid w:val="003A5033"/>
    <w:rsid w:val="003A5AA9"/>
    <w:rsid w:val="003A68EE"/>
    <w:rsid w:val="003A6CB0"/>
    <w:rsid w:val="003A7214"/>
    <w:rsid w:val="003A7CCB"/>
    <w:rsid w:val="003B15C5"/>
    <w:rsid w:val="003B2134"/>
    <w:rsid w:val="003B4406"/>
    <w:rsid w:val="003B6B9E"/>
    <w:rsid w:val="003C04EA"/>
    <w:rsid w:val="003C0E24"/>
    <w:rsid w:val="003C2363"/>
    <w:rsid w:val="003C2806"/>
    <w:rsid w:val="003C2AA4"/>
    <w:rsid w:val="003C3996"/>
    <w:rsid w:val="003C3D4D"/>
    <w:rsid w:val="003C44E7"/>
    <w:rsid w:val="003C55E8"/>
    <w:rsid w:val="003C617B"/>
    <w:rsid w:val="003C6CCE"/>
    <w:rsid w:val="003C7734"/>
    <w:rsid w:val="003D0C31"/>
    <w:rsid w:val="003D287B"/>
    <w:rsid w:val="003D5BED"/>
    <w:rsid w:val="003E0619"/>
    <w:rsid w:val="003E22B4"/>
    <w:rsid w:val="003E3C72"/>
    <w:rsid w:val="003E5E82"/>
    <w:rsid w:val="003E68BF"/>
    <w:rsid w:val="003E691D"/>
    <w:rsid w:val="003E77B2"/>
    <w:rsid w:val="003F0168"/>
    <w:rsid w:val="003F01D1"/>
    <w:rsid w:val="003F0686"/>
    <w:rsid w:val="003F22E8"/>
    <w:rsid w:val="003F25D3"/>
    <w:rsid w:val="003F2EA1"/>
    <w:rsid w:val="003F3712"/>
    <w:rsid w:val="003F38F1"/>
    <w:rsid w:val="003F6146"/>
    <w:rsid w:val="003F72A3"/>
    <w:rsid w:val="003F73D3"/>
    <w:rsid w:val="00400E52"/>
    <w:rsid w:val="00400FA1"/>
    <w:rsid w:val="00401318"/>
    <w:rsid w:val="00402395"/>
    <w:rsid w:val="00402CA7"/>
    <w:rsid w:val="00403230"/>
    <w:rsid w:val="00404A4E"/>
    <w:rsid w:val="004055BC"/>
    <w:rsid w:val="00406FC2"/>
    <w:rsid w:val="0040778F"/>
    <w:rsid w:val="0041036C"/>
    <w:rsid w:val="00410508"/>
    <w:rsid w:val="004105AF"/>
    <w:rsid w:val="00411114"/>
    <w:rsid w:val="004118E3"/>
    <w:rsid w:val="00413692"/>
    <w:rsid w:val="00414199"/>
    <w:rsid w:val="0041491E"/>
    <w:rsid w:val="0041596F"/>
    <w:rsid w:val="00415E95"/>
    <w:rsid w:val="00416346"/>
    <w:rsid w:val="00416ED0"/>
    <w:rsid w:val="004174E7"/>
    <w:rsid w:val="00417EBC"/>
    <w:rsid w:val="00417FA2"/>
    <w:rsid w:val="00420CBE"/>
    <w:rsid w:val="00422225"/>
    <w:rsid w:val="00423328"/>
    <w:rsid w:val="00423AC7"/>
    <w:rsid w:val="00423ED8"/>
    <w:rsid w:val="004245F0"/>
    <w:rsid w:val="00425C25"/>
    <w:rsid w:val="00427118"/>
    <w:rsid w:val="00427620"/>
    <w:rsid w:val="004301D4"/>
    <w:rsid w:val="00430713"/>
    <w:rsid w:val="00430FF6"/>
    <w:rsid w:val="004345CE"/>
    <w:rsid w:val="0043481F"/>
    <w:rsid w:val="00434BA5"/>
    <w:rsid w:val="00436647"/>
    <w:rsid w:val="004405DF"/>
    <w:rsid w:val="00440EB0"/>
    <w:rsid w:val="004423B2"/>
    <w:rsid w:val="00442AEE"/>
    <w:rsid w:val="004441A5"/>
    <w:rsid w:val="00444C44"/>
    <w:rsid w:val="00445303"/>
    <w:rsid w:val="004457E7"/>
    <w:rsid w:val="0044600D"/>
    <w:rsid w:val="004460B4"/>
    <w:rsid w:val="0045035E"/>
    <w:rsid w:val="00451E6A"/>
    <w:rsid w:val="004526D5"/>
    <w:rsid w:val="00453A0D"/>
    <w:rsid w:val="00453F50"/>
    <w:rsid w:val="00454F8B"/>
    <w:rsid w:val="00455CA7"/>
    <w:rsid w:val="00455CD6"/>
    <w:rsid w:val="00455CE2"/>
    <w:rsid w:val="00455DBE"/>
    <w:rsid w:val="004562A7"/>
    <w:rsid w:val="0045764B"/>
    <w:rsid w:val="00457C97"/>
    <w:rsid w:val="0046072E"/>
    <w:rsid w:val="00460D80"/>
    <w:rsid w:val="0046126D"/>
    <w:rsid w:val="00461299"/>
    <w:rsid w:val="00461DF4"/>
    <w:rsid w:val="00462996"/>
    <w:rsid w:val="00462A6B"/>
    <w:rsid w:val="00462C1A"/>
    <w:rsid w:val="0046450E"/>
    <w:rsid w:val="00464AE4"/>
    <w:rsid w:val="00466BC2"/>
    <w:rsid w:val="00466F83"/>
    <w:rsid w:val="0046777B"/>
    <w:rsid w:val="004678E0"/>
    <w:rsid w:val="0047067A"/>
    <w:rsid w:val="00471867"/>
    <w:rsid w:val="004730C5"/>
    <w:rsid w:val="004731B6"/>
    <w:rsid w:val="0047511B"/>
    <w:rsid w:val="00475342"/>
    <w:rsid w:val="004754D0"/>
    <w:rsid w:val="00476CCA"/>
    <w:rsid w:val="00477D8F"/>
    <w:rsid w:val="00481785"/>
    <w:rsid w:val="00481961"/>
    <w:rsid w:val="00481970"/>
    <w:rsid w:val="0048219D"/>
    <w:rsid w:val="004827F1"/>
    <w:rsid w:val="00484570"/>
    <w:rsid w:val="004855ED"/>
    <w:rsid w:val="00487447"/>
    <w:rsid w:val="004875B4"/>
    <w:rsid w:val="00490D14"/>
    <w:rsid w:val="00490D68"/>
    <w:rsid w:val="00490E97"/>
    <w:rsid w:val="00491081"/>
    <w:rsid w:val="0049194B"/>
    <w:rsid w:val="00491ED3"/>
    <w:rsid w:val="00492BEC"/>
    <w:rsid w:val="00492F24"/>
    <w:rsid w:val="00493203"/>
    <w:rsid w:val="00493631"/>
    <w:rsid w:val="004936CB"/>
    <w:rsid w:val="00495270"/>
    <w:rsid w:val="004966AC"/>
    <w:rsid w:val="0049679C"/>
    <w:rsid w:val="00496983"/>
    <w:rsid w:val="00496E52"/>
    <w:rsid w:val="004A0868"/>
    <w:rsid w:val="004A13D2"/>
    <w:rsid w:val="004A1CBA"/>
    <w:rsid w:val="004A4556"/>
    <w:rsid w:val="004A516B"/>
    <w:rsid w:val="004A5282"/>
    <w:rsid w:val="004A5B09"/>
    <w:rsid w:val="004A7E16"/>
    <w:rsid w:val="004B0885"/>
    <w:rsid w:val="004B1FEF"/>
    <w:rsid w:val="004B267E"/>
    <w:rsid w:val="004B4139"/>
    <w:rsid w:val="004B41B2"/>
    <w:rsid w:val="004B546F"/>
    <w:rsid w:val="004B6CF7"/>
    <w:rsid w:val="004B76FC"/>
    <w:rsid w:val="004B7B0F"/>
    <w:rsid w:val="004B7CBB"/>
    <w:rsid w:val="004C0AB8"/>
    <w:rsid w:val="004C17F5"/>
    <w:rsid w:val="004C2F5D"/>
    <w:rsid w:val="004C3FA5"/>
    <w:rsid w:val="004C50F6"/>
    <w:rsid w:val="004C5181"/>
    <w:rsid w:val="004C5A7E"/>
    <w:rsid w:val="004C7809"/>
    <w:rsid w:val="004C793D"/>
    <w:rsid w:val="004D00B1"/>
    <w:rsid w:val="004D328F"/>
    <w:rsid w:val="004D3CBC"/>
    <w:rsid w:val="004D4747"/>
    <w:rsid w:val="004D521F"/>
    <w:rsid w:val="004D5466"/>
    <w:rsid w:val="004D5B82"/>
    <w:rsid w:val="004D6367"/>
    <w:rsid w:val="004D7740"/>
    <w:rsid w:val="004D7FEA"/>
    <w:rsid w:val="004E06CF"/>
    <w:rsid w:val="004E1FA9"/>
    <w:rsid w:val="004E257F"/>
    <w:rsid w:val="004E3B7E"/>
    <w:rsid w:val="004E3CAD"/>
    <w:rsid w:val="004E4991"/>
    <w:rsid w:val="004E502E"/>
    <w:rsid w:val="004E504E"/>
    <w:rsid w:val="004E5945"/>
    <w:rsid w:val="004E6A9E"/>
    <w:rsid w:val="004E6E34"/>
    <w:rsid w:val="004F0EFA"/>
    <w:rsid w:val="004F13EE"/>
    <w:rsid w:val="004F1B63"/>
    <w:rsid w:val="004F277B"/>
    <w:rsid w:val="004F299F"/>
    <w:rsid w:val="004F75F8"/>
    <w:rsid w:val="004F7C2E"/>
    <w:rsid w:val="00500E55"/>
    <w:rsid w:val="00501143"/>
    <w:rsid w:val="00501950"/>
    <w:rsid w:val="005025A0"/>
    <w:rsid w:val="00502AD0"/>
    <w:rsid w:val="00503047"/>
    <w:rsid w:val="0050321C"/>
    <w:rsid w:val="00504B8B"/>
    <w:rsid w:val="00505420"/>
    <w:rsid w:val="0050542B"/>
    <w:rsid w:val="005056BA"/>
    <w:rsid w:val="00505D84"/>
    <w:rsid w:val="00505E8A"/>
    <w:rsid w:val="005075D5"/>
    <w:rsid w:val="00507765"/>
    <w:rsid w:val="00511206"/>
    <w:rsid w:val="0051290C"/>
    <w:rsid w:val="00514152"/>
    <w:rsid w:val="005142BE"/>
    <w:rsid w:val="00515641"/>
    <w:rsid w:val="00516B73"/>
    <w:rsid w:val="00520298"/>
    <w:rsid w:val="0052091B"/>
    <w:rsid w:val="00526BC3"/>
    <w:rsid w:val="005322A3"/>
    <w:rsid w:val="00533A9C"/>
    <w:rsid w:val="00536A56"/>
    <w:rsid w:val="00536C13"/>
    <w:rsid w:val="0053712B"/>
    <w:rsid w:val="00537AF3"/>
    <w:rsid w:val="00540974"/>
    <w:rsid w:val="0054190C"/>
    <w:rsid w:val="0054216F"/>
    <w:rsid w:val="00542D35"/>
    <w:rsid w:val="00543682"/>
    <w:rsid w:val="00543C0C"/>
    <w:rsid w:val="005440F8"/>
    <w:rsid w:val="005464DB"/>
    <w:rsid w:val="00547030"/>
    <w:rsid w:val="005506D9"/>
    <w:rsid w:val="005526FB"/>
    <w:rsid w:val="00552792"/>
    <w:rsid w:val="00553C27"/>
    <w:rsid w:val="00553E68"/>
    <w:rsid w:val="005557EF"/>
    <w:rsid w:val="00556B19"/>
    <w:rsid w:val="00556EC0"/>
    <w:rsid w:val="00557173"/>
    <w:rsid w:val="005615B6"/>
    <w:rsid w:val="00563A67"/>
    <w:rsid w:val="00563C0A"/>
    <w:rsid w:val="00564174"/>
    <w:rsid w:val="0056419E"/>
    <w:rsid w:val="0056483F"/>
    <w:rsid w:val="00565126"/>
    <w:rsid w:val="00565792"/>
    <w:rsid w:val="00565F18"/>
    <w:rsid w:val="00570438"/>
    <w:rsid w:val="005712D2"/>
    <w:rsid w:val="00571499"/>
    <w:rsid w:val="00571D3C"/>
    <w:rsid w:val="00571D65"/>
    <w:rsid w:val="00571E98"/>
    <w:rsid w:val="0057204F"/>
    <w:rsid w:val="0057217E"/>
    <w:rsid w:val="0057356C"/>
    <w:rsid w:val="0057717E"/>
    <w:rsid w:val="00580B51"/>
    <w:rsid w:val="00584D25"/>
    <w:rsid w:val="0058557E"/>
    <w:rsid w:val="00585CC8"/>
    <w:rsid w:val="00585FD1"/>
    <w:rsid w:val="0058688F"/>
    <w:rsid w:val="005875DC"/>
    <w:rsid w:val="0059084C"/>
    <w:rsid w:val="00590C8A"/>
    <w:rsid w:val="005912B4"/>
    <w:rsid w:val="00591FE8"/>
    <w:rsid w:val="00593263"/>
    <w:rsid w:val="00593490"/>
    <w:rsid w:val="0059761F"/>
    <w:rsid w:val="00597C80"/>
    <w:rsid w:val="00597E7D"/>
    <w:rsid w:val="005A0389"/>
    <w:rsid w:val="005A0569"/>
    <w:rsid w:val="005A05A1"/>
    <w:rsid w:val="005A1023"/>
    <w:rsid w:val="005A43DE"/>
    <w:rsid w:val="005A4ACB"/>
    <w:rsid w:val="005A52E6"/>
    <w:rsid w:val="005A583F"/>
    <w:rsid w:val="005A5D38"/>
    <w:rsid w:val="005A6E7F"/>
    <w:rsid w:val="005B1926"/>
    <w:rsid w:val="005B27EC"/>
    <w:rsid w:val="005B3F8B"/>
    <w:rsid w:val="005B4051"/>
    <w:rsid w:val="005B4175"/>
    <w:rsid w:val="005B52A9"/>
    <w:rsid w:val="005B5F81"/>
    <w:rsid w:val="005B6D5A"/>
    <w:rsid w:val="005B738F"/>
    <w:rsid w:val="005C0744"/>
    <w:rsid w:val="005C1A83"/>
    <w:rsid w:val="005C2845"/>
    <w:rsid w:val="005C3EDB"/>
    <w:rsid w:val="005C3F91"/>
    <w:rsid w:val="005C439A"/>
    <w:rsid w:val="005C43D7"/>
    <w:rsid w:val="005C4C50"/>
    <w:rsid w:val="005C506A"/>
    <w:rsid w:val="005C6056"/>
    <w:rsid w:val="005C679E"/>
    <w:rsid w:val="005D1C98"/>
    <w:rsid w:val="005D43B9"/>
    <w:rsid w:val="005D49C5"/>
    <w:rsid w:val="005D54A9"/>
    <w:rsid w:val="005D5F72"/>
    <w:rsid w:val="005D63E5"/>
    <w:rsid w:val="005D69D9"/>
    <w:rsid w:val="005D6F33"/>
    <w:rsid w:val="005D706C"/>
    <w:rsid w:val="005E136C"/>
    <w:rsid w:val="005E14D4"/>
    <w:rsid w:val="005E1E64"/>
    <w:rsid w:val="005E2AEC"/>
    <w:rsid w:val="005E4195"/>
    <w:rsid w:val="005E6234"/>
    <w:rsid w:val="005E6891"/>
    <w:rsid w:val="005E6D3E"/>
    <w:rsid w:val="005E76F7"/>
    <w:rsid w:val="005E7A8C"/>
    <w:rsid w:val="005F172F"/>
    <w:rsid w:val="005F1D7A"/>
    <w:rsid w:val="005F22D1"/>
    <w:rsid w:val="005F5E01"/>
    <w:rsid w:val="005F64E7"/>
    <w:rsid w:val="005F7984"/>
    <w:rsid w:val="006001B6"/>
    <w:rsid w:val="00600265"/>
    <w:rsid w:val="00601454"/>
    <w:rsid w:val="006019FD"/>
    <w:rsid w:val="0060336F"/>
    <w:rsid w:val="00604415"/>
    <w:rsid w:val="0060569E"/>
    <w:rsid w:val="00606CC2"/>
    <w:rsid w:val="00606D20"/>
    <w:rsid w:val="00607095"/>
    <w:rsid w:val="00607905"/>
    <w:rsid w:val="00610441"/>
    <w:rsid w:val="00610492"/>
    <w:rsid w:val="00610A8A"/>
    <w:rsid w:val="0061158D"/>
    <w:rsid w:val="0061159E"/>
    <w:rsid w:val="00611FDF"/>
    <w:rsid w:val="00613057"/>
    <w:rsid w:val="00613C4D"/>
    <w:rsid w:val="00616809"/>
    <w:rsid w:val="00616929"/>
    <w:rsid w:val="00617DDF"/>
    <w:rsid w:val="00620357"/>
    <w:rsid w:val="0062041E"/>
    <w:rsid w:val="0062170F"/>
    <w:rsid w:val="00622282"/>
    <w:rsid w:val="00622639"/>
    <w:rsid w:val="006238D5"/>
    <w:rsid w:val="00623C29"/>
    <w:rsid w:val="00624678"/>
    <w:rsid w:val="006247D8"/>
    <w:rsid w:val="00625526"/>
    <w:rsid w:val="0062577E"/>
    <w:rsid w:val="00627AF1"/>
    <w:rsid w:val="00630445"/>
    <w:rsid w:val="00630FC9"/>
    <w:rsid w:val="0063129F"/>
    <w:rsid w:val="006313EA"/>
    <w:rsid w:val="00631EB8"/>
    <w:rsid w:val="00632D6F"/>
    <w:rsid w:val="00632E0D"/>
    <w:rsid w:val="00633ADA"/>
    <w:rsid w:val="00633EA9"/>
    <w:rsid w:val="0063621E"/>
    <w:rsid w:val="00637694"/>
    <w:rsid w:val="006377C9"/>
    <w:rsid w:val="00637D27"/>
    <w:rsid w:val="00637E7B"/>
    <w:rsid w:val="00640BF6"/>
    <w:rsid w:val="00642515"/>
    <w:rsid w:val="00642893"/>
    <w:rsid w:val="00642BE9"/>
    <w:rsid w:val="00643027"/>
    <w:rsid w:val="0064332D"/>
    <w:rsid w:val="006440C8"/>
    <w:rsid w:val="00644BF3"/>
    <w:rsid w:val="00650C83"/>
    <w:rsid w:val="006510DC"/>
    <w:rsid w:val="00651193"/>
    <w:rsid w:val="0065129E"/>
    <w:rsid w:val="006513D3"/>
    <w:rsid w:val="00652B5C"/>
    <w:rsid w:val="0065577C"/>
    <w:rsid w:val="006600FD"/>
    <w:rsid w:val="00661075"/>
    <w:rsid w:val="00661C56"/>
    <w:rsid w:val="00661ED4"/>
    <w:rsid w:val="0066275D"/>
    <w:rsid w:val="0066353B"/>
    <w:rsid w:val="006638AA"/>
    <w:rsid w:val="00663B87"/>
    <w:rsid w:val="00663F2E"/>
    <w:rsid w:val="006657B2"/>
    <w:rsid w:val="00667091"/>
    <w:rsid w:val="006714D7"/>
    <w:rsid w:val="0067165D"/>
    <w:rsid w:val="006721B8"/>
    <w:rsid w:val="0067261A"/>
    <w:rsid w:val="0067287F"/>
    <w:rsid w:val="006728D3"/>
    <w:rsid w:val="006730E5"/>
    <w:rsid w:val="00673B02"/>
    <w:rsid w:val="00674262"/>
    <w:rsid w:val="00674424"/>
    <w:rsid w:val="006750B7"/>
    <w:rsid w:val="006776DC"/>
    <w:rsid w:val="00677D51"/>
    <w:rsid w:val="00680971"/>
    <w:rsid w:val="00680A7C"/>
    <w:rsid w:val="0068119A"/>
    <w:rsid w:val="00681844"/>
    <w:rsid w:val="00681F59"/>
    <w:rsid w:val="00682CC9"/>
    <w:rsid w:val="00683284"/>
    <w:rsid w:val="006838AE"/>
    <w:rsid w:val="00683F35"/>
    <w:rsid w:val="00684C6A"/>
    <w:rsid w:val="0068591A"/>
    <w:rsid w:val="00685CDE"/>
    <w:rsid w:val="00685DCB"/>
    <w:rsid w:val="006878E1"/>
    <w:rsid w:val="00687E27"/>
    <w:rsid w:val="00690731"/>
    <w:rsid w:val="0069090F"/>
    <w:rsid w:val="00691E56"/>
    <w:rsid w:val="00693568"/>
    <w:rsid w:val="00693BC9"/>
    <w:rsid w:val="0069408A"/>
    <w:rsid w:val="0069445D"/>
    <w:rsid w:val="00694A27"/>
    <w:rsid w:val="00694A2F"/>
    <w:rsid w:val="00695123"/>
    <w:rsid w:val="00696642"/>
    <w:rsid w:val="006967ED"/>
    <w:rsid w:val="00697178"/>
    <w:rsid w:val="00697600"/>
    <w:rsid w:val="00697C90"/>
    <w:rsid w:val="006A0B0D"/>
    <w:rsid w:val="006A1C25"/>
    <w:rsid w:val="006A1FE9"/>
    <w:rsid w:val="006A2ACD"/>
    <w:rsid w:val="006A314F"/>
    <w:rsid w:val="006A319D"/>
    <w:rsid w:val="006A4807"/>
    <w:rsid w:val="006A5443"/>
    <w:rsid w:val="006A547A"/>
    <w:rsid w:val="006A5DB1"/>
    <w:rsid w:val="006A5F95"/>
    <w:rsid w:val="006A6720"/>
    <w:rsid w:val="006A6FC0"/>
    <w:rsid w:val="006A7506"/>
    <w:rsid w:val="006B0FCD"/>
    <w:rsid w:val="006B119F"/>
    <w:rsid w:val="006B24A4"/>
    <w:rsid w:val="006B25BB"/>
    <w:rsid w:val="006B2E3F"/>
    <w:rsid w:val="006B3170"/>
    <w:rsid w:val="006B5EC9"/>
    <w:rsid w:val="006B6DB5"/>
    <w:rsid w:val="006B70AE"/>
    <w:rsid w:val="006C0DE6"/>
    <w:rsid w:val="006C1A5A"/>
    <w:rsid w:val="006C2535"/>
    <w:rsid w:val="006C2910"/>
    <w:rsid w:val="006C3393"/>
    <w:rsid w:val="006C3817"/>
    <w:rsid w:val="006C4C8C"/>
    <w:rsid w:val="006C555D"/>
    <w:rsid w:val="006C6498"/>
    <w:rsid w:val="006C7393"/>
    <w:rsid w:val="006D0DDA"/>
    <w:rsid w:val="006D133E"/>
    <w:rsid w:val="006D1AA2"/>
    <w:rsid w:val="006D403E"/>
    <w:rsid w:val="006D4AD6"/>
    <w:rsid w:val="006D5D0C"/>
    <w:rsid w:val="006D5EA0"/>
    <w:rsid w:val="006D7A5B"/>
    <w:rsid w:val="006E0266"/>
    <w:rsid w:val="006E037C"/>
    <w:rsid w:val="006E069F"/>
    <w:rsid w:val="006E0B85"/>
    <w:rsid w:val="006E15BD"/>
    <w:rsid w:val="006E6472"/>
    <w:rsid w:val="006E651B"/>
    <w:rsid w:val="006E66AC"/>
    <w:rsid w:val="006E67A8"/>
    <w:rsid w:val="006E77D1"/>
    <w:rsid w:val="006E7B22"/>
    <w:rsid w:val="006F0885"/>
    <w:rsid w:val="006F0D25"/>
    <w:rsid w:val="006F1D06"/>
    <w:rsid w:val="006F424B"/>
    <w:rsid w:val="006F4E58"/>
    <w:rsid w:val="006F519A"/>
    <w:rsid w:val="006F5CD8"/>
    <w:rsid w:val="006F7602"/>
    <w:rsid w:val="00700CCF"/>
    <w:rsid w:val="00701732"/>
    <w:rsid w:val="00702841"/>
    <w:rsid w:val="00702A10"/>
    <w:rsid w:val="00702A41"/>
    <w:rsid w:val="00702BC8"/>
    <w:rsid w:val="0070480C"/>
    <w:rsid w:val="0070539B"/>
    <w:rsid w:val="00705C67"/>
    <w:rsid w:val="00706298"/>
    <w:rsid w:val="0071114A"/>
    <w:rsid w:val="00711299"/>
    <w:rsid w:val="00711BF0"/>
    <w:rsid w:val="00712642"/>
    <w:rsid w:val="00712BB2"/>
    <w:rsid w:val="00712D3E"/>
    <w:rsid w:val="00712FDD"/>
    <w:rsid w:val="00713110"/>
    <w:rsid w:val="0071390B"/>
    <w:rsid w:val="00716664"/>
    <w:rsid w:val="00716D70"/>
    <w:rsid w:val="00717E52"/>
    <w:rsid w:val="00721570"/>
    <w:rsid w:val="0072179A"/>
    <w:rsid w:val="00722861"/>
    <w:rsid w:val="00723C45"/>
    <w:rsid w:val="00724207"/>
    <w:rsid w:val="007256E3"/>
    <w:rsid w:val="00725C4D"/>
    <w:rsid w:val="00725E08"/>
    <w:rsid w:val="00725F83"/>
    <w:rsid w:val="007271B2"/>
    <w:rsid w:val="00727586"/>
    <w:rsid w:val="007275F7"/>
    <w:rsid w:val="00731920"/>
    <w:rsid w:val="00733052"/>
    <w:rsid w:val="00733C0F"/>
    <w:rsid w:val="00734DE5"/>
    <w:rsid w:val="00736580"/>
    <w:rsid w:val="00736873"/>
    <w:rsid w:val="007378EA"/>
    <w:rsid w:val="00737B68"/>
    <w:rsid w:val="007402C2"/>
    <w:rsid w:val="00740871"/>
    <w:rsid w:val="007438C7"/>
    <w:rsid w:val="00743C71"/>
    <w:rsid w:val="00744341"/>
    <w:rsid w:val="007443A2"/>
    <w:rsid w:val="0074497D"/>
    <w:rsid w:val="00744D6E"/>
    <w:rsid w:val="007455FA"/>
    <w:rsid w:val="007473B6"/>
    <w:rsid w:val="007500FB"/>
    <w:rsid w:val="00750251"/>
    <w:rsid w:val="007516AB"/>
    <w:rsid w:val="00751B41"/>
    <w:rsid w:val="00753671"/>
    <w:rsid w:val="00753CA8"/>
    <w:rsid w:val="007556DF"/>
    <w:rsid w:val="00755E74"/>
    <w:rsid w:val="007562B2"/>
    <w:rsid w:val="00756AC5"/>
    <w:rsid w:val="00757CD0"/>
    <w:rsid w:val="00757E2C"/>
    <w:rsid w:val="00760962"/>
    <w:rsid w:val="007623AC"/>
    <w:rsid w:val="007628AD"/>
    <w:rsid w:val="0076430B"/>
    <w:rsid w:val="0076439A"/>
    <w:rsid w:val="007657D4"/>
    <w:rsid w:val="0076687F"/>
    <w:rsid w:val="007700F0"/>
    <w:rsid w:val="00771A51"/>
    <w:rsid w:val="0077211B"/>
    <w:rsid w:val="007737BE"/>
    <w:rsid w:val="00773ED5"/>
    <w:rsid w:val="00774A50"/>
    <w:rsid w:val="00774DC1"/>
    <w:rsid w:val="00774F94"/>
    <w:rsid w:val="007772A4"/>
    <w:rsid w:val="00777FC2"/>
    <w:rsid w:val="00781B06"/>
    <w:rsid w:val="00782574"/>
    <w:rsid w:val="00782808"/>
    <w:rsid w:val="00783B35"/>
    <w:rsid w:val="00783BC7"/>
    <w:rsid w:val="00783C64"/>
    <w:rsid w:val="00786433"/>
    <w:rsid w:val="007867F0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7950"/>
    <w:rsid w:val="007A1AFA"/>
    <w:rsid w:val="007A2179"/>
    <w:rsid w:val="007A3205"/>
    <w:rsid w:val="007A3B5F"/>
    <w:rsid w:val="007A3F73"/>
    <w:rsid w:val="007A41EA"/>
    <w:rsid w:val="007A4BAA"/>
    <w:rsid w:val="007A4CAB"/>
    <w:rsid w:val="007A5AF2"/>
    <w:rsid w:val="007A72BE"/>
    <w:rsid w:val="007A7E0D"/>
    <w:rsid w:val="007A7E13"/>
    <w:rsid w:val="007B0AD8"/>
    <w:rsid w:val="007B132B"/>
    <w:rsid w:val="007B2533"/>
    <w:rsid w:val="007B27B4"/>
    <w:rsid w:val="007B3360"/>
    <w:rsid w:val="007B357D"/>
    <w:rsid w:val="007B409D"/>
    <w:rsid w:val="007B4786"/>
    <w:rsid w:val="007B47B3"/>
    <w:rsid w:val="007B4C77"/>
    <w:rsid w:val="007B7E04"/>
    <w:rsid w:val="007C088F"/>
    <w:rsid w:val="007C28FF"/>
    <w:rsid w:val="007C3153"/>
    <w:rsid w:val="007C373B"/>
    <w:rsid w:val="007C3AAB"/>
    <w:rsid w:val="007C54AE"/>
    <w:rsid w:val="007C5F72"/>
    <w:rsid w:val="007C6C5A"/>
    <w:rsid w:val="007C75AF"/>
    <w:rsid w:val="007D00FD"/>
    <w:rsid w:val="007D158E"/>
    <w:rsid w:val="007D42E4"/>
    <w:rsid w:val="007D6416"/>
    <w:rsid w:val="007D6CBE"/>
    <w:rsid w:val="007D6F4F"/>
    <w:rsid w:val="007D6F87"/>
    <w:rsid w:val="007E058E"/>
    <w:rsid w:val="007E2804"/>
    <w:rsid w:val="007E3B60"/>
    <w:rsid w:val="007E55A1"/>
    <w:rsid w:val="007E7A2F"/>
    <w:rsid w:val="007F3647"/>
    <w:rsid w:val="007F469E"/>
    <w:rsid w:val="007F5365"/>
    <w:rsid w:val="007F5AED"/>
    <w:rsid w:val="007F6A48"/>
    <w:rsid w:val="007F746E"/>
    <w:rsid w:val="00801447"/>
    <w:rsid w:val="0080177E"/>
    <w:rsid w:val="00801E67"/>
    <w:rsid w:val="00802D3E"/>
    <w:rsid w:val="0080352B"/>
    <w:rsid w:val="008036BE"/>
    <w:rsid w:val="00803B9F"/>
    <w:rsid w:val="0080573F"/>
    <w:rsid w:val="00805AE7"/>
    <w:rsid w:val="00805ED0"/>
    <w:rsid w:val="008063D3"/>
    <w:rsid w:val="00806EF5"/>
    <w:rsid w:val="00807AE8"/>
    <w:rsid w:val="00811739"/>
    <w:rsid w:val="00812C2C"/>
    <w:rsid w:val="00813A6D"/>
    <w:rsid w:val="00813B63"/>
    <w:rsid w:val="00815917"/>
    <w:rsid w:val="008161C3"/>
    <w:rsid w:val="00816E64"/>
    <w:rsid w:val="008172D4"/>
    <w:rsid w:val="008179ED"/>
    <w:rsid w:val="00820736"/>
    <w:rsid w:val="00821F2D"/>
    <w:rsid w:val="00822385"/>
    <w:rsid w:val="008228EA"/>
    <w:rsid w:val="00823239"/>
    <w:rsid w:val="00823E7E"/>
    <w:rsid w:val="00823E96"/>
    <w:rsid w:val="00823FB0"/>
    <w:rsid w:val="00824286"/>
    <w:rsid w:val="008257B3"/>
    <w:rsid w:val="00825D38"/>
    <w:rsid w:val="00826176"/>
    <w:rsid w:val="0082695D"/>
    <w:rsid w:val="0082793D"/>
    <w:rsid w:val="00830A29"/>
    <w:rsid w:val="00831487"/>
    <w:rsid w:val="00831C63"/>
    <w:rsid w:val="00835CB4"/>
    <w:rsid w:val="00835D01"/>
    <w:rsid w:val="00836820"/>
    <w:rsid w:val="00836912"/>
    <w:rsid w:val="00840A90"/>
    <w:rsid w:val="00840F93"/>
    <w:rsid w:val="008422D3"/>
    <w:rsid w:val="00843807"/>
    <w:rsid w:val="00845EF0"/>
    <w:rsid w:val="0084607E"/>
    <w:rsid w:val="008464AC"/>
    <w:rsid w:val="008465C2"/>
    <w:rsid w:val="008478BD"/>
    <w:rsid w:val="00851C30"/>
    <w:rsid w:val="00853B0C"/>
    <w:rsid w:val="0085415E"/>
    <w:rsid w:val="00854E1B"/>
    <w:rsid w:val="008550E5"/>
    <w:rsid w:val="00856848"/>
    <w:rsid w:val="00856B33"/>
    <w:rsid w:val="00856E54"/>
    <w:rsid w:val="008604B7"/>
    <w:rsid w:val="0086127C"/>
    <w:rsid w:val="008616EF"/>
    <w:rsid w:val="008622AC"/>
    <w:rsid w:val="008623C4"/>
    <w:rsid w:val="008624F7"/>
    <w:rsid w:val="0086371D"/>
    <w:rsid w:val="00864156"/>
    <w:rsid w:val="008642C9"/>
    <w:rsid w:val="008660AB"/>
    <w:rsid w:val="00866D22"/>
    <w:rsid w:val="008671AE"/>
    <w:rsid w:val="00871007"/>
    <w:rsid w:val="008713B7"/>
    <w:rsid w:val="008721EC"/>
    <w:rsid w:val="00873570"/>
    <w:rsid w:val="00873DD6"/>
    <w:rsid w:val="0087414A"/>
    <w:rsid w:val="00874488"/>
    <w:rsid w:val="0087508E"/>
    <w:rsid w:val="008763A5"/>
    <w:rsid w:val="00876DC8"/>
    <w:rsid w:val="00881A2A"/>
    <w:rsid w:val="008823D4"/>
    <w:rsid w:val="00882540"/>
    <w:rsid w:val="00882A28"/>
    <w:rsid w:val="008832DF"/>
    <w:rsid w:val="00883B20"/>
    <w:rsid w:val="00883EDF"/>
    <w:rsid w:val="008849A1"/>
    <w:rsid w:val="00884E08"/>
    <w:rsid w:val="00885DBF"/>
    <w:rsid w:val="00885ED1"/>
    <w:rsid w:val="00886202"/>
    <w:rsid w:val="008867AB"/>
    <w:rsid w:val="0088793D"/>
    <w:rsid w:val="00887FA2"/>
    <w:rsid w:val="00890613"/>
    <w:rsid w:val="008907B6"/>
    <w:rsid w:val="00893F63"/>
    <w:rsid w:val="0089546D"/>
    <w:rsid w:val="00897F00"/>
    <w:rsid w:val="008A1A4A"/>
    <w:rsid w:val="008A2505"/>
    <w:rsid w:val="008A3179"/>
    <w:rsid w:val="008A5165"/>
    <w:rsid w:val="008A6607"/>
    <w:rsid w:val="008A6DBE"/>
    <w:rsid w:val="008A7025"/>
    <w:rsid w:val="008A720A"/>
    <w:rsid w:val="008B0938"/>
    <w:rsid w:val="008B13F1"/>
    <w:rsid w:val="008B165A"/>
    <w:rsid w:val="008B1DF0"/>
    <w:rsid w:val="008B2566"/>
    <w:rsid w:val="008B29EC"/>
    <w:rsid w:val="008B5D97"/>
    <w:rsid w:val="008B6553"/>
    <w:rsid w:val="008B74CF"/>
    <w:rsid w:val="008B7F66"/>
    <w:rsid w:val="008C05AE"/>
    <w:rsid w:val="008C0D89"/>
    <w:rsid w:val="008C1447"/>
    <w:rsid w:val="008C2D04"/>
    <w:rsid w:val="008C3616"/>
    <w:rsid w:val="008C4ECA"/>
    <w:rsid w:val="008C5014"/>
    <w:rsid w:val="008C5A80"/>
    <w:rsid w:val="008C6C8F"/>
    <w:rsid w:val="008D0313"/>
    <w:rsid w:val="008D084F"/>
    <w:rsid w:val="008D239F"/>
    <w:rsid w:val="008D23B1"/>
    <w:rsid w:val="008D31D2"/>
    <w:rsid w:val="008D3519"/>
    <w:rsid w:val="008D351B"/>
    <w:rsid w:val="008D35E9"/>
    <w:rsid w:val="008D3B1E"/>
    <w:rsid w:val="008D446C"/>
    <w:rsid w:val="008D651B"/>
    <w:rsid w:val="008D6AC9"/>
    <w:rsid w:val="008D7090"/>
    <w:rsid w:val="008D70FB"/>
    <w:rsid w:val="008D793E"/>
    <w:rsid w:val="008D7D46"/>
    <w:rsid w:val="008E02B5"/>
    <w:rsid w:val="008E08B5"/>
    <w:rsid w:val="008E221E"/>
    <w:rsid w:val="008E3339"/>
    <w:rsid w:val="008E3B26"/>
    <w:rsid w:val="008E3B53"/>
    <w:rsid w:val="008E45B3"/>
    <w:rsid w:val="008E4B1E"/>
    <w:rsid w:val="008E5226"/>
    <w:rsid w:val="008E5BFB"/>
    <w:rsid w:val="008E5CD3"/>
    <w:rsid w:val="008F1422"/>
    <w:rsid w:val="008F28B2"/>
    <w:rsid w:val="008F337E"/>
    <w:rsid w:val="008F47B5"/>
    <w:rsid w:val="009002C1"/>
    <w:rsid w:val="00900772"/>
    <w:rsid w:val="009015CD"/>
    <w:rsid w:val="00901C32"/>
    <w:rsid w:val="009055DE"/>
    <w:rsid w:val="00905EF2"/>
    <w:rsid w:val="00906300"/>
    <w:rsid w:val="0090680A"/>
    <w:rsid w:val="00907249"/>
    <w:rsid w:val="0091090E"/>
    <w:rsid w:val="00910CA9"/>
    <w:rsid w:val="0091339B"/>
    <w:rsid w:val="00913450"/>
    <w:rsid w:val="0091357B"/>
    <w:rsid w:val="009139A8"/>
    <w:rsid w:val="00913EA1"/>
    <w:rsid w:val="00915587"/>
    <w:rsid w:val="00915994"/>
    <w:rsid w:val="00916769"/>
    <w:rsid w:val="00916887"/>
    <w:rsid w:val="00916C50"/>
    <w:rsid w:val="00917624"/>
    <w:rsid w:val="00920224"/>
    <w:rsid w:val="009211EC"/>
    <w:rsid w:val="009213C2"/>
    <w:rsid w:val="00921AC9"/>
    <w:rsid w:val="00922445"/>
    <w:rsid w:val="00923675"/>
    <w:rsid w:val="00923E23"/>
    <w:rsid w:val="0092451D"/>
    <w:rsid w:val="009249CC"/>
    <w:rsid w:val="00924C89"/>
    <w:rsid w:val="00924DE4"/>
    <w:rsid w:val="00926EA6"/>
    <w:rsid w:val="0092718A"/>
    <w:rsid w:val="00927C2A"/>
    <w:rsid w:val="00930AA1"/>
    <w:rsid w:val="0093298F"/>
    <w:rsid w:val="009340FC"/>
    <w:rsid w:val="0093418B"/>
    <w:rsid w:val="0093455E"/>
    <w:rsid w:val="00935C45"/>
    <w:rsid w:val="00935F8E"/>
    <w:rsid w:val="0093619A"/>
    <w:rsid w:val="009366BF"/>
    <w:rsid w:val="009409E5"/>
    <w:rsid w:val="00940B1F"/>
    <w:rsid w:val="00941672"/>
    <w:rsid w:val="00941A7B"/>
    <w:rsid w:val="00941F49"/>
    <w:rsid w:val="00942B7E"/>
    <w:rsid w:val="00942FE1"/>
    <w:rsid w:val="00943980"/>
    <w:rsid w:val="009470F6"/>
    <w:rsid w:val="00947D11"/>
    <w:rsid w:val="00950024"/>
    <w:rsid w:val="009504D9"/>
    <w:rsid w:val="00951029"/>
    <w:rsid w:val="00951657"/>
    <w:rsid w:val="00951845"/>
    <w:rsid w:val="009523C1"/>
    <w:rsid w:val="00952A5D"/>
    <w:rsid w:val="00954AEA"/>
    <w:rsid w:val="00954B12"/>
    <w:rsid w:val="009566E9"/>
    <w:rsid w:val="00960CDB"/>
    <w:rsid w:val="00963283"/>
    <w:rsid w:val="0096373D"/>
    <w:rsid w:val="0096441D"/>
    <w:rsid w:val="00964D8B"/>
    <w:rsid w:val="00966939"/>
    <w:rsid w:val="00971534"/>
    <w:rsid w:val="00971E90"/>
    <w:rsid w:val="00972825"/>
    <w:rsid w:val="00974B7C"/>
    <w:rsid w:val="0097583F"/>
    <w:rsid w:val="00975B8B"/>
    <w:rsid w:val="00975E7E"/>
    <w:rsid w:val="0097643A"/>
    <w:rsid w:val="00977215"/>
    <w:rsid w:val="009836CD"/>
    <w:rsid w:val="00986615"/>
    <w:rsid w:val="0098771F"/>
    <w:rsid w:val="00991D3B"/>
    <w:rsid w:val="00991D65"/>
    <w:rsid w:val="00992DE2"/>
    <w:rsid w:val="00993045"/>
    <w:rsid w:val="009944C6"/>
    <w:rsid w:val="00995124"/>
    <w:rsid w:val="009953C6"/>
    <w:rsid w:val="00996A10"/>
    <w:rsid w:val="00996A1E"/>
    <w:rsid w:val="009A116E"/>
    <w:rsid w:val="009A29C1"/>
    <w:rsid w:val="009A309F"/>
    <w:rsid w:val="009A44C7"/>
    <w:rsid w:val="009A48B4"/>
    <w:rsid w:val="009A49A0"/>
    <w:rsid w:val="009A4AF3"/>
    <w:rsid w:val="009A5525"/>
    <w:rsid w:val="009A710F"/>
    <w:rsid w:val="009A7133"/>
    <w:rsid w:val="009A7639"/>
    <w:rsid w:val="009A7BB5"/>
    <w:rsid w:val="009B005F"/>
    <w:rsid w:val="009B276E"/>
    <w:rsid w:val="009B3843"/>
    <w:rsid w:val="009B3CEE"/>
    <w:rsid w:val="009B4E9C"/>
    <w:rsid w:val="009B65B5"/>
    <w:rsid w:val="009B6AAD"/>
    <w:rsid w:val="009C1A34"/>
    <w:rsid w:val="009C1B06"/>
    <w:rsid w:val="009C1E2C"/>
    <w:rsid w:val="009C3156"/>
    <w:rsid w:val="009C4043"/>
    <w:rsid w:val="009C4270"/>
    <w:rsid w:val="009C4B11"/>
    <w:rsid w:val="009D0B14"/>
    <w:rsid w:val="009D31CE"/>
    <w:rsid w:val="009D41D2"/>
    <w:rsid w:val="009D4701"/>
    <w:rsid w:val="009D5AC6"/>
    <w:rsid w:val="009D5CA1"/>
    <w:rsid w:val="009D661F"/>
    <w:rsid w:val="009D70E4"/>
    <w:rsid w:val="009D7F0D"/>
    <w:rsid w:val="009E0662"/>
    <w:rsid w:val="009E286C"/>
    <w:rsid w:val="009E3D98"/>
    <w:rsid w:val="009E4A5D"/>
    <w:rsid w:val="009E5A33"/>
    <w:rsid w:val="009F1EDD"/>
    <w:rsid w:val="009F1EF6"/>
    <w:rsid w:val="009F2ABB"/>
    <w:rsid w:val="009F3BC0"/>
    <w:rsid w:val="009F3D7F"/>
    <w:rsid w:val="009F6334"/>
    <w:rsid w:val="009F66F2"/>
    <w:rsid w:val="009F758D"/>
    <w:rsid w:val="00A001B4"/>
    <w:rsid w:val="00A0065E"/>
    <w:rsid w:val="00A00BB8"/>
    <w:rsid w:val="00A00C50"/>
    <w:rsid w:val="00A00F24"/>
    <w:rsid w:val="00A017C1"/>
    <w:rsid w:val="00A02275"/>
    <w:rsid w:val="00A022B1"/>
    <w:rsid w:val="00A029DF"/>
    <w:rsid w:val="00A046D4"/>
    <w:rsid w:val="00A05BDF"/>
    <w:rsid w:val="00A07392"/>
    <w:rsid w:val="00A1142A"/>
    <w:rsid w:val="00A13D44"/>
    <w:rsid w:val="00A14073"/>
    <w:rsid w:val="00A14799"/>
    <w:rsid w:val="00A1498D"/>
    <w:rsid w:val="00A16D7E"/>
    <w:rsid w:val="00A16F04"/>
    <w:rsid w:val="00A17B40"/>
    <w:rsid w:val="00A206C7"/>
    <w:rsid w:val="00A226D2"/>
    <w:rsid w:val="00A22C18"/>
    <w:rsid w:val="00A22D55"/>
    <w:rsid w:val="00A23462"/>
    <w:rsid w:val="00A23D7D"/>
    <w:rsid w:val="00A25DAD"/>
    <w:rsid w:val="00A26E31"/>
    <w:rsid w:val="00A2753E"/>
    <w:rsid w:val="00A27660"/>
    <w:rsid w:val="00A3149D"/>
    <w:rsid w:val="00A316F2"/>
    <w:rsid w:val="00A31B8E"/>
    <w:rsid w:val="00A31E1D"/>
    <w:rsid w:val="00A33572"/>
    <w:rsid w:val="00A33DDC"/>
    <w:rsid w:val="00A341C0"/>
    <w:rsid w:val="00A342E1"/>
    <w:rsid w:val="00A344F7"/>
    <w:rsid w:val="00A352F0"/>
    <w:rsid w:val="00A35FB0"/>
    <w:rsid w:val="00A363F2"/>
    <w:rsid w:val="00A37C64"/>
    <w:rsid w:val="00A40220"/>
    <w:rsid w:val="00A4033F"/>
    <w:rsid w:val="00A403B4"/>
    <w:rsid w:val="00A410D7"/>
    <w:rsid w:val="00A41CE8"/>
    <w:rsid w:val="00A41F63"/>
    <w:rsid w:val="00A4733B"/>
    <w:rsid w:val="00A47B60"/>
    <w:rsid w:val="00A50FB0"/>
    <w:rsid w:val="00A514DD"/>
    <w:rsid w:val="00A51CF0"/>
    <w:rsid w:val="00A5297E"/>
    <w:rsid w:val="00A52A97"/>
    <w:rsid w:val="00A52C67"/>
    <w:rsid w:val="00A53854"/>
    <w:rsid w:val="00A544E8"/>
    <w:rsid w:val="00A5484A"/>
    <w:rsid w:val="00A5547A"/>
    <w:rsid w:val="00A55BEF"/>
    <w:rsid w:val="00A57120"/>
    <w:rsid w:val="00A577FD"/>
    <w:rsid w:val="00A57F56"/>
    <w:rsid w:val="00A60630"/>
    <w:rsid w:val="00A611FF"/>
    <w:rsid w:val="00A61B42"/>
    <w:rsid w:val="00A62814"/>
    <w:rsid w:val="00A66353"/>
    <w:rsid w:val="00A6707F"/>
    <w:rsid w:val="00A673E0"/>
    <w:rsid w:val="00A70129"/>
    <w:rsid w:val="00A70C48"/>
    <w:rsid w:val="00A71C52"/>
    <w:rsid w:val="00A71E24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423"/>
    <w:rsid w:val="00A80E53"/>
    <w:rsid w:val="00A80FB3"/>
    <w:rsid w:val="00A81250"/>
    <w:rsid w:val="00A81269"/>
    <w:rsid w:val="00A816C9"/>
    <w:rsid w:val="00A816CD"/>
    <w:rsid w:val="00A8232A"/>
    <w:rsid w:val="00A82808"/>
    <w:rsid w:val="00A83232"/>
    <w:rsid w:val="00A84C3E"/>
    <w:rsid w:val="00A84F09"/>
    <w:rsid w:val="00A85CED"/>
    <w:rsid w:val="00A85FD0"/>
    <w:rsid w:val="00A86758"/>
    <w:rsid w:val="00A870ED"/>
    <w:rsid w:val="00A91192"/>
    <w:rsid w:val="00A94F6A"/>
    <w:rsid w:val="00A95EC0"/>
    <w:rsid w:val="00A967E1"/>
    <w:rsid w:val="00A96AAC"/>
    <w:rsid w:val="00A97F67"/>
    <w:rsid w:val="00AA0CB2"/>
    <w:rsid w:val="00AA2386"/>
    <w:rsid w:val="00AA4006"/>
    <w:rsid w:val="00AA444B"/>
    <w:rsid w:val="00AA4A2D"/>
    <w:rsid w:val="00AA4BB2"/>
    <w:rsid w:val="00AA6404"/>
    <w:rsid w:val="00AA71CF"/>
    <w:rsid w:val="00AA7D0D"/>
    <w:rsid w:val="00AB090B"/>
    <w:rsid w:val="00AB1980"/>
    <w:rsid w:val="00AB1EB2"/>
    <w:rsid w:val="00AB28A0"/>
    <w:rsid w:val="00AB2AC2"/>
    <w:rsid w:val="00AB2FAF"/>
    <w:rsid w:val="00AB423E"/>
    <w:rsid w:val="00AB4952"/>
    <w:rsid w:val="00AB4F08"/>
    <w:rsid w:val="00AB67A5"/>
    <w:rsid w:val="00AB7B9F"/>
    <w:rsid w:val="00AB7BCB"/>
    <w:rsid w:val="00AC20AC"/>
    <w:rsid w:val="00AC22BD"/>
    <w:rsid w:val="00AC25C1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08E7"/>
    <w:rsid w:val="00AD1E79"/>
    <w:rsid w:val="00AD1EF9"/>
    <w:rsid w:val="00AD2852"/>
    <w:rsid w:val="00AD34E2"/>
    <w:rsid w:val="00AD3FB5"/>
    <w:rsid w:val="00AD426B"/>
    <w:rsid w:val="00AD4BD6"/>
    <w:rsid w:val="00AD6298"/>
    <w:rsid w:val="00AD67A2"/>
    <w:rsid w:val="00AD6A67"/>
    <w:rsid w:val="00AD735B"/>
    <w:rsid w:val="00AD7BA0"/>
    <w:rsid w:val="00AE01DD"/>
    <w:rsid w:val="00AE294C"/>
    <w:rsid w:val="00AE4997"/>
    <w:rsid w:val="00AE5E79"/>
    <w:rsid w:val="00AE643E"/>
    <w:rsid w:val="00AE6880"/>
    <w:rsid w:val="00AF1030"/>
    <w:rsid w:val="00AF2AD7"/>
    <w:rsid w:val="00AF2B25"/>
    <w:rsid w:val="00AF2D9A"/>
    <w:rsid w:val="00AF31AE"/>
    <w:rsid w:val="00AF3F50"/>
    <w:rsid w:val="00AF4201"/>
    <w:rsid w:val="00AF49B3"/>
    <w:rsid w:val="00AF521B"/>
    <w:rsid w:val="00AF5C21"/>
    <w:rsid w:val="00AF5C44"/>
    <w:rsid w:val="00AF5D01"/>
    <w:rsid w:val="00AF6EB6"/>
    <w:rsid w:val="00AF77FD"/>
    <w:rsid w:val="00B0036F"/>
    <w:rsid w:val="00B037AE"/>
    <w:rsid w:val="00B03940"/>
    <w:rsid w:val="00B03BA1"/>
    <w:rsid w:val="00B04E01"/>
    <w:rsid w:val="00B05936"/>
    <w:rsid w:val="00B06233"/>
    <w:rsid w:val="00B06618"/>
    <w:rsid w:val="00B06B49"/>
    <w:rsid w:val="00B1071C"/>
    <w:rsid w:val="00B1158E"/>
    <w:rsid w:val="00B11914"/>
    <w:rsid w:val="00B11C8B"/>
    <w:rsid w:val="00B1218A"/>
    <w:rsid w:val="00B12780"/>
    <w:rsid w:val="00B12DDB"/>
    <w:rsid w:val="00B1515C"/>
    <w:rsid w:val="00B154A8"/>
    <w:rsid w:val="00B1553E"/>
    <w:rsid w:val="00B15D40"/>
    <w:rsid w:val="00B162D1"/>
    <w:rsid w:val="00B16E7A"/>
    <w:rsid w:val="00B2009D"/>
    <w:rsid w:val="00B201A0"/>
    <w:rsid w:val="00B20BAF"/>
    <w:rsid w:val="00B212BE"/>
    <w:rsid w:val="00B221D1"/>
    <w:rsid w:val="00B22571"/>
    <w:rsid w:val="00B23C27"/>
    <w:rsid w:val="00B23C6B"/>
    <w:rsid w:val="00B241CF"/>
    <w:rsid w:val="00B244E1"/>
    <w:rsid w:val="00B2471D"/>
    <w:rsid w:val="00B24A31"/>
    <w:rsid w:val="00B25566"/>
    <w:rsid w:val="00B2734E"/>
    <w:rsid w:val="00B278E7"/>
    <w:rsid w:val="00B27BC7"/>
    <w:rsid w:val="00B30BDF"/>
    <w:rsid w:val="00B31608"/>
    <w:rsid w:val="00B318B1"/>
    <w:rsid w:val="00B33A38"/>
    <w:rsid w:val="00B33BD8"/>
    <w:rsid w:val="00B3411F"/>
    <w:rsid w:val="00B35679"/>
    <w:rsid w:val="00B35CBD"/>
    <w:rsid w:val="00B368BE"/>
    <w:rsid w:val="00B36C44"/>
    <w:rsid w:val="00B37380"/>
    <w:rsid w:val="00B37434"/>
    <w:rsid w:val="00B378F0"/>
    <w:rsid w:val="00B40850"/>
    <w:rsid w:val="00B42FDD"/>
    <w:rsid w:val="00B43613"/>
    <w:rsid w:val="00B43B66"/>
    <w:rsid w:val="00B442E5"/>
    <w:rsid w:val="00B453FD"/>
    <w:rsid w:val="00B4583C"/>
    <w:rsid w:val="00B45ED2"/>
    <w:rsid w:val="00B460F4"/>
    <w:rsid w:val="00B501C2"/>
    <w:rsid w:val="00B50242"/>
    <w:rsid w:val="00B5201C"/>
    <w:rsid w:val="00B52C0D"/>
    <w:rsid w:val="00B52F9C"/>
    <w:rsid w:val="00B53D91"/>
    <w:rsid w:val="00B54656"/>
    <w:rsid w:val="00B556FF"/>
    <w:rsid w:val="00B56BC8"/>
    <w:rsid w:val="00B5783D"/>
    <w:rsid w:val="00B578CE"/>
    <w:rsid w:val="00B605E6"/>
    <w:rsid w:val="00B60B3D"/>
    <w:rsid w:val="00B612D5"/>
    <w:rsid w:val="00B66195"/>
    <w:rsid w:val="00B6688C"/>
    <w:rsid w:val="00B70AD4"/>
    <w:rsid w:val="00B70DEE"/>
    <w:rsid w:val="00B712DF"/>
    <w:rsid w:val="00B746FF"/>
    <w:rsid w:val="00B74747"/>
    <w:rsid w:val="00B7490E"/>
    <w:rsid w:val="00B75733"/>
    <w:rsid w:val="00B77BC0"/>
    <w:rsid w:val="00B80C2E"/>
    <w:rsid w:val="00B81DFC"/>
    <w:rsid w:val="00B82D1D"/>
    <w:rsid w:val="00B833D1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BC9"/>
    <w:rsid w:val="00B87C51"/>
    <w:rsid w:val="00B87CD3"/>
    <w:rsid w:val="00B915F3"/>
    <w:rsid w:val="00B91F3E"/>
    <w:rsid w:val="00B9220D"/>
    <w:rsid w:val="00B9228E"/>
    <w:rsid w:val="00B92B26"/>
    <w:rsid w:val="00B93143"/>
    <w:rsid w:val="00B95B21"/>
    <w:rsid w:val="00B95E8E"/>
    <w:rsid w:val="00B97F86"/>
    <w:rsid w:val="00BA1B57"/>
    <w:rsid w:val="00BA4163"/>
    <w:rsid w:val="00BA4232"/>
    <w:rsid w:val="00BA5336"/>
    <w:rsid w:val="00BA5844"/>
    <w:rsid w:val="00BA58CF"/>
    <w:rsid w:val="00BA5FF1"/>
    <w:rsid w:val="00BA6071"/>
    <w:rsid w:val="00BA6288"/>
    <w:rsid w:val="00BA683E"/>
    <w:rsid w:val="00BA7736"/>
    <w:rsid w:val="00BA7B79"/>
    <w:rsid w:val="00BB13E1"/>
    <w:rsid w:val="00BB20BC"/>
    <w:rsid w:val="00BB257A"/>
    <w:rsid w:val="00BB3825"/>
    <w:rsid w:val="00BB3932"/>
    <w:rsid w:val="00BB3D5B"/>
    <w:rsid w:val="00BB40F4"/>
    <w:rsid w:val="00BB4734"/>
    <w:rsid w:val="00BB5336"/>
    <w:rsid w:val="00BB618E"/>
    <w:rsid w:val="00BB6245"/>
    <w:rsid w:val="00BB6C5C"/>
    <w:rsid w:val="00BB6CD2"/>
    <w:rsid w:val="00BB7084"/>
    <w:rsid w:val="00BB7EEE"/>
    <w:rsid w:val="00BC0F50"/>
    <w:rsid w:val="00BC1326"/>
    <w:rsid w:val="00BC13F8"/>
    <w:rsid w:val="00BC1E86"/>
    <w:rsid w:val="00BC2691"/>
    <w:rsid w:val="00BC2AB9"/>
    <w:rsid w:val="00BC2B0B"/>
    <w:rsid w:val="00BC343D"/>
    <w:rsid w:val="00BC3AD9"/>
    <w:rsid w:val="00BC493C"/>
    <w:rsid w:val="00BC6354"/>
    <w:rsid w:val="00BC750F"/>
    <w:rsid w:val="00BC770F"/>
    <w:rsid w:val="00BD00B4"/>
    <w:rsid w:val="00BD01D9"/>
    <w:rsid w:val="00BD0F33"/>
    <w:rsid w:val="00BD15EA"/>
    <w:rsid w:val="00BD173F"/>
    <w:rsid w:val="00BD2745"/>
    <w:rsid w:val="00BD2C90"/>
    <w:rsid w:val="00BD352D"/>
    <w:rsid w:val="00BD5024"/>
    <w:rsid w:val="00BD591A"/>
    <w:rsid w:val="00BD640C"/>
    <w:rsid w:val="00BD6DC2"/>
    <w:rsid w:val="00BD6E34"/>
    <w:rsid w:val="00BD72DC"/>
    <w:rsid w:val="00BD7B02"/>
    <w:rsid w:val="00BE135F"/>
    <w:rsid w:val="00BE17BA"/>
    <w:rsid w:val="00BE1E56"/>
    <w:rsid w:val="00BE24B4"/>
    <w:rsid w:val="00BE3D71"/>
    <w:rsid w:val="00BE3E46"/>
    <w:rsid w:val="00BE4524"/>
    <w:rsid w:val="00BE6C2E"/>
    <w:rsid w:val="00BE763F"/>
    <w:rsid w:val="00BF17A5"/>
    <w:rsid w:val="00BF26B9"/>
    <w:rsid w:val="00BF49D0"/>
    <w:rsid w:val="00BF731A"/>
    <w:rsid w:val="00C00D6C"/>
    <w:rsid w:val="00C02D93"/>
    <w:rsid w:val="00C032C4"/>
    <w:rsid w:val="00C039CC"/>
    <w:rsid w:val="00C04B5E"/>
    <w:rsid w:val="00C04D21"/>
    <w:rsid w:val="00C0518F"/>
    <w:rsid w:val="00C0703A"/>
    <w:rsid w:val="00C07048"/>
    <w:rsid w:val="00C073E8"/>
    <w:rsid w:val="00C11009"/>
    <w:rsid w:val="00C11076"/>
    <w:rsid w:val="00C12460"/>
    <w:rsid w:val="00C13AAD"/>
    <w:rsid w:val="00C13AE8"/>
    <w:rsid w:val="00C145CC"/>
    <w:rsid w:val="00C14EFA"/>
    <w:rsid w:val="00C1534C"/>
    <w:rsid w:val="00C158CF"/>
    <w:rsid w:val="00C15B57"/>
    <w:rsid w:val="00C16A00"/>
    <w:rsid w:val="00C16CBE"/>
    <w:rsid w:val="00C16E7F"/>
    <w:rsid w:val="00C17553"/>
    <w:rsid w:val="00C17A9C"/>
    <w:rsid w:val="00C207E9"/>
    <w:rsid w:val="00C20A26"/>
    <w:rsid w:val="00C2114C"/>
    <w:rsid w:val="00C21D42"/>
    <w:rsid w:val="00C23655"/>
    <w:rsid w:val="00C23D1A"/>
    <w:rsid w:val="00C244D7"/>
    <w:rsid w:val="00C248D0"/>
    <w:rsid w:val="00C25CA8"/>
    <w:rsid w:val="00C265A9"/>
    <w:rsid w:val="00C2689D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7B9E"/>
    <w:rsid w:val="00C37BB4"/>
    <w:rsid w:val="00C41514"/>
    <w:rsid w:val="00C441A2"/>
    <w:rsid w:val="00C4445E"/>
    <w:rsid w:val="00C45778"/>
    <w:rsid w:val="00C46650"/>
    <w:rsid w:val="00C466AA"/>
    <w:rsid w:val="00C46ACD"/>
    <w:rsid w:val="00C46DB8"/>
    <w:rsid w:val="00C505E6"/>
    <w:rsid w:val="00C51B34"/>
    <w:rsid w:val="00C524FF"/>
    <w:rsid w:val="00C52603"/>
    <w:rsid w:val="00C52684"/>
    <w:rsid w:val="00C55DFC"/>
    <w:rsid w:val="00C57089"/>
    <w:rsid w:val="00C57A12"/>
    <w:rsid w:val="00C57F47"/>
    <w:rsid w:val="00C602C1"/>
    <w:rsid w:val="00C60603"/>
    <w:rsid w:val="00C613DE"/>
    <w:rsid w:val="00C617F5"/>
    <w:rsid w:val="00C62328"/>
    <w:rsid w:val="00C63B1D"/>
    <w:rsid w:val="00C6423A"/>
    <w:rsid w:val="00C649E3"/>
    <w:rsid w:val="00C64B11"/>
    <w:rsid w:val="00C6537F"/>
    <w:rsid w:val="00C65F77"/>
    <w:rsid w:val="00C66AFD"/>
    <w:rsid w:val="00C66BA7"/>
    <w:rsid w:val="00C66D4D"/>
    <w:rsid w:val="00C706BF"/>
    <w:rsid w:val="00C716A5"/>
    <w:rsid w:val="00C71E08"/>
    <w:rsid w:val="00C72280"/>
    <w:rsid w:val="00C72712"/>
    <w:rsid w:val="00C7371C"/>
    <w:rsid w:val="00C74A9C"/>
    <w:rsid w:val="00C74E22"/>
    <w:rsid w:val="00C7523D"/>
    <w:rsid w:val="00C75D05"/>
    <w:rsid w:val="00C76597"/>
    <w:rsid w:val="00C77F6B"/>
    <w:rsid w:val="00C802C8"/>
    <w:rsid w:val="00C8119B"/>
    <w:rsid w:val="00C8259A"/>
    <w:rsid w:val="00C83146"/>
    <w:rsid w:val="00C8433C"/>
    <w:rsid w:val="00C85A3D"/>
    <w:rsid w:val="00C85B66"/>
    <w:rsid w:val="00C862D7"/>
    <w:rsid w:val="00C866DE"/>
    <w:rsid w:val="00C86B70"/>
    <w:rsid w:val="00C86BE6"/>
    <w:rsid w:val="00C86E29"/>
    <w:rsid w:val="00C87158"/>
    <w:rsid w:val="00C90A9D"/>
    <w:rsid w:val="00C91754"/>
    <w:rsid w:val="00C9278D"/>
    <w:rsid w:val="00C92EF3"/>
    <w:rsid w:val="00C94801"/>
    <w:rsid w:val="00C95240"/>
    <w:rsid w:val="00C9544A"/>
    <w:rsid w:val="00C956AD"/>
    <w:rsid w:val="00C95E6A"/>
    <w:rsid w:val="00C97DE7"/>
    <w:rsid w:val="00CA0741"/>
    <w:rsid w:val="00CA44C8"/>
    <w:rsid w:val="00CA576A"/>
    <w:rsid w:val="00CA5DB2"/>
    <w:rsid w:val="00CB43F2"/>
    <w:rsid w:val="00CB4FF6"/>
    <w:rsid w:val="00CB7C5B"/>
    <w:rsid w:val="00CC0261"/>
    <w:rsid w:val="00CC107E"/>
    <w:rsid w:val="00CC144D"/>
    <w:rsid w:val="00CC27B1"/>
    <w:rsid w:val="00CC3637"/>
    <w:rsid w:val="00CC3B5C"/>
    <w:rsid w:val="00CC4290"/>
    <w:rsid w:val="00CC4951"/>
    <w:rsid w:val="00CD00AB"/>
    <w:rsid w:val="00CD0DD2"/>
    <w:rsid w:val="00CD295A"/>
    <w:rsid w:val="00CD3845"/>
    <w:rsid w:val="00CD3CC9"/>
    <w:rsid w:val="00CD61C2"/>
    <w:rsid w:val="00CE16AD"/>
    <w:rsid w:val="00CE1E09"/>
    <w:rsid w:val="00CE22CD"/>
    <w:rsid w:val="00CE2C29"/>
    <w:rsid w:val="00CE33A3"/>
    <w:rsid w:val="00CE3EEB"/>
    <w:rsid w:val="00CE4756"/>
    <w:rsid w:val="00CE4981"/>
    <w:rsid w:val="00CE4D7C"/>
    <w:rsid w:val="00CE6A66"/>
    <w:rsid w:val="00CE7E6E"/>
    <w:rsid w:val="00CF36DE"/>
    <w:rsid w:val="00CF6228"/>
    <w:rsid w:val="00CF62C6"/>
    <w:rsid w:val="00CF6E39"/>
    <w:rsid w:val="00D00B3F"/>
    <w:rsid w:val="00D01598"/>
    <w:rsid w:val="00D02364"/>
    <w:rsid w:val="00D02ED6"/>
    <w:rsid w:val="00D02F02"/>
    <w:rsid w:val="00D04BE8"/>
    <w:rsid w:val="00D04F09"/>
    <w:rsid w:val="00D05CEB"/>
    <w:rsid w:val="00D0626F"/>
    <w:rsid w:val="00D077ED"/>
    <w:rsid w:val="00D13DC4"/>
    <w:rsid w:val="00D1429F"/>
    <w:rsid w:val="00D14507"/>
    <w:rsid w:val="00D1451C"/>
    <w:rsid w:val="00D151E5"/>
    <w:rsid w:val="00D1608A"/>
    <w:rsid w:val="00D17882"/>
    <w:rsid w:val="00D17BCA"/>
    <w:rsid w:val="00D20187"/>
    <w:rsid w:val="00D21ECA"/>
    <w:rsid w:val="00D23FAD"/>
    <w:rsid w:val="00D24953"/>
    <w:rsid w:val="00D249CA"/>
    <w:rsid w:val="00D24DDF"/>
    <w:rsid w:val="00D26EAB"/>
    <w:rsid w:val="00D2733B"/>
    <w:rsid w:val="00D30998"/>
    <w:rsid w:val="00D30C2F"/>
    <w:rsid w:val="00D31546"/>
    <w:rsid w:val="00D32B27"/>
    <w:rsid w:val="00D33AAB"/>
    <w:rsid w:val="00D3487D"/>
    <w:rsid w:val="00D348A4"/>
    <w:rsid w:val="00D41331"/>
    <w:rsid w:val="00D41CAF"/>
    <w:rsid w:val="00D42EF2"/>
    <w:rsid w:val="00D4359E"/>
    <w:rsid w:val="00D44B94"/>
    <w:rsid w:val="00D44C7C"/>
    <w:rsid w:val="00D45504"/>
    <w:rsid w:val="00D4704E"/>
    <w:rsid w:val="00D471A6"/>
    <w:rsid w:val="00D476A2"/>
    <w:rsid w:val="00D500BE"/>
    <w:rsid w:val="00D501C6"/>
    <w:rsid w:val="00D50200"/>
    <w:rsid w:val="00D515D7"/>
    <w:rsid w:val="00D51864"/>
    <w:rsid w:val="00D521FB"/>
    <w:rsid w:val="00D53126"/>
    <w:rsid w:val="00D54917"/>
    <w:rsid w:val="00D557C1"/>
    <w:rsid w:val="00D55F48"/>
    <w:rsid w:val="00D55F53"/>
    <w:rsid w:val="00D569F3"/>
    <w:rsid w:val="00D575AE"/>
    <w:rsid w:val="00D57668"/>
    <w:rsid w:val="00D57FB0"/>
    <w:rsid w:val="00D60781"/>
    <w:rsid w:val="00D61089"/>
    <w:rsid w:val="00D614EF"/>
    <w:rsid w:val="00D63FBA"/>
    <w:rsid w:val="00D6439C"/>
    <w:rsid w:val="00D647B8"/>
    <w:rsid w:val="00D647D4"/>
    <w:rsid w:val="00D64906"/>
    <w:rsid w:val="00D66E9A"/>
    <w:rsid w:val="00D67348"/>
    <w:rsid w:val="00D70480"/>
    <w:rsid w:val="00D71746"/>
    <w:rsid w:val="00D71E7F"/>
    <w:rsid w:val="00D7284B"/>
    <w:rsid w:val="00D73C04"/>
    <w:rsid w:val="00D74318"/>
    <w:rsid w:val="00D7559A"/>
    <w:rsid w:val="00D75922"/>
    <w:rsid w:val="00D764E3"/>
    <w:rsid w:val="00D77754"/>
    <w:rsid w:val="00D77B8B"/>
    <w:rsid w:val="00D81229"/>
    <w:rsid w:val="00D8151B"/>
    <w:rsid w:val="00D81DA0"/>
    <w:rsid w:val="00D820E9"/>
    <w:rsid w:val="00D82266"/>
    <w:rsid w:val="00D82607"/>
    <w:rsid w:val="00D83551"/>
    <w:rsid w:val="00D837B4"/>
    <w:rsid w:val="00D84CF4"/>
    <w:rsid w:val="00D85007"/>
    <w:rsid w:val="00D86843"/>
    <w:rsid w:val="00D871AA"/>
    <w:rsid w:val="00D90F0D"/>
    <w:rsid w:val="00D917F4"/>
    <w:rsid w:val="00D917FF"/>
    <w:rsid w:val="00D92462"/>
    <w:rsid w:val="00D92BD9"/>
    <w:rsid w:val="00D92C48"/>
    <w:rsid w:val="00D93CA2"/>
    <w:rsid w:val="00D94ADB"/>
    <w:rsid w:val="00D954E5"/>
    <w:rsid w:val="00D95871"/>
    <w:rsid w:val="00D95FC3"/>
    <w:rsid w:val="00D9685D"/>
    <w:rsid w:val="00D972A0"/>
    <w:rsid w:val="00D976A8"/>
    <w:rsid w:val="00D97873"/>
    <w:rsid w:val="00DA1700"/>
    <w:rsid w:val="00DA20D7"/>
    <w:rsid w:val="00DA29CC"/>
    <w:rsid w:val="00DA3662"/>
    <w:rsid w:val="00DA49BB"/>
    <w:rsid w:val="00DA555B"/>
    <w:rsid w:val="00DB0E99"/>
    <w:rsid w:val="00DB1125"/>
    <w:rsid w:val="00DB19B5"/>
    <w:rsid w:val="00DB1E28"/>
    <w:rsid w:val="00DB2EE3"/>
    <w:rsid w:val="00DB3309"/>
    <w:rsid w:val="00DB4551"/>
    <w:rsid w:val="00DB4DDC"/>
    <w:rsid w:val="00DB55FE"/>
    <w:rsid w:val="00DB599B"/>
    <w:rsid w:val="00DB5D39"/>
    <w:rsid w:val="00DB6DA4"/>
    <w:rsid w:val="00DB7374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D4A"/>
    <w:rsid w:val="00DC5DBB"/>
    <w:rsid w:val="00DC5F1D"/>
    <w:rsid w:val="00DC6F46"/>
    <w:rsid w:val="00DD0630"/>
    <w:rsid w:val="00DD1DFD"/>
    <w:rsid w:val="00DD27E4"/>
    <w:rsid w:val="00DD331B"/>
    <w:rsid w:val="00DD48F7"/>
    <w:rsid w:val="00DD571F"/>
    <w:rsid w:val="00DD5DFC"/>
    <w:rsid w:val="00DD5FCD"/>
    <w:rsid w:val="00DD7FBB"/>
    <w:rsid w:val="00DE1C2E"/>
    <w:rsid w:val="00DE2E90"/>
    <w:rsid w:val="00DE3503"/>
    <w:rsid w:val="00DE402C"/>
    <w:rsid w:val="00DE4B8B"/>
    <w:rsid w:val="00DE53FB"/>
    <w:rsid w:val="00DE5480"/>
    <w:rsid w:val="00DE5D6B"/>
    <w:rsid w:val="00DE68B1"/>
    <w:rsid w:val="00DE709C"/>
    <w:rsid w:val="00DF0FA2"/>
    <w:rsid w:val="00DF2226"/>
    <w:rsid w:val="00DF2325"/>
    <w:rsid w:val="00DF3224"/>
    <w:rsid w:val="00DF39E4"/>
    <w:rsid w:val="00DF3C12"/>
    <w:rsid w:val="00DF5467"/>
    <w:rsid w:val="00DF56EF"/>
    <w:rsid w:val="00DF59CD"/>
    <w:rsid w:val="00DF5B80"/>
    <w:rsid w:val="00E00AE3"/>
    <w:rsid w:val="00E02DB0"/>
    <w:rsid w:val="00E0320C"/>
    <w:rsid w:val="00E05677"/>
    <w:rsid w:val="00E060EA"/>
    <w:rsid w:val="00E07672"/>
    <w:rsid w:val="00E07B0E"/>
    <w:rsid w:val="00E07FBE"/>
    <w:rsid w:val="00E11CDC"/>
    <w:rsid w:val="00E12AEF"/>
    <w:rsid w:val="00E130B3"/>
    <w:rsid w:val="00E1353D"/>
    <w:rsid w:val="00E14127"/>
    <w:rsid w:val="00E1497A"/>
    <w:rsid w:val="00E154B8"/>
    <w:rsid w:val="00E158D8"/>
    <w:rsid w:val="00E16927"/>
    <w:rsid w:val="00E1732D"/>
    <w:rsid w:val="00E17427"/>
    <w:rsid w:val="00E203D1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61D1"/>
    <w:rsid w:val="00E26F20"/>
    <w:rsid w:val="00E30F26"/>
    <w:rsid w:val="00E3281B"/>
    <w:rsid w:val="00E334B5"/>
    <w:rsid w:val="00E34B0E"/>
    <w:rsid w:val="00E35374"/>
    <w:rsid w:val="00E36124"/>
    <w:rsid w:val="00E40150"/>
    <w:rsid w:val="00E41EEE"/>
    <w:rsid w:val="00E42A5B"/>
    <w:rsid w:val="00E42C10"/>
    <w:rsid w:val="00E44D31"/>
    <w:rsid w:val="00E46568"/>
    <w:rsid w:val="00E4666B"/>
    <w:rsid w:val="00E46C04"/>
    <w:rsid w:val="00E47095"/>
    <w:rsid w:val="00E50199"/>
    <w:rsid w:val="00E5170A"/>
    <w:rsid w:val="00E5451E"/>
    <w:rsid w:val="00E5510F"/>
    <w:rsid w:val="00E554CE"/>
    <w:rsid w:val="00E55652"/>
    <w:rsid w:val="00E56913"/>
    <w:rsid w:val="00E57222"/>
    <w:rsid w:val="00E57917"/>
    <w:rsid w:val="00E57DDC"/>
    <w:rsid w:val="00E600C6"/>
    <w:rsid w:val="00E6038D"/>
    <w:rsid w:val="00E60A82"/>
    <w:rsid w:val="00E6256A"/>
    <w:rsid w:val="00E6350E"/>
    <w:rsid w:val="00E63AA2"/>
    <w:rsid w:val="00E64D48"/>
    <w:rsid w:val="00E64D5A"/>
    <w:rsid w:val="00E6501E"/>
    <w:rsid w:val="00E65DE3"/>
    <w:rsid w:val="00E65F9C"/>
    <w:rsid w:val="00E6640D"/>
    <w:rsid w:val="00E66E11"/>
    <w:rsid w:val="00E67459"/>
    <w:rsid w:val="00E677C5"/>
    <w:rsid w:val="00E702F4"/>
    <w:rsid w:val="00E704C2"/>
    <w:rsid w:val="00E70CE9"/>
    <w:rsid w:val="00E71A23"/>
    <w:rsid w:val="00E72588"/>
    <w:rsid w:val="00E7335F"/>
    <w:rsid w:val="00E73CB7"/>
    <w:rsid w:val="00E7421F"/>
    <w:rsid w:val="00E74B5D"/>
    <w:rsid w:val="00E74E20"/>
    <w:rsid w:val="00E753FF"/>
    <w:rsid w:val="00E760A4"/>
    <w:rsid w:val="00E76A8D"/>
    <w:rsid w:val="00E7779D"/>
    <w:rsid w:val="00E80650"/>
    <w:rsid w:val="00E80DBE"/>
    <w:rsid w:val="00E81511"/>
    <w:rsid w:val="00E820AD"/>
    <w:rsid w:val="00E820DC"/>
    <w:rsid w:val="00E82F4B"/>
    <w:rsid w:val="00E8443F"/>
    <w:rsid w:val="00E84660"/>
    <w:rsid w:val="00E856F4"/>
    <w:rsid w:val="00E860E5"/>
    <w:rsid w:val="00E8616A"/>
    <w:rsid w:val="00E90221"/>
    <w:rsid w:val="00E918B1"/>
    <w:rsid w:val="00E91B1B"/>
    <w:rsid w:val="00E91E2E"/>
    <w:rsid w:val="00E921F4"/>
    <w:rsid w:val="00E928E8"/>
    <w:rsid w:val="00E9632F"/>
    <w:rsid w:val="00EA007C"/>
    <w:rsid w:val="00EA0B9A"/>
    <w:rsid w:val="00EA0EFF"/>
    <w:rsid w:val="00EA2454"/>
    <w:rsid w:val="00EA3655"/>
    <w:rsid w:val="00EA3FAD"/>
    <w:rsid w:val="00EA4451"/>
    <w:rsid w:val="00EA64B2"/>
    <w:rsid w:val="00EA70C1"/>
    <w:rsid w:val="00EA75B8"/>
    <w:rsid w:val="00EB061A"/>
    <w:rsid w:val="00EB21EE"/>
    <w:rsid w:val="00EB2ABC"/>
    <w:rsid w:val="00EB2B3D"/>
    <w:rsid w:val="00EB3015"/>
    <w:rsid w:val="00EB31D4"/>
    <w:rsid w:val="00EB3FFA"/>
    <w:rsid w:val="00EB68F0"/>
    <w:rsid w:val="00EC0BF2"/>
    <w:rsid w:val="00EC1092"/>
    <w:rsid w:val="00EC1ADE"/>
    <w:rsid w:val="00EC2017"/>
    <w:rsid w:val="00EC42D0"/>
    <w:rsid w:val="00EC4687"/>
    <w:rsid w:val="00EC4B27"/>
    <w:rsid w:val="00EC56C4"/>
    <w:rsid w:val="00EC5A2E"/>
    <w:rsid w:val="00ED0AE7"/>
    <w:rsid w:val="00ED1BC8"/>
    <w:rsid w:val="00ED2970"/>
    <w:rsid w:val="00ED29C8"/>
    <w:rsid w:val="00ED2C0D"/>
    <w:rsid w:val="00ED3B17"/>
    <w:rsid w:val="00ED3F90"/>
    <w:rsid w:val="00ED47A0"/>
    <w:rsid w:val="00ED532B"/>
    <w:rsid w:val="00ED7263"/>
    <w:rsid w:val="00EE024A"/>
    <w:rsid w:val="00EE028D"/>
    <w:rsid w:val="00EE0B93"/>
    <w:rsid w:val="00EE310C"/>
    <w:rsid w:val="00EE3388"/>
    <w:rsid w:val="00EE351B"/>
    <w:rsid w:val="00EE363F"/>
    <w:rsid w:val="00EE4384"/>
    <w:rsid w:val="00EE46A6"/>
    <w:rsid w:val="00EE517F"/>
    <w:rsid w:val="00EE5CFB"/>
    <w:rsid w:val="00EE7EFA"/>
    <w:rsid w:val="00EF0268"/>
    <w:rsid w:val="00EF081D"/>
    <w:rsid w:val="00EF24A4"/>
    <w:rsid w:val="00EF2551"/>
    <w:rsid w:val="00EF2649"/>
    <w:rsid w:val="00EF26CE"/>
    <w:rsid w:val="00EF3CC8"/>
    <w:rsid w:val="00EF6BAB"/>
    <w:rsid w:val="00F02280"/>
    <w:rsid w:val="00F03045"/>
    <w:rsid w:val="00F032A0"/>
    <w:rsid w:val="00F0419A"/>
    <w:rsid w:val="00F0424B"/>
    <w:rsid w:val="00F05BFA"/>
    <w:rsid w:val="00F05FC4"/>
    <w:rsid w:val="00F07CB5"/>
    <w:rsid w:val="00F10005"/>
    <w:rsid w:val="00F109F5"/>
    <w:rsid w:val="00F115E0"/>
    <w:rsid w:val="00F12C3A"/>
    <w:rsid w:val="00F12D22"/>
    <w:rsid w:val="00F136B6"/>
    <w:rsid w:val="00F14F83"/>
    <w:rsid w:val="00F15623"/>
    <w:rsid w:val="00F160AB"/>
    <w:rsid w:val="00F2063A"/>
    <w:rsid w:val="00F21097"/>
    <w:rsid w:val="00F21916"/>
    <w:rsid w:val="00F21B1F"/>
    <w:rsid w:val="00F21D90"/>
    <w:rsid w:val="00F23320"/>
    <w:rsid w:val="00F26F24"/>
    <w:rsid w:val="00F273C8"/>
    <w:rsid w:val="00F332AD"/>
    <w:rsid w:val="00F334CE"/>
    <w:rsid w:val="00F34020"/>
    <w:rsid w:val="00F36335"/>
    <w:rsid w:val="00F36C49"/>
    <w:rsid w:val="00F371D0"/>
    <w:rsid w:val="00F37997"/>
    <w:rsid w:val="00F40601"/>
    <w:rsid w:val="00F41116"/>
    <w:rsid w:val="00F41C25"/>
    <w:rsid w:val="00F42692"/>
    <w:rsid w:val="00F4550E"/>
    <w:rsid w:val="00F4772F"/>
    <w:rsid w:val="00F50FBE"/>
    <w:rsid w:val="00F512CC"/>
    <w:rsid w:val="00F51543"/>
    <w:rsid w:val="00F5209C"/>
    <w:rsid w:val="00F52603"/>
    <w:rsid w:val="00F536DA"/>
    <w:rsid w:val="00F5675F"/>
    <w:rsid w:val="00F56E80"/>
    <w:rsid w:val="00F60C95"/>
    <w:rsid w:val="00F65115"/>
    <w:rsid w:val="00F660AE"/>
    <w:rsid w:val="00F667F1"/>
    <w:rsid w:val="00F6753A"/>
    <w:rsid w:val="00F67EC0"/>
    <w:rsid w:val="00F71184"/>
    <w:rsid w:val="00F72248"/>
    <w:rsid w:val="00F727DC"/>
    <w:rsid w:val="00F7281A"/>
    <w:rsid w:val="00F72C07"/>
    <w:rsid w:val="00F74F60"/>
    <w:rsid w:val="00F7501A"/>
    <w:rsid w:val="00F7644C"/>
    <w:rsid w:val="00F77283"/>
    <w:rsid w:val="00F77647"/>
    <w:rsid w:val="00F80948"/>
    <w:rsid w:val="00F80B72"/>
    <w:rsid w:val="00F818C1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015C"/>
    <w:rsid w:val="00F920AD"/>
    <w:rsid w:val="00F92CB8"/>
    <w:rsid w:val="00F941E8"/>
    <w:rsid w:val="00F94BB0"/>
    <w:rsid w:val="00F9574D"/>
    <w:rsid w:val="00F95C1C"/>
    <w:rsid w:val="00FA1943"/>
    <w:rsid w:val="00FA257C"/>
    <w:rsid w:val="00FA2A45"/>
    <w:rsid w:val="00FA46B6"/>
    <w:rsid w:val="00FA4D2C"/>
    <w:rsid w:val="00FA6E10"/>
    <w:rsid w:val="00FA7F29"/>
    <w:rsid w:val="00FB05E4"/>
    <w:rsid w:val="00FB06D9"/>
    <w:rsid w:val="00FB0E68"/>
    <w:rsid w:val="00FB6F94"/>
    <w:rsid w:val="00FB73EE"/>
    <w:rsid w:val="00FB7E81"/>
    <w:rsid w:val="00FC0761"/>
    <w:rsid w:val="00FC0BE9"/>
    <w:rsid w:val="00FC123F"/>
    <w:rsid w:val="00FC221D"/>
    <w:rsid w:val="00FC2EA5"/>
    <w:rsid w:val="00FC40B2"/>
    <w:rsid w:val="00FC4461"/>
    <w:rsid w:val="00FC4811"/>
    <w:rsid w:val="00FC5AE7"/>
    <w:rsid w:val="00FC5C41"/>
    <w:rsid w:val="00FC5F15"/>
    <w:rsid w:val="00FC6572"/>
    <w:rsid w:val="00FC696E"/>
    <w:rsid w:val="00FC7481"/>
    <w:rsid w:val="00FC75DE"/>
    <w:rsid w:val="00FD040C"/>
    <w:rsid w:val="00FD1A0D"/>
    <w:rsid w:val="00FD3691"/>
    <w:rsid w:val="00FD3EC9"/>
    <w:rsid w:val="00FD480D"/>
    <w:rsid w:val="00FD7C24"/>
    <w:rsid w:val="00FD7EC4"/>
    <w:rsid w:val="00FE1C3C"/>
    <w:rsid w:val="00FE22F3"/>
    <w:rsid w:val="00FE2D90"/>
    <w:rsid w:val="00FE3724"/>
    <w:rsid w:val="00FE4BB5"/>
    <w:rsid w:val="00FE53AF"/>
    <w:rsid w:val="00FE7798"/>
    <w:rsid w:val="00FF12A4"/>
    <w:rsid w:val="00FF236D"/>
    <w:rsid w:val="00FF2B05"/>
    <w:rsid w:val="00FF3B06"/>
    <w:rsid w:val="00FF3EFC"/>
    <w:rsid w:val="00FF44D6"/>
    <w:rsid w:val="00FF46B3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99AF8FC"/>
  <w15:docId w15:val="{2491EFEC-C665-4A67-8405-9691CC35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B4A1-DE6D-4ABD-A1F5-ECF0EA2B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4b357e81-0cfe-4996-a704-9f4ccb55a280.dot</Template>
  <TotalTime>947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Рыбчинская Лина Андреевна</cp:lastModifiedBy>
  <cp:revision>45</cp:revision>
  <cp:lastPrinted>2025-12-02T07:28:00Z</cp:lastPrinted>
  <dcterms:created xsi:type="dcterms:W3CDTF">2025-07-23T11:38:00Z</dcterms:created>
  <dcterms:modified xsi:type="dcterms:W3CDTF">2025-12-02T09:16:00Z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