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Pr="001E70F7" w:rsidRDefault="00423E3C">
      <w:pPr>
        <w:pageBreakBefore/>
        <w:jc w:val="center"/>
      </w:pPr>
      <w:r w:rsidRPr="001E70F7"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 wp14:anchorId="7E13C7EF" wp14:editId="57EA0F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  <w:rPr>
          <w:sz w:val="28"/>
        </w:rPr>
      </w:pPr>
    </w:p>
    <w:p w:rsidR="00A278C0" w:rsidRPr="001E70F7" w:rsidRDefault="00A278C0" w:rsidP="00A278C0">
      <w:pPr>
        <w:jc w:val="center"/>
      </w:pPr>
      <w:r w:rsidRPr="001E70F7">
        <w:t>ПРАВИТЕЛЬСТВО САНКТ-ПЕТЕРБУРГА</w:t>
      </w:r>
    </w:p>
    <w:p w:rsidR="00A278C0" w:rsidRPr="001E70F7" w:rsidRDefault="00A278C0" w:rsidP="00A278C0">
      <w:pPr>
        <w:jc w:val="center"/>
        <w:rPr>
          <w:b/>
          <w:bCs/>
          <w:spacing w:val="50"/>
        </w:rPr>
      </w:pPr>
      <w:r w:rsidRPr="001E70F7">
        <w:rPr>
          <w:b/>
          <w:bCs/>
          <w:spacing w:val="50"/>
        </w:rPr>
        <w:t>КОМИТЕТ ПО ТРАНСПОРТУ</w:t>
      </w:r>
    </w:p>
    <w:p w:rsidR="00A278C0" w:rsidRPr="001E70F7" w:rsidRDefault="00A278C0" w:rsidP="00A278C0">
      <w:pPr>
        <w:jc w:val="center"/>
        <w:rPr>
          <w:b/>
          <w:bCs/>
          <w:spacing w:val="120"/>
        </w:rPr>
      </w:pPr>
      <w:r w:rsidRPr="001E70F7">
        <w:rPr>
          <w:b/>
          <w:bCs/>
          <w:spacing w:val="120"/>
        </w:rPr>
        <w:t>РАСПОРЯЖЕНИЕ</w:t>
      </w:r>
    </w:p>
    <w:p w:rsidR="00A278C0" w:rsidRPr="001E70F7" w:rsidRDefault="00A278C0" w:rsidP="00A278C0">
      <w:pPr>
        <w:rPr>
          <w:sz w:val="16"/>
        </w:rPr>
      </w:pP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  <w:r w:rsidRPr="001E70F7">
        <w:rPr>
          <w:sz w:val="16"/>
        </w:rPr>
        <w:tab/>
      </w:r>
    </w:p>
    <w:p w:rsidR="00A278C0" w:rsidRPr="001E70F7" w:rsidRDefault="00A278C0" w:rsidP="00A278C0">
      <w:pPr>
        <w:rPr>
          <w:sz w:val="16"/>
        </w:rPr>
      </w:pPr>
    </w:p>
    <w:p w:rsidR="00A278C0" w:rsidRPr="001E70F7" w:rsidRDefault="00A278C0" w:rsidP="00A278C0">
      <w:pPr>
        <w:ind w:left="6491" w:firstLine="709"/>
        <w:rPr>
          <w:sz w:val="16"/>
        </w:rPr>
      </w:pPr>
      <w:r w:rsidRPr="001E70F7">
        <w:rPr>
          <w:sz w:val="16"/>
        </w:rPr>
        <w:t>ОКУД</w:t>
      </w:r>
    </w:p>
    <w:p w:rsidR="00A278C0" w:rsidRPr="001E70F7" w:rsidRDefault="00A278C0" w:rsidP="00A278C0">
      <w:pPr>
        <w:rPr>
          <w:b/>
        </w:rPr>
      </w:pPr>
    </w:p>
    <w:p w:rsidR="00A278C0" w:rsidRPr="001E70F7" w:rsidRDefault="00A278C0" w:rsidP="00A278C0">
      <w:r w:rsidRPr="001E70F7">
        <w:t>____ _____________ 20</w:t>
      </w:r>
      <w:r w:rsidR="00A5036A" w:rsidRPr="001E70F7">
        <w:t>___</w:t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Pr="001E70F7">
        <w:tab/>
      </w:r>
      <w:r w:rsidR="00DA5EA1" w:rsidRPr="001E70F7">
        <w:t xml:space="preserve">         </w:t>
      </w:r>
      <w:r w:rsidRPr="001E70F7">
        <w:t>№ ___________</w:t>
      </w:r>
    </w:p>
    <w:p w:rsidR="00A278C0" w:rsidRPr="001E70F7" w:rsidRDefault="00A278C0" w:rsidP="00A278C0">
      <w:pPr>
        <w:rPr>
          <w:b/>
        </w:rPr>
      </w:pP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>О</w:t>
      </w:r>
      <w:r w:rsidRPr="001E70F7">
        <w:rPr>
          <w:snapToGrid/>
        </w:rPr>
        <w:t xml:space="preserve"> </w:t>
      </w:r>
      <w:r w:rsidRPr="001E70F7">
        <w:rPr>
          <w:b/>
        </w:rPr>
        <w:t>внесении изменени</w:t>
      </w:r>
      <w:r w:rsidR="000B5A46">
        <w:rPr>
          <w:b/>
        </w:rPr>
        <w:t>я</w:t>
      </w:r>
      <w:r w:rsidRPr="001E70F7">
        <w:rPr>
          <w:b/>
        </w:rPr>
        <w:t xml:space="preserve"> в распоряжение </w:t>
      </w:r>
    </w:p>
    <w:p w:rsidR="00DA5EA1" w:rsidRPr="001E70F7" w:rsidRDefault="00DA5EA1" w:rsidP="00DA5EA1">
      <w:pPr>
        <w:rPr>
          <w:b/>
        </w:rPr>
      </w:pPr>
      <w:r w:rsidRPr="001E70F7">
        <w:rPr>
          <w:b/>
        </w:rPr>
        <w:t xml:space="preserve">Комитета по транспорту </w:t>
      </w:r>
    </w:p>
    <w:p w:rsidR="007340D9" w:rsidRPr="001E70F7" w:rsidRDefault="00DA5EA1" w:rsidP="00DA5EA1">
      <w:pPr>
        <w:widowControl w:val="0"/>
        <w:suppressAutoHyphens/>
        <w:rPr>
          <w:b/>
        </w:rPr>
      </w:pPr>
      <w:r w:rsidRPr="001E70F7">
        <w:rPr>
          <w:b/>
        </w:rPr>
        <w:t>от 30.11.2021 № 393-р</w:t>
      </w:r>
    </w:p>
    <w:p w:rsidR="00DA5EA1" w:rsidRPr="001E70F7" w:rsidRDefault="00DA5EA1" w:rsidP="00DA5EA1">
      <w:pPr>
        <w:widowControl w:val="0"/>
        <w:suppressAutoHyphens/>
        <w:rPr>
          <w:b/>
        </w:rPr>
      </w:pPr>
    </w:p>
    <w:p w:rsidR="000D18AC" w:rsidRDefault="0014504D" w:rsidP="000D18AC">
      <w:pPr>
        <w:autoSpaceDE w:val="0"/>
        <w:autoSpaceDN w:val="0"/>
        <w:adjustRightInd w:val="0"/>
        <w:ind w:firstLine="567"/>
        <w:jc w:val="both"/>
        <w:rPr>
          <w:snapToGrid/>
        </w:rPr>
      </w:pPr>
      <w:r w:rsidRPr="001E70F7">
        <w:t>1. </w:t>
      </w:r>
      <w:r w:rsidR="000D18AC" w:rsidRPr="001E70F7">
        <w:rPr>
          <w:snapToGrid/>
        </w:rPr>
        <w:t>Внести</w:t>
      </w:r>
      <w:r w:rsidR="000D18AC">
        <w:rPr>
          <w:snapToGrid/>
        </w:rPr>
        <w:t xml:space="preserve"> изменение</w:t>
      </w:r>
      <w:r w:rsidR="000D18AC" w:rsidRPr="001E70F7">
        <w:rPr>
          <w:snapToGrid/>
        </w:rPr>
        <w:t xml:space="preserve"> в </w:t>
      </w:r>
      <w:hyperlink r:id="rId9" w:history="1">
        <w:r w:rsidR="000D18AC" w:rsidRPr="001E70F7">
          <w:rPr>
            <w:snapToGrid/>
          </w:rPr>
          <w:t>распоряжение</w:t>
        </w:r>
      </w:hyperlink>
      <w:r w:rsidR="000D18AC" w:rsidRPr="001E70F7">
        <w:rPr>
          <w:snapToGrid/>
        </w:rPr>
        <w:t xml:space="preserve"> Комитета по транспорту от</w:t>
      </w:r>
      <w:r w:rsidR="0066254D">
        <w:rPr>
          <w:snapToGrid/>
        </w:rPr>
        <w:t> </w:t>
      </w:r>
      <w:r w:rsidR="000D18AC" w:rsidRPr="001E70F7">
        <w:rPr>
          <w:snapToGrid/>
        </w:rPr>
        <w:t>30.11.2021 №</w:t>
      </w:r>
      <w:r w:rsidR="0066254D">
        <w:rPr>
          <w:snapToGrid/>
        </w:rPr>
        <w:t xml:space="preserve"> 393-р «Об </w:t>
      </w:r>
      <w:r w:rsidR="000D18AC" w:rsidRPr="001E70F7">
        <w:rPr>
          <w:snapToGrid/>
        </w:rPr>
        <w:t xml:space="preserve">установлении размера платы за пользование городскими автостоянками </w:t>
      </w:r>
      <w:r w:rsidR="0066254D">
        <w:rPr>
          <w:snapToGrid/>
        </w:rPr>
        <w:br/>
      </w:r>
      <w:r w:rsidR="000D18AC" w:rsidRPr="001E70F7">
        <w:rPr>
          <w:snapToGrid/>
        </w:rPr>
        <w:t>в</w:t>
      </w:r>
      <w:r w:rsidR="0066254D">
        <w:rPr>
          <w:snapToGrid/>
        </w:rPr>
        <w:t xml:space="preserve"> </w:t>
      </w:r>
      <w:r w:rsidR="000D18AC" w:rsidRPr="001E70F7">
        <w:rPr>
          <w:snapToGrid/>
        </w:rPr>
        <w:t>Санкт</w:t>
      </w:r>
      <w:r w:rsidR="000D18AC" w:rsidRPr="001E70F7">
        <w:rPr>
          <w:snapToGrid/>
        </w:rPr>
        <w:noBreakHyphen/>
        <w:t>Петербурге»</w:t>
      </w:r>
      <w:r w:rsidR="000D18AC">
        <w:rPr>
          <w:snapToGrid/>
        </w:rPr>
        <w:t>,</w:t>
      </w:r>
      <w:r w:rsidR="000D18AC" w:rsidRPr="001E70F7">
        <w:rPr>
          <w:snapToGrid/>
        </w:rPr>
        <w:t xml:space="preserve"> </w:t>
      </w:r>
      <w:r w:rsidR="000D18AC">
        <w:rPr>
          <w:snapToGrid/>
        </w:rPr>
        <w:t xml:space="preserve">дополнив </w:t>
      </w:r>
      <w:hyperlink r:id="rId10" w:history="1">
        <w:r w:rsidR="000D18AC" w:rsidRPr="00532523">
          <w:rPr>
            <w:snapToGrid/>
          </w:rPr>
          <w:t>приложение</w:t>
        </w:r>
      </w:hyperlink>
      <w:r w:rsidR="000D18AC">
        <w:rPr>
          <w:snapToGrid/>
        </w:rPr>
        <w:t xml:space="preserve"> к распоряжению пунктом 2.20 следующего содержания:</w:t>
      </w:r>
    </w:p>
    <w:p w:rsidR="00E51FF9" w:rsidRDefault="00E51FF9" w:rsidP="000D18AC">
      <w:pPr>
        <w:pStyle w:val="af9"/>
        <w:spacing w:before="0" w:beforeAutospacing="0" w:after="0" w:afterAutospacing="0" w:line="288" w:lineRule="atLeast"/>
        <w:ind w:firstLine="540"/>
        <w:jc w:val="both"/>
      </w:pPr>
    </w:p>
    <w:p w:rsidR="000D18AC" w:rsidRDefault="00294BE5" w:rsidP="000D18AC">
      <w:pPr>
        <w:pStyle w:val="ConsPlusNormal"/>
        <w:jc w:val="center"/>
      </w:pPr>
      <w:r>
        <w:t>«</w:t>
      </w:r>
      <w:r w:rsidR="000D18AC">
        <w:t xml:space="preserve">2.20. </w:t>
      </w:r>
      <w:r w:rsidR="00BE0678">
        <w:t>у</w:t>
      </w:r>
      <w:r w:rsidR="000D18AC" w:rsidRPr="005175CC">
        <w:t xml:space="preserve">л. Юннатов, участок 4 (юго-восточнее дома </w:t>
      </w:r>
      <w:r w:rsidR="00BE0678">
        <w:t>№</w:t>
      </w:r>
      <w:r w:rsidR="000D18AC" w:rsidRPr="005175CC">
        <w:t xml:space="preserve"> 3, литера А)</w:t>
      </w:r>
    </w:p>
    <w:p w:rsidR="000D18AC" w:rsidRDefault="000D18AC" w:rsidP="000D18AC">
      <w:pPr>
        <w:pStyle w:val="ConsPlusNormal"/>
        <w:ind w:firstLine="540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982"/>
        <w:gridCol w:w="2268"/>
        <w:gridCol w:w="1701"/>
        <w:gridCol w:w="2096"/>
      </w:tblGrid>
      <w:tr w:rsidR="000D18AC" w:rsidTr="00BE0678">
        <w:tc>
          <w:tcPr>
            <w:tcW w:w="1304" w:type="dxa"/>
            <w:vMerge w:val="restart"/>
          </w:tcPr>
          <w:p w:rsidR="000D18AC" w:rsidRDefault="000D18AC" w:rsidP="00FD2085">
            <w:pPr>
              <w:pStyle w:val="ConsPlusNormal"/>
              <w:jc w:val="center"/>
            </w:pPr>
            <w:r>
              <w:t>Категория ТС</w:t>
            </w:r>
          </w:p>
        </w:tc>
        <w:tc>
          <w:tcPr>
            <w:tcW w:w="4250" w:type="dxa"/>
            <w:gridSpan w:val="2"/>
          </w:tcPr>
          <w:p w:rsidR="000D18AC" w:rsidRDefault="000D18AC" w:rsidP="00FD2085">
            <w:pPr>
              <w:pStyle w:val="ConsPlusNormal"/>
              <w:jc w:val="center"/>
            </w:pPr>
            <w:r>
              <w:t>Въезд в бесплатный период времени</w:t>
            </w:r>
          </w:p>
        </w:tc>
        <w:tc>
          <w:tcPr>
            <w:tcW w:w="3797" w:type="dxa"/>
            <w:gridSpan w:val="2"/>
          </w:tcPr>
          <w:p w:rsidR="000D18AC" w:rsidRDefault="000D18AC" w:rsidP="00FD2085">
            <w:pPr>
              <w:pStyle w:val="ConsPlusNormal"/>
              <w:jc w:val="center"/>
            </w:pPr>
            <w:r>
              <w:t>Въезд в платный период времени</w:t>
            </w:r>
          </w:p>
        </w:tc>
      </w:tr>
      <w:tr w:rsidR="000D18AC" w:rsidTr="00BE0678">
        <w:tc>
          <w:tcPr>
            <w:tcW w:w="1304" w:type="dxa"/>
            <w:vMerge/>
          </w:tcPr>
          <w:p w:rsidR="000D18AC" w:rsidRDefault="000D18AC" w:rsidP="00FD2085">
            <w:pPr>
              <w:pStyle w:val="ConsPlusNormal"/>
            </w:pPr>
          </w:p>
        </w:tc>
        <w:tc>
          <w:tcPr>
            <w:tcW w:w="1982" w:type="dxa"/>
          </w:tcPr>
          <w:p w:rsidR="000D18AC" w:rsidRDefault="000D18AC" w:rsidP="00FD2085">
            <w:pPr>
              <w:pStyle w:val="ConsPlusNormal"/>
              <w:jc w:val="center"/>
            </w:pPr>
            <w:r>
              <w:t>при непредставлении проездного билета (в час), руб.</w:t>
            </w:r>
          </w:p>
        </w:tc>
        <w:tc>
          <w:tcPr>
            <w:tcW w:w="2268" w:type="dxa"/>
          </w:tcPr>
          <w:p w:rsidR="00E10C8A" w:rsidRDefault="000D18AC" w:rsidP="00FD2085">
            <w:pPr>
              <w:pStyle w:val="ConsPlusNormal"/>
              <w:jc w:val="center"/>
            </w:pPr>
            <w:r>
              <w:t xml:space="preserve">при выезде после окончания бесплатного периода времени </w:t>
            </w:r>
          </w:p>
          <w:p w:rsidR="000D18AC" w:rsidRDefault="000D18AC" w:rsidP="00FD2085">
            <w:pPr>
              <w:pStyle w:val="ConsPlusNormal"/>
              <w:jc w:val="center"/>
            </w:pPr>
            <w:r>
              <w:t>и предъявлении проездного билета (в час), руб.</w:t>
            </w:r>
          </w:p>
        </w:tc>
        <w:tc>
          <w:tcPr>
            <w:tcW w:w="1701" w:type="dxa"/>
          </w:tcPr>
          <w:p w:rsidR="000D18AC" w:rsidRDefault="000D18AC" w:rsidP="00FD2085">
            <w:pPr>
              <w:pStyle w:val="ConsPlusNormal"/>
              <w:jc w:val="center"/>
            </w:pPr>
            <w:r>
              <w:t>за размещение ТС, руб./час</w:t>
            </w:r>
          </w:p>
        </w:tc>
        <w:tc>
          <w:tcPr>
            <w:tcW w:w="2096" w:type="dxa"/>
          </w:tcPr>
          <w:p w:rsidR="000D18AC" w:rsidRDefault="000D18AC" w:rsidP="00FD2085">
            <w:pPr>
              <w:pStyle w:val="ConsPlusNormal"/>
              <w:jc w:val="center"/>
            </w:pPr>
            <w:r>
              <w:t>за размещение ТС (в месяц), руб. &lt;1&gt;, &lt;4&gt;</w:t>
            </w:r>
          </w:p>
        </w:tc>
      </w:tr>
      <w:tr w:rsidR="000D18AC" w:rsidTr="00BE0678">
        <w:tc>
          <w:tcPr>
            <w:tcW w:w="1304" w:type="dxa"/>
          </w:tcPr>
          <w:p w:rsidR="000D18AC" w:rsidRDefault="000D18AC" w:rsidP="00FD2085">
            <w:pPr>
              <w:pStyle w:val="ConsPlusNormal"/>
              <w:jc w:val="center"/>
            </w:pPr>
            <w:r>
              <w:t>A, B</w:t>
            </w:r>
          </w:p>
        </w:tc>
        <w:tc>
          <w:tcPr>
            <w:tcW w:w="1982" w:type="dxa"/>
          </w:tcPr>
          <w:p w:rsidR="000D18AC" w:rsidRDefault="000D18AC" w:rsidP="00FD208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0D18AC" w:rsidRDefault="000D18AC" w:rsidP="00FD208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0D18AC" w:rsidRDefault="000D18AC" w:rsidP="00FD208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6" w:type="dxa"/>
          </w:tcPr>
          <w:p w:rsidR="000D18AC" w:rsidRDefault="000D18AC" w:rsidP="00FD2085">
            <w:pPr>
              <w:pStyle w:val="ConsPlusNormal"/>
              <w:jc w:val="center"/>
            </w:pPr>
            <w:r>
              <w:t>3600</w:t>
            </w:r>
          </w:p>
        </w:tc>
      </w:tr>
    </w:tbl>
    <w:p w:rsidR="00BD2D6B" w:rsidRDefault="00BD2D6B" w:rsidP="00BD2D6B">
      <w:pPr>
        <w:widowControl w:val="0"/>
        <w:suppressAutoHyphens/>
        <w:autoSpaceDE w:val="0"/>
        <w:autoSpaceDN w:val="0"/>
        <w:adjustRightInd w:val="0"/>
        <w:rPr>
          <w:snapToGrid/>
        </w:rPr>
      </w:pPr>
      <w:r>
        <w:rPr>
          <w:snapToGrid/>
        </w:rPr>
        <w:t xml:space="preserve">                                                                                                                                                        ».</w:t>
      </w:r>
    </w:p>
    <w:p w:rsidR="00D24110" w:rsidRPr="007A24A7" w:rsidRDefault="000939B3" w:rsidP="005C47E9">
      <w:pPr>
        <w:widowControl w:val="0"/>
        <w:suppressAutoHyphens/>
        <w:ind w:firstLine="567"/>
        <w:jc w:val="both"/>
        <w:rPr>
          <w:snapToGrid/>
        </w:rPr>
      </w:pPr>
      <w:r>
        <w:rPr>
          <w:snapToGrid/>
        </w:rPr>
        <w:t>2</w:t>
      </w:r>
      <w:r w:rsidR="00D24110" w:rsidRPr="001E70F7">
        <w:rPr>
          <w:snapToGrid/>
        </w:rPr>
        <w:t>. Контроль за выполнением распоряжения возложить на заместителя пред</w:t>
      </w:r>
      <w:r w:rsidR="001E4197">
        <w:rPr>
          <w:snapToGrid/>
        </w:rPr>
        <w:t xml:space="preserve">седателя Комитета по транспорту </w:t>
      </w:r>
      <w:proofErr w:type="spellStart"/>
      <w:r w:rsidR="00BE0678">
        <w:rPr>
          <w:snapToGrid/>
        </w:rPr>
        <w:t>Бахмутскую</w:t>
      </w:r>
      <w:proofErr w:type="spellEnd"/>
      <w:r w:rsidR="00BE0678">
        <w:rPr>
          <w:snapToGrid/>
        </w:rPr>
        <w:t xml:space="preserve"> А.В</w:t>
      </w:r>
      <w:r w:rsidR="00BE0678" w:rsidRPr="001E70F7">
        <w:rPr>
          <w:snapToGrid/>
        </w:rPr>
        <w:t>.</w:t>
      </w:r>
    </w:p>
    <w:p w:rsidR="000939B3" w:rsidRPr="001E70F7" w:rsidRDefault="000939B3">
      <w:pPr>
        <w:rPr>
          <w:snapToGrid/>
        </w:rPr>
      </w:pPr>
    </w:p>
    <w:p w:rsidR="005C47E9" w:rsidRPr="001E70F7" w:rsidRDefault="005C47E9">
      <w:pPr>
        <w:rPr>
          <w:snapToGrid/>
        </w:rPr>
      </w:pPr>
    </w:p>
    <w:p w:rsidR="00721665" w:rsidRDefault="00D24110">
      <w:pPr>
        <w:rPr>
          <w:b/>
          <w:snapToGrid/>
        </w:rPr>
      </w:pPr>
      <w:r w:rsidRPr="001E70F7">
        <w:rPr>
          <w:b/>
          <w:snapToGrid/>
        </w:rPr>
        <w:t>Председатель Комитета</w:t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</w:r>
      <w:r w:rsidRPr="001E70F7">
        <w:rPr>
          <w:b/>
          <w:snapToGrid/>
        </w:rPr>
        <w:tab/>
        <w:t xml:space="preserve"> </w:t>
      </w:r>
      <w:proofErr w:type="spellStart"/>
      <w:r w:rsidRPr="001E70F7">
        <w:rPr>
          <w:b/>
          <w:snapToGrid/>
        </w:rPr>
        <w:t>В.К.Енокаев</w:t>
      </w:r>
      <w:proofErr w:type="spellEnd"/>
    </w:p>
    <w:sectPr w:rsidR="00721665" w:rsidSect="00103C7B">
      <w:headerReference w:type="default" r:id="rId11"/>
      <w:headerReference w:type="first" r:id="rId12"/>
      <w:pgSz w:w="11907" w:h="16840" w:code="9"/>
      <w:pgMar w:top="993" w:right="851" w:bottom="851" w:left="1701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48" w:rsidRDefault="007B7A48">
      <w:r>
        <w:separator/>
      </w:r>
    </w:p>
  </w:endnote>
  <w:endnote w:type="continuationSeparator" w:id="0">
    <w:p w:rsidR="007B7A48" w:rsidRDefault="007B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48" w:rsidRDefault="007B7A48">
      <w:r>
        <w:separator/>
      </w:r>
    </w:p>
  </w:footnote>
  <w:footnote w:type="continuationSeparator" w:id="0">
    <w:p w:rsidR="007B7A48" w:rsidRDefault="007B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 w:rsidP="00DB5F18">
    <w:pPr>
      <w:pStyle w:val="a4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23" w:rsidRPr="00DB5F18" w:rsidRDefault="00532523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85ADB"/>
    <w:multiLevelType w:val="multilevel"/>
    <w:tmpl w:val="BD1A2A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F2276FB"/>
    <w:multiLevelType w:val="hybridMultilevel"/>
    <w:tmpl w:val="7E6C5C3A"/>
    <w:lvl w:ilvl="0" w:tplc="9550BF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7B"/>
    <w:rsid w:val="000003DA"/>
    <w:rsid w:val="0000551A"/>
    <w:rsid w:val="00005CB5"/>
    <w:rsid w:val="00007E5E"/>
    <w:rsid w:val="000116DE"/>
    <w:rsid w:val="00012E5E"/>
    <w:rsid w:val="000148E8"/>
    <w:rsid w:val="00015BBE"/>
    <w:rsid w:val="00017963"/>
    <w:rsid w:val="0003327F"/>
    <w:rsid w:val="0004073F"/>
    <w:rsid w:val="00062B7F"/>
    <w:rsid w:val="00064729"/>
    <w:rsid w:val="000710F9"/>
    <w:rsid w:val="00075D86"/>
    <w:rsid w:val="000765D2"/>
    <w:rsid w:val="00081BB0"/>
    <w:rsid w:val="00082F24"/>
    <w:rsid w:val="00086301"/>
    <w:rsid w:val="0009237F"/>
    <w:rsid w:val="0009351E"/>
    <w:rsid w:val="000939B3"/>
    <w:rsid w:val="000A2AAE"/>
    <w:rsid w:val="000A2CF2"/>
    <w:rsid w:val="000A5747"/>
    <w:rsid w:val="000B2E9E"/>
    <w:rsid w:val="000B5A46"/>
    <w:rsid w:val="000D18AC"/>
    <w:rsid w:val="000E1B73"/>
    <w:rsid w:val="000E3584"/>
    <w:rsid w:val="001021E0"/>
    <w:rsid w:val="00102FD4"/>
    <w:rsid w:val="00103C7B"/>
    <w:rsid w:val="001053F4"/>
    <w:rsid w:val="00106CF7"/>
    <w:rsid w:val="00117F37"/>
    <w:rsid w:val="0012056D"/>
    <w:rsid w:val="001226D0"/>
    <w:rsid w:val="001262A6"/>
    <w:rsid w:val="001263B7"/>
    <w:rsid w:val="00126B75"/>
    <w:rsid w:val="0013310C"/>
    <w:rsid w:val="00133A31"/>
    <w:rsid w:val="001365CC"/>
    <w:rsid w:val="00144915"/>
    <w:rsid w:val="0014504D"/>
    <w:rsid w:val="00146255"/>
    <w:rsid w:val="001472FE"/>
    <w:rsid w:val="0015584C"/>
    <w:rsid w:val="001625DC"/>
    <w:rsid w:val="00163229"/>
    <w:rsid w:val="00170C63"/>
    <w:rsid w:val="00173584"/>
    <w:rsid w:val="00181776"/>
    <w:rsid w:val="001829EE"/>
    <w:rsid w:val="00193CD4"/>
    <w:rsid w:val="0019530C"/>
    <w:rsid w:val="00196E3E"/>
    <w:rsid w:val="001C097C"/>
    <w:rsid w:val="001C0D9D"/>
    <w:rsid w:val="001C2BB0"/>
    <w:rsid w:val="001C3916"/>
    <w:rsid w:val="001C59EA"/>
    <w:rsid w:val="001C6079"/>
    <w:rsid w:val="001D41EF"/>
    <w:rsid w:val="001D4B44"/>
    <w:rsid w:val="001E1E0F"/>
    <w:rsid w:val="001E4197"/>
    <w:rsid w:val="001E70F7"/>
    <w:rsid w:val="001F2884"/>
    <w:rsid w:val="001F2E9A"/>
    <w:rsid w:val="00207A85"/>
    <w:rsid w:val="00217D25"/>
    <w:rsid w:val="002307DF"/>
    <w:rsid w:val="00230E7A"/>
    <w:rsid w:val="00232B03"/>
    <w:rsid w:val="00236C29"/>
    <w:rsid w:val="00236EC1"/>
    <w:rsid w:val="00240A75"/>
    <w:rsid w:val="0024210A"/>
    <w:rsid w:val="00267427"/>
    <w:rsid w:val="00281DAA"/>
    <w:rsid w:val="00294BE5"/>
    <w:rsid w:val="002960DE"/>
    <w:rsid w:val="002A707B"/>
    <w:rsid w:val="002B653C"/>
    <w:rsid w:val="002D20C4"/>
    <w:rsid w:val="002F669C"/>
    <w:rsid w:val="00300D48"/>
    <w:rsid w:val="00301012"/>
    <w:rsid w:val="00314954"/>
    <w:rsid w:val="003277AC"/>
    <w:rsid w:val="0033103E"/>
    <w:rsid w:val="00335AF9"/>
    <w:rsid w:val="00335B6D"/>
    <w:rsid w:val="003378FB"/>
    <w:rsid w:val="00341660"/>
    <w:rsid w:val="00343DB5"/>
    <w:rsid w:val="00347946"/>
    <w:rsid w:val="0035072F"/>
    <w:rsid w:val="003553D9"/>
    <w:rsid w:val="003565C2"/>
    <w:rsid w:val="00357FD1"/>
    <w:rsid w:val="003635E0"/>
    <w:rsid w:val="00383180"/>
    <w:rsid w:val="00392E41"/>
    <w:rsid w:val="00393E6C"/>
    <w:rsid w:val="00393EA6"/>
    <w:rsid w:val="003A7628"/>
    <w:rsid w:val="003A78E4"/>
    <w:rsid w:val="003B0CEA"/>
    <w:rsid w:val="003B3568"/>
    <w:rsid w:val="003B653E"/>
    <w:rsid w:val="003C34FC"/>
    <w:rsid w:val="003C7B51"/>
    <w:rsid w:val="003C7E77"/>
    <w:rsid w:val="003D01B4"/>
    <w:rsid w:val="003D2E57"/>
    <w:rsid w:val="003D5A0C"/>
    <w:rsid w:val="003E0893"/>
    <w:rsid w:val="003E4FD5"/>
    <w:rsid w:val="003E7CE6"/>
    <w:rsid w:val="003F10BA"/>
    <w:rsid w:val="00403B74"/>
    <w:rsid w:val="0040598A"/>
    <w:rsid w:val="004070A3"/>
    <w:rsid w:val="00423E3C"/>
    <w:rsid w:val="00434A7A"/>
    <w:rsid w:val="00435F59"/>
    <w:rsid w:val="004363B4"/>
    <w:rsid w:val="00443678"/>
    <w:rsid w:val="00451495"/>
    <w:rsid w:val="004632FD"/>
    <w:rsid w:val="00481DCF"/>
    <w:rsid w:val="0048315E"/>
    <w:rsid w:val="00493820"/>
    <w:rsid w:val="004966F3"/>
    <w:rsid w:val="00496EF3"/>
    <w:rsid w:val="00497900"/>
    <w:rsid w:val="0049792A"/>
    <w:rsid w:val="004A275A"/>
    <w:rsid w:val="004C34CD"/>
    <w:rsid w:val="004C55EA"/>
    <w:rsid w:val="004C5B77"/>
    <w:rsid w:val="004C7FC6"/>
    <w:rsid w:val="004D7036"/>
    <w:rsid w:val="004E1CD0"/>
    <w:rsid w:val="004E2ED3"/>
    <w:rsid w:val="004E51B4"/>
    <w:rsid w:val="004E72E4"/>
    <w:rsid w:val="004F1C55"/>
    <w:rsid w:val="004F3241"/>
    <w:rsid w:val="004F5C3A"/>
    <w:rsid w:val="005008D0"/>
    <w:rsid w:val="005062FF"/>
    <w:rsid w:val="005102D4"/>
    <w:rsid w:val="00512159"/>
    <w:rsid w:val="00526FF4"/>
    <w:rsid w:val="005279DF"/>
    <w:rsid w:val="00531EE3"/>
    <w:rsid w:val="00532523"/>
    <w:rsid w:val="0053782D"/>
    <w:rsid w:val="005621D0"/>
    <w:rsid w:val="0057071F"/>
    <w:rsid w:val="005723DD"/>
    <w:rsid w:val="00584306"/>
    <w:rsid w:val="0058592B"/>
    <w:rsid w:val="0058686C"/>
    <w:rsid w:val="00590E55"/>
    <w:rsid w:val="005A0019"/>
    <w:rsid w:val="005A2687"/>
    <w:rsid w:val="005A75DB"/>
    <w:rsid w:val="005B2A6D"/>
    <w:rsid w:val="005B3CA7"/>
    <w:rsid w:val="005B7CBF"/>
    <w:rsid w:val="005C2029"/>
    <w:rsid w:val="005C47E9"/>
    <w:rsid w:val="005D788E"/>
    <w:rsid w:val="005E3010"/>
    <w:rsid w:val="005E39A4"/>
    <w:rsid w:val="005E5E55"/>
    <w:rsid w:val="005E5EE2"/>
    <w:rsid w:val="005F14C5"/>
    <w:rsid w:val="005F15BE"/>
    <w:rsid w:val="005F438C"/>
    <w:rsid w:val="005F481D"/>
    <w:rsid w:val="00600EEE"/>
    <w:rsid w:val="00601229"/>
    <w:rsid w:val="00612CDB"/>
    <w:rsid w:val="00622465"/>
    <w:rsid w:val="00623533"/>
    <w:rsid w:val="00636361"/>
    <w:rsid w:val="00650D92"/>
    <w:rsid w:val="00651756"/>
    <w:rsid w:val="006540FF"/>
    <w:rsid w:val="0066254D"/>
    <w:rsid w:val="00662A5E"/>
    <w:rsid w:val="006649D4"/>
    <w:rsid w:val="006754F1"/>
    <w:rsid w:val="0067686D"/>
    <w:rsid w:val="0068080B"/>
    <w:rsid w:val="006951F7"/>
    <w:rsid w:val="006A1347"/>
    <w:rsid w:val="006A1377"/>
    <w:rsid w:val="006A24AC"/>
    <w:rsid w:val="006A3485"/>
    <w:rsid w:val="006C113E"/>
    <w:rsid w:val="006D12F8"/>
    <w:rsid w:val="006D3099"/>
    <w:rsid w:val="006E114C"/>
    <w:rsid w:val="006E1EDC"/>
    <w:rsid w:val="006E63A7"/>
    <w:rsid w:val="006E677A"/>
    <w:rsid w:val="006F1D5A"/>
    <w:rsid w:val="006F36BB"/>
    <w:rsid w:val="006F6F0E"/>
    <w:rsid w:val="006F7314"/>
    <w:rsid w:val="007023B5"/>
    <w:rsid w:val="00710694"/>
    <w:rsid w:val="00716732"/>
    <w:rsid w:val="00721665"/>
    <w:rsid w:val="007340D9"/>
    <w:rsid w:val="00746279"/>
    <w:rsid w:val="00751EB8"/>
    <w:rsid w:val="007525F7"/>
    <w:rsid w:val="00756B67"/>
    <w:rsid w:val="007576ED"/>
    <w:rsid w:val="00764C8D"/>
    <w:rsid w:val="007735E0"/>
    <w:rsid w:val="0077547E"/>
    <w:rsid w:val="007818A1"/>
    <w:rsid w:val="00787B03"/>
    <w:rsid w:val="00796507"/>
    <w:rsid w:val="007A212F"/>
    <w:rsid w:val="007A24A7"/>
    <w:rsid w:val="007A5A4F"/>
    <w:rsid w:val="007A7662"/>
    <w:rsid w:val="007B7A48"/>
    <w:rsid w:val="007C0301"/>
    <w:rsid w:val="007C11DB"/>
    <w:rsid w:val="007C3F32"/>
    <w:rsid w:val="007C428C"/>
    <w:rsid w:val="007D0D25"/>
    <w:rsid w:val="007D60A7"/>
    <w:rsid w:val="007D6F0A"/>
    <w:rsid w:val="007E3EBB"/>
    <w:rsid w:val="007E7BD2"/>
    <w:rsid w:val="007F43FD"/>
    <w:rsid w:val="007F58A1"/>
    <w:rsid w:val="007F7870"/>
    <w:rsid w:val="008039E7"/>
    <w:rsid w:val="00810E73"/>
    <w:rsid w:val="00811831"/>
    <w:rsid w:val="00812BD6"/>
    <w:rsid w:val="00815465"/>
    <w:rsid w:val="00816454"/>
    <w:rsid w:val="008274DD"/>
    <w:rsid w:val="00833398"/>
    <w:rsid w:val="008338A6"/>
    <w:rsid w:val="00841552"/>
    <w:rsid w:val="008431FE"/>
    <w:rsid w:val="00855C1D"/>
    <w:rsid w:val="00860AAB"/>
    <w:rsid w:val="00861029"/>
    <w:rsid w:val="00863896"/>
    <w:rsid w:val="00870E8F"/>
    <w:rsid w:val="00875CBB"/>
    <w:rsid w:val="00876C90"/>
    <w:rsid w:val="00876E20"/>
    <w:rsid w:val="0088144D"/>
    <w:rsid w:val="00885E9B"/>
    <w:rsid w:val="008924B1"/>
    <w:rsid w:val="00897332"/>
    <w:rsid w:val="00897EAD"/>
    <w:rsid w:val="008A2522"/>
    <w:rsid w:val="008A3EB6"/>
    <w:rsid w:val="008A5DB0"/>
    <w:rsid w:val="008B0F19"/>
    <w:rsid w:val="008B5AAF"/>
    <w:rsid w:val="008B7DF5"/>
    <w:rsid w:val="008C0626"/>
    <w:rsid w:val="008D1928"/>
    <w:rsid w:val="008D37C6"/>
    <w:rsid w:val="008D407D"/>
    <w:rsid w:val="008F243E"/>
    <w:rsid w:val="0090747F"/>
    <w:rsid w:val="009100E3"/>
    <w:rsid w:val="00922022"/>
    <w:rsid w:val="00940210"/>
    <w:rsid w:val="00940464"/>
    <w:rsid w:val="00940E2E"/>
    <w:rsid w:val="00960190"/>
    <w:rsid w:val="009625C6"/>
    <w:rsid w:val="00962DE2"/>
    <w:rsid w:val="009720C2"/>
    <w:rsid w:val="00975826"/>
    <w:rsid w:val="009762E1"/>
    <w:rsid w:val="00980356"/>
    <w:rsid w:val="0098168D"/>
    <w:rsid w:val="009A06DB"/>
    <w:rsid w:val="009A5375"/>
    <w:rsid w:val="009A5C5F"/>
    <w:rsid w:val="009A6A6B"/>
    <w:rsid w:val="009A7FFE"/>
    <w:rsid w:val="009B310F"/>
    <w:rsid w:val="009C2D9F"/>
    <w:rsid w:val="009C5279"/>
    <w:rsid w:val="009C52E0"/>
    <w:rsid w:val="009E77D9"/>
    <w:rsid w:val="009F0CED"/>
    <w:rsid w:val="009F3A6C"/>
    <w:rsid w:val="00A063C6"/>
    <w:rsid w:val="00A07BCE"/>
    <w:rsid w:val="00A11548"/>
    <w:rsid w:val="00A27554"/>
    <w:rsid w:val="00A278C0"/>
    <w:rsid w:val="00A41661"/>
    <w:rsid w:val="00A44D8E"/>
    <w:rsid w:val="00A45BD1"/>
    <w:rsid w:val="00A5036A"/>
    <w:rsid w:val="00A6419B"/>
    <w:rsid w:val="00A65C2B"/>
    <w:rsid w:val="00A65C2D"/>
    <w:rsid w:val="00A67A0B"/>
    <w:rsid w:val="00A76D86"/>
    <w:rsid w:val="00A82A53"/>
    <w:rsid w:val="00A968C3"/>
    <w:rsid w:val="00AB4604"/>
    <w:rsid w:val="00AB5103"/>
    <w:rsid w:val="00AC2270"/>
    <w:rsid w:val="00AC2748"/>
    <w:rsid w:val="00AC394D"/>
    <w:rsid w:val="00AC4EFE"/>
    <w:rsid w:val="00AE2943"/>
    <w:rsid w:val="00AE7E0A"/>
    <w:rsid w:val="00AF7ACA"/>
    <w:rsid w:val="00B02FF5"/>
    <w:rsid w:val="00B07610"/>
    <w:rsid w:val="00B133B7"/>
    <w:rsid w:val="00B1668A"/>
    <w:rsid w:val="00B168AF"/>
    <w:rsid w:val="00B250C8"/>
    <w:rsid w:val="00B27FCE"/>
    <w:rsid w:val="00B32B25"/>
    <w:rsid w:val="00B3333B"/>
    <w:rsid w:val="00B449D0"/>
    <w:rsid w:val="00B534B8"/>
    <w:rsid w:val="00B70FFB"/>
    <w:rsid w:val="00B727FF"/>
    <w:rsid w:val="00B74994"/>
    <w:rsid w:val="00B81ABD"/>
    <w:rsid w:val="00B87DFE"/>
    <w:rsid w:val="00B92D31"/>
    <w:rsid w:val="00B94D70"/>
    <w:rsid w:val="00B9610C"/>
    <w:rsid w:val="00BA037C"/>
    <w:rsid w:val="00BA3308"/>
    <w:rsid w:val="00BA3BFE"/>
    <w:rsid w:val="00BB3075"/>
    <w:rsid w:val="00BB497F"/>
    <w:rsid w:val="00BB71E7"/>
    <w:rsid w:val="00BC15E4"/>
    <w:rsid w:val="00BC53E2"/>
    <w:rsid w:val="00BD0FF2"/>
    <w:rsid w:val="00BD2D6B"/>
    <w:rsid w:val="00BE05EB"/>
    <w:rsid w:val="00BE0678"/>
    <w:rsid w:val="00BE1F11"/>
    <w:rsid w:val="00BE3455"/>
    <w:rsid w:val="00BF1BCB"/>
    <w:rsid w:val="00C059D4"/>
    <w:rsid w:val="00C06998"/>
    <w:rsid w:val="00C07E74"/>
    <w:rsid w:val="00C171BA"/>
    <w:rsid w:val="00C22359"/>
    <w:rsid w:val="00C241F6"/>
    <w:rsid w:val="00C3145D"/>
    <w:rsid w:val="00C31DCC"/>
    <w:rsid w:val="00C342CB"/>
    <w:rsid w:val="00C346DA"/>
    <w:rsid w:val="00C44613"/>
    <w:rsid w:val="00C45F91"/>
    <w:rsid w:val="00C743AB"/>
    <w:rsid w:val="00C74F2E"/>
    <w:rsid w:val="00C7647F"/>
    <w:rsid w:val="00C8248F"/>
    <w:rsid w:val="00C8508E"/>
    <w:rsid w:val="00C90608"/>
    <w:rsid w:val="00C926FC"/>
    <w:rsid w:val="00CA043E"/>
    <w:rsid w:val="00CA5B37"/>
    <w:rsid w:val="00CB2062"/>
    <w:rsid w:val="00CB40E0"/>
    <w:rsid w:val="00CB4779"/>
    <w:rsid w:val="00CB5640"/>
    <w:rsid w:val="00CB6893"/>
    <w:rsid w:val="00CC091C"/>
    <w:rsid w:val="00CC19F4"/>
    <w:rsid w:val="00CD38D5"/>
    <w:rsid w:val="00D03E37"/>
    <w:rsid w:val="00D04575"/>
    <w:rsid w:val="00D07884"/>
    <w:rsid w:val="00D1356C"/>
    <w:rsid w:val="00D14AE5"/>
    <w:rsid w:val="00D162E2"/>
    <w:rsid w:val="00D23003"/>
    <w:rsid w:val="00D234E3"/>
    <w:rsid w:val="00D23928"/>
    <w:rsid w:val="00D24110"/>
    <w:rsid w:val="00D33A81"/>
    <w:rsid w:val="00D3622E"/>
    <w:rsid w:val="00D42F86"/>
    <w:rsid w:val="00D51BF2"/>
    <w:rsid w:val="00D524F7"/>
    <w:rsid w:val="00D54305"/>
    <w:rsid w:val="00D54857"/>
    <w:rsid w:val="00D6164B"/>
    <w:rsid w:val="00D653E4"/>
    <w:rsid w:val="00D85738"/>
    <w:rsid w:val="00D90A3D"/>
    <w:rsid w:val="00D95282"/>
    <w:rsid w:val="00DA1E16"/>
    <w:rsid w:val="00DA5EA1"/>
    <w:rsid w:val="00DA686B"/>
    <w:rsid w:val="00DA79A0"/>
    <w:rsid w:val="00DB5F18"/>
    <w:rsid w:val="00DD7FE8"/>
    <w:rsid w:val="00E00328"/>
    <w:rsid w:val="00E01560"/>
    <w:rsid w:val="00E02AD3"/>
    <w:rsid w:val="00E10C8A"/>
    <w:rsid w:val="00E1502D"/>
    <w:rsid w:val="00E17231"/>
    <w:rsid w:val="00E17A26"/>
    <w:rsid w:val="00E17E81"/>
    <w:rsid w:val="00E30883"/>
    <w:rsid w:val="00E351A0"/>
    <w:rsid w:val="00E44556"/>
    <w:rsid w:val="00E45275"/>
    <w:rsid w:val="00E47B17"/>
    <w:rsid w:val="00E5127F"/>
    <w:rsid w:val="00E51883"/>
    <w:rsid w:val="00E51FF9"/>
    <w:rsid w:val="00E52C7F"/>
    <w:rsid w:val="00E54764"/>
    <w:rsid w:val="00E56ED7"/>
    <w:rsid w:val="00E668EE"/>
    <w:rsid w:val="00E70B8F"/>
    <w:rsid w:val="00E73741"/>
    <w:rsid w:val="00E87BE4"/>
    <w:rsid w:val="00E91214"/>
    <w:rsid w:val="00EA2AD5"/>
    <w:rsid w:val="00EA5EE7"/>
    <w:rsid w:val="00EA6C4C"/>
    <w:rsid w:val="00EA767A"/>
    <w:rsid w:val="00EB091D"/>
    <w:rsid w:val="00EB2A77"/>
    <w:rsid w:val="00EB5810"/>
    <w:rsid w:val="00EB7BFB"/>
    <w:rsid w:val="00EC37F5"/>
    <w:rsid w:val="00ED3663"/>
    <w:rsid w:val="00ED3BB8"/>
    <w:rsid w:val="00EE3475"/>
    <w:rsid w:val="00EE3D66"/>
    <w:rsid w:val="00F01792"/>
    <w:rsid w:val="00F04E3E"/>
    <w:rsid w:val="00F06AF7"/>
    <w:rsid w:val="00F11DFB"/>
    <w:rsid w:val="00F25EF6"/>
    <w:rsid w:val="00F34A8E"/>
    <w:rsid w:val="00F36F65"/>
    <w:rsid w:val="00F4537D"/>
    <w:rsid w:val="00F53190"/>
    <w:rsid w:val="00F537C5"/>
    <w:rsid w:val="00F602C1"/>
    <w:rsid w:val="00F6496D"/>
    <w:rsid w:val="00F75339"/>
    <w:rsid w:val="00F83689"/>
    <w:rsid w:val="00F87DC6"/>
    <w:rsid w:val="00F93E52"/>
    <w:rsid w:val="00FA7ABA"/>
    <w:rsid w:val="00FB3285"/>
    <w:rsid w:val="00FB6D64"/>
    <w:rsid w:val="00FC1861"/>
    <w:rsid w:val="00FC7279"/>
    <w:rsid w:val="00FD2A31"/>
    <w:rsid w:val="00FE5200"/>
    <w:rsid w:val="00FF0DD3"/>
    <w:rsid w:val="00FF318F"/>
    <w:rsid w:val="00FF35F6"/>
    <w:rsid w:val="00F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650FDD-2BDE-4708-A1A6-85D62A3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4F1"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Balloon Text"/>
    <w:basedOn w:val="a"/>
    <w:link w:val="aa"/>
    <w:rsid w:val="00A278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78C0"/>
    <w:rPr>
      <w:rFonts w:ascii="Tahoma" w:hAnsi="Tahoma" w:cs="Tahoma"/>
      <w:snapToGrid w:val="0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F0DD3"/>
    <w:rPr>
      <w:snapToGrid w:val="0"/>
      <w:sz w:val="24"/>
      <w:szCs w:val="24"/>
    </w:rPr>
  </w:style>
  <w:style w:type="table" w:styleId="ab">
    <w:name w:val="Table Grid"/>
    <w:basedOn w:val="a1"/>
    <w:uiPriority w:val="39"/>
    <w:rsid w:val="0073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17F37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1829EE"/>
  </w:style>
  <w:style w:type="character" w:styleId="ad">
    <w:name w:val="FollowedHyperlink"/>
    <w:basedOn w:val="a0"/>
    <w:uiPriority w:val="99"/>
    <w:semiHidden/>
    <w:unhideWhenUsed/>
    <w:rsid w:val="001829EE"/>
    <w:rPr>
      <w:color w:val="800080" w:themeColor="followedHyperlink"/>
      <w:u w:val="single"/>
    </w:rPr>
  </w:style>
  <w:style w:type="paragraph" w:customStyle="1" w:styleId="ConsPlusNormal">
    <w:name w:val="ConsPlusNormal"/>
    <w:rsid w:val="001829E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1829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E17E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semiHidden/>
    <w:unhideWhenUsed/>
    <w:rsid w:val="0044367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4367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43678"/>
    <w:rPr>
      <w:snapToGrid w:val="0"/>
    </w:rPr>
  </w:style>
  <w:style w:type="paragraph" w:styleId="af1">
    <w:name w:val="annotation subject"/>
    <w:basedOn w:val="af"/>
    <w:next w:val="af"/>
    <w:link w:val="af2"/>
    <w:semiHidden/>
    <w:unhideWhenUsed/>
    <w:rsid w:val="0044367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43678"/>
    <w:rPr>
      <w:b/>
      <w:bCs/>
      <w:snapToGrid w:val="0"/>
    </w:rPr>
  </w:style>
  <w:style w:type="paragraph" w:styleId="af3">
    <w:name w:val="endnote text"/>
    <w:basedOn w:val="a"/>
    <w:link w:val="af4"/>
    <w:semiHidden/>
    <w:unhideWhenUsed/>
    <w:rsid w:val="00D24110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D24110"/>
    <w:rPr>
      <w:snapToGrid w:val="0"/>
    </w:rPr>
  </w:style>
  <w:style w:type="character" w:styleId="af5">
    <w:name w:val="endnote reference"/>
    <w:basedOn w:val="a0"/>
    <w:semiHidden/>
    <w:unhideWhenUsed/>
    <w:rsid w:val="00D24110"/>
    <w:rPr>
      <w:vertAlign w:val="superscript"/>
    </w:rPr>
  </w:style>
  <w:style w:type="paragraph" w:styleId="af6">
    <w:name w:val="footnote text"/>
    <w:basedOn w:val="a"/>
    <w:link w:val="af7"/>
    <w:semiHidden/>
    <w:unhideWhenUsed/>
    <w:rsid w:val="00D24110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D24110"/>
    <w:rPr>
      <w:snapToGrid w:val="0"/>
    </w:rPr>
  </w:style>
  <w:style w:type="character" w:styleId="af8">
    <w:name w:val="footnote reference"/>
    <w:basedOn w:val="a0"/>
    <w:semiHidden/>
    <w:unhideWhenUsed/>
    <w:rsid w:val="00D24110"/>
    <w:rPr>
      <w:vertAlign w:val="superscript"/>
    </w:rPr>
  </w:style>
  <w:style w:type="paragraph" w:styleId="af9">
    <w:name w:val="Normal (Web)"/>
    <w:basedOn w:val="a"/>
    <w:uiPriority w:val="99"/>
    <w:unhideWhenUsed/>
    <w:rsid w:val="00294BE5"/>
    <w:pPr>
      <w:spacing w:before="100" w:beforeAutospacing="1" w:after="100" w:afterAutospacing="1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79377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D6C965E7683D64039CACED60E063B13BAE7D0DB6C37D831ACDB02DAC2F9E60D0E9052A627069AD6B9F230120D8VA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AE0~1.MIK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8631-DB85-4597-A211-509CF046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128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Михайлова Валентина Алексеевна</dc:creator>
  <cp:lastModifiedBy>Крестьянинова Светлана Валерьевна</cp:lastModifiedBy>
  <cp:revision>17</cp:revision>
  <cp:lastPrinted>2023-11-20T16:50:00Z</cp:lastPrinted>
  <dcterms:created xsi:type="dcterms:W3CDTF">2024-12-25T11:28:00Z</dcterms:created>
  <dcterms:modified xsi:type="dcterms:W3CDTF">2025-11-19T09:08:00Z</dcterms:modified>
</cp:coreProperties>
</file>