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9151DB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E6742" w:rsidRDefault="006D46EE" w:rsidP="006E6742">
      <w:pPr>
        <w:pStyle w:val="a3"/>
        <w:spacing w:before="0"/>
        <w:ind w:firstLine="0"/>
        <w:jc w:val="left"/>
        <w:rPr>
          <w:b/>
        </w:rPr>
      </w:pPr>
      <w:r w:rsidRPr="0087437F">
        <w:rPr>
          <w:b/>
        </w:rPr>
        <w:t>О</w:t>
      </w:r>
      <w:r w:rsidR="003158A7">
        <w:rPr>
          <w:b/>
        </w:rPr>
        <w:t>б установлении муниципального</w:t>
      </w:r>
    </w:p>
    <w:p w:rsidR="003158A7" w:rsidRDefault="006E6742" w:rsidP="006E6742">
      <w:pPr>
        <w:pStyle w:val="a3"/>
        <w:spacing w:before="0"/>
        <w:ind w:firstLine="0"/>
        <w:jc w:val="left"/>
        <w:rPr>
          <w:b/>
        </w:rPr>
      </w:pPr>
      <w:r>
        <w:rPr>
          <w:b/>
        </w:rPr>
        <w:t>м</w:t>
      </w:r>
      <w:r w:rsidR="003158A7">
        <w:rPr>
          <w:b/>
        </w:rPr>
        <w:t>аршрута</w:t>
      </w:r>
      <w:r>
        <w:rPr>
          <w:b/>
        </w:rPr>
        <w:t xml:space="preserve"> </w:t>
      </w:r>
      <w:r w:rsidR="003158A7">
        <w:rPr>
          <w:b/>
        </w:rPr>
        <w:t>регулярных перевозок</w:t>
      </w:r>
    </w:p>
    <w:p w:rsidR="006D46EE" w:rsidRPr="0087437F" w:rsidRDefault="003158A7" w:rsidP="006E6742">
      <w:pPr>
        <w:pStyle w:val="a3"/>
        <w:spacing w:before="0"/>
        <w:ind w:firstLine="0"/>
        <w:jc w:val="left"/>
        <w:rPr>
          <w:b/>
        </w:rPr>
      </w:pPr>
      <w:r>
        <w:rPr>
          <w:b/>
        </w:rPr>
        <w:t xml:space="preserve">и о </w:t>
      </w:r>
      <w:r w:rsidR="006D46EE" w:rsidRPr="0087437F">
        <w:rPr>
          <w:b/>
        </w:rPr>
        <w:t>внесении изменени</w:t>
      </w:r>
      <w:r>
        <w:rPr>
          <w:b/>
        </w:rPr>
        <w:t>й</w:t>
      </w:r>
      <w:r w:rsidR="006E6742">
        <w:rPr>
          <w:b/>
        </w:rPr>
        <w:br/>
      </w:r>
      <w:r w:rsidR="006D46EE" w:rsidRPr="0087437F">
        <w:rPr>
          <w:b/>
        </w:rPr>
        <w:t>в распоряжение</w:t>
      </w:r>
      <w:r w:rsidR="006E6742">
        <w:rPr>
          <w:b/>
        </w:rPr>
        <w:t xml:space="preserve"> Комитета</w:t>
      </w:r>
      <w:r w:rsidR="006E6742">
        <w:rPr>
          <w:b/>
        </w:rPr>
        <w:br/>
      </w:r>
      <w:r w:rsidR="006D46EE" w:rsidRPr="0087437F">
        <w:rPr>
          <w:b/>
        </w:rPr>
        <w:t>по транспорту</w:t>
      </w:r>
      <w:r w:rsidR="006E6742">
        <w:rPr>
          <w:b/>
        </w:rPr>
        <w:t xml:space="preserve"> </w:t>
      </w:r>
      <w:r w:rsidR="006D46EE" w:rsidRPr="0087437F">
        <w:rPr>
          <w:b/>
        </w:rPr>
        <w:t xml:space="preserve">от </w:t>
      </w:r>
      <w:r w:rsidR="00D576A4">
        <w:rPr>
          <w:b/>
        </w:rPr>
        <w:t>29.08.2024 № 383-р</w:t>
      </w:r>
    </w:p>
    <w:p w:rsidR="006D46EE" w:rsidRPr="0087437F" w:rsidRDefault="006D46EE" w:rsidP="006E6742">
      <w:pPr>
        <w:pStyle w:val="a3"/>
        <w:spacing w:before="0"/>
        <w:ind w:firstLine="0"/>
      </w:pPr>
    </w:p>
    <w:p w:rsidR="006D46EE" w:rsidRDefault="006D46EE" w:rsidP="006E6742">
      <w:pPr>
        <w:pStyle w:val="ab"/>
        <w:spacing w:before="0" w:beforeAutospacing="0" w:after="0" w:afterAutospacing="0"/>
        <w:ind w:firstLine="540"/>
        <w:jc w:val="both"/>
      </w:pPr>
      <w:r w:rsidRPr="0087437F">
        <w:t>В соответствии с пунктом 3.1</w:t>
      </w:r>
      <w:r w:rsidR="00650FAB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="006E6742">
        <w:t>, и Порядком принятия решения об установлении, изменении, отмене муниципальных маршрутов регулярных перевозок пассажиров и багажа автомобильным транспортом и городским наземным электрическим транспортом в Санкт-Петербурге либо</w:t>
      </w:r>
      <w:r w:rsidR="006E6742">
        <w:br/>
        <w:t>об отказе в установлении, изменении, отмене таких маршрутов, утвержденным распоряжением Комитета по транспорту от 18.01.2024 № 9-р</w:t>
      </w:r>
      <w:r w:rsidRPr="0087437F">
        <w:t>:</w:t>
      </w:r>
    </w:p>
    <w:p w:rsidR="00AB7CE6" w:rsidRPr="0087437F" w:rsidRDefault="00AB7CE6" w:rsidP="006E6742">
      <w:pPr>
        <w:ind w:firstLine="567"/>
        <w:jc w:val="both"/>
      </w:pPr>
    </w:p>
    <w:p w:rsidR="008A5050" w:rsidRDefault="00CF13BA" w:rsidP="006E6742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Установить</w:t>
      </w:r>
      <w:r w:rsidR="003158A7">
        <w:t xml:space="preserve"> </w:t>
      </w:r>
      <w:r w:rsidR="008A5050">
        <w:t xml:space="preserve">следующий </w:t>
      </w:r>
      <w:r w:rsidR="003158A7">
        <w:t>муниципальный</w:t>
      </w:r>
      <w:r>
        <w:t xml:space="preserve"> маршрут </w:t>
      </w:r>
      <w:r w:rsidR="008A5050">
        <w:t>регулярных перевозок пассажиров и багажа автомобильным транспортом и городским наземным электрическим транспортом</w:t>
      </w:r>
      <w:r w:rsidR="0000782B">
        <w:br/>
      </w:r>
      <w:r w:rsidR="008A5050">
        <w:t>в Санкт-Петербурге (далее – маршрут):</w:t>
      </w:r>
    </w:p>
    <w:p w:rsidR="008A5050" w:rsidRDefault="008A5050" w:rsidP="008A5050">
      <w:pPr>
        <w:tabs>
          <w:tab w:val="left" w:pos="851"/>
        </w:tabs>
        <w:ind w:left="567"/>
        <w:jc w:val="both"/>
      </w:pP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4677"/>
      </w:tblGrid>
      <w:tr w:rsidR="0000782B" w:rsidTr="002543F7">
        <w:tc>
          <w:tcPr>
            <w:tcW w:w="2410" w:type="dxa"/>
          </w:tcPr>
          <w:p w:rsidR="0000782B" w:rsidRPr="0000782B" w:rsidRDefault="008A5050" w:rsidP="0000782B">
            <w:pPr>
              <w:tabs>
                <w:tab w:val="left" w:pos="851"/>
              </w:tabs>
              <w:jc w:val="center"/>
              <w:rPr>
                <w:b/>
              </w:rPr>
            </w:pPr>
            <w:r w:rsidRPr="0000782B">
              <w:rPr>
                <w:b/>
              </w:rPr>
              <w:t>Регистрационный</w:t>
            </w:r>
          </w:p>
          <w:p w:rsidR="008A5050" w:rsidRPr="0000782B" w:rsidRDefault="008A5050" w:rsidP="0000782B">
            <w:pPr>
              <w:tabs>
                <w:tab w:val="left" w:pos="851"/>
              </w:tabs>
              <w:jc w:val="center"/>
              <w:rPr>
                <w:b/>
              </w:rPr>
            </w:pPr>
            <w:r w:rsidRPr="0000782B">
              <w:rPr>
                <w:b/>
              </w:rPr>
              <w:t>номер маршрута</w:t>
            </w:r>
          </w:p>
        </w:tc>
        <w:tc>
          <w:tcPr>
            <w:tcW w:w="2552" w:type="dxa"/>
          </w:tcPr>
          <w:p w:rsidR="0000782B" w:rsidRPr="0000782B" w:rsidRDefault="0000782B" w:rsidP="0000782B">
            <w:pPr>
              <w:tabs>
                <w:tab w:val="left" w:pos="851"/>
              </w:tabs>
              <w:jc w:val="center"/>
              <w:rPr>
                <w:b/>
              </w:rPr>
            </w:pPr>
            <w:r w:rsidRPr="0000782B">
              <w:rPr>
                <w:b/>
              </w:rPr>
              <w:t>П</w:t>
            </w:r>
            <w:r w:rsidR="008A5050" w:rsidRPr="0000782B">
              <w:rPr>
                <w:b/>
              </w:rPr>
              <w:t xml:space="preserve">орядковый номер </w:t>
            </w:r>
          </w:p>
          <w:p w:rsidR="008A5050" w:rsidRPr="0000782B" w:rsidRDefault="008A5050" w:rsidP="0000782B">
            <w:pPr>
              <w:tabs>
                <w:tab w:val="left" w:pos="851"/>
              </w:tabs>
              <w:jc w:val="center"/>
              <w:rPr>
                <w:b/>
              </w:rPr>
            </w:pPr>
            <w:r w:rsidRPr="0000782B">
              <w:rPr>
                <w:b/>
              </w:rPr>
              <w:t>маршрута</w:t>
            </w:r>
          </w:p>
        </w:tc>
        <w:tc>
          <w:tcPr>
            <w:tcW w:w="4677" w:type="dxa"/>
          </w:tcPr>
          <w:p w:rsidR="008A5050" w:rsidRPr="0000782B" w:rsidRDefault="008A5050" w:rsidP="0000782B">
            <w:pPr>
              <w:tabs>
                <w:tab w:val="left" w:pos="851"/>
              </w:tabs>
              <w:jc w:val="center"/>
              <w:rPr>
                <w:b/>
              </w:rPr>
            </w:pPr>
            <w:r w:rsidRPr="0000782B">
              <w:rPr>
                <w:b/>
              </w:rPr>
              <w:t>Наименование маршрута</w:t>
            </w:r>
          </w:p>
        </w:tc>
      </w:tr>
      <w:tr w:rsidR="0000782B" w:rsidTr="002543F7">
        <w:tc>
          <w:tcPr>
            <w:tcW w:w="2410" w:type="dxa"/>
          </w:tcPr>
          <w:p w:rsidR="008A5050" w:rsidRDefault="00650FAB" w:rsidP="008A5050">
            <w:pPr>
              <w:tabs>
                <w:tab w:val="left" w:pos="851"/>
              </w:tabs>
              <w:jc w:val="both"/>
            </w:pPr>
            <w:r>
              <w:t>419</w:t>
            </w:r>
            <w:r w:rsidR="0000782B">
              <w:t>.1</w:t>
            </w:r>
          </w:p>
        </w:tc>
        <w:tc>
          <w:tcPr>
            <w:tcW w:w="2552" w:type="dxa"/>
          </w:tcPr>
          <w:p w:rsidR="008A5050" w:rsidRDefault="00650FAB" w:rsidP="008A5050">
            <w:pPr>
              <w:tabs>
                <w:tab w:val="left" w:pos="851"/>
              </w:tabs>
              <w:jc w:val="both"/>
            </w:pPr>
            <w:r>
              <w:t>2</w:t>
            </w:r>
          </w:p>
        </w:tc>
        <w:tc>
          <w:tcPr>
            <w:tcW w:w="4677" w:type="dxa"/>
          </w:tcPr>
          <w:p w:rsidR="008A5050" w:rsidRDefault="00F05228" w:rsidP="008A5050">
            <w:pPr>
              <w:tabs>
                <w:tab w:val="left" w:pos="851"/>
              </w:tabs>
              <w:jc w:val="both"/>
            </w:pPr>
            <w:r w:rsidRPr="00F05228">
              <w:t>Станция метро «Купчино» - Шушары, Старорусский пр.</w:t>
            </w:r>
          </w:p>
        </w:tc>
      </w:tr>
    </w:tbl>
    <w:p w:rsidR="008A5050" w:rsidRDefault="008A5050" w:rsidP="008A5050">
      <w:pPr>
        <w:tabs>
          <w:tab w:val="left" w:pos="851"/>
        </w:tabs>
        <w:ind w:left="567"/>
        <w:jc w:val="both"/>
      </w:pPr>
    </w:p>
    <w:p w:rsidR="009C38D0" w:rsidRDefault="009C38D0" w:rsidP="00F05228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Внести в распоряжение Комитета по транспорту от 29.08.2024 № 383-р </w:t>
      </w:r>
      <w:r>
        <w:br/>
        <w:t>«</w:t>
      </w:r>
      <w:r>
        <w:rPr>
          <w:color w:val="000000"/>
          <w:spacing w:val="-4"/>
        </w:rPr>
        <w:t xml:space="preserve">Об утверждении реестра муниципальных маршрутов регулярных перевозок пассажиров </w:t>
      </w:r>
      <w:r>
        <w:rPr>
          <w:color w:val="000000"/>
          <w:spacing w:val="-4"/>
        </w:rPr>
        <w:br/>
        <w:t xml:space="preserve">и багажа автомобильным транспортом и городским наземным электрическим транспортом </w:t>
      </w:r>
      <w:r>
        <w:rPr>
          <w:color w:val="000000"/>
          <w:spacing w:val="-4"/>
        </w:rPr>
        <w:br/>
        <w:t>в Санкт-Петербурге</w:t>
      </w:r>
      <w:r w:rsidR="00F05228">
        <w:t>» изменени</w:t>
      </w:r>
      <w:r w:rsidR="00182E09">
        <w:t>е</w:t>
      </w:r>
      <w:r w:rsidR="00F05228">
        <w:t>, д</w:t>
      </w:r>
      <w:r>
        <w:t>ополни</w:t>
      </w:r>
      <w:r w:rsidR="00F05228">
        <w:t>в</w:t>
      </w:r>
      <w:r>
        <w:t xml:space="preserve"> приложение к распоряжению </w:t>
      </w:r>
      <w:r w:rsidR="00FF4189">
        <w:t xml:space="preserve">пунктом </w:t>
      </w:r>
      <w:r w:rsidR="00F05228">
        <w:t>419</w:t>
      </w:r>
      <w:r w:rsidR="00FF4189">
        <w:t xml:space="preserve">.1 </w:t>
      </w:r>
      <w:r w:rsidR="00182E09">
        <w:br/>
      </w:r>
      <w:r w:rsidR="00FF4189">
        <w:t xml:space="preserve">в редакции согласно </w:t>
      </w:r>
      <w:r w:rsidR="00F05228">
        <w:t>приложению,</w:t>
      </w:r>
      <w:r w:rsidR="00FF4189">
        <w:t xml:space="preserve"> к настоящему распоряжению.</w:t>
      </w:r>
    </w:p>
    <w:p w:rsidR="00377027" w:rsidRDefault="00377027" w:rsidP="00377027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 xml:space="preserve">Контроль за выполнением распоряжения возложить на заместителя председателя Комитета по транспорту </w:t>
      </w:r>
      <w:r w:rsidR="00F05228">
        <w:t>Матвеева О.А</w:t>
      </w:r>
      <w:r>
        <w:t>.</w:t>
      </w:r>
    </w:p>
    <w:p w:rsidR="00197865" w:rsidRDefault="00197865" w:rsidP="00197865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156CE8" w:rsidRDefault="00156CE8" w:rsidP="00156CE8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В.К.Енокаев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sectPr w:rsidR="006D46EE" w:rsidRPr="0087437F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51" w:rsidRDefault="006F2951">
      <w:r>
        <w:separator/>
      </w:r>
    </w:p>
  </w:endnote>
  <w:endnote w:type="continuationSeparator" w:id="0">
    <w:p w:rsidR="006F2951" w:rsidRDefault="006F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51" w:rsidRDefault="006F2951">
      <w:r>
        <w:separator/>
      </w:r>
    </w:p>
  </w:footnote>
  <w:footnote w:type="continuationSeparator" w:id="0">
    <w:p w:rsidR="006F2951" w:rsidRDefault="006F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0782B"/>
    <w:rsid w:val="0005371E"/>
    <w:rsid w:val="000E3584"/>
    <w:rsid w:val="000F0581"/>
    <w:rsid w:val="00106CF7"/>
    <w:rsid w:val="00156CE8"/>
    <w:rsid w:val="00182E09"/>
    <w:rsid w:val="0018382E"/>
    <w:rsid w:val="00197865"/>
    <w:rsid w:val="001A6F0D"/>
    <w:rsid w:val="001C59EA"/>
    <w:rsid w:val="001D75D9"/>
    <w:rsid w:val="00213AB0"/>
    <w:rsid w:val="0021420D"/>
    <w:rsid w:val="00240A75"/>
    <w:rsid w:val="00253216"/>
    <w:rsid w:val="002543F7"/>
    <w:rsid w:val="003158A7"/>
    <w:rsid w:val="0033103E"/>
    <w:rsid w:val="0034260D"/>
    <w:rsid w:val="00343DB5"/>
    <w:rsid w:val="00377027"/>
    <w:rsid w:val="003B5629"/>
    <w:rsid w:val="003D23BA"/>
    <w:rsid w:val="003E16C6"/>
    <w:rsid w:val="003F44A0"/>
    <w:rsid w:val="00406E0E"/>
    <w:rsid w:val="004363B4"/>
    <w:rsid w:val="00454FE8"/>
    <w:rsid w:val="00477065"/>
    <w:rsid w:val="00493820"/>
    <w:rsid w:val="00495BFE"/>
    <w:rsid w:val="004B0250"/>
    <w:rsid w:val="004D08BD"/>
    <w:rsid w:val="004F3241"/>
    <w:rsid w:val="005243BC"/>
    <w:rsid w:val="00563D19"/>
    <w:rsid w:val="0057489D"/>
    <w:rsid w:val="005E606B"/>
    <w:rsid w:val="00601229"/>
    <w:rsid w:val="00650FAB"/>
    <w:rsid w:val="006648E9"/>
    <w:rsid w:val="006652AD"/>
    <w:rsid w:val="006D46EE"/>
    <w:rsid w:val="006E6742"/>
    <w:rsid w:val="006F2951"/>
    <w:rsid w:val="00751EB8"/>
    <w:rsid w:val="007A07B4"/>
    <w:rsid w:val="007B782F"/>
    <w:rsid w:val="007C5DF0"/>
    <w:rsid w:val="0081031C"/>
    <w:rsid w:val="00822B95"/>
    <w:rsid w:val="00897332"/>
    <w:rsid w:val="008A5050"/>
    <w:rsid w:val="008B44B3"/>
    <w:rsid w:val="009017CA"/>
    <w:rsid w:val="009070C8"/>
    <w:rsid w:val="009151DB"/>
    <w:rsid w:val="00967F79"/>
    <w:rsid w:val="0098168D"/>
    <w:rsid w:val="00986AFF"/>
    <w:rsid w:val="009C38D0"/>
    <w:rsid w:val="009C5EDA"/>
    <w:rsid w:val="009D34D3"/>
    <w:rsid w:val="009D4AE8"/>
    <w:rsid w:val="00A21F92"/>
    <w:rsid w:val="00A22944"/>
    <w:rsid w:val="00A278C0"/>
    <w:rsid w:val="00AB7CE6"/>
    <w:rsid w:val="00AE3E07"/>
    <w:rsid w:val="00B74127"/>
    <w:rsid w:val="00B82740"/>
    <w:rsid w:val="00B92D31"/>
    <w:rsid w:val="00BA4B3A"/>
    <w:rsid w:val="00BC6B7C"/>
    <w:rsid w:val="00BE05EB"/>
    <w:rsid w:val="00C04651"/>
    <w:rsid w:val="00C63EE9"/>
    <w:rsid w:val="00CE0031"/>
    <w:rsid w:val="00CF13BA"/>
    <w:rsid w:val="00CF42A3"/>
    <w:rsid w:val="00D43DF4"/>
    <w:rsid w:val="00D54305"/>
    <w:rsid w:val="00D576A4"/>
    <w:rsid w:val="00D6314A"/>
    <w:rsid w:val="00D81A6D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EC06BF"/>
    <w:rsid w:val="00F026DB"/>
    <w:rsid w:val="00F05228"/>
    <w:rsid w:val="00F14E79"/>
    <w:rsid w:val="00F27B99"/>
    <w:rsid w:val="00FB1AF8"/>
    <w:rsid w:val="00FB2890"/>
    <w:rsid w:val="00FE1F7C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2AAA5"/>
  <w15:docId w15:val="{2D22CAA1-68F6-4082-9DD0-E83F6C37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E6742"/>
    <w:pPr>
      <w:spacing w:before="100" w:beforeAutospacing="1" w:after="100" w:afterAutospacing="1"/>
    </w:pPr>
    <w:rPr>
      <w:snapToGrid/>
    </w:rPr>
  </w:style>
  <w:style w:type="table" w:styleId="ac">
    <w:name w:val="Table Grid"/>
    <w:basedOn w:val="a1"/>
    <w:rsid w:val="008A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</TotalTime>
  <Pages>1</Pages>
  <Words>195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Панченко Анна</cp:lastModifiedBy>
  <cp:revision>2</cp:revision>
  <cp:lastPrinted>2025-04-08T08:38:00Z</cp:lastPrinted>
  <dcterms:created xsi:type="dcterms:W3CDTF">2025-11-17T08:06:00Z</dcterms:created>
  <dcterms:modified xsi:type="dcterms:W3CDTF">2025-11-17T08:06:00Z</dcterms:modified>
</cp:coreProperties>
</file>