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Pr="001E70F7" w:rsidRDefault="00423E3C">
      <w:pPr>
        <w:pageBreakBefore/>
        <w:jc w:val="center"/>
      </w:pPr>
      <w:r w:rsidRPr="001E70F7"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 wp14:anchorId="7E13C7EF" wp14:editId="57EA0F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</w:pPr>
      <w:r w:rsidRPr="001E70F7">
        <w:t>ПРАВИТЕЛЬСТВО САНКТ-ПЕТЕРБУРГА</w:t>
      </w:r>
    </w:p>
    <w:p w:rsidR="00A278C0" w:rsidRPr="001E70F7" w:rsidRDefault="00A278C0" w:rsidP="00A278C0">
      <w:pPr>
        <w:jc w:val="center"/>
        <w:rPr>
          <w:b/>
          <w:bCs/>
          <w:spacing w:val="50"/>
        </w:rPr>
      </w:pPr>
      <w:r w:rsidRPr="001E70F7">
        <w:rPr>
          <w:b/>
          <w:bCs/>
          <w:spacing w:val="50"/>
        </w:rPr>
        <w:t>КОМИТЕТ ПО ТРАНСПОРТУ</w:t>
      </w:r>
    </w:p>
    <w:p w:rsidR="00A278C0" w:rsidRPr="001E70F7" w:rsidRDefault="00A278C0" w:rsidP="00A278C0">
      <w:pPr>
        <w:jc w:val="center"/>
        <w:rPr>
          <w:b/>
          <w:bCs/>
          <w:spacing w:val="120"/>
        </w:rPr>
      </w:pPr>
      <w:r w:rsidRPr="001E70F7">
        <w:rPr>
          <w:b/>
          <w:bCs/>
          <w:spacing w:val="120"/>
        </w:rPr>
        <w:t>РАСПОРЯЖЕНИЕ</w:t>
      </w:r>
    </w:p>
    <w:p w:rsidR="00A278C0" w:rsidRPr="001E70F7" w:rsidRDefault="00A278C0" w:rsidP="00A278C0">
      <w:pPr>
        <w:rPr>
          <w:sz w:val="16"/>
        </w:rPr>
      </w:pP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</w:p>
    <w:p w:rsidR="00A278C0" w:rsidRPr="001E70F7" w:rsidRDefault="00A278C0" w:rsidP="00A278C0">
      <w:pPr>
        <w:rPr>
          <w:sz w:val="16"/>
        </w:rPr>
      </w:pPr>
    </w:p>
    <w:p w:rsidR="00A278C0" w:rsidRPr="001E70F7" w:rsidRDefault="00A278C0" w:rsidP="00A278C0">
      <w:pPr>
        <w:ind w:left="6491" w:firstLine="709"/>
        <w:rPr>
          <w:sz w:val="16"/>
        </w:rPr>
      </w:pPr>
      <w:r w:rsidRPr="001E70F7">
        <w:rPr>
          <w:sz w:val="16"/>
        </w:rPr>
        <w:t>ОКУД</w:t>
      </w:r>
    </w:p>
    <w:p w:rsidR="00A278C0" w:rsidRPr="001E70F7" w:rsidRDefault="00A278C0" w:rsidP="00A278C0">
      <w:pPr>
        <w:rPr>
          <w:b/>
        </w:rPr>
      </w:pPr>
    </w:p>
    <w:p w:rsidR="00A278C0" w:rsidRPr="001E70F7" w:rsidRDefault="00A278C0" w:rsidP="00A278C0">
      <w:r w:rsidRPr="001E70F7">
        <w:t>____ _____________ 20</w:t>
      </w:r>
      <w:r w:rsidR="00A5036A" w:rsidRPr="001E70F7">
        <w:t>___</w:t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="00DA5EA1" w:rsidRPr="001E70F7">
        <w:t xml:space="preserve">         </w:t>
      </w:r>
      <w:r w:rsidRPr="001E70F7">
        <w:t>№ ___________</w:t>
      </w:r>
    </w:p>
    <w:p w:rsidR="00A278C0" w:rsidRPr="001E70F7" w:rsidRDefault="00A278C0" w:rsidP="00A278C0">
      <w:pPr>
        <w:rPr>
          <w:b/>
        </w:rPr>
      </w:pP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>О</w:t>
      </w:r>
      <w:r w:rsidRPr="001E70F7">
        <w:rPr>
          <w:snapToGrid/>
        </w:rPr>
        <w:t xml:space="preserve"> </w:t>
      </w:r>
      <w:r w:rsidRPr="001E70F7">
        <w:rPr>
          <w:b/>
        </w:rPr>
        <w:t>внесении изменени</w:t>
      </w:r>
      <w:r w:rsidR="00B27073">
        <w:rPr>
          <w:b/>
        </w:rPr>
        <w:t>я</w:t>
      </w:r>
      <w:r w:rsidRPr="001E70F7">
        <w:rPr>
          <w:b/>
        </w:rPr>
        <w:t xml:space="preserve"> в распоряжение </w:t>
      </w: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 xml:space="preserve">Комитета по транспорту </w:t>
      </w:r>
    </w:p>
    <w:p w:rsidR="007340D9" w:rsidRPr="001E70F7" w:rsidRDefault="00DA5EA1" w:rsidP="00DA5EA1">
      <w:pPr>
        <w:widowControl w:val="0"/>
        <w:suppressAutoHyphens/>
        <w:rPr>
          <w:b/>
        </w:rPr>
      </w:pPr>
      <w:r w:rsidRPr="001E70F7">
        <w:rPr>
          <w:b/>
        </w:rPr>
        <w:t xml:space="preserve">от </w:t>
      </w:r>
      <w:r w:rsidR="00727324">
        <w:rPr>
          <w:b/>
        </w:rPr>
        <w:t>26</w:t>
      </w:r>
      <w:r w:rsidRPr="001E70F7">
        <w:rPr>
          <w:b/>
        </w:rPr>
        <w:t>.</w:t>
      </w:r>
      <w:r w:rsidR="00727324">
        <w:rPr>
          <w:b/>
        </w:rPr>
        <w:t>09</w:t>
      </w:r>
      <w:r w:rsidRPr="001E70F7">
        <w:rPr>
          <w:b/>
        </w:rPr>
        <w:t>.202</w:t>
      </w:r>
      <w:r w:rsidR="00727324">
        <w:rPr>
          <w:b/>
        </w:rPr>
        <w:t>5</w:t>
      </w:r>
      <w:r w:rsidRPr="001E70F7">
        <w:rPr>
          <w:b/>
        </w:rPr>
        <w:t xml:space="preserve"> № </w:t>
      </w:r>
      <w:r w:rsidR="00727324">
        <w:rPr>
          <w:b/>
        </w:rPr>
        <w:t>453</w:t>
      </w:r>
      <w:r w:rsidRPr="001E70F7">
        <w:rPr>
          <w:b/>
        </w:rPr>
        <w:t>-р</w:t>
      </w:r>
    </w:p>
    <w:p w:rsidR="00DA5EA1" w:rsidRPr="001E70F7" w:rsidRDefault="00DA5EA1" w:rsidP="00727324">
      <w:pPr>
        <w:widowControl w:val="0"/>
        <w:suppressAutoHyphens/>
        <w:ind w:firstLine="567"/>
        <w:rPr>
          <w:b/>
        </w:rPr>
      </w:pPr>
    </w:p>
    <w:p w:rsidR="00B17BEC" w:rsidRPr="00727324" w:rsidRDefault="0014504D" w:rsidP="00727324">
      <w:pPr>
        <w:pStyle w:val="af9"/>
        <w:spacing w:before="0" w:beforeAutospacing="0" w:after="0" w:afterAutospacing="0" w:line="288" w:lineRule="atLeast"/>
        <w:ind w:firstLine="567"/>
        <w:jc w:val="both"/>
        <w:rPr>
          <w:rFonts w:eastAsia="Times New Roman"/>
        </w:rPr>
      </w:pPr>
      <w:r w:rsidRPr="001E70F7">
        <w:t xml:space="preserve">1. Внести </w:t>
      </w:r>
      <w:r w:rsidR="00B27073">
        <w:t xml:space="preserve">изменение </w:t>
      </w:r>
      <w:r w:rsidRPr="001E70F7">
        <w:t xml:space="preserve">в </w:t>
      </w:r>
      <w:r w:rsidR="00727324">
        <w:t>р</w:t>
      </w:r>
      <w:r w:rsidR="00727324" w:rsidRPr="00727324">
        <w:rPr>
          <w:rFonts w:eastAsia="Times New Roman"/>
        </w:rPr>
        <w:t xml:space="preserve">аспоряжение Комитета по транспорту </w:t>
      </w:r>
      <w:r w:rsidR="00727324">
        <w:rPr>
          <w:rFonts w:eastAsia="Times New Roman"/>
        </w:rPr>
        <w:t>от 26.09.2025 №</w:t>
      </w:r>
      <w:r w:rsidR="00727324" w:rsidRPr="00727324">
        <w:rPr>
          <w:rFonts w:eastAsia="Times New Roman"/>
        </w:rPr>
        <w:t xml:space="preserve"> 453-р</w:t>
      </w:r>
      <w:r w:rsidR="00727324">
        <w:rPr>
          <w:rFonts w:eastAsia="Times New Roman"/>
        </w:rPr>
        <w:t xml:space="preserve"> </w:t>
      </w:r>
      <w:r w:rsidR="00727324">
        <w:t>«</w:t>
      </w:r>
      <w:r w:rsidR="00727324" w:rsidRPr="00727324">
        <w:t>Об утверждении перечня зон действия платы за пользование парковками (парковочными местами), расположенными на автомобильных дорогах общего пользования регионального значения в Санкт-Петербурге (Центральный район)</w:t>
      </w:r>
      <w:r w:rsidR="00727324">
        <w:t xml:space="preserve">», </w:t>
      </w:r>
      <w:r w:rsidR="00B17BEC">
        <w:t xml:space="preserve">изложив пункт </w:t>
      </w:r>
      <w:r w:rsidR="00727324">
        <w:t>2 распоряжения</w:t>
      </w:r>
      <w:r w:rsidR="00727324">
        <w:br/>
      </w:r>
      <w:r w:rsidR="00B17BEC">
        <w:t>в следующей</w:t>
      </w:r>
      <w:r w:rsidR="00B17BEC" w:rsidRPr="00CC7D14">
        <w:t xml:space="preserve"> </w:t>
      </w:r>
      <w:r w:rsidR="00B17BEC">
        <w:t>редакции</w:t>
      </w:r>
      <w:r w:rsidR="00B17BEC" w:rsidRPr="00CC7D14">
        <w:t>:</w:t>
      </w:r>
    </w:p>
    <w:p w:rsidR="00B17BEC" w:rsidRPr="00CC7D14" w:rsidRDefault="00B17BEC" w:rsidP="00727324">
      <w:pPr>
        <w:pStyle w:val="af9"/>
        <w:tabs>
          <w:tab w:val="left" w:pos="851"/>
          <w:tab w:val="left" w:pos="1276"/>
        </w:tabs>
        <w:spacing w:before="0" w:beforeAutospacing="0" w:after="0" w:afterAutospacing="0"/>
        <w:ind w:firstLine="567"/>
        <w:jc w:val="both"/>
      </w:pPr>
      <w:r>
        <w:t>«</w:t>
      </w:r>
      <w:r w:rsidR="00727324">
        <w:t>2</w:t>
      </w:r>
      <w:r>
        <w:t xml:space="preserve">. Контроль за выполнением распоряжения </w:t>
      </w:r>
      <w:r w:rsidR="00727324">
        <w:t>остается за председателем Комитета</w:t>
      </w:r>
      <w:r w:rsidR="00727324">
        <w:br/>
      </w:r>
      <w:bookmarkStart w:id="0" w:name="_GoBack"/>
      <w:bookmarkEnd w:id="0"/>
      <w:r w:rsidR="00727324">
        <w:t>по транспорту</w:t>
      </w:r>
      <w:r>
        <w:t>».</w:t>
      </w:r>
    </w:p>
    <w:p w:rsidR="00B17BEC" w:rsidRPr="00664EAF" w:rsidRDefault="00B17BEC" w:rsidP="00727324">
      <w:pPr>
        <w:tabs>
          <w:tab w:val="left" w:pos="851"/>
          <w:tab w:val="left" w:pos="993"/>
          <w:tab w:val="left" w:pos="1276"/>
        </w:tabs>
        <w:ind w:firstLine="567"/>
        <w:jc w:val="both"/>
        <w:rPr>
          <w:snapToGrid/>
        </w:rPr>
      </w:pPr>
      <w:r>
        <w:rPr>
          <w:snapToGrid/>
        </w:rPr>
        <w:t>2</w:t>
      </w:r>
      <w:r w:rsidRPr="00664EAF">
        <w:rPr>
          <w:snapToGrid/>
        </w:rPr>
        <w:t xml:space="preserve">. Контроль за выполнением распоряжения </w:t>
      </w:r>
      <w:r>
        <w:t>остается за председателем Комитета</w:t>
      </w:r>
      <w:r>
        <w:br/>
        <w:t>по транспорту.</w:t>
      </w:r>
    </w:p>
    <w:p w:rsidR="00B17BEC" w:rsidRPr="00664EAF" w:rsidRDefault="00B17BEC" w:rsidP="00727324">
      <w:pPr>
        <w:tabs>
          <w:tab w:val="left" w:pos="993"/>
          <w:tab w:val="left" w:pos="1276"/>
        </w:tabs>
        <w:ind w:firstLine="567"/>
        <w:jc w:val="both"/>
        <w:rPr>
          <w:snapToGrid/>
        </w:rPr>
      </w:pPr>
    </w:p>
    <w:p w:rsidR="00B17BEC" w:rsidRPr="00467F6B" w:rsidRDefault="00B17BEC" w:rsidP="00B17BEC">
      <w:pPr>
        <w:rPr>
          <w:snapToGrid/>
        </w:rPr>
      </w:pPr>
    </w:p>
    <w:p w:rsidR="00B17BEC" w:rsidRDefault="00B17BEC" w:rsidP="00B17BEC">
      <w:pPr>
        <w:rPr>
          <w:b/>
          <w:snapToGrid/>
        </w:rPr>
      </w:pPr>
      <w:r w:rsidRPr="00467F6B">
        <w:rPr>
          <w:b/>
          <w:snapToGrid/>
        </w:rPr>
        <w:t>Председатель Комитета</w:t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proofErr w:type="spellStart"/>
      <w:r>
        <w:rPr>
          <w:b/>
          <w:snapToGrid/>
        </w:rPr>
        <w:t>В.К.Енокаев</w:t>
      </w:r>
      <w:proofErr w:type="spellEnd"/>
    </w:p>
    <w:p w:rsidR="00D24110" w:rsidRDefault="00D24110" w:rsidP="00B17BEC">
      <w:pPr>
        <w:autoSpaceDE w:val="0"/>
        <w:autoSpaceDN w:val="0"/>
        <w:adjustRightInd w:val="0"/>
        <w:ind w:firstLine="567"/>
        <w:jc w:val="both"/>
        <w:rPr>
          <w:snapToGrid/>
        </w:rPr>
      </w:pPr>
    </w:p>
    <w:p w:rsidR="000939B3" w:rsidRPr="001E70F7" w:rsidRDefault="000939B3">
      <w:pPr>
        <w:rPr>
          <w:snapToGrid/>
        </w:rPr>
      </w:pPr>
    </w:p>
    <w:sectPr w:rsidR="000939B3" w:rsidRPr="001E70F7" w:rsidSect="00B27073">
      <w:headerReference w:type="default" r:id="rId9"/>
      <w:headerReference w:type="first" r:id="rId10"/>
      <w:pgSz w:w="11907" w:h="16840" w:code="9"/>
      <w:pgMar w:top="993" w:right="851" w:bottom="851" w:left="1701" w:header="425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23" w:rsidRDefault="00532523">
      <w:r>
        <w:separator/>
      </w:r>
    </w:p>
  </w:endnote>
  <w:endnote w:type="continuationSeparator" w:id="0">
    <w:p w:rsidR="00532523" w:rsidRDefault="0053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23" w:rsidRDefault="00532523">
      <w:r>
        <w:separator/>
      </w:r>
    </w:p>
  </w:footnote>
  <w:footnote w:type="continuationSeparator" w:id="0">
    <w:p w:rsidR="00532523" w:rsidRDefault="00532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 w:rsidP="00DB5F18">
    <w:pPr>
      <w:pStyle w:val="a4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7E98"/>
    <w:multiLevelType w:val="multilevel"/>
    <w:tmpl w:val="F5D21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49185ADB"/>
    <w:multiLevelType w:val="multilevel"/>
    <w:tmpl w:val="BD1A2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F2276FB"/>
    <w:multiLevelType w:val="hybridMultilevel"/>
    <w:tmpl w:val="7E6C5C3A"/>
    <w:lvl w:ilvl="0" w:tplc="9550BF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7B"/>
    <w:rsid w:val="000003DA"/>
    <w:rsid w:val="0000551A"/>
    <w:rsid w:val="00005CB5"/>
    <w:rsid w:val="00007E5E"/>
    <w:rsid w:val="000116DE"/>
    <w:rsid w:val="00012E5E"/>
    <w:rsid w:val="000148E8"/>
    <w:rsid w:val="00015BBE"/>
    <w:rsid w:val="00017963"/>
    <w:rsid w:val="0003327F"/>
    <w:rsid w:val="0004073F"/>
    <w:rsid w:val="00062B7F"/>
    <w:rsid w:val="00064729"/>
    <w:rsid w:val="000710F9"/>
    <w:rsid w:val="00075D86"/>
    <w:rsid w:val="000765D2"/>
    <w:rsid w:val="00081BB0"/>
    <w:rsid w:val="00082F24"/>
    <w:rsid w:val="00086301"/>
    <w:rsid w:val="0009237F"/>
    <w:rsid w:val="0009351E"/>
    <w:rsid w:val="000939B3"/>
    <w:rsid w:val="000A2AAE"/>
    <w:rsid w:val="000A2CF2"/>
    <w:rsid w:val="000A5747"/>
    <w:rsid w:val="000B2E9E"/>
    <w:rsid w:val="000E1B73"/>
    <w:rsid w:val="000E3584"/>
    <w:rsid w:val="001021E0"/>
    <w:rsid w:val="00102FD4"/>
    <w:rsid w:val="00103C7B"/>
    <w:rsid w:val="001053F4"/>
    <w:rsid w:val="00106CF7"/>
    <w:rsid w:val="00117F37"/>
    <w:rsid w:val="0012056D"/>
    <w:rsid w:val="001226D0"/>
    <w:rsid w:val="001262A6"/>
    <w:rsid w:val="001263B7"/>
    <w:rsid w:val="00126B75"/>
    <w:rsid w:val="0013310C"/>
    <w:rsid w:val="00133A31"/>
    <w:rsid w:val="001365CC"/>
    <w:rsid w:val="00144915"/>
    <w:rsid w:val="0014504D"/>
    <w:rsid w:val="00146255"/>
    <w:rsid w:val="001472FE"/>
    <w:rsid w:val="0015584C"/>
    <w:rsid w:val="001625DC"/>
    <w:rsid w:val="00163229"/>
    <w:rsid w:val="00170C63"/>
    <w:rsid w:val="00173584"/>
    <w:rsid w:val="00181776"/>
    <w:rsid w:val="001829EE"/>
    <w:rsid w:val="00193CD4"/>
    <w:rsid w:val="0019530C"/>
    <w:rsid w:val="00196E3E"/>
    <w:rsid w:val="001C097C"/>
    <w:rsid w:val="001C0D9D"/>
    <w:rsid w:val="001C2BB0"/>
    <w:rsid w:val="001C3916"/>
    <w:rsid w:val="001C59EA"/>
    <w:rsid w:val="001C6079"/>
    <w:rsid w:val="001D41EF"/>
    <w:rsid w:val="001D4B44"/>
    <w:rsid w:val="001E1E0F"/>
    <w:rsid w:val="001E4197"/>
    <w:rsid w:val="001E70F7"/>
    <w:rsid w:val="001F2884"/>
    <w:rsid w:val="001F2E9A"/>
    <w:rsid w:val="00207A85"/>
    <w:rsid w:val="00217D25"/>
    <w:rsid w:val="00230E7A"/>
    <w:rsid w:val="00232B03"/>
    <w:rsid w:val="00236C29"/>
    <w:rsid w:val="00236EC1"/>
    <w:rsid w:val="00240A75"/>
    <w:rsid w:val="0024210A"/>
    <w:rsid w:val="00267427"/>
    <w:rsid w:val="00281DAA"/>
    <w:rsid w:val="002960DE"/>
    <w:rsid w:val="002A707B"/>
    <w:rsid w:val="002B653C"/>
    <w:rsid w:val="002D20C4"/>
    <w:rsid w:val="002F669C"/>
    <w:rsid w:val="00300D48"/>
    <w:rsid w:val="00301012"/>
    <w:rsid w:val="00314954"/>
    <w:rsid w:val="003277AC"/>
    <w:rsid w:val="0033103E"/>
    <w:rsid w:val="00335AF9"/>
    <w:rsid w:val="00335B6D"/>
    <w:rsid w:val="003378FB"/>
    <w:rsid w:val="00341660"/>
    <w:rsid w:val="00343DB5"/>
    <w:rsid w:val="00347946"/>
    <w:rsid w:val="0035072F"/>
    <w:rsid w:val="003553D9"/>
    <w:rsid w:val="003565C2"/>
    <w:rsid w:val="00357FD1"/>
    <w:rsid w:val="003635E0"/>
    <w:rsid w:val="00383180"/>
    <w:rsid w:val="00392E41"/>
    <w:rsid w:val="00393E6C"/>
    <w:rsid w:val="00393EA6"/>
    <w:rsid w:val="003A7628"/>
    <w:rsid w:val="003B0CEA"/>
    <w:rsid w:val="003B3568"/>
    <w:rsid w:val="003B653E"/>
    <w:rsid w:val="003C34FC"/>
    <w:rsid w:val="003C7B51"/>
    <w:rsid w:val="003C7E77"/>
    <w:rsid w:val="003D01B4"/>
    <w:rsid w:val="003D2E57"/>
    <w:rsid w:val="003D5A0C"/>
    <w:rsid w:val="003E0893"/>
    <w:rsid w:val="003E4FD5"/>
    <w:rsid w:val="003E7CE6"/>
    <w:rsid w:val="003F10BA"/>
    <w:rsid w:val="00403B74"/>
    <w:rsid w:val="0040598A"/>
    <w:rsid w:val="004070A3"/>
    <w:rsid w:val="00423E3C"/>
    <w:rsid w:val="00434A7A"/>
    <w:rsid w:val="00435F59"/>
    <w:rsid w:val="004363B4"/>
    <w:rsid w:val="00443678"/>
    <w:rsid w:val="00451495"/>
    <w:rsid w:val="00462870"/>
    <w:rsid w:val="004632FD"/>
    <w:rsid w:val="00481DCF"/>
    <w:rsid w:val="0048315E"/>
    <w:rsid w:val="00493820"/>
    <w:rsid w:val="004966F3"/>
    <w:rsid w:val="00496EF3"/>
    <w:rsid w:val="00497900"/>
    <w:rsid w:val="0049792A"/>
    <w:rsid w:val="004A275A"/>
    <w:rsid w:val="004C34CD"/>
    <w:rsid w:val="004C55EA"/>
    <w:rsid w:val="004C5B77"/>
    <w:rsid w:val="004C7FC6"/>
    <w:rsid w:val="004D7036"/>
    <w:rsid w:val="004E1CD0"/>
    <w:rsid w:val="004E2ED3"/>
    <w:rsid w:val="004E51B4"/>
    <w:rsid w:val="004E72E4"/>
    <w:rsid w:val="004F1C55"/>
    <w:rsid w:val="004F3241"/>
    <w:rsid w:val="004F5C3A"/>
    <w:rsid w:val="005008D0"/>
    <w:rsid w:val="005062FF"/>
    <w:rsid w:val="005102D4"/>
    <w:rsid w:val="00512159"/>
    <w:rsid w:val="00526FF4"/>
    <w:rsid w:val="005279DF"/>
    <w:rsid w:val="00531EE3"/>
    <w:rsid w:val="00532523"/>
    <w:rsid w:val="0053782D"/>
    <w:rsid w:val="005621D0"/>
    <w:rsid w:val="0057071F"/>
    <w:rsid w:val="005723DD"/>
    <w:rsid w:val="00584306"/>
    <w:rsid w:val="0058592B"/>
    <w:rsid w:val="0058686C"/>
    <w:rsid w:val="00590E55"/>
    <w:rsid w:val="005A0019"/>
    <w:rsid w:val="005A2687"/>
    <w:rsid w:val="005A75DB"/>
    <w:rsid w:val="005B2A6D"/>
    <w:rsid w:val="005B3CA7"/>
    <w:rsid w:val="005B7CBF"/>
    <w:rsid w:val="005C2029"/>
    <w:rsid w:val="005C47E9"/>
    <w:rsid w:val="005D788E"/>
    <w:rsid w:val="005E3010"/>
    <w:rsid w:val="005E39A4"/>
    <w:rsid w:val="005E5E55"/>
    <w:rsid w:val="005E5EE2"/>
    <w:rsid w:val="005F14C5"/>
    <w:rsid w:val="005F15BE"/>
    <w:rsid w:val="005F481D"/>
    <w:rsid w:val="00600EEE"/>
    <w:rsid w:val="00601229"/>
    <w:rsid w:val="00612CDB"/>
    <w:rsid w:val="00622465"/>
    <w:rsid w:val="00623533"/>
    <w:rsid w:val="00636361"/>
    <w:rsid w:val="00650D92"/>
    <w:rsid w:val="00651756"/>
    <w:rsid w:val="006540FF"/>
    <w:rsid w:val="00662A5E"/>
    <w:rsid w:val="006649D4"/>
    <w:rsid w:val="006754F1"/>
    <w:rsid w:val="0067686D"/>
    <w:rsid w:val="0068080B"/>
    <w:rsid w:val="006951F7"/>
    <w:rsid w:val="006A1347"/>
    <w:rsid w:val="006A1377"/>
    <w:rsid w:val="006A24AC"/>
    <w:rsid w:val="006A3485"/>
    <w:rsid w:val="006C113E"/>
    <w:rsid w:val="006D12F8"/>
    <w:rsid w:val="006D3099"/>
    <w:rsid w:val="006E114C"/>
    <w:rsid w:val="006E1EDC"/>
    <w:rsid w:val="006E63A7"/>
    <w:rsid w:val="006E677A"/>
    <w:rsid w:val="006F1D5A"/>
    <w:rsid w:val="006F36BB"/>
    <w:rsid w:val="006F6F0E"/>
    <w:rsid w:val="006F7314"/>
    <w:rsid w:val="007023B5"/>
    <w:rsid w:val="00710694"/>
    <w:rsid w:val="00716732"/>
    <w:rsid w:val="00721665"/>
    <w:rsid w:val="00727324"/>
    <w:rsid w:val="007340D9"/>
    <w:rsid w:val="00746279"/>
    <w:rsid w:val="00751EB8"/>
    <w:rsid w:val="007525F7"/>
    <w:rsid w:val="00756B67"/>
    <w:rsid w:val="007576ED"/>
    <w:rsid w:val="00764C8D"/>
    <w:rsid w:val="007735E0"/>
    <w:rsid w:val="0077547E"/>
    <w:rsid w:val="007818A1"/>
    <w:rsid w:val="00787B03"/>
    <w:rsid w:val="00796507"/>
    <w:rsid w:val="007A212F"/>
    <w:rsid w:val="007A24A7"/>
    <w:rsid w:val="007A5A4F"/>
    <w:rsid w:val="007A7662"/>
    <w:rsid w:val="007C0301"/>
    <w:rsid w:val="007C11DB"/>
    <w:rsid w:val="007C3F32"/>
    <w:rsid w:val="007C428C"/>
    <w:rsid w:val="007D0D25"/>
    <w:rsid w:val="007D60A7"/>
    <w:rsid w:val="007D6F0A"/>
    <w:rsid w:val="007E3EBB"/>
    <w:rsid w:val="007E7BD2"/>
    <w:rsid w:val="007F43FD"/>
    <w:rsid w:val="007F58A1"/>
    <w:rsid w:val="007F7870"/>
    <w:rsid w:val="008039E7"/>
    <w:rsid w:val="00810E73"/>
    <w:rsid w:val="00811831"/>
    <w:rsid w:val="00812BD6"/>
    <w:rsid w:val="00815465"/>
    <w:rsid w:val="00816454"/>
    <w:rsid w:val="008274DD"/>
    <w:rsid w:val="00833398"/>
    <w:rsid w:val="008338A6"/>
    <w:rsid w:val="00841552"/>
    <w:rsid w:val="008431FE"/>
    <w:rsid w:val="00855C1D"/>
    <w:rsid w:val="00860AAB"/>
    <w:rsid w:val="00861029"/>
    <w:rsid w:val="00863896"/>
    <w:rsid w:val="00870E8F"/>
    <w:rsid w:val="00875CBB"/>
    <w:rsid w:val="00876C90"/>
    <w:rsid w:val="00876E20"/>
    <w:rsid w:val="0088144D"/>
    <w:rsid w:val="00885E9B"/>
    <w:rsid w:val="008924B1"/>
    <w:rsid w:val="00897332"/>
    <w:rsid w:val="00897EAD"/>
    <w:rsid w:val="008A2522"/>
    <w:rsid w:val="008A3EB6"/>
    <w:rsid w:val="008A5DB0"/>
    <w:rsid w:val="008B0F19"/>
    <w:rsid w:val="008B5AAF"/>
    <w:rsid w:val="008B7DF5"/>
    <w:rsid w:val="008C0626"/>
    <w:rsid w:val="008D1928"/>
    <w:rsid w:val="008D37C6"/>
    <w:rsid w:val="008D407D"/>
    <w:rsid w:val="008F243E"/>
    <w:rsid w:val="0090747F"/>
    <w:rsid w:val="009100E3"/>
    <w:rsid w:val="00922022"/>
    <w:rsid w:val="00940210"/>
    <w:rsid w:val="00940464"/>
    <w:rsid w:val="00940E2E"/>
    <w:rsid w:val="009625C6"/>
    <w:rsid w:val="00962DE2"/>
    <w:rsid w:val="009720C2"/>
    <w:rsid w:val="00975826"/>
    <w:rsid w:val="009762E1"/>
    <w:rsid w:val="00980356"/>
    <w:rsid w:val="0098168D"/>
    <w:rsid w:val="009A06DB"/>
    <w:rsid w:val="009A5375"/>
    <w:rsid w:val="009A5C5F"/>
    <w:rsid w:val="009A6A6B"/>
    <w:rsid w:val="009A7FFE"/>
    <w:rsid w:val="009B310F"/>
    <w:rsid w:val="009C2D9F"/>
    <w:rsid w:val="009C5279"/>
    <w:rsid w:val="009C52E0"/>
    <w:rsid w:val="009E77D9"/>
    <w:rsid w:val="009F0CED"/>
    <w:rsid w:val="009F3A6C"/>
    <w:rsid w:val="00A063C6"/>
    <w:rsid w:val="00A07BCE"/>
    <w:rsid w:val="00A11548"/>
    <w:rsid w:val="00A27554"/>
    <w:rsid w:val="00A278C0"/>
    <w:rsid w:val="00A44D8E"/>
    <w:rsid w:val="00A45BD1"/>
    <w:rsid w:val="00A5036A"/>
    <w:rsid w:val="00A6419B"/>
    <w:rsid w:val="00A65C2B"/>
    <w:rsid w:val="00A65C2D"/>
    <w:rsid w:val="00A67A0B"/>
    <w:rsid w:val="00A76D86"/>
    <w:rsid w:val="00A82A53"/>
    <w:rsid w:val="00A968C3"/>
    <w:rsid w:val="00AB4604"/>
    <w:rsid w:val="00AB5103"/>
    <w:rsid w:val="00AC2270"/>
    <w:rsid w:val="00AC2748"/>
    <w:rsid w:val="00AC394D"/>
    <w:rsid w:val="00AC4EFE"/>
    <w:rsid w:val="00AE2943"/>
    <w:rsid w:val="00AE7E0A"/>
    <w:rsid w:val="00AF7ACA"/>
    <w:rsid w:val="00B02FF5"/>
    <w:rsid w:val="00B07610"/>
    <w:rsid w:val="00B133B7"/>
    <w:rsid w:val="00B1668A"/>
    <w:rsid w:val="00B168AF"/>
    <w:rsid w:val="00B17BEC"/>
    <w:rsid w:val="00B250C8"/>
    <w:rsid w:val="00B27073"/>
    <w:rsid w:val="00B27FCE"/>
    <w:rsid w:val="00B32B25"/>
    <w:rsid w:val="00B3333B"/>
    <w:rsid w:val="00B449D0"/>
    <w:rsid w:val="00B534B8"/>
    <w:rsid w:val="00B70FFB"/>
    <w:rsid w:val="00B727FF"/>
    <w:rsid w:val="00B74994"/>
    <w:rsid w:val="00B81ABD"/>
    <w:rsid w:val="00B87DFE"/>
    <w:rsid w:val="00B92D31"/>
    <w:rsid w:val="00B94D70"/>
    <w:rsid w:val="00B9610C"/>
    <w:rsid w:val="00BA037C"/>
    <w:rsid w:val="00BA3308"/>
    <w:rsid w:val="00BA3BFE"/>
    <w:rsid w:val="00BB3075"/>
    <w:rsid w:val="00BB497F"/>
    <w:rsid w:val="00BB71E7"/>
    <w:rsid w:val="00BC15E4"/>
    <w:rsid w:val="00BC53E2"/>
    <w:rsid w:val="00BD0FF2"/>
    <w:rsid w:val="00BE05EB"/>
    <w:rsid w:val="00BE1F11"/>
    <w:rsid w:val="00BE3455"/>
    <w:rsid w:val="00BF1BCB"/>
    <w:rsid w:val="00C059D4"/>
    <w:rsid w:val="00C06998"/>
    <w:rsid w:val="00C07E74"/>
    <w:rsid w:val="00C171BA"/>
    <w:rsid w:val="00C22359"/>
    <w:rsid w:val="00C241F6"/>
    <w:rsid w:val="00C3145D"/>
    <w:rsid w:val="00C31DCC"/>
    <w:rsid w:val="00C342CB"/>
    <w:rsid w:val="00C44613"/>
    <w:rsid w:val="00C45F91"/>
    <w:rsid w:val="00C743AB"/>
    <w:rsid w:val="00C74F2E"/>
    <w:rsid w:val="00C7647F"/>
    <w:rsid w:val="00C8248F"/>
    <w:rsid w:val="00C8508E"/>
    <w:rsid w:val="00C90608"/>
    <w:rsid w:val="00C926FC"/>
    <w:rsid w:val="00CA043E"/>
    <w:rsid w:val="00CA5B37"/>
    <w:rsid w:val="00CB2062"/>
    <w:rsid w:val="00CB40E0"/>
    <w:rsid w:val="00CB4779"/>
    <w:rsid w:val="00CB5640"/>
    <w:rsid w:val="00CB6893"/>
    <w:rsid w:val="00CC091C"/>
    <w:rsid w:val="00CC19F4"/>
    <w:rsid w:val="00CD38D5"/>
    <w:rsid w:val="00D03E37"/>
    <w:rsid w:val="00D04575"/>
    <w:rsid w:val="00D07884"/>
    <w:rsid w:val="00D1356C"/>
    <w:rsid w:val="00D14AE5"/>
    <w:rsid w:val="00D162E2"/>
    <w:rsid w:val="00D23003"/>
    <w:rsid w:val="00D234E3"/>
    <w:rsid w:val="00D23928"/>
    <w:rsid w:val="00D24110"/>
    <w:rsid w:val="00D3622E"/>
    <w:rsid w:val="00D42F86"/>
    <w:rsid w:val="00D51BF2"/>
    <w:rsid w:val="00D524F7"/>
    <w:rsid w:val="00D54305"/>
    <w:rsid w:val="00D54857"/>
    <w:rsid w:val="00D6164B"/>
    <w:rsid w:val="00D653E4"/>
    <w:rsid w:val="00D85738"/>
    <w:rsid w:val="00D90A3D"/>
    <w:rsid w:val="00D95282"/>
    <w:rsid w:val="00DA1E16"/>
    <w:rsid w:val="00DA5EA1"/>
    <w:rsid w:val="00DA686B"/>
    <w:rsid w:val="00DA79A0"/>
    <w:rsid w:val="00DB5F18"/>
    <w:rsid w:val="00DD7FE8"/>
    <w:rsid w:val="00E00328"/>
    <w:rsid w:val="00E01560"/>
    <w:rsid w:val="00E02AD3"/>
    <w:rsid w:val="00E1502D"/>
    <w:rsid w:val="00E17231"/>
    <w:rsid w:val="00E17A26"/>
    <w:rsid w:val="00E17E81"/>
    <w:rsid w:val="00E30883"/>
    <w:rsid w:val="00E351A0"/>
    <w:rsid w:val="00E44556"/>
    <w:rsid w:val="00E45275"/>
    <w:rsid w:val="00E47B17"/>
    <w:rsid w:val="00E5127F"/>
    <w:rsid w:val="00E51883"/>
    <w:rsid w:val="00E51FF9"/>
    <w:rsid w:val="00E52C7F"/>
    <w:rsid w:val="00E54764"/>
    <w:rsid w:val="00E56ED7"/>
    <w:rsid w:val="00E668EE"/>
    <w:rsid w:val="00E70B8F"/>
    <w:rsid w:val="00E73741"/>
    <w:rsid w:val="00E87BE4"/>
    <w:rsid w:val="00E91214"/>
    <w:rsid w:val="00EA2AD5"/>
    <w:rsid w:val="00EA5EE7"/>
    <w:rsid w:val="00EA6C4C"/>
    <w:rsid w:val="00EA767A"/>
    <w:rsid w:val="00EB091D"/>
    <w:rsid w:val="00EB2A77"/>
    <w:rsid w:val="00EB5810"/>
    <w:rsid w:val="00EB7BFB"/>
    <w:rsid w:val="00EC37F5"/>
    <w:rsid w:val="00ED3663"/>
    <w:rsid w:val="00ED3BB8"/>
    <w:rsid w:val="00EE3475"/>
    <w:rsid w:val="00EE3D66"/>
    <w:rsid w:val="00F01792"/>
    <w:rsid w:val="00F04E3E"/>
    <w:rsid w:val="00F06AF7"/>
    <w:rsid w:val="00F11DFB"/>
    <w:rsid w:val="00F25EF6"/>
    <w:rsid w:val="00F34A8E"/>
    <w:rsid w:val="00F36F65"/>
    <w:rsid w:val="00F4537D"/>
    <w:rsid w:val="00F53190"/>
    <w:rsid w:val="00F537C5"/>
    <w:rsid w:val="00F602C1"/>
    <w:rsid w:val="00F6496D"/>
    <w:rsid w:val="00F75339"/>
    <w:rsid w:val="00F83689"/>
    <w:rsid w:val="00F87DC6"/>
    <w:rsid w:val="00F93E52"/>
    <w:rsid w:val="00FA7ABA"/>
    <w:rsid w:val="00FB3285"/>
    <w:rsid w:val="00FB6D64"/>
    <w:rsid w:val="00FC1861"/>
    <w:rsid w:val="00FC7279"/>
    <w:rsid w:val="00FD2A31"/>
    <w:rsid w:val="00FE5200"/>
    <w:rsid w:val="00FF0DD3"/>
    <w:rsid w:val="00FF318F"/>
    <w:rsid w:val="00FF35F6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FE2B353"/>
  <w15:docId w15:val="{18650FDD-2BDE-4708-A1A6-85D62A32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F1"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FF0DD3"/>
    <w:rPr>
      <w:snapToGrid w:val="0"/>
      <w:sz w:val="24"/>
      <w:szCs w:val="24"/>
    </w:rPr>
  </w:style>
  <w:style w:type="table" w:styleId="ab">
    <w:name w:val="Table Grid"/>
    <w:basedOn w:val="a1"/>
    <w:uiPriority w:val="39"/>
    <w:rsid w:val="0073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17F37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1829EE"/>
  </w:style>
  <w:style w:type="character" w:styleId="ad">
    <w:name w:val="FollowedHyperlink"/>
    <w:basedOn w:val="a0"/>
    <w:uiPriority w:val="99"/>
    <w:semiHidden/>
    <w:unhideWhenUsed/>
    <w:rsid w:val="001829EE"/>
    <w:rPr>
      <w:color w:val="800080" w:themeColor="followedHyperlink"/>
      <w:u w:val="single"/>
    </w:rPr>
  </w:style>
  <w:style w:type="paragraph" w:customStyle="1" w:styleId="ConsPlusNormal">
    <w:name w:val="ConsPlusNormal"/>
    <w:rsid w:val="001829E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1829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E17E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semiHidden/>
    <w:unhideWhenUsed/>
    <w:rsid w:val="0044367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44367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43678"/>
    <w:rPr>
      <w:snapToGrid w:val="0"/>
    </w:rPr>
  </w:style>
  <w:style w:type="paragraph" w:styleId="af1">
    <w:name w:val="annotation subject"/>
    <w:basedOn w:val="af"/>
    <w:next w:val="af"/>
    <w:link w:val="af2"/>
    <w:semiHidden/>
    <w:unhideWhenUsed/>
    <w:rsid w:val="0044367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43678"/>
    <w:rPr>
      <w:b/>
      <w:bCs/>
      <w:snapToGrid w:val="0"/>
    </w:rPr>
  </w:style>
  <w:style w:type="paragraph" w:styleId="af3">
    <w:name w:val="endnote text"/>
    <w:basedOn w:val="a"/>
    <w:link w:val="af4"/>
    <w:semiHidden/>
    <w:unhideWhenUsed/>
    <w:rsid w:val="00D24110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D24110"/>
    <w:rPr>
      <w:snapToGrid w:val="0"/>
    </w:rPr>
  </w:style>
  <w:style w:type="character" w:styleId="af5">
    <w:name w:val="endnote reference"/>
    <w:basedOn w:val="a0"/>
    <w:semiHidden/>
    <w:unhideWhenUsed/>
    <w:rsid w:val="00D24110"/>
    <w:rPr>
      <w:vertAlign w:val="superscript"/>
    </w:rPr>
  </w:style>
  <w:style w:type="paragraph" w:styleId="af6">
    <w:name w:val="footnote text"/>
    <w:basedOn w:val="a"/>
    <w:link w:val="af7"/>
    <w:semiHidden/>
    <w:unhideWhenUsed/>
    <w:rsid w:val="00D24110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D24110"/>
    <w:rPr>
      <w:snapToGrid w:val="0"/>
    </w:rPr>
  </w:style>
  <w:style w:type="character" w:styleId="af8">
    <w:name w:val="footnote reference"/>
    <w:basedOn w:val="a0"/>
    <w:semiHidden/>
    <w:unhideWhenUsed/>
    <w:rsid w:val="00D24110"/>
    <w:rPr>
      <w:vertAlign w:val="superscript"/>
    </w:rPr>
  </w:style>
  <w:style w:type="paragraph" w:styleId="af9">
    <w:name w:val="Normal (Web)"/>
    <w:basedOn w:val="a"/>
    <w:uiPriority w:val="99"/>
    <w:unhideWhenUsed/>
    <w:rsid w:val="00B17BEC"/>
    <w:pPr>
      <w:spacing w:before="100" w:beforeAutospacing="1" w:after="100" w:afterAutospacing="1"/>
    </w:pPr>
    <w:rPr>
      <w:rFonts w:eastAsiaTheme="minorHAnsi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FAE0~1.MIK\AppData\Local\Temp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A0FFF-C57B-45C0-92BE-4556FBC4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1</TotalTime>
  <Pages>1</Pages>
  <Words>91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Михайлова Валентина Алексеевна</dc:creator>
  <cp:lastModifiedBy>Салтыкова Ольга</cp:lastModifiedBy>
  <cp:revision>2</cp:revision>
  <cp:lastPrinted>2025-10-21T12:53:00Z</cp:lastPrinted>
  <dcterms:created xsi:type="dcterms:W3CDTF">2025-10-21T12:55:00Z</dcterms:created>
  <dcterms:modified xsi:type="dcterms:W3CDTF">2025-10-21T12:55:00Z</dcterms:modified>
</cp:coreProperties>
</file>