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B27073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 xml:space="preserve">от </w:t>
      </w:r>
      <w:r w:rsidR="00727324">
        <w:rPr>
          <w:b/>
        </w:rPr>
        <w:t>26</w:t>
      </w:r>
      <w:r w:rsidRPr="001E70F7">
        <w:rPr>
          <w:b/>
        </w:rPr>
        <w:t>.</w:t>
      </w:r>
      <w:r w:rsidR="00727324">
        <w:rPr>
          <w:b/>
        </w:rPr>
        <w:t>09</w:t>
      </w:r>
      <w:r w:rsidRPr="001E70F7">
        <w:rPr>
          <w:b/>
        </w:rPr>
        <w:t>.202</w:t>
      </w:r>
      <w:r w:rsidR="00727324">
        <w:rPr>
          <w:b/>
        </w:rPr>
        <w:t>5</w:t>
      </w:r>
      <w:r w:rsidRPr="001E70F7">
        <w:rPr>
          <w:b/>
        </w:rPr>
        <w:t xml:space="preserve"> № </w:t>
      </w:r>
      <w:r w:rsidR="00727324">
        <w:rPr>
          <w:b/>
        </w:rPr>
        <w:t>45</w:t>
      </w:r>
      <w:r w:rsidR="005A5295">
        <w:rPr>
          <w:b/>
        </w:rPr>
        <w:t>2</w:t>
      </w:r>
      <w:r w:rsidRPr="001E70F7">
        <w:rPr>
          <w:b/>
        </w:rPr>
        <w:t>-р</w:t>
      </w:r>
    </w:p>
    <w:p w:rsidR="00DA5EA1" w:rsidRPr="001E70F7" w:rsidRDefault="00DA5EA1" w:rsidP="00727324">
      <w:pPr>
        <w:widowControl w:val="0"/>
        <w:suppressAutoHyphens/>
        <w:ind w:firstLine="567"/>
        <w:rPr>
          <w:b/>
        </w:rPr>
      </w:pPr>
    </w:p>
    <w:p w:rsidR="00B17BEC" w:rsidRPr="00727324" w:rsidRDefault="0014504D" w:rsidP="00727324">
      <w:pPr>
        <w:pStyle w:val="af9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1E70F7">
        <w:t xml:space="preserve">1. Внести </w:t>
      </w:r>
      <w:r w:rsidR="00B27073">
        <w:t xml:space="preserve">изменение </w:t>
      </w:r>
      <w:r w:rsidRPr="001E70F7">
        <w:t xml:space="preserve">в </w:t>
      </w:r>
      <w:r w:rsidR="00727324">
        <w:t>р</w:t>
      </w:r>
      <w:r w:rsidR="00727324" w:rsidRPr="00727324">
        <w:rPr>
          <w:rFonts w:eastAsia="Times New Roman"/>
        </w:rPr>
        <w:t xml:space="preserve">аспоряжение Комитета по транспорту </w:t>
      </w:r>
      <w:r w:rsidR="00727324">
        <w:rPr>
          <w:rFonts w:eastAsia="Times New Roman"/>
        </w:rPr>
        <w:t>от 26.09.2025 №</w:t>
      </w:r>
      <w:r w:rsidR="00727324" w:rsidRPr="00727324">
        <w:rPr>
          <w:rFonts w:eastAsia="Times New Roman"/>
        </w:rPr>
        <w:t xml:space="preserve"> 45</w:t>
      </w:r>
      <w:r w:rsidR="005A5295">
        <w:rPr>
          <w:rFonts w:eastAsia="Times New Roman"/>
        </w:rPr>
        <w:t>2</w:t>
      </w:r>
      <w:r w:rsidR="00727324" w:rsidRPr="00727324">
        <w:rPr>
          <w:rFonts w:eastAsia="Times New Roman"/>
        </w:rPr>
        <w:t>-р</w:t>
      </w:r>
      <w:r w:rsidR="00727324">
        <w:rPr>
          <w:rFonts w:eastAsia="Times New Roman"/>
        </w:rPr>
        <w:t xml:space="preserve"> </w:t>
      </w:r>
      <w:r w:rsidR="00727324">
        <w:t>«</w:t>
      </w:r>
      <w:r w:rsidR="00727324" w:rsidRPr="00727324">
        <w:t>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</w:t>
      </w:r>
      <w:r w:rsidR="005A5295">
        <w:t xml:space="preserve">Петроградский </w:t>
      </w:r>
      <w:bookmarkStart w:id="0" w:name="_GoBack"/>
      <w:bookmarkEnd w:id="0"/>
      <w:r w:rsidR="00727324" w:rsidRPr="00727324">
        <w:t>район)</w:t>
      </w:r>
      <w:r w:rsidR="00727324">
        <w:t xml:space="preserve">», </w:t>
      </w:r>
      <w:r w:rsidR="00B17BEC">
        <w:t xml:space="preserve">изложив пункт </w:t>
      </w:r>
      <w:r w:rsidR="00727324">
        <w:t>2 распоряжения</w:t>
      </w:r>
      <w:r w:rsidR="00727324">
        <w:br/>
      </w:r>
      <w:r w:rsidR="00B17BEC">
        <w:t>в следующей</w:t>
      </w:r>
      <w:r w:rsidR="00B17BEC" w:rsidRPr="00CC7D14">
        <w:t xml:space="preserve"> </w:t>
      </w:r>
      <w:r w:rsidR="00B17BEC">
        <w:t>редакции</w:t>
      </w:r>
      <w:r w:rsidR="00B17BEC" w:rsidRPr="00CC7D14">
        <w:t>:</w:t>
      </w:r>
    </w:p>
    <w:p w:rsidR="00B17BEC" w:rsidRPr="00CC7D14" w:rsidRDefault="00B17BEC" w:rsidP="00727324">
      <w:pPr>
        <w:pStyle w:val="af9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</w:pPr>
      <w:r>
        <w:t>«</w:t>
      </w:r>
      <w:r w:rsidR="00727324">
        <w:t>2</w:t>
      </w:r>
      <w:r>
        <w:t xml:space="preserve">. Контроль за выполнением распоряжения </w:t>
      </w:r>
      <w:r w:rsidR="00727324">
        <w:t>остается за председателем Комитета</w:t>
      </w:r>
      <w:r w:rsidR="00727324">
        <w:br/>
        <w:t>по транспорту</w:t>
      </w:r>
      <w:r>
        <w:t>».</w:t>
      </w:r>
    </w:p>
    <w:p w:rsidR="00B17BEC" w:rsidRPr="00664EAF" w:rsidRDefault="00B17BEC" w:rsidP="0072732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B17BEC" w:rsidRPr="00664EAF" w:rsidRDefault="00B17BEC" w:rsidP="00727324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B17BEC" w:rsidRPr="00467F6B" w:rsidRDefault="00B17BEC" w:rsidP="00B17BEC">
      <w:pPr>
        <w:rPr>
          <w:snapToGrid/>
        </w:rPr>
      </w:pPr>
    </w:p>
    <w:p w:rsidR="00B17BEC" w:rsidRDefault="00B17BEC" w:rsidP="00B17BEC">
      <w:pPr>
        <w:rPr>
          <w:b/>
          <w:snapToGrid/>
        </w:rPr>
      </w:pPr>
      <w:r w:rsidRPr="00467F6B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p w:rsidR="00D24110" w:rsidRDefault="00D24110" w:rsidP="00B17BEC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0939B3" w:rsidRPr="001E70F7" w:rsidRDefault="000939B3">
      <w:pPr>
        <w:rPr>
          <w:snapToGrid/>
        </w:rPr>
      </w:pPr>
    </w:p>
    <w:sectPr w:rsidR="000939B3" w:rsidRPr="001E70F7" w:rsidSect="00B27073">
      <w:headerReference w:type="default" r:id="rId9"/>
      <w:headerReference w:type="first" r:id="rId10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23" w:rsidRDefault="00532523">
      <w:r>
        <w:separator/>
      </w:r>
    </w:p>
  </w:endnote>
  <w:endnote w:type="continuationSeparator" w:id="0">
    <w:p w:rsidR="00532523" w:rsidRDefault="005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23" w:rsidRDefault="00532523">
      <w:r>
        <w:separator/>
      </w:r>
    </w:p>
  </w:footnote>
  <w:footnote w:type="continuationSeparator" w:id="0">
    <w:p w:rsidR="00532523" w:rsidRDefault="005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2870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5295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27324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17BEC"/>
    <w:rsid w:val="00B250C8"/>
    <w:rsid w:val="00B27073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E2B353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B17BEC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9A7D-7EFD-4007-96F8-C88E94FD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0</TotalTime>
  <Pages>1</Pages>
  <Words>91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2</cp:revision>
  <cp:lastPrinted>2025-10-21T12:55:00Z</cp:lastPrinted>
  <dcterms:created xsi:type="dcterms:W3CDTF">2025-10-21T12:56:00Z</dcterms:created>
  <dcterms:modified xsi:type="dcterms:W3CDTF">2025-10-21T12:56:00Z</dcterms:modified>
</cp:coreProperties>
</file>