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82" w:rsidRPr="0089047A" w:rsidRDefault="0050013C" w:rsidP="00E46FA0">
      <w:pPr>
        <w:pStyle w:val="2"/>
        <w:spacing w:line="240" w:lineRule="auto"/>
        <w:ind w:left="142"/>
        <w:rPr>
          <w:sz w:val="30"/>
          <w:szCs w:val="3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9.2pt;margin-top:3.35pt;width:54pt;height:49.05pt;z-index:251670016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820664264" r:id="rId9"/>
        </w:object>
      </w:r>
      <w:r w:rsidR="00A448EA" w:rsidRPr="0089047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84208D" wp14:editId="16E1AB5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6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5F" w:rsidRDefault="00AD2A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4208D"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" o:allowincell="f" filled="f" stroked="f">
                <v:textbox inset="0,0,0,0">
                  <w:txbxContent>
                    <w:p w:rsidR="00AD2A5F" w:rsidRDefault="00AD2A5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4782" w:rsidRPr="0089047A">
        <w:rPr>
          <w:sz w:val="30"/>
          <w:szCs w:val="30"/>
        </w:rPr>
        <w:t>ПРАВИТЕЛЬСТВО САНКТ-ПЕТЕРБУРГА</w:t>
      </w:r>
    </w:p>
    <w:p w:rsidR="00FD4782" w:rsidRPr="0089047A" w:rsidRDefault="00FD4782" w:rsidP="00E46FA0">
      <w:pPr>
        <w:pStyle w:val="3"/>
        <w:spacing w:line="240" w:lineRule="auto"/>
        <w:ind w:left="142"/>
        <w:rPr>
          <w:sz w:val="30"/>
          <w:szCs w:val="30"/>
        </w:rPr>
      </w:pPr>
      <w:r w:rsidRPr="0089047A">
        <w:rPr>
          <w:sz w:val="30"/>
          <w:szCs w:val="30"/>
        </w:rPr>
        <w:t>П О С Т А Н О В Л Е Н И Е</w:t>
      </w:r>
    </w:p>
    <w:p w:rsidR="00FD4782" w:rsidRPr="0089047A" w:rsidRDefault="00FD4782" w:rsidP="00E46FA0">
      <w:pPr>
        <w:ind w:left="142"/>
        <w:jc w:val="center"/>
        <w:rPr>
          <w:sz w:val="16"/>
          <w:szCs w:val="20"/>
        </w:rPr>
      </w:pPr>
    </w:p>
    <w:p w:rsidR="00FD4782" w:rsidRPr="0089047A" w:rsidRDefault="00FD4782" w:rsidP="00E46FA0">
      <w:pPr>
        <w:ind w:left="142"/>
        <w:jc w:val="center"/>
        <w:rPr>
          <w:sz w:val="16"/>
        </w:rPr>
      </w:pPr>
    </w:p>
    <w:p w:rsidR="00FD4782" w:rsidRPr="0089047A" w:rsidRDefault="00FD4782" w:rsidP="00E46FA0">
      <w:pPr>
        <w:pStyle w:val="a3"/>
        <w:tabs>
          <w:tab w:val="left" w:pos="10206"/>
          <w:tab w:val="left" w:pos="10490"/>
          <w:tab w:val="left" w:pos="10773"/>
        </w:tabs>
        <w:ind w:left="142"/>
        <w:jc w:val="center"/>
      </w:pPr>
      <w:r w:rsidRPr="0089047A">
        <w:t xml:space="preserve">     _________________   </w:t>
      </w:r>
      <w:r w:rsidRPr="0089047A">
        <w:tab/>
      </w:r>
      <w:r w:rsidRPr="0089047A">
        <w:tab/>
        <w:t xml:space="preserve">                  №________________</w:t>
      </w:r>
    </w:p>
    <w:p w:rsidR="00FD4782" w:rsidRPr="0089047A" w:rsidRDefault="00FD4782" w:rsidP="00E46FA0">
      <w:pPr>
        <w:ind w:left="142"/>
        <w:jc w:val="center"/>
      </w:pPr>
    </w:p>
    <w:p w:rsidR="00DE692D" w:rsidRPr="0089047A" w:rsidRDefault="00DE692D" w:rsidP="00E46FA0">
      <w:pPr>
        <w:ind w:left="142"/>
        <w:jc w:val="center"/>
      </w:pPr>
    </w:p>
    <w:p w:rsidR="00E26F20" w:rsidRPr="0089047A" w:rsidRDefault="00170A38" w:rsidP="00E46FA0">
      <w:pPr>
        <w:ind w:left="142"/>
        <w:jc w:val="center"/>
        <w:sectPr w:rsidR="00E26F20" w:rsidRPr="0089047A" w:rsidSect="0033545C">
          <w:headerReference w:type="even" r:id="rId10"/>
          <w:headerReference w:type="default" r:id="rId11"/>
          <w:pgSz w:w="11906" w:h="16838"/>
          <w:pgMar w:top="851" w:right="357" w:bottom="851" w:left="357" w:header="357" w:footer="709" w:gutter="0"/>
          <w:cols w:space="708"/>
          <w:titlePg/>
          <w:docGrid w:linePitch="360"/>
        </w:sectPr>
      </w:pPr>
      <w:r w:rsidRPr="0089047A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56C4D18" wp14:editId="66D6609E">
                <wp:simplePos x="0" y="0"/>
                <wp:positionH relativeFrom="column">
                  <wp:posOffset>773430</wp:posOffset>
                </wp:positionH>
                <wp:positionV relativeFrom="paragraph">
                  <wp:posOffset>100330</wp:posOffset>
                </wp:positionV>
                <wp:extent cx="3543300" cy="742950"/>
                <wp:effectExtent l="0" t="0" r="0" b="0"/>
                <wp:wrapTopAndBottom/>
                <wp:docPr id="7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5F" w:rsidRPr="002E48F5" w:rsidRDefault="00AD2A5F" w:rsidP="00513F95">
                            <w:pPr>
                              <w:rPr>
                                <w:b/>
                              </w:rPr>
                            </w:pPr>
                            <w:r w:rsidRPr="002E48F5">
                              <w:rPr>
                                <w:b/>
                              </w:rPr>
                              <w:t xml:space="preserve">О внесении изменений в постановления Правительства Санкт-Петербурга </w:t>
                            </w:r>
                            <w:r w:rsidRPr="002E48F5">
                              <w:rPr>
                                <w:b/>
                              </w:rPr>
                              <w:br/>
                              <w:t xml:space="preserve">от 17.06.2014 № 486, от 17.06.2014 № 487, </w:t>
                            </w:r>
                            <w:r w:rsidRPr="002E48F5">
                              <w:rPr>
                                <w:b/>
                              </w:rPr>
                              <w:br/>
                              <w:t xml:space="preserve">от 30.06.2014 № 551, от 30.06.2014 № 552 </w:t>
                            </w:r>
                          </w:p>
                          <w:p w:rsidR="00AD2A5F" w:rsidRPr="0089047A" w:rsidRDefault="00AD2A5F" w:rsidP="00513F95">
                            <w:pPr>
                              <w:rPr>
                                <w:bCs/>
                                <w:color w:val="FF0000"/>
                              </w:rPr>
                            </w:pPr>
                            <w:r w:rsidRPr="0089047A">
                              <w:rPr>
                                <w:bCs/>
                                <w:color w:val="FF0000"/>
                              </w:rPr>
                              <w:br/>
                            </w:r>
                          </w:p>
                          <w:p w:rsidR="00AD2A5F" w:rsidRPr="0089047A" w:rsidRDefault="00AD2A5F" w:rsidP="00D1481F">
                            <w:pPr>
                              <w:pStyle w:val="211"/>
                              <w:tabs>
                                <w:tab w:val="left" w:pos="1418"/>
                                <w:tab w:val="left" w:pos="4678"/>
                              </w:tabs>
                              <w:ind w:right="-70" w:firstLine="0"/>
                              <w:jc w:val="left"/>
                              <w:rPr>
                                <w:bCs/>
                                <w:color w:val="FF0000"/>
                              </w:rPr>
                            </w:pPr>
                            <w:r w:rsidRPr="0089047A">
                              <w:rPr>
                                <w:bCs/>
                                <w:color w:val="FF0000"/>
                              </w:rPr>
                              <w:br/>
                            </w:r>
                          </w:p>
                          <w:p w:rsidR="00AD2A5F" w:rsidRPr="0089047A" w:rsidRDefault="00AD2A5F">
                            <w:pPr>
                              <w:pStyle w:val="11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4D18" id="doc_name" o:spid="_x0000_s1027" style="position:absolute;left:0;text-align:left;margin-left:60.9pt;margin-top:7.9pt;width:279pt;height:58.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" o:allowincell="f" filled="f" stroked="f">
                <v:textbox inset="0,0,0,0">
                  <w:txbxContent>
                    <w:p w:rsidR="00AD2A5F" w:rsidRPr="002E48F5" w:rsidRDefault="00AD2A5F" w:rsidP="00513F95">
                      <w:pPr>
                        <w:rPr>
                          <w:b/>
                        </w:rPr>
                      </w:pPr>
                      <w:r w:rsidRPr="002E48F5">
                        <w:rPr>
                          <w:b/>
                        </w:rPr>
                        <w:t xml:space="preserve">О внесении изменений в постановления Правительства Санкт-Петербурга </w:t>
                      </w:r>
                      <w:r w:rsidRPr="002E48F5">
                        <w:rPr>
                          <w:b/>
                        </w:rPr>
                        <w:br/>
                        <w:t xml:space="preserve">от 17.06.2014 № 486, от 17.06.2014 № 487, </w:t>
                      </w:r>
                      <w:r w:rsidRPr="002E48F5">
                        <w:rPr>
                          <w:b/>
                        </w:rPr>
                        <w:br/>
                        <w:t xml:space="preserve">от 30.06.2014 № 551, от 30.06.2014 № 552 </w:t>
                      </w:r>
                    </w:p>
                    <w:p w:rsidR="00AD2A5F" w:rsidRPr="0089047A" w:rsidRDefault="00AD2A5F" w:rsidP="00513F95">
                      <w:pPr>
                        <w:rPr>
                          <w:bCs/>
                          <w:color w:val="FF0000"/>
                        </w:rPr>
                      </w:pPr>
                      <w:r w:rsidRPr="0089047A">
                        <w:rPr>
                          <w:bCs/>
                          <w:color w:val="FF0000"/>
                        </w:rPr>
                        <w:br/>
                      </w:r>
                    </w:p>
                    <w:p w:rsidR="00AD2A5F" w:rsidRPr="0089047A" w:rsidRDefault="00AD2A5F" w:rsidP="00D1481F">
                      <w:pPr>
                        <w:pStyle w:val="211"/>
                        <w:tabs>
                          <w:tab w:val="left" w:pos="1418"/>
                          <w:tab w:val="left" w:pos="4678"/>
                        </w:tabs>
                        <w:ind w:right="-70" w:firstLine="0"/>
                        <w:jc w:val="left"/>
                        <w:rPr>
                          <w:bCs/>
                          <w:color w:val="FF0000"/>
                        </w:rPr>
                      </w:pPr>
                      <w:r w:rsidRPr="0089047A">
                        <w:rPr>
                          <w:bCs/>
                          <w:color w:val="FF0000"/>
                        </w:rPr>
                        <w:br/>
                      </w:r>
                    </w:p>
                    <w:p w:rsidR="00AD2A5F" w:rsidRPr="0089047A" w:rsidRDefault="00AD2A5F">
                      <w:pPr>
                        <w:pStyle w:val="11"/>
                        <w:rPr>
                          <w:color w:val="FF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52781" w:rsidRPr="002E48F5" w:rsidRDefault="00A862A0" w:rsidP="00E46FA0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2E48F5">
        <w:rPr>
          <w:spacing w:val="-4"/>
        </w:rPr>
        <w:t>В соответствии с</w:t>
      </w:r>
      <w:r w:rsidR="00752781" w:rsidRPr="002E48F5">
        <w:rPr>
          <w:spacing w:val="-4"/>
        </w:rPr>
        <w:t xml:space="preserve"> постановлени</w:t>
      </w:r>
      <w:r w:rsidRPr="002E48F5">
        <w:rPr>
          <w:spacing w:val="-4"/>
        </w:rPr>
        <w:t>ем</w:t>
      </w:r>
      <w:r w:rsidR="00752781" w:rsidRPr="002E48F5">
        <w:rPr>
          <w:spacing w:val="-4"/>
        </w:rPr>
        <w:t xml:space="preserve"> Правительства Санкт-Петербурга от 25.12.2013 </w:t>
      </w:r>
      <w:r w:rsidR="00E46FA0" w:rsidRPr="002E48F5">
        <w:rPr>
          <w:spacing w:val="-4"/>
        </w:rPr>
        <w:br/>
      </w:r>
      <w:r w:rsidR="00C53DBE" w:rsidRPr="002E48F5">
        <w:rPr>
          <w:spacing w:val="-4"/>
        </w:rPr>
        <w:t>№ 1039 «</w:t>
      </w:r>
      <w:r w:rsidR="00752781" w:rsidRPr="002E48F5">
        <w:rPr>
          <w:spacing w:val="-4"/>
        </w:rPr>
        <w:t xml:space="preserve">О порядке принятия решений о разработке государственных программ </w:t>
      </w:r>
      <w:r w:rsidR="00E46FA0" w:rsidRPr="002E48F5">
        <w:rPr>
          <w:spacing w:val="-4"/>
        </w:rPr>
        <w:br/>
      </w:r>
      <w:r w:rsidR="00752781" w:rsidRPr="002E48F5">
        <w:rPr>
          <w:spacing w:val="-4"/>
        </w:rPr>
        <w:t xml:space="preserve">Санкт-Петербурга, формирования, реализации и проведения оценки эффективности </w:t>
      </w:r>
      <w:r w:rsidR="00E46FA0" w:rsidRPr="002E48F5">
        <w:rPr>
          <w:spacing w:val="-4"/>
        </w:rPr>
        <w:br/>
      </w:r>
      <w:r w:rsidR="00752781" w:rsidRPr="002E48F5">
        <w:rPr>
          <w:spacing w:val="-4"/>
        </w:rPr>
        <w:t xml:space="preserve">их </w:t>
      </w:r>
      <w:r w:rsidR="00C53DBE" w:rsidRPr="002E48F5">
        <w:rPr>
          <w:spacing w:val="-4"/>
        </w:rPr>
        <w:t>реализации»</w:t>
      </w:r>
      <w:r w:rsidR="00EE484B">
        <w:rPr>
          <w:spacing w:val="-4"/>
        </w:rPr>
        <w:t>, постановлением Правительства Санкт-Петербурга от ________ №________</w:t>
      </w:r>
      <w:r w:rsidR="00EE484B">
        <w:rPr>
          <w:spacing w:val="-4"/>
        </w:rPr>
        <w:br/>
        <w:t xml:space="preserve">«О внесении изменений в постановление Правительства Санкт-Петербурга от 19.12.2025 </w:t>
      </w:r>
      <w:r w:rsidR="00EE484B">
        <w:rPr>
          <w:spacing w:val="-4"/>
        </w:rPr>
        <w:br/>
        <w:t>№ 1159»</w:t>
      </w:r>
      <w:r w:rsidR="00E46FA0" w:rsidRPr="002E48F5">
        <w:rPr>
          <w:spacing w:val="-4"/>
        </w:rPr>
        <w:t xml:space="preserve"> </w:t>
      </w:r>
      <w:r w:rsidR="00752781" w:rsidRPr="002E48F5">
        <w:rPr>
          <w:spacing w:val="-4"/>
        </w:rPr>
        <w:t>Правительство Санкт-Петербурга</w:t>
      </w:r>
    </w:p>
    <w:p w:rsidR="00E92D14" w:rsidRPr="0089047A" w:rsidRDefault="00752781" w:rsidP="00E46FA0">
      <w:pPr>
        <w:autoSpaceDE w:val="0"/>
        <w:autoSpaceDN w:val="0"/>
        <w:adjustRightInd w:val="0"/>
        <w:ind w:firstLine="709"/>
        <w:jc w:val="both"/>
        <w:rPr>
          <w:color w:val="FF0000"/>
          <w:spacing w:val="-4"/>
        </w:rPr>
      </w:pPr>
      <w:r w:rsidRPr="0089047A">
        <w:rPr>
          <w:color w:val="FF0000"/>
          <w:spacing w:val="-4"/>
        </w:rPr>
        <w:t> </w:t>
      </w:r>
    </w:p>
    <w:p w:rsidR="00816E59" w:rsidRPr="002E48F5" w:rsidRDefault="00816E59" w:rsidP="00EE484B">
      <w:pPr>
        <w:autoSpaceDE w:val="0"/>
        <w:autoSpaceDN w:val="0"/>
        <w:adjustRightInd w:val="0"/>
        <w:jc w:val="both"/>
        <w:rPr>
          <w:b/>
        </w:rPr>
      </w:pPr>
      <w:r w:rsidRPr="002E48F5">
        <w:rPr>
          <w:b/>
        </w:rPr>
        <w:t>П О С Т А Н О В Л Я Е Т:</w:t>
      </w:r>
    </w:p>
    <w:p w:rsidR="000C3A8C" w:rsidRPr="009B6317" w:rsidRDefault="000C3A8C" w:rsidP="00E46FA0">
      <w:pPr>
        <w:ind w:firstLine="709"/>
        <w:jc w:val="both"/>
        <w:rPr>
          <w:rFonts w:eastAsiaTheme="minorHAnsi"/>
          <w:color w:val="2F5496" w:themeColor="accent5" w:themeShade="BF"/>
        </w:rPr>
      </w:pPr>
    </w:p>
    <w:p w:rsidR="00816E59" w:rsidRPr="009B6317" w:rsidRDefault="002518ED" w:rsidP="00E46FA0">
      <w:pPr>
        <w:tabs>
          <w:tab w:val="left" w:pos="1134"/>
        </w:tabs>
        <w:ind w:firstLine="709"/>
        <w:contextualSpacing/>
        <w:jc w:val="both"/>
      </w:pPr>
      <w:r w:rsidRPr="009B6317">
        <w:t>1</w:t>
      </w:r>
      <w:r w:rsidR="00614CA5" w:rsidRPr="009B6317">
        <w:t xml:space="preserve">. </w:t>
      </w:r>
      <w:r w:rsidR="00816E59" w:rsidRPr="009B6317">
        <w:t xml:space="preserve">Внести в постановление Правительства Санкт-Петербурга от 17.06.2014 № 486 </w:t>
      </w:r>
      <w:r w:rsidR="00816E59" w:rsidRPr="009B6317">
        <w:br/>
        <w:t xml:space="preserve">«О государственной </w:t>
      </w:r>
      <w:hyperlink w:anchor="Par53" w:history="1">
        <w:r w:rsidR="00816E59" w:rsidRPr="009B6317">
          <w:t>программ</w:t>
        </w:r>
      </w:hyperlink>
      <w:r w:rsidR="00816E59" w:rsidRPr="009B6317">
        <w:t>е Санкт-Петербурга «Комплексное развитие систем коммунальной инфраструктуры, энергетики и энергосбережения в Санкт-Петербурге» следующие изменения:</w:t>
      </w:r>
    </w:p>
    <w:p w:rsidR="004A35AB" w:rsidRPr="00A73DA7" w:rsidRDefault="005A1EAE" w:rsidP="00E46FA0">
      <w:pPr>
        <w:tabs>
          <w:tab w:val="left" w:pos="1134"/>
        </w:tabs>
        <w:ind w:firstLine="709"/>
        <w:contextualSpacing/>
        <w:jc w:val="both"/>
      </w:pPr>
      <w:r w:rsidRPr="00A73DA7">
        <w:t>1.1.</w:t>
      </w:r>
      <w:r w:rsidR="004A35AB" w:rsidRPr="00A73DA7">
        <w:t xml:space="preserve"> В</w:t>
      </w:r>
      <w:r w:rsidR="00920994" w:rsidRPr="00A73DA7">
        <w:t xml:space="preserve"> </w:t>
      </w:r>
      <w:r w:rsidR="00DB7ABC" w:rsidRPr="00A73DA7">
        <w:t xml:space="preserve">абзаце </w:t>
      </w:r>
      <w:r w:rsidR="00920994" w:rsidRPr="00A73DA7">
        <w:t>втором</w:t>
      </w:r>
      <w:r w:rsidR="00DB7ABC" w:rsidRPr="00A73DA7">
        <w:t xml:space="preserve"> </w:t>
      </w:r>
      <w:r w:rsidR="004A35AB" w:rsidRPr="00A73DA7">
        <w:t>пункт</w:t>
      </w:r>
      <w:r w:rsidR="00DB7ABC" w:rsidRPr="00A73DA7">
        <w:t>а</w:t>
      </w:r>
      <w:r w:rsidR="004A35AB" w:rsidRPr="00A73DA7">
        <w:t xml:space="preserve"> 3 постановления </w:t>
      </w:r>
      <w:r w:rsidR="00DB7ABC" w:rsidRPr="00A73DA7">
        <w:t xml:space="preserve">число </w:t>
      </w:r>
      <w:r w:rsidR="004A35AB" w:rsidRPr="00A73DA7">
        <w:t>«</w:t>
      </w:r>
      <w:r w:rsidR="00DB7ABC" w:rsidRPr="00A73DA7">
        <w:t>1.7</w:t>
      </w:r>
      <w:r w:rsidR="004A35AB" w:rsidRPr="00A73DA7">
        <w:t xml:space="preserve">» заменить </w:t>
      </w:r>
      <w:r w:rsidR="00DB7ABC" w:rsidRPr="00A73DA7">
        <w:t xml:space="preserve">числом </w:t>
      </w:r>
      <w:r w:rsidR="004A35AB" w:rsidRPr="00A73DA7">
        <w:t>«</w:t>
      </w:r>
      <w:r w:rsidR="00DB7ABC" w:rsidRPr="00A73DA7">
        <w:t>1.6</w:t>
      </w:r>
      <w:r w:rsidR="004A35AB" w:rsidRPr="00A73DA7">
        <w:t>»</w:t>
      </w:r>
      <w:r w:rsidR="007265D8" w:rsidRPr="00A73DA7">
        <w:t>.</w:t>
      </w:r>
    </w:p>
    <w:p w:rsidR="00B94B69" w:rsidRDefault="004A35AB" w:rsidP="00E46FA0">
      <w:pPr>
        <w:tabs>
          <w:tab w:val="left" w:pos="1134"/>
        </w:tabs>
        <w:ind w:firstLine="709"/>
        <w:contextualSpacing/>
        <w:jc w:val="both"/>
      </w:pPr>
      <w:r w:rsidRPr="00A73DA7">
        <w:t xml:space="preserve">1.2. </w:t>
      </w:r>
      <w:r w:rsidR="00B94B69" w:rsidRPr="00A73DA7">
        <w:t xml:space="preserve">В пункте </w:t>
      </w:r>
      <w:r w:rsidR="00C05031" w:rsidRPr="00A73DA7">
        <w:t>3-1</w:t>
      </w:r>
      <w:r w:rsidR="00B94B69" w:rsidRPr="00A73DA7">
        <w:t xml:space="preserve"> постановления </w:t>
      </w:r>
      <w:r w:rsidR="00D00F12">
        <w:t>слова «</w:t>
      </w:r>
      <w:r w:rsidR="00D00F12" w:rsidRPr="00D00F12">
        <w:t>мероприят</w:t>
      </w:r>
      <w:r w:rsidR="00D00F12">
        <w:t>ий</w:t>
      </w:r>
      <w:r w:rsidR="00D00F12" w:rsidRPr="00D00F12">
        <w:t>, указан</w:t>
      </w:r>
      <w:r w:rsidR="00D00F12">
        <w:t>ных</w:t>
      </w:r>
      <w:r w:rsidR="00D00F12" w:rsidRPr="00D00F12">
        <w:t xml:space="preserve"> в пункт</w:t>
      </w:r>
      <w:r w:rsidR="00D00F12">
        <w:t>ах</w:t>
      </w:r>
      <w:r w:rsidR="00D00F12" w:rsidRPr="00D00F12">
        <w:t xml:space="preserve"> 1.5</w:t>
      </w:r>
      <w:r w:rsidR="00D00F12">
        <w:t xml:space="preserve"> и 1.6» заменить словами «</w:t>
      </w:r>
      <w:r w:rsidR="00D00F12">
        <w:rPr>
          <w:color w:val="000000"/>
        </w:rPr>
        <w:t>мероприятия, указанного в пункте 1.5»</w:t>
      </w:r>
      <w:r w:rsidR="00B94B69" w:rsidRPr="00A73DA7">
        <w:t>.</w:t>
      </w:r>
    </w:p>
    <w:p w:rsidR="00CA58C3" w:rsidRPr="00A73DA7" w:rsidRDefault="00CA58C3" w:rsidP="00E46FA0">
      <w:pPr>
        <w:tabs>
          <w:tab w:val="left" w:pos="1134"/>
        </w:tabs>
        <w:ind w:firstLine="709"/>
        <w:contextualSpacing/>
        <w:jc w:val="both"/>
      </w:pPr>
      <w:r>
        <w:t>1.3. В пункте 4 постановления число «1.3» заменить числом «1.4».</w:t>
      </w:r>
    </w:p>
    <w:p w:rsidR="00B94B69" w:rsidRPr="00D75104" w:rsidRDefault="00663E41" w:rsidP="00E46FA0">
      <w:pPr>
        <w:tabs>
          <w:tab w:val="left" w:pos="1134"/>
        </w:tabs>
        <w:ind w:firstLine="709"/>
        <w:contextualSpacing/>
        <w:jc w:val="both"/>
      </w:pPr>
      <w:r w:rsidRPr="00D75104">
        <w:t>1.</w:t>
      </w:r>
      <w:r w:rsidR="004952FE">
        <w:t>4</w:t>
      </w:r>
      <w:r w:rsidRPr="00D75104">
        <w:t xml:space="preserve">. </w:t>
      </w:r>
      <w:r w:rsidR="00B94B69" w:rsidRPr="00D75104">
        <w:t>В графе 3 пункта 10 раздела 1 приложения к постановлению:</w:t>
      </w:r>
    </w:p>
    <w:p w:rsidR="00B94B69" w:rsidRPr="009B6317" w:rsidRDefault="00B94B69" w:rsidP="00E46FA0">
      <w:pPr>
        <w:tabs>
          <w:tab w:val="left" w:pos="1134"/>
        </w:tabs>
        <w:ind w:firstLine="709"/>
        <w:contextualSpacing/>
        <w:jc w:val="both"/>
        <w:rPr>
          <w:color w:val="2F5496" w:themeColor="accent5" w:themeShade="BF"/>
        </w:rPr>
      </w:pPr>
      <w:r w:rsidRPr="00D75104">
        <w:t>в абзаце первом число «</w:t>
      </w:r>
      <w:r w:rsidR="002C2EB8" w:rsidRPr="00D75104">
        <w:t>873 519 164,6</w:t>
      </w:r>
      <w:r w:rsidRPr="00D75104">
        <w:t>» заменить числом «</w:t>
      </w:r>
      <w:r w:rsidR="00D75104" w:rsidRPr="00D75104">
        <w:t>861 960 478,4</w:t>
      </w:r>
      <w:r w:rsidR="00B40B95" w:rsidRPr="00D75104">
        <w:t>»;</w:t>
      </w:r>
    </w:p>
    <w:p w:rsidR="00B94B69" w:rsidRPr="00D75104" w:rsidRDefault="00B94B69" w:rsidP="00E46FA0">
      <w:pPr>
        <w:tabs>
          <w:tab w:val="left" w:pos="1134"/>
        </w:tabs>
        <w:ind w:firstLine="709"/>
        <w:contextualSpacing/>
        <w:jc w:val="both"/>
      </w:pPr>
      <w:r w:rsidRPr="00D75104">
        <w:t>в абзаце втором число «</w:t>
      </w:r>
      <w:r w:rsidR="00EA13ED" w:rsidRPr="00D75104">
        <w:t>120 876 951,1»</w:t>
      </w:r>
      <w:r w:rsidRPr="009B6317">
        <w:rPr>
          <w:color w:val="2F5496" w:themeColor="accent5" w:themeShade="BF"/>
        </w:rPr>
        <w:t xml:space="preserve"> </w:t>
      </w:r>
      <w:r w:rsidRPr="00D75104">
        <w:t>заменить числом «</w:t>
      </w:r>
      <w:r w:rsidR="00D75104" w:rsidRPr="00D75104">
        <w:t>121 713 238,8</w:t>
      </w:r>
      <w:r w:rsidR="00B40B95" w:rsidRPr="00D75104">
        <w:t>»;</w:t>
      </w:r>
    </w:p>
    <w:p w:rsidR="00B94B69" w:rsidRPr="00D75104" w:rsidRDefault="00B94B69" w:rsidP="00E46FA0">
      <w:pPr>
        <w:tabs>
          <w:tab w:val="left" w:pos="1134"/>
        </w:tabs>
        <w:ind w:firstLine="709"/>
        <w:contextualSpacing/>
        <w:jc w:val="both"/>
      </w:pPr>
      <w:r w:rsidRPr="00D75104">
        <w:t>в абзаце третьем число «</w:t>
      </w:r>
      <w:r w:rsidR="00EA13ED" w:rsidRPr="00D75104">
        <w:t>118 571 841,8</w:t>
      </w:r>
      <w:r w:rsidRPr="00D75104">
        <w:t>» заменить числом «</w:t>
      </w:r>
      <w:r w:rsidR="00D75104" w:rsidRPr="00D75104">
        <w:t>121 292 828,2</w:t>
      </w:r>
      <w:r w:rsidR="00B40B95" w:rsidRPr="00D75104">
        <w:t>»;</w:t>
      </w:r>
    </w:p>
    <w:p w:rsidR="00EA13ED" w:rsidRDefault="00EA13ED" w:rsidP="00EA13ED">
      <w:pPr>
        <w:tabs>
          <w:tab w:val="left" w:pos="1134"/>
        </w:tabs>
        <w:ind w:firstLine="709"/>
        <w:contextualSpacing/>
        <w:jc w:val="both"/>
      </w:pPr>
      <w:r w:rsidRPr="00D75104">
        <w:t>в абзаце четвертом число «</w:t>
      </w:r>
      <w:r w:rsidR="00D7066A" w:rsidRPr="00D75104">
        <w:t>140 445 107,0</w:t>
      </w:r>
      <w:r w:rsidRPr="00D75104">
        <w:t>» заменить числом «</w:t>
      </w:r>
      <w:r w:rsidR="00D75104" w:rsidRPr="00D75104">
        <w:t>141 457 141,8</w:t>
      </w:r>
      <w:r w:rsidRPr="00D75104">
        <w:t>»;</w:t>
      </w:r>
    </w:p>
    <w:p w:rsidR="00D75104" w:rsidRPr="00D75104" w:rsidRDefault="00D75104" w:rsidP="00EA13ED">
      <w:pPr>
        <w:tabs>
          <w:tab w:val="left" w:pos="1134"/>
        </w:tabs>
        <w:ind w:firstLine="709"/>
        <w:contextualSpacing/>
        <w:jc w:val="both"/>
      </w:pPr>
      <w:r>
        <w:t xml:space="preserve">в </w:t>
      </w:r>
      <w:r w:rsidRPr="00D75104">
        <w:t>абзаце пятом число «156 853 426,1» заменить числом «152 401 330,9»;</w:t>
      </w:r>
    </w:p>
    <w:p w:rsidR="00D75104" w:rsidRPr="009B6317" w:rsidRDefault="00D75104" w:rsidP="00D75104">
      <w:pPr>
        <w:tabs>
          <w:tab w:val="left" w:pos="1134"/>
        </w:tabs>
        <w:ind w:firstLine="709"/>
        <w:contextualSpacing/>
        <w:jc w:val="both"/>
        <w:rPr>
          <w:color w:val="2F5496" w:themeColor="accent5" w:themeShade="BF"/>
        </w:rPr>
      </w:pPr>
      <w:r w:rsidRPr="00D75104">
        <w:t>в абзаце шестом число «164 070 542,2» заменить числом «158 475 546,5»;</w:t>
      </w:r>
    </w:p>
    <w:p w:rsidR="00D75104" w:rsidRPr="00F164CF" w:rsidRDefault="00D75104" w:rsidP="00D75104">
      <w:pPr>
        <w:tabs>
          <w:tab w:val="left" w:pos="1134"/>
        </w:tabs>
        <w:ind w:firstLine="709"/>
        <w:contextualSpacing/>
        <w:jc w:val="both"/>
      </w:pPr>
      <w:r w:rsidRPr="00F164CF">
        <w:t>в абзаце седьмом число «</w:t>
      </w:r>
      <w:r w:rsidR="00F164CF" w:rsidRPr="00F164CF">
        <w:t>172 701 296,4</w:t>
      </w:r>
      <w:r w:rsidRPr="00F164CF">
        <w:t>» заменить числом «</w:t>
      </w:r>
      <w:r w:rsidR="00F164CF" w:rsidRPr="00F164CF">
        <w:t>166 620 392,2</w:t>
      </w:r>
      <w:r w:rsidRPr="00F164CF">
        <w:t>»;</w:t>
      </w:r>
    </w:p>
    <w:p w:rsidR="00B40B95" w:rsidRPr="00F164CF" w:rsidRDefault="00B40B95" w:rsidP="00E46FA0">
      <w:pPr>
        <w:tabs>
          <w:tab w:val="left" w:pos="1134"/>
        </w:tabs>
        <w:ind w:firstLine="709"/>
        <w:contextualSpacing/>
        <w:jc w:val="both"/>
      </w:pPr>
      <w:r w:rsidRPr="00F164CF">
        <w:t>в абзаце восьмом число «</w:t>
      </w:r>
      <w:r w:rsidR="00D7066A" w:rsidRPr="00F164CF">
        <w:t>192 921 280,4</w:t>
      </w:r>
      <w:r w:rsidRPr="00F164CF">
        <w:t>» заменить числом «</w:t>
      </w:r>
      <w:r w:rsidR="00D7066A" w:rsidRPr="00F164CF">
        <w:t>200 926 068,0</w:t>
      </w:r>
      <w:r w:rsidRPr="00F164CF">
        <w:t>»;</w:t>
      </w:r>
    </w:p>
    <w:p w:rsidR="000A1722" w:rsidRPr="00F164CF" w:rsidRDefault="000A1722" w:rsidP="00E46FA0">
      <w:pPr>
        <w:tabs>
          <w:tab w:val="left" w:pos="1134"/>
        </w:tabs>
        <w:ind w:firstLine="709"/>
        <w:contextualSpacing/>
        <w:jc w:val="both"/>
      </w:pPr>
      <w:r w:rsidRPr="00F164CF">
        <w:t>в абзаце девятом число «</w:t>
      </w:r>
      <w:r w:rsidR="00D7066A" w:rsidRPr="00F164CF">
        <w:t>29 061 644,8</w:t>
      </w:r>
      <w:r w:rsidRPr="00F164CF">
        <w:t>» заменить числом «</w:t>
      </w:r>
      <w:r w:rsidR="00D7066A" w:rsidRPr="00F164CF">
        <w:t>29 969 564,3</w:t>
      </w:r>
      <w:r w:rsidRPr="00F164CF">
        <w:t>»;</w:t>
      </w:r>
    </w:p>
    <w:p w:rsidR="000A1722" w:rsidRPr="00F164CF" w:rsidRDefault="000A1722" w:rsidP="00E46FA0">
      <w:pPr>
        <w:tabs>
          <w:tab w:val="left" w:pos="1134"/>
        </w:tabs>
        <w:ind w:firstLine="709"/>
        <w:contextualSpacing/>
        <w:jc w:val="both"/>
      </w:pPr>
      <w:r w:rsidRPr="00F164CF">
        <w:t>в абзаце десятом число «</w:t>
      </w:r>
      <w:r w:rsidR="00D7066A" w:rsidRPr="00F164CF">
        <w:t>29 584 444,9</w:t>
      </w:r>
      <w:r w:rsidRPr="00F164CF">
        <w:t>» заменить числом «</w:t>
      </w:r>
      <w:r w:rsidR="00D7066A" w:rsidRPr="00F164CF">
        <w:t>32 134 950,1</w:t>
      </w:r>
      <w:r w:rsidRPr="00F164CF">
        <w:t>»;</w:t>
      </w:r>
    </w:p>
    <w:p w:rsidR="00F164CF" w:rsidRDefault="00D7066A" w:rsidP="00EE484B">
      <w:pPr>
        <w:tabs>
          <w:tab w:val="left" w:pos="1134"/>
        </w:tabs>
        <w:ind w:firstLine="709"/>
        <w:contextualSpacing/>
        <w:jc w:val="both"/>
      </w:pPr>
      <w:r w:rsidRPr="00F164CF">
        <w:t>в абзаце одиннадцатом число «29 657 377,8» заменить числом «34 203 740,7</w:t>
      </w:r>
      <w:r w:rsidR="00757B4C" w:rsidRPr="00F164CF">
        <w:t>»</w:t>
      </w:r>
      <w:r w:rsidR="00F164CF">
        <w:t>;</w:t>
      </w:r>
    </w:p>
    <w:p w:rsidR="00F164CF" w:rsidRPr="00F164CF" w:rsidRDefault="00F164CF" w:rsidP="00F164CF">
      <w:pPr>
        <w:tabs>
          <w:tab w:val="left" w:pos="1134"/>
        </w:tabs>
        <w:ind w:firstLine="709"/>
        <w:contextualSpacing/>
        <w:jc w:val="both"/>
        <w:rPr>
          <w:color w:val="4472C4" w:themeColor="accent5"/>
        </w:rPr>
      </w:pPr>
      <w:r w:rsidRPr="00F164CF">
        <w:t>в абзаце двадцать втором число «680 542 084,2» заменить числом «660 978 610,4»;</w:t>
      </w:r>
    </w:p>
    <w:p w:rsidR="00F164CF" w:rsidRPr="00F164CF" w:rsidRDefault="00F164CF" w:rsidP="00F164CF">
      <w:pPr>
        <w:tabs>
          <w:tab w:val="left" w:pos="1134"/>
        </w:tabs>
        <w:ind w:firstLine="709"/>
        <w:contextualSpacing/>
        <w:jc w:val="both"/>
        <w:rPr>
          <w:color w:val="4472C4" w:themeColor="accent5"/>
        </w:rPr>
      </w:pPr>
      <w:r w:rsidRPr="00F164CF">
        <w:t>в абзаце двадцать третьем число «91 815 306,3» заменить числом «91 743 674,5»;</w:t>
      </w:r>
    </w:p>
    <w:p w:rsidR="00F164CF" w:rsidRPr="00F164CF" w:rsidRDefault="00F164CF" w:rsidP="00F164CF">
      <w:pPr>
        <w:tabs>
          <w:tab w:val="left" w:pos="1134"/>
        </w:tabs>
        <w:ind w:firstLine="709"/>
        <w:contextualSpacing/>
        <w:jc w:val="both"/>
      </w:pPr>
      <w:r w:rsidRPr="00F164CF">
        <w:t xml:space="preserve">в абзаце двадцать </w:t>
      </w:r>
      <w:r>
        <w:t>четвертом</w:t>
      </w:r>
      <w:r w:rsidRPr="00F164CF">
        <w:rPr>
          <w:color w:val="4472C4" w:themeColor="accent5"/>
        </w:rPr>
        <w:t xml:space="preserve"> </w:t>
      </w:r>
      <w:r w:rsidRPr="00F164CF">
        <w:t>число «88 941 316,9» заменить числом «89 111 798,1»;</w:t>
      </w:r>
    </w:p>
    <w:p w:rsidR="00F164CF" w:rsidRPr="00F164CF" w:rsidRDefault="00F164CF" w:rsidP="00F164CF">
      <w:pPr>
        <w:tabs>
          <w:tab w:val="left" w:pos="1134"/>
        </w:tabs>
        <w:ind w:firstLine="709"/>
        <w:contextualSpacing/>
        <w:jc w:val="both"/>
      </w:pPr>
      <w:r w:rsidRPr="00F164CF">
        <w:t>в абзаце двадцать пятом число «110 778 009,2» заменить числом «107 243 681,1»;</w:t>
      </w:r>
    </w:p>
    <w:p w:rsidR="00F164CF" w:rsidRPr="00F164CF" w:rsidRDefault="00F164CF" w:rsidP="00F164CF">
      <w:pPr>
        <w:tabs>
          <w:tab w:val="left" w:pos="1134"/>
        </w:tabs>
        <w:ind w:firstLine="709"/>
        <w:contextualSpacing/>
        <w:jc w:val="both"/>
        <w:rPr>
          <w:color w:val="4472C4" w:themeColor="accent5"/>
        </w:rPr>
      </w:pPr>
      <w:r w:rsidRPr="00F164CF">
        <w:t>в абзаце двадцать шестом число «124 577 408,5» заменить числом «120 125 313,3»;</w:t>
      </w:r>
    </w:p>
    <w:p w:rsidR="00F164CF" w:rsidRPr="00F164CF" w:rsidRDefault="00F164CF" w:rsidP="00F164CF">
      <w:pPr>
        <w:tabs>
          <w:tab w:val="left" w:pos="1134"/>
        </w:tabs>
        <w:ind w:firstLine="709"/>
        <w:contextualSpacing/>
        <w:jc w:val="both"/>
        <w:rPr>
          <w:color w:val="4472C4" w:themeColor="accent5"/>
        </w:rPr>
      </w:pPr>
      <w:r w:rsidRPr="00F164CF">
        <w:t xml:space="preserve">в абзаце двадцать </w:t>
      </w:r>
      <w:r w:rsidRPr="00152467">
        <w:t>седьмом число «</w:t>
      </w:r>
      <w:r w:rsidR="00152467" w:rsidRPr="00152467">
        <w:t>129 556 244,5</w:t>
      </w:r>
      <w:r w:rsidRPr="00152467">
        <w:t>» заменить числом «</w:t>
      </w:r>
      <w:r w:rsidR="00152467" w:rsidRPr="00152467">
        <w:t>123 961 248,8</w:t>
      </w:r>
      <w:r w:rsidRPr="00152467">
        <w:t>»;</w:t>
      </w:r>
    </w:p>
    <w:p w:rsidR="00127CEB" w:rsidRPr="00F164CF" w:rsidRDefault="00F164CF" w:rsidP="00F164CF">
      <w:pPr>
        <w:tabs>
          <w:tab w:val="left" w:pos="1134"/>
        </w:tabs>
        <w:ind w:firstLine="709"/>
        <w:contextualSpacing/>
        <w:jc w:val="both"/>
        <w:rPr>
          <w:color w:val="4472C4" w:themeColor="accent5"/>
        </w:rPr>
      </w:pPr>
      <w:r w:rsidRPr="00152467">
        <w:t xml:space="preserve">в абзаце двадцать </w:t>
      </w:r>
      <w:r w:rsidR="00152467" w:rsidRPr="00152467">
        <w:t>восьмом</w:t>
      </w:r>
      <w:r w:rsidRPr="00152467">
        <w:t xml:space="preserve"> число «</w:t>
      </w:r>
      <w:r w:rsidR="00152467" w:rsidRPr="00152467">
        <w:t>134 873 798,8</w:t>
      </w:r>
      <w:r w:rsidRPr="00152467">
        <w:t>» заменить числом «</w:t>
      </w:r>
      <w:r w:rsidR="00152467" w:rsidRPr="00152467">
        <w:t>128 792 894,6</w:t>
      </w:r>
      <w:r w:rsidRPr="00152467">
        <w:t>»</w:t>
      </w:r>
      <w:r w:rsidR="00757B4C" w:rsidRPr="00152467">
        <w:t>.</w:t>
      </w:r>
    </w:p>
    <w:p w:rsidR="00D71076" w:rsidRPr="00152467" w:rsidRDefault="009825F9" w:rsidP="00E46FA0">
      <w:pPr>
        <w:tabs>
          <w:tab w:val="left" w:pos="1134"/>
        </w:tabs>
        <w:ind w:firstLine="709"/>
        <w:contextualSpacing/>
        <w:jc w:val="both"/>
      </w:pPr>
      <w:r w:rsidRPr="00152467">
        <w:t>1.</w:t>
      </w:r>
      <w:r w:rsidR="004952FE">
        <w:t>5</w:t>
      </w:r>
      <w:r w:rsidRPr="00152467">
        <w:t>. В</w:t>
      </w:r>
      <w:r w:rsidR="00D71076" w:rsidRPr="00152467">
        <w:t xml:space="preserve"> т</w:t>
      </w:r>
      <w:hyperlink r:id="rId12" w:history="1">
        <w:r w:rsidR="00D71076" w:rsidRPr="00152467">
          <w:t xml:space="preserve">аблице 4 </w:t>
        </w:r>
      </w:hyperlink>
      <w:r w:rsidR="00D71076" w:rsidRPr="00152467">
        <w:t>раздела 7</w:t>
      </w:r>
      <w:r w:rsidR="00E92D14" w:rsidRPr="00152467">
        <w:t xml:space="preserve"> приложения к постановлению</w:t>
      </w:r>
      <w:r w:rsidR="00D71076" w:rsidRPr="00152467">
        <w:t>:</w:t>
      </w:r>
    </w:p>
    <w:p w:rsidR="001E173B" w:rsidRPr="00152467" w:rsidRDefault="00350FF1" w:rsidP="00FC7999">
      <w:pPr>
        <w:tabs>
          <w:tab w:val="left" w:pos="1134"/>
        </w:tabs>
        <w:ind w:firstLine="709"/>
        <w:contextualSpacing/>
        <w:jc w:val="both"/>
      </w:pPr>
      <w:r w:rsidRPr="00152467">
        <w:t>1.</w:t>
      </w:r>
      <w:r w:rsidR="004952FE">
        <w:t>5</w:t>
      </w:r>
      <w:r w:rsidR="00D71076" w:rsidRPr="00152467">
        <w:t>.1. Пункты 1</w:t>
      </w:r>
      <w:r w:rsidR="00E92D14" w:rsidRPr="00152467">
        <w:t xml:space="preserve"> </w:t>
      </w:r>
      <w:r w:rsidR="00D71076" w:rsidRPr="00152467">
        <w:t>-</w:t>
      </w:r>
      <w:r w:rsidR="00E92D14" w:rsidRPr="00152467">
        <w:t xml:space="preserve"> </w:t>
      </w:r>
      <w:r w:rsidR="006957C3" w:rsidRPr="00152467">
        <w:t>3</w:t>
      </w:r>
      <w:r w:rsidR="00D71076" w:rsidRPr="00152467">
        <w:t xml:space="preserve"> изложить в следующей редакции:</w:t>
      </w:r>
    </w:p>
    <w:p w:rsidR="001E173B" w:rsidRPr="009B6317" w:rsidRDefault="001E173B" w:rsidP="00B53891">
      <w:pPr>
        <w:autoSpaceDE w:val="0"/>
        <w:autoSpaceDN w:val="0"/>
        <w:adjustRightInd w:val="0"/>
        <w:ind w:left="540"/>
        <w:jc w:val="both"/>
        <w:rPr>
          <w:color w:val="2F5496" w:themeColor="accent5" w:themeShade="BF"/>
        </w:rPr>
        <w:sectPr w:rsidR="001E173B" w:rsidRPr="009B6317" w:rsidSect="009825F9">
          <w:headerReference w:type="default" r:id="rId13"/>
          <w:headerReference w:type="first" r:id="rId14"/>
          <w:type w:val="continuous"/>
          <w:pgSz w:w="11906" w:h="16838"/>
          <w:pgMar w:top="1134" w:right="851" w:bottom="1701" w:left="1701" w:header="709" w:footer="709" w:gutter="0"/>
          <w:cols w:space="708"/>
          <w:docGrid w:linePitch="360"/>
        </w:sectPr>
      </w:pPr>
    </w:p>
    <w:p w:rsidR="00A91D70" w:rsidRPr="009B6317" w:rsidRDefault="00A91D70" w:rsidP="00B53891">
      <w:pPr>
        <w:spacing w:line="14" w:lineRule="exact"/>
        <w:rPr>
          <w:color w:val="2F5496" w:themeColor="accent5" w:themeShade="BF"/>
          <w:sz w:val="18"/>
          <w:szCs w:val="18"/>
        </w:rPr>
      </w:pPr>
    </w:p>
    <w:p w:rsidR="0076065D" w:rsidRPr="009B6317" w:rsidRDefault="00AD5B86" w:rsidP="00B53891">
      <w:pPr>
        <w:autoSpaceDE w:val="0"/>
        <w:autoSpaceDN w:val="0"/>
        <w:adjustRightInd w:val="0"/>
        <w:ind w:firstLine="709"/>
        <w:jc w:val="both"/>
        <w:rPr>
          <w:color w:val="2F5496" w:themeColor="accent5" w:themeShade="BF"/>
        </w:rPr>
      </w:pPr>
      <w:r w:rsidRPr="009B6317">
        <w:rPr>
          <w:noProof/>
          <w:color w:val="2F5496" w:themeColor="accent5" w:themeShade="BF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7A5219" wp14:editId="29AC31FF">
                <wp:simplePos x="0" y="0"/>
                <wp:positionH relativeFrom="leftMargin">
                  <wp:posOffset>518160</wp:posOffset>
                </wp:positionH>
                <wp:positionV relativeFrom="paragraph">
                  <wp:posOffset>126365</wp:posOffset>
                </wp:positionV>
                <wp:extent cx="228600" cy="3238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742776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52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40.8pt;margin-top:9.95pt;width:18pt;height:25.5pt;flip:x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" stroked="f">
                <v:textbox>
                  <w:txbxContent>
                    <w:p w:rsidR="00AD2A5F" w:rsidRDefault="00AD2A5F" w:rsidP="00742776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1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523"/>
        <w:gridCol w:w="1432"/>
        <w:gridCol w:w="1413"/>
        <w:gridCol w:w="1989"/>
        <w:gridCol w:w="1134"/>
        <w:gridCol w:w="1134"/>
        <w:gridCol w:w="1134"/>
        <w:gridCol w:w="1134"/>
        <w:gridCol w:w="1134"/>
        <w:gridCol w:w="1276"/>
        <w:gridCol w:w="1134"/>
        <w:gridCol w:w="432"/>
      </w:tblGrid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 w:val="restart"/>
            <w:shd w:val="clear" w:color="auto" w:fill="auto"/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 xml:space="preserve">Бюджет </w:t>
            </w:r>
            <w:r w:rsidRPr="00152467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152467" w:rsidRDefault="00FD42D7" w:rsidP="00FD4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152467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152467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152467" w:rsidRDefault="00FD42D7" w:rsidP="00FD4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151A12" w:rsidRPr="00152467">
              <w:rPr>
                <w:spacing w:val="-2"/>
                <w:sz w:val="18"/>
                <w:szCs w:val="18"/>
              </w:rPr>
              <w:br/>
            </w:r>
            <w:r w:rsidRPr="00152467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152467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EE484B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21 187 840,6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EE484B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24 592 429,1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EE484B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27 264 940,3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72E5" w:rsidP="00FD42D7">
            <w:pPr>
              <w:jc w:val="center"/>
              <w:rPr>
                <w:spacing w:val="-8"/>
                <w:sz w:val="18"/>
                <w:szCs w:val="18"/>
              </w:rPr>
            </w:pPr>
            <w:r w:rsidRPr="00152467">
              <w:rPr>
                <w:spacing w:val="-8"/>
                <w:sz w:val="18"/>
                <w:szCs w:val="18"/>
              </w:rPr>
              <w:t>157 425 954,9</w:t>
            </w:r>
          </w:p>
        </w:tc>
      </w:tr>
      <w:tr w:rsidR="009B6317" w:rsidRPr="0015246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152467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151A12" w:rsidRPr="00152467">
              <w:rPr>
                <w:spacing w:val="-2"/>
                <w:sz w:val="18"/>
                <w:szCs w:val="18"/>
              </w:rPr>
              <w:br/>
            </w:r>
            <w:r w:rsidRPr="00152467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152467">
              <w:rPr>
                <w:spacing w:val="-2"/>
                <w:sz w:val="18"/>
                <w:szCs w:val="18"/>
              </w:rPr>
              <w:br/>
              <w:t>не включенные</w:t>
            </w:r>
            <w:r w:rsidR="00151A12" w:rsidRPr="00152467">
              <w:rPr>
                <w:spacing w:val="-2"/>
                <w:sz w:val="18"/>
                <w:szCs w:val="18"/>
              </w:rPr>
              <w:br/>
            </w:r>
            <w:r w:rsidRPr="00152467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152467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151A12" w:rsidRPr="00152467">
              <w:rPr>
                <w:spacing w:val="-2"/>
                <w:sz w:val="18"/>
                <w:szCs w:val="18"/>
              </w:rPr>
              <w:br/>
            </w:r>
            <w:r w:rsidRPr="00152467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15246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72E5" w:rsidRPr="009B6317" w:rsidRDefault="00FD72E5" w:rsidP="00FD72E5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72E5" w:rsidRPr="009B6317" w:rsidRDefault="00FD72E5" w:rsidP="00FD72E5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72E5" w:rsidRPr="009B6317" w:rsidRDefault="00FD72E5" w:rsidP="00FD72E5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72E5" w:rsidRPr="009B6317" w:rsidRDefault="00FD72E5" w:rsidP="00FD72E5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72E5" w:rsidRPr="00152467" w:rsidRDefault="00FD72E5" w:rsidP="00FD72E5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152467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21 187 840,6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152467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24 592 429,1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152467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27 264 940,3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152467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152467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72E5" w:rsidRPr="00152467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152467" w:rsidRDefault="00FD72E5" w:rsidP="00FD72E5">
            <w:pPr>
              <w:jc w:val="center"/>
              <w:rPr>
                <w:spacing w:val="-8"/>
                <w:sz w:val="18"/>
                <w:szCs w:val="18"/>
              </w:rPr>
            </w:pPr>
            <w:r w:rsidRPr="00152467">
              <w:rPr>
                <w:spacing w:val="-8"/>
                <w:sz w:val="18"/>
                <w:szCs w:val="18"/>
              </w:rPr>
              <w:t>157 425 954,9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9531D" w:rsidRPr="009B6317" w:rsidRDefault="0049531D" w:rsidP="0049531D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9531D" w:rsidRPr="009B6317" w:rsidRDefault="0049531D" w:rsidP="0049531D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531D" w:rsidRPr="009B6317" w:rsidRDefault="0049531D" w:rsidP="0049531D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9531D" w:rsidRPr="00152467" w:rsidRDefault="0049531D" w:rsidP="0049531D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152467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8 781 723,7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152467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7 542 521,0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152467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6 938 800,4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152467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7 173 979,6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152467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6 410 190,6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49531D" w:rsidRPr="00152467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6 652 897,8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152467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43 500 113,1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72E5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29 969 564,3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72E5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32 134 950,1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72E5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34 203 740,7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32 276 017,6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34 514 297,7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37 827 497,6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72E5" w:rsidP="00FD42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200 926 068,0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152467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152467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52467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151A12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</w:p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152467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152467">
              <w:rPr>
                <w:spacing w:val="-2"/>
                <w:sz w:val="18"/>
                <w:szCs w:val="18"/>
              </w:rPr>
              <w:br/>
              <w:t>и соглашения</w:t>
            </w:r>
            <w:r w:rsidR="00151A12" w:rsidRPr="00152467">
              <w:rPr>
                <w:spacing w:val="-2"/>
                <w:sz w:val="18"/>
                <w:szCs w:val="18"/>
              </w:rPr>
              <w:br/>
            </w:r>
            <w:r w:rsidRPr="00152467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152467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151A12" w:rsidRPr="00152467">
              <w:rPr>
                <w:spacing w:val="-2"/>
                <w:sz w:val="18"/>
                <w:szCs w:val="18"/>
              </w:rPr>
              <w:br/>
            </w:r>
            <w:r w:rsidRPr="00152467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152467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151A12" w:rsidRPr="00152467">
              <w:rPr>
                <w:spacing w:val="-2"/>
                <w:sz w:val="18"/>
                <w:szCs w:val="18"/>
              </w:rPr>
              <w:br/>
            </w:r>
            <w:r w:rsidRPr="00152467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27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FD42D7" w:rsidRPr="009B6317" w:rsidRDefault="00FD42D7" w:rsidP="00FD42D7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  <w:tcMar>
              <w:left w:w="43" w:type="dxa"/>
            </w:tcMar>
          </w:tcPr>
          <w:p w:rsidR="00FD42D7" w:rsidRPr="009B6317" w:rsidRDefault="00FD42D7" w:rsidP="00FD42D7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43" w:type="dxa"/>
            </w:tcMar>
          </w:tcPr>
          <w:p w:rsidR="00FD42D7" w:rsidRPr="009B6317" w:rsidRDefault="00FD42D7" w:rsidP="00FD42D7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152467" w:rsidRDefault="00FD42D7" w:rsidP="00FD42D7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151A12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46 080,0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9 720,0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152467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55 800,0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151A12" w:rsidRPr="009B6317" w:rsidRDefault="00151A12" w:rsidP="00151A12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51A12" w:rsidRPr="009B6317" w:rsidRDefault="00151A12" w:rsidP="00151A12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1A12" w:rsidRPr="009B6317" w:rsidRDefault="00151A12" w:rsidP="00151A12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151A12" w:rsidRPr="00152467" w:rsidRDefault="00151A12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46 080,0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9 720,0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51A12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55 800,0</w:t>
            </w:r>
          </w:p>
        </w:tc>
      </w:tr>
      <w:tr w:rsidR="009B6317" w:rsidRPr="0015246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151A12" w:rsidRPr="009B6317" w:rsidRDefault="00151A12" w:rsidP="00151A12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51A12" w:rsidRPr="009B6317" w:rsidRDefault="00151A12" w:rsidP="00151A12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</w:tcMar>
          </w:tcPr>
          <w:p w:rsidR="00151A12" w:rsidRPr="00152467" w:rsidRDefault="00151A12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151A12" w:rsidRPr="00152467" w:rsidRDefault="00151A12" w:rsidP="00151A12">
            <w:pPr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2467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91 743 674,5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2467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89 111 798,1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2467" w:rsidP="00151A12">
            <w:pPr>
              <w:ind w:right="-42"/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107 243 681,1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2467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120 125 313,3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2467" w:rsidP="00151A12">
            <w:pPr>
              <w:ind w:right="-50"/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123 961 248,8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51A12" w:rsidRPr="00152467" w:rsidRDefault="00152467" w:rsidP="00151A12">
            <w:pPr>
              <w:ind w:right="-45"/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128 792 894,6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152467" w:rsidRDefault="00152467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660 978 610,4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151A12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Региональные проекты, не входящие</w:t>
            </w:r>
            <w:r w:rsidR="00151A12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72E5" w:rsidRPr="009B6317" w:rsidRDefault="00FD72E5" w:rsidP="00FD72E5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72E5" w:rsidRPr="008676BB" w:rsidRDefault="00FD72E5" w:rsidP="00FD72E5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72E5" w:rsidRPr="008676BB" w:rsidRDefault="00FD72E5" w:rsidP="00FD72E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72E5" w:rsidRPr="008676BB" w:rsidRDefault="00FD72E5" w:rsidP="00FD72E5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8676BB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21 187 840,6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24 592 429,1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27 264 940,3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8"/>
                <w:sz w:val="18"/>
                <w:szCs w:val="18"/>
              </w:rPr>
            </w:pPr>
            <w:r w:rsidRPr="002A2A84">
              <w:rPr>
                <w:spacing w:val="-8"/>
                <w:sz w:val="18"/>
                <w:szCs w:val="18"/>
              </w:rPr>
              <w:t>157 425 954,9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B44C4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Концессионные соглашения и соглашения 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8676BB">
              <w:rPr>
                <w:spacing w:val="-2"/>
                <w:sz w:val="18"/>
                <w:szCs w:val="18"/>
              </w:rPr>
              <w:br/>
              <w:t>не включенные в адресную инвестиционную программу</w:t>
            </w:r>
            <w:r w:rsidR="00B44C4B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A2A84" w:rsidRDefault="00FD42D7" w:rsidP="00FD42D7">
            <w:pPr>
              <w:jc w:val="center"/>
              <w:rPr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313"/>
        </w:trPr>
        <w:tc>
          <w:tcPr>
            <w:tcW w:w="306" w:type="dxa"/>
            <w:vMerge/>
            <w:shd w:val="clear" w:color="auto" w:fill="auto"/>
          </w:tcPr>
          <w:p w:rsidR="00FD72E5" w:rsidRPr="009B6317" w:rsidRDefault="00FD72E5" w:rsidP="00FD72E5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72E5" w:rsidRPr="008676BB" w:rsidRDefault="00FD72E5" w:rsidP="00FD72E5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72E5" w:rsidRPr="008676BB" w:rsidRDefault="00FD72E5" w:rsidP="00FD72E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72E5" w:rsidRPr="008676BB" w:rsidRDefault="00FD72E5" w:rsidP="00FD72E5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21 187 840,6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24 592 429,1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27 264 940,3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2"/>
                <w:sz w:val="18"/>
                <w:szCs w:val="18"/>
              </w:rPr>
            </w:pPr>
            <w:r w:rsidRPr="002A2A84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72E5" w:rsidRPr="002A2A84" w:rsidRDefault="00FD72E5" w:rsidP="00FD72E5">
            <w:pPr>
              <w:jc w:val="center"/>
              <w:rPr>
                <w:spacing w:val="-8"/>
                <w:sz w:val="18"/>
                <w:szCs w:val="18"/>
              </w:rPr>
            </w:pPr>
            <w:r w:rsidRPr="002A2A84">
              <w:rPr>
                <w:spacing w:val="-8"/>
                <w:sz w:val="18"/>
                <w:szCs w:val="18"/>
              </w:rPr>
              <w:t>157 425 954,9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75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2A2A84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100 525 398,2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8676BB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96 700 399,1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8676BB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114 192 201,5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8676BB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127 299 292,9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8676BB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130 371 439,4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8676BB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135 445 792,4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8676BB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704 534 523,5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306"/>
        </w:trPr>
        <w:tc>
          <w:tcPr>
            <w:tcW w:w="306" w:type="dxa"/>
            <w:vMerge/>
            <w:shd w:val="clear" w:color="auto" w:fill="auto"/>
          </w:tcPr>
          <w:p w:rsidR="00151A12" w:rsidRPr="009B6317" w:rsidRDefault="00151A12" w:rsidP="00151A12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51A12" w:rsidRPr="009B6317" w:rsidRDefault="00151A12" w:rsidP="00151A12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151A12" w:rsidRPr="008676BB" w:rsidRDefault="00151A12" w:rsidP="00151A12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8676BB" w:rsidRDefault="008676BB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121 713 238,8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8676BB" w:rsidRDefault="008676BB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121 292 828,2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8676BB" w:rsidRDefault="008676BB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141 457 141,8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8676BB" w:rsidRDefault="008676BB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152 401 330,9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8676BB" w:rsidRDefault="008676BB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158 475 546,5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51A12" w:rsidRPr="008676BB" w:rsidRDefault="008676BB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166 620 392,2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8676BB" w:rsidRDefault="008676BB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861 960 478,4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 w:val="restart"/>
            <w:shd w:val="clear" w:color="auto" w:fill="auto"/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Подпрограмма 1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Бюджет </w:t>
            </w:r>
            <w:r w:rsidRPr="008676BB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AB783D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8676BB" w:rsidRDefault="00FD42D7" w:rsidP="00FD4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8676BB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AB783D" w:rsidRPr="009B6317" w:rsidRDefault="00AB783D" w:rsidP="00AB783D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B783D" w:rsidRPr="009B6317" w:rsidRDefault="00AB783D" w:rsidP="00AB783D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B783D" w:rsidRPr="009B6317" w:rsidRDefault="00AB783D" w:rsidP="00AB783D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B783D" w:rsidRPr="009B6317" w:rsidRDefault="00AB783D" w:rsidP="00AB783D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AB783D" w:rsidRPr="008676BB" w:rsidRDefault="00AB783D" w:rsidP="00AB783D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не относящаяся </w:t>
            </w:r>
            <w:r w:rsidRPr="008676BB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8676BB" w:rsidRDefault="00FD72E5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6 473 234,3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8676BB" w:rsidRDefault="00FD72E5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10 236 198,1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8676BB" w:rsidRDefault="00FD72E5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9 886 289,4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8676BB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8676BB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B783D" w:rsidRPr="008676BB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8676BB" w:rsidRDefault="00FD72E5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57 633 856,6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AB783D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8676BB">
              <w:rPr>
                <w:spacing w:val="-2"/>
                <w:sz w:val="18"/>
                <w:szCs w:val="18"/>
              </w:rPr>
              <w:br/>
              <w:t>и соглашения</w:t>
            </w:r>
            <w:r w:rsidR="00AB783D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AB783D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AB783D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BD296A" w:rsidRPr="009B6317" w:rsidRDefault="00BD296A" w:rsidP="00BD296A">
            <w:pPr>
              <w:jc w:val="center"/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BD296A" w:rsidRPr="009B6317" w:rsidRDefault="00BD296A" w:rsidP="00BD296A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  <w:tcMar>
              <w:left w:w="43" w:type="dxa"/>
            </w:tcMar>
          </w:tcPr>
          <w:p w:rsidR="00BD296A" w:rsidRPr="009B6317" w:rsidRDefault="00BD296A" w:rsidP="00BD296A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43" w:type="dxa"/>
            </w:tcMar>
          </w:tcPr>
          <w:p w:rsidR="00BD296A" w:rsidRPr="009B6317" w:rsidRDefault="00BD296A" w:rsidP="00BD296A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BD296A" w:rsidRPr="008676BB" w:rsidRDefault="00BD296A" w:rsidP="00BD296A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6 473 234,3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10 236 198,1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9 886 289,4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57 633 856,6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B40F1" w:rsidRPr="009B6317" w:rsidRDefault="00FB40F1" w:rsidP="00FB40F1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B40F1" w:rsidRPr="009B6317" w:rsidRDefault="00FB40F1" w:rsidP="00FB40F1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B40F1" w:rsidRPr="009B6317" w:rsidRDefault="00FB40F1" w:rsidP="00FB40F1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B40F1" w:rsidRPr="008676BB" w:rsidRDefault="00FB40F1" w:rsidP="00FB40F1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2 090 732,1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1 024 594,9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1 024 867,3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1 024 930,8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25 001,5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25 071,4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5 215 198,0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B40F1" w:rsidRPr="009B6317" w:rsidRDefault="00FB40F1" w:rsidP="00FB40F1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B40F1" w:rsidRPr="009B6317" w:rsidRDefault="00FB40F1" w:rsidP="00FB40F1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B40F1" w:rsidRPr="009B6317" w:rsidRDefault="00FB40F1" w:rsidP="00FB40F1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B40F1" w:rsidRPr="008676BB" w:rsidRDefault="00FB40F1" w:rsidP="00FB40F1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BD296A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8 563 966,4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BD296A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11 260 793,0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BD296A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10 911 156,7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11 059 219,9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10 453 777,6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B40F1" w:rsidRPr="008676BB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10 600 141,0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8676BB" w:rsidRDefault="00BD296A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62 849 054,6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8676BB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444FAB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8676BB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8676BB">
              <w:rPr>
                <w:spacing w:val="-2"/>
                <w:sz w:val="18"/>
                <w:szCs w:val="18"/>
              </w:rPr>
              <w:br/>
              <w:t>и соглашения</w:t>
            </w:r>
            <w:r w:rsidR="00444FAB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8676BB">
              <w:rPr>
                <w:spacing w:val="-2"/>
                <w:sz w:val="18"/>
                <w:szCs w:val="18"/>
              </w:rPr>
              <w:br/>
              <w:t>не включенные</w:t>
            </w:r>
            <w:r w:rsidR="00444FAB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444FAB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9B6317" w:rsidRDefault="00444FAB" w:rsidP="00444FA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9B6317" w:rsidRDefault="00444FAB" w:rsidP="00444FA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</w:tcMar>
          </w:tcPr>
          <w:p w:rsidR="00444FAB" w:rsidRPr="008676BB" w:rsidRDefault="00444FAB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8676BB" w:rsidRDefault="00444FAB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23 790 691,9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31 935 149,0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52 565 570,2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64 514 673,2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67 164 226,4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69 836 650,6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309 806 961,3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676BB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FD42D7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Региональные проекты, не входящие </w:t>
            </w:r>
            <w:r w:rsidRPr="008676BB">
              <w:rPr>
                <w:spacing w:val="-2"/>
                <w:sz w:val="18"/>
                <w:szCs w:val="18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8676BB" w:rsidRPr="008676BB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BD296A" w:rsidRPr="009B6317" w:rsidRDefault="00BD296A" w:rsidP="00BD296A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BD296A" w:rsidRPr="009B6317" w:rsidRDefault="00BD296A" w:rsidP="00BD296A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D296A" w:rsidRPr="009B6317" w:rsidRDefault="00BD296A" w:rsidP="00BD296A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BD296A" w:rsidRPr="008676BB" w:rsidRDefault="00BD296A" w:rsidP="00BD296A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8676BB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6 473 234,3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10 236 198,1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9 886 289,4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57 633 856,6</w:t>
            </w:r>
          </w:p>
        </w:tc>
      </w:tr>
      <w:tr w:rsidR="008676BB" w:rsidRPr="008676BB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676BB" w:rsidRDefault="00FD42D7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 xml:space="preserve">Концессионные соглашения и соглашения </w:t>
            </w:r>
            <w:r w:rsidRPr="008676BB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8676BB">
              <w:rPr>
                <w:spacing w:val="-2"/>
                <w:sz w:val="18"/>
                <w:szCs w:val="18"/>
              </w:rPr>
              <w:br/>
              <w:t>не включенные в адресную инвестиционную программу</w:t>
            </w:r>
            <w:r w:rsidR="00444FAB" w:rsidRPr="008676BB">
              <w:rPr>
                <w:spacing w:val="-2"/>
                <w:sz w:val="18"/>
                <w:szCs w:val="18"/>
              </w:rPr>
              <w:br/>
            </w:r>
            <w:r w:rsidRPr="008676BB">
              <w:rPr>
                <w:spacing w:val="-2"/>
                <w:sz w:val="18"/>
                <w:szCs w:val="18"/>
              </w:rPr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76BB" w:rsidRDefault="00FD42D7" w:rsidP="00FD42D7">
            <w:pPr>
              <w:jc w:val="center"/>
              <w:rPr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0,0</w:t>
            </w:r>
          </w:p>
        </w:tc>
      </w:tr>
      <w:tr w:rsidR="008676BB" w:rsidRPr="008676BB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BD296A" w:rsidRPr="009B6317" w:rsidRDefault="00BD296A" w:rsidP="00BD296A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BD296A" w:rsidRPr="009B6317" w:rsidRDefault="00BD296A" w:rsidP="00BD296A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D296A" w:rsidRPr="009B6317" w:rsidRDefault="00BD296A" w:rsidP="00BD296A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BD296A" w:rsidRPr="008676BB" w:rsidRDefault="00BD296A" w:rsidP="00BD296A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6 473 234,3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10 236 198,1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9 886 289,4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D296A" w:rsidRPr="008676BB" w:rsidRDefault="00BD296A" w:rsidP="00BD296A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57 633 856,6</w:t>
            </w:r>
          </w:p>
        </w:tc>
      </w:tr>
      <w:tr w:rsidR="008676BB" w:rsidRPr="008676BB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9B6317" w:rsidRDefault="00444FAB" w:rsidP="00444FA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9B6317" w:rsidRDefault="00444FAB" w:rsidP="00444FA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444FAB" w:rsidRPr="008676BB" w:rsidRDefault="00444FAB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25 881 424,0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32 959 743,9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53 590 437,5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65 539 604,0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67 189 227,9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69 861 722,0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315 022 159,3</w:t>
            </w:r>
          </w:p>
        </w:tc>
      </w:tr>
      <w:tr w:rsidR="008676BB" w:rsidRPr="008676BB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9B6317" w:rsidRDefault="00444FAB" w:rsidP="00444FA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9B6317" w:rsidRDefault="00444FAB" w:rsidP="00444FA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444FAB" w:rsidRPr="008676BB" w:rsidRDefault="00444FAB" w:rsidP="00444FAB">
            <w:pPr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6D4D78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32 354 658,3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6D4D78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43 195 942,0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6D4D78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63 476 726,9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75 573 893,1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77 618 004,0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8676BB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80 436 791,6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676BB" w:rsidRDefault="006D4D78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8676BB">
              <w:rPr>
                <w:spacing w:val="-2"/>
                <w:sz w:val="18"/>
                <w:szCs w:val="18"/>
              </w:rPr>
              <w:t>372 656 015,9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 w:val="restart"/>
            <w:shd w:val="clear" w:color="auto" w:fill="auto"/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Подпрограмма 2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Бюджет </w:t>
            </w:r>
            <w:r w:rsidRPr="008B5756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B5756" w:rsidRDefault="00FD42D7" w:rsidP="00444FA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8B5756" w:rsidRDefault="00FD42D7" w:rsidP="00FD4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8B5756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8B5756" w:rsidRDefault="00444FAB" w:rsidP="00444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8B5756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8B5756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FAB" w:rsidRPr="008B5756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444FAB" w:rsidRPr="008B5756" w:rsidRDefault="00444FAB" w:rsidP="00444FA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не относящаяся </w:t>
            </w:r>
            <w:r w:rsidRPr="008B5756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9 878 755,4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8 419 273,8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10 594 733,1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65 802 592,0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1E3432" w:rsidRPr="008B5756" w:rsidRDefault="001E3432" w:rsidP="001E3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E3432" w:rsidRPr="008B5756" w:rsidRDefault="001E3432" w:rsidP="001E3432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E3432" w:rsidRPr="008B5756" w:rsidRDefault="001E3432" w:rsidP="001E3432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E3432" w:rsidRPr="008B5756" w:rsidRDefault="001E3432" w:rsidP="001E3432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1E3432" w:rsidRPr="008B5756" w:rsidRDefault="001E3432" w:rsidP="001E3432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в адресную инвестиционную программу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Pr="008B5756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8B5756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8B5756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8B5756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8B5756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8B5756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E3432" w:rsidRPr="008B5756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8B5756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073F61" w:rsidRPr="008B5756" w:rsidRDefault="00073F61" w:rsidP="00073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73F61" w:rsidRPr="008B5756" w:rsidRDefault="00073F61" w:rsidP="00073F6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73F61" w:rsidRPr="008B5756" w:rsidRDefault="00073F61" w:rsidP="00073F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73F61" w:rsidRPr="008B5756" w:rsidRDefault="00073F61" w:rsidP="00073F61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073F61" w:rsidRPr="008B5756" w:rsidRDefault="00073F61" w:rsidP="00073F61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9 878 755,4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8 419 273,8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10 594 733,1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65 802 592,0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9B6317" w:rsidRDefault="00444FAB" w:rsidP="00444FA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9B6317" w:rsidRDefault="00444FAB" w:rsidP="00444FA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9B6317" w:rsidRDefault="00444FAB" w:rsidP="00444FA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8B5756" w:rsidRDefault="00444FAB" w:rsidP="00444FA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193 380,0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21 283,5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22 962,7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23 844,5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24 750,6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286 221,3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9B6317" w:rsidRDefault="00444FAB" w:rsidP="00444FA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9B6317" w:rsidRDefault="00444FAB" w:rsidP="00444FA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9B6317" w:rsidRDefault="00444FAB" w:rsidP="00444FA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8B5756" w:rsidRDefault="00444FAB" w:rsidP="00444FA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10 072 135,4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8 440 557,3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10 594 733,1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10 558 090,3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11 860 039,5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8B5756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14 563 257,7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8B5756" w:rsidRDefault="00073F6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66 088 813,3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B5756" w:rsidRDefault="00FD42D7" w:rsidP="00DB2238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8B5756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="00DB2238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8B5756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DB2238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DB2238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DB2238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DB2238" w:rsidRPr="009B6317" w:rsidRDefault="00DB2238" w:rsidP="00DB2238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9B6317" w:rsidRDefault="00DB2238" w:rsidP="00DB2238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</w:tcMar>
          </w:tcPr>
          <w:p w:rsidR="00DB2238" w:rsidRPr="008B5756" w:rsidRDefault="00DB2238" w:rsidP="00DB2238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DB2238" w:rsidRPr="008B5756" w:rsidRDefault="00DB2238" w:rsidP="00DB2238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24 236 347,7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18 410 251,0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15 752 452,6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16 144 708,8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15 997 183,1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16 544 409,5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107 085 352,7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8B5756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Региональные проекты, не входящие</w:t>
            </w:r>
            <w:r w:rsidR="00DB2238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073F61" w:rsidRPr="009B6317" w:rsidRDefault="00073F61" w:rsidP="00073F61">
            <w:pPr>
              <w:jc w:val="center"/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073F61" w:rsidRPr="009B6317" w:rsidRDefault="00073F61" w:rsidP="00073F61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  <w:tcMar>
              <w:left w:w="43" w:type="dxa"/>
            </w:tcMar>
          </w:tcPr>
          <w:p w:rsidR="00073F61" w:rsidRPr="009B6317" w:rsidRDefault="00073F61" w:rsidP="00073F61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073F61" w:rsidRPr="008B5756" w:rsidRDefault="00073F61" w:rsidP="00073F61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8B5756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9 878 755,4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8 419 273,8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10 594 733,1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65 802 592,0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9B6317" w:rsidRDefault="00FD42D7" w:rsidP="00FD42D7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9B6317" w:rsidRDefault="00FD42D7" w:rsidP="00FD42D7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8B5756" w:rsidRDefault="00FD42D7" w:rsidP="00FD42D7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Концессионные соглашения и соглашения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8B5756">
              <w:rPr>
                <w:spacing w:val="-2"/>
                <w:sz w:val="18"/>
                <w:szCs w:val="18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B5756" w:rsidRDefault="00FD42D7" w:rsidP="00FD42D7">
            <w:pPr>
              <w:jc w:val="center"/>
              <w:rPr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073F61" w:rsidRPr="009B6317" w:rsidRDefault="00073F61" w:rsidP="00073F61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73F61" w:rsidRPr="009B6317" w:rsidRDefault="00073F61" w:rsidP="00073F61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73F61" w:rsidRPr="009B6317" w:rsidRDefault="00073F61" w:rsidP="00073F61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073F61" w:rsidRPr="008B5756" w:rsidRDefault="00073F61" w:rsidP="00073F61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9 878 755,4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8 419 273,8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10 594 733,1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73F61" w:rsidRPr="008B5756" w:rsidRDefault="00073F61" w:rsidP="00073F61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65 802 592,0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DB2238" w:rsidRPr="009B6317" w:rsidRDefault="00DB2238" w:rsidP="00DB2238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9B6317" w:rsidRDefault="00DB2238" w:rsidP="00DB2238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DB2238" w:rsidRPr="008B5756" w:rsidRDefault="00DB2238" w:rsidP="00DB2238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24 429 727,7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18 431 534,5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15 752 452,6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16 167 671,5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16 021 027,6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16 569 160,1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DB2238" w:rsidRPr="008B5756" w:rsidRDefault="008B5756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107 371 574,0</w:t>
            </w:r>
          </w:p>
        </w:tc>
      </w:tr>
      <w:tr w:rsidR="008B5756" w:rsidRPr="008B5756" w:rsidTr="00745898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745898" w:rsidRPr="009B6317" w:rsidRDefault="00745898" w:rsidP="00745898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45898" w:rsidRPr="009B6317" w:rsidRDefault="00745898" w:rsidP="00745898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745898" w:rsidRPr="008B5756" w:rsidRDefault="00745898" w:rsidP="00745898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45898" w:rsidRPr="008B5756" w:rsidRDefault="008B5756" w:rsidP="0074589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34 308 483,1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45898" w:rsidRPr="008B5756" w:rsidRDefault="008B5756" w:rsidP="0074589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26 850 808,3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45898" w:rsidRPr="008B5756" w:rsidRDefault="008B5756" w:rsidP="0074589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26 347 185,7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45898" w:rsidRPr="008B5756" w:rsidRDefault="008B5756" w:rsidP="0074589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26 702 799,1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45898" w:rsidRPr="008B5756" w:rsidRDefault="008B5756" w:rsidP="0074589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27 857 222,6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45898" w:rsidRPr="008B5756" w:rsidRDefault="008B5756" w:rsidP="0074589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31 107 667,2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745898" w:rsidRPr="008B5756" w:rsidRDefault="008B5756" w:rsidP="00745898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173 174 166,0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898" w:rsidRPr="008B5756" w:rsidRDefault="00745898" w:rsidP="00745898">
            <w:pPr>
              <w:rPr>
                <w:sz w:val="18"/>
                <w:szCs w:val="18"/>
              </w:rPr>
            </w:pPr>
            <w:r w:rsidRPr="008B5756">
              <w:rPr>
                <w:sz w:val="18"/>
                <w:szCs w:val="18"/>
              </w:rPr>
              <w:t xml:space="preserve"> ».</w:t>
            </w:r>
          </w:p>
        </w:tc>
      </w:tr>
    </w:tbl>
    <w:p w:rsidR="00C4103A" w:rsidRPr="009B6317" w:rsidRDefault="00C4103A" w:rsidP="00C4103A">
      <w:pPr>
        <w:jc w:val="right"/>
        <w:rPr>
          <w:color w:val="2F5496" w:themeColor="accent5" w:themeShade="BF"/>
          <w:sz w:val="20"/>
          <w:szCs w:val="18"/>
        </w:rPr>
      </w:pPr>
    </w:p>
    <w:p w:rsidR="00580F97" w:rsidRPr="008B5756" w:rsidRDefault="00E92D14" w:rsidP="00B53891">
      <w:pPr>
        <w:autoSpaceDE w:val="0"/>
        <w:autoSpaceDN w:val="0"/>
        <w:adjustRightInd w:val="0"/>
        <w:ind w:firstLine="709"/>
        <w:jc w:val="both"/>
      </w:pPr>
      <w:r w:rsidRPr="008B5756">
        <w:t>1.</w:t>
      </w:r>
      <w:r w:rsidR="004952FE">
        <w:t>5</w:t>
      </w:r>
      <w:r w:rsidR="00D71076" w:rsidRPr="008B5756">
        <w:t>.2. Пункт</w:t>
      </w:r>
      <w:r w:rsidR="006957C3" w:rsidRPr="008B5756">
        <w:t>ы</w:t>
      </w:r>
      <w:r w:rsidR="00D71076" w:rsidRPr="008B5756">
        <w:t xml:space="preserve"> 5</w:t>
      </w:r>
      <w:r w:rsidR="00AD5B86" w:rsidRPr="008B5756">
        <w:t xml:space="preserve"> и</w:t>
      </w:r>
      <w:r w:rsidR="00803BFF" w:rsidRPr="008B5756">
        <w:t xml:space="preserve"> </w:t>
      </w:r>
      <w:r w:rsidR="006957C3" w:rsidRPr="008B5756">
        <w:t>6</w:t>
      </w:r>
      <w:r w:rsidRPr="008B5756">
        <w:t xml:space="preserve"> </w:t>
      </w:r>
      <w:r w:rsidR="00D71076" w:rsidRPr="008B5756">
        <w:t>изложить в следующей редакции:</w:t>
      </w:r>
    </w:p>
    <w:tbl>
      <w:tblPr>
        <w:tblW w:w="151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523"/>
        <w:gridCol w:w="1430"/>
        <w:gridCol w:w="1136"/>
        <w:gridCol w:w="1986"/>
        <w:gridCol w:w="1275"/>
        <w:gridCol w:w="1134"/>
        <w:gridCol w:w="1134"/>
        <w:gridCol w:w="1134"/>
        <w:gridCol w:w="1134"/>
        <w:gridCol w:w="1276"/>
        <w:gridCol w:w="1276"/>
        <w:gridCol w:w="432"/>
      </w:tblGrid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 w:val="restart"/>
            <w:shd w:val="clear" w:color="auto" w:fill="auto"/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48CE69AC" wp14:editId="31B8CC85">
                      <wp:simplePos x="0" y="0"/>
                      <wp:positionH relativeFrom="leftMargin">
                        <wp:posOffset>-266065</wp:posOffset>
                      </wp:positionH>
                      <wp:positionV relativeFrom="paragraph">
                        <wp:posOffset>-92710</wp:posOffset>
                      </wp:positionV>
                      <wp:extent cx="228600" cy="32385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2A5F" w:rsidRDefault="00AD2A5F" w:rsidP="00876D2D">
                                  <w: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E69AC" id="_x0000_s1029" type="#_x0000_t202" style="position:absolute;left:0;text-align:left;margin-left:-20.95pt;margin-top:-7.3pt;width:18pt;height:25.5pt;flip:x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K0PwIAADE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" stroked="f">
                      <v:textbox>
                        <w:txbxContent>
                          <w:p w:rsidR="00AD2A5F" w:rsidRDefault="00AD2A5F" w:rsidP="00876D2D">
                            <w:r>
                              <w:t>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B5756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Подпрограмма 4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Бюджет </w:t>
            </w:r>
            <w:r w:rsidRPr="008B5756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DB2238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8B5756" w:rsidRDefault="00803BFF" w:rsidP="0080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8B5756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B2238" w:rsidRPr="008B5756" w:rsidRDefault="00DB2238" w:rsidP="00DB2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8B5756" w:rsidRDefault="00DB2238" w:rsidP="00DB2238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DB2238" w:rsidRPr="008B5756" w:rsidRDefault="00DB2238" w:rsidP="00DB2238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B2238" w:rsidRPr="008B5756" w:rsidRDefault="00DB2238" w:rsidP="00DB2238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DB2238" w:rsidRPr="008B5756" w:rsidRDefault="00DB2238" w:rsidP="00DB2238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8B5756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DB2238" w:rsidRPr="008B5756" w:rsidRDefault="00AD5B86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1 385 128,9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AD5B86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2 211 196,2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AD5B86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2 134 270,6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8B5756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8B5756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8B5756" w:rsidRDefault="00AD5B86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8 124 115,8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E3551E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>и соглашения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="005A17FA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не включенные 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="005A17FA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и не относящиеся </w:t>
            </w:r>
            <w:r w:rsidR="005A17FA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AD5B86" w:rsidRPr="009B6317" w:rsidRDefault="00AD5B86" w:rsidP="00AD5B86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D5B86" w:rsidRPr="009B6317" w:rsidRDefault="00AD5B86" w:rsidP="00AD5B86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D5B86" w:rsidRPr="009B6317" w:rsidRDefault="00AD5B86" w:rsidP="00AD5B86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5B86" w:rsidRPr="009B6317" w:rsidRDefault="00AD5B86" w:rsidP="00AD5B86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AD5B86" w:rsidRPr="008B5756" w:rsidRDefault="00AD5B86" w:rsidP="00AD5B86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AD5B86" w:rsidRPr="008B5756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1 385 128,9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8B5756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2 211 196,2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8B5756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2 134 270,6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8B5756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8B5756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D5B86" w:rsidRPr="008B5756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D5B86" w:rsidRPr="008B5756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8 124 115,8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CF3DAB" w:rsidRPr="009B6317" w:rsidRDefault="00CF3DAB" w:rsidP="00CF3DAB">
            <w:pPr>
              <w:jc w:val="center"/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CF3DAB" w:rsidRPr="009B6317" w:rsidRDefault="00CF3DAB" w:rsidP="00CF3DAB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  <w:tcMar>
              <w:left w:w="43" w:type="dxa"/>
            </w:tcMar>
          </w:tcPr>
          <w:p w:rsidR="00CF3DAB" w:rsidRPr="009B6317" w:rsidRDefault="00CF3DAB" w:rsidP="00CF3DAB">
            <w:pPr>
              <w:rPr>
                <w:color w:val="2F5496" w:themeColor="accent5" w:themeShade="BF"/>
                <w:spacing w:val="-2"/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CF3DAB" w:rsidRPr="008B5756" w:rsidRDefault="00CF3DAB" w:rsidP="00CF3DA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42 031,7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142 349,8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72 042,7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47 533,7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49 359,0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51 234,6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404 551,5</w:t>
            </w:r>
          </w:p>
        </w:tc>
      </w:tr>
      <w:tr w:rsidR="008B5756" w:rsidRPr="008B5756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CF3DAB" w:rsidRPr="008B5756" w:rsidRDefault="00CF3DAB" w:rsidP="00CF3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F3DAB" w:rsidRPr="008B5756" w:rsidRDefault="00CF3DAB" w:rsidP="00CF3DAB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CF3DAB" w:rsidRPr="008B5756" w:rsidRDefault="00CF3DAB" w:rsidP="00CF3DAB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CF3DAB" w:rsidRPr="008B5756" w:rsidRDefault="00CF3DAB" w:rsidP="00CF3DA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CF3DAB" w:rsidRPr="008B5756" w:rsidRDefault="00AD5B86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1 427 160,6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8B5756" w:rsidRDefault="00AD5B86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2 353 546,0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8B5756" w:rsidRDefault="00AD5B86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2 206 313,3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814 805,6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847 321,8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CF3DAB" w:rsidRPr="008B5756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879 520,0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CF3DAB" w:rsidRPr="008B5756" w:rsidRDefault="00AD5B86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8 528 667,3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E3551E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8B5756">
              <w:rPr>
                <w:spacing w:val="-2"/>
                <w:sz w:val="18"/>
                <w:szCs w:val="18"/>
              </w:rPr>
              <w:br/>
              <w:t>не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E3551E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8B5756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E3551E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8B5756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не включенные 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8B5756">
              <w:rPr>
                <w:spacing w:val="-2"/>
                <w:sz w:val="18"/>
                <w:szCs w:val="18"/>
              </w:rPr>
              <w:br/>
              <w:t>и не относящиеся</w:t>
            </w:r>
            <w:r w:rsidR="00E3551E" w:rsidRPr="008B5756">
              <w:rPr>
                <w:spacing w:val="-2"/>
                <w:sz w:val="18"/>
                <w:szCs w:val="18"/>
              </w:rPr>
              <w:br/>
            </w:r>
            <w:r w:rsidRPr="008B5756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8B5756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8B5756" w:rsidRDefault="00803BFF" w:rsidP="00803BFF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8B5756" w:rsidRDefault="00E3551E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061AB9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46 080,0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061AB9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9 720,0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8B5756" w:rsidRDefault="00061AB9" w:rsidP="00803BFF">
            <w:pPr>
              <w:jc w:val="center"/>
              <w:rPr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55 800,0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061AB9" w:rsidRPr="009B6317" w:rsidRDefault="00061AB9" w:rsidP="00061AB9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61AB9" w:rsidRPr="009B6317" w:rsidRDefault="00061AB9" w:rsidP="00061AB9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061AB9" w:rsidRPr="009B6317" w:rsidRDefault="00061AB9" w:rsidP="00061AB9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061AB9" w:rsidRPr="008B5756" w:rsidRDefault="00061AB9" w:rsidP="00061AB9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061AB9" w:rsidRPr="008B5756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8B5756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46 080,0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8B5756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9 720,0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8B5756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8B5756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061AB9" w:rsidRPr="008B5756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061AB9" w:rsidRPr="008B5756" w:rsidRDefault="00061AB9" w:rsidP="00061AB9">
            <w:pPr>
              <w:jc w:val="center"/>
              <w:rPr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55 800,0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57113B" w:rsidRPr="009B6317" w:rsidRDefault="0057113B" w:rsidP="0057113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57113B" w:rsidRPr="009B6317" w:rsidRDefault="0057113B" w:rsidP="0057113B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tcMar>
              <w:left w:w="43" w:type="dxa"/>
            </w:tcMar>
          </w:tcPr>
          <w:p w:rsidR="0057113B" w:rsidRPr="008B5756" w:rsidRDefault="0057113B" w:rsidP="0057113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57113B" w:rsidRPr="008B5756" w:rsidRDefault="0057113B" w:rsidP="0057113B">
            <w:pPr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57113B" w:rsidRPr="008B5756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3 235 337,0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8B5756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2 267 720,0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8B5756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2 345 640,0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8B5756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2 416 260,0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8B5756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2 409 710,0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57113B" w:rsidRPr="008B5756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2 486 100,0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57113B" w:rsidRPr="008B5756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15 160 767,0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Региональные проекты, входящие </w:t>
            </w:r>
            <w:r w:rsidR="003C63CB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Региональные проекты, не входящие </w:t>
            </w:r>
            <w:r w:rsidR="003C63CB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525CE" w:rsidRPr="009B6317" w:rsidRDefault="00D525CE" w:rsidP="00D525C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525CE" w:rsidRPr="0065118E" w:rsidRDefault="00D525CE" w:rsidP="00D525C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D525CE" w:rsidRPr="0065118E" w:rsidRDefault="00D525CE" w:rsidP="00D525CE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D525CE" w:rsidRPr="0065118E" w:rsidRDefault="00D525CE" w:rsidP="00D525CE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</w:p>
          <w:p w:rsidR="00D525CE" w:rsidRPr="0065118E" w:rsidRDefault="00D525CE" w:rsidP="00D525CE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не относящаяся 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1 385 128,9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2 211 196,2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2 134 270,6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8 124 115,8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1307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D525CE">
            <w:pPr>
              <w:ind w:right="143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="00D525CE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 xml:space="preserve">и соглашения о государственно-частном партнерстве, не включенные в адресную инвестиционную программу и не относящиеся </w:t>
            </w:r>
            <w:r w:rsidR="00D525CE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AD5B86" w:rsidRPr="009B6317" w:rsidRDefault="00AD5B86" w:rsidP="00AD5B86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D5B86" w:rsidRPr="0065118E" w:rsidRDefault="00AD5B86" w:rsidP="00AD5B86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D5B86" w:rsidRPr="0065118E" w:rsidRDefault="00AD5B86" w:rsidP="00AD5B86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AD5B86" w:rsidRPr="0065118E" w:rsidRDefault="00AD5B86" w:rsidP="00AD5B86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1 385 128,9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2 211 196,2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2 134 270,6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8 124 115,8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525CE" w:rsidRPr="009B6317" w:rsidRDefault="00D525CE" w:rsidP="00D525C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525CE" w:rsidRPr="0065118E" w:rsidRDefault="00D525CE" w:rsidP="00D525CE">
            <w:pPr>
              <w:rPr>
                <w:sz w:val="18"/>
                <w:szCs w:val="18"/>
              </w:rPr>
            </w:pPr>
          </w:p>
        </w:tc>
        <w:tc>
          <w:tcPr>
            <w:tcW w:w="4552" w:type="dxa"/>
            <w:gridSpan w:val="3"/>
            <w:shd w:val="clear" w:color="auto" w:fill="auto"/>
            <w:tcMar>
              <w:left w:w="43" w:type="dxa"/>
            </w:tcMar>
          </w:tcPr>
          <w:p w:rsidR="00D525CE" w:rsidRPr="0065118E" w:rsidRDefault="00D525CE" w:rsidP="00D525CE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3 277 368,7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F60E85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2 456 149,8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F60E85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2 427 402,7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2 463 793,7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2 459 069,0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2 537 334,6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F60E85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15 621 118,5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525CE" w:rsidRPr="009B6317" w:rsidRDefault="00D525CE" w:rsidP="00D525C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525CE" w:rsidRPr="0065118E" w:rsidRDefault="00D525CE" w:rsidP="00D525CE">
            <w:pPr>
              <w:rPr>
                <w:sz w:val="18"/>
                <w:szCs w:val="18"/>
              </w:rPr>
            </w:pPr>
          </w:p>
        </w:tc>
        <w:tc>
          <w:tcPr>
            <w:tcW w:w="4552" w:type="dxa"/>
            <w:gridSpan w:val="3"/>
            <w:shd w:val="clear" w:color="auto" w:fill="auto"/>
            <w:tcMar>
              <w:left w:w="43" w:type="dxa"/>
            </w:tcMar>
          </w:tcPr>
          <w:p w:rsidR="00D525CE" w:rsidRPr="0065118E" w:rsidRDefault="00D525CE" w:rsidP="00D525CE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4 662 497,6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4 667 346,0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4 561 673,3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3 231 065,6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3 257 031,8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3 365 620,0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65118E" w:rsidRDefault="00AD5B86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23 745 234,3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 w:val="restart"/>
            <w:shd w:val="clear" w:color="auto" w:fill="auto"/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Подпрограмма 5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Бюджет </w:t>
            </w:r>
            <w:r w:rsidRPr="0065118E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65118E">
              <w:rPr>
                <w:spacing w:val="-2"/>
                <w:sz w:val="18"/>
                <w:szCs w:val="18"/>
              </w:rPr>
              <w:br/>
              <w:t>не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65118E" w:rsidRDefault="00792545" w:rsidP="00792545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65118E">
              <w:rPr>
                <w:spacing w:val="-2"/>
                <w:sz w:val="18"/>
                <w:szCs w:val="18"/>
              </w:rPr>
              <w:br/>
              <w:t xml:space="preserve">не относящаяся </w:t>
            </w:r>
            <w:r w:rsidRPr="0065118E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792545" w:rsidRPr="0065118E" w:rsidRDefault="00AD5B86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3 450 722,0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65118E" w:rsidRDefault="00AD5B86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3 725 761,0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65118E" w:rsidRDefault="00AD5B86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4 649 647,2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65118E" w:rsidRDefault="00AD5B86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25 865 390,5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65118E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65118E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65118E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AD5B86" w:rsidRPr="0065118E" w:rsidRDefault="00AD5B86" w:rsidP="00AD5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D5B86" w:rsidRPr="0065118E" w:rsidRDefault="00AD5B86" w:rsidP="00AD5B86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AD5B86" w:rsidRPr="0065118E" w:rsidRDefault="00AD5B86" w:rsidP="00AD5B8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5B86" w:rsidRPr="0065118E" w:rsidRDefault="00AD5B86" w:rsidP="00AD5B86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AD5B86" w:rsidRPr="0065118E" w:rsidRDefault="00AD5B86" w:rsidP="00AD5B86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3 450 722,0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3 725 761,0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4 649 647,2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D5B86" w:rsidRPr="0065118E" w:rsidRDefault="00AD5B86" w:rsidP="00AD5B86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25 865 390,5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65118E" w:rsidRDefault="00792545" w:rsidP="00792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65118E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92545" w:rsidRPr="0065118E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5 959 959,0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5 926 637,2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5 397 035,8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5 605 901,1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5 821 167,6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6 042 372,1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34 753 072,8</w:t>
            </w:r>
          </w:p>
        </w:tc>
      </w:tr>
      <w:tr w:rsidR="009B6317" w:rsidRPr="009B6317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65118E" w:rsidRDefault="00792545" w:rsidP="00792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65118E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92545" w:rsidRPr="0065118E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AD5B86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9 410 681,0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B75288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9 652 398,2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B75288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10 046 683,0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9 371 250,5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10 862 340,8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11 275 109,8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B75288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60 618 463,3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65118E">
              <w:rPr>
                <w:spacing w:val="-2"/>
                <w:sz w:val="18"/>
                <w:szCs w:val="18"/>
              </w:rPr>
              <w:br/>
              <w:t>не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65118E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65118E">
              <w:rPr>
                <w:spacing w:val="-2"/>
                <w:sz w:val="18"/>
                <w:szCs w:val="18"/>
              </w:rPr>
              <w:br/>
              <w:t>и соглашения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65118E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65118E">
              <w:rPr>
                <w:spacing w:val="-2"/>
                <w:sz w:val="18"/>
                <w:szCs w:val="18"/>
              </w:rPr>
              <w:br/>
              <w:t>и не относящиеся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9B6317" w:rsidRDefault="00803BFF" w:rsidP="00803BF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9B6317" w:rsidRDefault="00803BFF" w:rsidP="00803BFF">
            <w:pPr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Региональные проекты, входящие 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803BFF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Региональные проекты, не входящие </w:t>
            </w:r>
            <w:r w:rsidRPr="0065118E">
              <w:rPr>
                <w:spacing w:val="-2"/>
                <w:sz w:val="18"/>
                <w:szCs w:val="18"/>
              </w:rPr>
              <w:br/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B75288" w:rsidRPr="0065118E" w:rsidRDefault="00B75288" w:rsidP="00B75288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B75288" w:rsidRPr="0065118E" w:rsidRDefault="00B75288" w:rsidP="00B752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  <w:tcMar>
              <w:left w:w="43" w:type="dxa"/>
            </w:tcMar>
          </w:tcPr>
          <w:p w:rsidR="00B75288" w:rsidRPr="0065118E" w:rsidRDefault="00B75288" w:rsidP="00B752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B75288" w:rsidRPr="0065118E" w:rsidRDefault="00B75288" w:rsidP="00B75288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65118E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3 450 722,0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3 725 761,0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4 649 647,2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25 865 390,5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65118E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803BFF" w:rsidRPr="0065118E" w:rsidRDefault="00803BFF" w:rsidP="00B75288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="00792545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и соглашения о государственно-частном партнерстве, не включенные в адресную инвестиционную программу</w:t>
            </w:r>
            <w:r w:rsidR="00B75288" w:rsidRPr="0065118E">
              <w:rPr>
                <w:spacing w:val="-2"/>
                <w:sz w:val="18"/>
                <w:szCs w:val="18"/>
              </w:rPr>
              <w:t xml:space="preserve"> </w:t>
            </w:r>
            <w:r w:rsidRPr="0065118E">
              <w:rPr>
                <w:spacing w:val="-2"/>
                <w:sz w:val="18"/>
                <w:szCs w:val="18"/>
              </w:rPr>
              <w:t xml:space="preserve">и не относящиеся </w:t>
            </w:r>
            <w:r w:rsidR="00B75288" w:rsidRPr="0065118E">
              <w:rPr>
                <w:spacing w:val="-2"/>
                <w:sz w:val="18"/>
                <w:szCs w:val="18"/>
              </w:rPr>
              <w:br/>
            </w:r>
            <w:r w:rsidRPr="0065118E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65118E" w:rsidRDefault="00803BFF" w:rsidP="00803BFF">
            <w:pPr>
              <w:jc w:val="center"/>
              <w:rPr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0,0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B75288" w:rsidRPr="0065118E" w:rsidRDefault="00B75288" w:rsidP="00B75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B75288" w:rsidRPr="0065118E" w:rsidRDefault="00B75288" w:rsidP="00B75288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B75288" w:rsidRPr="0065118E" w:rsidRDefault="00B75288" w:rsidP="00B75288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shd w:val="clear" w:color="auto" w:fill="auto"/>
            <w:tcMar>
              <w:left w:w="43" w:type="dxa"/>
            </w:tcMar>
          </w:tcPr>
          <w:p w:rsidR="00B75288" w:rsidRPr="0065118E" w:rsidRDefault="00B75288" w:rsidP="00B75288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3 450 722,0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3 725 761,0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4 649 647,2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B75288" w:rsidRPr="0065118E" w:rsidRDefault="00B75288" w:rsidP="00B75288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25 865 390,5</w:t>
            </w:r>
          </w:p>
        </w:tc>
      </w:tr>
      <w:tr w:rsidR="0065118E" w:rsidRPr="0065118E" w:rsidTr="00745898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65118E" w:rsidRDefault="00792545" w:rsidP="00792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65118E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4552" w:type="dxa"/>
            <w:gridSpan w:val="3"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5 959 959,0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5 926 637,2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5 397 035,8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5 605 901,1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5 821 167,6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6 042 372,1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34 753 072,8</w:t>
            </w:r>
          </w:p>
        </w:tc>
      </w:tr>
      <w:tr w:rsidR="0065118E" w:rsidRPr="0065118E" w:rsidTr="00745898">
        <w:trPr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65118E" w:rsidRDefault="00792545" w:rsidP="00792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65118E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4552" w:type="dxa"/>
            <w:gridSpan w:val="3"/>
            <w:shd w:val="clear" w:color="auto" w:fill="auto"/>
            <w:tcMar>
              <w:left w:w="43" w:type="dxa"/>
            </w:tcMar>
          </w:tcPr>
          <w:p w:rsidR="00792545" w:rsidRPr="0065118E" w:rsidRDefault="00792545" w:rsidP="00792545">
            <w:pPr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B75288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9 410 681,0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B75288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9 652 398,2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B75288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10 046 683,0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9 371 250,5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10 862 340,8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11 275 109,8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792545" w:rsidRPr="0065118E" w:rsidRDefault="00B75288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60 618 463,3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545" w:rsidRPr="0065118E" w:rsidRDefault="00792545" w:rsidP="00792545">
            <w:pPr>
              <w:rPr>
                <w:sz w:val="18"/>
                <w:szCs w:val="18"/>
              </w:rPr>
            </w:pPr>
            <w:r w:rsidRPr="0065118E">
              <w:rPr>
                <w:sz w:val="18"/>
                <w:szCs w:val="18"/>
              </w:rPr>
              <w:t xml:space="preserve"> ».</w:t>
            </w:r>
          </w:p>
        </w:tc>
      </w:tr>
    </w:tbl>
    <w:p w:rsidR="00051BC9" w:rsidRPr="0065118E" w:rsidRDefault="00051BC9" w:rsidP="00B53891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76065D" w:rsidRPr="0065118E" w:rsidRDefault="00E92D14" w:rsidP="00B53891">
      <w:pPr>
        <w:autoSpaceDE w:val="0"/>
        <w:autoSpaceDN w:val="0"/>
        <w:adjustRightInd w:val="0"/>
        <w:ind w:firstLine="567"/>
        <w:jc w:val="both"/>
      </w:pPr>
      <w:r w:rsidRPr="0065118E">
        <w:t>1.</w:t>
      </w:r>
      <w:r w:rsidR="004952FE">
        <w:t>6</w:t>
      </w:r>
      <w:r w:rsidR="0037723D" w:rsidRPr="0065118E">
        <w:t>.</w:t>
      </w:r>
      <w:r w:rsidR="001E173B" w:rsidRPr="0065118E">
        <w:t xml:space="preserve"> </w:t>
      </w:r>
      <w:r w:rsidR="00E6759D" w:rsidRPr="0065118E">
        <w:t xml:space="preserve">В </w:t>
      </w:r>
      <w:hyperlink r:id="rId15" w:history="1">
        <w:r w:rsidR="00E6759D" w:rsidRPr="0065118E">
          <w:t>т</w:t>
        </w:r>
        <w:r w:rsidR="001E173B" w:rsidRPr="0065118E">
          <w:t>аблиц</w:t>
        </w:r>
        <w:r w:rsidR="00E6759D" w:rsidRPr="0065118E">
          <w:t>е</w:t>
        </w:r>
        <w:r w:rsidR="001E173B" w:rsidRPr="0065118E">
          <w:t xml:space="preserve"> 5 </w:t>
        </w:r>
      </w:hyperlink>
      <w:r w:rsidR="00F86D7D" w:rsidRPr="0065118E">
        <w:t>раздела 7 приложения к постановлению</w:t>
      </w:r>
      <w:r w:rsidR="00E6759D" w:rsidRPr="0065118E">
        <w:t>:</w:t>
      </w:r>
      <w:r w:rsidR="0076065D" w:rsidRPr="0065118E">
        <w:t xml:space="preserve"> </w:t>
      </w:r>
    </w:p>
    <w:p w:rsidR="00E6759D" w:rsidRPr="0065118E" w:rsidRDefault="00F86D7D" w:rsidP="00B53891">
      <w:pPr>
        <w:autoSpaceDE w:val="0"/>
        <w:autoSpaceDN w:val="0"/>
        <w:adjustRightInd w:val="0"/>
        <w:ind w:firstLine="567"/>
        <w:jc w:val="both"/>
      </w:pPr>
      <w:r w:rsidRPr="0065118E">
        <w:t>1.</w:t>
      </w:r>
      <w:r w:rsidR="004952FE">
        <w:t>6</w:t>
      </w:r>
      <w:r w:rsidR="00E6759D" w:rsidRPr="0065118E">
        <w:t>.1. Пункты 1</w:t>
      </w:r>
      <w:r w:rsidRPr="0065118E">
        <w:t xml:space="preserve"> – </w:t>
      </w:r>
      <w:r w:rsidR="00CC14A6" w:rsidRPr="0065118E">
        <w:t>1.</w:t>
      </w:r>
      <w:r w:rsidR="00B90996" w:rsidRPr="0065118E">
        <w:t>2</w:t>
      </w:r>
      <w:r w:rsidR="00E6759D" w:rsidRPr="0065118E">
        <w:t xml:space="preserve"> изложить в следующей редакции:</w:t>
      </w:r>
    </w:p>
    <w:p w:rsidR="00580F97" w:rsidRPr="009B6317" w:rsidRDefault="008F1434" w:rsidP="00B53891">
      <w:pPr>
        <w:autoSpaceDE w:val="0"/>
        <w:autoSpaceDN w:val="0"/>
        <w:adjustRightInd w:val="0"/>
        <w:ind w:firstLine="567"/>
        <w:jc w:val="both"/>
        <w:rPr>
          <w:color w:val="2F5496" w:themeColor="accent5" w:themeShade="BF"/>
        </w:rPr>
      </w:pPr>
      <w:r w:rsidRPr="009B6317">
        <w:rPr>
          <w:noProof/>
          <w:color w:val="2F5496" w:themeColor="accent5" w:themeShade="BF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7A546986" wp14:editId="136142E0">
                <wp:simplePos x="0" y="0"/>
                <wp:positionH relativeFrom="leftMargin">
                  <wp:posOffset>540385</wp:posOffset>
                </wp:positionH>
                <wp:positionV relativeFrom="paragraph">
                  <wp:posOffset>112395</wp:posOffset>
                </wp:positionV>
                <wp:extent cx="228600" cy="32385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2D237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6986" id="Надпись 20" o:spid="_x0000_s1030" type="#_x0000_t202" style="position:absolute;left:0;text-align:left;margin-left:42.55pt;margin-top:8.85pt;width:18pt;height:25.5pt;flip:x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" stroked="f">
                <v:textbox>
                  <w:txbxContent>
                    <w:p w:rsidR="00AD2A5F" w:rsidRDefault="00AD2A5F" w:rsidP="002D237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316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110"/>
        <w:gridCol w:w="2552"/>
        <w:gridCol w:w="1281"/>
        <w:gridCol w:w="1275"/>
        <w:gridCol w:w="1135"/>
        <w:gridCol w:w="1134"/>
        <w:gridCol w:w="1134"/>
        <w:gridCol w:w="1099"/>
        <w:gridCol w:w="1311"/>
        <w:gridCol w:w="428"/>
        <w:gridCol w:w="428"/>
      </w:tblGrid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65118E" w:rsidRDefault="00BD5012" w:rsidP="00BD5012">
            <w:pPr>
              <w:jc w:val="center"/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КЭиИО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29 969 564,3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32 134 950,1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34 203 740,7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32  276  017,6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34  514  297,7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37  827  497,6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562E98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200 926 068,0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65118E" w:rsidRDefault="00BD5012" w:rsidP="00BD5012">
            <w:pPr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13764" w:rsidP="00B13764">
            <w:pPr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46  080,0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9  720,0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55 800,0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29 969 564,3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32 181 030,1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34 213 460,7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32  276  017,6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34  514  297,7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37  827  497,6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200 981 868,0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65118E" w:rsidRDefault="00BD5012" w:rsidP="00BD5012">
            <w:pPr>
              <w:jc w:val="center"/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1.1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8 563 966,4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11 260 793,0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497557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10 911 156,7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11  059  219,9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10  453  777,6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10  600  141,0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527219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62 849 054,6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19" w:rsidRPr="0065118E" w:rsidRDefault="00527219" w:rsidP="00527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19" w:rsidRPr="0065118E" w:rsidRDefault="00527219" w:rsidP="0052721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527219" w:rsidRPr="0065118E" w:rsidRDefault="00527219" w:rsidP="0052721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8 563 966,4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11 260 793,0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10 911 156,7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11  059  219,9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10  453  777,6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10  600  141,0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62 849 054,6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65118E" w:rsidRDefault="00BD5012" w:rsidP="00BD5012">
            <w:pPr>
              <w:jc w:val="center"/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1.2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527219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10 072 135,4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527219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8 440 557,3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527219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10 594 733,1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10  558  090,3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11  860  039,5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14  563  257,7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527219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66 088 813,3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65118E" w:rsidRDefault="00BD5012" w:rsidP="00BD50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65118E" w:rsidRDefault="00BD5012" w:rsidP="00BD5012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65118E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5118E" w:rsidRPr="0065118E" w:rsidTr="00D342C9">
        <w:trPr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19" w:rsidRPr="0065118E" w:rsidRDefault="00527219" w:rsidP="00527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19" w:rsidRPr="0065118E" w:rsidRDefault="00527219" w:rsidP="0052721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527219" w:rsidRPr="0065118E" w:rsidRDefault="00527219" w:rsidP="0052721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10 072 135,4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8 440 557,3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10 594 733,1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10  558  090,3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11  860  039,5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14  563  257,7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527219" w:rsidRPr="0065118E" w:rsidRDefault="00527219" w:rsidP="0052721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66 088 813,3  </w:t>
            </w:r>
          </w:p>
        </w:tc>
        <w:tc>
          <w:tcPr>
            <w:tcW w:w="428" w:type="dxa"/>
          </w:tcPr>
          <w:p w:rsidR="00527219" w:rsidRPr="0065118E" w:rsidRDefault="00527219" w:rsidP="00527219">
            <w:pPr>
              <w:rPr>
                <w:sz w:val="20"/>
                <w:szCs w:val="20"/>
              </w:rPr>
            </w:pPr>
            <w:r w:rsidRPr="0065118E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8" w:type="dxa"/>
          </w:tcPr>
          <w:p w:rsidR="00527219" w:rsidRPr="0065118E" w:rsidRDefault="00527219" w:rsidP="00527219">
            <w:pPr>
              <w:rPr>
                <w:sz w:val="20"/>
                <w:szCs w:val="20"/>
              </w:rPr>
            </w:pPr>
          </w:p>
        </w:tc>
      </w:tr>
    </w:tbl>
    <w:p w:rsidR="00D342C9" w:rsidRPr="009B6317" w:rsidRDefault="00D342C9" w:rsidP="0063340E">
      <w:pPr>
        <w:autoSpaceDE w:val="0"/>
        <w:autoSpaceDN w:val="0"/>
        <w:adjustRightInd w:val="0"/>
        <w:ind w:firstLine="567"/>
        <w:jc w:val="both"/>
        <w:rPr>
          <w:color w:val="2F5496" w:themeColor="accent5" w:themeShade="BF"/>
        </w:rPr>
      </w:pPr>
    </w:p>
    <w:p w:rsidR="0063340E" w:rsidRPr="0065118E" w:rsidRDefault="008F1434" w:rsidP="0063340E">
      <w:pPr>
        <w:autoSpaceDE w:val="0"/>
        <w:autoSpaceDN w:val="0"/>
        <w:adjustRightInd w:val="0"/>
        <w:ind w:firstLine="567"/>
        <w:jc w:val="both"/>
      </w:pPr>
      <w:r w:rsidRPr="0065118E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A67A7BA" wp14:editId="059A5B7F">
                <wp:simplePos x="0" y="0"/>
                <wp:positionH relativeFrom="leftMargin">
                  <wp:posOffset>521335</wp:posOffset>
                </wp:positionH>
                <wp:positionV relativeFrom="paragraph">
                  <wp:posOffset>264160</wp:posOffset>
                </wp:positionV>
                <wp:extent cx="228600" cy="32385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4E3ECC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A7BA" id="Надпись 21" o:spid="_x0000_s1031" type="#_x0000_t202" style="position:absolute;left:0;text-align:left;margin-left:41.05pt;margin-top:20.8pt;width:18pt;height:25.5pt;flip:x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" stroked="f">
                <v:textbox>
                  <w:txbxContent>
                    <w:p w:rsidR="00AD2A5F" w:rsidRDefault="00AD2A5F" w:rsidP="004E3ECC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40E" w:rsidRPr="0065118E">
        <w:t>1.</w:t>
      </w:r>
      <w:r w:rsidR="004952FE">
        <w:t>6</w:t>
      </w:r>
      <w:r w:rsidR="0063340E" w:rsidRPr="0065118E">
        <w:t>.2. Пункт</w:t>
      </w:r>
      <w:r w:rsidR="002D2375" w:rsidRPr="0065118E">
        <w:t>ы</w:t>
      </w:r>
      <w:r w:rsidR="0063340E" w:rsidRPr="0065118E">
        <w:t xml:space="preserve"> 1.4 </w:t>
      </w:r>
      <w:r w:rsidR="00273811" w:rsidRPr="0065118E">
        <w:t xml:space="preserve">и </w:t>
      </w:r>
      <w:r w:rsidR="002D2375" w:rsidRPr="0065118E">
        <w:t xml:space="preserve">1.5 </w:t>
      </w:r>
      <w:r w:rsidR="0063340E" w:rsidRPr="0065118E">
        <w:t>изложить в следующей редакции:</w:t>
      </w:r>
    </w:p>
    <w:p w:rsidR="0063340E" w:rsidRPr="0065118E" w:rsidRDefault="0063340E" w:rsidP="00B53891">
      <w:pPr>
        <w:autoSpaceDE w:val="0"/>
        <w:autoSpaceDN w:val="0"/>
        <w:adjustRightInd w:val="0"/>
        <w:ind w:firstLine="567"/>
        <w:jc w:val="both"/>
      </w:pPr>
    </w:p>
    <w:tbl>
      <w:tblPr>
        <w:tblW w:w="15315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110"/>
        <w:gridCol w:w="2552"/>
        <w:gridCol w:w="1281"/>
        <w:gridCol w:w="1275"/>
        <w:gridCol w:w="1134"/>
        <w:gridCol w:w="1134"/>
        <w:gridCol w:w="1134"/>
        <w:gridCol w:w="1134"/>
        <w:gridCol w:w="1276"/>
        <w:gridCol w:w="428"/>
        <w:gridCol w:w="428"/>
      </w:tblGrid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42C9" w:rsidRPr="0065118E" w:rsidRDefault="00D342C9" w:rsidP="00D342C9">
            <w:pPr>
              <w:jc w:val="center"/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1.4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D342C9" w:rsidRPr="0065118E" w:rsidRDefault="00D342C9" w:rsidP="00D342C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65118E" w:rsidRDefault="00D342C9" w:rsidP="00D342C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1 427 160,6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2 353 546,0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2 206 313,3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814  805,6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847  321,8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879  520,0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8 528 667,3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65118E" w:rsidRDefault="00D342C9" w:rsidP="00D3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65118E" w:rsidRDefault="00D342C9" w:rsidP="00D342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65118E" w:rsidRDefault="00D342C9" w:rsidP="00D342C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46  080,0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9  720,0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55  800,0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09" w:rsidRPr="0065118E" w:rsidRDefault="00981409" w:rsidP="009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09" w:rsidRPr="0065118E" w:rsidRDefault="00981409" w:rsidP="009814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981409" w:rsidRPr="0065118E" w:rsidRDefault="00981409" w:rsidP="0098140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1 427 160,6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6E4F99" w:rsidP="006E4F9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E4F99"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6E4F99">
              <w:rPr>
                <w:spacing w:val="-10"/>
                <w:sz w:val="20"/>
                <w:szCs w:val="20"/>
              </w:rPr>
              <w:t>399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6E4F99">
              <w:rPr>
                <w:spacing w:val="-10"/>
                <w:sz w:val="20"/>
                <w:szCs w:val="20"/>
              </w:rPr>
              <w:t>626,0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6E4F99" w:rsidP="006E4F9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E4F99"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</w:rPr>
              <w:t> </w:t>
            </w:r>
            <w:r w:rsidRPr="006E4F99">
              <w:rPr>
                <w:spacing w:val="-10"/>
                <w:sz w:val="20"/>
                <w:szCs w:val="20"/>
              </w:rPr>
              <w:t>216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6E4F99">
              <w:rPr>
                <w:spacing w:val="-10"/>
                <w:sz w:val="20"/>
                <w:szCs w:val="20"/>
              </w:rPr>
              <w:t>033,3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277660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814</w:t>
            </w:r>
            <w:r w:rsidR="00277660">
              <w:rPr>
                <w:spacing w:val="-10"/>
                <w:sz w:val="20"/>
                <w:szCs w:val="20"/>
              </w:rPr>
              <w:t xml:space="preserve"> </w:t>
            </w:r>
            <w:r w:rsidRPr="0065118E">
              <w:rPr>
                <w:spacing w:val="-10"/>
                <w:sz w:val="20"/>
                <w:szCs w:val="20"/>
              </w:rPr>
              <w:t>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847  321,8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879  520,0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277660" w:rsidP="00277660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277660">
              <w:rPr>
                <w:spacing w:val="-10"/>
                <w:sz w:val="20"/>
                <w:szCs w:val="20"/>
              </w:rPr>
              <w:t>8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77660">
              <w:rPr>
                <w:spacing w:val="-10"/>
                <w:sz w:val="20"/>
                <w:szCs w:val="20"/>
              </w:rPr>
              <w:t>584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77660">
              <w:rPr>
                <w:spacing w:val="-10"/>
                <w:sz w:val="20"/>
                <w:szCs w:val="20"/>
              </w:rPr>
              <w:t>467,3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42C9" w:rsidRPr="0065118E" w:rsidRDefault="00D342C9" w:rsidP="00D342C9">
            <w:pPr>
              <w:jc w:val="center"/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1.5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D342C9" w:rsidRPr="0065118E" w:rsidRDefault="00D342C9" w:rsidP="00D342C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Подпрограмма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65118E" w:rsidRDefault="00D342C9" w:rsidP="00D342C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9 410 681,0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9 652 398,2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10 046 683,0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9  371  250,5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10  862  340,8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11  275  109,8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98140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60 618 463,3  </w:t>
            </w:r>
          </w:p>
        </w:tc>
      </w:tr>
      <w:tr w:rsidR="0065118E" w:rsidRPr="0065118E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65118E" w:rsidRDefault="00D342C9" w:rsidP="00D3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65118E" w:rsidRDefault="00D342C9" w:rsidP="00D342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65118E" w:rsidRDefault="00D342C9" w:rsidP="00D342C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65118E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0,0</w:t>
            </w:r>
          </w:p>
        </w:tc>
      </w:tr>
      <w:tr w:rsidR="0065118E" w:rsidRPr="0065118E" w:rsidTr="00D342C9">
        <w:trPr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09" w:rsidRPr="0065118E" w:rsidRDefault="00981409" w:rsidP="009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09" w:rsidRPr="0065118E" w:rsidRDefault="00981409" w:rsidP="009814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981409" w:rsidRPr="0065118E" w:rsidRDefault="00981409" w:rsidP="00981409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9 410 681,0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9 652 398,2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10 046 683,0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9  371  250,5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10  862  340,8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>11  275  109,8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981409" w:rsidRPr="0065118E" w:rsidRDefault="00981409" w:rsidP="0098140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5118E">
              <w:rPr>
                <w:spacing w:val="-10"/>
                <w:sz w:val="20"/>
                <w:szCs w:val="20"/>
              </w:rPr>
              <w:t xml:space="preserve">60 618 463,3  </w:t>
            </w:r>
          </w:p>
        </w:tc>
        <w:tc>
          <w:tcPr>
            <w:tcW w:w="428" w:type="dxa"/>
          </w:tcPr>
          <w:p w:rsidR="00981409" w:rsidRPr="0065118E" w:rsidRDefault="00981409" w:rsidP="00981409">
            <w:pPr>
              <w:rPr>
                <w:sz w:val="20"/>
                <w:szCs w:val="20"/>
              </w:rPr>
            </w:pPr>
            <w:r w:rsidRPr="0065118E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8" w:type="dxa"/>
          </w:tcPr>
          <w:p w:rsidR="00981409" w:rsidRPr="0065118E" w:rsidRDefault="00981409" w:rsidP="00981409">
            <w:pPr>
              <w:rPr>
                <w:sz w:val="20"/>
                <w:szCs w:val="20"/>
              </w:rPr>
            </w:pPr>
          </w:p>
        </w:tc>
      </w:tr>
    </w:tbl>
    <w:p w:rsidR="009703F9" w:rsidRDefault="009703F9" w:rsidP="0065118E">
      <w:pPr>
        <w:autoSpaceDE w:val="0"/>
        <w:autoSpaceDN w:val="0"/>
        <w:adjustRightInd w:val="0"/>
        <w:ind w:firstLine="567"/>
        <w:jc w:val="both"/>
      </w:pPr>
    </w:p>
    <w:p w:rsidR="0065118E" w:rsidRPr="0065118E" w:rsidRDefault="0065118E" w:rsidP="0065118E">
      <w:pPr>
        <w:autoSpaceDE w:val="0"/>
        <w:autoSpaceDN w:val="0"/>
        <w:adjustRightInd w:val="0"/>
        <w:ind w:firstLine="567"/>
        <w:jc w:val="both"/>
      </w:pPr>
      <w:r w:rsidRPr="0065118E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45310B70" wp14:editId="05909B03">
                <wp:simplePos x="0" y="0"/>
                <wp:positionH relativeFrom="leftMargin">
                  <wp:posOffset>521335</wp:posOffset>
                </wp:positionH>
                <wp:positionV relativeFrom="paragraph">
                  <wp:posOffset>264160</wp:posOffset>
                </wp:positionV>
                <wp:extent cx="228600" cy="32385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65118E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0B70" id="Надпись 10" o:spid="_x0000_s1032" type="#_x0000_t202" style="position:absolute;left:0;text-align:left;margin-left:41.05pt;margin-top:20.8pt;width:18pt;height:25.5pt;flip:x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" stroked="f">
                <v:textbox>
                  <w:txbxContent>
                    <w:p w:rsidR="00AD2A5F" w:rsidRDefault="00AD2A5F" w:rsidP="0065118E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18E">
        <w:t>1.</w:t>
      </w:r>
      <w:r w:rsidR="004952FE">
        <w:t>6</w:t>
      </w:r>
      <w:r w:rsidRPr="0065118E">
        <w:t>.3. Пункты 2 и 2.2 изложить в следующей редакции:</w:t>
      </w:r>
    </w:p>
    <w:p w:rsidR="0065118E" w:rsidRPr="009B6317" w:rsidRDefault="0065118E" w:rsidP="0065118E">
      <w:pPr>
        <w:autoSpaceDE w:val="0"/>
        <w:autoSpaceDN w:val="0"/>
        <w:adjustRightInd w:val="0"/>
        <w:ind w:firstLine="567"/>
        <w:jc w:val="both"/>
        <w:rPr>
          <w:color w:val="2F5496" w:themeColor="accent5" w:themeShade="BF"/>
        </w:rPr>
      </w:pPr>
    </w:p>
    <w:tbl>
      <w:tblPr>
        <w:tblW w:w="15315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110"/>
        <w:gridCol w:w="2552"/>
        <w:gridCol w:w="1281"/>
        <w:gridCol w:w="1275"/>
        <w:gridCol w:w="1134"/>
        <w:gridCol w:w="1134"/>
        <w:gridCol w:w="1134"/>
        <w:gridCol w:w="1134"/>
        <w:gridCol w:w="1276"/>
        <w:gridCol w:w="428"/>
        <w:gridCol w:w="428"/>
      </w:tblGrid>
      <w:tr w:rsidR="0065118E" w:rsidRPr="009B6317" w:rsidTr="0065118E">
        <w:trPr>
          <w:gridAfter w:val="2"/>
          <w:wAfter w:w="856" w:type="dxa"/>
          <w:trHeight w:val="34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5118E" w:rsidRPr="0065118E" w:rsidRDefault="0065118E" w:rsidP="0065118E">
            <w:pPr>
              <w:jc w:val="center"/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65118E" w:rsidRPr="0065118E" w:rsidRDefault="0065118E" w:rsidP="0065118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65118E" w:rsidRPr="009B6317" w:rsidRDefault="0065118E" w:rsidP="0065118E">
            <w:pPr>
              <w:rPr>
                <w:color w:val="2F5496" w:themeColor="accent5" w:themeShade="BF"/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Итого 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152467" w:rsidRDefault="0065118E" w:rsidP="0065118E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91 743 674,5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152467" w:rsidRDefault="0065118E" w:rsidP="0065118E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89 111 798,1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152467" w:rsidRDefault="0065118E" w:rsidP="0065118E">
            <w:pPr>
              <w:ind w:right="-42"/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107 243 681,1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152467" w:rsidRDefault="0065118E" w:rsidP="0065118E">
            <w:pPr>
              <w:ind w:right="-80"/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120 125 313,3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152467" w:rsidRDefault="0065118E" w:rsidP="0065118E">
            <w:pPr>
              <w:ind w:right="-50"/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123 961 248,8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152467" w:rsidRDefault="0065118E" w:rsidP="0065118E">
            <w:pPr>
              <w:ind w:right="-45"/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128 792 894,6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152467" w:rsidRDefault="0065118E" w:rsidP="0065118E">
            <w:pPr>
              <w:jc w:val="center"/>
              <w:rPr>
                <w:spacing w:val="-2"/>
                <w:sz w:val="18"/>
                <w:szCs w:val="18"/>
              </w:rPr>
            </w:pPr>
            <w:r w:rsidRPr="00152467">
              <w:rPr>
                <w:spacing w:val="-2"/>
                <w:sz w:val="18"/>
                <w:szCs w:val="18"/>
              </w:rPr>
              <w:t>660 978 610,4</w:t>
            </w:r>
          </w:p>
        </w:tc>
      </w:tr>
      <w:tr w:rsidR="0065118E" w:rsidRPr="0065118E" w:rsidTr="0065118E">
        <w:trPr>
          <w:gridAfter w:val="2"/>
          <w:wAfter w:w="856" w:type="dxa"/>
          <w:trHeight w:val="23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5118E" w:rsidRPr="0065118E" w:rsidRDefault="0065118E" w:rsidP="0065118E">
            <w:pPr>
              <w:jc w:val="center"/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1.5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65118E" w:rsidRPr="0065118E" w:rsidRDefault="0065118E" w:rsidP="0065118E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65118E" w:rsidRPr="0065118E" w:rsidRDefault="0065118E" w:rsidP="0065118E">
            <w:pPr>
              <w:rPr>
                <w:spacing w:val="-2"/>
                <w:sz w:val="20"/>
                <w:szCs w:val="20"/>
              </w:rPr>
            </w:pPr>
            <w:r w:rsidRPr="0065118E">
              <w:rPr>
                <w:spacing w:val="-2"/>
                <w:sz w:val="20"/>
                <w:szCs w:val="20"/>
              </w:rPr>
              <w:t>Итого внебюджетные средства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8B5756" w:rsidRDefault="0065118E" w:rsidP="0065118E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24 236 347,7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8B5756" w:rsidRDefault="0065118E" w:rsidP="0065118E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18 410 251,0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8B5756" w:rsidRDefault="0065118E" w:rsidP="0065118E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15 752 452,6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8B5756" w:rsidRDefault="0065118E" w:rsidP="0065118E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16 144 708,8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8B5756" w:rsidRDefault="0065118E" w:rsidP="0065118E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15 997 183,1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8B5756" w:rsidRDefault="0065118E" w:rsidP="0065118E">
            <w:pPr>
              <w:jc w:val="right"/>
              <w:rPr>
                <w:spacing w:val="-2"/>
                <w:sz w:val="18"/>
                <w:szCs w:val="18"/>
              </w:rPr>
            </w:pPr>
            <w:r w:rsidRPr="008B5756">
              <w:rPr>
                <w:spacing w:val="-2"/>
                <w:sz w:val="18"/>
                <w:szCs w:val="18"/>
              </w:rPr>
              <w:t>16 544 409,5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65118E" w:rsidRDefault="0065118E" w:rsidP="0065118E">
            <w:pPr>
              <w:jc w:val="right"/>
              <w:rPr>
                <w:spacing w:val="-2"/>
                <w:sz w:val="18"/>
                <w:szCs w:val="18"/>
              </w:rPr>
            </w:pPr>
            <w:r w:rsidRPr="0065118E">
              <w:rPr>
                <w:spacing w:val="-2"/>
                <w:sz w:val="18"/>
                <w:szCs w:val="18"/>
              </w:rPr>
              <w:t>107 085 352,7</w:t>
            </w:r>
          </w:p>
        </w:tc>
      </w:tr>
      <w:tr w:rsidR="0065118E" w:rsidRPr="009B6317" w:rsidTr="00633A05">
        <w:trPr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8E" w:rsidRPr="009B6317" w:rsidRDefault="0065118E" w:rsidP="0065118E">
            <w:pPr>
              <w:jc w:val="center"/>
              <w:rPr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8E" w:rsidRPr="009B6317" w:rsidRDefault="0065118E" w:rsidP="0065118E">
            <w:pPr>
              <w:rPr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65118E" w:rsidRPr="009B6317" w:rsidRDefault="0065118E" w:rsidP="0065118E">
            <w:pPr>
              <w:rPr>
                <w:color w:val="2F5496" w:themeColor="accent5" w:themeShade="BF"/>
                <w:spacing w:val="-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9B6317" w:rsidRDefault="0065118E" w:rsidP="0065118E">
            <w:pPr>
              <w:ind w:left="-57"/>
              <w:jc w:val="center"/>
              <w:rPr>
                <w:color w:val="2F5496" w:themeColor="accent5" w:themeShade="BF"/>
                <w:spacing w:val="-1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9B6317" w:rsidRDefault="0065118E" w:rsidP="0065118E">
            <w:pPr>
              <w:ind w:left="-57"/>
              <w:jc w:val="center"/>
              <w:rPr>
                <w:color w:val="2F5496" w:themeColor="accent5" w:themeShade="BF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9B6317" w:rsidRDefault="0065118E" w:rsidP="0065118E">
            <w:pPr>
              <w:ind w:left="-57"/>
              <w:jc w:val="center"/>
              <w:rPr>
                <w:color w:val="2F5496" w:themeColor="accent5" w:themeShade="BF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9B6317" w:rsidRDefault="0065118E" w:rsidP="0065118E">
            <w:pPr>
              <w:ind w:left="-57"/>
              <w:jc w:val="center"/>
              <w:rPr>
                <w:color w:val="2F5496" w:themeColor="accent5" w:themeShade="BF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9B6317" w:rsidRDefault="0065118E" w:rsidP="0065118E">
            <w:pPr>
              <w:ind w:left="-57"/>
              <w:jc w:val="center"/>
              <w:rPr>
                <w:color w:val="2F5496" w:themeColor="accent5" w:themeShade="BF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9B6317" w:rsidRDefault="0065118E" w:rsidP="0065118E">
            <w:pPr>
              <w:ind w:left="-57"/>
              <w:jc w:val="center"/>
              <w:rPr>
                <w:color w:val="2F5496" w:themeColor="accent5" w:themeShade="BF"/>
                <w:spacing w:val="-1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65118E" w:rsidRPr="0065118E" w:rsidRDefault="0065118E" w:rsidP="0065118E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28" w:type="dxa"/>
          </w:tcPr>
          <w:p w:rsidR="0065118E" w:rsidRPr="0065118E" w:rsidRDefault="0065118E" w:rsidP="0065118E">
            <w:pPr>
              <w:rPr>
                <w:sz w:val="20"/>
                <w:szCs w:val="20"/>
              </w:rPr>
            </w:pPr>
            <w:r w:rsidRPr="0065118E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8" w:type="dxa"/>
          </w:tcPr>
          <w:p w:rsidR="0065118E" w:rsidRPr="009B6317" w:rsidRDefault="0065118E" w:rsidP="0065118E">
            <w:pPr>
              <w:rPr>
                <w:color w:val="2F5496" w:themeColor="accent5" w:themeShade="BF"/>
                <w:sz w:val="20"/>
                <w:szCs w:val="20"/>
              </w:rPr>
            </w:pPr>
          </w:p>
        </w:tc>
      </w:tr>
    </w:tbl>
    <w:p w:rsidR="0065118E" w:rsidRDefault="0065118E" w:rsidP="00B53891">
      <w:pPr>
        <w:autoSpaceDE w:val="0"/>
        <w:autoSpaceDN w:val="0"/>
        <w:adjustRightInd w:val="0"/>
        <w:ind w:firstLine="567"/>
        <w:jc w:val="both"/>
        <w:rPr>
          <w:color w:val="2F5496" w:themeColor="accent5" w:themeShade="BF"/>
        </w:rPr>
      </w:pPr>
    </w:p>
    <w:p w:rsidR="00160A3B" w:rsidRPr="00633A05" w:rsidRDefault="00F86D7D" w:rsidP="00B538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33A05">
        <w:t>1</w:t>
      </w:r>
      <w:r w:rsidR="00D129A0" w:rsidRPr="00633A05">
        <w:t>.</w:t>
      </w:r>
      <w:r w:rsidR="004952FE">
        <w:t>7</w:t>
      </w:r>
      <w:r w:rsidR="001E173B" w:rsidRPr="00633A05">
        <w:t>.</w:t>
      </w:r>
      <w:r w:rsidR="00160A3B" w:rsidRPr="00633A05">
        <w:t xml:space="preserve"> </w:t>
      </w:r>
      <w:r w:rsidR="00160A3B" w:rsidRPr="00633A05">
        <w:rPr>
          <w:rFonts w:eastAsia="Calibri"/>
          <w:lang w:eastAsia="en-US"/>
        </w:rPr>
        <w:t xml:space="preserve">В подразделе </w:t>
      </w:r>
      <w:r w:rsidR="00693FE4" w:rsidRPr="00633A05">
        <w:rPr>
          <w:rFonts w:eastAsia="Calibri"/>
          <w:lang w:eastAsia="en-US"/>
        </w:rPr>
        <w:t>8</w:t>
      </w:r>
      <w:r w:rsidR="00160A3B" w:rsidRPr="00633A05">
        <w:rPr>
          <w:rFonts w:eastAsia="Calibri"/>
          <w:lang w:eastAsia="en-US"/>
        </w:rPr>
        <w:t xml:space="preserve">.1 </w:t>
      </w:r>
      <w:hyperlink r:id="rId16" w:history="1">
        <w:r w:rsidR="00160A3B" w:rsidRPr="00633A05">
          <w:rPr>
            <w:rFonts w:eastAsia="Calibri"/>
            <w:lang w:eastAsia="en-US"/>
          </w:rPr>
          <w:t>раздела</w:t>
        </w:r>
      </w:hyperlink>
      <w:r w:rsidR="00160A3B" w:rsidRPr="00633A05">
        <w:rPr>
          <w:rFonts w:eastAsia="Calibri"/>
          <w:lang w:eastAsia="en-US"/>
        </w:rPr>
        <w:t xml:space="preserve"> </w:t>
      </w:r>
      <w:r w:rsidR="00693FE4" w:rsidRPr="00633A05">
        <w:rPr>
          <w:rFonts w:eastAsia="Calibri"/>
          <w:lang w:eastAsia="en-US"/>
        </w:rPr>
        <w:t>8</w:t>
      </w:r>
      <w:r w:rsidR="00E178D0" w:rsidRPr="00633A05">
        <w:rPr>
          <w:rFonts w:eastAsia="Calibri"/>
          <w:lang w:eastAsia="en-US"/>
        </w:rPr>
        <w:t xml:space="preserve"> </w:t>
      </w:r>
      <w:r w:rsidR="00E178D0" w:rsidRPr="00633A05">
        <w:t>приложения к постановлению</w:t>
      </w:r>
      <w:r w:rsidR="00160A3B" w:rsidRPr="00633A05">
        <w:rPr>
          <w:rFonts w:eastAsia="Calibri"/>
          <w:lang w:eastAsia="en-US"/>
        </w:rPr>
        <w:t>:</w:t>
      </w:r>
    </w:p>
    <w:p w:rsidR="001E173B" w:rsidRPr="009B6317" w:rsidRDefault="00E84A7C" w:rsidP="00B53891">
      <w:pPr>
        <w:autoSpaceDE w:val="0"/>
        <w:autoSpaceDN w:val="0"/>
        <w:adjustRightInd w:val="0"/>
        <w:ind w:firstLine="567"/>
        <w:jc w:val="both"/>
        <w:rPr>
          <w:color w:val="2F5496" w:themeColor="accent5" w:themeShade="BF"/>
        </w:rPr>
      </w:pPr>
      <w:r w:rsidRPr="00633A05">
        <w:t>в</w:t>
      </w:r>
      <w:r w:rsidR="001E173B" w:rsidRPr="00633A05">
        <w:t xml:space="preserve"> абзаце первом графы 3 пункта 6 число «</w:t>
      </w:r>
      <w:r w:rsidR="00185CDA" w:rsidRPr="00633A05">
        <w:t>372 273 693,5</w:t>
      </w:r>
      <w:r w:rsidR="001E173B" w:rsidRPr="00633A05">
        <w:t xml:space="preserve">» </w:t>
      </w:r>
      <w:r w:rsidR="003715BE" w:rsidRPr="00633A05">
        <w:t xml:space="preserve">заменить </w:t>
      </w:r>
      <w:r w:rsidR="001E173B" w:rsidRPr="00633A05">
        <w:t>число</w:t>
      </w:r>
      <w:r w:rsidR="003715BE" w:rsidRPr="00633A05">
        <w:t>м</w:t>
      </w:r>
      <w:r w:rsidR="001E173B" w:rsidRPr="00633A05">
        <w:t xml:space="preserve"> «</w:t>
      </w:r>
      <w:r w:rsidR="00185CDA" w:rsidRPr="00633A05">
        <w:t>372 656 015,9</w:t>
      </w:r>
      <w:r w:rsidR="00047FC7" w:rsidRPr="00633A05">
        <w:t>»;</w:t>
      </w:r>
    </w:p>
    <w:p w:rsidR="00D129A0" w:rsidRPr="00633A05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</w:pPr>
      <w:r w:rsidRPr="00633A05">
        <w:t>в</w:t>
      </w:r>
      <w:r w:rsidR="00D129A0" w:rsidRPr="00633A05">
        <w:t xml:space="preserve"> абзаце втором графы 3 пункта 6 </w:t>
      </w:r>
      <w:r w:rsidR="00D129A0" w:rsidRPr="00633A05">
        <w:rPr>
          <w:szCs w:val="24"/>
        </w:rPr>
        <w:t>число «</w:t>
      </w:r>
      <w:r w:rsidR="00185CDA" w:rsidRPr="00633A05">
        <w:rPr>
          <w:szCs w:val="24"/>
        </w:rPr>
        <w:t>32 740 175,5</w:t>
      </w:r>
      <w:r w:rsidR="00D129A0" w:rsidRPr="00633A05">
        <w:rPr>
          <w:szCs w:val="24"/>
        </w:rPr>
        <w:t>» заменить числом «</w:t>
      </w:r>
      <w:r w:rsidR="00185CDA" w:rsidRPr="00633A05">
        <w:rPr>
          <w:szCs w:val="24"/>
        </w:rPr>
        <w:t>32 354 658,3</w:t>
      </w:r>
      <w:r w:rsidR="00047FC7" w:rsidRPr="00633A05">
        <w:rPr>
          <w:szCs w:val="24"/>
        </w:rPr>
        <w:t>»;</w:t>
      </w:r>
    </w:p>
    <w:p w:rsidR="001E173B" w:rsidRPr="009B6317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2F5496" w:themeColor="accent5" w:themeShade="BF"/>
          <w:szCs w:val="24"/>
        </w:rPr>
      </w:pPr>
      <w:r w:rsidRPr="00633A05">
        <w:t>в</w:t>
      </w:r>
      <w:r w:rsidR="001E173B" w:rsidRPr="00633A05">
        <w:t xml:space="preserve"> абзаце </w:t>
      </w:r>
      <w:r w:rsidR="003715BE" w:rsidRPr="00633A05">
        <w:t>третьем</w:t>
      </w:r>
      <w:r w:rsidR="001E173B" w:rsidRPr="00633A05">
        <w:t xml:space="preserve"> графы 3 пункта 6 </w:t>
      </w:r>
      <w:r w:rsidR="001E173B" w:rsidRPr="00633A05">
        <w:rPr>
          <w:szCs w:val="24"/>
        </w:rPr>
        <w:t>число «</w:t>
      </w:r>
      <w:r w:rsidR="00185CDA" w:rsidRPr="00633A05">
        <w:rPr>
          <w:szCs w:val="24"/>
        </w:rPr>
        <w:t>42 735 173,6</w:t>
      </w:r>
      <w:r w:rsidR="001E173B" w:rsidRPr="00633A05">
        <w:rPr>
          <w:szCs w:val="24"/>
        </w:rPr>
        <w:t xml:space="preserve">» </w:t>
      </w:r>
      <w:r w:rsidR="003715BE" w:rsidRPr="00633A05">
        <w:rPr>
          <w:szCs w:val="24"/>
        </w:rPr>
        <w:t xml:space="preserve">заменить числом </w:t>
      </w:r>
      <w:r w:rsidR="001E173B" w:rsidRPr="00633A05">
        <w:rPr>
          <w:szCs w:val="24"/>
        </w:rPr>
        <w:t>«</w:t>
      </w:r>
      <w:r w:rsidR="00185CDA" w:rsidRPr="00633A05">
        <w:rPr>
          <w:szCs w:val="24"/>
        </w:rPr>
        <w:t>43 195 942,0</w:t>
      </w:r>
      <w:r w:rsidR="00047FC7" w:rsidRPr="00633A05">
        <w:rPr>
          <w:szCs w:val="24"/>
        </w:rPr>
        <w:t>»;</w:t>
      </w:r>
    </w:p>
    <w:p w:rsidR="00CF07D3" w:rsidRPr="00633A05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633A05">
        <w:rPr>
          <w:szCs w:val="24"/>
        </w:rPr>
        <w:t>в</w:t>
      </w:r>
      <w:r w:rsidR="00CF07D3" w:rsidRPr="00633A05">
        <w:rPr>
          <w:szCs w:val="24"/>
        </w:rPr>
        <w:t xml:space="preserve"> абзаце </w:t>
      </w:r>
      <w:r w:rsidR="00C935AB" w:rsidRPr="00633A05">
        <w:rPr>
          <w:szCs w:val="24"/>
        </w:rPr>
        <w:t>четвертом</w:t>
      </w:r>
      <w:r w:rsidR="00CF07D3" w:rsidRPr="00633A05">
        <w:rPr>
          <w:szCs w:val="24"/>
        </w:rPr>
        <w:t xml:space="preserve"> графы 3 пункта 6 число «</w:t>
      </w:r>
      <w:r w:rsidR="00185CDA" w:rsidRPr="00633A05">
        <w:rPr>
          <w:szCs w:val="24"/>
        </w:rPr>
        <w:t>63 169 655,7</w:t>
      </w:r>
      <w:r w:rsidR="00CF07D3" w:rsidRPr="00633A05">
        <w:rPr>
          <w:szCs w:val="24"/>
        </w:rPr>
        <w:t>» заменить числом «</w:t>
      </w:r>
      <w:r w:rsidR="00185CDA" w:rsidRPr="00633A05">
        <w:rPr>
          <w:szCs w:val="24"/>
        </w:rPr>
        <w:t>63 476 726,9</w:t>
      </w:r>
      <w:r w:rsidR="00047FC7" w:rsidRPr="00633A05">
        <w:rPr>
          <w:szCs w:val="24"/>
        </w:rPr>
        <w:t>»;</w:t>
      </w:r>
    </w:p>
    <w:p w:rsidR="005F7D69" w:rsidRPr="009B6317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2F5496" w:themeColor="accent5" w:themeShade="BF"/>
          <w:szCs w:val="24"/>
        </w:rPr>
      </w:pPr>
      <w:r w:rsidRPr="00633A05">
        <w:rPr>
          <w:szCs w:val="24"/>
        </w:rPr>
        <w:t>в</w:t>
      </w:r>
      <w:r w:rsidR="005F7D69" w:rsidRPr="00633A05">
        <w:rPr>
          <w:szCs w:val="24"/>
        </w:rPr>
        <w:t xml:space="preserve"> абзаце </w:t>
      </w:r>
      <w:r w:rsidR="00047FC7" w:rsidRPr="00633A05">
        <w:rPr>
          <w:szCs w:val="24"/>
        </w:rPr>
        <w:t>восьмом</w:t>
      </w:r>
      <w:r w:rsidR="005F7D69" w:rsidRPr="00633A05">
        <w:rPr>
          <w:szCs w:val="24"/>
        </w:rPr>
        <w:t xml:space="preserve"> графы 3 пункта 6 число «</w:t>
      </w:r>
      <w:r w:rsidR="00185CDA" w:rsidRPr="00633A05">
        <w:rPr>
          <w:szCs w:val="24"/>
        </w:rPr>
        <w:t>62 466 732,2</w:t>
      </w:r>
      <w:r w:rsidR="005F7D69" w:rsidRPr="00633A05">
        <w:rPr>
          <w:szCs w:val="24"/>
        </w:rPr>
        <w:t>» заменить числом «</w:t>
      </w:r>
      <w:r w:rsidR="00633A05" w:rsidRPr="00633A05">
        <w:rPr>
          <w:szCs w:val="24"/>
        </w:rPr>
        <w:t>62 849 054,6</w:t>
      </w:r>
      <w:r w:rsidR="00047FC7" w:rsidRPr="00633A05">
        <w:rPr>
          <w:szCs w:val="24"/>
        </w:rPr>
        <w:t>»;</w:t>
      </w:r>
    </w:p>
    <w:p w:rsidR="00047FC7" w:rsidRPr="009B6317" w:rsidRDefault="00047FC7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2F5496" w:themeColor="accent5" w:themeShade="BF"/>
          <w:szCs w:val="24"/>
        </w:rPr>
      </w:pPr>
      <w:r w:rsidRPr="00633A05">
        <w:rPr>
          <w:szCs w:val="24"/>
        </w:rPr>
        <w:t>в абзаце девятом графы 3 пункта 6 число «</w:t>
      </w:r>
      <w:r w:rsidR="00185CDA" w:rsidRPr="00633A05">
        <w:rPr>
          <w:szCs w:val="24"/>
        </w:rPr>
        <w:t>8 949 483,6</w:t>
      </w:r>
      <w:r w:rsidRPr="00633A05">
        <w:rPr>
          <w:szCs w:val="24"/>
        </w:rPr>
        <w:t xml:space="preserve">» </w:t>
      </w:r>
      <w:r w:rsidRPr="00633A05">
        <w:t>заменить числом «</w:t>
      </w:r>
      <w:r w:rsidR="00633A05" w:rsidRPr="00633A05">
        <w:t>8 563 966,4</w:t>
      </w:r>
      <w:r w:rsidRPr="00633A05">
        <w:t>»;</w:t>
      </w:r>
    </w:p>
    <w:p w:rsidR="00047FC7" w:rsidRPr="0089047A" w:rsidRDefault="00047FC7" w:rsidP="00047FC7">
      <w:pPr>
        <w:pStyle w:val="af1"/>
        <w:tabs>
          <w:tab w:val="left" w:pos="142"/>
          <w:tab w:val="left" w:pos="851"/>
        </w:tabs>
        <w:ind w:left="567"/>
        <w:jc w:val="both"/>
        <w:rPr>
          <w:color w:val="FF0000"/>
          <w:szCs w:val="24"/>
        </w:rPr>
      </w:pPr>
      <w:r w:rsidRPr="00633A05">
        <w:rPr>
          <w:szCs w:val="24"/>
        </w:rPr>
        <w:t xml:space="preserve">в абзаце </w:t>
      </w:r>
      <w:r w:rsidR="00350A09" w:rsidRPr="00633A05">
        <w:rPr>
          <w:szCs w:val="24"/>
        </w:rPr>
        <w:t>десятом</w:t>
      </w:r>
      <w:r w:rsidRPr="00633A05">
        <w:rPr>
          <w:szCs w:val="24"/>
        </w:rPr>
        <w:t xml:space="preserve"> графы 3 пункта 6 число «</w:t>
      </w:r>
      <w:r w:rsidR="00633A05" w:rsidRPr="00633A05">
        <w:rPr>
          <w:szCs w:val="24"/>
        </w:rPr>
        <w:t>10 800 024,6</w:t>
      </w:r>
      <w:r w:rsidRPr="00633A05">
        <w:rPr>
          <w:szCs w:val="24"/>
        </w:rPr>
        <w:t>»</w:t>
      </w:r>
      <w:r w:rsidRPr="0089047A">
        <w:rPr>
          <w:color w:val="FF0000"/>
          <w:szCs w:val="24"/>
        </w:rPr>
        <w:t xml:space="preserve"> </w:t>
      </w:r>
      <w:r w:rsidRPr="00633A05">
        <w:rPr>
          <w:szCs w:val="24"/>
        </w:rPr>
        <w:t>заменить числом «</w:t>
      </w:r>
      <w:r w:rsidR="00633A05" w:rsidRPr="00633A05">
        <w:rPr>
          <w:szCs w:val="24"/>
        </w:rPr>
        <w:t>11 260 793,0</w:t>
      </w:r>
      <w:r w:rsidRPr="00633A05">
        <w:rPr>
          <w:szCs w:val="24"/>
        </w:rPr>
        <w:t>»;</w:t>
      </w:r>
    </w:p>
    <w:p w:rsidR="00047FC7" w:rsidRPr="00912E8D" w:rsidRDefault="00047FC7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912E8D">
        <w:rPr>
          <w:szCs w:val="24"/>
        </w:rPr>
        <w:t xml:space="preserve">в абзаце </w:t>
      </w:r>
      <w:r w:rsidR="00350A09" w:rsidRPr="00912E8D">
        <w:rPr>
          <w:szCs w:val="24"/>
        </w:rPr>
        <w:t>одиннадцатом</w:t>
      </w:r>
      <w:r w:rsidRPr="00912E8D">
        <w:rPr>
          <w:szCs w:val="24"/>
        </w:rPr>
        <w:t xml:space="preserve"> графы 3 пункта 6 число «</w:t>
      </w:r>
      <w:r w:rsidR="00185CDA" w:rsidRPr="00912E8D">
        <w:rPr>
          <w:szCs w:val="24"/>
        </w:rPr>
        <w:t>10 604 085,5</w:t>
      </w:r>
      <w:r w:rsidRPr="00912E8D">
        <w:rPr>
          <w:szCs w:val="24"/>
        </w:rPr>
        <w:t>» заменить числом «</w:t>
      </w:r>
      <w:r w:rsidR="00912E8D" w:rsidRPr="00912E8D">
        <w:rPr>
          <w:szCs w:val="24"/>
        </w:rPr>
        <w:t>10 911 156,7</w:t>
      </w:r>
      <w:r w:rsidRPr="00912E8D">
        <w:rPr>
          <w:szCs w:val="24"/>
        </w:rPr>
        <w:t>»</w:t>
      </w:r>
      <w:r w:rsidR="00350A09" w:rsidRPr="00912E8D">
        <w:rPr>
          <w:szCs w:val="24"/>
        </w:rPr>
        <w:t>.</w:t>
      </w:r>
    </w:p>
    <w:p w:rsidR="00AA2012" w:rsidRPr="00912E8D" w:rsidRDefault="00D129A0" w:rsidP="00B53891">
      <w:pPr>
        <w:autoSpaceDE w:val="0"/>
        <w:autoSpaceDN w:val="0"/>
        <w:adjustRightInd w:val="0"/>
        <w:ind w:firstLine="567"/>
        <w:jc w:val="both"/>
      </w:pPr>
      <w:r w:rsidRPr="00912E8D">
        <w:t>1.</w:t>
      </w:r>
      <w:r w:rsidR="004952FE">
        <w:t>8</w:t>
      </w:r>
      <w:r w:rsidR="00CF07D3" w:rsidRPr="00912E8D">
        <w:t>.</w:t>
      </w:r>
      <w:r w:rsidR="00BD172F" w:rsidRPr="00912E8D">
        <w:t xml:space="preserve"> </w:t>
      </w:r>
      <w:r w:rsidR="00E84A7C" w:rsidRPr="00912E8D">
        <w:t xml:space="preserve">Проектную часть </w:t>
      </w:r>
      <w:r w:rsidR="00BD172F" w:rsidRPr="00912E8D">
        <w:rPr>
          <w:rFonts w:eastAsia="Calibri"/>
          <w:lang w:eastAsia="en-US"/>
        </w:rPr>
        <w:t xml:space="preserve">подраздела 8.3 </w:t>
      </w:r>
      <w:hyperlink r:id="rId17" w:history="1">
        <w:r w:rsidR="00BD172F" w:rsidRPr="00912E8D">
          <w:rPr>
            <w:rFonts w:eastAsia="Calibri"/>
            <w:lang w:eastAsia="en-US"/>
          </w:rPr>
          <w:t>раздела</w:t>
        </w:r>
      </w:hyperlink>
      <w:r w:rsidR="00BD172F" w:rsidRPr="00912E8D">
        <w:rPr>
          <w:rFonts w:eastAsia="Calibri"/>
          <w:lang w:eastAsia="en-US"/>
        </w:rPr>
        <w:t xml:space="preserve"> 8</w:t>
      </w:r>
      <w:r w:rsidR="00BD172F" w:rsidRPr="00912E8D">
        <w:t xml:space="preserve"> приложения к постановлению изложить в следующей редакции:</w:t>
      </w:r>
    </w:p>
    <w:p w:rsidR="00CB1829" w:rsidRPr="0089047A" w:rsidRDefault="00CB1829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904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327410FF" wp14:editId="29BCD6BD">
                <wp:simplePos x="0" y="0"/>
                <wp:positionH relativeFrom="leftMargin">
                  <wp:posOffset>816610</wp:posOffset>
                </wp:positionH>
                <wp:positionV relativeFrom="paragraph">
                  <wp:posOffset>163195</wp:posOffset>
                </wp:positionV>
                <wp:extent cx="228600" cy="3238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CB182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10FF" id="Надпись 3" o:spid="_x0000_s1033" type="#_x0000_t202" style="position:absolute;left:0;text-align:left;margin-left:64.3pt;margin-top:12.85pt;width:18pt;height:25.5pt;flip:x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" stroked="f">
                <v:textbox>
                  <w:txbxContent>
                    <w:p w:rsidR="00AD2A5F" w:rsidRDefault="00AD2A5F" w:rsidP="00CB182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12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533"/>
        <w:gridCol w:w="1307"/>
        <w:gridCol w:w="1442"/>
        <w:gridCol w:w="682"/>
        <w:gridCol w:w="568"/>
        <w:gridCol w:w="818"/>
        <w:gridCol w:w="873"/>
        <w:gridCol w:w="996"/>
        <w:gridCol w:w="662"/>
        <w:gridCol w:w="668"/>
        <w:gridCol w:w="597"/>
        <w:gridCol w:w="742"/>
        <w:gridCol w:w="668"/>
        <w:gridCol w:w="624"/>
        <w:gridCol w:w="853"/>
        <w:gridCol w:w="1275"/>
      </w:tblGrid>
      <w:tr w:rsidR="0089047A" w:rsidRPr="00912E8D" w:rsidTr="00BB2D57">
        <w:trPr>
          <w:cantSplit/>
          <w:trHeight w:val="1220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 xml:space="preserve">№ </w:t>
            </w:r>
          </w:p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Наименование</w:t>
            </w:r>
          </w:p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мероприятия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Исполнитель,</w:t>
            </w:r>
          </w:p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участник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Район</w:t>
            </w:r>
          </w:p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Санкт-</w:t>
            </w:r>
          </w:p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Петербурга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912E8D">
              <w:rPr>
                <w:b/>
                <w:spacing w:val="-2"/>
                <w:sz w:val="18"/>
                <w:szCs w:val="18"/>
              </w:rPr>
              <w:t>Мощ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-но</w:t>
            </w:r>
            <w:r w:rsidRPr="00912E8D">
              <w:rPr>
                <w:b/>
                <w:spacing w:val="-2"/>
                <w:sz w:val="18"/>
                <w:szCs w:val="18"/>
              </w:rPr>
              <w:t>сть</w:t>
            </w:r>
            <w:proofErr w:type="spellEnd"/>
            <w:proofErr w:type="gramEnd"/>
          </w:p>
          <w:p w:rsidR="00CB1829" w:rsidRPr="00912E8D" w:rsidRDefault="00CB1829" w:rsidP="00F96A93">
            <w:pPr>
              <w:ind w:left="-59" w:right="-33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Вид работ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 xml:space="preserve">Срок </w:t>
            </w:r>
          </w:p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912E8D">
              <w:rPr>
                <w:b/>
                <w:spacing w:val="-2"/>
                <w:sz w:val="18"/>
                <w:szCs w:val="18"/>
              </w:rPr>
              <w:t>выполне-ния</w:t>
            </w:r>
            <w:proofErr w:type="spellEnd"/>
            <w:proofErr w:type="gramEnd"/>
            <w:r w:rsidRPr="00912E8D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работ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Общий объем расходов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ind w:left="-23" w:right="-39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 xml:space="preserve">Источник </w:t>
            </w:r>
            <w:proofErr w:type="spellStart"/>
            <w:r w:rsidRPr="00912E8D">
              <w:rPr>
                <w:b/>
                <w:spacing w:val="-2"/>
                <w:sz w:val="18"/>
                <w:szCs w:val="18"/>
              </w:rPr>
              <w:t>финанси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-</w:t>
            </w:r>
            <w:r w:rsidRPr="00912E8D">
              <w:rPr>
                <w:b/>
                <w:spacing w:val="-2"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3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Срок реализации и объем финансирования по годам, 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912E8D">
              <w:rPr>
                <w:b/>
                <w:spacing w:val="-2"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89047A" w:rsidRPr="00912E8D" w:rsidTr="00BB2D57">
        <w:trPr>
          <w:cantSplit/>
          <w:trHeight w:val="20"/>
        </w:trPr>
        <w:tc>
          <w:tcPr>
            <w:tcW w:w="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5</w:t>
            </w:r>
            <w:r w:rsidRPr="00912E8D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6</w:t>
            </w:r>
            <w:r w:rsidRPr="00912E8D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7</w:t>
            </w:r>
            <w:r w:rsidRPr="00912E8D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8</w:t>
            </w:r>
            <w:r w:rsidRPr="00912E8D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9</w:t>
            </w:r>
            <w:r w:rsidRPr="00912E8D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20</w:t>
            </w:r>
            <w:r w:rsidR="00F96A93" w:rsidRPr="00912E8D">
              <w:rPr>
                <w:b/>
                <w:spacing w:val="-2"/>
                <w:sz w:val="18"/>
                <w:szCs w:val="18"/>
              </w:rPr>
              <w:t>30</w:t>
            </w:r>
            <w:r w:rsidRPr="00912E8D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</w:tr>
    </w:tbl>
    <w:p w:rsidR="00CB1829" w:rsidRPr="00912E8D" w:rsidRDefault="00CB1829" w:rsidP="00F96A93">
      <w:pPr>
        <w:spacing w:line="14" w:lineRule="exact"/>
        <w:contextualSpacing/>
        <w:rPr>
          <w:b/>
          <w:sz w:val="18"/>
          <w:szCs w:val="18"/>
        </w:rPr>
      </w:pPr>
    </w:p>
    <w:tbl>
      <w:tblPr>
        <w:tblW w:w="557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"/>
        <w:gridCol w:w="1542"/>
        <w:gridCol w:w="1278"/>
        <w:gridCol w:w="1417"/>
        <w:gridCol w:w="708"/>
        <w:gridCol w:w="710"/>
        <w:gridCol w:w="707"/>
        <w:gridCol w:w="847"/>
        <w:gridCol w:w="1039"/>
        <w:gridCol w:w="682"/>
        <w:gridCol w:w="707"/>
        <w:gridCol w:w="564"/>
        <w:gridCol w:w="707"/>
        <w:gridCol w:w="704"/>
        <w:gridCol w:w="564"/>
        <w:gridCol w:w="851"/>
        <w:gridCol w:w="1319"/>
        <w:gridCol w:w="1000"/>
        <w:gridCol w:w="290"/>
      </w:tblGrid>
      <w:tr w:rsidR="0089047A" w:rsidRPr="00912E8D" w:rsidTr="00BB2D57">
        <w:trPr>
          <w:gridAfter w:val="2"/>
          <w:wAfter w:w="1290" w:type="dxa"/>
          <w:trHeight w:val="20"/>
          <w:tblHeader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 xml:space="preserve">11       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912E8D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17</w:t>
            </w:r>
          </w:p>
        </w:tc>
      </w:tr>
      <w:tr w:rsidR="0089047A" w:rsidRPr="0089047A" w:rsidTr="00BB2D57">
        <w:trPr>
          <w:gridAfter w:val="2"/>
          <w:wAfter w:w="1290" w:type="dxa"/>
          <w:trHeight w:val="207"/>
        </w:trPr>
        <w:tc>
          <w:tcPr>
            <w:tcW w:w="1464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89047A" w:rsidRDefault="00CB1829" w:rsidP="001529D9">
            <w:pPr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89047A" w:rsidRPr="0089047A" w:rsidTr="00BB2D57">
        <w:trPr>
          <w:gridAfter w:val="2"/>
          <w:wAfter w:w="1290" w:type="dxa"/>
          <w:trHeight w:val="220"/>
        </w:trPr>
        <w:tc>
          <w:tcPr>
            <w:tcW w:w="14640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89047A" w:rsidRDefault="00CB1829" w:rsidP="001529D9">
            <w:pPr>
              <w:rPr>
                <w:color w:val="FF0000"/>
                <w:sz w:val="18"/>
                <w:szCs w:val="18"/>
              </w:rPr>
            </w:pPr>
          </w:p>
        </w:tc>
      </w:tr>
      <w:tr w:rsidR="0089047A" w:rsidRPr="0089047A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lastRenderedPageBreak/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Проектирование строительства и (или) реконструкции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2016 - 2030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70 646,6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55 533,7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-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262 147,8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272 633,7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282 993,8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943 955,6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ЦП 1, ЦП 2.1,</w:t>
            </w:r>
            <w:r w:rsidR="0095431B" w:rsidRPr="00912E8D">
              <w:rPr>
                <w:spacing w:val="-2"/>
                <w:sz w:val="16"/>
                <w:szCs w:val="22"/>
              </w:rPr>
              <w:br/>
            </w:r>
            <w:r w:rsidRPr="00912E8D">
              <w:rPr>
                <w:spacing w:val="-2"/>
                <w:sz w:val="16"/>
                <w:szCs w:val="22"/>
              </w:rPr>
              <w:t xml:space="preserve"> И 1.1, И 1.2 </w:t>
            </w:r>
          </w:p>
        </w:tc>
      </w:tr>
      <w:tr w:rsidR="0089047A" w:rsidRPr="0089047A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1.2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Строительство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2555D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202</w:t>
            </w:r>
            <w:r w:rsidR="002555DF" w:rsidRPr="00912E8D">
              <w:rPr>
                <w:spacing w:val="-2"/>
                <w:sz w:val="16"/>
                <w:szCs w:val="22"/>
              </w:rPr>
              <w:t>1</w:t>
            </w:r>
            <w:r w:rsidRPr="00912E8D">
              <w:rPr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21 663,6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215 656,0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294 585,9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419 001,4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435 761,7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202 320,6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1 588 989,2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ЦП 1, ЦП 2.1,</w:t>
            </w:r>
            <w:r w:rsidR="0095431B" w:rsidRPr="00912E8D">
              <w:rPr>
                <w:spacing w:val="-2"/>
                <w:sz w:val="16"/>
                <w:szCs w:val="22"/>
              </w:rPr>
              <w:br/>
            </w:r>
            <w:r w:rsidRPr="00912E8D">
              <w:rPr>
                <w:spacing w:val="-2"/>
                <w:sz w:val="16"/>
                <w:szCs w:val="22"/>
              </w:rPr>
              <w:t xml:space="preserve"> И 1.1, И 1.2 </w:t>
            </w:r>
          </w:p>
        </w:tc>
      </w:tr>
      <w:tr w:rsidR="0089047A" w:rsidRPr="0089047A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1.3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Реконструкция котельной «</w:t>
            </w:r>
            <w:proofErr w:type="spellStart"/>
            <w:r w:rsidRPr="00912E8D">
              <w:rPr>
                <w:spacing w:val="-2"/>
                <w:sz w:val="16"/>
                <w:szCs w:val="22"/>
              </w:rPr>
              <w:t>Северомуринская</w:t>
            </w:r>
            <w:proofErr w:type="spellEnd"/>
            <w:r w:rsidRPr="00912E8D">
              <w:rPr>
                <w:spacing w:val="-2"/>
                <w:sz w:val="16"/>
                <w:szCs w:val="22"/>
              </w:rPr>
              <w:t>»</w:t>
            </w:r>
            <w:r w:rsidRPr="00912E8D">
              <w:rPr>
                <w:spacing w:val="-2"/>
                <w:sz w:val="16"/>
                <w:szCs w:val="22"/>
              </w:rPr>
              <w:br/>
              <w:t xml:space="preserve"> с увеличением мощности и инженерными сетями по адресу: </w:t>
            </w:r>
            <w:proofErr w:type="spellStart"/>
            <w:r w:rsidRPr="00912E8D">
              <w:rPr>
                <w:spacing w:val="-2"/>
                <w:sz w:val="16"/>
                <w:szCs w:val="22"/>
              </w:rPr>
              <w:t>Мурино</w:t>
            </w:r>
            <w:proofErr w:type="spellEnd"/>
            <w:r w:rsidRPr="00912E8D">
              <w:rPr>
                <w:spacing w:val="-2"/>
                <w:sz w:val="16"/>
                <w:szCs w:val="22"/>
              </w:rPr>
              <w:t>,</w:t>
            </w:r>
            <w:r w:rsidRPr="00912E8D">
              <w:rPr>
                <w:spacing w:val="-2"/>
                <w:sz w:val="16"/>
                <w:szCs w:val="22"/>
              </w:rPr>
              <w:br/>
              <w:t xml:space="preserve"> д. 11, 1-я очередь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Красногвардейский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528 Гкал/час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2 239 889,9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89047A" w:rsidRPr="0089047A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1.4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Реконструкция котельной «Политехническая»</w:t>
            </w:r>
            <w:r w:rsidRPr="00912E8D">
              <w:rPr>
                <w:spacing w:val="-2"/>
                <w:sz w:val="16"/>
                <w:szCs w:val="22"/>
              </w:rPr>
              <w:br/>
              <w:t xml:space="preserve">по адресу: </w:t>
            </w:r>
            <w:proofErr w:type="spellStart"/>
            <w:r w:rsidRPr="00912E8D">
              <w:rPr>
                <w:spacing w:val="-2"/>
                <w:sz w:val="16"/>
                <w:szCs w:val="22"/>
              </w:rPr>
              <w:t>Гжатская</w:t>
            </w:r>
            <w:proofErr w:type="spellEnd"/>
            <w:r w:rsidRPr="00912E8D">
              <w:rPr>
                <w:spacing w:val="-2"/>
                <w:sz w:val="16"/>
                <w:szCs w:val="22"/>
              </w:rPr>
              <w:t xml:space="preserve"> ул., д. 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Калининский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510,5 Гкал/час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4 893 684,5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89047A" w:rsidRPr="00912E8D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BE2D39" w:rsidP="00912E8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12E8D">
              <w:rPr>
                <w:spacing w:val="-2"/>
                <w:sz w:val="16"/>
                <w:szCs w:val="22"/>
              </w:rPr>
              <w:t>1</w:t>
            </w:r>
            <w:r w:rsidR="00912E8D" w:rsidRPr="00912E8D">
              <w:rPr>
                <w:spacing w:val="-2"/>
                <w:sz w:val="16"/>
                <w:szCs w:val="22"/>
              </w:rPr>
              <w:t>.5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Субсидии АО «ТЭК СПб». Строительство</w:t>
            </w:r>
            <w:r w:rsidRPr="00912E8D">
              <w:rPr>
                <w:spacing w:val="-2"/>
                <w:sz w:val="16"/>
                <w:szCs w:val="22"/>
              </w:rPr>
              <w:br/>
              <w:t xml:space="preserve"> и реконструкция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88408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202</w:t>
            </w:r>
            <w:r w:rsidR="00884081" w:rsidRPr="00912E8D">
              <w:rPr>
                <w:spacing w:val="-2"/>
                <w:sz w:val="16"/>
                <w:szCs w:val="22"/>
              </w:rPr>
              <w:t>3</w:t>
            </w:r>
            <w:r w:rsidRPr="00912E8D">
              <w:rPr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2 368 143,9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5 304 108,4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4 891 703,5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4 471 249,9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4 651 026,1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4 827 764,9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CA7252">
            <w:pPr>
              <w:spacing w:line="229" w:lineRule="auto"/>
              <w:ind w:left="-176" w:right="-162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26 513 996,7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ЦП 1, ЦП 2.1, </w:t>
            </w:r>
            <w:r w:rsidR="0095431B" w:rsidRPr="00912E8D">
              <w:rPr>
                <w:spacing w:val="-2"/>
                <w:sz w:val="16"/>
                <w:szCs w:val="22"/>
              </w:rPr>
              <w:br/>
            </w:r>
            <w:r w:rsidRPr="00912E8D">
              <w:rPr>
                <w:spacing w:val="-2"/>
                <w:sz w:val="16"/>
                <w:szCs w:val="22"/>
              </w:rPr>
              <w:t xml:space="preserve">И 1.1, И 1.2 </w:t>
            </w:r>
          </w:p>
        </w:tc>
      </w:tr>
      <w:tr w:rsidR="0089047A" w:rsidRPr="0089047A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912E8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12E8D">
              <w:rPr>
                <w:spacing w:val="-2"/>
                <w:sz w:val="16"/>
                <w:szCs w:val="22"/>
              </w:rPr>
              <w:t>1.</w:t>
            </w:r>
            <w:r w:rsidR="00912E8D" w:rsidRPr="00912E8D">
              <w:rPr>
                <w:spacing w:val="-2"/>
                <w:sz w:val="16"/>
                <w:szCs w:val="22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12E8D">
              <w:rPr>
                <w:spacing w:val="-2"/>
                <w:sz w:val="16"/>
                <w:szCs w:val="22"/>
              </w:rPr>
              <w:t>Предоставление бюджетных инвестиций</w:t>
            </w:r>
            <w:r w:rsidRPr="00912E8D">
              <w:rPr>
                <w:spacing w:val="-2"/>
                <w:sz w:val="16"/>
                <w:szCs w:val="22"/>
              </w:rPr>
              <w:br/>
              <w:t xml:space="preserve">АО «Теплосеть </w:t>
            </w:r>
          </w:p>
          <w:p w:rsidR="00BE2D39" w:rsidRPr="00912E8D" w:rsidRDefault="00BE2D39" w:rsidP="00BE2D39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Санкт-Петербурга» </w:t>
            </w:r>
            <w:r w:rsidRPr="00912E8D">
              <w:rPr>
                <w:spacing w:val="-2"/>
                <w:sz w:val="16"/>
                <w:szCs w:val="22"/>
              </w:rPr>
              <w:br/>
              <w:t>в целях реконструкции тепловых сетей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2024 - 2031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4 012 780,2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4 660 900,0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4 700 000,0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4 881 890,0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5 069 354,6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5 261 990,1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CA7252">
            <w:pPr>
              <w:spacing w:line="229" w:lineRule="auto"/>
              <w:ind w:left="-35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28 586 914,9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89047A" w:rsidRPr="00912E8D" w:rsidTr="00BB2D57">
        <w:trPr>
          <w:gridAfter w:val="2"/>
          <w:wAfter w:w="1290" w:type="dxa"/>
          <w:trHeight w:val="20"/>
        </w:trPr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rPr>
                <w:b/>
                <w:spacing w:val="-2"/>
                <w:sz w:val="16"/>
              </w:rPr>
            </w:pPr>
            <w:r w:rsidRPr="00912E8D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6 473 234,3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10 236 198,1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9 886 289,4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48025E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10 034 289,1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912E8D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57 633 856,6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912E8D" w:rsidRDefault="00BE2D39" w:rsidP="00BE2D3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X</w:t>
            </w:r>
          </w:p>
        </w:tc>
      </w:tr>
      <w:tr w:rsidR="00912E8D" w:rsidRPr="00912E8D" w:rsidTr="007E24F1">
        <w:trPr>
          <w:trHeight w:val="395"/>
        </w:trPr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rPr>
                <w:b/>
                <w:spacing w:val="-2"/>
                <w:sz w:val="16"/>
              </w:rPr>
            </w:pPr>
            <w:r w:rsidRPr="00912E8D">
              <w:rPr>
                <w:b/>
                <w:spacing w:val="-2"/>
                <w:sz w:val="16"/>
                <w:szCs w:val="22"/>
              </w:rPr>
              <w:t>ВСЕГО проектная часть подпрограммы 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6 473 234,3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10 236 198,1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9 886 289,4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10 034 289,1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 xml:space="preserve">57 633 856,6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8D" w:rsidRPr="00912E8D" w:rsidRDefault="00912E8D" w:rsidP="00912E8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1000" w:type="dxa"/>
          </w:tcPr>
          <w:p w:rsidR="00912E8D" w:rsidRPr="00912E8D" w:rsidRDefault="00912E8D" w:rsidP="00912E8D">
            <w:pPr>
              <w:rPr>
                <w:sz w:val="18"/>
                <w:szCs w:val="18"/>
              </w:rPr>
            </w:pPr>
            <w:r w:rsidRPr="00912E8D">
              <w:rPr>
                <w:sz w:val="20"/>
                <w:szCs w:val="20"/>
              </w:rPr>
              <w:t>».</w:t>
            </w:r>
          </w:p>
        </w:tc>
        <w:tc>
          <w:tcPr>
            <w:tcW w:w="290" w:type="dxa"/>
            <w:vAlign w:val="center"/>
          </w:tcPr>
          <w:p w:rsidR="00912E8D" w:rsidRPr="00912E8D" w:rsidRDefault="00912E8D" w:rsidP="00912E8D">
            <w:pPr>
              <w:rPr>
                <w:sz w:val="18"/>
                <w:szCs w:val="18"/>
              </w:rPr>
            </w:pPr>
          </w:p>
        </w:tc>
      </w:tr>
    </w:tbl>
    <w:p w:rsidR="00CD4204" w:rsidRPr="00912E8D" w:rsidRDefault="00CD4204" w:rsidP="00B53891">
      <w:pPr>
        <w:autoSpaceDE w:val="0"/>
        <w:autoSpaceDN w:val="0"/>
        <w:adjustRightInd w:val="0"/>
        <w:ind w:firstLine="567"/>
        <w:jc w:val="both"/>
      </w:pPr>
    </w:p>
    <w:p w:rsidR="00A252B9" w:rsidRPr="00A252B9" w:rsidRDefault="00A252B9" w:rsidP="00A252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2B9">
        <w:rPr>
          <w:rFonts w:ascii="Times New Roman" w:hAnsi="Times New Roman" w:cs="Times New Roman"/>
          <w:sz w:val="24"/>
          <w:szCs w:val="24"/>
        </w:rPr>
        <w:t>1.</w:t>
      </w:r>
      <w:r w:rsidR="004952FE">
        <w:rPr>
          <w:rFonts w:ascii="Times New Roman" w:hAnsi="Times New Roman" w:cs="Times New Roman"/>
          <w:sz w:val="24"/>
          <w:szCs w:val="24"/>
        </w:rPr>
        <w:t>9</w:t>
      </w:r>
      <w:r w:rsidRPr="00A252B9">
        <w:rPr>
          <w:rFonts w:ascii="Times New Roman" w:hAnsi="Times New Roman" w:cs="Times New Roman"/>
          <w:sz w:val="24"/>
          <w:szCs w:val="24"/>
        </w:rPr>
        <w:t>. В подразделе 8.4.1 раздела 8 приложения к постановлению:</w:t>
      </w:r>
    </w:p>
    <w:p w:rsidR="00A252B9" w:rsidRPr="00BF5B4D" w:rsidRDefault="00A252B9" w:rsidP="00A252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B4D">
        <w:rPr>
          <w:rFonts w:ascii="Times New Roman" w:hAnsi="Times New Roman" w:cs="Times New Roman"/>
          <w:sz w:val="24"/>
          <w:szCs w:val="24"/>
        </w:rPr>
        <w:t>в абзаце</w:t>
      </w:r>
      <w:r w:rsidR="00BF5B4D" w:rsidRPr="00BF5B4D">
        <w:rPr>
          <w:rFonts w:ascii="Times New Roman" w:hAnsi="Times New Roman" w:cs="Times New Roman"/>
          <w:sz w:val="24"/>
          <w:szCs w:val="24"/>
        </w:rPr>
        <w:t xml:space="preserve"> третьем</w:t>
      </w:r>
      <w:r w:rsidRPr="00BF5B4D">
        <w:rPr>
          <w:rFonts w:ascii="Times New Roman" w:hAnsi="Times New Roman" w:cs="Times New Roman"/>
          <w:sz w:val="24"/>
          <w:szCs w:val="24"/>
        </w:rPr>
        <w:t xml:space="preserve"> </w:t>
      </w:r>
      <w:r w:rsidR="00DF6B41">
        <w:rPr>
          <w:rFonts w:ascii="Times New Roman" w:hAnsi="Times New Roman" w:cs="Times New Roman"/>
          <w:sz w:val="24"/>
          <w:szCs w:val="24"/>
        </w:rPr>
        <w:t>слова «</w:t>
      </w:r>
      <w:r w:rsidR="00DF6B41" w:rsidRPr="00DF6B41">
        <w:rPr>
          <w:rFonts w:ascii="Times New Roman" w:hAnsi="Times New Roman" w:cs="Times New Roman"/>
          <w:sz w:val="24"/>
          <w:szCs w:val="24"/>
        </w:rPr>
        <w:t>мероприяти</w:t>
      </w:r>
      <w:r w:rsidR="00DF6B41">
        <w:rPr>
          <w:rFonts w:ascii="Times New Roman" w:hAnsi="Times New Roman" w:cs="Times New Roman"/>
          <w:sz w:val="24"/>
          <w:szCs w:val="24"/>
        </w:rPr>
        <w:t>й</w:t>
      </w:r>
      <w:r w:rsidR="00DF6B41" w:rsidRPr="00DF6B41">
        <w:rPr>
          <w:rFonts w:ascii="Times New Roman" w:hAnsi="Times New Roman" w:cs="Times New Roman"/>
          <w:sz w:val="24"/>
          <w:szCs w:val="24"/>
        </w:rPr>
        <w:t>, указанн</w:t>
      </w:r>
      <w:r w:rsidR="00DF6B41">
        <w:rPr>
          <w:rFonts w:ascii="Times New Roman" w:hAnsi="Times New Roman" w:cs="Times New Roman"/>
          <w:sz w:val="24"/>
          <w:szCs w:val="24"/>
        </w:rPr>
        <w:t>ых</w:t>
      </w:r>
      <w:r w:rsidR="00DF6B41" w:rsidRPr="00DF6B41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DF6B41">
        <w:rPr>
          <w:rFonts w:ascii="Times New Roman" w:hAnsi="Times New Roman" w:cs="Times New Roman"/>
          <w:sz w:val="24"/>
          <w:szCs w:val="24"/>
        </w:rPr>
        <w:t>ах</w:t>
      </w:r>
      <w:r w:rsidR="00DF6B41" w:rsidRPr="00DF6B41">
        <w:rPr>
          <w:rFonts w:ascii="Times New Roman" w:hAnsi="Times New Roman" w:cs="Times New Roman"/>
          <w:sz w:val="24"/>
          <w:szCs w:val="24"/>
        </w:rPr>
        <w:t xml:space="preserve"> 1.5 </w:t>
      </w:r>
      <w:r w:rsidR="00DF6B41">
        <w:rPr>
          <w:rFonts w:ascii="Times New Roman" w:hAnsi="Times New Roman" w:cs="Times New Roman"/>
          <w:sz w:val="24"/>
          <w:szCs w:val="24"/>
        </w:rPr>
        <w:t>и 1.6» заменить словами «</w:t>
      </w:r>
      <w:r w:rsidR="00DF6B41" w:rsidRPr="00DF6B41">
        <w:rPr>
          <w:rFonts w:ascii="Times New Roman" w:hAnsi="Times New Roman" w:cs="Times New Roman"/>
          <w:sz w:val="24"/>
          <w:szCs w:val="24"/>
        </w:rPr>
        <w:t>меропр</w:t>
      </w:r>
      <w:r w:rsidR="00DF6B41">
        <w:rPr>
          <w:rFonts w:ascii="Times New Roman" w:hAnsi="Times New Roman" w:cs="Times New Roman"/>
          <w:sz w:val="24"/>
          <w:szCs w:val="24"/>
        </w:rPr>
        <w:t>иятия, указанного в пункте 1.5»</w:t>
      </w:r>
      <w:r w:rsidRPr="00BF5B4D">
        <w:rPr>
          <w:rFonts w:ascii="Times New Roman" w:hAnsi="Times New Roman" w:cs="Times New Roman"/>
          <w:sz w:val="24"/>
          <w:szCs w:val="24"/>
        </w:rPr>
        <w:t>;</w:t>
      </w:r>
    </w:p>
    <w:p w:rsidR="00A252B9" w:rsidRPr="00BF5B4D" w:rsidRDefault="00A252B9" w:rsidP="00A252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B4D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BF5B4D" w:rsidRPr="00BF5B4D">
        <w:rPr>
          <w:rFonts w:ascii="Times New Roman" w:hAnsi="Times New Roman" w:cs="Times New Roman"/>
          <w:sz w:val="24"/>
          <w:szCs w:val="24"/>
        </w:rPr>
        <w:t>четвертый</w:t>
      </w:r>
      <w:r w:rsidRPr="00BF5B4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A252B9" w:rsidRPr="00BF5B4D" w:rsidRDefault="00A252B9" w:rsidP="00A252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B4D">
        <w:rPr>
          <w:rFonts w:ascii="Times New Roman" w:hAnsi="Times New Roman" w:cs="Times New Roman"/>
          <w:sz w:val="24"/>
          <w:szCs w:val="24"/>
        </w:rPr>
        <w:t>в абзац</w:t>
      </w:r>
      <w:r w:rsidR="00BF5B4D">
        <w:rPr>
          <w:rFonts w:ascii="Times New Roman" w:hAnsi="Times New Roman" w:cs="Times New Roman"/>
          <w:sz w:val="24"/>
          <w:szCs w:val="24"/>
        </w:rPr>
        <w:t>ах</w:t>
      </w:r>
      <w:r w:rsidRPr="00BF5B4D">
        <w:rPr>
          <w:rFonts w:ascii="Times New Roman" w:hAnsi="Times New Roman" w:cs="Times New Roman"/>
          <w:sz w:val="24"/>
          <w:szCs w:val="24"/>
        </w:rPr>
        <w:t xml:space="preserve"> пятом </w:t>
      </w:r>
      <w:r w:rsidR="00BF5B4D">
        <w:rPr>
          <w:rFonts w:ascii="Times New Roman" w:hAnsi="Times New Roman" w:cs="Times New Roman"/>
          <w:sz w:val="24"/>
          <w:szCs w:val="24"/>
        </w:rPr>
        <w:t xml:space="preserve">и седьмом </w:t>
      </w:r>
      <w:r w:rsidR="00BF5B4D" w:rsidRPr="00BF5B4D">
        <w:rPr>
          <w:rFonts w:ascii="Times New Roman" w:hAnsi="Times New Roman" w:cs="Times New Roman"/>
          <w:sz w:val="24"/>
          <w:szCs w:val="24"/>
        </w:rPr>
        <w:t>число</w:t>
      </w:r>
      <w:r w:rsidRPr="00BF5B4D">
        <w:rPr>
          <w:rFonts w:ascii="Times New Roman" w:hAnsi="Times New Roman" w:cs="Times New Roman"/>
          <w:sz w:val="24"/>
          <w:szCs w:val="24"/>
        </w:rPr>
        <w:t xml:space="preserve"> «</w:t>
      </w:r>
      <w:r w:rsidR="00BF5B4D" w:rsidRPr="00BF5B4D">
        <w:rPr>
          <w:rFonts w:ascii="Times New Roman" w:hAnsi="Times New Roman" w:cs="Times New Roman"/>
          <w:sz w:val="24"/>
          <w:szCs w:val="24"/>
        </w:rPr>
        <w:t>1.7</w:t>
      </w:r>
      <w:r w:rsidRPr="00BF5B4D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BF5B4D" w:rsidRPr="00BF5B4D">
        <w:rPr>
          <w:rFonts w:ascii="Times New Roman" w:hAnsi="Times New Roman" w:cs="Times New Roman"/>
          <w:sz w:val="24"/>
          <w:szCs w:val="24"/>
        </w:rPr>
        <w:t xml:space="preserve">числом </w:t>
      </w:r>
      <w:r w:rsidRPr="00BF5B4D">
        <w:rPr>
          <w:rFonts w:ascii="Times New Roman" w:hAnsi="Times New Roman" w:cs="Times New Roman"/>
          <w:sz w:val="24"/>
          <w:szCs w:val="24"/>
        </w:rPr>
        <w:t>«</w:t>
      </w:r>
      <w:r w:rsidR="00BF5B4D" w:rsidRPr="00BF5B4D">
        <w:rPr>
          <w:rFonts w:ascii="Times New Roman" w:hAnsi="Times New Roman" w:cs="Times New Roman"/>
          <w:sz w:val="24"/>
          <w:szCs w:val="24"/>
        </w:rPr>
        <w:t>1.6</w:t>
      </w:r>
      <w:r w:rsidRPr="00BF5B4D">
        <w:rPr>
          <w:rFonts w:ascii="Times New Roman" w:hAnsi="Times New Roman" w:cs="Times New Roman"/>
          <w:sz w:val="24"/>
          <w:szCs w:val="24"/>
        </w:rPr>
        <w:t>»;</w:t>
      </w:r>
    </w:p>
    <w:p w:rsidR="004B4351" w:rsidRPr="006951EC" w:rsidRDefault="00B03CAE" w:rsidP="00B538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EC">
        <w:rPr>
          <w:rFonts w:ascii="Times New Roman" w:hAnsi="Times New Roman" w:cs="Times New Roman"/>
          <w:sz w:val="24"/>
          <w:szCs w:val="24"/>
        </w:rPr>
        <w:t>1.</w:t>
      </w:r>
      <w:r w:rsidR="004952FE">
        <w:rPr>
          <w:rFonts w:ascii="Times New Roman" w:hAnsi="Times New Roman" w:cs="Times New Roman"/>
          <w:sz w:val="24"/>
          <w:szCs w:val="24"/>
        </w:rPr>
        <w:t>10</w:t>
      </w:r>
      <w:r w:rsidR="001A37AA" w:rsidRPr="006951EC">
        <w:rPr>
          <w:rFonts w:ascii="Times New Roman" w:hAnsi="Times New Roman" w:cs="Times New Roman"/>
          <w:sz w:val="24"/>
          <w:szCs w:val="24"/>
        </w:rPr>
        <w:t>.</w:t>
      </w:r>
      <w:r w:rsidR="00CE112F" w:rsidRPr="006951EC">
        <w:rPr>
          <w:rFonts w:ascii="Times New Roman" w:hAnsi="Times New Roman" w:cs="Times New Roman"/>
          <w:sz w:val="24"/>
          <w:szCs w:val="24"/>
        </w:rPr>
        <w:t xml:space="preserve"> </w:t>
      </w:r>
      <w:r w:rsidR="004B4351" w:rsidRPr="006951EC">
        <w:rPr>
          <w:rFonts w:ascii="Times New Roman" w:hAnsi="Times New Roman" w:cs="Times New Roman"/>
          <w:sz w:val="24"/>
          <w:szCs w:val="24"/>
        </w:rPr>
        <w:t xml:space="preserve">В подразделе </w:t>
      </w:r>
      <w:r w:rsidR="001B76EE" w:rsidRPr="006951EC">
        <w:rPr>
          <w:rFonts w:ascii="Times New Roman" w:hAnsi="Times New Roman" w:cs="Times New Roman"/>
          <w:sz w:val="24"/>
          <w:szCs w:val="24"/>
        </w:rPr>
        <w:t>9</w:t>
      </w:r>
      <w:r w:rsidR="004B4351" w:rsidRPr="006951EC">
        <w:rPr>
          <w:rFonts w:ascii="Times New Roman" w:hAnsi="Times New Roman" w:cs="Times New Roman"/>
          <w:sz w:val="24"/>
          <w:szCs w:val="24"/>
        </w:rPr>
        <w:t xml:space="preserve">.1 </w:t>
      </w:r>
      <w:hyperlink r:id="rId18" w:history="1">
        <w:r w:rsidR="004B4351" w:rsidRPr="006951EC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="004B4351" w:rsidRPr="006951EC">
        <w:rPr>
          <w:rFonts w:ascii="Times New Roman" w:hAnsi="Times New Roman" w:cs="Times New Roman"/>
          <w:sz w:val="24"/>
          <w:szCs w:val="24"/>
        </w:rPr>
        <w:t xml:space="preserve"> </w:t>
      </w:r>
      <w:r w:rsidR="001B76EE" w:rsidRPr="006951EC">
        <w:rPr>
          <w:rFonts w:ascii="Times New Roman" w:hAnsi="Times New Roman" w:cs="Times New Roman"/>
          <w:sz w:val="24"/>
          <w:szCs w:val="24"/>
        </w:rPr>
        <w:t>9</w:t>
      </w:r>
      <w:r w:rsidR="00E178D0" w:rsidRPr="006951EC">
        <w:rPr>
          <w:rFonts w:ascii="Times New Roman" w:hAnsi="Times New Roman" w:cs="Times New Roman"/>
          <w:sz w:val="24"/>
          <w:szCs w:val="24"/>
        </w:rPr>
        <w:t xml:space="preserve"> приложения к постановлению</w:t>
      </w:r>
      <w:r w:rsidR="004B4351" w:rsidRPr="006951EC">
        <w:rPr>
          <w:rFonts w:ascii="Times New Roman" w:hAnsi="Times New Roman" w:cs="Times New Roman"/>
          <w:sz w:val="24"/>
          <w:szCs w:val="24"/>
        </w:rPr>
        <w:t>:</w:t>
      </w:r>
    </w:p>
    <w:p w:rsidR="008E23ED" w:rsidRPr="006951EC" w:rsidRDefault="008E23ED" w:rsidP="00B538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EC">
        <w:rPr>
          <w:rFonts w:ascii="Times New Roman" w:hAnsi="Times New Roman" w:cs="Times New Roman"/>
          <w:sz w:val="24"/>
          <w:szCs w:val="24"/>
        </w:rPr>
        <w:t>графу 3 пункта 6 изложить в следующей редакции:</w:t>
      </w:r>
    </w:p>
    <w:p w:rsidR="008428F4" w:rsidRDefault="008428F4" w:rsidP="00C06365">
      <w:pPr>
        <w:spacing w:line="256" w:lineRule="auto"/>
        <w:ind w:left="567"/>
        <w:rPr>
          <w:szCs w:val="22"/>
        </w:rPr>
      </w:pP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«Общий объем финансирования подпрограммы 2 составляет </w:t>
      </w:r>
      <w:r w:rsidR="006951EC" w:rsidRPr="006951EC">
        <w:rPr>
          <w:szCs w:val="22"/>
        </w:rPr>
        <w:t xml:space="preserve">173 174 166,0 </w:t>
      </w:r>
      <w:r w:rsidRPr="006951EC">
        <w:rPr>
          <w:szCs w:val="22"/>
        </w:rPr>
        <w:t xml:space="preserve">тыс. руб., </w:t>
      </w:r>
      <w:r w:rsidRPr="006951EC">
        <w:rPr>
          <w:szCs w:val="22"/>
        </w:rPr>
        <w:br/>
        <w:t>в том числе по годам: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2025 г. – </w:t>
      </w:r>
      <w:r w:rsidR="006951EC" w:rsidRPr="006951EC">
        <w:rPr>
          <w:szCs w:val="22"/>
        </w:rPr>
        <w:t xml:space="preserve">34 308 483,1 </w:t>
      </w:r>
      <w:r w:rsidRPr="006951EC">
        <w:rPr>
          <w:szCs w:val="22"/>
        </w:rPr>
        <w:t>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2026 г. – </w:t>
      </w:r>
      <w:r w:rsidR="006951EC" w:rsidRPr="006951EC">
        <w:rPr>
          <w:szCs w:val="22"/>
        </w:rPr>
        <w:t>26 850 808,3</w:t>
      </w:r>
      <w:r w:rsidRPr="006951EC">
        <w:rPr>
          <w:szCs w:val="22"/>
        </w:rPr>
        <w:t xml:space="preserve"> 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2027 г. – </w:t>
      </w:r>
      <w:r w:rsidR="006951EC" w:rsidRPr="006951EC">
        <w:rPr>
          <w:szCs w:val="22"/>
        </w:rPr>
        <w:t xml:space="preserve">26 347 185,7 </w:t>
      </w:r>
      <w:r w:rsidRPr="006951EC">
        <w:rPr>
          <w:szCs w:val="22"/>
        </w:rPr>
        <w:t>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2028 г. – </w:t>
      </w:r>
      <w:r w:rsidR="006951EC" w:rsidRPr="006951EC">
        <w:rPr>
          <w:szCs w:val="22"/>
        </w:rPr>
        <w:t xml:space="preserve">26 702 799,1 </w:t>
      </w:r>
      <w:r w:rsidRPr="006951EC">
        <w:rPr>
          <w:szCs w:val="22"/>
        </w:rPr>
        <w:t>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2029 г. – </w:t>
      </w:r>
      <w:r w:rsidR="006951EC" w:rsidRPr="006951EC">
        <w:rPr>
          <w:szCs w:val="22"/>
        </w:rPr>
        <w:t xml:space="preserve">27 857 222,6 </w:t>
      </w:r>
      <w:r w:rsidRPr="006951EC">
        <w:rPr>
          <w:szCs w:val="22"/>
        </w:rPr>
        <w:t>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2030 г. – </w:t>
      </w:r>
      <w:r w:rsidR="006951EC" w:rsidRPr="006951EC">
        <w:rPr>
          <w:szCs w:val="22"/>
        </w:rPr>
        <w:t xml:space="preserve">31 107 667,2 </w:t>
      </w:r>
      <w:r w:rsidRPr="006951EC">
        <w:rPr>
          <w:szCs w:val="22"/>
        </w:rPr>
        <w:t>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за счет средств бюджета Санкт-Петербурга – </w:t>
      </w:r>
      <w:r w:rsidRPr="006951EC">
        <w:rPr>
          <w:szCs w:val="22"/>
        </w:rPr>
        <w:br/>
      </w:r>
      <w:r w:rsidR="006951EC" w:rsidRPr="006951EC">
        <w:rPr>
          <w:szCs w:val="22"/>
        </w:rPr>
        <w:t xml:space="preserve">66 088 813,3 </w:t>
      </w:r>
      <w:r w:rsidRPr="006951EC">
        <w:rPr>
          <w:szCs w:val="22"/>
        </w:rPr>
        <w:t>тыс. руб., в том числе по годам: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2025 г. – </w:t>
      </w:r>
      <w:r w:rsidR="006951EC" w:rsidRPr="006951EC">
        <w:rPr>
          <w:szCs w:val="22"/>
        </w:rPr>
        <w:t xml:space="preserve">10 072 135,4 </w:t>
      </w:r>
      <w:r w:rsidRPr="006951EC">
        <w:rPr>
          <w:szCs w:val="22"/>
        </w:rPr>
        <w:t>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2026 г. – </w:t>
      </w:r>
      <w:r w:rsidR="006951EC" w:rsidRPr="006951EC">
        <w:rPr>
          <w:szCs w:val="22"/>
        </w:rPr>
        <w:t>8 440 557,3</w:t>
      </w:r>
      <w:r w:rsidRPr="006951EC">
        <w:rPr>
          <w:szCs w:val="22"/>
        </w:rPr>
        <w:t xml:space="preserve"> 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 xml:space="preserve">2027 г. – </w:t>
      </w:r>
      <w:r w:rsidR="006951EC" w:rsidRPr="006951EC">
        <w:rPr>
          <w:szCs w:val="22"/>
        </w:rPr>
        <w:t xml:space="preserve">10 594 733,1 </w:t>
      </w:r>
      <w:r w:rsidRPr="006951EC">
        <w:rPr>
          <w:szCs w:val="22"/>
        </w:rPr>
        <w:t>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>2028 г. – 10 558 090,3 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>2029 г. – 11 860 039,5 тыс. руб.;</w:t>
      </w:r>
    </w:p>
    <w:p w:rsidR="008E23ED" w:rsidRPr="006951EC" w:rsidRDefault="008E23ED" w:rsidP="00C06365">
      <w:pPr>
        <w:spacing w:line="256" w:lineRule="auto"/>
        <w:ind w:left="567"/>
      </w:pPr>
      <w:r w:rsidRPr="006951EC">
        <w:rPr>
          <w:szCs w:val="22"/>
        </w:rPr>
        <w:t>2030 г. – 14 563 257,7 тыс. руб.;</w:t>
      </w:r>
    </w:p>
    <w:p w:rsidR="008E23ED" w:rsidRPr="0089047A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за счет средств федерального бюджета – </w:t>
      </w:r>
      <w:r w:rsidRPr="00DB32B5">
        <w:rPr>
          <w:szCs w:val="22"/>
        </w:rPr>
        <w:br/>
      </w:r>
      <w:r w:rsidRPr="00DB32B5">
        <w:t xml:space="preserve">0,0 </w:t>
      </w:r>
      <w:r w:rsidRPr="00DB32B5">
        <w:rPr>
          <w:szCs w:val="22"/>
        </w:rPr>
        <w:t>тыс. руб., в том числе по годам: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2025 г. – </w:t>
      </w:r>
      <w:r w:rsidRPr="00DB32B5">
        <w:t xml:space="preserve">0,0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2026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2027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2028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2029 г. – 0,0 тыс. руб.;</w:t>
      </w:r>
    </w:p>
    <w:p w:rsidR="008E23ED" w:rsidRDefault="008E23ED" w:rsidP="00C06365">
      <w:pPr>
        <w:spacing w:line="256" w:lineRule="auto"/>
        <w:ind w:left="567"/>
        <w:rPr>
          <w:szCs w:val="22"/>
        </w:rPr>
      </w:pPr>
      <w:r w:rsidRPr="00DB32B5">
        <w:rPr>
          <w:szCs w:val="22"/>
        </w:rPr>
        <w:t>2030 г. – 0,0 тыс. руб.;</w:t>
      </w:r>
    </w:p>
    <w:p w:rsidR="00DB32B5" w:rsidRPr="00DB32B5" w:rsidRDefault="00DB32B5" w:rsidP="00C06365">
      <w:pPr>
        <w:spacing w:line="256" w:lineRule="auto"/>
        <w:ind w:left="567"/>
      </w:pP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за счет внебюджетных средств – </w:t>
      </w:r>
      <w:r w:rsidRPr="00DB32B5">
        <w:rPr>
          <w:szCs w:val="22"/>
        </w:rPr>
        <w:br/>
      </w:r>
      <w:r w:rsidR="00DB32B5" w:rsidRPr="00DB32B5">
        <w:rPr>
          <w:szCs w:val="22"/>
        </w:rPr>
        <w:t xml:space="preserve">107 085 352,7 </w:t>
      </w:r>
      <w:r w:rsidRPr="00DB32B5">
        <w:rPr>
          <w:szCs w:val="22"/>
        </w:rPr>
        <w:t>тыс. руб., в том числе по годам: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2025 г. – </w:t>
      </w:r>
      <w:r w:rsidR="00DB32B5" w:rsidRPr="00DB32B5">
        <w:rPr>
          <w:szCs w:val="22"/>
        </w:rPr>
        <w:t xml:space="preserve">24 236 347,7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2026 г. – </w:t>
      </w:r>
      <w:r w:rsidR="00DB32B5" w:rsidRPr="00DB32B5">
        <w:rPr>
          <w:szCs w:val="22"/>
        </w:rPr>
        <w:t xml:space="preserve">18 410 251,0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2027 г. – </w:t>
      </w:r>
      <w:r w:rsidR="00DB32B5" w:rsidRPr="00DB32B5">
        <w:rPr>
          <w:szCs w:val="22"/>
        </w:rPr>
        <w:t xml:space="preserve">15 752 452,6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2028 г. – </w:t>
      </w:r>
      <w:r w:rsidR="00DB32B5" w:rsidRPr="00DB32B5">
        <w:rPr>
          <w:szCs w:val="22"/>
        </w:rPr>
        <w:t xml:space="preserve">16 144 708,8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2029 г. – </w:t>
      </w:r>
      <w:r w:rsidR="00DB32B5" w:rsidRPr="00DB32B5">
        <w:rPr>
          <w:szCs w:val="22"/>
        </w:rPr>
        <w:t xml:space="preserve">15 997 183,1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  <w:rPr>
          <w:szCs w:val="22"/>
        </w:rPr>
      </w:pPr>
      <w:r w:rsidRPr="00DB32B5">
        <w:rPr>
          <w:szCs w:val="22"/>
        </w:rPr>
        <w:t xml:space="preserve">2030 г. – </w:t>
      </w:r>
      <w:r w:rsidR="00DB32B5" w:rsidRPr="00DB32B5">
        <w:rPr>
          <w:szCs w:val="22"/>
        </w:rPr>
        <w:t xml:space="preserve">16 544 409,5 </w:t>
      </w:r>
      <w:r w:rsidRPr="00DB32B5">
        <w:rPr>
          <w:szCs w:val="22"/>
        </w:rPr>
        <w:t>тыс. руб.</w:t>
      </w:r>
    </w:p>
    <w:p w:rsidR="00DB32B5" w:rsidRPr="0089047A" w:rsidRDefault="00DB32B5" w:rsidP="00C06365">
      <w:pPr>
        <w:spacing w:line="256" w:lineRule="auto"/>
        <w:ind w:left="567"/>
        <w:rPr>
          <w:color w:val="FF0000"/>
        </w:rPr>
      </w:pP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Общий объем финансирования региональных </w:t>
      </w:r>
      <w:r w:rsidRPr="00DB32B5">
        <w:rPr>
          <w:szCs w:val="22"/>
        </w:rPr>
        <w:br/>
        <w:t xml:space="preserve">проектов составляет </w:t>
      </w:r>
      <w:r w:rsidRPr="00DB32B5">
        <w:t xml:space="preserve">0,0 </w:t>
      </w:r>
      <w:r w:rsidRPr="00DB32B5">
        <w:rPr>
          <w:szCs w:val="22"/>
        </w:rPr>
        <w:t>тыс. руб., в том числе по годам: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2025 г. – </w:t>
      </w:r>
      <w:r w:rsidRPr="00DB32B5">
        <w:t xml:space="preserve">0,0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2026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2027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2028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2029 г. – 0,0 тыс. руб.;</w:t>
      </w:r>
    </w:p>
    <w:p w:rsidR="008E23ED" w:rsidRPr="00DB32B5" w:rsidRDefault="008E23ED" w:rsidP="00C06365">
      <w:pPr>
        <w:spacing w:line="256" w:lineRule="auto"/>
        <w:ind w:left="567"/>
        <w:rPr>
          <w:szCs w:val="22"/>
        </w:rPr>
      </w:pPr>
      <w:r w:rsidRPr="00DB32B5">
        <w:rPr>
          <w:szCs w:val="22"/>
        </w:rPr>
        <w:t>2030 г. – 0,0 тыс. руб.;</w:t>
      </w:r>
    </w:p>
    <w:p w:rsidR="00DB32B5" w:rsidRPr="00DB32B5" w:rsidRDefault="00DB32B5" w:rsidP="00C06365">
      <w:pPr>
        <w:spacing w:line="256" w:lineRule="auto"/>
        <w:ind w:left="567"/>
      </w:pP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за счет средств бюджета Санкт-Петербурга –</w:t>
      </w:r>
      <w:r w:rsidRPr="00DB32B5">
        <w:rPr>
          <w:szCs w:val="22"/>
        </w:rPr>
        <w:br/>
      </w:r>
      <w:r w:rsidR="00C06365" w:rsidRPr="00DB32B5">
        <w:rPr>
          <w:szCs w:val="22"/>
        </w:rPr>
        <w:t xml:space="preserve">0,0 </w:t>
      </w:r>
      <w:r w:rsidRPr="00DB32B5">
        <w:rPr>
          <w:szCs w:val="22"/>
        </w:rPr>
        <w:t>тыс. руб., в том числе по годам: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2025 г. – </w:t>
      </w:r>
      <w:r w:rsidR="00C06365" w:rsidRPr="00DB32B5">
        <w:t xml:space="preserve">0,0 </w:t>
      </w:r>
      <w:r w:rsidRPr="00DB32B5">
        <w:rPr>
          <w:szCs w:val="22"/>
        </w:rPr>
        <w:t>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2026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2027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2028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2029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2030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за счет средств федерального бюджета – </w:t>
      </w:r>
      <w:r w:rsidR="0003185A" w:rsidRPr="00DB32B5">
        <w:rPr>
          <w:szCs w:val="22"/>
        </w:rPr>
        <w:t xml:space="preserve"> </w:t>
      </w:r>
      <w:r w:rsidR="00C06365" w:rsidRPr="00DB32B5">
        <w:rPr>
          <w:szCs w:val="22"/>
        </w:rPr>
        <w:t>0,0</w:t>
      </w:r>
      <w:r w:rsidRPr="00DB32B5">
        <w:rPr>
          <w:szCs w:val="22"/>
        </w:rPr>
        <w:t xml:space="preserve"> тыс. руб., в том числе по годам: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 xml:space="preserve">2025 г. – </w:t>
      </w:r>
      <w:r w:rsidR="00C06365" w:rsidRPr="00DB32B5">
        <w:rPr>
          <w:szCs w:val="22"/>
        </w:rPr>
        <w:t>0,0</w:t>
      </w:r>
      <w:r w:rsidRPr="00DB32B5">
        <w:rPr>
          <w:szCs w:val="22"/>
        </w:rPr>
        <w:t xml:space="preserve">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2026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2027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2028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2029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2030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за счет внебюджетных средств – 0,0 тыс. руб.,</w:t>
      </w:r>
      <w:r w:rsidR="0003185A" w:rsidRPr="00DB32B5">
        <w:rPr>
          <w:szCs w:val="22"/>
        </w:rPr>
        <w:t xml:space="preserve"> </w:t>
      </w:r>
      <w:r w:rsidRPr="00DB32B5">
        <w:rPr>
          <w:szCs w:val="22"/>
        </w:rPr>
        <w:t>в том числе по годам: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2025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2026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2027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2028 г. – 0,0 тыс. руб.;</w:t>
      </w:r>
    </w:p>
    <w:p w:rsidR="008E23ED" w:rsidRPr="00DB32B5" w:rsidRDefault="008E23ED" w:rsidP="00C06365">
      <w:pPr>
        <w:spacing w:line="256" w:lineRule="auto"/>
        <w:ind w:left="567"/>
      </w:pPr>
      <w:r w:rsidRPr="00DB32B5">
        <w:rPr>
          <w:szCs w:val="22"/>
        </w:rPr>
        <w:t>2029 г. – 0,0 тыс. руб.;</w:t>
      </w:r>
    </w:p>
    <w:p w:rsidR="008428F4" w:rsidRDefault="008E23ED" w:rsidP="008428F4">
      <w:pPr>
        <w:spacing w:line="229" w:lineRule="auto"/>
        <w:ind w:left="567"/>
        <w:rPr>
          <w:color w:val="FF0000"/>
        </w:rPr>
      </w:pPr>
      <w:r w:rsidRPr="00DB32B5">
        <w:t>2030 г. – 0,0 тыс. руб.»</w:t>
      </w:r>
      <w:r w:rsidR="00C06365" w:rsidRPr="00DB32B5">
        <w:t>.</w:t>
      </w:r>
      <w:r w:rsidR="008428F4" w:rsidRPr="008428F4">
        <w:rPr>
          <w:color w:val="FF0000"/>
        </w:rPr>
        <w:t xml:space="preserve"> </w:t>
      </w:r>
    </w:p>
    <w:p w:rsidR="00A20781" w:rsidRDefault="00A20781" w:rsidP="008428F4">
      <w:pPr>
        <w:spacing w:line="229" w:lineRule="auto"/>
        <w:ind w:firstLine="567"/>
      </w:pPr>
    </w:p>
    <w:p w:rsidR="00AD2A5F" w:rsidRDefault="008428F4" w:rsidP="008428F4">
      <w:pPr>
        <w:spacing w:line="229" w:lineRule="auto"/>
        <w:ind w:firstLine="567"/>
      </w:pPr>
      <w:r w:rsidRPr="008428F4">
        <w:t>1.1</w:t>
      </w:r>
      <w:r w:rsidR="004952FE">
        <w:t>1</w:t>
      </w:r>
      <w:r w:rsidRPr="008428F4">
        <w:t>.</w:t>
      </w:r>
      <w:r w:rsidR="00AD2A5F">
        <w:t xml:space="preserve"> В подразделе </w:t>
      </w:r>
      <w:r w:rsidR="00AD2A5F" w:rsidRPr="008428F4">
        <w:rPr>
          <w:rFonts w:eastAsia="Calibri"/>
          <w:lang w:eastAsia="en-US"/>
        </w:rPr>
        <w:t xml:space="preserve">9.3 </w:t>
      </w:r>
      <w:hyperlink r:id="rId19" w:history="1">
        <w:r w:rsidR="00AD2A5F" w:rsidRPr="008428F4">
          <w:rPr>
            <w:rFonts w:eastAsia="Calibri"/>
            <w:lang w:eastAsia="en-US"/>
          </w:rPr>
          <w:t>раздела</w:t>
        </w:r>
      </w:hyperlink>
      <w:r w:rsidR="00AD2A5F" w:rsidRPr="008428F4">
        <w:rPr>
          <w:rFonts w:eastAsia="Calibri"/>
          <w:lang w:eastAsia="en-US"/>
        </w:rPr>
        <w:t xml:space="preserve"> 9</w:t>
      </w:r>
      <w:r w:rsidR="00AD2A5F" w:rsidRPr="008428F4">
        <w:t xml:space="preserve"> приложения к постановлению</w:t>
      </w:r>
      <w:r w:rsidR="00AD2A5F">
        <w:t>:</w:t>
      </w:r>
    </w:p>
    <w:p w:rsidR="008428F4" w:rsidRDefault="00AD2A5F" w:rsidP="008428F4">
      <w:pPr>
        <w:spacing w:line="229" w:lineRule="auto"/>
        <w:ind w:firstLine="567"/>
      </w:pPr>
      <w:r>
        <w:t>1.11.1. П</w:t>
      </w:r>
      <w:r w:rsidR="008428F4" w:rsidRPr="008428F4">
        <w:t>роектн</w:t>
      </w:r>
      <w:r w:rsidR="008428F4">
        <w:t>ую</w:t>
      </w:r>
      <w:r w:rsidR="008428F4" w:rsidRPr="008428F4">
        <w:t xml:space="preserve"> част</w:t>
      </w:r>
      <w:r w:rsidR="008428F4">
        <w:t>ь</w:t>
      </w:r>
      <w:r w:rsidR="008428F4" w:rsidRPr="008428F4">
        <w:rPr>
          <w:rFonts w:eastAsia="Calibri"/>
          <w:lang w:eastAsia="en-US"/>
        </w:rPr>
        <w:t xml:space="preserve"> </w:t>
      </w:r>
      <w:r w:rsidR="008428F4" w:rsidRPr="008428F4">
        <w:t>изложить в следующей редакции:</w:t>
      </w:r>
    </w:p>
    <w:p w:rsidR="008E23ED" w:rsidRPr="00DB32B5" w:rsidRDefault="008E23ED" w:rsidP="00C06365">
      <w:pPr>
        <w:pStyle w:val="ConsPlusNormal"/>
        <w:ind w:left="567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465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851"/>
        <w:gridCol w:w="992"/>
        <w:gridCol w:w="709"/>
        <w:gridCol w:w="567"/>
        <w:gridCol w:w="708"/>
        <w:gridCol w:w="1017"/>
        <w:gridCol w:w="826"/>
        <w:gridCol w:w="803"/>
        <w:gridCol w:w="788"/>
        <w:gridCol w:w="788"/>
        <w:gridCol w:w="788"/>
        <w:gridCol w:w="788"/>
        <w:gridCol w:w="788"/>
        <w:gridCol w:w="902"/>
        <w:gridCol w:w="1443"/>
        <w:gridCol w:w="57"/>
      </w:tblGrid>
      <w:tr w:rsidR="008428F4" w:rsidRPr="008428F4" w:rsidTr="008428F4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№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Наименование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gramStart"/>
            <w:r w:rsidRPr="008428F4">
              <w:rPr>
                <w:b/>
                <w:spacing w:val="-2"/>
                <w:sz w:val="18"/>
                <w:szCs w:val="22"/>
              </w:rPr>
              <w:t>Исполни</w:t>
            </w:r>
            <w:r w:rsidR="00B64BEA" w:rsidRPr="008428F4">
              <w:rPr>
                <w:b/>
                <w:spacing w:val="-2"/>
                <w:sz w:val="18"/>
                <w:szCs w:val="22"/>
              </w:rPr>
              <w:t>-</w:t>
            </w:r>
            <w:proofErr w:type="spellStart"/>
            <w:r w:rsidRPr="008428F4">
              <w:rPr>
                <w:b/>
                <w:spacing w:val="-2"/>
                <w:sz w:val="18"/>
                <w:szCs w:val="22"/>
              </w:rPr>
              <w:t>тель</w:t>
            </w:r>
            <w:proofErr w:type="spellEnd"/>
            <w:proofErr w:type="gramEnd"/>
            <w:r w:rsidRPr="008428F4">
              <w:rPr>
                <w:b/>
                <w:spacing w:val="-2"/>
                <w:sz w:val="18"/>
                <w:szCs w:val="22"/>
              </w:rPr>
              <w:t>,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Район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Санкт-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428F4">
              <w:rPr>
                <w:b/>
                <w:spacing w:val="-2"/>
                <w:sz w:val="18"/>
                <w:szCs w:val="22"/>
              </w:rPr>
              <w:t>Мощ</w:t>
            </w:r>
            <w:proofErr w:type="spellEnd"/>
            <w:r w:rsidRPr="008428F4">
              <w:rPr>
                <w:b/>
                <w:spacing w:val="-2"/>
                <w:sz w:val="18"/>
                <w:szCs w:val="22"/>
              </w:rPr>
              <w:t>-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428F4">
              <w:rPr>
                <w:b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 xml:space="preserve">Срок </w:t>
            </w:r>
          </w:p>
          <w:p w:rsidR="00C06365" w:rsidRPr="008428F4" w:rsidRDefault="00B64BEA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proofErr w:type="gramStart"/>
            <w:r w:rsidRPr="008428F4">
              <w:rPr>
                <w:b/>
                <w:spacing w:val="-2"/>
                <w:sz w:val="18"/>
                <w:szCs w:val="22"/>
              </w:rPr>
              <w:t>в</w:t>
            </w:r>
            <w:r w:rsidR="00C06365" w:rsidRPr="008428F4">
              <w:rPr>
                <w:b/>
                <w:spacing w:val="-2"/>
                <w:sz w:val="18"/>
                <w:szCs w:val="22"/>
              </w:rPr>
              <w:t>ыпол</w:t>
            </w:r>
            <w:proofErr w:type="spellEnd"/>
            <w:r w:rsidRPr="008428F4">
              <w:rPr>
                <w:b/>
                <w:spacing w:val="-2"/>
                <w:sz w:val="18"/>
                <w:szCs w:val="22"/>
              </w:rPr>
              <w:t>-</w:t>
            </w:r>
            <w:r w:rsidR="00C06365" w:rsidRPr="008428F4">
              <w:rPr>
                <w:b/>
                <w:spacing w:val="-2"/>
                <w:sz w:val="18"/>
                <w:szCs w:val="22"/>
              </w:rPr>
              <w:t>нения</w:t>
            </w:r>
            <w:proofErr w:type="gramEnd"/>
            <w:r w:rsidR="00C06365" w:rsidRPr="008428F4">
              <w:rPr>
                <w:b/>
                <w:spacing w:val="-2"/>
                <w:sz w:val="18"/>
                <w:szCs w:val="22"/>
              </w:rPr>
              <w:t xml:space="preserve"> 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 w:rsidRPr="008428F4">
              <w:rPr>
                <w:b/>
                <w:spacing w:val="-2"/>
                <w:sz w:val="18"/>
                <w:szCs w:val="22"/>
              </w:rPr>
              <w:t>финанси</w:t>
            </w:r>
            <w:proofErr w:type="spellEnd"/>
            <w:r w:rsidRPr="008428F4">
              <w:rPr>
                <w:b/>
                <w:spacing w:val="-2"/>
                <w:sz w:val="18"/>
                <w:szCs w:val="22"/>
              </w:rPr>
              <w:t>-</w:t>
            </w:r>
          </w:p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428F4">
              <w:rPr>
                <w:b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Наименование целевого показателя, индикатора,</w:t>
            </w:r>
            <w:r w:rsidRPr="008428F4">
              <w:rPr>
                <w:b/>
                <w:spacing w:val="-2"/>
                <w:sz w:val="18"/>
                <w:szCs w:val="22"/>
              </w:rPr>
              <w:br/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</w:tr>
      <w:tr w:rsidR="008428F4" w:rsidRPr="008428F4" w:rsidTr="008428F4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</w:tr>
    </w:tbl>
    <w:p w:rsidR="00C06365" w:rsidRPr="008428F4" w:rsidRDefault="008428F4" w:rsidP="00C06365">
      <w:pPr>
        <w:rPr>
          <w:sz w:val="2"/>
        </w:rPr>
      </w:pPr>
      <w:r w:rsidRPr="008428F4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24497EDE" wp14:editId="3294CE29">
                <wp:simplePos x="0" y="0"/>
                <wp:positionH relativeFrom="leftMargin">
                  <wp:posOffset>729615</wp:posOffset>
                </wp:positionH>
                <wp:positionV relativeFrom="paragraph">
                  <wp:posOffset>-1260475</wp:posOffset>
                </wp:positionV>
                <wp:extent cx="228600" cy="3238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C0636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97EDE" id="Надпись 8" o:spid="_x0000_s1034" type="#_x0000_t202" style="position:absolute;margin-left:57.45pt;margin-top:-99.25pt;width:18pt;height:25.5pt;flip:x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" stroked="f">
                <v:textbox>
                  <w:txbxContent>
                    <w:p w:rsidR="00AD2A5F" w:rsidRDefault="00AD2A5F" w:rsidP="00C0636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49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851"/>
        <w:gridCol w:w="992"/>
        <w:gridCol w:w="709"/>
        <w:gridCol w:w="567"/>
        <w:gridCol w:w="708"/>
        <w:gridCol w:w="1017"/>
        <w:gridCol w:w="828"/>
        <w:gridCol w:w="6"/>
        <w:gridCol w:w="797"/>
        <w:gridCol w:w="6"/>
        <w:gridCol w:w="782"/>
        <w:gridCol w:w="6"/>
        <w:gridCol w:w="782"/>
        <w:gridCol w:w="6"/>
        <w:gridCol w:w="782"/>
        <w:gridCol w:w="6"/>
        <w:gridCol w:w="782"/>
        <w:gridCol w:w="6"/>
        <w:gridCol w:w="782"/>
        <w:gridCol w:w="6"/>
        <w:gridCol w:w="896"/>
        <w:gridCol w:w="6"/>
        <w:gridCol w:w="1435"/>
        <w:gridCol w:w="57"/>
        <w:gridCol w:w="418"/>
        <w:gridCol w:w="418"/>
      </w:tblGrid>
      <w:tr w:rsidR="0089047A" w:rsidRPr="008428F4" w:rsidTr="00924298">
        <w:trPr>
          <w:gridAfter w:val="2"/>
          <w:wAfter w:w="836" w:type="dxa"/>
          <w:trHeight w:val="229"/>
          <w:tblHeader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428F4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428F4">
              <w:rPr>
                <w:b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428F4" w:rsidRDefault="00C06365" w:rsidP="00C06365">
            <w:pPr>
              <w:rPr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29"/>
        </w:trPr>
        <w:tc>
          <w:tcPr>
            <w:tcW w:w="14601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9949F2">
              <w:rPr>
                <w:b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300"/>
        </w:trPr>
        <w:tc>
          <w:tcPr>
            <w:tcW w:w="14601" w:type="dxa"/>
            <w:gridSpan w:val="2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</w:rPr>
              <w:t>1.1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Проектирование строительства и(или) реконструкции объектов водоснабжения </w:t>
            </w:r>
            <w:r w:rsidRPr="009949F2">
              <w:rPr>
                <w:spacing w:val="-2"/>
                <w:sz w:val="16"/>
                <w:szCs w:val="22"/>
              </w:rPr>
              <w:br/>
              <w:t>и водоотведения</w:t>
            </w:r>
          </w:p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9047A" w:rsidRDefault="00C0636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7449E8" w:rsidP="007449E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2017</w:t>
            </w:r>
            <w:r w:rsidR="00C06365" w:rsidRPr="00D609FD">
              <w:rPr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52 412,6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566 868,3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458 593,7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E121D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309 518,2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176 298,9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182 998,3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1 746 690,0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ЦП 1, ЦП 2.2, ЦП 4, ЦП 5, И 2.1, И 2.2,</w:t>
            </w:r>
            <w:r w:rsidR="001810BF" w:rsidRPr="009949F2">
              <w:rPr>
                <w:spacing w:val="-2"/>
                <w:sz w:val="16"/>
                <w:szCs w:val="22"/>
              </w:rPr>
              <w:br/>
            </w:r>
            <w:r w:rsidRPr="009949F2">
              <w:rPr>
                <w:spacing w:val="-2"/>
                <w:sz w:val="16"/>
                <w:szCs w:val="22"/>
              </w:rPr>
              <w:t xml:space="preserve">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9047A" w:rsidRPr="0089047A" w:rsidTr="00423637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1.2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Строительство объектов водоснабжения </w:t>
            </w:r>
            <w:r w:rsidRPr="009949F2">
              <w:rPr>
                <w:spacing w:val="-2"/>
                <w:sz w:val="16"/>
                <w:szCs w:val="22"/>
              </w:rPr>
              <w:br/>
              <w:t xml:space="preserve">и </w:t>
            </w:r>
            <w:proofErr w:type="spellStart"/>
            <w:r w:rsidRPr="009949F2">
              <w:rPr>
                <w:spacing w:val="-2"/>
                <w:sz w:val="16"/>
                <w:szCs w:val="22"/>
              </w:rPr>
              <w:t>канализования</w:t>
            </w:r>
            <w:proofErr w:type="spellEnd"/>
          </w:p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5512EA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512EA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3 071 996,6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2 151 423,9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2 215 603,5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E121D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2 512 663,7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2 758 770,2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3 113 603,4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9949F2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15 824 061,3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949F2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 xml:space="preserve">ЦП 1, ЦП 2.2, ЦП 4, ЦП 5, И 2.1, И 2.2, </w:t>
            </w:r>
            <w:r w:rsidR="001810BF" w:rsidRPr="009949F2">
              <w:rPr>
                <w:spacing w:val="-2"/>
                <w:sz w:val="16"/>
                <w:szCs w:val="22"/>
              </w:rPr>
              <w:br/>
            </w:r>
            <w:r w:rsidRPr="009949F2">
              <w:rPr>
                <w:spacing w:val="-2"/>
                <w:sz w:val="16"/>
                <w:szCs w:val="22"/>
              </w:rPr>
              <w:t xml:space="preserve">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423637" w:rsidRPr="0089047A" w:rsidTr="00C2550C">
        <w:trPr>
          <w:gridAfter w:val="2"/>
          <w:wAfter w:w="836" w:type="dxa"/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512EA">
              <w:rPr>
                <w:spacing w:val="-2"/>
                <w:sz w:val="16"/>
                <w:szCs w:val="22"/>
              </w:rPr>
              <w:t>1.3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5512EA">
            <w:pPr>
              <w:spacing w:line="229" w:lineRule="auto"/>
              <w:ind w:right="144"/>
              <w:jc w:val="center"/>
              <w:rPr>
                <w:spacing w:val="-2"/>
                <w:sz w:val="16"/>
                <w:szCs w:val="22"/>
              </w:rPr>
            </w:pPr>
            <w:r w:rsidRPr="005512EA">
              <w:rPr>
                <w:spacing w:val="-2"/>
                <w:sz w:val="16"/>
                <w:szCs w:val="22"/>
              </w:rPr>
              <w:t xml:space="preserve">Субсидии </w:t>
            </w:r>
            <w:r w:rsidRPr="005512EA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Строительство второй нитки </w:t>
            </w:r>
            <w:r w:rsidR="00B6334A">
              <w:rPr>
                <w:spacing w:val="-2"/>
                <w:sz w:val="16"/>
                <w:szCs w:val="22"/>
              </w:rPr>
              <w:t>Г</w:t>
            </w:r>
            <w:r w:rsidRPr="005512EA">
              <w:rPr>
                <w:spacing w:val="-2"/>
                <w:sz w:val="16"/>
                <w:szCs w:val="22"/>
              </w:rPr>
              <w:t xml:space="preserve">лавного канализационного коллектора северной части </w:t>
            </w:r>
            <w:r w:rsidRPr="005512EA">
              <w:rPr>
                <w:spacing w:val="-2"/>
                <w:sz w:val="16"/>
                <w:szCs w:val="22"/>
              </w:rPr>
              <w:br/>
              <w:t xml:space="preserve">Санкт-Петербурга </w:t>
            </w:r>
            <w:r w:rsidRPr="005512EA">
              <w:rPr>
                <w:spacing w:val="-2"/>
                <w:sz w:val="16"/>
                <w:szCs w:val="22"/>
              </w:rPr>
              <w:br/>
              <w:t>(2 и 3 этап). 2 этап</w:t>
            </w:r>
          </w:p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89047A" w:rsidRDefault="00423637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5512EA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512EA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A3641B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4,2 км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637" w:rsidRDefault="00423637" w:rsidP="005512EA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>
              <w:rPr>
                <w:spacing w:val="-2"/>
                <w:sz w:val="16"/>
                <w:szCs w:val="22"/>
              </w:rPr>
              <w:t>2025-</w:t>
            </w:r>
          </w:p>
          <w:p w:rsidR="00423637" w:rsidRPr="0089047A" w:rsidRDefault="00423637" w:rsidP="005512EA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>
              <w:rPr>
                <w:spacing w:val="-2"/>
                <w:sz w:val="16"/>
                <w:szCs w:val="22"/>
              </w:rPr>
              <w:t>2029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423637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23637">
              <w:rPr>
                <w:spacing w:val="-2"/>
                <w:sz w:val="16"/>
                <w:szCs w:val="22"/>
              </w:rPr>
              <w:t>17 577 115,4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423637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23637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2 105 143,0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2 604 263,0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4 847 171,0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5 238 982,0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2 781 556,4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>17 577 115,4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ЦП 1,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23637" w:rsidRPr="0089047A" w:rsidRDefault="00423637" w:rsidP="00C06365">
            <w:pPr>
              <w:rPr>
                <w:color w:val="FF0000"/>
                <w:sz w:val="2"/>
              </w:rPr>
            </w:pPr>
          </w:p>
        </w:tc>
      </w:tr>
      <w:tr w:rsidR="00423637" w:rsidRPr="0089047A" w:rsidTr="00C2550C">
        <w:trPr>
          <w:gridAfter w:val="2"/>
          <w:wAfter w:w="836" w:type="dxa"/>
          <w:trHeight w:val="459"/>
        </w:trPr>
        <w:tc>
          <w:tcPr>
            <w:tcW w:w="3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5512EA">
            <w:pPr>
              <w:spacing w:line="229" w:lineRule="auto"/>
              <w:ind w:right="144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A3641B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637" w:rsidRPr="005512EA" w:rsidRDefault="00423637" w:rsidP="005512EA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423637">
              <w:rPr>
                <w:spacing w:val="-2"/>
                <w:sz w:val="16"/>
                <w:szCs w:val="22"/>
              </w:rPr>
              <w:t>5 590 561,1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423637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423637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421 028,6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120 852,6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434 394,6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847 796,4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3 766 488,9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>5 590 561,1</w:t>
            </w: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23637" w:rsidRPr="0089047A" w:rsidRDefault="00423637" w:rsidP="00C06365">
            <w:pPr>
              <w:rPr>
                <w:color w:val="FF0000"/>
                <w:sz w:val="2"/>
              </w:rPr>
            </w:pPr>
          </w:p>
        </w:tc>
      </w:tr>
      <w:tr w:rsidR="00423637" w:rsidRPr="0089047A" w:rsidTr="00C2550C">
        <w:trPr>
          <w:gridAfter w:val="2"/>
          <w:wAfter w:w="836" w:type="dxa"/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5512EA">
            <w:pPr>
              <w:spacing w:line="229" w:lineRule="auto"/>
              <w:ind w:right="144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A3641B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637" w:rsidRPr="005512EA" w:rsidRDefault="00423637" w:rsidP="005512EA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637" w:rsidRPr="005512EA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512EA">
              <w:rPr>
                <w:spacing w:val="-2"/>
                <w:sz w:val="16"/>
                <w:szCs w:val="22"/>
              </w:rPr>
              <w:t>23 167 676,5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89047A" w:rsidRDefault="00423637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  <w:szCs w:val="22"/>
              </w:rPr>
            </w:pPr>
            <w:r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2 526 171,6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2 725 115,6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5 281 565,6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6 086 778,4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 xml:space="preserve">6 548 045,3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5F2042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5F2042">
              <w:rPr>
                <w:spacing w:val="-2"/>
                <w:sz w:val="16"/>
                <w:szCs w:val="22"/>
              </w:rPr>
              <w:t>23 167 676,5</w:t>
            </w: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637" w:rsidRPr="005F2042" w:rsidRDefault="00423637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23637" w:rsidRPr="0089047A" w:rsidRDefault="00423637" w:rsidP="00C06365">
            <w:pPr>
              <w:rPr>
                <w:color w:val="FF0000"/>
                <w:sz w:val="2"/>
              </w:rPr>
            </w:pPr>
          </w:p>
        </w:tc>
      </w:tr>
      <w:tr w:rsidR="00A3641B" w:rsidRPr="0089047A" w:rsidTr="00423637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1.4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B6334A">
            <w:pPr>
              <w:spacing w:line="229" w:lineRule="auto"/>
              <w:ind w:right="144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Субсидии</w:t>
            </w:r>
            <w:r w:rsidRPr="00A3641B">
              <w:rPr>
                <w:spacing w:val="-2"/>
                <w:sz w:val="16"/>
              </w:rPr>
              <w:br/>
              <w:t xml:space="preserve"> ГУП «Водоканал Санкт-Петербурга». Строительство второй нитки </w:t>
            </w:r>
            <w:r w:rsidR="00B6334A">
              <w:rPr>
                <w:spacing w:val="-2"/>
                <w:sz w:val="16"/>
              </w:rPr>
              <w:t>Г</w:t>
            </w:r>
            <w:r w:rsidRPr="00A3641B">
              <w:rPr>
                <w:spacing w:val="-2"/>
                <w:sz w:val="16"/>
              </w:rPr>
              <w:t>лавного канализационного коллектора северной части Санкт-Петербурга (2 и 3 этап). 3 этап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89047A" w:rsidRDefault="00A3641B" w:rsidP="00A3641B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5512EA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5512EA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512EA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5,2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2029-</w:t>
            </w:r>
          </w:p>
          <w:p w:rsidR="00A3641B" w:rsidRPr="0089047A" w:rsidRDefault="00A3641B" w:rsidP="00A3641B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2034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 xml:space="preserve">25 840 138,0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949F2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 xml:space="preserve">1 000 000,0 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A3641B" w:rsidRDefault="00A3641B" w:rsidP="00A3641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</w:rPr>
              <w:t>1 000 000,1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1B" w:rsidRPr="0089047A" w:rsidRDefault="00A3641B" w:rsidP="00A3641B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5F2042">
              <w:rPr>
                <w:spacing w:val="-2"/>
                <w:sz w:val="16"/>
                <w:szCs w:val="22"/>
              </w:rPr>
              <w:t>ЦП 1, И 2.3, И 2.4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3641B" w:rsidRPr="0089047A" w:rsidRDefault="00A3641B" w:rsidP="00A3641B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1.5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3641B">
              <w:rPr>
                <w:spacing w:val="-2"/>
                <w:sz w:val="16"/>
                <w:szCs w:val="22"/>
              </w:rPr>
              <w:t>Субсидии</w:t>
            </w:r>
            <w:r w:rsidRPr="00A3641B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Строительство и(или) реконструкция объектов водоснабжения</w:t>
            </w:r>
            <w:r w:rsidRPr="00A3641B">
              <w:rPr>
                <w:spacing w:val="-2"/>
                <w:sz w:val="16"/>
                <w:szCs w:val="22"/>
              </w:rPr>
              <w:br/>
              <w:t>и водоотведения</w:t>
            </w:r>
          </w:p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C06365" w:rsidP="000931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202</w:t>
            </w:r>
            <w:r w:rsidR="00093161" w:rsidRPr="00D609FD">
              <w:rPr>
                <w:spacing w:val="-2"/>
                <w:sz w:val="16"/>
                <w:szCs w:val="22"/>
              </w:rPr>
              <w:t>1</w:t>
            </w:r>
            <w:r w:rsidRPr="00D609FD">
              <w:rPr>
                <w:spacing w:val="-2"/>
                <w:sz w:val="16"/>
                <w:szCs w:val="22"/>
              </w:rPr>
              <w:t xml:space="preserve">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D609FD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A3641B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 xml:space="preserve">3 027 581,6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A3641B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 xml:space="preserve">3 096 718,2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A3641B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 xml:space="preserve">3 073 364,5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A3641B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 xml:space="preserve">582 336,7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2 133 377,6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2 214 445,9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641B" w:rsidRDefault="00A3641B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14 127 824,5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89047A" w:rsidRDefault="00C0636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ЦП 1, ЦП 2.2, ЦП 4, ЦП 5, И 2.1, И 2.2,</w:t>
            </w:r>
            <w:r w:rsidR="001810BF" w:rsidRPr="00A3641B">
              <w:rPr>
                <w:spacing w:val="-2"/>
                <w:sz w:val="16"/>
                <w:szCs w:val="22"/>
              </w:rPr>
              <w:br/>
            </w:r>
            <w:r w:rsidRPr="00A3641B">
              <w:rPr>
                <w:spacing w:val="-2"/>
                <w:sz w:val="16"/>
                <w:szCs w:val="22"/>
              </w:rPr>
              <w:t xml:space="preserve">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1.6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3641B">
              <w:rPr>
                <w:spacing w:val="-2"/>
                <w:sz w:val="16"/>
                <w:szCs w:val="22"/>
              </w:rPr>
              <w:t xml:space="preserve">Субсидии </w:t>
            </w:r>
            <w:r w:rsidRPr="00A3641B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КОС </w:t>
            </w:r>
            <w:r w:rsidRPr="00A3641B">
              <w:rPr>
                <w:spacing w:val="-2"/>
                <w:sz w:val="16"/>
                <w:szCs w:val="22"/>
              </w:rPr>
              <w:br/>
              <w:t>г. Колпино</w:t>
            </w:r>
            <w:r w:rsidRPr="00A3641B">
              <w:rPr>
                <w:spacing w:val="-2"/>
                <w:sz w:val="16"/>
                <w:szCs w:val="22"/>
              </w:rPr>
              <w:br/>
              <w:t xml:space="preserve">с расширением </w:t>
            </w:r>
            <w:r w:rsidRPr="00A3641B">
              <w:rPr>
                <w:spacing w:val="-2"/>
                <w:sz w:val="16"/>
                <w:szCs w:val="22"/>
              </w:rPr>
              <w:br/>
              <w:t xml:space="preserve">до 140 тыс. куб. м/сутки </w:t>
            </w:r>
            <w:r w:rsidRPr="00A3641B">
              <w:rPr>
                <w:spacing w:val="-2"/>
                <w:sz w:val="16"/>
                <w:szCs w:val="22"/>
              </w:rPr>
              <w:br/>
              <w:t>с реконструкцией выпуска</w:t>
            </w:r>
          </w:p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Колпинский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140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609FD" w:rsidRDefault="0038603D" w:rsidP="00A3539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202</w:t>
            </w:r>
            <w:r w:rsidR="00A35393" w:rsidRPr="00D609FD">
              <w:rPr>
                <w:spacing w:val="-2"/>
                <w:sz w:val="16"/>
                <w:szCs w:val="22"/>
              </w:rPr>
              <w:t>6</w:t>
            </w:r>
            <w:r w:rsidRPr="00D609FD">
              <w:rPr>
                <w:spacing w:val="-2"/>
                <w:sz w:val="16"/>
                <w:szCs w:val="22"/>
              </w:rPr>
              <w:t xml:space="preserve">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D609FD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7 160 300,0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641B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641B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A35393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300 000,2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A3539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8603D" w:rsidRPr="0089047A" w:rsidRDefault="0038603D" w:rsidP="0038603D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60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1.7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A35393">
              <w:rPr>
                <w:spacing w:val="-2"/>
                <w:sz w:val="16"/>
                <w:szCs w:val="22"/>
              </w:rPr>
              <w:t>Субсидии</w:t>
            </w:r>
            <w:r w:rsidRPr="00A35393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Реконструкция Северной водопроводной станции </w:t>
            </w:r>
            <w:r w:rsidRPr="00A35393">
              <w:rPr>
                <w:spacing w:val="-2"/>
                <w:sz w:val="16"/>
                <w:szCs w:val="22"/>
              </w:rPr>
              <w:br/>
              <w:t xml:space="preserve">с обеспечением производительности 700 тыс. куб. м/сутки </w:t>
            </w:r>
            <w:r w:rsidRPr="00A35393">
              <w:rPr>
                <w:spacing w:val="-2"/>
                <w:sz w:val="16"/>
                <w:szCs w:val="22"/>
              </w:rPr>
              <w:br/>
              <w:t>со строительством нового блока водоподготовки</w:t>
            </w:r>
          </w:p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1810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Всеволожский (Ленинград</w:t>
            </w:r>
            <w:r w:rsidR="001810BF" w:rsidRPr="00A35393">
              <w:rPr>
                <w:spacing w:val="-2"/>
                <w:sz w:val="16"/>
                <w:szCs w:val="22"/>
              </w:rPr>
              <w:t>-</w:t>
            </w:r>
            <w:proofErr w:type="spellStart"/>
            <w:r w:rsidRPr="00A35393">
              <w:rPr>
                <w:spacing w:val="-2"/>
                <w:sz w:val="16"/>
                <w:szCs w:val="22"/>
              </w:rPr>
              <w:t>ская</w:t>
            </w:r>
            <w:proofErr w:type="spellEnd"/>
            <w:r w:rsidRPr="00A35393">
              <w:rPr>
                <w:spacing w:val="-2"/>
                <w:sz w:val="16"/>
                <w:szCs w:val="22"/>
              </w:rPr>
              <w:t xml:space="preserve">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700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2028 - 2031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35 031 054,6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154 140,4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38603D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1</w:t>
            </w:r>
            <w:r w:rsidR="00C06365" w:rsidRPr="00A35393">
              <w:rPr>
                <w:spacing w:val="-2"/>
                <w:sz w:val="16"/>
                <w:szCs w:val="22"/>
              </w:rPr>
              <w:t>47 351,6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38603D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>1 9</w:t>
            </w:r>
            <w:r w:rsidR="00C06365" w:rsidRPr="00A35393">
              <w:rPr>
                <w:spacing w:val="-2"/>
                <w:sz w:val="16"/>
                <w:szCs w:val="22"/>
              </w:rPr>
              <w:t>95 119,4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2 </w:t>
            </w:r>
            <w:r w:rsidR="0038603D" w:rsidRPr="00A35393">
              <w:rPr>
                <w:spacing w:val="-2"/>
                <w:sz w:val="16"/>
                <w:szCs w:val="22"/>
              </w:rPr>
              <w:t>2</w:t>
            </w:r>
            <w:r w:rsidRPr="00A35393">
              <w:rPr>
                <w:spacing w:val="-2"/>
                <w:sz w:val="16"/>
                <w:szCs w:val="22"/>
              </w:rPr>
              <w:t>96 611,4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3539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EA7C35" w:rsidRPr="0089047A" w:rsidTr="00924298">
        <w:trPr>
          <w:gridAfter w:val="2"/>
          <w:wAfter w:w="836" w:type="dxa"/>
          <w:trHeight w:val="157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1.8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EA7C35">
              <w:rPr>
                <w:spacing w:val="-2"/>
                <w:sz w:val="16"/>
                <w:szCs w:val="22"/>
              </w:rPr>
              <w:t>Субсидии</w:t>
            </w:r>
            <w:r w:rsidRPr="00EA7C35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Реконструкция главной водопроводной станции </w:t>
            </w:r>
            <w:r w:rsidRPr="00EA7C35">
              <w:rPr>
                <w:spacing w:val="-2"/>
                <w:sz w:val="16"/>
                <w:szCs w:val="22"/>
              </w:rPr>
              <w:br/>
              <w:t>(со строительством нового блока водоподготовки), расположенной</w:t>
            </w:r>
            <w:r w:rsidRPr="00EA7C35">
              <w:rPr>
                <w:spacing w:val="-2"/>
                <w:sz w:val="16"/>
                <w:szCs w:val="22"/>
              </w:rPr>
              <w:br/>
              <w:t xml:space="preserve">по адресу: Кавалергардская ул., </w:t>
            </w:r>
            <w:r w:rsidRPr="00EA7C35">
              <w:rPr>
                <w:spacing w:val="-2"/>
                <w:sz w:val="16"/>
                <w:szCs w:val="22"/>
              </w:rPr>
              <w:br/>
              <w:t>д. 42 (1-й, 2-й этапы)</w:t>
            </w:r>
          </w:p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Центральный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350 тыс. куб. м/сутки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89047A" w:rsidRDefault="00EA7C35" w:rsidP="00725A09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725A09">
              <w:rPr>
                <w:spacing w:val="-2"/>
                <w:sz w:val="16"/>
                <w:szCs w:val="22"/>
              </w:rPr>
              <w:t>202</w:t>
            </w:r>
            <w:r w:rsidR="00725A09" w:rsidRPr="00725A09">
              <w:rPr>
                <w:spacing w:val="-2"/>
                <w:sz w:val="16"/>
                <w:szCs w:val="22"/>
              </w:rPr>
              <w:t>6</w:t>
            </w:r>
            <w:r w:rsidRPr="00725A09">
              <w:rPr>
                <w:spacing w:val="-2"/>
                <w:sz w:val="16"/>
                <w:szCs w:val="22"/>
              </w:rPr>
              <w:t xml:space="preserve"> - 203</w:t>
            </w:r>
            <w:r w:rsidR="00725A09">
              <w:rPr>
                <w:spacing w:val="-2"/>
                <w:sz w:val="16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725A09" w:rsidRDefault="008D6EF2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D6EF2">
              <w:rPr>
                <w:spacing w:val="-2"/>
                <w:sz w:val="16"/>
                <w:szCs w:val="22"/>
              </w:rPr>
              <w:t>14 111 000,0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725A09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25A09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A54B73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54B7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A35393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A35393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900 000,0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1 295 000,0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1 344 210,0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3 539 210,2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 xml:space="preserve">ЦП 4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EA7C35" w:rsidRPr="0089047A" w:rsidRDefault="00EA7C35" w:rsidP="00EA7C35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1.9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EA7C35">
              <w:rPr>
                <w:spacing w:val="-2"/>
                <w:sz w:val="16"/>
                <w:szCs w:val="22"/>
              </w:rPr>
              <w:t xml:space="preserve">Субсидии </w:t>
            </w:r>
            <w:r w:rsidRPr="00EA7C35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КОС </w:t>
            </w:r>
            <w:r w:rsidRPr="00EA7C35">
              <w:rPr>
                <w:spacing w:val="-2"/>
                <w:sz w:val="16"/>
                <w:szCs w:val="22"/>
              </w:rPr>
              <w:br/>
              <w:t>г. Зеленогорска</w:t>
            </w:r>
          </w:p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Курортный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15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2028 - 2030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A54B7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54B7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527 486,6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300 000,0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A7C35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 xml:space="preserve">ЦП 1, ЦП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EA7C35" w:rsidRPr="00EA7C35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1.10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ind w:right="73"/>
              <w:jc w:val="center"/>
              <w:rPr>
                <w:spacing w:val="-2"/>
                <w:sz w:val="16"/>
                <w:szCs w:val="22"/>
              </w:rPr>
            </w:pPr>
            <w:r w:rsidRPr="00EA7C35">
              <w:rPr>
                <w:spacing w:val="-2"/>
                <w:sz w:val="16"/>
                <w:szCs w:val="22"/>
              </w:rPr>
              <w:t xml:space="preserve">Субсидии </w:t>
            </w:r>
            <w:r w:rsidRPr="00EA7C35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ЦСА Белый о-в, д. 1 </w:t>
            </w:r>
            <w:r w:rsidRPr="00EA7C35">
              <w:rPr>
                <w:spacing w:val="-2"/>
                <w:sz w:val="16"/>
                <w:szCs w:val="22"/>
              </w:rPr>
              <w:br/>
              <w:t xml:space="preserve">(ГНС ЦСА, 1-й, 2-й очереди механической </w:t>
            </w:r>
            <w:r w:rsidRPr="00EA7C35">
              <w:rPr>
                <w:spacing w:val="-2"/>
                <w:sz w:val="16"/>
                <w:szCs w:val="22"/>
              </w:rPr>
              <w:br/>
              <w:t>и биологической очистки, строительство узла доочистки</w:t>
            </w:r>
            <w:r w:rsidRPr="00EA7C35">
              <w:rPr>
                <w:spacing w:val="-2"/>
                <w:sz w:val="16"/>
                <w:szCs w:val="22"/>
              </w:rPr>
              <w:br/>
              <w:t>и обеззараживания сточных вод)</w:t>
            </w:r>
          </w:p>
          <w:p w:rsidR="00EA7C35" w:rsidRPr="00EA7C35" w:rsidRDefault="00EA7C35" w:rsidP="00EA7C3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Кировский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EA7C35">
              <w:rPr>
                <w:spacing w:val="-2"/>
                <w:sz w:val="16"/>
                <w:szCs w:val="22"/>
              </w:rPr>
              <w:t xml:space="preserve">2026 – </w:t>
            </w:r>
          </w:p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3 578 496,0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A54B73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54B7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A35393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A35393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35393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9878C0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 xml:space="preserve">100 000,0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9878C0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 xml:space="preserve">785 850,5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9878C0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 xml:space="preserve">868 400,0 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9878C0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>1 754 250,7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C35" w:rsidRPr="00EA7C35" w:rsidRDefault="00EA7C35" w:rsidP="00EA7C3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A7C35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EA7C35" w:rsidRPr="00EA7C35" w:rsidRDefault="00EA7C35" w:rsidP="00EA7C35">
            <w:pPr>
              <w:rPr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44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878C0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>1.11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878C0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9878C0">
              <w:rPr>
                <w:spacing w:val="-2"/>
                <w:sz w:val="16"/>
                <w:szCs w:val="22"/>
              </w:rPr>
              <w:t xml:space="preserve">Субсидии </w:t>
            </w:r>
            <w:r w:rsidRPr="009878C0">
              <w:rPr>
                <w:spacing w:val="-2"/>
                <w:sz w:val="16"/>
                <w:szCs w:val="22"/>
              </w:rPr>
              <w:br/>
              <w:t>ГУП «Водоканал Санкт-Петербурга». Строительство Южного коллектора</w:t>
            </w:r>
          </w:p>
          <w:p w:rsidR="00C06365" w:rsidRPr="009878C0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878C0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878C0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>Московский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878C0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>13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9878C0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878C0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1810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2028 - 203</w:t>
            </w:r>
            <w:r w:rsidR="001810BF" w:rsidRPr="00E90A39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6 769 464,0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10 000,0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1 257 989,7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3 519 730,1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4 787 719,8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1.12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Субсидии </w:t>
            </w:r>
            <w:r w:rsidRPr="00E90A39">
              <w:rPr>
                <w:spacing w:val="-2"/>
                <w:sz w:val="16"/>
                <w:szCs w:val="22"/>
              </w:rPr>
              <w:br/>
              <w:t>ГУП «Водоканал Санкт-Петербурга». Строительство канализационного коллектора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от пос. Горская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до коллектора Конная 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Лахта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. Участок 1: Канализационный коллектор на участке от границы земельного участка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с кадастровым </w:t>
            </w:r>
          </w:p>
          <w:p w:rsidR="00C06365" w:rsidRPr="00E90A39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  <w:szCs w:val="22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номером 78:38:0011346:2006 (пересечения магистрали №1 </w:t>
            </w:r>
            <w:r w:rsidRPr="00E90A39">
              <w:rPr>
                <w:spacing w:val="-2"/>
                <w:sz w:val="16"/>
                <w:szCs w:val="22"/>
              </w:rPr>
              <w:br/>
              <w:t>и улицы №4)</w:t>
            </w:r>
            <w:r w:rsidRPr="00E90A39">
              <w:rPr>
                <w:spacing w:val="-2"/>
                <w:sz w:val="16"/>
                <w:szCs w:val="22"/>
              </w:rPr>
              <w:br/>
              <w:t>до шахты №683 коллектора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«Конная 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Лахта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>»</w:t>
            </w:r>
          </w:p>
          <w:p w:rsidR="00C06365" w:rsidRPr="00E90A39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6,3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2026 - 2031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12 300 000,0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0,1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E90A39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300 000,2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1.13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Региональная программа «Модернизация систем коммунальной инфраструктуры Санкт-Петербурга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на период 2023-2027 годов». Субсидии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водовода Ломоносовского </w:t>
            </w:r>
            <w:r w:rsidRPr="00E90A39">
              <w:rPr>
                <w:spacing w:val="-2"/>
                <w:sz w:val="16"/>
                <w:szCs w:val="22"/>
              </w:rPr>
              <w:br/>
              <w:t>и Петродворцового районов Д = 560 мм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до 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дюкерных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 переходов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в г. Кронштадт </w:t>
            </w:r>
            <w:r w:rsidRPr="00E90A39">
              <w:rPr>
                <w:spacing w:val="-2"/>
                <w:sz w:val="16"/>
                <w:szCs w:val="22"/>
              </w:rPr>
              <w:br/>
              <w:t>на участке от КПК-11 до КПК-12</w:t>
            </w:r>
            <w:r w:rsidRPr="00E90A39">
              <w:rPr>
                <w:spacing w:val="-2"/>
                <w:sz w:val="16"/>
                <w:szCs w:val="22"/>
              </w:rPr>
              <w:br/>
              <w:t>(с увеличением диаметра до 700 мм)</w:t>
            </w:r>
          </w:p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proofErr w:type="spellStart"/>
            <w:r w:rsidRPr="00E90A39">
              <w:rPr>
                <w:spacing w:val="-2"/>
                <w:sz w:val="16"/>
                <w:szCs w:val="22"/>
              </w:rPr>
              <w:t>Петродворцо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>-вый</w:t>
            </w:r>
            <w:r w:rsidRPr="00E90A39">
              <w:t xml:space="preserve"> </w:t>
            </w:r>
            <w:r w:rsidRPr="00E90A39">
              <w:rPr>
                <w:spacing w:val="-2"/>
                <w:sz w:val="16"/>
                <w:szCs w:val="22"/>
              </w:rPr>
              <w:t>Ломоносов</w:t>
            </w:r>
            <w:r w:rsidR="006208CD">
              <w:rPr>
                <w:spacing w:val="-2"/>
                <w:sz w:val="16"/>
                <w:szCs w:val="22"/>
              </w:rPr>
              <w:t>-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ский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 (Ленинград</w:t>
            </w:r>
            <w:r w:rsidR="006208CD">
              <w:rPr>
                <w:spacing w:val="-2"/>
                <w:sz w:val="16"/>
                <w:szCs w:val="22"/>
              </w:rPr>
              <w:t>-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ская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2,5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864 000,0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9047A" w:rsidRPr="0089047A" w:rsidTr="00924298">
        <w:trPr>
          <w:gridAfter w:val="2"/>
          <w:wAfter w:w="836" w:type="dxa"/>
          <w:trHeight w:val="376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1.14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  <w:szCs w:val="22"/>
              </w:rPr>
            </w:pPr>
            <w:r w:rsidRPr="00E90A39">
              <w:rPr>
                <w:spacing w:val="-2"/>
                <w:sz w:val="16"/>
                <w:szCs w:val="22"/>
              </w:rPr>
              <w:t>Региональная программа «Модернизация систем коммунальной инфраструктуры Санкт-Петербурга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на период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2023-2027 годов». Субсидии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водопровода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по адресу: 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Санкт-Петербург, </w:t>
            </w:r>
            <w:r w:rsidRPr="00E90A39">
              <w:rPr>
                <w:spacing w:val="-2"/>
                <w:sz w:val="16"/>
                <w:szCs w:val="22"/>
              </w:rPr>
              <w:br/>
              <w:t>г. Ломоносов, от КПЛ 12 (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Ораниенбаумский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 пр., д. 73) до КПК 10 (южнее д. 3</w:t>
            </w:r>
            <w:r w:rsidRPr="00E90A39">
              <w:rPr>
                <w:spacing w:val="-2"/>
                <w:sz w:val="16"/>
                <w:szCs w:val="22"/>
              </w:rPr>
              <w:br/>
              <w:t xml:space="preserve">по 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Иликовской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 дороге), 1 этап</w:t>
            </w:r>
          </w:p>
          <w:p w:rsidR="00C06365" w:rsidRPr="00E90A39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Ломоносов</w:t>
            </w:r>
            <w:r w:rsidR="006208CD">
              <w:rPr>
                <w:spacing w:val="-2"/>
                <w:sz w:val="16"/>
                <w:szCs w:val="22"/>
              </w:rPr>
              <w:t>-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ский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 (Ленинград</w:t>
            </w:r>
            <w:r w:rsidR="006208CD">
              <w:rPr>
                <w:spacing w:val="-2"/>
                <w:sz w:val="16"/>
                <w:szCs w:val="22"/>
              </w:rPr>
              <w:t>-</w:t>
            </w:r>
            <w:proofErr w:type="spellStart"/>
            <w:r w:rsidRPr="00E90A39">
              <w:rPr>
                <w:spacing w:val="-2"/>
                <w:sz w:val="16"/>
                <w:szCs w:val="22"/>
              </w:rPr>
              <w:t>ская</w:t>
            </w:r>
            <w:proofErr w:type="spellEnd"/>
            <w:r w:rsidRPr="00E90A39">
              <w:rPr>
                <w:spacing w:val="-2"/>
                <w:sz w:val="16"/>
                <w:szCs w:val="22"/>
              </w:rPr>
              <w:t xml:space="preserve">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2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757 621,8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E90A39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89047A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50013C" w:rsidRPr="0089047A" w:rsidTr="00924298">
        <w:trPr>
          <w:gridAfter w:val="2"/>
          <w:wAfter w:w="836" w:type="dxa"/>
          <w:trHeight w:val="474"/>
        </w:trPr>
        <w:tc>
          <w:tcPr>
            <w:tcW w:w="7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E90A39" w:rsidRDefault="0050013C" w:rsidP="0050013C">
            <w:pPr>
              <w:spacing w:line="229" w:lineRule="auto"/>
              <w:rPr>
                <w:b/>
                <w:spacing w:val="-2"/>
                <w:sz w:val="16"/>
              </w:rPr>
            </w:pPr>
            <w:bookmarkStart w:id="0" w:name="_GoBack" w:colFirst="1" w:colLast="7"/>
            <w:r w:rsidRPr="00E90A39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D609FD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10 299 784,0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D609FD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8 540 126,4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D609FD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11 029 127,7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D609FD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11 382 924,0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D609FD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15 602 683,9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D609FD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D609FD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71 393 153,1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13C" w:rsidRPr="00E90A39" w:rsidRDefault="0050013C" w:rsidP="0050013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90A39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0013C" w:rsidRPr="0089047A" w:rsidRDefault="0050013C" w:rsidP="0050013C">
            <w:pPr>
              <w:rPr>
                <w:color w:val="FF0000"/>
                <w:sz w:val="2"/>
              </w:rPr>
            </w:pPr>
          </w:p>
        </w:tc>
      </w:tr>
      <w:bookmarkEnd w:id="0"/>
      <w:tr w:rsidR="0089047A" w:rsidRPr="0089047A" w:rsidTr="006621C1">
        <w:trPr>
          <w:trHeight w:val="426"/>
        </w:trPr>
        <w:tc>
          <w:tcPr>
            <w:tcW w:w="7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924298" w:rsidP="00924298">
            <w:pPr>
              <w:spacing w:line="229" w:lineRule="auto"/>
              <w:rPr>
                <w:b/>
                <w:spacing w:val="-2"/>
                <w:sz w:val="16"/>
              </w:rPr>
            </w:pPr>
            <w:r w:rsidRPr="00D609FD">
              <w:rPr>
                <w:b/>
                <w:spacing w:val="-2"/>
                <w:sz w:val="16"/>
                <w:szCs w:val="22"/>
              </w:rPr>
              <w:t>ВСЕГО проектная часть подпрограммы 2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D609FD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10 299 784,0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D609FD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8 540 126,4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D609FD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11 029 127,7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D609FD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11 382 924,0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D609FD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15 602 683,9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D609FD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D609FD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71 393 153,1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D609FD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609FD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24298" w:rsidRPr="00D609FD" w:rsidRDefault="00924298" w:rsidP="00924298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924298" w:rsidRPr="00D609FD" w:rsidRDefault="00924298" w:rsidP="00924298">
            <w:pPr>
              <w:rPr>
                <w:sz w:val="20"/>
                <w:szCs w:val="20"/>
              </w:rPr>
            </w:pPr>
          </w:p>
          <w:p w:rsidR="00924298" w:rsidRPr="00D609FD" w:rsidRDefault="00924298" w:rsidP="00924298">
            <w:pPr>
              <w:rPr>
                <w:sz w:val="20"/>
                <w:szCs w:val="20"/>
              </w:rPr>
            </w:pPr>
            <w:r w:rsidRPr="00D609FD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924298" w:rsidRPr="0089047A" w:rsidRDefault="00924298" w:rsidP="00924298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609FD" w:rsidRDefault="00D609FD" w:rsidP="0065022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D2A5F" w:rsidRDefault="006621C1" w:rsidP="00AD2A5F">
      <w:pPr>
        <w:spacing w:line="229" w:lineRule="auto"/>
        <w:ind w:firstLine="567"/>
      </w:pPr>
      <w:r w:rsidRPr="008428F4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3E0327FB" wp14:editId="1A21A4DF">
                <wp:simplePos x="0" y="0"/>
                <wp:positionH relativeFrom="leftMargin">
                  <wp:posOffset>803910</wp:posOffset>
                </wp:positionH>
                <wp:positionV relativeFrom="paragraph">
                  <wp:posOffset>111760</wp:posOffset>
                </wp:positionV>
                <wp:extent cx="228600" cy="32385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1C1" w:rsidRDefault="006621C1" w:rsidP="006621C1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327FB" id="Надпись 11" o:spid="_x0000_s1035" type="#_x0000_t202" style="position:absolute;left:0;text-align:left;margin-left:63.3pt;margin-top:8.8pt;width:18pt;height:25.5pt;flip:x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" stroked="f">
                <v:textbox>
                  <w:txbxContent>
                    <w:p w:rsidR="006621C1" w:rsidRDefault="006621C1" w:rsidP="006621C1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A5F">
        <w:t xml:space="preserve">1.11.2. </w:t>
      </w:r>
      <w:r w:rsidR="00271B57">
        <w:t>П</w:t>
      </w:r>
      <w:r w:rsidR="00AD2A5F">
        <w:t>ункт 2 и строку «всего процессная часть подпрограммы 2» процессной</w:t>
      </w:r>
      <w:r w:rsidR="00AD2A5F" w:rsidRPr="008428F4">
        <w:t xml:space="preserve"> част</w:t>
      </w:r>
      <w:r w:rsidR="00AD2A5F">
        <w:t xml:space="preserve">и </w:t>
      </w:r>
      <w:r w:rsidR="00AD2A5F" w:rsidRPr="008428F4">
        <w:t>изложить в следующей редакции:</w:t>
      </w:r>
    </w:p>
    <w:p w:rsidR="00271B57" w:rsidRDefault="00271B57" w:rsidP="00AD2A5F">
      <w:pPr>
        <w:spacing w:line="229" w:lineRule="auto"/>
        <w:ind w:firstLine="567"/>
      </w:pPr>
    </w:p>
    <w:tbl>
      <w:tblPr>
        <w:tblW w:w="15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459"/>
        <w:gridCol w:w="127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  <w:gridCol w:w="418"/>
        <w:gridCol w:w="418"/>
      </w:tblGrid>
      <w:tr w:rsidR="00271B57" w:rsidTr="006621C1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Default="00271B57" w:rsidP="00271B5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Default="00271B57" w:rsidP="00271B5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Реализация инвестиционных программ организаций, обеспечивающих функционирование и развитие систем водоснабжения и водоотведения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Default="00271B57" w:rsidP="000F7470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 xml:space="preserve">ГУП </w:t>
            </w:r>
            <w:r w:rsidR="000F7470">
              <w:rPr>
                <w:color w:val="000000"/>
                <w:spacing w:val="-2"/>
                <w:sz w:val="16"/>
              </w:rPr>
              <w:t>«</w:t>
            </w:r>
            <w:r>
              <w:rPr>
                <w:color w:val="000000"/>
                <w:spacing w:val="-2"/>
                <w:sz w:val="16"/>
              </w:rPr>
              <w:t>Водоканал Санкт-Петербурга</w:t>
            </w:r>
            <w:r w:rsidR="000F7470">
              <w:rPr>
                <w:color w:val="000000"/>
                <w:spacing w:val="-2"/>
                <w:sz w:val="16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Default="00271B57" w:rsidP="00271B5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23 815 319,1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18 289 398,4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15 318 058,0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15 296 912,4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12 230 694,2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16 544 409,5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101 494 791,6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Default="00271B57" w:rsidP="00271B5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71B57" w:rsidRDefault="00271B57" w:rsidP="00271B57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271B57" w:rsidRPr="00D609FD" w:rsidRDefault="00271B57" w:rsidP="00271B57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:rsidR="00271B57" w:rsidRPr="0089047A" w:rsidRDefault="00271B57" w:rsidP="00271B57">
            <w:pPr>
              <w:rPr>
                <w:color w:val="FF0000"/>
                <w:sz w:val="20"/>
                <w:szCs w:val="20"/>
              </w:rPr>
            </w:pPr>
          </w:p>
        </w:tc>
      </w:tr>
      <w:tr w:rsidR="00271B57" w:rsidTr="00271B57">
        <w:trPr>
          <w:trHeight w:val="149"/>
        </w:trPr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Default="00271B57" w:rsidP="00271B57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271B57">
              <w:rPr>
                <w:b/>
                <w:spacing w:val="-2"/>
                <w:sz w:val="16"/>
                <w:szCs w:val="22"/>
              </w:rPr>
              <w:t>Всего процессная часть подпрограммы 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24 008 699,1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18 310 681,9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15 318 058,0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15 319 875,1 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12 254 538,7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16 569 160,1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Pr="00271B57" w:rsidRDefault="00271B57" w:rsidP="00271B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71B57">
              <w:rPr>
                <w:spacing w:val="-2"/>
                <w:sz w:val="16"/>
              </w:rPr>
              <w:t xml:space="preserve">101 781 012,9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57" w:rsidRDefault="00271B57" w:rsidP="00271B5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71B57" w:rsidRDefault="00271B57" w:rsidP="00271B57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271B57" w:rsidRDefault="00271B57" w:rsidP="00271B57">
            <w:pPr>
              <w:rPr>
                <w:sz w:val="20"/>
                <w:szCs w:val="20"/>
              </w:rPr>
            </w:pPr>
          </w:p>
          <w:p w:rsidR="00271B57" w:rsidRPr="00D609FD" w:rsidRDefault="00271B57" w:rsidP="00271B57">
            <w:pPr>
              <w:rPr>
                <w:sz w:val="20"/>
                <w:szCs w:val="20"/>
              </w:rPr>
            </w:pPr>
            <w:r w:rsidRPr="00D609FD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271B57" w:rsidRPr="0089047A" w:rsidRDefault="00271B57" w:rsidP="00271B5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AD2A5F" w:rsidRDefault="00AD2A5F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BA9" w:rsidRDefault="00650229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A09">
        <w:rPr>
          <w:rFonts w:ascii="Times New Roman" w:hAnsi="Times New Roman" w:cs="Times New Roman"/>
          <w:sz w:val="24"/>
          <w:szCs w:val="24"/>
        </w:rPr>
        <w:t>1.1</w:t>
      </w:r>
      <w:r w:rsidR="004952FE">
        <w:rPr>
          <w:rFonts w:ascii="Times New Roman" w:hAnsi="Times New Roman" w:cs="Times New Roman"/>
          <w:sz w:val="24"/>
          <w:szCs w:val="24"/>
        </w:rPr>
        <w:t>2</w:t>
      </w:r>
      <w:r w:rsidRPr="00725A09">
        <w:rPr>
          <w:rFonts w:ascii="Times New Roman" w:hAnsi="Times New Roman" w:cs="Times New Roman"/>
          <w:sz w:val="24"/>
          <w:szCs w:val="24"/>
        </w:rPr>
        <w:t xml:space="preserve">. </w:t>
      </w:r>
      <w:r w:rsidR="00765BA9">
        <w:rPr>
          <w:rFonts w:ascii="Times New Roman" w:hAnsi="Times New Roman" w:cs="Times New Roman"/>
          <w:sz w:val="24"/>
          <w:szCs w:val="24"/>
        </w:rPr>
        <w:t>В п</w:t>
      </w:r>
      <w:r w:rsidR="004F3DF7" w:rsidRPr="00725A09">
        <w:rPr>
          <w:rFonts w:ascii="Times New Roman" w:hAnsi="Times New Roman" w:cs="Times New Roman"/>
          <w:sz w:val="24"/>
          <w:szCs w:val="24"/>
        </w:rPr>
        <w:t>одраздел</w:t>
      </w:r>
      <w:r w:rsidR="00765BA9">
        <w:rPr>
          <w:rFonts w:ascii="Times New Roman" w:hAnsi="Times New Roman" w:cs="Times New Roman"/>
          <w:sz w:val="24"/>
          <w:szCs w:val="24"/>
        </w:rPr>
        <w:t>е</w:t>
      </w:r>
      <w:r w:rsidR="004F3DF7" w:rsidRPr="00725A09">
        <w:rPr>
          <w:rFonts w:ascii="Times New Roman" w:hAnsi="Times New Roman" w:cs="Times New Roman"/>
          <w:sz w:val="24"/>
          <w:szCs w:val="24"/>
        </w:rPr>
        <w:t xml:space="preserve"> 9.4.1 раздела 9 приложения к постановлению</w:t>
      </w:r>
      <w:r w:rsidR="00765BA9">
        <w:rPr>
          <w:rFonts w:ascii="Times New Roman" w:hAnsi="Times New Roman" w:cs="Times New Roman"/>
          <w:sz w:val="24"/>
          <w:szCs w:val="24"/>
        </w:rPr>
        <w:t>:</w:t>
      </w:r>
    </w:p>
    <w:p w:rsidR="00765BA9" w:rsidRDefault="00CA58C3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5BA9">
        <w:rPr>
          <w:rFonts w:ascii="Times New Roman" w:hAnsi="Times New Roman" w:cs="Times New Roman"/>
          <w:sz w:val="24"/>
          <w:szCs w:val="24"/>
        </w:rPr>
        <w:t xml:space="preserve"> абзаце первом число «1.3» заменить числом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65BA9">
        <w:rPr>
          <w:rFonts w:ascii="Times New Roman" w:hAnsi="Times New Roman" w:cs="Times New Roman"/>
          <w:sz w:val="24"/>
          <w:szCs w:val="24"/>
        </w:rPr>
        <w:t>1.4»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3DF7" w:rsidRDefault="00725A09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754BD6" w:rsidRPr="00754BD6" w:rsidRDefault="00725A09" w:rsidP="00613929">
      <w:pPr>
        <w:ind w:firstLine="567"/>
        <w:jc w:val="both"/>
        <w:rPr>
          <w:rFonts w:eastAsia="Calibri"/>
          <w:lang w:eastAsia="en-US"/>
        </w:rPr>
      </w:pPr>
      <w:r>
        <w:t>«</w:t>
      </w:r>
      <w:r w:rsidR="00754BD6" w:rsidRPr="00754BD6">
        <w:rPr>
          <w:rFonts w:eastAsia="Calibri"/>
          <w:lang w:eastAsia="en-US"/>
        </w:rPr>
        <w:t>Реализация мероприятия, указанного в пункте 1.3 проектной части подраздела 9.3 подпрограммы 2</w:t>
      </w:r>
      <w:r w:rsidR="008E3D77">
        <w:rPr>
          <w:rFonts w:eastAsia="Calibri"/>
          <w:lang w:eastAsia="en-US"/>
        </w:rPr>
        <w:t>,</w:t>
      </w:r>
      <w:r w:rsidR="00754BD6" w:rsidRPr="00754BD6">
        <w:rPr>
          <w:rFonts w:eastAsia="Calibri"/>
          <w:lang w:eastAsia="en-US"/>
        </w:rPr>
        <w:t xml:space="preserve"> осуществляется КЭиИО путем предоставления субсидии ГУП «Водоканал Санкт-Петербурга» на осуществление капитальных вложений в объекты капитального строительства, находящиеся в государственной собственности Санкт-Петербурга и в хозяйственном ведении ГУП «Водоканал </w:t>
      </w:r>
      <w:r w:rsidR="00754BD6">
        <w:rPr>
          <w:rFonts w:eastAsia="Calibri"/>
          <w:lang w:eastAsia="en-US"/>
        </w:rPr>
        <w:br/>
      </w:r>
      <w:r w:rsidR="00754BD6" w:rsidRPr="00754BD6">
        <w:rPr>
          <w:rFonts w:eastAsia="Calibri"/>
          <w:lang w:eastAsia="en-US"/>
        </w:rPr>
        <w:t>Санкт-Петербурга»</w:t>
      </w:r>
      <w:r w:rsidR="00754BD6">
        <w:rPr>
          <w:rFonts w:eastAsia="Calibri"/>
          <w:lang w:eastAsia="en-US"/>
        </w:rPr>
        <w:t>, и за счет внебюджетных источников с привлечением бюджетн</w:t>
      </w:r>
      <w:r w:rsidR="008E3D77">
        <w:rPr>
          <w:rFonts w:eastAsia="Calibri"/>
          <w:lang w:eastAsia="en-US"/>
        </w:rPr>
        <w:t>ых</w:t>
      </w:r>
      <w:r w:rsidR="00754BD6">
        <w:rPr>
          <w:rFonts w:eastAsia="Calibri"/>
          <w:lang w:eastAsia="en-US"/>
        </w:rPr>
        <w:t xml:space="preserve"> кредит</w:t>
      </w:r>
      <w:r w:rsidR="008E3D77">
        <w:rPr>
          <w:rFonts w:eastAsia="Calibri"/>
          <w:lang w:eastAsia="en-US"/>
        </w:rPr>
        <w:t>ов</w:t>
      </w:r>
      <w:r w:rsidR="00754BD6">
        <w:rPr>
          <w:rFonts w:eastAsia="Calibri"/>
          <w:lang w:eastAsia="en-US"/>
        </w:rPr>
        <w:t xml:space="preserve"> из федерального бюджета </w:t>
      </w:r>
      <w:r w:rsidR="00754BD6">
        <w:rPr>
          <w:rFonts w:eastAsia="Calibri"/>
          <w:lang w:eastAsia="en-US"/>
        </w:rPr>
        <w:br/>
      </w:r>
      <w:r w:rsidR="008E3D77">
        <w:rPr>
          <w:rFonts w:eastAsia="Calibri"/>
          <w:lang w:eastAsia="en-US"/>
        </w:rPr>
        <w:t>в соответствии с</w:t>
      </w:r>
      <w:r w:rsidR="00754BD6" w:rsidRPr="00754BD6">
        <w:rPr>
          <w:rFonts w:eastAsia="Calibri"/>
          <w:lang w:eastAsia="en-US"/>
        </w:rPr>
        <w:t xml:space="preserve"> Соглашени</w:t>
      </w:r>
      <w:r w:rsidR="008E3D77">
        <w:rPr>
          <w:rFonts w:eastAsia="Calibri"/>
          <w:lang w:eastAsia="en-US"/>
        </w:rPr>
        <w:t>ем</w:t>
      </w:r>
      <w:r w:rsidR="00754BD6" w:rsidRPr="00754BD6">
        <w:rPr>
          <w:rFonts w:eastAsia="Calibri"/>
          <w:lang w:eastAsia="en-US"/>
        </w:rPr>
        <w:t xml:space="preserve"> о реализации инфраструктурных проектов (мероприятий), источником финансового обеспечения расходов </w:t>
      </w:r>
      <w:r w:rsidR="00754BD6">
        <w:rPr>
          <w:rFonts w:eastAsia="Calibri"/>
          <w:lang w:eastAsia="en-US"/>
        </w:rPr>
        <w:br/>
      </w:r>
      <w:r w:rsidR="00754BD6" w:rsidRPr="00754BD6">
        <w:rPr>
          <w:rFonts w:eastAsia="Calibri"/>
          <w:lang w:eastAsia="en-US"/>
        </w:rPr>
        <w:t>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территории от 27.06.2025 № 2025-00218</w:t>
      </w:r>
      <w:r w:rsidR="00754BD6">
        <w:rPr>
          <w:rFonts w:eastAsia="Calibri"/>
          <w:lang w:eastAsia="en-US"/>
        </w:rPr>
        <w:t>.»</w:t>
      </w:r>
    </w:p>
    <w:p w:rsidR="00650229" w:rsidRPr="004952FE" w:rsidRDefault="004F3DF7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2FE">
        <w:rPr>
          <w:rFonts w:ascii="Times New Roman" w:hAnsi="Times New Roman" w:cs="Times New Roman"/>
          <w:sz w:val="24"/>
          <w:szCs w:val="24"/>
        </w:rPr>
        <w:t>1.1</w:t>
      </w:r>
      <w:r w:rsidR="004952FE" w:rsidRPr="004952FE">
        <w:rPr>
          <w:rFonts w:ascii="Times New Roman" w:hAnsi="Times New Roman" w:cs="Times New Roman"/>
          <w:sz w:val="24"/>
          <w:szCs w:val="24"/>
        </w:rPr>
        <w:t>3</w:t>
      </w:r>
      <w:r w:rsidRPr="004952FE">
        <w:rPr>
          <w:rFonts w:ascii="Times New Roman" w:hAnsi="Times New Roman" w:cs="Times New Roman"/>
          <w:sz w:val="24"/>
          <w:szCs w:val="24"/>
        </w:rPr>
        <w:t xml:space="preserve">. </w:t>
      </w:r>
      <w:r w:rsidR="00650229" w:rsidRPr="004952FE">
        <w:rPr>
          <w:rFonts w:ascii="Times New Roman" w:hAnsi="Times New Roman" w:cs="Times New Roman"/>
          <w:sz w:val="24"/>
          <w:szCs w:val="24"/>
        </w:rPr>
        <w:t xml:space="preserve">В подразделе 11.1 </w:t>
      </w:r>
      <w:hyperlink r:id="rId20" w:history="1">
        <w:r w:rsidR="00650229" w:rsidRPr="004952FE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="00650229" w:rsidRPr="004952FE">
        <w:rPr>
          <w:rFonts w:ascii="Times New Roman" w:hAnsi="Times New Roman" w:cs="Times New Roman"/>
          <w:sz w:val="24"/>
          <w:szCs w:val="24"/>
        </w:rPr>
        <w:t xml:space="preserve"> 11 приложения к постановлению:</w:t>
      </w:r>
    </w:p>
    <w:p w:rsidR="00650229" w:rsidRPr="0089047A" w:rsidRDefault="00D65B80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4952FE">
        <w:t>в</w:t>
      </w:r>
      <w:r w:rsidR="00650229" w:rsidRPr="004952FE">
        <w:t xml:space="preserve"> абзаце первом графы 3 пункта 6 число «</w:t>
      </w:r>
      <w:r w:rsidR="004952FE" w:rsidRPr="004952FE">
        <w:t>24 476 500,0</w:t>
      </w:r>
      <w:r w:rsidR="00650229" w:rsidRPr="004952FE">
        <w:t>» заменить числом «</w:t>
      </w:r>
      <w:r w:rsidR="004952FE" w:rsidRPr="004952FE">
        <w:t>23 745 234,3</w:t>
      </w:r>
      <w:r w:rsidR="00650229" w:rsidRPr="004952FE">
        <w:t>»</w:t>
      </w:r>
      <w:r w:rsidR="00584A93" w:rsidRPr="004952FE">
        <w:t>;</w:t>
      </w:r>
    </w:p>
    <w:p w:rsidR="00650229" w:rsidRPr="0089047A" w:rsidRDefault="00D65B80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4952FE">
        <w:t>в</w:t>
      </w:r>
      <w:r w:rsidR="00650229" w:rsidRPr="004952FE">
        <w:t xml:space="preserve"> абзаце втором графы 3 пункта 6 число «</w:t>
      </w:r>
      <w:r w:rsidR="004952FE" w:rsidRPr="004952FE">
        <w:t>5 222 296,6</w:t>
      </w:r>
      <w:r w:rsidR="00650229" w:rsidRPr="004952FE">
        <w:t>» заменить числом «</w:t>
      </w:r>
      <w:r w:rsidR="004952FE" w:rsidRPr="004952FE">
        <w:t>4 662 497,6</w:t>
      </w:r>
      <w:r w:rsidR="00584A93" w:rsidRPr="004952FE">
        <w:t>»;</w:t>
      </w:r>
    </w:p>
    <w:p w:rsidR="00650229" w:rsidRPr="00990C6D" w:rsidRDefault="00D65B80" w:rsidP="00650229">
      <w:pPr>
        <w:autoSpaceDE w:val="0"/>
        <w:autoSpaceDN w:val="0"/>
        <w:adjustRightInd w:val="0"/>
        <w:ind w:firstLine="567"/>
        <w:jc w:val="both"/>
      </w:pPr>
      <w:r w:rsidRPr="004952FE">
        <w:t>в</w:t>
      </w:r>
      <w:r w:rsidR="00650229" w:rsidRPr="004952FE">
        <w:t xml:space="preserve"> </w:t>
      </w:r>
      <w:r w:rsidR="00650229" w:rsidRPr="00990C6D">
        <w:t>абзаце третьем графы 3 пункта 6 число «</w:t>
      </w:r>
      <w:r w:rsidR="004952FE" w:rsidRPr="00990C6D">
        <w:t>4 569 998,5</w:t>
      </w:r>
      <w:r w:rsidR="00650229" w:rsidRPr="00990C6D">
        <w:t>» заменить числом «</w:t>
      </w:r>
      <w:r w:rsidR="004952FE" w:rsidRPr="00990C6D">
        <w:t>4 667 346,0</w:t>
      </w:r>
      <w:r w:rsidR="00584A93" w:rsidRPr="00990C6D">
        <w:t>»;</w:t>
      </w:r>
    </w:p>
    <w:p w:rsidR="00584A93" w:rsidRPr="00990C6D" w:rsidRDefault="00584A93" w:rsidP="00584A93">
      <w:pPr>
        <w:autoSpaceDE w:val="0"/>
        <w:autoSpaceDN w:val="0"/>
        <w:adjustRightInd w:val="0"/>
        <w:ind w:firstLine="567"/>
        <w:jc w:val="both"/>
      </w:pPr>
      <w:r w:rsidRPr="00990C6D">
        <w:t>в абзаце четвертом графы 3 пункта 6 число «4 830 487,5» заменить числом «</w:t>
      </w:r>
      <w:r w:rsidR="00990C6D" w:rsidRPr="00990C6D">
        <w:t>4 561 673,3</w:t>
      </w:r>
      <w:r w:rsidRPr="00990C6D">
        <w:t>»</w:t>
      </w:r>
      <w:r w:rsidR="009427F9" w:rsidRPr="00990C6D">
        <w:t>;</w:t>
      </w:r>
    </w:p>
    <w:p w:rsidR="009427F9" w:rsidRPr="002571CE" w:rsidRDefault="009427F9" w:rsidP="009427F9">
      <w:pPr>
        <w:autoSpaceDE w:val="0"/>
        <w:autoSpaceDN w:val="0"/>
        <w:adjustRightInd w:val="0"/>
        <w:ind w:firstLine="567"/>
        <w:jc w:val="both"/>
      </w:pPr>
      <w:r w:rsidRPr="00990C6D">
        <w:t xml:space="preserve">в абзаце </w:t>
      </w:r>
      <w:r w:rsidRPr="002571CE">
        <w:t>восьмом графы 3 пункта 6 число «</w:t>
      </w:r>
      <w:r w:rsidR="00990C6D" w:rsidRPr="002571CE">
        <w:t>9 259 933,0</w:t>
      </w:r>
      <w:r w:rsidRPr="002571CE">
        <w:t>» заменить числом «</w:t>
      </w:r>
      <w:r w:rsidR="00990C6D" w:rsidRPr="002571CE">
        <w:t>8 528 667,3</w:t>
      </w:r>
      <w:r w:rsidRPr="002571CE">
        <w:t>»;</w:t>
      </w:r>
    </w:p>
    <w:p w:rsidR="009427F9" w:rsidRPr="002571CE" w:rsidRDefault="009427F9" w:rsidP="009427F9">
      <w:pPr>
        <w:autoSpaceDE w:val="0"/>
        <w:autoSpaceDN w:val="0"/>
        <w:adjustRightInd w:val="0"/>
        <w:ind w:firstLine="567"/>
        <w:jc w:val="both"/>
      </w:pPr>
      <w:r w:rsidRPr="002571CE">
        <w:t>в абзаце девятом графы 3 пункта 6 число «</w:t>
      </w:r>
      <w:r w:rsidR="00990C6D" w:rsidRPr="002571CE">
        <w:t>1 986 959,6</w:t>
      </w:r>
      <w:r w:rsidRPr="002571CE">
        <w:t>» заменить числом «</w:t>
      </w:r>
      <w:r w:rsidR="00990C6D" w:rsidRPr="002571CE">
        <w:t>1 427 160,6</w:t>
      </w:r>
      <w:r w:rsidRPr="002571CE">
        <w:t>»;</w:t>
      </w:r>
    </w:p>
    <w:p w:rsidR="009427F9" w:rsidRPr="002571CE" w:rsidRDefault="009427F9" w:rsidP="009427F9">
      <w:pPr>
        <w:autoSpaceDE w:val="0"/>
        <w:autoSpaceDN w:val="0"/>
        <w:adjustRightInd w:val="0"/>
        <w:ind w:firstLine="567"/>
        <w:jc w:val="both"/>
      </w:pPr>
      <w:r w:rsidRPr="002571CE">
        <w:t>в абзаце десятом графы 3 пункта 6 число «</w:t>
      </w:r>
      <w:r w:rsidR="00990C6D" w:rsidRPr="002571CE">
        <w:t>2 256 198,5</w:t>
      </w:r>
      <w:r w:rsidRPr="002571CE">
        <w:t>» заменить числом «</w:t>
      </w:r>
      <w:r w:rsidR="00990C6D" w:rsidRPr="002571CE">
        <w:t>2 353 546,0</w:t>
      </w:r>
      <w:r w:rsidRPr="002571CE">
        <w:t>»;</w:t>
      </w:r>
    </w:p>
    <w:p w:rsidR="009427F9" w:rsidRPr="002571CE" w:rsidRDefault="009427F9" w:rsidP="009427F9">
      <w:pPr>
        <w:autoSpaceDE w:val="0"/>
        <w:autoSpaceDN w:val="0"/>
        <w:adjustRightInd w:val="0"/>
        <w:ind w:firstLine="567"/>
        <w:jc w:val="both"/>
      </w:pPr>
      <w:r w:rsidRPr="002571CE">
        <w:t>в абзаце одиннадцатом графы 3 пункта 6 число «</w:t>
      </w:r>
      <w:r w:rsidR="00990C6D" w:rsidRPr="002571CE">
        <w:t>2 475 127,5</w:t>
      </w:r>
      <w:r w:rsidRPr="002571CE">
        <w:t>» заменить числом «</w:t>
      </w:r>
      <w:r w:rsidR="00990C6D" w:rsidRPr="002571CE">
        <w:t>2 206 313,3</w:t>
      </w:r>
      <w:r w:rsidRPr="002571CE">
        <w:t>».</w:t>
      </w:r>
    </w:p>
    <w:p w:rsidR="0045231F" w:rsidRPr="002571CE" w:rsidRDefault="00650229" w:rsidP="00650229">
      <w:pPr>
        <w:autoSpaceDE w:val="0"/>
        <w:autoSpaceDN w:val="0"/>
        <w:adjustRightInd w:val="0"/>
        <w:ind w:firstLine="567"/>
        <w:jc w:val="both"/>
      </w:pPr>
      <w:r w:rsidRPr="002571CE">
        <w:t>1.1</w:t>
      </w:r>
      <w:r w:rsidR="002571CE" w:rsidRPr="002571CE">
        <w:t>4</w:t>
      </w:r>
      <w:r w:rsidRPr="002571CE">
        <w:t xml:space="preserve">. </w:t>
      </w:r>
      <w:r w:rsidR="006845A2" w:rsidRPr="002571CE">
        <w:t>Таблицу п</w:t>
      </w:r>
      <w:r w:rsidR="00276F16" w:rsidRPr="002571CE">
        <w:t>роектн</w:t>
      </w:r>
      <w:r w:rsidR="006845A2" w:rsidRPr="002571CE">
        <w:t>ой</w:t>
      </w:r>
      <w:r w:rsidR="00276F16" w:rsidRPr="002571CE">
        <w:t xml:space="preserve"> част</w:t>
      </w:r>
      <w:r w:rsidR="006845A2" w:rsidRPr="002571CE">
        <w:t>и</w:t>
      </w:r>
      <w:r w:rsidRPr="002571CE">
        <w:rPr>
          <w:rFonts w:eastAsia="Calibri"/>
          <w:lang w:eastAsia="en-US"/>
        </w:rPr>
        <w:t xml:space="preserve"> подраздела 11.3 </w:t>
      </w:r>
      <w:hyperlink r:id="rId21" w:history="1">
        <w:r w:rsidRPr="002571CE">
          <w:rPr>
            <w:rFonts w:eastAsia="Calibri"/>
            <w:lang w:eastAsia="en-US"/>
          </w:rPr>
          <w:t>раздела</w:t>
        </w:r>
      </w:hyperlink>
      <w:r w:rsidRPr="002571CE">
        <w:rPr>
          <w:rFonts w:eastAsia="Calibri"/>
          <w:lang w:eastAsia="en-US"/>
        </w:rPr>
        <w:t xml:space="preserve"> 11</w:t>
      </w:r>
      <w:r w:rsidRPr="002571CE">
        <w:t xml:space="preserve"> приложения к постановлению изложить в следующей редакции:</w:t>
      </w:r>
    </w:p>
    <w:p w:rsidR="00276F16" w:rsidRPr="0089047A" w:rsidRDefault="006845A2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904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360B138A" wp14:editId="61F96395">
                <wp:simplePos x="0" y="0"/>
                <wp:positionH relativeFrom="leftMargin">
                  <wp:posOffset>711835</wp:posOffset>
                </wp:positionH>
                <wp:positionV relativeFrom="paragraph">
                  <wp:posOffset>52705</wp:posOffset>
                </wp:positionV>
                <wp:extent cx="228600" cy="32385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D25A9A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138A" id="Надпись 17" o:spid="_x0000_s1036" type="#_x0000_t202" style="position:absolute;left:0;text-align:left;margin-left:56.05pt;margin-top:4.15pt;width:18pt;height:25.5pt;flip:x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" stroked="f">
                <v:textbox>
                  <w:txbxContent>
                    <w:p w:rsidR="00AD2A5F" w:rsidRDefault="00AD2A5F" w:rsidP="00D25A9A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578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355"/>
        <w:gridCol w:w="853"/>
        <w:gridCol w:w="846"/>
        <w:gridCol w:w="794"/>
        <w:gridCol w:w="694"/>
        <w:gridCol w:w="910"/>
        <w:gridCol w:w="1023"/>
        <w:gridCol w:w="1015"/>
        <w:gridCol w:w="810"/>
        <w:gridCol w:w="794"/>
        <w:gridCol w:w="794"/>
        <w:gridCol w:w="794"/>
        <w:gridCol w:w="794"/>
        <w:gridCol w:w="794"/>
        <w:gridCol w:w="910"/>
        <w:gridCol w:w="1219"/>
        <w:gridCol w:w="417"/>
        <w:gridCol w:w="418"/>
      </w:tblGrid>
      <w:tr w:rsidR="0089047A" w:rsidRPr="0089047A" w:rsidTr="006845A2">
        <w:trPr>
          <w:gridAfter w:val="2"/>
          <w:wAfter w:w="835" w:type="dxa"/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 xml:space="preserve">№ 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Наименование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571CE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Исполни</w:t>
            </w:r>
            <w:r w:rsidR="006845A2" w:rsidRPr="002571CE">
              <w:rPr>
                <w:rFonts w:asciiTheme="minorHAnsi" w:hAnsiTheme="minorHAnsi"/>
                <w:b/>
                <w:spacing w:val="-10"/>
                <w:sz w:val="18"/>
                <w:szCs w:val="18"/>
              </w:rPr>
              <w:t>-</w:t>
            </w:r>
            <w:proofErr w:type="spellStart"/>
            <w:r w:rsidRPr="002571CE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тель</w:t>
            </w:r>
            <w:proofErr w:type="spellEnd"/>
            <w:proofErr w:type="gramEnd"/>
            <w:r w:rsidRPr="002571CE">
              <w:rPr>
                <w:b/>
                <w:sz w:val="18"/>
                <w:szCs w:val="18"/>
              </w:rPr>
              <w:t>,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Район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Санкт-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Петербурга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571CE">
              <w:rPr>
                <w:b/>
                <w:sz w:val="18"/>
                <w:szCs w:val="18"/>
              </w:rPr>
              <w:t>Мощ</w:t>
            </w:r>
            <w:r w:rsidR="006845A2" w:rsidRPr="002571CE">
              <w:rPr>
                <w:b/>
                <w:sz w:val="18"/>
                <w:szCs w:val="18"/>
              </w:rPr>
              <w:t>-</w:t>
            </w:r>
            <w:r w:rsidRPr="002571CE">
              <w:rPr>
                <w:b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Вид работ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 xml:space="preserve">Срок 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71CE">
              <w:rPr>
                <w:b/>
                <w:sz w:val="18"/>
                <w:szCs w:val="18"/>
              </w:rPr>
              <w:t>выполне</w:t>
            </w:r>
            <w:proofErr w:type="spellEnd"/>
            <w:r w:rsidRPr="002571CE">
              <w:rPr>
                <w:b/>
                <w:sz w:val="18"/>
                <w:szCs w:val="18"/>
              </w:rPr>
              <w:t>-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71CE">
              <w:rPr>
                <w:b/>
                <w:sz w:val="18"/>
                <w:szCs w:val="18"/>
              </w:rPr>
              <w:t>ния</w:t>
            </w:r>
            <w:proofErr w:type="spellEnd"/>
            <w:r w:rsidRPr="002571CE">
              <w:rPr>
                <w:b/>
                <w:sz w:val="18"/>
                <w:szCs w:val="18"/>
              </w:rPr>
              <w:t xml:space="preserve"> 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работ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Общий объем расходов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 xml:space="preserve">Источник </w:t>
            </w:r>
            <w:proofErr w:type="spellStart"/>
            <w:r w:rsidRPr="002571CE">
              <w:rPr>
                <w:b/>
                <w:sz w:val="18"/>
                <w:szCs w:val="18"/>
              </w:rPr>
              <w:t>финанси</w:t>
            </w:r>
            <w:proofErr w:type="spellEnd"/>
            <w:r w:rsidRPr="002571CE">
              <w:rPr>
                <w:b/>
                <w:sz w:val="18"/>
                <w:szCs w:val="18"/>
              </w:rPr>
              <w:t>-</w:t>
            </w:r>
          </w:p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71CE">
              <w:rPr>
                <w:b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4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Срок реализации и объем финансирования по годам, тыс.руб.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2571CE">
              <w:rPr>
                <w:b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89047A" w:rsidRPr="0089047A" w:rsidTr="006845A2">
        <w:trPr>
          <w:gridAfter w:val="2"/>
          <w:wAfter w:w="835" w:type="dxa"/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202</w:t>
            </w:r>
            <w:r w:rsidR="006845A2" w:rsidRPr="002571CE">
              <w:rPr>
                <w:b/>
                <w:sz w:val="18"/>
                <w:szCs w:val="18"/>
              </w:rPr>
              <w:t>5</w:t>
            </w:r>
            <w:r w:rsidRPr="002571CE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202</w:t>
            </w:r>
            <w:r w:rsidR="006845A2" w:rsidRPr="002571CE">
              <w:rPr>
                <w:b/>
                <w:sz w:val="18"/>
                <w:szCs w:val="18"/>
              </w:rPr>
              <w:t>6</w:t>
            </w:r>
            <w:r w:rsidRPr="002571CE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202</w:t>
            </w:r>
            <w:r w:rsidR="006845A2" w:rsidRPr="002571CE">
              <w:rPr>
                <w:b/>
                <w:sz w:val="18"/>
                <w:szCs w:val="18"/>
              </w:rPr>
              <w:t xml:space="preserve">7 </w:t>
            </w:r>
            <w:r w:rsidRPr="002571CE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202</w:t>
            </w:r>
            <w:r w:rsidR="006845A2" w:rsidRPr="002571CE">
              <w:rPr>
                <w:b/>
                <w:sz w:val="18"/>
                <w:szCs w:val="18"/>
              </w:rPr>
              <w:t>8</w:t>
            </w:r>
            <w:r w:rsidRPr="002571CE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202</w:t>
            </w:r>
            <w:r w:rsidR="006845A2" w:rsidRPr="002571CE">
              <w:rPr>
                <w:b/>
                <w:sz w:val="18"/>
                <w:szCs w:val="18"/>
              </w:rPr>
              <w:t>9</w:t>
            </w:r>
            <w:r w:rsidRPr="002571CE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20</w:t>
            </w:r>
            <w:r w:rsidR="006845A2" w:rsidRPr="002571CE">
              <w:rPr>
                <w:b/>
                <w:sz w:val="18"/>
                <w:szCs w:val="18"/>
              </w:rPr>
              <w:t>30</w:t>
            </w:r>
            <w:r w:rsidRPr="002571CE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rPr>
                <w:sz w:val="18"/>
                <w:szCs w:val="18"/>
              </w:rPr>
            </w:pPr>
          </w:p>
        </w:tc>
      </w:tr>
      <w:tr w:rsidR="0089047A" w:rsidRPr="0089047A" w:rsidTr="006845A2">
        <w:trPr>
          <w:gridAfter w:val="2"/>
          <w:wAfter w:w="835" w:type="dxa"/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17</w:t>
            </w:r>
          </w:p>
        </w:tc>
      </w:tr>
      <w:tr w:rsidR="0089047A" w:rsidRPr="0089047A" w:rsidTr="006845A2">
        <w:trPr>
          <w:gridAfter w:val="2"/>
          <w:wAfter w:w="835" w:type="dxa"/>
          <w:trHeight w:val="219"/>
        </w:trPr>
        <w:tc>
          <w:tcPr>
            <w:tcW w:w="147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571CE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571CE">
              <w:rPr>
                <w:b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89047A" w:rsidRPr="0089047A" w:rsidTr="006845A2">
        <w:trPr>
          <w:gridAfter w:val="2"/>
          <w:wAfter w:w="835" w:type="dxa"/>
          <w:trHeight w:val="207"/>
        </w:trPr>
        <w:tc>
          <w:tcPr>
            <w:tcW w:w="14743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89047A" w:rsidRDefault="00276F16" w:rsidP="008007BF">
            <w:pPr>
              <w:rPr>
                <w:color w:val="FF0000"/>
                <w:sz w:val="18"/>
                <w:szCs w:val="18"/>
              </w:rPr>
            </w:pPr>
          </w:p>
        </w:tc>
      </w:tr>
      <w:tr w:rsidR="0089047A" w:rsidRPr="002571CE" w:rsidTr="00B506C5">
        <w:trPr>
          <w:gridAfter w:val="2"/>
          <w:wAfter w:w="835" w:type="dxa"/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1.1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Строительство </w:t>
            </w:r>
            <w:r w:rsidRPr="002571CE">
              <w:rPr>
                <w:spacing w:val="-2"/>
                <w:sz w:val="16"/>
                <w:szCs w:val="22"/>
              </w:rPr>
              <w:br/>
              <w:t>и (или) реконструкция объектов газоснабжения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2 328,5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37 474,1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104 665,8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122 791,8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206 976,9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32 921,3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507 158,4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ЦП 1, И 4.1 </w:t>
            </w:r>
          </w:p>
        </w:tc>
      </w:tr>
      <w:tr w:rsidR="0089047A" w:rsidRPr="002571CE" w:rsidTr="00B506C5">
        <w:trPr>
          <w:gridAfter w:val="2"/>
          <w:wAfter w:w="835" w:type="dxa"/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2020 - 2030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1 382 800,4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2 173 722,1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2 029 604,8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644 480,1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590 985,9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795 364,1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7 616 957,4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</w:tr>
      <w:tr w:rsidR="0089047A" w:rsidRPr="002571CE" w:rsidTr="00B506C5">
        <w:trPr>
          <w:gridAfter w:val="2"/>
          <w:wAfter w:w="835" w:type="dxa"/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1 385 128,9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2 211 196,2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2 134 270,6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2571CE" w:rsidP="006845A2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8 124 115,8  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2571CE" w:rsidRDefault="006845A2" w:rsidP="006845A2">
            <w:pPr>
              <w:jc w:val="center"/>
              <w:rPr>
                <w:sz w:val="18"/>
                <w:szCs w:val="18"/>
              </w:rPr>
            </w:pPr>
          </w:p>
        </w:tc>
      </w:tr>
      <w:tr w:rsidR="002571CE" w:rsidRPr="002571CE" w:rsidTr="00B506C5">
        <w:trPr>
          <w:gridAfter w:val="2"/>
          <w:wAfter w:w="835" w:type="dxa"/>
          <w:trHeight w:val="444"/>
        </w:trPr>
        <w:tc>
          <w:tcPr>
            <w:tcW w:w="78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spacing w:line="229" w:lineRule="auto"/>
              <w:rPr>
                <w:b/>
                <w:spacing w:val="-2"/>
                <w:sz w:val="16"/>
              </w:rPr>
            </w:pPr>
            <w:r w:rsidRPr="002571CE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1 385 128,9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2 211 196,2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2 134 270,6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8 124 115,8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X</w:t>
            </w:r>
          </w:p>
        </w:tc>
      </w:tr>
      <w:tr w:rsidR="002571CE" w:rsidRPr="0089047A" w:rsidTr="00B506C5">
        <w:trPr>
          <w:trHeight w:val="308"/>
        </w:trPr>
        <w:tc>
          <w:tcPr>
            <w:tcW w:w="78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spacing w:line="229" w:lineRule="auto"/>
              <w:rPr>
                <w:b/>
                <w:spacing w:val="-2"/>
                <w:sz w:val="16"/>
              </w:rPr>
            </w:pPr>
            <w:r w:rsidRPr="002571CE">
              <w:rPr>
                <w:b/>
                <w:spacing w:val="-2"/>
                <w:sz w:val="16"/>
                <w:szCs w:val="22"/>
              </w:rPr>
              <w:t>ВСЕГО проектная часть подпрограммы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1 385 128,9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2 211 196,2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2 134 270,6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jc w:val="center"/>
              <w:rPr>
                <w:spacing w:val="-20"/>
                <w:sz w:val="18"/>
                <w:szCs w:val="18"/>
              </w:rPr>
            </w:pPr>
            <w:r w:rsidRPr="002571CE">
              <w:rPr>
                <w:spacing w:val="-2"/>
                <w:sz w:val="16"/>
                <w:szCs w:val="22"/>
              </w:rPr>
              <w:t xml:space="preserve">8 124 115,8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1CE" w:rsidRPr="002571CE" w:rsidRDefault="002571CE" w:rsidP="002571C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571CE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417" w:type="dxa"/>
          </w:tcPr>
          <w:p w:rsidR="002571CE" w:rsidRPr="002571CE" w:rsidRDefault="002571CE" w:rsidP="002571CE">
            <w:pPr>
              <w:rPr>
                <w:sz w:val="20"/>
                <w:szCs w:val="20"/>
              </w:rPr>
            </w:pPr>
            <w:r w:rsidRPr="002571CE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2571CE" w:rsidRPr="002571CE" w:rsidRDefault="002571CE" w:rsidP="002571CE">
            <w:pPr>
              <w:rPr>
                <w:sz w:val="20"/>
                <w:szCs w:val="20"/>
              </w:rPr>
            </w:pPr>
          </w:p>
        </w:tc>
      </w:tr>
    </w:tbl>
    <w:p w:rsidR="00276F16" w:rsidRPr="0089047A" w:rsidRDefault="00276F16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562E55" w:rsidRPr="002C49F0" w:rsidRDefault="00562E55" w:rsidP="00562E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9F0">
        <w:rPr>
          <w:rFonts w:ascii="Times New Roman" w:hAnsi="Times New Roman" w:cs="Times New Roman"/>
          <w:sz w:val="24"/>
          <w:szCs w:val="24"/>
        </w:rPr>
        <w:t>1.1</w:t>
      </w:r>
      <w:r w:rsidR="002C49F0" w:rsidRPr="002C49F0">
        <w:rPr>
          <w:rFonts w:ascii="Times New Roman" w:hAnsi="Times New Roman" w:cs="Times New Roman"/>
          <w:sz w:val="24"/>
          <w:szCs w:val="24"/>
        </w:rPr>
        <w:t>5</w:t>
      </w:r>
      <w:r w:rsidRPr="002C49F0">
        <w:rPr>
          <w:rFonts w:ascii="Times New Roman" w:hAnsi="Times New Roman" w:cs="Times New Roman"/>
          <w:sz w:val="24"/>
          <w:szCs w:val="24"/>
        </w:rPr>
        <w:t>. В подразделе 1</w:t>
      </w:r>
      <w:r w:rsidR="000348A9" w:rsidRPr="002C49F0">
        <w:rPr>
          <w:rFonts w:ascii="Times New Roman" w:hAnsi="Times New Roman" w:cs="Times New Roman"/>
          <w:sz w:val="24"/>
          <w:szCs w:val="24"/>
        </w:rPr>
        <w:t>2</w:t>
      </w:r>
      <w:r w:rsidRPr="002C49F0">
        <w:rPr>
          <w:rFonts w:ascii="Times New Roman" w:hAnsi="Times New Roman" w:cs="Times New Roman"/>
          <w:sz w:val="24"/>
          <w:szCs w:val="24"/>
        </w:rPr>
        <w:t xml:space="preserve">.1 </w:t>
      </w:r>
      <w:hyperlink r:id="rId22" w:history="1">
        <w:r w:rsidRPr="002C49F0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2C49F0">
        <w:rPr>
          <w:rFonts w:ascii="Times New Roman" w:hAnsi="Times New Roman" w:cs="Times New Roman"/>
          <w:sz w:val="24"/>
          <w:szCs w:val="24"/>
        </w:rPr>
        <w:t xml:space="preserve"> 1</w:t>
      </w:r>
      <w:r w:rsidR="000348A9" w:rsidRPr="002C49F0">
        <w:rPr>
          <w:rFonts w:ascii="Times New Roman" w:hAnsi="Times New Roman" w:cs="Times New Roman"/>
          <w:sz w:val="24"/>
          <w:szCs w:val="24"/>
        </w:rPr>
        <w:t>2</w:t>
      </w:r>
      <w:r w:rsidRPr="002C49F0">
        <w:rPr>
          <w:rFonts w:ascii="Times New Roman" w:hAnsi="Times New Roman" w:cs="Times New Roman"/>
          <w:sz w:val="24"/>
          <w:szCs w:val="24"/>
        </w:rPr>
        <w:t xml:space="preserve"> приложения к постановлению:</w:t>
      </w:r>
    </w:p>
    <w:p w:rsidR="00562E55" w:rsidRPr="004F1FD5" w:rsidRDefault="000348A9" w:rsidP="00562E55">
      <w:pPr>
        <w:autoSpaceDE w:val="0"/>
        <w:autoSpaceDN w:val="0"/>
        <w:adjustRightInd w:val="0"/>
        <w:ind w:firstLine="567"/>
        <w:jc w:val="both"/>
      </w:pPr>
      <w:r w:rsidRPr="002C49F0">
        <w:t>в</w:t>
      </w:r>
      <w:r w:rsidR="00562E55" w:rsidRPr="002C49F0">
        <w:t xml:space="preserve"> абзаце первом</w:t>
      </w:r>
      <w:r w:rsidRPr="002C49F0">
        <w:t xml:space="preserve"> и </w:t>
      </w:r>
      <w:r w:rsidR="002B1B76" w:rsidRPr="002C49F0">
        <w:t>восьмом</w:t>
      </w:r>
      <w:r w:rsidR="00562E55" w:rsidRPr="002C49F0">
        <w:t xml:space="preserve"> графы 3 пункта 6 число «</w:t>
      </w:r>
      <w:r w:rsidR="002C49F0" w:rsidRPr="002C49F0">
        <w:t>60 578 196,9</w:t>
      </w:r>
      <w:r w:rsidR="00562E55" w:rsidRPr="002C49F0">
        <w:t xml:space="preserve">» </w:t>
      </w:r>
      <w:r w:rsidR="00562E55" w:rsidRPr="004F1FD5">
        <w:t>заменить числом «</w:t>
      </w:r>
      <w:r w:rsidR="002C49F0" w:rsidRPr="004F1FD5">
        <w:t>60 618 463,3</w:t>
      </w:r>
      <w:r w:rsidR="002B1B76" w:rsidRPr="004F1FD5">
        <w:t>»;</w:t>
      </w:r>
    </w:p>
    <w:p w:rsidR="00562E55" w:rsidRPr="004F1FD5" w:rsidRDefault="000348A9" w:rsidP="00562E55">
      <w:pPr>
        <w:autoSpaceDE w:val="0"/>
        <w:autoSpaceDN w:val="0"/>
        <w:adjustRightInd w:val="0"/>
        <w:ind w:firstLine="567"/>
        <w:jc w:val="both"/>
      </w:pPr>
      <w:r w:rsidRPr="004F1FD5">
        <w:t>в</w:t>
      </w:r>
      <w:r w:rsidR="00562E55" w:rsidRPr="004F1FD5">
        <w:t xml:space="preserve"> абзаце </w:t>
      </w:r>
      <w:r w:rsidR="002B1B76" w:rsidRPr="004F1FD5">
        <w:t>втором и девятом</w:t>
      </w:r>
      <w:r w:rsidR="00562E55" w:rsidRPr="004F1FD5">
        <w:t xml:space="preserve"> графы 3 пункта 6 число «</w:t>
      </w:r>
      <w:r w:rsidR="002C49F0" w:rsidRPr="004F1FD5">
        <w:t>9 615 452,0</w:t>
      </w:r>
      <w:r w:rsidR="00562E55" w:rsidRPr="004F1FD5">
        <w:t>» заменить числом «</w:t>
      </w:r>
      <w:r w:rsidR="002C49F0" w:rsidRPr="004F1FD5">
        <w:t>9 410 681,0</w:t>
      </w:r>
      <w:r w:rsidR="002B1B76" w:rsidRPr="004F1FD5">
        <w:t>»;</w:t>
      </w:r>
    </w:p>
    <w:p w:rsidR="002C49F0" w:rsidRPr="004F1FD5" w:rsidRDefault="000348A9" w:rsidP="00562E55">
      <w:pPr>
        <w:autoSpaceDE w:val="0"/>
        <w:autoSpaceDN w:val="0"/>
        <w:adjustRightInd w:val="0"/>
        <w:ind w:firstLine="567"/>
        <w:jc w:val="both"/>
      </w:pPr>
      <w:r w:rsidRPr="004F1FD5">
        <w:t>в</w:t>
      </w:r>
      <w:r w:rsidR="00562E55" w:rsidRPr="004F1FD5">
        <w:t xml:space="preserve"> абзаце </w:t>
      </w:r>
      <w:r w:rsidR="002B1B76" w:rsidRPr="004F1FD5">
        <w:t>третьем и десятом</w:t>
      </w:r>
      <w:r w:rsidR="00562E55" w:rsidRPr="004F1FD5">
        <w:t xml:space="preserve"> графы 3 пункта 6 число «</w:t>
      </w:r>
      <w:r w:rsidR="002C49F0" w:rsidRPr="004F1FD5">
        <w:t>9 363 197,9</w:t>
      </w:r>
      <w:r w:rsidR="00562E55" w:rsidRPr="004F1FD5">
        <w:t>» заменить числом «</w:t>
      </w:r>
      <w:r w:rsidR="002C49F0" w:rsidRPr="004F1FD5">
        <w:t>9 652 398,2</w:t>
      </w:r>
      <w:r w:rsidR="00562E55" w:rsidRPr="004F1FD5">
        <w:t>»</w:t>
      </w:r>
      <w:r w:rsidR="002C49F0" w:rsidRPr="004F1FD5">
        <w:t>;</w:t>
      </w:r>
    </w:p>
    <w:p w:rsidR="002C49F0" w:rsidRPr="008252A2" w:rsidRDefault="002C49F0" w:rsidP="002C49F0">
      <w:pPr>
        <w:autoSpaceDE w:val="0"/>
        <w:autoSpaceDN w:val="0"/>
        <w:adjustRightInd w:val="0"/>
        <w:ind w:firstLine="567"/>
        <w:jc w:val="both"/>
      </w:pPr>
      <w:r w:rsidRPr="008252A2">
        <w:t>в абзаце четвертом и одиннадцатом графы 3 пункта 6 число «</w:t>
      </w:r>
      <w:r w:rsidR="004F1FD5" w:rsidRPr="008252A2">
        <w:t>10 090 845,9</w:t>
      </w:r>
      <w:r w:rsidRPr="008252A2">
        <w:t>» заменить числом «</w:t>
      </w:r>
      <w:r w:rsidR="004F1FD5" w:rsidRPr="008252A2">
        <w:t>10 046 683,0</w:t>
      </w:r>
      <w:r w:rsidRPr="008252A2">
        <w:t>».</w:t>
      </w:r>
    </w:p>
    <w:p w:rsidR="00562E55" w:rsidRPr="008252A2" w:rsidRDefault="00562E55" w:rsidP="00562E55">
      <w:pPr>
        <w:autoSpaceDE w:val="0"/>
        <w:autoSpaceDN w:val="0"/>
        <w:adjustRightInd w:val="0"/>
        <w:ind w:firstLine="567"/>
        <w:jc w:val="both"/>
      </w:pPr>
      <w:r w:rsidRPr="008252A2">
        <w:t>1.1</w:t>
      </w:r>
      <w:r w:rsidR="008252A2" w:rsidRPr="008252A2">
        <w:t>6</w:t>
      </w:r>
      <w:r w:rsidRPr="008252A2">
        <w:t xml:space="preserve">. </w:t>
      </w:r>
      <w:r w:rsidR="002B1B76" w:rsidRPr="008252A2">
        <w:t>Таблицу п</w:t>
      </w:r>
      <w:r w:rsidR="000348A9" w:rsidRPr="008252A2">
        <w:t>роектн</w:t>
      </w:r>
      <w:r w:rsidR="002B1B76" w:rsidRPr="008252A2">
        <w:t>ой</w:t>
      </w:r>
      <w:r w:rsidR="000348A9" w:rsidRPr="008252A2">
        <w:t xml:space="preserve"> част</w:t>
      </w:r>
      <w:r w:rsidR="002B1B76" w:rsidRPr="008252A2">
        <w:t>и</w:t>
      </w:r>
      <w:r w:rsidR="000348A9" w:rsidRPr="008252A2">
        <w:t xml:space="preserve"> </w:t>
      </w:r>
      <w:r w:rsidRPr="008252A2">
        <w:rPr>
          <w:rFonts w:eastAsia="Calibri"/>
          <w:lang w:eastAsia="en-US"/>
        </w:rPr>
        <w:t>подраздела 1</w:t>
      </w:r>
      <w:r w:rsidR="000348A9" w:rsidRPr="008252A2">
        <w:rPr>
          <w:rFonts w:eastAsia="Calibri"/>
          <w:lang w:eastAsia="en-US"/>
        </w:rPr>
        <w:t>2</w:t>
      </w:r>
      <w:r w:rsidRPr="008252A2">
        <w:rPr>
          <w:rFonts w:eastAsia="Calibri"/>
          <w:lang w:eastAsia="en-US"/>
        </w:rPr>
        <w:t xml:space="preserve">.3 </w:t>
      </w:r>
      <w:hyperlink r:id="rId23" w:history="1">
        <w:r w:rsidRPr="008252A2">
          <w:rPr>
            <w:rFonts w:eastAsia="Calibri"/>
            <w:lang w:eastAsia="en-US"/>
          </w:rPr>
          <w:t>раздела</w:t>
        </w:r>
      </w:hyperlink>
      <w:r w:rsidRPr="008252A2">
        <w:rPr>
          <w:rFonts w:eastAsia="Calibri"/>
          <w:lang w:eastAsia="en-US"/>
        </w:rPr>
        <w:t xml:space="preserve"> 1</w:t>
      </w:r>
      <w:r w:rsidR="000348A9" w:rsidRPr="008252A2">
        <w:rPr>
          <w:rFonts w:eastAsia="Calibri"/>
          <w:lang w:eastAsia="en-US"/>
        </w:rPr>
        <w:t>2</w:t>
      </w:r>
      <w:r w:rsidRPr="008252A2">
        <w:t xml:space="preserve"> приложения к постановлению изложить в следующей редакции:</w:t>
      </w:r>
    </w:p>
    <w:p w:rsidR="00F078A8" w:rsidRPr="0089047A" w:rsidRDefault="008738DB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904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E8AE3E4" wp14:editId="6155A4CD">
                <wp:simplePos x="0" y="0"/>
                <wp:positionH relativeFrom="leftMargin">
                  <wp:posOffset>792480</wp:posOffset>
                </wp:positionH>
                <wp:positionV relativeFrom="paragraph">
                  <wp:posOffset>236220</wp:posOffset>
                </wp:positionV>
                <wp:extent cx="228600" cy="32385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562E5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E3E4" id="Надпись 15" o:spid="_x0000_s1037" type="#_x0000_t202" style="position:absolute;left:0;text-align:left;margin-left:62.4pt;margin-top:18.6pt;width:18pt;height:25.5pt;flip:x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" stroked="f">
                <v:textbox>
                  <w:txbxContent>
                    <w:p w:rsidR="00AD2A5F" w:rsidRDefault="00AD2A5F" w:rsidP="00562E5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8A8" w:rsidRPr="0089047A" w:rsidRDefault="00F078A8">
      <w:pPr>
        <w:rPr>
          <w:color w:val="FF0000"/>
          <w:sz w:val="2"/>
        </w:rPr>
      </w:pPr>
    </w:p>
    <w:tbl>
      <w:tblPr>
        <w:tblW w:w="15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09"/>
        <w:gridCol w:w="1131"/>
        <w:gridCol w:w="993"/>
        <w:gridCol w:w="777"/>
        <w:gridCol w:w="688"/>
        <w:gridCol w:w="792"/>
        <w:gridCol w:w="881"/>
        <w:gridCol w:w="826"/>
        <w:gridCol w:w="803"/>
        <w:gridCol w:w="788"/>
        <w:gridCol w:w="788"/>
        <w:gridCol w:w="788"/>
        <w:gridCol w:w="788"/>
        <w:gridCol w:w="788"/>
        <w:gridCol w:w="902"/>
        <w:gridCol w:w="1288"/>
        <w:gridCol w:w="57"/>
        <w:gridCol w:w="418"/>
        <w:gridCol w:w="424"/>
      </w:tblGrid>
      <w:tr w:rsidR="0089047A" w:rsidRPr="0089047A" w:rsidTr="002B16DA">
        <w:trPr>
          <w:gridAfter w:val="2"/>
          <w:wAfter w:w="842" w:type="dxa"/>
          <w:trHeight w:val="67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№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Наименование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Исполнитель,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Район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Санкт-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252A2">
              <w:rPr>
                <w:b/>
                <w:spacing w:val="-2"/>
                <w:sz w:val="18"/>
                <w:szCs w:val="22"/>
              </w:rPr>
              <w:t>Мощ</w:t>
            </w:r>
            <w:proofErr w:type="spellEnd"/>
            <w:r w:rsidRPr="008252A2">
              <w:rPr>
                <w:b/>
                <w:spacing w:val="-2"/>
                <w:sz w:val="18"/>
                <w:szCs w:val="22"/>
              </w:rPr>
              <w:t>-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252A2">
              <w:rPr>
                <w:b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 xml:space="preserve">Срок 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252A2">
              <w:rPr>
                <w:b/>
                <w:spacing w:val="-2"/>
                <w:sz w:val="18"/>
                <w:szCs w:val="22"/>
              </w:rPr>
              <w:t>выполне</w:t>
            </w:r>
            <w:proofErr w:type="spellEnd"/>
            <w:r w:rsidRPr="008252A2">
              <w:rPr>
                <w:b/>
                <w:spacing w:val="-2"/>
                <w:sz w:val="18"/>
                <w:szCs w:val="22"/>
              </w:rPr>
              <w:t>-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252A2">
              <w:rPr>
                <w:b/>
                <w:spacing w:val="-2"/>
                <w:sz w:val="18"/>
                <w:szCs w:val="22"/>
              </w:rPr>
              <w:t>ния</w:t>
            </w:r>
            <w:proofErr w:type="spellEnd"/>
            <w:r w:rsidRPr="008252A2">
              <w:rPr>
                <w:b/>
                <w:spacing w:val="-2"/>
                <w:sz w:val="18"/>
                <w:szCs w:val="22"/>
              </w:rPr>
              <w:t xml:space="preserve"> 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 w:rsidRPr="008252A2">
              <w:rPr>
                <w:b/>
                <w:spacing w:val="-2"/>
                <w:sz w:val="18"/>
                <w:szCs w:val="22"/>
              </w:rPr>
              <w:t>финанси</w:t>
            </w:r>
            <w:proofErr w:type="spellEnd"/>
            <w:r w:rsidRPr="008252A2">
              <w:rPr>
                <w:b/>
                <w:spacing w:val="-2"/>
                <w:sz w:val="18"/>
                <w:szCs w:val="22"/>
              </w:rPr>
              <w:t>-</w:t>
            </w:r>
          </w:p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8252A2">
              <w:rPr>
                <w:b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 xml:space="preserve">Срок реализации и объем финансирования по годам, </w:t>
            </w:r>
            <w:r w:rsidRPr="008252A2">
              <w:rPr>
                <w:b/>
                <w:spacing w:val="-2"/>
                <w:sz w:val="18"/>
                <w:szCs w:val="22"/>
              </w:rPr>
              <w:br/>
              <w:t>тыс.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 xml:space="preserve">Наименование целевого показателя, индикатора, </w:t>
            </w:r>
            <w:r w:rsidRPr="008252A2">
              <w:rPr>
                <w:b/>
                <w:spacing w:val="-2"/>
                <w:sz w:val="18"/>
                <w:szCs w:val="22"/>
              </w:rPr>
              <w:br/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136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22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8252A2">
              <w:rPr>
                <w:b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29"/>
        </w:trPr>
        <w:tc>
          <w:tcPr>
            <w:tcW w:w="1464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8252A2">
              <w:rPr>
                <w:b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300"/>
        </w:trPr>
        <w:tc>
          <w:tcPr>
            <w:tcW w:w="14649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287"/>
        </w:trPr>
        <w:tc>
          <w:tcPr>
            <w:tcW w:w="146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252A2" w:rsidRDefault="008738DB" w:rsidP="00B506C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8252A2">
              <w:rPr>
                <w:b/>
                <w:spacing w:val="-2"/>
                <w:sz w:val="20"/>
                <w:szCs w:val="22"/>
              </w:rPr>
              <w:t>1.1. Прочие расходы развития. Раздел 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459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1.1.1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Строительство объектов наружного освещения Санкт-Петербурга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116 690,0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332 830,3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218 635,0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249 660,8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299 500,0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309 967,1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1 527 283,2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ЦП 3, </w:t>
            </w:r>
            <w:proofErr w:type="gramStart"/>
            <w:r w:rsidRPr="003C2DEA">
              <w:rPr>
                <w:spacing w:val="-2"/>
                <w:sz w:val="16"/>
                <w:szCs w:val="22"/>
              </w:rPr>
              <w:t>И</w:t>
            </w:r>
            <w:proofErr w:type="gramEnd"/>
            <w:r w:rsidRPr="003C2DEA">
              <w:rPr>
                <w:spacing w:val="-2"/>
                <w:sz w:val="16"/>
                <w:szCs w:val="22"/>
              </w:rPr>
              <w:t xml:space="preserve"> 5.1, </w:t>
            </w:r>
          </w:p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И 5.2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4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765 773,9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935 253,9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1 653 979,5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939 676,0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1 454 126,4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1 510 297,0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7 259 106,7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458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738DB" w:rsidRPr="003C2DEA" w:rsidRDefault="008738DB" w:rsidP="00B506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882 463,9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1 268 084,2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1 872 614,5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1 189 336,8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1 753 626,4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1 820 264,1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8 786 389,9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444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1.1.2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Реконструкция объектов наружного освещения Санкт-Петербурга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222 426,5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386 963,6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663 210,5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437 922,1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558 883,0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580 120,5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2 849 526,2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И 5.1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45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2022 - 2030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2 345 831,6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2 070 713,2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2 113 822,2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2 138 090,5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2 728 663,8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2 832 353,1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14 229 474,4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89047A" w:rsidTr="002B16DA">
        <w:trPr>
          <w:gridAfter w:val="2"/>
          <w:wAfter w:w="842" w:type="dxa"/>
          <w:trHeight w:val="4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738DB" w:rsidRPr="003C2DEA" w:rsidRDefault="008738DB" w:rsidP="00B506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2 568 258,1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2 457 676,8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2 777 032,7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2 576 012,6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3 287 546,8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3 412 473,6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17 079 000,6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89047A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89047A" w:rsidRPr="003C2DEA" w:rsidTr="002B16DA">
        <w:trPr>
          <w:gridAfter w:val="2"/>
          <w:wAfter w:w="842" w:type="dxa"/>
          <w:trHeight w:val="444"/>
        </w:trPr>
        <w:tc>
          <w:tcPr>
            <w:tcW w:w="7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rPr>
                <w:b/>
                <w:spacing w:val="-2"/>
                <w:sz w:val="16"/>
              </w:rPr>
            </w:pPr>
            <w:r w:rsidRPr="003C2DEA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3 450 722,0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3 725 761,0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4 649 647,2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3C2DE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25 865 390,5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3C2DEA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3C2DEA" w:rsidRDefault="008738DB" w:rsidP="00B506C5">
            <w:pPr>
              <w:rPr>
                <w:sz w:val="2"/>
              </w:rPr>
            </w:pPr>
          </w:p>
        </w:tc>
      </w:tr>
      <w:tr w:rsidR="003C2DEA" w:rsidRPr="0089047A" w:rsidTr="002B16DA">
        <w:trPr>
          <w:trHeight w:val="459"/>
        </w:trPr>
        <w:tc>
          <w:tcPr>
            <w:tcW w:w="7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rPr>
                <w:b/>
                <w:spacing w:val="-2"/>
                <w:sz w:val="16"/>
              </w:rPr>
            </w:pPr>
            <w:r w:rsidRPr="003C2DEA">
              <w:rPr>
                <w:b/>
                <w:spacing w:val="-2"/>
                <w:sz w:val="16"/>
                <w:szCs w:val="22"/>
              </w:rPr>
              <w:t>ВСЕГО проектная часть подпрограммы 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3 450 722,0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3 725 761,0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4 649 647,2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 xml:space="preserve">25 865 390,5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DEA" w:rsidRPr="003C2DEA" w:rsidRDefault="003C2DEA" w:rsidP="003C2DE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C2DEA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C2DEA" w:rsidRPr="003C2DEA" w:rsidRDefault="003C2DEA" w:rsidP="003C2DEA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3C2DEA" w:rsidRPr="003C2DEA" w:rsidRDefault="003C2DEA" w:rsidP="003C2DEA">
            <w:pPr>
              <w:rPr>
                <w:sz w:val="20"/>
                <w:szCs w:val="20"/>
              </w:rPr>
            </w:pPr>
          </w:p>
          <w:p w:rsidR="003C2DEA" w:rsidRPr="003C2DEA" w:rsidRDefault="003C2DEA" w:rsidP="003C2DEA">
            <w:pPr>
              <w:rPr>
                <w:sz w:val="20"/>
                <w:szCs w:val="20"/>
              </w:rPr>
            </w:pPr>
            <w:r w:rsidRPr="003C2DEA">
              <w:rPr>
                <w:sz w:val="20"/>
                <w:szCs w:val="20"/>
              </w:rPr>
              <w:t>».</w:t>
            </w:r>
          </w:p>
        </w:tc>
        <w:tc>
          <w:tcPr>
            <w:tcW w:w="424" w:type="dxa"/>
          </w:tcPr>
          <w:p w:rsidR="003C2DEA" w:rsidRPr="0089047A" w:rsidRDefault="003C2DEA" w:rsidP="003C2DEA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0348A9" w:rsidRPr="0089047A" w:rsidRDefault="000348A9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BB74E7" w:rsidRPr="00C822D6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C822D6">
        <w:t>2. Внести в постановление Правительства Санкт-Петербурга от 17.06.2014 № 487 «О государственной программе Санкт-Петербурга «Благоустройство и охрана окружающей среды в Санкт-Петербурге» следующие изменения:</w:t>
      </w:r>
    </w:p>
    <w:p w:rsidR="00C822D6" w:rsidRPr="00C822D6" w:rsidRDefault="00FC7999" w:rsidP="00C822D6">
      <w:pPr>
        <w:tabs>
          <w:tab w:val="left" w:pos="142"/>
          <w:tab w:val="left" w:pos="851"/>
        </w:tabs>
        <w:ind w:firstLine="567"/>
        <w:jc w:val="both"/>
      </w:pPr>
      <w:r w:rsidRPr="00C822D6">
        <w:t xml:space="preserve">2.1. </w:t>
      </w:r>
      <w:r w:rsidR="00C822D6" w:rsidRPr="00C822D6">
        <w:t>В графе 3 пункта 10 раздела 1 приложения к постановлению:</w:t>
      </w:r>
    </w:p>
    <w:p w:rsidR="00C822D6" w:rsidRPr="00C01EA8" w:rsidRDefault="00C822D6" w:rsidP="00C822D6">
      <w:pPr>
        <w:tabs>
          <w:tab w:val="left" w:pos="142"/>
          <w:tab w:val="left" w:pos="851"/>
        </w:tabs>
        <w:ind w:firstLine="567"/>
        <w:jc w:val="both"/>
      </w:pPr>
      <w:r w:rsidRPr="00C822D6">
        <w:t xml:space="preserve">в абзаце первом число «200 617 245,3» заменить </w:t>
      </w:r>
      <w:r w:rsidRPr="00C01EA8">
        <w:t>числом «</w:t>
      </w:r>
      <w:r w:rsidR="000B675C" w:rsidRPr="000B675C">
        <w:t>197</w:t>
      </w:r>
      <w:r w:rsidR="000B675C">
        <w:t xml:space="preserve"> </w:t>
      </w:r>
      <w:r w:rsidR="000B675C" w:rsidRPr="000B675C">
        <w:t>907</w:t>
      </w:r>
      <w:r w:rsidR="000B675C">
        <w:t xml:space="preserve"> </w:t>
      </w:r>
      <w:r w:rsidR="000B675C" w:rsidRPr="000B675C">
        <w:t>819,7</w:t>
      </w:r>
      <w:r w:rsidRPr="00C01EA8">
        <w:t>»;</w:t>
      </w:r>
    </w:p>
    <w:p w:rsidR="00C822D6" w:rsidRPr="00C01EA8" w:rsidRDefault="00C822D6" w:rsidP="00C822D6">
      <w:pPr>
        <w:tabs>
          <w:tab w:val="left" w:pos="142"/>
          <w:tab w:val="left" w:pos="851"/>
        </w:tabs>
        <w:ind w:firstLine="567"/>
        <w:jc w:val="both"/>
      </w:pPr>
      <w:r w:rsidRPr="00C01EA8">
        <w:t>в абзаце втором число «</w:t>
      </w:r>
      <w:r w:rsidR="00C01EA8" w:rsidRPr="00C01EA8">
        <w:t>33 002 552,3</w:t>
      </w:r>
      <w:r w:rsidRPr="00C01EA8">
        <w:t>» заменить числом «</w:t>
      </w:r>
      <w:r w:rsidR="00C01EA8" w:rsidRPr="00C01EA8">
        <w:t>32 842 165,2</w:t>
      </w:r>
      <w:r w:rsidRPr="00C01EA8">
        <w:t>»;</w:t>
      </w:r>
    </w:p>
    <w:p w:rsidR="00C822D6" w:rsidRPr="00C01EA8" w:rsidRDefault="00C822D6" w:rsidP="00C822D6">
      <w:pPr>
        <w:tabs>
          <w:tab w:val="left" w:pos="142"/>
          <w:tab w:val="left" w:pos="851"/>
        </w:tabs>
        <w:ind w:firstLine="567"/>
        <w:jc w:val="both"/>
      </w:pPr>
      <w:r w:rsidRPr="00C01EA8">
        <w:t>в абзаце третьем число «</w:t>
      </w:r>
      <w:r w:rsidR="00C01EA8" w:rsidRPr="00C01EA8">
        <w:t>36 461 330,6</w:t>
      </w:r>
      <w:r w:rsidRPr="00C01EA8">
        <w:t>» заменить числом «</w:t>
      </w:r>
      <w:r w:rsidR="00C01EA8" w:rsidRPr="00C01EA8">
        <w:t>35 058 886,4</w:t>
      </w:r>
      <w:r w:rsidRPr="00C01EA8">
        <w:t>»;</w:t>
      </w:r>
    </w:p>
    <w:p w:rsidR="00C01EA8" w:rsidRPr="00C01EA8" w:rsidRDefault="00C01EA8" w:rsidP="00C822D6">
      <w:pPr>
        <w:tabs>
          <w:tab w:val="left" w:pos="142"/>
          <w:tab w:val="left" w:pos="851"/>
        </w:tabs>
        <w:ind w:firstLine="567"/>
        <w:jc w:val="both"/>
      </w:pPr>
      <w:r w:rsidRPr="00C01EA8">
        <w:t>в абзаце четвертом число «36 305 229,0» заменить числом «35 158 634,7»;</w:t>
      </w:r>
    </w:p>
    <w:p w:rsidR="00C822D6" w:rsidRPr="00C01EA8" w:rsidRDefault="00C822D6" w:rsidP="00C822D6">
      <w:pPr>
        <w:tabs>
          <w:tab w:val="left" w:pos="142"/>
          <w:tab w:val="left" w:pos="851"/>
        </w:tabs>
        <w:ind w:firstLine="567"/>
        <w:jc w:val="both"/>
      </w:pPr>
      <w:r w:rsidRPr="00C01EA8">
        <w:t>в абзаце восьмом число «</w:t>
      </w:r>
      <w:r w:rsidR="00C01EA8" w:rsidRPr="00C01EA8">
        <w:t>194 827 815,0</w:t>
      </w:r>
      <w:r w:rsidRPr="00C01EA8">
        <w:t>» заменить числом «</w:t>
      </w:r>
      <w:r w:rsidR="000B675C" w:rsidRPr="000B675C">
        <w:t>192</w:t>
      </w:r>
      <w:r w:rsidR="000B675C">
        <w:t xml:space="preserve"> </w:t>
      </w:r>
      <w:r w:rsidR="000B675C" w:rsidRPr="000B675C">
        <w:t>118</w:t>
      </w:r>
      <w:r w:rsidR="000B675C">
        <w:t xml:space="preserve"> </w:t>
      </w:r>
      <w:r w:rsidR="000B675C" w:rsidRPr="000B675C">
        <w:t>389,4</w:t>
      </w:r>
      <w:r w:rsidRPr="00C01EA8">
        <w:t xml:space="preserve">»; </w:t>
      </w:r>
    </w:p>
    <w:p w:rsidR="00C822D6" w:rsidRPr="00C01EA8" w:rsidRDefault="00C822D6" w:rsidP="00C822D6">
      <w:pPr>
        <w:tabs>
          <w:tab w:val="left" w:pos="142"/>
          <w:tab w:val="left" w:pos="851"/>
        </w:tabs>
        <w:ind w:firstLine="567"/>
        <w:jc w:val="both"/>
      </w:pPr>
      <w:r w:rsidRPr="00C01EA8">
        <w:t>в абзаце девятом число «</w:t>
      </w:r>
      <w:r w:rsidR="00C01EA8" w:rsidRPr="00C01EA8">
        <w:t>28 796 673,1</w:t>
      </w:r>
      <w:r w:rsidRPr="00C01EA8">
        <w:t>» заменить числом «</w:t>
      </w:r>
      <w:r w:rsidR="00C01EA8" w:rsidRPr="00C01EA8">
        <w:t>28 636 286,0</w:t>
      </w:r>
      <w:r w:rsidRPr="00C01EA8">
        <w:t xml:space="preserve">»; </w:t>
      </w:r>
    </w:p>
    <w:p w:rsidR="00C822D6" w:rsidRPr="00C01EA8" w:rsidRDefault="00C822D6" w:rsidP="00C822D6">
      <w:pPr>
        <w:tabs>
          <w:tab w:val="left" w:pos="142"/>
          <w:tab w:val="left" w:pos="851"/>
        </w:tabs>
        <w:ind w:firstLine="567"/>
        <w:jc w:val="both"/>
      </w:pPr>
      <w:r w:rsidRPr="00C01EA8">
        <w:t>в абзаце десятом число «</w:t>
      </w:r>
      <w:r w:rsidR="00C01EA8" w:rsidRPr="00C01EA8">
        <w:t>35 023 219,7</w:t>
      </w:r>
      <w:r w:rsidRPr="00C01EA8">
        <w:t>» заменить числом «</w:t>
      </w:r>
      <w:r w:rsidR="00C01EA8" w:rsidRPr="00C01EA8">
        <w:t>33 620 775,5</w:t>
      </w:r>
      <w:r w:rsidRPr="00C01EA8">
        <w:t>»</w:t>
      </w:r>
      <w:r w:rsidR="00C01EA8" w:rsidRPr="00C01EA8">
        <w:t>;</w:t>
      </w:r>
    </w:p>
    <w:p w:rsidR="00C822D6" w:rsidRPr="00C01EA8" w:rsidRDefault="00C01EA8" w:rsidP="00B53891">
      <w:pPr>
        <w:autoSpaceDE w:val="0"/>
        <w:autoSpaceDN w:val="0"/>
        <w:adjustRightInd w:val="0"/>
        <w:ind w:firstLine="567"/>
        <w:jc w:val="both"/>
      </w:pPr>
      <w:r w:rsidRPr="00C01EA8">
        <w:t>в абзаце одиннадцатом число «36 159 788,8» заменить числом «35 013 194,5».</w:t>
      </w:r>
    </w:p>
    <w:p w:rsidR="00BB74E7" w:rsidRPr="00C2550C" w:rsidRDefault="00BB74E7" w:rsidP="00B53891">
      <w:pPr>
        <w:autoSpaceDE w:val="0"/>
        <w:autoSpaceDN w:val="0"/>
        <w:adjustRightInd w:val="0"/>
        <w:ind w:firstLine="567"/>
        <w:jc w:val="both"/>
      </w:pPr>
      <w:r w:rsidRPr="00C2550C">
        <w:t>2.</w:t>
      </w:r>
      <w:r w:rsidR="00C01EA8" w:rsidRPr="00C2550C">
        <w:t>2</w:t>
      </w:r>
      <w:r w:rsidRPr="00C2550C">
        <w:t>. В таблице</w:t>
      </w:r>
      <w:r w:rsidR="008007BF" w:rsidRPr="00C2550C">
        <w:t xml:space="preserve"> под</w:t>
      </w:r>
      <w:r w:rsidRPr="00C2550C">
        <w:t>раздела 7.1 раздела 7 приложения к постановлению:</w:t>
      </w:r>
    </w:p>
    <w:p w:rsidR="00BB74E7" w:rsidRPr="00C2550C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C2550C">
        <w:t>2.</w:t>
      </w:r>
      <w:r w:rsidR="00C2550C" w:rsidRPr="00C2550C">
        <w:t>2</w:t>
      </w:r>
      <w:r w:rsidRPr="00C2550C">
        <w:t>.1. Пункт 1 изложить в следующей редакции:</w:t>
      </w:r>
    </w:p>
    <w:p w:rsidR="008007BF" w:rsidRPr="0089047A" w:rsidRDefault="008007BF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8904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505D9C7D" wp14:editId="32494D17">
                <wp:simplePos x="0" y="0"/>
                <wp:positionH relativeFrom="leftMargin">
                  <wp:posOffset>778510</wp:posOffset>
                </wp:positionH>
                <wp:positionV relativeFrom="paragraph">
                  <wp:posOffset>168910</wp:posOffset>
                </wp:positionV>
                <wp:extent cx="228600" cy="3238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8007BF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9C7D" id="Надпись 4" o:spid="_x0000_s1038" type="#_x0000_t202" style="position:absolute;left:0;text-align:left;margin-left:61.3pt;margin-top:13.3pt;width:18pt;height:25.5pt;flip:x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UJQAIAADI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" stroked="f">
                <v:textbox>
                  <w:txbxContent>
                    <w:p w:rsidR="00AD2A5F" w:rsidRDefault="00AD2A5F" w:rsidP="008007BF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74E7" w:rsidRPr="0089047A" w:rsidRDefault="00BB74E7" w:rsidP="00B53891">
      <w:pPr>
        <w:spacing w:line="20" w:lineRule="exact"/>
        <w:rPr>
          <w:color w:val="FF0000"/>
        </w:rPr>
      </w:pPr>
    </w:p>
    <w:tbl>
      <w:tblPr>
        <w:tblW w:w="14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535"/>
        <w:gridCol w:w="1275"/>
        <w:gridCol w:w="1365"/>
        <w:gridCol w:w="1756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20"/>
      </w:tblGrid>
      <w:tr w:rsidR="0089047A" w:rsidRPr="003A0532" w:rsidTr="00F253FA">
        <w:trPr>
          <w:gridAfter w:val="2"/>
          <w:wAfter w:w="837" w:type="dxa"/>
          <w:trHeight w:val="67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FA" w:rsidRPr="00C2550C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C2550C">
              <w:rPr>
                <w:spacing w:val="-2"/>
                <w:sz w:val="16"/>
              </w:rPr>
              <w:t>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C2550C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C2550C">
              <w:rPr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C2550C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C2550C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1 380 737,5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1 000 471,9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327 460,0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3A0532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3 768 611,1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253FA" w:rsidRPr="003A0532" w:rsidRDefault="00F253FA" w:rsidP="00F253FA"/>
        </w:tc>
      </w:tr>
      <w:tr w:rsidR="0089047A" w:rsidRPr="003A0532" w:rsidTr="00FA479D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C2550C" w:rsidRDefault="008007BF" w:rsidP="008007BF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C2550C" w:rsidRDefault="008007BF" w:rsidP="008007BF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C2550C" w:rsidRDefault="008007BF" w:rsidP="008007BF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3A0532" w:rsidRDefault="008007BF" w:rsidP="008007BF"/>
        </w:tc>
      </w:tr>
      <w:tr w:rsidR="003A0532" w:rsidRPr="003A0532" w:rsidTr="00FA479D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3A0532" w:rsidRDefault="003A0532" w:rsidP="003A0532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3A0532">
              <w:rPr>
                <w:spacing w:val="-2"/>
                <w:sz w:val="16"/>
              </w:rPr>
              <w:br/>
              <w:t xml:space="preserve">не относящаяся </w:t>
            </w:r>
            <w:r w:rsidRPr="003A0532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1 615 500,1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1 215 482,5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1 197 320,5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2 299 152,6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1 969 900,6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2 044 752,9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10 342 109,2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3A0532" w:rsidRDefault="003A0532" w:rsidP="003A0532"/>
        </w:tc>
      </w:tr>
      <w:tr w:rsidR="0089047A" w:rsidRPr="003A0532" w:rsidTr="00FA479D">
        <w:trPr>
          <w:gridAfter w:val="2"/>
          <w:wAfter w:w="837" w:type="dxa"/>
          <w:trHeight w:val="203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3A0532" w:rsidRDefault="008007BF" w:rsidP="008007BF"/>
        </w:tc>
      </w:tr>
      <w:tr w:rsidR="003A0532" w:rsidRPr="003A0532" w:rsidTr="00FA479D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3A0532" w:rsidRDefault="003A0532" w:rsidP="003A0532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2 996 237,6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2 215 954,4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1 524 780,5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jc w:val="center"/>
              <w:rPr>
                <w:sz w:val="16"/>
                <w:szCs w:val="16"/>
              </w:rPr>
            </w:pPr>
            <w:r w:rsidRPr="003A0532">
              <w:rPr>
                <w:sz w:val="16"/>
                <w:szCs w:val="16"/>
              </w:rPr>
              <w:t>2 639 285,3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jc w:val="center"/>
              <w:rPr>
                <w:sz w:val="16"/>
                <w:szCs w:val="16"/>
              </w:rPr>
            </w:pPr>
            <w:r w:rsidRPr="003A0532">
              <w:rPr>
                <w:sz w:val="16"/>
                <w:szCs w:val="16"/>
              </w:rPr>
              <w:t>2 323 094,4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jc w:val="center"/>
              <w:rPr>
                <w:sz w:val="16"/>
                <w:szCs w:val="16"/>
              </w:rPr>
            </w:pPr>
            <w:r w:rsidRPr="003A0532">
              <w:rPr>
                <w:sz w:val="16"/>
                <w:szCs w:val="16"/>
              </w:rPr>
              <w:t>2 411 368,1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jc w:val="center"/>
              <w:rPr>
                <w:sz w:val="16"/>
                <w:szCs w:val="16"/>
              </w:rPr>
            </w:pPr>
            <w:r w:rsidRPr="003A0532">
              <w:rPr>
                <w:spacing w:val="-2"/>
                <w:sz w:val="16"/>
              </w:rPr>
              <w:t>14 110 720,3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3A0532" w:rsidRDefault="003A0532" w:rsidP="003A0532"/>
        </w:tc>
      </w:tr>
      <w:tr w:rsidR="0089047A" w:rsidRPr="003A0532" w:rsidTr="00BC3B0E">
        <w:trPr>
          <w:gridAfter w:val="2"/>
          <w:wAfter w:w="837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25 640 048,4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31 404 821,1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33 488 414,0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28 070 324,7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29 148 214,5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30 255 846,4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178 007 669,1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C3B0E" w:rsidRPr="003A0532" w:rsidRDefault="00BC3B0E" w:rsidP="00BC3B0E"/>
        </w:tc>
      </w:tr>
      <w:tr w:rsidR="003A0532" w:rsidRPr="003A0532" w:rsidTr="00BC3B0E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28 636 286,0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33 620 775,5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35 013 194,5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30 709 610,0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31 471 308,9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32 667 214,5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192 118 389,4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3A0532" w:rsidRDefault="003A0532" w:rsidP="003A0532"/>
        </w:tc>
      </w:tr>
      <w:tr w:rsidR="0089047A" w:rsidRPr="0089047A" w:rsidTr="00BC3B0E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10 960,0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81 870,0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121 130,0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213 960,0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</w:tr>
      <w:tr w:rsidR="0089047A" w:rsidRPr="0089047A" w:rsidTr="00FA479D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</w:tr>
      <w:tr w:rsidR="0089047A" w:rsidRPr="0089047A" w:rsidTr="00FA479D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</w:tr>
      <w:tr w:rsidR="0089047A" w:rsidRPr="0089047A" w:rsidTr="00FA479D">
        <w:trPr>
          <w:gridAfter w:val="2"/>
          <w:wAfter w:w="837" w:type="dxa"/>
          <w:trHeight w:val="11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BC3B0E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 xml:space="preserve">Концессионные соглашения </w:t>
            </w:r>
            <w:r w:rsidR="00BC3B0E" w:rsidRPr="003A0532">
              <w:rPr>
                <w:spacing w:val="-2"/>
                <w:sz w:val="16"/>
              </w:rPr>
              <w:br/>
            </w:r>
            <w:r w:rsidRPr="003A0532">
              <w:rPr>
                <w:spacing w:val="-2"/>
                <w:sz w:val="16"/>
              </w:rPr>
              <w:t>и соглашения</w:t>
            </w:r>
            <w:r w:rsidR="00BC3B0E" w:rsidRPr="003A0532">
              <w:rPr>
                <w:spacing w:val="-2"/>
                <w:sz w:val="16"/>
              </w:rPr>
              <w:br/>
            </w:r>
            <w:r w:rsidRPr="003A0532">
              <w:rPr>
                <w:spacing w:val="-2"/>
                <w:sz w:val="16"/>
              </w:rPr>
              <w:t>о государственно-частном партнерстве,</w:t>
            </w:r>
            <w:r w:rsidR="00BC3B0E" w:rsidRPr="003A0532">
              <w:rPr>
                <w:spacing w:val="-2"/>
                <w:sz w:val="16"/>
              </w:rPr>
              <w:br/>
            </w:r>
            <w:r w:rsidRPr="003A0532">
              <w:rPr>
                <w:spacing w:val="-2"/>
                <w:sz w:val="16"/>
              </w:rPr>
              <w:t xml:space="preserve">не включенные </w:t>
            </w:r>
            <w:r w:rsidR="00BC3B0E" w:rsidRPr="003A0532">
              <w:rPr>
                <w:spacing w:val="-2"/>
                <w:sz w:val="16"/>
              </w:rPr>
              <w:br/>
            </w:r>
            <w:r w:rsidRPr="003A0532">
              <w:rPr>
                <w:spacing w:val="-2"/>
                <w:sz w:val="16"/>
              </w:rPr>
              <w:t xml:space="preserve">в адресную инвестиционную программу </w:t>
            </w:r>
            <w:r w:rsidR="00BC3B0E" w:rsidRPr="003A0532">
              <w:rPr>
                <w:spacing w:val="-2"/>
                <w:sz w:val="16"/>
              </w:rPr>
              <w:br/>
            </w:r>
            <w:r w:rsidRPr="003A0532">
              <w:rPr>
                <w:spacing w:val="-2"/>
                <w:sz w:val="16"/>
              </w:rPr>
              <w:t xml:space="preserve">и не относящиеся </w:t>
            </w:r>
            <w:r w:rsidR="00BC3B0E" w:rsidRPr="003A0532">
              <w:rPr>
                <w:spacing w:val="-2"/>
                <w:sz w:val="16"/>
              </w:rPr>
              <w:br/>
            </w:r>
            <w:r w:rsidRPr="003A0532">
              <w:rPr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</w:tr>
      <w:tr w:rsidR="0089047A" w:rsidRPr="0089047A" w:rsidTr="00FA479D">
        <w:trPr>
          <w:gridAfter w:val="2"/>
          <w:wAfter w:w="837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10 960,0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81 870,0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121 130,0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3A0532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213 960,0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C3B0E" w:rsidRPr="0089047A" w:rsidRDefault="00BC3B0E" w:rsidP="00BC3B0E">
            <w:pPr>
              <w:rPr>
                <w:color w:val="FF0000"/>
              </w:rPr>
            </w:pPr>
          </w:p>
        </w:tc>
      </w:tr>
      <w:tr w:rsidR="0089047A" w:rsidRPr="0089047A" w:rsidTr="007F7086">
        <w:trPr>
          <w:gridAfter w:val="2"/>
          <w:wAfter w:w="837" w:type="dxa"/>
          <w:trHeight w:val="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26 519,2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24 310,2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24 310,2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75 139,6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</w:tr>
      <w:tr w:rsidR="0089047A" w:rsidRPr="0089047A" w:rsidTr="00BC3B0E">
        <w:trPr>
          <w:gridAfter w:val="2"/>
          <w:wAfter w:w="837" w:type="dxa"/>
          <w:trHeight w:val="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>
            <w:pPr>
              <w:jc w:val="center"/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>
            <w:pPr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3A0532" w:rsidRDefault="008007BF" w:rsidP="008007BF">
            <w:pPr>
              <w:jc w:val="center"/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</w:tr>
      <w:tr w:rsidR="0089047A" w:rsidRPr="0089047A" w:rsidTr="007F7086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3A0532" w:rsidRDefault="007F7086" w:rsidP="007F7086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37 479,2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106 180,2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145 440,2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289 099,6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</w:tr>
      <w:tr w:rsidR="0089047A" w:rsidRPr="0089047A" w:rsidTr="00FA479D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7F7086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4 168 400,0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7F7086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1 331 930,7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7F7086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5 500 330,7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</w:tr>
      <w:tr w:rsidR="0089047A" w:rsidRPr="003A0532" w:rsidTr="007F7086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89047A" w:rsidRDefault="007F7086" w:rsidP="007F7086">
            <w:pPr>
              <w:rPr>
                <w:color w:val="FF000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1 391 697,5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1 082 341,9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448 590,0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3 982 571,1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vAlign w:val="center"/>
          </w:tcPr>
          <w:p w:rsidR="007F7086" w:rsidRPr="003A0532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89047A" w:rsidRPr="0089047A" w:rsidTr="00FA479D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3A0532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89047A" w:rsidRDefault="008007BF" w:rsidP="008007BF">
            <w:pPr>
              <w:rPr>
                <w:color w:val="FF0000"/>
              </w:rPr>
            </w:pPr>
          </w:p>
        </w:tc>
      </w:tr>
      <w:tr w:rsidR="003A0532" w:rsidRPr="0089047A" w:rsidTr="007F7086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3A0532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1 615 500,1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1 215 482,5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1 197 320,5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2 299 152,6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1 969 900,6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2 044 752,9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10 342 109,2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</w:tr>
      <w:tr w:rsidR="003A0532" w:rsidRPr="0089047A" w:rsidTr="00FA479D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Pr="003A0532">
              <w:rPr>
                <w:spacing w:val="-2"/>
                <w:sz w:val="16"/>
              </w:rPr>
              <w:br/>
              <w:t xml:space="preserve">о государственно-частном партнерстве, </w:t>
            </w:r>
            <w:r w:rsidRPr="003A0532">
              <w:rPr>
                <w:spacing w:val="-2"/>
                <w:sz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</w:tr>
      <w:tr w:rsidR="003A0532" w:rsidRPr="0089047A" w:rsidTr="006C1DF4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3 007 197,6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2 297 824,4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1 645 910,5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2 639 285,3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2 323 094,4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2 411 368,1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14 324 680,3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</w:tr>
      <w:tr w:rsidR="003A0532" w:rsidRPr="0089047A" w:rsidTr="006C1DF4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29 834 967,6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32 761 062,0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33 512 724,2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28 070 324,7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29 148 214,5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30 255 846,4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183 583 139,4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</w:tr>
      <w:tr w:rsidR="003A0532" w:rsidRPr="0089047A" w:rsidTr="006C1DF4">
        <w:trPr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532" w:rsidRPr="0089047A" w:rsidRDefault="003A0532" w:rsidP="003A0532">
            <w:pPr>
              <w:rPr>
                <w:color w:val="FF000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89047A" w:rsidRDefault="003A0532" w:rsidP="003A0532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ВСЕГО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A0532" w:rsidRPr="0089047A" w:rsidRDefault="003A0532" w:rsidP="003A0532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Default="003A0532" w:rsidP="003A0532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32 842 165,2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Default="003A0532" w:rsidP="003A0532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35 058 886,4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Default="003A0532" w:rsidP="003A0532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35 158 634,7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30 709 610,0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31 471 308,9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32 667 214,5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3A0532" w:rsidRPr="003A0532" w:rsidRDefault="003A0532" w:rsidP="003A053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A0532">
              <w:rPr>
                <w:spacing w:val="-2"/>
                <w:sz w:val="16"/>
              </w:rPr>
              <w:t>197 907 819,7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A0532" w:rsidRPr="003A0532" w:rsidRDefault="003A0532" w:rsidP="003A0532"/>
        </w:tc>
        <w:tc>
          <w:tcPr>
            <w:tcW w:w="417" w:type="dxa"/>
            <w:vAlign w:val="bottom"/>
          </w:tcPr>
          <w:p w:rsidR="003A0532" w:rsidRPr="003A0532" w:rsidRDefault="003A0532" w:rsidP="003A0532">
            <w:pPr>
              <w:rPr>
                <w:sz w:val="20"/>
                <w:szCs w:val="20"/>
              </w:rPr>
            </w:pPr>
            <w:r w:rsidRPr="003A0532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0" w:type="dxa"/>
          </w:tcPr>
          <w:p w:rsidR="003A0532" w:rsidRPr="0089047A" w:rsidRDefault="003A0532" w:rsidP="003A0532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B74E7" w:rsidRPr="00566D31" w:rsidRDefault="00BB74E7" w:rsidP="00B53891">
      <w:pPr>
        <w:tabs>
          <w:tab w:val="left" w:pos="142"/>
          <w:tab w:val="left" w:pos="851"/>
        </w:tabs>
        <w:ind w:firstLine="567"/>
        <w:jc w:val="both"/>
      </w:pPr>
    </w:p>
    <w:p w:rsidR="00BB74E7" w:rsidRPr="00566D31" w:rsidRDefault="006C1DF4" w:rsidP="00B53891">
      <w:pPr>
        <w:tabs>
          <w:tab w:val="left" w:pos="142"/>
          <w:tab w:val="left" w:pos="851"/>
        </w:tabs>
        <w:ind w:firstLine="567"/>
        <w:jc w:val="both"/>
        <w:rPr>
          <w:noProof/>
          <w:sz w:val="20"/>
          <w:szCs w:val="18"/>
        </w:rPr>
      </w:pPr>
      <w:r w:rsidRPr="00566D31">
        <w:t>2.</w:t>
      </w:r>
      <w:r w:rsidR="00FC7999" w:rsidRPr="00566D31">
        <w:t>4</w:t>
      </w:r>
      <w:r w:rsidRPr="00566D31">
        <w:t xml:space="preserve">.2. </w:t>
      </w:r>
      <w:r w:rsidR="00BB74E7" w:rsidRPr="00566D31">
        <w:t>Пункт 6 изложить в следующей редакции:</w:t>
      </w:r>
      <w:r w:rsidR="00861873" w:rsidRPr="00566D31">
        <w:rPr>
          <w:noProof/>
          <w:sz w:val="20"/>
          <w:szCs w:val="18"/>
        </w:rPr>
        <w:t xml:space="preserve"> </w:t>
      </w:r>
    </w:p>
    <w:p w:rsidR="00FA479D" w:rsidRPr="0089047A" w:rsidRDefault="00FA479D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8904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0243EB90" wp14:editId="02B0A7EB">
                <wp:simplePos x="0" y="0"/>
                <wp:positionH relativeFrom="leftMargin">
                  <wp:posOffset>820420</wp:posOffset>
                </wp:positionH>
                <wp:positionV relativeFrom="paragraph">
                  <wp:posOffset>111125</wp:posOffset>
                </wp:positionV>
                <wp:extent cx="228600" cy="3238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861873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EB90" id="Надпись 5" o:spid="_x0000_s1039" type="#_x0000_t202" style="position:absolute;left:0;text-align:left;margin-left:64.6pt;margin-top:8.75pt;width:18pt;height:25.5pt;flip:x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" stroked="f">
                <v:textbox>
                  <w:txbxContent>
                    <w:p w:rsidR="00AD2A5F" w:rsidRDefault="00AD2A5F" w:rsidP="00861873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535"/>
        <w:gridCol w:w="1275"/>
        <w:gridCol w:w="1362"/>
        <w:gridCol w:w="1759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17"/>
      </w:tblGrid>
      <w:tr w:rsidR="0089047A" w:rsidRPr="0089047A" w:rsidTr="006C1DF4">
        <w:trPr>
          <w:gridAfter w:val="2"/>
          <w:wAfter w:w="834" w:type="dxa"/>
          <w:trHeight w:val="688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Подпрограмма 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1 380 737,5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1 000 471,9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327 460,0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566D31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3 768 611,1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1DF4" w:rsidRPr="0089047A" w:rsidRDefault="006C1DF4" w:rsidP="006C1DF4">
            <w:pPr>
              <w:rPr>
                <w:color w:val="FF0000"/>
              </w:rPr>
            </w:pPr>
          </w:p>
        </w:tc>
      </w:tr>
      <w:tr w:rsidR="0089047A" w:rsidRPr="0089047A" w:rsidTr="00FA479D">
        <w:trPr>
          <w:gridAfter w:val="2"/>
          <w:wAfter w:w="834" w:type="dxa"/>
          <w:trHeight w:val="4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66D31" w:rsidRDefault="00861873" w:rsidP="000A1800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66D31" w:rsidRDefault="00861873" w:rsidP="000A180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66D31" w:rsidRDefault="00861873" w:rsidP="000A1800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66D31" w:rsidRDefault="00861873" w:rsidP="000A1800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66D31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9047A" w:rsidRDefault="00861873" w:rsidP="000A1800">
            <w:pPr>
              <w:rPr>
                <w:color w:val="FF0000"/>
              </w:rPr>
            </w:pPr>
          </w:p>
        </w:tc>
      </w:tr>
      <w:tr w:rsidR="00566D31" w:rsidRPr="0089047A" w:rsidTr="006C1DF4">
        <w:trPr>
          <w:gridAfter w:val="2"/>
          <w:wAfter w:w="834" w:type="dxa"/>
          <w:trHeight w:val="942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66D31" w:rsidRDefault="00566D31" w:rsidP="00566D31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66D31" w:rsidRDefault="00566D31" w:rsidP="00566D3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66D31" w:rsidRDefault="00566D31" w:rsidP="00566D31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66D31" w:rsidRDefault="00566D31" w:rsidP="00566D31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566D31">
              <w:rPr>
                <w:spacing w:val="-2"/>
                <w:sz w:val="16"/>
              </w:rPr>
              <w:br/>
              <w:t>не относящаяся</w:t>
            </w:r>
            <w:r w:rsidRPr="00566D31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102 591,8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Default="00566D31" w:rsidP="00566D3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282 897,6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595 373,7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1 896 957,3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1 969 800,6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2 044 652,9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6 892 273,9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</w:tr>
      <w:tr w:rsidR="00566D31" w:rsidRPr="00566D31" w:rsidTr="00FA479D">
        <w:trPr>
          <w:gridAfter w:val="2"/>
          <w:wAfter w:w="834" w:type="dxa"/>
          <w:trHeight w:val="196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 xml:space="preserve">Концессионные соглашения </w:t>
            </w:r>
            <w:r w:rsidRPr="00566D31">
              <w:rPr>
                <w:spacing w:val="-2"/>
                <w:sz w:val="16"/>
              </w:rPr>
              <w:br/>
              <w:t xml:space="preserve">и соглашения </w:t>
            </w:r>
            <w:r w:rsidRPr="00566D31">
              <w:rPr>
                <w:spacing w:val="-2"/>
                <w:sz w:val="16"/>
              </w:rPr>
              <w:br/>
              <w:t xml:space="preserve">о государственно-частном партнерстве, </w:t>
            </w:r>
            <w:r w:rsidRPr="00566D31">
              <w:rPr>
                <w:spacing w:val="-2"/>
                <w:sz w:val="16"/>
              </w:rPr>
              <w:br/>
              <w:t xml:space="preserve">не включенные </w:t>
            </w:r>
            <w:r w:rsidRPr="00566D31">
              <w:rPr>
                <w:spacing w:val="-2"/>
                <w:sz w:val="16"/>
              </w:rPr>
              <w:br/>
              <w:t>в адресную инвестиционную программу</w:t>
            </w:r>
            <w:r w:rsidRPr="00566D31">
              <w:rPr>
                <w:spacing w:val="-2"/>
                <w:sz w:val="16"/>
              </w:rPr>
              <w:br/>
              <w:t>и не относящиеся</w:t>
            </w:r>
            <w:r w:rsidRPr="00566D31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566D31" w:rsidRDefault="00566D31" w:rsidP="00566D31"/>
        </w:tc>
      </w:tr>
      <w:tr w:rsidR="00566D31" w:rsidRPr="0089047A" w:rsidTr="00625D3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1 483 329,3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1 283 369,5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922 833,7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2 237 090,0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2 322 994,4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2 411 268,1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10 660 885,0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</w:tr>
      <w:tr w:rsidR="00566D31" w:rsidRPr="0089047A" w:rsidTr="00625D3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11 076 846,2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12 858 461,9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13 705 815,1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14 641 323,4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15 203 550,1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15 781 284,9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83 267 281,6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</w:tr>
      <w:tr w:rsidR="00566D31" w:rsidRPr="0089047A" w:rsidTr="00625D3D">
        <w:trPr>
          <w:gridAfter w:val="2"/>
          <w:wAfter w:w="834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12 560 175,5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14 141 831,4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14 628 648,8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16 878 413,4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17 526 544,5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18 192 553,0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66D31" w:rsidRPr="00566D31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66D31">
              <w:rPr>
                <w:spacing w:val="-2"/>
                <w:sz w:val="16"/>
              </w:rPr>
              <w:t>93 928 166,6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</w:tr>
      <w:tr w:rsidR="00566D31" w:rsidRPr="009C41EB" w:rsidTr="00FA479D">
        <w:trPr>
          <w:gridAfter w:val="2"/>
          <w:wAfter w:w="834" w:type="dxa"/>
          <w:trHeight w:val="67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9C41EB" w:rsidRDefault="00566D31" w:rsidP="00566D31"/>
        </w:tc>
      </w:tr>
      <w:tr w:rsidR="00566D31" w:rsidRPr="009C41EB" w:rsidTr="00FA479D">
        <w:trPr>
          <w:gridAfter w:val="2"/>
          <w:wAfter w:w="834" w:type="dxa"/>
          <w:trHeight w:val="47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9C41EB" w:rsidRDefault="00566D31" w:rsidP="00566D31"/>
        </w:tc>
      </w:tr>
      <w:tr w:rsidR="00566D31" w:rsidRPr="009C41EB" w:rsidTr="00FA479D">
        <w:trPr>
          <w:gridAfter w:val="2"/>
          <w:wAfter w:w="834" w:type="dxa"/>
          <w:trHeight w:val="83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9C41EB">
              <w:rPr>
                <w:spacing w:val="-2"/>
                <w:sz w:val="16"/>
              </w:rPr>
              <w:br/>
              <w:t>не относящаяся</w:t>
            </w:r>
            <w:r w:rsidRPr="009C41EB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9C41EB" w:rsidRDefault="00566D31" w:rsidP="00566D31"/>
        </w:tc>
      </w:tr>
      <w:tr w:rsidR="00566D31" w:rsidRPr="009C41EB" w:rsidTr="00FA479D">
        <w:trPr>
          <w:gridAfter w:val="2"/>
          <w:wAfter w:w="834" w:type="dxa"/>
          <w:trHeight w:val="173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Концессионные соглашения</w:t>
            </w:r>
            <w:r w:rsidRPr="009C41EB">
              <w:rPr>
                <w:spacing w:val="-2"/>
                <w:sz w:val="16"/>
              </w:rPr>
              <w:br/>
              <w:t>и соглашения</w:t>
            </w:r>
            <w:r w:rsidRPr="009C41EB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9C41EB">
              <w:rPr>
                <w:spacing w:val="-2"/>
                <w:sz w:val="16"/>
              </w:rPr>
              <w:br/>
              <w:t xml:space="preserve">не включенные </w:t>
            </w:r>
            <w:r w:rsidRPr="009C41EB">
              <w:rPr>
                <w:spacing w:val="-2"/>
                <w:sz w:val="16"/>
              </w:rPr>
              <w:br/>
              <w:t xml:space="preserve">в адресную инвестиционную программу </w:t>
            </w:r>
            <w:r w:rsidRPr="009C41EB">
              <w:rPr>
                <w:spacing w:val="-2"/>
                <w:sz w:val="16"/>
              </w:rPr>
              <w:br/>
              <w:t>и не относящиеся</w:t>
            </w:r>
            <w:r w:rsidRPr="009C41EB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9C41EB" w:rsidRDefault="00566D31" w:rsidP="00566D31"/>
        </w:tc>
      </w:tr>
      <w:tr w:rsidR="00566D31" w:rsidRPr="009C41EB" w:rsidTr="00FA479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9C41EB" w:rsidRDefault="00566D31" w:rsidP="00566D31"/>
        </w:tc>
      </w:tr>
      <w:tr w:rsidR="00566D31" w:rsidRPr="009C41EB" w:rsidTr="00FA479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9C41EB" w:rsidRDefault="00566D31" w:rsidP="00566D31"/>
        </w:tc>
      </w:tr>
      <w:tr w:rsidR="00566D31" w:rsidRPr="009C41EB" w:rsidTr="00FA479D">
        <w:trPr>
          <w:gridAfter w:val="2"/>
          <w:wAfter w:w="834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31" w:rsidRPr="009C41EB" w:rsidRDefault="00566D31" w:rsidP="00566D31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9C41EB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C41EB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9C41EB" w:rsidRDefault="00566D31" w:rsidP="00566D31"/>
        </w:tc>
      </w:tr>
      <w:tr w:rsidR="00566D31" w:rsidRPr="0089047A" w:rsidTr="00A2078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831 930,7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831 930,7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</w:tr>
      <w:tr w:rsidR="00566D31" w:rsidRPr="0089047A" w:rsidTr="00625D3D">
        <w:trPr>
          <w:gridAfter w:val="2"/>
          <w:wAfter w:w="834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1 380 737,5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1 000 471,9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327 460,0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3 768 611,1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</w:tr>
      <w:tr w:rsidR="00566D31" w:rsidRPr="0089047A" w:rsidTr="00FA479D">
        <w:trPr>
          <w:gridAfter w:val="2"/>
          <w:wAfter w:w="834" w:type="dxa"/>
          <w:trHeight w:val="7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C28A4" w:rsidRDefault="00566D31" w:rsidP="00566D3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C28A4" w:rsidRDefault="00566D31" w:rsidP="00566D31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66D31" w:rsidRPr="0089047A" w:rsidRDefault="00566D31" w:rsidP="00566D31">
            <w:pPr>
              <w:rPr>
                <w:color w:val="FF0000"/>
              </w:rPr>
            </w:pPr>
          </w:p>
        </w:tc>
      </w:tr>
      <w:tr w:rsidR="005C28A4" w:rsidRPr="0089047A" w:rsidTr="00A2078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A4" w:rsidRPr="0089047A" w:rsidRDefault="005C28A4" w:rsidP="005C28A4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5C28A4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102 591,8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282 897,6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595 373,7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1 896 957,3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1 969 800,6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2 044 652,9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6 892 273,9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C28A4" w:rsidRPr="0089047A" w:rsidRDefault="005C28A4" w:rsidP="005C28A4">
            <w:pPr>
              <w:rPr>
                <w:color w:val="FF0000"/>
              </w:rPr>
            </w:pPr>
          </w:p>
        </w:tc>
      </w:tr>
      <w:tr w:rsidR="00566D31" w:rsidRPr="005C28A4" w:rsidTr="00A20781">
        <w:trPr>
          <w:gridAfter w:val="2"/>
          <w:wAfter w:w="834" w:type="dxa"/>
          <w:trHeight w:val="10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C28A4" w:rsidRDefault="00566D31" w:rsidP="00566D31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C28A4" w:rsidRDefault="00566D31" w:rsidP="00566D3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D31" w:rsidRPr="005C28A4" w:rsidRDefault="00566D31" w:rsidP="00566D31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Pr="005C28A4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5C28A4">
              <w:rPr>
                <w:spacing w:val="-2"/>
                <w:sz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66D31" w:rsidRPr="005C28A4" w:rsidRDefault="00566D31" w:rsidP="00566D3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566D31" w:rsidRPr="005C28A4" w:rsidRDefault="00566D31" w:rsidP="00566D31"/>
        </w:tc>
      </w:tr>
      <w:tr w:rsidR="005C28A4" w:rsidRPr="005C28A4" w:rsidTr="00A20781">
        <w:trPr>
          <w:gridAfter w:val="2"/>
          <w:wAfter w:w="834" w:type="dxa"/>
          <w:trHeight w:val="34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A4" w:rsidRPr="005C28A4" w:rsidRDefault="005C28A4" w:rsidP="005C28A4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A4" w:rsidRPr="005C28A4" w:rsidRDefault="005C28A4" w:rsidP="005C28A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A4" w:rsidRPr="005C28A4" w:rsidRDefault="005C28A4" w:rsidP="005C28A4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1 483 329,3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1 283 369,5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922 833,7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2 237 090,0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2 322 994,4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2 411 268,1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10 660 885,0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5C28A4" w:rsidRPr="005C28A4" w:rsidRDefault="005C28A4" w:rsidP="005C28A4">
            <w:pPr>
              <w:rPr>
                <w:sz w:val="2"/>
              </w:rPr>
            </w:pPr>
          </w:p>
        </w:tc>
      </w:tr>
      <w:tr w:rsidR="005C28A4" w:rsidRPr="005C28A4" w:rsidTr="00A2078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A4" w:rsidRPr="005C28A4" w:rsidRDefault="005C28A4" w:rsidP="005C28A4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A4" w:rsidRPr="005C28A4" w:rsidRDefault="005C28A4" w:rsidP="005C28A4"/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11 076 846,2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13 690 392,6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13 705 815,1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14 641 323,4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15 203 550,1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15 781 284,9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5C28A4" w:rsidRPr="005C28A4" w:rsidRDefault="005C28A4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84 099 212,3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C28A4" w:rsidRPr="005C28A4" w:rsidRDefault="005C28A4" w:rsidP="005C28A4"/>
        </w:tc>
      </w:tr>
      <w:tr w:rsidR="00A20781" w:rsidRPr="005C28A4" w:rsidTr="00AD2A5F">
        <w:trPr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81" w:rsidRPr="005C28A4" w:rsidRDefault="00A20781" w:rsidP="005C28A4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81" w:rsidRPr="005C28A4" w:rsidRDefault="00A20781" w:rsidP="005C28A4"/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12 560 175,5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14 973 762,1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14 628 648,8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16 878 413,4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17 526 544,5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18 192 553,0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A20781" w:rsidRPr="005C28A4" w:rsidRDefault="00A20781" w:rsidP="005C28A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C28A4">
              <w:rPr>
                <w:spacing w:val="-2"/>
                <w:sz w:val="16"/>
              </w:rPr>
              <w:t>94 760 097,3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20781" w:rsidRPr="005C28A4" w:rsidRDefault="00A20781" w:rsidP="005C28A4"/>
        </w:tc>
        <w:tc>
          <w:tcPr>
            <w:tcW w:w="417" w:type="dxa"/>
            <w:vAlign w:val="bottom"/>
          </w:tcPr>
          <w:p w:rsidR="00A20781" w:rsidRPr="005C28A4" w:rsidRDefault="00A20781" w:rsidP="005C28A4">
            <w:pPr>
              <w:rPr>
                <w:sz w:val="20"/>
                <w:szCs w:val="20"/>
              </w:rPr>
            </w:pPr>
            <w:r w:rsidRPr="005C28A4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A20781" w:rsidRPr="005C28A4" w:rsidRDefault="00A20781" w:rsidP="005C28A4">
            <w:pPr>
              <w:rPr>
                <w:sz w:val="20"/>
                <w:szCs w:val="20"/>
              </w:rPr>
            </w:pPr>
          </w:p>
        </w:tc>
      </w:tr>
    </w:tbl>
    <w:p w:rsidR="00BB74E7" w:rsidRPr="005C28A4" w:rsidRDefault="00BB74E7" w:rsidP="00B53891">
      <w:pPr>
        <w:tabs>
          <w:tab w:val="left" w:pos="142"/>
          <w:tab w:val="left" w:pos="851"/>
        </w:tabs>
        <w:ind w:left="-142"/>
        <w:jc w:val="both"/>
      </w:pPr>
    </w:p>
    <w:p w:rsidR="00BB74E7" w:rsidRPr="004A7B2B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4A7B2B">
        <w:t>2.</w:t>
      </w:r>
      <w:r w:rsidR="00FC7999" w:rsidRPr="004A7B2B">
        <w:t>5</w:t>
      </w:r>
      <w:r w:rsidRPr="004A7B2B">
        <w:t>. В таблице подраздела 7.</w:t>
      </w:r>
      <w:r w:rsidR="005D1F20" w:rsidRPr="004A7B2B">
        <w:t>2</w:t>
      </w:r>
      <w:r w:rsidRPr="004A7B2B">
        <w:t xml:space="preserve"> раздела 7 пункты </w:t>
      </w:r>
      <w:r w:rsidR="00504FFC" w:rsidRPr="004A7B2B">
        <w:t>4</w:t>
      </w:r>
      <w:r w:rsidRPr="004A7B2B">
        <w:t xml:space="preserve"> и </w:t>
      </w:r>
      <w:r w:rsidR="00504FFC" w:rsidRPr="004A7B2B">
        <w:t>4</w:t>
      </w:r>
      <w:r w:rsidRPr="004A7B2B">
        <w:t>.1 приложения к постановлению изложить в следующей редакции:</w:t>
      </w:r>
    </w:p>
    <w:p w:rsidR="00BB74E7" w:rsidRPr="004A7B2B" w:rsidRDefault="00504FFC" w:rsidP="00B53891">
      <w:pPr>
        <w:tabs>
          <w:tab w:val="left" w:pos="142"/>
          <w:tab w:val="left" w:pos="851"/>
        </w:tabs>
        <w:ind w:left="-284"/>
      </w:pPr>
      <w:r w:rsidRPr="004A7B2B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6CEAC127" wp14:editId="0500E7F6">
                <wp:simplePos x="0" y="0"/>
                <wp:positionH relativeFrom="leftMargin">
                  <wp:posOffset>788946</wp:posOffset>
                </wp:positionH>
                <wp:positionV relativeFrom="paragraph">
                  <wp:posOffset>180892</wp:posOffset>
                </wp:positionV>
                <wp:extent cx="228600" cy="32385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5D1F20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C127" id="Надпись 22" o:spid="_x0000_s1040" type="#_x0000_t202" style="position:absolute;left:0;text-align:left;margin-left:62.1pt;margin-top:14.25pt;width:18pt;height:25.5pt;flip:x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C2QQIAADQ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" stroked="f">
                <v:textbox>
                  <w:txbxContent>
                    <w:p w:rsidR="00AD2A5F" w:rsidRDefault="00AD2A5F" w:rsidP="005D1F20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103"/>
        <w:gridCol w:w="2938"/>
        <w:gridCol w:w="1132"/>
        <w:gridCol w:w="1132"/>
        <w:gridCol w:w="1117"/>
        <w:gridCol w:w="1132"/>
        <w:gridCol w:w="1132"/>
        <w:gridCol w:w="1132"/>
        <w:gridCol w:w="1691"/>
        <w:gridCol w:w="57"/>
        <w:gridCol w:w="417"/>
        <w:gridCol w:w="417"/>
      </w:tblGrid>
      <w:tr w:rsidR="00B259D4" w:rsidRPr="00B259D4" w:rsidTr="00504FFC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A20781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4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B259D4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КЭиИО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1  734  580,7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1  941  454,6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1  863  570,3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16  818  364,6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259D4" w:rsidRPr="00B259D4" w:rsidRDefault="00B259D4" w:rsidP="00B259D4"/>
        </w:tc>
      </w:tr>
      <w:tr w:rsidR="0089047A" w:rsidRPr="00B259D4" w:rsidTr="00FA479D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B259D4" w:rsidRDefault="005D1F20" w:rsidP="00A20781"/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B259D4" w:rsidRDefault="005D1F20" w:rsidP="000A180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D1F20" w:rsidRPr="00B259D4" w:rsidRDefault="005D1F20" w:rsidP="000A1800"/>
        </w:tc>
      </w:tr>
      <w:tr w:rsidR="00B259D4" w:rsidRPr="00B259D4" w:rsidTr="00FA479D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A20781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B259D4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1  734  580,7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1  941  454,6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1  863  570,3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16  818  364,6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259D4" w:rsidRPr="00B259D4" w:rsidRDefault="00B259D4" w:rsidP="00B259D4"/>
        </w:tc>
      </w:tr>
      <w:tr w:rsidR="00B259D4" w:rsidRPr="00B259D4" w:rsidTr="00FA479D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A20781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4.1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B259D4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B259D4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1  734  580,7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1  941  454,6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1  863  570,3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16  818  364,6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259D4" w:rsidRPr="00B259D4" w:rsidRDefault="00B259D4" w:rsidP="00B259D4"/>
        </w:tc>
      </w:tr>
      <w:tr w:rsidR="0089047A" w:rsidRPr="00B259D4" w:rsidTr="00FA479D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B259D4" w:rsidRDefault="005D1F20" w:rsidP="000A1800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B259D4" w:rsidRDefault="005D1F20" w:rsidP="000A180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B259D4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D1F20" w:rsidRPr="00B259D4" w:rsidRDefault="005D1F20" w:rsidP="000A1800"/>
        </w:tc>
      </w:tr>
      <w:tr w:rsidR="00B259D4" w:rsidRPr="00B259D4" w:rsidTr="00FA479D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B259D4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9D4" w:rsidRPr="00B259D4" w:rsidRDefault="00B259D4" w:rsidP="00B259D4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1  734  580,7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1  941  454,6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259D4">
              <w:rPr>
                <w:spacing w:val="-2"/>
                <w:sz w:val="16"/>
              </w:rPr>
              <w:t>1  863  570,3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259D4" w:rsidRPr="00B259D4" w:rsidRDefault="00B259D4" w:rsidP="00B259D4">
            <w:pPr>
              <w:jc w:val="center"/>
              <w:rPr>
                <w:sz w:val="16"/>
                <w:szCs w:val="16"/>
              </w:rPr>
            </w:pPr>
            <w:r w:rsidRPr="00B259D4">
              <w:rPr>
                <w:sz w:val="16"/>
                <w:szCs w:val="16"/>
              </w:rPr>
              <w:t>16  818  364,6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259D4" w:rsidRPr="00B259D4" w:rsidRDefault="00B259D4" w:rsidP="00B259D4"/>
        </w:tc>
        <w:tc>
          <w:tcPr>
            <w:tcW w:w="417" w:type="dxa"/>
            <w:vAlign w:val="bottom"/>
          </w:tcPr>
          <w:p w:rsidR="00B259D4" w:rsidRPr="00B259D4" w:rsidRDefault="00B259D4" w:rsidP="00B259D4">
            <w:pPr>
              <w:rPr>
                <w:sz w:val="20"/>
                <w:szCs w:val="20"/>
              </w:rPr>
            </w:pPr>
            <w:r w:rsidRPr="00B259D4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B259D4" w:rsidRPr="00B259D4" w:rsidRDefault="00B259D4" w:rsidP="00B259D4">
            <w:pPr>
              <w:rPr>
                <w:sz w:val="20"/>
                <w:szCs w:val="20"/>
              </w:rPr>
            </w:pPr>
          </w:p>
        </w:tc>
      </w:tr>
    </w:tbl>
    <w:p w:rsidR="00C52FDC" w:rsidRPr="0089047A" w:rsidRDefault="00C52FDC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4A7B2B" w:rsidRPr="004A7B2B" w:rsidRDefault="002C4EDB" w:rsidP="004A7B2B">
      <w:pPr>
        <w:tabs>
          <w:tab w:val="left" w:pos="142"/>
          <w:tab w:val="left" w:pos="851"/>
        </w:tabs>
        <w:ind w:firstLine="567"/>
        <w:jc w:val="both"/>
      </w:pPr>
      <w:r w:rsidRPr="004A7B2B">
        <w:t>2.</w:t>
      </w:r>
      <w:r w:rsidR="00FC7999" w:rsidRPr="004A7B2B">
        <w:t>6</w:t>
      </w:r>
      <w:r w:rsidRPr="004A7B2B">
        <w:t xml:space="preserve">. </w:t>
      </w:r>
      <w:r w:rsidR="004A7B2B" w:rsidRPr="004A7B2B">
        <w:t>В графе 3 пункта 6 подраздела 12.1 раздела 12 приложения к постановлению:</w:t>
      </w:r>
    </w:p>
    <w:p w:rsidR="004A7B2B" w:rsidRPr="004A7B2B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4A7B2B">
        <w:t>в абзаце первом число «97 469 522,9» заменить числом «94 760 097,3»;</w:t>
      </w:r>
    </w:p>
    <w:p w:rsidR="004A7B2B" w:rsidRPr="004A7B2B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4A7B2B">
        <w:t>в абзаце втором число «12 720 562,6» заменить числом «12 560 175,5»;</w:t>
      </w:r>
    </w:p>
    <w:p w:rsidR="004A7B2B" w:rsidRPr="003F1ABD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4A7B2B">
        <w:t xml:space="preserve">в абзаце третьем число «16 376 </w:t>
      </w:r>
      <w:r w:rsidRPr="003F1ABD">
        <w:t>206,3» заменить числом «14 973 762,1»;</w:t>
      </w:r>
    </w:p>
    <w:p w:rsidR="004A7B2B" w:rsidRPr="003F1ABD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3F1ABD">
        <w:t>в абзаце четвертом число «15 775 243,1» заменить числом «14 628 648,8»;</w:t>
      </w:r>
    </w:p>
    <w:p w:rsidR="004A7B2B" w:rsidRPr="003F1ABD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3F1ABD">
        <w:t>в абзаце восьмом число «</w:t>
      </w:r>
      <w:r w:rsidR="006C4FE8" w:rsidRPr="003F1ABD">
        <w:t>96 637 592,2</w:t>
      </w:r>
      <w:r w:rsidRPr="003F1ABD">
        <w:t>» заменить числом «</w:t>
      </w:r>
      <w:r w:rsidR="003F1ABD" w:rsidRPr="003F1ABD">
        <w:t>93 928 166,6</w:t>
      </w:r>
      <w:r w:rsidRPr="003F1ABD">
        <w:t>»;</w:t>
      </w:r>
    </w:p>
    <w:p w:rsidR="004A7B2B" w:rsidRPr="003F1ABD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3F1ABD">
        <w:t>в абзаце девятом число «</w:t>
      </w:r>
      <w:r w:rsidR="003F1ABD" w:rsidRPr="003F1ABD">
        <w:t>12 720 562,6</w:t>
      </w:r>
      <w:r w:rsidRPr="003F1ABD">
        <w:t>» заменить числом «</w:t>
      </w:r>
      <w:r w:rsidR="003F1ABD" w:rsidRPr="003F1ABD">
        <w:t>12 560 175,5</w:t>
      </w:r>
      <w:r w:rsidRPr="003F1ABD">
        <w:t>»;</w:t>
      </w:r>
    </w:p>
    <w:p w:rsidR="004A7B2B" w:rsidRPr="003F1ABD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3F1ABD">
        <w:t>в абзаце десятом число «</w:t>
      </w:r>
      <w:r w:rsidR="003F1ABD" w:rsidRPr="003F1ABD">
        <w:t>15 544 275,6</w:t>
      </w:r>
      <w:r w:rsidRPr="003F1ABD">
        <w:t>» заменить числом «</w:t>
      </w:r>
      <w:r w:rsidR="003F1ABD" w:rsidRPr="003F1ABD">
        <w:t>14 141 831,4»;</w:t>
      </w:r>
    </w:p>
    <w:p w:rsidR="004A7B2B" w:rsidRPr="003F1ABD" w:rsidRDefault="004A7B2B" w:rsidP="004A7B2B">
      <w:pPr>
        <w:tabs>
          <w:tab w:val="left" w:pos="142"/>
          <w:tab w:val="left" w:pos="851"/>
        </w:tabs>
        <w:ind w:firstLine="567"/>
        <w:jc w:val="both"/>
      </w:pPr>
      <w:r w:rsidRPr="003F1ABD">
        <w:t>в абзаце одиннадцатом число «</w:t>
      </w:r>
      <w:r w:rsidR="003F1ABD" w:rsidRPr="003F1ABD">
        <w:t>15 775 243,1</w:t>
      </w:r>
      <w:r w:rsidRPr="003F1ABD">
        <w:t>» заменить числом «</w:t>
      </w:r>
      <w:r w:rsidR="003F1ABD" w:rsidRPr="003F1ABD">
        <w:t>14 628 648,8</w:t>
      </w:r>
      <w:r w:rsidRPr="003F1ABD">
        <w:t>».</w:t>
      </w:r>
    </w:p>
    <w:p w:rsidR="003F1ABD" w:rsidRDefault="00BB74E7" w:rsidP="000A1800">
      <w:pPr>
        <w:tabs>
          <w:tab w:val="left" w:pos="142"/>
          <w:tab w:val="left" w:pos="851"/>
        </w:tabs>
        <w:ind w:firstLine="567"/>
        <w:jc w:val="both"/>
      </w:pPr>
      <w:r w:rsidRPr="003F1ABD">
        <w:t>2.</w:t>
      </w:r>
      <w:r w:rsidR="004A7B2B" w:rsidRPr="003F1ABD">
        <w:t>7</w:t>
      </w:r>
      <w:r w:rsidRPr="003F1ABD">
        <w:t xml:space="preserve">. </w:t>
      </w:r>
      <w:r w:rsidR="00301F31" w:rsidRPr="003F1ABD">
        <w:t xml:space="preserve">Пункты 2.1 – 2.3 и строки «ИТОГО финансирование по Адресной инвестиционной программе, не относящейся к региональным проектам» и «ВСЕГО проектная часть подпрограммы 5» </w:t>
      </w:r>
      <w:r w:rsidR="000A1800" w:rsidRPr="003F1ABD">
        <w:t>п</w:t>
      </w:r>
      <w:r w:rsidRPr="003F1ABD">
        <w:t>роектн</w:t>
      </w:r>
      <w:r w:rsidR="000A1800" w:rsidRPr="003F1ABD">
        <w:t>ой</w:t>
      </w:r>
      <w:r w:rsidRPr="003F1ABD">
        <w:t xml:space="preserve"> част</w:t>
      </w:r>
      <w:r w:rsidR="000A1800" w:rsidRPr="003F1ABD">
        <w:t>и</w:t>
      </w:r>
      <w:r w:rsidRPr="003F1ABD">
        <w:t xml:space="preserve"> </w:t>
      </w:r>
      <w:r w:rsidR="003D57D2" w:rsidRPr="003F1ABD">
        <w:t xml:space="preserve">таблицы </w:t>
      </w:r>
      <w:r w:rsidRPr="003F1ABD">
        <w:t>подраздела 12.</w:t>
      </w:r>
      <w:r w:rsidR="000A1800" w:rsidRPr="003F1ABD">
        <w:t>3</w:t>
      </w:r>
      <w:r w:rsidRPr="003F1ABD">
        <w:t xml:space="preserve"> раздела 12 приложения к постановлению</w:t>
      </w:r>
      <w:r w:rsidR="000A1800" w:rsidRPr="003F1ABD">
        <w:t xml:space="preserve"> </w:t>
      </w:r>
      <w:r w:rsidRPr="003F1ABD">
        <w:t>изложить в следующей редакции:</w:t>
      </w:r>
    </w:p>
    <w:p w:rsidR="00301F31" w:rsidRPr="003F1ABD" w:rsidRDefault="00453D6F" w:rsidP="000A1800">
      <w:pPr>
        <w:tabs>
          <w:tab w:val="left" w:pos="142"/>
          <w:tab w:val="left" w:pos="851"/>
        </w:tabs>
        <w:ind w:firstLine="567"/>
        <w:jc w:val="both"/>
      </w:pPr>
      <w:r w:rsidRPr="003F1ABD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246475CE" wp14:editId="3D082824">
                <wp:simplePos x="0" y="0"/>
                <wp:positionH relativeFrom="leftMargin">
                  <wp:posOffset>809791</wp:posOffset>
                </wp:positionH>
                <wp:positionV relativeFrom="paragraph">
                  <wp:posOffset>124598</wp:posOffset>
                </wp:positionV>
                <wp:extent cx="228600" cy="3238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453D6F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75CE" id="Надпись 9" o:spid="_x0000_s1041" type="#_x0000_t202" style="position:absolute;left:0;text-align:left;margin-left:63.75pt;margin-top:9.8pt;width:18pt;height:25.5pt;flip:x;z-index:2517355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" stroked="f">
                <v:textbox>
                  <w:txbxContent>
                    <w:p w:rsidR="00AD2A5F" w:rsidRDefault="00AD2A5F" w:rsidP="00453D6F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404"/>
        <w:gridCol w:w="567"/>
        <w:gridCol w:w="992"/>
        <w:gridCol w:w="426"/>
        <w:gridCol w:w="865"/>
        <w:gridCol w:w="847"/>
        <w:gridCol w:w="562"/>
        <w:gridCol w:w="849"/>
        <w:gridCol w:w="850"/>
        <w:gridCol w:w="851"/>
        <w:gridCol w:w="850"/>
        <w:gridCol w:w="851"/>
        <w:gridCol w:w="850"/>
        <w:gridCol w:w="851"/>
        <w:gridCol w:w="850"/>
        <w:gridCol w:w="1555"/>
        <w:gridCol w:w="417"/>
        <w:gridCol w:w="417"/>
      </w:tblGrid>
      <w:tr w:rsidR="0089047A" w:rsidRPr="0089047A" w:rsidTr="00453D6F">
        <w:trPr>
          <w:gridAfter w:val="2"/>
          <w:wAfter w:w="834" w:type="dxa"/>
          <w:trHeight w:val="344"/>
        </w:trPr>
        <w:tc>
          <w:tcPr>
            <w:tcW w:w="144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89047A" w:rsidRDefault="001F0A07" w:rsidP="00B92000">
            <w:pPr>
              <w:spacing w:line="229" w:lineRule="auto"/>
              <w:jc w:val="center"/>
              <w:rPr>
                <w:b/>
                <w:color w:val="FF0000"/>
                <w:spacing w:val="-2"/>
                <w:sz w:val="20"/>
              </w:rPr>
            </w:pPr>
            <w:r w:rsidRPr="0089047A">
              <w:rPr>
                <w:color w:val="FF0000"/>
              </w:rPr>
              <w:br w:type="page"/>
            </w:r>
            <w:r w:rsidR="002B4945" w:rsidRPr="003F1ABD">
              <w:rPr>
                <w:b/>
                <w:spacing w:val="-2"/>
                <w:sz w:val="20"/>
              </w:rPr>
              <w:t>2. АДРЕСНАЯ ИНВЕСТИЦИОННАЯ ПРОГРАММА, НЕ ОТНОСЯЩАЯСЯ К РЕГИОНАЛЬНЫМ ПРОЕКТАМ</w:t>
            </w:r>
          </w:p>
        </w:tc>
      </w:tr>
      <w:tr w:rsidR="003F1ABD" w:rsidRPr="0089047A" w:rsidTr="0084070B">
        <w:trPr>
          <w:gridAfter w:val="2"/>
          <w:wAfter w:w="834" w:type="dxa"/>
          <w:trHeight w:val="444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2.1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 xml:space="preserve">Строительство и(или) реконструкция фонтанов </w:t>
            </w:r>
            <w:r w:rsidRPr="003F1ABD">
              <w:rPr>
                <w:spacing w:val="-2"/>
                <w:sz w:val="16"/>
              </w:rPr>
              <w:br/>
              <w:t xml:space="preserve">и фонтанных комплексов </w:t>
            </w:r>
            <w:r w:rsidRPr="003F1ABD">
              <w:rPr>
                <w:spacing w:val="-2"/>
                <w:sz w:val="16"/>
              </w:rPr>
              <w:br/>
              <w:t xml:space="preserve">и приспособление для современного использования фонтанов, являющихся объектами культурного наследия, </w:t>
            </w:r>
            <w:r w:rsidRPr="003F1ABD">
              <w:rPr>
                <w:spacing w:val="-2"/>
                <w:sz w:val="16"/>
              </w:rPr>
              <w:br/>
              <w:t>в Санкт-Петербурге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7 310,2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27 369,3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14 098,8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9 613,5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9 982,7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10 362,0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78 736,5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Доля объектов фонтанного хозяйства, находящихся</w:t>
            </w:r>
            <w:r w:rsidRPr="003F1ABD">
              <w:rPr>
                <w:spacing w:val="-2"/>
                <w:sz w:val="16"/>
              </w:rPr>
              <w:br/>
              <w:t xml:space="preserve">в государственной собственности, состояние которых является удовлетворительным, от общего количества объектов фонтанного хозяйства, находящихся </w:t>
            </w:r>
            <w:r w:rsidRPr="003F1ABD">
              <w:rPr>
                <w:spacing w:val="-2"/>
                <w:sz w:val="16"/>
              </w:rPr>
              <w:br/>
              <w:t>в государственной собственности</w:t>
            </w:r>
          </w:p>
        </w:tc>
      </w:tr>
      <w:tr w:rsidR="003F1ABD" w:rsidRPr="0089047A" w:rsidTr="0084070B">
        <w:trPr>
          <w:gridAfter w:val="2"/>
          <w:wAfter w:w="834" w:type="dxa"/>
          <w:trHeight w:val="45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46 193,6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144 226,2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324 837,2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759 517,0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788 682,5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818 652,4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2 882 108,9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</w:tr>
      <w:tr w:rsidR="003F1ABD" w:rsidRPr="0089047A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53 503,8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171 595,5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338 936,0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769 130,5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798 665,2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829 014,4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>2 960 845,4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</w:tr>
      <w:tr w:rsidR="003F1ABD" w:rsidRPr="0089047A" w:rsidTr="0084070B">
        <w:trPr>
          <w:gridAfter w:val="2"/>
          <w:wAfter w:w="834" w:type="dxa"/>
          <w:trHeight w:val="444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jc w:val="center"/>
            </w:pPr>
            <w:r w:rsidRPr="000F6261">
              <w:rPr>
                <w:spacing w:val="-2"/>
                <w:sz w:val="16"/>
              </w:rPr>
              <w:t>2.2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jc w:val="center"/>
            </w:pPr>
            <w:r w:rsidRPr="000F6261">
              <w:rPr>
                <w:spacing w:val="-2"/>
                <w:sz w:val="16"/>
              </w:rPr>
              <w:t xml:space="preserve">Реконструкция и(или) строительство общественных туалетов </w:t>
            </w:r>
            <w:r w:rsidRPr="000F6261">
              <w:rPr>
                <w:spacing w:val="-2"/>
                <w:sz w:val="16"/>
              </w:rPr>
              <w:br/>
              <w:t xml:space="preserve">и инженерных сетей для подключения общественных туалетов </w:t>
            </w:r>
            <w:r w:rsidRPr="000F6261">
              <w:rPr>
                <w:spacing w:val="-2"/>
                <w:sz w:val="16"/>
              </w:rPr>
              <w:br/>
              <w:t>в Санкт-Петербурге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jc w:val="center"/>
            </w:pPr>
            <w:r w:rsidRPr="000F6261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jc w:val="center"/>
            </w:pPr>
            <w:r w:rsidRPr="000F6261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jc w:val="center"/>
            </w:pPr>
            <w:r w:rsidRPr="000F6261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2020 - 2030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jc w:val="center"/>
            </w:pPr>
            <w:r w:rsidRPr="000F6261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13 911,9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9 303,3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31 828,2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23 045,6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23 930,6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24 840,0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126 859,6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3F1ABD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F1ABD">
              <w:rPr>
                <w:spacing w:val="-2"/>
                <w:sz w:val="16"/>
              </w:rPr>
              <w:t xml:space="preserve">Доля стационарных общественных туалетов, находящихся </w:t>
            </w:r>
            <w:r w:rsidRPr="003F1ABD">
              <w:rPr>
                <w:spacing w:val="-2"/>
                <w:sz w:val="16"/>
              </w:rPr>
              <w:br/>
              <w:t>в государственной собственности, состояние которых является удовлетворительным, от общего количества стационарных общественных туалетов, находящихся в государственной собственности</w:t>
            </w:r>
          </w:p>
        </w:tc>
      </w:tr>
      <w:tr w:rsidR="003F1ABD" w:rsidRPr="0089047A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jc w:val="center"/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/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2020 - 2030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35 175,8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63 757,8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83 427,1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89 647,0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93 089,4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96 626,8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0F6261" w:rsidRDefault="003F1ABD" w:rsidP="003F1AB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461 723,9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ABD" w:rsidRPr="0089047A" w:rsidRDefault="003F1ABD" w:rsidP="003F1ABD">
            <w:pPr>
              <w:rPr>
                <w:color w:val="FF0000"/>
              </w:rPr>
            </w:pPr>
          </w:p>
        </w:tc>
      </w:tr>
      <w:tr w:rsidR="000F6261" w:rsidRPr="0089047A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2020 - 2030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49 087,7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73 061,1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115 255,3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112 692,6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117 020,0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121 466,8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588 583,5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89047A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84070B">
        <w:trPr>
          <w:gridAfter w:val="2"/>
          <w:wAfter w:w="834" w:type="dxa"/>
          <w:trHeight w:val="458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2.3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 xml:space="preserve">Строительство </w:t>
            </w:r>
            <w:r w:rsidRPr="000F6261">
              <w:rPr>
                <w:spacing w:val="-2"/>
                <w:sz w:val="16"/>
              </w:rPr>
              <w:br/>
              <w:t>ССП и СИСП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Default="000F6261" w:rsidP="000F626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38 241,0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61392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91 182,</w:t>
            </w:r>
            <w:r w:rsidR="00613929">
              <w:rPr>
                <w:spacing w:val="-2"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87 575,1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90 938,0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94 393,6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61392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402 330,</w:t>
            </w:r>
            <w:r w:rsidR="00613929">
              <w:rPr>
                <w:spacing w:val="-2"/>
                <w:sz w:val="16"/>
              </w:rPr>
              <w:t>4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 xml:space="preserve">Обеспеченность территории </w:t>
            </w:r>
            <w:r w:rsidRPr="000F6261">
              <w:rPr>
                <w:spacing w:val="-2"/>
                <w:sz w:val="16"/>
              </w:rPr>
              <w:br/>
              <w:t xml:space="preserve">Санкт-Петербурга объектами благоустройства - ССП и СИСП </w:t>
            </w:r>
          </w:p>
        </w:tc>
      </w:tr>
      <w:tr w:rsidR="000F6261" w:rsidRPr="000F6261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202</w:t>
            </w:r>
            <w:r>
              <w:rPr>
                <w:spacing w:val="-2"/>
                <w:sz w:val="16"/>
              </w:rPr>
              <w:t>7</w:t>
            </w:r>
            <w:r w:rsidRPr="000F6261">
              <w:rPr>
                <w:spacing w:val="-2"/>
                <w:sz w:val="16"/>
              </w:rPr>
              <w:t>-2030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89047A" w:rsidRDefault="000F6261" w:rsidP="000F6261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89047A" w:rsidRDefault="000F6261" w:rsidP="000F6261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Default="000F6261" w:rsidP="000F626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613929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50 000,0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927 559,1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963 177,4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999 778,1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61392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2 940 514,</w:t>
            </w:r>
            <w:r w:rsidR="00613929">
              <w:rPr>
                <w:spacing w:val="-2"/>
                <w:sz w:val="16"/>
              </w:rPr>
              <w:t>6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</w:tr>
      <w:tr w:rsidR="000F6261" w:rsidRPr="000F6261" w:rsidTr="0084070B">
        <w:trPr>
          <w:gridAfter w:val="2"/>
          <w:wAfter w:w="834" w:type="dxa"/>
          <w:trHeight w:val="45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89047A" w:rsidRDefault="000F6261" w:rsidP="000F6261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89047A" w:rsidRDefault="000F6261" w:rsidP="000F6261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Default="000F6261" w:rsidP="000F626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38 241,0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141 182,4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1 015 134,2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1 054 115,4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1 094 171,7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3 342 845,0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/>
        </w:tc>
      </w:tr>
      <w:tr w:rsidR="000F6261" w:rsidRPr="000F6261" w:rsidTr="009B0357">
        <w:trPr>
          <w:gridAfter w:val="2"/>
          <w:wAfter w:w="834" w:type="dxa"/>
          <w:trHeight w:val="444"/>
        </w:trPr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rPr>
                <w:b/>
                <w:spacing w:val="-2"/>
                <w:sz w:val="16"/>
              </w:rPr>
            </w:pPr>
            <w:r w:rsidRPr="000F6261">
              <w:rPr>
                <w:b/>
                <w:spacing w:val="-2"/>
                <w:sz w:val="16"/>
              </w:rPr>
              <w:t>ИТОГО финансирование по Адресной инвестиционной программе, не относящейся</w:t>
            </w:r>
            <w:r w:rsidRPr="000F6261">
              <w:rPr>
                <w:b/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102 591,8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282 897,6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595 373,7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1 896 957,3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1 969 800,6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2 044 652,9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6 892 273,9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X</w:t>
            </w:r>
          </w:p>
        </w:tc>
      </w:tr>
      <w:tr w:rsidR="000F6261" w:rsidRPr="0089047A" w:rsidTr="009B0357">
        <w:trPr>
          <w:trHeight w:val="459"/>
        </w:trPr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rPr>
                <w:b/>
                <w:spacing w:val="-2"/>
                <w:sz w:val="16"/>
              </w:rPr>
            </w:pPr>
            <w:r w:rsidRPr="000F6261">
              <w:rPr>
                <w:b/>
                <w:spacing w:val="-2"/>
                <w:sz w:val="16"/>
              </w:rPr>
              <w:t>ВСЕГО проектная часть подпрограммы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1 483 329,3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1 283 369,5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922 833,7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2 237 090,0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2 322 994,4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2 411 268,1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10 660 885,0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F6261">
              <w:rPr>
                <w:spacing w:val="-2"/>
                <w:sz w:val="16"/>
              </w:rPr>
              <w:t>X</w:t>
            </w:r>
          </w:p>
        </w:tc>
        <w:tc>
          <w:tcPr>
            <w:tcW w:w="417" w:type="dxa"/>
            <w:vAlign w:val="bottom"/>
          </w:tcPr>
          <w:p w:rsidR="000F6261" w:rsidRPr="000F6261" w:rsidRDefault="000F6261" w:rsidP="000F6261">
            <w:pPr>
              <w:rPr>
                <w:sz w:val="20"/>
                <w:szCs w:val="20"/>
              </w:rPr>
            </w:pPr>
            <w:r w:rsidRPr="000F6261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0F6261" w:rsidRPr="0089047A" w:rsidRDefault="000F6261" w:rsidP="000F6261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87341A" w:rsidRPr="0089047A" w:rsidRDefault="0087341A" w:rsidP="0087341A">
      <w:pPr>
        <w:widowControl w:val="0"/>
        <w:ind w:firstLine="567"/>
        <w:jc w:val="both"/>
        <w:rPr>
          <w:color w:val="FF0000"/>
        </w:rPr>
      </w:pPr>
    </w:p>
    <w:p w:rsidR="000F6261" w:rsidRPr="001B2B9B" w:rsidRDefault="001B2B9B" w:rsidP="000F6261">
      <w:pPr>
        <w:tabs>
          <w:tab w:val="left" w:pos="142"/>
          <w:tab w:val="left" w:pos="851"/>
        </w:tabs>
        <w:ind w:firstLine="567"/>
        <w:jc w:val="both"/>
      </w:pPr>
      <w:r>
        <w:t>3</w:t>
      </w:r>
      <w:r w:rsidR="000F6261" w:rsidRPr="001B2B9B">
        <w:t xml:space="preserve">. Внести в постановление Правительства Санкт-Петербурга от </w:t>
      </w:r>
      <w:r w:rsidRPr="001B2B9B">
        <w:t>30</w:t>
      </w:r>
      <w:r w:rsidR="000F6261" w:rsidRPr="001B2B9B">
        <w:t xml:space="preserve">.06.2014 № </w:t>
      </w:r>
      <w:r w:rsidRPr="001B2B9B">
        <w:t>551</w:t>
      </w:r>
      <w:r w:rsidR="000F6261" w:rsidRPr="001B2B9B">
        <w:t xml:space="preserve"> «О государственной программе Санкт-Петербурга «</w:t>
      </w:r>
      <w:r w:rsidRPr="001B2B9B">
        <w:t>Экономическое и социальное развитие территорий Санкт-Петербурга</w:t>
      </w:r>
      <w:r w:rsidR="000F6261" w:rsidRPr="001B2B9B">
        <w:t>» следующие изменения:</w:t>
      </w:r>
    </w:p>
    <w:p w:rsidR="000F6261" w:rsidRPr="00810158" w:rsidRDefault="001B2B9B" w:rsidP="000F6261">
      <w:pPr>
        <w:tabs>
          <w:tab w:val="left" w:pos="142"/>
          <w:tab w:val="left" w:pos="851"/>
        </w:tabs>
        <w:ind w:firstLine="567"/>
        <w:jc w:val="both"/>
      </w:pPr>
      <w:r w:rsidRPr="00810158">
        <w:t>3</w:t>
      </w:r>
      <w:r w:rsidR="000F6261" w:rsidRPr="00810158">
        <w:t>.1. В графе 3 пункта 10 раздела 1 приложения к постановлению:</w:t>
      </w:r>
    </w:p>
    <w:p w:rsidR="000F6261" w:rsidRPr="00810158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810158">
        <w:t>в абзац</w:t>
      </w:r>
      <w:r w:rsidR="00810158" w:rsidRPr="00810158">
        <w:t>ах</w:t>
      </w:r>
      <w:r w:rsidRPr="00810158">
        <w:t xml:space="preserve"> первом </w:t>
      </w:r>
      <w:r w:rsidR="00810158" w:rsidRPr="00810158">
        <w:t xml:space="preserve">и втором </w:t>
      </w:r>
      <w:r w:rsidRPr="00810158">
        <w:t>число «</w:t>
      </w:r>
      <w:r w:rsidR="00810158" w:rsidRPr="00810158">
        <w:t>128 580 184,5</w:t>
      </w:r>
      <w:r w:rsidRPr="00810158">
        <w:t>» заменить числом «</w:t>
      </w:r>
      <w:r w:rsidR="00810158" w:rsidRPr="00810158">
        <w:t>124 032 354,9</w:t>
      </w:r>
      <w:r w:rsidRPr="00810158">
        <w:t>»;</w:t>
      </w:r>
    </w:p>
    <w:p w:rsidR="000F6261" w:rsidRPr="00810158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810158">
        <w:t xml:space="preserve">в абзаце </w:t>
      </w:r>
      <w:r w:rsidR="00810158" w:rsidRPr="00810158">
        <w:t>четвертом</w:t>
      </w:r>
      <w:r w:rsidRPr="00810158">
        <w:t xml:space="preserve"> число «</w:t>
      </w:r>
      <w:r w:rsidR="00810158" w:rsidRPr="00810158">
        <w:t>22 352 060,5</w:t>
      </w:r>
      <w:r w:rsidRPr="00810158">
        <w:t>» заменить числом «</w:t>
      </w:r>
      <w:r w:rsidR="00810158" w:rsidRPr="00810158">
        <w:t>21 203 999,5</w:t>
      </w:r>
      <w:r w:rsidRPr="00810158">
        <w:t>»;</w:t>
      </w:r>
    </w:p>
    <w:p w:rsidR="000F6261" w:rsidRPr="00810158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810158">
        <w:t xml:space="preserve">в абзаце </w:t>
      </w:r>
      <w:r w:rsidR="00810158" w:rsidRPr="00810158">
        <w:t>пятом</w:t>
      </w:r>
      <w:r w:rsidRPr="00810158">
        <w:t xml:space="preserve"> число «</w:t>
      </w:r>
      <w:r w:rsidR="00810158" w:rsidRPr="00810158">
        <w:t>23 495 284,0</w:t>
      </w:r>
      <w:r w:rsidRPr="00810158">
        <w:t>» заменить числом «</w:t>
      </w:r>
      <w:r w:rsidR="00810158" w:rsidRPr="00810158">
        <w:t>20 095 515,4</w:t>
      </w:r>
      <w:r w:rsidR="00810158">
        <w:t>».</w:t>
      </w:r>
    </w:p>
    <w:p w:rsidR="000F6261" w:rsidRPr="00D76C1E" w:rsidRDefault="00810158" w:rsidP="000F6261">
      <w:pPr>
        <w:autoSpaceDE w:val="0"/>
        <w:autoSpaceDN w:val="0"/>
        <w:adjustRightInd w:val="0"/>
        <w:ind w:firstLine="567"/>
        <w:jc w:val="both"/>
      </w:pPr>
      <w:r w:rsidRPr="00810158">
        <w:t>3</w:t>
      </w:r>
      <w:r w:rsidR="000F6261" w:rsidRPr="00810158">
        <w:t>.</w:t>
      </w:r>
      <w:r w:rsidR="000F6261" w:rsidRPr="00D76C1E">
        <w:t>2. В раздел</w:t>
      </w:r>
      <w:r w:rsidRPr="00D76C1E">
        <w:t>е</w:t>
      </w:r>
      <w:r w:rsidR="000F6261" w:rsidRPr="00D76C1E">
        <w:t xml:space="preserve"> 7 приложения к постановлению:</w:t>
      </w:r>
    </w:p>
    <w:p w:rsidR="009703F9" w:rsidRPr="00D76C1E" w:rsidRDefault="00B6432C" w:rsidP="000F6261">
      <w:pPr>
        <w:tabs>
          <w:tab w:val="left" w:pos="142"/>
          <w:tab w:val="left" w:pos="851"/>
        </w:tabs>
        <w:ind w:firstLine="567"/>
        <w:jc w:val="both"/>
      </w:pPr>
      <w:r>
        <w:t>3</w:t>
      </w:r>
      <w:r w:rsidR="000F6261" w:rsidRPr="00D76C1E">
        <w:t>.</w:t>
      </w:r>
      <w:r w:rsidR="00810158" w:rsidRPr="00D76C1E">
        <w:t>2</w:t>
      </w:r>
      <w:r w:rsidR="000F6261" w:rsidRPr="00D76C1E">
        <w:t>.1. Пункт</w:t>
      </w:r>
      <w:r w:rsidR="00D76C1E" w:rsidRPr="00D76C1E">
        <w:t>ы</w:t>
      </w:r>
      <w:r w:rsidR="000F6261" w:rsidRPr="00D76C1E">
        <w:t xml:space="preserve"> 1 </w:t>
      </w:r>
      <w:r w:rsidR="00D76C1E" w:rsidRPr="00D76C1E">
        <w:t xml:space="preserve">и 2 </w:t>
      </w:r>
      <w:r w:rsidR="00810158" w:rsidRPr="00D76C1E">
        <w:t xml:space="preserve">таблицы 4 </w:t>
      </w:r>
      <w:r w:rsidR="000F6261" w:rsidRPr="00D76C1E">
        <w:t>изложить в следующей редакции:</w:t>
      </w:r>
    </w:p>
    <w:p w:rsidR="000F6261" w:rsidRPr="00D76C1E" w:rsidRDefault="000F6261" w:rsidP="000F6261">
      <w:pPr>
        <w:tabs>
          <w:tab w:val="left" w:pos="142"/>
          <w:tab w:val="left" w:pos="851"/>
        </w:tabs>
        <w:ind w:firstLine="567"/>
        <w:jc w:val="both"/>
      </w:pPr>
    </w:p>
    <w:p w:rsidR="000F6261" w:rsidRPr="00D76C1E" w:rsidRDefault="000F6261" w:rsidP="000F6261">
      <w:pPr>
        <w:spacing w:line="20" w:lineRule="exact"/>
      </w:pPr>
    </w:p>
    <w:tbl>
      <w:tblPr>
        <w:tblW w:w="14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534"/>
        <w:gridCol w:w="1274"/>
        <w:gridCol w:w="1365"/>
        <w:gridCol w:w="1759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20"/>
      </w:tblGrid>
      <w:tr w:rsidR="00D76C1E" w:rsidRPr="00D76C1E" w:rsidTr="00D76C1E">
        <w:trPr>
          <w:gridAfter w:val="2"/>
          <w:wAfter w:w="837" w:type="dxa"/>
          <w:trHeight w:val="67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9703F9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noProof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39648" behindDoc="0" locked="0" layoutInCell="1" allowOverlap="1" wp14:anchorId="41C32EF5" wp14:editId="77ED51B4">
                      <wp:simplePos x="0" y="0"/>
                      <wp:positionH relativeFrom="leftMargin">
                        <wp:posOffset>-3255645</wp:posOffset>
                      </wp:positionH>
                      <wp:positionV relativeFrom="paragraph">
                        <wp:posOffset>-1270</wp:posOffset>
                      </wp:positionV>
                      <wp:extent cx="228600" cy="323850"/>
                      <wp:effectExtent l="0" t="0" r="0" b="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2A5F" w:rsidRDefault="00AD2A5F" w:rsidP="000F6261">
                                  <w: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32EF5" id="Надпись 12" o:spid="_x0000_s1042" type="#_x0000_t202" style="position:absolute;margin-left:-256.35pt;margin-top:-.1pt;width:18pt;height:25.5pt;flip:x;z-index:2517396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" stroked="f">
                      <v:textbox>
                        <w:txbxContent>
                          <w:p w:rsidR="00AD2A5F" w:rsidRDefault="00AD2A5F" w:rsidP="000F6261">
                            <w:r>
                              <w:t>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F6261" w:rsidRPr="00D76C1E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D76C1E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D76C1E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D76C1E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0F6261" w:rsidRPr="00D76C1E" w:rsidRDefault="00D76C1E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0F6261" w:rsidRPr="00D76C1E" w:rsidRDefault="00D76C1E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0F6261" w:rsidRPr="00D76C1E" w:rsidRDefault="00D76C1E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0F6261" w:rsidRPr="00D76C1E" w:rsidRDefault="00D76C1E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D76C1E" w:rsidRDefault="000F6261" w:rsidP="000F6261"/>
        </w:tc>
      </w:tr>
      <w:tr w:rsidR="00D76C1E" w:rsidRPr="00D76C1E" w:rsidTr="00D76C1E">
        <w:trPr>
          <w:gridAfter w:val="2"/>
          <w:wAfter w:w="837" w:type="dxa"/>
          <w:trHeight w:val="67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D76C1E" w:rsidRDefault="000F6261" w:rsidP="000F6261"/>
        </w:tc>
      </w:tr>
      <w:tr w:rsidR="00D76C1E" w:rsidRPr="000F6261" w:rsidTr="00D76C1E">
        <w:trPr>
          <w:gridAfter w:val="2"/>
          <w:wAfter w:w="837" w:type="dxa"/>
          <w:trHeight w:val="101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D76C1E">
              <w:rPr>
                <w:spacing w:val="-2"/>
                <w:sz w:val="16"/>
              </w:rPr>
              <w:br/>
              <w:t xml:space="preserve">не относящаяся </w:t>
            </w:r>
            <w:r w:rsidRPr="00D76C1E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13 928 287,4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16 205 783,0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14 972 379,4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15 085 759,3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15 660 296,1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92 113 112,6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0F6261" w:rsidRPr="000F6261" w:rsidTr="00D76C1E">
        <w:trPr>
          <w:gridAfter w:val="2"/>
          <w:wAfter w:w="837" w:type="dxa"/>
          <w:trHeight w:val="203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13 928 287,4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16 205 783,0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14 972 379,4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15 085 759,3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15 660 296,1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92 113 112,6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3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5 205 839,9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4 998 216,5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5 123 136,0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5 323 049,3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5 531 503,2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5 737 497,4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31 919 242,3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19 134 127,3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21 203 999,5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20 095 515,4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20 408 808,6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21 191 799,3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21 998 104,8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124 032 354,9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67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0F6261" w:rsidRPr="000F6261" w:rsidTr="00D76C1E">
        <w:trPr>
          <w:gridAfter w:val="2"/>
          <w:wAfter w:w="837" w:type="dxa"/>
          <w:trHeight w:val="67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D76C1E">
        <w:trPr>
          <w:gridAfter w:val="2"/>
          <w:wAfter w:w="837" w:type="dxa"/>
          <w:trHeight w:val="101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D76C1E">
        <w:trPr>
          <w:gridAfter w:val="2"/>
          <w:wAfter w:w="837" w:type="dxa"/>
          <w:trHeight w:val="11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 xml:space="preserve">Концессионные соглашения </w:t>
            </w:r>
            <w:r w:rsidRPr="00D76C1E">
              <w:rPr>
                <w:spacing w:val="-2"/>
                <w:sz w:val="16"/>
              </w:rPr>
              <w:br/>
              <w:t>и соглашения</w:t>
            </w:r>
            <w:r w:rsidRPr="00D76C1E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D76C1E">
              <w:rPr>
                <w:spacing w:val="-2"/>
                <w:sz w:val="16"/>
              </w:rPr>
              <w:br/>
              <w:t xml:space="preserve">не включенные </w:t>
            </w:r>
            <w:r w:rsidRPr="00D76C1E">
              <w:rPr>
                <w:spacing w:val="-2"/>
                <w:sz w:val="16"/>
              </w:rPr>
              <w:br/>
              <w:t xml:space="preserve">в адресную инвестиционную программу </w:t>
            </w:r>
            <w:r w:rsidRPr="00D76C1E">
              <w:rPr>
                <w:spacing w:val="-2"/>
                <w:sz w:val="16"/>
              </w:rPr>
              <w:br/>
              <w:t xml:space="preserve">и не относящиеся </w:t>
            </w:r>
            <w:r w:rsidRPr="00D76C1E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3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6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0F6261" w:rsidRPr="000F6261" w:rsidTr="00D76C1E">
        <w:trPr>
          <w:gridAfter w:val="2"/>
          <w:wAfter w:w="837" w:type="dxa"/>
          <w:trHeight w:val="6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312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29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0F6261" w:rsidRDefault="00D76C1E" w:rsidP="00D76C1E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D76C1E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ВСЕГО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D76C1E" w:rsidRPr="00D76C1E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D76C1E" w:rsidRDefault="000F6261" w:rsidP="000F6261"/>
        </w:tc>
      </w:tr>
      <w:tr w:rsidR="00D76C1E" w:rsidRPr="00D76C1E" w:rsidTr="00D76C1E">
        <w:trPr>
          <w:gridAfter w:val="2"/>
          <w:wAfter w:w="837" w:type="dxa"/>
          <w:trHeight w:val="329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D76C1E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13 928 287,4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16 205 783,0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14 972 379,4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15 085 759,3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15 660 296,1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92 113 112,6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D76C1E" w:rsidRDefault="00D76C1E" w:rsidP="00D76C1E"/>
        </w:tc>
      </w:tr>
      <w:tr w:rsidR="00D76C1E" w:rsidRPr="00D76C1E" w:rsidTr="00D76C1E">
        <w:trPr>
          <w:gridAfter w:val="2"/>
          <w:wAfter w:w="837" w:type="dxa"/>
          <w:trHeight w:val="101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D76C1E" w:rsidRDefault="000F6261" w:rsidP="000F6261"/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Pr="00D76C1E">
              <w:rPr>
                <w:spacing w:val="-2"/>
                <w:sz w:val="16"/>
              </w:rPr>
              <w:br/>
              <w:t xml:space="preserve">о государственно-частном партнерстве, </w:t>
            </w:r>
            <w:r w:rsidRPr="00D76C1E">
              <w:rPr>
                <w:spacing w:val="-2"/>
                <w:sz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D76C1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D76C1E" w:rsidRDefault="000F6261" w:rsidP="000F6261"/>
        </w:tc>
      </w:tr>
      <w:tr w:rsidR="00D76C1E" w:rsidRPr="00D76C1E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13 928 287,4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16 205 783,0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14 972 379,4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15 085 759,3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15 660 296,1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92 113 112,6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D76C1E" w:rsidRDefault="00D76C1E" w:rsidP="00D76C1E"/>
        </w:tc>
      </w:tr>
      <w:tr w:rsidR="00D76C1E" w:rsidRPr="00D76C1E" w:rsidTr="00D76C1E">
        <w:trPr>
          <w:gridAfter w:val="2"/>
          <w:wAfter w:w="837" w:type="dxa"/>
          <w:trHeight w:val="329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5 205 839,9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4 998 216,5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5 123 136,0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5 323 049,3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5 531 503,2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5 737 497,4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31 919 242,3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D76C1E" w:rsidRDefault="00D76C1E" w:rsidP="00D76C1E"/>
        </w:tc>
      </w:tr>
      <w:tr w:rsidR="00D76C1E" w:rsidRPr="000F6261" w:rsidTr="00D76C1E">
        <w:trPr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ВСЕГО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19 134 127,3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21 203 999,5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20 095 515,4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20 408 808,6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21 191 799,3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21 998 104,8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  <w:szCs w:val="22"/>
              </w:rPr>
              <w:t>124 032 354,9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D76C1E" w:rsidRDefault="00D76C1E" w:rsidP="00D76C1E"/>
        </w:tc>
        <w:tc>
          <w:tcPr>
            <w:tcW w:w="417" w:type="dxa"/>
            <w:vAlign w:val="bottom"/>
          </w:tcPr>
          <w:p w:rsidR="00D76C1E" w:rsidRPr="00D76C1E" w:rsidRDefault="00D76C1E" w:rsidP="00D76C1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:rsidR="00D76C1E" w:rsidRPr="000F6261" w:rsidRDefault="00D76C1E" w:rsidP="00D76C1E">
            <w:pPr>
              <w:rPr>
                <w:color w:val="FF0000"/>
                <w:sz w:val="20"/>
                <w:szCs w:val="2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68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2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</w:p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Подпрограмма 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</w:p>
          <w:p w:rsid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Бюджет Санкт-</w:t>
            </w:r>
          </w:p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Петербурга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</w:p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4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94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D76C1E">
              <w:rPr>
                <w:spacing w:val="-2"/>
                <w:sz w:val="16"/>
              </w:rPr>
              <w:br/>
              <w:t>не относящаяся</w:t>
            </w:r>
            <w:r w:rsidRPr="00D76C1E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10 599 258,3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15 987 159,3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13 759 724,6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14 310 713,2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15 401 062,3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86 318 525,1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196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 xml:space="preserve">Концессионные соглашения </w:t>
            </w:r>
            <w:r w:rsidRPr="00D76C1E">
              <w:rPr>
                <w:spacing w:val="-2"/>
                <w:sz w:val="16"/>
              </w:rPr>
              <w:br/>
              <w:t xml:space="preserve">и соглашения </w:t>
            </w:r>
            <w:r w:rsidRPr="00D76C1E">
              <w:rPr>
                <w:spacing w:val="-2"/>
                <w:sz w:val="16"/>
              </w:rPr>
              <w:br/>
              <w:t xml:space="preserve">о государственно-частном партнерстве, </w:t>
            </w:r>
            <w:r w:rsidRPr="00D76C1E">
              <w:rPr>
                <w:spacing w:val="-2"/>
                <w:sz w:val="16"/>
              </w:rPr>
              <w:br/>
              <w:t xml:space="preserve">не включенные </w:t>
            </w:r>
            <w:r w:rsidRPr="00D76C1E">
              <w:rPr>
                <w:spacing w:val="-2"/>
                <w:sz w:val="16"/>
              </w:rPr>
              <w:br/>
              <w:t>в адресную инвестиционную программу</w:t>
            </w:r>
            <w:r w:rsidRPr="00D76C1E">
              <w:rPr>
                <w:spacing w:val="-2"/>
                <w:sz w:val="16"/>
              </w:rPr>
              <w:br/>
              <w:t>и не относящиеся</w:t>
            </w:r>
            <w:r w:rsidRPr="00D76C1E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D76C1E" w:rsidRDefault="00D76C1E" w:rsidP="00D76C1E"/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D76C1E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D76C1E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10 599 258,3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15 987 159,3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13 759 724,6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14 310 713,2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15 401 062,3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Default="00D76C1E" w:rsidP="00D76C1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86 318 525,1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D76C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3 235 557,4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3 200 230,7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3 254 685,8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3 380 642,1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3 510 458,7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3 643 856,0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76C1E" w:rsidRDefault="00D76C1E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20 225 430,7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D76C1E">
            <w:pPr>
              <w:rPr>
                <w:color w:val="FF0000"/>
              </w:rPr>
            </w:pPr>
          </w:p>
        </w:tc>
      </w:tr>
      <w:tr w:rsidR="001D603A" w:rsidRPr="000F6261" w:rsidTr="00D76C1E">
        <w:trPr>
          <w:gridAfter w:val="2"/>
          <w:wAfter w:w="837" w:type="dxa"/>
          <w:trHeight w:val="329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Default="001D603A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13 834 815,7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Default="001D603A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19 187 390,0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Default="001D603A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17 014 410,4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Default="001D603A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17 691 355,3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Default="001D603A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18 911 521,0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Default="001D603A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19 904 463,4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Default="001D603A" w:rsidP="001D60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106 543 955,8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67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47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837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1D603A">
              <w:rPr>
                <w:spacing w:val="-2"/>
                <w:sz w:val="16"/>
              </w:rPr>
              <w:br/>
              <w:t>не относящаяся</w:t>
            </w:r>
            <w:r w:rsidRPr="001D603A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173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Концессионные соглашения</w:t>
            </w:r>
            <w:r w:rsidRPr="001D603A">
              <w:rPr>
                <w:spacing w:val="-2"/>
                <w:sz w:val="16"/>
              </w:rPr>
              <w:br/>
              <w:t>и соглашения</w:t>
            </w:r>
            <w:r w:rsidRPr="001D603A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1D603A">
              <w:rPr>
                <w:spacing w:val="-2"/>
                <w:sz w:val="16"/>
              </w:rPr>
              <w:br/>
              <w:t xml:space="preserve">не включенные </w:t>
            </w:r>
            <w:r w:rsidRPr="001D603A">
              <w:rPr>
                <w:spacing w:val="-2"/>
                <w:sz w:val="16"/>
              </w:rPr>
              <w:br/>
              <w:t xml:space="preserve">в адресную инвестиционную программу </w:t>
            </w:r>
            <w:r w:rsidRPr="001D603A">
              <w:rPr>
                <w:spacing w:val="-2"/>
                <w:sz w:val="16"/>
              </w:rPr>
              <w:br/>
              <w:t>и не относящиеся</w:t>
            </w:r>
            <w:r w:rsidRPr="001D603A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D76C1E" w:rsidRPr="000F6261" w:rsidTr="00D76C1E">
        <w:trPr>
          <w:gridAfter w:val="2"/>
          <w:wAfter w:w="837" w:type="dxa"/>
          <w:trHeight w:val="329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</w:tr>
      <w:tr w:rsidR="001D603A" w:rsidRPr="000F6261" w:rsidTr="009703F9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</w:tr>
      <w:tr w:rsidR="001D603A" w:rsidRPr="001D603A" w:rsidTr="009703F9">
        <w:trPr>
          <w:gridAfter w:val="2"/>
          <w:wAfter w:w="837" w:type="dxa"/>
          <w:trHeight w:val="33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ВСЕГО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1D603A" w:rsidRPr="001D603A" w:rsidRDefault="001D603A" w:rsidP="001D603A"/>
        </w:tc>
      </w:tr>
      <w:tr w:rsidR="001D603A" w:rsidRPr="001D603A" w:rsidTr="009703F9">
        <w:trPr>
          <w:gridAfter w:val="2"/>
          <w:wAfter w:w="837" w:type="dxa"/>
          <w:trHeight w:val="7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D76C1E" w:rsidRPr="001D603A" w:rsidRDefault="00D76C1E" w:rsidP="00137E1E"/>
        </w:tc>
      </w:tr>
      <w:tr w:rsidR="001D603A" w:rsidRPr="001D603A" w:rsidTr="009703F9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1D603A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10 599 258,3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15 987 159,3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13 759 724,6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14 310 713,2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15 401 062,3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86 318 525,1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1D603A" w:rsidRPr="001D603A" w:rsidRDefault="001D603A" w:rsidP="001D603A"/>
        </w:tc>
      </w:tr>
      <w:tr w:rsidR="001D603A" w:rsidRPr="001D603A" w:rsidTr="009703F9">
        <w:trPr>
          <w:gridAfter w:val="2"/>
          <w:wAfter w:w="837" w:type="dxa"/>
          <w:trHeight w:val="100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0F6261" w:rsidRDefault="00D76C1E" w:rsidP="00137E1E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1E" w:rsidRPr="001D603A" w:rsidRDefault="00D76C1E" w:rsidP="00137E1E"/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Pr="001D603A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1D603A">
              <w:rPr>
                <w:spacing w:val="-2"/>
                <w:sz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76C1E" w:rsidRPr="001D603A" w:rsidRDefault="00D76C1E" w:rsidP="00137E1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D76C1E" w:rsidRPr="001D603A" w:rsidRDefault="00D76C1E" w:rsidP="00137E1E"/>
        </w:tc>
      </w:tr>
      <w:tr w:rsidR="001D603A" w:rsidRPr="001D603A" w:rsidTr="009703F9">
        <w:trPr>
          <w:gridAfter w:val="2"/>
          <w:wAfter w:w="837" w:type="dxa"/>
          <w:trHeight w:val="34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1D603A" w:rsidRDefault="001D603A" w:rsidP="001D603A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1D603A" w:rsidRDefault="001D603A" w:rsidP="001D603A"/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10 599 258,3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15 987 159,3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13 759 724,6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14 310 713,2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15 401 062,3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86 318 525,1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1D603A" w:rsidRPr="001D603A" w:rsidRDefault="001D603A" w:rsidP="001D603A">
            <w:pPr>
              <w:rPr>
                <w:sz w:val="2"/>
              </w:rPr>
            </w:pPr>
          </w:p>
        </w:tc>
      </w:tr>
      <w:tr w:rsidR="001D603A" w:rsidRPr="001D603A" w:rsidTr="009703F9">
        <w:trPr>
          <w:gridAfter w:val="2"/>
          <w:wAfter w:w="837" w:type="dxa"/>
          <w:trHeight w:val="34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1D603A" w:rsidRDefault="001D603A" w:rsidP="001D603A"/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3 235 557,4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3 200 230,7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3 254 685,8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3 380 642,1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3 510 458,7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3 643 856,0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20 225 430,7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D603A" w:rsidRPr="001D603A" w:rsidRDefault="001D603A" w:rsidP="001D603A"/>
        </w:tc>
      </w:tr>
      <w:tr w:rsidR="001D603A" w:rsidRPr="001D603A" w:rsidTr="009703F9">
        <w:trPr>
          <w:gridAfter w:val="1"/>
          <w:wAfter w:w="420" w:type="dxa"/>
          <w:trHeight w:val="33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0F6261" w:rsidRDefault="001D603A" w:rsidP="001D603A">
            <w:pPr>
              <w:rPr>
                <w:color w:val="FF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3A" w:rsidRPr="001D603A" w:rsidRDefault="001D603A" w:rsidP="001D603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</w:rPr>
              <w:t>ВСЕГО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13 834 815,7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19 187 390,0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17 014 410,4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17 691 355,3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18 911 521,0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19 904 463,4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D603A" w:rsidRPr="001D603A" w:rsidRDefault="001D603A" w:rsidP="001D603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D603A">
              <w:rPr>
                <w:spacing w:val="-2"/>
                <w:sz w:val="16"/>
                <w:szCs w:val="22"/>
              </w:rPr>
              <w:t>106 543 955,8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D603A" w:rsidRPr="001D603A" w:rsidRDefault="001D603A" w:rsidP="001D603A"/>
        </w:tc>
        <w:tc>
          <w:tcPr>
            <w:tcW w:w="417" w:type="dxa"/>
            <w:vAlign w:val="bottom"/>
          </w:tcPr>
          <w:p w:rsidR="001D603A" w:rsidRPr="001D603A" w:rsidRDefault="001D603A" w:rsidP="001D603A">
            <w:pPr>
              <w:rPr>
                <w:sz w:val="20"/>
                <w:szCs w:val="20"/>
              </w:rPr>
            </w:pPr>
            <w:r w:rsidRPr="001D603A">
              <w:rPr>
                <w:sz w:val="20"/>
                <w:szCs w:val="20"/>
              </w:rPr>
              <w:t xml:space="preserve"> ».</w:t>
            </w:r>
          </w:p>
        </w:tc>
      </w:tr>
    </w:tbl>
    <w:p w:rsidR="000F6261" w:rsidRPr="000F6261" w:rsidRDefault="000F6261" w:rsidP="000F626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B6432C" w:rsidRPr="00D76C1E" w:rsidRDefault="00B6432C" w:rsidP="00B6432C">
      <w:pPr>
        <w:tabs>
          <w:tab w:val="left" w:pos="142"/>
          <w:tab w:val="left" w:pos="851"/>
        </w:tabs>
        <w:ind w:firstLine="567"/>
        <w:jc w:val="both"/>
      </w:pPr>
      <w:r>
        <w:t>3</w:t>
      </w:r>
      <w:r w:rsidRPr="00D76C1E">
        <w:t>.2.</w:t>
      </w:r>
      <w:r>
        <w:t>2</w:t>
      </w:r>
      <w:r w:rsidRPr="00D76C1E">
        <w:t xml:space="preserve">. Пункты </w:t>
      </w:r>
      <w:r>
        <w:t>6</w:t>
      </w:r>
      <w:r w:rsidRPr="00D76C1E">
        <w:t xml:space="preserve"> и </w:t>
      </w:r>
      <w:r>
        <w:t>6.1</w:t>
      </w:r>
      <w:r w:rsidRPr="00D76C1E">
        <w:t xml:space="preserve"> таблицы</w:t>
      </w:r>
      <w:r>
        <w:t xml:space="preserve"> 5 </w:t>
      </w:r>
      <w:r w:rsidRPr="00D76C1E">
        <w:t>изложить в следующей редакции:</w:t>
      </w:r>
    </w:p>
    <w:p w:rsidR="000F6261" w:rsidRPr="000F6261" w:rsidRDefault="000F6261" w:rsidP="000F6261">
      <w:pPr>
        <w:tabs>
          <w:tab w:val="left" w:pos="142"/>
          <w:tab w:val="left" w:pos="851"/>
        </w:tabs>
        <w:ind w:left="-284"/>
        <w:rPr>
          <w:color w:val="FF0000"/>
        </w:rPr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6F6CAB17" wp14:editId="36EC7370">
                <wp:simplePos x="0" y="0"/>
                <wp:positionH relativeFrom="leftMargin">
                  <wp:posOffset>788946</wp:posOffset>
                </wp:positionH>
                <wp:positionV relativeFrom="paragraph">
                  <wp:posOffset>180892</wp:posOffset>
                </wp:positionV>
                <wp:extent cx="228600" cy="32385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0F6261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CAB17" id="Надпись 14" o:spid="_x0000_s1043" type="#_x0000_t202" style="position:absolute;left:0;text-align:left;margin-left:62.1pt;margin-top:14.25pt;width:18pt;height:25.5pt;flip:x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" stroked="f">
                <v:textbox>
                  <w:txbxContent>
                    <w:p w:rsidR="00AD2A5F" w:rsidRDefault="00AD2A5F" w:rsidP="000F6261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103"/>
        <w:gridCol w:w="2938"/>
        <w:gridCol w:w="1132"/>
        <w:gridCol w:w="1132"/>
        <w:gridCol w:w="1117"/>
        <w:gridCol w:w="1132"/>
        <w:gridCol w:w="1132"/>
        <w:gridCol w:w="1132"/>
        <w:gridCol w:w="1691"/>
        <w:gridCol w:w="57"/>
        <w:gridCol w:w="417"/>
        <w:gridCol w:w="417"/>
      </w:tblGrid>
      <w:tr w:rsidR="00B6432C" w:rsidRPr="00B6432C" w:rsidTr="000F6261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6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B6432C" w:rsidRDefault="00B6432C" w:rsidP="00B6432C">
            <w:pPr>
              <w:spacing w:line="229" w:lineRule="auto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КИО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11  908  677,5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17  266  935,0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15  090  564,6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15  693  056,7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16  836  487,9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17  750  579,2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94  546  300,9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6432C" w:rsidRPr="00B6432C" w:rsidRDefault="00B6432C" w:rsidP="00B6432C"/>
        </w:tc>
      </w:tr>
      <w:tr w:rsidR="000F6261" w:rsidRPr="00B6432C" w:rsidTr="000F6261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6432C" w:rsidRDefault="000F6261" w:rsidP="000F6261"/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6432C" w:rsidRDefault="000F6261" w:rsidP="000F6261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F6261" w:rsidRPr="00B6432C" w:rsidRDefault="000F6261" w:rsidP="000F6261"/>
        </w:tc>
      </w:tr>
      <w:tr w:rsidR="00B6432C" w:rsidRPr="00B6432C" w:rsidTr="000F6261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B6432C" w:rsidRDefault="00B6432C" w:rsidP="00B6432C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B6432C" w:rsidRDefault="00B6432C" w:rsidP="00B6432C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11  908  677,5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17  266  935,0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15  090  564,6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15  693  056,7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16  836  487,9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17  750  579,2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94  546  300,9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6432C" w:rsidRPr="00B6432C" w:rsidRDefault="00B6432C" w:rsidP="00B6432C"/>
        </w:tc>
      </w:tr>
      <w:tr w:rsidR="00B6432C" w:rsidRPr="00B6432C" w:rsidTr="000F6261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6.1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B6432C" w:rsidRDefault="00B6432C" w:rsidP="00B6432C">
            <w:pPr>
              <w:spacing w:line="229" w:lineRule="auto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B6432C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10  733  382,9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16  116  244,8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13  896  791,8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14  453  084,9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15  548  901,1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16  414  064,1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87  162  469,6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6432C" w:rsidRPr="00B6432C" w:rsidRDefault="00B6432C" w:rsidP="00B6432C"/>
        </w:tc>
      </w:tr>
      <w:tr w:rsidR="000F6261" w:rsidRPr="00B6432C" w:rsidTr="000F6261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B6432C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F6261" w:rsidRPr="00B6432C" w:rsidRDefault="000F6261" w:rsidP="000F6261"/>
        </w:tc>
      </w:tr>
      <w:tr w:rsidR="00B6432C" w:rsidRPr="000F6261" w:rsidTr="000F6261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0F6261" w:rsidRDefault="00B6432C" w:rsidP="00B6432C">
            <w:pPr>
              <w:rPr>
                <w:color w:val="FF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32C" w:rsidRPr="000F6261" w:rsidRDefault="00B6432C" w:rsidP="00B6432C">
            <w:pPr>
              <w:rPr>
                <w:color w:val="FF000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10  733  382,9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16  116  244,8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13  896  791,8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14  453  084,9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15  548  901,1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16  414  064,1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6432C" w:rsidRPr="00B6432C" w:rsidRDefault="00B6432C" w:rsidP="00B6432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6432C">
              <w:rPr>
                <w:spacing w:val="-2"/>
                <w:sz w:val="16"/>
                <w:szCs w:val="22"/>
              </w:rPr>
              <w:t>87  162  469,6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B6432C" w:rsidRPr="00B6432C" w:rsidRDefault="00B6432C" w:rsidP="00B6432C"/>
        </w:tc>
        <w:tc>
          <w:tcPr>
            <w:tcW w:w="417" w:type="dxa"/>
            <w:vAlign w:val="bottom"/>
          </w:tcPr>
          <w:p w:rsidR="00B6432C" w:rsidRPr="00B6432C" w:rsidRDefault="00B6432C" w:rsidP="00B6432C">
            <w:pPr>
              <w:rPr>
                <w:sz w:val="20"/>
                <w:szCs w:val="20"/>
              </w:rPr>
            </w:pPr>
            <w:r w:rsidRPr="00B6432C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B6432C" w:rsidRPr="000F6261" w:rsidRDefault="00B6432C" w:rsidP="00B6432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0F6261" w:rsidRPr="00AF7425" w:rsidRDefault="000F6261" w:rsidP="000F6261">
      <w:pPr>
        <w:tabs>
          <w:tab w:val="left" w:pos="142"/>
          <w:tab w:val="left" w:pos="851"/>
        </w:tabs>
        <w:ind w:firstLine="567"/>
        <w:jc w:val="both"/>
      </w:pPr>
    </w:p>
    <w:p w:rsidR="000F6261" w:rsidRPr="00AF7425" w:rsidRDefault="008106F8" w:rsidP="000F6261">
      <w:pPr>
        <w:tabs>
          <w:tab w:val="left" w:pos="142"/>
          <w:tab w:val="left" w:pos="851"/>
        </w:tabs>
        <w:ind w:firstLine="567"/>
        <w:jc w:val="both"/>
      </w:pPr>
      <w:r w:rsidRPr="00AF7425">
        <w:t>3</w:t>
      </w:r>
      <w:r w:rsidR="000F6261" w:rsidRPr="00AF7425">
        <w:t>.</w:t>
      </w:r>
      <w:r w:rsidRPr="00AF7425">
        <w:t>3</w:t>
      </w:r>
      <w:r w:rsidR="000F6261" w:rsidRPr="00AF7425">
        <w:t xml:space="preserve">. В графе 3 пункта 6 раздела </w:t>
      </w:r>
      <w:r w:rsidR="00AF7425" w:rsidRPr="00AF7425">
        <w:t>8</w:t>
      </w:r>
      <w:r w:rsidR="000F6261" w:rsidRPr="00AF7425">
        <w:t xml:space="preserve"> приложения к постановлению:</w:t>
      </w:r>
    </w:p>
    <w:p w:rsidR="00AF7425" w:rsidRPr="00AF7425" w:rsidRDefault="00AF7425" w:rsidP="00AF7425">
      <w:pPr>
        <w:tabs>
          <w:tab w:val="left" w:pos="142"/>
          <w:tab w:val="left" w:pos="851"/>
        </w:tabs>
        <w:ind w:firstLine="567"/>
        <w:jc w:val="both"/>
      </w:pPr>
      <w:r w:rsidRPr="00AF7425">
        <w:t>в абзацах первом и втором число «111 091 785,4» заменить числом «106 543 955,8»;</w:t>
      </w:r>
    </w:p>
    <w:p w:rsidR="00AF7425" w:rsidRPr="00AF7425" w:rsidRDefault="00AF7425" w:rsidP="00AF7425">
      <w:pPr>
        <w:tabs>
          <w:tab w:val="left" w:pos="142"/>
          <w:tab w:val="left" w:pos="851"/>
        </w:tabs>
        <w:ind w:firstLine="567"/>
        <w:jc w:val="both"/>
      </w:pPr>
      <w:r w:rsidRPr="00AF7425">
        <w:t>в абзаце четвертом число «20 335 451,0» заменить числом «19 187 390,0»;</w:t>
      </w:r>
    </w:p>
    <w:p w:rsidR="00AF7425" w:rsidRPr="00AF7425" w:rsidRDefault="00AF7425" w:rsidP="00AF7425">
      <w:pPr>
        <w:tabs>
          <w:tab w:val="left" w:pos="142"/>
          <w:tab w:val="left" w:pos="851"/>
        </w:tabs>
        <w:ind w:firstLine="567"/>
        <w:jc w:val="both"/>
      </w:pPr>
      <w:r w:rsidRPr="00AF7425">
        <w:t>в абзаце пятом число «20 414 179,0» заменить числом «17 014 410,4».</w:t>
      </w:r>
    </w:p>
    <w:p w:rsidR="00573AC6" w:rsidRPr="00912E8D" w:rsidRDefault="00573AC6" w:rsidP="00573AC6">
      <w:pPr>
        <w:autoSpaceDE w:val="0"/>
        <w:autoSpaceDN w:val="0"/>
        <w:adjustRightInd w:val="0"/>
        <w:ind w:firstLine="567"/>
        <w:jc w:val="both"/>
      </w:pPr>
      <w:r w:rsidRPr="00573AC6">
        <w:t>3</w:t>
      </w:r>
      <w:r w:rsidR="000F6261" w:rsidRPr="00573AC6">
        <w:t>.</w:t>
      </w:r>
      <w:r w:rsidRPr="00573AC6">
        <w:t>4</w:t>
      </w:r>
      <w:r w:rsidR="000F6261" w:rsidRPr="00573AC6">
        <w:t xml:space="preserve">. </w:t>
      </w:r>
      <w:r w:rsidRPr="00573AC6">
        <w:t xml:space="preserve">Проектную </w:t>
      </w:r>
      <w:r w:rsidRPr="00912E8D">
        <w:t xml:space="preserve">часть </w:t>
      </w:r>
      <w:hyperlink r:id="rId24" w:history="1">
        <w:r w:rsidRPr="00912E8D">
          <w:rPr>
            <w:rFonts w:eastAsia="Calibri"/>
            <w:lang w:eastAsia="en-US"/>
          </w:rPr>
          <w:t>раздела</w:t>
        </w:r>
      </w:hyperlink>
      <w:r w:rsidRPr="00912E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</w:t>
      </w:r>
      <w:r w:rsidRPr="00912E8D">
        <w:t xml:space="preserve"> приложения к постановлению изложить в следующей редакции:</w:t>
      </w:r>
    </w:p>
    <w:p w:rsidR="00573AC6" w:rsidRPr="0089047A" w:rsidRDefault="00573AC6" w:rsidP="00573AC6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904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49888" behindDoc="0" locked="0" layoutInCell="1" allowOverlap="1" wp14:anchorId="16503CFB" wp14:editId="1F40353D">
                <wp:simplePos x="0" y="0"/>
                <wp:positionH relativeFrom="leftMargin">
                  <wp:posOffset>816610</wp:posOffset>
                </wp:positionH>
                <wp:positionV relativeFrom="paragraph">
                  <wp:posOffset>163195</wp:posOffset>
                </wp:positionV>
                <wp:extent cx="228600" cy="32385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573AC6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3CFB" id="Надпись 25" o:spid="_x0000_s1044" type="#_x0000_t202" style="position:absolute;left:0;text-align:left;margin-left:64.3pt;margin-top:12.85pt;width:18pt;height:25.5pt;flip:x;z-index:2517498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T5QAIAADQ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" stroked="f">
                <v:textbox>
                  <w:txbxContent>
                    <w:p w:rsidR="00AD2A5F" w:rsidRDefault="00AD2A5F" w:rsidP="00573AC6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533"/>
        <w:gridCol w:w="1269"/>
        <w:gridCol w:w="1417"/>
        <w:gridCol w:w="709"/>
        <w:gridCol w:w="567"/>
        <w:gridCol w:w="855"/>
        <w:gridCol w:w="846"/>
        <w:gridCol w:w="1023"/>
        <w:gridCol w:w="662"/>
        <w:gridCol w:w="668"/>
        <w:gridCol w:w="597"/>
        <w:gridCol w:w="742"/>
        <w:gridCol w:w="668"/>
        <w:gridCol w:w="624"/>
        <w:gridCol w:w="853"/>
        <w:gridCol w:w="1275"/>
      </w:tblGrid>
      <w:tr w:rsidR="003575A1" w:rsidRPr="00573AC6" w:rsidTr="00AC5CBC">
        <w:trPr>
          <w:cantSplit/>
          <w:trHeight w:val="1220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 xml:space="preserve">№ </w:t>
            </w:r>
          </w:p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Наименование</w:t>
            </w:r>
          </w:p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мероприятия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Исполнитель,</w:t>
            </w:r>
          </w:p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участник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Район</w:t>
            </w:r>
          </w:p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Санкт-</w:t>
            </w:r>
          </w:p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Петербурга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573AC6">
              <w:rPr>
                <w:b/>
                <w:spacing w:val="-2"/>
                <w:sz w:val="18"/>
                <w:szCs w:val="18"/>
              </w:rPr>
              <w:t>Мощ-ность</w:t>
            </w:r>
            <w:proofErr w:type="spellEnd"/>
            <w:proofErr w:type="gramEnd"/>
          </w:p>
          <w:p w:rsidR="00573AC6" w:rsidRPr="00573AC6" w:rsidRDefault="00573AC6" w:rsidP="00137E1E">
            <w:pPr>
              <w:ind w:left="-59" w:right="-33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Вид работ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 xml:space="preserve">Срок </w:t>
            </w:r>
          </w:p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573AC6">
              <w:rPr>
                <w:b/>
                <w:spacing w:val="-2"/>
                <w:sz w:val="18"/>
                <w:szCs w:val="18"/>
              </w:rPr>
              <w:t>выполне-ния</w:t>
            </w:r>
            <w:proofErr w:type="spellEnd"/>
            <w:proofErr w:type="gramEnd"/>
            <w:r w:rsidRPr="00573AC6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работ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Общий объем расходов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ind w:left="-23" w:right="-39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 xml:space="preserve">Источник </w:t>
            </w:r>
            <w:proofErr w:type="spellStart"/>
            <w:r w:rsidRPr="00573AC6">
              <w:rPr>
                <w:b/>
                <w:spacing w:val="-2"/>
                <w:sz w:val="18"/>
                <w:szCs w:val="18"/>
              </w:rPr>
              <w:t>финанси-рования</w:t>
            </w:r>
            <w:proofErr w:type="spellEnd"/>
          </w:p>
        </w:tc>
        <w:tc>
          <w:tcPr>
            <w:tcW w:w="3961" w:type="dxa"/>
            <w:gridSpan w:val="6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Срок реализации и объем финансирования по годам, тыс.руб.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573AC6">
              <w:rPr>
                <w:b/>
                <w:spacing w:val="-2"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3575A1" w:rsidRPr="00573AC6" w:rsidTr="00AC5CBC">
        <w:trPr>
          <w:cantSplit/>
          <w:trHeight w:val="20"/>
        </w:trPr>
        <w:tc>
          <w:tcPr>
            <w:tcW w:w="312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2025 г.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2026 г.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2027 г.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2028 г.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2029 г.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2030 г.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73AC6" w:rsidRPr="00573AC6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</w:tr>
    </w:tbl>
    <w:p w:rsidR="00573AC6" w:rsidRPr="00912E8D" w:rsidRDefault="00573AC6" w:rsidP="00573AC6">
      <w:pPr>
        <w:spacing w:line="14" w:lineRule="exact"/>
        <w:contextualSpacing/>
        <w:rPr>
          <w:b/>
          <w:sz w:val="18"/>
          <w:szCs w:val="18"/>
        </w:rPr>
      </w:pPr>
    </w:p>
    <w:tbl>
      <w:tblPr>
        <w:tblW w:w="557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"/>
        <w:gridCol w:w="1542"/>
        <w:gridCol w:w="1278"/>
        <w:gridCol w:w="1417"/>
        <w:gridCol w:w="708"/>
        <w:gridCol w:w="568"/>
        <w:gridCol w:w="849"/>
        <w:gridCol w:w="847"/>
        <w:gridCol w:w="1039"/>
        <w:gridCol w:w="682"/>
        <w:gridCol w:w="707"/>
        <w:gridCol w:w="564"/>
        <w:gridCol w:w="707"/>
        <w:gridCol w:w="704"/>
        <w:gridCol w:w="564"/>
        <w:gridCol w:w="851"/>
        <w:gridCol w:w="1319"/>
        <w:gridCol w:w="1000"/>
        <w:gridCol w:w="290"/>
      </w:tblGrid>
      <w:tr w:rsidR="00573AC6" w:rsidRPr="00912E8D" w:rsidTr="003575A1">
        <w:trPr>
          <w:gridAfter w:val="2"/>
          <w:wAfter w:w="1290" w:type="dxa"/>
          <w:trHeight w:val="20"/>
          <w:tblHeader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 xml:space="preserve">11       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137E1E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912E8D">
              <w:rPr>
                <w:b/>
                <w:spacing w:val="-2"/>
                <w:sz w:val="18"/>
                <w:szCs w:val="18"/>
              </w:rPr>
              <w:t>17</w:t>
            </w:r>
          </w:p>
        </w:tc>
      </w:tr>
      <w:tr w:rsidR="00573AC6" w:rsidRPr="00573AC6" w:rsidTr="00137E1E">
        <w:trPr>
          <w:gridAfter w:val="2"/>
          <w:wAfter w:w="1290" w:type="dxa"/>
          <w:trHeight w:val="207"/>
        </w:trPr>
        <w:tc>
          <w:tcPr>
            <w:tcW w:w="1464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137E1E">
            <w:pPr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573AC6">
              <w:rPr>
                <w:b/>
                <w:spacing w:val="-2"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573AC6" w:rsidRPr="00573AC6" w:rsidTr="00137E1E">
        <w:trPr>
          <w:gridAfter w:val="2"/>
          <w:wAfter w:w="1290" w:type="dxa"/>
          <w:trHeight w:val="220"/>
        </w:trPr>
        <w:tc>
          <w:tcPr>
            <w:tcW w:w="14640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137E1E">
            <w:pPr>
              <w:rPr>
                <w:color w:val="FF0000"/>
                <w:sz w:val="18"/>
                <w:szCs w:val="18"/>
              </w:rPr>
            </w:pPr>
          </w:p>
        </w:tc>
      </w:tr>
      <w:tr w:rsidR="00573AC6" w:rsidRPr="00573AC6" w:rsidTr="003575A1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912E8D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12E8D">
              <w:rPr>
                <w:spacing w:val="-2"/>
                <w:sz w:val="16"/>
                <w:szCs w:val="22"/>
              </w:rPr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Приобретение объектов недвижимости, в том числе объектов социальной инфраструктуры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КИО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2025 - 2030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Default="00573AC6" w:rsidP="00573AC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10 599 258,3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Default="00573AC6" w:rsidP="00573AC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15 987 159,3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Default="00573AC6" w:rsidP="00573AC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13 759 724,6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Default="00573AC6" w:rsidP="00573AC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14 310 713,2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Default="00573AC6" w:rsidP="00573AC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15 401 062,3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Default="00573AC6" w:rsidP="00573AC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Default="00573AC6" w:rsidP="00573AC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86 318 525,1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AC6" w:rsidRPr="00573AC6" w:rsidRDefault="00573AC6" w:rsidP="00573AC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 xml:space="preserve">Отклонение фактической обеспеченности населения </w:t>
            </w:r>
            <w:r w:rsidRPr="00573AC6">
              <w:rPr>
                <w:spacing w:val="-2"/>
                <w:sz w:val="16"/>
                <w:szCs w:val="22"/>
              </w:rPr>
              <w:br/>
              <w:t xml:space="preserve">Санкт-Петербурга объектами регионального значения </w:t>
            </w:r>
            <w:r w:rsidRPr="00573AC6">
              <w:rPr>
                <w:spacing w:val="-2"/>
                <w:sz w:val="16"/>
                <w:szCs w:val="22"/>
              </w:rPr>
              <w:br/>
              <w:t xml:space="preserve">от расчетных показателей минимально допустимого уровня обеспеченности населения </w:t>
            </w:r>
            <w:r w:rsidRPr="00573AC6">
              <w:rPr>
                <w:spacing w:val="-2"/>
                <w:sz w:val="16"/>
                <w:szCs w:val="22"/>
              </w:rPr>
              <w:br/>
              <w:t>Санкт-Петербурга объектами регионального значения</w:t>
            </w:r>
          </w:p>
        </w:tc>
      </w:tr>
      <w:tr w:rsidR="003575A1" w:rsidRPr="00573AC6" w:rsidTr="00137E1E">
        <w:trPr>
          <w:gridAfter w:val="2"/>
          <w:wAfter w:w="1290" w:type="dxa"/>
          <w:trHeight w:val="20"/>
        </w:trPr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Pr="003575A1" w:rsidRDefault="003575A1" w:rsidP="003575A1">
            <w:pPr>
              <w:spacing w:line="229" w:lineRule="auto"/>
              <w:rPr>
                <w:b/>
                <w:spacing w:val="-2"/>
                <w:sz w:val="16"/>
              </w:rPr>
            </w:pPr>
            <w:r w:rsidRPr="003575A1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10 599 258,3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15 987 159,3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13 759 724,6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14 310 713,2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15 401 062,3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86 318 525,1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Pr="00573AC6" w:rsidRDefault="003575A1" w:rsidP="003575A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X</w:t>
            </w:r>
          </w:p>
        </w:tc>
      </w:tr>
      <w:tr w:rsidR="003575A1" w:rsidRPr="00912E8D" w:rsidTr="00137E1E">
        <w:trPr>
          <w:trHeight w:val="395"/>
        </w:trPr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Pr="003575A1" w:rsidRDefault="003575A1" w:rsidP="003575A1">
            <w:pPr>
              <w:spacing w:line="229" w:lineRule="auto"/>
              <w:rPr>
                <w:b/>
                <w:spacing w:val="-2"/>
                <w:sz w:val="16"/>
              </w:rPr>
            </w:pPr>
            <w:r w:rsidRPr="003575A1">
              <w:rPr>
                <w:b/>
                <w:spacing w:val="-2"/>
                <w:sz w:val="16"/>
                <w:szCs w:val="22"/>
              </w:rPr>
              <w:t>ВСЕГО проектная часть подпрограммы 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10 599 258,3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15 987 159,3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13 759 724,6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14 310 713,2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15 401 062,3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16 260 607,4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Default="003575A1" w:rsidP="003575A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86 318 525,1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5A1" w:rsidRPr="00573AC6" w:rsidRDefault="003575A1" w:rsidP="003575A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73AC6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1000" w:type="dxa"/>
          </w:tcPr>
          <w:p w:rsidR="003575A1" w:rsidRPr="00573AC6" w:rsidRDefault="003575A1" w:rsidP="003575A1">
            <w:pPr>
              <w:rPr>
                <w:color w:val="FF0000"/>
                <w:sz w:val="18"/>
                <w:szCs w:val="18"/>
              </w:rPr>
            </w:pPr>
            <w:r w:rsidRPr="003575A1">
              <w:rPr>
                <w:sz w:val="20"/>
                <w:szCs w:val="20"/>
              </w:rPr>
              <w:t>».</w:t>
            </w:r>
          </w:p>
        </w:tc>
        <w:tc>
          <w:tcPr>
            <w:tcW w:w="290" w:type="dxa"/>
            <w:vAlign w:val="center"/>
          </w:tcPr>
          <w:p w:rsidR="003575A1" w:rsidRPr="00912E8D" w:rsidRDefault="003575A1" w:rsidP="003575A1">
            <w:pPr>
              <w:rPr>
                <w:sz w:val="18"/>
                <w:szCs w:val="18"/>
              </w:rPr>
            </w:pPr>
          </w:p>
        </w:tc>
      </w:tr>
    </w:tbl>
    <w:p w:rsidR="000F6261" w:rsidRPr="000F6261" w:rsidRDefault="000F6261" w:rsidP="000F6261">
      <w:pPr>
        <w:widowControl w:val="0"/>
        <w:ind w:firstLine="567"/>
        <w:jc w:val="both"/>
        <w:rPr>
          <w:color w:val="FF0000"/>
        </w:rPr>
      </w:pPr>
    </w:p>
    <w:p w:rsidR="000F6261" w:rsidRDefault="00B9521F" w:rsidP="000F6261">
      <w:pPr>
        <w:tabs>
          <w:tab w:val="left" w:pos="142"/>
          <w:tab w:val="left" w:pos="851"/>
        </w:tabs>
        <w:ind w:firstLine="567"/>
        <w:jc w:val="both"/>
      </w:pPr>
      <w:r>
        <w:t>4</w:t>
      </w:r>
      <w:r w:rsidR="000F6261" w:rsidRPr="00BA3CB8">
        <w:t xml:space="preserve">. Внести в постановление Правительства Санкт-Петербурга от </w:t>
      </w:r>
      <w:r w:rsidR="00BA3CB8" w:rsidRPr="00BA3CB8">
        <w:t>30</w:t>
      </w:r>
      <w:r w:rsidR="000F6261" w:rsidRPr="00BA3CB8">
        <w:t xml:space="preserve">.06.2014 № </w:t>
      </w:r>
      <w:r w:rsidR="00BA3CB8" w:rsidRPr="00BA3CB8">
        <w:t>552</w:t>
      </w:r>
      <w:r w:rsidR="000F6261" w:rsidRPr="00BA3CB8">
        <w:t xml:space="preserve"> «</w:t>
      </w:r>
      <w:r w:rsidR="0091373D" w:rsidRPr="0091373D">
        <w:t xml:space="preserve">О государственной программе Санкт-Петербурга </w:t>
      </w:r>
      <w:r w:rsidR="0091373D">
        <w:t>«</w:t>
      </w:r>
      <w:r w:rsidR="0091373D" w:rsidRPr="0091373D">
        <w:t>Развитие транспортной системы Санкт-Петербурга</w:t>
      </w:r>
      <w:r w:rsidR="000F6261" w:rsidRPr="00BA3CB8">
        <w:t xml:space="preserve">» следующие </w:t>
      </w:r>
      <w:r w:rsidR="000F6261" w:rsidRPr="00B9521F">
        <w:t>изменения:</w:t>
      </w:r>
    </w:p>
    <w:p w:rsidR="000F6261" w:rsidRPr="00B9521F" w:rsidRDefault="00B9521F" w:rsidP="000F6261">
      <w:pPr>
        <w:tabs>
          <w:tab w:val="left" w:pos="142"/>
          <w:tab w:val="left" w:pos="851"/>
        </w:tabs>
        <w:ind w:firstLine="567"/>
        <w:jc w:val="both"/>
      </w:pPr>
      <w:r>
        <w:t>4</w:t>
      </w:r>
      <w:r w:rsidR="000F6261" w:rsidRPr="00B9521F">
        <w:t>.1. В графе 3 пункта 10 раздела 1 приложения к постановлению:</w:t>
      </w:r>
    </w:p>
    <w:p w:rsidR="000F6261" w:rsidRPr="00B9521F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B9521F">
        <w:t>в абзаце первом число «</w:t>
      </w:r>
      <w:r w:rsidR="00B9521F" w:rsidRPr="00B9521F">
        <w:t>3 218 070 492,0</w:t>
      </w:r>
      <w:r w:rsidRPr="00B9521F">
        <w:t>» заменить числом «</w:t>
      </w:r>
      <w:r w:rsidR="00B9521F" w:rsidRPr="00B9521F">
        <w:t>3 217 322 959,6</w:t>
      </w:r>
      <w:r w:rsidRPr="00B9521F">
        <w:t>»;</w:t>
      </w:r>
    </w:p>
    <w:p w:rsidR="000F6261" w:rsidRPr="00B9521F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B9521F">
        <w:t>в абзаце втором число «</w:t>
      </w:r>
      <w:r w:rsidR="00B9521F" w:rsidRPr="00B9521F">
        <w:t>395 550 251,0</w:t>
      </w:r>
      <w:r w:rsidRPr="00B9521F">
        <w:t>» заменить числом «</w:t>
      </w:r>
      <w:r w:rsidR="00B9521F" w:rsidRPr="00B9521F">
        <w:t>394 802 718,6</w:t>
      </w:r>
      <w:r w:rsidRPr="00B9521F">
        <w:t>»;</w:t>
      </w:r>
    </w:p>
    <w:p w:rsidR="000F6261" w:rsidRPr="00B9521F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B9521F">
        <w:t>в абзаце восьмом число «</w:t>
      </w:r>
      <w:r w:rsidR="00B9521F" w:rsidRPr="00B9521F">
        <w:t>2 395 958 944,9</w:t>
      </w:r>
      <w:r w:rsidRPr="00B9521F">
        <w:t>» заменить числом «</w:t>
      </w:r>
      <w:r w:rsidR="00B9521F" w:rsidRPr="00B9521F">
        <w:t>2 395 211 412,5</w:t>
      </w:r>
      <w:r w:rsidRPr="00B9521F">
        <w:t xml:space="preserve">»; </w:t>
      </w:r>
    </w:p>
    <w:p w:rsidR="000F6261" w:rsidRPr="00B9521F" w:rsidRDefault="000F6261" w:rsidP="00B9521F">
      <w:pPr>
        <w:tabs>
          <w:tab w:val="left" w:pos="142"/>
          <w:tab w:val="left" w:pos="851"/>
        </w:tabs>
        <w:ind w:firstLine="567"/>
        <w:jc w:val="both"/>
      </w:pPr>
      <w:r w:rsidRPr="00B9521F">
        <w:t>в абзаце девятом число «</w:t>
      </w:r>
      <w:r w:rsidR="00B9521F" w:rsidRPr="00B9521F">
        <w:t>337 038 039,0</w:t>
      </w:r>
      <w:r w:rsidRPr="00B9521F">
        <w:t xml:space="preserve">» </w:t>
      </w:r>
      <w:r w:rsidR="00B9521F" w:rsidRPr="00B9521F">
        <w:t>заменить числом «336 290 506,6»</w:t>
      </w:r>
      <w:r w:rsidRPr="00B9521F">
        <w:t>.</w:t>
      </w:r>
    </w:p>
    <w:p w:rsidR="000F6261" w:rsidRPr="00B9521F" w:rsidRDefault="00B9521F" w:rsidP="000F6261">
      <w:pPr>
        <w:autoSpaceDE w:val="0"/>
        <w:autoSpaceDN w:val="0"/>
        <w:adjustRightInd w:val="0"/>
        <w:ind w:firstLine="567"/>
        <w:jc w:val="both"/>
      </w:pPr>
      <w:r>
        <w:t>4</w:t>
      </w:r>
      <w:r w:rsidR="000F6261" w:rsidRPr="00B9521F">
        <w:t>.2. В таблице подраздела 7.1 раздела 7 приложения к постановлению:</w:t>
      </w:r>
    </w:p>
    <w:p w:rsidR="000F6261" w:rsidRPr="004B0F2E" w:rsidRDefault="004B0F2E" w:rsidP="000F6261">
      <w:pPr>
        <w:tabs>
          <w:tab w:val="left" w:pos="142"/>
          <w:tab w:val="left" w:pos="851"/>
        </w:tabs>
        <w:ind w:firstLine="567"/>
        <w:jc w:val="both"/>
      </w:pPr>
      <w:r w:rsidRPr="004B0F2E">
        <w:t>4</w:t>
      </w:r>
      <w:r w:rsidR="000F6261" w:rsidRPr="004B0F2E">
        <w:t>.2.1. Пункт 1 изложить в следующей редакции:</w:t>
      </w:r>
    </w:p>
    <w:p w:rsidR="000F6261" w:rsidRPr="000F6261" w:rsidRDefault="000F6261" w:rsidP="000F626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6982DF35" wp14:editId="5CB9E6F8">
                <wp:simplePos x="0" y="0"/>
                <wp:positionH relativeFrom="leftMargin">
                  <wp:posOffset>778510</wp:posOffset>
                </wp:positionH>
                <wp:positionV relativeFrom="paragraph">
                  <wp:posOffset>168910</wp:posOffset>
                </wp:positionV>
                <wp:extent cx="228600" cy="32385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0F6261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DF35" id="Надпись 18" o:spid="_x0000_s1045" type="#_x0000_t202" style="position:absolute;left:0;text-align:left;margin-left:61.3pt;margin-top:13.3pt;width:18pt;height:25.5pt;flip:x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" stroked="f">
                <v:textbox>
                  <w:txbxContent>
                    <w:p w:rsidR="00AD2A5F" w:rsidRDefault="00AD2A5F" w:rsidP="000F6261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6261" w:rsidRPr="000F6261" w:rsidRDefault="000F6261" w:rsidP="000F6261">
      <w:pPr>
        <w:spacing w:line="20" w:lineRule="exact"/>
        <w:rPr>
          <w:color w:val="FF0000"/>
        </w:rPr>
      </w:pPr>
    </w:p>
    <w:tbl>
      <w:tblPr>
        <w:tblW w:w="14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535"/>
        <w:gridCol w:w="1275"/>
        <w:gridCol w:w="1365"/>
        <w:gridCol w:w="1756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20"/>
      </w:tblGrid>
      <w:tr w:rsidR="004B0F2E" w:rsidRPr="000F6261" w:rsidTr="00A20781">
        <w:trPr>
          <w:gridAfter w:val="2"/>
          <w:wAfter w:w="837" w:type="dxa"/>
          <w:trHeight w:val="67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2 733 347,2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2 590 869,3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4 227 192,6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9 551 409,1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B0F2E" w:rsidRPr="000F6261" w:rsidRDefault="004B0F2E" w:rsidP="004B0F2E">
            <w:pPr>
              <w:rPr>
                <w:color w:val="FF0000"/>
              </w:rPr>
            </w:pPr>
          </w:p>
        </w:tc>
      </w:tr>
      <w:tr w:rsidR="000F6261" w:rsidRPr="000F6261" w:rsidTr="00A20781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4B0F2E" w:rsidRDefault="000F6261" w:rsidP="000F6261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4B0F2E" w:rsidRDefault="000F6261" w:rsidP="000F626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4B0F2E" w:rsidRDefault="000F6261" w:rsidP="000F6261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4B0F2E" w:rsidRDefault="000F6261" w:rsidP="000F6261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4B0F2E" w:rsidRDefault="000F6261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4B0F2E" w:rsidRPr="000F6261" w:rsidTr="00A20781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2E" w:rsidRPr="004B0F2E" w:rsidRDefault="004B0F2E" w:rsidP="004B0F2E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2E" w:rsidRPr="004B0F2E" w:rsidRDefault="004B0F2E" w:rsidP="004B0F2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2E" w:rsidRPr="004B0F2E" w:rsidRDefault="004B0F2E" w:rsidP="004B0F2E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2E" w:rsidRPr="004B0F2E" w:rsidRDefault="004B0F2E" w:rsidP="004B0F2E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B0F2E" w:rsidRPr="004B0F2E" w:rsidRDefault="004B0F2E" w:rsidP="004B0F2E">
            <w:pPr>
              <w:spacing w:line="229" w:lineRule="auto"/>
              <w:rPr>
                <w:spacing w:val="-2"/>
                <w:sz w:val="16"/>
              </w:rPr>
            </w:pPr>
            <w:r w:rsidRPr="004B0F2E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4B0F2E">
              <w:rPr>
                <w:spacing w:val="-2"/>
                <w:sz w:val="16"/>
              </w:rPr>
              <w:br/>
              <w:t xml:space="preserve">не относящаяся </w:t>
            </w:r>
            <w:r w:rsidRPr="004B0F2E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E71466" w:rsidRDefault="00495DA2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110 280 378,2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E71466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131 363 341,6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E71466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157 956 634,5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E71466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198 448 406,9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E71466" w:rsidRDefault="004B0F2E" w:rsidP="004B0F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219 373 168,6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E71466" w:rsidRDefault="004B0F2E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245 385 040,9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B0F2E" w:rsidRPr="00E71466" w:rsidRDefault="00495DA2" w:rsidP="004B0F2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1 062 806 970,7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B0F2E" w:rsidRPr="000F6261" w:rsidRDefault="004B0F2E" w:rsidP="004B0F2E">
            <w:pPr>
              <w:rPr>
                <w:color w:val="FF0000"/>
              </w:rPr>
            </w:pPr>
          </w:p>
        </w:tc>
      </w:tr>
      <w:tr w:rsidR="00495DA2" w:rsidRPr="000F6261" w:rsidTr="00A20781">
        <w:trPr>
          <w:gridAfter w:val="2"/>
          <w:wAfter w:w="837" w:type="dxa"/>
          <w:trHeight w:val="203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95DA2" w:rsidRPr="00B809F7" w:rsidRDefault="00495DA2" w:rsidP="00495DA2">
            <w:pPr>
              <w:spacing w:line="229" w:lineRule="auto"/>
              <w:rPr>
                <w:spacing w:val="-2"/>
                <w:sz w:val="16"/>
              </w:rPr>
            </w:pPr>
            <w:r w:rsidRPr="00B809F7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495DA2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95DA2">
              <w:rPr>
                <w:spacing w:val="-2"/>
                <w:sz w:val="16"/>
              </w:rPr>
              <w:t>1 866 759,2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495DA2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95DA2">
              <w:rPr>
                <w:spacing w:val="-2"/>
                <w:sz w:val="16"/>
              </w:rPr>
              <w:t>1 785 148,3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495DA2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95DA2">
              <w:rPr>
                <w:spacing w:val="-2"/>
                <w:sz w:val="16"/>
              </w:rPr>
              <w:t>1 708 233,3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495DA2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95DA2">
              <w:rPr>
                <w:spacing w:val="-2"/>
                <w:sz w:val="16"/>
              </w:rPr>
              <w:t>1 626 523,5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495DA2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95DA2">
              <w:rPr>
                <w:spacing w:val="-2"/>
                <w:sz w:val="16"/>
              </w:rPr>
              <w:t>1 684 321,0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495DA2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95DA2">
              <w:rPr>
                <w:spacing w:val="-2"/>
                <w:sz w:val="16"/>
              </w:rPr>
              <w:t>2 005 949,7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495DA2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495DA2">
              <w:rPr>
                <w:spacing w:val="-2"/>
                <w:sz w:val="16"/>
              </w:rPr>
              <w:t>10 676 935,0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</w:tr>
      <w:tr w:rsidR="00495DA2" w:rsidRPr="000F6261" w:rsidTr="00A20781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495DA2" w:rsidRPr="00B809F7" w:rsidRDefault="00495DA2" w:rsidP="00495DA2">
            <w:pPr>
              <w:spacing w:line="229" w:lineRule="auto"/>
              <w:rPr>
                <w:spacing w:val="-2"/>
                <w:sz w:val="16"/>
              </w:rPr>
            </w:pPr>
            <w:r w:rsidRPr="00B809F7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E71466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114 880 484,6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E71466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135 739 359,2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495DA2" w:rsidRPr="00E71466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163 892 060,4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95DA2" w:rsidRPr="00E71466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200 074 930,4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95DA2" w:rsidRPr="00E71466" w:rsidRDefault="00495DA2" w:rsidP="00495DA2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221 057 489,6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95DA2" w:rsidRPr="00E71466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247 390 990,6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495DA2" w:rsidRPr="00E71466" w:rsidRDefault="00495DA2" w:rsidP="00495DA2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1 083 035 314,8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495DA2" w:rsidRPr="000F6261" w:rsidRDefault="00495DA2" w:rsidP="00495DA2">
            <w:pPr>
              <w:rPr>
                <w:color w:val="FF0000"/>
              </w:rPr>
            </w:pPr>
          </w:p>
        </w:tc>
      </w:tr>
      <w:tr w:rsidR="00B809F7" w:rsidRPr="000F6261" w:rsidTr="00A20781">
        <w:trPr>
          <w:gridAfter w:val="2"/>
          <w:wAfter w:w="837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809F7" w:rsidRPr="00B809F7" w:rsidRDefault="00B809F7" w:rsidP="00B809F7">
            <w:pPr>
              <w:spacing w:line="229" w:lineRule="auto"/>
              <w:rPr>
                <w:spacing w:val="-2"/>
                <w:sz w:val="16"/>
              </w:rPr>
            </w:pPr>
            <w:r w:rsidRPr="00B809F7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221 410 022,0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217 248 880,0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210 584 607,1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212 735 694,3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220 902 440,7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229 294 453,6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1 312 176 097,7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</w:tr>
      <w:tr w:rsidR="00B809F7" w:rsidRPr="000F6261" w:rsidTr="000F6261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809F7" w:rsidRPr="00B809F7" w:rsidRDefault="00B809F7" w:rsidP="00B809F7">
            <w:pPr>
              <w:spacing w:line="229" w:lineRule="auto"/>
              <w:rPr>
                <w:spacing w:val="-2"/>
                <w:sz w:val="16"/>
              </w:rPr>
            </w:pPr>
            <w:r w:rsidRPr="00B809F7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336 290 506,6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352 988 239,2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374 476 667,5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412 810 624,7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441 959 930,3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476 685 444,2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809F7" w:rsidRPr="00E71466" w:rsidRDefault="00B809F7" w:rsidP="00B809F7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2 395 211 412,5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809F7" w:rsidRPr="000F6261" w:rsidRDefault="00B809F7" w:rsidP="00B809F7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2 423 911,5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1 800 434,5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2 276 180,6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6 500 526,6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FF3913" w:rsidRDefault="000F6261" w:rsidP="000F6261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FF3913" w:rsidRDefault="000F6261" w:rsidP="000F6261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FF3913" w:rsidRDefault="00FF3913" w:rsidP="00FF3913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FF3913" w:rsidRDefault="00FF3913" w:rsidP="00FF3913"/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95 345 020,0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FF3913">
              <w:rPr>
                <w:spacing w:val="-10"/>
                <w:sz w:val="16"/>
              </w:rPr>
              <w:t>116 000 000,0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131 210 220,0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342 555 240,0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7" w:type="dxa"/>
          <w:trHeight w:val="11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 xml:space="preserve">Концессионные соглашения </w:t>
            </w:r>
            <w:r w:rsidRPr="00FF3913">
              <w:rPr>
                <w:spacing w:val="-2"/>
                <w:sz w:val="16"/>
              </w:rPr>
              <w:br/>
              <w:t>и соглашения</w:t>
            </w:r>
            <w:r w:rsidRPr="00FF3913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FF3913">
              <w:rPr>
                <w:spacing w:val="-2"/>
                <w:sz w:val="16"/>
              </w:rPr>
              <w:br/>
              <w:t xml:space="preserve">не включенные </w:t>
            </w:r>
            <w:r w:rsidRPr="00FF3913">
              <w:rPr>
                <w:spacing w:val="-2"/>
                <w:sz w:val="16"/>
              </w:rPr>
              <w:br/>
              <w:t xml:space="preserve">в адресную инвестиционную программу </w:t>
            </w:r>
            <w:r w:rsidRPr="00FF3913">
              <w:rPr>
                <w:spacing w:val="-2"/>
                <w:sz w:val="16"/>
              </w:rPr>
              <w:br/>
              <w:t xml:space="preserve">и не относящиеся </w:t>
            </w:r>
            <w:r w:rsidRPr="00FF3913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2 423 911,5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1 800 434,5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2 276 180,6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95 345 020,0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FF3913">
              <w:rPr>
                <w:spacing w:val="-10"/>
                <w:sz w:val="16"/>
              </w:rPr>
              <w:t>116 000 000,0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131 210 220,0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349 055 766,6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</w:tr>
      <w:tr w:rsidR="000F6261" w:rsidRPr="000F6261" w:rsidTr="00FF3913">
        <w:trPr>
          <w:gridAfter w:val="2"/>
          <w:wAfter w:w="837" w:type="dxa"/>
          <w:trHeight w:val="7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FF3913" w:rsidRDefault="000F6261" w:rsidP="000F6261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jc w:val="center"/>
              <w:rPr>
                <w:color w:val="FF000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2 423 911,5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1 800 434,5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2 276 180,6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95 345 020,0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116 000 000,0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131 210 220,0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349 055 766,6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56 088 300,5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78 181 531,4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81 547 815,2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83 536 001,7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85 511 446,0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88 190 685,7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473 055 780,5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0F6261" w:rsidRDefault="00FF3913" w:rsidP="00FF3913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FF3913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5 157 258,7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4 391 303,8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6 503 373,2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F3913" w:rsidRPr="00E71466" w:rsidRDefault="00FF3913" w:rsidP="00FF3913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16 051 935,7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vAlign w:val="center"/>
          </w:tcPr>
          <w:p w:rsidR="00FF3913" w:rsidRPr="000F6261" w:rsidRDefault="00FF3913" w:rsidP="00FF3913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</w:tr>
      <w:tr w:rsidR="000F6261" w:rsidRPr="000F6261" w:rsidTr="000F6261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FF3913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F391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FF3913" w:rsidRPr="000F6261" w:rsidTr="000F6261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F3913" w:rsidRPr="00177278" w:rsidRDefault="00FF3913" w:rsidP="00FF3913">
            <w:pPr>
              <w:spacing w:line="229" w:lineRule="auto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177278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110 280 378,2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131 363 341,6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157 956 634,5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293 793 426,9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177278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335 373 168,6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FF3913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376 595 260,9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F3913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1 405 362 210,7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F3913" w:rsidRPr="000F6261" w:rsidRDefault="00FF3913" w:rsidP="00FF3913">
            <w:pPr>
              <w:rPr>
                <w:color w:val="FF0000"/>
              </w:rPr>
            </w:pPr>
          </w:p>
        </w:tc>
      </w:tr>
      <w:tr w:rsidR="00177278" w:rsidRPr="000F6261" w:rsidTr="000F6261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Pr="00177278">
              <w:rPr>
                <w:spacing w:val="-2"/>
                <w:sz w:val="16"/>
              </w:rPr>
              <w:br/>
              <w:t xml:space="preserve">о государственно-частном партнерстве, </w:t>
            </w:r>
            <w:r w:rsidRPr="00177278">
              <w:rPr>
                <w:spacing w:val="-2"/>
                <w:sz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1 866 759,2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1 785 148,3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1 708 233,3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1 626 523,5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1 684 321,0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2 005 949,7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10 676 935,0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</w:tr>
      <w:tr w:rsidR="00177278" w:rsidRPr="000F6261" w:rsidTr="000F6261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117 304 396,1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137 539 793,7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166 168 241,0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295 419 950,4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337 057 489,6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378 601 210,6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177278" w:rsidRPr="00E71466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1 432 091 081,4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77278" w:rsidRPr="000F6261" w:rsidRDefault="00177278" w:rsidP="00177278">
            <w:pPr>
              <w:rPr>
                <w:color w:val="FF0000"/>
              </w:rPr>
            </w:pPr>
          </w:p>
        </w:tc>
      </w:tr>
      <w:tr w:rsidR="00177278" w:rsidRPr="00177278" w:rsidTr="000F6261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78" w:rsidRPr="00177278" w:rsidRDefault="00177278" w:rsidP="00177278"/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278" w:rsidRPr="00177278" w:rsidRDefault="00177278" w:rsidP="00177278"/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277 498 322,5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295 430 411,4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292 132 422,3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296 271 696,0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177278">
              <w:rPr>
                <w:spacing w:val="-10"/>
                <w:sz w:val="16"/>
              </w:rPr>
              <w:t>306 413 886,7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317 485 139,3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1 785 231 878,2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77278" w:rsidRPr="00177278" w:rsidRDefault="00177278" w:rsidP="00177278"/>
        </w:tc>
      </w:tr>
      <w:tr w:rsidR="00177278" w:rsidRPr="00177278" w:rsidTr="000F6261">
        <w:trPr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78" w:rsidRPr="00177278" w:rsidRDefault="00177278" w:rsidP="00177278"/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278" w:rsidRPr="00177278" w:rsidRDefault="00177278" w:rsidP="00177278"/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ВСЕГО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394 802 718,6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432 970 205,1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458 300 663,3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591 691 646,4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177278">
              <w:rPr>
                <w:spacing w:val="-10"/>
                <w:sz w:val="16"/>
              </w:rPr>
              <w:t>643 471 376,3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696 086 349,9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177278" w:rsidRPr="00177278" w:rsidRDefault="00177278" w:rsidP="0017727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177278">
              <w:rPr>
                <w:spacing w:val="-2"/>
                <w:sz w:val="16"/>
              </w:rPr>
              <w:t>3 217 322 959,6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177278" w:rsidRPr="00177278" w:rsidRDefault="00177278" w:rsidP="00177278"/>
        </w:tc>
        <w:tc>
          <w:tcPr>
            <w:tcW w:w="417" w:type="dxa"/>
            <w:vAlign w:val="bottom"/>
          </w:tcPr>
          <w:p w:rsidR="00177278" w:rsidRPr="00177278" w:rsidRDefault="00177278" w:rsidP="00177278">
            <w:pPr>
              <w:rPr>
                <w:sz w:val="20"/>
                <w:szCs w:val="20"/>
              </w:rPr>
            </w:pPr>
            <w:r w:rsidRPr="00177278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0" w:type="dxa"/>
          </w:tcPr>
          <w:p w:rsidR="00177278" w:rsidRPr="00177278" w:rsidRDefault="00177278" w:rsidP="00177278">
            <w:pPr>
              <w:rPr>
                <w:sz w:val="20"/>
                <w:szCs w:val="20"/>
              </w:rPr>
            </w:pPr>
          </w:p>
        </w:tc>
      </w:tr>
    </w:tbl>
    <w:p w:rsidR="000F6261" w:rsidRPr="00177278" w:rsidRDefault="000F6261" w:rsidP="000F6261">
      <w:pPr>
        <w:tabs>
          <w:tab w:val="left" w:pos="142"/>
          <w:tab w:val="left" w:pos="851"/>
        </w:tabs>
        <w:ind w:firstLine="567"/>
        <w:jc w:val="both"/>
      </w:pPr>
    </w:p>
    <w:p w:rsidR="000F6261" w:rsidRPr="00AA7E8E" w:rsidRDefault="00AA7E8E" w:rsidP="000F6261">
      <w:pPr>
        <w:tabs>
          <w:tab w:val="left" w:pos="142"/>
          <w:tab w:val="left" w:pos="851"/>
        </w:tabs>
        <w:ind w:firstLine="567"/>
        <w:jc w:val="both"/>
        <w:rPr>
          <w:noProof/>
          <w:sz w:val="20"/>
          <w:szCs w:val="18"/>
        </w:rPr>
      </w:pPr>
      <w:r w:rsidRPr="00AA7E8E">
        <w:t>4</w:t>
      </w:r>
      <w:r w:rsidR="000F6261" w:rsidRPr="00AA7E8E">
        <w:t>.</w:t>
      </w:r>
      <w:r w:rsidRPr="00AA7E8E">
        <w:t>2</w:t>
      </w:r>
      <w:r w:rsidR="000F6261" w:rsidRPr="00AA7E8E">
        <w:t xml:space="preserve">.2. Пункт </w:t>
      </w:r>
      <w:r w:rsidRPr="00AA7E8E">
        <w:t>5</w:t>
      </w:r>
      <w:r w:rsidR="000F6261" w:rsidRPr="00AA7E8E">
        <w:t xml:space="preserve"> изложить в следующей редакции:</w:t>
      </w:r>
      <w:r w:rsidR="000F6261" w:rsidRPr="00AA7E8E">
        <w:rPr>
          <w:noProof/>
          <w:sz w:val="20"/>
          <w:szCs w:val="18"/>
        </w:rPr>
        <w:t xml:space="preserve"> </w:t>
      </w:r>
    </w:p>
    <w:p w:rsidR="000F6261" w:rsidRPr="000F6261" w:rsidRDefault="000F6261" w:rsidP="000F626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62DE9574" wp14:editId="1018696C">
                <wp:simplePos x="0" y="0"/>
                <wp:positionH relativeFrom="leftMargin">
                  <wp:posOffset>820420</wp:posOffset>
                </wp:positionH>
                <wp:positionV relativeFrom="paragraph">
                  <wp:posOffset>111125</wp:posOffset>
                </wp:positionV>
                <wp:extent cx="228600" cy="323850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0F6261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9574" id="Надпись 19" o:spid="_x0000_s1046" type="#_x0000_t202" style="position:absolute;left:0;text-align:left;margin-left:64.6pt;margin-top:8.75pt;width:18pt;height:25.5pt;flip:x;z-index:2517457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" stroked="f">
                <v:textbox>
                  <w:txbxContent>
                    <w:p w:rsidR="00AD2A5F" w:rsidRDefault="00AD2A5F" w:rsidP="000F6261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535"/>
        <w:gridCol w:w="1275"/>
        <w:gridCol w:w="1362"/>
        <w:gridCol w:w="1759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17"/>
      </w:tblGrid>
      <w:tr w:rsidR="00AA7E8E" w:rsidRPr="000F6261" w:rsidTr="000F6261">
        <w:trPr>
          <w:gridAfter w:val="2"/>
          <w:wAfter w:w="834" w:type="dxa"/>
          <w:trHeight w:val="688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5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Подпрограмма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7E8E" w:rsidRPr="000F6261" w:rsidRDefault="00AA7E8E" w:rsidP="00AA7E8E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4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AA7E8E" w:rsidRDefault="000F6261" w:rsidP="000F6261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AA7E8E" w:rsidRDefault="000F6261" w:rsidP="000F626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AA7E8E" w:rsidRDefault="000F6261" w:rsidP="000F6261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AA7E8E" w:rsidRDefault="000F6261" w:rsidP="000F6261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AA7E8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AA7E8E" w:rsidRPr="000F6261" w:rsidTr="000F6261">
        <w:trPr>
          <w:gridAfter w:val="2"/>
          <w:wAfter w:w="834" w:type="dxa"/>
          <w:trHeight w:val="942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8E" w:rsidRPr="00AA7E8E" w:rsidRDefault="00AA7E8E" w:rsidP="00AA7E8E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8E" w:rsidRPr="00AA7E8E" w:rsidRDefault="00AA7E8E" w:rsidP="00AA7E8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8E" w:rsidRPr="00AA7E8E" w:rsidRDefault="00AA7E8E" w:rsidP="00AA7E8E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8E" w:rsidRPr="00AA7E8E" w:rsidRDefault="00AA7E8E" w:rsidP="00AA7E8E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AA7E8E">
              <w:rPr>
                <w:spacing w:val="-2"/>
                <w:sz w:val="16"/>
              </w:rPr>
              <w:br/>
              <w:t>не относящаяся</w:t>
            </w:r>
            <w:r w:rsidRPr="00AA7E8E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3 780 206,9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15 681 872,6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3 600 000,0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2 807 019,5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17 237 471,5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31 895 900,4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A7E8E" w:rsidRPr="00AA7E8E" w:rsidRDefault="00AA7E8E" w:rsidP="00AA7E8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75 002 470,9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A7E8E" w:rsidRPr="000F6261" w:rsidRDefault="00AA7E8E" w:rsidP="00AA7E8E">
            <w:pPr>
              <w:rPr>
                <w:color w:val="FF0000"/>
              </w:rPr>
            </w:pPr>
          </w:p>
        </w:tc>
      </w:tr>
      <w:tr w:rsidR="00BE3B66" w:rsidRPr="000F6261" w:rsidTr="000F6261">
        <w:trPr>
          <w:gridAfter w:val="2"/>
          <w:wAfter w:w="834" w:type="dxa"/>
          <w:trHeight w:val="196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E3B66" w:rsidRPr="00AA7E8E" w:rsidRDefault="00BE3B66" w:rsidP="00BE3B66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 xml:space="preserve">Концессионные соглашения </w:t>
            </w:r>
            <w:r w:rsidRPr="00AA7E8E">
              <w:rPr>
                <w:spacing w:val="-2"/>
                <w:sz w:val="16"/>
              </w:rPr>
              <w:br/>
              <w:t xml:space="preserve">и соглашения </w:t>
            </w:r>
            <w:r w:rsidRPr="00AA7E8E">
              <w:rPr>
                <w:spacing w:val="-2"/>
                <w:sz w:val="16"/>
              </w:rPr>
              <w:br/>
              <w:t xml:space="preserve">о государственно-частном партнерстве, </w:t>
            </w:r>
            <w:r w:rsidRPr="00AA7E8E">
              <w:rPr>
                <w:spacing w:val="-2"/>
                <w:sz w:val="16"/>
              </w:rPr>
              <w:br/>
              <w:t xml:space="preserve">не включенные </w:t>
            </w:r>
            <w:r w:rsidRPr="00AA7E8E">
              <w:rPr>
                <w:spacing w:val="-2"/>
                <w:sz w:val="16"/>
              </w:rPr>
              <w:br/>
              <w:t>в адресную инвестиционную программу</w:t>
            </w:r>
            <w:r w:rsidRPr="00AA7E8E">
              <w:rPr>
                <w:spacing w:val="-2"/>
                <w:sz w:val="16"/>
              </w:rPr>
              <w:br/>
              <w:t>и не относящиеся</w:t>
            </w:r>
            <w:r w:rsidRPr="00AA7E8E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1 866 759,2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1 785 148,3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1 708 233,3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1 626 523,5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1 684 321,0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2 005 949,7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10 676 935,0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E3B66" w:rsidRPr="000F6261" w:rsidRDefault="00BE3B66" w:rsidP="00BE3B66">
            <w:pPr>
              <w:rPr>
                <w:color w:val="FF0000"/>
              </w:rPr>
            </w:pPr>
          </w:p>
        </w:tc>
      </w:tr>
      <w:tr w:rsidR="00BE3B66" w:rsidRPr="000F6261" w:rsidTr="000F626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3B66" w:rsidRPr="00AA7E8E" w:rsidRDefault="00BE3B66" w:rsidP="00BE3B66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5 646 966,1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17 467 020,9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5 308 233,3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4 433 543,0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18 921 792,5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33 901 850,1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85 679 405,9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E3B66" w:rsidRPr="000F6261" w:rsidRDefault="00BE3B66" w:rsidP="00BE3B66">
            <w:pPr>
              <w:rPr>
                <w:color w:val="FF0000"/>
              </w:rPr>
            </w:pPr>
          </w:p>
        </w:tc>
      </w:tr>
      <w:tr w:rsidR="00BE3B66" w:rsidRPr="000F6261" w:rsidTr="000F626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3B66" w:rsidRPr="00AA7E8E" w:rsidRDefault="00BE3B66" w:rsidP="00BE3B66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99 770 665,5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105 011 461,0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106 523 576,7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110 646 039,3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114 894 846,9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119 260 851,3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656 107 440,7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E3B66" w:rsidRPr="000F6261" w:rsidRDefault="00BE3B66" w:rsidP="00BE3B66">
            <w:pPr>
              <w:rPr>
                <w:color w:val="FF0000"/>
              </w:rPr>
            </w:pPr>
          </w:p>
        </w:tc>
      </w:tr>
      <w:tr w:rsidR="00BE3B66" w:rsidRPr="000F6261" w:rsidTr="000F6261">
        <w:trPr>
          <w:gridAfter w:val="2"/>
          <w:wAfter w:w="834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B66" w:rsidRPr="00AA7E8E" w:rsidRDefault="00BE3B66" w:rsidP="00BE3B66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3B66" w:rsidRPr="00AA7E8E" w:rsidRDefault="00BE3B66" w:rsidP="00BE3B66">
            <w:pPr>
              <w:spacing w:line="229" w:lineRule="auto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105 417 631,6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122 478 481,9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111 831 810,0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115 079 582,3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133 816 639,4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153 162 701,4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741 786 846,6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E3B66" w:rsidRPr="000F6261" w:rsidRDefault="00BE3B66" w:rsidP="00BE3B66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67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47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83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BE3B66">
              <w:rPr>
                <w:spacing w:val="-2"/>
                <w:sz w:val="16"/>
              </w:rPr>
              <w:br/>
              <w:t>не относящаяся</w:t>
            </w:r>
            <w:r w:rsidRPr="00BE3B66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173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Концессионные соглашения</w:t>
            </w:r>
            <w:r w:rsidRPr="00BE3B66">
              <w:rPr>
                <w:spacing w:val="-2"/>
                <w:sz w:val="16"/>
              </w:rPr>
              <w:br/>
              <w:t>и соглашения</w:t>
            </w:r>
            <w:r w:rsidRPr="00BE3B66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BE3B66">
              <w:rPr>
                <w:spacing w:val="-2"/>
                <w:sz w:val="16"/>
              </w:rPr>
              <w:br/>
              <w:t xml:space="preserve">не включенные </w:t>
            </w:r>
            <w:r w:rsidRPr="00BE3B66">
              <w:rPr>
                <w:spacing w:val="-2"/>
                <w:sz w:val="16"/>
              </w:rPr>
              <w:br/>
              <w:t xml:space="preserve">в адресную инвестиционную программу </w:t>
            </w:r>
            <w:r w:rsidRPr="00BE3B66">
              <w:rPr>
                <w:spacing w:val="-2"/>
                <w:sz w:val="16"/>
              </w:rPr>
              <w:br/>
              <w:t>и не относящиеся</w:t>
            </w:r>
            <w:r w:rsidRPr="00BE3B66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BE3B66" w:rsidRDefault="000F6261" w:rsidP="000F6261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BE3B66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BE3B66" w:rsidRPr="000F6261" w:rsidTr="000F626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0F6261" w:rsidRDefault="00BE3B66" w:rsidP="00BE3B66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66" w:rsidRPr="000F6261" w:rsidRDefault="00BE3B66" w:rsidP="00BE3B66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3B66" w:rsidRPr="00BE3B66" w:rsidRDefault="00BE3B66" w:rsidP="00BE3B66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3B66" w:rsidRPr="00BE3B66" w:rsidRDefault="00BE3B66" w:rsidP="00BE3B66">
            <w:pPr>
              <w:spacing w:line="229" w:lineRule="auto"/>
              <w:rPr>
                <w:spacing w:val="-2"/>
                <w:sz w:val="16"/>
              </w:rPr>
            </w:pPr>
            <w:r w:rsidRPr="00BE3B66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24 551 326,0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24 358 961,9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25 302 050,3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26 044 012,7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26 999 774,5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27 352 090,3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3B66" w:rsidRPr="00E71466" w:rsidRDefault="00BE3B66" w:rsidP="00BE3B6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154 608 215,7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E3B66" w:rsidRPr="000F6261" w:rsidRDefault="00BE3B66" w:rsidP="00BE3B66">
            <w:pPr>
              <w:rPr>
                <w:color w:val="FF0000"/>
              </w:rPr>
            </w:pPr>
          </w:p>
        </w:tc>
      </w:tr>
      <w:tr w:rsidR="00266348" w:rsidRPr="000F6261" w:rsidTr="000F6261">
        <w:trPr>
          <w:gridAfter w:val="2"/>
          <w:wAfter w:w="834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</w:tr>
      <w:tr w:rsidR="000F6261" w:rsidRPr="000F6261" w:rsidTr="000F6261">
        <w:trPr>
          <w:gridAfter w:val="2"/>
          <w:wAfter w:w="834" w:type="dxa"/>
          <w:trHeight w:val="7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266348" w:rsidRDefault="000F6261" w:rsidP="000F626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61" w:rsidRPr="00266348" w:rsidRDefault="000F6261" w:rsidP="000F6261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F6261" w:rsidRPr="00266348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F6261" w:rsidRPr="000F6261" w:rsidRDefault="000F6261" w:rsidP="000F6261">
            <w:pPr>
              <w:rPr>
                <w:color w:val="FF0000"/>
              </w:rPr>
            </w:pPr>
          </w:p>
        </w:tc>
      </w:tr>
      <w:tr w:rsidR="00266348" w:rsidRPr="000F6261" w:rsidTr="000F626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266348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AA7E8E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3 780 206,9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AA7E8E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15 681 872,6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AA7E8E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3 600 000,0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AA7E8E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2 807 019,5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AA7E8E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17 237 471,5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AA7E8E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A7E8E">
              <w:rPr>
                <w:spacing w:val="-2"/>
                <w:sz w:val="16"/>
              </w:rPr>
              <w:t>31 895 900,4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AA7E8E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75 002 470,9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</w:tr>
      <w:tr w:rsidR="00266348" w:rsidRPr="000F6261" w:rsidTr="000F6261">
        <w:trPr>
          <w:gridAfter w:val="2"/>
          <w:wAfter w:w="834" w:type="dxa"/>
          <w:trHeight w:val="10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266348" w:rsidRDefault="00266348" w:rsidP="0026634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266348" w:rsidRDefault="00266348" w:rsidP="00266348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Pr="00266348">
              <w:rPr>
                <w:spacing w:val="-2"/>
                <w:sz w:val="16"/>
              </w:rPr>
              <w:br/>
              <w:t>о государственно-частном партнерстве,</w:t>
            </w:r>
            <w:r w:rsidRPr="00266348">
              <w:rPr>
                <w:spacing w:val="-2"/>
                <w:sz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1 866 759,2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1 785 148,3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1 708 233,3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1 626 523,5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1 684 321,0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2 005 949,7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10 676 935,0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</w:tr>
      <w:tr w:rsidR="00266348" w:rsidRPr="000F6261" w:rsidTr="000F6261">
        <w:trPr>
          <w:gridAfter w:val="2"/>
          <w:wAfter w:w="834" w:type="dxa"/>
          <w:trHeight w:val="34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5 646 966,1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17 467 020,9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5 308 233,3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4 433 543,0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18 921 792,5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33 901 850,1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85 679 405,9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66348" w:rsidRPr="000F6261" w:rsidRDefault="00266348" w:rsidP="00266348">
            <w:pPr>
              <w:rPr>
                <w:color w:val="FF0000"/>
                <w:sz w:val="2"/>
              </w:rPr>
            </w:pPr>
          </w:p>
        </w:tc>
      </w:tr>
      <w:tr w:rsidR="00266348" w:rsidRPr="000F6261" w:rsidTr="000F6261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124 321 991,5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129 370 422,9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131 825 627,0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136 690 052,0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141 894 621,4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146 612 941,6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810 715 656,4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</w:tr>
      <w:tr w:rsidR="00266348" w:rsidRPr="000F6261" w:rsidTr="000F6261">
        <w:trPr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48" w:rsidRPr="000F6261" w:rsidRDefault="00266348" w:rsidP="00266348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  <w:r w:rsidRPr="00266348">
              <w:rPr>
                <w:spacing w:val="-2"/>
                <w:sz w:val="16"/>
              </w:rPr>
              <w:t>ВСЕГО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66348" w:rsidRPr="00266348" w:rsidRDefault="00266348" w:rsidP="00266348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129 968 957,6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146 837 443,8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137 133 860,3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141 123 595,0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160 816 413,9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180 514 791,7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266348" w:rsidRPr="00E71466" w:rsidRDefault="00266348" w:rsidP="0026634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896 395 062,3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66348" w:rsidRPr="00266348" w:rsidRDefault="00266348" w:rsidP="00266348"/>
        </w:tc>
        <w:tc>
          <w:tcPr>
            <w:tcW w:w="417" w:type="dxa"/>
            <w:vAlign w:val="bottom"/>
          </w:tcPr>
          <w:p w:rsidR="00266348" w:rsidRPr="00266348" w:rsidRDefault="00266348" w:rsidP="00266348">
            <w:pPr>
              <w:rPr>
                <w:sz w:val="20"/>
                <w:szCs w:val="20"/>
              </w:rPr>
            </w:pPr>
            <w:r w:rsidRPr="00266348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266348" w:rsidRPr="000F6261" w:rsidRDefault="00266348" w:rsidP="00266348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0F6261" w:rsidRPr="000F6261" w:rsidRDefault="000F6261" w:rsidP="000F6261">
      <w:pPr>
        <w:tabs>
          <w:tab w:val="left" w:pos="142"/>
          <w:tab w:val="left" w:pos="851"/>
        </w:tabs>
        <w:ind w:left="-142"/>
        <w:jc w:val="both"/>
        <w:rPr>
          <w:color w:val="FF0000"/>
        </w:rPr>
      </w:pPr>
    </w:p>
    <w:p w:rsidR="00137E1E" w:rsidRDefault="00137E1E" w:rsidP="000F6261">
      <w:pPr>
        <w:tabs>
          <w:tab w:val="left" w:pos="142"/>
          <w:tab w:val="left" w:pos="851"/>
        </w:tabs>
        <w:ind w:firstLine="567"/>
        <w:jc w:val="both"/>
      </w:pPr>
      <w:r w:rsidRPr="00137E1E">
        <w:t>4</w:t>
      </w:r>
      <w:r w:rsidR="000F6261" w:rsidRPr="00137E1E">
        <w:t>.</w:t>
      </w:r>
      <w:r w:rsidRPr="00137E1E">
        <w:t>3</w:t>
      </w:r>
      <w:r w:rsidR="000F6261" w:rsidRPr="00137E1E">
        <w:t xml:space="preserve">. В таблице подраздела 7.2 </w:t>
      </w:r>
      <w:r w:rsidR="000F6261" w:rsidRPr="00F7782E">
        <w:t>раздела 7</w:t>
      </w:r>
      <w:r w:rsidR="00F7782E" w:rsidRPr="00F7782E">
        <w:t xml:space="preserve"> приложения к постановлению</w:t>
      </w:r>
      <w:r w:rsidRPr="00F7782E">
        <w:t>:</w:t>
      </w:r>
    </w:p>
    <w:p w:rsidR="000F6261" w:rsidRPr="000F6261" w:rsidRDefault="00137E1E" w:rsidP="000F626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>
        <w:t>4.3.1.</w:t>
      </w:r>
      <w:r w:rsidR="000F6261" w:rsidRPr="00137E1E">
        <w:t xml:space="preserve"> </w:t>
      </w:r>
      <w:r w:rsidRPr="00F7782E">
        <w:t>П</w:t>
      </w:r>
      <w:r w:rsidR="000F6261" w:rsidRPr="00F7782E">
        <w:t xml:space="preserve">ункт </w:t>
      </w:r>
      <w:r w:rsidRPr="00F7782E">
        <w:t>1</w:t>
      </w:r>
      <w:r w:rsidR="000F6261" w:rsidRPr="00F7782E">
        <w:t xml:space="preserve"> изложить в следующей редакции:</w:t>
      </w:r>
    </w:p>
    <w:p w:rsidR="000F6261" w:rsidRPr="000F6261" w:rsidRDefault="000F6261" w:rsidP="000F6261">
      <w:pPr>
        <w:tabs>
          <w:tab w:val="left" w:pos="142"/>
          <w:tab w:val="left" w:pos="851"/>
        </w:tabs>
        <w:ind w:left="-284"/>
        <w:rPr>
          <w:color w:val="FF0000"/>
        </w:rPr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13910564" wp14:editId="3D8886CC">
                <wp:simplePos x="0" y="0"/>
                <wp:positionH relativeFrom="leftMargin">
                  <wp:posOffset>788946</wp:posOffset>
                </wp:positionH>
                <wp:positionV relativeFrom="paragraph">
                  <wp:posOffset>180892</wp:posOffset>
                </wp:positionV>
                <wp:extent cx="228600" cy="32385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0F6261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0564" id="Надпись 23" o:spid="_x0000_s1047" type="#_x0000_t202" style="position:absolute;left:0;text-align:left;margin-left:62.1pt;margin-top:14.25pt;width:18pt;height:25.5pt;flip:x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" stroked="f">
                <v:textbox>
                  <w:txbxContent>
                    <w:p w:rsidR="00AD2A5F" w:rsidRDefault="00AD2A5F" w:rsidP="000F6261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4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103"/>
        <w:gridCol w:w="2938"/>
        <w:gridCol w:w="1132"/>
        <w:gridCol w:w="1132"/>
        <w:gridCol w:w="1117"/>
        <w:gridCol w:w="1132"/>
        <w:gridCol w:w="1132"/>
        <w:gridCol w:w="1132"/>
        <w:gridCol w:w="1691"/>
        <w:gridCol w:w="57"/>
        <w:gridCol w:w="417"/>
      </w:tblGrid>
      <w:tr w:rsidR="00F7782E" w:rsidRPr="000F6261" w:rsidTr="00137E1E">
        <w:trPr>
          <w:gridAfter w:val="1"/>
          <w:wAfter w:w="417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>
            <w:pPr>
              <w:spacing w:line="229" w:lineRule="auto"/>
              <w:ind w:left="117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КТ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7782E" w:rsidRPr="00F7782E" w:rsidRDefault="00F7782E" w:rsidP="00F7782E">
            <w:pPr>
              <w:spacing w:line="229" w:lineRule="auto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172 873 511,9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176  946  952,2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168  340  884,9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165  508  568,3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190  618  376,8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213  073  985,5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1 087 362 279,6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7782E" w:rsidRPr="000F6261" w:rsidRDefault="00F7782E" w:rsidP="00F7782E">
            <w:pPr>
              <w:rPr>
                <w:color w:val="FF0000"/>
              </w:rPr>
            </w:pPr>
          </w:p>
        </w:tc>
      </w:tr>
      <w:tr w:rsidR="00F7782E" w:rsidRPr="000F6261" w:rsidTr="00137E1E">
        <w:trPr>
          <w:gridAfter w:val="1"/>
          <w:wAfter w:w="417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/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7782E" w:rsidRPr="00F7782E" w:rsidRDefault="00F7782E" w:rsidP="00F7782E">
            <w:pPr>
              <w:spacing w:line="229" w:lineRule="auto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38  875,5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109  020,6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94  494,9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242  391,0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7782E" w:rsidRPr="000F6261" w:rsidRDefault="00F7782E" w:rsidP="00F7782E">
            <w:pPr>
              <w:rPr>
                <w:color w:val="FF0000"/>
              </w:rPr>
            </w:pPr>
          </w:p>
        </w:tc>
      </w:tr>
      <w:tr w:rsidR="00F7782E" w:rsidRPr="000F6261" w:rsidTr="00137E1E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7782E" w:rsidRPr="00F7782E" w:rsidRDefault="00F7782E" w:rsidP="00F7782E">
            <w:pPr>
              <w:spacing w:line="229" w:lineRule="auto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172 912 387,4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177  055  972,8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168  435  379,8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165  508  568,3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190  618  376,8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213  073  985,5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1 087 604 670,6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7782E" w:rsidRPr="000F6261" w:rsidRDefault="00F7782E" w:rsidP="00F7782E">
            <w:pPr>
              <w:rPr>
                <w:color w:val="FF0000"/>
              </w:rPr>
            </w:pPr>
          </w:p>
        </w:tc>
        <w:tc>
          <w:tcPr>
            <w:tcW w:w="417" w:type="dxa"/>
            <w:vAlign w:val="bottom"/>
          </w:tcPr>
          <w:p w:rsidR="00F7782E" w:rsidRPr="000F6261" w:rsidRDefault="00F7782E" w:rsidP="00F7782E">
            <w:pPr>
              <w:rPr>
                <w:color w:val="FF0000"/>
                <w:sz w:val="20"/>
                <w:szCs w:val="20"/>
              </w:rPr>
            </w:pPr>
            <w:r w:rsidRPr="000F6261">
              <w:rPr>
                <w:color w:val="FF0000"/>
                <w:sz w:val="20"/>
                <w:szCs w:val="20"/>
              </w:rPr>
              <w:t xml:space="preserve"> </w:t>
            </w:r>
            <w:r w:rsidRPr="00F7782E">
              <w:rPr>
                <w:sz w:val="20"/>
                <w:szCs w:val="20"/>
              </w:rPr>
              <w:t>».</w:t>
            </w:r>
          </w:p>
        </w:tc>
      </w:tr>
    </w:tbl>
    <w:p w:rsidR="00137E1E" w:rsidRPr="00F7782E" w:rsidRDefault="00137E1E" w:rsidP="00137E1E">
      <w:pPr>
        <w:tabs>
          <w:tab w:val="left" w:pos="142"/>
          <w:tab w:val="left" w:pos="851"/>
        </w:tabs>
        <w:ind w:firstLine="567"/>
        <w:jc w:val="both"/>
      </w:pPr>
    </w:p>
    <w:p w:rsidR="00137E1E" w:rsidRPr="00F7782E" w:rsidRDefault="00137E1E" w:rsidP="00137E1E">
      <w:pPr>
        <w:tabs>
          <w:tab w:val="left" w:pos="142"/>
          <w:tab w:val="left" w:pos="851"/>
        </w:tabs>
        <w:ind w:firstLine="567"/>
        <w:jc w:val="both"/>
      </w:pPr>
      <w:r w:rsidRPr="00F7782E">
        <w:t xml:space="preserve">4.3.2. Пункт </w:t>
      </w:r>
      <w:r w:rsidR="00F7782E" w:rsidRPr="00F7782E">
        <w:t>1.2</w:t>
      </w:r>
      <w:r w:rsidRPr="00F7782E">
        <w:t xml:space="preserve"> изложить в следующей редакции:</w:t>
      </w:r>
    </w:p>
    <w:p w:rsidR="00137E1E" w:rsidRDefault="00137E1E"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51936" behindDoc="0" locked="0" layoutInCell="1" allowOverlap="1" wp14:anchorId="3D11B17A" wp14:editId="6AD25B00">
                <wp:simplePos x="0" y="0"/>
                <wp:positionH relativeFrom="leftMargin">
                  <wp:posOffset>790575</wp:posOffset>
                </wp:positionH>
                <wp:positionV relativeFrom="paragraph">
                  <wp:posOffset>117475</wp:posOffset>
                </wp:positionV>
                <wp:extent cx="247650" cy="247650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137E1E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17A" id="Надпись 26" o:spid="_x0000_s1048" type="#_x0000_t202" style="position:absolute;margin-left:62.25pt;margin-top:9.25pt;width:19.5pt;height:19.5pt;z-index:2517519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" stroked="f">
                <v:textbox>
                  <w:txbxContent>
                    <w:p w:rsidR="00AD2A5F" w:rsidRDefault="00AD2A5F" w:rsidP="00137E1E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103"/>
        <w:gridCol w:w="2938"/>
        <w:gridCol w:w="1132"/>
        <w:gridCol w:w="1132"/>
        <w:gridCol w:w="1117"/>
        <w:gridCol w:w="1132"/>
        <w:gridCol w:w="1132"/>
        <w:gridCol w:w="1132"/>
        <w:gridCol w:w="1691"/>
        <w:gridCol w:w="57"/>
        <w:gridCol w:w="417"/>
        <w:gridCol w:w="417"/>
      </w:tblGrid>
      <w:tr w:rsidR="00F7782E" w:rsidRPr="000F6261" w:rsidTr="000F6261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1.2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2E" w:rsidRPr="00F7782E" w:rsidRDefault="00F7782E" w:rsidP="00F7782E">
            <w:pPr>
              <w:spacing w:line="229" w:lineRule="auto"/>
              <w:ind w:left="117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7782E" w:rsidRPr="00F7782E" w:rsidRDefault="00F7782E" w:rsidP="00F7782E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F7782E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105 417 631,6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122 478 481,9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111 831 810,0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115 079 582,3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E71466">
              <w:rPr>
                <w:spacing w:val="-10"/>
                <w:sz w:val="16"/>
              </w:rPr>
              <w:t>133 816 639,4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153 162 701,4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782E" w:rsidRPr="00E71466" w:rsidRDefault="00F7782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741 786 846,6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F7782E" w:rsidRPr="000F6261" w:rsidRDefault="00F7782E" w:rsidP="00F7782E">
            <w:pPr>
              <w:rPr>
                <w:color w:val="FF0000"/>
              </w:rPr>
            </w:pPr>
          </w:p>
        </w:tc>
      </w:tr>
      <w:tr w:rsidR="000F6261" w:rsidRPr="00F7782E" w:rsidTr="000F6261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F7782E" w:rsidRDefault="000F6261" w:rsidP="000F6261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261" w:rsidRPr="00F7782E" w:rsidRDefault="000F6261" w:rsidP="000F6261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F6261" w:rsidRPr="00F7782E" w:rsidRDefault="000F6261" w:rsidP="000F62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F6261" w:rsidRPr="00F7782E" w:rsidRDefault="000F6261" w:rsidP="000F6261"/>
        </w:tc>
      </w:tr>
      <w:tr w:rsidR="00137E1E" w:rsidRPr="000F6261" w:rsidTr="000F6261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E1E" w:rsidRPr="00F7782E" w:rsidRDefault="00137E1E" w:rsidP="00137E1E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E1E" w:rsidRPr="00F7782E" w:rsidRDefault="00137E1E" w:rsidP="00137E1E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137E1E" w:rsidRPr="00F7782E" w:rsidRDefault="00137E1E" w:rsidP="00137E1E">
            <w:pPr>
              <w:spacing w:line="229" w:lineRule="auto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7E1E" w:rsidRPr="00F7782E" w:rsidRDefault="00137E1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105 417 631,6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7E1E" w:rsidRPr="00F7782E" w:rsidRDefault="00137E1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122 478 481,9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7E1E" w:rsidRPr="00F7782E" w:rsidRDefault="00137E1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111 831 810,0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7E1E" w:rsidRPr="00F7782E" w:rsidRDefault="00137E1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115 079 582,3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7E1E" w:rsidRPr="00F7782E" w:rsidRDefault="00137E1E" w:rsidP="00F7782E">
            <w:pPr>
              <w:spacing w:line="229" w:lineRule="auto"/>
              <w:jc w:val="center"/>
              <w:rPr>
                <w:spacing w:val="-10"/>
                <w:sz w:val="16"/>
              </w:rPr>
            </w:pPr>
            <w:r w:rsidRPr="00F7782E">
              <w:rPr>
                <w:spacing w:val="-10"/>
                <w:sz w:val="16"/>
              </w:rPr>
              <w:t>133 816 639,4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7E1E" w:rsidRPr="00F7782E" w:rsidRDefault="00137E1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153 162 701,4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7E1E" w:rsidRPr="00F7782E" w:rsidRDefault="00137E1E" w:rsidP="00F7782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F7782E">
              <w:rPr>
                <w:spacing w:val="-2"/>
                <w:sz w:val="16"/>
              </w:rPr>
              <w:t>741 786 846,6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137E1E" w:rsidRPr="00F7782E" w:rsidRDefault="00137E1E" w:rsidP="00137E1E"/>
        </w:tc>
        <w:tc>
          <w:tcPr>
            <w:tcW w:w="417" w:type="dxa"/>
            <w:vAlign w:val="bottom"/>
          </w:tcPr>
          <w:p w:rsidR="00137E1E" w:rsidRPr="00F7782E" w:rsidRDefault="00137E1E" w:rsidP="00137E1E">
            <w:pPr>
              <w:rPr>
                <w:sz w:val="20"/>
                <w:szCs w:val="20"/>
              </w:rPr>
            </w:pPr>
            <w:r w:rsidRPr="00F7782E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137E1E" w:rsidRPr="000F6261" w:rsidRDefault="00137E1E" w:rsidP="00137E1E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0F6261" w:rsidRPr="000F6261" w:rsidRDefault="000F6261" w:rsidP="000F626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0F6261" w:rsidRPr="005368D8" w:rsidRDefault="00F7782E" w:rsidP="000F6261">
      <w:pPr>
        <w:tabs>
          <w:tab w:val="left" w:pos="142"/>
          <w:tab w:val="left" w:pos="851"/>
        </w:tabs>
        <w:ind w:firstLine="567"/>
        <w:jc w:val="both"/>
      </w:pPr>
      <w:r w:rsidRPr="00F7782E">
        <w:t>4.4</w:t>
      </w:r>
      <w:r w:rsidR="000F6261" w:rsidRPr="005368D8">
        <w:t>. В графе 3 пункта 6 подраздела 1</w:t>
      </w:r>
      <w:r w:rsidR="005368D8" w:rsidRPr="005368D8">
        <w:t>1</w:t>
      </w:r>
      <w:r w:rsidR="000F6261" w:rsidRPr="005368D8">
        <w:t>.1 раздела 1</w:t>
      </w:r>
      <w:r w:rsidR="005368D8" w:rsidRPr="005368D8">
        <w:t>1</w:t>
      </w:r>
      <w:r w:rsidR="000F6261" w:rsidRPr="005368D8">
        <w:t xml:space="preserve"> приложения к постановлению:</w:t>
      </w:r>
    </w:p>
    <w:p w:rsidR="000F6261" w:rsidRPr="00BE1C0D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5368D8">
        <w:t>в абзаце первом число «</w:t>
      </w:r>
      <w:r w:rsidR="005368D8" w:rsidRPr="005368D8">
        <w:t>897 142 594,7</w:t>
      </w:r>
      <w:r w:rsidRPr="005368D8">
        <w:t xml:space="preserve">» </w:t>
      </w:r>
      <w:r w:rsidRPr="00BE1C0D">
        <w:t>заменить числом «</w:t>
      </w:r>
      <w:r w:rsidR="00BE1C0D" w:rsidRPr="00BE1C0D">
        <w:t>896 395 062,3</w:t>
      </w:r>
      <w:r w:rsidRPr="00BE1C0D">
        <w:t>»;</w:t>
      </w:r>
    </w:p>
    <w:p w:rsidR="000F6261" w:rsidRPr="00BE1C0D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BE1C0D">
        <w:t>в абзаце втором число «</w:t>
      </w:r>
      <w:r w:rsidR="00BE1C0D" w:rsidRPr="00BE1C0D">
        <w:t>130 716 490,0</w:t>
      </w:r>
      <w:r w:rsidRPr="00BE1C0D">
        <w:t>» заменить числом «</w:t>
      </w:r>
      <w:r w:rsidR="00BE1C0D" w:rsidRPr="00BE1C0D">
        <w:t>129 968 957,6</w:t>
      </w:r>
      <w:r w:rsidRPr="00BE1C0D">
        <w:t>»;</w:t>
      </w:r>
    </w:p>
    <w:p w:rsidR="000F6261" w:rsidRPr="00BE1C0D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BE1C0D">
        <w:t>в абзаце восьмом число «</w:t>
      </w:r>
      <w:r w:rsidR="00BE1C0D" w:rsidRPr="00BE1C0D">
        <w:t>742 534 379,0</w:t>
      </w:r>
      <w:r w:rsidRPr="00BE1C0D">
        <w:t>» заменить числом «</w:t>
      </w:r>
      <w:r w:rsidR="00BE1C0D" w:rsidRPr="00BE1C0D">
        <w:t>741 786 846,6</w:t>
      </w:r>
      <w:r w:rsidRPr="00BE1C0D">
        <w:t>»;</w:t>
      </w:r>
    </w:p>
    <w:p w:rsidR="000F6261" w:rsidRPr="00BE1C0D" w:rsidRDefault="000F6261" w:rsidP="000F6261">
      <w:pPr>
        <w:tabs>
          <w:tab w:val="left" w:pos="142"/>
          <w:tab w:val="left" w:pos="851"/>
        </w:tabs>
        <w:ind w:firstLine="567"/>
        <w:jc w:val="both"/>
      </w:pPr>
      <w:r w:rsidRPr="00BE1C0D">
        <w:t>в абзаце девятом число «</w:t>
      </w:r>
      <w:r w:rsidR="00BE1C0D" w:rsidRPr="00BE1C0D">
        <w:t>106 165 164,0</w:t>
      </w:r>
      <w:r w:rsidRPr="00BE1C0D">
        <w:t>» заменить чи</w:t>
      </w:r>
      <w:r w:rsidR="00BE1C0D" w:rsidRPr="00BE1C0D">
        <w:t>слом «105 417 631,6».</w:t>
      </w:r>
    </w:p>
    <w:p w:rsidR="00A46B22" w:rsidRDefault="00A46B22" w:rsidP="000F6261">
      <w:pPr>
        <w:tabs>
          <w:tab w:val="left" w:pos="142"/>
          <w:tab w:val="left" w:pos="851"/>
        </w:tabs>
        <w:ind w:firstLine="567"/>
        <w:jc w:val="both"/>
      </w:pPr>
      <w:r w:rsidRPr="00A46B22">
        <w:t>4</w:t>
      </w:r>
      <w:r w:rsidR="000F6261" w:rsidRPr="00A46B22">
        <w:t>.</w:t>
      </w:r>
      <w:r w:rsidRPr="00A46B22">
        <w:t>5</w:t>
      </w:r>
      <w:r w:rsidR="000F6261" w:rsidRPr="00A46B22">
        <w:t xml:space="preserve">. </w:t>
      </w:r>
      <w:r w:rsidRPr="00A46B22">
        <w:t>В проектной части подраздела 11.3 раздела 11 приложения к постановлению</w:t>
      </w:r>
      <w:r>
        <w:t>:</w:t>
      </w:r>
    </w:p>
    <w:p w:rsidR="00A46B22" w:rsidRDefault="00A46B22" w:rsidP="000F6261">
      <w:pPr>
        <w:tabs>
          <w:tab w:val="left" w:pos="142"/>
          <w:tab w:val="left" w:pos="851"/>
        </w:tabs>
        <w:ind w:firstLine="567"/>
        <w:jc w:val="both"/>
      </w:pPr>
      <w:r>
        <w:t>4.5.1. Пункт 1.2 изложить в следующей редакции:</w:t>
      </w:r>
    </w:p>
    <w:p w:rsidR="00A46B22" w:rsidRDefault="00A46B22" w:rsidP="000F6261">
      <w:pPr>
        <w:tabs>
          <w:tab w:val="left" w:pos="142"/>
          <w:tab w:val="left" w:pos="851"/>
        </w:tabs>
        <w:ind w:firstLine="567"/>
        <w:jc w:val="both"/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40338E1E" wp14:editId="14DFED9E">
                <wp:simplePos x="0" y="0"/>
                <wp:positionH relativeFrom="leftMargin">
                  <wp:posOffset>794385</wp:posOffset>
                </wp:positionH>
                <wp:positionV relativeFrom="paragraph">
                  <wp:posOffset>111760</wp:posOffset>
                </wp:positionV>
                <wp:extent cx="247650" cy="247650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A46B22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8E1E" id="Надпись 27" o:spid="_x0000_s1049" type="#_x0000_t202" style="position:absolute;left:0;text-align:left;margin-left:62.55pt;margin-top:8.8pt;width:19.5pt;height:19.5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" stroked="f">
                <v:textbox>
                  <w:txbxContent>
                    <w:p w:rsidR="00AD2A5F" w:rsidRDefault="00AD2A5F" w:rsidP="00A46B22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254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1391"/>
        <w:gridCol w:w="970"/>
        <w:gridCol w:w="1321"/>
        <w:gridCol w:w="663"/>
        <w:gridCol w:w="579"/>
        <w:gridCol w:w="765"/>
        <w:gridCol w:w="870"/>
        <w:gridCol w:w="864"/>
        <w:gridCol w:w="970"/>
        <w:gridCol w:w="970"/>
        <w:gridCol w:w="672"/>
        <w:gridCol w:w="663"/>
        <w:gridCol w:w="666"/>
        <w:gridCol w:w="672"/>
        <w:gridCol w:w="765"/>
        <w:gridCol w:w="1105"/>
        <w:gridCol w:w="12"/>
        <w:gridCol w:w="417"/>
        <w:gridCol w:w="408"/>
      </w:tblGrid>
      <w:tr w:rsidR="00A46B22" w:rsidRPr="00E71466" w:rsidTr="005F486B">
        <w:trPr>
          <w:trHeight w:val="20"/>
        </w:trPr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1.2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Строительство автобусного парка</w:t>
            </w:r>
            <w:r>
              <w:rPr>
                <w:spacing w:val="-2"/>
                <w:sz w:val="16"/>
              </w:rPr>
              <w:br/>
            </w:r>
            <w:r w:rsidRPr="00E71466">
              <w:rPr>
                <w:spacing w:val="-2"/>
                <w:sz w:val="16"/>
              </w:rPr>
              <w:t xml:space="preserve"> в производственной зоне «</w:t>
            </w:r>
            <w:proofErr w:type="spellStart"/>
            <w:r w:rsidRPr="00E71466">
              <w:rPr>
                <w:spacing w:val="-2"/>
                <w:sz w:val="16"/>
              </w:rPr>
              <w:t>Ржевка</w:t>
            </w:r>
            <w:proofErr w:type="spellEnd"/>
            <w:r w:rsidRPr="00E71466">
              <w:rPr>
                <w:spacing w:val="-2"/>
                <w:sz w:val="16"/>
              </w:rPr>
              <w:t>»</w:t>
            </w:r>
          </w:p>
          <w:p w:rsidR="005F486B" w:rsidRPr="00E71466" w:rsidRDefault="005F486B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КТ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Красногвардейский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 xml:space="preserve">21139,6 </w:t>
            </w:r>
            <w:proofErr w:type="spellStart"/>
            <w:r w:rsidRPr="00E71466">
              <w:rPr>
                <w:spacing w:val="-2"/>
                <w:sz w:val="16"/>
              </w:rPr>
              <w:t>кв.м</w:t>
            </w:r>
            <w:proofErr w:type="spellEnd"/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2023 - 2026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13 754 957,5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2 861 392,1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6 878 744,0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-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9 740 136,1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 xml:space="preserve"> Индикатор 4.2 </w:t>
            </w:r>
          </w:p>
        </w:tc>
        <w:tc>
          <w:tcPr>
            <w:tcW w:w="4" w:type="pct"/>
            <w:tcBorders>
              <w:left w:val="single" w:sz="4" w:space="0" w:color="000000"/>
            </w:tcBorders>
          </w:tcPr>
          <w:p w:rsidR="00A46B22" w:rsidRPr="00E71466" w:rsidRDefault="00A46B22" w:rsidP="00A46B22">
            <w:pPr>
              <w:rPr>
                <w:sz w:val="2"/>
              </w:rPr>
            </w:pPr>
          </w:p>
        </w:tc>
        <w:tc>
          <w:tcPr>
            <w:tcW w:w="139" w:type="pct"/>
            <w:vAlign w:val="bottom"/>
          </w:tcPr>
          <w:p w:rsidR="00A46B22" w:rsidRPr="00F7782E" w:rsidRDefault="00A46B22" w:rsidP="00A46B22">
            <w:pPr>
              <w:rPr>
                <w:sz w:val="20"/>
                <w:szCs w:val="20"/>
              </w:rPr>
            </w:pPr>
            <w:r w:rsidRPr="00F7782E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138" w:type="pct"/>
          </w:tcPr>
          <w:p w:rsidR="00A46B22" w:rsidRPr="000F6261" w:rsidRDefault="00A46B22" w:rsidP="00A46B22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A46B22" w:rsidRDefault="00A46B22" w:rsidP="00A46B22">
      <w:pPr>
        <w:tabs>
          <w:tab w:val="left" w:pos="142"/>
          <w:tab w:val="left" w:pos="851"/>
        </w:tabs>
        <w:ind w:firstLine="567"/>
        <w:jc w:val="both"/>
      </w:pPr>
    </w:p>
    <w:p w:rsidR="00A46B22" w:rsidRDefault="00A46B22" w:rsidP="00A46B22">
      <w:pPr>
        <w:tabs>
          <w:tab w:val="left" w:pos="142"/>
          <w:tab w:val="left" w:pos="851"/>
        </w:tabs>
        <w:ind w:firstLine="567"/>
        <w:jc w:val="both"/>
      </w:pPr>
      <w:r>
        <w:t>4.5.2. Пункты 1.11 и 1.12 изложить в следующей редакции:</w:t>
      </w:r>
    </w:p>
    <w:p w:rsidR="00A46B22" w:rsidRDefault="00A46B22" w:rsidP="00A46B22">
      <w:pPr>
        <w:tabs>
          <w:tab w:val="left" w:pos="142"/>
          <w:tab w:val="left" w:pos="851"/>
        </w:tabs>
        <w:ind w:firstLine="567"/>
        <w:jc w:val="both"/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56032" behindDoc="0" locked="0" layoutInCell="1" allowOverlap="1" wp14:anchorId="739361E2" wp14:editId="781F184E">
                <wp:simplePos x="0" y="0"/>
                <wp:positionH relativeFrom="leftMargin">
                  <wp:posOffset>790575</wp:posOffset>
                </wp:positionH>
                <wp:positionV relativeFrom="paragraph">
                  <wp:posOffset>130175</wp:posOffset>
                </wp:positionV>
                <wp:extent cx="247650" cy="295275"/>
                <wp:effectExtent l="0" t="0" r="0" b="952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A46B22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61E2" id="Надпись 28" o:spid="_x0000_s1050" type="#_x0000_t202" style="position:absolute;left:0;text-align:left;margin-left:62.25pt;margin-top:10.25pt;width:19.5pt;height:23.25pt;z-index:2517560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" stroked="f">
                <v:textbox>
                  <w:txbxContent>
                    <w:p w:rsidR="00AD2A5F" w:rsidRDefault="00AD2A5F" w:rsidP="00A46B22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108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424"/>
        <w:gridCol w:w="989"/>
        <w:gridCol w:w="1019"/>
        <w:gridCol w:w="674"/>
        <w:gridCol w:w="589"/>
        <w:gridCol w:w="782"/>
        <w:gridCol w:w="893"/>
        <w:gridCol w:w="887"/>
        <w:gridCol w:w="992"/>
        <w:gridCol w:w="992"/>
        <w:gridCol w:w="686"/>
        <w:gridCol w:w="683"/>
        <w:gridCol w:w="750"/>
        <w:gridCol w:w="686"/>
        <w:gridCol w:w="782"/>
        <w:gridCol w:w="1056"/>
        <w:gridCol w:w="12"/>
        <w:gridCol w:w="411"/>
      </w:tblGrid>
      <w:tr w:rsidR="005F486B" w:rsidRPr="00F7782E" w:rsidTr="005F486B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1.11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Реконструкция (приспособление объектов культурного наследия для современного использования) зданий депо в ОСП «Трамвайный парк № 3» по адресу: Санкт-Петербург, Большая Посадская улица, дом 24/2, литера С (инв. № 13011002), литера П (инв. № 13011001)</w:t>
            </w:r>
          </w:p>
          <w:p w:rsidR="005F486B" w:rsidRPr="00E71466" w:rsidRDefault="005F486B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КТ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Петроградский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ед.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СМР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2025 - 2029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9 706 951,0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10 000,0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5F486B" w:rsidP="00A46B22">
            <w:pPr>
              <w:spacing w:line="229" w:lineRule="auto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2 457 522,9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8"/>
                <w:sz w:val="16"/>
              </w:rPr>
            </w:pPr>
            <w:r w:rsidRPr="00E71466">
              <w:rPr>
                <w:spacing w:val="-8"/>
                <w:sz w:val="16"/>
              </w:rPr>
              <w:t>2 297 151,5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8"/>
                <w:sz w:val="16"/>
              </w:rPr>
            </w:pPr>
            <w:r w:rsidRPr="00E71466">
              <w:rPr>
                <w:spacing w:val="-8"/>
                <w:sz w:val="16"/>
              </w:rPr>
              <w:t>1 795 961,3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3 121 838,2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5F486B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9 682 473,9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22" w:rsidRPr="00E71466" w:rsidRDefault="00A46B22" w:rsidP="00A46B22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4" w:type="pct"/>
            <w:tcBorders>
              <w:left w:val="single" w:sz="4" w:space="0" w:color="000000"/>
            </w:tcBorders>
          </w:tcPr>
          <w:p w:rsidR="00A46B22" w:rsidRPr="00E71466" w:rsidRDefault="00A46B22" w:rsidP="00A46B22">
            <w:pPr>
              <w:rPr>
                <w:sz w:val="2"/>
              </w:rPr>
            </w:pPr>
          </w:p>
        </w:tc>
        <w:tc>
          <w:tcPr>
            <w:tcW w:w="142" w:type="pct"/>
            <w:vAlign w:val="bottom"/>
          </w:tcPr>
          <w:p w:rsidR="00A46B22" w:rsidRPr="00F7782E" w:rsidRDefault="00A46B22" w:rsidP="00A46B22">
            <w:pPr>
              <w:rPr>
                <w:sz w:val="20"/>
                <w:szCs w:val="20"/>
              </w:rPr>
            </w:pPr>
          </w:p>
        </w:tc>
      </w:tr>
      <w:tr w:rsidR="005F486B" w:rsidRPr="00F7782E" w:rsidTr="005F486B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1.12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 xml:space="preserve">Реконструкция здания депо в ОСП «Совмещенный трамвайно-троллейбусный парк» по адресу: </w:t>
            </w:r>
          </w:p>
          <w:p w:rsidR="005F486B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 xml:space="preserve">г. Санкт-Петербург, Гражданский пр., д. 131, лит. А, Б </w:t>
            </w:r>
          </w:p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КТ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Калининский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 ед.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СМР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2026 - 2029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5 890 620,6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-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9A373A" w:rsidRDefault="005F486B" w:rsidP="005F486B">
            <w:pPr>
              <w:spacing w:line="229" w:lineRule="auto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16"/>
              </w:rPr>
              <w:t>1 856 944,7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43 074,3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126 029,5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8"/>
                <w:sz w:val="16"/>
              </w:rPr>
            </w:pPr>
            <w:r w:rsidRPr="00E71466">
              <w:rPr>
                <w:spacing w:val="-8"/>
                <w:sz w:val="16"/>
              </w:rPr>
              <w:t>3 141 516,8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5 167 565,3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B" w:rsidRPr="00E71466" w:rsidRDefault="005F486B" w:rsidP="005F48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71466">
              <w:rPr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4" w:type="pct"/>
            <w:tcBorders>
              <w:left w:val="single" w:sz="4" w:space="0" w:color="000000"/>
            </w:tcBorders>
          </w:tcPr>
          <w:p w:rsidR="005F486B" w:rsidRPr="00E71466" w:rsidRDefault="005F486B" w:rsidP="005F486B">
            <w:pPr>
              <w:rPr>
                <w:sz w:val="2"/>
              </w:rPr>
            </w:pPr>
          </w:p>
        </w:tc>
        <w:tc>
          <w:tcPr>
            <w:tcW w:w="142" w:type="pct"/>
            <w:vAlign w:val="bottom"/>
          </w:tcPr>
          <w:p w:rsidR="005F486B" w:rsidRPr="00F7782E" w:rsidRDefault="005F486B" w:rsidP="005F486B">
            <w:pPr>
              <w:rPr>
                <w:sz w:val="20"/>
                <w:szCs w:val="20"/>
              </w:rPr>
            </w:pPr>
            <w:r w:rsidRPr="00F7782E">
              <w:rPr>
                <w:sz w:val="20"/>
                <w:szCs w:val="20"/>
              </w:rPr>
              <w:t xml:space="preserve"> ».</w:t>
            </w:r>
          </w:p>
        </w:tc>
      </w:tr>
    </w:tbl>
    <w:p w:rsidR="00A46B22" w:rsidRDefault="00A46B22" w:rsidP="000F6261">
      <w:pPr>
        <w:tabs>
          <w:tab w:val="left" w:pos="142"/>
          <w:tab w:val="left" w:pos="851"/>
        </w:tabs>
        <w:ind w:firstLine="567"/>
        <w:jc w:val="both"/>
      </w:pPr>
    </w:p>
    <w:p w:rsidR="009703F9" w:rsidRPr="009703F9" w:rsidRDefault="009703F9" w:rsidP="000F6261">
      <w:pPr>
        <w:tabs>
          <w:tab w:val="left" w:pos="142"/>
          <w:tab w:val="left" w:pos="851"/>
        </w:tabs>
        <w:ind w:firstLine="567"/>
        <w:jc w:val="both"/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5ABB1735" wp14:editId="5676415E">
                <wp:simplePos x="0" y="0"/>
                <wp:positionH relativeFrom="leftMargin">
                  <wp:posOffset>822960</wp:posOffset>
                </wp:positionH>
                <wp:positionV relativeFrom="paragraph">
                  <wp:posOffset>325120</wp:posOffset>
                </wp:positionV>
                <wp:extent cx="247650" cy="295275"/>
                <wp:effectExtent l="0" t="0" r="0" b="952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9703F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1735" id="Надпись 29" o:spid="_x0000_s1051" type="#_x0000_t202" style="position:absolute;left:0;text-align:left;margin-left:64.8pt;margin-top:25.6pt;width:19.5pt;height:23.2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" stroked="f">
                <v:textbox>
                  <w:txbxContent>
                    <w:p w:rsidR="00AD2A5F" w:rsidRDefault="00AD2A5F" w:rsidP="009703F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4.5.3. </w:t>
      </w:r>
      <w:r w:rsidR="00A46B22" w:rsidRPr="00A46B22">
        <w:t xml:space="preserve"> </w:t>
      </w:r>
      <w:r w:rsidRPr="009703F9">
        <w:t>С</w:t>
      </w:r>
      <w:r w:rsidR="000F6261" w:rsidRPr="009703F9">
        <w:t>трок</w:t>
      </w:r>
      <w:r w:rsidRPr="009703F9">
        <w:t>у</w:t>
      </w:r>
      <w:r w:rsidR="000F6261" w:rsidRPr="009703F9">
        <w:t xml:space="preserve"> «ИТОГО финансирование по Адресной инвестиционной программе, не относящейся к региональным проектам» </w:t>
      </w:r>
      <w:r w:rsidRPr="009703F9">
        <w:t>изложить в следующей редакции:</w:t>
      </w:r>
      <w:r w:rsidRPr="009703F9">
        <w:rPr>
          <w:noProof/>
          <w:color w:val="FF0000"/>
          <w:sz w:val="20"/>
          <w:szCs w:val="18"/>
        </w:rPr>
        <w:t xml:space="preserve"> </w:t>
      </w:r>
    </w:p>
    <w:tbl>
      <w:tblPr>
        <w:tblW w:w="15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850"/>
        <w:gridCol w:w="851"/>
        <w:gridCol w:w="850"/>
        <w:gridCol w:w="851"/>
        <w:gridCol w:w="850"/>
        <w:gridCol w:w="851"/>
        <w:gridCol w:w="850"/>
        <w:gridCol w:w="1271"/>
        <w:gridCol w:w="701"/>
        <w:gridCol w:w="417"/>
      </w:tblGrid>
      <w:tr w:rsidR="009703F9" w:rsidRPr="000F6261" w:rsidTr="00A20781">
        <w:trPr>
          <w:trHeight w:val="45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9703F9" w:rsidP="009703F9">
            <w:pPr>
              <w:spacing w:line="229" w:lineRule="auto"/>
              <w:rPr>
                <w:b/>
                <w:spacing w:val="-2"/>
                <w:sz w:val="16"/>
              </w:rPr>
            </w:pPr>
            <w:r w:rsidRPr="00E71466">
              <w:rPr>
                <w:b/>
                <w:spacing w:val="-2"/>
                <w:sz w:val="16"/>
              </w:rPr>
              <w:t xml:space="preserve">ИТОГО финансирование по Адресной инвестиционной программе, не относящейся </w:t>
            </w:r>
            <w:r w:rsidR="00A20781">
              <w:rPr>
                <w:b/>
                <w:spacing w:val="-2"/>
                <w:sz w:val="16"/>
              </w:rPr>
              <w:br/>
            </w:r>
            <w:r w:rsidRPr="00E71466">
              <w:rPr>
                <w:b/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A20781" w:rsidP="009703F9">
            <w:pPr>
              <w:spacing w:line="229" w:lineRule="auto"/>
              <w:jc w:val="center"/>
              <w:rPr>
                <w:spacing w:val="-12"/>
                <w:sz w:val="16"/>
              </w:rPr>
            </w:pPr>
            <w:r>
              <w:rPr>
                <w:spacing w:val="-12"/>
                <w:sz w:val="16"/>
              </w:rPr>
              <w:t>3 780 206,9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9703F9" w:rsidP="009703F9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E71466">
              <w:rPr>
                <w:spacing w:val="-12"/>
                <w:sz w:val="16"/>
              </w:rPr>
              <w:t>15 681 872,6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9703F9" w:rsidP="009703F9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E71466">
              <w:rPr>
                <w:spacing w:val="-12"/>
                <w:sz w:val="16"/>
              </w:rPr>
              <w:t>3 600 000,0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9703F9" w:rsidP="009703F9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E71466">
              <w:rPr>
                <w:spacing w:val="-12"/>
                <w:sz w:val="16"/>
              </w:rPr>
              <w:t>2 807 019,5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9703F9" w:rsidP="009703F9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E71466">
              <w:rPr>
                <w:spacing w:val="-12"/>
                <w:sz w:val="16"/>
              </w:rPr>
              <w:t>17 237 471,5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9703F9" w:rsidP="009703F9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E71466">
              <w:rPr>
                <w:spacing w:val="-12"/>
                <w:sz w:val="16"/>
              </w:rPr>
              <w:t>31 895 900,4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E71466" w:rsidRDefault="00A20781" w:rsidP="009703F9">
            <w:pPr>
              <w:spacing w:line="229" w:lineRule="auto"/>
              <w:jc w:val="center"/>
              <w:rPr>
                <w:spacing w:val="-12"/>
                <w:sz w:val="16"/>
              </w:rPr>
            </w:pPr>
            <w:r>
              <w:rPr>
                <w:spacing w:val="-12"/>
                <w:sz w:val="16"/>
              </w:rPr>
              <w:t>75 002 470,9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3F9" w:rsidRPr="00A20781" w:rsidRDefault="009703F9" w:rsidP="009703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20781">
              <w:rPr>
                <w:spacing w:val="-2"/>
                <w:sz w:val="16"/>
              </w:rPr>
              <w:t>X</w:t>
            </w:r>
          </w:p>
        </w:tc>
        <w:tc>
          <w:tcPr>
            <w:tcW w:w="701" w:type="dxa"/>
            <w:vAlign w:val="bottom"/>
          </w:tcPr>
          <w:p w:rsidR="009703F9" w:rsidRPr="00A20781" w:rsidRDefault="009703F9" w:rsidP="009703F9">
            <w:pPr>
              <w:rPr>
                <w:sz w:val="20"/>
                <w:szCs w:val="20"/>
              </w:rPr>
            </w:pPr>
            <w:r w:rsidRPr="00A20781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9703F9" w:rsidRPr="000F6261" w:rsidRDefault="009703F9" w:rsidP="009703F9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9703F9" w:rsidRDefault="009703F9" w:rsidP="000F626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E37226" w:rsidRDefault="009703F9" w:rsidP="000F6261">
      <w:pPr>
        <w:tabs>
          <w:tab w:val="left" w:pos="142"/>
          <w:tab w:val="left" w:pos="851"/>
        </w:tabs>
        <w:ind w:firstLine="567"/>
        <w:jc w:val="both"/>
      </w:pPr>
      <w:r w:rsidRPr="009703F9">
        <w:t xml:space="preserve">4.5.4. Строку </w:t>
      </w:r>
      <w:r w:rsidR="000F6261" w:rsidRPr="00A20781">
        <w:t xml:space="preserve">«ВСЕГО проектная часть подпрограммы </w:t>
      </w:r>
      <w:r w:rsidRPr="00A20781">
        <w:t>4</w:t>
      </w:r>
      <w:r w:rsidR="000F6261" w:rsidRPr="00A20781">
        <w:t>» изложить в следующей редакции:</w:t>
      </w:r>
    </w:p>
    <w:p w:rsidR="009703F9" w:rsidRPr="00A20781" w:rsidRDefault="006527E1" w:rsidP="000F6261">
      <w:pPr>
        <w:tabs>
          <w:tab w:val="left" w:pos="142"/>
          <w:tab w:val="left" w:pos="851"/>
        </w:tabs>
        <w:ind w:firstLine="567"/>
        <w:jc w:val="both"/>
      </w:pPr>
      <w:r w:rsidRPr="000F6261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5ABB1735" wp14:editId="5676415E">
                <wp:simplePos x="0" y="0"/>
                <wp:positionH relativeFrom="leftMargin">
                  <wp:posOffset>819150</wp:posOffset>
                </wp:positionH>
                <wp:positionV relativeFrom="paragraph">
                  <wp:posOffset>130175</wp:posOffset>
                </wp:positionV>
                <wp:extent cx="228600" cy="371475"/>
                <wp:effectExtent l="0" t="0" r="0" b="952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5F" w:rsidRDefault="00AD2A5F" w:rsidP="009703F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1735" id="Надпись 30" o:spid="_x0000_s1052" type="#_x0000_t202" style="position:absolute;left:0;text-align:left;margin-left:64.5pt;margin-top:10.25pt;width:18pt;height:29.2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" stroked="f">
                <v:textbox>
                  <w:txbxContent>
                    <w:p w:rsidR="00AD2A5F" w:rsidRDefault="00AD2A5F" w:rsidP="009703F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0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850"/>
        <w:gridCol w:w="851"/>
        <w:gridCol w:w="850"/>
        <w:gridCol w:w="851"/>
        <w:gridCol w:w="850"/>
        <w:gridCol w:w="851"/>
        <w:gridCol w:w="850"/>
        <w:gridCol w:w="1271"/>
        <w:gridCol w:w="417"/>
        <w:gridCol w:w="417"/>
      </w:tblGrid>
      <w:tr w:rsidR="006527E1" w:rsidRPr="00A20781" w:rsidTr="006527E1">
        <w:trPr>
          <w:trHeight w:val="45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rPr>
                <w:b/>
                <w:spacing w:val="-2"/>
                <w:sz w:val="16"/>
              </w:rPr>
            </w:pPr>
            <w:r w:rsidRPr="00A20781">
              <w:rPr>
                <w:b/>
                <w:spacing w:val="-2"/>
                <w:sz w:val="16"/>
              </w:rPr>
              <w:t xml:space="preserve">ВСЕГО проектная часть подпрограммы </w:t>
            </w:r>
            <w:r>
              <w:rPr>
                <w:b/>
                <w:spacing w:val="-2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12"/>
                <w:sz w:val="16"/>
              </w:rPr>
            </w:pPr>
            <w:r>
              <w:rPr>
                <w:spacing w:val="-12"/>
                <w:sz w:val="16"/>
              </w:rPr>
              <w:t>5 646 966,1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A20781">
              <w:rPr>
                <w:spacing w:val="-12"/>
                <w:sz w:val="16"/>
              </w:rPr>
              <w:t>17 467 020,9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A20781">
              <w:rPr>
                <w:spacing w:val="-12"/>
                <w:sz w:val="16"/>
              </w:rPr>
              <w:t>5 308 233,3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A20781">
              <w:rPr>
                <w:spacing w:val="-12"/>
                <w:sz w:val="16"/>
              </w:rPr>
              <w:t>4 433 543,0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A20781">
              <w:rPr>
                <w:spacing w:val="-12"/>
                <w:sz w:val="16"/>
              </w:rPr>
              <w:t>18 921 792,5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12"/>
                <w:sz w:val="16"/>
              </w:rPr>
            </w:pPr>
            <w:r w:rsidRPr="00A20781">
              <w:rPr>
                <w:spacing w:val="-12"/>
                <w:sz w:val="16"/>
              </w:rPr>
              <w:t>33 901 850,1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12"/>
                <w:sz w:val="16"/>
              </w:rPr>
            </w:pPr>
            <w:r>
              <w:rPr>
                <w:spacing w:val="-12"/>
                <w:sz w:val="16"/>
              </w:rPr>
              <w:t>85 679 405,9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781" w:rsidRPr="00A20781" w:rsidRDefault="00A20781" w:rsidP="00A2078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20781">
              <w:rPr>
                <w:spacing w:val="-2"/>
                <w:sz w:val="16"/>
              </w:rPr>
              <w:t>X</w:t>
            </w:r>
          </w:p>
        </w:tc>
        <w:tc>
          <w:tcPr>
            <w:tcW w:w="417" w:type="dxa"/>
            <w:vAlign w:val="bottom"/>
          </w:tcPr>
          <w:p w:rsidR="00A20781" w:rsidRPr="00A20781" w:rsidRDefault="00A20781" w:rsidP="00A20781">
            <w:pPr>
              <w:rPr>
                <w:sz w:val="20"/>
                <w:szCs w:val="20"/>
              </w:rPr>
            </w:pPr>
            <w:r w:rsidRPr="00A20781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A20781" w:rsidRPr="00A20781" w:rsidRDefault="00A20781" w:rsidP="00A20781">
            <w:pPr>
              <w:rPr>
                <w:sz w:val="20"/>
                <w:szCs w:val="20"/>
              </w:rPr>
            </w:pPr>
          </w:p>
        </w:tc>
      </w:tr>
    </w:tbl>
    <w:p w:rsidR="000F6261" w:rsidRPr="000F6261" w:rsidRDefault="000F6261" w:rsidP="000F6261">
      <w:pPr>
        <w:widowControl w:val="0"/>
        <w:ind w:firstLine="567"/>
        <w:jc w:val="both"/>
        <w:rPr>
          <w:color w:val="FF0000"/>
        </w:rPr>
      </w:pPr>
    </w:p>
    <w:p w:rsidR="001F0A07" w:rsidRPr="000F6261" w:rsidRDefault="001F0A07" w:rsidP="001F0A07">
      <w:pPr>
        <w:autoSpaceDE w:val="0"/>
        <w:autoSpaceDN w:val="0"/>
        <w:adjustRightInd w:val="0"/>
        <w:ind w:firstLine="567"/>
        <w:jc w:val="both"/>
        <w:rPr>
          <w:color w:val="FF0000"/>
        </w:rPr>
        <w:sectPr w:rsidR="001F0A07" w:rsidRPr="000F6261" w:rsidSect="00151A1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F0A07" w:rsidRPr="000F6261" w:rsidRDefault="001F0A07" w:rsidP="001F0A07">
      <w:pPr>
        <w:rPr>
          <w:color w:val="FF0000"/>
        </w:rPr>
      </w:pPr>
    </w:p>
    <w:p w:rsidR="000F6261" w:rsidRPr="000F6261" w:rsidRDefault="000F6261" w:rsidP="00B53891">
      <w:pPr>
        <w:pStyle w:val="af1"/>
        <w:tabs>
          <w:tab w:val="left" w:pos="142"/>
          <w:tab w:val="left" w:pos="851"/>
        </w:tabs>
        <w:ind w:left="0" w:firstLine="567"/>
        <w:jc w:val="both"/>
        <w:rPr>
          <w:color w:val="FF0000"/>
        </w:rPr>
      </w:pPr>
    </w:p>
    <w:p w:rsidR="00B10FF2" w:rsidRPr="009703F9" w:rsidRDefault="009703F9" w:rsidP="00B53891">
      <w:pPr>
        <w:pStyle w:val="af1"/>
        <w:tabs>
          <w:tab w:val="left" w:pos="142"/>
          <w:tab w:val="left" w:pos="851"/>
        </w:tabs>
        <w:ind w:left="0" w:firstLine="567"/>
        <w:jc w:val="both"/>
      </w:pPr>
      <w:r w:rsidRPr="009703F9">
        <w:t>5</w:t>
      </w:r>
      <w:r w:rsidR="00B10FF2" w:rsidRPr="009703F9">
        <w:t xml:space="preserve">. Контроль за выполнением постановления возложить на вице-губернатора </w:t>
      </w:r>
      <w:r w:rsidR="001F0A07" w:rsidRPr="009703F9">
        <w:br/>
      </w:r>
      <w:r w:rsidR="00B10FF2" w:rsidRPr="009703F9">
        <w:t xml:space="preserve">Санкт-Петербурга </w:t>
      </w:r>
      <w:r w:rsidR="009D5DEB" w:rsidRPr="009703F9">
        <w:t>Кропачева С.Н.</w:t>
      </w:r>
    </w:p>
    <w:p w:rsidR="00B10FF2" w:rsidRPr="009703F9" w:rsidRDefault="00B10FF2" w:rsidP="00B53891">
      <w:pPr>
        <w:widowControl w:val="0"/>
        <w:autoSpaceDE w:val="0"/>
        <w:autoSpaceDN w:val="0"/>
        <w:adjustRightInd w:val="0"/>
        <w:ind w:firstLine="709"/>
        <w:jc w:val="both"/>
      </w:pPr>
    </w:p>
    <w:p w:rsidR="00B10FF2" w:rsidRPr="009703F9" w:rsidRDefault="00B10FF2" w:rsidP="00B53891">
      <w:pPr>
        <w:widowControl w:val="0"/>
        <w:autoSpaceDE w:val="0"/>
        <w:autoSpaceDN w:val="0"/>
        <w:adjustRightInd w:val="0"/>
        <w:ind w:firstLine="709"/>
        <w:jc w:val="both"/>
      </w:pPr>
    </w:p>
    <w:p w:rsidR="00B27384" w:rsidRPr="009703F9" w:rsidRDefault="009D5DEB" w:rsidP="001F0A07">
      <w:pPr>
        <w:rPr>
          <w:b/>
        </w:rPr>
      </w:pPr>
      <w:r w:rsidRPr="009703F9">
        <w:rPr>
          <w:b/>
        </w:rPr>
        <w:t xml:space="preserve">      </w:t>
      </w:r>
      <w:r w:rsidR="00B10FF2" w:rsidRPr="009703F9">
        <w:rPr>
          <w:b/>
        </w:rPr>
        <w:t xml:space="preserve">Губернатор </w:t>
      </w:r>
    </w:p>
    <w:p w:rsidR="00B10FF2" w:rsidRPr="009703F9" w:rsidRDefault="00B10FF2" w:rsidP="00B53891">
      <w:pPr>
        <w:rPr>
          <w:b/>
        </w:rPr>
      </w:pPr>
      <w:r w:rsidRPr="009703F9">
        <w:rPr>
          <w:b/>
        </w:rPr>
        <w:t>Санкт-</w:t>
      </w:r>
      <w:r w:rsidR="001F0A07" w:rsidRPr="009703F9">
        <w:rPr>
          <w:b/>
        </w:rPr>
        <w:t>Петербурга</w:t>
      </w:r>
      <w:r w:rsidR="001F0A07" w:rsidRPr="009703F9">
        <w:rPr>
          <w:b/>
        </w:rPr>
        <w:tab/>
      </w:r>
      <w:r w:rsidR="001F0A07" w:rsidRPr="009703F9">
        <w:rPr>
          <w:b/>
        </w:rPr>
        <w:tab/>
      </w:r>
      <w:r w:rsidR="001F0A07" w:rsidRPr="009703F9">
        <w:rPr>
          <w:b/>
        </w:rPr>
        <w:tab/>
      </w:r>
      <w:r w:rsidR="001F0A07" w:rsidRPr="009703F9">
        <w:rPr>
          <w:b/>
        </w:rPr>
        <w:tab/>
      </w:r>
      <w:r w:rsidR="001F0A07" w:rsidRPr="009703F9">
        <w:rPr>
          <w:b/>
        </w:rPr>
        <w:tab/>
      </w:r>
      <w:r w:rsidR="001F0A07" w:rsidRPr="009703F9">
        <w:rPr>
          <w:b/>
        </w:rPr>
        <w:tab/>
        <w:t xml:space="preserve">        </w:t>
      </w:r>
      <w:r w:rsidR="001F0A07" w:rsidRPr="009703F9">
        <w:rPr>
          <w:b/>
        </w:rPr>
        <w:tab/>
      </w:r>
      <w:r w:rsidR="001F0A07" w:rsidRPr="009703F9">
        <w:rPr>
          <w:b/>
        </w:rPr>
        <w:tab/>
      </w:r>
      <w:r w:rsidR="001F0A07" w:rsidRPr="009703F9">
        <w:rPr>
          <w:b/>
        </w:rPr>
        <w:tab/>
      </w:r>
      <w:r w:rsidR="001F0A07" w:rsidRPr="009703F9">
        <w:rPr>
          <w:b/>
        </w:rPr>
        <w:tab/>
        <w:t xml:space="preserve">        </w:t>
      </w:r>
      <w:proofErr w:type="spellStart"/>
      <w:r w:rsidRPr="009703F9">
        <w:rPr>
          <w:b/>
        </w:rPr>
        <w:t>А.Д.Беглов</w:t>
      </w:r>
      <w:proofErr w:type="spellEnd"/>
    </w:p>
    <w:p w:rsidR="00B10FF2" w:rsidRPr="0089047A" w:rsidRDefault="00B10FF2" w:rsidP="00B53891">
      <w:pPr>
        <w:tabs>
          <w:tab w:val="left" w:pos="142"/>
          <w:tab w:val="left" w:pos="851"/>
        </w:tabs>
        <w:ind w:right="140"/>
        <w:jc w:val="right"/>
        <w:rPr>
          <w:b/>
          <w:color w:val="FF0000"/>
        </w:rPr>
      </w:pPr>
    </w:p>
    <w:p w:rsidR="00F45440" w:rsidRPr="0089047A" w:rsidRDefault="00F45440" w:rsidP="00B53891">
      <w:pPr>
        <w:rPr>
          <w:color w:val="FF0000"/>
        </w:rPr>
      </w:pPr>
      <w:r w:rsidRPr="0089047A">
        <w:rPr>
          <w:color w:val="FF0000"/>
        </w:rPr>
        <w:br w:type="page"/>
      </w:r>
    </w:p>
    <w:p w:rsidR="00F45440" w:rsidRPr="0089047A" w:rsidRDefault="00F45440" w:rsidP="00B53891">
      <w:pPr>
        <w:tabs>
          <w:tab w:val="left" w:pos="142"/>
          <w:tab w:val="left" w:pos="851"/>
        </w:tabs>
        <w:ind w:firstLine="567"/>
        <w:jc w:val="right"/>
        <w:rPr>
          <w:color w:val="FF0000"/>
        </w:rPr>
        <w:sectPr w:rsidR="00F45440" w:rsidRPr="0089047A" w:rsidSect="001F0A07">
          <w:pgSz w:w="11906" w:h="16838"/>
          <w:pgMar w:top="822" w:right="992" w:bottom="851" w:left="709" w:header="709" w:footer="709" w:gutter="0"/>
          <w:cols w:space="708"/>
          <w:docGrid w:linePitch="360"/>
        </w:sect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692C99" w:rsidRPr="0089047A" w:rsidRDefault="00692C99" w:rsidP="00B53891">
      <w:pPr>
        <w:rPr>
          <w:color w:val="FF0000"/>
        </w:rPr>
      </w:pPr>
    </w:p>
    <w:p w:rsidR="00692C99" w:rsidRPr="0089047A" w:rsidRDefault="00692C99" w:rsidP="00B53891">
      <w:pPr>
        <w:rPr>
          <w:color w:val="FF0000"/>
        </w:rPr>
      </w:pPr>
    </w:p>
    <w:p w:rsidR="00692C99" w:rsidRPr="0089047A" w:rsidRDefault="00692C99" w:rsidP="00B53891">
      <w:pPr>
        <w:rPr>
          <w:color w:val="FF0000"/>
        </w:rPr>
      </w:pPr>
    </w:p>
    <w:p w:rsidR="00692C99" w:rsidRPr="0089047A" w:rsidRDefault="00692C99" w:rsidP="00B53891">
      <w:pPr>
        <w:rPr>
          <w:color w:val="FF0000"/>
        </w:rPr>
      </w:pPr>
    </w:p>
    <w:p w:rsidR="00AA3932" w:rsidRPr="0089047A" w:rsidRDefault="00AA3932" w:rsidP="00B53891">
      <w:pPr>
        <w:rPr>
          <w:color w:val="FF0000"/>
        </w:rPr>
      </w:pPr>
    </w:p>
    <w:p w:rsidR="001C666D" w:rsidRPr="0089047A" w:rsidRDefault="001C666D" w:rsidP="00B53891">
      <w:pPr>
        <w:rPr>
          <w:color w:val="FF0000"/>
        </w:rPr>
      </w:pPr>
    </w:p>
    <w:p w:rsidR="00EE774F" w:rsidRPr="0089047A" w:rsidRDefault="00692C99" w:rsidP="00B53891">
      <w:pPr>
        <w:rPr>
          <w:color w:val="FF0000"/>
        </w:rPr>
      </w:pPr>
      <w:r w:rsidRPr="0089047A">
        <w:rPr>
          <w:color w:val="FF0000"/>
        </w:rPr>
        <w:tab/>
      </w:r>
      <w:r w:rsidR="00EE774F" w:rsidRPr="0089047A">
        <w:rPr>
          <w:color w:val="FF0000"/>
        </w:rPr>
        <w:t xml:space="preserve"> </w:t>
      </w:r>
    </w:p>
    <w:tbl>
      <w:tblPr>
        <w:tblStyle w:val="a8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693"/>
      </w:tblGrid>
      <w:tr w:rsidR="0089047A" w:rsidRPr="00D00096" w:rsidTr="00C5497C">
        <w:tc>
          <w:tcPr>
            <w:tcW w:w="6804" w:type="dxa"/>
          </w:tcPr>
          <w:p w:rsidR="00EE774F" w:rsidRPr="00D00096" w:rsidRDefault="00EE774F" w:rsidP="00B53891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 xml:space="preserve">Вице-губернатор </w:t>
            </w:r>
          </w:p>
          <w:p w:rsidR="00EE774F" w:rsidRPr="00D00096" w:rsidRDefault="00EE774F" w:rsidP="00B53891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Санкт-Петербурга</w:t>
            </w:r>
          </w:p>
        </w:tc>
        <w:tc>
          <w:tcPr>
            <w:tcW w:w="2693" w:type="dxa"/>
          </w:tcPr>
          <w:p w:rsidR="00EE774F" w:rsidRPr="00D00096" w:rsidRDefault="00EE774F" w:rsidP="00C5497C">
            <w:pPr>
              <w:rPr>
                <w:rFonts w:ascii="Times New Roman" w:hAnsi="Times New Roman"/>
              </w:rPr>
            </w:pPr>
            <w:proofErr w:type="spellStart"/>
            <w:r w:rsidRPr="00D00096">
              <w:rPr>
                <w:rFonts w:ascii="Times New Roman" w:hAnsi="Times New Roman"/>
              </w:rPr>
              <w:t>Кропачев</w:t>
            </w:r>
            <w:proofErr w:type="spellEnd"/>
          </w:p>
          <w:p w:rsidR="00EE774F" w:rsidRPr="00D00096" w:rsidRDefault="00EE774F" w:rsidP="00C5497C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Сергей Николаевич</w:t>
            </w:r>
          </w:p>
        </w:tc>
      </w:tr>
      <w:tr w:rsidR="0089047A" w:rsidRPr="00D00096" w:rsidTr="00C5497C">
        <w:tc>
          <w:tcPr>
            <w:tcW w:w="6804" w:type="dxa"/>
          </w:tcPr>
          <w:p w:rsidR="00EE774F" w:rsidRPr="00D00096" w:rsidRDefault="00EE774F" w:rsidP="00EE774F">
            <w:pPr>
              <w:rPr>
                <w:rFonts w:ascii="Times New Roman" w:hAnsi="Times New Roman"/>
              </w:rPr>
            </w:pPr>
          </w:p>
          <w:p w:rsidR="00EE774F" w:rsidRPr="00D00096" w:rsidRDefault="00EE774F" w:rsidP="00EE774F">
            <w:pPr>
              <w:rPr>
                <w:rFonts w:ascii="Times New Roman" w:hAnsi="Times New Roman"/>
              </w:rPr>
            </w:pPr>
          </w:p>
          <w:p w:rsidR="00EE774F" w:rsidRPr="00D00096" w:rsidRDefault="00EE774F" w:rsidP="00EE774F">
            <w:pPr>
              <w:rPr>
                <w:rFonts w:ascii="Times New Roman" w:hAnsi="Times New Roman"/>
              </w:rPr>
            </w:pPr>
          </w:p>
          <w:p w:rsidR="00381852" w:rsidRPr="00D00096" w:rsidRDefault="00381852" w:rsidP="00EE774F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 xml:space="preserve">Временно исполняющий обязанности </w:t>
            </w:r>
          </w:p>
          <w:p w:rsidR="00EE774F" w:rsidRPr="00D00096" w:rsidRDefault="00381852" w:rsidP="00EE774F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п</w:t>
            </w:r>
            <w:r w:rsidR="00EE774F" w:rsidRPr="00D00096">
              <w:rPr>
                <w:rFonts w:ascii="Times New Roman" w:hAnsi="Times New Roman"/>
              </w:rPr>
              <w:t>редседател</w:t>
            </w:r>
            <w:r w:rsidRPr="00D00096">
              <w:rPr>
                <w:rFonts w:ascii="Times New Roman" w:hAnsi="Times New Roman"/>
              </w:rPr>
              <w:t>я</w:t>
            </w:r>
            <w:r w:rsidR="00EE774F" w:rsidRPr="00D00096">
              <w:rPr>
                <w:rFonts w:ascii="Times New Roman" w:hAnsi="Times New Roman"/>
              </w:rPr>
              <w:t xml:space="preserve"> Комитета по энергетике </w:t>
            </w:r>
          </w:p>
          <w:p w:rsidR="00EE774F" w:rsidRPr="00D00096" w:rsidRDefault="00EE774F" w:rsidP="00EE774F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 xml:space="preserve">и инженерному обеспечению       </w:t>
            </w:r>
          </w:p>
        </w:tc>
        <w:tc>
          <w:tcPr>
            <w:tcW w:w="2693" w:type="dxa"/>
          </w:tcPr>
          <w:p w:rsidR="00EE774F" w:rsidRPr="00D00096" w:rsidRDefault="00EE774F" w:rsidP="00C5497C">
            <w:pPr>
              <w:rPr>
                <w:rFonts w:ascii="Times New Roman" w:hAnsi="Times New Roman"/>
              </w:rPr>
            </w:pPr>
          </w:p>
          <w:p w:rsidR="00EE774F" w:rsidRPr="00D00096" w:rsidRDefault="00EE774F" w:rsidP="00C5497C">
            <w:pPr>
              <w:rPr>
                <w:rFonts w:ascii="Times New Roman" w:hAnsi="Times New Roman"/>
              </w:rPr>
            </w:pPr>
          </w:p>
          <w:p w:rsidR="00EE774F" w:rsidRPr="00D00096" w:rsidRDefault="00EE774F" w:rsidP="00C5497C">
            <w:pPr>
              <w:rPr>
                <w:rFonts w:ascii="Times New Roman" w:hAnsi="Times New Roman"/>
              </w:rPr>
            </w:pPr>
          </w:p>
          <w:p w:rsidR="00381852" w:rsidRPr="00D00096" w:rsidRDefault="00381852" w:rsidP="00C5497C">
            <w:pPr>
              <w:rPr>
                <w:rFonts w:ascii="Times New Roman" w:hAnsi="Times New Roman"/>
              </w:rPr>
            </w:pPr>
          </w:p>
          <w:p w:rsidR="00D00096" w:rsidRDefault="00381852" w:rsidP="00C5497C">
            <w:pPr>
              <w:rPr>
                <w:rFonts w:ascii="Times New Roman" w:hAnsi="Times New Roman"/>
              </w:rPr>
            </w:pPr>
            <w:proofErr w:type="spellStart"/>
            <w:r w:rsidRPr="00D00096">
              <w:rPr>
                <w:rFonts w:ascii="Times New Roman" w:hAnsi="Times New Roman"/>
              </w:rPr>
              <w:t>Муровец</w:t>
            </w:r>
            <w:proofErr w:type="spellEnd"/>
            <w:r w:rsidRPr="00D00096">
              <w:rPr>
                <w:rFonts w:ascii="Times New Roman" w:hAnsi="Times New Roman"/>
              </w:rPr>
              <w:t xml:space="preserve"> </w:t>
            </w:r>
          </w:p>
          <w:p w:rsidR="00EE774F" w:rsidRPr="00D00096" w:rsidRDefault="00381852" w:rsidP="00C5497C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Алексей Юрьевич</w:t>
            </w:r>
          </w:p>
        </w:tc>
      </w:tr>
      <w:tr w:rsidR="0089047A" w:rsidRPr="00D00096" w:rsidTr="00C5497C">
        <w:trPr>
          <w:trHeight w:val="1412"/>
        </w:trPr>
        <w:tc>
          <w:tcPr>
            <w:tcW w:w="6804" w:type="dxa"/>
          </w:tcPr>
          <w:p w:rsidR="00EE774F" w:rsidRPr="00D00096" w:rsidRDefault="00EE774F" w:rsidP="00EE774F">
            <w:pPr>
              <w:outlineLvl w:val="4"/>
              <w:rPr>
                <w:rFonts w:ascii="Times New Roman" w:hAnsi="Times New Roman"/>
                <w:bCs/>
              </w:rPr>
            </w:pPr>
          </w:p>
          <w:p w:rsidR="00EE774F" w:rsidRPr="00D00096" w:rsidRDefault="00EE774F" w:rsidP="00EE774F">
            <w:pPr>
              <w:outlineLvl w:val="4"/>
              <w:rPr>
                <w:rFonts w:ascii="Times New Roman" w:hAnsi="Times New Roman"/>
                <w:bCs/>
              </w:rPr>
            </w:pPr>
          </w:p>
          <w:p w:rsidR="00D00096" w:rsidRDefault="00EE774F" w:rsidP="00D00096">
            <w:pPr>
              <w:outlineLvl w:val="4"/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  <w:bCs/>
              </w:rPr>
              <w:t>Начальник</w:t>
            </w:r>
            <w:r w:rsidR="00D00096">
              <w:rPr>
                <w:rFonts w:ascii="Times New Roman" w:hAnsi="Times New Roman"/>
                <w:bCs/>
              </w:rPr>
              <w:t xml:space="preserve"> </w:t>
            </w:r>
            <w:r w:rsidRPr="00D00096">
              <w:rPr>
                <w:rFonts w:ascii="Times New Roman" w:hAnsi="Times New Roman"/>
              </w:rPr>
              <w:t xml:space="preserve">Юридического </w:t>
            </w:r>
          </w:p>
          <w:p w:rsidR="00D00096" w:rsidRDefault="00EE774F" w:rsidP="00D00096">
            <w:pPr>
              <w:outlineLvl w:val="4"/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отдела Комитета</w:t>
            </w:r>
            <w:r w:rsidR="00D00096">
              <w:rPr>
                <w:rFonts w:ascii="Times New Roman" w:hAnsi="Times New Roman"/>
              </w:rPr>
              <w:t xml:space="preserve"> </w:t>
            </w:r>
            <w:r w:rsidRPr="00D00096">
              <w:rPr>
                <w:rFonts w:ascii="Times New Roman" w:hAnsi="Times New Roman"/>
              </w:rPr>
              <w:t xml:space="preserve">по энергетике </w:t>
            </w:r>
          </w:p>
          <w:p w:rsidR="00EE774F" w:rsidRPr="00D00096" w:rsidRDefault="00EE774F" w:rsidP="00D00096">
            <w:pPr>
              <w:outlineLvl w:val="4"/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и инженерному обеспечению</w:t>
            </w:r>
          </w:p>
        </w:tc>
        <w:tc>
          <w:tcPr>
            <w:tcW w:w="2693" w:type="dxa"/>
          </w:tcPr>
          <w:p w:rsidR="00EE774F" w:rsidRPr="00D00096" w:rsidRDefault="00EE774F" w:rsidP="00C5497C">
            <w:pPr>
              <w:rPr>
                <w:rFonts w:ascii="Times New Roman" w:hAnsi="Times New Roman"/>
              </w:rPr>
            </w:pPr>
          </w:p>
          <w:p w:rsidR="00EE774F" w:rsidRPr="00D00096" w:rsidRDefault="00EE774F" w:rsidP="00C5497C">
            <w:pPr>
              <w:rPr>
                <w:rFonts w:ascii="Times New Roman" w:hAnsi="Times New Roman"/>
              </w:rPr>
            </w:pPr>
          </w:p>
          <w:p w:rsidR="00EE774F" w:rsidRPr="00D00096" w:rsidRDefault="00EE774F" w:rsidP="00C5497C">
            <w:pPr>
              <w:rPr>
                <w:rFonts w:ascii="Times New Roman" w:hAnsi="Times New Roman"/>
              </w:rPr>
            </w:pPr>
          </w:p>
          <w:p w:rsidR="00EE774F" w:rsidRPr="00D00096" w:rsidRDefault="00EE774F" w:rsidP="00C5497C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Соколов</w:t>
            </w:r>
          </w:p>
          <w:p w:rsidR="00EE774F" w:rsidRPr="00D00096" w:rsidRDefault="00EE774F" w:rsidP="00C5497C">
            <w:pPr>
              <w:rPr>
                <w:rFonts w:ascii="Times New Roman" w:hAnsi="Times New Roman"/>
              </w:rPr>
            </w:pPr>
            <w:r w:rsidRPr="00D00096">
              <w:rPr>
                <w:rFonts w:ascii="Times New Roman" w:hAnsi="Times New Roman"/>
              </w:rPr>
              <w:t>Кирилл Сергеевич</w:t>
            </w:r>
          </w:p>
        </w:tc>
      </w:tr>
    </w:tbl>
    <w:p w:rsidR="00692C99" w:rsidRPr="0089047A" w:rsidRDefault="00692C99" w:rsidP="00B53891">
      <w:pPr>
        <w:rPr>
          <w:color w:val="FF0000"/>
        </w:rPr>
      </w:pPr>
      <w:r w:rsidRPr="0089047A">
        <w:rPr>
          <w:color w:val="FF0000"/>
        </w:rPr>
        <w:tab/>
      </w:r>
      <w:r w:rsidRPr="0089047A">
        <w:rPr>
          <w:color w:val="FF0000"/>
        </w:rPr>
        <w:tab/>
      </w:r>
      <w:r w:rsidRPr="0089047A">
        <w:rPr>
          <w:color w:val="FF0000"/>
        </w:rPr>
        <w:tab/>
      </w:r>
      <w:r w:rsidRPr="0089047A">
        <w:rPr>
          <w:color w:val="FF0000"/>
        </w:rPr>
        <w:tab/>
      </w:r>
      <w:r w:rsidRPr="0089047A">
        <w:rPr>
          <w:color w:val="FF0000"/>
        </w:rPr>
        <w:tab/>
        <w:t xml:space="preserve">                    </w:t>
      </w:r>
      <w:r w:rsidR="0007571B" w:rsidRPr="0089047A">
        <w:rPr>
          <w:color w:val="FF0000"/>
        </w:rPr>
        <w:t xml:space="preserve"> </w:t>
      </w:r>
      <w:r w:rsidRPr="0089047A">
        <w:rPr>
          <w:color w:val="FF0000"/>
        </w:rPr>
        <w:t xml:space="preserve">                             </w:t>
      </w:r>
      <w:r w:rsidR="001F0A07" w:rsidRPr="0089047A">
        <w:rPr>
          <w:color w:val="FF0000"/>
        </w:rPr>
        <w:t xml:space="preserve">          </w:t>
      </w:r>
      <w:r w:rsidR="00B30855" w:rsidRPr="0089047A">
        <w:rPr>
          <w:color w:val="FF0000"/>
        </w:rPr>
        <w:t xml:space="preserve"> </w:t>
      </w:r>
      <w:r w:rsidR="001F0A07" w:rsidRPr="0089047A">
        <w:rPr>
          <w:color w:val="FF0000"/>
        </w:rPr>
        <w:t xml:space="preserve"> </w:t>
      </w:r>
    </w:p>
    <w:p w:rsidR="00692C99" w:rsidRPr="0089047A" w:rsidRDefault="00692C99" w:rsidP="00B30855">
      <w:pPr>
        <w:rPr>
          <w:color w:val="FF0000"/>
        </w:rPr>
      </w:pPr>
    </w:p>
    <w:p w:rsidR="00AA3932" w:rsidRPr="0089047A" w:rsidRDefault="00AA3932" w:rsidP="00B53891">
      <w:pPr>
        <w:rPr>
          <w:color w:val="FF0000"/>
        </w:rPr>
      </w:pPr>
    </w:p>
    <w:p w:rsidR="00D6203C" w:rsidRPr="0089047A" w:rsidRDefault="00D6203C" w:rsidP="00B53891">
      <w:pPr>
        <w:rPr>
          <w:color w:val="FF0000"/>
        </w:rPr>
      </w:pPr>
    </w:p>
    <w:p w:rsidR="001C666D" w:rsidRPr="0089047A" w:rsidRDefault="00692C99" w:rsidP="00B53891">
      <w:pPr>
        <w:rPr>
          <w:color w:val="FF0000"/>
        </w:rPr>
      </w:pPr>
      <w:r w:rsidRPr="0089047A">
        <w:rPr>
          <w:color w:val="FF0000"/>
        </w:rPr>
        <w:tab/>
      </w:r>
      <w:r w:rsidRPr="0089047A">
        <w:rPr>
          <w:color w:val="FF0000"/>
        </w:rPr>
        <w:tab/>
      </w:r>
      <w:r w:rsidRPr="0089047A">
        <w:rPr>
          <w:color w:val="FF0000"/>
        </w:rPr>
        <w:tab/>
      </w:r>
      <w:r w:rsidRPr="0089047A">
        <w:rPr>
          <w:color w:val="FF0000"/>
        </w:rPr>
        <w:tab/>
      </w:r>
      <w:r w:rsidR="00B30855" w:rsidRPr="0089047A">
        <w:rPr>
          <w:color w:val="FF0000"/>
        </w:rPr>
        <w:t xml:space="preserve">           </w:t>
      </w:r>
    </w:p>
    <w:sectPr w:rsidR="001C666D" w:rsidRPr="0089047A" w:rsidSect="00B30855">
      <w:headerReference w:type="default" r:id="rId25"/>
      <w:pgSz w:w="11906" w:h="16838"/>
      <w:pgMar w:top="822" w:right="141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5F" w:rsidRDefault="00AD2A5F">
      <w:r>
        <w:separator/>
      </w:r>
    </w:p>
  </w:endnote>
  <w:endnote w:type="continuationSeparator" w:id="0">
    <w:p w:rsidR="00AD2A5F" w:rsidRDefault="00AD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5F" w:rsidRDefault="00AD2A5F">
      <w:r>
        <w:separator/>
      </w:r>
    </w:p>
  </w:footnote>
  <w:footnote w:type="continuationSeparator" w:id="0">
    <w:p w:rsidR="00AD2A5F" w:rsidRDefault="00AD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5F" w:rsidRDefault="00AD2A5F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2A5F" w:rsidRDefault="00AD2A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5F" w:rsidRDefault="00AD2A5F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D2A5F" w:rsidRDefault="00AD2A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368055"/>
      <w:docPartObj>
        <w:docPartGallery w:val="Page Numbers (Top of Page)"/>
        <w:docPartUnique/>
      </w:docPartObj>
    </w:sdtPr>
    <w:sdtEndPr/>
    <w:sdtContent>
      <w:p w:rsidR="00AD2A5F" w:rsidRDefault="00AD2A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13C">
          <w:rPr>
            <w:noProof/>
          </w:rPr>
          <w:t>29</w:t>
        </w:r>
        <w:r>
          <w:fldChar w:fldCharType="end"/>
        </w:r>
      </w:p>
    </w:sdtContent>
  </w:sdt>
  <w:p w:rsidR="00AD2A5F" w:rsidRDefault="00AD2A5F" w:rsidP="00681ECD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5F" w:rsidRPr="0095295F" w:rsidRDefault="00AD2A5F" w:rsidP="0095295F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5F" w:rsidRPr="00856BDE" w:rsidRDefault="00AD2A5F">
    <w:pPr>
      <w:pStyle w:val="a3"/>
      <w:jc w:val="center"/>
    </w:pPr>
  </w:p>
  <w:p w:rsidR="00AD2A5F" w:rsidRDefault="00AD2A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E3"/>
    <w:multiLevelType w:val="multilevel"/>
    <w:tmpl w:val="59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152DB8"/>
    <w:multiLevelType w:val="hybridMultilevel"/>
    <w:tmpl w:val="F40AD694"/>
    <w:lvl w:ilvl="0" w:tplc="7B201FF8">
      <w:start w:val="1"/>
      <w:numFmt w:val="bullet"/>
      <w:pStyle w:val="7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53E43A0"/>
    <w:multiLevelType w:val="multilevel"/>
    <w:tmpl w:val="2104F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9B051D8"/>
    <w:multiLevelType w:val="multilevel"/>
    <w:tmpl w:val="0419001F"/>
    <w:numStyleLink w:val="111111"/>
  </w:abstractNum>
  <w:abstractNum w:abstractNumId="4" w15:restartNumberingAfterBreak="0">
    <w:nsid w:val="19ED5152"/>
    <w:multiLevelType w:val="multilevel"/>
    <w:tmpl w:val="FC90A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C974D6"/>
    <w:multiLevelType w:val="multilevel"/>
    <w:tmpl w:val="FB020E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6" w15:restartNumberingAfterBreak="0">
    <w:nsid w:val="210D341F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0A737E"/>
    <w:multiLevelType w:val="hybridMultilevel"/>
    <w:tmpl w:val="F9BE8054"/>
    <w:lvl w:ilvl="0" w:tplc="F222CB8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F9D3328"/>
    <w:multiLevelType w:val="multilevel"/>
    <w:tmpl w:val="6204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1A02A0D"/>
    <w:multiLevelType w:val="hybridMultilevel"/>
    <w:tmpl w:val="B45CB8B4"/>
    <w:lvl w:ilvl="0" w:tplc="BC9408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6926F2"/>
    <w:multiLevelType w:val="multilevel"/>
    <w:tmpl w:val="D6422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7D84147"/>
    <w:multiLevelType w:val="multilevel"/>
    <w:tmpl w:val="3FE8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5C519A"/>
    <w:multiLevelType w:val="hybridMultilevel"/>
    <w:tmpl w:val="4D5E8ACE"/>
    <w:lvl w:ilvl="0" w:tplc="A88E0236">
      <w:start w:val="202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812807"/>
    <w:multiLevelType w:val="multilevel"/>
    <w:tmpl w:val="BA26F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0C6640B"/>
    <w:multiLevelType w:val="hybridMultilevel"/>
    <w:tmpl w:val="2326AC1A"/>
    <w:lvl w:ilvl="0" w:tplc="2C22607E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450" w:hanging="360"/>
      </w:pPr>
    </w:lvl>
    <w:lvl w:ilvl="2" w:tplc="0419001B" w:tentative="1">
      <w:start w:val="1"/>
      <w:numFmt w:val="lowerRoman"/>
      <w:lvlText w:val="%3."/>
      <w:lvlJc w:val="right"/>
      <w:pPr>
        <w:ind w:left="5170" w:hanging="180"/>
      </w:pPr>
    </w:lvl>
    <w:lvl w:ilvl="3" w:tplc="0419000F" w:tentative="1">
      <w:start w:val="1"/>
      <w:numFmt w:val="decimal"/>
      <w:lvlText w:val="%4."/>
      <w:lvlJc w:val="left"/>
      <w:pPr>
        <w:ind w:left="5890" w:hanging="360"/>
      </w:pPr>
    </w:lvl>
    <w:lvl w:ilvl="4" w:tplc="04190019" w:tentative="1">
      <w:start w:val="1"/>
      <w:numFmt w:val="lowerLetter"/>
      <w:lvlText w:val="%5."/>
      <w:lvlJc w:val="left"/>
      <w:pPr>
        <w:ind w:left="6610" w:hanging="360"/>
      </w:pPr>
    </w:lvl>
    <w:lvl w:ilvl="5" w:tplc="0419001B" w:tentative="1">
      <w:start w:val="1"/>
      <w:numFmt w:val="lowerRoman"/>
      <w:lvlText w:val="%6."/>
      <w:lvlJc w:val="right"/>
      <w:pPr>
        <w:ind w:left="7330" w:hanging="180"/>
      </w:pPr>
    </w:lvl>
    <w:lvl w:ilvl="6" w:tplc="0419000F" w:tentative="1">
      <w:start w:val="1"/>
      <w:numFmt w:val="decimal"/>
      <w:lvlText w:val="%7."/>
      <w:lvlJc w:val="left"/>
      <w:pPr>
        <w:ind w:left="8050" w:hanging="360"/>
      </w:pPr>
    </w:lvl>
    <w:lvl w:ilvl="7" w:tplc="04190019" w:tentative="1">
      <w:start w:val="1"/>
      <w:numFmt w:val="lowerLetter"/>
      <w:lvlText w:val="%8."/>
      <w:lvlJc w:val="left"/>
      <w:pPr>
        <w:ind w:left="8770" w:hanging="360"/>
      </w:pPr>
    </w:lvl>
    <w:lvl w:ilvl="8" w:tplc="0419001B" w:tentative="1">
      <w:start w:val="1"/>
      <w:numFmt w:val="lowerRoman"/>
      <w:lvlText w:val="%9."/>
      <w:lvlJc w:val="right"/>
      <w:pPr>
        <w:ind w:left="9490" w:hanging="180"/>
      </w:pPr>
    </w:lvl>
  </w:abstractNum>
  <w:abstractNum w:abstractNumId="15" w15:restartNumberingAfterBreak="0">
    <w:nsid w:val="6A046EBC"/>
    <w:multiLevelType w:val="hybridMultilevel"/>
    <w:tmpl w:val="DA4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5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E7E2E65"/>
    <w:multiLevelType w:val="hybridMultilevel"/>
    <w:tmpl w:val="B53C4188"/>
    <w:lvl w:ilvl="0" w:tplc="42901B38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3E157E4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C31D49"/>
    <w:multiLevelType w:val="hybridMultilevel"/>
    <w:tmpl w:val="6FEC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11"/>
          </w:tabs>
          <w:ind w:left="1211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43"/>
          </w:tabs>
          <w:ind w:left="164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39"/>
          </w:tabs>
          <w:ind w:left="192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651"/>
          </w:tabs>
          <w:ind w:left="2579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371"/>
          </w:tabs>
          <w:ind w:left="3083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731"/>
          </w:tabs>
          <w:ind w:left="3587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451"/>
          </w:tabs>
          <w:ind w:left="4091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811"/>
          </w:tabs>
          <w:ind w:left="4595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531"/>
          </w:tabs>
          <w:ind w:left="5171" w:hanging="1440"/>
        </w:pPr>
        <w:rPr>
          <w:rFonts w:cs="Times New Roman"/>
        </w:rPr>
      </w:lvl>
    </w:lvlOverride>
  </w:num>
  <w:num w:numId="4">
    <w:abstractNumId w:val="14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19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18"/>
  </w:num>
  <w:num w:numId="17">
    <w:abstractNumId w:val="11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20858dd-3b58-424a-aceb-033dc29ab158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81465"/>
    <w:rsid w:val="00000D36"/>
    <w:rsid w:val="000011B5"/>
    <w:rsid w:val="00003B24"/>
    <w:rsid w:val="0000475F"/>
    <w:rsid w:val="000068BE"/>
    <w:rsid w:val="00006CA7"/>
    <w:rsid w:val="00006F43"/>
    <w:rsid w:val="00010B08"/>
    <w:rsid w:val="00011E9A"/>
    <w:rsid w:val="00012F50"/>
    <w:rsid w:val="0001340A"/>
    <w:rsid w:val="00015CC0"/>
    <w:rsid w:val="00021CCB"/>
    <w:rsid w:val="00026D12"/>
    <w:rsid w:val="00026F28"/>
    <w:rsid w:val="00026F7E"/>
    <w:rsid w:val="0003061F"/>
    <w:rsid w:val="00030F17"/>
    <w:rsid w:val="0003185A"/>
    <w:rsid w:val="00031D8F"/>
    <w:rsid w:val="00033B51"/>
    <w:rsid w:val="000348A9"/>
    <w:rsid w:val="00035CC5"/>
    <w:rsid w:val="00037737"/>
    <w:rsid w:val="000409D4"/>
    <w:rsid w:val="000435CD"/>
    <w:rsid w:val="00045275"/>
    <w:rsid w:val="00047990"/>
    <w:rsid w:val="00047FC7"/>
    <w:rsid w:val="0005161E"/>
    <w:rsid w:val="00051702"/>
    <w:rsid w:val="00051BC9"/>
    <w:rsid w:val="0005209E"/>
    <w:rsid w:val="00052E58"/>
    <w:rsid w:val="000545E2"/>
    <w:rsid w:val="000602E0"/>
    <w:rsid w:val="00061AB9"/>
    <w:rsid w:val="00061E2D"/>
    <w:rsid w:val="0006336D"/>
    <w:rsid w:val="00064150"/>
    <w:rsid w:val="000643BE"/>
    <w:rsid w:val="0006452C"/>
    <w:rsid w:val="00064BA4"/>
    <w:rsid w:val="00064F6E"/>
    <w:rsid w:val="000660FB"/>
    <w:rsid w:val="000702F9"/>
    <w:rsid w:val="00071279"/>
    <w:rsid w:val="0007384C"/>
    <w:rsid w:val="00073F61"/>
    <w:rsid w:val="00074A80"/>
    <w:rsid w:val="00074B45"/>
    <w:rsid w:val="00074BEE"/>
    <w:rsid w:val="0007571B"/>
    <w:rsid w:val="00076C24"/>
    <w:rsid w:val="00077A6B"/>
    <w:rsid w:val="00080066"/>
    <w:rsid w:val="00084040"/>
    <w:rsid w:val="000865C0"/>
    <w:rsid w:val="00086B25"/>
    <w:rsid w:val="00093161"/>
    <w:rsid w:val="000945F2"/>
    <w:rsid w:val="0009533C"/>
    <w:rsid w:val="000A1722"/>
    <w:rsid w:val="000A1800"/>
    <w:rsid w:val="000A2E65"/>
    <w:rsid w:val="000A3103"/>
    <w:rsid w:val="000A37CD"/>
    <w:rsid w:val="000A3ED2"/>
    <w:rsid w:val="000A691F"/>
    <w:rsid w:val="000B140B"/>
    <w:rsid w:val="000B2BF0"/>
    <w:rsid w:val="000B44E7"/>
    <w:rsid w:val="000B4D12"/>
    <w:rsid w:val="000B528C"/>
    <w:rsid w:val="000B675C"/>
    <w:rsid w:val="000B67EE"/>
    <w:rsid w:val="000B68E9"/>
    <w:rsid w:val="000C01F9"/>
    <w:rsid w:val="000C04DC"/>
    <w:rsid w:val="000C30DD"/>
    <w:rsid w:val="000C3A8C"/>
    <w:rsid w:val="000C447F"/>
    <w:rsid w:val="000C7989"/>
    <w:rsid w:val="000D3DD3"/>
    <w:rsid w:val="000D4522"/>
    <w:rsid w:val="000D51F3"/>
    <w:rsid w:val="000D5806"/>
    <w:rsid w:val="000D5DEE"/>
    <w:rsid w:val="000D628E"/>
    <w:rsid w:val="000D643F"/>
    <w:rsid w:val="000D73C4"/>
    <w:rsid w:val="000D7E9E"/>
    <w:rsid w:val="000E06E8"/>
    <w:rsid w:val="000E0F40"/>
    <w:rsid w:val="000E137C"/>
    <w:rsid w:val="000E5939"/>
    <w:rsid w:val="000E6898"/>
    <w:rsid w:val="000E79BA"/>
    <w:rsid w:val="000F1873"/>
    <w:rsid w:val="000F3473"/>
    <w:rsid w:val="000F575B"/>
    <w:rsid w:val="000F6261"/>
    <w:rsid w:val="000F7470"/>
    <w:rsid w:val="00102D99"/>
    <w:rsid w:val="001033F9"/>
    <w:rsid w:val="001035F9"/>
    <w:rsid w:val="00103C51"/>
    <w:rsid w:val="00105554"/>
    <w:rsid w:val="00106E5E"/>
    <w:rsid w:val="0011031D"/>
    <w:rsid w:val="00110BC9"/>
    <w:rsid w:val="001128A1"/>
    <w:rsid w:val="001159AF"/>
    <w:rsid w:val="0011746E"/>
    <w:rsid w:val="0012569D"/>
    <w:rsid w:val="00125E57"/>
    <w:rsid w:val="00127CEB"/>
    <w:rsid w:val="00131BB9"/>
    <w:rsid w:val="00132BDB"/>
    <w:rsid w:val="0013461F"/>
    <w:rsid w:val="00137E1E"/>
    <w:rsid w:val="001462B4"/>
    <w:rsid w:val="00147B4E"/>
    <w:rsid w:val="00151A12"/>
    <w:rsid w:val="00152467"/>
    <w:rsid w:val="001529D9"/>
    <w:rsid w:val="00155851"/>
    <w:rsid w:val="00160A3B"/>
    <w:rsid w:val="00160BC4"/>
    <w:rsid w:val="00160BDF"/>
    <w:rsid w:val="001644EE"/>
    <w:rsid w:val="00165056"/>
    <w:rsid w:val="00167EA0"/>
    <w:rsid w:val="00167F2B"/>
    <w:rsid w:val="00170A38"/>
    <w:rsid w:val="00170BDD"/>
    <w:rsid w:val="00170D03"/>
    <w:rsid w:val="0017362E"/>
    <w:rsid w:val="001745F9"/>
    <w:rsid w:val="001746BC"/>
    <w:rsid w:val="00177278"/>
    <w:rsid w:val="00177A22"/>
    <w:rsid w:val="00177CDE"/>
    <w:rsid w:val="001810BF"/>
    <w:rsid w:val="00181465"/>
    <w:rsid w:val="00182501"/>
    <w:rsid w:val="00182A7A"/>
    <w:rsid w:val="00183DAB"/>
    <w:rsid w:val="00185CDA"/>
    <w:rsid w:val="00186450"/>
    <w:rsid w:val="00186F88"/>
    <w:rsid w:val="00192756"/>
    <w:rsid w:val="00194139"/>
    <w:rsid w:val="00194848"/>
    <w:rsid w:val="00196DD0"/>
    <w:rsid w:val="001A0A2C"/>
    <w:rsid w:val="001A37AA"/>
    <w:rsid w:val="001A57DC"/>
    <w:rsid w:val="001B21F9"/>
    <w:rsid w:val="001B2B9B"/>
    <w:rsid w:val="001B35DC"/>
    <w:rsid w:val="001B39B3"/>
    <w:rsid w:val="001B5070"/>
    <w:rsid w:val="001B76EE"/>
    <w:rsid w:val="001C0907"/>
    <w:rsid w:val="001C2175"/>
    <w:rsid w:val="001C62B1"/>
    <w:rsid w:val="001C666D"/>
    <w:rsid w:val="001D0C80"/>
    <w:rsid w:val="001D49AA"/>
    <w:rsid w:val="001D5BEA"/>
    <w:rsid w:val="001D603A"/>
    <w:rsid w:val="001D6305"/>
    <w:rsid w:val="001E0A94"/>
    <w:rsid w:val="001E0CA0"/>
    <w:rsid w:val="001E173B"/>
    <w:rsid w:val="001E1EAC"/>
    <w:rsid w:val="001E25A3"/>
    <w:rsid w:val="001E3432"/>
    <w:rsid w:val="001E434A"/>
    <w:rsid w:val="001E489A"/>
    <w:rsid w:val="001E62CA"/>
    <w:rsid w:val="001F0A07"/>
    <w:rsid w:val="001F11FD"/>
    <w:rsid w:val="001F203E"/>
    <w:rsid w:val="001F3E9A"/>
    <w:rsid w:val="001F4130"/>
    <w:rsid w:val="001F4342"/>
    <w:rsid w:val="001F5B19"/>
    <w:rsid w:val="001F79BD"/>
    <w:rsid w:val="001F7B93"/>
    <w:rsid w:val="002001F9"/>
    <w:rsid w:val="00203CD4"/>
    <w:rsid w:val="0021125B"/>
    <w:rsid w:val="00215023"/>
    <w:rsid w:val="002158DC"/>
    <w:rsid w:val="00216938"/>
    <w:rsid w:val="0021701B"/>
    <w:rsid w:val="0022001D"/>
    <w:rsid w:val="002222EB"/>
    <w:rsid w:val="00223DD5"/>
    <w:rsid w:val="002249F3"/>
    <w:rsid w:val="00226DCD"/>
    <w:rsid w:val="002305FC"/>
    <w:rsid w:val="002308D5"/>
    <w:rsid w:val="00243EC6"/>
    <w:rsid w:val="00245084"/>
    <w:rsid w:val="00247A9B"/>
    <w:rsid w:val="002518ED"/>
    <w:rsid w:val="00253E65"/>
    <w:rsid w:val="002551AB"/>
    <w:rsid w:val="002555DF"/>
    <w:rsid w:val="002571CE"/>
    <w:rsid w:val="0026000F"/>
    <w:rsid w:val="002606E5"/>
    <w:rsid w:val="00261665"/>
    <w:rsid w:val="00261DE3"/>
    <w:rsid w:val="002636B9"/>
    <w:rsid w:val="00264E43"/>
    <w:rsid w:val="00265105"/>
    <w:rsid w:val="0026516E"/>
    <w:rsid w:val="00266348"/>
    <w:rsid w:val="00270075"/>
    <w:rsid w:val="00270EC1"/>
    <w:rsid w:val="002711D1"/>
    <w:rsid w:val="00271B57"/>
    <w:rsid w:val="0027320D"/>
    <w:rsid w:val="00273811"/>
    <w:rsid w:val="00275DC8"/>
    <w:rsid w:val="002764B1"/>
    <w:rsid w:val="00276C90"/>
    <w:rsid w:val="00276F16"/>
    <w:rsid w:val="00277660"/>
    <w:rsid w:val="00280C64"/>
    <w:rsid w:val="002843AC"/>
    <w:rsid w:val="00284AD2"/>
    <w:rsid w:val="002871EF"/>
    <w:rsid w:val="002A1E17"/>
    <w:rsid w:val="002A2A84"/>
    <w:rsid w:val="002A6CDE"/>
    <w:rsid w:val="002A7354"/>
    <w:rsid w:val="002B16D1"/>
    <w:rsid w:val="002B16DA"/>
    <w:rsid w:val="002B1B76"/>
    <w:rsid w:val="002B38B6"/>
    <w:rsid w:val="002B40C9"/>
    <w:rsid w:val="002B4945"/>
    <w:rsid w:val="002B642D"/>
    <w:rsid w:val="002C0187"/>
    <w:rsid w:val="002C1BAF"/>
    <w:rsid w:val="002C2EB8"/>
    <w:rsid w:val="002C3CC3"/>
    <w:rsid w:val="002C49F0"/>
    <w:rsid w:val="002C4EDB"/>
    <w:rsid w:val="002C6775"/>
    <w:rsid w:val="002C67F5"/>
    <w:rsid w:val="002C747F"/>
    <w:rsid w:val="002D0719"/>
    <w:rsid w:val="002D2375"/>
    <w:rsid w:val="002D32CE"/>
    <w:rsid w:val="002D40D9"/>
    <w:rsid w:val="002D413F"/>
    <w:rsid w:val="002D4CCC"/>
    <w:rsid w:val="002D5083"/>
    <w:rsid w:val="002D6885"/>
    <w:rsid w:val="002E48F5"/>
    <w:rsid w:val="002E5AC8"/>
    <w:rsid w:val="002E5DA5"/>
    <w:rsid w:val="002E6B52"/>
    <w:rsid w:val="002F02CD"/>
    <w:rsid w:val="002F0612"/>
    <w:rsid w:val="002F232B"/>
    <w:rsid w:val="002F5727"/>
    <w:rsid w:val="002F74E2"/>
    <w:rsid w:val="00301A40"/>
    <w:rsid w:val="00301D9A"/>
    <w:rsid w:val="00301F31"/>
    <w:rsid w:val="00303791"/>
    <w:rsid w:val="003060C2"/>
    <w:rsid w:val="00306F1B"/>
    <w:rsid w:val="00307971"/>
    <w:rsid w:val="0031165C"/>
    <w:rsid w:val="00313BF2"/>
    <w:rsid w:val="003159DE"/>
    <w:rsid w:val="003250C4"/>
    <w:rsid w:val="00325629"/>
    <w:rsid w:val="00325930"/>
    <w:rsid w:val="003279EF"/>
    <w:rsid w:val="00327AA1"/>
    <w:rsid w:val="00327CDE"/>
    <w:rsid w:val="00332002"/>
    <w:rsid w:val="003346C6"/>
    <w:rsid w:val="00334A1C"/>
    <w:rsid w:val="0033545C"/>
    <w:rsid w:val="00335C61"/>
    <w:rsid w:val="00335DCF"/>
    <w:rsid w:val="00346D22"/>
    <w:rsid w:val="0035006B"/>
    <w:rsid w:val="00350A09"/>
    <w:rsid w:val="00350F13"/>
    <w:rsid w:val="00350FF1"/>
    <w:rsid w:val="00351115"/>
    <w:rsid w:val="00351CBB"/>
    <w:rsid w:val="003520AA"/>
    <w:rsid w:val="0035408A"/>
    <w:rsid w:val="003551E2"/>
    <w:rsid w:val="003575A1"/>
    <w:rsid w:val="00357B03"/>
    <w:rsid w:val="0036029A"/>
    <w:rsid w:val="00363883"/>
    <w:rsid w:val="0036598E"/>
    <w:rsid w:val="00367FF0"/>
    <w:rsid w:val="003715BE"/>
    <w:rsid w:val="00371DCF"/>
    <w:rsid w:val="00371EB3"/>
    <w:rsid w:val="00372D23"/>
    <w:rsid w:val="00372FAF"/>
    <w:rsid w:val="00373AB6"/>
    <w:rsid w:val="003741FF"/>
    <w:rsid w:val="00375F52"/>
    <w:rsid w:val="003765EE"/>
    <w:rsid w:val="00376FAF"/>
    <w:rsid w:val="0037723D"/>
    <w:rsid w:val="00381852"/>
    <w:rsid w:val="0038603D"/>
    <w:rsid w:val="0039308A"/>
    <w:rsid w:val="00393160"/>
    <w:rsid w:val="00394A15"/>
    <w:rsid w:val="00395DA7"/>
    <w:rsid w:val="00396ADB"/>
    <w:rsid w:val="00397324"/>
    <w:rsid w:val="003A0532"/>
    <w:rsid w:val="003A08A4"/>
    <w:rsid w:val="003A5140"/>
    <w:rsid w:val="003A665B"/>
    <w:rsid w:val="003B0E2B"/>
    <w:rsid w:val="003C2DEA"/>
    <w:rsid w:val="003C4B19"/>
    <w:rsid w:val="003C4FC1"/>
    <w:rsid w:val="003C558B"/>
    <w:rsid w:val="003C5CB7"/>
    <w:rsid w:val="003C63CB"/>
    <w:rsid w:val="003C7F72"/>
    <w:rsid w:val="003D1379"/>
    <w:rsid w:val="003D2007"/>
    <w:rsid w:val="003D2FF6"/>
    <w:rsid w:val="003D357C"/>
    <w:rsid w:val="003D57D2"/>
    <w:rsid w:val="003D7852"/>
    <w:rsid w:val="003D7ADB"/>
    <w:rsid w:val="003E0F3B"/>
    <w:rsid w:val="003E24B9"/>
    <w:rsid w:val="003E68BF"/>
    <w:rsid w:val="003E72C4"/>
    <w:rsid w:val="003E7EC4"/>
    <w:rsid w:val="003F1ABD"/>
    <w:rsid w:val="003F25F0"/>
    <w:rsid w:val="003F36A0"/>
    <w:rsid w:val="003F5B9B"/>
    <w:rsid w:val="003F6DDF"/>
    <w:rsid w:val="003F7B9D"/>
    <w:rsid w:val="0040044A"/>
    <w:rsid w:val="00402215"/>
    <w:rsid w:val="00404966"/>
    <w:rsid w:val="004054B3"/>
    <w:rsid w:val="0040672D"/>
    <w:rsid w:val="00407664"/>
    <w:rsid w:val="004145FB"/>
    <w:rsid w:val="004153C2"/>
    <w:rsid w:val="00415B05"/>
    <w:rsid w:val="0041639C"/>
    <w:rsid w:val="0041670B"/>
    <w:rsid w:val="0041753C"/>
    <w:rsid w:val="004201F3"/>
    <w:rsid w:val="00423637"/>
    <w:rsid w:val="00424D41"/>
    <w:rsid w:val="00425757"/>
    <w:rsid w:val="004316EF"/>
    <w:rsid w:val="00432096"/>
    <w:rsid w:val="00432547"/>
    <w:rsid w:val="00434111"/>
    <w:rsid w:val="0043513F"/>
    <w:rsid w:val="00443CE7"/>
    <w:rsid w:val="00444FAB"/>
    <w:rsid w:val="004475C9"/>
    <w:rsid w:val="00451506"/>
    <w:rsid w:val="00451654"/>
    <w:rsid w:val="0045227C"/>
    <w:rsid w:val="0045231F"/>
    <w:rsid w:val="004524AD"/>
    <w:rsid w:val="00453C2D"/>
    <w:rsid w:val="00453D6F"/>
    <w:rsid w:val="004549E7"/>
    <w:rsid w:val="004608B2"/>
    <w:rsid w:val="00460A25"/>
    <w:rsid w:val="004617FF"/>
    <w:rsid w:val="00461B97"/>
    <w:rsid w:val="00465A8B"/>
    <w:rsid w:val="0046743A"/>
    <w:rsid w:val="00470546"/>
    <w:rsid w:val="00471366"/>
    <w:rsid w:val="00471B3C"/>
    <w:rsid w:val="004721BA"/>
    <w:rsid w:val="0047461C"/>
    <w:rsid w:val="004759C2"/>
    <w:rsid w:val="00476705"/>
    <w:rsid w:val="00477DE4"/>
    <w:rsid w:val="0048025E"/>
    <w:rsid w:val="004818E6"/>
    <w:rsid w:val="00483619"/>
    <w:rsid w:val="00483644"/>
    <w:rsid w:val="00484AB6"/>
    <w:rsid w:val="00485EB9"/>
    <w:rsid w:val="00490754"/>
    <w:rsid w:val="00491353"/>
    <w:rsid w:val="00493AE3"/>
    <w:rsid w:val="004952FE"/>
    <w:rsid w:val="0049531D"/>
    <w:rsid w:val="00495DA2"/>
    <w:rsid w:val="00497557"/>
    <w:rsid w:val="004A13CF"/>
    <w:rsid w:val="004A35AB"/>
    <w:rsid w:val="004A37BF"/>
    <w:rsid w:val="004A3E8C"/>
    <w:rsid w:val="004A69C2"/>
    <w:rsid w:val="004A7B2B"/>
    <w:rsid w:val="004B0F2E"/>
    <w:rsid w:val="004B21D0"/>
    <w:rsid w:val="004B23A8"/>
    <w:rsid w:val="004B40F9"/>
    <w:rsid w:val="004B4351"/>
    <w:rsid w:val="004B5598"/>
    <w:rsid w:val="004B672D"/>
    <w:rsid w:val="004B74F4"/>
    <w:rsid w:val="004C22FF"/>
    <w:rsid w:val="004C587F"/>
    <w:rsid w:val="004C5E01"/>
    <w:rsid w:val="004C6449"/>
    <w:rsid w:val="004C7C6E"/>
    <w:rsid w:val="004D090D"/>
    <w:rsid w:val="004D1E54"/>
    <w:rsid w:val="004D22B6"/>
    <w:rsid w:val="004D2E26"/>
    <w:rsid w:val="004D3295"/>
    <w:rsid w:val="004D5599"/>
    <w:rsid w:val="004D781D"/>
    <w:rsid w:val="004D7CD4"/>
    <w:rsid w:val="004E3ECC"/>
    <w:rsid w:val="004E4E9F"/>
    <w:rsid w:val="004E4F83"/>
    <w:rsid w:val="004F0537"/>
    <w:rsid w:val="004F1FD5"/>
    <w:rsid w:val="004F3DF7"/>
    <w:rsid w:val="004F5915"/>
    <w:rsid w:val="004F6DC8"/>
    <w:rsid w:val="0050013C"/>
    <w:rsid w:val="00504FFC"/>
    <w:rsid w:val="00513F95"/>
    <w:rsid w:val="00515290"/>
    <w:rsid w:val="00521997"/>
    <w:rsid w:val="00527219"/>
    <w:rsid w:val="005273B1"/>
    <w:rsid w:val="00530FBD"/>
    <w:rsid w:val="00532494"/>
    <w:rsid w:val="00532F44"/>
    <w:rsid w:val="005368D8"/>
    <w:rsid w:val="0054206D"/>
    <w:rsid w:val="00546384"/>
    <w:rsid w:val="00547C16"/>
    <w:rsid w:val="00547ECF"/>
    <w:rsid w:val="005512EA"/>
    <w:rsid w:val="00554EBE"/>
    <w:rsid w:val="0056029E"/>
    <w:rsid w:val="0056095B"/>
    <w:rsid w:val="005610D2"/>
    <w:rsid w:val="00562108"/>
    <w:rsid w:val="00562990"/>
    <w:rsid w:val="00562E55"/>
    <w:rsid w:val="00562E98"/>
    <w:rsid w:val="00565F31"/>
    <w:rsid w:val="00566D31"/>
    <w:rsid w:val="00567249"/>
    <w:rsid w:val="00567FA0"/>
    <w:rsid w:val="00571131"/>
    <w:rsid w:val="0057113B"/>
    <w:rsid w:val="005712D2"/>
    <w:rsid w:val="00573AC6"/>
    <w:rsid w:val="00573C25"/>
    <w:rsid w:val="00575631"/>
    <w:rsid w:val="00576654"/>
    <w:rsid w:val="00576AE4"/>
    <w:rsid w:val="00576C4D"/>
    <w:rsid w:val="00576F88"/>
    <w:rsid w:val="00580F97"/>
    <w:rsid w:val="00581A58"/>
    <w:rsid w:val="00582953"/>
    <w:rsid w:val="00583F46"/>
    <w:rsid w:val="005849EC"/>
    <w:rsid w:val="00584A93"/>
    <w:rsid w:val="00585D2F"/>
    <w:rsid w:val="00586351"/>
    <w:rsid w:val="00586B41"/>
    <w:rsid w:val="00592BE5"/>
    <w:rsid w:val="0059588F"/>
    <w:rsid w:val="00595B4D"/>
    <w:rsid w:val="00596E41"/>
    <w:rsid w:val="005A1028"/>
    <w:rsid w:val="005A17FA"/>
    <w:rsid w:val="005A1EAE"/>
    <w:rsid w:val="005A27E0"/>
    <w:rsid w:val="005A35D1"/>
    <w:rsid w:val="005A664A"/>
    <w:rsid w:val="005A72B5"/>
    <w:rsid w:val="005B3B30"/>
    <w:rsid w:val="005B5A05"/>
    <w:rsid w:val="005C0918"/>
    <w:rsid w:val="005C10EC"/>
    <w:rsid w:val="005C28A4"/>
    <w:rsid w:val="005C4C97"/>
    <w:rsid w:val="005C5196"/>
    <w:rsid w:val="005C6527"/>
    <w:rsid w:val="005C7ED0"/>
    <w:rsid w:val="005D1A7F"/>
    <w:rsid w:val="005D1F20"/>
    <w:rsid w:val="005D76AF"/>
    <w:rsid w:val="005E0B14"/>
    <w:rsid w:val="005E102A"/>
    <w:rsid w:val="005E1337"/>
    <w:rsid w:val="005E1E9A"/>
    <w:rsid w:val="005E3D92"/>
    <w:rsid w:val="005E6F34"/>
    <w:rsid w:val="005E7E8A"/>
    <w:rsid w:val="005F2042"/>
    <w:rsid w:val="005F486B"/>
    <w:rsid w:val="005F5C9F"/>
    <w:rsid w:val="005F76C3"/>
    <w:rsid w:val="005F7D69"/>
    <w:rsid w:val="006015A1"/>
    <w:rsid w:val="006031B2"/>
    <w:rsid w:val="0060335D"/>
    <w:rsid w:val="0060423A"/>
    <w:rsid w:val="006056D3"/>
    <w:rsid w:val="00605827"/>
    <w:rsid w:val="006066ED"/>
    <w:rsid w:val="006073D6"/>
    <w:rsid w:val="00607EAC"/>
    <w:rsid w:val="00610372"/>
    <w:rsid w:val="00610526"/>
    <w:rsid w:val="00613929"/>
    <w:rsid w:val="00614539"/>
    <w:rsid w:val="00614CA5"/>
    <w:rsid w:val="00616442"/>
    <w:rsid w:val="006208CD"/>
    <w:rsid w:val="006215CC"/>
    <w:rsid w:val="00621947"/>
    <w:rsid w:val="006219A5"/>
    <w:rsid w:val="00622307"/>
    <w:rsid w:val="00623119"/>
    <w:rsid w:val="006234A6"/>
    <w:rsid w:val="00625D3D"/>
    <w:rsid w:val="0062682A"/>
    <w:rsid w:val="0062744C"/>
    <w:rsid w:val="0063043B"/>
    <w:rsid w:val="0063340E"/>
    <w:rsid w:val="00633A05"/>
    <w:rsid w:val="006347D8"/>
    <w:rsid w:val="00634F7A"/>
    <w:rsid w:val="006361C9"/>
    <w:rsid w:val="0063726A"/>
    <w:rsid w:val="006440CB"/>
    <w:rsid w:val="00644EFD"/>
    <w:rsid w:val="00647367"/>
    <w:rsid w:val="00647671"/>
    <w:rsid w:val="00650201"/>
    <w:rsid w:val="00650229"/>
    <w:rsid w:val="006505D6"/>
    <w:rsid w:val="0065118E"/>
    <w:rsid w:val="00651DD6"/>
    <w:rsid w:val="006527E1"/>
    <w:rsid w:val="00653EF8"/>
    <w:rsid w:val="0065441F"/>
    <w:rsid w:val="0065485F"/>
    <w:rsid w:val="00654C7A"/>
    <w:rsid w:val="00661B74"/>
    <w:rsid w:val="006621C1"/>
    <w:rsid w:val="0066275D"/>
    <w:rsid w:val="00662CAE"/>
    <w:rsid w:val="00663E41"/>
    <w:rsid w:val="00670FF0"/>
    <w:rsid w:val="00672642"/>
    <w:rsid w:val="00672F1F"/>
    <w:rsid w:val="00673D3E"/>
    <w:rsid w:val="006750E2"/>
    <w:rsid w:val="00680071"/>
    <w:rsid w:val="00681137"/>
    <w:rsid w:val="00681ECD"/>
    <w:rsid w:val="0068255F"/>
    <w:rsid w:val="006845A2"/>
    <w:rsid w:val="00685BB3"/>
    <w:rsid w:val="0068668B"/>
    <w:rsid w:val="00691BC0"/>
    <w:rsid w:val="00691F4C"/>
    <w:rsid w:val="00692C99"/>
    <w:rsid w:val="00693FE4"/>
    <w:rsid w:val="006951EC"/>
    <w:rsid w:val="006957C3"/>
    <w:rsid w:val="006960DB"/>
    <w:rsid w:val="0069699B"/>
    <w:rsid w:val="006A3369"/>
    <w:rsid w:val="006B23BA"/>
    <w:rsid w:val="006C1DF4"/>
    <w:rsid w:val="006C2535"/>
    <w:rsid w:val="006C4B4A"/>
    <w:rsid w:val="006C4FE8"/>
    <w:rsid w:val="006C525E"/>
    <w:rsid w:val="006D0E96"/>
    <w:rsid w:val="006D4D78"/>
    <w:rsid w:val="006D64BB"/>
    <w:rsid w:val="006D7586"/>
    <w:rsid w:val="006E30C2"/>
    <w:rsid w:val="006E31C0"/>
    <w:rsid w:val="006E4F99"/>
    <w:rsid w:val="006F0E20"/>
    <w:rsid w:val="006F32E0"/>
    <w:rsid w:val="006F46D5"/>
    <w:rsid w:val="006F5168"/>
    <w:rsid w:val="006F5AC3"/>
    <w:rsid w:val="006F5BFF"/>
    <w:rsid w:val="00701BB0"/>
    <w:rsid w:val="0070486A"/>
    <w:rsid w:val="00714647"/>
    <w:rsid w:val="00714DA0"/>
    <w:rsid w:val="00716695"/>
    <w:rsid w:val="0071689D"/>
    <w:rsid w:val="00716B2C"/>
    <w:rsid w:val="00717B43"/>
    <w:rsid w:val="00722874"/>
    <w:rsid w:val="00723317"/>
    <w:rsid w:val="00723473"/>
    <w:rsid w:val="00723C46"/>
    <w:rsid w:val="00725A09"/>
    <w:rsid w:val="007265D8"/>
    <w:rsid w:val="00733591"/>
    <w:rsid w:val="00737813"/>
    <w:rsid w:val="0074042E"/>
    <w:rsid w:val="00741EE9"/>
    <w:rsid w:val="00742776"/>
    <w:rsid w:val="007449E8"/>
    <w:rsid w:val="007453F6"/>
    <w:rsid w:val="00745898"/>
    <w:rsid w:val="00746459"/>
    <w:rsid w:val="00747591"/>
    <w:rsid w:val="00752781"/>
    <w:rsid w:val="00754B5F"/>
    <w:rsid w:val="00754BD6"/>
    <w:rsid w:val="007551E4"/>
    <w:rsid w:val="00757B4C"/>
    <w:rsid w:val="0076065D"/>
    <w:rsid w:val="00761721"/>
    <w:rsid w:val="00765BA9"/>
    <w:rsid w:val="00774DE3"/>
    <w:rsid w:val="00781626"/>
    <w:rsid w:val="0078219F"/>
    <w:rsid w:val="0078232C"/>
    <w:rsid w:val="00787EB7"/>
    <w:rsid w:val="00790BFC"/>
    <w:rsid w:val="00790CFD"/>
    <w:rsid w:val="007917C7"/>
    <w:rsid w:val="00792545"/>
    <w:rsid w:val="00793508"/>
    <w:rsid w:val="007953EA"/>
    <w:rsid w:val="00795E3E"/>
    <w:rsid w:val="00795F6B"/>
    <w:rsid w:val="00797292"/>
    <w:rsid w:val="007A3735"/>
    <w:rsid w:val="007A3E2B"/>
    <w:rsid w:val="007A7113"/>
    <w:rsid w:val="007B0AE6"/>
    <w:rsid w:val="007B4AC4"/>
    <w:rsid w:val="007B4F04"/>
    <w:rsid w:val="007B5AE4"/>
    <w:rsid w:val="007B7A9E"/>
    <w:rsid w:val="007C0013"/>
    <w:rsid w:val="007C1FE8"/>
    <w:rsid w:val="007C2CDF"/>
    <w:rsid w:val="007C4271"/>
    <w:rsid w:val="007C517D"/>
    <w:rsid w:val="007C5C7A"/>
    <w:rsid w:val="007C74B3"/>
    <w:rsid w:val="007C7AFA"/>
    <w:rsid w:val="007D02F8"/>
    <w:rsid w:val="007D1004"/>
    <w:rsid w:val="007D2BD7"/>
    <w:rsid w:val="007D3E51"/>
    <w:rsid w:val="007E1E01"/>
    <w:rsid w:val="007E24F1"/>
    <w:rsid w:val="007E6502"/>
    <w:rsid w:val="007E6800"/>
    <w:rsid w:val="007F03FC"/>
    <w:rsid w:val="007F1C6B"/>
    <w:rsid w:val="007F1D0B"/>
    <w:rsid w:val="007F5149"/>
    <w:rsid w:val="007F5A11"/>
    <w:rsid w:val="007F6A48"/>
    <w:rsid w:val="007F6C83"/>
    <w:rsid w:val="007F7086"/>
    <w:rsid w:val="008007BF"/>
    <w:rsid w:val="00800E66"/>
    <w:rsid w:val="00803BFF"/>
    <w:rsid w:val="00810158"/>
    <w:rsid w:val="008106F8"/>
    <w:rsid w:val="00811222"/>
    <w:rsid w:val="00813650"/>
    <w:rsid w:val="00814D32"/>
    <w:rsid w:val="00815CB5"/>
    <w:rsid w:val="00816690"/>
    <w:rsid w:val="00816B0E"/>
    <w:rsid w:val="00816E59"/>
    <w:rsid w:val="0082142D"/>
    <w:rsid w:val="0082319A"/>
    <w:rsid w:val="00824080"/>
    <w:rsid w:val="008252A2"/>
    <w:rsid w:val="008315D3"/>
    <w:rsid w:val="00831CEC"/>
    <w:rsid w:val="00832A98"/>
    <w:rsid w:val="00834212"/>
    <w:rsid w:val="0083610B"/>
    <w:rsid w:val="00836C97"/>
    <w:rsid w:val="00836E81"/>
    <w:rsid w:val="0084070B"/>
    <w:rsid w:val="008428F4"/>
    <w:rsid w:val="008444CB"/>
    <w:rsid w:val="008450BC"/>
    <w:rsid w:val="008456F8"/>
    <w:rsid w:val="008459C6"/>
    <w:rsid w:val="0085175D"/>
    <w:rsid w:val="008518A5"/>
    <w:rsid w:val="00856175"/>
    <w:rsid w:val="00856BF2"/>
    <w:rsid w:val="0086015F"/>
    <w:rsid w:val="00861422"/>
    <w:rsid w:val="00861873"/>
    <w:rsid w:val="00862C79"/>
    <w:rsid w:val="00863A1E"/>
    <w:rsid w:val="0086766F"/>
    <w:rsid w:val="008676BB"/>
    <w:rsid w:val="00870954"/>
    <w:rsid w:val="00871BCC"/>
    <w:rsid w:val="0087341A"/>
    <w:rsid w:val="008738DB"/>
    <w:rsid w:val="00876030"/>
    <w:rsid w:val="00876D2D"/>
    <w:rsid w:val="00876DBF"/>
    <w:rsid w:val="00880F6D"/>
    <w:rsid w:val="00881321"/>
    <w:rsid w:val="00884081"/>
    <w:rsid w:val="0089047A"/>
    <w:rsid w:val="00895E34"/>
    <w:rsid w:val="00896885"/>
    <w:rsid w:val="008A0295"/>
    <w:rsid w:val="008A0397"/>
    <w:rsid w:val="008A04AE"/>
    <w:rsid w:val="008A1F60"/>
    <w:rsid w:val="008A438F"/>
    <w:rsid w:val="008A4B7F"/>
    <w:rsid w:val="008A5F40"/>
    <w:rsid w:val="008A7733"/>
    <w:rsid w:val="008B1283"/>
    <w:rsid w:val="008B2027"/>
    <w:rsid w:val="008B32A7"/>
    <w:rsid w:val="008B5756"/>
    <w:rsid w:val="008B763E"/>
    <w:rsid w:val="008C107E"/>
    <w:rsid w:val="008C11D6"/>
    <w:rsid w:val="008C274F"/>
    <w:rsid w:val="008C28FB"/>
    <w:rsid w:val="008C2E2F"/>
    <w:rsid w:val="008C3F3C"/>
    <w:rsid w:val="008C49E7"/>
    <w:rsid w:val="008C4F30"/>
    <w:rsid w:val="008C5524"/>
    <w:rsid w:val="008D26F3"/>
    <w:rsid w:val="008D2BC4"/>
    <w:rsid w:val="008D3519"/>
    <w:rsid w:val="008D6EF2"/>
    <w:rsid w:val="008D7A0F"/>
    <w:rsid w:val="008E23ED"/>
    <w:rsid w:val="008E3D77"/>
    <w:rsid w:val="008E40DF"/>
    <w:rsid w:val="008E5483"/>
    <w:rsid w:val="008E6141"/>
    <w:rsid w:val="008F067B"/>
    <w:rsid w:val="008F1434"/>
    <w:rsid w:val="008F1755"/>
    <w:rsid w:val="008F482B"/>
    <w:rsid w:val="008F5791"/>
    <w:rsid w:val="008F5DBC"/>
    <w:rsid w:val="009006FC"/>
    <w:rsid w:val="009022C2"/>
    <w:rsid w:val="009025BC"/>
    <w:rsid w:val="00902C4E"/>
    <w:rsid w:val="00904AD2"/>
    <w:rsid w:val="009122A1"/>
    <w:rsid w:val="00912DEB"/>
    <w:rsid w:val="00912E8D"/>
    <w:rsid w:val="00913689"/>
    <w:rsid w:val="0091373D"/>
    <w:rsid w:val="00916A48"/>
    <w:rsid w:val="00917BEB"/>
    <w:rsid w:val="00917EE3"/>
    <w:rsid w:val="009206A3"/>
    <w:rsid w:val="00920994"/>
    <w:rsid w:val="00920C4B"/>
    <w:rsid w:val="00923903"/>
    <w:rsid w:val="00924298"/>
    <w:rsid w:val="00926335"/>
    <w:rsid w:val="00926BDD"/>
    <w:rsid w:val="00930AE8"/>
    <w:rsid w:val="00931897"/>
    <w:rsid w:val="0093455E"/>
    <w:rsid w:val="00934B79"/>
    <w:rsid w:val="00940212"/>
    <w:rsid w:val="00940DD6"/>
    <w:rsid w:val="00940E86"/>
    <w:rsid w:val="0094159C"/>
    <w:rsid w:val="009427F9"/>
    <w:rsid w:val="00944C1A"/>
    <w:rsid w:val="00945446"/>
    <w:rsid w:val="009457EB"/>
    <w:rsid w:val="00945A6A"/>
    <w:rsid w:val="00945D40"/>
    <w:rsid w:val="00946A02"/>
    <w:rsid w:val="00950DCA"/>
    <w:rsid w:val="0095295F"/>
    <w:rsid w:val="0095409B"/>
    <w:rsid w:val="0095422A"/>
    <w:rsid w:val="0095431B"/>
    <w:rsid w:val="00962B83"/>
    <w:rsid w:val="0096328F"/>
    <w:rsid w:val="00965FE1"/>
    <w:rsid w:val="00966105"/>
    <w:rsid w:val="009673D9"/>
    <w:rsid w:val="00967724"/>
    <w:rsid w:val="009703F9"/>
    <w:rsid w:val="00975B08"/>
    <w:rsid w:val="009772FB"/>
    <w:rsid w:val="009777DA"/>
    <w:rsid w:val="00981409"/>
    <w:rsid w:val="0098153C"/>
    <w:rsid w:val="009825F9"/>
    <w:rsid w:val="00982B46"/>
    <w:rsid w:val="00985716"/>
    <w:rsid w:val="009878C0"/>
    <w:rsid w:val="009902A3"/>
    <w:rsid w:val="00990C6D"/>
    <w:rsid w:val="009910AE"/>
    <w:rsid w:val="00991534"/>
    <w:rsid w:val="00992959"/>
    <w:rsid w:val="00993D84"/>
    <w:rsid w:val="009949F2"/>
    <w:rsid w:val="00996697"/>
    <w:rsid w:val="009967D8"/>
    <w:rsid w:val="0099724B"/>
    <w:rsid w:val="009A0DAF"/>
    <w:rsid w:val="009A10BF"/>
    <w:rsid w:val="009A2602"/>
    <w:rsid w:val="009A4AF3"/>
    <w:rsid w:val="009A7ACD"/>
    <w:rsid w:val="009A7F37"/>
    <w:rsid w:val="009B0357"/>
    <w:rsid w:val="009B03A5"/>
    <w:rsid w:val="009B104B"/>
    <w:rsid w:val="009B1E18"/>
    <w:rsid w:val="009B2E50"/>
    <w:rsid w:val="009B3FF4"/>
    <w:rsid w:val="009B4121"/>
    <w:rsid w:val="009B4589"/>
    <w:rsid w:val="009B60ED"/>
    <w:rsid w:val="009B6317"/>
    <w:rsid w:val="009B635A"/>
    <w:rsid w:val="009C090B"/>
    <w:rsid w:val="009C41EB"/>
    <w:rsid w:val="009C73A6"/>
    <w:rsid w:val="009C7F98"/>
    <w:rsid w:val="009D1375"/>
    <w:rsid w:val="009D3956"/>
    <w:rsid w:val="009D5DEB"/>
    <w:rsid w:val="009D63B8"/>
    <w:rsid w:val="009E29A3"/>
    <w:rsid w:val="009E3845"/>
    <w:rsid w:val="009E5347"/>
    <w:rsid w:val="009E5A2F"/>
    <w:rsid w:val="009E63C3"/>
    <w:rsid w:val="009E6FED"/>
    <w:rsid w:val="009E7282"/>
    <w:rsid w:val="009F0C9E"/>
    <w:rsid w:val="009F16DC"/>
    <w:rsid w:val="009F3D42"/>
    <w:rsid w:val="009F4274"/>
    <w:rsid w:val="009F5FA7"/>
    <w:rsid w:val="009F677B"/>
    <w:rsid w:val="009F7173"/>
    <w:rsid w:val="009F739B"/>
    <w:rsid w:val="00A022B1"/>
    <w:rsid w:val="00A029E1"/>
    <w:rsid w:val="00A055B6"/>
    <w:rsid w:val="00A06B51"/>
    <w:rsid w:val="00A07500"/>
    <w:rsid w:val="00A1015D"/>
    <w:rsid w:val="00A154E1"/>
    <w:rsid w:val="00A206D1"/>
    <w:rsid w:val="00A20781"/>
    <w:rsid w:val="00A20821"/>
    <w:rsid w:val="00A20B18"/>
    <w:rsid w:val="00A23FA6"/>
    <w:rsid w:val="00A252B9"/>
    <w:rsid w:val="00A314C2"/>
    <w:rsid w:val="00A3231F"/>
    <w:rsid w:val="00A3430D"/>
    <w:rsid w:val="00A347C4"/>
    <w:rsid w:val="00A35393"/>
    <w:rsid w:val="00A3641B"/>
    <w:rsid w:val="00A4008F"/>
    <w:rsid w:val="00A40A59"/>
    <w:rsid w:val="00A42D1B"/>
    <w:rsid w:val="00A4424A"/>
    <w:rsid w:val="00A446C2"/>
    <w:rsid w:val="00A448EA"/>
    <w:rsid w:val="00A452F7"/>
    <w:rsid w:val="00A46B22"/>
    <w:rsid w:val="00A5385C"/>
    <w:rsid w:val="00A53FF6"/>
    <w:rsid w:val="00A54B73"/>
    <w:rsid w:val="00A6049E"/>
    <w:rsid w:val="00A6169A"/>
    <w:rsid w:val="00A61B42"/>
    <w:rsid w:val="00A635EC"/>
    <w:rsid w:val="00A63C4A"/>
    <w:rsid w:val="00A64B34"/>
    <w:rsid w:val="00A659DD"/>
    <w:rsid w:val="00A70034"/>
    <w:rsid w:val="00A71D55"/>
    <w:rsid w:val="00A73DA7"/>
    <w:rsid w:val="00A741DC"/>
    <w:rsid w:val="00A80256"/>
    <w:rsid w:val="00A83FB5"/>
    <w:rsid w:val="00A85B01"/>
    <w:rsid w:val="00A862A0"/>
    <w:rsid w:val="00A8779C"/>
    <w:rsid w:val="00A90230"/>
    <w:rsid w:val="00A9174B"/>
    <w:rsid w:val="00A917BF"/>
    <w:rsid w:val="00A91D70"/>
    <w:rsid w:val="00A92314"/>
    <w:rsid w:val="00A9259B"/>
    <w:rsid w:val="00A93178"/>
    <w:rsid w:val="00A95880"/>
    <w:rsid w:val="00A9774A"/>
    <w:rsid w:val="00AA0EA7"/>
    <w:rsid w:val="00AA2012"/>
    <w:rsid w:val="00AA261D"/>
    <w:rsid w:val="00AA2F9B"/>
    <w:rsid w:val="00AA3932"/>
    <w:rsid w:val="00AA6A6D"/>
    <w:rsid w:val="00AA6E61"/>
    <w:rsid w:val="00AA727F"/>
    <w:rsid w:val="00AA7E8E"/>
    <w:rsid w:val="00AB078C"/>
    <w:rsid w:val="00AB110F"/>
    <w:rsid w:val="00AB1517"/>
    <w:rsid w:val="00AB2E9C"/>
    <w:rsid w:val="00AB3E36"/>
    <w:rsid w:val="00AB42C4"/>
    <w:rsid w:val="00AB50F7"/>
    <w:rsid w:val="00AB5CB6"/>
    <w:rsid w:val="00AB71BD"/>
    <w:rsid w:val="00AB7322"/>
    <w:rsid w:val="00AB783D"/>
    <w:rsid w:val="00AC2451"/>
    <w:rsid w:val="00AC5CBC"/>
    <w:rsid w:val="00AC6179"/>
    <w:rsid w:val="00AD2A5F"/>
    <w:rsid w:val="00AD31AF"/>
    <w:rsid w:val="00AD557A"/>
    <w:rsid w:val="00AD5B86"/>
    <w:rsid w:val="00AD7A6B"/>
    <w:rsid w:val="00AE1348"/>
    <w:rsid w:val="00AE1B11"/>
    <w:rsid w:val="00AE371B"/>
    <w:rsid w:val="00AE6E3D"/>
    <w:rsid w:val="00AE70C5"/>
    <w:rsid w:val="00AF171F"/>
    <w:rsid w:val="00AF303B"/>
    <w:rsid w:val="00AF7425"/>
    <w:rsid w:val="00B001DE"/>
    <w:rsid w:val="00B00248"/>
    <w:rsid w:val="00B02B17"/>
    <w:rsid w:val="00B03CAE"/>
    <w:rsid w:val="00B054CB"/>
    <w:rsid w:val="00B062EB"/>
    <w:rsid w:val="00B106D7"/>
    <w:rsid w:val="00B10FF2"/>
    <w:rsid w:val="00B1110C"/>
    <w:rsid w:val="00B13764"/>
    <w:rsid w:val="00B147BF"/>
    <w:rsid w:val="00B15988"/>
    <w:rsid w:val="00B16548"/>
    <w:rsid w:val="00B20CEC"/>
    <w:rsid w:val="00B22204"/>
    <w:rsid w:val="00B23745"/>
    <w:rsid w:val="00B259D4"/>
    <w:rsid w:val="00B2625B"/>
    <w:rsid w:val="00B27176"/>
    <w:rsid w:val="00B27384"/>
    <w:rsid w:val="00B30855"/>
    <w:rsid w:val="00B31140"/>
    <w:rsid w:val="00B321EE"/>
    <w:rsid w:val="00B33A17"/>
    <w:rsid w:val="00B3476D"/>
    <w:rsid w:val="00B372CC"/>
    <w:rsid w:val="00B37FEE"/>
    <w:rsid w:val="00B40B95"/>
    <w:rsid w:val="00B4203B"/>
    <w:rsid w:val="00B428E2"/>
    <w:rsid w:val="00B432BD"/>
    <w:rsid w:val="00B44C4B"/>
    <w:rsid w:val="00B506C5"/>
    <w:rsid w:val="00B51FD4"/>
    <w:rsid w:val="00B52C1C"/>
    <w:rsid w:val="00B53891"/>
    <w:rsid w:val="00B56F70"/>
    <w:rsid w:val="00B56FD0"/>
    <w:rsid w:val="00B60240"/>
    <w:rsid w:val="00B605BE"/>
    <w:rsid w:val="00B620A4"/>
    <w:rsid w:val="00B6334A"/>
    <w:rsid w:val="00B63516"/>
    <w:rsid w:val="00B6432C"/>
    <w:rsid w:val="00B64B29"/>
    <w:rsid w:val="00B64BEA"/>
    <w:rsid w:val="00B712D6"/>
    <w:rsid w:val="00B75288"/>
    <w:rsid w:val="00B75F59"/>
    <w:rsid w:val="00B77A4A"/>
    <w:rsid w:val="00B77DB9"/>
    <w:rsid w:val="00B809F7"/>
    <w:rsid w:val="00B80CF5"/>
    <w:rsid w:val="00B83945"/>
    <w:rsid w:val="00B83C03"/>
    <w:rsid w:val="00B83F07"/>
    <w:rsid w:val="00B8546B"/>
    <w:rsid w:val="00B86A9F"/>
    <w:rsid w:val="00B90452"/>
    <w:rsid w:val="00B906E1"/>
    <w:rsid w:val="00B90996"/>
    <w:rsid w:val="00B92000"/>
    <w:rsid w:val="00B9294C"/>
    <w:rsid w:val="00B94B69"/>
    <w:rsid w:val="00B9521F"/>
    <w:rsid w:val="00B968B1"/>
    <w:rsid w:val="00B96EFF"/>
    <w:rsid w:val="00B97B42"/>
    <w:rsid w:val="00BA1699"/>
    <w:rsid w:val="00BA2179"/>
    <w:rsid w:val="00BA26B0"/>
    <w:rsid w:val="00BA3CB8"/>
    <w:rsid w:val="00BA4BF1"/>
    <w:rsid w:val="00BA4C39"/>
    <w:rsid w:val="00BA5B5B"/>
    <w:rsid w:val="00BA65E3"/>
    <w:rsid w:val="00BB03A8"/>
    <w:rsid w:val="00BB07B4"/>
    <w:rsid w:val="00BB1D3E"/>
    <w:rsid w:val="00BB2D57"/>
    <w:rsid w:val="00BB3C4B"/>
    <w:rsid w:val="00BB74E7"/>
    <w:rsid w:val="00BC3B0E"/>
    <w:rsid w:val="00BC4C2E"/>
    <w:rsid w:val="00BC5B56"/>
    <w:rsid w:val="00BD172F"/>
    <w:rsid w:val="00BD1EEA"/>
    <w:rsid w:val="00BD296A"/>
    <w:rsid w:val="00BD5012"/>
    <w:rsid w:val="00BD7B38"/>
    <w:rsid w:val="00BE14D2"/>
    <w:rsid w:val="00BE1C0D"/>
    <w:rsid w:val="00BE2D39"/>
    <w:rsid w:val="00BE3B66"/>
    <w:rsid w:val="00BE485F"/>
    <w:rsid w:val="00BE6344"/>
    <w:rsid w:val="00BF1834"/>
    <w:rsid w:val="00BF2F4F"/>
    <w:rsid w:val="00BF5ABD"/>
    <w:rsid w:val="00BF5B4D"/>
    <w:rsid w:val="00BF64B5"/>
    <w:rsid w:val="00BF71ED"/>
    <w:rsid w:val="00C01EA8"/>
    <w:rsid w:val="00C025B5"/>
    <w:rsid w:val="00C02789"/>
    <w:rsid w:val="00C05031"/>
    <w:rsid w:val="00C06365"/>
    <w:rsid w:val="00C0637B"/>
    <w:rsid w:val="00C11203"/>
    <w:rsid w:val="00C1176E"/>
    <w:rsid w:val="00C12CFC"/>
    <w:rsid w:val="00C143CF"/>
    <w:rsid w:val="00C177CE"/>
    <w:rsid w:val="00C17957"/>
    <w:rsid w:val="00C17DA6"/>
    <w:rsid w:val="00C22091"/>
    <w:rsid w:val="00C223CB"/>
    <w:rsid w:val="00C23785"/>
    <w:rsid w:val="00C25083"/>
    <w:rsid w:val="00C254A1"/>
    <w:rsid w:val="00C2550C"/>
    <w:rsid w:val="00C31C56"/>
    <w:rsid w:val="00C32EEA"/>
    <w:rsid w:val="00C33642"/>
    <w:rsid w:val="00C363A1"/>
    <w:rsid w:val="00C37E38"/>
    <w:rsid w:val="00C4103A"/>
    <w:rsid w:val="00C4135E"/>
    <w:rsid w:val="00C439A7"/>
    <w:rsid w:val="00C51B78"/>
    <w:rsid w:val="00C52044"/>
    <w:rsid w:val="00C52FDC"/>
    <w:rsid w:val="00C53DBE"/>
    <w:rsid w:val="00C5497C"/>
    <w:rsid w:val="00C61AB4"/>
    <w:rsid w:val="00C6335D"/>
    <w:rsid w:val="00C63D78"/>
    <w:rsid w:val="00C64F08"/>
    <w:rsid w:val="00C66902"/>
    <w:rsid w:val="00C675CF"/>
    <w:rsid w:val="00C720BE"/>
    <w:rsid w:val="00C72571"/>
    <w:rsid w:val="00C74E9C"/>
    <w:rsid w:val="00C75884"/>
    <w:rsid w:val="00C80307"/>
    <w:rsid w:val="00C80A9B"/>
    <w:rsid w:val="00C822D6"/>
    <w:rsid w:val="00C82C00"/>
    <w:rsid w:val="00C8345E"/>
    <w:rsid w:val="00C84243"/>
    <w:rsid w:val="00C85910"/>
    <w:rsid w:val="00C85C0B"/>
    <w:rsid w:val="00C91F37"/>
    <w:rsid w:val="00C935AB"/>
    <w:rsid w:val="00C940F5"/>
    <w:rsid w:val="00C953DC"/>
    <w:rsid w:val="00C9766A"/>
    <w:rsid w:val="00CA07B0"/>
    <w:rsid w:val="00CA0AB2"/>
    <w:rsid w:val="00CA309A"/>
    <w:rsid w:val="00CA4A21"/>
    <w:rsid w:val="00CA58C3"/>
    <w:rsid w:val="00CA7252"/>
    <w:rsid w:val="00CA748E"/>
    <w:rsid w:val="00CB1829"/>
    <w:rsid w:val="00CB2B07"/>
    <w:rsid w:val="00CB341B"/>
    <w:rsid w:val="00CB3495"/>
    <w:rsid w:val="00CB3EDB"/>
    <w:rsid w:val="00CB4D0C"/>
    <w:rsid w:val="00CC14A6"/>
    <w:rsid w:val="00CC49C7"/>
    <w:rsid w:val="00CC6995"/>
    <w:rsid w:val="00CC6BFF"/>
    <w:rsid w:val="00CC781D"/>
    <w:rsid w:val="00CD0945"/>
    <w:rsid w:val="00CD2C28"/>
    <w:rsid w:val="00CD4204"/>
    <w:rsid w:val="00CD57DF"/>
    <w:rsid w:val="00CE0372"/>
    <w:rsid w:val="00CE112F"/>
    <w:rsid w:val="00CE1433"/>
    <w:rsid w:val="00CE2911"/>
    <w:rsid w:val="00CE6F36"/>
    <w:rsid w:val="00CF07D3"/>
    <w:rsid w:val="00CF2C6D"/>
    <w:rsid w:val="00CF3DAB"/>
    <w:rsid w:val="00CF5E28"/>
    <w:rsid w:val="00CF6425"/>
    <w:rsid w:val="00D00096"/>
    <w:rsid w:val="00D00F12"/>
    <w:rsid w:val="00D034E0"/>
    <w:rsid w:val="00D05F7C"/>
    <w:rsid w:val="00D0762C"/>
    <w:rsid w:val="00D124A9"/>
    <w:rsid w:val="00D12882"/>
    <w:rsid w:val="00D129A0"/>
    <w:rsid w:val="00D1481F"/>
    <w:rsid w:val="00D24138"/>
    <w:rsid w:val="00D25A9A"/>
    <w:rsid w:val="00D278DC"/>
    <w:rsid w:val="00D308AF"/>
    <w:rsid w:val="00D342C9"/>
    <w:rsid w:val="00D36565"/>
    <w:rsid w:val="00D37E63"/>
    <w:rsid w:val="00D41ECF"/>
    <w:rsid w:val="00D42436"/>
    <w:rsid w:val="00D45C83"/>
    <w:rsid w:val="00D45F22"/>
    <w:rsid w:val="00D463FD"/>
    <w:rsid w:val="00D525CE"/>
    <w:rsid w:val="00D54FF0"/>
    <w:rsid w:val="00D55A82"/>
    <w:rsid w:val="00D609FD"/>
    <w:rsid w:val="00D6203C"/>
    <w:rsid w:val="00D62C16"/>
    <w:rsid w:val="00D636F3"/>
    <w:rsid w:val="00D65B80"/>
    <w:rsid w:val="00D66CEE"/>
    <w:rsid w:val="00D7066A"/>
    <w:rsid w:val="00D71076"/>
    <w:rsid w:val="00D716BD"/>
    <w:rsid w:val="00D71D57"/>
    <w:rsid w:val="00D74A83"/>
    <w:rsid w:val="00D75104"/>
    <w:rsid w:val="00D76C1E"/>
    <w:rsid w:val="00D77917"/>
    <w:rsid w:val="00D80665"/>
    <w:rsid w:val="00D812E4"/>
    <w:rsid w:val="00D81E00"/>
    <w:rsid w:val="00D868BB"/>
    <w:rsid w:val="00D87A80"/>
    <w:rsid w:val="00D87F9E"/>
    <w:rsid w:val="00D90CB8"/>
    <w:rsid w:val="00D92564"/>
    <w:rsid w:val="00D92AB4"/>
    <w:rsid w:val="00D942D2"/>
    <w:rsid w:val="00D95C2B"/>
    <w:rsid w:val="00D95C2D"/>
    <w:rsid w:val="00D97B37"/>
    <w:rsid w:val="00DA0505"/>
    <w:rsid w:val="00DA08B1"/>
    <w:rsid w:val="00DA16EF"/>
    <w:rsid w:val="00DA1C4F"/>
    <w:rsid w:val="00DA4A20"/>
    <w:rsid w:val="00DA6813"/>
    <w:rsid w:val="00DB11C9"/>
    <w:rsid w:val="00DB2238"/>
    <w:rsid w:val="00DB3164"/>
    <w:rsid w:val="00DB32B5"/>
    <w:rsid w:val="00DB421C"/>
    <w:rsid w:val="00DB55DE"/>
    <w:rsid w:val="00DB7ABC"/>
    <w:rsid w:val="00DC68C7"/>
    <w:rsid w:val="00DD167F"/>
    <w:rsid w:val="00DD2052"/>
    <w:rsid w:val="00DD38A0"/>
    <w:rsid w:val="00DD4723"/>
    <w:rsid w:val="00DE00D2"/>
    <w:rsid w:val="00DE4B61"/>
    <w:rsid w:val="00DE67EF"/>
    <w:rsid w:val="00DE692D"/>
    <w:rsid w:val="00DF1CF1"/>
    <w:rsid w:val="00DF202D"/>
    <w:rsid w:val="00DF25DA"/>
    <w:rsid w:val="00DF45E1"/>
    <w:rsid w:val="00DF6B41"/>
    <w:rsid w:val="00E013B8"/>
    <w:rsid w:val="00E03BAB"/>
    <w:rsid w:val="00E03F5C"/>
    <w:rsid w:val="00E04973"/>
    <w:rsid w:val="00E11861"/>
    <w:rsid w:val="00E121D5"/>
    <w:rsid w:val="00E1345A"/>
    <w:rsid w:val="00E14C25"/>
    <w:rsid w:val="00E15B26"/>
    <w:rsid w:val="00E15C1C"/>
    <w:rsid w:val="00E17756"/>
    <w:rsid w:val="00E178D0"/>
    <w:rsid w:val="00E1793C"/>
    <w:rsid w:val="00E17DC6"/>
    <w:rsid w:val="00E23F05"/>
    <w:rsid w:val="00E264A8"/>
    <w:rsid w:val="00E26F20"/>
    <w:rsid w:val="00E27CC5"/>
    <w:rsid w:val="00E30564"/>
    <w:rsid w:val="00E324AD"/>
    <w:rsid w:val="00E328D5"/>
    <w:rsid w:val="00E3296F"/>
    <w:rsid w:val="00E33F05"/>
    <w:rsid w:val="00E3484E"/>
    <w:rsid w:val="00E350C0"/>
    <w:rsid w:val="00E3551E"/>
    <w:rsid w:val="00E36152"/>
    <w:rsid w:val="00E37226"/>
    <w:rsid w:val="00E4045F"/>
    <w:rsid w:val="00E42D02"/>
    <w:rsid w:val="00E43167"/>
    <w:rsid w:val="00E443DC"/>
    <w:rsid w:val="00E46FA0"/>
    <w:rsid w:val="00E47D27"/>
    <w:rsid w:val="00E51C9F"/>
    <w:rsid w:val="00E54F83"/>
    <w:rsid w:val="00E55E17"/>
    <w:rsid w:val="00E57007"/>
    <w:rsid w:val="00E60A6D"/>
    <w:rsid w:val="00E61FA4"/>
    <w:rsid w:val="00E628D0"/>
    <w:rsid w:val="00E63B7A"/>
    <w:rsid w:val="00E6456B"/>
    <w:rsid w:val="00E668D0"/>
    <w:rsid w:val="00E6759D"/>
    <w:rsid w:val="00E702CF"/>
    <w:rsid w:val="00E71418"/>
    <w:rsid w:val="00E71CE1"/>
    <w:rsid w:val="00E827C3"/>
    <w:rsid w:val="00E83F15"/>
    <w:rsid w:val="00E84A7C"/>
    <w:rsid w:val="00E84E5B"/>
    <w:rsid w:val="00E86207"/>
    <w:rsid w:val="00E86758"/>
    <w:rsid w:val="00E9020A"/>
    <w:rsid w:val="00E90A39"/>
    <w:rsid w:val="00E90ACD"/>
    <w:rsid w:val="00E91625"/>
    <w:rsid w:val="00E92D14"/>
    <w:rsid w:val="00E95EE2"/>
    <w:rsid w:val="00E976B2"/>
    <w:rsid w:val="00EA13ED"/>
    <w:rsid w:val="00EA1690"/>
    <w:rsid w:val="00EA2693"/>
    <w:rsid w:val="00EA66F2"/>
    <w:rsid w:val="00EA7C35"/>
    <w:rsid w:val="00EB0840"/>
    <w:rsid w:val="00EB4955"/>
    <w:rsid w:val="00EB5365"/>
    <w:rsid w:val="00EB6550"/>
    <w:rsid w:val="00EC1237"/>
    <w:rsid w:val="00EC3603"/>
    <w:rsid w:val="00EC3D29"/>
    <w:rsid w:val="00EC40DB"/>
    <w:rsid w:val="00EC491B"/>
    <w:rsid w:val="00EC522D"/>
    <w:rsid w:val="00EC55DF"/>
    <w:rsid w:val="00ED5487"/>
    <w:rsid w:val="00ED77E3"/>
    <w:rsid w:val="00EE115E"/>
    <w:rsid w:val="00EE24AE"/>
    <w:rsid w:val="00EE484B"/>
    <w:rsid w:val="00EE54A4"/>
    <w:rsid w:val="00EE583D"/>
    <w:rsid w:val="00EE6194"/>
    <w:rsid w:val="00EE774F"/>
    <w:rsid w:val="00EF053E"/>
    <w:rsid w:val="00EF2891"/>
    <w:rsid w:val="00EF70A4"/>
    <w:rsid w:val="00EF76FF"/>
    <w:rsid w:val="00F03045"/>
    <w:rsid w:val="00F03225"/>
    <w:rsid w:val="00F04F74"/>
    <w:rsid w:val="00F04FFA"/>
    <w:rsid w:val="00F0520D"/>
    <w:rsid w:val="00F078A8"/>
    <w:rsid w:val="00F125B3"/>
    <w:rsid w:val="00F134CC"/>
    <w:rsid w:val="00F13DA7"/>
    <w:rsid w:val="00F15205"/>
    <w:rsid w:val="00F1596A"/>
    <w:rsid w:val="00F164CF"/>
    <w:rsid w:val="00F1743C"/>
    <w:rsid w:val="00F24919"/>
    <w:rsid w:val="00F253FA"/>
    <w:rsid w:val="00F279B7"/>
    <w:rsid w:val="00F303CD"/>
    <w:rsid w:val="00F312C7"/>
    <w:rsid w:val="00F32390"/>
    <w:rsid w:val="00F323AB"/>
    <w:rsid w:val="00F34C25"/>
    <w:rsid w:val="00F35806"/>
    <w:rsid w:val="00F35EF5"/>
    <w:rsid w:val="00F3688B"/>
    <w:rsid w:val="00F418B5"/>
    <w:rsid w:val="00F4414B"/>
    <w:rsid w:val="00F44EFC"/>
    <w:rsid w:val="00F45440"/>
    <w:rsid w:val="00F454AF"/>
    <w:rsid w:val="00F46D01"/>
    <w:rsid w:val="00F46FA1"/>
    <w:rsid w:val="00F51E90"/>
    <w:rsid w:val="00F55A08"/>
    <w:rsid w:val="00F5713B"/>
    <w:rsid w:val="00F60DDA"/>
    <w:rsid w:val="00F60E85"/>
    <w:rsid w:val="00F655F8"/>
    <w:rsid w:val="00F674B7"/>
    <w:rsid w:val="00F75141"/>
    <w:rsid w:val="00F752D8"/>
    <w:rsid w:val="00F75BD8"/>
    <w:rsid w:val="00F76610"/>
    <w:rsid w:val="00F7782E"/>
    <w:rsid w:val="00F8120E"/>
    <w:rsid w:val="00F81334"/>
    <w:rsid w:val="00F81590"/>
    <w:rsid w:val="00F82D45"/>
    <w:rsid w:val="00F869EE"/>
    <w:rsid w:val="00F86D7D"/>
    <w:rsid w:val="00F8750F"/>
    <w:rsid w:val="00F87BE0"/>
    <w:rsid w:val="00F93F37"/>
    <w:rsid w:val="00F96A93"/>
    <w:rsid w:val="00FA138D"/>
    <w:rsid w:val="00FA2A33"/>
    <w:rsid w:val="00FA2FD9"/>
    <w:rsid w:val="00FA3921"/>
    <w:rsid w:val="00FA479D"/>
    <w:rsid w:val="00FA6404"/>
    <w:rsid w:val="00FA667E"/>
    <w:rsid w:val="00FA711C"/>
    <w:rsid w:val="00FA7C0C"/>
    <w:rsid w:val="00FB09D5"/>
    <w:rsid w:val="00FB0D25"/>
    <w:rsid w:val="00FB40F1"/>
    <w:rsid w:val="00FB5C23"/>
    <w:rsid w:val="00FB6057"/>
    <w:rsid w:val="00FB7084"/>
    <w:rsid w:val="00FC033B"/>
    <w:rsid w:val="00FC6C70"/>
    <w:rsid w:val="00FC7244"/>
    <w:rsid w:val="00FC7364"/>
    <w:rsid w:val="00FC7999"/>
    <w:rsid w:val="00FD126D"/>
    <w:rsid w:val="00FD2DB1"/>
    <w:rsid w:val="00FD3596"/>
    <w:rsid w:val="00FD42D7"/>
    <w:rsid w:val="00FD45FE"/>
    <w:rsid w:val="00FD4782"/>
    <w:rsid w:val="00FD52DB"/>
    <w:rsid w:val="00FD72E5"/>
    <w:rsid w:val="00FE1510"/>
    <w:rsid w:val="00FE1A6F"/>
    <w:rsid w:val="00FE295D"/>
    <w:rsid w:val="00FE56F4"/>
    <w:rsid w:val="00FE589C"/>
    <w:rsid w:val="00FE69BF"/>
    <w:rsid w:val="00FE7F68"/>
    <w:rsid w:val="00FF0BEF"/>
    <w:rsid w:val="00FF1AF6"/>
    <w:rsid w:val="00FF2321"/>
    <w:rsid w:val="00FF3913"/>
    <w:rsid w:val="00FF4326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2D40C80"/>
  <w15:docId w15:val="{A78C59B2-09D0-4F09-B967-F38AE58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E5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qFormat/>
    <w:rsid w:val="00816E59"/>
    <w:pPr>
      <w:keepNext/>
      <w:spacing w:line="288" w:lineRule="auto"/>
      <w:jc w:val="center"/>
      <w:outlineLvl w:val="1"/>
    </w:pPr>
    <w:rPr>
      <w:b/>
      <w:sz w:val="3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816E59"/>
    <w:pPr>
      <w:keepNext/>
      <w:spacing w:line="288" w:lineRule="auto"/>
      <w:jc w:val="center"/>
      <w:outlineLvl w:val="2"/>
    </w:pPr>
    <w:rPr>
      <w:b/>
      <w:sz w:val="44"/>
      <w:szCs w:val="20"/>
      <w:lang w:val="x-none"/>
    </w:rPr>
  </w:style>
  <w:style w:type="paragraph" w:styleId="4">
    <w:name w:val="heading 4"/>
    <w:basedOn w:val="a"/>
    <w:next w:val="a"/>
    <w:link w:val="40"/>
    <w:qFormat/>
    <w:rsid w:val="00816E59"/>
    <w:pPr>
      <w:keepNext/>
      <w:widowControl w:val="0"/>
      <w:autoSpaceDE w:val="0"/>
      <w:autoSpaceDN w:val="0"/>
      <w:adjustRightInd w:val="0"/>
      <w:ind w:left="720"/>
      <w:jc w:val="both"/>
      <w:outlineLvl w:val="3"/>
    </w:pPr>
    <w:rPr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816E59"/>
    <w:rPr>
      <w:sz w:val="24"/>
      <w:szCs w:val="24"/>
      <w:shd w:val="clear" w:color="auto" w:fill="FFFFFF"/>
      <w:lang w:eastAsia="en-US"/>
    </w:rPr>
  </w:style>
  <w:style w:type="character" w:customStyle="1" w:styleId="20">
    <w:name w:val="Заголовок 2 Знак"/>
    <w:link w:val="2"/>
    <w:rsid w:val="00816E59"/>
    <w:rPr>
      <w:b/>
      <w:sz w:val="36"/>
      <w:lang w:val="x-none"/>
    </w:rPr>
  </w:style>
  <w:style w:type="character" w:customStyle="1" w:styleId="30">
    <w:name w:val="Заголовок 3 Знак"/>
    <w:link w:val="3"/>
    <w:rsid w:val="00816E59"/>
    <w:rPr>
      <w:b/>
      <w:sz w:val="44"/>
      <w:lang w:val="x-none"/>
    </w:rPr>
  </w:style>
  <w:style w:type="character" w:customStyle="1" w:styleId="40">
    <w:name w:val="Заголовок 4 Знак"/>
    <w:link w:val="4"/>
    <w:rsid w:val="00816E59"/>
    <w:rPr>
      <w:sz w:val="26"/>
      <w:lang w:eastAsia="en-US"/>
    </w:rPr>
  </w:style>
  <w:style w:type="character" w:customStyle="1" w:styleId="a4">
    <w:name w:val="Верхний колонтитул Знак"/>
    <w:link w:val="a3"/>
    <w:uiPriority w:val="99"/>
    <w:rsid w:val="00816E59"/>
    <w:rPr>
      <w:sz w:val="24"/>
      <w:szCs w:val="24"/>
    </w:rPr>
  </w:style>
  <w:style w:type="character" w:customStyle="1" w:styleId="a6">
    <w:name w:val="Нижний колонтитул Знак"/>
    <w:link w:val="a5"/>
    <w:rsid w:val="00816E59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16E59"/>
  </w:style>
  <w:style w:type="paragraph" w:customStyle="1" w:styleId="ConsPlusNormal">
    <w:name w:val="ConsPlusNormal"/>
    <w:rsid w:val="00816E5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816E59"/>
    <w:pPr>
      <w:spacing w:after="120"/>
      <w:ind w:left="283"/>
    </w:pPr>
    <w:rPr>
      <w:rFonts w:ascii="Baltica" w:hAnsi="Baltica"/>
      <w:szCs w:val="20"/>
    </w:rPr>
  </w:style>
  <w:style w:type="character" w:customStyle="1" w:styleId="aa">
    <w:name w:val="Основной текст с отступом Знак"/>
    <w:link w:val="a9"/>
    <w:uiPriority w:val="99"/>
    <w:rsid w:val="00816E59"/>
    <w:rPr>
      <w:rFonts w:ascii="Baltica" w:hAnsi="Baltica"/>
      <w:sz w:val="24"/>
    </w:rPr>
  </w:style>
  <w:style w:type="character" w:styleId="ab">
    <w:name w:val="Hyperlink"/>
    <w:uiPriority w:val="99"/>
    <w:unhideWhenUsed/>
    <w:rsid w:val="00816E59"/>
    <w:rPr>
      <w:color w:val="0000FF"/>
      <w:u w:val="single"/>
    </w:rPr>
  </w:style>
  <w:style w:type="paragraph" w:styleId="ac">
    <w:name w:val="Balloon Text"/>
    <w:basedOn w:val="a"/>
    <w:link w:val="ad"/>
    <w:uiPriority w:val="99"/>
    <w:unhideWhenUsed/>
    <w:rsid w:val="00816E59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816E59"/>
    <w:rPr>
      <w:rFonts w:ascii="Tahoma" w:eastAsia="Calibri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816E59"/>
  </w:style>
  <w:style w:type="paragraph" w:customStyle="1" w:styleId="210">
    <w:name w:val="Средняя сетка 21"/>
    <w:uiPriority w:val="1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816E59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 w:val="44"/>
      <w:szCs w:val="44"/>
      <w:lang w:eastAsia="en-US"/>
    </w:rPr>
  </w:style>
  <w:style w:type="character" w:customStyle="1" w:styleId="af">
    <w:name w:val="Заголовок Знак"/>
    <w:link w:val="ae"/>
    <w:rsid w:val="00816E59"/>
    <w:rPr>
      <w:b/>
      <w:bCs/>
      <w:sz w:val="44"/>
      <w:szCs w:val="44"/>
      <w:shd w:val="clear" w:color="auto" w:fill="FFFFFF"/>
      <w:lang w:eastAsia="en-US"/>
    </w:rPr>
  </w:style>
  <w:style w:type="character" w:styleId="af0">
    <w:name w:val="Strong"/>
    <w:qFormat/>
    <w:rsid w:val="00816E59"/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816E59"/>
  </w:style>
  <w:style w:type="numbering" w:customStyle="1" w:styleId="22">
    <w:name w:val="Нет списка2"/>
    <w:next w:val="a2"/>
    <w:uiPriority w:val="99"/>
    <w:semiHidden/>
    <w:unhideWhenUsed/>
    <w:rsid w:val="00816E59"/>
  </w:style>
  <w:style w:type="paragraph" w:styleId="af1">
    <w:name w:val="List Paragraph"/>
    <w:basedOn w:val="a"/>
    <w:link w:val="af2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character" w:styleId="af3">
    <w:name w:val="Book Title"/>
    <w:uiPriority w:val="33"/>
    <w:qFormat/>
    <w:rsid w:val="00816E59"/>
    <w:rPr>
      <w:b/>
      <w:bCs/>
      <w:smallCaps/>
      <w:spacing w:val="5"/>
    </w:rPr>
  </w:style>
  <w:style w:type="character" w:styleId="af4">
    <w:name w:val="FollowedHyperlink"/>
    <w:uiPriority w:val="99"/>
    <w:unhideWhenUsed/>
    <w:rsid w:val="00816E59"/>
    <w:rPr>
      <w:color w:val="800080"/>
      <w:u w:val="single"/>
    </w:rPr>
  </w:style>
  <w:style w:type="paragraph" w:customStyle="1" w:styleId="font5">
    <w:name w:val="font5"/>
    <w:basedOn w:val="a"/>
    <w:rsid w:val="00816E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816E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32">
    <w:name w:val="Стиль №3"/>
    <w:basedOn w:val="a"/>
    <w:link w:val="33"/>
    <w:autoRedefine/>
    <w:qFormat/>
    <w:rsid w:val="00816E59"/>
    <w:pPr>
      <w:ind w:right="-1" w:firstLine="567"/>
      <w:contextualSpacing/>
      <w:jc w:val="both"/>
    </w:pPr>
    <w:rPr>
      <w:bCs/>
      <w:color w:val="000000"/>
      <w:lang w:eastAsia="en-US"/>
    </w:rPr>
  </w:style>
  <w:style w:type="character" w:customStyle="1" w:styleId="33">
    <w:name w:val="Стиль №3 Знак"/>
    <w:link w:val="32"/>
    <w:locked/>
    <w:rsid w:val="00816E59"/>
    <w:rPr>
      <w:bCs/>
      <w:color w:val="000000"/>
      <w:sz w:val="24"/>
      <w:szCs w:val="24"/>
      <w:lang w:eastAsia="en-US"/>
    </w:rPr>
  </w:style>
  <w:style w:type="paragraph" w:customStyle="1" w:styleId="FORMATTEXT">
    <w:name w:val=".FORMATTEXT"/>
    <w:uiPriority w:val="99"/>
    <w:rsid w:val="00816E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16E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16E5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6E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6E5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"/>
    <w:rsid w:val="00816E59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4"/>
      <w:szCs w:val="44"/>
    </w:rPr>
  </w:style>
  <w:style w:type="paragraph" w:customStyle="1" w:styleId="xl109">
    <w:name w:val="xl10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10">
    <w:name w:val="xl1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11">
    <w:name w:val="xl1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40"/>
      <w:szCs w:val="40"/>
    </w:rPr>
  </w:style>
  <w:style w:type="paragraph" w:customStyle="1" w:styleId="xl112">
    <w:name w:val="xl1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40"/>
      <w:szCs w:val="40"/>
    </w:rPr>
  </w:style>
  <w:style w:type="paragraph" w:customStyle="1" w:styleId="xl113">
    <w:name w:val="xl113"/>
    <w:basedOn w:val="a"/>
    <w:rsid w:val="00816E59"/>
    <w:pPr>
      <w:shd w:val="clear" w:color="000000" w:fill="FFFFFF"/>
      <w:spacing w:before="100" w:beforeAutospacing="1" w:after="100" w:afterAutospacing="1"/>
    </w:pPr>
    <w:rPr>
      <w:i/>
      <w:iCs/>
      <w:sz w:val="40"/>
      <w:szCs w:val="40"/>
    </w:rPr>
  </w:style>
  <w:style w:type="paragraph" w:customStyle="1" w:styleId="xl114">
    <w:name w:val="xl1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5">
    <w:name w:val="xl115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6">
    <w:name w:val="xl116"/>
    <w:basedOn w:val="a"/>
    <w:rsid w:val="00816E59"/>
    <w:pP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7">
    <w:name w:val="xl11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8">
    <w:name w:val="xl11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9">
    <w:name w:val="xl119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20">
    <w:name w:val="xl1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121">
    <w:name w:val="xl1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2">
    <w:name w:val="xl1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23">
    <w:name w:val="xl12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24">
    <w:name w:val="xl1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25">
    <w:name w:val="xl1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6">
    <w:name w:val="xl12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7">
    <w:name w:val="xl1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40"/>
      <w:szCs w:val="40"/>
    </w:rPr>
  </w:style>
  <w:style w:type="paragraph" w:customStyle="1" w:styleId="xl128">
    <w:name w:val="xl1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9">
    <w:name w:val="xl129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0">
    <w:name w:val="xl1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1">
    <w:name w:val="xl1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2">
    <w:name w:val="xl1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3">
    <w:name w:val="xl1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4">
    <w:name w:val="xl1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5">
    <w:name w:val="xl1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6">
    <w:name w:val="xl1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7">
    <w:name w:val="xl137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8">
    <w:name w:val="xl13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39">
    <w:name w:val="xl13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0">
    <w:name w:val="xl14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1">
    <w:name w:val="xl1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6"/>
      <w:szCs w:val="56"/>
    </w:rPr>
  </w:style>
  <w:style w:type="paragraph" w:customStyle="1" w:styleId="xl142">
    <w:name w:val="xl14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3">
    <w:name w:val="xl14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4">
    <w:name w:val="xl14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145">
    <w:name w:val="xl14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6">
    <w:name w:val="xl14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7">
    <w:name w:val="xl1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8">
    <w:name w:val="xl14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49">
    <w:name w:val="xl14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52"/>
      <w:szCs w:val="52"/>
    </w:rPr>
  </w:style>
  <w:style w:type="paragraph" w:customStyle="1" w:styleId="xl150">
    <w:name w:val="xl1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51">
    <w:name w:val="xl15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2">
    <w:name w:val="xl1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3">
    <w:name w:val="xl1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4">
    <w:name w:val="xl1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5">
    <w:name w:val="xl1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6">
    <w:name w:val="xl15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7">
    <w:name w:val="xl1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8">
    <w:name w:val="xl1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9">
    <w:name w:val="xl1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0">
    <w:name w:val="xl16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1">
    <w:name w:val="xl16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2">
    <w:name w:val="xl16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3">
    <w:name w:val="xl16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4">
    <w:name w:val="xl164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5">
    <w:name w:val="xl16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6">
    <w:name w:val="xl16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67">
    <w:name w:val="xl16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168">
    <w:name w:val="xl16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9">
    <w:name w:val="xl16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B050"/>
      <w:sz w:val="52"/>
      <w:szCs w:val="52"/>
    </w:rPr>
  </w:style>
  <w:style w:type="paragraph" w:customStyle="1" w:styleId="xl170">
    <w:name w:val="xl17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1">
    <w:name w:val="xl17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2">
    <w:name w:val="xl17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3">
    <w:name w:val="xl17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4">
    <w:name w:val="xl174"/>
    <w:basedOn w:val="a"/>
    <w:rsid w:val="00816E5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5">
    <w:name w:val="xl175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6">
    <w:name w:val="xl17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7">
    <w:name w:val="xl177"/>
    <w:basedOn w:val="a"/>
    <w:rsid w:val="00816E59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8">
    <w:name w:val="xl17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79">
    <w:name w:val="xl1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0">
    <w:name w:val="xl180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1">
    <w:name w:val="xl1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2">
    <w:name w:val="xl18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3">
    <w:name w:val="xl1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4">
    <w:name w:val="xl1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5">
    <w:name w:val="xl1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6">
    <w:name w:val="xl18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7">
    <w:name w:val="xl187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8">
    <w:name w:val="xl1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9">
    <w:name w:val="xl1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52"/>
      <w:szCs w:val="52"/>
    </w:rPr>
  </w:style>
  <w:style w:type="paragraph" w:customStyle="1" w:styleId="xl190">
    <w:name w:val="xl1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1">
    <w:name w:val="xl1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2">
    <w:name w:val="xl1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193">
    <w:name w:val="xl1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4">
    <w:name w:val="xl1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5">
    <w:name w:val="xl19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96">
    <w:name w:val="xl19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97">
    <w:name w:val="xl19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98">
    <w:name w:val="xl19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40"/>
      <w:szCs w:val="40"/>
    </w:rPr>
  </w:style>
  <w:style w:type="paragraph" w:customStyle="1" w:styleId="xl199">
    <w:name w:val="xl19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00">
    <w:name w:val="xl200"/>
    <w:basedOn w:val="a"/>
    <w:rsid w:val="00816E59"/>
    <w:pPr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01">
    <w:name w:val="xl20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02">
    <w:name w:val="xl20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4"/>
      <w:szCs w:val="44"/>
    </w:rPr>
  </w:style>
  <w:style w:type="paragraph" w:customStyle="1" w:styleId="xl203">
    <w:name w:val="xl2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4">
    <w:name w:val="xl204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205">
    <w:name w:val="xl2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40"/>
      <w:szCs w:val="40"/>
    </w:rPr>
  </w:style>
  <w:style w:type="paragraph" w:customStyle="1" w:styleId="xl206">
    <w:name w:val="xl2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7">
    <w:name w:val="xl20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8">
    <w:name w:val="xl20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i/>
      <w:iCs/>
      <w:sz w:val="40"/>
      <w:szCs w:val="40"/>
    </w:rPr>
  </w:style>
  <w:style w:type="paragraph" w:customStyle="1" w:styleId="xl209">
    <w:name w:val="xl20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0">
    <w:name w:val="xl2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1">
    <w:name w:val="xl2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212">
    <w:name w:val="xl2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3">
    <w:name w:val="xl21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4">
    <w:name w:val="xl2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44"/>
      <w:szCs w:val="44"/>
    </w:rPr>
  </w:style>
  <w:style w:type="paragraph" w:customStyle="1" w:styleId="xl215">
    <w:name w:val="xl21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16">
    <w:name w:val="xl21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17">
    <w:name w:val="xl21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18">
    <w:name w:val="xl21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19">
    <w:name w:val="xl21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20">
    <w:name w:val="xl2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21">
    <w:name w:val="xl2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2">
    <w:name w:val="xl2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3">
    <w:name w:val="xl223"/>
    <w:basedOn w:val="a"/>
    <w:rsid w:val="00816E59"/>
    <w:pPr>
      <w:spacing w:before="100" w:beforeAutospacing="1" w:after="100" w:afterAutospacing="1"/>
    </w:pPr>
    <w:rPr>
      <w:sz w:val="52"/>
      <w:szCs w:val="52"/>
    </w:rPr>
  </w:style>
  <w:style w:type="paragraph" w:customStyle="1" w:styleId="xl224">
    <w:name w:val="xl2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5">
    <w:name w:val="xl2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6">
    <w:name w:val="xl226"/>
    <w:basedOn w:val="a"/>
    <w:rsid w:val="00816E59"/>
    <w:pPr>
      <w:spacing w:before="100" w:beforeAutospacing="1" w:after="100" w:afterAutospacing="1"/>
    </w:pPr>
    <w:rPr>
      <w:b/>
      <w:bCs/>
      <w:sz w:val="52"/>
      <w:szCs w:val="52"/>
    </w:rPr>
  </w:style>
  <w:style w:type="paragraph" w:customStyle="1" w:styleId="xl227">
    <w:name w:val="xl2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228">
    <w:name w:val="xl2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29">
    <w:name w:val="xl229"/>
    <w:basedOn w:val="a"/>
    <w:rsid w:val="00816E59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0">
    <w:name w:val="xl2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1">
    <w:name w:val="xl2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2">
    <w:name w:val="xl2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3">
    <w:name w:val="xl2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4">
    <w:name w:val="xl2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35">
    <w:name w:val="xl2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6">
    <w:name w:val="xl2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7">
    <w:name w:val="xl23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8">
    <w:name w:val="xl23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9">
    <w:name w:val="xl23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0">
    <w:name w:val="xl240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1">
    <w:name w:val="xl2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42">
    <w:name w:val="xl242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3">
    <w:name w:val="xl243"/>
    <w:basedOn w:val="a"/>
    <w:rsid w:val="00816E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4">
    <w:name w:val="xl244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5">
    <w:name w:val="xl245"/>
    <w:basedOn w:val="a"/>
    <w:rsid w:val="00816E59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6">
    <w:name w:val="xl24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7">
    <w:name w:val="xl2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8">
    <w:name w:val="xl24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9">
    <w:name w:val="xl249"/>
    <w:basedOn w:val="a"/>
    <w:rsid w:val="00816E59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0">
    <w:name w:val="xl2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1">
    <w:name w:val="xl251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2">
    <w:name w:val="xl2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3">
    <w:name w:val="xl2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4">
    <w:name w:val="xl2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5">
    <w:name w:val="xl2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256">
    <w:name w:val="xl256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7">
    <w:name w:val="xl2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52"/>
      <w:szCs w:val="52"/>
    </w:rPr>
  </w:style>
  <w:style w:type="paragraph" w:customStyle="1" w:styleId="xl258">
    <w:name w:val="xl2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9">
    <w:name w:val="xl2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character" w:customStyle="1" w:styleId="af2">
    <w:name w:val="Абзац списка Знак"/>
    <w:link w:val="af1"/>
    <w:rsid w:val="00816E59"/>
    <w:rPr>
      <w:rFonts w:eastAsia="Calibri"/>
      <w:sz w:val="24"/>
      <w:szCs w:val="22"/>
      <w:lang w:eastAsia="en-US"/>
    </w:rPr>
  </w:style>
  <w:style w:type="paragraph" w:customStyle="1" w:styleId="7">
    <w:name w:val="Стиль №7"/>
    <w:basedOn w:val="a"/>
    <w:link w:val="70"/>
    <w:qFormat/>
    <w:rsid w:val="00816E59"/>
    <w:pPr>
      <w:numPr>
        <w:numId w:val="1"/>
      </w:numPr>
      <w:spacing w:line="360" w:lineRule="auto"/>
      <w:jc w:val="both"/>
    </w:pPr>
    <w:rPr>
      <w:bCs/>
      <w:color w:val="000000"/>
    </w:rPr>
  </w:style>
  <w:style w:type="character" w:customStyle="1" w:styleId="70">
    <w:name w:val="Стиль №7 Знак"/>
    <w:link w:val="7"/>
    <w:locked/>
    <w:rsid w:val="00816E59"/>
    <w:rPr>
      <w:bCs/>
      <w:color w:val="000000"/>
      <w:sz w:val="24"/>
      <w:szCs w:val="24"/>
    </w:rPr>
  </w:style>
  <w:style w:type="paragraph" w:styleId="af5">
    <w:name w:val="No Spacing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Основной текст 21"/>
    <w:basedOn w:val="a"/>
    <w:uiPriority w:val="99"/>
    <w:rsid w:val="00816E59"/>
    <w:pPr>
      <w:ind w:firstLine="720"/>
      <w:jc w:val="both"/>
    </w:pPr>
    <w:rPr>
      <w:rFonts w:eastAsia="Calibri"/>
    </w:rPr>
  </w:style>
  <w:style w:type="paragraph" w:customStyle="1" w:styleId="14">
    <w:name w:val="Стиль1"/>
    <w:basedOn w:val="a"/>
    <w:rsid w:val="00816E59"/>
    <w:pPr>
      <w:widowControl w:val="0"/>
      <w:ind w:firstLine="720"/>
      <w:jc w:val="both"/>
    </w:pPr>
    <w:rPr>
      <w:rFonts w:ascii="Arial" w:hAnsi="Arial"/>
      <w:snapToGrid w:val="0"/>
      <w:szCs w:val="20"/>
      <w:lang w:val="en-US"/>
    </w:rPr>
  </w:style>
  <w:style w:type="character" w:customStyle="1" w:styleId="blk">
    <w:name w:val="blk"/>
    <w:rsid w:val="00816E59"/>
  </w:style>
  <w:style w:type="numbering" w:styleId="111111">
    <w:name w:val="Outline List 2"/>
    <w:basedOn w:val="a2"/>
    <w:rsid w:val="00A1015D"/>
    <w:pPr>
      <w:numPr>
        <w:numId w:val="2"/>
      </w:numPr>
    </w:pPr>
  </w:style>
  <w:style w:type="paragraph" w:customStyle="1" w:styleId="msolistparagraphcxspfirstmailrucssattributepostfix">
    <w:name w:val="msolistparagraphcxspfirst_mailru_css_attribute_postfix"/>
    <w:basedOn w:val="a"/>
    <w:rsid w:val="00030F17"/>
    <w:pPr>
      <w:spacing w:before="100" w:beforeAutospacing="1" w:after="100" w:afterAutospacing="1"/>
    </w:pPr>
    <w:rPr>
      <w:rFonts w:eastAsiaTheme="minorHAnsi"/>
    </w:rPr>
  </w:style>
  <w:style w:type="character" w:customStyle="1" w:styleId="extended-textshort">
    <w:name w:val="extended-text__short"/>
    <w:basedOn w:val="a0"/>
    <w:rsid w:val="00313BF2"/>
  </w:style>
  <w:style w:type="character" w:styleId="af6">
    <w:name w:val="annotation reference"/>
    <w:basedOn w:val="a0"/>
    <w:uiPriority w:val="99"/>
    <w:semiHidden/>
    <w:unhideWhenUsed/>
    <w:rsid w:val="00A91D7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91D7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91D70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91D7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91D70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41">
    <w:name w:val="Сетка таблицы4"/>
    <w:basedOn w:val="a1"/>
    <w:next w:val="a8"/>
    <w:uiPriority w:val="39"/>
    <w:rsid w:val="00DE4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formattributevalue">
    <w:name w:val="wbform_attributevalue"/>
    <w:basedOn w:val="a0"/>
    <w:rsid w:val="00714647"/>
  </w:style>
  <w:style w:type="paragraph" w:customStyle="1" w:styleId="headertext">
    <w:name w:val="headertext"/>
    <w:basedOn w:val="a"/>
    <w:rsid w:val="007F6C8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7F6C83"/>
    <w:pPr>
      <w:spacing w:before="100" w:beforeAutospacing="1" w:after="100" w:afterAutospacing="1"/>
    </w:pPr>
  </w:style>
  <w:style w:type="table" w:customStyle="1" w:styleId="5">
    <w:name w:val="Сетка таблицы5"/>
    <w:basedOn w:val="a1"/>
    <w:next w:val="a8"/>
    <w:uiPriority w:val="39"/>
    <w:rsid w:val="00BE48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C22091"/>
  </w:style>
  <w:style w:type="paragraph" w:styleId="afb">
    <w:name w:val="Subtitle"/>
    <w:aliases w:val="ТЕКСТ"/>
    <w:basedOn w:val="a"/>
    <w:next w:val="a"/>
    <w:link w:val="afc"/>
    <w:autoRedefine/>
    <w:qFormat/>
    <w:rsid w:val="00FD42D7"/>
    <w:pPr>
      <w:jc w:val="both"/>
    </w:pPr>
    <w:rPr>
      <w:rFonts w:eastAsiaTheme="majorEastAsia" w:cstheme="majorBidi"/>
      <w:lang w:eastAsia="en-US"/>
    </w:rPr>
  </w:style>
  <w:style w:type="character" w:customStyle="1" w:styleId="afc">
    <w:name w:val="Подзаголовок Знак"/>
    <w:aliases w:val="ТЕКСТ Знак"/>
    <w:basedOn w:val="a0"/>
    <w:link w:val="afb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15">
    <w:name w:val="ТЕКСТ1"/>
    <w:basedOn w:val="afb"/>
    <w:link w:val="16"/>
    <w:qFormat/>
    <w:rsid w:val="00FD42D7"/>
    <w:pPr>
      <w:ind w:firstLine="567"/>
    </w:pPr>
  </w:style>
  <w:style w:type="character" w:customStyle="1" w:styleId="16">
    <w:name w:val="ТЕКСТ1 Знак"/>
    <w:basedOn w:val="afc"/>
    <w:link w:val="15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afd">
    <w:name w:val="ЗаГоЛоВок"/>
    <w:basedOn w:val="15"/>
    <w:link w:val="afe"/>
    <w:qFormat/>
    <w:rsid w:val="00FD42D7"/>
    <w:pPr>
      <w:ind w:firstLine="0"/>
      <w:jc w:val="center"/>
    </w:pPr>
    <w:rPr>
      <w:b/>
    </w:rPr>
  </w:style>
  <w:style w:type="character" w:customStyle="1" w:styleId="afe">
    <w:name w:val="ЗаГоЛоВок Знак"/>
    <w:basedOn w:val="16"/>
    <w:link w:val="afd"/>
    <w:rsid w:val="00FD42D7"/>
    <w:rPr>
      <w:rFonts w:eastAsiaTheme="majorEastAsia" w:cstheme="majorBidi"/>
      <w:b/>
      <w:sz w:val="24"/>
      <w:szCs w:val="24"/>
      <w:lang w:eastAsia="en-US"/>
    </w:rPr>
  </w:style>
  <w:style w:type="paragraph" w:styleId="aff">
    <w:name w:val="Normal (Web)"/>
    <w:basedOn w:val="a"/>
    <w:rsid w:val="00FD42D7"/>
    <w:pPr>
      <w:spacing w:before="100" w:beforeAutospacing="1" w:after="100" w:afterAutospacing="1"/>
    </w:pPr>
    <w:rPr>
      <w:rFonts w:eastAsiaTheme="minorEastAsia"/>
    </w:rPr>
  </w:style>
  <w:style w:type="table" w:customStyle="1" w:styleId="TableGrid2">
    <w:name w:val="Table Grid2"/>
    <w:basedOn w:val="a1"/>
    <w:rsid w:val="008E23E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yperlink" Target="consultantplus://offline/ref=596B3825A71ACEACCA27F80200369CB1950BD167F88CEFC7EDF7AB14EB315FCB4E98126AB1DE6117HFc5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6B3825A71ACEACCA27F80200369CB1950BD167F88CEFC7EDF7AB14EB315FCB4E98126AB1DE6117HFc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A2E689F6CDAACC94D1AA9B733F4E59468D2755BB73E056BCA585224F2C39925382818DD0DA5AEFRFsFH" TargetMode="External"/><Relationship Id="rId17" Type="http://schemas.openxmlformats.org/officeDocument/2006/relationships/hyperlink" Target="consultantplus://offline/ref=596B3825A71ACEACCA27F80200369CB1950BD167F88CEFC7EDF7AB14EB315FCB4E98126AB1DE6117HFc5I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6B3825A71ACEACCA27F80200369CB1950BD167F88CEFC7EDF7AB14EB315FCB4E98126AB1DE6117HFc5I" TargetMode="External"/><Relationship Id="rId20" Type="http://schemas.openxmlformats.org/officeDocument/2006/relationships/hyperlink" Target="consultantplus://offline/ref=596B3825A71ACEACCA27F80200369CB1950BD167F88CEFC7EDF7AB14EB315FCB4E98126AB1DE6117HFc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596B3825A71ACEACCA27F80200369CB1950BD167F88CEFC7EDF7AB14EB315FCB4E98126AB1DE6117HFc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2E689F6CDAACC94D1AA9B733F4E59468D2755BB73E056BCA585224F2C39925382818DD0DA5AEFRFsFH" TargetMode="External"/><Relationship Id="rId23" Type="http://schemas.openxmlformats.org/officeDocument/2006/relationships/hyperlink" Target="consultantplus://offline/ref=596B3825A71ACEACCA27F80200369CB1950BD167F88CEFC7EDF7AB14EB315FCB4E98126AB1DE6117HFc5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96B3825A71ACEACCA27F80200369CB1950BD167F88CEFC7EDF7AB14EB315FCB4E98126AB1DE6117HFc5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Relationship Id="rId22" Type="http://schemas.openxmlformats.org/officeDocument/2006/relationships/hyperlink" Target="consultantplus://offline/ref=596B3825A71ACEACCA27F80200369CB1950BD167F88CEFC7EDF7AB14EB315FCB4E98126AB1DE6117HFc5I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ffc44306-0c3b-4692-b828-8e950020fd8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C9F9-B018-45FD-9131-7B46FDA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ffc44306-0c3b-4692-b828-8e950020fd8c</Template>
  <TotalTime>68</TotalTime>
  <Pages>38</Pages>
  <Words>9632</Words>
  <Characters>54908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64412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Жлобич Александра Игоревна</cp:lastModifiedBy>
  <cp:revision>13</cp:revision>
  <cp:lastPrinted>2025-09-29T11:44:00Z</cp:lastPrinted>
  <dcterms:created xsi:type="dcterms:W3CDTF">2025-09-29T09:13:00Z</dcterms:created>
  <dcterms:modified xsi:type="dcterms:W3CDTF">2025-09-29T12:18:00Z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620858dd-3b58-424a-aceb-033dc29ab158</vt:lpwstr>
  </property>
</Properties>
</file>