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ED" w:rsidRDefault="00DC5DED" w:rsidP="002D695A">
      <w:pPr>
        <w:ind w:firstLine="567"/>
        <w:jc w:val="both"/>
      </w:pPr>
    </w:p>
    <w:p w:rsidR="00DB1E28" w:rsidRDefault="006513D3" w:rsidP="002D695A">
      <w:pPr>
        <w:ind w:firstLine="567"/>
        <w:jc w:val="both"/>
      </w:pPr>
      <w:r w:rsidRPr="00BB6245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0488F117" wp14:editId="1495A160">
                <wp:simplePos x="0" y="0"/>
                <wp:positionH relativeFrom="column">
                  <wp:posOffset>-3810</wp:posOffset>
                </wp:positionH>
                <wp:positionV relativeFrom="paragraph">
                  <wp:posOffset>2137410</wp:posOffset>
                </wp:positionV>
                <wp:extent cx="4441825" cy="885825"/>
                <wp:effectExtent l="0" t="0" r="15875" b="9525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706" w:rsidRDefault="00C17706">
                            <w:pPr>
                              <w:pStyle w:val="11"/>
                            </w:pPr>
                          </w:p>
                          <w:p w:rsidR="00C17706" w:rsidRPr="007867F0" w:rsidRDefault="00C17706" w:rsidP="007867F0">
                            <w:pPr>
                              <w:keepNext/>
                              <w:autoSpaceDE w:val="0"/>
                              <w:autoSpaceDN w:val="0"/>
                              <w:outlineLvl w:val="0"/>
                              <w:rPr>
                                <w:b/>
                                <w:bCs/>
                              </w:rPr>
                            </w:pPr>
                            <w:r w:rsidRPr="007867F0">
                              <w:rPr>
                                <w:b/>
                                <w:bCs/>
                              </w:rPr>
                              <w:t>О внесении изменений в постановление</w:t>
                            </w:r>
                          </w:p>
                          <w:p w:rsidR="00C17706" w:rsidRPr="007867F0" w:rsidRDefault="00C17706" w:rsidP="007867F0">
                            <w:pPr>
                              <w:keepNext/>
                              <w:autoSpaceDE w:val="0"/>
                              <w:autoSpaceDN w:val="0"/>
                              <w:outlineLvl w:val="0"/>
                              <w:rPr>
                                <w:b/>
                                <w:bCs/>
                              </w:rPr>
                            </w:pPr>
                            <w:r w:rsidRPr="007867F0">
                              <w:rPr>
                                <w:b/>
                                <w:bCs/>
                              </w:rPr>
                              <w:t>Правительства Санкт-Петербурга</w:t>
                            </w:r>
                          </w:p>
                          <w:p w:rsidR="00C17706" w:rsidRPr="007C54AE" w:rsidRDefault="00C17706" w:rsidP="007867F0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7867F0">
                              <w:rPr>
                                <w:b/>
                              </w:rPr>
                              <w:t>от 19.12.2024 № 1159</w:t>
                            </w:r>
                          </w:p>
                          <w:p w:rsidR="00C17706" w:rsidRPr="007C54AE" w:rsidRDefault="00C17706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-.3pt;margin-top:168.3pt;width:349.75pt;height:69.7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" o:allowincell="f" filled="f" stroked="f">
                <v:textbox inset="0,0,0,0">
                  <w:txbxContent>
                    <w:p w:rsidR="00A03E44" w:rsidRDefault="00A03E44">
                      <w:pPr>
                        <w:pStyle w:val="11"/>
                      </w:pPr>
                    </w:p>
                    <w:p w:rsidR="00A03E44" w:rsidRPr="007867F0" w:rsidRDefault="00A03E44" w:rsidP="007867F0">
                      <w:pPr>
                        <w:keepNext/>
                        <w:autoSpaceDE w:val="0"/>
                        <w:autoSpaceDN w:val="0"/>
                        <w:outlineLvl w:val="0"/>
                        <w:rPr>
                          <w:b/>
                          <w:bCs/>
                        </w:rPr>
                      </w:pPr>
                      <w:r w:rsidRPr="007867F0">
                        <w:rPr>
                          <w:b/>
                          <w:bCs/>
                        </w:rPr>
                        <w:t>О внесении изменений в постановление</w:t>
                      </w:r>
                    </w:p>
                    <w:p w:rsidR="00A03E44" w:rsidRPr="007867F0" w:rsidRDefault="00A03E44" w:rsidP="007867F0">
                      <w:pPr>
                        <w:keepNext/>
                        <w:autoSpaceDE w:val="0"/>
                        <w:autoSpaceDN w:val="0"/>
                        <w:outlineLvl w:val="0"/>
                        <w:rPr>
                          <w:b/>
                          <w:bCs/>
                        </w:rPr>
                      </w:pPr>
                      <w:r w:rsidRPr="007867F0">
                        <w:rPr>
                          <w:b/>
                          <w:bCs/>
                        </w:rPr>
                        <w:t>Правительства Санкт-Петербурга</w:t>
                      </w:r>
                    </w:p>
                    <w:p w:rsidR="00A03E44" w:rsidRPr="007C54AE" w:rsidRDefault="00A03E44" w:rsidP="007867F0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7867F0">
                        <w:rPr>
                          <w:b/>
                        </w:rPr>
                        <w:t>от 19.12.2024 № 1159</w:t>
                      </w:r>
                    </w:p>
                    <w:p w:rsidR="00A03E44" w:rsidRPr="007C54AE" w:rsidRDefault="00A03E44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1F32A4" w:rsidRPr="00BB6245">
        <w:rPr>
          <w:noProof/>
        </w:rPr>
        <w:drawing>
          <wp:anchor distT="0" distB="107950" distL="114300" distR="114300" simplePos="0" relativeHeight="251656704" behindDoc="0" locked="0" layoutInCell="0" allowOverlap="1" wp14:anchorId="18CC0B80" wp14:editId="66E1EE89">
            <wp:simplePos x="0" y="0"/>
            <wp:positionH relativeFrom="column">
              <wp:posOffset>-1016635</wp:posOffset>
            </wp:positionH>
            <wp:positionV relativeFrom="paragraph">
              <wp:posOffset>1270</wp:posOffset>
            </wp:positionV>
            <wp:extent cx="7251065" cy="2433955"/>
            <wp:effectExtent l="0" t="0" r="6985" b="4445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65" cy="243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481D" w:rsidRPr="00BB624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B977504" wp14:editId="7C710320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706" w:rsidRDefault="00C177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A03E44" w:rsidRDefault="00A03E4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5D0C" w:rsidRPr="00BB624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3F0D" w:rsidRPr="004376A6" w:rsidRDefault="007C54AE" w:rsidP="007C54A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 xml:space="preserve">В соответствии с пунктом 4 статьи 18 Закона Санкт-Петербурга </w:t>
      </w:r>
      <w:r w:rsidRPr="004376A6">
        <w:rPr>
          <w:bCs/>
        </w:rPr>
        <w:br/>
        <w:t>от 04.07.2007 № 371-77 «О бюджетном процессе в Санкт-Петербурге»</w:t>
      </w:r>
      <w:r w:rsidR="008624F7" w:rsidRPr="004376A6">
        <w:rPr>
          <w:bCs/>
        </w:rPr>
        <w:t xml:space="preserve"> </w:t>
      </w:r>
      <w:r w:rsidR="00DB1E28" w:rsidRPr="004376A6">
        <w:t>Правительство Санкт-Петербурга</w:t>
      </w:r>
    </w:p>
    <w:p w:rsidR="00DB1E28" w:rsidRPr="004376A6" w:rsidRDefault="00DB1E28" w:rsidP="00774DC1">
      <w:pPr>
        <w:ind w:firstLine="567"/>
        <w:jc w:val="both"/>
        <w:rPr>
          <w:sz w:val="16"/>
          <w:szCs w:val="16"/>
        </w:rPr>
      </w:pPr>
    </w:p>
    <w:p w:rsidR="00C86E29" w:rsidRPr="004376A6" w:rsidRDefault="002C3F0D" w:rsidP="00D837B4">
      <w:pPr>
        <w:jc w:val="both"/>
        <w:rPr>
          <w:rFonts w:eastAsia="Calibri"/>
          <w:lang w:eastAsia="en-US"/>
        </w:rPr>
      </w:pPr>
      <w:proofErr w:type="gramStart"/>
      <w:r w:rsidRPr="004376A6">
        <w:rPr>
          <w:b/>
          <w:szCs w:val="23"/>
        </w:rPr>
        <w:t>П</w:t>
      </w:r>
      <w:proofErr w:type="gramEnd"/>
      <w:r w:rsidRPr="004376A6">
        <w:rPr>
          <w:b/>
          <w:szCs w:val="23"/>
        </w:rPr>
        <w:t xml:space="preserve"> О С Т А Н О В Л Я Е Т:</w:t>
      </w:r>
    </w:p>
    <w:p w:rsidR="00B36C44" w:rsidRPr="004376A6" w:rsidRDefault="00B36C44" w:rsidP="00B36C44">
      <w:pPr>
        <w:tabs>
          <w:tab w:val="left" w:pos="-142"/>
        </w:tabs>
        <w:autoSpaceDE w:val="0"/>
        <w:autoSpaceDN w:val="0"/>
        <w:adjustRightInd w:val="0"/>
        <w:ind w:right="-2" w:firstLine="709"/>
        <w:contextualSpacing/>
        <w:jc w:val="both"/>
        <w:outlineLvl w:val="0"/>
        <w:rPr>
          <w:rFonts w:eastAsia="Calibri"/>
          <w:sz w:val="16"/>
          <w:szCs w:val="16"/>
          <w:lang w:eastAsia="en-US"/>
        </w:rPr>
      </w:pPr>
    </w:p>
    <w:p w:rsidR="007867F0" w:rsidRPr="004376A6" w:rsidRDefault="007867F0" w:rsidP="007867F0">
      <w:pPr>
        <w:ind w:firstLine="709"/>
        <w:jc w:val="both"/>
      </w:pPr>
      <w:r w:rsidRPr="004376A6">
        <w:rPr>
          <w:bCs/>
        </w:rPr>
        <w:t xml:space="preserve">1. Внести в постановление Правительства Санкт-Петербурга от 19.12.2024 № 1159 </w:t>
      </w:r>
      <w:r w:rsidRPr="004376A6">
        <w:rPr>
          <w:bCs/>
        </w:rPr>
        <w:br/>
        <w:t>«</w:t>
      </w:r>
      <w:r w:rsidRPr="004376A6">
        <w:t xml:space="preserve">О </w:t>
      </w:r>
      <w:proofErr w:type="spellStart"/>
      <w:r w:rsidRPr="004376A6">
        <w:t>пообъектном</w:t>
      </w:r>
      <w:proofErr w:type="spellEnd"/>
      <w:r w:rsidRPr="004376A6">
        <w:t xml:space="preserve">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 </w:t>
      </w:r>
      <w:r w:rsidRPr="004376A6">
        <w:br/>
        <w:t>Санкт-Петербурга в соответствии с Адресной инвестиционной программой на 2025 год</w:t>
      </w:r>
      <w:r w:rsidRPr="004376A6">
        <w:br/>
        <w:t xml:space="preserve">и на плановый период 2026 и 2027 годов» следующие изменения: </w:t>
      </w:r>
    </w:p>
    <w:p w:rsidR="00A5484A" w:rsidRPr="004376A6" w:rsidRDefault="00346808" w:rsidP="00423ED8">
      <w:pPr>
        <w:widowControl w:val="0"/>
        <w:spacing w:line="100" w:lineRule="atLeast"/>
        <w:ind w:right="-1" w:firstLine="568"/>
        <w:contextualSpacing/>
        <w:jc w:val="both"/>
        <w:rPr>
          <w:lang w:eastAsia="ar-SA"/>
        </w:rPr>
      </w:pPr>
      <w:r w:rsidRPr="004376A6">
        <w:rPr>
          <w:lang w:eastAsia="ar-SA"/>
        </w:rPr>
        <w:t>1</w:t>
      </w:r>
      <w:r w:rsidR="00A5484A" w:rsidRPr="004376A6">
        <w:rPr>
          <w:lang w:eastAsia="ar-SA"/>
        </w:rPr>
        <w:t>.1</w:t>
      </w:r>
      <w:r w:rsidR="004F7C2E" w:rsidRPr="004376A6">
        <w:rPr>
          <w:lang w:eastAsia="ar-SA"/>
        </w:rPr>
        <w:t>.</w:t>
      </w:r>
      <w:r w:rsidR="00BB3825" w:rsidRPr="004376A6">
        <w:rPr>
          <w:lang w:eastAsia="ar-SA"/>
        </w:rPr>
        <w:t> </w:t>
      </w:r>
      <w:r w:rsidR="00A5484A" w:rsidRPr="004376A6">
        <w:rPr>
          <w:lang w:eastAsia="ar-SA"/>
        </w:rPr>
        <w:t xml:space="preserve">В разделе </w:t>
      </w:r>
      <w:r w:rsidR="00A5484A" w:rsidRPr="004376A6">
        <w:rPr>
          <w:bCs/>
        </w:rPr>
        <w:t>«Государственная программа Санкт-Петербурга «Развитие здравоохранения в Санкт-Петербурге»</w:t>
      </w:r>
      <w:r w:rsidR="00A5484A" w:rsidRPr="004376A6">
        <w:rPr>
          <w:lang w:eastAsia="ar-SA"/>
        </w:rPr>
        <w:t xml:space="preserve"> приложения к постановлению:</w:t>
      </w:r>
    </w:p>
    <w:p w:rsidR="00A5484A" w:rsidRPr="004376A6" w:rsidRDefault="00346808" w:rsidP="00A5484A">
      <w:pPr>
        <w:ind w:left="567"/>
        <w:jc w:val="both"/>
      </w:pPr>
      <w:r w:rsidRPr="004376A6">
        <w:t>1.1.1.</w:t>
      </w:r>
      <w:r w:rsidR="00BB3825" w:rsidRPr="004376A6">
        <w:t> </w:t>
      </w:r>
      <w:r w:rsidRPr="004376A6">
        <w:t xml:space="preserve">Позицию </w:t>
      </w:r>
    </w:p>
    <w:p w:rsidR="00346808" w:rsidRPr="00EB0378" w:rsidRDefault="00346808" w:rsidP="00A5484A">
      <w:pPr>
        <w:ind w:left="567"/>
        <w:jc w:val="both"/>
        <w:rPr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246"/>
        <w:gridCol w:w="567"/>
        <w:gridCol w:w="575"/>
        <w:gridCol w:w="984"/>
        <w:gridCol w:w="992"/>
        <w:gridCol w:w="851"/>
        <w:gridCol w:w="567"/>
        <w:gridCol w:w="611"/>
      </w:tblGrid>
      <w:tr w:rsidR="00FD0379" w:rsidRPr="004376A6" w:rsidTr="00D26A09">
        <w:trPr>
          <w:trHeight w:hRule="exact" w:val="71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69DB" w:rsidRPr="00B135D6" w:rsidRDefault="004769DB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val="en-US" w:bidi="ru-RU"/>
              </w:rPr>
            </w:pPr>
            <w:r w:rsidRPr="00B135D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="00D26A09" w:rsidRPr="00B135D6">
              <w:rPr>
                <w:rFonts w:eastAsia="Arial"/>
                <w:sz w:val="16"/>
                <w:szCs w:val="16"/>
                <w:shd w:val="clear" w:color="auto" w:fill="FFFFFF"/>
                <w:lang w:val="en-US" w:bidi="ru-RU"/>
              </w:rPr>
              <w:t xml:space="preserve"> </w:t>
            </w:r>
            <w:r w:rsidRPr="00B135D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="00D26A09" w:rsidRPr="00B135D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9DB" w:rsidRPr="004376A6" w:rsidRDefault="004769DB" w:rsidP="007F469E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</w:p>
          <w:p w:rsidR="004769DB" w:rsidRPr="004376A6" w:rsidRDefault="004769DB" w:rsidP="007F469E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«РАЗВИТИЕ ЗДРАВООХРАНЕНИЯ </w:t>
            </w:r>
          </w:p>
          <w:p w:rsidR="004769DB" w:rsidRPr="004376A6" w:rsidRDefault="004769DB" w:rsidP="007F469E">
            <w:pPr>
              <w:rPr>
                <w:rFonts w:eastAsia="Arial"/>
                <w:b/>
                <w:bCs/>
                <w:sz w:val="14"/>
                <w:szCs w:val="14"/>
                <w:shd w:val="clear" w:color="auto" w:fill="FFFFFF"/>
              </w:rPr>
            </w:pPr>
            <w:r w:rsidRPr="004376A6">
              <w:rPr>
                <w:b/>
                <w:bCs/>
                <w:sz w:val="14"/>
                <w:szCs w:val="14"/>
              </w:rPr>
              <w:t>В САНКТ-ПЕТЕРБУРГЕ»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9DB" w:rsidRPr="004376A6" w:rsidRDefault="004769DB" w:rsidP="00942B7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9DB" w:rsidRPr="004376A6" w:rsidRDefault="004769DB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9DB" w:rsidRPr="004376A6" w:rsidRDefault="004769DB" w:rsidP="00D74595">
            <w:pPr>
              <w:spacing w:line="150" w:lineRule="exact"/>
              <w:jc w:val="center"/>
              <w:rPr>
                <w:rFonts w:eastAsia="Arial"/>
                <w:b/>
                <w:sz w:val="14"/>
                <w:szCs w:val="14"/>
                <w:shd w:val="clear" w:color="auto" w:fill="FFFFFF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</w:rPr>
              <w:t>24 483 662,2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9DB" w:rsidRPr="004376A6" w:rsidRDefault="004769DB" w:rsidP="00D74595">
            <w:pPr>
              <w:spacing w:line="150" w:lineRule="exact"/>
              <w:jc w:val="center"/>
              <w:rPr>
                <w:rFonts w:eastAsia="Arial"/>
                <w:b/>
                <w:sz w:val="14"/>
                <w:szCs w:val="14"/>
                <w:shd w:val="clear" w:color="auto" w:fill="FFFFFF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</w:rPr>
              <w:t>23 598 372,5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9DB" w:rsidRPr="004376A6" w:rsidRDefault="004769DB" w:rsidP="00D74595">
            <w:pPr>
              <w:spacing w:line="150" w:lineRule="exact"/>
              <w:jc w:val="center"/>
              <w:rPr>
                <w:rFonts w:eastAsia="Arial"/>
                <w:b/>
                <w:sz w:val="14"/>
                <w:szCs w:val="14"/>
                <w:shd w:val="clear" w:color="auto" w:fill="FFFFFF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</w:rPr>
              <w:t>34 973 002,2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9DB" w:rsidRPr="004376A6" w:rsidRDefault="004769DB" w:rsidP="001E66FF">
            <w:pPr>
              <w:rPr>
                <w:b/>
                <w:sz w:val="14"/>
                <w:szCs w:val="14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769DB" w:rsidRPr="00B135D6" w:rsidRDefault="004769DB" w:rsidP="00D26A09">
            <w:pPr>
              <w:rPr>
                <w:sz w:val="16"/>
                <w:szCs w:val="16"/>
              </w:rPr>
            </w:pPr>
            <w:r w:rsidRPr="00B135D6">
              <w:rPr>
                <w:sz w:val="16"/>
                <w:szCs w:val="16"/>
              </w:rPr>
              <w:t>»</w:t>
            </w:r>
          </w:p>
        </w:tc>
      </w:tr>
    </w:tbl>
    <w:p w:rsidR="00346808" w:rsidRPr="004376A6" w:rsidRDefault="00346808" w:rsidP="00346808">
      <w:pPr>
        <w:ind w:right="-1" w:firstLine="567"/>
        <w:jc w:val="both"/>
        <w:rPr>
          <w:sz w:val="14"/>
          <w:szCs w:val="14"/>
        </w:rPr>
      </w:pPr>
    </w:p>
    <w:p w:rsidR="00346808" w:rsidRPr="004376A6" w:rsidRDefault="00346808" w:rsidP="00346808">
      <w:pPr>
        <w:ind w:right="-1" w:firstLine="567"/>
        <w:jc w:val="both"/>
      </w:pPr>
      <w:r w:rsidRPr="004376A6">
        <w:t>изложить в следующей редакции:</w:t>
      </w:r>
    </w:p>
    <w:p w:rsidR="00346808" w:rsidRPr="004376A6" w:rsidRDefault="00346808" w:rsidP="00A5484A">
      <w:pPr>
        <w:ind w:left="567"/>
        <w:jc w:val="both"/>
        <w:rPr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246"/>
        <w:gridCol w:w="567"/>
        <w:gridCol w:w="575"/>
        <w:gridCol w:w="984"/>
        <w:gridCol w:w="992"/>
        <w:gridCol w:w="851"/>
        <w:gridCol w:w="567"/>
        <w:gridCol w:w="611"/>
      </w:tblGrid>
      <w:tr w:rsidR="00FD0379" w:rsidRPr="004376A6" w:rsidTr="00B135D6">
        <w:trPr>
          <w:trHeight w:hRule="exact" w:val="75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2B7E" w:rsidRPr="00B135D6" w:rsidRDefault="00942B7E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B135D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 «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4376A6" w:rsidRDefault="00942B7E" w:rsidP="007F469E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</w:p>
          <w:p w:rsidR="00AA71CF" w:rsidRPr="004376A6" w:rsidRDefault="00942B7E" w:rsidP="007F469E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«РАЗВИТИЕ ЗДРАВООХРАНЕНИЯ </w:t>
            </w:r>
          </w:p>
          <w:p w:rsidR="00942B7E" w:rsidRPr="004376A6" w:rsidRDefault="00942B7E" w:rsidP="007F469E">
            <w:pPr>
              <w:rPr>
                <w:rFonts w:eastAsia="Arial"/>
                <w:b/>
                <w:bCs/>
                <w:sz w:val="14"/>
                <w:szCs w:val="14"/>
                <w:shd w:val="clear" w:color="auto" w:fill="FFFFFF"/>
              </w:rPr>
            </w:pPr>
            <w:r w:rsidRPr="004376A6">
              <w:rPr>
                <w:b/>
                <w:bCs/>
                <w:sz w:val="14"/>
                <w:szCs w:val="14"/>
              </w:rPr>
              <w:t>В САНКТ-ПЕТЕРБУРГЕ»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4376A6" w:rsidRDefault="00942B7E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4376A6" w:rsidRDefault="00942B7E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4376A6" w:rsidRDefault="00611866" w:rsidP="0069445D">
            <w:pPr>
              <w:spacing w:line="150" w:lineRule="exact"/>
              <w:jc w:val="center"/>
              <w:rPr>
                <w:rFonts w:eastAsia="Arial"/>
                <w:b/>
                <w:sz w:val="14"/>
                <w:szCs w:val="14"/>
                <w:shd w:val="clear" w:color="auto" w:fill="FFFFFF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</w:rPr>
              <w:t>24 219 141,3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4376A6" w:rsidRDefault="004769DB" w:rsidP="00FA31B6">
            <w:pPr>
              <w:spacing w:line="150" w:lineRule="exact"/>
              <w:jc w:val="center"/>
              <w:rPr>
                <w:rFonts w:eastAsia="Arial"/>
                <w:b/>
                <w:sz w:val="14"/>
                <w:szCs w:val="14"/>
                <w:shd w:val="clear" w:color="auto" w:fill="FFFFFF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</w:rPr>
              <w:t>21 873 655,7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4376A6" w:rsidRDefault="00611866" w:rsidP="0069445D">
            <w:pPr>
              <w:spacing w:line="150" w:lineRule="exact"/>
              <w:jc w:val="center"/>
              <w:rPr>
                <w:rFonts w:eastAsia="Arial"/>
                <w:b/>
                <w:sz w:val="14"/>
                <w:szCs w:val="14"/>
                <w:shd w:val="clear" w:color="auto" w:fill="FFFFFF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</w:rPr>
              <w:t>36 862 174,2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4376A6" w:rsidRDefault="00942B7E" w:rsidP="001E66FF">
            <w:pPr>
              <w:rPr>
                <w:b/>
                <w:sz w:val="14"/>
                <w:szCs w:val="14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42B7E" w:rsidRPr="00B135D6" w:rsidRDefault="00942B7E" w:rsidP="00B135D6">
            <w:pPr>
              <w:rPr>
                <w:sz w:val="16"/>
                <w:szCs w:val="16"/>
              </w:rPr>
            </w:pPr>
            <w:r w:rsidRPr="00B135D6">
              <w:rPr>
                <w:sz w:val="16"/>
                <w:szCs w:val="16"/>
              </w:rPr>
              <w:t>».</w:t>
            </w:r>
          </w:p>
        </w:tc>
      </w:tr>
    </w:tbl>
    <w:p w:rsidR="00346808" w:rsidRPr="004376A6" w:rsidRDefault="00346808" w:rsidP="00A5484A">
      <w:pPr>
        <w:ind w:left="567"/>
        <w:jc w:val="both"/>
        <w:rPr>
          <w:sz w:val="14"/>
          <w:szCs w:val="14"/>
        </w:rPr>
      </w:pPr>
    </w:p>
    <w:p w:rsidR="00147021" w:rsidRPr="004376A6" w:rsidRDefault="00346808" w:rsidP="00F15623">
      <w:pPr>
        <w:widowControl w:val="0"/>
        <w:spacing w:line="100" w:lineRule="atLeast"/>
        <w:ind w:right="-1" w:firstLine="568"/>
        <w:contextualSpacing/>
        <w:jc w:val="both"/>
        <w:rPr>
          <w:lang w:eastAsia="ar-SA"/>
        </w:rPr>
      </w:pPr>
      <w:r w:rsidRPr="004376A6">
        <w:t>1</w:t>
      </w:r>
      <w:r w:rsidRPr="004376A6">
        <w:rPr>
          <w:lang w:eastAsia="ar-SA"/>
        </w:rPr>
        <w:t>.1.2.</w:t>
      </w:r>
      <w:r w:rsidR="00BB3825" w:rsidRPr="004376A6">
        <w:rPr>
          <w:lang w:eastAsia="ar-SA"/>
        </w:rPr>
        <w:t> </w:t>
      </w:r>
      <w:r w:rsidRPr="004376A6">
        <w:rPr>
          <w:lang w:eastAsia="ar-SA"/>
        </w:rPr>
        <w:t>В подразделе «Комитет по строительству»:</w:t>
      </w:r>
    </w:p>
    <w:p w:rsidR="00346808" w:rsidRPr="004376A6" w:rsidRDefault="00346808" w:rsidP="00346808">
      <w:pPr>
        <w:widowControl w:val="0"/>
        <w:spacing w:line="100" w:lineRule="atLeast"/>
        <w:ind w:right="-1" w:firstLine="568"/>
        <w:contextualSpacing/>
        <w:jc w:val="both"/>
        <w:rPr>
          <w:lang w:eastAsia="ar-SA"/>
        </w:rPr>
      </w:pPr>
      <w:r w:rsidRPr="004376A6">
        <w:rPr>
          <w:lang w:eastAsia="ar-SA"/>
        </w:rPr>
        <w:t>1.1.2.1.</w:t>
      </w:r>
      <w:r w:rsidR="00FF3EFC" w:rsidRPr="004376A6">
        <w:rPr>
          <w:lang w:eastAsia="ar-SA"/>
        </w:rPr>
        <w:t> </w:t>
      </w:r>
      <w:r w:rsidRPr="004376A6">
        <w:rPr>
          <w:lang w:eastAsia="ar-SA"/>
        </w:rPr>
        <w:t>Позицию</w:t>
      </w:r>
    </w:p>
    <w:p w:rsidR="00147021" w:rsidRPr="004376A6" w:rsidRDefault="00147021" w:rsidP="00346808">
      <w:pPr>
        <w:widowControl w:val="0"/>
        <w:spacing w:line="100" w:lineRule="atLeast"/>
        <w:ind w:right="-1" w:firstLine="568"/>
        <w:contextualSpacing/>
        <w:jc w:val="both"/>
        <w:rPr>
          <w:sz w:val="14"/>
          <w:szCs w:val="14"/>
          <w:lang w:val="en-US" w:eastAsia="ar-SA"/>
        </w:rPr>
      </w:pPr>
    </w:p>
    <w:tbl>
      <w:tblPr>
        <w:tblOverlap w:val="never"/>
        <w:tblW w:w="10207" w:type="dxa"/>
        <w:jc w:val="center"/>
        <w:tblInd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43"/>
        <w:gridCol w:w="5246"/>
        <w:gridCol w:w="567"/>
        <w:gridCol w:w="567"/>
        <w:gridCol w:w="992"/>
        <w:gridCol w:w="992"/>
        <w:gridCol w:w="851"/>
        <w:gridCol w:w="567"/>
        <w:gridCol w:w="282"/>
      </w:tblGrid>
      <w:tr w:rsidR="00FD0379" w:rsidRPr="004376A6" w:rsidTr="00DE35D2">
        <w:trPr>
          <w:trHeight w:hRule="exact" w:val="371"/>
          <w:jc w:val="center"/>
        </w:trPr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769DB" w:rsidRPr="00B135D6" w:rsidRDefault="004769DB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val="en-US" w:bidi="ru-RU"/>
              </w:rPr>
            </w:pPr>
            <w:r w:rsidRPr="00B135D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  <w:r w:rsidR="00B135D6" w:rsidRPr="00B135D6">
              <w:rPr>
                <w:rFonts w:eastAsia="Arial"/>
                <w:sz w:val="16"/>
                <w:szCs w:val="16"/>
                <w:shd w:val="clear" w:color="auto" w:fill="FFFFFF"/>
                <w:lang w:val="en-US" w:bidi="ru-RU"/>
              </w:rPr>
              <w:t xml:space="preserve"> 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69DB" w:rsidRPr="004376A6" w:rsidRDefault="004769DB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КОМИТЕТ ПО СТРОИТЕЛЬСТВУ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69DB" w:rsidRPr="004376A6" w:rsidRDefault="004769DB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69DB" w:rsidRPr="004376A6" w:rsidRDefault="004769DB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769DB" w:rsidRPr="004376A6" w:rsidRDefault="004769DB" w:rsidP="00D74595">
            <w:pPr>
              <w:spacing w:line="150" w:lineRule="exact"/>
              <w:jc w:val="center"/>
              <w:rPr>
                <w:rFonts w:eastAsia="Arial"/>
                <w:b/>
                <w:sz w:val="14"/>
                <w:szCs w:val="14"/>
                <w:shd w:val="clear" w:color="auto" w:fill="FFFFFF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</w:rPr>
              <w:t>24 483 662,2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769DB" w:rsidRPr="004376A6" w:rsidRDefault="004769DB" w:rsidP="00D74595">
            <w:pPr>
              <w:spacing w:line="150" w:lineRule="exact"/>
              <w:jc w:val="center"/>
              <w:rPr>
                <w:rFonts w:eastAsia="Arial"/>
                <w:b/>
                <w:sz w:val="14"/>
                <w:szCs w:val="14"/>
                <w:shd w:val="clear" w:color="auto" w:fill="FFFFFF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</w:rPr>
              <w:t>23 598 372,5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69DB" w:rsidRPr="004376A6" w:rsidRDefault="004769DB" w:rsidP="00D74595">
            <w:pPr>
              <w:spacing w:line="150" w:lineRule="exact"/>
              <w:jc w:val="center"/>
              <w:rPr>
                <w:rFonts w:eastAsia="Arial"/>
                <w:b/>
                <w:sz w:val="14"/>
                <w:szCs w:val="14"/>
                <w:shd w:val="clear" w:color="auto" w:fill="FFFFFF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</w:rPr>
              <w:t>34 973 002,2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69DB" w:rsidRPr="004376A6" w:rsidRDefault="004769DB" w:rsidP="001E66FF">
            <w:pPr>
              <w:rPr>
                <w:b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769DB" w:rsidRPr="00B135D6" w:rsidRDefault="004769DB" w:rsidP="00DE35D2">
            <w:pPr>
              <w:rPr>
                <w:sz w:val="16"/>
                <w:szCs w:val="16"/>
              </w:rPr>
            </w:pPr>
            <w:r w:rsidRPr="00B135D6">
              <w:rPr>
                <w:sz w:val="16"/>
                <w:szCs w:val="16"/>
              </w:rPr>
              <w:t>»</w:t>
            </w:r>
          </w:p>
        </w:tc>
      </w:tr>
    </w:tbl>
    <w:p w:rsidR="00AA6404" w:rsidRPr="004376A6" w:rsidRDefault="00AA6404" w:rsidP="00346808">
      <w:pPr>
        <w:ind w:right="-1" w:firstLine="567"/>
        <w:jc w:val="both"/>
        <w:rPr>
          <w:sz w:val="14"/>
          <w:szCs w:val="14"/>
        </w:rPr>
      </w:pPr>
    </w:p>
    <w:p w:rsidR="00346808" w:rsidRPr="004376A6" w:rsidRDefault="00346808" w:rsidP="00346808">
      <w:pPr>
        <w:ind w:right="-1" w:firstLine="567"/>
        <w:jc w:val="both"/>
      </w:pPr>
      <w:r w:rsidRPr="004376A6">
        <w:t>изложить в следующей редакции:</w:t>
      </w:r>
    </w:p>
    <w:p w:rsidR="00346808" w:rsidRPr="004376A6" w:rsidRDefault="00346808" w:rsidP="00A5484A">
      <w:pPr>
        <w:ind w:left="567"/>
        <w:jc w:val="both"/>
        <w:rPr>
          <w:sz w:val="14"/>
          <w:szCs w:val="14"/>
        </w:rPr>
      </w:pPr>
    </w:p>
    <w:tbl>
      <w:tblPr>
        <w:tblOverlap w:val="never"/>
        <w:tblW w:w="10287" w:type="dxa"/>
        <w:jc w:val="center"/>
        <w:tblInd w:w="3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83"/>
        <w:gridCol w:w="5246"/>
        <w:gridCol w:w="567"/>
        <w:gridCol w:w="567"/>
        <w:gridCol w:w="1003"/>
        <w:gridCol w:w="992"/>
        <w:gridCol w:w="851"/>
        <w:gridCol w:w="556"/>
        <w:gridCol w:w="322"/>
      </w:tblGrid>
      <w:tr w:rsidR="00FD0379" w:rsidRPr="004376A6" w:rsidTr="00DE35D2">
        <w:trPr>
          <w:trHeight w:hRule="exact" w:val="388"/>
          <w:jc w:val="center"/>
        </w:trPr>
        <w:tc>
          <w:tcPr>
            <w:tcW w:w="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11866" w:rsidRPr="00B135D6" w:rsidRDefault="00B135D6" w:rsidP="00D26A0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val="en-US"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val="en-US" w:bidi="ru-RU"/>
              </w:rPr>
              <w:t xml:space="preserve"> </w:t>
            </w:r>
            <w:r w:rsidR="00611866" w:rsidRPr="00B135D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1866" w:rsidRPr="004376A6" w:rsidRDefault="00611866" w:rsidP="00A5484A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КОМИТЕТ ПО СТРОИТЕЛЬСТВУ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1866" w:rsidRPr="004376A6" w:rsidRDefault="00611866" w:rsidP="00A5484A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1866" w:rsidRPr="004376A6" w:rsidRDefault="00611866" w:rsidP="00A5484A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611866" w:rsidRPr="004376A6" w:rsidRDefault="00611866" w:rsidP="00482761">
            <w:pPr>
              <w:spacing w:line="150" w:lineRule="exact"/>
              <w:jc w:val="center"/>
              <w:rPr>
                <w:rFonts w:eastAsia="Arial"/>
                <w:b/>
                <w:sz w:val="14"/>
                <w:szCs w:val="14"/>
                <w:shd w:val="clear" w:color="auto" w:fill="FFFFFF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</w:rPr>
              <w:t>24 219 141,3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1866" w:rsidRPr="004376A6" w:rsidRDefault="00611866" w:rsidP="00482761">
            <w:pPr>
              <w:spacing w:line="150" w:lineRule="exact"/>
              <w:jc w:val="center"/>
              <w:rPr>
                <w:rFonts w:eastAsia="Arial"/>
                <w:b/>
                <w:sz w:val="14"/>
                <w:szCs w:val="14"/>
                <w:shd w:val="clear" w:color="auto" w:fill="FFFFFF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</w:rPr>
              <w:t>21 873 655,7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1866" w:rsidRPr="004376A6" w:rsidRDefault="00611866" w:rsidP="00482761">
            <w:pPr>
              <w:spacing w:line="150" w:lineRule="exact"/>
              <w:jc w:val="center"/>
              <w:rPr>
                <w:rFonts w:eastAsia="Arial"/>
                <w:b/>
                <w:sz w:val="14"/>
                <w:szCs w:val="14"/>
                <w:shd w:val="clear" w:color="auto" w:fill="FFFFFF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</w:rPr>
              <w:t>36 862 174,2</w:t>
            </w:r>
          </w:p>
        </w:tc>
        <w:tc>
          <w:tcPr>
            <w:tcW w:w="55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11866" w:rsidRPr="004376A6" w:rsidRDefault="00611866" w:rsidP="00A5484A">
            <w:pPr>
              <w:rPr>
                <w:b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11866" w:rsidRPr="00B135D6" w:rsidRDefault="00611866" w:rsidP="00DE35D2">
            <w:pPr>
              <w:rPr>
                <w:sz w:val="16"/>
                <w:szCs w:val="16"/>
              </w:rPr>
            </w:pPr>
            <w:r w:rsidRPr="00B135D6">
              <w:rPr>
                <w:sz w:val="16"/>
                <w:szCs w:val="16"/>
              </w:rPr>
              <w:t>».</w:t>
            </w:r>
          </w:p>
        </w:tc>
      </w:tr>
    </w:tbl>
    <w:p w:rsidR="005440F8" w:rsidRPr="004376A6" w:rsidRDefault="005440F8" w:rsidP="005440F8">
      <w:pPr>
        <w:ind w:firstLine="567"/>
        <w:jc w:val="both"/>
      </w:pPr>
      <w:r w:rsidRPr="004376A6">
        <w:lastRenderedPageBreak/>
        <w:t>1.1.2.2.</w:t>
      </w:r>
      <w:r w:rsidR="00FF3EFC" w:rsidRPr="004376A6">
        <w:t> </w:t>
      </w:r>
      <w:r w:rsidRPr="004376A6">
        <w:t>Позици</w:t>
      </w:r>
      <w:r w:rsidR="00D74595" w:rsidRPr="004376A6">
        <w:t>и</w:t>
      </w:r>
    </w:p>
    <w:p w:rsidR="005440F8" w:rsidRPr="004376A6" w:rsidRDefault="005440F8" w:rsidP="005440F8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709"/>
        <w:gridCol w:w="850"/>
        <w:gridCol w:w="851"/>
        <w:gridCol w:w="708"/>
        <w:gridCol w:w="709"/>
        <w:gridCol w:w="567"/>
        <w:gridCol w:w="567"/>
        <w:gridCol w:w="1033"/>
      </w:tblGrid>
      <w:tr w:rsidR="00FD0379" w:rsidRPr="004376A6" w:rsidTr="00C74A45">
        <w:trPr>
          <w:trHeight w:hRule="exact" w:val="170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934CF" w:rsidRPr="004376A6" w:rsidRDefault="000934CF" w:rsidP="00A5547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34CF" w:rsidRPr="004376A6" w:rsidRDefault="000934CF" w:rsidP="00D74595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РЕКОНСТРУКЦИЯ ЗДАНИЙ </w:t>
            </w:r>
            <w:r w:rsidRPr="004376A6">
              <w:rPr>
                <w:sz w:val="13"/>
                <w:szCs w:val="13"/>
              </w:rPr>
              <w:br/>
              <w:t>СПБ ГБУЗ «ГОРОДСКАЯ БОЛЬНИЦА № 40</w:t>
            </w:r>
            <w:r w:rsidRPr="004376A6">
              <w:rPr>
                <w:sz w:val="13"/>
                <w:szCs w:val="13"/>
              </w:rPr>
              <w:br/>
              <w:t xml:space="preserve">КУРОРТНОГО РАЙОНА» ПОД РАЗМЕЩЕНИЕ ЛАБОРАТОРИИ КЛЕТОЧНЫХ ТЕХНОЛОГИЙ </w:t>
            </w:r>
            <w:r w:rsidRPr="004376A6">
              <w:rPr>
                <w:sz w:val="13"/>
                <w:szCs w:val="13"/>
              </w:rPr>
              <w:br/>
              <w:t xml:space="preserve">ПО АДРЕСУ: САНКТ-ПЕТЕРБУРГ, </w:t>
            </w:r>
            <w:r w:rsidR="004C392B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Г. СЕСТРОРЕЦК, УЛ. БОРИСОВА, ДОМ 9, </w:t>
            </w:r>
            <w:r w:rsidR="004C392B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ЛИТЕРА У, И МАТЕРИАЛЬНОГО СКЛАДА</w:t>
            </w:r>
            <w:r w:rsidRPr="004376A6">
              <w:rPr>
                <w:sz w:val="13"/>
                <w:szCs w:val="13"/>
              </w:rPr>
              <w:br/>
              <w:t xml:space="preserve">ПО АДРЕСУ: САНКТ-ПЕТЕРБУРГ, СЕСТРОРЕЦК, </w:t>
            </w:r>
            <w:r w:rsidRPr="004376A6">
              <w:rPr>
                <w:sz w:val="13"/>
                <w:szCs w:val="13"/>
              </w:rPr>
              <w:br/>
              <w:t>НАБ. РЕКИ СЕСТРЫ, Д. 23, ЛИТЕРА 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934CF" w:rsidRPr="004376A6" w:rsidRDefault="000934CF" w:rsidP="000934CF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934CF" w:rsidRPr="004376A6" w:rsidRDefault="000934CF" w:rsidP="000934CF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934CF" w:rsidRPr="004376A6" w:rsidRDefault="000934CF" w:rsidP="000934CF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934CF" w:rsidRPr="004376A6" w:rsidRDefault="000934CF" w:rsidP="000934CF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2 004 423,7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934CF" w:rsidRPr="004376A6" w:rsidRDefault="000934CF" w:rsidP="000934CF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181 691,1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934CF" w:rsidRPr="004376A6" w:rsidRDefault="000934CF" w:rsidP="000934CF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1 822 732,6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934CF" w:rsidRPr="004376A6" w:rsidRDefault="000934CF" w:rsidP="000934CF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34CF" w:rsidRPr="004376A6" w:rsidRDefault="000934CF" w:rsidP="000934CF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934CF" w:rsidRPr="004376A6" w:rsidRDefault="000934CF" w:rsidP="000934CF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4CF" w:rsidRPr="004376A6" w:rsidRDefault="000934CF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</w:tc>
      </w:tr>
      <w:tr w:rsidR="00FD0379" w:rsidRPr="004376A6" w:rsidTr="007D7731">
        <w:trPr>
          <w:trHeight w:hRule="exact" w:val="128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72CAE" w:rsidRPr="004376A6" w:rsidRDefault="00272CAE" w:rsidP="00A5547A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2CAE" w:rsidRPr="004376A6" w:rsidRDefault="00272CAE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ПОДСТАНЦИИ СКОРОЙ МЕДИЦИНСКОЙ ПОМОЩИ </w:t>
            </w:r>
            <w:r w:rsidRPr="004376A6">
              <w:rPr>
                <w:sz w:val="13"/>
                <w:szCs w:val="13"/>
              </w:rPr>
              <w:br/>
              <w:t xml:space="preserve">ПО АДРЕСУ: САНКТ-ПЕТЕРБУРГ, </w:t>
            </w:r>
            <w:r w:rsidR="00AB1FAD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ГОРОД</w:t>
            </w:r>
            <w:r w:rsidR="00AB1FAD" w:rsidRPr="004376A6">
              <w:rPr>
                <w:sz w:val="13"/>
                <w:szCs w:val="13"/>
              </w:rPr>
              <w:t xml:space="preserve"> </w:t>
            </w:r>
            <w:r w:rsidRPr="004376A6">
              <w:rPr>
                <w:sz w:val="13"/>
                <w:szCs w:val="13"/>
              </w:rPr>
              <w:t xml:space="preserve"> КРАСНОЕ СЕЛО, УЛИЦА РЯБЧИКОВА, УЧАСТОК 1 (ЗАПАДНЕЕ ДОМА 11, ЛИТЕРА Ж, </w:t>
            </w:r>
            <w:r w:rsidR="00AB1FAD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ПО УЛИЦЕ РЯБЧИКОВА)</w:t>
            </w:r>
            <w:r w:rsidR="0077024F" w:rsidRPr="004376A6">
              <w:rPr>
                <w:sz w:val="13"/>
                <w:szCs w:val="13"/>
              </w:rPr>
              <w:t xml:space="preserve"> </w:t>
            </w:r>
            <w:r w:rsidRPr="004376A6">
              <w:rPr>
                <w:sz w:val="13"/>
                <w:szCs w:val="13"/>
              </w:rPr>
              <w:t>(7 МАШИН), ВКЛЮЧАЯ КОРРЕКТИРОВКУ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2CAE" w:rsidRPr="004376A6" w:rsidRDefault="00272CAE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72CAE" w:rsidRPr="004376A6" w:rsidRDefault="00272CAE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2CAE" w:rsidRPr="004376A6" w:rsidRDefault="00272CAE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2CAE" w:rsidRPr="004376A6" w:rsidRDefault="00272CAE" w:rsidP="00272CA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296 083,6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2CAE" w:rsidRPr="004376A6" w:rsidRDefault="00272CAE" w:rsidP="00272CA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95 225,9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72CAE" w:rsidRPr="004376A6" w:rsidRDefault="00272CAE" w:rsidP="00272CA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200 857,7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2CAE" w:rsidRPr="004376A6" w:rsidRDefault="00272CAE" w:rsidP="00272CA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2CAE" w:rsidRPr="004376A6" w:rsidRDefault="00272CAE" w:rsidP="00272CA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72CAE" w:rsidRPr="004376A6" w:rsidRDefault="00272CAE" w:rsidP="00272CA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72CAE" w:rsidRPr="004376A6" w:rsidRDefault="00272CAE" w:rsidP="007D7731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lang w:bidi="ru-RU"/>
              </w:rPr>
              <w:t>»</w:t>
            </w:r>
          </w:p>
        </w:tc>
      </w:tr>
    </w:tbl>
    <w:p w:rsidR="005440F8" w:rsidRPr="004376A6" w:rsidRDefault="005440F8" w:rsidP="005440F8">
      <w:pPr>
        <w:ind w:firstLine="567"/>
        <w:jc w:val="both"/>
        <w:rPr>
          <w:sz w:val="14"/>
          <w:szCs w:val="14"/>
        </w:rPr>
      </w:pPr>
    </w:p>
    <w:p w:rsidR="005440F8" w:rsidRPr="004376A6" w:rsidRDefault="005440F8" w:rsidP="005440F8">
      <w:pPr>
        <w:ind w:firstLine="567"/>
        <w:jc w:val="both"/>
      </w:pPr>
      <w:r w:rsidRPr="004376A6">
        <w:t>изложить в следующей редакции:</w:t>
      </w:r>
    </w:p>
    <w:p w:rsidR="005440F8" w:rsidRPr="004376A6" w:rsidRDefault="005440F8" w:rsidP="005440F8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709"/>
        <w:gridCol w:w="850"/>
        <w:gridCol w:w="851"/>
        <w:gridCol w:w="708"/>
        <w:gridCol w:w="709"/>
        <w:gridCol w:w="567"/>
        <w:gridCol w:w="567"/>
        <w:gridCol w:w="1033"/>
      </w:tblGrid>
      <w:tr w:rsidR="00FD0379" w:rsidRPr="004376A6" w:rsidTr="00C74A45">
        <w:trPr>
          <w:trHeight w:hRule="exact" w:val="1665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934CF" w:rsidRPr="004376A6" w:rsidRDefault="000934CF" w:rsidP="00A5547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34CF" w:rsidRPr="004376A6" w:rsidRDefault="000934CF" w:rsidP="00D74595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РЕКОНСТРУКЦИЯ ЗДАНИЙ </w:t>
            </w:r>
            <w:r w:rsidRPr="004376A6">
              <w:rPr>
                <w:sz w:val="13"/>
                <w:szCs w:val="13"/>
              </w:rPr>
              <w:br/>
              <w:t>СПБ ГБУЗ «ГОРОДСКАЯ БОЛЬНИЦА № 40</w:t>
            </w:r>
            <w:r w:rsidRPr="004376A6">
              <w:rPr>
                <w:sz w:val="13"/>
                <w:szCs w:val="13"/>
              </w:rPr>
              <w:br/>
              <w:t xml:space="preserve">КУРОРТНОГО РАЙОНА» ПОД РАЗМЕЩЕНИЕ ЛАБОРАТОРИИ КЛЕТОЧНЫХ ТЕХНОЛОГИЙ </w:t>
            </w:r>
            <w:r w:rsidRPr="004376A6">
              <w:rPr>
                <w:sz w:val="13"/>
                <w:szCs w:val="13"/>
              </w:rPr>
              <w:br/>
              <w:t>ПО АДРЕСУ: САНКТ-ПЕТЕРБУРГ,</w:t>
            </w:r>
            <w:r w:rsidR="004C392B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 Г. СЕСТРОРЕЦК, УЛ. БОРИСОВА, ДОМ 9, </w:t>
            </w:r>
            <w:r w:rsidR="004C392B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ЛИТЕРА У, И МАТЕРИАЛЬНОГО СКЛАДА</w:t>
            </w:r>
            <w:r w:rsidRPr="004376A6">
              <w:rPr>
                <w:sz w:val="13"/>
                <w:szCs w:val="13"/>
              </w:rPr>
              <w:br/>
              <w:t xml:space="preserve">ПО АДРЕСУ: САНКТ-ПЕТЕРБУРГ, СЕСТРОРЕЦК, </w:t>
            </w:r>
            <w:r w:rsidRPr="004376A6">
              <w:rPr>
                <w:sz w:val="13"/>
                <w:szCs w:val="13"/>
              </w:rPr>
              <w:br/>
              <w:t>НАБ. РЕКИ СЕСТРЫ, Д. 23, ЛИТЕРА 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934CF" w:rsidRPr="004376A6" w:rsidRDefault="000934CF" w:rsidP="00D7459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934CF" w:rsidRPr="004376A6" w:rsidRDefault="000934CF" w:rsidP="00D7459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934CF" w:rsidRPr="004376A6" w:rsidRDefault="000934CF" w:rsidP="00D7459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934CF" w:rsidRPr="004376A6" w:rsidRDefault="000934CF" w:rsidP="00D7459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853 281,9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934CF" w:rsidRPr="004376A6" w:rsidRDefault="000934CF" w:rsidP="00D7459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181 691,1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934CF" w:rsidRPr="004376A6" w:rsidRDefault="000934CF" w:rsidP="00D7459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671 590,8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934CF" w:rsidRPr="004376A6" w:rsidRDefault="000934CF" w:rsidP="00D7459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34CF" w:rsidRPr="004376A6" w:rsidRDefault="000934CF" w:rsidP="00D7459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934CF" w:rsidRPr="004376A6" w:rsidRDefault="000934CF" w:rsidP="00D7459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4CF" w:rsidRPr="004376A6" w:rsidRDefault="000934CF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</w:tc>
      </w:tr>
      <w:tr w:rsidR="00FD0379" w:rsidRPr="004376A6" w:rsidTr="007D7731">
        <w:trPr>
          <w:trHeight w:hRule="exact" w:val="1405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72CAE" w:rsidRPr="004376A6" w:rsidRDefault="00272CAE" w:rsidP="00A5547A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2CAE" w:rsidRPr="004376A6" w:rsidRDefault="00272CAE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ПОДСТАНЦИИ СКОРОЙ МЕДИЦИНСКОЙ ПОМОЩИ </w:t>
            </w:r>
            <w:r w:rsidRPr="004376A6">
              <w:rPr>
                <w:sz w:val="13"/>
                <w:szCs w:val="13"/>
              </w:rPr>
              <w:br/>
              <w:t xml:space="preserve">ПО АДРЕСУ: САНКТ-ПЕТЕРБУРГ, </w:t>
            </w:r>
            <w:r w:rsidR="00AB1FAD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ГОРОД</w:t>
            </w:r>
            <w:r w:rsidR="00AB1FAD" w:rsidRPr="004376A6">
              <w:rPr>
                <w:sz w:val="13"/>
                <w:szCs w:val="13"/>
              </w:rPr>
              <w:t xml:space="preserve"> </w:t>
            </w:r>
            <w:r w:rsidRPr="004376A6">
              <w:rPr>
                <w:sz w:val="13"/>
                <w:szCs w:val="13"/>
              </w:rPr>
              <w:t xml:space="preserve"> КРАСНОЕ СЕЛО, УЛИЦА РЯБЧИКОВА, УЧАСТОК 1 (ЗАПАДНЕЕ ДОМА 11, ЛИТЕРА Ж, </w:t>
            </w:r>
            <w:r w:rsidR="00AB1FAD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ПО УЛИЦЕ РЯБЧИКОВА)</w:t>
            </w:r>
            <w:r w:rsidR="0077024F" w:rsidRPr="004376A6">
              <w:rPr>
                <w:sz w:val="13"/>
                <w:szCs w:val="13"/>
              </w:rPr>
              <w:t xml:space="preserve"> </w:t>
            </w:r>
            <w:r w:rsidRPr="004376A6">
              <w:rPr>
                <w:sz w:val="13"/>
                <w:szCs w:val="13"/>
              </w:rPr>
              <w:t>(7 МАШИН), ВКЛЮЧАЯ КОРРЕКТИРОВКУ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2CAE" w:rsidRPr="004376A6" w:rsidRDefault="00272CAE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72CAE" w:rsidRPr="004376A6" w:rsidRDefault="00272CAE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2CAE" w:rsidRPr="004376A6" w:rsidRDefault="00272CAE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2CAE" w:rsidRPr="004376A6" w:rsidRDefault="00272CAE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381 396,4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2CAE" w:rsidRPr="004376A6" w:rsidRDefault="00272CAE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95 225,9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72CAE" w:rsidRPr="004376A6" w:rsidRDefault="00272CAE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286 170,5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2CAE" w:rsidRPr="004376A6" w:rsidRDefault="00272CAE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2CAE" w:rsidRPr="004376A6" w:rsidRDefault="00272CAE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72CAE" w:rsidRPr="004376A6" w:rsidRDefault="00272CAE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72CAE" w:rsidRPr="004376A6" w:rsidRDefault="00272CAE" w:rsidP="007D7731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lang w:bidi="ru-RU"/>
              </w:rPr>
              <w:t>».</w:t>
            </w:r>
          </w:p>
        </w:tc>
      </w:tr>
    </w:tbl>
    <w:p w:rsidR="005440F8" w:rsidRPr="004376A6" w:rsidRDefault="005440F8" w:rsidP="00747AE9">
      <w:pPr>
        <w:ind w:firstLine="567"/>
        <w:jc w:val="both"/>
        <w:rPr>
          <w:sz w:val="14"/>
          <w:szCs w:val="14"/>
        </w:rPr>
      </w:pPr>
    </w:p>
    <w:p w:rsidR="00A5484A" w:rsidRPr="004376A6" w:rsidRDefault="00346808" w:rsidP="00A5484A">
      <w:pPr>
        <w:ind w:firstLine="567"/>
        <w:jc w:val="both"/>
      </w:pPr>
      <w:r w:rsidRPr="004376A6">
        <w:t>1</w:t>
      </w:r>
      <w:r w:rsidR="00A5484A" w:rsidRPr="004376A6">
        <w:t>.1.</w:t>
      </w:r>
      <w:r w:rsidRPr="004376A6">
        <w:t>2</w:t>
      </w:r>
      <w:r w:rsidR="00A5484A" w:rsidRPr="004376A6">
        <w:t>.</w:t>
      </w:r>
      <w:r w:rsidR="001F4356" w:rsidRPr="004376A6">
        <w:t>3</w:t>
      </w:r>
      <w:r w:rsidR="00147021" w:rsidRPr="004376A6">
        <w:t>.</w:t>
      </w:r>
      <w:r w:rsidR="00FF3EFC" w:rsidRPr="004376A6">
        <w:t> </w:t>
      </w:r>
      <w:r w:rsidR="00747AE9" w:rsidRPr="004376A6">
        <w:t>Позиции</w:t>
      </w:r>
    </w:p>
    <w:p w:rsidR="00A5484A" w:rsidRPr="004376A6" w:rsidRDefault="00A5484A" w:rsidP="00A5484A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709"/>
        <w:gridCol w:w="850"/>
        <w:gridCol w:w="851"/>
        <w:gridCol w:w="708"/>
        <w:gridCol w:w="709"/>
        <w:gridCol w:w="567"/>
        <w:gridCol w:w="567"/>
        <w:gridCol w:w="1033"/>
      </w:tblGrid>
      <w:tr w:rsidR="00FD0379" w:rsidRPr="004376A6" w:rsidTr="00C74A45">
        <w:trPr>
          <w:trHeight w:hRule="exact" w:val="109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12011" w:rsidRPr="004376A6" w:rsidRDefault="00112011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011" w:rsidRPr="004376A6" w:rsidRDefault="00112011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СТРОИТЕЛЬСТВО ЗДАНИЯ ВЫСОКОТЕХНОЛОГИЧЕСКОГО МЕДИЦИНСКОГО КОРПУСА СПБ ГБУЗ «ГОРОДСКАЯ БОЛЬНИЦА № 15» ПО АДРЕСУ: САНКТ-ПЕТЕРБУРГ, АВАНГАРДНАЯ УЛИЦА, ДОМ 4,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2011" w:rsidRPr="004376A6" w:rsidRDefault="00112011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2011" w:rsidRPr="004376A6" w:rsidRDefault="00112011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2011" w:rsidRPr="004376A6" w:rsidRDefault="00112011" w:rsidP="0011201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12011" w:rsidRPr="004376A6" w:rsidRDefault="00112011" w:rsidP="0011201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19 632 099,2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2011" w:rsidRPr="004376A6" w:rsidRDefault="00112011" w:rsidP="0011201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7 100 867,0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2011" w:rsidRPr="004376A6" w:rsidRDefault="00112011" w:rsidP="0011201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7 391 177,2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2011" w:rsidRPr="004376A6" w:rsidRDefault="00112011" w:rsidP="008F123E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5 140 055,0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2011" w:rsidRPr="004376A6" w:rsidRDefault="00112011" w:rsidP="009659E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2011" w:rsidRPr="004376A6" w:rsidRDefault="00112011" w:rsidP="009659E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12011" w:rsidRPr="004376A6" w:rsidRDefault="001120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</w:tc>
      </w:tr>
      <w:tr w:rsidR="00FD0379" w:rsidRPr="004376A6" w:rsidTr="008F123E">
        <w:trPr>
          <w:trHeight w:hRule="exact" w:val="155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654C6" w:rsidRPr="004376A6" w:rsidRDefault="004654C6" w:rsidP="00A5484A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54C6" w:rsidRPr="004376A6" w:rsidRDefault="004654C6" w:rsidP="00482761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И СТРОИТЕЛЬСТВО НОВОГО МНОГОПРОФИЛЬНОГО ЛЕЧЕБНО-ДИАГНОСТИЧЕСКОГО КОРПУСА </w:t>
            </w:r>
            <w:r w:rsidRPr="004376A6">
              <w:rPr>
                <w:sz w:val="13"/>
                <w:szCs w:val="13"/>
              </w:rPr>
              <w:br/>
              <w:t xml:space="preserve">САНКТ-ПЕТЕРБУРГСКОГО ГОСУДАРСТВЕННОГО БЮДЖЕТНОГО УЧРЕЖДЕНИЯ ЗДРАВООХРАНЕНИЯ «ГОРОДСКАЯ  БОЛЬНИЦА № 40 КУРОРТНОГО РАЙОНА» ПО АДРЕСУ: </w:t>
            </w:r>
            <w:r w:rsidRPr="004376A6">
              <w:rPr>
                <w:sz w:val="13"/>
                <w:szCs w:val="13"/>
              </w:rPr>
              <w:br/>
              <w:t xml:space="preserve">САНКТ-ПЕТЕРБУРГ, Г. СЕСТРОРЕЦК, </w:t>
            </w:r>
            <w:r w:rsidR="005F377B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УЛ. БОРИСОВА, Д. 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654C6" w:rsidRPr="004376A6" w:rsidRDefault="004654C6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654C6" w:rsidRPr="004376A6" w:rsidRDefault="004654C6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654C6" w:rsidRPr="004376A6" w:rsidRDefault="004654C6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654C6" w:rsidRPr="004376A6" w:rsidRDefault="004654C6" w:rsidP="00482761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15 652 212,6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654C6" w:rsidRPr="008F123E" w:rsidRDefault="004654C6" w:rsidP="008F123E">
            <w:pPr>
              <w:jc w:val="center"/>
              <w:rPr>
                <w:sz w:val="13"/>
                <w:szCs w:val="13"/>
                <w:lang w:val="en-US"/>
              </w:rPr>
            </w:pPr>
            <w:r w:rsidRPr="004376A6">
              <w:rPr>
                <w:sz w:val="13"/>
                <w:szCs w:val="13"/>
              </w:rPr>
              <w:t>15 596 423,9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654C6" w:rsidRPr="004376A6" w:rsidRDefault="004654C6" w:rsidP="008F123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55 788,7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654C6" w:rsidRPr="004376A6" w:rsidRDefault="004654C6" w:rsidP="009659E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654C6" w:rsidRPr="004376A6" w:rsidRDefault="004654C6" w:rsidP="009659E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654C6" w:rsidRPr="004376A6" w:rsidRDefault="004654C6" w:rsidP="009659E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54C6" w:rsidRPr="004376A6" w:rsidRDefault="004654C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</w:tc>
      </w:tr>
      <w:tr w:rsidR="00FD0379" w:rsidRPr="004376A6" w:rsidTr="007D7731">
        <w:trPr>
          <w:trHeight w:hRule="exact" w:val="1416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9378A" w:rsidRPr="004376A6" w:rsidRDefault="0019378A" w:rsidP="00A5484A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378A" w:rsidRPr="004376A6" w:rsidRDefault="0019378A" w:rsidP="00482761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ГБУЗ </w:t>
            </w:r>
            <w:r w:rsidRPr="004376A6">
              <w:rPr>
                <w:sz w:val="13"/>
                <w:szCs w:val="13"/>
              </w:rPr>
              <w:br/>
              <w:t>«КОЖНО-ВЕНЕРОЛОГИЧЕСКИЙ ДИСПАНСЕР</w:t>
            </w:r>
            <w:r w:rsidRPr="004376A6">
              <w:rPr>
                <w:sz w:val="13"/>
                <w:szCs w:val="13"/>
              </w:rPr>
              <w:br/>
              <w:t xml:space="preserve">№ 8» ПО АДРЕСУ: САНКТ-ПЕТЕРБУРГ, </w:t>
            </w:r>
            <w:r w:rsidRPr="004376A6">
              <w:rPr>
                <w:sz w:val="13"/>
                <w:szCs w:val="13"/>
              </w:rPr>
              <w:br/>
              <w:t>УЛ. ПЕРЕДОВИКОВ, УЧАСТОК 1 (СЕВЕРНЕЕ Д.21, ЛИТЕРА А</w:t>
            </w:r>
            <w:proofErr w:type="gramStart"/>
            <w:r w:rsidRPr="004376A6">
              <w:rPr>
                <w:sz w:val="13"/>
                <w:szCs w:val="13"/>
              </w:rPr>
              <w:t>,П</w:t>
            </w:r>
            <w:proofErr w:type="gramEnd"/>
            <w:r w:rsidRPr="004376A6">
              <w:rPr>
                <w:sz w:val="13"/>
                <w:szCs w:val="13"/>
              </w:rPr>
              <w:t xml:space="preserve">О УЛ. ПЕРЕДОВИКОВ) </w:t>
            </w:r>
            <w:r w:rsidRPr="004376A6">
              <w:rPr>
                <w:sz w:val="13"/>
                <w:szCs w:val="13"/>
              </w:rPr>
              <w:br/>
              <w:t>(УЛ. ПЕРЕДОВИКОВ, ЗАПАДНЕЕ Д. 25), ВКЛЮЧАЯ РАЗРАБОТКУ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378A" w:rsidRPr="004376A6" w:rsidRDefault="0019378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9378A" w:rsidRPr="004376A6" w:rsidRDefault="0019378A" w:rsidP="00482761">
            <w:pPr>
              <w:ind w:left="-57" w:right="-57"/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19378A" w:rsidRPr="004376A6" w:rsidRDefault="0019378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9378A" w:rsidRPr="004376A6" w:rsidRDefault="0019378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886 846,9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378A" w:rsidRPr="004376A6" w:rsidRDefault="0019378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30 330,5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9378A" w:rsidRPr="004376A6" w:rsidRDefault="0019378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76 313,6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378A" w:rsidRPr="004376A6" w:rsidRDefault="0019378A" w:rsidP="009659E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780 202,8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378A" w:rsidRPr="004376A6" w:rsidRDefault="0019378A" w:rsidP="009659E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9378A" w:rsidRPr="004376A6" w:rsidRDefault="0019378A" w:rsidP="009659E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9378A" w:rsidRPr="004376A6" w:rsidRDefault="0019378A" w:rsidP="007D7731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A5484A" w:rsidRPr="004376A6" w:rsidRDefault="00A5484A" w:rsidP="00A5484A">
      <w:pPr>
        <w:ind w:firstLine="567"/>
        <w:jc w:val="both"/>
        <w:rPr>
          <w:sz w:val="14"/>
          <w:szCs w:val="14"/>
        </w:rPr>
      </w:pPr>
    </w:p>
    <w:p w:rsidR="00A5484A" w:rsidRPr="004376A6" w:rsidRDefault="00A5484A" w:rsidP="00A5484A">
      <w:pPr>
        <w:ind w:firstLine="567"/>
        <w:jc w:val="both"/>
      </w:pPr>
      <w:r w:rsidRPr="004376A6">
        <w:t>изложить в следующей редакции:</w:t>
      </w:r>
    </w:p>
    <w:p w:rsidR="00A5484A" w:rsidRPr="004376A6" w:rsidRDefault="00A5484A" w:rsidP="00A5484A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709"/>
        <w:gridCol w:w="850"/>
        <w:gridCol w:w="851"/>
        <w:gridCol w:w="708"/>
        <w:gridCol w:w="709"/>
        <w:gridCol w:w="567"/>
        <w:gridCol w:w="567"/>
        <w:gridCol w:w="1033"/>
      </w:tblGrid>
      <w:tr w:rsidR="00FD0379" w:rsidRPr="004376A6" w:rsidTr="00C74A45">
        <w:trPr>
          <w:trHeight w:hRule="exact" w:val="123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12011" w:rsidRPr="004376A6" w:rsidRDefault="00112011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011" w:rsidRPr="004376A6" w:rsidRDefault="00112011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СТРОИТЕЛЬСТВО ЗДАНИЯ ВЫСОКОТЕХНОЛОГИЧЕСКОГО МЕДИЦИНСКОГО КОРПУСА СПБ ГБУЗ «ГОРОДСКАЯ БОЛЬНИЦА № 15» ПО АДРЕСУ: САНКТ-ПЕТЕРБУРГ, АВАНГАРДНАЯ УЛИЦА, ДОМ 4,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2011" w:rsidRPr="004376A6" w:rsidRDefault="00112011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2011" w:rsidRPr="004376A6" w:rsidRDefault="00112011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2011" w:rsidRPr="004376A6" w:rsidRDefault="00112011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12011" w:rsidRPr="004376A6" w:rsidRDefault="00112011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19 748 370,3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2011" w:rsidRPr="004376A6" w:rsidRDefault="00112011" w:rsidP="00FF601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7 100 867,</w:t>
            </w:r>
            <w:r w:rsidR="00FF6017" w:rsidRPr="004376A6">
              <w:rPr>
                <w:sz w:val="13"/>
                <w:szCs w:val="13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2011" w:rsidRPr="004376A6" w:rsidRDefault="00112011" w:rsidP="008F123E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7 511 862,3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2011" w:rsidRPr="004376A6" w:rsidRDefault="00112011" w:rsidP="008F123E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5 135 640,9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2011" w:rsidRPr="004376A6" w:rsidRDefault="00112011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2011" w:rsidRPr="004376A6" w:rsidRDefault="00112011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12011" w:rsidRPr="004376A6" w:rsidRDefault="001120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</w:tc>
      </w:tr>
      <w:tr w:rsidR="00FD0379" w:rsidRPr="004376A6" w:rsidTr="00C74A45">
        <w:trPr>
          <w:trHeight w:hRule="exact" w:val="1566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9378A" w:rsidRPr="004376A6" w:rsidRDefault="0019378A" w:rsidP="00A5484A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378A" w:rsidRPr="004376A6" w:rsidRDefault="0019378A" w:rsidP="00482761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И СТРОИТЕЛЬСТВО НОВОГО МНОГОПРОФИЛЬНОГО ЛЕЧЕБНО-ДИАГНОСТИЧЕСКОГО КОРПУСА </w:t>
            </w:r>
            <w:r w:rsidRPr="004376A6">
              <w:rPr>
                <w:sz w:val="13"/>
                <w:szCs w:val="13"/>
              </w:rPr>
              <w:br/>
              <w:t xml:space="preserve">САНКТ-ПЕТЕРБУРГСКОГО ГОСУДАРСТВЕННОГО БЮДЖЕТНОГО УЧРЕЖДЕНИЯ ЗДРАВООХРАНЕНИЯ «ГОРОДСКАЯ  БОЛЬНИЦА № 40 КУРОРТНОГО РАЙОНА» ПО АДРЕСУ: </w:t>
            </w:r>
            <w:r w:rsidRPr="004376A6">
              <w:rPr>
                <w:sz w:val="13"/>
                <w:szCs w:val="13"/>
              </w:rPr>
              <w:br/>
              <w:t xml:space="preserve">САНКТ-ПЕТЕРБУРГ, Г. СЕСТРОРЕЦК, </w:t>
            </w:r>
            <w:r w:rsidRPr="004376A6">
              <w:rPr>
                <w:sz w:val="13"/>
                <w:szCs w:val="13"/>
              </w:rPr>
              <w:br/>
              <w:t>УЛ. БОРИСОВА, Д. 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378A" w:rsidRPr="004376A6" w:rsidRDefault="0019378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9378A" w:rsidRPr="004376A6" w:rsidRDefault="0019378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378A" w:rsidRPr="004376A6" w:rsidRDefault="0019378A" w:rsidP="00571C2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</w:t>
            </w:r>
            <w:r w:rsidR="00571C27" w:rsidRPr="004376A6">
              <w:rPr>
                <w:sz w:val="13"/>
                <w:szCs w:val="13"/>
              </w:rP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9378A" w:rsidRPr="004376A6" w:rsidRDefault="00571C27" w:rsidP="00571C2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15 055 343,3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378A" w:rsidRPr="004376A6" w:rsidRDefault="00571C27" w:rsidP="00571C2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14 806 900,5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9378A" w:rsidRPr="004376A6" w:rsidRDefault="00571C27" w:rsidP="00571C2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163 014,3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378A" w:rsidRPr="004376A6" w:rsidRDefault="00571C27" w:rsidP="00571C2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85 428,5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378A" w:rsidRPr="004376A6" w:rsidRDefault="0019378A" w:rsidP="00571C2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9378A" w:rsidRPr="004376A6" w:rsidRDefault="0019378A" w:rsidP="00571C2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378A" w:rsidRPr="004376A6" w:rsidRDefault="0019378A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</w:tc>
      </w:tr>
      <w:tr w:rsidR="00FD0379" w:rsidRPr="004376A6" w:rsidTr="007D7731">
        <w:trPr>
          <w:trHeight w:hRule="exact" w:val="1559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9378A" w:rsidRPr="004376A6" w:rsidRDefault="0019378A" w:rsidP="00A5484A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378A" w:rsidRPr="004376A6" w:rsidRDefault="0019378A" w:rsidP="00482761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ГБУЗ </w:t>
            </w:r>
            <w:r w:rsidRPr="004376A6">
              <w:rPr>
                <w:sz w:val="13"/>
                <w:szCs w:val="13"/>
              </w:rPr>
              <w:br/>
              <w:t>«КОЖНО-ВЕНЕРОЛОГИЧЕСКИЙ ДИСПАНСЕР</w:t>
            </w:r>
            <w:r w:rsidRPr="004376A6">
              <w:rPr>
                <w:sz w:val="13"/>
                <w:szCs w:val="13"/>
              </w:rPr>
              <w:br/>
              <w:t xml:space="preserve">№ 8» ПО АДРЕСУ: САНКТ-ПЕТЕРБУРГ, </w:t>
            </w:r>
            <w:r w:rsidRPr="004376A6">
              <w:rPr>
                <w:sz w:val="13"/>
                <w:szCs w:val="13"/>
              </w:rPr>
              <w:br/>
              <w:t>УЛ. ПЕРЕДОВИКОВ, УЧАСТОК 1 (СЕВЕРНЕЕ Д.21, ЛИТЕРА А</w:t>
            </w:r>
            <w:proofErr w:type="gramStart"/>
            <w:r w:rsidRPr="004376A6">
              <w:rPr>
                <w:sz w:val="13"/>
                <w:szCs w:val="13"/>
              </w:rPr>
              <w:t>,П</w:t>
            </w:r>
            <w:proofErr w:type="gramEnd"/>
            <w:r w:rsidRPr="004376A6">
              <w:rPr>
                <w:sz w:val="13"/>
                <w:szCs w:val="13"/>
              </w:rPr>
              <w:t xml:space="preserve">О УЛ. ПЕРЕДОВИКОВ) </w:t>
            </w:r>
            <w:r w:rsidRPr="004376A6">
              <w:rPr>
                <w:sz w:val="13"/>
                <w:szCs w:val="13"/>
              </w:rPr>
              <w:br/>
              <w:t>(УЛ. ПЕРЕДОВИКОВ, ЗАПАДНЕЕ Д. 25), ВКЛЮЧАЯ РАЗРАБОТКУ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378A" w:rsidRPr="004376A6" w:rsidRDefault="0019378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9378A" w:rsidRPr="004376A6" w:rsidRDefault="0019378A" w:rsidP="00482761">
            <w:pPr>
              <w:ind w:left="-57" w:right="-57"/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19378A" w:rsidRPr="004376A6" w:rsidRDefault="0019378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9378A" w:rsidRPr="004376A6" w:rsidRDefault="0019378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886 846,9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378A" w:rsidRPr="004376A6" w:rsidRDefault="0019378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30 330,5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9378A" w:rsidRPr="004376A6" w:rsidRDefault="0019378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76 313,6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378A" w:rsidRPr="004376A6" w:rsidRDefault="0019378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769 914,6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9378A" w:rsidRPr="004376A6" w:rsidRDefault="0019378A" w:rsidP="008F123E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10 288,2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9378A" w:rsidRPr="004376A6" w:rsidRDefault="0019378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9378A" w:rsidRPr="007D7731" w:rsidRDefault="0019378A" w:rsidP="007D773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9C1B06" w:rsidRPr="004376A6" w:rsidRDefault="009C1B06" w:rsidP="0019378A">
      <w:pPr>
        <w:jc w:val="both"/>
        <w:rPr>
          <w:sz w:val="14"/>
          <w:szCs w:val="14"/>
        </w:rPr>
      </w:pPr>
    </w:p>
    <w:p w:rsidR="00585CFF" w:rsidRPr="004376A6" w:rsidRDefault="00585CFF" w:rsidP="00585CFF">
      <w:pPr>
        <w:ind w:firstLine="567"/>
        <w:jc w:val="both"/>
      </w:pPr>
      <w:r w:rsidRPr="004376A6">
        <w:t>1.1.2.</w:t>
      </w:r>
      <w:r w:rsidR="00D553C9" w:rsidRPr="004376A6">
        <w:t>4</w:t>
      </w:r>
      <w:r w:rsidRPr="004376A6">
        <w:t>. Позицию</w:t>
      </w:r>
    </w:p>
    <w:p w:rsidR="00585CFF" w:rsidRPr="004376A6" w:rsidRDefault="00585CFF" w:rsidP="00585CFF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709"/>
        <w:gridCol w:w="709"/>
        <w:gridCol w:w="709"/>
        <w:gridCol w:w="709"/>
        <w:gridCol w:w="708"/>
        <w:gridCol w:w="567"/>
        <w:gridCol w:w="1033"/>
      </w:tblGrid>
      <w:tr w:rsidR="00FD0379" w:rsidRPr="004376A6" w:rsidTr="00DE35D2">
        <w:trPr>
          <w:trHeight w:hRule="exact" w:val="67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7162" w:rsidRPr="004376A6" w:rsidRDefault="00237162" w:rsidP="00702B82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162" w:rsidRPr="004376A6" w:rsidRDefault="00237162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И СТРОИТЕЛЬСТВО ЗДАНИЯ АМБУЛАТОРНО-ПОЛИКЛИНИЧЕСКОГО УЧРЕЖДЕНИЯ ПО АДРЕСУ: САНКТ-ПЕТЕРБУРГ, </w:t>
            </w:r>
            <w:r w:rsidRPr="004376A6">
              <w:rPr>
                <w:sz w:val="13"/>
                <w:szCs w:val="13"/>
              </w:rPr>
              <w:br/>
              <w:t>ПРОСПЕКТ КОМЕНДАНТСКИЙ, УЧАСТОК 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37162" w:rsidRPr="004376A6" w:rsidRDefault="0023716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7162" w:rsidRPr="004376A6" w:rsidRDefault="0023716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ПРИМОРСКИЙ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7162" w:rsidRPr="004376A6" w:rsidRDefault="0023716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37162" w:rsidRPr="004376A6" w:rsidRDefault="00237162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4 338 233,2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37162" w:rsidRPr="004376A6" w:rsidRDefault="0023716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37162" w:rsidRPr="004376A6" w:rsidRDefault="0023716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19 772,6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37162" w:rsidRPr="004376A6" w:rsidRDefault="008F123E" w:rsidP="008F123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  <w:r>
              <w:rPr>
                <w:sz w:val="13"/>
                <w:szCs w:val="13"/>
                <w:lang w:val="en-US"/>
              </w:rPr>
              <w:t xml:space="preserve"> </w:t>
            </w:r>
            <w:r w:rsidR="00237162" w:rsidRPr="004376A6">
              <w:rPr>
                <w:sz w:val="13"/>
                <w:szCs w:val="13"/>
              </w:rPr>
              <w:t>598 799,3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7162" w:rsidRPr="004376A6" w:rsidRDefault="00237162" w:rsidP="008F123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719 661,3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37162" w:rsidRPr="004376A6" w:rsidRDefault="0023716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37162" w:rsidRPr="004376A6" w:rsidRDefault="00237162" w:rsidP="00DE35D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585CFF" w:rsidRPr="004376A6" w:rsidRDefault="00585CFF" w:rsidP="00585CFF">
      <w:pPr>
        <w:ind w:firstLine="567"/>
        <w:jc w:val="both"/>
        <w:rPr>
          <w:sz w:val="14"/>
          <w:szCs w:val="14"/>
        </w:rPr>
      </w:pPr>
    </w:p>
    <w:p w:rsidR="00585CFF" w:rsidRPr="004376A6" w:rsidRDefault="00585CFF" w:rsidP="00585CFF">
      <w:pPr>
        <w:ind w:firstLine="567"/>
        <w:jc w:val="both"/>
      </w:pPr>
      <w:r w:rsidRPr="004376A6">
        <w:t>изложить в следующей редакции:</w:t>
      </w:r>
    </w:p>
    <w:p w:rsidR="00585CFF" w:rsidRPr="004376A6" w:rsidRDefault="00585CFF" w:rsidP="00585CFF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709"/>
        <w:gridCol w:w="709"/>
        <w:gridCol w:w="709"/>
        <w:gridCol w:w="709"/>
        <w:gridCol w:w="708"/>
        <w:gridCol w:w="567"/>
        <w:gridCol w:w="1033"/>
      </w:tblGrid>
      <w:tr w:rsidR="00FD0379" w:rsidRPr="004376A6" w:rsidTr="00DE35D2">
        <w:trPr>
          <w:trHeight w:hRule="exact" w:val="66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85CFF" w:rsidRPr="004376A6" w:rsidRDefault="00585CFF" w:rsidP="00702B82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5CFF" w:rsidRPr="004376A6" w:rsidRDefault="00585CFF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И СТРОИТЕЛЬСТВО ЗДАНИЯ АМБУЛАТОРНО-ПОЛИКЛИНИЧЕСКОГО УЧРЕЖДЕНИЯ ПО АДРЕСУ: САНКТ-ПЕТЕРБУРГ, </w:t>
            </w:r>
            <w:r w:rsidRPr="004376A6">
              <w:rPr>
                <w:sz w:val="13"/>
                <w:szCs w:val="13"/>
              </w:rPr>
              <w:br/>
              <w:t>ПРОСПЕКТ КОМЕНДАНТСКИЙ, УЧАСТОК 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5CFF" w:rsidRPr="004376A6" w:rsidRDefault="00585CFF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85CFF" w:rsidRPr="004376A6" w:rsidRDefault="00585CFF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ПРИМОРСКИЙ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85CFF" w:rsidRPr="004376A6" w:rsidRDefault="00585CFF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5CFF" w:rsidRPr="004376A6" w:rsidRDefault="00585CFF" w:rsidP="008F123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4 338 233,2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5CFF" w:rsidRPr="004376A6" w:rsidRDefault="00585CFF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5CFF" w:rsidRPr="004376A6" w:rsidRDefault="00585CFF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19 772,6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5CFF" w:rsidRPr="004376A6" w:rsidRDefault="00BE25B6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2 016 345,1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85CFF" w:rsidRPr="004376A6" w:rsidRDefault="00BE25B6" w:rsidP="008F123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2 302 115,5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85CFF" w:rsidRPr="004376A6" w:rsidRDefault="00585CFF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85CFF" w:rsidRPr="004376A6" w:rsidRDefault="00510306" w:rsidP="00DE35D2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lang w:bidi="ru-RU"/>
              </w:rPr>
              <w:t>».</w:t>
            </w:r>
          </w:p>
        </w:tc>
      </w:tr>
    </w:tbl>
    <w:p w:rsidR="00585CFF" w:rsidRPr="004376A6" w:rsidRDefault="00585CFF" w:rsidP="003C3D4D">
      <w:pPr>
        <w:ind w:firstLine="567"/>
        <w:jc w:val="both"/>
        <w:rPr>
          <w:sz w:val="14"/>
          <w:szCs w:val="14"/>
        </w:rPr>
      </w:pPr>
    </w:p>
    <w:p w:rsidR="003C3D4D" w:rsidRPr="004376A6" w:rsidRDefault="003C3D4D" w:rsidP="003C3D4D">
      <w:pPr>
        <w:ind w:firstLine="567"/>
        <w:jc w:val="both"/>
      </w:pPr>
      <w:r w:rsidRPr="004376A6">
        <w:t>1.1.2.</w:t>
      </w:r>
      <w:r w:rsidR="00D553C9" w:rsidRPr="004376A6">
        <w:t>5</w:t>
      </w:r>
      <w:r w:rsidRPr="004376A6">
        <w:t>.</w:t>
      </w:r>
      <w:r w:rsidR="00FF3EFC" w:rsidRPr="004376A6">
        <w:t> </w:t>
      </w:r>
      <w:r w:rsidRPr="004376A6">
        <w:t>Позици</w:t>
      </w:r>
      <w:r w:rsidR="006C174D" w:rsidRPr="004376A6">
        <w:t>и</w:t>
      </w:r>
    </w:p>
    <w:p w:rsidR="003C3D4D" w:rsidRPr="004376A6" w:rsidRDefault="003C3D4D" w:rsidP="003C3D4D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709"/>
        <w:gridCol w:w="709"/>
        <w:gridCol w:w="709"/>
        <w:gridCol w:w="709"/>
        <w:gridCol w:w="708"/>
        <w:gridCol w:w="567"/>
        <w:gridCol w:w="1033"/>
      </w:tblGrid>
      <w:tr w:rsidR="00FD0379" w:rsidRPr="004376A6" w:rsidTr="00C74A45">
        <w:trPr>
          <w:trHeight w:hRule="exact" w:val="818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069C5" w:rsidRPr="004376A6" w:rsidRDefault="007069C5" w:rsidP="00D84CF4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69C5" w:rsidRPr="004376A6" w:rsidRDefault="006C174D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ПАРКИНГА </w:t>
            </w:r>
            <w:r w:rsidR="007069C5" w:rsidRPr="004376A6">
              <w:rPr>
                <w:sz w:val="13"/>
                <w:szCs w:val="13"/>
              </w:rPr>
              <w:t xml:space="preserve">ПО АДРЕСУ: </w:t>
            </w:r>
            <w:r w:rsidRPr="004376A6">
              <w:rPr>
                <w:sz w:val="13"/>
                <w:szCs w:val="13"/>
              </w:rPr>
              <w:br/>
            </w:r>
            <w:r w:rsidR="007069C5" w:rsidRPr="004376A6">
              <w:rPr>
                <w:sz w:val="13"/>
                <w:szCs w:val="13"/>
              </w:rPr>
              <w:t>ПОС. ПЕСОЧНЫЙ, ЛЕНИНГРАДСКАЯ УЛ., ВОСТОЧНЕЕ ДОМА № 68</w:t>
            </w:r>
            <w:proofErr w:type="gramStart"/>
            <w:r w:rsidR="007069C5" w:rsidRPr="004376A6">
              <w:rPr>
                <w:sz w:val="13"/>
                <w:szCs w:val="13"/>
              </w:rPr>
              <w:t xml:space="preserve"> А</w:t>
            </w:r>
            <w:proofErr w:type="gramEnd"/>
            <w:r w:rsidR="007069C5" w:rsidRPr="004376A6">
              <w:rPr>
                <w:sz w:val="13"/>
                <w:szCs w:val="13"/>
              </w:rPr>
              <w:t>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069C5" w:rsidRPr="004376A6" w:rsidRDefault="007069C5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069C5" w:rsidRPr="004376A6" w:rsidRDefault="007069C5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КУРОРТНЫЙ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69C5" w:rsidRPr="004376A6" w:rsidRDefault="007069C5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69C5" w:rsidRPr="004376A6" w:rsidRDefault="007069C5" w:rsidP="006C174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546 964,6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69C5" w:rsidRPr="004376A6" w:rsidRDefault="007069C5" w:rsidP="006C174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22 707,5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69C5" w:rsidRPr="004376A6" w:rsidRDefault="007069C5" w:rsidP="006C174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463 809,9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69C5" w:rsidRPr="004376A6" w:rsidRDefault="007069C5" w:rsidP="006C174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60 447,2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69C5" w:rsidRPr="004376A6" w:rsidRDefault="007069C5" w:rsidP="006C174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69C5" w:rsidRPr="004376A6" w:rsidRDefault="007069C5" w:rsidP="006C174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9C5" w:rsidRPr="004376A6" w:rsidRDefault="007069C5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</w:tc>
      </w:tr>
      <w:tr w:rsidR="00FD0379" w:rsidRPr="004376A6" w:rsidTr="00DE35D2">
        <w:trPr>
          <w:trHeight w:hRule="exact" w:val="112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C174D" w:rsidRPr="004376A6" w:rsidRDefault="006C174D" w:rsidP="00D84CF4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174D" w:rsidRPr="004376A6" w:rsidRDefault="006C174D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АМБУЛАТОРНО-ПОЛИКЛИНИЧЕСКОГО УЧРЕЖДЕНИЯ </w:t>
            </w:r>
            <w:r w:rsidR="004C392B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НА ТЕРРИТОРИИ, ОГРАНИЧЕННОЙ </w:t>
            </w:r>
            <w:r w:rsidRPr="004376A6">
              <w:rPr>
                <w:sz w:val="13"/>
                <w:szCs w:val="13"/>
              </w:rPr>
              <w:br/>
              <w:t xml:space="preserve">ПУЛКОВСКИМ ШОССЕ, ДУНАЙСКИМ ПР., </w:t>
            </w:r>
            <w:r w:rsidRPr="004376A6">
              <w:rPr>
                <w:sz w:val="13"/>
                <w:szCs w:val="13"/>
              </w:rPr>
              <w:br/>
              <w:t xml:space="preserve">МОСКОВСКИМ ШОССЕ </w:t>
            </w:r>
            <w:r w:rsidRPr="004376A6">
              <w:rPr>
                <w:sz w:val="13"/>
                <w:szCs w:val="13"/>
              </w:rPr>
              <w:br/>
              <w:t>И ЮЖНЫМ ПОЛУКОЛЬЦОМ ОКТЯБРЬСКОЙ ЖЕЛЕЗНОЙ ДОРОГИ,  ФЗУ 93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C174D" w:rsidRPr="004376A6" w:rsidRDefault="006C174D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C174D" w:rsidRPr="004376A6" w:rsidRDefault="006C174D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МОСКОВСКИЙ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174D" w:rsidRPr="004376A6" w:rsidRDefault="006C174D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174D" w:rsidRPr="004376A6" w:rsidRDefault="006C174D" w:rsidP="006C174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4 428 139,7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174D" w:rsidRPr="004376A6" w:rsidRDefault="006C174D" w:rsidP="006C174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69 243,0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174D" w:rsidRPr="004376A6" w:rsidRDefault="006C174D" w:rsidP="006C174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450 000,0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174D" w:rsidRPr="004376A6" w:rsidRDefault="006C174D" w:rsidP="008F123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3 908 896,7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174D" w:rsidRPr="004376A6" w:rsidRDefault="006C174D" w:rsidP="006C174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174D" w:rsidRPr="004376A6" w:rsidRDefault="006C174D" w:rsidP="006C174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174D" w:rsidRPr="00DE35D2" w:rsidRDefault="006C174D" w:rsidP="00DE35D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DE35D2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3C3D4D" w:rsidRPr="004376A6" w:rsidRDefault="003C3D4D" w:rsidP="003C3D4D">
      <w:pPr>
        <w:ind w:firstLine="567"/>
        <w:jc w:val="both"/>
        <w:rPr>
          <w:sz w:val="14"/>
          <w:szCs w:val="14"/>
        </w:rPr>
      </w:pPr>
    </w:p>
    <w:p w:rsidR="003C3D4D" w:rsidRPr="004376A6" w:rsidRDefault="003C3D4D" w:rsidP="003C3D4D">
      <w:pPr>
        <w:ind w:firstLine="567"/>
        <w:jc w:val="both"/>
      </w:pPr>
      <w:r w:rsidRPr="004376A6">
        <w:t>изложить в следующей редакции:</w:t>
      </w:r>
    </w:p>
    <w:p w:rsidR="003C3D4D" w:rsidRPr="004376A6" w:rsidRDefault="003C3D4D" w:rsidP="003C3D4D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709"/>
        <w:gridCol w:w="709"/>
        <w:gridCol w:w="709"/>
        <w:gridCol w:w="709"/>
        <w:gridCol w:w="708"/>
        <w:gridCol w:w="567"/>
        <w:gridCol w:w="1033"/>
      </w:tblGrid>
      <w:tr w:rsidR="00FD0379" w:rsidRPr="004376A6" w:rsidTr="00510306">
        <w:trPr>
          <w:trHeight w:hRule="exact" w:val="609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C3D4D" w:rsidRPr="004376A6" w:rsidRDefault="003C3D4D" w:rsidP="00D84CF4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3D4D" w:rsidRPr="004376A6" w:rsidRDefault="006C174D" w:rsidP="00D84CF4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ПАРКИНГА ПО АДРЕСУ: </w:t>
            </w:r>
            <w:r w:rsidRPr="004376A6">
              <w:rPr>
                <w:sz w:val="13"/>
                <w:szCs w:val="13"/>
              </w:rPr>
              <w:br/>
              <w:t>ПОС. ПЕСОЧНЫЙ, ЛЕНИНГРАДСКАЯ УЛ., ВОСТОЧНЕЕ ДОМА № 68</w:t>
            </w:r>
            <w:proofErr w:type="gramStart"/>
            <w:r w:rsidRPr="004376A6">
              <w:rPr>
                <w:sz w:val="13"/>
                <w:szCs w:val="13"/>
              </w:rPr>
              <w:t xml:space="preserve"> А</w:t>
            </w:r>
            <w:proofErr w:type="gramEnd"/>
            <w:r w:rsidRPr="004376A6">
              <w:rPr>
                <w:sz w:val="13"/>
                <w:szCs w:val="13"/>
              </w:rPr>
              <w:t>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C3D4D" w:rsidRPr="004376A6" w:rsidRDefault="003C3D4D" w:rsidP="00D84CF4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3D4D" w:rsidRPr="004376A6" w:rsidRDefault="003C3D4D" w:rsidP="00D84CF4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КУРОРТНЫЙ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C3D4D" w:rsidRPr="004376A6" w:rsidRDefault="003C3D4D" w:rsidP="00D84CF4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376A6" w:rsidRDefault="006C174D" w:rsidP="006C174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723 487,0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376A6" w:rsidRDefault="003C3D4D" w:rsidP="006C174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22 707,5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376A6" w:rsidRDefault="006C174D" w:rsidP="006C174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603 809,9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376A6" w:rsidRDefault="006C174D" w:rsidP="006C174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96 969,6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C3D4D" w:rsidRPr="004376A6" w:rsidRDefault="003C3D4D" w:rsidP="006C174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C3D4D" w:rsidRPr="004376A6" w:rsidRDefault="003C3D4D" w:rsidP="006C174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3D4D" w:rsidRPr="004376A6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</w:tc>
      </w:tr>
      <w:tr w:rsidR="00FD0379" w:rsidRPr="004376A6" w:rsidTr="00DE35D2">
        <w:trPr>
          <w:trHeight w:hRule="exact" w:val="1189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C174D" w:rsidRPr="004376A6" w:rsidRDefault="006C174D" w:rsidP="00D84CF4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174D" w:rsidRPr="004376A6" w:rsidRDefault="006C174D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АМБУЛАТОРНО-ПОЛИКЛИНИЧЕСКОГО УЧРЕЖДЕНИЯ </w:t>
            </w:r>
            <w:r w:rsidR="004C392B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НА ТЕРРИТОРИИ, ОГРАНИЧЕННОЙ </w:t>
            </w:r>
            <w:r w:rsidRPr="004376A6">
              <w:rPr>
                <w:sz w:val="13"/>
                <w:szCs w:val="13"/>
              </w:rPr>
              <w:br/>
              <w:t xml:space="preserve">ПУЛКОВСКИМ ШОССЕ, ДУНАЙСКИМ ПР., </w:t>
            </w:r>
            <w:r w:rsidRPr="004376A6">
              <w:rPr>
                <w:sz w:val="13"/>
                <w:szCs w:val="13"/>
              </w:rPr>
              <w:br/>
              <w:t xml:space="preserve">МОСКОВСКИМ ШОССЕ </w:t>
            </w:r>
            <w:r w:rsidRPr="004376A6">
              <w:rPr>
                <w:sz w:val="13"/>
                <w:szCs w:val="13"/>
              </w:rPr>
              <w:br/>
              <w:t>И ЮЖНЫМ ПОЛУКОЛЬЦОМ ОКТЯБРЬСКОЙ ЖЕЛЕЗНОЙ ДОРОГИ,  ФЗУ 93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C174D" w:rsidRPr="004376A6" w:rsidRDefault="006C174D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C174D" w:rsidRPr="004376A6" w:rsidRDefault="006C174D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МОСКОВСКИЙ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174D" w:rsidRPr="004376A6" w:rsidRDefault="006C174D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174D" w:rsidRPr="004376A6" w:rsidRDefault="006C174D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4 428 139,7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174D" w:rsidRPr="004376A6" w:rsidRDefault="006C174D" w:rsidP="0088695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69</w:t>
            </w:r>
            <w:r w:rsidR="008F123E">
              <w:rPr>
                <w:sz w:val="13"/>
                <w:szCs w:val="13"/>
                <w:lang w:val="en-US"/>
              </w:rPr>
              <w:t xml:space="preserve"> </w:t>
            </w:r>
            <w:r w:rsidR="00886950" w:rsidRPr="004376A6">
              <w:rPr>
                <w:sz w:val="13"/>
                <w:szCs w:val="13"/>
              </w:rPr>
              <w:t>242,3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174D" w:rsidRPr="004376A6" w:rsidRDefault="00886950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9</w:t>
            </w:r>
            <w:r w:rsidR="006C174D" w:rsidRPr="004376A6">
              <w:rPr>
                <w:sz w:val="13"/>
                <w:szCs w:val="13"/>
              </w:rPr>
              <w:t>50 000,0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174D" w:rsidRPr="004376A6" w:rsidRDefault="00886950" w:rsidP="008F123E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3 408 897,</w:t>
            </w:r>
            <w:r w:rsidR="00FF6017" w:rsidRPr="004376A6">
              <w:rPr>
                <w:sz w:val="13"/>
                <w:szCs w:val="13"/>
              </w:rPr>
              <w:t>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174D" w:rsidRPr="004376A6" w:rsidRDefault="006C174D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174D" w:rsidRPr="004376A6" w:rsidRDefault="006C174D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174D" w:rsidRPr="004376A6" w:rsidRDefault="006C174D" w:rsidP="00DE35D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471867" w:rsidRPr="004376A6" w:rsidRDefault="00471867" w:rsidP="00383AB9">
      <w:pPr>
        <w:jc w:val="both"/>
        <w:rPr>
          <w:sz w:val="14"/>
          <w:szCs w:val="14"/>
        </w:rPr>
      </w:pPr>
    </w:p>
    <w:p w:rsidR="00A5484A" w:rsidRPr="004376A6" w:rsidRDefault="00D97873" w:rsidP="00A5484A">
      <w:pPr>
        <w:ind w:firstLine="567"/>
        <w:jc w:val="both"/>
      </w:pPr>
      <w:r w:rsidRPr="004376A6">
        <w:t>1.1.2.</w:t>
      </w:r>
      <w:r w:rsidR="00D553C9" w:rsidRPr="004376A6">
        <w:t>6</w:t>
      </w:r>
      <w:r w:rsidRPr="004376A6">
        <w:t>.</w:t>
      </w:r>
      <w:r w:rsidR="00FF3EFC" w:rsidRPr="004376A6">
        <w:t> </w:t>
      </w:r>
      <w:r w:rsidR="00A5484A" w:rsidRPr="004376A6">
        <w:t>Позици</w:t>
      </w:r>
      <w:r w:rsidR="00383AB9" w:rsidRPr="004376A6">
        <w:t>и</w:t>
      </w:r>
    </w:p>
    <w:p w:rsidR="00A5484A" w:rsidRPr="004376A6" w:rsidRDefault="00A5484A" w:rsidP="00A5484A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DE35D2" w:rsidRPr="004376A6" w:rsidTr="003C5AC6">
        <w:trPr>
          <w:trHeight w:hRule="exact" w:val="1469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E35D2" w:rsidRPr="004376A6" w:rsidRDefault="00DE35D2" w:rsidP="00A75FB4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5D2" w:rsidRPr="004376A6" w:rsidRDefault="00DE35D2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СТОМАТОЛОГИЧЕСКОЙ ПОЛИКЛИНИКИ </w:t>
            </w:r>
            <w:r w:rsidRPr="004376A6">
              <w:rPr>
                <w:sz w:val="13"/>
                <w:szCs w:val="13"/>
              </w:rPr>
              <w:br/>
              <w:t xml:space="preserve">ПО АДРЕСУ: САНКТ-ПЕТЕРБУРГ, ТУРИСТСКАЯ УЛИЦА, УЧАСТОК 18 (ЮГО-ЗАПАДНЕЕ ПЕРЕСЕЧЕНИЯ С УЛИЦЕЙ ОПТИКОВ), </w:t>
            </w:r>
            <w:r w:rsidRPr="004376A6">
              <w:rPr>
                <w:sz w:val="13"/>
                <w:szCs w:val="13"/>
              </w:rPr>
              <w:br/>
              <w:t xml:space="preserve">(СПЧ, КВАРТАЛ 59А, КОРПУС 34) </w:t>
            </w:r>
            <w:r w:rsidRPr="004376A6">
              <w:rPr>
                <w:sz w:val="13"/>
                <w:szCs w:val="13"/>
              </w:rPr>
              <w:br/>
              <w:t>(420 ПОСЕЩЕНИЙ В СМЕНУ), ВКЛЮЧАЯ РАЗРАБОТКУ 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ПРИМОРСКИЙ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35D2" w:rsidRPr="004376A6" w:rsidRDefault="00DE35D2" w:rsidP="00383AB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1 295 966,4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35D2" w:rsidRPr="004376A6" w:rsidRDefault="00DE35D2" w:rsidP="00383AB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E35D2" w:rsidRPr="004376A6" w:rsidRDefault="00DE35D2" w:rsidP="00383AB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170 000,0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35D2" w:rsidRPr="004376A6" w:rsidRDefault="00DE35D2" w:rsidP="00383AB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35D2" w:rsidRPr="004376A6" w:rsidRDefault="00DE35D2" w:rsidP="00383AB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825 966,4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5D2" w:rsidRPr="004376A6" w:rsidRDefault="00DE35D2" w:rsidP="00383AB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5D2" w:rsidRPr="004376A6" w:rsidRDefault="00DE35D2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</w:tc>
      </w:tr>
      <w:tr w:rsidR="00DE35D2" w:rsidRPr="004376A6" w:rsidTr="00DE35D2">
        <w:trPr>
          <w:trHeight w:hRule="exact" w:val="147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E35D2" w:rsidRPr="004376A6" w:rsidRDefault="00DE35D2" w:rsidP="00383AB9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          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5D2" w:rsidRPr="004376A6" w:rsidRDefault="00DE35D2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ПОЛИКЛИНИКИ </w:t>
            </w:r>
            <w:r w:rsidRPr="004376A6">
              <w:rPr>
                <w:sz w:val="13"/>
                <w:szCs w:val="13"/>
              </w:rPr>
              <w:br/>
              <w:t xml:space="preserve">ДЛЯ ВЗРОСЛЫХ С ЖЕНСКОЙ КОНСУЛЬТАЦИЕЙ ПО АДРЕСУ: САНКТ-ПЕТЕРБУРГ, ВНУТРИГОРОДСКОЕ МУНИЦИПАЛЬНОЕ ОБРАЗОВАНИЕ ГОРОДА ФЕДЕРАЛЬНОГО ЗНАЧЕНИЯ САНКТ-ПЕТЕРБУРГА МУНИЦИПАЛЬНЫЙ ОКРУГ СВЕТЛАНОВСКОЕ, СЕВЕРНЫЙ ПРОСПЕКТ, ЗЕМЕЛЬНЫЙ </w:t>
            </w:r>
            <w:r w:rsidRPr="004376A6">
              <w:rPr>
                <w:sz w:val="13"/>
                <w:szCs w:val="13"/>
              </w:rPr>
              <w:br/>
              <w:t>УЧАСТОК 116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ВЫБОРГСКИЙ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E35D2" w:rsidRPr="004376A6" w:rsidRDefault="00DE35D2" w:rsidP="00383AB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35D2" w:rsidRPr="004376A6" w:rsidRDefault="00B91460" w:rsidP="00383AB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  <w:r>
              <w:rPr>
                <w:sz w:val="13"/>
                <w:szCs w:val="13"/>
                <w:lang w:val="en-US"/>
              </w:rPr>
              <w:t xml:space="preserve"> </w:t>
            </w:r>
            <w:r w:rsidR="00DE35D2" w:rsidRPr="004376A6">
              <w:rPr>
                <w:sz w:val="13"/>
                <w:szCs w:val="13"/>
              </w:rPr>
              <w:t>434 060,1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35D2" w:rsidRPr="004376A6" w:rsidRDefault="00DE35D2" w:rsidP="00383AB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E35D2" w:rsidRPr="004376A6" w:rsidRDefault="00DE35D2" w:rsidP="00383AB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87 240,8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35D2" w:rsidRPr="004376A6" w:rsidRDefault="00DE35D2" w:rsidP="00383AB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509 422,5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35D2" w:rsidRPr="004376A6" w:rsidRDefault="00B91460" w:rsidP="00B9146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  <w:r>
              <w:rPr>
                <w:sz w:val="13"/>
                <w:szCs w:val="13"/>
                <w:lang w:val="en-US"/>
              </w:rPr>
              <w:t xml:space="preserve"> </w:t>
            </w:r>
            <w:r w:rsidR="00DE35D2" w:rsidRPr="004376A6">
              <w:rPr>
                <w:sz w:val="13"/>
                <w:szCs w:val="13"/>
              </w:rPr>
              <w:t>837 396,8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5D2" w:rsidRPr="004376A6" w:rsidRDefault="00DE35D2" w:rsidP="00383AB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E35D2" w:rsidRPr="004376A6" w:rsidRDefault="00DE35D2" w:rsidP="00DE35D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A5484A" w:rsidRPr="004376A6" w:rsidRDefault="00A5484A" w:rsidP="00FB34D3">
      <w:pPr>
        <w:ind w:left="567"/>
        <w:jc w:val="both"/>
      </w:pPr>
      <w:r w:rsidRPr="004376A6">
        <w:lastRenderedPageBreak/>
        <w:t>изложить в следующей редакции:</w:t>
      </w:r>
    </w:p>
    <w:p w:rsidR="00A5484A" w:rsidRPr="004376A6" w:rsidRDefault="00A5484A" w:rsidP="00A5484A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DE35D2" w:rsidRPr="004376A6" w:rsidTr="00FF3EFC">
        <w:trPr>
          <w:trHeight w:hRule="exact" w:val="1519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E35D2" w:rsidRPr="004376A6" w:rsidRDefault="00DE35D2" w:rsidP="00A75FB4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5D2" w:rsidRPr="004376A6" w:rsidRDefault="00DE35D2" w:rsidP="00F1642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СТОМАТОЛОГИЧЕСКОЙ ПОЛИКЛИНИКИ </w:t>
            </w:r>
            <w:r w:rsidRPr="004376A6">
              <w:rPr>
                <w:sz w:val="13"/>
                <w:szCs w:val="13"/>
              </w:rPr>
              <w:br/>
              <w:t xml:space="preserve">ПО АДРЕСУ: САНКТ-ПЕТЕРБУРГ, ТУРИСТСКАЯ УЛИЦА, УЧАСТОК 18 (ЮГО-ЗАПАДНЕЕ ПЕРЕСЕЧЕНИЯ С УЛИЦЕЙ ОПТИКОВ), </w:t>
            </w:r>
            <w:r w:rsidRPr="004376A6">
              <w:rPr>
                <w:sz w:val="13"/>
                <w:szCs w:val="13"/>
              </w:rPr>
              <w:br/>
              <w:t xml:space="preserve">(СПЧ, КВАРТАЛ 59А, КОРПУС 34) </w:t>
            </w:r>
            <w:r w:rsidRPr="004376A6">
              <w:rPr>
                <w:sz w:val="13"/>
                <w:szCs w:val="13"/>
              </w:rPr>
              <w:br/>
              <w:t>(420 ПОСЕЩЕНИЙ В СМЕНУ), ВКЛЮЧАЯ КОРРЕКТИРОВКУ 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ПРИМОРСКИЙ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1 295 966,4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935 966,4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5D2" w:rsidRPr="004376A6" w:rsidRDefault="00DE35D2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</w:tc>
      </w:tr>
      <w:tr w:rsidR="00DE35D2" w:rsidRPr="004376A6" w:rsidTr="00DE35D2">
        <w:trPr>
          <w:trHeight w:hRule="exact" w:val="1519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E35D2" w:rsidRPr="004376A6" w:rsidRDefault="00DE35D2" w:rsidP="00383AB9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          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5D2" w:rsidRPr="004376A6" w:rsidRDefault="00DE35D2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ПОЛИКЛИНИКИ </w:t>
            </w:r>
            <w:r w:rsidRPr="004376A6">
              <w:rPr>
                <w:sz w:val="13"/>
                <w:szCs w:val="13"/>
              </w:rPr>
              <w:br/>
              <w:t xml:space="preserve">ДЛЯ ВЗРОСЛЫХ С ЖЕНСКОЙ КОНСУЛЬТАЦИЕЙ ПО АДРЕСУ: САНКТ-ПЕТЕРБУРГ, ВНУТРИГОРОДСКОЕ МУНИЦИПАЛЬНОЕ ОБРАЗОВАНИЕ ГОРОДА ФЕДЕРАЛЬНОГО ЗНАЧЕНИЯ САНКТ-ПЕТЕРБУРГА МУНИЦИПАЛЬНЫЙ ОКРУГ СВЕТЛАНОВСКОЕ, СЕВЕРНЫЙ ПРОСПЕКТ, ЗЕМЕЛЬНЫЙ </w:t>
            </w:r>
            <w:r w:rsidRPr="004376A6">
              <w:rPr>
                <w:sz w:val="13"/>
                <w:szCs w:val="13"/>
              </w:rPr>
              <w:br/>
              <w:t>УЧАСТОК 116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ВЫБОРГСКИЙ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35D2" w:rsidRPr="004376A6" w:rsidRDefault="00822B72" w:rsidP="00702B82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  <w:r>
              <w:rPr>
                <w:sz w:val="13"/>
                <w:szCs w:val="13"/>
                <w:lang w:val="en-US"/>
              </w:rPr>
              <w:t xml:space="preserve"> </w:t>
            </w:r>
            <w:r w:rsidR="00DE35D2" w:rsidRPr="004376A6">
              <w:rPr>
                <w:sz w:val="13"/>
                <w:szCs w:val="13"/>
              </w:rPr>
              <w:t>434 060,1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137 240,8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509 422,5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35D2" w:rsidRPr="004376A6" w:rsidRDefault="00DE35D2" w:rsidP="00822B7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4 787 396,8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5D2" w:rsidRPr="004376A6" w:rsidRDefault="00DE35D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E35D2" w:rsidRPr="004376A6" w:rsidRDefault="00DE35D2" w:rsidP="00DE35D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A5484A" w:rsidRPr="004376A6" w:rsidRDefault="00A5484A" w:rsidP="00FB34D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813B63" w:rsidRPr="004376A6" w:rsidRDefault="00813B63" w:rsidP="00FB34D3">
      <w:pPr>
        <w:ind w:firstLine="567"/>
        <w:jc w:val="both"/>
      </w:pPr>
      <w:r w:rsidRPr="004376A6">
        <w:t>1.1.2.</w:t>
      </w:r>
      <w:r w:rsidR="00D553C9" w:rsidRPr="004376A6">
        <w:t>7</w:t>
      </w:r>
      <w:r w:rsidRPr="004376A6">
        <w:t>.</w:t>
      </w:r>
      <w:r w:rsidR="00FF3EFC" w:rsidRPr="004376A6">
        <w:t> </w:t>
      </w:r>
      <w:r w:rsidRPr="004376A6">
        <w:t>Позици</w:t>
      </w:r>
      <w:r w:rsidR="00903316" w:rsidRPr="004376A6">
        <w:t>и</w:t>
      </w:r>
    </w:p>
    <w:p w:rsidR="00813B63" w:rsidRPr="004376A6" w:rsidRDefault="00813B63" w:rsidP="00FB34D3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425"/>
        <w:gridCol w:w="709"/>
        <w:gridCol w:w="709"/>
        <w:gridCol w:w="709"/>
        <w:gridCol w:w="708"/>
        <w:gridCol w:w="1033"/>
      </w:tblGrid>
      <w:tr w:rsidR="00FD0379" w:rsidRPr="004376A6" w:rsidTr="003C5AC6">
        <w:trPr>
          <w:trHeight w:hRule="exact" w:val="716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3316" w:rsidRPr="004376A6" w:rsidRDefault="00903316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3316" w:rsidRPr="004376A6" w:rsidRDefault="00903316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РЕКОНСТРУКЦИЯ ЗДАНИЙ СПБ ГБУЗ «КЛИНИЧЕСКАЯ БОЛЬНИЦА СВЯТИТЕЛЯ ЛУКИ» ПО АДРЕСУ: САНКТ-ПЕТЕРБУРГ,  </w:t>
            </w:r>
          </w:p>
          <w:p w:rsidR="00903316" w:rsidRPr="004376A6" w:rsidRDefault="00903316" w:rsidP="00702B82">
            <w:pPr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УЛ. ЧУГУННАЯ, Д. 46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КАЛИНИНСКИЙ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3 797 759,9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3 687 759,9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316" w:rsidRPr="004376A6" w:rsidRDefault="00903316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FD0379" w:rsidRPr="004376A6" w:rsidTr="00903316">
        <w:trPr>
          <w:trHeight w:hRule="exact" w:val="105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3316" w:rsidRPr="004376A6" w:rsidRDefault="00903316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3316" w:rsidRPr="004376A6" w:rsidRDefault="00903316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ПОЛИКЛИНИКИ </w:t>
            </w:r>
            <w:r w:rsidRPr="004376A6">
              <w:rPr>
                <w:sz w:val="13"/>
                <w:szCs w:val="13"/>
              </w:rPr>
              <w:br/>
              <w:t>ДЛЯ ВЗРОСЛЫХ НА ЗЕМЕЛЬНОМ УЧАСТКЕ</w:t>
            </w:r>
            <w:r w:rsidRPr="004376A6">
              <w:rPr>
                <w:sz w:val="13"/>
                <w:szCs w:val="13"/>
              </w:rPr>
              <w:br/>
              <w:t>ПО АДРЕСУ: САНКТ-ПЕТЕРБУРГ, ЛЕНИНСКИЙ ПРОСПЕКТ, УЧАСТОК 25, (СЕВЕРО-ЗАПАДНЕЕ ПЕРЕСЕЧЕНИЯ УЛИЦЫ ДОБЛЕСТИ И УЛИЦЫ МАРШАЛА ЗАХАРОВА)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3 139 975,2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50 000,0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229 156,7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2 860 818,5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316" w:rsidRPr="004376A6" w:rsidRDefault="0090331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</w:tc>
      </w:tr>
      <w:tr w:rsidR="00FD0379" w:rsidRPr="004376A6" w:rsidTr="00DE35D2">
        <w:trPr>
          <w:trHeight w:hRule="exact" w:val="129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3316" w:rsidRPr="004376A6" w:rsidRDefault="00903316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3316" w:rsidRPr="004376A6" w:rsidRDefault="00903316" w:rsidP="00702B82">
            <w:pPr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СТРОИТЕЛЬСТВО СТАНЦИИ ПЕРЕЛИВАНИЯ КРОВИ ПО АДРЕСУ: САНКТ-ПЕТЕРБУРГ, ВНУТРИГОРОДСКОЕ МУНИЦИПАЛЬНОЕ ОБРАЗОВАНИЕ ГОРОДА ФЕДЕРАЛЬНОГО ЗНАЧЕНИЯ САНКТ-ПЕТЕРБУРГА МУНИЦИПАЛЬНЫЙ ОКРУГ БАЛКАНСКИЙ, УЛИЦА ОЛЕКО ДУНДИЧА, ЗЕМЕЛЬНЫЙ УЧАСТОК 10В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ФРУНЗЕНСКИЙ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3316" w:rsidRPr="004376A6" w:rsidRDefault="00822B72" w:rsidP="00903316">
            <w:pPr>
              <w:jc w:val="center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8</w:t>
            </w:r>
            <w:r>
              <w:rPr>
                <w:bCs/>
                <w:sz w:val="13"/>
                <w:szCs w:val="13"/>
                <w:lang w:val="en-US"/>
              </w:rPr>
              <w:t xml:space="preserve"> </w:t>
            </w:r>
            <w:r w:rsidR="00903316" w:rsidRPr="004376A6">
              <w:rPr>
                <w:bCs/>
                <w:sz w:val="13"/>
                <w:szCs w:val="13"/>
              </w:rPr>
              <w:t>735 191,8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300 000,0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901 563,9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03316" w:rsidRPr="004376A6" w:rsidRDefault="00903316" w:rsidP="00903316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7 523 627,9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03316" w:rsidRPr="004376A6" w:rsidRDefault="00903316" w:rsidP="00DE35D2">
            <w:pPr>
              <w:rPr>
                <w:rFonts w:eastAsia="Arial"/>
                <w:sz w:val="20"/>
                <w:szCs w:val="20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EB0378" w:rsidRPr="00EB0378" w:rsidRDefault="00EB0378" w:rsidP="00FB34D3">
      <w:pPr>
        <w:ind w:left="567"/>
        <w:jc w:val="both"/>
        <w:rPr>
          <w:sz w:val="14"/>
          <w:szCs w:val="14"/>
        </w:rPr>
      </w:pPr>
    </w:p>
    <w:p w:rsidR="00813B63" w:rsidRPr="004376A6" w:rsidRDefault="00813B63" w:rsidP="00FB34D3">
      <w:pPr>
        <w:ind w:left="567"/>
        <w:jc w:val="both"/>
        <w:rPr>
          <w:sz w:val="12"/>
          <w:szCs w:val="12"/>
        </w:rPr>
      </w:pPr>
      <w:r w:rsidRPr="004376A6">
        <w:t>изложить в следующей редакции:</w:t>
      </w:r>
    </w:p>
    <w:p w:rsidR="00813B63" w:rsidRPr="004376A6" w:rsidRDefault="00813B63" w:rsidP="00FB34D3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425"/>
        <w:gridCol w:w="709"/>
        <w:gridCol w:w="709"/>
        <w:gridCol w:w="709"/>
        <w:gridCol w:w="708"/>
        <w:gridCol w:w="1033"/>
      </w:tblGrid>
      <w:tr w:rsidR="00FD0379" w:rsidRPr="004376A6" w:rsidTr="003C5AC6">
        <w:trPr>
          <w:trHeight w:hRule="exact" w:val="61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3316" w:rsidRPr="004376A6" w:rsidRDefault="00903316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3316" w:rsidRPr="004376A6" w:rsidRDefault="00903316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РЕКОНСТРУКЦИЯ ЗДАНИЙ СПБ ГБУЗ «КЛИНИЧЕСКАЯ БОЛЬНИЦА СВЯТИТЕЛЯ ЛУКИ» ПО АДРЕСУ: САНКТ-ПЕТЕРБУРГ,  </w:t>
            </w:r>
          </w:p>
          <w:p w:rsidR="00903316" w:rsidRPr="004376A6" w:rsidRDefault="00903316" w:rsidP="00702B82">
            <w:pPr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УЛ. ЧУГУННАЯ, Д. 46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КАЛИНИНСКИЙ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3 797 759,9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78 342,8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173 701,8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3 545 715,3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316" w:rsidRPr="004376A6" w:rsidRDefault="00903316" w:rsidP="00DE35D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FD0379" w:rsidRPr="004376A6" w:rsidTr="00903316">
        <w:trPr>
          <w:trHeight w:hRule="exact" w:val="109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3316" w:rsidRPr="004376A6" w:rsidRDefault="00903316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3316" w:rsidRPr="004376A6" w:rsidRDefault="00903316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ПОЛИКЛИНИКИ </w:t>
            </w:r>
            <w:r w:rsidRPr="004376A6">
              <w:rPr>
                <w:sz w:val="13"/>
                <w:szCs w:val="13"/>
              </w:rPr>
              <w:br/>
              <w:t>ДЛЯ ВЗРОСЛЫХ НА ЗЕМЕЛЬНОМ УЧАСТКЕ</w:t>
            </w:r>
            <w:r w:rsidRPr="004376A6">
              <w:rPr>
                <w:sz w:val="13"/>
                <w:szCs w:val="13"/>
              </w:rPr>
              <w:br/>
              <w:t>ПО АДРЕСУ: САНКТ-ПЕТЕРБУРГ, ЛЕНИНСКИЙ ПРОСПЕКТ, УЧАСТОК 25, (СЕВЕРО-ЗАПАДНЕЕ ПЕРЕСЕЧЕНИЯ УЛИЦЫ ДОБЛЕСТИ И УЛИЦЫ МАРШАЛА ЗАХАРОВА)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3 139 975,2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71 466,1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229 156,7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2 839 352,4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3316" w:rsidRPr="004376A6" w:rsidRDefault="0090331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</w:tc>
      </w:tr>
      <w:tr w:rsidR="00FD0379" w:rsidRPr="004376A6" w:rsidTr="00DE35D2">
        <w:trPr>
          <w:trHeight w:hRule="exact" w:val="133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3316" w:rsidRPr="004376A6" w:rsidRDefault="00903316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3316" w:rsidRPr="004376A6" w:rsidRDefault="00903316" w:rsidP="00702B82">
            <w:pPr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СТРОИТЕЛЬСТВО СТАНЦИИ ПЕРЕЛИВАНИЯ КРОВИ ПО АДРЕСУ: САНКТ-ПЕТЕРБУРГ, ВНУТРИГОРОДСКОЕ МУНИЦИПАЛЬНОЕ ОБРАЗОВАНИЕ ГОРОДА ФЕДЕРАЛЬНОГО ЗНАЧЕНИЯ САНКТ-ПЕТЕРБУРГА МУНИЦИПАЛЬНЫЙ ОКРУГ БАЛКАНСКИЙ, УЛИЦА ОЛЕКО ДУНДИЧА, ЗЕМЕЛЬНЫЙ УЧАСТОК 10В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ФРУНЗЕНСКИЙ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8 735 191,8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61 914,6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300 000,0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849 649,3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7 523 627,9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03316" w:rsidRPr="004376A6" w:rsidRDefault="00903316" w:rsidP="00DE35D2">
            <w:pPr>
              <w:rPr>
                <w:rFonts w:eastAsia="Arial"/>
                <w:sz w:val="20"/>
                <w:szCs w:val="20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B761FE" w:rsidRPr="004376A6" w:rsidRDefault="00B761FE" w:rsidP="00FB34D3">
      <w:pPr>
        <w:autoSpaceDE w:val="0"/>
        <w:autoSpaceDN w:val="0"/>
        <w:adjustRightInd w:val="0"/>
        <w:ind w:firstLine="567"/>
        <w:jc w:val="both"/>
        <w:rPr>
          <w:sz w:val="14"/>
          <w:szCs w:val="14"/>
        </w:rPr>
      </w:pPr>
    </w:p>
    <w:p w:rsidR="00882A28" w:rsidRPr="004376A6" w:rsidRDefault="00035F4F" w:rsidP="00035F4F">
      <w:pPr>
        <w:autoSpaceDE w:val="0"/>
        <w:autoSpaceDN w:val="0"/>
        <w:adjustRightInd w:val="0"/>
        <w:ind w:firstLine="540"/>
        <w:jc w:val="both"/>
      </w:pPr>
      <w:r w:rsidRPr="004376A6">
        <w:t>1.1.2.</w:t>
      </w:r>
      <w:r w:rsidR="00D553C9" w:rsidRPr="004376A6">
        <w:t>8</w:t>
      </w:r>
      <w:r w:rsidRPr="004376A6">
        <w:t>.</w:t>
      </w:r>
      <w:r w:rsidR="00FF3EFC" w:rsidRPr="004376A6">
        <w:t> </w:t>
      </w:r>
      <w:r w:rsidR="00882A28" w:rsidRPr="004376A6">
        <w:t>После позиции</w:t>
      </w:r>
    </w:p>
    <w:p w:rsidR="006A314F" w:rsidRPr="004376A6" w:rsidRDefault="006A314F" w:rsidP="00FB34D3">
      <w:pPr>
        <w:autoSpaceDE w:val="0"/>
        <w:autoSpaceDN w:val="0"/>
        <w:adjustRightInd w:val="0"/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709"/>
        <w:gridCol w:w="850"/>
        <w:gridCol w:w="426"/>
        <w:gridCol w:w="708"/>
        <w:gridCol w:w="709"/>
        <w:gridCol w:w="709"/>
        <w:gridCol w:w="850"/>
        <w:gridCol w:w="1033"/>
      </w:tblGrid>
      <w:tr w:rsidR="00FD0379" w:rsidRPr="004376A6" w:rsidTr="00DE35D2">
        <w:trPr>
          <w:trHeight w:hRule="exact" w:val="95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3316" w:rsidRPr="004376A6" w:rsidRDefault="00903316" w:rsidP="007D00FD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3316" w:rsidRPr="004376A6" w:rsidRDefault="00903316" w:rsidP="00702B82">
            <w:pPr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СТРОИТЕЛЬСТВО ЗДАНИЙ ПОЛИКЛИНИЧЕСКОГО КОРПУСА И КОРПУСА ПОД ЛУЧЕВОЙ БЛОК ГБУЗ «ГОРОДСКОЙ КЛИНИЧЕСКИЙ ОНКОЛОГИЧЕСКИЙ ДИСПАНСЕР» ПО АДРЕСУ: УЛЬЯНКА, КВАРТАЛ 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КИРОВСКИЙ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702B82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03316" w:rsidRPr="004376A6" w:rsidRDefault="00903316" w:rsidP="00D623B7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13 699 674,9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03316" w:rsidRPr="004376A6" w:rsidRDefault="00903316" w:rsidP="00D623B7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03316" w:rsidRPr="004376A6" w:rsidRDefault="00903316" w:rsidP="00D623B7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64 696,2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D623B7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3316" w:rsidRPr="004376A6" w:rsidRDefault="00903316" w:rsidP="00D623B7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100 000,0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03316" w:rsidRPr="004376A6" w:rsidRDefault="00903316" w:rsidP="00D623B7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13 434 978,7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03316" w:rsidRPr="004376A6" w:rsidRDefault="00903316" w:rsidP="00DE35D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882A28" w:rsidRPr="004376A6" w:rsidRDefault="00882A28" w:rsidP="00FB34D3">
      <w:pPr>
        <w:autoSpaceDE w:val="0"/>
        <w:autoSpaceDN w:val="0"/>
        <w:adjustRightInd w:val="0"/>
        <w:ind w:firstLine="567"/>
        <w:jc w:val="both"/>
        <w:rPr>
          <w:sz w:val="14"/>
          <w:szCs w:val="14"/>
        </w:rPr>
      </w:pPr>
    </w:p>
    <w:p w:rsidR="00035F4F" w:rsidRPr="004376A6" w:rsidRDefault="00882A28" w:rsidP="00FB34D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д</w:t>
      </w:r>
      <w:r w:rsidR="00035F4F" w:rsidRPr="004376A6">
        <w:rPr>
          <w:bCs/>
        </w:rPr>
        <w:t>ополнить позицией следующего содержания:</w:t>
      </w:r>
    </w:p>
    <w:p w:rsidR="00035F4F" w:rsidRPr="004376A6" w:rsidRDefault="00035F4F" w:rsidP="00FB34D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709"/>
        <w:gridCol w:w="850"/>
        <w:gridCol w:w="426"/>
        <w:gridCol w:w="567"/>
        <w:gridCol w:w="708"/>
        <w:gridCol w:w="709"/>
        <w:gridCol w:w="992"/>
        <w:gridCol w:w="1033"/>
      </w:tblGrid>
      <w:tr w:rsidR="00FD0379" w:rsidRPr="004376A6" w:rsidTr="00DE35D2">
        <w:trPr>
          <w:trHeight w:hRule="exact" w:val="94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35F4F" w:rsidRPr="004376A6" w:rsidRDefault="00035F4F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5F4F" w:rsidRPr="004376A6" w:rsidRDefault="00903316" w:rsidP="00882A28">
            <w:pPr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 МНОГОФУНКЦИОНАЛЬНОГО МЕДИЦИНСКОГО КОМПЛЕКСА В ГРАНИЦАХ ТЕРРИТОРИИ, ОГРАНИЧЕННОЙ ПР. АВИАКОНСТРУКТОРОВ, ГЛУХАРСКОЙ УЛ., ПЛАНЕРНОЙ УЛ., ПЛЕСЕЦКОЙ УЛ., </w:t>
            </w:r>
            <w:r w:rsidR="004C392B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В ПРИМОРСКОМ РАЙОНЕ САНКТ-ПЕТЕРБУРГА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35F4F" w:rsidRPr="004376A6" w:rsidRDefault="00035F4F" w:rsidP="00D84CF4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5F4F" w:rsidRPr="004376A6" w:rsidRDefault="00D5524D" w:rsidP="00D84CF4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5F4F" w:rsidRPr="004376A6" w:rsidRDefault="00035F4F" w:rsidP="0074497D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</w:t>
            </w:r>
            <w:r w:rsidR="0074497D" w:rsidRPr="004376A6">
              <w:rPr>
                <w:bCs/>
                <w:sz w:val="13"/>
                <w:szCs w:val="13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5F4F" w:rsidRPr="004376A6" w:rsidRDefault="00D623B7" w:rsidP="00D623B7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104 662 783,7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35F4F" w:rsidRPr="004376A6" w:rsidRDefault="00035F4F" w:rsidP="00D623B7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35F4F" w:rsidRPr="004376A6" w:rsidRDefault="00D623B7" w:rsidP="00D623B7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16 994,4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5F4F" w:rsidRPr="004376A6" w:rsidRDefault="00D623B7" w:rsidP="00D623B7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218 786,6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5F4F" w:rsidRPr="004376A6" w:rsidRDefault="00744D6E" w:rsidP="00D623B7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100</w:t>
            </w:r>
            <w:r w:rsidR="00D623B7" w:rsidRPr="004376A6">
              <w:rPr>
                <w:bCs/>
                <w:sz w:val="13"/>
                <w:szCs w:val="13"/>
              </w:rPr>
              <w:t>0</w:t>
            </w:r>
            <w:r w:rsidRPr="004376A6">
              <w:rPr>
                <w:bCs/>
                <w:sz w:val="13"/>
                <w:szCs w:val="13"/>
              </w:rPr>
              <w:t xml:space="preserve"> 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35F4F" w:rsidRPr="004376A6" w:rsidRDefault="00D623B7" w:rsidP="00D623B7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103 427 002,7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35F4F" w:rsidRPr="004376A6" w:rsidRDefault="00035F4F" w:rsidP="00DE35D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5A7412" w:rsidRPr="004376A6" w:rsidRDefault="005A7412" w:rsidP="00FD7EC4">
      <w:pPr>
        <w:ind w:firstLine="567"/>
        <w:jc w:val="both"/>
        <w:rPr>
          <w:sz w:val="14"/>
          <w:szCs w:val="14"/>
        </w:rPr>
      </w:pPr>
    </w:p>
    <w:p w:rsidR="008D0467" w:rsidRPr="004376A6" w:rsidRDefault="008D0467" w:rsidP="00FD7EC4">
      <w:pPr>
        <w:ind w:firstLine="567"/>
        <w:jc w:val="both"/>
      </w:pPr>
    </w:p>
    <w:p w:rsidR="00FD7EC4" w:rsidRPr="004376A6" w:rsidRDefault="00FD7EC4" w:rsidP="00FD7EC4">
      <w:pPr>
        <w:ind w:firstLine="567"/>
        <w:jc w:val="both"/>
      </w:pPr>
      <w:r w:rsidRPr="004376A6">
        <w:lastRenderedPageBreak/>
        <w:t>1.1.2.</w:t>
      </w:r>
      <w:r w:rsidR="00D553C9" w:rsidRPr="004376A6">
        <w:t>9</w:t>
      </w:r>
      <w:r w:rsidR="001F4356" w:rsidRPr="004376A6">
        <w:t>.</w:t>
      </w:r>
      <w:r w:rsidR="00882A28" w:rsidRPr="004376A6">
        <w:t> </w:t>
      </w:r>
      <w:r w:rsidRPr="004376A6">
        <w:t xml:space="preserve">Позицию </w:t>
      </w:r>
    </w:p>
    <w:p w:rsidR="00C956AD" w:rsidRPr="004376A6" w:rsidRDefault="00C956AD" w:rsidP="00FD7EC4">
      <w:pPr>
        <w:ind w:firstLine="567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851"/>
        <w:gridCol w:w="1134"/>
        <w:gridCol w:w="992"/>
        <w:gridCol w:w="354"/>
        <w:gridCol w:w="355"/>
        <w:gridCol w:w="850"/>
        <w:gridCol w:w="851"/>
        <w:gridCol w:w="850"/>
        <w:gridCol w:w="567"/>
        <w:gridCol w:w="284"/>
      </w:tblGrid>
      <w:tr w:rsidR="00FD0379" w:rsidRPr="004376A6" w:rsidTr="00DE35D2">
        <w:trPr>
          <w:trHeight w:val="363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3B7" w:rsidRPr="004376A6" w:rsidRDefault="00D623B7" w:rsidP="00BD640C">
            <w:pPr>
              <w:ind w:right="-108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3B7" w:rsidRPr="004376A6" w:rsidRDefault="00D623B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2007-2027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5" w:type="dxa"/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712 162,6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511 457,6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74 119,1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23B7" w:rsidRPr="004376A6" w:rsidRDefault="00C5409D" w:rsidP="00DE35D2">
            <w:pPr>
              <w:ind w:left="-108"/>
              <w:rPr>
                <w:bCs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256C16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7F469E" w:rsidRPr="004376A6" w:rsidRDefault="007F469E" w:rsidP="007F469E">
      <w:pPr>
        <w:jc w:val="both"/>
        <w:rPr>
          <w:bCs/>
          <w:sz w:val="14"/>
          <w:szCs w:val="14"/>
        </w:rPr>
      </w:pPr>
    </w:p>
    <w:p w:rsidR="00C956AD" w:rsidRPr="004376A6" w:rsidRDefault="00C956AD" w:rsidP="000F0766">
      <w:pPr>
        <w:ind w:left="567"/>
        <w:jc w:val="both"/>
      </w:pPr>
      <w:r w:rsidRPr="004376A6">
        <w:t>изложить в следующей редакции</w:t>
      </w:r>
      <w:r w:rsidR="00882A28" w:rsidRPr="004376A6">
        <w:t>:</w:t>
      </w:r>
    </w:p>
    <w:p w:rsidR="00C956AD" w:rsidRPr="004376A6" w:rsidRDefault="00C956AD" w:rsidP="007F469E">
      <w:pPr>
        <w:ind w:left="567" w:firstLine="567"/>
        <w:jc w:val="both"/>
        <w:rPr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851"/>
        <w:gridCol w:w="1134"/>
        <w:gridCol w:w="992"/>
        <w:gridCol w:w="354"/>
        <w:gridCol w:w="355"/>
        <w:gridCol w:w="850"/>
        <w:gridCol w:w="851"/>
        <w:gridCol w:w="850"/>
        <w:gridCol w:w="567"/>
        <w:gridCol w:w="284"/>
      </w:tblGrid>
      <w:tr w:rsidR="00FD0379" w:rsidRPr="004376A6" w:rsidTr="004E7A42">
        <w:trPr>
          <w:trHeight w:val="387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3B7" w:rsidRPr="004376A6" w:rsidRDefault="00D623B7" w:rsidP="00BD640C">
            <w:pPr>
              <w:ind w:right="-108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3B7" w:rsidRPr="004376A6" w:rsidRDefault="00D623B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2007-2027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5" w:type="dxa"/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546 842,1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679 380,1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65 746,9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3B7" w:rsidRPr="004376A6" w:rsidRDefault="00D623B7" w:rsidP="00702B82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23B7" w:rsidRPr="004376A6" w:rsidRDefault="00C5409D" w:rsidP="004E7A42">
            <w:pPr>
              <w:ind w:hanging="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347FFA" w:rsidRPr="004376A6">
              <w:rPr>
                <w:bCs/>
                <w:sz w:val="16"/>
                <w:szCs w:val="16"/>
              </w:rPr>
              <w:t>».</w:t>
            </w:r>
          </w:p>
        </w:tc>
      </w:tr>
    </w:tbl>
    <w:p w:rsidR="00FD7EC4" w:rsidRPr="004376A6" w:rsidRDefault="00FD7EC4" w:rsidP="00C956AD">
      <w:pPr>
        <w:jc w:val="both"/>
        <w:rPr>
          <w:sz w:val="14"/>
          <w:szCs w:val="14"/>
        </w:rPr>
      </w:pPr>
    </w:p>
    <w:p w:rsidR="00836820" w:rsidRPr="004376A6" w:rsidRDefault="00836820" w:rsidP="00836820">
      <w:pPr>
        <w:ind w:firstLine="567"/>
        <w:jc w:val="both"/>
      </w:pPr>
      <w:r w:rsidRPr="004376A6">
        <w:t>1.1.2.</w:t>
      </w:r>
      <w:r w:rsidR="001F4356" w:rsidRPr="004376A6">
        <w:t>1</w:t>
      </w:r>
      <w:r w:rsidR="00D553C9" w:rsidRPr="004376A6">
        <w:t>0</w:t>
      </w:r>
      <w:r w:rsidRPr="004376A6">
        <w:t>.</w:t>
      </w:r>
      <w:r w:rsidR="00882A28" w:rsidRPr="004376A6">
        <w:t> </w:t>
      </w:r>
      <w:r w:rsidRPr="004376A6">
        <w:t>Позицию</w:t>
      </w:r>
    </w:p>
    <w:p w:rsidR="00836820" w:rsidRPr="004376A6" w:rsidRDefault="00836820" w:rsidP="00836820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FD0379" w:rsidRPr="004376A6" w:rsidTr="004E7A42">
        <w:trPr>
          <w:trHeight w:hRule="exact" w:val="114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623B7" w:rsidRPr="004376A6" w:rsidRDefault="00D623B7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23B7" w:rsidRPr="004376A6" w:rsidRDefault="00D623B7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ЖЕНСКОЙ КОНСУЛЬТАЦИИ НА ЗЕМЕЛЬНОМ УЧАСТКЕ ПО АДРЕСУ: </w:t>
            </w:r>
            <w:proofErr w:type="gramStart"/>
            <w:r w:rsidRPr="004376A6">
              <w:rPr>
                <w:sz w:val="13"/>
                <w:szCs w:val="13"/>
              </w:rPr>
              <w:t xml:space="preserve">САНКТ-ПЕТЕРБУРГ, БУДАПЕШТСКАЯ УЛ., УЧАСТОК 112А </w:t>
            </w:r>
            <w:r w:rsidRPr="004376A6">
              <w:rPr>
                <w:sz w:val="13"/>
                <w:szCs w:val="13"/>
              </w:rPr>
              <w:br/>
              <w:t>(СЕВЕРО-ЗАПАДНЕЕ Д. 112, КОРП. 1, ЛИТ.</w:t>
            </w:r>
            <w:proofErr w:type="gramEnd"/>
            <w:r w:rsidRPr="004376A6">
              <w:rPr>
                <w:sz w:val="13"/>
                <w:szCs w:val="13"/>
              </w:rPr>
              <w:t xml:space="preserve"> </w:t>
            </w:r>
            <w:proofErr w:type="gramStart"/>
            <w:r w:rsidRPr="004376A6">
              <w:rPr>
                <w:sz w:val="13"/>
                <w:szCs w:val="13"/>
              </w:rPr>
              <w:t xml:space="preserve">А, </w:t>
            </w:r>
            <w:r w:rsidRPr="004376A6">
              <w:rPr>
                <w:sz w:val="13"/>
                <w:szCs w:val="13"/>
              </w:rPr>
              <w:br/>
              <w:t>ПО БУДАПЕШТСКОЙ УЛ.)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D623B7" w:rsidRPr="004376A6" w:rsidRDefault="00D623B7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623B7" w:rsidRPr="004376A6" w:rsidRDefault="00D623B7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ФРУНЗЕНСКИЙ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23B7" w:rsidRPr="004376A6" w:rsidRDefault="00D623B7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23B7" w:rsidRPr="004376A6" w:rsidRDefault="00D623B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23B7" w:rsidRPr="004376A6" w:rsidRDefault="00D623B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23B7" w:rsidRPr="004376A6" w:rsidRDefault="00D623B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23B7" w:rsidRPr="004376A6" w:rsidRDefault="00D623B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23B7" w:rsidRPr="004376A6" w:rsidRDefault="00D623B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623B7" w:rsidRPr="004376A6" w:rsidRDefault="00D623B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623B7" w:rsidRPr="004376A6" w:rsidRDefault="00D623B7" w:rsidP="004E7A4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EB0378" w:rsidRPr="00EB0378" w:rsidRDefault="00EB0378" w:rsidP="00EB0378">
      <w:pPr>
        <w:ind w:left="567"/>
        <w:jc w:val="both"/>
        <w:rPr>
          <w:sz w:val="14"/>
          <w:szCs w:val="14"/>
        </w:rPr>
      </w:pPr>
    </w:p>
    <w:p w:rsidR="00836820" w:rsidRPr="004376A6" w:rsidRDefault="00836820" w:rsidP="00EB0378">
      <w:pPr>
        <w:ind w:left="567"/>
        <w:jc w:val="both"/>
      </w:pPr>
      <w:r w:rsidRPr="004376A6">
        <w:t>изложить в следующей редакции:</w:t>
      </w:r>
    </w:p>
    <w:p w:rsidR="00836820" w:rsidRPr="004376A6" w:rsidRDefault="00836820" w:rsidP="00836820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FD0379" w:rsidRPr="004376A6" w:rsidTr="004E7A42">
        <w:trPr>
          <w:trHeight w:hRule="exact" w:val="112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623B7" w:rsidRPr="004376A6" w:rsidRDefault="00D623B7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23B7" w:rsidRPr="004376A6" w:rsidRDefault="00D623B7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ЖЕНСКОЙ КОНСУЛЬТАЦИИ НА ЗЕМЕЛЬНОМ УЧАСТКЕ ПО АДРЕСУ: </w:t>
            </w:r>
            <w:proofErr w:type="gramStart"/>
            <w:r w:rsidRPr="004376A6">
              <w:rPr>
                <w:sz w:val="13"/>
                <w:szCs w:val="13"/>
              </w:rPr>
              <w:t xml:space="preserve">САНКТ-ПЕТЕРБУРГ, БУДАПЕШТСКАЯ УЛ., УЧАСТОК 112А </w:t>
            </w:r>
            <w:r w:rsidRPr="004376A6">
              <w:rPr>
                <w:sz w:val="13"/>
                <w:szCs w:val="13"/>
              </w:rPr>
              <w:br/>
              <w:t>(СЕВЕРО-ЗАПАДНЕЕ Д. 112, КОРП. 1, ЛИТ.</w:t>
            </w:r>
            <w:proofErr w:type="gramEnd"/>
            <w:r w:rsidRPr="004376A6">
              <w:rPr>
                <w:sz w:val="13"/>
                <w:szCs w:val="13"/>
              </w:rPr>
              <w:t xml:space="preserve"> </w:t>
            </w:r>
            <w:proofErr w:type="gramStart"/>
            <w:r w:rsidRPr="004376A6">
              <w:rPr>
                <w:sz w:val="13"/>
                <w:szCs w:val="13"/>
              </w:rPr>
              <w:t xml:space="preserve">А, </w:t>
            </w:r>
            <w:r w:rsidRPr="004376A6">
              <w:rPr>
                <w:sz w:val="13"/>
                <w:szCs w:val="13"/>
              </w:rPr>
              <w:br/>
              <w:t>ПО БУДАПЕШТСКОЙ УЛ.)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D623B7" w:rsidRPr="004376A6" w:rsidRDefault="00D623B7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623B7" w:rsidRPr="004376A6" w:rsidRDefault="00D623B7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ФРУНЗЕНСКИЙ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23B7" w:rsidRPr="004376A6" w:rsidRDefault="00D623B7" w:rsidP="00D623B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23B7" w:rsidRPr="004376A6" w:rsidRDefault="00D623B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23B7" w:rsidRPr="004376A6" w:rsidRDefault="00D623B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23B7" w:rsidRPr="004376A6" w:rsidRDefault="00D623B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23B7" w:rsidRPr="004376A6" w:rsidRDefault="00D623B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23B7" w:rsidRPr="004376A6" w:rsidRDefault="00D623B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623B7" w:rsidRPr="004376A6" w:rsidRDefault="00D623B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623B7" w:rsidRPr="004376A6" w:rsidRDefault="00D623B7" w:rsidP="004E7A4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836820" w:rsidRPr="004376A6" w:rsidRDefault="00836820" w:rsidP="00A5484A">
      <w:pPr>
        <w:ind w:firstLine="567"/>
        <w:jc w:val="both"/>
        <w:rPr>
          <w:sz w:val="14"/>
          <w:szCs w:val="14"/>
        </w:rPr>
      </w:pPr>
    </w:p>
    <w:p w:rsidR="003359A3" w:rsidRPr="004376A6" w:rsidRDefault="003359A3" w:rsidP="003359A3">
      <w:pPr>
        <w:ind w:firstLine="567"/>
        <w:jc w:val="both"/>
      </w:pPr>
      <w:r w:rsidRPr="004376A6">
        <w:t>1.1.2.11. Позицию</w:t>
      </w:r>
    </w:p>
    <w:p w:rsidR="003359A3" w:rsidRPr="004376A6" w:rsidRDefault="003359A3" w:rsidP="003359A3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FD0379" w:rsidRPr="004376A6" w:rsidTr="004E7A42">
        <w:trPr>
          <w:trHeight w:hRule="exact" w:val="193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59A3" w:rsidRPr="004376A6" w:rsidRDefault="003359A3" w:rsidP="00D13120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9A3" w:rsidRPr="004376A6" w:rsidRDefault="003359A3" w:rsidP="00D1312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АМБУЛАТОРНО-ПОЛИКЛИНИЧЕСКОГО УЧРЕЖДЕНИЯ  НА ТЕРРИТОРИИ, ОГРАНИЧЕННОЙ УЛ. ЛИТКЕ, ЦИТАДЕЛЬСКИМ ШОССЕ, ПРОЕКТИРУЕМЫМ </w:t>
            </w:r>
            <w:r w:rsidRPr="004376A6">
              <w:rPr>
                <w:sz w:val="13"/>
                <w:szCs w:val="13"/>
              </w:rPr>
              <w:br/>
              <w:t xml:space="preserve">ПРОЕЗДОМ № 2, БЕРЕГОВОЙ ЛИНИЕЙ </w:t>
            </w:r>
            <w:r w:rsidRPr="004376A6">
              <w:rPr>
                <w:sz w:val="13"/>
                <w:szCs w:val="13"/>
              </w:rPr>
              <w:br/>
              <w:t xml:space="preserve">НЕВСКОЙ ГУБЫ, ПРОЕКТИРУЕМЫМ </w:t>
            </w:r>
            <w:r w:rsidRPr="004376A6">
              <w:rPr>
                <w:sz w:val="13"/>
                <w:szCs w:val="13"/>
              </w:rPr>
              <w:br/>
              <w:t xml:space="preserve">ПРОЕЗДОМ № 5, ПРОЕКТИРУЕМЫМ </w:t>
            </w:r>
            <w:r w:rsidRPr="004376A6">
              <w:rPr>
                <w:sz w:val="13"/>
                <w:szCs w:val="13"/>
              </w:rPr>
              <w:br/>
              <w:t>ПРОЕЗДОМ № 6, КРОНШТАДТСКИМ ШОССЕ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359A3" w:rsidRPr="004376A6" w:rsidRDefault="003359A3" w:rsidP="00D1312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359A3" w:rsidRPr="004376A6" w:rsidRDefault="003359A3" w:rsidP="00D1312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КРОНШТАД-ТСКИЙ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359A3" w:rsidRPr="004376A6" w:rsidRDefault="003359A3" w:rsidP="00D1312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359A3" w:rsidRPr="004376A6" w:rsidRDefault="003359A3" w:rsidP="00D13120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59A3" w:rsidRPr="004376A6" w:rsidRDefault="003359A3" w:rsidP="00D13120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359A3" w:rsidRPr="004376A6" w:rsidRDefault="003359A3" w:rsidP="00D13120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59A3" w:rsidRPr="004376A6" w:rsidRDefault="003359A3" w:rsidP="00D13120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59A3" w:rsidRPr="004376A6" w:rsidRDefault="003359A3" w:rsidP="00D13120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9A3" w:rsidRPr="004376A6" w:rsidRDefault="003359A3" w:rsidP="00D13120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59A3" w:rsidRPr="004376A6" w:rsidRDefault="003359A3" w:rsidP="004E7A4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EB0378" w:rsidRPr="00EB0378" w:rsidRDefault="00EB0378" w:rsidP="00EB0378">
      <w:pPr>
        <w:ind w:firstLine="567"/>
        <w:jc w:val="both"/>
        <w:rPr>
          <w:sz w:val="14"/>
          <w:szCs w:val="14"/>
        </w:rPr>
      </w:pPr>
    </w:p>
    <w:p w:rsidR="003359A3" w:rsidRPr="004376A6" w:rsidRDefault="003359A3" w:rsidP="00EB0378">
      <w:pPr>
        <w:ind w:firstLine="567"/>
        <w:jc w:val="both"/>
      </w:pPr>
      <w:r w:rsidRPr="004376A6">
        <w:t>изложить в следующей редакции:</w:t>
      </w:r>
    </w:p>
    <w:p w:rsidR="003359A3" w:rsidRPr="004376A6" w:rsidRDefault="003359A3" w:rsidP="003359A3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FD0379" w:rsidRPr="004376A6" w:rsidTr="004E7A42">
        <w:trPr>
          <w:trHeight w:hRule="exact" w:val="126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359A3" w:rsidRPr="004376A6" w:rsidRDefault="003359A3" w:rsidP="00D13120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9A3" w:rsidRPr="004376A6" w:rsidRDefault="003359A3" w:rsidP="00D1312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ПРОЕКТИРОВАНИЕ СТРОИТЕЛЬСТВА ЗДАНИЯ АМБУЛАТОРНО-ПОЛИКЛИНИЧЕСКОГО УЧРЕЖДЕНИЯ  ПО АДРЕСУ: САНКТ-ПЕТЕРБУРГ, ВНУТРИГОРОДСКОЕ МУНИЦИПАЛЬНОЕ ОБРАЗОВАНИЕ ГОРОДА ФЕДЕРАЛЬНОГО ЗНАЧЕНИЯ САНКТ-ПЕТЕРБУРГА ГОРОД КРОНШТАДТ, ЦИТАДЕЛЬСКОЕ ШОССЕ, ЗЕМЕЛЬНЫЙ УЧАСТОК 53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359A3" w:rsidRPr="004376A6" w:rsidRDefault="003359A3" w:rsidP="00D1312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359A3" w:rsidRPr="004376A6" w:rsidRDefault="003359A3" w:rsidP="00D1312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КРОНШТАД-ТСКИЙ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359A3" w:rsidRPr="004376A6" w:rsidRDefault="003359A3" w:rsidP="00D1312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359A3" w:rsidRPr="004376A6" w:rsidRDefault="003359A3" w:rsidP="00D13120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59A3" w:rsidRPr="004376A6" w:rsidRDefault="003359A3" w:rsidP="00D13120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359A3" w:rsidRPr="004376A6" w:rsidRDefault="003359A3" w:rsidP="00D13120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59A3" w:rsidRPr="004376A6" w:rsidRDefault="003359A3" w:rsidP="00D13120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59A3" w:rsidRPr="004376A6" w:rsidRDefault="003359A3" w:rsidP="00D13120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9A3" w:rsidRPr="004376A6" w:rsidRDefault="003359A3" w:rsidP="00D13120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59A3" w:rsidRPr="004376A6" w:rsidRDefault="003359A3" w:rsidP="004E7A4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3359A3" w:rsidRPr="004376A6" w:rsidRDefault="003359A3" w:rsidP="006D3332">
      <w:pPr>
        <w:ind w:firstLine="567"/>
        <w:jc w:val="both"/>
        <w:rPr>
          <w:sz w:val="14"/>
          <w:szCs w:val="14"/>
        </w:rPr>
      </w:pPr>
    </w:p>
    <w:p w:rsidR="00570870" w:rsidRPr="004376A6" w:rsidRDefault="00570870" w:rsidP="00570870">
      <w:pPr>
        <w:ind w:firstLine="567"/>
        <w:jc w:val="both"/>
      </w:pPr>
      <w:r w:rsidRPr="004376A6">
        <w:t>1.1.2.1</w:t>
      </w:r>
      <w:r w:rsidR="00537BE0" w:rsidRPr="004376A6">
        <w:t>2</w:t>
      </w:r>
      <w:r w:rsidRPr="004376A6">
        <w:t>. Позицию</w:t>
      </w:r>
    </w:p>
    <w:p w:rsidR="00570870" w:rsidRPr="004376A6" w:rsidRDefault="00570870" w:rsidP="00570870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FD0379" w:rsidRPr="004376A6" w:rsidTr="004E7A42">
        <w:trPr>
          <w:trHeight w:hRule="exact" w:val="108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70870" w:rsidRPr="004376A6" w:rsidRDefault="00570870" w:rsidP="00702B82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870" w:rsidRPr="004376A6" w:rsidRDefault="00570870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АМБУЛАТОРНО-ПОЛИКЛИНИЧЕСКОГО УЧРЕЖДЕНИЯ НА ЗЕМЕЛЬНОМ УЧАСТКЕ </w:t>
            </w:r>
            <w:r w:rsidRPr="004376A6">
              <w:rPr>
                <w:sz w:val="13"/>
                <w:szCs w:val="13"/>
              </w:rPr>
              <w:br/>
            </w:r>
            <w:r w:rsidR="006E4096" w:rsidRPr="004376A6">
              <w:rPr>
                <w:sz w:val="13"/>
                <w:szCs w:val="13"/>
              </w:rPr>
              <w:t xml:space="preserve">ПО АДРЕСУ: </w:t>
            </w:r>
            <w:r w:rsidRPr="004376A6">
              <w:rPr>
                <w:sz w:val="13"/>
                <w:szCs w:val="13"/>
              </w:rPr>
              <w:t xml:space="preserve">САНКТ-ПЕТЕРБУРГ, МУНИЦИПАЛЬНЫЙ ОКРУГ ПОЛЮСТРОВО, </w:t>
            </w:r>
            <w:r w:rsidRPr="004376A6">
              <w:rPr>
                <w:sz w:val="13"/>
                <w:szCs w:val="13"/>
              </w:rPr>
              <w:br/>
              <w:t>ПИСКАРЁВСКИЙ ПРОСПЕКТ, УЧАСТОК 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70870" w:rsidRPr="004376A6" w:rsidRDefault="00570870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0870" w:rsidRPr="004376A6" w:rsidRDefault="00570870" w:rsidP="00702B82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708" w:type="dxa"/>
            <w:shd w:val="clear" w:color="auto" w:fill="FFFFFF"/>
            <w:vAlign w:val="center"/>
          </w:tcPr>
          <w:p w:rsidR="00570870" w:rsidRPr="004376A6" w:rsidRDefault="00570870" w:rsidP="008B0D4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</w:t>
            </w:r>
            <w:r w:rsidR="008B0D48" w:rsidRPr="004376A6">
              <w:rPr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70870" w:rsidRPr="004376A6" w:rsidRDefault="00570870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70870" w:rsidRPr="004376A6" w:rsidRDefault="00570870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70870" w:rsidRPr="004376A6" w:rsidRDefault="00570870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70870" w:rsidRPr="004376A6" w:rsidRDefault="00570870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70870" w:rsidRPr="004376A6" w:rsidRDefault="00570870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0870" w:rsidRPr="004376A6" w:rsidRDefault="00570870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70870" w:rsidRPr="004376A6" w:rsidRDefault="00570870" w:rsidP="004E7A4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EB0378" w:rsidRPr="00EB0378" w:rsidRDefault="00EB0378" w:rsidP="00EB0378">
      <w:pPr>
        <w:ind w:left="567"/>
        <w:jc w:val="both"/>
        <w:rPr>
          <w:sz w:val="14"/>
          <w:szCs w:val="14"/>
        </w:rPr>
      </w:pPr>
    </w:p>
    <w:p w:rsidR="00570870" w:rsidRPr="004376A6" w:rsidRDefault="00570870" w:rsidP="00EB0378">
      <w:pPr>
        <w:ind w:left="567"/>
        <w:jc w:val="both"/>
      </w:pPr>
      <w:r w:rsidRPr="004376A6">
        <w:t>изложить в следующей редакции:</w:t>
      </w:r>
    </w:p>
    <w:p w:rsidR="00570870" w:rsidRPr="004376A6" w:rsidRDefault="00570870" w:rsidP="00570870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FD0379" w:rsidRPr="004376A6" w:rsidTr="004E7A42">
        <w:trPr>
          <w:trHeight w:hRule="exact" w:val="162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E4096" w:rsidRPr="004376A6" w:rsidRDefault="006E4096" w:rsidP="00702B82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4096" w:rsidRPr="004376A6" w:rsidRDefault="006E4096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АМБУЛАТОРНО-ПОЛИКЛИНИЧЕСКОГО УЧРЕЖДЕНИЯ НА ЗЕМЕЛЬНОМ УЧАСТКЕ  </w:t>
            </w:r>
            <w:r w:rsidRPr="004376A6">
              <w:rPr>
                <w:sz w:val="13"/>
                <w:szCs w:val="13"/>
              </w:rPr>
              <w:br/>
              <w:t>ПО АДРЕСУ: САНКТ-ПЕТЕРБУРГ, ВНУТРИГОРОДСКОЕ МУНИЦИПАЛЬНОЕ ОБРАЗОВАНИЕ ГОРОДА ФЕДЕРАЛЬНОГО ЗНАЧЕНИЯ САНКТ-ПЕТЕРБУРГА МУНИЦИПАЛЬНЫЙ ОКРУГ ПОЛЮСТРОВО, ПИСКАРЁВСКИЙ ПРОСПЕКТ, ЗЕМЕЛЬНЫЙ УЧАСТОК 6П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E4096" w:rsidRPr="004376A6" w:rsidRDefault="006E4096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E4096" w:rsidRPr="004376A6" w:rsidRDefault="006E4096" w:rsidP="00702B82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708" w:type="dxa"/>
            <w:shd w:val="clear" w:color="auto" w:fill="FFFFFF"/>
            <w:vAlign w:val="center"/>
          </w:tcPr>
          <w:p w:rsidR="006E4096" w:rsidRPr="004376A6" w:rsidRDefault="006E4096" w:rsidP="00A9143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</w:t>
            </w:r>
            <w:r w:rsidR="00A9143C" w:rsidRPr="004376A6">
              <w:rPr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E4096" w:rsidRPr="004376A6" w:rsidRDefault="006E4096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E4096" w:rsidRPr="004376A6" w:rsidRDefault="006E4096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E4096" w:rsidRPr="004376A6" w:rsidRDefault="006E4096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E4096" w:rsidRPr="004376A6" w:rsidRDefault="006E4096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E4096" w:rsidRPr="004376A6" w:rsidRDefault="006E4096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E4096" w:rsidRPr="004376A6" w:rsidRDefault="006E4096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E4096" w:rsidRPr="004376A6" w:rsidRDefault="006E4096" w:rsidP="004E7A4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9D4B67" w:rsidRPr="004376A6" w:rsidRDefault="009D4B67" w:rsidP="009D4B67">
      <w:pPr>
        <w:ind w:firstLine="567"/>
        <w:jc w:val="both"/>
        <w:rPr>
          <w:sz w:val="14"/>
          <w:szCs w:val="14"/>
        </w:rPr>
      </w:pPr>
    </w:p>
    <w:p w:rsidR="00537BE0" w:rsidRPr="004376A6" w:rsidRDefault="00537BE0" w:rsidP="009D4B67">
      <w:pPr>
        <w:ind w:firstLine="567"/>
        <w:jc w:val="both"/>
      </w:pPr>
    </w:p>
    <w:p w:rsidR="00D13120" w:rsidRPr="004376A6" w:rsidRDefault="00D13120" w:rsidP="009D4B67">
      <w:pPr>
        <w:ind w:firstLine="567"/>
        <w:jc w:val="both"/>
      </w:pPr>
    </w:p>
    <w:p w:rsidR="009D4B67" w:rsidRPr="004376A6" w:rsidRDefault="009D4B67" w:rsidP="009D4B67">
      <w:pPr>
        <w:ind w:firstLine="567"/>
        <w:jc w:val="both"/>
      </w:pPr>
      <w:r w:rsidRPr="004376A6">
        <w:lastRenderedPageBreak/>
        <w:t>1.1.2.1</w:t>
      </w:r>
      <w:r w:rsidR="00537BE0" w:rsidRPr="004376A6">
        <w:t>3</w:t>
      </w:r>
      <w:r w:rsidRPr="004376A6">
        <w:t>. Позицию</w:t>
      </w:r>
    </w:p>
    <w:p w:rsidR="009D4B67" w:rsidRPr="004376A6" w:rsidRDefault="009D4B67" w:rsidP="009D4B67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FD0379" w:rsidRPr="004376A6" w:rsidTr="004E7A42">
        <w:trPr>
          <w:trHeight w:hRule="exact" w:val="1946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D4B67" w:rsidRPr="004376A6" w:rsidRDefault="009D4B67" w:rsidP="00702B82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КОНСУЛЬТАТИВНО-ДИАГНОСТИЧЕСКОГО ЦЕНТРА ГБУ «САНКТ-ПЕТЕРБУРГСКИЙ НАУЧНО-ИССЛЕДОВАТЕЛЬСКИЙ ИНСТИТУТ </w:t>
            </w:r>
            <w:proofErr w:type="gramStart"/>
            <w:r w:rsidRPr="004376A6">
              <w:rPr>
                <w:sz w:val="13"/>
                <w:szCs w:val="13"/>
              </w:rPr>
              <w:t>СКОРОЙ</w:t>
            </w:r>
            <w:proofErr w:type="gramEnd"/>
            <w:r w:rsidRPr="004376A6">
              <w:rPr>
                <w:sz w:val="13"/>
                <w:szCs w:val="13"/>
              </w:rPr>
              <w:t xml:space="preserve"> ПОМОЩИИМ. И.И.ДЖАНЕЛИДЗЕ» </w:t>
            </w:r>
            <w:r w:rsidRPr="004376A6">
              <w:rPr>
                <w:sz w:val="13"/>
                <w:szCs w:val="13"/>
              </w:rPr>
              <w:br/>
              <w:t xml:space="preserve">С РАЙОННЫМ ТРАВМАТОЛОГИЧЕСКИМ ПУНКТОМ И ПОДСТАНЦИЕЙ СКОРОЙ </w:t>
            </w:r>
            <w:r w:rsidR="00070F11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И НЕОТЛОЖНОЙ МЕДИЦИНСКОЙ ПОМОЩИ </w:t>
            </w:r>
            <w:r w:rsidRPr="004376A6">
              <w:rPr>
                <w:sz w:val="13"/>
                <w:szCs w:val="13"/>
              </w:rPr>
              <w:br/>
              <w:t xml:space="preserve">НА 10 БРИГАД НА ЗЕМЕЛЬНОМ УЧАСТКЕ </w:t>
            </w:r>
            <w:r w:rsidR="004C392B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ПО АДРЕСУ: САНКТ-ПЕТЕРБУРГ, БЕЛГРАДСКАЯ УЛИЦА, УЧАСТОК 71 (ЗАПАДНЕЕ ДОМА 3, ЛИТЕРА А, ПО БУДАПЕШТСКОЙ УЛИЦЕ)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ФРУНЗЕНСКИЙ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D4B67" w:rsidRPr="004376A6" w:rsidRDefault="009D4B67" w:rsidP="004E7A4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EB0378" w:rsidRPr="00EB0378" w:rsidRDefault="00EB0378" w:rsidP="008E5C1D">
      <w:pPr>
        <w:ind w:left="567"/>
        <w:jc w:val="both"/>
        <w:rPr>
          <w:sz w:val="14"/>
          <w:szCs w:val="14"/>
        </w:rPr>
      </w:pPr>
    </w:p>
    <w:p w:rsidR="009D4B67" w:rsidRPr="004376A6" w:rsidRDefault="009D4B67" w:rsidP="008E5C1D">
      <w:pPr>
        <w:ind w:left="567"/>
        <w:jc w:val="both"/>
      </w:pPr>
      <w:r w:rsidRPr="004376A6">
        <w:t>изложить в следующей редакции:</w:t>
      </w:r>
    </w:p>
    <w:p w:rsidR="009D4B67" w:rsidRPr="004376A6" w:rsidRDefault="009D4B67" w:rsidP="00747AE9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FD0379" w:rsidRPr="004376A6" w:rsidTr="004E7A42">
        <w:trPr>
          <w:trHeight w:hRule="exact" w:val="182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D4B67" w:rsidRPr="004376A6" w:rsidRDefault="009D4B67" w:rsidP="00702B82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КОНСУЛЬТАТИВНО-ДИАГНОСТИЧЕСКОГО ЦЕНТРА ГБУ «САНКТ-ПЕТЕРБУРГСКИЙ НАУЧНО-ИССЛЕДОВАТЕЛЬСКИЙ ИНСТИТУТ </w:t>
            </w:r>
            <w:proofErr w:type="gramStart"/>
            <w:r w:rsidRPr="004376A6">
              <w:rPr>
                <w:sz w:val="13"/>
                <w:szCs w:val="13"/>
              </w:rPr>
              <w:t>СКОРОЙ</w:t>
            </w:r>
            <w:proofErr w:type="gramEnd"/>
            <w:r w:rsidRPr="004376A6">
              <w:rPr>
                <w:sz w:val="13"/>
                <w:szCs w:val="13"/>
              </w:rPr>
              <w:t xml:space="preserve"> ПОМОЩИИМ. И.И.ДЖАНЕЛИДЗЕ» </w:t>
            </w:r>
            <w:r w:rsidRPr="004376A6">
              <w:rPr>
                <w:sz w:val="13"/>
                <w:szCs w:val="13"/>
              </w:rPr>
              <w:br/>
              <w:t xml:space="preserve">С РАЙОННЫМ ТРАВМАТОЛОГИЧЕСКИМ ПУНКТОМ И ПОДСТАНЦИЕЙ СКОРОЙ </w:t>
            </w:r>
            <w:r w:rsidR="00070F11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И НЕОТЛОЖНОЙ МЕДИЦИНСКОЙ ПОМОЩИ </w:t>
            </w:r>
            <w:r w:rsidRPr="004376A6">
              <w:rPr>
                <w:sz w:val="13"/>
                <w:szCs w:val="13"/>
              </w:rPr>
              <w:br/>
              <w:t xml:space="preserve">НА 10 БРИГАД НА ЗЕМЕЛЬНОМ УЧАСТКЕ </w:t>
            </w:r>
            <w:r w:rsidR="00070F11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ПО АДРЕСУ: САНКТ-ПЕТЕРБУРГ, БЕЛГРАДСКАЯ УЛИЦА, УЧАСТОК 71 (ЗАПАДНЕЕ ДОМА 3, ЛИТЕРА А, ПО БУДАПЕШТСКОЙ УЛИЦЕ)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ФРУНЗЕНСКИЙ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D4B67" w:rsidRPr="004376A6" w:rsidRDefault="009D4B67" w:rsidP="009D4B6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702B82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D4B67" w:rsidRPr="004376A6" w:rsidRDefault="009D4B67" w:rsidP="004E7A4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362A76" w:rsidRPr="004376A6" w:rsidRDefault="00362A76" w:rsidP="00EB0378">
      <w:pPr>
        <w:ind w:firstLine="567"/>
        <w:jc w:val="both"/>
        <w:rPr>
          <w:sz w:val="14"/>
          <w:szCs w:val="14"/>
        </w:rPr>
      </w:pPr>
    </w:p>
    <w:p w:rsidR="00A5484A" w:rsidRPr="004376A6" w:rsidRDefault="00D97873" w:rsidP="00A5484A">
      <w:pPr>
        <w:ind w:firstLine="567"/>
        <w:jc w:val="both"/>
        <w:rPr>
          <w:bCs/>
        </w:rPr>
      </w:pPr>
      <w:r w:rsidRPr="004376A6">
        <w:t>1.1.2.</w:t>
      </w:r>
      <w:r w:rsidR="00864156" w:rsidRPr="004376A6">
        <w:t>1</w:t>
      </w:r>
      <w:r w:rsidR="00537BE0" w:rsidRPr="004376A6">
        <w:t>4</w:t>
      </w:r>
      <w:r w:rsidRPr="004376A6">
        <w:t>.</w:t>
      </w:r>
      <w:r w:rsidR="00A1142A" w:rsidRPr="004376A6">
        <w:t> </w:t>
      </w:r>
      <w:r w:rsidRPr="004376A6">
        <w:rPr>
          <w:bCs/>
        </w:rPr>
        <w:t>Позицию</w:t>
      </w:r>
    </w:p>
    <w:p w:rsidR="00A5484A" w:rsidRPr="004376A6" w:rsidRDefault="00A5484A" w:rsidP="00EB0378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568"/>
        <w:gridCol w:w="566"/>
        <w:gridCol w:w="709"/>
        <w:gridCol w:w="851"/>
        <w:gridCol w:w="850"/>
        <w:gridCol w:w="567"/>
        <w:gridCol w:w="1033"/>
      </w:tblGrid>
      <w:tr w:rsidR="00FD0379" w:rsidRPr="004376A6" w:rsidTr="004E7A42">
        <w:trPr>
          <w:trHeight w:hRule="exact" w:val="51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D4B67" w:rsidRPr="004376A6" w:rsidRDefault="009D4B67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A5484A">
            <w:pPr>
              <w:widowControl w:val="0"/>
              <w:spacing w:line="254" w:lineRule="auto"/>
              <w:rPr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ПЛАНОВЫЕ РАСХОДЫ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D4B67" w:rsidRPr="004376A6" w:rsidRDefault="009D4B67" w:rsidP="00D84CF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D4B67" w:rsidRPr="004376A6" w:rsidRDefault="009D4B67" w:rsidP="00D84CF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D4B67" w:rsidRPr="004376A6" w:rsidRDefault="009D4B67" w:rsidP="00D84CF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2025-2030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9D4B67" w:rsidRPr="004376A6" w:rsidRDefault="009D4B67" w:rsidP="00D84CF4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9D4B67" w:rsidRPr="004376A6" w:rsidRDefault="009D4B67" w:rsidP="00D84CF4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4B67" w:rsidRPr="004376A6" w:rsidRDefault="009D4B67" w:rsidP="009D4B67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32 878,1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D4B67" w:rsidRPr="004376A6" w:rsidRDefault="009D4B67" w:rsidP="009D4B67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390 309,8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D4B67" w:rsidRPr="004376A6" w:rsidRDefault="009D4B67" w:rsidP="009D4B67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15 042 338,5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A5484A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D4B67" w:rsidRPr="004E7A42" w:rsidRDefault="009D4B67" w:rsidP="004E7A4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C956AD" w:rsidRPr="004376A6" w:rsidRDefault="00C956AD" w:rsidP="001B203A">
      <w:pPr>
        <w:ind w:firstLine="567"/>
        <w:jc w:val="both"/>
        <w:rPr>
          <w:bCs/>
          <w:sz w:val="14"/>
          <w:szCs w:val="14"/>
        </w:rPr>
      </w:pPr>
    </w:p>
    <w:p w:rsidR="001B203A" w:rsidRPr="004376A6" w:rsidRDefault="001B203A" w:rsidP="001B203A">
      <w:pPr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1B203A" w:rsidRPr="004376A6" w:rsidRDefault="001B203A" w:rsidP="00EB0378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568"/>
        <w:gridCol w:w="566"/>
        <w:gridCol w:w="709"/>
        <w:gridCol w:w="851"/>
        <w:gridCol w:w="850"/>
        <w:gridCol w:w="567"/>
        <w:gridCol w:w="1033"/>
      </w:tblGrid>
      <w:tr w:rsidR="00FD0379" w:rsidRPr="004376A6" w:rsidTr="004E7A42">
        <w:trPr>
          <w:trHeight w:hRule="exact" w:val="44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D4B67" w:rsidRPr="004376A6" w:rsidRDefault="00C5409D" w:rsidP="005C43D7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9D4B67" w:rsidRPr="004376A6">
              <w:rPr>
                <w:sz w:val="20"/>
                <w:szCs w:val="20"/>
              </w:rPr>
              <w:t xml:space="preserve">    </w:t>
            </w:r>
            <w:r w:rsidR="009D4B67"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702B82">
            <w:pPr>
              <w:widowControl w:val="0"/>
              <w:spacing w:line="254" w:lineRule="auto"/>
              <w:rPr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ПЛАНОВЫЕ РАСХОДЫ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2025-2030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32 878,1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180 387,0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14 502 565,6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D84CF4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D4B67" w:rsidRPr="00655E10" w:rsidRDefault="009D4B67" w:rsidP="004E7A4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val="en-US"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7B7057" w:rsidRPr="004376A6" w:rsidRDefault="007B7057" w:rsidP="00C2114C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5484A" w:rsidRPr="004376A6" w:rsidRDefault="00D97873" w:rsidP="00C2114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</w:t>
      </w:r>
      <w:r w:rsidR="00A5484A" w:rsidRPr="004376A6">
        <w:rPr>
          <w:bCs/>
        </w:rPr>
        <w:t>.2.</w:t>
      </w:r>
      <w:r w:rsidR="00A1142A" w:rsidRPr="004376A6">
        <w:rPr>
          <w:bCs/>
        </w:rPr>
        <w:t> </w:t>
      </w:r>
      <w:r w:rsidR="00A5484A" w:rsidRPr="004376A6">
        <w:rPr>
          <w:bCs/>
        </w:rPr>
        <w:t>В разделе «Государственная программа Санкт-Петербурга «</w:t>
      </w:r>
      <w:hyperlink r:id="rId10" w:history="1">
        <w:r w:rsidR="00A5484A" w:rsidRPr="004376A6">
          <w:rPr>
            <w:bCs/>
          </w:rPr>
          <w:t>Развитие</w:t>
        </w:r>
      </w:hyperlink>
      <w:r w:rsidR="00C34379" w:rsidRPr="004376A6">
        <w:rPr>
          <w:bCs/>
        </w:rPr>
        <w:t xml:space="preserve"> образования </w:t>
      </w:r>
      <w:r w:rsidR="00A5484A" w:rsidRPr="004376A6">
        <w:rPr>
          <w:bCs/>
        </w:rPr>
        <w:t>в Санкт-Петербурге» приложения к постановлению:</w:t>
      </w:r>
    </w:p>
    <w:p w:rsidR="00A5484A" w:rsidRPr="004376A6" w:rsidRDefault="00613C4D" w:rsidP="00F1562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</w:t>
      </w:r>
      <w:r w:rsidR="00A5484A" w:rsidRPr="004376A6">
        <w:rPr>
          <w:bCs/>
        </w:rPr>
        <w:t>.2.1.</w:t>
      </w:r>
      <w:r w:rsidR="00A1142A" w:rsidRPr="004376A6">
        <w:rPr>
          <w:bCs/>
        </w:rPr>
        <w:t> </w:t>
      </w:r>
      <w:r w:rsidRPr="004376A6">
        <w:rPr>
          <w:bCs/>
        </w:rPr>
        <w:t xml:space="preserve">Позицию </w:t>
      </w:r>
    </w:p>
    <w:p w:rsidR="00A5484A" w:rsidRPr="004376A6" w:rsidRDefault="00A5484A" w:rsidP="00EB0378">
      <w:pPr>
        <w:ind w:firstLine="567"/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8"/>
        <w:gridCol w:w="851"/>
        <w:gridCol w:w="850"/>
        <w:gridCol w:w="851"/>
        <w:gridCol w:w="567"/>
        <w:gridCol w:w="470"/>
      </w:tblGrid>
      <w:tr w:rsidR="00FD0379" w:rsidRPr="004376A6" w:rsidTr="004E7A42">
        <w:trPr>
          <w:trHeight w:hRule="exact" w:val="45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4B67" w:rsidRPr="004376A6" w:rsidRDefault="009D4B67" w:rsidP="00A5484A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7F469E">
            <w:pPr>
              <w:rPr>
                <w:b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>«РАЗВИТИЕ ОБРАЗОВАНИЯ В САНКТ-ПЕТЕРБУРГЕ»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500E55">
            <w:pPr>
              <w:widowControl w:val="0"/>
              <w:spacing w:line="150" w:lineRule="exact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A5484A">
            <w:pPr>
              <w:widowControl w:val="0"/>
              <w:spacing w:line="150" w:lineRule="exact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28 394 979,7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30 528 364,7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33 280 986,9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A5484A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D4B67" w:rsidRPr="004376A6" w:rsidRDefault="009D4B67" w:rsidP="004E7A42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A5484A" w:rsidRPr="004376A6" w:rsidRDefault="00A5484A" w:rsidP="00EB0378">
      <w:pPr>
        <w:ind w:firstLine="567"/>
        <w:rPr>
          <w:rFonts w:eastAsia="Calibri"/>
          <w:sz w:val="14"/>
          <w:szCs w:val="14"/>
          <w:lang w:eastAsia="en-US"/>
        </w:rPr>
      </w:pPr>
    </w:p>
    <w:p w:rsidR="00A81269" w:rsidRPr="004376A6" w:rsidRDefault="00A81269" w:rsidP="00747AE9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A81269" w:rsidRPr="004376A6" w:rsidRDefault="00A81269" w:rsidP="00A8126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8"/>
        <w:gridCol w:w="851"/>
        <w:gridCol w:w="850"/>
        <w:gridCol w:w="851"/>
        <w:gridCol w:w="567"/>
        <w:gridCol w:w="470"/>
      </w:tblGrid>
      <w:tr w:rsidR="00FD0379" w:rsidRPr="004376A6" w:rsidTr="004E7A42">
        <w:trPr>
          <w:trHeight w:hRule="exact" w:val="477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0E55" w:rsidRPr="004376A6" w:rsidRDefault="00500E55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376A6" w:rsidRDefault="00500E55" w:rsidP="007F469E">
            <w:pPr>
              <w:rPr>
                <w:b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>«РАЗВИТИЕ ОБРАЗОВАНИЯ В САНКТ-ПЕТЕРБУРГЕ»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376A6" w:rsidRDefault="00500E55" w:rsidP="001E66FF">
            <w:pPr>
              <w:widowControl w:val="0"/>
              <w:spacing w:line="150" w:lineRule="exact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376A6" w:rsidRDefault="00500E55" w:rsidP="001E66FF">
            <w:pPr>
              <w:widowControl w:val="0"/>
              <w:spacing w:line="150" w:lineRule="exact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55" w:rsidRPr="004376A6" w:rsidRDefault="00101653" w:rsidP="0069445D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29 789 699,6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55" w:rsidRPr="004376A6" w:rsidRDefault="009D4B67" w:rsidP="0069445D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29 852 401,5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55" w:rsidRPr="004376A6" w:rsidRDefault="00101653" w:rsidP="0069445D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31 625 276,9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376A6" w:rsidRDefault="00500E55" w:rsidP="001E66FF">
            <w:pPr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00E55" w:rsidRPr="004E7A42" w:rsidRDefault="00500E55" w:rsidP="004E7A42">
            <w:pPr>
              <w:rPr>
                <w:sz w:val="16"/>
                <w:szCs w:val="16"/>
              </w:rPr>
            </w:pPr>
            <w:r w:rsidRPr="004E7A42">
              <w:rPr>
                <w:sz w:val="16"/>
                <w:szCs w:val="16"/>
              </w:rPr>
              <w:t>».</w:t>
            </w:r>
          </w:p>
        </w:tc>
      </w:tr>
    </w:tbl>
    <w:p w:rsidR="00191A1F" w:rsidRPr="004376A6" w:rsidRDefault="00191A1F" w:rsidP="00EB0378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81269" w:rsidRPr="004376A6" w:rsidRDefault="00A81269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1</w:t>
      </w:r>
      <w:r w:rsidR="00A5484A" w:rsidRPr="004376A6">
        <w:rPr>
          <w:bCs/>
        </w:rPr>
        <w:t>.2.2.</w:t>
      </w:r>
      <w:r w:rsidR="00A1142A" w:rsidRPr="004376A6">
        <w:t> </w:t>
      </w:r>
      <w:r w:rsidRPr="004376A6">
        <w:t xml:space="preserve">В подразделе </w:t>
      </w:r>
      <w:r w:rsidRPr="004376A6">
        <w:rPr>
          <w:bCs/>
        </w:rPr>
        <w:t>«Комитет по строительству»:</w:t>
      </w:r>
    </w:p>
    <w:p w:rsidR="00A5484A" w:rsidRPr="004376A6" w:rsidRDefault="00A81269" w:rsidP="00A8126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1.2.2.1.</w:t>
      </w:r>
      <w:r w:rsidR="00A1142A" w:rsidRPr="004376A6">
        <w:rPr>
          <w:bCs/>
        </w:rPr>
        <w:t> </w:t>
      </w:r>
      <w:r w:rsidRPr="004376A6">
        <w:rPr>
          <w:bCs/>
        </w:rPr>
        <w:t>Позицию</w:t>
      </w:r>
    </w:p>
    <w:p w:rsidR="00A5484A" w:rsidRPr="004376A6" w:rsidRDefault="00A5484A" w:rsidP="00EB0378">
      <w:pPr>
        <w:ind w:firstLine="567"/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8"/>
        <w:gridCol w:w="851"/>
        <w:gridCol w:w="850"/>
        <w:gridCol w:w="851"/>
        <w:gridCol w:w="567"/>
        <w:gridCol w:w="470"/>
      </w:tblGrid>
      <w:tr w:rsidR="00FD0379" w:rsidRPr="004376A6" w:rsidTr="004E7A42">
        <w:trPr>
          <w:trHeight w:hRule="exact" w:val="55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4B67" w:rsidRPr="004376A6" w:rsidRDefault="00C5409D" w:rsidP="00A5484A">
            <w:pPr>
              <w:widowControl w:val="0"/>
              <w:spacing w:line="150" w:lineRule="exact"/>
              <w:jc w:val="center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="009D4B67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A5484A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  <w:r w:rsidRPr="004376A6">
              <w:rPr>
                <w:b/>
                <w:bCs/>
                <w:sz w:val="14"/>
                <w:szCs w:val="14"/>
              </w:rPr>
              <w:t>КОМИТЕТ ПО СТРОИТЕЛЬСТВУ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A5484A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A5484A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28 394 979,7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30 528 364,7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33 280 986,9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A5484A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D4B67" w:rsidRPr="004376A6" w:rsidRDefault="009D4B67" w:rsidP="004E7A42">
            <w:pPr>
              <w:rPr>
                <w:sz w:val="20"/>
                <w:szCs w:val="20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C41514" w:rsidRPr="004376A6" w:rsidRDefault="00C41514" w:rsidP="00A8126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81269" w:rsidRPr="004376A6" w:rsidRDefault="00A81269" w:rsidP="00A8126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C41514" w:rsidRPr="004376A6" w:rsidRDefault="00C41514" w:rsidP="00A8126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8"/>
        <w:gridCol w:w="851"/>
        <w:gridCol w:w="850"/>
        <w:gridCol w:w="851"/>
        <w:gridCol w:w="567"/>
        <w:gridCol w:w="470"/>
      </w:tblGrid>
      <w:tr w:rsidR="00FD0379" w:rsidRPr="004376A6" w:rsidTr="004E7A42">
        <w:trPr>
          <w:trHeight w:hRule="exact" w:val="509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B0D48" w:rsidRPr="004376A6" w:rsidRDefault="008B0D48" w:rsidP="001E66FF">
            <w:pPr>
              <w:widowControl w:val="0"/>
              <w:spacing w:line="150" w:lineRule="exact"/>
              <w:jc w:val="center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 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D48" w:rsidRPr="004376A6" w:rsidRDefault="008B0D48" w:rsidP="001E66FF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  <w:r w:rsidRPr="004376A6">
              <w:rPr>
                <w:b/>
                <w:bCs/>
                <w:sz w:val="14"/>
                <w:szCs w:val="14"/>
              </w:rPr>
              <w:t>КОМИТЕТ ПО СТРОИТЕЛЬСТВУ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D48" w:rsidRPr="004376A6" w:rsidRDefault="008B0D48" w:rsidP="001E66FF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D48" w:rsidRPr="004376A6" w:rsidRDefault="008B0D48" w:rsidP="001E66FF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D48" w:rsidRPr="004376A6" w:rsidRDefault="008B0D48" w:rsidP="00502C0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29 789 699,6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D48" w:rsidRPr="004376A6" w:rsidRDefault="008B0D48" w:rsidP="00502C0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29 852 401,5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D48" w:rsidRPr="004376A6" w:rsidRDefault="008B0D48" w:rsidP="00502C0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31 625 276,9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D48" w:rsidRPr="004376A6" w:rsidRDefault="008B0D48" w:rsidP="001E66F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B0D48" w:rsidRPr="004E7A42" w:rsidRDefault="008B0D48" w:rsidP="004E7A42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462A6B" w:rsidRPr="004376A6" w:rsidRDefault="00462A6B" w:rsidP="00EB0378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864156" w:rsidRPr="004376A6" w:rsidRDefault="00864156" w:rsidP="00EB0378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1.2.2.2.</w:t>
      </w:r>
      <w:r w:rsidR="00A1142A" w:rsidRPr="004376A6">
        <w:rPr>
          <w:bCs/>
        </w:rPr>
        <w:t> </w:t>
      </w:r>
      <w:r w:rsidRPr="004376A6">
        <w:rPr>
          <w:bCs/>
        </w:rPr>
        <w:t>Позицию</w:t>
      </w:r>
    </w:p>
    <w:p w:rsidR="00864156" w:rsidRPr="004376A6" w:rsidRDefault="00864156" w:rsidP="00EB0378">
      <w:pPr>
        <w:ind w:firstLine="567"/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8"/>
        <w:gridCol w:w="851"/>
        <w:gridCol w:w="850"/>
        <w:gridCol w:w="851"/>
        <w:gridCol w:w="567"/>
        <w:gridCol w:w="470"/>
      </w:tblGrid>
      <w:tr w:rsidR="00FD0379" w:rsidRPr="004376A6" w:rsidTr="004E7A42">
        <w:trPr>
          <w:trHeight w:hRule="exact" w:val="511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4B67" w:rsidRPr="004376A6" w:rsidRDefault="00C5409D" w:rsidP="00D84CF4">
            <w:pPr>
              <w:widowControl w:val="0"/>
              <w:spacing w:line="150" w:lineRule="exact"/>
              <w:jc w:val="center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9D4B67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D84CF4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  <w:r w:rsidRPr="004376A6">
              <w:rPr>
                <w:b/>
                <w:bCs/>
                <w:sz w:val="14"/>
                <w:szCs w:val="14"/>
              </w:rPr>
              <w:t>Дошкольное образование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D84CF4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D84CF4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7 484 583,4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10 790 756,4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702B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7 680 346,4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B67" w:rsidRPr="004376A6" w:rsidRDefault="009D4B67" w:rsidP="00D84CF4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D4B67" w:rsidRPr="004376A6" w:rsidRDefault="009D4B67" w:rsidP="004E7A42">
            <w:pPr>
              <w:rPr>
                <w:sz w:val="20"/>
                <w:szCs w:val="20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1F6EE4" w:rsidRPr="004376A6" w:rsidRDefault="001F6EE4" w:rsidP="008E5C1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864156" w:rsidRPr="004376A6" w:rsidRDefault="00864156" w:rsidP="008E5C1D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864156" w:rsidRPr="004376A6" w:rsidRDefault="00864156" w:rsidP="008E5C1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8"/>
        <w:gridCol w:w="851"/>
        <w:gridCol w:w="850"/>
        <w:gridCol w:w="851"/>
        <w:gridCol w:w="567"/>
        <w:gridCol w:w="470"/>
      </w:tblGrid>
      <w:tr w:rsidR="00FD0379" w:rsidRPr="004376A6" w:rsidTr="004E7A42">
        <w:trPr>
          <w:trHeight w:hRule="exact" w:val="436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0E55" w:rsidRPr="004376A6" w:rsidRDefault="00C5409D" w:rsidP="00D84CF4">
            <w:pPr>
              <w:widowControl w:val="0"/>
              <w:spacing w:line="150" w:lineRule="exact"/>
              <w:jc w:val="center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="00500E55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376A6" w:rsidRDefault="00500E55" w:rsidP="00D84CF4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  <w:r w:rsidRPr="004376A6">
              <w:rPr>
                <w:b/>
                <w:bCs/>
                <w:sz w:val="14"/>
                <w:szCs w:val="14"/>
              </w:rPr>
              <w:t>Дошкольное образование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376A6" w:rsidRDefault="00500E55" w:rsidP="00D84CF4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376A6" w:rsidRDefault="00500E55" w:rsidP="00D84CF4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376A6" w:rsidRDefault="00702B82" w:rsidP="00D84CF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6 922 240,8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376A6" w:rsidRDefault="00702B82" w:rsidP="00D84CF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11 079 090,8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376A6" w:rsidRDefault="00702B82" w:rsidP="00D84CF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8 246 218,6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376A6" w:rsidRDefault="00500E55" w:rsidP="00D84CF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00E55" w:rsidRPr="00655E10" w:rsidRDefault="00500E55" w:rsidP="004E7A42">
            <w:pPr>
              <w:rPr>
                <w:sz w:val="16"/>
                <w:szCs w:val="16"/>
                <w:lang w:val="en-US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280AE1" w:rsidRPr="004376A6" w:rsidRDefault="00A81269" w:rsidP="008E5C1D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lastRenderedPageBreak/>
        <w:t>1</w:t>
      </w:r>
      <w:r w:rsidR="00280AE1" w:rsidRPr="004376A6">
        <w:rPr>
          <w:bCs/>
        </w:rPr>
        <w:t>.2.</w:t>
      </w:r>
      <w:r w:rsidRPr="004376A6">
        <w:rPr>
          <w:bCs/>
        </w:rPr>
        <w:t>2</w:t>
      </w:r>
      <w:r w:rsidR="00280AE1" w:rsidRPr="004376A6">
        <w:rPr>
          <w:bCs/>
        </w:rPr>
        <w:t>.</w:t>
      </w:r>
      <w:r w:rsidR="00A96AAC" w:rsidRPr="004376A6">
        <w:rPr>
          <w:bCs/>
        </w:rPr>
        <w:t>3</w:t>
      </w:r>
      <w:r w:rsidRPr="004376A6">
        <w:rPr>
          <w:bCs/>
        </w:rPr>
        <w:t>.</w:t>
      </w:r>
      <w:r w:rsidR="00A1142A" w:rsidRPr="004376A6">
        <w:rPr>
          <w:bCs/>
        </w:rPr>
        <w:t> </w:t>
      </w:r>
      <w:r w:rsidR="00280AE1" w:rsidRPr="004376A6">
        <w:rPr>
          <w:bCs/>
        </w:rPr>
        <w:t>Позици</w:t>
      </w:r>
      <w:r w:rsidR="00702B82" w:rsidRPr="004376A6">
        <w:rPr>
          <w:bCs/>
        </w:rPr>
        <w:t>и</w:t>
      </w:r>
    </w:p>
    <w:p w:rsidR="00280AE1" w:rsidRPr="004376A6" w:rsidRDefault="00280AE1" w:rsidP="008E5C1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02"/>
        <w:gridCol w:w="662"/>
        <w:gridCol w:w="804"/>
        <w:gridCol w:w="850"/>
        <w:gridCol w:w="567"/>
        <w:gridCol w:w="425"/>
        <w:gridCol w:w="883"/>
      </w:tblGrid>
      <w:tr w:rsidR="00FD0379" w:rsidRPr="004376A6" w:rsidTr="00DF75DF">
        <w:trPr>
          <w:trHeight w:hRule="exact" w:val="85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02B82" w:rsidRPr="004376A6" w:rsidRDefault="00702B82" w:rsidP="00151645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B82" w:rsidRPr="004376A6" w:rsidRDefault="00702B82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</w:t>
            </w:r>
            <w:r w:rsidRPr="004376A6">
              <w:rPr>
                <w:sz w:val="13"/>
                <w:szCs w:val="13"/>
              </w:rPr>
              <w:br/>
              <w:t xml:space="preserve">И СТРОИТЕЛЬСТВО ЗДАНИЯ ДОШКОЛЬНОГО ОБРАЗОВАТЕЛЬНОГО УЧРЕЖДЕНИЯ </w:t>
            </w:r>
            <w:r w:rsidRPr="004376A6">
              <w:rPr>
                <w:sz w:val="13"/>
                <w:szCs w:val="13"/>
              </w:rPr>
              <w:br/>
              <w:t xml:space="preserve">ПО АДРЕСУ: САНКТ-ПЕТЕРБУРГ, </w:t>
            </w:r>
            <w:r w:rsidRPr="004376A6">
              <w:rPr>
                <w:sz w:val="13"/>
                <w:szCs w:val="13"/>
              </w:rPr>
              <w:br/>
              <w:t xml:space="preserve">УЛ. ЧЕРКАСОВА, Д. 19, КОРП. 2, ЛИТЕРА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КАЛИНИНСКИЙ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2024-2026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1 111 915,4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04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100 000,0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1 011 915,4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2B82" w:rsidRPr="004376A6" w:rsidRDefault="00702B82" w:rsidP="00510306">
            <w:pPr>
              <w:rPr>
                <w:sz w:val="20"/>
                <w:szCs w:val="20"/>
              </w:rPr>
            </w:pPr>
          </w:p>
        </w:tc>
      </w:tr>
      <w:tr w:rsidR="00FD0379" w:rsidRPr="004376A6" w:rsidTr="004E7A42">
        <w:trPr>
          <w:trHeight w:hRule="exact" w:val="115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02B82" w:rsidRPr="004376A6" w:rsidRDefault="00702B82" w:rsidP="00151645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B82" w:rsidRPr="004376A6" w:rsidRDefault="00702B82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УЧРЕЖДЕНИЯ </w:t>
            </w:r>
            <w:r w:rsidRPr="004376A6">
              <w:rPr>
                <w:sz w:val="13"/>
                <w:szCs w:val="13"/>
              </w:rPr>
              <w:br/>
              <w:t xml:space="preserve">НА ТЕРРИТОРИИ, ОГРАНИЧЕННОЙ </w:t>
            </w:r>
            <w:r w:rsidRPr="004376A6">
              <w:rPr>
                <w:sz w:val="13"/>
                <w:szCs w:val="13"/>
              </w:rPr>
              <w:br/>
              <w:t xml:space="preserve">ПУЛКОВСКИМ ШОССЕ, ДУНАЙСКИМ ПР., СРЕДНЕРОГАТСКОЙ УЛ. И ЮЖНЫМ ПОЛУКОЛЬЦОМ ОКТЯБРЬСКОЙ ЖЕЛЕЗНОЙ ДОРОГИ, УЧАСТОК 25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МОСКОВСКИЙ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2024-2025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744 100,2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121 150,4</w:t>
            </w:r>
          </w:p>
        </w:tc>
        <w:tc>
          <w:tcPr>
            <w:tcW w:w="804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622 949,8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B82" w:rsidRPr="00655E10" w:rsidRDefault="00702B82" w:rsidP="004E7A42">
            <w:pPr>
              <w:rPr>
                <w:sz w:val="16"/>
                <w:szCs w:val="16"/>
                <w:lang w:val="en-US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4405DF" w:rsidRPr="004376A6" w:rsidRDefault="004405DF" w:rsidP="008E5C1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280AE1" w:rsidRPr="004376A6" w:rsidRDefault="00280AE1" w:rsidP="008E5C1D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280AE1" w:rsidRPr="004376A6" w:rsidRDefault="00280AE1" w:rsidP="008E5C1D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02"/>
        <w:gridCol w:w="662"/>
        <w:gridCol w:w="804"/>
        <w:gridCol w:w="708"/>
        <w:gridCol w:w="709"/>
        <w:gridCol w:w="425"/>
        <w:gridCol w:w="883"/>
      </w:tblGrid>
      <w:tr w:rsidR="00FD0379" w:rsidRPr="004376A6" w:rsidTr="00655E10">
        <w:trPr>
          <w:trHeight w:hRule="exact" w:val="91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02B82" w:rsidRPr="004376A6" w:rsidRDefault="00702B82" w:rsidP="00151645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B82" w:rsidRPr="004376A6" w:rsidRDefault="00702B82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 И СТРОИТЕЛЬСТВО </w:t>
            </w:r>
            <w:r w:rsidRPr="004376A6">
              <w:rPr>
                <w:sz w:val="13"/>
                <w:szCs w:val="13"/>
              </w:rPr>
              <w:br/>
              <w:t xml:space="preserve">ЗДАНИЯ ДОШКОЛЬНОГО ОБРАЗОВАТЕЛЬНОГО УЧРЕЖДЕНИЯ ПО АДРЕСУ: САНКТ-ПЕТЕРБУРГ, </w:t>
            </w:r>
            <w:r w:rsidRPr="004376A6">
              <w:rPr>
                <w:sz w:val="13"/>
                <w:szCs w:val="13"/>
              </w:rPr>
              <w:br/>
              <w:t xml:space="preserve">УЛ. ЧЕРКАСОВА, Д. 19, КОРП. 2, ЛИТЕРА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КАЛИНИНСКИЙ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2024-2027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1 111 915,4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04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55 976,6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701 400,0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354 538,8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B82" w:rsidRPr="004376A6" w:rsidRDefault="00702B82" w:rsidP="00655E10">
            <w:pPr>
              <w:rPr>
                <w:sz w:val="20"/>
                <w:szCs w:val="20"/>
              </w:rPr>
            </w:pPr>
          </w:p>
        </w:tc>
      </w:tr>
      <w:tr w:rsidR="00FD0379" w:rsidRPr="004376A6" w:rsidTr="004E7A42">
        <w:trPr>
          <w:trHeight w:hRule="exact" w:val="1140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02B82" w:rsidRPr="004376A6" w:rsidRDefault="00702B82" w:rsidP="00151645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B82" w:rsidRPr="004376A6" w:rsidRDefault="00702B82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УЧРЕЖДЕНИЯ </w:t>
            </w:r>
            <w:r w:rsidRPr="004376A6">
              <w:rPr>
                <w:sz w:val="13"/>
                <w:szCs w:val="13"/>
              </w:rPr>
              <w:br/>
              <w:t xml:space="preserve">НА ТЕРРИТОРИИ, ОГРАНИЧЕННОЙ </w:t>
            </w:r>
            <w:r w:rsidRPr="004376A6">
              <w:rPr>
                <w:sz w:val="13"/>
                <w:szCs w:val="13"/>
              </w:rPr>
              <w:br/>
              <w:t xml:space="preserve">ПУЛКОВСКИМ ШОССЕ, ДУНАЙСКИМ ПР., СРЕДНЕРОГАТСКОЙ УЛ. И ЮЖНЫМ ПОЛУКОЛЬЦОМ ОКТЯБРЬСКОЙ ЖЕЛЕЗНОЙ ДОРОГИ, УЧАСТОК 25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МОСКОВСКИЙ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2024-2026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744 100,2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121 150,4</w:t>
            </w:r>
          </w:p>
        </w:tc>
        <w:tc>
          <w:tcPr>
            <w:tcW w:w="804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617 949,8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</w:t>
            </w:r>
            <w:r w:rsidR="0073476A">
              <w:rPr>
                <w:sz w:val="13"/>
                <w:szCs w:val="13"/>
              </w:rPr>
              <w:t xml:space="preserve"> </w:t>
            </w:r>
            <w:r w:rsidRPr="004376A6">
              <w:rPr>
                <w:sz w:val="13"/>
                <w:szCs w:val="13"/>
              </w:rPr>
              <w:t>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B82" w:rsidRPr="00655E10" w:rsidRDefault="00702B82" w:rsidP="004E7A42">
            <w:pPr>
              <w:rPr>
                <w:sz w:val="16"/>
                <w:szCs w:val="16"/>
                <w:lang w:val="en-US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A33DDC" w:rsidRPr="004376A6" w:rsidRDefault="00A33DDC" w:rsidP="008E5C1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5484A" w:rsidRPr="004376A6" w:rsidRDefault="00A81269" w:rsidP="008E5C1D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</w:t>
      </w:r>
      <w:r w:rsidR="00A96AAC" w:rsidRPr="004376A6">
        <w:rPr>
          <w:bCs/>
        </w:rPr>
        <w:t>4</w:t>
      </w:r>
      <w:r w:rsidRPr="004376A6">
        <w:rPr>
          <w:bCs/>
        </w:rPr>
        <w:t>.</w:t>
      </w:r>
      <w:r w:rsidR="00A1142A" w:rsidRPr="004376A6">
        <w:rPr>
          <w:bCs/>
        </w:rPr>
        <w:t> </w:t>
      </w:r>
      <w:r w:rsidR="00A5484A" w:rsidRPr="004376A6">
        <w:rPr>
          <w:bCs/>
        </w:rPr>
        <w:t>Позици</w:t>
      </w:r>
      <w:r w:rsidR="001B203A" w:rsidRPr="004376A6">
        <w:rPr>
          <w:bCs/>
        </w:rPr>
        <w:t>ю</w:t>
      </w:r>
    </w:p>
    <w:p w:rsidR="00A5484A" w:rsidRPr="004376A6" w:rsidRDefault="00A5484A" w:rsidP="008E5C1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661"/>
        <w:gridCol w:w="662"/>
        <w:gridCol w:w="661"/>
        <w:gridCol w:w="662"/>
        <w:gridCol w:w="661"/>
        <w:gridCol w:w="662"/>
        <w:gridCol w:w="883"/>
      </w:tblGrid>
      <w:tr w:rsidR="00FD0379" w:rsidRPr="004376A6" w:rsidTr="00A1142A">
        <w:trPr>
          <w:trHeight w:hRule="exact" w:val="91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02B82" w:rsidRPr="004376A6" w:rsidRDefault="00702B82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B82" w:rsidRPr="004376A6" w:rsidRDefault="00702B82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УЧРЕЖДЕНИЯ </w:t>
            </w:r>
            <w:r w:rsidRPr="004376A6">
              <w:rPr>
                <w:sz w:val="13"/>
                <w:szCs w:val="13"/>
              </w:rPr>
              <w:br/>
              <w:t xml:space="preserve">ПО АДРЕСУ:  САНКТ-ПЕТЕРБУРГ, </w:t>
            </w:r>
            <w:r w:rsidRPr="004376A6">
              <w:rPr>
                <w:sz w:val="13"/>
                <w:szCs w:val="13"/>
              </w:rPr>
              <w:br/>
              <w:t xml:space="preserve">ТЕРРИТОРИЯ ПРЕДПРИЯТИЯ «РУЧЬИ», </w:t>
            </w:r>
            <w:r w:rsidR="00E43A90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УЧАСТОК 8, КАДАСТРОВЫЙ № 78:11:0005606:8502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2024-2025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611 892,2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19 820,3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592 071,9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3704" w:rsidRDefault="002C3704" w:rsidP="002C3704">
            <w:pPr>
              <w:rPr>
                <w:sz w:val="16"/>
                <w:szCs w:val="16"/>
              </w:rPr>
            </w:pPr>
          </w:p>
          <w:p w:rsidR="002C3704" w:rsidRDefault="002C3704" w:rsidP="002C3704">
            <w:pPr>
              <w:rPr>
                <w:sz w:val="16"/>
                <w:szCs w:val="16"/>
              </w:rPr>
            </w:pPr>
          </w:p>
          <w:p w:rsidR="002C3704" w:rsidRDefault="002C3704" w:rsidP="002C3704">
            <w:pPr>
              <w:rPr>
                <w:sz w:val="16"/>
                <w:szCs w:val="16"/>
              </w:rPr>
            </w:pPr>
          </w:p>
          <w:p w:rsidR="002C3704" w:rsidRDefault="002C3704" w:rsidP="002C3704">
            <w:pPr>
              <w:rPr>
                <w:sz w:val="16"/>
                <w:szCs w:val="16"/>
              </w:rPr>
            </w:pPr>
          </w:p>
          <w:p w:rsidR="00702B82" w:rsidRPr="002C3704" w:rsidRDefault="002C3704" w:rsidP="002C3704">
            <w:pPr>
              <w:rPr>
                <w:sz w:val="16"/>
                <w:szCs w:val="16"/>
              </w:rPr>
            </w:pPr>
            <w:r w:rsidRPr="002C3704">
              <w:rPr>
                <w:sz w:val="16"/>
                <w:szCs w:val="16"/>
              </w:rPr>
              <w:t>»</w:t>
            </w:r>
          </w:p>
        </w:tc>
      </w:tr>
    </w:tbl>
    <w:p w:rsidR="00C7293E" w:rsidRPr="004376A6" w:rsidRDefault="00C7293E" w:rsidP="008E5C1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1B203A" w:rsidRPr="004376A6" w:rsidRDefault="001B203A" w:rsidP="008E5C1D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1B203A" w:rsidRPr="004376A6" w:rsidRDefault="001B203A" w:rsidP="008E5C1D">
      <w:pPr>
        <w:ind w:firstLine="567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661"/>
        <w:gridCol w:w="662"/>
        <w:gridCol w:w="661"/>
        <w:gridCol w:w="662"/>
        <w:gridCol w:w="661"/>
        <w:gridCol w:w="662"/>
        <w:gridCol w:w="883"/>
      </w:tblGrid>
      <w:tr w:rsidR="00FD0379" w:rsidRPr="004376A6" w:rsidTr="004E7A42">
        <w:trPr>
          <w:trHeight w:hRule="exact" w:val="89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02B82" w:rsidRPr="004376A6" w:rsidRDefault="00702B82" w:rsidP="00C41514">
            <w:pPr>
              <w:widowControl w:val="0"/>
              <w:tabs>
                <w:tab w:val="left" w:pos="750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B82" w:rsidRPr="004376A6" w:rsidRDefault="00702B82" w:rsidP="00702B8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УЧРЕЖДЕНИЯ </w:t>
            </w:r>
            <w:r w:rsidRPr="004376A6">
              <w:rPr>
                <w:sz w:val="13"/>
                <w:szCs w:val="13"/>
              </w:rPr>
              <w:br/>
              <w:t xml:space="preserve">ПО АДРЕСУ:  САНКТ-ПЕТЕРБУРГ, </w:t>
            </w:r>
            <w:r w:rsidRPr="004376A6">
              <w:rPr>
                <w:sz w:val="13"/>
                <w:szCs w:val="13"/>
              </w:rPr>
              <w:br/>
              <w:t xml:space="preserve">ТЕРРИТОРИЯ ПРЕДПРИЯТИЯ «РУЧЬИ», </w:t>
            </w:r>
            <w:r w:rsidR="0010134B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УЧАСТОК 8, КАДАСТРОВЫЙ № 78:11:0005606:8502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702B82" w:rsidRPr="004376A6" w:rsidRDefault="00702B82" w:rsidP="008B0D4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</w:t>
            </w:r>
            <w:r w:rsidR="008B0D48" w:rsidRPr="004376A6">
              <w:rPr>
                <w:sz w:val="13"/>
                <w:szCs w:val="13"/>
              </w:rPr>
              <w:t>6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597 756,8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19 820,3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02B82" w:rsidRPr="004376A6" w:rsidRDefault="008E133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380 260,4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702B82" w:rsidRPr="004376A6" w:rsidRDefault="008E133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197 676,1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2B82" w:rsidRPr="004376A6" w:rsidRDefault="00702B82" w:rsidP="00702B8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B82" w:rsidRPr="004376A6" w:rsidRDefault="00702B82" w:rsidP="004E7A42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73323A" w:rsidRPr="004376A6" w:rsidRDefault="0073323A" w:rsidP="008E5C1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73323A" w:rsidRPr="004376A6" w:rsidRDefault="0073323A" w:rsidP="008E5C1D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1.2.2.5. Позицию</w:t>
      </w:r>
    </w:p>
    <w:p w:rsidR="00702B82" w:rsidRPr="004376A6" w:rsidRDefault="00702B82" w:rsidP="008E5C1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661"/>
        <w:gridCol w:w="662"/>
        <w:gridCol w:w="661"/>
        <w:gridCol w:w="662"/>
        <w:gridCol w:w="661"/>
        <w:gridCol w:w="662"/>
        <w:gridCol w:w="883"/>
      </w:tblGrid>
      <w:tr w:rsidR="00FD0379" w:rsidRPr="004376A6" w:rsidTr="004E7A42">
        <w:trPr>
          <w:trHeight w:hRule="exact" w:val="94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3323A" w:rsidRPr="004376A6" w:rsidRDefault="0073323A" w:rsidP="00702B82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323A" w:rsidRPr="004376A6" w:rsidRDefault="0073323A" w:rsidP="00482761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 УЧРЕЖДЕНИЯ </w:t>
            </w:r>
            <w:r w:rsidRPr="004376A6">
              <w:rPr>
                <w:sz w:val="13"/>
                <w:szCs w:val="13"/>
              </w:rPr>
              <w:br/>
              <w:t xml:space="preserve">ПО АДРЕСУ: САНКТ-ПЕТЕРБУРГ, </w:t>
            </w:r>
            <w:r w:rsidRPr="004376A6">
              <w:rPr>
                <w:sz w:val="13"/>
                <w:szCs w:val="13"/>
              </w:rPr>
              <w:br/>
              <w:t xml:space="preserve">ОКРАИННАЯ УЛИЦА, УЧАСТОК 5 </w:t>
            </w:r>
            <w:r w:rsidRPr="004376A6">
              <w:rPr>
                <w:sz w:val="13"/>
                <w:szCs w:val="13"/>
              </w:rPr>
              <w:br/>
              <w:t xml:space="preserve">(СЕВЕРО-ЗАПАДНЕЕ ДОМА 18, ЛИТЕРА </w:t>
            </w:r>
            <w:proofErr w:type="gramStart"/>
            <w:r w:rsidRPr="004376A6">
              <w:rPr>
                <w:sz w:val="13"/>
                <w:szCs w:val="13"/>
              </w:rPr>
              <w:t>В</w:t>
            </w:r>
            <w:proofErr w:type="gramEnd"/>
            <w:r w:rsidRPr="004376A6">
              <w:rPr>
                <w:sz w:val="13"/>
                <w:szCs w:val="13"/>
              </w:rPr>
              <w:t xml:space="preserve">, </w:t>
            </w:r>
            <w:r w:rsidRPr="004376A6">
              <w:rPr>
                <w:sz w:val="13"/>
                <w:szCs w:val="13"/>
              </w:rPr>
              <w:br/>
              <w:t>ПО ПОСЕЛКОВОЙ УЛИЦЕ)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ind w:left="-57" w:right="-57"/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2024-2026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3323A" w:rsidRPr="004376A6" w:rsidRDefault="0073323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684 655,2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73323A" w:rsidRPr="004376A6" w:rsidRDefault="0073323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25 598,7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3323A" w:rsidRPr="004376A6" w:rsidRDefault="0073323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558 736,5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73323A" w:rsidRPr="004376A6" w:rsidRDefault="0073323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100 320,0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3323A" w:rsidRPr="004376A6" w:rsidRDefault="0073323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3323A" w:rsidRPr="004376A6" w:rsidRDefault="0073323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323A" w:rsidRPr="004E7A42" w:rsidRDefault="0073323A" w:rsidP="004E7A42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702B82" w:rsidRPr="004376A6" w:rsidRDefault="00702B82" w:rsidP="008E5C1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702B82" w:rsidRPr="004376A6" w:rsidRDefault="00702B82" w:rsidP="008E5C1D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702B82" w:rsidRPr="004376A6" w:rsidRDefault="00702B82" w:rsidP="008E5C1D">
      <w:pPr>
        <w:ind w:firstLine="567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661"/>
        <w:gridCol w:w="662"/>
        <w:gridCol w:w="661"/>
        <w:gridCol w:w="662"/>
        <w:gridCol w:w="661"/>
        <w:gridCol w:w="662"/>
        <w:gridCol w:w="883"/>
      </w:tblGrid>
      <w:tr w:rsidR="00FD0379" w:rsidRPr="004376A6" w:rsidTr="00655E10">
        <w:trPr>
          <w:trHeight w:hRule="exact" w:val="99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3323A" w:rsidRPr="004376A6" w:rsidRDefault="0073323A" w:rsidP="00702B82">
            <w:pPr>
              <w:widowControl w:val="0"/>
              <w:tabs>
                <w:tab w:val="left" w:pos="750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323A" w:rsidRPr="004376A6" w:rsidRDefault="0073323A" w:rsidP="00482761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 УЧРЕЖДЕНИЯ </w:t>
            </w:r>
            <w:r w:rsidRPr="004376A6">
              <w:rPr>
                <w:sz w:val="13"/>
                <w:szCs w:val="13"/>
              </w:rPr>
              <w:br/>
              <w:t xml:space="preserve">ПО АДРЕСУ: САНКТ-ПЕТЕРБУРГ, </w:t>
            </w:r>
            <w:r w:rsidRPr="004376A6">
              <w:rPr>
                <w:sz w:val="13"/>
                <w:szCs w:val="13"/>
              </w:rPr>
              <w:br/>
              <w:t xml:space="preserve">ОКРАИННАЯ УЛИЦА, УЧАСТОК 5 </w:t>
            </w:r>
            <w:r w:rsidRPr="004376A6">
              <w:rPr>
                <w:sz w:val="13"/>
                <w:szCs w:val="13"/>
              </w:rPr>
              <w:br/>
              <w:t xml:space="preserve">(СЕВЕРО-ЗАПАДНЕЕ ДОМА 18, ЛИТЕРА </w:t>
            </w:r>
            <w:proofErr w:type="gramStart"/>
            <w:r w:rsidRPr="004376A6">
              <w:rPr>
                <w:sz w:val="13"/>
                <w:szCs w:val="13"/>
              </w:rPr>
              <w:t>В</w:t>
            </w:r>
            <w:proofErr w:type="gramEnd"/>
            <w:r w:rsidRPr="004376A6">
              <w:rPr>
                <w:sz w:val="13"/>
                <w:szCs w:val="13"/>
              </w:rPr>
              <w:t xml:space="preserve">, </w:t>
            </w:r>
            <w:r w:rsidRPr="004376A6">
              <w:rPr>
                <w:sz w:val="13"/>
                <w:szCs w:val="13"/>
              </w:rPr>
              <w:br/>
              <w:t>ПО ПОСЕЛКОВОЙ УЛИЦЕ)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ind w:left="-57" w:right="-57"/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2024-2026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684 655,2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25 598,7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363 525,7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295 530,8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323A" w:rsidRPr="004376A6" w:rsidRDefault="0073323A" w:rsidP="00655E10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D13120" w:rsidRPr="004376A6" w:rsidRDefault="00D13120" w:rsidP="008E5C1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455DBE" w:rsidRPr="004376A6" w:rsidRDefault="00A81269" w:rsidP="008E5C1D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</w:t>
      </w:r>
      <w:r w:rsidR="003A2B0A" w:rsidRPr="004376A6">
        <w:rPr>
          <w:bCs/>
        </w:rPr>
        <w:t>6</w:t>
      </w:r>
      <w:r w:rsidRPr="004376A6">
        <w:rPr>
          <w:bCs/>
        </w:rPr>
        <w:t>.</w:t>
      </w:r>
      <w:r w:rsidR="00A1142A" w:rsidRPr="004376A6">
        <w:rPr>
          <w:bCs/>
        </w:rPr>
        <w:t> </w:t>
      </w:r>
      <w:r w:rsidR="00455DBE" w:rsidRPr="004376A6">
        <w:rPr>
          <w:bCs/>
        </w:rPr>
        <w:t>Позици</w:t>
      </w:r>
      <w:r w:rsidR="0073323A" w:rsidRPr="004376A6">
        <w:rPr>
          <w:bCs/>
        </w:rPr>
        <w:t>и</w:t>
      </w:r>
    </w:p>
    <w:p w:rsidR="00A5484A" w:rsidRPr="004376A6" w:rsidRDefault="00A5484A" w:rsidP="008E5C1D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567"/>
        <w:gridCol w:w="709"/>
        <w:gridCol w:w="708"/>
        <w:gridCol w:w="567"/>
        <w:gridCol w:w="567"/>
        <w:gridCol w:w="883"/>
      </w:tblGrid>
      <w:tr w:rsidR="00FD0379" w:rsidRPr="004376A6" w:rsidTr="00510306">
        <w:trPr>
          <w:trHeight w:hRule="exact" w:val="153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3323A" w:rsidRPr="004376A6" w:rsidRDefault="0073323A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323A" w:rsidRPr="00696DA1" w:rsidRDefault="0073323A" w:rsidP="00482761">
            <w:pPr>
              <w:rPr>
                <w:sz w:val="13"/>
                <w:szCs w:val="13"/>
              </w:rPr>
            </w:pPr>
            <w:r w:rsidRPr="00696DA1">
              <w:rPr>
                <w:sz w:val="13"/>
                <w:szCs w:val="13"/>
              </w:rPr>
              <w:t xml:space="preserve">СТРОИТЕЛЬСТВО ЗДАНИЯ ДОШКОЛЬНОГО ОБРАЗОВАТЕЛЬНОГО УЧРЕЖДЕНИЯ </w:t>
            </w:r>
            <w:r w:rsidRPr="00696DA1">
              <w:rPr>
                <w:sz w:val="13"/>
                <w:szCs w:val="13"/>
              </w:rPr>
              <w:br/>
              <w:t xml:space="preserve">ПО АДРЕСУ: САНКТ-ПЕТЕРБУРГ, ВНУТРИГОРОДСКОЕ МУНИЦИПАЛЬНОЕ ОБРАЗОВАНИЕ ГОРОДА ФЕДЕРАЛЬНОГО ЗНАЧЕНИЯ САНКТ-ПЕТЕРБУРГА МУНИЦИПАЛЬНЫЙ ОКРУГ ВОЛКОВСКОЕ, </w:t>
            </w:r>
            <w:r w:rsidRPr="00696DA1">
              <w:rPr>
                <w:sz w:val="13"/>
                <w:szCs w:val="13"/>
              </w:rPr>
              <w:br/>
              <w:t>АНДРЕЕВСКАЯ УЛИЦА, ЗЕМЕЛЬНЫЙ УЧАСТОК 5А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3323A" w:rsidRPr="00696DA1" w:rsidRDefault="0073323A" w:rsidP="00482761">
            <w:pPr>
              <w:jc w:val="center"/>
              <w:rPr>
                <w:sz w:val="13"/>
                <w:szCs w:val="13"/>
              </w:rPr>
            </w:pPr>
            <w:r w:rsidRPr="00696DA1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23A" w:rsidRPr="00696DA1" w:rsidRDefault="0073323A" w:rsidP="00482761">
            <w:pPr>
              <w:jc w:val="center"/>
              <w:rPr>
                <w:sz w:val="13"/>
                <w:szCs w:val="13"/>
              </w:rPr>
            </w:pPr>
            <w:r w:rsidRPr="00696DA1">
              <w:rPr>
                <w:sz w:val="13"/>
                <w:szCs w:val="13"/>
              </w:rPr>
              <w:t>ФРУНЗЕНСКИЙ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3323A" w:rsidRPr="00696DA1" w:rsidRDefault="0073323A" w:rsidP="0073323A">
            <w:pPr>
              <w:jc w:val="center"/>
              <w:rPr>
                <w:sz w:val="13"/>
                <w:szCs w:val="13"/>
              </w:rPr>
            </w:pPr>
            <w:r w:rsidRPr="00696DA1">
              <w:rPr>
                <w:sz w:val="13"/>
                <w:szCs w:val="13"/>
              </w:rPr>
              <w:t>2024-2026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3323A" w:rsidRPr="00696DA1" w:rsidRDefault="0073323A" w:rsidP="0073323A">
            <w:pPr>
              <w:jc w:val="center"/>
              <w:rPr>
                <w:sz w:val="13"/>
                <w:szCs w:val="13"/>
              </w:rPr>
            </w:pPr>
            <w:r w:rsidRPr="00696DA1">
              <w:rPr>
                <w:sz w:val="13"/>
                <w:szCs w:val="13"/>
              </w:rPr>
              <w:t>643 267,9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323A" w:rsidRPr="00696DA1" w:rsidRDefault="0073323A" w:rsidP="0073323A">
            <w:pPr>
              <w:jc w:val="center"/>
              <w:rPr>
                <w:sz w:val="13"/>
                <w:szCs w:val="13"/>
              </w:rPr>
            </w:pPr>
            <w:r w:rsidRPr="00696DA1">
              <w:rPr>
                <w:sz w:val="13"/>
                <w:szCs w:val="13"/>
              </w:rPr>
              <w:t>29 653,4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323A" w:rsidRPr="00696DA1" w:rsidRDefault="0073323A" w:rsidP="0073323A">
            <w:pPr>
              <w:jc w:val="center"/>
              <w:rPr>
                <w:sz w:val="13"/>
                <w:szCs w:val="13"/>
              </w:rPr>
            </w:pPr>
            <w:r w:rsidRPr="00696DA1">
              <w:rPr>
                <w:sz w:val="13"/>
                <w:szCs w:val="13"/>
              </w:rPr>
              <w:t>545 946,0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3323A" w:rsidRPr="00696DA1" w:rsidRDefault="0073323A" w:rsidP="0073323A">
            <w:pPr>
              <w:jc w:val="center"/>
              <w:rPr>
                <w:sz w:val="13"/>
                <w:szCs w:val="13"/>
              </w:rPr>
            </w:pPr>
            <w:r w:rsidRPr="00696DA1">
              <w:rPr>
                <w:sz w:val="13"/>
                <w:szCs w:val="13"/>
              </w:rPr>
              <w:t>67 668,5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323A" w:rsidRPr="00696DA1" w:rsidRDefault="0073323A" w:rsidP="0073323A">
            <w:pPr>
              <w:jc w:val="center"/>
              <w:rPr>
                <w:sz w:val="13"/>
                <w:szCs w:val="13"/>
              </w:rPr>
            </w:pPr>
            <w:r w:rsidRPr="00696DA1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3323A" w:rsidRPr="00696DA1" w:rsidRDefault="0073323A" w:rsidP="0073323A">
            <w:pPr>
              <w:jc w:val="center"/>
              <w:rPr>
                <w:sz w:val="13"/>
                <w:szCs w:val="13"/>
              </w:rPr>
            </w:pPr>
            <w:r w:rsidRPr="00696DA1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323A" w:rsidRPr="004376A6" w:rsidRDefault="0073323A" w:rsidP="004C7B15">
            <w:pPr>
              <w:rPr>
                <w:sz w:val="20"/>
                <w:szCs w:val="20"/>
              </w:rPr>
            </w:pPr>
          </w:p>
        </w:tc>
      </w:tr>
      <w:tr w:rsidR="00FD0379" w:rsidRPr="004376A6" w:rsidTr="0054582F">
        <w:trPr>
          <w:trHeight w:hRule="exact" w:val="85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3323A" w:rsidRPr="004376A6" w:rsidRDefault="0073323A" w:rsidP="00A5484A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323A" w:rsidRPr="004376A6" w:rsidRDefault="0073323A" w:rsidP="00482761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УЧРЕЖДЕНИЯ </w:t>
            </w:r>
            <w:r w:rsidR="004C392B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ПО АДРЕСУ: САНКТ-ПЕТЕРБУРГ, </w:t>
            </w:r>
            <w:r w:rsidRPr="004376A6">
              <w:rPr>
                <w:sz w:val="13"/>
                <w:szCs w:val="13"/>
              </w:rPr>
              <w:br/>
              <w:t xml:space="preserve">ТЕР. ПРЕДПРИЯТИЯ РУЧЬИ, УЧ. 116.5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73323A" w:rsidRPr="004376A6" w:rsidRDefault="0073323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3323A" w:rsidRPr="004376A6" w:rsidRDefault="0073323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1 045 069,0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323A" w:rsidRPr="004376A6" w:rsidRDefault="0073323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323A" w:rsidRPr="004376A6" w:rsidRDefault="0073323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328 872,9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3323A" w:rsidRPr="004376A6" w:rsidRDefault="0073323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716 196,1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323A" w:rsidRPr="004376A6" w:rsidRDefault="0073323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3323A" w:rsidRPr="004376A6" w:rsidRDefault="0073323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323A" w:rsidRPr="0054582F" w:rsidRDefault="00C178A9" w:rsidP="0054582F">
            <w:pPr>
              <w:rPr>
                <w:sz w:val="16"/>
                <w:szCs w:val="16"/>
              </w:rPr>
            </w:pPr>
            <w:r w:rsidRPr="0054582F">
              <w:rPr>
                <w:sz w:val="16"/>
                <w:szCs w:val="16"/>
              </w:rPr>
              <w:t>»</w:t>
            </w:r>
          </w:p>
        </w:tc>
      </w:tr>
    </w:tbl>
    <w:p w:rsidR="00455DBE" w:rsidRPr="004376A6" w:rsidRDefault="00455DBE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lastRenderedPageBreak/>
        <w:t>изложить в следующей редакции:</w:t>
      </w:r>
    </w:p>
    <w:p w:rsidR="00455DBE" w:rsidRPr="004376A6" w:rsidRDefault="00455DBE" w:rsidP="00CF2210">
      <w:pPr>
        <w:ind w:firstLine="567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567"/>
        <w:gridCol w:w="709"/>
        <w:gridCol w:w="708"/>
        <w:gridCol w:w="567"/>
        <w:gridCol w:w="567"/>
        <w:gridCol w:w="883"/>
      </w:tblGrid>
      <w:tr w:rsidR="00FD0379" w:rsidRPr="004376A6" w:rsidTr="0054582F">
        <w:trPr>
          <w:trHeight w:hRule="exact" w:val="1483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A2B0A" w:rsidRPr="00C5409D" w:rsidRDefault="00C5409D" w:rsidP="00C5409D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C5409D">
              <w:rPr>
                <w:sz w:val="16"/>
                <w:szCs w:val="16"/>
              </w:rPr>
              <w:t xml:space="preserve">        </w:t>
            </w:r>
            <w:r w:rsidR="003A2B0A" w:rsidRPr="00C5409D">
              <w:rPr>
                <w:sz w:val="16"/>
                <w:szCs w:val="16"/>
              </w:rPr>
              <w:t xml:space="preserve">    </w:t>
            </w:r>
            <w:r w:rsidR="0054582F" w:rsidRPr="00C5409D">
              <w:rPr>
                <w:sz w:val="16"/>
                <w:szCs w:val="16"/>
              </w:rPr>
              <w:t xml:space="preserve"> </w:t>
            </w:r>
            <w:r w:rsidR="003A2B0A" w:rsidRPr="00C5409D">
              <w:rPr>
                <w:sz w:val="16"/>
                <w:szCs w:val="16"/>
              </w:rPr>
              <w:t xml:space="preserve">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B0A" w:rsidRPr="004376A6" w:rsidRDefault="003A2B0A" w:rsidP="00D84CF4">
            <w:pPr>
              <w:rPr>
                <w:sz w:val="14"/>
                <w:szCs w:val="14"/>
              </w:rPr>
            </w:pPr>
            <w:r w:rsidRPr="004376A6">
              <w:rPr>
                <w:sz w:val="14"/>
                <w:szCs w:val="14"/>
              </w:rPr>
              <w:t xml:space="preserve">СТРОИТЕЛЬСТВО ЗДАНИЯ ДОШКОЛЬНОГО ОБРАЗОВАТЕЛЬНОГО УЧРЕЖДЕНИЯ </w:t>
            </w:r>
            <w:r w:rsidRPr="004376A6">
              <w:rPr>
                <w:sz w:val="14"/>
                <w:szCs w:val="14"/>
              </w:rPr>
              <w:br/>
              <w:t xml:space="preserve">ПО АДРЕСУ: САНКТ-ПЕТЕРБУРГ, ВНУТРИГОРОДСКОЕ МУНИЦИПАЛЬНОЕ ОБРАЗОВАНИЕ ГОРОДА ФЕДЕРАЛЬНОГО ЗНАЧЕНИЯ САНКТ-ПЕТЕРБУРГА МУНИЦИПАЛЬНЫЙ ОКРУГ ВОЛКОВСКОЕ, </w:t>
            </w:r>
            <w:r w:rsidRPr="004376A6">
              <w:rPr>
                <w:sz w:val="14"/>
                <w:szCs w:val="14"/>
              </w:rPr>
              <w:br/>
              <w:t>АНДРЕЕВСКАЯ УЛИЦА, ЗЕМЕЛЬНЫЙ УЧАСТОК 5А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A2B0A" w:rsidRPr="004376A6" w:rsidRDefault="003A2B0A" w:rsidP="00D84CF4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A2B0A" w:rsidRPr="004376A6" w:rsidRDefault="003A2B0A" w:rsidP="00D84CF4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ФРУНЗЕНСКИЙ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A2B0A" w:rsidRPr="004376A6" w:rsidRDefault="003A2B0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</w:t>
            </w:r>
            <w:r w:rsidR="0073323A" w:rsidRPr="004376A6">
              <w:rPr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A2B0A" w:rsidRPr="004376A6" w:rsidRDefault="0073323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785 730,6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2B0A" w:rsidRPr="004376A6" w:rsidRDefault="00BF26B9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29 653,4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2B0A" w:rsidRPr="004376A6" w:rsidRDefault="0073323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487 816,1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2B0A" w:rsidRPr="004376A6" w:rsidRDefault="0073323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268 261,1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2B0A" w:rsidRPr="004376A6" w:rsidRDefault="003A2B0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A2B0A" w:rsidRPr="004376A6" w:rsidRDefault="003A2B0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2B0A" w:rsidRPr="004376A6" w:rsidRDefault="003A2B0A" w:rsidP="00510306">
            <w:pPr>
              <w:rPr>
                <w:sz w:val="16"/>
                <w:szCs w:val="16"/>
              </w:rPr>
            </w:pPr>
          </w:p>
        </w:tc>
      </w:tr>
      <w:tr w:rsidR="00FD0379" w:rsidRPr="004376A6" w:rsidTr="0054582F">
        <w:trPr>
          <w:trHeight w:hRule="exact" w:val="86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3323A" w:rsidRPr="004376A6" w:rsidRDefault="0073323A" w:rsidP="00C41514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323A" w:rsidRPr="004376A6" w:rsidRDefault="0073323A" w:rsidP="00482761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УЧРЕЖДЕНИЯ ПО АДРЕСУ: САНКТ-ПЕТЕРБУРГ, </w:t>
            </w:r>
            <w:r w:rsidRPr="004376A6">
              <w:rPr>
                <w:sz w:val="13"/>
                <w:szCs w:val="13"/>
              </w:rPr>
              <w:br/>
              <w:t xml:space="preserve">ТЕР. ПРЕДПРИЯТИЯ РУЧЬИ, УЧ. 116.5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73323A" w:rsidRPr="004376A6" w:rsidRDefault="0073323A" w:rsidP="0073323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1 045 069,0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328 872,9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703 021,1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13 175,0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3323A" w:rsidRPr="004376A6" w:rsidRDefault="0073323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323A" w:rsidRPr="004376A6" w:rsidRDefault="0073323A" w:rsidP="0054582F">
            <w:pPr>
              <w:rPr>
                <w:sz w:val="15"/>
                <w:szCs w:val="15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510306" w:rsidRPr="004376A6" w:rsidRDefault="00510306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C178A9" w:rsidRPr="004376A6" w:rsidRDefault="00C178A9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1.2.2.7. Позицию</w:t>
      </w:r>
    </w:p>
    <w:p w:rsidR="00C178A9" w:rsidRPr="004376A6" w:rsidRDefault="00C178A9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14"/>
        <w:gridCol w:w="3048"/>
        <w:gridCol w:w="851"/>
        <w:gridCol w:w="1134"/>
        <w:gridCol w:w="850"/>
        <w:gridCol w:w="851"/>
        <w:gridCol w:w="425"/>
        <w:gridCol w:w="851"/>
        <w:gridCol w:w="708"/>
        <w:gridCol w:w="709"/>
        <w:gridCol w:w="496"/>
        <w:gridCol w:w="812"/>
      </w:tblGrid>
      <w:tr w:rsidR="0015561A" w:rsidRPr="004376A6" w:rsidTr="00C5409D">
        <w:trPr>
          <w:trHeight w:hRule="exact" w:val="768"/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5561A" w:rsidRPr="00C5409D" w:rsidRDefault="0015561A" w:rsidP="00A75FB4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C5409D">
              <w:rPr>
                <w:sz w:val="16"/>
                <w:szCs w:val="16"/>
              </w:rPr>
              <w:t xml:space="preserve">             «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561A" w:rsidRPr="004376A6" w:rsidRDefault="0015561A" w:rsidP="00482761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УЧРЕЖДЕНИЯ </w:t>
            </w:r>
            <w:r w:rsidRPr="004376A6">
              <w:rPr>
                <w:sz w:val="13"/>
                <w:szCs w:val="13"/>
              </w:rPr>
              <w:br/>
              <w:t>ПО АДРЕСУ: САНКТ-ПЕТЕРБУРГ, ШУВАЛОВСКИЙ ПРОСПЕКТ, УЧАСТОК 107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/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ПРИМОРСКИЙ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819 862,3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27 704,7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792 157,6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561A" w:rsidRPr="0054582F" w:rsidRDefault="0015561A" w:rsidP="0054582F">
            <w:pPr>
              <w:rPr>
                <w:sz w:val="16"/>
                <w:szCs w:val="16"/>
              </w:rPr>
            </w:pPr>
            <w:r w:rsidRPr="0054582F">
              <w:rPr>
                <w:sz w:val="16"/>
                <w:szCs w:val="16"/>
              </w:rPr>
              <w:t>»</w:t>
            </w:r>
          </w:p>
        </w:tc>
      </w:tr>
    </w:tbl>
    <w:p w:rsidR="00C178A9" w:rsidRPr="004376A6" w:rsidRDefault="00C178A9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C178A9" w:rsidRPr="004376A6" w:rsidRDefault="00C178A9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C178A9" w:rsidRPr="004376A6" w:rsidRDefault="00C178A9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14"/>
        <w:gridCol w:w="3048"/>
        <w:gridCol w:w="851"/>
        <w:gridCol w:w="1134"/>
        <w:gridCol w:w="850"/>
        <w:gridCol w:w="851"/>
        <w:gridCol w:w="425"/>
        <w:gridCol w:w="851"/>
        <w:gridCol w:w="708"/>
        <w:gridCol w:w="709"/>
        <w:gridCol w:w="496"/>
        <w:gridCol w:w="812"/>
      </w:tblGrid>
      <w:tr w:rsidR="0015561A" w:rsidRPr="004376A6" w:rsidTr="0054582F">
        <w:trPr>
          <w:trHeight w:hRule="exact" w:val="848"/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5561A" w:rsidRPr="00C5409D" w:rsidRDefault="0015561A" w:rsidP="00A75FB4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C5409D">
              <w:rPr>
                <w:sz w:val="16"/>
                <w:szCs w:val="16"/>
              </w:rPr>
              <w:t xml:space="preserve">                «</w:t>
            </w:r>
          </w:p>
        </w:tc>
        <w:tc>
          <w:tcPr>
            <w:tcW w:w="3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61A" w:rsidRPr="004376A6" w:rsidRDefault="0015561A" w:rsidP="00482761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УЧРЕЖДЕНИЯ </w:t>
            </w:r>
            <w:r w:rsidRPr="004376A6">
              <w:rPr>
                <w:sz w:val="13"/>
                <w:szCs w:val="13"/>
              </w:rPr>
              <w:br/>
              <w:t>ПО АДРЕСУ: САНКТ-ПЕТЕРБУРГ, ШУВАЛОВСКИЙ ПРОСПЕКТ, УЧАСТОК 107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/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ПРИМОРСКИЙ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561A" w:rsidRPr="004376A6" w:rsidRDefault="0015561A" w:rsidP="008B0D48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819 862,3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27 704,7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778 361,0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13 796,6</w:t>
            </w: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561A" w:rsidRPr="0054582F" w:rsidRDefault="0015561A" w:rsidP="0054582F">
            <w:pPr>
              <w:rPr>
                <w:sz w:val="16"/>
                <w:szCs w:val="16"/>
              </w:rPr>
            </w:pPr>
            <w:r w:rsidRPr="0054582F">
              <w:rPr>
                <w:sz w:val="16"/>
                <w:szCs w:val="16"/>
              </w:rPr>
              <w:t>».</w:t>
            </w:r>
          </w:p>
        </w:tc>
      </w:tr>
    </w:tbl>
    <w:p w:rsidR="00007D69" w:rsidRPr="004376A6" w:rsidRDefault="00007D69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C178A9" w:rsidRPr="004376A6" w:rsidRDefault="00C178A9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</w:t>
      </w:r>
      <w:r w:rsidR="006E6B44" w:rsidRPr="004376A6">
        <w:rPr>
          <w:bCs/>
        </w:rPr>
        <w:t>8</w:t>
      </w:r>
      <w:r w:rsidRPr="004376A6">
        <w:rPr>
          <w:bCs/>
        </w:rPr>
        <w:t>. Позици</w:t>
      </w:r>
      <w:r w:rsidR="00B30B0B" w:rsidRPr="004376A6">
        <w:rPr>
          <w:bCs/>
        </w:rPr>
        <w:t>и</w:t>
      </w:r>
    </w:p>
    <w:p w:rsidR="00007D69" w:rsidRPr="004376A6" w:rsidRDefault="00007D69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3048"/>
        <w:gridCol w:w="851"/>
        <w:gridCol w:w="1134"/>
        <w:gridCol w:w="850"/>
        <w:gridCol w:w="851"/>
        <w:gridCol w:w="425"/>
        <w:gridCol w:w="851"/>
        <w:gridCol w:w="708"/>
        <w:gridCol w:w="709"/>
        <w:gridCol w:w="425"/>
        <w:gridCol w:w="883"/>
      </w:tblGrid>
      <w:tr w:rsidR="0015561A" w:rsidRPr="004376A6" w:rsidTr="00510306">
        <w:trPr>
          <w:trHeight w:hRule="exact" w:val="1133"/>
          <w:jc w:val="center"/>
        </w:trPr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5561A" w:rsidRPr="00C5409D" w:rsidRDefault="0015561A" w:rsidP="00A75FB4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C5409D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   </w:t>
            </w:r>
            <w:r w:rsidRPr="00C5409D">
              <w:rPr>
                <w:sz w:val="16"/>
                <w:szCs w:val="16"/>
              </w:rPr>
              <w:t xml:space="preserve">      «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561A" w:rsidRPr="004376A6" w:rsidRDefault="0015561A" w:rsidP="00482761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УЧРЕЖДЕНИЯ </w:t>
            </w:r>
            <w:r w:rsidRPr="004376A6">
              <w:rPr>
                <w:sz w:val="13"/>
                <w:szCs w:val="13"/>
              </w:rPr>
              <w:br/>
              <w:t xml:space="preserve">В ГРАНИЦАХ ТЕРРИТОРИИ, ОГРАНИЧЕННОЙ УЛ. ВОССТАНОВЛЕНИЯ, РОДНИКОВОЙ УЛ., КРАСНОГОРОДСКОЙ УЛ., ГАТЧИНСКИМ ШОССЕ, В КРАСНОСЕЛЬСКОМ РАЙОНЕ </w:t>
            </w:r>
            <w:r w:rsidRPr="004376A6">
              <w:rPr>
                <w:sz w:val="13"/>
                <w:szCs w:val="13"/>
              </w:rPr>
              <w:br/>
              <w:t>САНКТ-ПЕТЕРБУРГА; ОЗУ № 2</w:t>
            </w:r>
          </w:p>
          <w:p w:rsidR="0015561A" w:rsidRPr="004376A6" w:rsidRDefault="0015561A" w:rsidP="00482761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1 233 127,7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30 331,3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419 815,9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782 980,5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561A" w:rsidRPr="004376A6" w:rsidRDefault="0015561A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61A" w:rsidRPr="004376A6" w:rsidRDefault="0015561A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FD0379" w:rsidRPr="004376A6" w:rsidTr="004C7B15">
        <w:trPr>
          <w:trHeight w:hRule="exact" w:val="1417"/>
          <w:jc w:val="center"/>
        </w:trPr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82761" w:rsidRPr="004376A6" w:rsidRDefault="00482761" w:rsidP="00C41514">
            <w:pPr>
              <w:widowControl w:val="0"/>
              <w:tabs>
                <w:tab w:val="left" w:pos="750"/>
              </w:tabs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2761" w:rsidRPr="004376A6" w:rsidRDefault="00482761" w:rsidP="00482761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УЧРЕЖДЕНИЯ </w:t>
            </w:r>
            <w:r w:rsidRPr="004376A6">
              <w:rPr>
                <w:sz w:val="13"/>
                <w:szCs w:val="13"/>
              </w:rPr>
              <w:br/>
              <w:t>ПО АДРЕСУ: САНКТ-ПЕТЕРБУРГ, ВНУТРИГОРОДСКОЕ МУНИЦИПАЛЬНОЕ ОБРАЗОВАНИЕ ГОРОДА ФЕДЕРАЛЬНОГО ЗНАЧЕНИЯ САНКТ-ПЕТЕРБУРГА МУНИЦИПАЛЬНЫЙ ОКРУГ ГОРЕЛОВО, ТЕРРИТОРИЯ ТОРИКИ, УЛИЦА ПОЛИТРУКА ПАСЕЧНИКА, ЗЕМЕЛЬНЫЙ УЧАСТОК 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82761" w:rsidRPr="004376A6" w:rsidRDefault="00482761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2761" w:rsidRPr="004376A6" w:rsidRDefault="00482761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82761" w:rsidRPr="004376A6" w:rsidRDefault="00482761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82761" w:rsidRPr="004376A6" w:rsidRDefault="00482761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907 463,3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82761" w:rsidRPr="004376A6" w:rsidRDefault="00482761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82761" w:rsidRPr="004376A6" w:rsidRDefault="00482761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70 959,6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2761" w:rsidRPr="004376A6" w:rsidRDefault="00482761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836 503,7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2761" w:rsidRPr="004376A6" w:rsidRDefault="00482761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82761" w:rsidRPr="004376A6" w:rsidRDefault="00482761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2761" w:rsidRPr="004376A6" w:rsidRDefault="00482761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FD0379" w:rsidRPr="004376A6" w:rsidTr="004C7B15">
        <w:trPr>
          <w:trHeight w:hRule="exact" w:val="1126"/>
          <w:jc w:val="center"/>
        </w:trPr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82761" w:rsidRPr="004376A6" w:rsidRDefault="00482761" w:rsidP="00C41514">
            <w:pPr>
              <w:widowControl w:val="0"/>
              <w:tabs>
                <w:tab w:val="left" w:pos="750"/>
              </w:tabs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2761" w:rsidRPr="004376A6" w:rsidRDefault="00482761" w:rsidP="00482761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УЧРЕЖДЕНИЯ </w:t>
            </w:r>
            <w:r w:rsidRPr="004376A6">
              <w:rPr>
                <w:sz w:val="13"/>
                <w:szCs w:val="13"/>
              </w:rPr>
              <w:br/>
              <w:t>ПО АДРЕСУ: САНКТ-ПЕТЕРБУРГ, МУНИЦИПАЛЬНОЕ ОБРАЗОВАНИЕ МУНИЦИПАЛЬНЫЙ ОКРУГ № 65, СТАРОДЕРЕВЕНСКАЯ УЛИЦА, ЗЕМЕЛЬНЫЙ УЧАСТОК 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82761" w:rsidRPr="004376A6" w:rsidRDefault="00482761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2761" w:rsidRPr="004376A6" w:rsidRDefault="00482761" w:rsidP="0048276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ПРИМОРСКИЙ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82761" w:rsidRPr="004376A6" w:rsidRDefault="00482761" w:rsidP="0048276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82761" w:rsidRPr="004376A6" w:rsidRDefault="00482761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847 439,8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82761" w:rsidRPr="004376A6" w:rsidRDefault="00482761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82761" w:rsidRPr="004376A6" w:rsidRDefault="00482761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26 715,7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2761" w:rsidRPr="004376A6" w:rsidRDefault="00482761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820 724,1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2761" w:rsidRPr="004376A6" w:rsidRDefault="00482761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82761" w:rsidRPr="004376A6" w:rsidRDefault="00482761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2761" w:rsidRPr="004376A6" w:rsidRDefault="00482761" w:rsidP="00D84CF4">
            <w:pPr>
              <w:rPr>
                <w:sz w:val="16"/>
                <w:szCs w:val="16"/>
              </w:rPr>
            </w:pPr>
          </w:p>
        </w:tc>
      </w:tr>
      <w:tr w:rsidR="00FD0379" w:rsidRPr="004376A6" w:rsidTr="0015561A">
        <w:trPr>
          <w:trHeight w:hRule="exact" w:val="1266"/>
          <w:jc w:val="center"/>
        </w:trPr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84F29" w:rsidRPr="004376A6" w:rsidRDefault="00C84F29" w:rsidP="00C41514">
            <w:pPr>
              <w:widowControl w:val="0"/>
              <w:tabs>
                <w:tab w:val="left" w:pos="750"/>
              </w:tabs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F29" w:rsidRPr="004376A6" w:rsidRDefault="00C84F29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УЧРЕЖДЕНИЯ </w:t>
            </w:r>
            <w:r w:rsidR="004C392B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ПО АДРЕСУ: САНКТ-ПЕТЕРБУРГ, ВНУТРИГОРОДСКОЕ МУНИЦИПАЛЬНОЕ ОБРАЗОВАНИЕ ГОРОДА ФЕДЕРАЛЬНОГО ЗНАЧЕНИЯ САНКТ-ПЕТЕРБУРГА МУНИЦИПАЛЬНЫЙ ОКРУГ КУПЧИНО, БУХАРЕСТСКАЯ УЛИЦА, УЧАСТОК 194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84F29" w:rsidRPr="004376A6" w:rsidRDefault="00C84F29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4F29" w:rsidRPr="004376A6" w:rsidRDefault="00C84F29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ФРУНЗЕНСКИЙ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4F29" w:rsidRPr="004376A6" w:rsidRDefault="00C84F29" w:rsidP="00CA580C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84F29" w:rsidRPr="004376A6" w:rsidRDefault="00C84F29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1 169 302,5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84F29" w:rsidRPr="004376A6" w:rsidRDefault="00C84F29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84F29" w:rsidRPr="004376A6" w:rsidRDefault="00C84F29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10 000,0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84F29" w:rsidRPr="004376A6" w:rsidRDefault="00C84F29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430 657,0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84F29" w:rsidRPr="004376A6" w:rsidRDefault="00C84F29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728</w:t>
            </w:r>
            <w:r w:rsidR="002A353D">
              <w:rPr>
                <w:bCs/>
                <w:sz w:val="13"/>
                <w:szCs w:val="13"/>
              </w:rPr>
              <w:t> </w:t>
            </w:r>
            <w:r w:rsidRPr="004376A6">
              <w:rPr>
                <w:bCs/>
                <w:sz w:val="13"/>
                <w:szCs w:val="13"/>
              </w:rPr>
              <w:t>645,5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84F29" w:rsidRPr="004376A6" w:rsidRDefault="00C84F29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84F29" w:rsidRPr="004376A6" w:rsidRDefault="00C84F29" w:rsidP="0015561A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A5484A" w:rsidRPr="004376A6" w:rsidRDefault="00A5484A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5484A" w:rsidRPr="004376A6" w:rsidRDefault="00455DBE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455DBE" w:rsidRPr="004376A6" w:rsidRDefault="00455DBE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425"/>
        <w:gridCol w:w="709"/>
        <w:gridCol w:w="709"/>
        <w:gridCol w:w="708"/>
        <w:gridCol w:w="567"/>
        <w:gridCol w:w="883"/>
      </w:tblGrid>
      <w:tr w:rsidR="00FD0379" w:rsidRPr="004376A6" w:rsidTr="00696DA1">
        <w:trPr>
          <w:trHeight w:hRule="exact" w:val="113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84CF4" w:rsidRPr="004376A6" w:rsidRDefault="0015561A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2562B1" w:rsidRPr="004376A6">
              <w:rPr>
                <w:sz w:val="16"/>
                <w:szCs w:val="16"/>
              </w:rPr>
              <w:t xml:space="preserve">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CF4" w:rsidRPr="004376A6" w:rsidRDefault="00D84CF4" w:rsidP="00D84CF4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УЧРЕЖДЕНИЯ </w:t>
            </w:r>
            <w:r w:rsidRPr="004376A6">
              <w:rPr>
                <w:sz w:val="13"/>
                <w:szCs w:val="13"/>
              </w:rPr>
              <w:br/>
              <w:t xml:space="preserve">В ГРАНИЦАХ ТЕРРИТОРИИ, ОГРАНИЧЕННОЙ </w:t>
            </w:r>
            <w:r w:rsidR="00C84F29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УЛ. ВОССТАНОВЛЕНИЯ, РОДНИКОВОЙ УЛ., КРАСНОГОРОДСКОЙ УЛ., ГАТЧИНСКИМ ШОССЕ, В КРАСНОСЕЛЬСКОМ РАЙОНЕ </w:t>
            </w:r>
            <w:r w:rsidR="00C84F29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САНКТ-ПЕТЕРБУРГА; ОЗУ № 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376A6" w:rsidRDefault="00D84CF4" w:rsidP="00D84CF4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4CF4" w:rsidRPr="004376A6" w:rsidRDefault="00D84CF4" w:rsidP="00D84CF4">
            <w:pPr>
              <w:jc w:val="center"/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4CF4" w:rsidRPr="004376A6" w:rsidRDefault="00D84CF4" w:rsidP="00D84CF4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376A6" w:rsidRDefault="00C84F29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1 233 742,6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84CF4" w:rsidRPr="004376A6" w:rsidRDefault="00D84CF4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376A6" w:rsidRDefault="00C84F29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35 205,5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376A6" w:rsidRDefault="00C84F29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419 815,9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4CF4" w:rsidRPr="004376A6" w:rsidRDefault="00C84F29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778 721,2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84CF4" w:rsidRPr="004376A6" w:rsidRDefault="00D84CF4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4CF4" w:rsidRPr="004376A6" w:rsidRDefault="00D84CF4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FD0379" w:rsidRPr="004376A6" w:rsidTr="004C7B15">
        <w:trPr>
          <w:trHeight w:hRule="exact" w:val="1413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84CF4" w:rsidRPr="004376A6" w:rsidRDefault="00D84CF4" w:rsidP="00A5484A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CF4" w:rsidRPr="004376A6" w:rsidRDefault="00D84CF4" w:rsidP="00D84CF4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УЧРЕЖДЕНИЯ </w:t>
            </w:r>
            <w:r w:rsidRPr="004376A6">
              <w:rPr>
                <w:sz w:val="13"/>
                <w:szCs w:val="13"/>
              </w:rPr>
              <w:br/>
              <w:t>ПО АДРЕСУ: САНКТ-ПЕТЕРБУРГ, ВНУТРИГОРОДСКОЕ МУНИЦИПАЛЬНОЕ ОБРАЗОВАНИЕ ГОРОДА ФЕДЕРАЛЬНОГО ЗНАЧЕНИЯ САНКТ-ПЕТЕРБУРГА МУНИЦИПАЛЬНЫЙ ОКРУГ ГОРЕЛОВО, ТЕРРИТОРИЯ ТОРИКИ, УЛИЦА ПОЛИТРУКА ПАСЕЧНИКА, ЗЕМЕЛЬНЫЙ УЧАСТОК 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376A6" w:rsidRDefault="00D84CF4" w:rsidP="00D84CF4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4CF4" w:rsidRPr="004376A6" w:rsidRDefault="00D84CF4" w:rsidP="00D84CF4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</w:t>
            </w:r>
            <w:r w:rsidR="00C37BB4" w:rsidRPr="004376A6">
              <w:rPr>
                <w:sz w:val="13"/>
                <w:szCs w:val="13"/>
              </w:rPr>
              <w:t>-</w:t>
            </w:r>
            <w:r w:rsidRPr="004376A6">
              <w:rPr>
                <w:sz w:val="13"/>
                <w:szCs w:val="13"/>
              </w:rPr>
              <w:t>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4CF4" w:rsidRPr="004376A6" w:rsidRDefault="00D84CF4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</w:t>
            </w:r>
            <w:r w:rsidR="00C84F29" w:rsidRPr="004376A6">
              <w:rPr>
                <w:bCs/>
                <w:sz w:val="13"/>
                <w:szCs w:val="13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376A6" w:rsidRDefault="00C84F29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908 523,5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84CF4" w:rsidRPr="004376A6" w:rsidRDefault="00D84CF4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376A6" w:rsidRDefault="00840A90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70 959,6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376A6" w:rsidRDefault="00C84F29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816 572,7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4CF4" w:rsidRPr="004376A6" w:rsidRDefault="00C84F29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20 991,2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84CF4" w:rsidRPr="004376A6" w:rsidRDefault="00D84CF4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4CF4" w:rsidRPr="004376A6" w:rsidRDefault="00D84CF4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FD0379" w:rsidRPr="004376A6" w:rsidTr="00510306">
        <w:trPr>
          <w:trHeight w:hRule="exact" w:val="113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84CF4" w:rsidRPr="004376A6" w:rsidRDefault="00D84CF4" w:rsidP="00A5484A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CF4" w:rsidRPr="004376A6" w:rsidRDefault="00D84CF4" w:rsidP="00D84CF4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УЧРЕЖДЕНИЯ </w:t>
            </w:r>
            <w:r w:rsidRPr="004376A6">
              <w:rPr>
                <w:sz w:val="13"/>
                <w:szCs w:val="13"/>
              </w:rPr>
              <w:br/>
              <w:t>ПО АДРЕСУ: САНКТ-ПЕТЕРБУРГ, МУНИЦИПАЛЬНОЕ ОБРАЗОВАНИЕ МУНИЦИПАЛЬНЫЙ ОКРУГ № 65, СТАРОДЕРЕВЕНСКАЯ УЛИЦА, ЗЕМЕЛЬНЫЙ УЧАСТОК 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376A6" w:rsidRDefault="00D84CF4" w:rsidP="00D84CF4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4CF4" w:rsidRPr="004376A6" w:rsidRDefault="00D84CF4" w:rsidP="00D84CF4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ПРИМОРСКИЙ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4CF4" w:rsidRPr="004376A6" w:rsidRDefault="00D84CF4" w:rsidP="006E6B44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</w:t>
            </w:r>
            <w:r w:rsidR="006E6B44" w:rsidRPr="004376A6">
              <w:rPr>
                <w:bCs/>
                <w:sz w:val="13"/>
                <w:szCs w:val="13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376A6" w:rsidRDefault="00D84CF4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847 439,8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84CF4" w:rsidRPr="004376A6" w:rsidRDefault="00D84CF4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376A6" w:rsidRDefault="00840A90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26 715,7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376A6" w:rsidRDefault="006E6B44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803 024,1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4CF4" w:rsidRPr="004376A6" w:rsidRDefault="006E6B44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17 700,0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84CF4" w:rsidRPr="004376A6" w:rsidRDefault="00D84CF4" w:rsidP="00C84F2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4CF4" w:rsidRPr="004376A6" w:rsidRDefault="00D84CF4" w:rsidP="0015561A">
            <w:pPr>
              <w:rPr>
                <w:sz w:val="16"/>
                <w:szCs w:val="16"/>
              </w:rPr>
            </w:pPr>
          </w:p>
        </w:tc>
      </w:tr>
      <w:tr w:rsidR="00FD0379" w:rsidRPr="004376A6" w:rsidTr="0015561A">
        <w:trPr>
          <w:trHeight w:hRule="exact" w:val="1280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84F29" w:rsidRPr="004376A6" w:rsidRDefault="00C84F29" w:rsidP="000A76EA">
            <w:pPr>
              <w:widowControl w:val="0"/>
              <w:tabs>
                <w:tab w:val="left" w:pos="784"/>
              </w:tabs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F29" w:rsidRPr="004376A6" w:rsidRDefault="00C84F29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УЧРЕЖДЕНИЯ </w:t>
            </w:r>
            <w:r w:rsidR="004C392B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ПО АДРЕСУ: САНКТ-ПЕТЕРБУРГ, ВНУТРИГОРОДСКОЕ МУНИЦИПАЛЬНОЕ ОБРАЗОВАНИЕ ГОРОДА ФЕДЕРАЛЬНОГО ЗНАЧЕНИЯ САНКТ-ПЕТЕРБУРГА МУНИЦИПАЛЬНЫЙ ОКРУГ КУПЧИНО, БУХАРЕСТСКАЯ УЛИЦА, УЧАСТОК 194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84F29" w:rsidRPr="004376A6" w:rsidRDefault="00C84F29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4F29" w:rsidRPr="004376A6" w:rsidRDefault="00C84F29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ФРУНЗЕНСКИЙ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4F29" w:rsidRPr="004376A6" w:rsidRDefault="00C84F29" w:rsidP="00CA580C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84F29" w:rsidRPr="004376A6" w:rsidRDefault="006E6B44" w:rsidP="00CA580C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1 173 714,8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84F29" w:rsidRPr="004376A6" w:rsidRDefault="00C84F29" w:rsidP="00CA580C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84F29" w:rsidRPr="004376A6" w:rsidRDefault="006E6B44" w:rsidP="00CA580C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32 524,5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84F29" w:rsidRPr="004376A6" w:rsidRDefault="00C84F29" w:rsidP="00CA580C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430 657,0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84F29" w:rsidRPr="004376A6" w:rsidRDefault="006E6B44" w:rsidP="00CA580C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710 533,3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84F29" w:rsidRPr="004376A6" w:rsidRDefault="00C84F29" w:rsidP="00CA580C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84F29" w:rsidRPr="004376A6" w:rsidRDefault="00C84F29" w:rsidP="0015561A">
            <w:pPr>
              <w:rPr>
                <w:sz w:val="15"/>
                <w:szCs w:val="15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21003C" w:rsidRPr="004376A6" w:rsidRDefault="0021003C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0A76EA" w:rsidRPr="004376A6" w:rsidRDefault="00A81269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</w:t>
      </w:r>
      <w:r w:rsidR="006E6B44" w:rsidRPr="004376A6">
        <w:rPr>
          <w:bCs/>
        </w:rPr>
        <w:t>9</w:t>
      </w:r>
      <w:r w:rsidR="000A76EA" w:rsidRPr="004376A6">
        <w:rPr>
          <w:bCs/>
        </w:rPr>
        <w:t>. После позиции</w:t>
      </w:r>
    </w:p>
    <w:p w:rsidR="000A76EA" w:rsidRPr="004376A6" w:rsidRDefault="000A76EA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425"/>
        <w:gridCol w:w="709"/>
        <w:gridCol w:w="709"/>
        <w:gridCol w:w="708"/>
        <w:gridCol w:w="567"/>
        <w:gridCol w:w="883"/>
      </w:tblGrid>
      <w:tr w:rsidR="002A353D" w:rsidRPr="004376A6" w:rsidTr="0015561A">
        <w:trPr>
          <w:trHeight w:hRule="exact" w:val="1327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A353D" w:rsidRPr="00C5409D" w:rsidRDefault="002A353D" w:rsidP="00A75FB4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C5409D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</w:t>
            </w:r>
            <w:r w:rsidRPr="00C5409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C5409D">
              <w:rPr>
                <w:sz w:val="16"/>
                <w:szCs w:val="16"/>
              </w:rPr>
              <w:t xml:space="preserve">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353D" w:rsidRPr="004376A6" w:rsidRDefault="002A353D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ДОШКОЛЬНОГО ОБРАЗОВАТЕЛЬНОГО УЧРЕЖДЕНИЯ </w:t>
            </w:r>
            <w:r w:rsidRPr="004376A6">
              <w:rPr>
                <w:sz w:val="13"/>
                <w:szCs w:val="13"/>
              </w:rPr>
              <w:br/>
              <w:t>ПО АДРЕСУ: САНКТ-ПЕТЕРБУРГ, ВНУТРИГОРОДСКОЕ МУНИЦИПАЛЬНОЕ ОБРАЗОВАНИЕ ГОРОДА ФЕДЕРАЛЬНОГО ЗНАЧЕНИЯ САНКТ-ПЕТЕРБУРГА МУНИЦИПАЛЬНЫЙ ОКРУГ КУПЧИНО, БУХАРЕСТСКАЯ УЛИЦА, УЧАСТОК 194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353D" w:rsidRPr="004376A6" w:rsidRDefault="002A353D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A353D" w:rsidRPr="004376A6" w:rsidRDefault="002A353D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ФРУНЗЕНСКИЙ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353D" w:rsidRPr="004376A6" w:rsidRDefault="002A353D" w:rsidP="0054103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353D" w:rsidRPr="004376A6" w:rsidRDefault="002A353D" w:rsidP="0054103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1 169 302,5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A353D" w:rsidRPr="004376A6" w:rsidRDefault="002A353D" w:rsidP="0054103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A353D" w:rsidRPr="004376A6" w:rsidRDefault="002A353D" w:rsidP="0054103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A353D" w:rsidRPr="004376A6" w:rsidRDefault="002A353D" w:rsidP="0054103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430 657,0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A353D" w:rsidRPr="004376A6" w:rsidRDefault="002A353D" w:rsidP="0054103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728</w:t>
            </w:r>
            <w:r>
              <w:rPr>
                <w:bCs/>
                <w:sz w:val="13"/>
                <w:szCs w:val="13"/>
              </w:rPr>
              <w:t> </w:t>
            </w:r>
            <w:r w:rsidRPr="004376A6">
              <w:rPr>
                <w:bCs/>
                <w:sz w:val="13"/>
                <w:szCs w:val="13"/>
              </w:rPr>
              <w:t>645,5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A353D" w:rsidRPr="004376A6" w:rsidRDefault="002A353D" w:rsidP="00541031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A353D" w:rsidRPr="0015561A" w:rsidRDefault="002A353D" w:rsidP="0015561A">
            <w:pPr>
              <w:rPr>
                <w:sz w:val="16"/>
                <w:szCs w:val="16"/>
              </w:rPr>
            </w:pPr>
            <w:r w:rsidRPr="0015561A">
              <w:rPr>
                <w:sz w:val="16"/>
                <w:szCs w:val="16"/>
              </w:rPr>
              <w:t>»</w:t>
            </w:r>
          </w:p>
        </w:tc>
      </w:tr>
    </w:tbl>
    <w:p w:rsidR="009113F0" w:rsidRPr="004376A6" w:rsidRDefault="009113F0" w:rsidP="00CF2210">
      <w:pPr>
        <w:ind w:firstLine="567"/>
        <w:rPr>
          <w:sz w:val="14"/>
          <w:szCs w:val="14"/>
        </w:rPr>
      </w:pPr>
    </w:p>
    <w:p w:rsidR="000A76EA" w:rsidRPr="004376A6" w:rsidRDefault="00DB3F3C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д</w:t>
      </w:r>
      <w:r w:rsidR="000A76EA" w:rsidRPr="004376A6">
        <w:rPr>
          <w:bCs/>
        </w:rPr>
        <w:t>ополнить позицией следующего содержания</w:t>
      </w:r>
      <w:r w:rsidRPr="004376A6">
        <w:rPr>
          <w:bCs/>
        </w:rPr>
        <w:t>:</w:t>
      </w:r>
    </w:p>
    <w:p w:rsidR="000A76EA" w:rsidRPr="004376A6" w:rsidRDefault="000A76EA" w:rsidP="00CF2210">
      <w:pPr>
        <w:ind w:firstLine="567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15561A" w:rsidRPr="004376A6" w:rsidTr="003D7201">
        <w:trPr>
          <w:trHeight w:hRule="exact" w:val="140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5561A" w:rsidRPr="00C5409D" w:rsidRDefault="0015561A" w:rsidP="00A75FB4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C5409D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  </w:t>
            </w:r>
            <w:r w:rsidRPr="00C5409D">
              <w:rPr>
                <w:sz w:val="16"/>
                <w:szCs w:val="16"/>
              </w:rPr>
              <w:t xml:space="preserve">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561A" w:rsidRPr="004376A6" w:rsidRDefault="0015561A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ДОШКОЛЬНОГО ОБРАЗОВАТЕЛЬНОГО УЧРЕЖДЕНИЯ, </w:t>
            </w:r>
            <w:r w:rsidRPr="004376A6">
              <w:rPr>
                <w:sz w:val="13"/>
                <w:szCs w:val="13"/>
              </w:rPr>
              <w:br/>
              <w:t xml:space="preserve">САНКТ-ПЕТЕРБУРГ, УЛИЦА КОРАБЛЕСТРОИТЕЛЕЙ, УЧАСТОК 1, </w:t>
            </w:r>
            <w:r w:rsidRPr="004376A6">
              <w:rPr>
                <w:sz w:val="13"/>
                <w:szCs w:val="13"/>
              </w:rPr>
              <w:br/>
              <w:t>(ЮГО-ЗАПАДНЕЕ ДОМА 21, КОРПУС 3, ЛИТЕРА А ПО УЛИЦЕ КОРАБЛЕСТРОИТЕЛЕЙ),</w:t>
            </w:r>
            <w:r w:rsidRPr="004376A6">
              <w:rPr>
                <w:sz w:val="13"/>
                <w:szCs w:val="13"/>
              </w:rPr>
              <w:br/>
              <w:t>(САНКТ-ПЕТЕРБУРГ, ЗАПАДНАЯ ЧАСТЬ В.О., КВАРТАЛ 1, КОРП.35) (220 МЕСТ) (ОПЛАТА ИСПОЛНИТЕЛЬНОГО ЛИСТА)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5561A" w:rsidRPr="004376A6" w:rsidRDefault="0015561A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561A" w:rsidRPr="004376A6" w:rsidRDefault="0015561A" w:rsidP="00CA580C">
            <w:pPr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ВАСИЛЕ</w:t>
            </w:r>
            <w:proofErr w:type="gramEnd"/>
            <w:r w:rsidRPr="004376A6">
              <w:rPr>
                <w:sz w:val="13"/>
                <w:szCs w:val="13"/>
              </w:rPr>
              <w:t>-</w:t>
            </w:r>
          </w:p>
          <w:p w:rsidR="0015561A" w:rsidRPr="004376A6" w:rsidRDefault="0015561A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ОСТРОВСКИЙ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5561A" w:rsidRPr="004376A6" w:rsidRDefault="00947406" w:rsidP="000A76EA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2015-</w:t>
            </w:r>
            <w:r w:rsidR="0015561A" w:rsidRPr="004376A6">
              <w:rPr>
                <w:sz w:val="13"/>
                <w:szCs w:val="13"/>
              </w:rPr>
              <w:t>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5561A" w:rsidRPr="004376A6" w:rsidRDefault="0015561A" w:rsidP="000A76E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5561A" w:rsidRPr="004376A6" w:rsidRDefault="0015561A" w:rsidP="000A76E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5561A" w:rsidRPr="004376A6" w:rsidRDefault="0015561A" w:rsidP="000A76E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8 105,1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5561A" w:rsidRPr="004376A6" w:rsidRDefault="0015561A" w:rsidP="000A76E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5561A" w:rsidRPr="004376A6" w:rsidRDefault="0015561A" w:rsidP="000A76E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561A" w:rsidRPr="004376A6" w:rsidRDefault="0015561A" w:rsidP="000A76E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561A" w:rsidRPr="004376A6" w:rsidRDefault="0015561A" w:rsidP="003D7201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0A76EA" w:rsidRPr="004376A6" w:rsidRDefault="000A76EA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455DBE" w:rsidRPr="004376A6" w:rsidRDefault="00114539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1.2.2.10.</w:t>
      </w:r>
      <w:r w:rsidR="00A1142A" w:rsidRPr="004376A6">
        <w:rPr>
          <w:bCs/>
        </w:rPr>
        <w:t> </w:t>
      </w:r>
      <w:r w:rsidR="00455DBE" w:rsidRPr="004376A6">
        <w:rPr>
          <w:bCs/>
        </w:rPr>
        <w:t>Позицию</w:t>
      </w:r>
    </w:p>
    <w:p w:rsidR="001F35E3" w:rsidRPr="004376A6" w:rsidRDefault="001F35E3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709"/>
        <w:gridCol w:w="1134"/>
        <w:gridCol w:w="992"/>
        <w:gridCol w:w="354"/>
        <w:gridCol w:w="355"/>
        <w:gridCol w:w="851"/>
        <w:gridCol w:w="850"/>
        <w:gridCol w:w="851"/>
        <w:gridCol w:w="708"/>
        <w:gridCol w:w="284"/>
      </w:tblGrid>
      <w:tr w:rsidR="00FD0379" w:rsidRPr="004376A6" w:rsidTr="0015561A">
        <w:trPr>
          <w:trHeight w:val="491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811" w:rsidRPr="004376A6" w:rsidRDefault="001D2811" w:rsidP="000165AF">
            <w:pPr>
              <w:ind w:right="-108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 </w:t>
            </w:r>
            <w:r w:rsidR="003620CD"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D2811" w:rsidRPr="004376A6" w:rsidRDefault="001D2811" w:rsidP="00CA580C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D2811" w:rsidRPr="004376A6" w:rsidRDefault="001D2811" w:rsidP="00CA580C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811" w:rsidRPr="004376A6" w:rsidRDefault="001D2811" w:rsidP="00CA580C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2811" w:rsidRPr="004376A6" w:rsidRDefault="001D2811" w:rsidP="00CA580C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2015-2027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1D2811" w:rsidRPr="004376A6" w:rsidRDefault="001D2811" w:rsidP="00CA580C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5" w:type="dxa"/>
            <w:shd w:val="clear" w:color="auto" w:fill="auto"/>
            <w:vAlign w:val="center"/>
            <w:hideMark/>
          </w:tcPr>
          <w:p w:rsidR="001D2811" w:rsidRPr="004376A6" w:rsidRDefault="001D2811" w:rsidP="00CA580C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2811" w:rsidRPr="004376A6" w:rsidRDefault="001D2811" w:rsidP="00CA580C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238 760,4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2811" w:rsidRPr="004376A6" w:rsidRDefault="001D2811" w:rsidP="00CA580C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202 443,6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2811" w:rsidRPr="004376A6" w:rsidRDefault="001D2811" w:rsidP="00CA580C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92 948,1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811" w:rsidRPr="004376A6" w:rsidRDefault="001D2811" w:rsidP="00CA580C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D2811" w:rsidRPr="004376A6" w:rsidRDefault="003D7201" w:rsidP="0015561A">
            <w:pPr>
              <w:ind w:hanging="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1D2811" w:rsidRPr="004376A6">
              <w:rPr>
                <w:bCs/>
                <w:sz w:val="16"/>
                <w:szCs w:val="16"/>
              </w:rPr>
              <w:t>»</w:t>
            </w:r>
          </w:p>
        </w:tc>
      </w:tr>
    </w:tbl>
    <w:p w:rsidR="00C2114C" w:rsidRPr="004376A6" w:rsidRDefault="00C2114C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455DBE" w:rsidRPr="004376A6" w:rsidRDefault="00455DBE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455DBE" w:rsidRPr="004376A6" w:rsidRDefault="00455DBE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714"/>
        <w:gridCol w:w="1134"/>
        <w:gridCol w:w="992"/>
        <w:gridCol w:w="354"/>
        <w:gridCol w:w="355"/>
        <w:gridCol w:w="851"/>
        <w:gridCol w:w="850"/>
        <w:gridCol w:w="846"/>
        <w:gridCol w:w="708"/>
        <w:gridCol w:w="431"/>
      </w:tblGrid>
      <w:tr w:rsidR="00FD0379" w:rsidRPr="004376A6" w:rsidTr="003D7201">
        <w:trPr>
          <w:trHeight w:val="561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35E3" w:rsidRPr="004376A6" w:rsidRDefault="003620CD" w:rsidP="003620CD">
            <w:pPr>
              <w:ind w:right="-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  <w:r w:rsidRPr="004376A6">
              <w:rPr>
                <w:bCs/>
                <w:sz w:val="16"/>
                <w:szCs w:val="16"/>
              </w:rPr>
              <w:t xml:space="preserve">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«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35E3" w:rsidRPr="004376A6" w:rsidRDefault="001F35E3" w:rsidP="00A611FF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1F35E3" w:rsidRPr="004376A6" w:rsidRDefault="001F35E3" w:rsidP="00A611FF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35E3" w:rsidRPr="004376A6" w:rsidRDefault="001F35E3" w:rsidP="00A611FF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5E3" w:rsidRPr="004376A6" w:rsidRDefault="001F35E3" w:rsidP="00A611FF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2015-2027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1F35E3" w:rsidRPr="004376A6" w:rsidRDefault="001F35E3" w:rsidP="00A611FF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5" w:type="dxa"/>
            <w:shd w:val="clear" w:color="auto" w:fill="auto"/>
            <w:vAlign w:val="center"/>
            <w:hideMark/>
          </w:tcPr>
          <w:p w:rsidR="001F35E3" w:rsidRPr="004376A6" w:rsidRDefault="001F35E3" w:rsidP="00A611FF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35E3" w:rsidRPr="004376A6" w:rsidRDefault="001D2811" w:rsidP="00A611FF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155 089,6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5E3" w:rsidRPr="004376A6" w:rsidRDefault="001D2811" w:rsidP="00A611FF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267 416,5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1F35E3" w:rsidRPr="004376A6" w:rsidRDefault="001D2811" w:rsidP="001F35E3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260 990,2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5E3" w:rsidRPr="004376A6" w:rsidRDefault="001F35E3" w:rsidP="00A611FF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F35E3" w:rsidRPr="004376A6" w:rsidRDefault="003D7201" w:rsidP="003D7201">
            <w:pPr>
              <w:ind w:hanging="10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1F35E3" w:rsidRPr="004376A6">
              <w:rPr>
                <w:bCs/>
                <w:sz w:val="16"/>
                <w:szCs w:val="16"/>
              </w:rPr>
              <w:t>»</w:t>
            </w:r>
            <w:r w:rsidR="00BB257A" w:rsidRPr="004376A6">
              <w:rPr>
                <w:bCs/>
                <w:sz w:val="16"/>
                <w:szCs w:val="16"/>
              </w:rPr>
              <w:t>.</w:t>
            </w:r>
          </w:p>
        </w:tc>
      </w:tr>
    </w:tbl>
    <w:p w:rsidR="00ED1BC8" w:rsidRPr="004376A6" w:rsidRDefault="00ED1BC8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455DBE" w:rsidRPr="004376A6" w:rsidRDefault="00A81269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</w:t>
      </w:r>
      <w:r w:rsidR="00114539" w:rsidRPr="004376A6">
        <w:rPr>
          <w:bCs/>
        </w:rPr>
        <w:t>11</w:t>
      </w:r>
      <w:r w:rsidRPr="004376A6">
        <w:rPr>
          <w:bCs/>
        </w:rPr>
        <w:t>.</w:t>
      </w:r>
      <w:r w:rsidR="00A1142A" w:rsidRPr="004376A6">
        <w:rPr>
          <w:bCs/>
        </w:rPr>
        <w:t> </w:t>
      </w:r>
      <w:r w:rsidR="00455DBE" w:rsidRPr="004376A6">
        <w:rPr>
          <w:bCs/>
        </w:rPr>
        <w:t>Позици</w:t>
      </w:r>
      <w:r w:rsidR="001D2811" w:rsidRPr="004376A6">
        <w:rPr>
          <w:bCs/>
        </w:rPr>
        <w:t>ю</w:t>
      </w:r>
    </w:p>
    <w:p w:rsidR="00ED1BC8" w:rsidRPr="004376A6" w:rsidRDefault="00ED1BC8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FD0379" w:rsidRPr="004376A6" w:rsidTr="003D7201">
        <w:trPr>
          <w:trHeight w:hRule="exact" w:val="1507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D2811" w:rsidRPr="003D7201" w:rsidRDefault="003D7201" w:rsidP="003D7201">
            <w:pPr>
              <w:tabs>
                <w:tab w:val="left" w:pos="735"/>
              </w:tabs>
              <w:rPr>
                <w:sz w:val="16"/>
                <w:szCs w:val="16"/>
              </w:rPr>
            </w:pPr>
            <w:r w:rsidRPr="00C5409D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r w:rsidR="003620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C5409D">
              <w:rPr>
                <w:sz w:val="16"/>
                <w:szCs w:val="16"/>
              </w:rPr>
              <w:t xml:space="preserve">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811" w:rsidRPr="004376A6" w:rsidRDefault="001D2811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ГОРОДА ФЕДЕРАЛЬНОГО ЗНАЧЕНИЯ САНКТ-ПЕТЕРБУРГА МУ</w:t>
            </w:r>
            <w:r w:rsidR="00510306" w:rsidRPr="004376A6">
              <w:rPr>
                <w:sz w:val="13"/>
                <w:szCs w:val="13"/>
              </w:rPr>
              <w:t>НИЦИПАЛЬНЫЙ ОКРУГ</w:t>
            </w:r>
            <w:r w:rsidR="009D69AC" w:rsidRPr="004376A6">
              <w:rPr>
                <w:sz w:val="13"/>
                <w:szCs w:val="13"/>
              </w:rPr>
              <w:t xml:space="preserve"> </w:t>
            </w:r>
            <w:r w:rsidRPr="004376A6">
              <w:rPr>
                <w:sz w:val="13"/>
                <w:szCs w:val="13"/>
              </w:rPr>
              <w:t>АЛЕКСАНДРОВСКИЙ, УЛИЦА ОЛЕКО ДУНДИЧА, ЗЕМЕЛЬНЫЙ УЧАСТОК 87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ФРУНЗЕНСКИЙ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2811" w:rsidRPr="003D7201" w:rsidRDefault="001D2811" w:rsidP="003D7201">
            <w:pPr>
              <w:rPr>
                <w:sz w:val="16"/>
                <w:szCs w:val="16"/>
              </w:rPr>
            </w:pPr>
            <w:r w:rsidRPr="003D7201">
              <w:rPr>
                <w:sz w:val="16"/>
                <w:szCs w:val="16"/>
              </w:rPr>
              <w:t>»</w:t>
            </w:r>
          </w:p>
        </w:tc>
      </w:tr>
    </w:tbl>
    <w:p w:rsidR="00ED1BC8" w:rsidRPr="004376A6" w:rsidRDefault="00ED1BC8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ED1BC8" w:rsidRPr="004376A6" w:rsidRDefault="00ED1BC8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ED1BC8" w:rsidRPr="004376A6" w:rsidRDefault="00ED1BC8" w:rsidP="00CF2210">
      <w:pPr>
        <w:ind w:firstLine="567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FD0379" w:rsidRPr="004376A6" w:rsidTr="00337F9C">
        <w:trPr>
          <w:trHeight w:hRule="exact" w:val="142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9559D" w:rsidRPr="00337F9C" w:rsidRDefault="003D7201" w:rsidP="00951845">
            <w:pPr>
              <w:widowControl w:val="0"/>
              <w:tabs>
                <w:tab w:val="left" w:pos="750"/>
              </w:tabs>
              <w:spacing w:line="182" w:lineRule="exact"/>
              <w:rPr>
                <w:sz w:val="16"/>
                <w:szCs w:val="16"/>
              </w:rPr>
            </w:pPr>
            <w:r w:rsidRPr="00337F9C">
              <w:rPr>
                <w:sz w:val="16"/>
                <w:szCs w:val="16"/>
              </w:rPr>
              <w:t xml:space="preserve">             </w:t>
            </w:r>
            <w:r w:rsidR="003620CD">
              <w:rPr>
                <w:sz w:val="16"/>
                <w:szCs w:val="16"/>
              </w:rPr>
              <w:t xml:space="preserve"> </w:t>
            </w:r>
            <w:r w:rsidRPr="00337F9C">
              <w:rPr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559D" w:rsidRPr="004376A6" w:rsidRDefault="0019559D" w:rsidP="00A611FF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ПРОЕКТИРОВАНИЕ СТРОИТЕЛЬСТВА ЗДАНИЯ ДОШКОЛЬНО</w:t>
            </w:r>
            <w:r w:rsidR="00510A7F" w:rsidRPr="004376A6">
              <w:rPr>
                <w:sz w:val="13"/>
                <w:szCs w:val="13"/>
              </w:rPr>
              <w:t xml:space="preserve">ГО ОБРАЗОВАТЕЛЬНОГО УЧРЕЖДЕНИЯ </w:t>
            </w:r>
            <w:r w:rsidRPr="004376A6">
              <w:rPr>
                <w:sz w:val="13"/>
                <w:szCs w:val="13"/>
              </w:rPr>
              <w:t>ПО АДРЕСУ: САНКТ-ПЕТЕР</w:t>
            </w:r>
            <w:r w:rsidR="00622AB0" w:rsidRPr="004376A6">
              <w:rPr>
                <w:sz w:val="13"/>
                <w:szCs w:val="13"/>
              </w:rPr>
              <w:t>Б</w:t>
            </w:r>
            <w:r w:rsidRPr="004376A6">
              <w:rPr>
                <w:sz w:val="13"/>
                <w:szCs w:val="13"/>
              </w:rPr>
              <w:t>УРГ, ВНУТРИГОРОДСКОЕ МУНИЦИПАЛЬНОЕ ОБРАЗОВАНИЕ ГОРОДА ФЕДЕРАЛЬНОГО ЗНАЧЕНИЯ САНКТ-ПЕТЕРБУРГА МУНИЦИПАЛЬНЫЙ ОКРУГ АЛЕКСАНДРОВСКИЙ, УЛИЦА ОЛЕКО ДУНДИЧА, ЗЕМЕЛЬНЫЙ УЧАСТОК 87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59D" w:rsidRPr="004376A6" w:rsidRDefault="0019559D" w:rsidP="00A611FF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9559D" w:rsidRPr="004376A6" w:rsidRDefault="0019559D" w:rsidP="00A611FF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ФРУНЗЕНСКИЙ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9559D" w:rsidRPr="004376A6" w:rsidRDefault="0019559D" w:rsidP="001D281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</w:t>
            </w:r>
            <w:r w:rsidR="001D2811" w:rsidRPr="004376A6">
              <w:rPr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59D" w:rsidRPr="004376A6" w:rsidRDefault="0019559D" w:rsidP="00A611FF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9559D" w:rsidRPr="004376A6" w:rsidRDefault="0019559D" w:rsidP="00A611FF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59D" w:rsidRPr="004376A6" w:rsidRDefault="0019559D" w:rsidP="00A611FF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559D" w:rsidRPr="004376A6" w:rsidRDefault="0019559D" w:rsidP="00A611FF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9559D" w:rsidRPr="004376A6" w:rsidRDefault="0019559D" w:rsidP="00A611FF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9559D" w:rsidRPr="004376A6" w:rsidRDefault="0019559D" w:rsidP="00A611FF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9559D" w:rsidRPr="004376A6" w:rsidRDefault="001D2811" w:rsidP="00337F9C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696DA1" w:rsidRPr="00696DA1" w:rsidRDefault="00696DA1" w:rsidP="001D281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696DA1" w:rsidRDefault="00696DA1" w:rsidP="001D2811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696DA1" w:rsidRDefault="00696DA1" w:rsidP="001D2811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696DA1" w:rsidRDefault="00696DA1" w:rsidP="001D2811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696DA1" w:rsidRDefault="00696DA1" w:rsidP="001D2811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3D7201" w:rsidRDefault="003D7201" w:rsidP="001D2811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1D2811" w:rsidRPr="004376A6" w:rsidRDefault="001D2811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lastRenderedPageBreak/>
        <w:t>1.2.2.1</w:t>
      </w:r>
      <w:r w:rsidR="00114539" w:rsidRPr="004376A6">
        <w:rPr>
          <w:bCs/>
        </w:rPr>
        <w:t>2</w:t>
      </w:r>
      <w:r w:rsidRPr="004376A6">
        <w:rPr>
          <w:bCs/>
        </w:rPr>
        <w:t>. Позицию</w:t>
      </w:r>
    </w:p>
    <w:p w:rsidR="001D2811" w:rsidRPr="004376A6" w:rsidRDefault="001D2811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FD0379" w:rsidRPr="004376A6" w:rsidTr="003D7201">
        <w:trPr>
          <w:trHeight w:hRule="exact" w:val="1641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D2811" w:rsidRPr="00337F9C" w:rsidRDefault="003D7201" w:rsidP="003D7201">
            <w:pPr>
              <w:tabs>
                <w:tab w:val="left" w:pos="735"/>
              </w:tabs>
              <w:rPr>
                <w:sz w:val="16"/>
                <w:szCs w:val="16"/>
              </w:rPr>
            </w:pPr>
            <w:r w:rsidRPr="00337F9C">
              <w:rPr>
                <w:sz w:val="16"/>
                <w:szCs w:val="16"/>
              </w:rPr>
              <w:t xml:space="preserve">        </w:t>
            </w:r>
            <w:r w:rsidR="003620CD">
              <w:rPr>
                <w:sz w:val="16"/>
                <w:szCs w:val="16"/>
              </w:rPr>
              <w:t xml:space="preserve"> </w:t>
            </w:r>
            <w:r w:rsidRPr="00337F9C">
              <w:rPr>
                <w:sz w:val="16"/>
                <w:szCs w:val="16"/>
              </w:rPr>
              <w:t xml:space="preserve">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811" w:rsidRPr="004376A6" w:rsidRDefault="001D2811" w:rsidP="001D2811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ДОШКОЛЬНОГО ОБРАЗОВАТЕЛЬНОГО УЧРЕЖДЕНИЯ НА ЗЕМЕЛЬНОМ УЧАСТКЕ </w:t>
            </w:r>
            <w:r w:rsidR="004C392B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ПО АДРЕСУ: САНКТ-ПЕТЕРБУРГ, ВНУТРИГОРОДСКОЕ МУНИЦИПАЛЬНОЕ ОБРАЗОВАНИЕ ГОРОДА ФЕДЕРАЛЬНОГО ЗНАЧЕНИЯ САНКТ-ПЕТЕРБУРГА МУНИЦИПАЛЬНЫЙ ОКРУГ ПОЛЮСТРОВО, </w:t>
            </w:r>
            <w:r w:rsidRPr="004376A6">
              <w:rPr>
                <w:sz w:val="13"/>
                <w:szCs w:val="13"/>
              </w:rPr>
              <w:br/>
              <w:t xml:space="preserve">ПРОСПЕКТ МАРШАЛА БЛЮХЕРА, </w:t>
            </w:r>
            <w:r w:rsidRPr="004376A6">
              <w:rPr>
                <w:sz w:val="13"/>
                <w:szCs w:val="13"/>
              </w:rPr>
              <w:br/>
              <w:t>УЧАСТОК 141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2811" w:rsidRPr="003D7201" w:rsidRDefault="001D2811" w:rsidP="003D7201">
            <w:pPr>
              <w:rPr>
                <w:sz w:val="16"/>
                <w:szCs w:val="16"/>
              </w:rPr>
            </w:pPr>
            <w:r w:rsidRPr="003D7201">
              <w:rPr>
                <w:sz w:val="16"/>
                <w:szCs w:val="16"/>
              </w:rPr>
              <w:t>»</w:t>
            </w:r>
          </w:p>
        </w:tc>
      </w:tr>
    </w:tbl>
    <w:p w:rsidR="001D2811" w:rsidRPr="004376A6" w:rsidRDefault="001D2811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1D2811" w:rsidRPr="004376A6" w:rsidRDefault="001D2811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1D2811" w:rsidRPr="004376A6" w:rsidRDefault="001D2811" w:rsidP="00CF2210">
      <w:pPr>
        <w:ind w:firstLine="567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FD0379" w:rsidRPr="004376A6" w:rsidTr="003D7201">
        <w:trPr>
          <w:trHeight w:hRule="exact" w:val="1673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D2811" w:rsidRPr="00337F9C" w:rsidRDefault="003D7201" w:rsidP="00CA580C">
            <w:pPr>
              <w:widowControl w:val="0"/>
              <w:tabs>
                <w:tab w:val="left" w:pos="750"/>
              </w:tabs>
              <w:spacing w:line="182" w:lineRule="exact"/>
              <w:rPr>
                <w:sz w:val="16"/>
                <w:szCs w:val="16"/>
              </w:rPr>
            </w:pPr>
            <w:r w:rsidRPr="00337F9C">
              <w:rPr>
                <w:sz w:val="16"/>
                <w:szCs w:val="16"/>
              </w:rPr>
              <w:t xml:space="preserve">        </w:t>
            </w:r>
            <w:r w:rsidR="003620CD">
              <w:rPr>
                <w:sz w:val="16"/>
                <w:szCs w:val="16"/>
              </w:rPr>
              <w:t xml:space="preserve"> </w:t>
            </w:r>
            <w:r w:rsidRPr="00337F9C">
              <w:rPr>
                <w:sz w:val="16"/>
                <w:szCs w:val="16"/>
              </w:rPr>
              <w:t xml:space="preserve">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811" w:rsidRPr="004376A6" w:rsidRDefault="001D2811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ДОШКОЛЬНОГО ОБРАЗОВАТЕЛЬНОГО УЧРЕЖДЕНИЯ НА ЗЕМЕЛЬНОМ УЧАСТКЕ </w:t>
            </w:r>
            <w:r w:rsidR="004C392B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ПО АДРЕСУ: САНКТ-ПЕТЕРБУРГ, ВНУТРИГОРОДСКОЕ МУНИЦИПАЛЬНОЕ ОБРАЗОВАНИЕ ГОРОДА ФЕДЕРАЛЬНОГО ЗНАЧЕНИЯ САНКТ-ПЕТЕРБУРГА МУНИЦИПАЛЬНЫЙ ОКРУГ ПОЛЮСТРОВО, </w:t>
            </w:r>
            <w:r w:rsidRPr="004376A6">
              <w:rPr>
                <w:sz w:val="13"/>
                <w:szCs w:val="13"/>
              </w:rPr>
              <w:br/>
              <w:t xml:space="preserve">ПРОСПЕКТ МАРШАЛА БЛЮХЕРА, </w:t>
            </w:r>
            <w:r w:rsidRPr="004376A6">
              <w:rPr>
                <w:sz w:val="13"/>
                <w:szCs w:val="13"/>
              </w:rPr>
              <w:br/>
              <w:t>УЧАСТОК 141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1D2811" w:rsidRPr="004376A6" w:rsidRDefault="001D2811" w:rsidP="001D281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811" w:rsidRPr="004376A6" w:rsidRDefault="001D2811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2811" w:rsidRPr="004376A6" w:rsidRDefault="001D2811" w:rsidP="003D7201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347FFA" w:rsidRPr="004376A6" w:rsidRDefault="00347FFA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6B3F3C" w:rsidRPr="004376A6" w:rsidRDefault="006B3F3C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1.2.2.1</w:t>
      </w:r>
      <w:r w:rsidR="00114539" w:rsidRPr="004376A6">
        <w:rPr>
          <w:bCs/>
        </w:rPr>
        <w:t>3</w:t>
      </w:r>
      <w:r w:rsidRPr="004376A6">
        <w:rPr>
          <w:bCs/>
        </w:rPr>
        <w:t>. Позицию</w:t>
      </w:r>
    </w:p>
    <w:p w:rsidR="006B3F3C" w:rsidRPr="004376A6" w:rsidRDefault="006B3F3C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FD0379" w:rsidRPr="004376A6" w:rsidTr="00337F9C">
        <w:trPr>
          <w:trHeight w:hRule="exact" w:val="155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3F3C" w:rsidRPr="00337F9C" w:rsidRDefault="00337F9C" w:rsidP="00CA580C">
            <w:pPr>
              <w:rPr>
                <w:sz w:val="16"/>
                <w:szCs w:val="16"/>
              </w:rPr>
            </w:pPr>
            <w:r w:rsidRPr="00337F9C">
              <w:rPr>
                <w:sz w:val="16"/>
                <w:szCs w:val="16"/>
              </w:rPr>
              <w:t xml:space="preserve">         </w:t>
            </w:r>
            <w:r w:rsidR="003620CD">
              <w:rPr>
                <w:sz w:val="16"/>
                <w:szCs w:val="16"/>
              </w:rPr>
              <w:t xml:space="preserve"> </w:t>
            </w:r>
            <w:r w:rsidRPr="00337F9C">
              <w:rPr>
                <w:sz w:val="16"/>
                <w:szCs w:val="16"/>
              </w:rPr>
              <w:t xml:space="preserve">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F3C" w:rsidRPr="004376A6" w:rsidRDefault="006B3F3C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ДОШКОЛЬНОГО ОБРАЗОВАТЕЛЬНОГО УЧРЕЖДЕНИЯ ПО АДРЕСУ: САНКТ-ПЕТЕРБУРГ, ВНУТРИГОРОДСКОЕ МУНИЦИПАЛЬНОЕ ОБРАЗОВАНИЕ ГОРОДА ФЕДЕРАЛЬНОГО ЗНАЧЕНИЯ САНКТ-ПЕТЕРБУРГА МУНИЦИПАЛЬНЫЙ ОКРУГ ШУВАЛОВО-ОЗЕРКИ, </w:t>
            </w:r>
            <w:r w:rsidRPr="004376A6">
              <w:rPr>
                <w:sz w:val="13"/>
                <w:szCs w:val="13"/>
              </w:rPr>
              <w:br/>
              <w:t>ПРОСПЕКТ ПРОСВЕЩЕНИЯ, ЗЕМЕЛЬНЫЙ УЧАСТОК 26П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ВЫБОРГСКИЙ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3F3C" w:rsidRPr="00337F9C" w:rsidRDefault="006B3F3C" w:rsidP="00337F9C">
            <w:pPr>
              <w:rPr>
                <w:sz w:val="16"/>
                <w:szCs w:val="16"/>
              </w:rPr>
            </w:pPr>
            <w:r w:rsidRPr="00337F9C">
              <w:rPr>
                <w:sz w:val="16"/>
                <w:szCs w:val="16"/>
              </w:rPr>
              <w:t>»</w:t>
            </w:r>
          </w:p>
        </w:tc>
      </w:tr>
    </w:tbl>
    <w:p w:rsidR="00FE631E" w:rsidRPr="004376A6" w:rsidRDefault="00FE631E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6B3F3C" w:rsidRPr="004376A6" w:rsidRDefault="006B3F3C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6B3F3C" w:rsidRPr="004376A6" w:rsidRDefault="006B3F3C" w:rsidP="00CF2210">
      <w:pPr>
        <w:ind w:firstLine="567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FD0379" w:rsidRPr="004376A6" w:rsidTr="003620CD">
        <w:trPr>
          <w:trHeight w:hRule="exact" w:val="166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3F3C" w:rsidRPr="004376A6" w:rsidRDefault="003620CD" w:rsidP="00CA580C">
            <w:pPr>
              <w:widowControl w:val="0"/>
              <w:tabs>
                <w:tab w:val="left" w:pos="750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F3C" w:rsidRPr="004376A6" w:rsidRDefault="006B3F3C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ДОШКОЛЬНОГО ОБРАЗОВАТЕЛЬНОГО УЧРЕЖДЕНИЯ ПО АДРЕСУ: САНКТ-ПЕТЕРБУРГ, ВНУТРИГОРОДСКОЕ МУНИЦИПАЛЬНОЕ ОБРАЗОВАНИЕ ГОРОДА ФЕДЕРАЛЬНОГО ЗНАЧЕНИЯ САНКТ-ПЕТЕРБУРГА МУНИЦИПАЛЬНЫЙ ОКРУГ ШУВАЛОВО-ОЗЕРКИ, </w:t>
            </w:r>
            <w:r w:rsidRPr="004376A6">
              <w:rPr>
                <w:sz w:val="13"/>
                <w:szCs w:val="13"/>
              </w:rPr>
              <w:br/>
              <w:t>ПРОСПЕКТ ПРОСВЕЩЕНИЯ, ЗЕМЕЛЬНЫЙ УЧАСТОК 26П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ВЫБОРГСКИЙ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B3F3C" w:rsidRPr="004376A6" w:rsidRDefault="006B3F3C" w:rsidP="006B3F3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3F3C" w:rsidRPr="004376A6" w:rsidRDefault="006B3F3C" w:rsidP="003620CD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6B3F3C" w:rsidRPr="004376A6" w:rsidRDefault="006B3F3C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6B3F3C" w:rsidRPr="004376A6" w:rsidRDefault="006B3F3C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1.2.2.1</w:t>
      </w:r>
      <w:r w:rsidR="00114539" w:rsidRPr="004376A6">
        <w:rPr>
          <w:bCs/>
        </w:rPr>
        <w:t>4</w:t>
      </w:r>
      <w:r w:rsidRPr="004376A6">
        <w:rPr>
          <w:bCs/>
        </w:rPr>
        <w:t>. Позицию</w:t>
      </w:r>
    </w:p>
    <w:p w:rsidR="006B3F3C" w:rsidRPr="004376A6" w:rsidRDefault="006B3F3C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FD0379" w:rsidRPr="004376A6" w:rsidTr="003620CD">
        <w:trPr>
          <w:trHeight w:hRule="exact" w:val="114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3F3C" w:rsidRPr="004376A6" w:rsidRDefault="003620CD" w:rsidP="00CA580C">
            <w:pPr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Pr="004376A6">
              <w:rPr>
                <w:bCs/>
                <w:sz w:val="16"/>
                <w:szCs w:val="16"/>
              </w:rPr>
              <w:t xml:space="preserve">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F3C" w:rsidRPr="004376A6" w:rsidRDefault="006B3F3C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ДОШКОЛЬНОГО ОБРАЗОВАТЕЛЬНОГО УЧРЕЖДЕНИЯ ПО АДРЕСУ: САНКТ-ПЕТЕРБУРГ, Г. ПУШКИН, ГУММОЛОСАРЫ, НАПРОТИВ </w:t>
            </w:r>
            <w:r w:rsidR="0043059E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ДОМА 14, КОРП. 1, ЛИТЕРА </w:t>
            </w:r>
            <w:r w:rsidR="00DB3F3C" w:rsidRPr="004376A6">
              <w:rPr>
                <w:sz w:val="13"/>
                <w:szCs w:val="13"/>
              </w:rPr>
              <w:t xml:space="preserve">А </w:t>
            </w:r>
            <w:r w:rsidR="0043059E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ПО АНЦИФЕРОВСКОЙ УЛИЦЕ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ПУШКИНСКИЙ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3F3C" w:rsidRPr="004376A6" w:rsidRDefault="006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3F3C" w:rsidRPr="004376A6" w:rsidRDefault="00DB3F3C" w:rsidP="003620CD">
            <w:pPr>
              <w:rPr>
                <w:sz w:val="15"/>
                <w:szCs w:val="15"/>
              </w:rPr>
            </w:pPr>
            <w:r w:rsidRPr="004376A6">
              <w:rPr>
                <w:sz w:val="15"/>
                <w:szCs w:val="15"/>
              </w:rPr>
              <w:t>»</w:t>
            </w:r>
          </w:p>
        </w:tc>
      </w:tr>
    </w:tbl>
    <w:p w:rsidR="006B3F3C" w:rsidRPr="004376A6" w:rsidRDefault="006B3F3C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6B3F3C" w:rsidRPr="004376A6" w:rsidRDefault="006B3F3C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6B3F3C" w:rsidRPr="004376A6" w:rsidRDefault="006B3F3C" w:rsidP="00CF2210">
      <w:pPr>
        <w:ind w:firstLine="567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FD0379" w:rsidRPr="004376A6" w:rsidTr="003620CD">
        <w:trPr>
          <w:trHeight w:hRule="exact" w:val="110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B3F3C" w:rsidRPr="004376A6" w:rsidRDefault="003620CD" w:rsidP="00CA580C">
            <w:pPr>
              <w:widowControl w:val="0"/>
              <w:tabs>
                <w:tab w:val="left" w:pos="750"/>
              </w:tabs>
              <w:spacing w:line="182" w:lineRule="exac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Pr="004376A6">
              <w:rPr>
                <w:bCs/>
                <w:sz w:val="16"/>
                <w:szCs w:val="16"/>
              </w:rPr>
              <w:t xml:space="preserve">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3F3C" w:rsidRPr="004376A6" w:rsidRDefault="00DB3F3C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ДОШКОЛЬНОГО ОБРАЗОВАТЕЛЬНОГО УЧРЕЖДЕНИЯ ПО АДРЕСУ: САНКТ-ПЕТЕРБУРГ, Г. ПУШКИН, ГУММОЛОСАРЫ, НАПРОТИВ </w:t>
            </w:r>
            <w:r w:rsidR="0043059E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ДОМА 14, КОРП. 1, ЛИТЕРА А</w:t>
            </w:r>
            <w:r w:rsidR="0043059E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ПО АНЦИФЕРОВСКОЙ УЛИЦЕ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ПУШКИНСКИЙ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B3F3C" w:rsidRPr="004376A6" w:rsidRDefault="00DB3F3C" w:rsidP="00DB3F3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3F3C" w:rsidRPr="004376A6" w:rsidRDefault="00DB3F3C" w:rsidP="003620CD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DB3F3C" w:rsidRPr="004376A6" w:rsidRDefault="00DB3F3C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DB3F3C" w:rsidRPr="004376A6" w:rsidRDefault="00DB3F3C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1.2.2.1</w:t>
      </w:r>
      <w:r w:rsidR="00114539" w:rsidRPr="004376A6">
        <w:rPr>
          <w:bCs/>
        </w:rPr>
        <w:t>5</w:t>
      </w:r>
      <w:r w:rsidRPr="004376A6">
        <w:rPr>
          <w:bCs/>
        </w:rPr>
        <w:t>. Позицию</w:t>
      </w:r>
    </w:p>
    <w:p w:rsidR="00DB3F3C" w:rsidRPr="004376A6" w:rsidRDefault="00DB3F3C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FD0379" w:rsidRPr="004376A6" w:rsidTr="003620CD">
        <w:trPr>
          <w:trHeight w:hRule="exact" w:val="114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B3F3C" w:rsidRPr="003620CD" w:rsidRDefault="003620CD" w:rsidP="003620CD">
            <w:pPr>
              <w:tabs>
                <w:tab w:val="left" w:pos="735"/>
              </w:tabs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</w:t>
            </w:r>
            <w:r w:rsidRPr="004376A6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3F3C" w:rsidRPr="004376A6" w:rsidRDefault="00DB3F3C" w:rsidP="00DB3F3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ПРОЕКТИРОВАНИЕ СТРОИТЕЛЬСТВА ЗДАНИЯ ДОШКОЛЬНОГО ОБРАЗОВАТЕЛЬНОГО УЧРЕЖДЕНИЯ ПО АДРЕСУ: САНКТ-ПЕТЕРБУРГ, ПЕТЕРГОФСКОЕ ШОССЕ, УЧАСТОК 24 (СЕВЕРНЕЕ ПЕРЕСЕЧЕНИЯ С УЛИЦЕЙ ПОГРАНИЧНИКА ГАРЬКАВОГО, КВАРТАЛ 39-3)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3F3C" w:rsidRPr="003620CD" w:rsidRDefault="00DB3F3C" w:rsidP="003620CD">
            <w:pPr>
              <w:rPr>
                <w:sz w:val="16"/>
                <w:szCs w:val="16"/>
              </w:rPr>
            </w:pPr>
            <w:r w:rsidRPr="003620CD">
              <w:rPr>
                <w:sz w:val="16"/>
                <w:szCs w:val="16"/>
              </w:rPr>
              <w:t>»</w:t>
            </w:r>
          </w:p>
        </w:tc>
      </w:tr>
    </w:tbl>
    <w:p w:rsidR="00DB3F3C" w:rsidRPr="004376A6" w:rsidRDefault="00DB3F3C" w:rsidP="00DB3F3C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DB3F3C" w:rsidRPr="004376A6" w:rsidRDefault="00DB3F3C" w:rsidP="00DB3F3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lastRenderedPageBreak/>
        <w:t>изложить в следующей редакции:</w:t>
      </w:r>
    </w:p>
    <w:p w:rsidR="00DB3F3C" w:rsidRPr="004376A6" w:rsidRDefault="00DB3F3C" w:rsidP="00CF2210">
      <w:pPr>
        <w:ind w:firstLine="567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FD0379" w:rsidRPr="004376A6" w:rsidTr="003620CD">
        <w:trPr>
          <w:trHeight w:hRule="exact" w:val="991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B3F3C" w:rsidRPr="004376A6" w:rsidRDefault="003620CD" w:rsidP="00CA580C">
            <w:pPr>
              <w:widowControl w:val="0"/>
              <w:tabs>
                <w:tab w:val="left" w:pos="750"/>
              </w:tabs>
              <w:spacing w:line="182" w:lineRule="exac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</w:t>
            </w:r>
            <w:r w:rsidRPr="004376A6">
              <w:rPr>
                <w:bCs/>
                <w:sz w:val="16"/>
                <w:szCs w:val="16"/>
              </w:rPr>
              <w:t xml:space="preserve">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3F3C" w:rsidRPr="004376A6" w:rsidRDefault="00DB3F3C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ПРОЕКТИРОВАНИЕ СТРОИТЕЛЬСТВА ЗДАНИЯ ДОШКОЛЬНОГО ОБРАЗОВАТЕЛЬНОГО УЧРЕЖДЕНИЯ ПО АДРЕСУ: САНКТ-ПЕТЕРБУРГ, ПЕТЕРГОФСКОЕ ШОССЕ, УЧАСТОК 24 (СЕВЕРНЕЕ ПЕРЕСЕЧЕНИЯ С УЛИЦЕЙ ПОГРАНИЧНИКА ГАРЬКАВОГО, КВАРТАЛ 39-3)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B3F3C" w:rsidRPr="004376A6" w:rsidRDefault="00DB3F3C" w:rsidP="00DB3F3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3F3C" w:rsidRPr="004376A6" w:rsidRDefault="00DB3F3C" w:rsidP="003620CD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DB3F3C" w:rsidRPr="004376A6" w:rsidRDefault="00DB3F3C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DB3F3C" w:rsidRPr="004376A6" w:rsidRDefault="00DB3F3C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1.2.2.1</w:t>
      </w:r>
      <w:r w:rsidR="00114539" w:rsidRPr="004376A6">
        <w:rPr>
          <w:bCs/>
        </w:rPr>
        <w:t>6</w:t>
      </w:r>
      <w:r w:rsidRPr="004376A6">
        <w:rPr>
          <w:bCs/>
        </w:rPr>
        <w:t>. После позиции</w:t>
      </w:r>
    </w:p>
    <w:p w:rsidR="00DB3F3C" w:rsidRPr="004376A6" w:rsidRDefault="00DB3F3C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FD0379" w:rsidRPr="004376A6" w:rsidTr="003620CD">
        <w:trPr>
          <w:trHeight w:hRule="exact" w:val="95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B3F3C" w:rsidRPr="004376A6" w:rsidRDefault="003620CD" w:rsidP="00CA580C">
            <w:pPr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  <w:r w:rsidRPr="004376A6">
              <w:rPr>
                <w:bCs/>
                <w:sz w:val="16"/>
                <w:szCs w:val="16"/>
              </w:rPr>
              <w:t xml:space="preserve">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3F3C" w:rsidRPr="004376A6" w:rsidRDefault="00DB3F3C" w:rsidP="00CA580C">
            <w:pPr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ПРОЕКТИРОВАНИЕ СТРОИТЕЛЬСТВА ЗДАНИЯ ДОШКОЛЬНОГО ОБРАЗОВАТЕЛЬНОГО УЧРЕЖДЕНИЯ ПО АДРЕСУ:  САНКТ-ПЕТЕРБУРГ, ТЕРРИТОРИЯ ПРЕДПРИЯТИЯ «РУЧЬИ», УЧАСТОК 8, КАДАСТРОВЫЙ № 78:11:0005606:8502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center"/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ind w:left="-113" w:right="-113"/>
              <w:jc w:val="center"/>
              <w:rPr>
                <w:b/>
                <w:bCs/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2021-2025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3F3C" w:rsidRPr="004376A6" w:rsidRDefault="00DB3F3C" w:rsidP="00CA580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3F3C" w:rsidRPr="003620CD" w:rsidRDefault="00DB3F3C" w:rsidP="003620CD">
            <w:pPr>
              <w:rPr>
                <w:sz w:val="16"/>
                <w:szCs w:val="16"/>
              </w:rPr>
            </w:pPr>
            <w:r w:rsidRPr="003620CD">
              <w:rPr>
                <w:sz w:val="16"/>
                <w:szCs w:val="16"/>
              </w:rPr>
              <w:t>»</w:t>
            </w:r>
          </w:p>
        </w:tc>
      </w:tr>
    </w:tbl>
    <w:p w:rsidR="009113F0" w:rsidRPr="004376A6" w:rsidRDefault="009113F0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3D06B9" w:rsidRPr="004376A6" w:rsidRDefault="003D06B9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дополнить позициями следующего содержания:</w:t>
      </w:r>
    </w:p>
    <w:p w:rsidR="003D06B9" w:rsidRPr="004376A6" w:rsidRDefault="003D06B9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3048"/>
        <w:gridCol w:w="851"/>
        <w:gridCol w:w="1134"/>
        <w:gridCol w:w="850"/>
        <w:gridCol w:w="851"/>
        <w:gridCol w:w="425"/>
        <w:gridCol w:w="851"/>
        <w:gridCol w:w="708"/>
        <w:gridCol w:w="709"/>
        <w:gridCol w:w="425"/>
        <w:gridCol w:w="883"/>
      </w:tblGrid>
      <w:tr w:rsidR="00FD0379" w:rsidRPr="004376A6" w:rsidTr="007B0152">
        <w:trPr>
          <w:trHeight w:hRule="exact" w:val="1663"/>
          <w:jc w:val="center"/>
        </w:trPr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D06B9" w:rsidRPr="004376A6" w:rsidRDefault="003620CD" w:rsidP="003620CD">
            <w:pPr>
              <w:widowControl w:val="0"/>
              <w:tabs>
                <w:tab w:val="left" w:pos="720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06B9" w:rsidRPr="004376A6" w:rsidRDefault="0096126D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ДОШКОЛЬНОГО ОБРАЗОВАТЕЛЬНОГО УЧРЕЖДЕНИЯ В ГРАНИЦАХ ТЕРРИТОРИИ КВАРТАЛОВ 32А-1, 32А-2, 38-6, ОГРАНИЧЕННОЙ УЛ. АДМИРАЛА ТРИБУЦА, БАЛТИЙСКИМ БУЛЬВ., УЛ. АДМИРАЛА ЧЕРОКОВА, </w:t>
            </w:r>
            <w:r w:rsidR="00A6164C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УЛ. ЛЕТЧИКА ТИХОМИРОВА, ЕСТЕСТВЕННОЙ ГРАНИЦЕЙ ВОДНОГО ОБЪЕКТА МАТИСОВ КАНАЛ, ПР. ГЕРОЕВ, В КРАСНОСЕЛЬСКОМ РАЙОНЕ; ОЗУ № 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06B9" w:rsidRPr="004376A6" w:rsidRDefault="003D06B9" w:rsidP="00CA580C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FD0379" w:rsidRPr="004376A6" w:rsidTr="007B0152">
        <w:trPr>
          <w:trHeight w:hRule="exact" w:val="1517"/>
          <w:jc w:val="center"/>
        </w:trPr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D06B9" w:rsidRPr="004376A6" w:rsidRDefault="003D06B9" w:rsidP="00CA580C">
            <w:pPr>
              <w:widowControl w:val="0"/>
              <w:tabs>
                <w:tab w:val="left" w:pos="750"/>
              </w:tabs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06B9" w:rsidRPr="004376A6" w:rsidRDefault="0096126D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ДОШКОЛЬНОГО ОБРАЗОВАТЕЛЬНОГО УЧРЕЖДЕНИЯ В ГРАНИЦАХ ТЕРРИТОРИИ КВАРТАЛОВ 32А-1, 32А-2, 38-6, ОГРАНИЧЕННОЙ УЛ. АДМИРАЛА ТРИБУЦА, БАЛТИЙСКИМ БУЛЬВ., УЛ. АДМИРАЛА ЧЕРОКОВА, </w:t>
            </w:r>
            <w:r w:rsidR="00A6164C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УЛ. ЛЕТЧИКА ТИХОМИРОВА, ЕСТЕСТВЕННОЙ ГРАНИЦЕЙ ВОДНОГО ОБЪЕКТА МАТИСОВ КАНАЛ, ПР. ГЕРОЕВ, В КРАСНОСЕЛЬСКОМ РАЙОНЕ; ОЗУ № 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D06B9" w:rsidRPr="004376A6" w:rsidRDefault="0096126D" w:rsidP="00CA580C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06B9" w:rsidRPr="004376A6" w:rsidRDefault="003D06B9" w:rsidP="00CA580C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FD0379" w:rsidRPr="004376A6" w:rsidTr="003620CD">
        <w:trPr>
          <w:trHeight w:hRule="exact" w:val="1705"/>
          <w:jc w:val="center"/>
        </w:trPr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D06B9" w:rsidRPr="004376A6" w:rsidRDefault="003D06B9" w:rsidP="00CA580C">
            <w:pPr>
              <w:widowControl w:val="0"/>
              <w:tabs>
                <w:tab w:val="left" w:pos="750"/>
              </w:tabs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06B9" w:rsidRPr="004376A6" w:rsidRDefault="0096126D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ДОШКОЛЬНОГО ОБРАЗОВАТЕЛЬНОГО УЧРЕЖДЕНИЯ В ГРАНИЦАХ ТЕРРИТОРИИ КВАРТАЛОВ 32А-1, 32А-2, 38-6, ОГРАНИЧЕННОЙ УЛ. АДМИРАЛА ТРИБУЦА, БАЛТИЙСКИМ БУЛЬВ., УЛ. АДМИРАЛА ЧЕРОКОВА, </w:t>
            </w:r>
            <w:r w:rsidR="00A6164C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УЛ. ЛЕТЧИКА ТИХОМИРОВА, ЕСТЕСТВЕННОЙ ГРАНИЦЕЙ ВОДНОГО ОБЪЕКТА МАТИСОВ КАНАЛ, ПР. ГЕРОЕВ, В КРАСНОСЕЛЬСКОМ РАЙОНЕ; ОЗУ № 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06B9" w:rsidRPr="004376A6" w:rsidRDefault="0096126D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D06B9" w:rsidRPr="004376A6" w:rsidRDefault="0096126D" w:rsidP="00CA580C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06B9" w:rsidRPr="004376A6" w:rsidRDefault="003D06B9" w:rsidP="00CA580C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06B9" w:rsidRPr="004376A6" w:rsidRDefault="003D06B9" w:rsidP="003620CD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3D06B9" w:rsidRPr="004376A6" w:rsidRDefault="003D06B9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364494" w:rsidRPr="004376A6" w:rsidRDefault="00364494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1.2.2.1</w:t>
      </w:r>
      <w:r w:rsidR="00114539" w:rsidRPr="004376A6">
        <w:rPr>
          <w:bCs/>
        </w:rPr>
        <w:t>7</w:t>
      </w:r>
      <w:r w:rsidRPr="004376A6">
        <w:rPr>
          <w:bCs/>
        </w:rPr>
        <w:t>.</w:t>
      </w:r>
      <w:r w:rsidR="00A1142A" w:rsidRPr="004376A6">
        <w:rPr>
          <w:bCs/>
        </w:rPr>
        <w:t> </w:t>
      </w:r>
      <w:r w:rsidRPr="004376A6">
        <w:rPr>
          <w:bCs/>
        </w:rPr>
        <w:t>Позицию</w:t>
      </w:r>
    </w:p>
    <w:p w:rsidR="00364494" w:rsidRPr="004376A6" w:rsidRDefault="00364494" w:rsidP="00CF2210">
      <w:pPr>
        <w:ind w:firstLine="567"/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104"/>
        <w:gridCol w:w="850"/>
        <w:gridCol w:w="850"/>
        <w:gridCol w:w="851"/>
        <w:gridCol w:w="850"/>
        <w:gridCol w:w="851"/>
        <w:gridCol w:w="567"/>
        <w:gridCol w:w="470"/>
      </w:tblGrid>
      <w:tr w:rsidR="003620CD" w:rsidRPr="004376A6" w:rsidTr="003620CD">
        <w:trPr>
          <w:trHeight w:hRule="exact" w:val="391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20CD" w:rsidRPr="004376A6" w:rsidRDefault="003620CD" w:rsidP="00A75FB4">
            <w:pPr>
              <w:widowControl w:val="0"/>
              <w:tabs>
                <w:tab w:val="left" w:pos="720"/>
              </w:tabs>
              <w:spacing w:line="182" w:lineRule="exac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0CD" w:rsidRPr="004376A6" w:rsidRDefault="003620CD" w:rsidP="00A611FF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Общее образование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0CD" w:rsidRPr="004376A6" w:rsidRDefault="003620CD" w:rsidP="00A611FF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0CD" w:rsidRPr="004376A6" w:rsidRDefault="003620CD" w:rsidP="00A611FF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0CD" w:rsidRPr="004376A6" w:rsidRDefault="003620CD" w:rsidP="00CA580C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20 910 396,3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0CD" w:rsidRPr="004376A6" w:rsidRDefault="003620CD" w:rsidP="00CA580C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19 737 608,3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0CD" w:rsidRPr="004376A6" w:rsidRDefault="003620CD" w:rsidP="00CA580C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25 600 640,5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0CD" w:rsidRPr="004376A6" w:rsidRDefault="003620CD" w:rsidP="00A611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620CD" w:rsidRPr="003620CD" w:rsidRDefault="003620CD" w:rsidP="003620CD">
            <w:pPr>
              <w:rPr>
                <w:sz w:val="16"/>
                <w:szCs w:val="16"/>
              </w:rPr>
            </w:pPr>
            <w:r w:rsidRPr="003620CD">
              <w:rPr>
                <w:sz w:val="16"/>
                <w:szCs w:val="16"/>
              </w:rPr>
              <w:t>»</w:t>
            </w:r>
          </w:p>
        </w:tc>
      </w:tr>
    </w:tbl>
    <w:p w:rsidR="00364494" w:rsidRPr="004376A6" w:rsidRDefault="00364494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364494" w:rsidRPr="004376A6" w:rsidRDefault="00364494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364494" w:rsidRPr="004376A6" w:rsidRDefault="00364494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104"/>
        <w:gridCol w:w="850"/>
        <w:gridCol w:w="850"/>
        <w:gridCol w:w="851"/>
        <w:gridCol w:w="850"/>
        <w:gridCol w:w="851"/>
        <w:gridCol w:w="567"/>
        <w:gridCol w:w="470"/>
      </w:tblGrid>
      <w:tr w:rsidR="00FD0379" w:rsidRPr="004376A6" w:rsidTr="003620CD">
        <w:trPr>
          <w:trHeight w:hRule="exact" w:val="391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688F" w:rsidRPr="004376A6" w:rsidRDefault="0058688F" w:rsidP="00A611FF">
            <w:pPr>
              <w:widowControl w:val="0"/>
              <w:spacing w:line="150" w:lineRule="exact"/>
              <w:jc w:val="center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  «</w:t>
            </w:r>
          </w:p>
        </w:tc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376A6" w:rsidRDefault="0058688F" w:rsidP="00A611FF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Общее образование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376A6" w:rsidRDefault="0058688F" w:rsidP="00A611FF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376A6" w:rsidRDefault="0058688F" w:rsidP="00A611FF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376A6" w:rsidRDefault="00AD145E" w:rsidP="00A611FF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22 867 458,8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376A6" w:rsidRDefault="00AD145E" w:rsidP="00A611FF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18 773 310,7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376A6" w:rsidRDefault="00AD145E" w:rsidP="00A611FF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23 379 058,3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376A6" w:rsidRDefault="0058688F" w:rsidP="00A611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8688F" w:rsidRPr="003620CD" w:rsidRDefault="0058688F" w:rsidP="003620CD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6A6FC0" w:rsidRPr="004376A6" w:rsidRDefault="006A6FC0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3C617B" w:rsidRPr="004376A6" w:rsidRDefault="006A6FC0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1.2.2.1</w:t>
      </w:r>
      <w:r w:rsidR="000032AB" w:rsidRPr="004376A6">
        <w:rPr>
          <w:bCs/>
        </w:rPr>
        <w:t>8</w:t>
      </w:r>
      <w:r w:rsidRPr="004376A6">
        <w:rPr>
          <w:bCs/>
        </w:rPr>
        <w:t>.</w:t>
      </w:r>
      <w:r w:rsidR="00A1142A" w:rsidRPr="004376A6">
        <w:rPr>
          <w:bCs/>
          <w:lang w:val="en-US"/>
        </w:rPr>
        <w:t> </w:t>
      </w:r>
      <w:r w:rsidRPr="004376A6">
        <w:rPr>
          <w:bCs/>
        </w:rPr>
        <w:t>Позицию</w:t>
      </w:r>
    </w:p>
    <w:p w:rsidR="000543E1" w:rsidRPr="004376A6" w:rsidRDefault="000543E1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850"/>
        <w:gridCol w:w="851"/>
        <w:gridCol w:w="567"/>
        <w:gridCol w:w="425"/>
        <w:gridCol w:w="425"/>
        <w:gridCol w:w="883"/>
      </w:tblGrid>
      <w:tr w:rsidR="003620CD" w:rsidRPr="004376A6" w:rsidTr="003620CD">
        <w:trPr>
          <w:trHeight w:hRule="exact" w:val="122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620CD" w:rsidRPr="004376A6" w:rsidRDefault="003620CD" w:rsidP="00A75FB4">
            <w:pPr>
              <w:widowControl w:val="0"/>
              <w:tabs>
                <w:tab w:val="left" w:pos="720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20CD" w:rsidRPr="004376A6" w:rsidRDefault="003620CD" w:rsidP="00313BD3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НОВОГО ЗДАНИЯ ОБЩЕОБРАЗОВАТЕЛЬНОЙ ШКОЛЫ </w:t>
            </w:r>
            <w:r w:rsidRPr="004376A6">
              <w:rPr>
                <w:sz w:val="13"/>
                <w:szCs w:val="13"/>
              </w:rPr>
              <w:br/>
              <w:t xml:space="preserve">НА 22 КЛАССА ПО АДРЕСУ: САНКТ-ПЕТЕРБУРГ, </w:t>
            </w:r>
            <w:r w:rsidRPr="004376A6">
              <w:rPr>
                <w:sz w:val="13"/>
                <w:szCs w:val="13"/>
              </w:rPr>
              <w:br/>
              <w:t xml:space="preserve">УЛ. ДОБРОВОЛЬЦЕВ, ДОМ 8, ЛИТЕРА А </w:t>
            </w:r>
            <w:r w:rsidRPr="004376A6">
              <w:rPr>
                <w:sz w:val="13"/>
                <w:szCs w:val="13"/>
              </w:rPr>
              <w:br/>
              <w:t>(550 МЕСТ), ВКЛЮЧАЯ ЗАВЕРШЕНИЕ РАЗРАБОТКИ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0CD" w:rsidRPr="004376A6" w:rsidRDefault="003620CD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620CD" w:rsidRPr="004376A6" w:rsidRDefault="003620CD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620CD" w:rsidRPr="004376A6" w:rsidRDefault="003620CD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0CD" w:rsidRPr="004376A6" w:rsidRDefault="003620CD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2 036 745,1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620CD" w:rsidRPr="004376A6" w:rsidRDefault="003620CD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972 688,2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0CD" w:rsidRPr="004376A6" w:rsidRDefault="003620CD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1 064 056,9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20CD" w:rsidRPr="004376A6" w:rsidRDefault="003620CD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620CD" w:rsidRPr="004376A6" w:rsidRDefault="003620CD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620CD" w:rsidRPr="004376A6" w:rsidRDefault="003620CD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620CD" w:rsidRPr="003620CD" w:rsidRDefault="003620CD" w:rsidP="003620CD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DF75DF" w:rsidRPr="004376A6" w:rsidRDefault="00DF75DF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3C617B" w:rsidRPr="004376A6" w:rsidRDefault="003C617B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3C617B" w:rsidRPr="004376A6" w:rsidRDefault="003C617B" w:rsidP="00CF2210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850"/>
        <w:gridCol w:w="851"/>
        <w:gridCol w:w="567"/>
        <w:gridCol w:w="425"/>
        <w:gridCol w:w="425"/>
        <w:gridCol w:w="883"/>
      </w:tblGrid>
      <w:tr w:rsidR="003620CD" w:rsidRPr="004376A6" w:rsidTr="00472046">
        <w:trPr>
          <w:trHeight w:hRule="exact" w:val="1240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620CD" w:rsidRPr="004376A6" w:rsidRDefault="003620CD" w:rsidP="00A75FB4">
            <w:pPr>
              <w:widowControl w:val="0"/>
              <w:tabs>
                <w:tab w:val="left" w:pos="720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20CD" w:rsidRPr="004376A6" w:rsidRDefault="003620CD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НОВОГО ЗДАНИЯ ОБЩЕОБРАЗОВАТЕЛЬНОЙ ШКОЛЫ </w:t>
            </w:r>
            <w:r w:rsidRPr="004376A6">
              <w:rPr>
                <w:sz w:val="13"/>
                <w:szCs w:val="13"/>
              </w:rPr>
              <w:br/>
              <w:t xml:space="preserve">НА 22 КЛАССА ПО АДРЕСУ: САНКТ-ПЕТЕРБУРГ, </w:t>
            </w:r>
            <w:r w:rsidRPr="004376A6">
              <w:rPr>
                <w:sz w:val="13"/>
                <w:szCs w:val="13"/>
              </w:rPr>
              <w:br/>
              <w:t xml:space="preserve">УЛ. ДОБРОВОЛЬЦЕВ, ДОМ 8, ЛИТЕРА А </w:t>
            </w:r>
            <w:r w:rsidRPr="004376A6">
              <w:rPr>
                <w:sz w:val="13"/>
                <w:szCs w:val="13"/>
              </w:rPr>
              <w:br/>
              <w:t>(550 МЕСТ), ВКЛЮЧАЯ ЗАВЕРШЕНИЕ РАЗРАБОТКИ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0CD" w:rsidRPr="004376A6" w:rsidRDefault="003620CD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620CD" w:rsidRPr="004376A6" w:rsidRDefault="003620CD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620CD" w:rsidRPr="004376A6" w:rsidRDefault="003620CD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0CD" w:rsidRPr="004376A6" w:rsidRDefault="003620CD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2 056 745,1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620CD" w:rsidRPr="004376A6" w:rsidRDefault="003620CD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972 688,2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0CD" w:rsidRPr="004376A6" w:rsidRDefault="003620CD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1 026 480,6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20CD" w:rsidRPr="004376A6" w:rsidRDefault="003620CD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57 576,3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620CD" w:rsidRPr="004376A6" w:rsidRDefault="003620CD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620CD" w:rsidRPr="004376A6" w:rsidRDefault="003620CD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620CD" w:rsidRPr="00472046" w:rsidRDefault="003620CD" w:rsidP="00472046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801447" w:rsidRPr="004376A6" w:rsidRDefault="00801447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1910D6" w:rsidRPr="004376A6" w:rsidRDefault="001910D6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lastRenderedPageBreak/>
        <w:t>1.2.2.19. Позицию</w:t>
      </w:r>
    </w:p>
    <w:p w:rsidR="001910D6" w:rsidRPr="004376A6" w:rsidRDefault="001910D6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472046" w:rsidRPr="004376A6" w:rsidTr="00472046">
        <w:trPr>
          <w:trHeight w:hRule="exact" w:val="1413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72046" w:rsidRPr="004376A6" w:rsidRDefault="00472046" w:rsidP="00A75FB4">
            <w:pPr>
              <w:widowControl w:val="0"/>
              <w:tabs>
                <w:tab w:val="left" w:pos="720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046" w:rsidRPr="00E954DD" w:rsidRDefault="00472046" w:rsidP="00655E10">
            <w:pPr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 xml:space="preserve">СТРОИТЕЛЬСТВО ЗДАНИЯ ОБЩЕОБРАЗОВАТЕЛЬНОЙ ШКОЛЫ ПО АДРЕСУ: РУСАНОВСКАЯ УЛ., УЧАСТОК 5 (ТЕРРИТОРИЯ, ОГРАНИЧЕННАЯ ОКТЯБРЬСКОЙ НАБ., ПРОЕКТИРУЕМЫМ ПРОЕЗДОМ, ПРОЕЗДОМ № 1, АДМИНИСТРАТИВНОЙ ГРАНИЦЕЙ </w:t>
            </w:r>
            <w:r>
              <w:rPr>
                <w:sz w:val="13"/>
                <w:szCs w:val="13"/>
              </w:rPr>
              <w:br/>
            </w:r>
            <w:r w:rsidRPr="00E954DD">
              <w:rPr>
                <w:sz w:val="13"/>
                <w:szCs w:val="13"/>
              </w:rPr>
              <w:t xml:space="preserve">САНКТ-ПЕТЕРБУРГА, В НЕВСКОМ РАЙОНЕ </w:t>
            </w:r>
            <w:r>
              <w:rPr>
                <w:sz w:val="13"/>
                <w:szCs w:val="13"/>
              </w:rPr>
              <w:br/>
            </w:r>
            <w:r w:rsidRPr="00E954DD">
              <w:rPr>
                <w:sz w:val="13"/>
                <w:szCs w:val="13"/>
              </w:rPr>
              <w:t>ФЗУ № 38) (550 МЕСТ)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E954DD" w:rsidRDefault="00472046" w:rsidP="00655E10">
            <w:pPr>
              <w:jc w:val="center"/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2046" w:rsidRPr="00E954DD" w:rsidRDefault="00472046" w:rsidP="00655E10">
            <w:pPr>
              <w:jc w:val="center"/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>НЕВСКИЙ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72046" w:rsidRPr="00E954DD" w:rsidRDefault="00472046" w:rsidP="00655E10">
            <w:pPr>
              <w:jc w:val="center"/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>2023-2025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E954DD" w:rsidRDefault="00472046" w:rsidP="00E954DD">
            <w:pPr>
              <w:jc w:val="center"/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>2 663 301,6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72046" w:rsidRPr="00E954DD" w:rsidRDefault="00472046" w:rsidP="00E954DD">
            <w:pPr>
              <w:jc w:val="center"/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>1 461 953,7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E954DD" w:rsidRDefault="00472046" w:rsidP="00E954DD">
            <w:pPr>
              <w:jc w:val="center"/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>1 201 347,9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E954DD" w:rsidRDefault="00472046" w:rsidP="00E954DD">
            <w:pPr>
              <w:jc w:val="center"/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72046" w:rsidRPr="00E954DD" w:rsidRDefault="00472046" w:rsidP="00E954DD">
            <w:pPr>
              <w:jc w:val="center"/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2046" w:rsidRPr="00E954DD" w:rsidRDefault="00472046" w:rsidP="00E954DD">
            <w:pPr>
              <w:jc w:val="center"/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72046" w:rsidRPr="00472046" w:rsidRDefault="00472046" w:rsidP="00472046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1910D6" w:rsidRPr="004376A6" w:rsidRDefault="001910D6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1910D6" w:rsidRPr="004376A6" w:rsidRDefault="001910D6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1910D6" w:rsidRPr="004376A6" w:rsidRDefault="001910D6" w:rsidP="00CF2210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472046" w:rsidRPr="004376A6" w:rsidTr="00472046">
        <w:trPr>
          <w:trHeight w:hRule="exact" w:val="138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72046" w:rsidRPr="004376A6" w:rsidRDefault="00472046" w:rsidP="00A75FB4">
            <w:pPr>
              <w:widowControl w:val="0"/>
              <w:tabs>
                <w:tab w:val="left" w:pos="720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046" w:rsidRPr="00E954DD" w:rsidRDefault="00472046" w:rsidP="00655E10">
            <w:pPr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 xml:space="preserve">СТРОИТЕЛЬСТВО ЗДАНИЯ ОБЩЕОБРАЗОВАТЕЛЬНОЙ ШКОЛЫ ПО АДРЕСУ: РУСАНОВСКАЯ УЛ., УЧАСТОК 5 (ТЕРРИТОРИЯ, ОГРАНИЧЕННАЯ ОКТЯБРЬСКОЙ НАБ., ПРОЕКТИРУЕМЫМ ПРОЕЗДОМ, ПРОЕЗДОМ № 1, АДМИНИСТРАТИВНОЙ ГРАНИЦЕЙ </w:t>
            </w:r>
            <w:r>
              <w:rPr>
                <w:sz w:val="13"/>
                <w:szCs w:val="13"/>
              </w:rPr>
              <w:br/>
            </w:r>
            <w:r w:rsidRPr="00E954DD">
              <w:rPr>
                <w:sz w:val="13"/>
                <w:szCs w:val="13"/>
              </w:rPr>
              <w:t xml:space="preserve">САНКТ-ПЕТЕРБУРГА, В НЕВСКОМ РАЙОНЕ </w:t>
            </w:r>
            <w:r>
              <w:rPr>
                <w:sz w:val="13"/>
                <w:szCs w:val="13"/>
              </w:rPr>
              <w:br/>
            </w:r>
            <w:r w:rsidRPr="00E954DD">
              <w:rPr>
                <w:sz w:val="13"/>
                <w:szCs w:val="13"/>
              </w:rPr>
              <w:t>ФЗУ № 38) (550 МЕСТ)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E954DD" w:rsidRDefault="00472046" w:rsidP="00655E10">
            <w:pPr>
              <w:jc w:val="center"/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2046" w:rsidRPr="00E954DD" w:rsidRDefault="00472046" w:rsidP="00655E10">
            <w:pPr>
              <w:jc w:val="center"/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>НЕВСКИЙ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72046" w:rsidRPr="00E954DD" w:rsidRDefault="00472046" w:rsidP="00655E10">
            <w:pPr>
              <w:jc w:val="center"/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>2023-2025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E954DD" w:rsidRDefault="00472046" w:rsidP="00655E10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2 482 004,3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72046" w:rsidRPr="00E954DD" w:rsidRDefault="00472046" w:rsidP="00655E10">
            <w:pPr>
              <w:jc w:val="center"/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>1 461 953,7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E954DD" w:rsidRDefault="00472046" w:rsidP="00655E10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1 020 050,6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E954DD" w:rsidRDefault="00472046" w:rsidP="00655E10">
            <w:pPr>
              <w:jc w:val="center"/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72046" w:rsidRPr="00E954DD" w:rsidRDefault="00472046" w:rsidP="00655E10">
            <w:pPr>
              <w:jc w:val="center"/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2046" w:rsidRPr="00E954DD" w:rsidRDefault="00472046" w:rsidP="00655E10">
            <w:pPr>
              <w:jc w:val="center"/>
              <w:rPr>
                <w:sz w:val="13"/>
                <w:szCs w:val="13"/>
              </w:rPr>
            </w:pPr>
            <w:r w:rsidRPr="00E954DD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72046" w:rsidRPr="00472046" w:rsidRDefault="00472046" w:rsidP="00472046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1910D6" w:rsidRPr="000168C0" w:rsidRDefault="001910D6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D60781" w:rsidRPr="004376A6" w:rsidRDefault="00D60781" w:rsidP="00CF221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</w:t>
      </w:r>
      <w:r w:rsidR="007B0152">
        <w:rPr>
          <w:bCs/>
        </w:rPr>
        <w:t>20</w:t>
      </w:r>
      <w:r w:rsidR="00086FA3" w:rsidRPr="004376A6">
        <w:rPr>
          <w:bCs/>
        </w:rPr>
        <w:t>.</w:t>
      </w:r>
      <w:r w:rsidR="00A1142A" w:rsidRPr="004376A6">
        <w:rPr>
          <w:bCs/>
        </w:rPr>
        <w:t> </w:t>
      </w:r>
      <w:r w:rsidRPr="004376A6">
        <w:rPr>
          <w:bCs/>
        </w:rPr>
        <w:t>Позицию</w:t>
      </w:r>
    </w:p>
    <w:p w:rsidR="00D60781" w:rsidRPr="004376A6" w:rsidRDefault="00D60781" w:rsidP="00CF2210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472046" w:rsidRPr="004376A6" w:rsidTr="00472046">
        <w:trPr>
          <w:trHeight w:hRule="exact" w:val="165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72046" w:rsidRPr="004376A6" w:rsidRDefault="00472046" w:rsidP="00A75FB4">
            <w:pPr>
              <w:widowControl w:val="0"/>
              <w:tabs>
                <w:tab w:val="left" w:pos="720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313BD3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РЕКОНСТРУКЦИЯ ЗДАНИЯ </w:t>
            </w:r>
            <w:r w:rsidRPr="004376A6">
              <w:rPr>
                <w:sz w:val="13"/>
                <w:szCs w:val="13"/>
              </w:rPr>
              <w:br/>
              <w:t xml:space="preserve">САНКТ-ПЕТЕРБУРГСКОГО ГОСУДАРСТВЕННОГО БЮДЖЕТНОГО ПРОФЕССИОНАЛЬНОГО ОБРАЗОВАТЕЛЬНОГО УЧРЕЖДЕНИЯ «КОЛЛЕДЖ СУДОСТРОЕНИЯ И ПРИКЛАДНЫХ ТЕХНОЛОГИЙ» ПО АДРЕСУ: САНКТ-ПЕТЕРБУРГ, КРОНШТАДТСКАЯ УЛИЦА ДОМ  5, ЛИТЕРА А;  </w:t>
            </w:r>
            <w:r w:rsidRPr="004376A6">
              <w:rPr>
                <w:sz w:val="13"/>
                <w:szCs w:val="13"/>
              </w:rPr>
              <w:br/>
              <w:t>(2 ЭТАП) (КРОНШТАДТСКАЯ УЛ., Д. 15, ЛИТЕРА А, КРОНШТАДТСКАЯ УЛ., Д. 5, ЛИТЕРЫ А, Б, Д)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4376A6" w:rsidRDefault="00472046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0230021800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2046" w:rsidRPr="004376A6" w:rsidRDefault="00472046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КИРОВСКИЙ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72046" w:rsidRPr="004376A6" w:rsidRDefault="00472046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4376A6" w:rsidRDefault="00472046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2 050 556,4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72046" w:rsidRPr="004376A6" w:rsidRDefault="00472046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817 574,3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4376A6" w:rsidRDefault="00472046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1 232 982,1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72046" w:rsidRPr="004376A6" w:rsidRDefault="00472046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72046" w:rsidRPr="00472046" w:rsidRDefault="00472046" w:rsidP="00472046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1800F1" w:rsidRPr="004376A6" w:rsidRDefault="001800F1" w:rsidP="00FB34D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D60781" w:rsidRPr="004376A6" w:rsidRDefault="00D60781" w:rsidP="00D6078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D60781" w:rsidRPr="004376A6" w:rsidRDefault="00D60781" w:rsidP="00D60781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472046" w:rsidRPr="004376A6" w:rsidTr="00472046">
        <w:trPr>
          <w:trHeight w:hRule="exact" w:val="151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72046" w:rsidRPr="004376A6" w:rsidRDefault="00472046" w:rsidP="00A75FB4">
            <w:pPr>
              <w:widowControl w:val="0"/>
              <w:tabs>
                <w:tab w:val="left" w:pos="720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РЕКОНСТРУКЦИЯ ЗДАНИЯ </w:t>
            </w:r>
            <w:r w:rsidRPr="004376A6">
              <w:rPr>
                <w:sz w:val="13"/>
                <w:szCs w:val="13"/>
              </w:rPr>
              <w:br/>
              <w:t xml:space="preserve">САНКТ-ПЕТЕРБУРГСКОГО ГОСУДАРСТВЕННОГО БЮДЖЕТНОГО ПРОФЕССИОНАЛЬНОГО ОБРАЗОВАТЕЛЬНОГО УЧРЕЖДЕНИЯ «КОЛЛЕДЖ СУДОСТРОЕНИЯ И ПРИКЛАДНЫХ ТЕХНОЛОГИЙ» ПО АДРЕСУ: САНКТ-ПЕТЕРБУРГ, КРОНШТАДТСКАЯ УЛИЦА ДОМ  5, ЛИТЕРА А;  </w:t>
            </w:r>
            <w:r w:rsidRPr="004376A6">
              <w:rPr>
                <w:sz w:val="13"/>
                <w:szCs w:val="13"/>
              </w:rPr>
              <w:br/>
              <w:t>(2 ЭТАП) (КРОНШТАДТСКАЯ УЛ., Д. 15, ЛИТЕРА А, КРОНШТАДТСКАЯ УЛ., Д. 5, ЛИТЕРЫ А, Б, Д)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0230021800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КИРОВСКИЙ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2 698 951,9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72046" w:rsidRPr="004376A6" w:rsidRDefault="00472046" w:rsidP="007E755C">
            <w:pPr>
              <w:jc w:val="center"/>
              <w:rPr>
                <w:sz w:val="13"/>
                <w:szCs w:val="13"/>
                <w:lang w:val="en-US"/>
              </w:rPr>
            </w:pPr>
            <w:r w:rsidRPr="004376A6">
              <w:rPr>
                <w:sz w:val="13"/>
                <w:szCs w:val="13"/>
              </w:rPr>
              <w:t>817 574,4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1 881 377,5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72046" w:rsidRPr="00472046" w:rsidRDefault="00472046" w:rsidP="00472046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C706BF" w:rsidRPr="004376A6" w:rsidRDefault="00C706BF" w:rsidP="00FB34D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5484A" w:rsidRPr="004376A6" w:rsidRDefault="00A81269" w:rsidP="00FB34D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</w:t>
      </w:r>
      <w:r w:rsidR="007C463C" w:rsidRPr="004376A6">
        <w:rPr>
          <w:bCs/>
        </w:rPr>
        <w:t>2</w:t>
      </w:r>
      <w:r w:rsidR="007B0152">
        <w:rPr>
          <w:bCs/>
        </w:rPr>
        <w:t>1</w:t>
      </w:r>
      <w:r w:rsidR="00A5484A" w:rsidRPr="004376A6">
        <w:rPr>
          <w:bCs/>
        </w:rPr>
        <w:t>.</w:t>
      </w:r>
      <w:r w:rsidR="00A1142A" w:rsidRPr="004376A6">
        <w:rPr>
          <w:bCs/>
        </w:rPr>
        <w:t> </w:t>
      </w:r>
      <w:r w:rsidR="00A5484A" w:rsidRPr="004376A6">
        <w:rPr>
          <w:bCs/>
        </w:rPr>
        <w:t>Позици</w:t>
      </w:r>
      <w:r w:rsidR="007C463C" w:rsidRPr="004376A6">
        <w:rPr>
          <w:bCs/>
        </w:rPr>
        <w:t>и</w:t>
      </w:r>
    </w:p>
    <w:p w:rsidR="00A5484A" w:rsidRPr="004376A6" w:rsidRDefault="00A5484A" w:rsidP="00FB34D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709"/>
        <w:gridCol w:w="709"/>
        <w:gridCol w:w="709"/>
        <w:gridCol w:w="708"/>
        <w:gridCol w:w="709"/>
        <w:gridCol w:w="425"/>
        <w:gridCol w:w="883"/>
      </w:tblGrid>
      <w:tr w:rsidR="00472046" w:rsidRPr="004376A6" w:rsidTr="005658E1">
        <w:trPr>
          <w:trHeight w:hRule="exact" w:val="1240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72046" w:rsidRPr="004376A6" w:rsidRDefault="00472046" w:rsidP="00A75FB4">
            <w:pPr>
              <w:widowControl w:val="0"/>
              <w:tabs>
                <w:tab w:val="left" w:pos="720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55007E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РЕКОНСТРУКЦИЯ ЗДАНИЯ </w:t>
            </w:r>
            <w:r w:rsidRPr="004376A6">
              <w:rPr>
                <w:sz w:val="13"/>
                <w:szCs w:val="13"/>
              </w:rPr>
              <w:br/>
              <w:t>САНКТ-ПЕТЕРБУРГСКОГО ГОСУДАРСТВЕННОГО БЮДЖЕТНОГО ПРОФЕССИОНАЛЬНОГО ОБРАЗОВАТЕЛЬНОГО УЧРЕЖДЕНИЯ «КОЛЛЕДЖ МЕТРОСТРОЯ» ПО АДРЕСУ: УЛ. ОЛЬМИНСКОГО, Д. 13, ЛИТЕРА А (450 МЕСТ)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4376A6" w:rsidRDefault="00472046" w:rsidP="0055007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0230021800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2046" w:rsidRPr="004376A6" w:rsidRDefault="00472046" w:rsidP="0055007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НЕВСКИЙ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72046" w:rsidRPr="004376A6" w:rsidRDefault="00472046" w:rsidP="0055007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55007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1 975 293,0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55007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1 149 323,4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55007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825 969,6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72046" w:rsidRPr="004376A6" w:rsidRDefault="00472046" w:rsidP="0055007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55007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55007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046" w:rsidRPr="004376A6" w:rsidRDefault="00472046" w:rsidP="0011563D">
            <w:pPr>
              <w:rPr>
                <w:sz w:val="16"/>
                <w:szCs w:val="16"/>
              </w:rPr>
            </w:pPr>
          </w:p>
        </w:tc>
      </w:tr>
      <w:tr w:rsidR="00FD0379" w:rsidRPr="004376A6" w:rsidTr="005658E1">
        <w:trPr>
          <w:trHeight w:hRule="exact" w:val="1271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5007E" w:rsidRPr="004376A6" w:rsidRDefault="0055007E" w:rsidP="00CE4981">
            <w:pPr>
              <w:widowControl w:val="0"/>
              <w:tabs>
                <w:tab w:val="left" w:pos="750"/>
              </w:tabs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007E" w:rsidRPr="004376A6" w:rsidRDefault="0055007E" w:rsidP="0055007E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</w:t>
            </w:r>
            <w:r w:rsidRPr="004376A6">
              <w:rPr>
                <w:sz w:val="13"/>
                <w:szCs w:val="13"/>
              </w:rPr>
              <w:br/>
              <w:t>И СТРОИТЕЛЬСТВО ОБЩЕОБРАЗОВАТЕЛЬНОЙ ШКОЛЫ ПО АДРЕСУ: САНКТ-ПЕТЕРБУРГ, ВНУТРИГОРОДСКОЕ МУНИЦИПАЛЬНОЕ ОБРАЗОВАНИЕ ГОРОДА ФЕДЕРАЛЬНОГО ЗНАЧЕНИЯ САНКТ-ПЕТЕРБУРГА ГОРОД ПЕТЕРГОФ, РОПШИНСКОЕ ШОССЕ, ЗЕМЕЛЬНЫЙ УЧАСТОК 282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5007E" w:rsidRPr="004376A6" w:rsidRDefault="0055007E" w:rsidP="0055007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5007E" w:rsidRPr="004376A6" w:rsidRDefault="0055007E" w:rsidP="0055007E">
            <w:pPr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ПЕТРО-ДВОРЦОВЫЙ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55007E" w:rsidRPr="004376A6" w:rsidRDefault="0055007E" w:rsidP="0055007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5007E" w:rsidRPr="004376A6" w:rsidRDefault="0055007E" w:rsidP="0055007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2 607 679,9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5007E" w:rsidRPr="004376A6" w:rsidRDefault="0055007E" w:rsidP="0055007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31 396,9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5007E" w:rsidRPr="004376A6" w:rsidRDefault="0055007E" w:rsidP="0055007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110 413,5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5007E" w:rsidRPr="004376A6" w:rsidRDefault="0055007E" w:rsidP="0055007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2 465 869,5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5007E" w:rsidRPr="004376A6" w:rsidRDefault="0055007E" w:rsidP="0055007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007E" w:rsidRPr="004376A6" w:rsidRDefault="0055007E" w:rsidP="0055007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007E" w:rsidRPr="004376A6" w:rsidRDefault="0055007E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FD0379" w:rsidRPr="004376A6" w:rsidTr="005658E1">
        <w:trPr>
          <w:trHeight w:hRule="exact" w:val="113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13BD3" w:rsidRPr="004376A6" w:rsidRDefault="00313BD3" w:rsidP="00CE4981">
            <w:pPr>
              <w:widowControl w:val="0"/>
              <w:tabs>
                <w:tab w:val="left" w:pos="750"/>
              </w:tabs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3BD3" w:rsidRPr="004376A6" w:rsidRDefault="00313BD3" w:rsidP="00313BD3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ПРОЕКТИРОВАНИЕ И СТРОИТЕЛЬСТВО ЗДАНИЯ ОБЩЕОБРАЗОВАТЕЛЬНОЙ ШКОЛЫ ПО АДРЕСУ: САНКТ-ПЕТЕРБУРГ, УЛИЦА ЩЕРБАКОВА, УЧАСТОК 25 (СЕВЕРНЕЕ ДОМА 7, КОРП. 1, ЛИТЕРА А, ПО УЛИЦЕ ЩЕРБАКОВА)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13BD3" w:rsidRPr="004376A6" w:rsidRDefault="00313BD3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3BD3" w:rsidRPr="004376A6" w:rsidRDefault="00313BD3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ПРИМОРСКИЙ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13BD3" w:rsidRPr="004376A6" w:rsidRDefault="00313BD3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13BD3" w:rsidRPr="004376A6" w:rsidRDefault="00313BD3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2 150 037,2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13BD3" w:rsidRPr="004376A6" w:rsidRDefault="00313BD3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29 815,4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13BD3" w:rsidRPr="004376A6" w:rsidRDefault="00313BD3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250 690,4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13BD3" w:rsidRPr="004376A6" w:rsidRDefault="00313BD3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1 869 531,4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13BD3" w:rsidRPr="004376A6" w:rsidRDefault="00313BD3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13BD3" w:rsidRPr="004376A6" w:rsidRDefault="00313BD3" w:rsidP="00313B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3BD3" w:rsidRPr="004376A6" w:rsidRDefault="00313BD3" w:rsidP="0055007E">
            <w:pPr>
              <w:rPr>
                <w:sz w:val="15"/>
                <w:szCs w:val="15"/>
              </w:rPr>
            </w:pPr>
          </w:p>
        </w:tc>
      </w:tr>
      <w:tr w:rsidR="00FD0379" w:rsidRPr="004376A6" w:rsidTr="00472046">
        <w:trPr>
          <w:trHeight w:hRule="exact" w:val="126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51885" w:rsidRPr="004376A6" w:rsidRDefault="00E51885" w:rsidP="00CE4981">
            <w:pPr>
              <w:widowControl w:val="0"/>
              <w:tabs>
                <w:tab w:val="left" w:pos="750"/>
              </w:tabs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1885" w:rsidRPr="004376A6" w:rsidRDefault="00E51885" w:rsidP="00E51885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ОБЩЕОБРАЗОВАТЕЛЬНОЙ ШКОЛЫ НА 825 МЕСТ </w:t>
            </w:r>
            <w:r w:rsidRPr="004376A6">
              <w:rPr>
                <w:sz w:val="13"/>
                <w:szCs w:val="13"/>
              </w:rPr>
              <w:br/>
              <w:t>ПО АДРЕСУ: САНКТ-ПЕТЕРБУРГ, ВНУТРИГОРОДСКОЕ МУНИЦИПАЛЬНОЕ ОБРАЗОВАНИЕ ГОРОДА ФЕДЕРАЛЬНОГО ЗНАЧЕНИЯ САНКТ-ПЕТЕРБУРГА ПОСЕЛОК ПАРГОЛОВО, УЛИЦА АРХИТЕКТОРА БЕЛОВА, УЧАСТОК 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51885" w:rsidRPr="004376A6" w:rsidRDefault="00E51885" w:rsidP="00E5188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1885" w:rsidRPr="004376A6" w:rsidRDefault="00E51885" w:rsidP="00E5188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ВЫБОРГСКИЙ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51885" w:rsidRPr="004376A6" w:rsidRDefault="00E51885" w:rsidP="00E5188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1885" w:rsidRPr="004376A6" w:rsidRDefault="00E51885" w:rsidP="00E5188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2 785 356,0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1885" w:rsidRPr="004376A6" w:rsidRDefault="00E51885" w:rsidP="00E5188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1 188 339,5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1885" w:rsidRPr="004376A6" w:rsidRDefault="00E51885" w:rsidP="00E5188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1 597 016,5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1885" w:rsidRPr="004376A6" w:rsidRDefault="00E51885" w:rsidP="00E5188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1885" w:rsidRPr="004376A6" w:rsidRDefault="00E51885" w:rsidP="00E5188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51885" w:rsidRPr="004376A6" w:rsidRDefault="00E51885" w:rsidP="00E5188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51885" w:rsidRPr="00472046" w:rsidRDefault="00E51885" w:rsidP="00472046">
            <w:pPr>
              <w:rPr>
                <w:sz w:val="16"/>
                <w:szCs w:val="16"/>
              </w:rPr>
            </w:pPr>
            <w:r w:rsidRPr="00472046">
              <w:rPr>
                <w:sz w:val="16"/>
                <w:szCs w:val="16"/>
              </w:rPr>
              <w:t>»</w:t>
            </w:r>
          </w:p>
        </w:tc>
      </w:tr>
    </w:tbl>
    <w:p w:rsidR="00191A1F" w:rsidRPr="004376A6" w:rsidRDefault="00191A1F" w:rsidP="00FB34D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7B0152" w:rsidRDefault="007B0152" w:rsidP="00FB34D3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A5484A" w:rsidRPr="004376A6" w:rsidRDefault="00A5484A" w:rsidP="00FB34D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lastRenderedPageBreak/>
        <w:t>изложить в следующей редакции:</w:t>
      </w:r>
    </w:p>
    <w:p w:rsidR="00A5484A" w:rsidRPr="004376A6" w:rsidRDefault="00A5484A" w:rsidP="00A5484A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709"/>
        <w:gridCol w:w="709"/>
        <w:gridCol w:w="709"/>
        <w:gridCol w:w="708"/>
        <w:gridCol w:w="709"/>
        <w:gridCol w:w="425"/>
        <w:gridCol w:w="883"/>
      </w:tblGrid>
      <w:tr w:rsidR="00472046" w:rsidRPr="004376A6" w:rsidTr="00696DA1">
        <w:trPr>
          <w:trHeight w:hRule="exact" w:val="991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72046" w:rsidRPr="004376A6" w:rsidRDefault="00472046" w:rsidP="00A75FB4">
            <w:pPr>
              <w:widowControl w:val="0"/>
              <w:tabs>
                <w:tab w:val="left" w:pos="720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РЕКОНСТРУКЦИЯ ЗДАНИЯ </w:t>
            </w:r>
            <w:r w:rsidRPr="004376A6">
              <w:rPr>
                <w:sz w:val="13"/>
                <w:szCs w:val="13"/>
              </w:rPr>
              <w:br/>
              <w:t>САНКТ-ПЕТЕРБУРГСКОГО ГОСУДАРСТВЕННОГО БЮДЖЕТНОГО ПРОФЕССИОНАЛЬНОГО ОБРАЗОВАТЕЛЬНОГО УЧРЕЖДЕНИЯ «КОЛЛЕДЖ МЕТРОСТРОЯ» ПО АДРЕСУ: УЛ. ОЛЬМИНСКОГО, Д. 13, ЛИТЕРА А (450 МЕСТ)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0230021800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НЕВСКИЙ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1 829 272,8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1 149 323,4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679 949,4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046" w:rsidRPr="004376A6" w:rsidRDefault="00472046" w:rsidP="00CE4981">
            <w:pPr>
              <w:rPr>
                <w:sz w:val="16"/>
                <w:szCs w:val="16"/>
              </w:rPr>
            </w:pPr>
          </w:p>
        </w:tc>
      </w:tr>
      <w:tr w:rsidR="00FD0379" w:rsidRPr="004376A6" w:rsidTr="005658E1">
        <w:trPr>
          <w:trHeight w:hRule="exact" w:val="1430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5007E" w:rsidRPr="004376A6" w:rsidRDefault="0055007E" w:rsidP="00A5484A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007E" w:rsidRPr="004376A6" w:rsidRDefault="0055007E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</w:t>
            </w:r>
            <w:r w:rsidRPr="004376A6">
              <w:rPr>
                <w:sz w:val="13"/>
                <w:szCs w:val="13"/>
              </w:rPr>
              <w:br/>
              <w:t>И СТРОИТЕЛЬСТВО ОБЩЕОБРАЗОВАТЕЛЬНОЙ ШКОЛЫ ПО АДРЕСУ: САНКТ-ПЕТЕРБУРГ, ВНУТРИГОРОДСКОЕ МУНИЦИПАЛЬНОЕ ОБРАЗОВАНИЕ ГОРОДА ФЕДЕРАЛЬНОГО ЗНАЧЕНИЯ САНКТ-ПЕТЕРБУРГА ГОРОД ПЕТЕРГОФ, РОПШИНСКОЕ ШОССЕ, ЗЕМЕЛЬНЫЙ УЧАСТОК 282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5007E" w:rsidRPr="004376A6" w:rsidRDefault="0055007E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5007E" w:rsidRPr="004376A6" w:rsidRDefault="0055007E" w:rsidP="00CA580C">
            <w:pPr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ПЕТРО-ДВОРЦОВЫЙ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55007E" w:rsidRPr="004376A6" w:rsidRDefault="0055007E" w:rsidP="005658E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</w:t>
            </w:r>
            <w:r w:rsidR="005658E1" w:rsidRPr="004376A6">
              <w:rPr>
                <w:sz w:val="13"/>
                <w:szCs w:val="13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5007E" w:rsidRPr="004376A6" w:rsidRDefault="005658E1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2 842 912,4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5007E" w:rsidRPr="004376A6" w:rsidRDefault="0055007E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31 396,9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5007E" w:rsidRPr="004376A6" w:rsidRDefault="0055007E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110 413,5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5007E" w:rsidRPr="004376A6" w:rsidRDefault="005658E1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1 545 673,3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5007E" w:rsidRPr="004376A6" w:rsidRDefault="005658E1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1 155 428,7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007E" w:rsidRPr="004376A6" w:rsidRDefault="0055007E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007E" w:rsidRPr="004376A6" w:rsidRDefault="0055007E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FD0379" w:rsidRPr="004376A6" w:rsidTr="005658E1">
        <w:trPr>
          <w:trHeight w:hRule="exact" w:val="112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5007E" w:rsidRPr="004376A6" w:rsidRDefault="0055007E" w:rsidP="00A5484A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007E" w:rsidRPr="004376A6" w:rsidRDefault="0055007E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ПРОЕКТИРОВАНИЕ И СТРОИТЕЛЬСТВО ЗДАНИЯ ОБЩЕОБРАЗОВАТЕЛЬНОЙ ШКОЛЫ ПО АДРЕСУ: САНКТ-ПЕТЕРБУРГ, УЛИЦА ЩЕРБАКОВА, УЧАСТОК 25 (СЕВЕРНЕЕ ДОМА 7, КОРП. 1, ЛИТЕРА А, ПО УЛИЦЕ ЩЕРБАКОВА)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5007E" w:rsidRPr="004376A6" w:rsidRDefault="0055007E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5007E" w:rsidRPr="004376A6" w:rsidRDefault="0055007E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ПРИМОРСКИЙ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5007E" w:rsidRPr="004376A6" w:rsidRDefault="0055007E" w:rsidP="005658E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</w:t>
            </w:r>
            <w:r w:rsidR="005658E1" w:rsidRPr="004376A6">
              <w:rPr>
                <w:sz w:val="13"/>
                <w:szCs w:val="13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5007E" w:rsidRPr="004376A6" w:rsidRDefault="0055007E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2 150 037,2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5007E" w:rsidRPr="004376A6" w:rsidRDefault="0055007E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29 815,4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5007E" w:rsidRPr="004376A6" w:rsidRDefault="005658E1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253 058,3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5007E" w:rsidRPr="004376A6" w:rsidRDefault="005658E1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1 186 810,5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5007E" w:rsidRPr="004376A6" w:rsidRDefault="005658E1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680 353,0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007E" w:rsidRPr="004376A6" w:rsidRDefault="0055007E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007E" w:rsidRPr="004376A6" w:rsidRDefault="0055007E" w:rsidP="00472046">
            <w:pPr>
              <w:rPr>
                <w:sz w:val="15"/>
                <w:szCs w:val="15"/>
              </w:rPr>
            </w:pPr>
          </w:p>
        </w:tc>
      </w:tr>
      <w:tr w:rsidR="00FD0379" w:rsidRPr="004376A6" w:rsidTr="00472046">
        <w:trPr>
          <w:trHeight w:hRule="exact" w:val="128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51885" w:rsidRPr="004376A6" w:rsidRDefault="00E51885" w:rsidP="00A5484A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1885" w:rsidRPr="004376A6" w:rsidRDefault="00E51885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ОБЩЕОБРАЗОВАТЕЛЬНОЙ ШКОЛЫ НА 825 МЕСТ </w:t>
            </w:r>
            <w:r w:rsidRPr="004376A6">
              <w:rPr>
                <w:sz w:val="13"/>
                <w:szCs w:val="13"/>
              </w:rPr>
              <w:br/>
              <w:t>ПО АДРЕСУ: САНКТ-ПЕТЕРБУРГ, ВНУТРИГОРОДСКОЕ МУНИЦИПАЛЬНОЕ ОБРАЗОВАНИЕ ГОРОДА ФЕДЕРАЛЬНОГО ЗНАЧЕНИЯ САНКТ-ПЕТЕРБУРГА ПОСЕЛОК ПАРГОЛОВО, УЛИЦА АРХИТЕКТОРА БЕЛОВА, УЧАСТОК 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51885" w:rsidRPr="004376A6" w:rsidRDefault="00E51885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1885" w:rsidRPr="004376A6" w:rsidRDefault="00E51885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ВЫБОРГСКИЙ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51885" w:rsidRPr="004376A6" w:rsidRDefault="00E51885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1885" w:rsidRPr="004376A6" w:rsidRDefault="00E51885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2 676 187,3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1885" w:rsidRPr="004376A6" w:rsidRDefault="00E51885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1 188 339,5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1885" w:rsidRPr="004376A6" w:rsidRDefault="00E51885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1 487 847,8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1885" w:rsidRPr="004376A6" w:rsidRDefault="00E51885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1885" w:rsidRPr="004376A6" w:rsidRDefault="00E51885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51885" w:rsidRPr="004376A6" w:rsidRDefault="00E51885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51885" w:rsidRPr="00472046" w:rsidRDefault="00E51885" w:rsidP="00472046">
            <w:pPr>
              <w:rPr>
                <w:sz w:val="16"/>
                <w:szCs w:val="16"/>
              </w:rPr>
            </w:pPr>
            <w:r w:rsidRPr="00472046">
              <w:rPr>
                <w:sz w:val="16"/>
                <w:szCs w:val="16"/>
              </w:rPr>
              <w:t>».</w:t>
            </w:r>
          </w:p>
        </w:tc>
      </w:tr>
    </w:tbl>
    <w:p w:rsidR="009113F0" w:rsidRPr="004376A6" w:rsidRDefault="009113F0" w:rsidP="00FB34D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5484A" w:rsidRPr="004376A6" w:rsidRDefault="00A81269" w:rsidP="00FB34D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</w:t>
      </w:r>
      <w:r w:rsidR="00086001" w:rsidRPr="004376A6">
        <w:rPr>
          <w:bCs/>
        </w:rPr>
        <w:t>2</w:t>
      </w:r>
      <w:r w:rsidR="007B0152">
        <w:rPr>
          <w:bCs/>
        </w:rPr>
        <w:t>2</w:t>
      </w:r>
      <w:r w:rsidRPr="004376A6">
        <w:rPr>
          <w:bCs/>
        </w:rPr>
        <w:t>.</w:t>
      </w:r>
      <w:r w:rsidR="00F332AD" w:rsidRPr="004376A6">
        <w:rPr>
          <w:bCs/>
        </w:rPr>
        <w:t> </w:t>
      </w:r>
      <w:r w:rsidR="00A5484A" w:rsidRPr="004376A6">
        <w:rPr>
          <w:bCs/>
        </w:rPr>
        <w:t>Позици</w:t>
      </w:r>
      <w:r w:rsidR="007C463C" w:rsidRPr="004376A6">
        <w:rPr>
          <w:bCs/>
        </w:rPr>
        <w:t>и</w:t>
      </w:r>
    </w:p>
    <w:p w:rsidR="00A5484A" w:rsidRPr="004376A6" w:rsidRDefault="00A5484A" w:rsidP="00FB34D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3119"/>
        <w:gridCol w:w="851"/>
        <w:gridCol w:w="1134"/>
        <w:gridCol w:w="827"/>
        <w:gridCol w:w="709"/>
        <w:gridCol w:w="709"/>
        <w:gridCol w:w="709"/>
        <w:gridCol w:w="708"/>
        <w:gridCol w:w="757"/>
        <w:gridCol w:w="425"/>
        <w:gridCol w:w="883"/>
      </w:tblGrid>
      <w:tr w:rsidR="00472046" w:rsidRPr="004376A6" w:rsidTr="00387378">
        <w:trPr>
          <w:trHeight w:hRule="exact" w:val="1107"/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72046" w:rsidRPr="004376A6" w:rsidRDefault="00472046" w:rsidP="00A75FB4">
            <w:pPr>
              <w:widowControl w:val="0"/>
              <w:tabs>
                <w:tab w:val="left" w:pos="720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986B2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ЗДАНИЯ, РАСПОЛОЖЕННОГО ПО АДРЕСУ: УЛ. АНТОНОВА-ОВСЕЕНКО, УЧАСТОК 1 (СЕВЕРНЕЕ ПЕРЕСЕЧЕНИЯ </w:t>
            </w:r>
            <w:r w:rsidRPr="004376A6">
              <w:rPr>
                <w:sz w:val="13"/>
                <w:szCs w:val="13"/>
              </w:rPr>
              <w:br/>
              <w:t xml:space="preserve">С </w:t>
            </w:r>
            <w:proofErr w:type="gramStart"/>
            <w:r w:rsidRPr="004376A6">
              <w:rPr>
                <w:sz w:val="13"/>
                <w:szCs w:val="13"/>
              </w:rPr>
              <w:t>ДАЛЬНЕВОСТОЧНЫМ</w:t>
            </w:r>
            <w:proofErr w:type="gramEnd"/>
            <w:r w:rsidRPr="004376A6">
              <w:rPr>
                <w:sz w:val="13"/>
                <w:szCs w:val="13"/>
              </w:rPr>
              <w:t xml:space="preserve"> ПР.) ДЛЯ РАЗМЕЩЕНИЯ ОБРАЗОВАТЕЛЬНОГО КОМПЛЕКСА ДЛЯ ДЕТЕЙ-ИНВАЛИДОВ (135 МЕСТ)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4376A6" w:rsidRDefault="00472046" w:rsidP="00BC67C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НЕВСКИЙ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1 943 960,7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1 058 037,4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885 923,3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046" w:rsidRPr="00472046" w:rsidRDefault="00472046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</w:tr>
      <w:tr w:rsidR="00472046" w:rsidRPr="004376A6" w:rsidTr="00387378">
        <w:trPr>
          <w:trHeight w:hRule="exact" w:val="836"/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72046" w:rsidRPr="004376A6" w:rsidRDefault="00472046" w:rsidP="00A5484A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CA580C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ОБЩЕОБРАЗОВАТЕЛЬНОЙ ШКОЛЫ ПО АДРЕСУ: </w:t>
            </w:r>
            <w:r w:rsidRPr="004376A6">
              <w:rPr>
                <w:sz w:val="13"/>
                <w:szCs w:val="13"/>
              </w:rPr>
              <w:br/>
              <w:t>САНКТ-ПЕТЕРБУРГ, МОСКОВСКОЕ ШОССЕ (КАДАСТРОВЫЙ НОМЕР ЗЕМЕЛЬНОГО УЧАСТКА 78:14:0007686:4718) (550 МЕСТ)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4376A6" w:rsidRDefault="00472046" w:rsidP="00BC67C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МОСКОВСКИЙ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2 639 787,0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843 581,5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1 796 205,5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046" w:rsidRPr="00472046" w:rsidRDefault="00472046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</w:tr>
      <w:tr w:rsidR="00472046" w:rsidRPr="004376A6" w:rsidTr="00387378">
        <w:trPr>
          <w:trHeight w:hRule="exact" w:val="1416"/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72046" w:rsidRPr="004376A6" w:rsidRDefault="00472046" w:rsidP="00986B22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046" w:rsidRDefault="00472046" w:rsidP="00986B2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НАЧАЛЬНОЙ </w:t>
            </w:r>
            <w:r w:rsidRPr="004376A6">
              <w:rPr>
                <w:sz w:val="13"/>
                <w:szCs w:val="13"/>
              </w:rPr>
              <w:br/>
              <w:t>И СРЕДНЕЙ ОБЩЕОБРАЗОВАТЕЛЬНОЙ ШКОЛЫ ДЛЯ ДЕТЕЙ-ИНВАЛИДОВ НА ЗЕМЕЛЬНОМ УЧАСТКЕ ПО АДРЕСУ: САНКТ-ПЕТЕРБУРГ, ВНУТРИГОРОДСКОЕ МУНИЦИПАЛЬНОЕ ОБРАЗОВАНИЕ ГОРОДА ФЕДЕРАЛЬНОГО ЗНАЧЕНИЯ САНКТ-ПЕТЕРБУРГА МУНИЦИПАЛЬНЫЙ ОКРУГ СЕРГИЕВСКОЕ, СИРЕНЕВЫЙ БУЛЬВАР, УЧАСТОК 31 (325 МЕСТ)</w:t>
            </w:r>
          </w:p>
          <w:p w:rsidR="00472046" w:rsidRDefault="00472046" w:rsidP="00A03E44">
            <w:pPr>
              <w:rPr>
                <w:sz w:val="13"/>
                <w:szCs w:val="13"/>
              </w:rPr>
            </w:pPr>
          </w:p>
          <w:p w:rsidR="00472046" w:rsidRPr="00A03E44" w:rsidRDefault="00472046" w:rsidP="00A03E44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4376A6" w:rsidRDefault="00472046" w:rsidP="00BC67C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2046" w:rsidRPr="004376A6" w:rsidRDefault="00472046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ВЫБОРГСКИЙ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3 209 666,6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807 733,1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1 657 180,6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744 752,9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046" w:rsidRPr="00472046" w:rsidRDefault="00472046" w:rsidP="00472046">
            <w:pPr>
              <w:rPr>
                <w:sz w:val="16"/>
                <w:szCs w:val="16"/>
              </w:rPr>
            </w:pPr>
          </w:p>
        </w:tc>
      </w:tr>
      <w:tr w:rsidR="00472046" w:rsidRPr="004376A6" w:rsidTr="00387378">
        <w:trPr>
          <w:trHeight w:hRule="exact" w:val="1421"/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72046" w:rsidRPr="004376A6" w:rsidRDefault="00472046" w:rsidP="00986B22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046" w:rsidRPr="00A03E44" w:rsidRDefault="00472046" w:rsidP="00A03E44">
            <w:pPr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 xml:space="preserve">СТРОИТЕЛЬСТВО ЗДАНИЯ НАЧАЛЬНОЙ ШКОЛЫ </w:t>
            </w:r>
            <w:r w:rsidRPr="00A03E44">
              <w:rPr>
                <w:sz w:val="13"/>
                <w:szCs w:val="13"/>
              </w:rPr>
              <w:br/>
              <w:t xml:space="preserve">НА ТЕРРИТОРИИ КВАРТАЛА 55 </w:t>
            </w:r>
            <w:r>
              <w:rPr>
                <w:sz w:val="13"/>
                <w:szCs w:val="13"/>
              </w:rPr>
              <w:br/>
            </w:r>
            <w:r w:rsidRPr="00A03E44">
              <w:rPr>
                <w:sz w:val="13"/>
                <w:szCs w:val="13"/>
              </w:rPr>
              <w:t>СЕВЕРО-ПРИМОРСКОЙ ЧАСТИ, ТЕРРИТОРИИ, ОГРАНИЧЕННОЙ ТУРИСТСКОЙ УЛ., БОГАТЫРСКИ</w:t>
            </w:r>
            <w:r>
              <w:rPr>
                <w:sz w:val="13"/>
                <w:szCs w:val="13"/>
              </w:rPr>
              <w:t xml:space="preserve">М ПРОСПЕКТОМ, ЯХТЕННОЙ УЛИЦЕЙ, </w:t>
            </w:r>
            <w:r w:rsidRPr="00A03E44">
              <w:rPr>
                <w:sz w:val="13"/>
                <w:szCs w:val="13"/>
              </w:rPr>
              <w:t xml:space="preserve">УЛИЦЕЙ ОПТИКОВ, </w:t>
            </w:r>
            <w:r w:rsidRPr="00A03E44">
              <w:rPr>
                <w:sz w:val="13"/>
                <w:szCs w:val="13"/>
              </w:rPr>
              <w:br/>
              <w:t>В ПРИМОРСКОМ РАЙ</w:t>
            </w:r>
            <w:r>
              <w:rPr>
                <w:sz w:val="13"/>
                <w:szCs w:val="13"/>
              </w:rPr>
              <w:t xml:space="preserve">ОНЕ, </w:t>
            </w:r>
            <w:r w:rsidRPr="00A03E44">
              <w:rPr>
                <w:sz w:val="13"/>
                <w:szCs w:val="13"/>
              </w:rPr>
              <w:t>ФЗУ № 2 (300 МЕСТ)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A03E44" w:rsidRDefault="00472046" w:rsidP="00A03E44">
            <w:pPr>
              <w:jc w:val="center"/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2046" w:rsidRPr="00A03E44" w:rsidRDefault="00472046" w:rsidP="00A03E44">
            <w:pPr>
              <w:jc w:val="center"/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>ПРИМОРСКИЙ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472046" w:rsidRPr="00A03E44" w:rsidRDefault="00472046" w:rsidP="00A03E44">
            <w:pPr>
              <w:jc w:val="center"/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>2023-2025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A03E44" w:rsidRDefault="00472046" w:rsidP="00A03E44">
            <w:pPr>
              <w:jc w:val="center"/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>1 588 730,4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A03E44" w:rsidRDefault="00472046" w:rsidP="00A03E44">
            <w:pPr>
              <w:jc w:val="right"/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>592 120,6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A03E44" w:rsidRDefault="00472046" w:rsidP="00A03E44">
            <w:pPr>
              <w:jc w:val="center"/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>996 609,8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72046" w:rsidRPr="00A03E44" w:rsidRDefault="00472046" w:rsidP="00A03E44">
            <w:pPr>
              <w:jc w:val="center"/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>0,0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472046" w:rsidRPr="00A03E44" w:rsidRDefault="00472046" w:rsidP="00A03E44">
            <w:pPr>
              <w:jc w:val="center"/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2046" w:rsidRPr="00A03E44" w:rsidRDefault="00472046" w:rsidP="00A03E44">
            <w:pPr>
              <w:jc w:val="center"/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046" w:rsidRPr="004376A6" w:rsidRDefault="00472046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472046" w:rsidRPr="004376A6" w:rsidTr="00387378">
        <w:trPr>
          <w:trHeight w:hRule="exact" w:val="989"/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72046" w:rsidRPr="004376A6" w:rsidRDefault="00472046" w:rsidP="00986B22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655E1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ОБЩЕОБРАЗОВАТЕЛЬНОЙ ШКОЛЫ ПО АДРЕСУ: </w:t>
            </w:r>
            <w:r w:rsidRPr="004376A6">
              <w:rPr>
                <w:sz w:val="13"/>
                <w:szCs w:val="13"/>
              </w:rPr>
              <w:br/>
              <w:t xml:space="preserve">САНКТ-ПЕТЕРБУРГ, ПЕТЕРГОФСКОЕ ШОССЕ, УЧАСТОК 25 (СЕВЕРНЕЕ ПЕРЕСЕЧЕНИЯ </w:t>
            </w:r>
            <w:r w:rsidRPr="004376A6">
              <w:rPr>
                <w:sz w:val="13"/>
                <w:szCs w:val="13"/>
              </w:rPr>
              <w:br/>
              <w:t xml:space="preserve">С УЛИЦЕЙ ПОГРАНИЧНИКА ГАРЬКАВОГО, КВАРТАЛ 39-3)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2 680 421,4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24 561,2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100 000,0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500 000,0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2 055 860,2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046" w:rsidRPr="004376A6" w:rsidRDefault="00472046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472046" w:rsidRPr="004376A6" w:rsidTr="00387378">
        <w:trPr>
          <w:trHeight w:hRule="exact" w:val="1002"/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72046" w:rsidRPr="004376A6" w:rsidRDefault="00472046" w:rsidP="00986B22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655E1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ОБЩЕОБРАЗОВАТЕЛЬНОЙ ШКОЛЫ ПО АДРЕСУ: </w:t>
            </w:r>
            <w:r w:rsidRPr="004376A6">
              <w:rPr>
                <w:sz w:val="13"/>
                <w:szCs w:val="13"/>
              </w:rPr>
              <w:br/>
              <w:t xml:space="preserve">САНКТ-ПЕТЕРБУРГ, УЛИЦА ДОБРОВОЛЬЦЕВ, УЧАСТОК 1 (ЮГО-ВОСТОЧНЕЕ ПЕРЕСЕЧЕНИЯ </w:t>
            </w:r>
            <w:r w:rsidRPr="004376A6">
              <w:rPr>
                <w:sz w:val="13"/>
                <w:szCs w:val="13"/>
              </w:rPr>
              <w:br/>
              <w:t>С АНДРЕЕВСКИМ ПЕР.)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2 990 416,9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77 281,5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600 000,0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2 301 608,4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11 527,0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046" w:rsidRPr="004376A6" w:rsidRDefault="00472046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472046" w:rsidRPr="004376A6" w:rsidTr="00387378">
        <w:trPr>
          <w:trHeight w:hRule="exact" w:val="988"/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72046" w:rsidRPr="004376A6" w:rsidRDefault="00472046" w:rsidP="00986B22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655E1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ОБЩЕОБРАЗОВАТЕЛЬНОЙ ШКОЛЫ ПО АДРЕСУ: САНКТ-ПЕТЕРБУРГ, МУНИЦИПАЛЬНЫЙ ОКРУГ СОСНОВАЯ ПОЛЯНА, ПЕТЕРГОФСКОЕ ШОССЕ, </w:t>
            </w:r>
            <w:r w:rsidRPr="004376A6">
              <w:rPr>
                <w:sz w:val="13"/>
                <w:szCs w:val="13"/>
              </w:rPr>
              <w:br/>
              <w:t>УЧАСТОК 154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2 127 315,6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80 051,0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800 000,0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1 234 006,6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13 258,0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046" w:rsidRPr="004376A6" w:rsidRDefault="00472046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472046" w:rsidRPr="004376A6" w:rsidTr="00387378">
        <w:trPr>
          <w:trHeight w:hRule="exact" w:val="999"/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72046" w:rsidRPr="004376A6" w:rsidRDefault="00472046" w:rsidP="00986B22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655E1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ОБЩЕОБРАЗОВАТЕЛЬНОЙ ШКОЛЫ НА 1375 МЕСТ ПО АДРЕСУ: САНКТ-ПЕТЕРБУРГ, ПИСКАРЕВСКИЙ ПР., УЧАСТОК 1 </w:t>
            </w:r>
            <w:r w:rsidRPr="004376A6">
              <w:rPr>
                <w:sz w:val="13"/>
                <w:szCs w:val="13"/>
              </w:rPr>
              <w:br/>
              <w:t xml:space="preserve">(СЕВЕРО-ЗАПАДНЕЕ ДОМА № 159, КОРП. 7, </w:t>
            </w:r>
            <w:r w:rsidRPr="004376A6">
              <w:rPr>
                <w:sz w:val="13"/>
                <w:szCs w:val="13"/>
              </w:rPr>
              <w:br/>
              <w:t xml:space="preserve">ПО </w:t>
            </w:r>
            <w:proofErr w:type="gramStart"/>
            <w:r w:rsidRPr="004376A6">
              <w:rPr>
                <w:sz w:val="13"/>
                <w:szCs w:val="13"/>
              </w:rPr>
              <w:t>ПИСКАРЕВСКОМУ</w:t>
            </w:r>
            <w:proofErr w:type="gramEnd"/>
            <w:r w:rsidRPr="004376A6">
              <w:rPr>
                <w:sz w:val="13"/>
                <w:szCs w:val="13"/>
              </w:rPr>
              <w:t xml:space="preserve"> ПР.) (РУЧЬИ)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827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3 823 153,8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184 992,9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1 583 269,5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2 044 891,4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10 000,0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2046" w:rsidRPr="004376A6" w:rsidRDefault="00472046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472046" w:rsidRPr="004376A6" w:rsidTr="00472046">
        <w:trPr>
          <w:trHeight w:hRule="exact" w:val="1424"/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72046" w:rsidRPr="004376A6" w:rsidRDefault="00472046" w:rsidP="00986B22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655E1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И СТРОИТЕЛЬСТВО ЗДАНИЯ ОБЩЕОБРАЗОВАТЕЛЬНОЙ ШКОЛЫ ПО АДРЕСУ: </w:t>
            </w:r>
            <w:r w:rsidRPr="004376A6">
              <w:rPr>
                <w:sz w:val="13"/>
                <w:szCs w:val="13"/>
              </w:rPr>
              <w:br/>
              <w:t xml:space="preserve">САНКТ-ПЕТЕРБУРГ, ВНУТРИГОРОДСКОЕ МУНИЦИПАЛЬНОЕ ОБРАЗОВАНИЕ ГОРОДА ФЕДЕРАЛЬНОГО ЗНАЧЕНИЯ </w:t>
            </w:r>
            <w:r w:rsidRPr="004376A6">
              <w:rPr>
                <w:sz w:val="13"/>
                <w:szCs w:val="13"/>
              </w:rPr>
              <w:br/>
              <w:t xml:space="preserve">САНКТ-ПЕТЕРБУРГА МУНИЦИПАЛЬНЫЙ ОКРУГ ПИСКАРЕВКА, ПРОСПЕКТ МАРШАЛА БЛЮХЕРА, ЗЕМЕЛЬНЫЙ УЧАСТОК 16 </w:t>
            </w:r>
            <w:proofErr w:type="gramStart"/>
            <w:r w:rsidRPr="004376A6">
              <w:rPr>
                <w:sz w:val="13"/>
                <w:szCs w:val="13"/>
              </w:rPr>
              <w:t>П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КАЛИНИНСКИЙ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3 682 777,5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100 000,0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300 000,0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3 282 777,5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2046" w:rsidRPr="004376A6" w:rsidRDefault="00472046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72046" w:rsidRPr="00472046" w:rsidRDefault="00472046" w:rsidP="00472046">
            <w:pPr>
              <w:rPr>
                <w:sz w:val="16"/>
                <w:szCs w:val="16"/>
              </w:rPr>
            </w:pPr>
            <w:r w:rsidRPr="00472046">
              <w:rPr>
                <w:sz w:val="16"/>
                <w:szCs w:val="16"/>
              </w:rPr>
              <w:t>»</w:t>
            </w:r>
          </w:p>
        </w:tc>
      </w:tr>
    </w:tbl>
    <w:p w:rsidR="005A7412" w:rsidRPr="004376A6" w:rsidRDefault="005A7412" w:rsidP="00FB34D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5484A" w:rsidRPr="004376A6" w:rsidRDefault="00A5484A" w:rsidP="00FB34D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191A1F" w:rsidRPr="004376A6" w:rsidRDefault="00191A1F" w:rsidP="00FB34D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910"/>
        <w:gridCol w:w="3119"/>
        <w:gridCol w:w="851"/>
        <w:gridCol w:w="1134"/>
        <w:gridCol w:w="850"/>
        <w:gridCol w:w="696"/>
        <w:gridCol w:w="709"/>
        <w:gridCol w:w="709"/>
        <w:gridCol w:w="708"/>
        <w:gridCol w:w="722"/>
        <w:gridCol w:w="425"/>
        <w:gridCol w:w="883"/>
      </w:tblGrid>
      <w:tr w:rsidR="00FD0379" w:rsidRPr="004376A6" w:rsidTr="00387378">
        <w:trPr>
          <w:trHeight w:hRule="exact" w:val="942"/>
          <w:jc w:val="center"/>
        </w:trPr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86B22" w:rsidRPr="004376A6" w:rsidRDefault="00472046" w:rsidP="00CA580C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6B22" w:rsidRPr="004376A6" w:rsidRDefault="00986B22" w:rsidP="00986B2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ЗДАНИЯ, РАСПОЛОЖЕННОГО ПО АДРЕСУ: УЛ. АНТОНОВА-ОВСЕЕНКО, УЧАСТОК 1 (СЕВЕРНЕЕ ПЕРЕСЕЧЕНИЯ </w:t>
            </w:r>
            <w:r w:rsidR="00D16E32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С </w:t>
            </w:r>
            <w:proofErr w:type="gramStart"/>
            <w:r w:rsidRPr="004376A6">
              <w:rPr>
                <w:sz w:val="13"/>
                <w:szCs w:val="13"/>
              </w:rPr>
              <w:t>ДАЛЬНЕВОСТОЧНЫМ</w:t>
            </w:r>
            <w:proofErr w:type="gramEnd"/>
            <w:r w:rsidRPr="004376A6">
              <w:rPr>
                <w:sz w:val="13"/>
                <w:szCs w:val="13"/>
              </w:rPr>
              <w:t xml:space="preserve"> ПР.) ДЛЯ РАЗМЕЩЕНИЯ ОБРАЗОВАТЕЛЬНОГО КОМПЛЕКСА ДЛЯ ДЕТЕЙ-ИНВАЛИДОВ (135 МЕСТ)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86B22" w:rsidRPr="004376A6" w:rsidRDefault="00986B22" w:rsidP="00BC67C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НЕВСКИЙ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2 445 291,8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86B22" w:rsidRPr="004376A6" w:rsidRDefault="002258FE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1 058 030,8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1 187 261,0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86B22" w:rsidRPr="004376A6" w:rsidRDefault="002258FE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200 000,0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B22" w:rsidRPr="004376A6" w:rsidRDefault="00986B22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FD0379" w:rsidRPr="004376A6" w:rsidTr="00387378">
        <w:trPr>
          <w:trHeight w:hRule="exact" w:val="998"/>
          <w:jc w:val="center"/>
        </w:trPr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86B22" w:rsidRPr="004376A6" w:rsidRDefault="00986B22" w:rsidP="00A5484A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6B22" w:rsidRPr="004376A6" w:rsidRDefault="00986B22" w:rsidP="00986B2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ОБЩЕОБРАЗОВАТЕЛЬНОЙ ШКОЛЫ ПО АДРЕСУ: </w:t>
            </w:r>
            <w:r w:rsidRPr="004376A6">
              <w:rPr>
                <w:sz w:val="13"/>
                <w:szCs w:val="13"/>
              </w:rPr>
              <w:br/>
              <w:t>САНКТ-ПЕТЕРБУРГ, МОСКОВСКОЕ ШОССЕ (КАДАСТРОВЫЙ НОМЕР ЗЕМЕЛЬНОГО УЧАСТКА 78:14:0007686:4718) (550 МЕСТ)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86B22" w:rsidRPr="004376A6" w:rsidRDefault="00986B22" w:rsidP="00BC67C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МОСКОВСКИЙ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2 253 700,4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843 581,5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1 410 118,9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B22" w:rsidRPr="004376A6" w:rsidRDefault="00986B22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FD0379" w:rsidRPr="004376A6" w:rsidTr="00387378">
        <w:trPr>
          <w:trHeight w:hRule="exact" w:val="1562"/>
          <w:jc w:val="center"/>
        </w:trPr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86B22" w:rsidRPr="004376A6" w:rsidRDefault="00986B22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6B22" w:rsidRPr="004376A6" w:rsidRDefault="00986B22" w:rsidP="00986B22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НАЧАЛЬНОЙ </w:t>
            </w:r>
            <w:r w:rsidRPr="004376A6">
              <w:rPr>
                <w:sz w:val="13"/>
                <w:szCs w:val="13"/>
              </w:rPr>
              <w:br/>
              <w:t>И СРЕДНЕЙ ОБЩЕОБРАЗОВАТЕЛЬНОЙ ШКОЛЫ ДЛЯ ДЕТЕЙ-ИНВАЛИДОВ НА ЗЕМЕЛЬНОМ УЧАСТКЕ ПО АДРЕСУ: САНКТ-ПЕТЕРБУРГ, ВНУТРИГОРОДСКОЕ МУНИЦИПАЛЬНОЕ ОБРАЗОВАНИЕ ГОРОДА ФЕДЕРАЛЬНОГО ЗНАЧЕНИЯ САНКТ-ПЕТЕРБУРГА МУНИЦИПАЛЬНЫЙ ОКРУГ СЕРГИЕВСКОЕ, СИРЕНЕВЫЙ БУЛЬВАР, УЧАСТОК 31 (325 МЕСТ)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86B22" w:rsidRPr="004376A6" w:rsidRDefault="00986B22" w:rsidP="00BC67C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ВЫБОРГСКИЙ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3 567 746,8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807 733,1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2 215 260,8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544 752,9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6B22" w:rsidRPr="004376A6" w:rsidRDefault="00986B22" w:rsidP="00986B2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B22" w:rsidRPr="00337F9C" w:rsidRDefault="00986B22" w:rsidP="00337F9C">
            <w:pPr>
              <w:rPr>
                <w:sz w:val="16"/>
                <w:szCs w:val="16"/>
              </w:rPr>
            </w:pPr>
          </w:p>
        </w:tc>
      </w:tr>
      <w:tr w:rsidR="00A03E44" w:rsidRPr="004376A6" w:rsidTr="00387378">
        <w:trPr>
          <w:trHeight w:hRule="exact" w:val="1413"/>
          <w:jc w:val="center"/>
        </w:trPr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03E44" w:rsidRPr="004376A6" w:rsidRDefault="00A03E44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3E44" w:rsidRPr="00A03E44" w:rsidRDefault="00A03E44" w:rsidP="00A03E44">
            <w:pPr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 xml:space="preserve">СТРОИТЕЛЬСТВО ЗДАНИЯ НАЧАЛЬНОЙ ШКОЛЫ </w:t>
            </w:r>
            <w:r w:rsidRPr="00A03E44">
              <w:rPr>
                <w:sz w:val="13"/>
                <w:szCs w:val="13"/>
              </w:rPr>
              <w:br/>
              <w:t xml:space="preserve">НА ТЕРРИТОРИИ КВАРТАЛА 55 </w:t>
            </w:r>
            <w:r w:rsidR="008C1734">
              <w:rPr>
                <w:sz w:val="13"/>
                <w:szCs w:val="13"/>
              </w:rPr>
              <w:br/>
            </w:r>
            <w:r w:rsidRPr="00A03E44">
              <w:rPr>
                <w:sz w:val="13"/>
                <w:szCs w:val="13"/>
              </w:rPr>
              <w:t>СЕВЕРО-ПРИМОРСКОЙ ЧАСТИ, ТЕРРИТОРИИ, ОГРАНИЧЕННОЙ ТУРИСТСКОЙ УЛ., БОГАТЫРСКИ</w:t>
            </w:r>
            <w:r>
              <w:rPr>
                <w:sz w:val="13"/>
                <w:szCs w:val="13"/>
              </w:rPr>
              <w:t xml:space="preserve">М ПРОСПЕКТОМ, ЯХТЕННОЙ УЛИЦЕЙ, </w:t>
            </w:r>
            <w:r w:rsidRPr="00A03E44">
              <w:rPr>
                <w:sz w:val="13"/>
                <w:szCs w:val="13"/>
              </w:rPr>
              <w:t xml:space="preserve">УЛИЦЕЙ ОПТИКОВ, </w:t>
            </w:r>
            <w:r w:rsidRPr="00A03E44">
              <w:rPr>
                <w:sz w:val="13"/>
                <w:szCs w:val="13"/>
              </w:rPr>
              <w:br/>
              <w:t xml:space="preserve">В ПРИМОРСКОМ РАЙОНЕ, </w:t>
            </w:r>
            <w:r w:rsidRPr="00A03E44">
              <w:rPr>
                <w:sz w:val="13"/>
                <w:szCs w:val="13"/>
              </w:rPr>
              <w:br/>
              <w:t>ФЗУ № 2 (300 МЕСТ)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03E44" w:rsidRPr="00A03E44" w:rsidRDefault="00A03E44" w:rsidP="00A03E44">
            <w:pPr>
              <w:jc w:val="center"/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E44" w:rsidRPr="00A03E44" w:rsidRDefault="00A03E44" w:rsidP="00A03E44">
            <w:pPr>
              <w:jc w:val="center"/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>ПРИМОРСКИЙ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03E44" w:rsidRPr="00A03E44" w:rsidRDefault="00A03E44" w:rsidP="00A03E44">
            <w:pPr>
              <w:jc w:val="center"/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>2023-2025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A03E44" w:rsidRPr="00A03E44" w:rsidRDefault="00A03E44" w:rsidP="00A03E4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1 770 027,7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03E44" w:rsidRPr="00A03E44" w:rsidRDefault="00A03E44" w:rsidP="00A03E44">
            <w:pPr>
              <w:jc w:val="right"/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>592 120,6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03E44" w:rsidRPr="00A03E44" w:rsidRDefault="00EE5244" w:rsidP="00A03E4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1 177 907,1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03E44" w:rsidRPr="00A03E44" w:rsidRDefault="00A03E44" w:rsidP="00A03E44">
            <w:pPr>
              <w:jc w:val="center"/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>0,0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A03E44" w:rsidRPr="00A03E44" w:rsidRDefault="00A03E44" w:rsidP="00A03E44">
            <w:pPr>
              <w:jc w:val="center"/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03E44" w:rsidRPr="00A03E44" w:rsidRDefault="00A03E44" w:rsidP="00A03E44">
            <w:pPr>
              <w:jc w:val="center"/>
              <w:rPr>
                <w:sz w:val="13"/>
                <w:szCs w:val="13"/>
              </w:rPr>
            </w:pPr>
            <w:r w:rsidRPr="00A03E44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E44" w:rsidRPr="004376A6" w:rsidRDefault="00A03E44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CC382E" w:rsidRPr="004376A6" w:rsidTr="00387378">
        <w:trPr>
          <w:trHeight w:hRule="exact" w:val="994"/>
          <w:jc w:val="center"/>
        </w:trPr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C382E" w:rsidRPr="004376A6" w:rsidRDefault="00CC382E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82E" w:rsidRPr="004376A6" w:rsidRDefault="00CC382E" w:rsidP="00655E1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ОБЩЕОБРАЗОВАТЕЛЬНОЙ ШКОЛЫ ПО АДРЕСУ: </w:t>
            </w:r>
            <w:r w:rsidRPr="004376A6">
              <w:rPr>
                <w:sz w:val="13"/>
                <w:szCs w:val="13"/>
              </w:rPr>
              <w:br/>
              <w:t xml:space="preserve">САНКТ-ПЕТЕРБУРГ, ПЕТЕРГОФСКОЕ ШОССЕ, УЧАСТОК 25 (СЕВЕРНЕЕ ПЕРЕСЕЧЕНИЯ </w:t>
            </w:r>
            <w:r w:rsidRPr="004376A6">
              <w:rPr>
                <w:sz w:val="13"/>
                <w:szCs w:val="13"/>
              </w:rPr>
              <w:br/>
              <w:t xml:space="preserve">С УЛИЦЕЙ ПОГРАНИЧНИКА ГАРЬКАВОГО, КВАРТАЛ 39-3)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2 680 643,4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24 560,6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56 318,9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500 000,0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2 099 763,9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C382E" w:rsidRPr="004376A6" w:rsidRDefault="00CC382E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CC382E" w:rsidRPr="004376A6" w:rsidTr="00387378">
        <w:trPr>
          <w:trHeight w:hRule="exact" w:val="994"/>
          <w:jc w:val="center"/>
        </w:trPr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C382E" w:rsidRPr="004376A6" w:rsidRDefault="00CC382E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82E" w:rsidRPr="004376A6" w:rsidRDefault="00CC382E" w:rsidP="00655E1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ОБЩЕОБРАЗОВАТЕЛЬНОЙ ШКОЛЫ ПО АДРЕСУ: </w:t>
            </w:r>
            <w:r w:rsidRPr="004376A6">
              <w:rPr>
                <w:sz w:val="13"/>
                <w:szCs w:val="13"/>
              </w:rPr>
              <w:br/>
              <w:t xml:space="preserve">САНКТ-ПЕТЕРБУРГ, УЛИЦА ДОБРОВОЛЬЦЕВ, УЧАСТОК 1 (ЮГО-ВОСТОЧНЕЕ ПЕРЕСЕЧЕНИЯ </w:t>
            </w:r>
            <w:r w:rsidRPr="004376A6">
              <w:rPr>
                <w:sz w:val="13"/>
                <w:szCs w:val="13"/>
              </w:rPr>
              <w:br/>
              <w:t>С АНДРЕЕВСКИМ ПЕР.)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2 990 416,9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73 703,9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1 100 000,0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1 805 186,0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11 527,0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C382E" w:rsidRPr="004376A6" w:rsidRDefault="00CC382E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CC382E" w:rsidRPr="004376A6" w:rsidTr="00387378">
        <w:trPr>
          <w:trHeight w:hRule="exact" w:val="984"/>
          <w:jc w:val="center"/>
        </w:trPr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C382E" w:rsidRPr="004376A6" w:rsidRDefault="00CC382E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82E" w:rsidRPr="004376A6" w:rsidRDefault="00CC382E" w:rsidP="00655E1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ОБЩЕОБРАЗОВАТЕЛЬНОЙ ШКОЛЫ </w:t>
            </w:r>
            <w:r w:rsidRPr="004376A6">
              <w:rPr>
                <w:sz w:val="13"/>
                <w:szCs w:val="13"/>
              </w:rPr>
              <w:br/>
              <w:t>ПО АДРЕСУ: САНКТ-ПЕТЕРБУРГ, МУНИЦИПАЛЬНЫЙ ОКРУГ СОСНОВАЯ ПОЛЯНА, ПЕТЕРГОФСКОЕ ШОССЕ, УЧАСТОК 154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2 127 315,6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80 051,0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1000 000,0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1 034 006,6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13 258,0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C382E" w:rsidRPr="004376A6" w:rsidRDefault="00CC382E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CC382E" w:rsidRPr="004376A6" w:rsidTr="00387378">
        <w:trPr>
          <w:trHeight w:hRule="exact" w:val="1265"/>
          <w:jc w:val="center"/>
        </w:trPr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C382E" w:rsidRPr="004376A6" w:rsidRDefault="00CC382E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82E" w:rsidRPr="004376A6" w:rsidRDefault="00CC382E" w:rsidP="00655E1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ОБЩЕОБРАЗОВАТЕЛЬНОЙ ШКОЛЫ </w:t>
            </w:r>
            <w:r w:rsidRPr="004376A6">
              <w:rPr>
                <w:sz w:val="13"/>
                <w:szCs w:val="13"/>
              </w:rPr>
              <w:br/>
              <w:t xml:space="preserve">НА 1375 МЕСТ ПО АДРЕСУ: </w:t>
            </w:r>
            <w:proofErr w:type="gramStart"/>
            <w:r w:rsidRPr="004376A6">
              <w:rPr>
                <w:sz w:val="13"/>
                <w:szCs w:val="13"/>
              </w:rPr>
              <w:t xml:space="preserve">САНКТ-ПЕТЕРБУРГ, ПИСКАРЕВСКИЙ ПР., УЧАСТОК 1 </w:t>
            </w:r>
            <w:r w:rsidRPr="004376A6">
              <w:rPr>
                <w:sz w:val="13"/>
                <w:szCs w:val="13"/>
              </w:rPr>
              <w:br/>
              <w:t xml:space="preserve">(СЕВЕРО-ЗАПАДНЕЕ ДОМА № 159, КОРП. 7, </w:t>
            </w:r>
            <w:proofErr w:type="gramEnd"/>
          </w:p>
          <w:p w:rsidR="00CC382E" w:rsidRPr="004376A6" w:rsidRDefault="00CC382E" w:rsidP="00655E10">
            <w:pPr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 xml:space="preserve">ПО ПИСКАРЕВСКОМУ ПР.) (РУЧЬИ)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3 823 153,8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184 992,9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2 016 403,7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1 611 757,2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10 000,0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C382E" w:rsidRPr="004376A6" w:rsidRDefault="00CC382E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CC382E" w:rsidRPr="004376A6" w:rsidTr="00337F9C">
        <w:trPr>
          <w:trHeight w:hRule="exact" w:val="1412"/>
          <w:jc w:val="center"/>
        </w:trPr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C382E" w:rsidRPr="004376A6" w:rsidRDefault="00CC382E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82E" w:rsidRPr="004376A6" w:rsidRDefault="00CC382E" w:rsidP="00655E1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И СТРОИТЕЛЬСТВО ЗДАНИЯ ОБЩЕОБРАЗОВАТЕЛЬНОЙ ШКОЛЫ ПО АДРЕСУ: </w:t>
            </w:r>
            <w:r w:rsidRPr="004376A6">
              <w:rPr>
                <w:sz w:val="13"/>
                <w:szCs w:val="13"/>
              </w:rPr>
              <w:br/>
              <w:t xml:space="preserve">САНКТ-ПЕТЕРБУРГ, ВНУТРИГОРОДСКОЕ МУНИЦИПАЛЬНОЕ ОБРАЗОВАНИЕ ГОРОДА ФЕДЕРАЛЬНОГО ЗНАЧЕНИЯ </w:t>
            </w:r>
            <w:r w:rsidRPr="004376A6">
              <w:rPr>
                <w:sz w:val="13"/>
                <w:szCs w:val="13"/>
              </w:rPr>
              <w:br/>
              <w:t xml:space="preserve">САНКТ-ПЕТЕРБУРГА МУНИЦИПАЛЬНЫЙ ОКРУГ ПИСКАРЕВКА, ПРОСПЕКТ МАРШАЛА БЛЮХЕРА, ЗЕМЕЛЬНЫЙ УЧАСТОК 16 </w:t>
            </w:r>
            <w:proofErr w:type="gramStart"/>
            <w:r w:rsidRPr="004376A6">
              <w:rPr>
                <w:sz w:val="13"/>
                <w:szCs w:val="13"/>
              </w:rPr>
              <w:t>П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КАЛИНИНСКИЙ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3 682 777,5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30 596,2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300 000,0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3 352 181,3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C382E" w:rsidRPr="004376A6" w:rsidRDefault="00CC382E" w:rsidP="00655E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382E" w:rsidRPr="00337F9C" w:rsidRDefault="00CC382E" w:rsidP="00337F9C">
            <w:pPr>
              <w:rPr>
                <w:sz w:val="16"/>
                <w:szCs w:val="16"/>
              </w:rPr>
            </w:pPr>
            <w:r w:rsidRPr="00337F9C">
              <w:rPr>
                <w:sz w:val="16"/>
                <w:szCs w:val="16"/>
              </w:rPr>
              <w:t>».</w:t>
            </w:r>
          </w:p>
        </w:tc>
      </w:tr>
    </w:tbl>
    <w:p w:rsidR="004405DF" w:rsidRPr="004376A6" w:rsidRDefault="004405DF" w:rsidP="00FC5F15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7B0152" w:rsidRDefault="007B0152" w:rsidP="00CA580C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7B0152" w:rsidRDefault="007B0152" w:rsidP="00CA580C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CA580C" w:rsidRPr="004376A6" w:rsidRDefault="00CA580C" w:rsidP="00FB34D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lastRenderedPageBreak/>
        <w:t>1.2.2.</w:t>
      </w:r>
      <w:r w:rsidR="00086001" w:rsidRPr="004376A6">
        <w:rPr>
          <w:bCs/>
        </w:rPr>
        <w:t>2</w:t>
      </w:r>
      <w:r w:rsidR="002258FE" w:rsidRPr="004376A6">
        <w:rPr>
          <w:bCs/>
        </w:rPr>
        <w:t>3</w:t>
      </w:r>
      <w:r w:rsidRPr="004376A6">
        <w:rPr>
          <w:bCs/>
        </w:rPr>
        <w:t>. Позици</w:t>
      </w:r>
      <w:r w:rsidR="00AF5449" w:rsidRPr="004376A6">
        <w:rPr>
          <w:bCs/>
        </w:rPr>
        <w:t>и</w:t>
      </w:r>
    </w:p>
    <w:p w:rsidR="00CA580C" w:rsidRPr="004376A6" w:rsidRDefault="00CA580C" w:rsidP="00FB34D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3119"/>
        <w:gridCol w:w="851"/>
        <w:gridCol w:w="1134"/>
        <w:gridCol w:w="815"/>
        <w:gridCol w:w="851"/>
        <w:gridCol w:w="425"/>
        <w:gridCol w:w="567"/>
        <w:gridCol w:w="709"/>
        <w:gridCol w:w="709"/>
        <w:gridCol w:w="743"/>
        <w:gridCol w:w="883"/>
      </w:tblGrid>
      <w:tr w:rsidR="00FD0379" w:rsidRPr="004376A6" w:rsidTr="008F2624">
        <w:trPr>
          <w:trHeight w:hRule="exact" w:val="878"/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A580C" w:rsidRPr="00E27760" w:rsidRDefault="00472046" w:rsidP="00CA580C">
            <w:pPr>
              <w:widowControl w:val="0"/>
              <w:tabs>
                <w:tab w:val="left" w:pos="774"/>
              </w:tabs>
              <w:spacing w:line="182" w:lineRule="exact"/>
              <w:rPr>
                <w:sz w:val="20"/>
                <w:szCs w:val="20"/>
              </w:rPr>
            </w:pPr>
            <w:r w:rsidRPr="004376A6">
              <w:rPr>
                <w:bCs/>
                <w:sz w:val="16"/>
                <w:szCs w:val="16"/>
              </w:rPr>
              <w:t xml:space="preserve">      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580C" w:rsidRPr="004376A6" w:rsidRDefault="00CA580C" w:rsidP="00CA580C">
            <w:pPr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 xml:space="preserve">СТРОИТЕЛЬСТВО ЗДАНИЯ ОБЩЕОБРАЗОВАТЕЛЬНОЙ ШКОЛЫ ПО АДРЕСУ: </w:t>
            </w:r>
            <w:r w:rsidRPr="004376A6">
              <w:rPr>
                <w:bCs/>
                <w:sz w:val="13"/>
                <w:szCs w:val="13"/>
              </w:rPr>
              <w:br/>
              <w:t xml:space="preserve">САНКТ-ПЕТЕРБУРГ, МУНИЦИПАЛЬНЫЙ ОКРУГ ПРАВОБЕРЕЖНЫЙ, УЛИЦА КРЖИЖАНОВСКОГО, УЧАСТОК 51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НЕВСКИЙ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4 340 460,8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25 000,0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2 215 460,8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2 000 000,0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580C" w:rsidRPr="004376A6" w:rsidRDefault="00CA580C" w:rsidP="00CA580C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FD0379" w:rsidRPr="00E27760" w:rsidTr="008F2624">
        <w:trPr>
          <w:trHeight w:hRule="exact" w:val="1268"/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A580C" w:rsidRPr="004376A6" w:rsidRDefault="00CA580C" w:rsidP="00CA580C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580C" w:rsidRPr="004376A6" w:rsidRDefault="00CA580C" w:rsidP="00CA580C">
            <w:pPr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СТРОИТЕЛЬСТВО ЗДАНИЯ ОБЩЕОБРАЗОВАТЕЛЬНОЙ ШКОЛЫ ПО АДРЕСУ:</w:t>
            </w:r>
          </w:p>
          <w:p w:rsidR="00CA580C" w:rsidRPr="004376A6" w:rsidRDefault="00CA580C" w:rsidP="00CA580C">
            <w:pPr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 xml:space="preserve">САНКТ-ПЕТЕРБУРГ, ВНУТРИГОРОДСКОЕ МУНИЦИПАЛЬНОЕ ОБРАЗОВАНИЕ ГОРОДА ФЕДЕРАЛЬНОГО ЗНАЧЕНИЯ </w:t>
            </w:r>
            <w:r w:rsidR="00476180" w:rsidRPr="004376A6">
              <w:rPr>
                <w:bCs/>
                <w:sz w:val="13"/>
                <w:szCs w:val="13"/>
              </w:rPr>
              <w:br/>
            </w:r>
            <w:r w:rsidRPr="004376A6">
              <w:rPr>
                <w:bCs/>
                <w:sz w:val="13"/>
                <w:szCs w:val="13"/>
              </w:rPr>
              <w:t>САНКТ-ПЕТЕРБУРГА МУНИЦИПАЛЬНЫЙ ОКРУГ № 65, ШКОЛЬНАЯ УЛИЦА, ЗЕМЕЛЬНЫЙ УЧАСТОК 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ПРИМОРСКИЙ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2 915 230,6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41 956,1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2 773 274,5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580C" w:rsidRPr="004376A6" w:rsidRDefault="00CA580C" w:rsidP="00CA580C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FD0379" w:rsidRPr="004376A6" w:rsidTr="00472046">
        <w:trPr>
          <w:trHeight w:hRule="exact" w:val="1002"/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A580C" w:rsidRPr="004376A6" w:rsidRDefault="00CA580C" w:rsidP="00CA580C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580C" w:rsidRPr="004376A6" w:rsidRDefault="00CA580C" w:rsidP="00CA580C">
            <w:pPr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СТРОИТЕЛЬСТВО ЗДАНИЯ ОБЩЕОБРАЗОВАТЕЛЬНОЙ ШКОЛЫ ПО АДРЕСУ:</w:t>
            </w:r>
            <w:r w:rsidRPr="004376A6">
              <w:rPr>
                <w:bCs/>
                <w:sz w:val="13"/>
                <w:szCs w:val="13"/>
              </w:rPr>
              <w:br/>
              <w:t xml:space="preserve">САНКТ-ПЕТЕРБУРГ, МУНИЦИПАЛЬНЫЙ ОКРУГ НОВОИЗМАЙЛОВСКОЕ, </w:t>
            </w:r>
            <w:proofErr w:type="gramStart"/>
            <w:r w:rsidRPr="004376A6">
              <w:rPr>
                <w:bCs/>
                <w:sz w:val="13"/>
                <w:szCs w:val="13"/>
              </w:rPr>
              <w:t>ВАРШАВСКАЯ</w:t>
            </w:r>
            <w:proofErr w:type="gramEnd"/>
            <w:r w:rsidRPr="004376A6">
              <w:rPr>
                <w:bCs/>
                <w:sz w:val="13"/>
                <w:szCs w:val="13"/>
              </w:rPr>
              <w:t xml:space="preserve"> УЛ., УЧАСТОК 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МОСКОВСКИЙ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3 333 712,3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25 000,0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148 008,5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2 160 703,8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1 000 000,0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A580C" w:rsidRPr="00472046" w:rsidRDefault="00CA580C" w:rsidP="00472046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CA580C" w:rsidRPr="004376A6" w:rsidRDefault="00CA580C" w:rsidP="00FB34D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CA580C" w:rsidRPr="004376A6" w:rsidRDefault="00CA580C" w:rsidP="00FB34D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CA580C" w:rsidRPr="004376A6" w:rsidRDefault="00CA580C" w:rsidP="00FB34D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910"/>
        <w:gridCol w:w="3119"/>
        <w:gridCol w:w="851"/>
        <w:gridCol w:w="1134"/>
        <w:gridCol w:w="850"/>
        <w:gridCol w:w="851"/>
        <w:gridCol w:w="270"/>
        <w:gridCol w:w="709"/>
        <w:gridCol w:w="709"/>
        <w:gridCol w:w="709"/>
        <w:gridCol w:w="721"/>
        <w:gridCol w:w="883"/>
      </w:tblGrid>
      <w:tr w:rsidR="00FD0379" w:rsidRPr="004376A6" w:rsidTr="00ED73B9">
        <w:trPr>
          <w:trHeight w:hRule="exact" w:val="812"/>
          <w:jc w:val="center"/>
        </w:trPr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A580C" w:rsidRPr="004376A6" w:rsidRDefault="00795217" w:rsidP="00CA580C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580C" w:rsidRPr="004376A6" w:rsidRDefault="00CA580C" w:rsidP="00CA580C">
            <w:pPr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 xml:space="preserve">СТРОИТЕЛЬСТВО ЗДАНИЯ ОБЩЕОБРАЗОВАТЕЛЬНОЙ ШКОЛЫ ПО АДРЕСУ: </w:t>
            </w:r>
            <w:r w:rsidRPr="004376A6">
              <w:rPr>
                <w:bCs/>
                <w:sz w:val="13"/>
                <w:szCs w:val="13"/>
              </w:rPr>
              <w:br/>
              <w:t xml:space="preserve">САНКТ-ПЕТЕРБУРГ, МУНИЦИПАЛЬНЫЙ ОКРУГ ПРАВОБЕРЕЖНЫЙ, УЛИЦА КРЖИЖАНОВСКОГО, УЧАСТОК 51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НЕВСКИЙ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4 340 460,8</w:t>
            </w:r>
          </w:p>
        </w:tc>
        <w:tc>
          <w:tcPr>
            <w:tcW w:w="270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45 079,2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2 195 381,6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2 000 000,0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580C" w:rsidRPr="004376A6" w:rsidRDefault="00CA580C" w:rsidP="00CA580C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FD0379" w:rsidRPr="004376A6" w:rsidTr="00476180">
        <w:trPr>
          <w:trHeight w:hRule="exact" w:val="1241"/>
          <w:jc w:val="center"/>
        </w:trPr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A580C" w:rsidRPr="004376A6" w:rsidRDefault="00CA580C" w:rsidP="00CA580C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580C" w:rsidRPr="004376A6" w:rsidRDefault="00CA580C" w:rsidP="00CA580C">
            <w:pPr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СТРОИТЕЛЬСТВО ЗДАНИЯ ОБЩЕОБРАЗОВАТЕЛЬНОЙ ШКОЛЫ ПО АДРЕСУ:</w:t>
            </w:r>
          </w:p>
          <w:p w:rsidR="00CA580C" w:rsidRPr="004376A6" w:rsidRDefault="00CA580C" w:rsidP="00CA580C">
            <w:pPr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 xml:space="preserve">САНКТ-ПЕТЕРБУРГ, ВНУТРИГОРОДСКОЕ МУНИЦИПАЛЬНОЕ ОБРАЗОВАНИЕ ГОРОДА ФЕДЕРАЛЬНОГО ЗНАЧЕНИЯ </w:t>
            </w:r>
            <w:r w:rsidR="00476180" w:rsidRPr="004376A6">
              <w:rPr>
                <w:bCs/>
                <w:sz w:val="13"/>
                <w:szCs w:val="13"/>
              </w:rPr>
              <w:br/>
            </w:r>
            <w:r w:rsidRPr="004376A6">
              <w:rPr>
                <w:bCs/>
                <w:sz w:val="13"/>
                <w:szCs w:val="13"/>
              </w:rPr>
              <w:t>САНКТ-ПЕТЕРБУРГА МУНИЦИПАЛЬНЫЙ ОКРУГ № 65, ШКОЛЬНАЯ УЛИЦА, ЗЕМЕЛЬНЫЙ УЧАСТОК 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ПРИМОРСКИЙ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2 915 230,6</w:t>
            </w:r>
          </w:p>
        </w:tc>
        <w:tc>
          <w:tcPr>
            <w:tcW w:w="270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260 835,7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900 000,0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1 754 394,9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580C" w:rsidRPr="004376A6" w:rsidRDefault="00CA580C" w:rsidP="00CA580C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FD0379" w:rsidRPr="004376A6" w:rsidTr="00795217">
        <w:trPr>
          <w:trHeight w:hRule="exact" w:val="832"/>
          <w:jc w:val="center"/>
        </w:trPr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A580C" w:rsidRPr="004376A6" w:rsidRDefault="00CA580C" w:rsidP="00CA580C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580C" w:rsidRPr="004376A6" w:rsidRDefault="00CA580C" w:rsidP="00CA580C">
            <w:pPr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СТРОИТЕЛЬСТВО ЗДАНИЯ ОБЩЕОБРАЗОВАТЕЛЬНОЙ ШКОЛЫ ПО АДРЕСУ:</w:t>
            </w:r>
            <w:r w:rsidRPr="004376A6">
              <w:rPr>
                <w:bCs/>
                <w:sz w:val="13"/>
                <w:szCs w:val="13"/>
              </w:rPr>
              <w:br/>
              <w:t xml:space="preserve">САНКТ-ПЕТЕРБУРГ, МУНИЦИПАЛЬНЫЙ ОКРУГ НОВОИЗМАЙЛОВСКОЕ, </w:t>
            </w:r>
            <w:proofErr w:type="gramStart"/>
            <w:r w:rsidRPr="004376A6">
              <w:rPr>
                <w:bCs/>
                <w:sz w:val="13"/>
                <w:szCs w:val="13"/>
              </w:rPr>
              <w:t>ВАРШАВСКАЯ</w:t>
            </w:r>
            <w:proofErr w:type="gramEnd"/>
            <w:r w:rsidRPr="004376A6">
              <w:rPr>
                <w:bCs/>
                <w:sz w:val="13"/>
                <w:szCs w:val="13"/>
              </w:rPr>
              <w:t xml:space="preserve"> УЛ., УЧАСТОК 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МОСКОВСКИЙ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3 399 755,6</w:t>
            </w:r>
          </w:p>
        </w:tc>
        <w:tc>
          <w:tcPr>
            <w:tcW w:w="270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38 537,0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900 000,0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2 160 703,8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300 514,8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A580C" w:rsidRPr="00795217" w:rsidRDefault="00CA580C" w:rsidP="00795217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CA580C" w:rsidRPr="004376A6" w:rsidRDefault="00CA580C" w:rsidP="00FB34D3">
      <w:pPr>
        <w:tabs>
          <w:tab w:val="left" w:pos="1399"/>
        </w:tabs>
        <w:autoSpaceDE w:val="0"/>
        <w:autoSpaceDN w:val="0"/>
        <w:adjustRightInd w:val="0"/>
        <w:ind w:left="567"/>
        <w:jc w:val="both"/>
        <w:rPr>
          <w:bCs/>
          <w:sz w:val="14"/>
          <w:szCs w:val="14"/>
        </w:rPr>
      </w:pPr>
    </w:p>
    <w:p w:rsidR="00CA580C" w:rsidRPr="004376A6" w:rsidRDefault="00CA580C" w:rsidP="00FB34D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</w:t>
      </w:r>
      <w:r w:rsidR="00086001" w:rsidRPr="004376A6">
        <w:rPr>
          <w:bCs/>
        </w:rPr>
        <w:t>2</w:t>
      </w:r>
      <w:r w:rsidR="002258FE" w:rsidRPr="004376A6">
        <w:rPr>
          <w:bCs/>
        </w:rPr>
        <w:t>4</w:t>
      </w:r>
      <w:r w:rsidRPr="004376A6">
        <w:rPr>
          <w:bCs/>
        </w:rPr>
        <w:t>. После позиции</w:t>
      </w:r>
    </w:p>
    <w:p w:rsidR="00CA580C" w:rsidRPr="004376A6" w:rsidRDefault="00CA580C" w:rsidP="00FB34D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283"/>
        <w:gridCol w:w="709"/>
        <w:gridCol w:w="709"/>
        <w:gridCol w:w="709"/>
        <w:gridCol w:w="708"/>
        <w:gridCol w:w="883"/>
      </w:tblGrid>
      <w:tr w:rsidR="00702DE9" w:rsidRPr="004376A6" w:rsidTr="00795217">
        <w:trPr>
          <w:trHeight w:hRule="exact" w:val="86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02DE9" w:rsidRPr="00795217" w:rsidRDefault="00702DE9" w:rsidP="00795217">
            <w:pPr>
              <w:tabs>
                <w:tab w:val="left" w:pos="735"/>
              </w:tabs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DE9" w:rsidRPr="004376A6" w:rsidRDefault="00702DE9" w:rsidP="00CA580C">
            <w:pPr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СТРОИТЕЛЬСТВО ЗДАНИЯ ОБЩЕОБРАЗОВАТЕЛЬНОЙ ШКОЛЫ ПО АДРЕСУ:</w:t>
            </w:r>
            <w:r w:rsidRPr="004376A6">
              <w:rPr>
                <w:bCs/>
                <w:sz w:val="13"/>
                <w:szCs w:val="13"/>
              </w:rPr>
              <w:br/>
              <w:t xml:space="preserve">САНКТ-ПЕТЕРБУРГ, МУНИЦИПАЛЬНЫЙ ОКРУГ НОВОИЗМАЙЛОВСКОЕ, </w:t>
            </w:r>
            <w:proofErr w:type="gramStart"/>
            <w:r w:rsidRPr="004376A6">
              <w:rPr>
                <w:bCs/>
                <w:sz w:val="13"/>
                <w:szCs w:val="13"/>
              </w:rPr>
              <w:t>ВАРШАВСКАЯ</w:t>
            </w:r>
            <w:proofErr w:type="gramEnd"/>
            <w:r w:rsidRPr="004376A6">
              <w:rPr>
                <w:bCs/>
                <w:sz w:val="13"/>
                <w:szCs w:val="13"/>
              </w:rPr>
              <w:t xml:space="preserve"> УЛ., УЧАСТОК 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02DE9" w:rsidRPr="004376A6" w:rsidRDefault="00702DE9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02DE9" w:rsidRPr="004376A6" w:rsidRDefault="00702DE9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МОСКОВСКИЙ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02DE9" w:rsidRPr="004376A6" w:rsidRDefault="00702DE9" w:rsidP="0054103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02DE9" w:rsidRPr="004376A6" w:rsidRDefault="00702DE9" w:rsidP="0054103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3 333 712,3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02DE9" w:rsidRPr="004376A6" w:rsidRDefault="00702DE9" w:rsidP="0054103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2DE9" w:rsidRPr="004376A6" w:rsidRDefault="00702DE9" w:rsidP="0054103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25 000,0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2DE9" w:rsidRPr="004376A6" w:rsidRDefault="00702DE9" w:rsidP="0054103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148 008,5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2DE9" w:rsidRPr="004376A6" w:rsidRDefault="00702DE9" w:rsidP="0054103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2 160 703,8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2DE9" w:rsidRPr="004376A6" w:rsidRDefault="00702DE9" w:rsidP="0054103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1 000 000,0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2DE9" w:rsidRPr="00795217" w:rsidRDefault="00702DE9" w:rsidP="00795217">
            <w:pPr>
              <w:rPr>
                <w:sz w:val="16"/>
                <w:szCs w:val="16"/>
              </w:rPr>
            </w:pPr>
            <w:r w:rsidRPr="00795217">
              <w:rPr>
                <w:sz w:val="16"/>
                <w:szCs w:val="16"/>
              </w:rPr>
              <w:t>»</w:t>
            </w:r>
          </w:p>
        </w:tc>
      </w:tr>
    </w:tbl>
    <w:p w:rsidR="00034582" w:rsidRPr="004376A6" w:rsidRDefault="00034582" w:rsidP="00FB34D3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CA580C" w:rsidRPr="004376A6" w:rsidRDefault="00CA580C" w:rsidP="00FB34D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дополнить позицией следующего содержания:</w:t>
      </w:r>
    </w:p>
    <w:p w:rsidR="00CA580C" w:rsidRPr="004376A6" w:rsidRDefault="00CA580C" w:rsidP="00FB34D3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283"/>
        <w:gridCol w:w="709"/>
        <w:gridCol w:w="709"/>
        <w:gridCol w:w="709"/>
        <w:gridCol w:w="708"/>
        <w:gridCol w:w="883"/>
      </w:tblGrid>
      <w:tr w:rsidR="00FD0379" w:rsidRPr="004376A6" w:rsidTr="00795217">
        <w:trPr>
          <w:trHeight w:hRule="exact" w:val="1505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A580C" w:rsidRPr="004376A6" w:rsidRDefault="00795217" w:rsidP="00CA580C">
            <w:pPr>
              <w:rPr>
                <w:sz w:val="20"/>
                <w:szCs w:val="20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580C" w:rsidRPr="004376A6" w:rsidRDefault="004B367C" w:rsidP="00CA580C">
            <w:pPr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 xml:space="preserve">СТРОИТЕЛЬСТВО ЗДАНИЯ ОБЩЕОБРАЗОВАТЕЛЬНОЙ ШКОЛЫ </w:t>
            </w:r>
            <w:r w:rsidRPr="004376A6">
              <w:rPr>
                <w:bCs/>
                <w:sz w:val="13"/>
                <w:szCs w:val="13"/>
              </w:rPr>
              <w:br/>
              <w:t xml:space="preserve">СО СТРУКТУРНЫМ ПОДРАЗДЕЛЕНИЕМ ДОШКОЛЬНОГО ОБРАЗОВАНИЯ В ГРАНИЦАХ ТЕРРИТОРИИ, ОГРАНИЧЕННОЙ </w:t>
            </w:r>
            <w:r w:rsidR="004E641F" w:rsidRPr="004376A6">
              <w:rPr>
                <w:bCs/>
                <w:sz w:val="13"/>
                <w:szCs w:val="13"/>
              </w:rPr>
              <w:br/>
            </w:r>
            <w:r w:rsidRPr="004376A6">
              <w:rPr>
                <w:bCs/>
                <w:sz w:val="13"/>
                <w:szCs w:val="13"/>
              </w:rPr>
              <w:t xml:space="preserve">УЛ. ВОССТАНОВЛЕНИЯ, РОДНИКОВОЙ УЛ., КРАСНОГОРОДСКОЙ УЛ., ГАТЧИНСКИМ ШОССЕ, В КРАСНОСЕЛЬСКОМ РАЙОНЕ </w:t>
            </w:r>
            <w:r w:rsidR="00A35F03" w:rsidRPr="004376A6">
              <w:rPr>
                <w:bCs/>
                <w:sz w:val="13"/>
                <w:szCs w:val="13"/>
              </w:rPr>
              <w:br/>
            </w:r>
            <w:r w:rsidRPr="004376A6">
              <w:rPr>
                <w:bCs/>
                <w:sz w:val="13"/>
                <w:szCs w:val="13"/>
              </w:rPr>
              <w:t>САНКТ-ПЕТЕРБУРГА; ОЗУ № 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A580C" w:rsidRPr="004376A6" w:rsidRDefault="004B367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</w:t>
            </w:r>
          </w:p>
          <w:p w:rsidR="004B367C" w:rsidRPr="004376A6" w:rsidRDefault="004B367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A580C" w:rsidRPr="004376A6" w:rsidRDefault="00CA580C" w:rsidP="004B367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</w:t>
            </w:r>
            <w:r w:rsidR="004B367C" w:rsidRPr="004376A6">
              <w:rPr>
                <w:sz w:val="13"/>
                <w:szCs w:val="13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A580C" w:rsidRPr="004376A6" w:rsidRDefault="004B367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1 559 735,4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CA580C" w:rsidRPr="004376A6" w:rsidRDefault="00CA580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4B367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15 000,0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4B367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</w:t>
            </w:r>
            <w:r w:rsidR="00CA580C" w:rsidRPr="004376A6">
              <w:rPr>
                <w:sz w:val="13"/>
                <w:szCs w:val="13"/>
              </w:rPr>
              <w:t>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580C" w:rsidRPr="004376A6" w:rsidRDefault="004B367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1 344 735,4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A580C" w:rsidRPr="004376A6" w:rsidRDefault="004B367C" w:rsidP="00CA580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A580C" w:rsidRPr="00795217" w:rsidRDefault="00CA580C" w:rsidP="00795217">
            <w:pPr>
              <w:rPr>
                <w:sz w:val="16"/>
                <w:szCs w:val="16"/>
              </w:rPr>
            </w:pPr>
            <w:r w:rsidRPr="00795217">
              <w:rPr>
                <w:sz w:val="16"/>
                <w:szCs w:val="16"/>
              </w:rPr>
              <w:t>».</w:t>
            </w:r>
          </w:p>
        </w:tc>
      </w:tr>
    </w:tbl>
    <w:p w:rsidR="00086001" w:rsidRPr="004376A6" w:rsidRDefault="00086001" w:rsidP="00FB34D3">
      <w:pPr>
        <w:tabs>
          <w:tab w:val="left" w:pos="1399"/>
        </w:tabs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611FF" w:rsidRPr="004376A6" w:rsidRDefault="00A611FF" w:rsidP="00FB34D3">
      <w:pPr>
        <w:tabs>
          <w:tab w:val="left" w:pos="1399"/>
        </w:tabs>
        <w:autoSpaceDE w:val="0"/>
        <w:autoSpaceDN w:val="0"/>
        <w:adjustRightInd w:val="0"/>
        <w:ind w:left="567"/>
        <w:jc w:val="both"/>
        <w:rPr>
          <w:bCs/>
        </w:rPr>
      </w:pPr>
      <w:r w:rsidRPr="004376A6">
        <w:rPr>
          <w:bCs/>
        </w:rPr>
        <w:t>1.2.2.</w:t>
      </w:r>
      <w:r w:rsidR="00086001" w:rsidRPr="004376A6">
        <w:rPr>
          <w:bCs/>
        </w:rPr>
        <w:t>2</w:t>
      </w:r>
      <w:r w:rsidR="002258FE" w:rsidRPr="004376A6">
        <w:rPr>
          <w:bCs/>
        </w:rPr>
        <w:t>5</w:t>
      </w:r>
      <w:r w:rsidRPr="004376A6">
        <w:rPr>
          <w:bCs/>
        </w:rPr>
        <w:t>.</w:t>
      </w:r>
      <w:r w:rsidR="00F332AD" w:rsidRPr="004376A6">
        <w:rPr>
          <w:bCs/>
        </w:rPr>
        <w:t> </w:t>
      </w:r>
      <w:r w:rsidRPr="004376A6">
        <w:rPr>
          <w:bCs/>
        </w:rPr>
        <w:t>Позицию</w:t>
      </w:r>
    </w:p>
    <w:p w:rsidR="00A611FF" w:rsidRPr="004376A6" w:rsidRDefault="00A611FF" w:rsidP="00FB34D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567"/>
        <w:gridCol w:w="1276"/>
        <w:gridCol w:w="992"/>
        <w:gridCol w:w="354"/>
        <w:gridCol w:w="355"/>
        <w:gridCol w:w="851"/>
        <w:gridCol w:w="992"/>
        <w:gridCol w:w="850"/>
        <w:gridCol w:w="567"/>
        <w:gridCol w:w="284"/>
      </w:tblGrid>
      <w:tr w:rsidR="00FD0379" w:rsidRPr="004376A6" w:rsidTr="00795217">
        <w:trPr>
          <w:trHeight w:val="521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4817" w:rsidRPr="004376A6" w:rsidRDefault="00795217" w:rsidP="00795217">
            <w:pPr>
              <w:ind w:right="-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Pr="004376A6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    </w:t>
            </w:r>
            <w:r w:rsidR="00745E24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F4817" w:rsidRPr="004376A6" w:rsidRDefault="00FF4817" w:rsidP="004C392B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F4817" w:rsidRPr="004376A6" w:rsidRDefault="00FF4817" w:rsidP="004C392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4817" w:rsidRPr="004376A6" w:rsidRDefault="00FF4817" w:rsidP="004C392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F4817" w:rsidRPr="004376A6" w:rsidRDefault="00FF4817" w:rsidP="00A84BF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</w:t>
            </w:r>
            <w:r w:rsidR="00A84BFB" w:rsidRPr="004376A6">
              <w:rPr>
                <w:b/>
                <w:bCs/>
                <w:sz w:val="14"/>
                <w:szCs w:val="14"/>
              </w:rPr>
              <w:t>18</w:t>
            </w:r>
            <w:r w:rsidRPr="004376A6">
              <w:rPr>
                <w:b/>
                <w:bCs/>
                <w:sz w:val="14"/>
                <w:szCs w:val="14"/>
              </w:rPr>
              <w:t>-2027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F4817" w:rsidRPr="004376A6" w:rsidRDefault="00FF4817" w:rsidP="004C392B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5" w:type="dxa"/>
            <w:shd w:val="clear" w:color="auto" w:fill="auto"/>
            <w:vAlign w:val="center"/>
            <w:hideMark/>
          </w:tcPr>
          <w:p w:rsidR="00FF4817" w:rsidRPr="004376A6" w:rsidRDefault="00FF4817" w:rsidP="004C392B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F4817" w:rsidRPr="004376A6" w:rsidRDefault="00FF4817" w:rsidP="004C392B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474 584,1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F4817" w:rsidRPr="004376A6" w:rsidRDefault="00FF4817" w:rsidP="004C392B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850 693,4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F4817" w:rsidRPr="004376A6" w:rsidRDefault="00FF4817" w:rsidP="004C392B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354 003,3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17" w:rsidRPr="004376A6" w:rsidRDefault="00FF4817" w:rsidP="004C392B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817" w:rsidRPr="004376A6" w:rsidRDefault="00795217" w:rsidP="00795217">
            <w:pPr>
              <w:ind w:hanging="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F4817" w:rsidRPr="004376A6">
              <w:rPr>
                <w:bCs/>
                <w:sz w:val="16"/>
                <w:szCs w:val="16"/>
              </w:rPr>
              <w:t>»</w:t>
            </w:r>
          </w:p>
        </w:tc>
      </w:tr>
    </w:tbl>
    <w:p w:rsidR="00A611FF" w:rsidRPr="004376A6" w:rsidRDefault="00A611FF" w:rsidP="00A611FF">
      <w:pPr>
        <w:rPr>
          <w:sz w:val="14"/>
          <w:szCs w:val="14"/>
        </w:rPr>
      </w:pPr>
    </w:p>
    <w:p w:rsidR="00A611FF" w:rsidRPr="004376A6" w:rsidRDefault="00A611FF" w:rsidP="00A611F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F332AD" w:rsidRPr="004376A6" w:rsidRDefault="00F332AD" w:rsidP="00A611FF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572"/>
        <w:gridCol w:w="1276"/>
        <w:gridCol w:w="992"/>
        <w:gridCol w:w="354"/>
        <w:gridCol w:w="355"/>
        <w:gridCol w:w="851"/>
        <w:gridCol w:w="992"/>
        <w:gridCol w:w="850"/>
        <w:gridCol w:w="567"/>
        <w:gridCol w:w="426"/>
      </w:tblGrid>
      <w:tr w:rsidR="00FD0379" w:rsidRPr="004376A6" w:rsidTr="00795217">
        <w:trPr>
          <w:trHeight w:val="519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1FF" w:rsidRPr="004376A6" w:rsidRDefault="00A611FF" w:rsidP="00795217">
            <w:pPr>
              <w:ind w:right="-109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</w:t>
            </w:r>
            <w:r w:rsidR="00745E24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    </w:t>
            </w:r>
            <w:r w:rsidR="00795217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«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611FF" w:rsidRPr="004376A6" w:rsidRDefault="00A611FF" w:rsidP="00A611FF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A611FF" w:rsidRPr="004376A6" w:rsidRDefault="00A611FF" w:rsidP="00A611FF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611FF" w:rsidRPr="004376A6" w:rsidRDefault="00A611FF" w:rsidP="00A611FF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11FF" w:rsidRPr="004376A6" w:rsidRDefault="00A611FF" w:rsidP="00A84BF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</w:t>
            </w:r>
            <w:r w:rsidR="00A84BFB" w:rsidRPr="004376A6">
              <w:rPr>
                <w:b/>
                <w:bCs/>
                <w:sz w:val="14"/>
                <w:szCs w:val="14"/>
              </w:rPr>
              <w:t>10</w:t>
            </w:r>
            <w:r w:rsidRPr="004376A6">
              <w:rPr>
                <w:b/>
                <w:bCs/>
                <w:sz w:val="14"/>
                <w:szCs w:val="14"/>
              </w:rPr>
              <w:t>-2027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A611FF" w:rsidRPr="004376A6" w:rsidRDefault="00A611FF" w:rsidP="00A611FF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5" w:type="dxa"/>
            <w:shd w:val="clear" w:color="auto" w:fill="auto"/>
            <w:vAlign w:val="center"/>
            <w:hideMark/>
          </w:tcPr>
          <w:p w:rsidR="00A611FF" w:rsidRPr="004376A6" w:rsidRDefault="00A611FF" w:rsidP="00A611FF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1FF" w:rsidRPr="004376A6" w:rsidRDefault="00FF4817" w:rsidP="00A611FF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327 772,1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11FF" w:rsidRPr="004376A6" w:rsidRDefault="00FF4817" w:rsidP="00A611FF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1 009 301,7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611FF" w:rsidRPr="004376A6" w:rsidRDefault="00FF4817" w:rsidP="00A611FF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436 180,3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F" w:rsidRPr="004376A6" w:rsidRDefault="00A611FF" w:rsidP="00A611FF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611FF" w:rsidRPr="004376A6" w:rsidRDefault="000165AF" w:rsidP="00795217">
            <w:pPr>
              <w:ind w:hanging="108"/>
              <w:rPr>
                <w:bCs/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</w:t>
            </w:r>
            <w:r w:rsidR="00E64D5A" w:rsidRPr="004376A6">
              <w:rPr>
                <w:sz w:val="16"/>
                <w:szCs w:val="16"/>
              </w:rPr>
              <w:t>».</w:t>
            </w:r>
          </w:p>
        </w:tc>
      </w:tr>
    </w:tbl>
    <w:p w:rsidR="00403230" w:rsidRPr="004376A6" w:rsidRDefault="00403230" w:rsidP="004B413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7B0152" w:rsidRDefault="007B0152" w:rsidP="004B4139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7B0152" w:rsidRDefault="007B0152" w:rsidP="004B4139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7B0152" w:rsidRDefault="007B0152" w:rsidP="004B4139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7B0152" w:rsidRDefault="007B0152" w:rsidP="004B4139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4139" w:rsidRPr="004376A6" w:rsidRDefault="004B4139" w:rsidP="0007379D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lastRenderedPageBreak/>
        <w:t>1.2.2.</w:t>
      </w:r>
      <w:r w:rsidR="00EC18D7" w:rsidRPr="004376A6">
        <w:rPr>
          <w:bCs/>
        </w:rPr>
        <w:t>2</w:t>
      </w:r>
      <w:r w:rsidR="002258FE" w:rsidRPr="004376A6">
        <w:rPr>
          <w:bCs/>
        </w:rPr>
        <w:t>6</w:t>
      </w:r>
      <w:r w:rsidRPr="004376A6">
        <w:rPr>
          <w:bCs/>
        </w:rPr>
        <w:t>.</w:t>
      </w:r>
      <w:r w:rsidR="00F332AD" w:rsidRPr="004376A6">
        <w:rPr>
          <w:bCs/>
        </w:rPr>
        <w:t> </w:t>
      </w:r>
      <w:r w:rsidRPr="004376A6">
        <w:rPr>
          <w:bCs/>
        </w:rPr>
        <w:t>Позицию</w:t>
      </w:r>
    </w:p>
    <w:p w:rsidR="004B4139" w:rsidRPr="004376A6" w:rsidRDefault="004B4139" w:rsidP="0007379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FD0379" w:rsidRPr="004376A6" w:rsidTr="00795217">
        <w:trPr>
          <w:trHeight w:hRule="exact" w:val="193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C18D7" w:rsidRPr="004376A6" w:rsidRDefault="00795217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18D7" w:rsidRPr="004376A6" w:rsidRDefault="00EC18D7" w:rsidP="00EC18D7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СТРОИТЕЛЬСТВА, РЕКОНСТРУКЦИИ ЗДАНИЙ  </w:t>
            </w:r>
            <w:r w:rsidR="008F2624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С ПРИСПОСОБЛЕНИЕМ ДЛЯ СОВРЕМЕННОГО ИСПОЛЬЗОВАНИЯ, РАСПОЛОЖЕННЫХ </w:t>
            </w:r>
            <w:r w:rsidRPr="004376A6">
              <w:rPr>
                <w:sz w:val="13"/>
                <w:szCs w:val="13"/>
              </w:rPr>
              <w:br/>
              <w:t>ПО АДРЕСУ: Г. КРОНШТАДТ, УЛ. ФЕЙГИНА, Д.7, ЛИТЕРЫ А, Б, В, Г, Д И Д. 9, ЛИТЕРА А,</w:t>
            </w:r>
            <w:r w:rsidR="008F2624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 ДЛЯ РАЗМЕЩЕНИЯ САНКТ-ПЕТЕРБУРГСКОГО ГОСУДАРСТВЕННОГО АВТОНОМНОГО ПРОФЕССИОНАЛЬНОГО ОБРАЗОВАТЕЛЬНОГО УЧРЕЖДЕНИЯ «МОРСКАЯ ТЕХНИЧЕСКАЯ АКАДЕМИЯ ИМЕНИ АДМИРАЛА </w:t>
            </w:r>
            <w:r w:rsidRPr="004376A6">
              <w:rPr>
                <w:sz w:val="13"/>
                <w:szCs w:val="13"/>
              </w:rPr>
              <w:br/>
              <w:t>Д.Н. СЕНЯВИНА»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C18D7" w:rsidRPr="004376A6" w:rsidRDefault="00EC18D7" w:rsidP="004C392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0230021800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C18D7" w:rsidRPr="004376A6" w:rsidRDefault="00EC18D7" w:rsidP="00A0633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КРОНШТА</w:t>
            </w:r>
            <w:proofErr w:type="gramStart"/>
            <w:r w:rsidRPr="004376A6">
              <w:rPr>
                <w:sz w:val="13"/>
                <w:szCs w:val="13"/>
              </w:rPr>
              <w:t>Д</w:t>
            </w:r>
            <w:r w:rsidR="004E641F" w:rsidRPr="004376A6">
              <w:rPr>
                <w:sz w:val="13"/>
                <w:szCs w:val="13"/>
              </w:rPr>
              <w:t>-</w:t>
            </w:r>
            <w:proofErr w:type="gramEnd"/>
            <w:r w:rsidR="004E641F" w:rsidRPr="004376A6">
              <w:rPr>
                <w:sz w:val="13"/>
                <w:szCs w:val="13"/>
              </w:rPr>
              <w:t xml:space="preserve"> </w:t>
            </w:r>
            <w:r w:rsidR="00A06338" w:rsidRPr="004376A6">
              <w:rPr>
                <w:sz w:val="13"/>
                <w:szCs w:val="13"/>
              </w:rPr>
              <w:t>Т</w:t>
            </w:r>
            <w:r w:rsidRPr="004376A6">
              <w:rPr>
                <w:sz w:val="13"/>
                <w:szCs w:val="13"/>
              </w:rPr>
              <w:t>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C18D7" w:rsidRPr="004376A6" w:rsidRDefault="00EC18D7" w:rsidP="004C392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2018-2025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C18D7" w:rsidRPr="004376A6" w:rsidRDefault="00EC18D7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18D7" w:rsidRPr="004376A6" w:rsidRDefault="00EC18D7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18D7" w:rsidRPr="004376A6" w:rsidRDefault="00EC18D7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C18D7" w:rsidRPr="004376A6" w:rsidRDefault="00EC18D7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C18D7" w:rsidRPr="004376A6" w:rsidRDefault="00EC18D7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18D7" w:rsidRPr="004376A6" w:rsidRDefault="00EC18D7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C18D7" w:rsidRPr="00795217" w:rsidRDefault="00EC18D7" w:rsidP="00795217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E27760" w:rsidRPr="00E27760" w:rsidRDefault="00E27760" w:rsidP="0007379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  <w:lang w:val="en-US"/>
        </w:rPr>
      </w:pPr>
    </w:p>
    <w:p w:rsidR="004B4139" w:rsidRPr="004376A6" w:rsidRDefault="004B4139" w:rsidP="0007379D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191A1F" w:rsidRPr="004376A6" w:rsidRDefault="00191A1F" w:rsidP="0007379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FD0379" w:rsidRPr="004376A6" w:rsidTr="00795217">
        <w:trPr>
          <w:trHeight w:hRule="exact" w:val="184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C18D7" w:rsidRPr="004376A6" w:rsidRDefault="00795217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2624" w:rsidRPr="004376A6" w:rsidRDefault="00EC18D7" w:rsidP="004C392B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СТРОИТЕЛЬСТВА, РЕКОНСТРУКЦИИ ЗДАНИЙ  </w:t>
            </w:r>
            <w:r w:rsidR="008F2624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С ПРИСПОСОБЛЕНИЕМ ДЛЯ СОВРЕМЕННОГО ИСПОЛЬЗОВАНИЯ, РАСПОЛОЖЕННЫХ </w:t>
            </w:r>
            <w:r w:rsidRPr="004376A6">
              <w:rPr>
                <w:sz w:val="13"/>
                <w:szCs w:val="13"/>
              </w:rPr>
              <w:br/>
              <w:t xml:space="preserve">ПО АДРЕСУ: Г. КРОНШТАДТ, УЛ. ФЕЙГИНА, Д.7, ЛИТЕРЫ А, Б, В, Г, Д И Д. 9, ЛИТЕРА А, </w:t>
            </w:r>
          </w:p>
          <w:p w:rsidR="00EC18D7" w:rsidRPr="004376A6" w:rsidRDefault="00EC18D7" w:rsidP="004C392B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ДЛЯ РАЗМЕЩЕНИЯ САНКТ-ПЕТЕРБУРГСКОГО ГОСУДАРСТВЕННОГО АВТОНОМНОГО ПРОФЕССИОНАЛЬНОГО ОБРАЗОВАТЕЛЬНОГО УЧРЕЖДЕНИЯ «МОРСКАЯ ТЕХНИЧЕСКАЯ АКАДЕМИЯ ИМЕНИ АДМИРАЛА </w:t>
            </w:r>
            <w:r w:rsidRPr="004376A6">
              <w:rPr>
                <w:sz w:val="13"/>
                <w:szCs w:val="13"/>
              </w:rPr>
              <w:br/>
              <w:t>Д.Н. СЕНЯВИНА»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C18D7" w:rsidRPr="004376A6" w:rsidRDefault="00EC18D7" w:rsidP="004C392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0230021800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C18D7" w:rsidRPr="004376A6" w:rsidRDefault="00EC18D7" w:rsidP="00A0633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КРОНШТАД-</w:t>
            </w:r>
            <w:r w:rsidR="00A06338" w:rsidRPr="004376A6">
              <w:rPr>
                <w:sz w:val="13"/>
                <w:szCs w:val="13"/>
              </w:rPr>
              <w:t>Т</w:t>
            </w:r>
            <w:r w:rsidRPr="004376A6">
              <w:rPr>
                <w:sz w:val="13"/>
                <w:szCs w:val="13"/>
              </w:rPr>
              <w:t>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C18D7" w:rsidRPr="004376A6" w:rsidRDefault="00EC18D7" w:rsidP="00EC18D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2018-2026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C18D7" w:rsidRPr="004376A6" w:rsidRDefault="00EC18D7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18D7" w:rsidRPr="004376A6" w:rsidRDefault="00EC18D7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18D7" w:rsidRPr="004376A6" w:rsidRDefault="00EC18D7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C18D7" w:rsidRPr="004376A6" w:rsidRDefault="00EC18D7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C18D7" w:rsidRPr="004376A6" w:rsidRDefault="00EC18D7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18D7" w:rsidRPr="004376A6" w:rsidRDefault="00EC18D7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C18D7" w:rsidRPr="00795217" w:rsidRDefault="00EC18D7" w:rsidP="00795217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DE4B8B" w:rsidRPr="004376A6" w:rsidRDefault="00DE4B8B" w:rsidP="0007379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70C48" w:rsidRPr="004376A6" w:rsidRDefault="00A70C48" w:rsidP="0007379D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1.2.2.2</w:t>
      </w:r>
      <w:r w:rsidR="00020C39" w:rsidRPr="004376A6">
        <w:rPr>
          <w:bCs/>
        </w:rPr>
        <w:t>7</w:t>
      </w:r>
      <w:r w:rsidRPr="004376A6">
        <w:rPr>
          <w:bCs/>
        </w:rPr>
        <w:t>.</w:t>
      </w:r>
      <w:r w:rsidR="00F332AD" w:rsidRPr="004376A6">
        <w:rPr>
          <w:bCs/>
        </w:rPr>
        <w:t> </w:t>
      </w:r>
      <w:r w:rsidRPr="004376A6">
        <w:rPr>
          <w:bCs/>
        </w:rPr>
        <w:t>Позицию</w:t>
      </w:r>
    </w:p>
    <w:p w:rsidR="00A70C48" w:rsidRPr="004376A6" w:rsidRDefault="00A70C48" w:rsidP="0007379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FD0379" w:rsidRPr="004376A6" w:rsidTr="00795217">
        <w:trPr>
          <w:trHeight w:hRule="exact" w:val="108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45D9A" w:rsidRPr="004376A6" w:rsidRDefault="00795217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D9A" w:rsidRPr="004376A6" w:rsidRDefault="00545D9A" w:rsidP="00545D9A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РЕКОНСТРУКЦИИ И ПРИСПОСОБЛЕНИЯ ПОД НУЖДЫ ГБНОУ «ПРЕЗИДЕНТСКИЙ ФИЗИКО-МАТЕМАТИЧЕСКИЙ ЛИЦЕЙ № 239» ЗДАНИЯ, РАСПОЛОЖЕННОГО </w:t>
            </w:r>
            <w:r w:rsidRPr="004376A6">
              <w:rPr>
                <w:sz w:val="13"/>
                <w:szCs w:val="13"/>
              </w:rPr>
              <w:br/>
              <w:t>ПО АДРЕСУ: САНКТ-ПЕТЕРБУРГ, ЦЕНТРАЛЬНЫЙ РАЙОН, УЛ. ФУРШТАТСКАЯ, ДОМ 5,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ЦЕНТРАЛЬНЫЙ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5D9A" w:rsidRPr="00795217" w:rsidRDefault="00545D9A" w:rsidP="00795217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A70C48" w:rsidRPr="004376A6" w:rsidRDefault="00A70C48" w:rsidP="0007379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70C48" w:rsidRPr="004376A6" w:rsidRDefault="00A70C48" w:rsidP="0007379D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A70C48" w:rsidRPr="004376A6" w:rsidRDefault="00A70C48" w:rsidP="0007379D">
      <w:pPr>
        <w:ind w:left="-284" w:right="-1" w:firstLine="851"/>
        <w:jc w:val="both"/>
        <w:rPr>
          <w:sz w:val="16"/>
          <w:szCs w:val="16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FD0379" w:rsidRPr="004376A6" w:rsidTr="00795217">
        <w:trPr>
          <w:trHeight w:hRule="exact" w:val="107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45D9A" w:rsidRPr="004376A6" w:rsidRDefault="00795217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D9A" w:rsidRPr="004376A6" w:rsidRDefault="00545D9A" w:rsidP="004C392B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РЕКОНСТРУКЦИИ И ПРИСПОСОБЛЕНИЯ ПОД НУЖДЫ ГБНОУ «ПРЕЗИДЕНТСКИЙ ФИЗИКО-МАТЕМАТИЧЕСКИЙ ЛИЦЕЙ № 239» ЗДАНИЯ, РАСПОЛОЖЕННОГО </w:t>
            </w:r>
            <w:r w:rsidRPr="004376A6">
              <w:rPr>
                <w:sz w:val="13"/>
                <w:szCs w:val="13"/>
              </w:rPr>
              <w:br/>
              <w:t>ПО АДРЕСУ: САНКТ-ПЕТЕРБУРГ, ЦЕНТРАЛЬНЫЙ РАЙОН, УЛ. ФУРШТАТСКАЯ, ДОМ 5,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ЦЕНТРАЛЬНЫЙ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45D9A" w:rsidRPr="004376A6" w:rsidRDefault="00545D9A" w:rsidP="00545D9A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5D9A" w:rsidRPr="00795217" w:rsidRDefault="00545D9A" w:rsidP="00795217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5A7412" w:rsidRPr="004376A6" w:rsidRDefault="005A7412" w:rsidP="0007379D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5547A" w:rsidRPr="004376A6" w:rsidRDefault="00A5547A" w:rsidP="0007379D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1.2.2.2</w:t>
      </w:r>
      <w:r w:rsidR="00020C39" w:rsidRPr="004376A6">
        <w:rPr>
          <w:bCs/>
        </w:rPr>
        <w:t>8</w:t>
      </w:r>
      <w:r w:rsidRPr="004376A6">
        <w:rPr>
          <w:bCs/>
        </w:rPr>
        <w:t>.</w:t>
      </w:r>
      <w:r w:rsidR="00F332AD" w:rsidRPr="004376A6">
        <w:rPr>
          <w:bCs/>
        </w:rPr>
        <w:t> </w:t>
      </w:r>
      <w:r w:rsidRPr="004376A6">
        <w:rPr>
          <w:bCs/>
        </w:rPr>
        <w:t>Позицию</w:t>
      </w:r>
    </w:p>
    <w:p w:rsidR="00A5547A" w:rsidRPr="004376A6" w:rsidRDefault="00A5547A" w:rsidP="0007379D">
      <w:pPr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FD0379" w:rsidRPr="004376A6" w:rsidTr="00795217">
        <w:trPr>
          <w:trHeight w:hRule="exact" w:val="172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45D9A" w:rsidRPr="004376A6" w:rsidRDefault="00795217" w:rsidP="00A5547A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D9A" w:rsidRPr="004376A6" w:rsidRDefault="00545D9A" w:rsidP="00545D9A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</w:t>
            </w:r>
            <w:r w:rsidRPr="004376A6">
              <w:rPr>
                <w:sz w:val="13"/>
                <w:szCs w:val="13"/>
              </w:rPr>
              <w:br/>
              <w:t>И РЕКОНСТРУКЦИИ ЗАГОРОДНОЙ ДЕТСКОЙ ОЗДОРОВИТЕЛЬНОЙ БАЗЫ ГОСУДАРСТВЕННОГО БЮДЖЕТНОГО  ДОШКОЛЬНОГО ОБРАЗОВАТЕЛЬНОГО УЧРЕЖДЕНИЯ ДЕТСКОГО САДА № 30 ВАСИЛЕОСТРОВСКОГО РАЙОНА</w:t>
            </w:r>
            <w:r w:rsidRPr="004376A6">
              <w:rPr>
                <w:sz w:val="13"/>
                <w:szCs w:val="13"/>
              </w:rPr>
              <w:br/>
              <w:t xml:space="preserve"> САНКТ-ПЕТЕРБУРГА ПО АДРЕСУ: </w:t>
            </w:r>
            <w:r w:rsidRPr="004376A6">
              <w:rPr>
                <w:sz w:val="13"/>
                <w:szCs w:val="13"/>
              </w:rPr>
              <w:br/>
              <w:t>САНКТ-ПЕТЕРБУРГ, Г. ЗЕЛЕНОГОРСК, ЭКИПАЖНАЯ УЛ., Д. 11,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КУРОРТНЫЙ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5D9A" w:rsidRPr="00795217" w:rsidRDefault="00545D9A" w:rsidP="00795217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5E4195" w:rsidRPr="004376A6" w:rsidRDefault="005E4195" w:rsidP="0007379D">
      <w:pPr>
        <w:tabs>
          <w:tab w:val="left" w:pos="930"/>
        </w:tabs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5547A" w:rsidRPr="004376A6" w:rsidRDefault="00A5547A" w:rsidP="0007379D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A5547A" w:rsidRPr="004376A6" w:rsidRDefault="00A5547A" w:rsidP="0007379D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FD0379" w:rsidRPr="004376A6" w:rsidTr="00795217">
        <w:trPr>
          <w:trHeight w:hRule="exact" w:val="174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45D9A" w:rsidRPr="004376A6" w:rsidRDefault="00795217" w:rsidP="00A5547A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D9A" w:rsidRPr="004376A6" w:rsidRDefault="00545D9A" w:rsidP="004C392B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 ЗАГОРОДНОЙ ДЕТСКОЙ ОЗДОРОВИТЕЛЬНОЙ БАЗЫ ГОСУДАРСТВЕННОГО БЮДЖЕТНОГО  ДОШКОЛЬНОГО ОБРАЗОВАТЕЛЬНОГО УЧРЕЖДЕНИЯ ДЕТСКОГО САДА № 30 ВАСИЛЕОСТРОВСКОГО РАЙОНА </w:t>
            </w:r>
            <w:r w:rsidR="002258FE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САНКТ-ПЕТЕРБУРГА ПО АДРЕСУ: </w:t>
            </w:r>
            <w:r w:rsidR="002258FE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САНКТ-ПЕТЕРБУРГ,</w:t>
            </w:r>
            <w:r w:rsidR="002258FE" w:rsidRPr="004376A6">
              <w:rPr>
                <w:sz w:val="13"/>
                <w:szCs w:val="13"/>
              </w:rPr>
              <w:t xml:space="preserve"> </w:t>
            </w:r>
            <w:r w:rsidRPr="004376A6">
              <w:rPr>
                <w:sz w:val="13"/>
                <w:szCs w:val="13"/>
              </w:rPr>
              <w:t>Г. ЗЕЛЕНОГОРСК, ЭКИПАЖНАЯ УЛ., Д. 11,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КУРОРТНЫЙ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45D9A" w:rsidRPr="004376A6" w:rsidRDefault="00545D9A" w:rsidP="006471B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</w:t>
            </w:r>
            <w:r w:rsidR="006471B0" w:rsidRPr="004376A6">
              <w:rPr>
                <w:sz w:val="13"/>
                <w:szCs w:val="13"/>
              </w:rPr>
              <w:t>10</w:t>
            </w:r>
            <w:r w:rsidRPr="004376A6">
              <w:rPr>
                <w:sz w:val="13"/>
                <w:szCs w:val="13"/>
              </w:rPr>
              <w:t>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5D9A" w:rsidRPr="00795217" w:rsidRDefault="00545D9A" w:rsidP="00795217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A5547A" w:rsidRPr="004376A6" w:rsidRDefault="00A5547A" w:rsidP="00BC2AB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E27760" w:rsidRDefault="00E27760" w:rsidP="00BC2AB9">
      <w:pPr>
        <w:autoSpaceDE w:val="0"/>
        <w:autoSpaceDN w:val="0"/>
        <w:adjustRightInd w:val="0"/>
        <w:ind w:firstLine="540"/>
        <w:jc w:val="both"/>
        <w:rPr>
          <w:bCs/>
          <w:lang w:val="en-US"/>
        </w:rPr>
      </w:pPr>
    </w:p>
    <w:p w:rsidR="00E27760" w:rsidRDefault="00E27760" w:rsidP="00BC2AB9">
      <w:pPr>
        <w:autoSpaceDE w:val="0"/>
        <w:autoSpaceDN w:val="0"/>
        <w:adjustRightInd w:val="0"/>
        <w:ind w:firstLine="540"/>
        <w:jc w:val="both"/>
        <w:rPr>
          <w:bCs/>
          <w:lang w:val="en-US"/>
        </w:rPr>
      </w:pPr>
    </w:p>
    <w:p w:rsidR="00E27760" w:rsidRDefault="00E27760" w:rsidP="00BC2AB9">
      <w:pPr>
        <w:autoSpaceDE w:val="0"/>
        <w:autoSpaceDN w:val="0"/>
        <w:adjustRightInd w:val="0"/>
        <w:ind w:firstLine="540"/>
        <w:jc w:val="both"/>
        <w:rPr>
          <w:bCs/>
          <w:lang w:val="en-US"/>
        </w:rPr>
      </w:pPr>
    </w:p>
    <w:p w:rsidR="00E27760" w:rsidRDefault="00E27760" w:rsidP="00BC2AB9">
      <w:pPr>
        <w:autoSpaceDE w:val="0"/>
        <w:autoSpaceDN w:val="0"/>
        <w:adjustRightInd w:val="0"/>
        <w:ind w:firstLine="540"/>
        <w:jc w:val="both"/>
        <w:rPr>
          <w:bCs/>
          <w:lang w:val="en-US"/>
        </w:rPr>
      </w:pPr>
    </w:p>
    <w:p w:rsidR="00BC2AB9" w:rsidRPr="004376A6" w:rsidRDefault="00BC2AB9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lastRenderedPageBreak/>
        <w:t>1.2.2.</w:t>
      </w:r>
      <w:r w:rsidR="00020C39" w:rsidRPr="004376A6">
        <w:rPr>
          <w:bCs/>
        </w:rPr>
        <w:t>29</w:t>
      </w:r>
      <w:r w:rsidRPr="004376A6">
        <w:rPr>
          <w:bCs/>
        </w:rPr>
        <w:t>.</w:t>
      </w:r>
      <w:r w:rsidR="00F332AD" w:rsidRPr="004376A6">
        <w:rPr>
          <w:bCs/>
        </w:rPr>
        <w:t> </w:t>
      </w:r>
      <w:r w:rsidR="00545D9A" w:rsidRPr="004376A6">
        <w:rPr>
          <w:bCs/>
        </w:rPr>
        <w:t xml:space="preserve">После позиции </w:t>
      </w:r>
    </w:p>
    <w:p w:rsidR="00BC2AB9" w:rsidRPr="004376A6" w:rsidRDefault="00BC2AB9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FD0379" w:rsidRPr="004376A6" w:rsidTr="00795217">
        <w:trPr>
          <w:trHeight w:hRule="exact" w:val="900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45D9A" w:rsidRPr="004376A6" w:rsidRDefault="00545D9A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D9A" w:rsidRPr="004376A6" w:rsidRDefault="00545D9A" w:rsidP="004C392B">
            <w:pPr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 xml:space="preserve">ПРОЕКТИРОВАНИЕ СТРОИТЕЛЬСТВА ЗДАНИЯ ОБЩЕОБРАЗОВАТЕЛЬНОЙ ШКОЛЫ ПО АДРЕСУ: </w:t>
            </w:r>
            <w:r w:rsidRPr="004376A6">
              <w:rPr>
                <w:bCs/>
                <w:sz w:val="13"/>
                <w:szCs w:val="13"/>
              </w:rPr>
              <w:br/>
              <w:t>САНКТ-ПЕТЕРБУРГ, МОСКОВСКОЕ ШОССЕ (КАДАСТРОВЫЙ НОМЕР ЗЕМЕЛЬНОГО УЧАСТКА 78:14:0007686:4718)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center"/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МОСКОВСКИЙ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2021-2025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5D9A" w:rsidRPr="004376A6" w:rsidRDefault="00545D9A" w:rsidP="004C392B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5D9A" w:rsidRPr="00795217" w:rsidRDefault="00545D9A" w:rsidP="00795217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696DA1" w:rsidRPr="00696DA1" w:rsidRDefault="00696DA1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BC2AB9" w:rsidRPr="004376A6" w:rsidRDefault="00545D9A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дополнить позицией следующего содержания</w:t>
      </w:r>
      <w:r w:rsidR="00BC2AB9" w:rsidRPr="004376A6">
        <w:rPr>
          <w:bCs/>
        </w:rPr>
        <w:t>:</w:t>
      </w:r>
    </w:p>
    <w:p w:rsidR="00BC2AB9" w:rsidRPr="004376A6" w:rsidRDefault="00BC2AB9" w:rsidP="00B72FF5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FD0379" w:rsidRPr="004376A6" w:rsidTr="00795217">
        <w:trPr>
          <w:trHeight w:hRule="exact" w:val="1477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C2AB9" w:rsidRPr="004376A6" w:rsidRDefault="00BC2AB9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AB9" w:rsidRPr="00696DA1" w:rsidRDefault="00545D9A" w:rsidP="00B92B26">
            <w:pPr>
              <w:rPr>
                <w:sz w:val="13"/>
                <w:szCs w:val="13"/>
              </w:rPr>
            </w:pPr>
            <w:r w:rsidRPr="00696DA1">
              <w:rPr>
                <w:sz w:val="13"/>
                <w:szCs w:val="13"/>
              </w:rPr>
              <w:t>ПРОЕКТИРОВАНИЕ СТРОИТЕЛЬСТВА ЗДАНИЯ ОБЩЕОБРАЗОВАТЕЛЬНОЙ ШКОЛЫ В</w:t>
            </w:r>
            <w:r w:rsidR="00696DA1">
              <w:rPr>
                <w:sz w:val="13"/>
                <w:szCs w:val="13"/>
              </w:rPr>
              <w:t xml:space="preserve"> ГРАНИЦАХ ТЕРРИТОРИИ КВАРТАЛОВ </w:t>
            </w:r>
            <w:r w:rsidRPr="00696DA1">
              <w:rPr>
                <w:sz w:val="13"/>
                <w:szCs w:val="13"/>
              </w:rPr>
              <w:t>32А-1, 32А</w:t>
            </w:r>
            <w:r w:rsidR="00696DA1">
              <w:rPr>
                <w:sz w:val="13"/>
                <w:szCs w:val="13"/>
              </w:rPr>
              <w:t xml:space="preserve">-2, 38-6, ОГРАНИЧЕННОЙ </w:t>
            </w:r>
            <w:r w:rsidRPr="00696DA1">
              <w:rPr>
                <w:sz w:val="13"/>
                <w:szCs w:val="13"/>
              </w:rPr>
              <w:t xml:space="preserve">УЛ. АДМИРАЛА ТРИБУЦА, БАЛТИЙСКИМ </w:t>
            </w:r>
            <w:r w:rsidR="00696DA1">
              <w:rPr>
                <w:sz w:val="13"/>
                <w:szCs w:val="13"/>
              </w:rPr>
              <w:t xml:space="preserve">БУЛЬВ., УЛ. АДМИРАЛА ЧЕРОКОВА, </w:t>
            </w:r>
            <w:r w:rsidRPr="00696DA1">
              <w:rPr>
                <w:sz w:val="13"/>
                <w:szCs w:val="13"/>
              </w:rPr>
              <w:t xml:space="preserve">УЛ. ЛЕТЧИКА ТИХОМИРОВА, ЕСТЕСТВЕННОЙ ГРАНИЦЕЙ ВОДНОГО ОБЪЕКТА МАТИСОВ КАНАЛ, ПР. ГЕРОЕВ, </w:t>
            </w:r>
            <w:r w:rsidRPr="00696DA1">
              <w:rPr>
                <w:sz w:val="13"/>
                <w:szCs w:val="13"/>
              </w:rPr>
              <w:br/>
              <w:t>В КРАСНОСЕЛЬСКОМ РАЙОНЕ; ОЗУ № 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2AB9" w:rsidRPr="00696DA1" w:rsidRDefault="00BC2AB9" w:rsidP="00B92B26">
            <w:pPr>
              <w:jc w:val="center"/>
              <w:rPr>
                <w:sz w:val="13"/>
                <w:szCs w:val="13"/>
              </w:rPr>
            </w:pPr>
            <w:r w:rsidRPr="00696DA1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2AB9" w:rsidRPr="00696DA1" w:rsidRDefault="00BC2AB9" w:rsidP="00B92B26">
            <w:pPr>
              <w:jc w:val="center"/>
              <w:rPr>
                <w:sz w:val="13"/>
                <w:szCs w:val="13"/>
              </w:rPr>
            </w:pPr>
            <w:r w:rsidRPr="00696DA1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C2AB9" w:rsidRPr="00696DA1" w:rsidRDefault="00BC2AB9" w:rsidP="00456ADB">
            <w:pPr>
              <w:jc w:val="center"/>
              <w:rPr>
                <w:sz w:val="13"/>
                <w:szCs w:val="13"/>
              </w:rPr>
            </w:pPr>
            <w:r w:rsidRPr="00696DA1">
              <w:rPr>
                <w:sz w:val="13"/>
                <w:szCs w:val="13"/>
              </w:rPr>
              <w:t>202</w:t>
            </w:r>
            <w:r w:rsidR="00456ADB" w:rsidRPr="00696DA1">
              <w:rPr>
                <w:sz w:val="13"/>
                <w:szCs w:val="13"/>
              </w:rPr>
              <w:t>5</w:t>
            </w:r>
            <w:r w:rsidRPr="00696DA1">
              <w:rPr>
                <w:sz w:val="13"/>
                <w:szCs w:val="13"/>
              </w:rPr>
              <w:t>-202</w:t>
            </w:r>
            <w:r w:rsidR="00545D9A" w:rsidRPr="00696DA1">
              <w:rPr>
                <w:sz w:val="13"/>
                <w:szCs w:val="13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2AB9" w:rsidRPr="004376A6" w:rsidRDefault="00BC2AB9" w:rsidP="00B92B26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C2AB9" w:rsidRPr="004376A6" w:rsidRDefault="00BC2AB9" w:rsidP="00B92B26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C2AB9" w:rsidRPr="004376A6" w:rsidRDefault="00BC2AB9" w:rsidP="00B92B26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2AB9" w:rsidRPr="004376A6" w:rsidRDefault="00BC2AB9" w:rsidP="00B92B26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C2AB9" w:rsidRPr="004376A6" w:rsidRDefault="00BC2AB9" w:rsidP="00B92B26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2AB9" w:rsidRPr="004376A6" w:rsidRDefault="00BC2AB9" w:rsidP="00B92B26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C2AB9" w:rsidRPr="00795217" w:rsidRDefault="00BC2AB9" w:rsidP="00795217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BC2AB9" w:rsidRPr="004376A6" w:rsidRDefault="00BC2AB9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4C392B" w:rsidRPr="004376A6" w:rsidRDefault="004C392B" w:rsidP="00B72FF5">
      <w:pPr>
        <w:ind w:firstLine="567"/>
        <w:jc w:val="both"/>
        <w:rPr>
          <w:bCs/>
        </w:rPr>
      </w:pPr>
      <w:r w:rsidRPr="004376A6">
        <w:t>1.2.2.</w:t>
      </w:r>
      <w:r w:rsidR="00456ADB" w:rsidRPr="004376A6">
        <w:t>3</w:t>
      </w:r>
      <w:r w:rsidR="00020C39" w:rsidRPr="004376A6">
        <w:t>0</w:t>
      </w:r>
      <w:r w:rsidRPr="004376A6">
        <w:t>. </w:t>
      </w:r>
      <w:r w:rsidRPr="004376A6">
        <w:rPr>
          <w:bCs/>
        </w:rPr>
        <w:t>Позицию</w:t>
      </w:r>
    </w:p>
    <w:p w:rsidR="004C392B" w:rsidRPr="004376A6" w:rsidRDefault="004C392B" w:rsidP="00B72FF5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568"/>
        <w:gridCol w:w="566"/>
        <w:gridCol w:w="709"/>
        <w:gridCol w:w="851"/>
        <w:gridCol w:w="850"/>
        <w:gridCol w:w="567"/>
        <w:gridCol w:w="1033"/>
      </w:tblGrid>
      <w:tr w:rsidR="00FD0379" w:rsidRPr="004376A6" w:rsidTr="00795217">
        <w:trPr>
          <w:trHeight w:hRule="exact" w:val="33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C392B" w:rsidRPr="004376A6" w:rsidRDefault="00795217" w:rsidP="004C392B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4C392B" w:rsidRPr="004376A6">
              <w:rPr>
                <w:sz w:val="20"/>
                <w:szCs w:val="20"/>
              </w:rPr>
              <w:t xml:space="preserve">    </w:t>
            </w:r>
            <w:r w:rsidR="004C392B"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392B" w:rsidRPr="004376A6" w:rsidRDefault="004C392B" w:rsidP="004C392B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ПЛАНОВЫЕ РАСХОДЫ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C392B" w:rsidRPr="004376A6" w:rsidRDefault="004C392B" w:rsidP="004C392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0230020800 </w:t>
            </w:r>
            <w:r w:rsidRPr="004376A6">
              <w:rPr>
                <w:b/>
                <w:bCs/>
                <w:sz w:val="14"/>
                <w:szCs w:val="14"/>
              </w:rPr>
              <w:br/>
              <w:t>0230021800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392B" w:rsidRPr="004376A6" w:rsidRDefault="004C392B" w:rsidP="004C392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C392B" w:rsidRPr="004376A6" w:rsidRDefault="004C392B" w:rsidP="004C392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2007-2030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C392B" w:rsidRPr="004376A6" w:rsidRDefault="004C392B" w:rsidP="004C392B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4C392B" w:rsidRPr="004376A6" w:rsidRDefault="004C392B" w:rsidP="004C392B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C392B" w:rsidRPr="004376A6" w:rsidRDefault="004C392B" w:rsidP="004C392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15 000,0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C392B" w:rsidRPr="004376A6" w:rsidRDefault="004C392B" w:rsidP="004C392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666 940,5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C392B" w:rsidRPr="004376A6" w:rsidRDefault="004C392B" w:rsidP="004C392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12 723 775,4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C392B" w:rsidRPr="004376A6" w:rsidRDefault="004C392B" w:rsidP="004C392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C392B" w:rsidRPr="00795217" w:rsidRDefault="004C392B" w:rsidP="0079521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4C392B" w:rsidRPr="004376A6" w:rsidRDefault="004C392B" w:rsidP="00B72FF5">
      <w:pPr>
        <w:ind w:firstLine="567"/>
        <w:jc w:val="both"/>
        <w:rPr>
          <w:bCs/>
          <w:sz w:val="14"/>
          <w:szCs w:val="14"/>
        </w:rPr>
      </w:pPr>
    </w:p>
    <w:p w:rsidR="004C392B" w:rsidRPr="004376A6" w:rsidRDefault="004C392B" w:rsidP="00B72FF5">
      <w:pPr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4C392B" w:rsidRPr="004376A6" w:rsidRDefault="004C392B" w:rsidP="00B72FF5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568"/>
        <w:gridCol w:w="566"/>
        <w:gridCol w:w="709"/>
        <w:gridCol w:w="851"/>
        <w:gridCol w:w="850"/>
        <w:gridCol w:w="567"/>
        <w:gridCol w:w="1033"/>
      </w:tblGrid>
      <w:tr w:rsidR="00FD0379" w:rsidRPr="004376A6" w:rsidTr="00795217">
        <w:trPr>
          <w:trHeight w:hRule="exact" w:val="34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C392B" w:rsidRPr="004376A6" w:rsidRDefault="00795217" w:rsidP="004C392B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4C392B" w:rsidRPr="004376A6">
              <w:rPr>
                <w:sz w:val="20"/>
                <w:szCs w:val="20"/>
              </w:rPr>
              <w:t xml:space="preserve">     </w:t>
            </w:r>
            <w:r w:rsidR="004C392B"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392B" w:rsidRPr="004376A6" w:rsidRDefault="004C392B" w:rsidP="004C392B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ПЛАНОВЫЕ РАСХОДЫ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C392B" w:rsidRPr="004376A6" w:rsidRDefault="004C392B" w:rsidP="004C392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0230020800 </w:t>
            </w:r>
            <w:r w:rsidRPr="004376A6">
              <w:rPr>
                <w:b/>
                <w:bCs/>
                <w:sz w:val="14"/>
                <w:szCs w:val="14"/>
              </w:rPr>
              <w:br/>
              <w:t>0230021800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392B" w:rsidRPr="004376A6" w:rsidRDefault="004C392B" w:rsidP="004C392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C392B" w:rsidRPr="004376A6" w:rsidRDefault="004C392B" w:rsidP="004C392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2007-2030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C392B" w:rsidRPr="004376A6" w:rsidRDefault="004C392B" w:rsidP="004C392B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4C392B" w:rsidRPr="004376A6" w:rsidRDefault="004C392B" w:rsidP="004C392B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C392B" w:rsidRPr="004376A6" w:rsidRDefault="00051AE5" w:rsidP="00051AE5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C392B" w:rsidRPr="004376A6" w:rsidRDefault="00051AE5" w:rsidP="00051AE5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</w:t>
            </w:r>
            <w:r w:rsidR="004C392B" w:rsidRPr="004376A6">
              <w:rPr>
                <w:b/>
                <w:bCs/>
                <w:sz w:val="14"/>
                <w:szCs w:val="14"/>
              </w:rPr>
              <w:t>66 940,5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C392B" w:rsidRPr="004376A6" w:rsidRDefault="00051AE5" w:rsidP="00051AE5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8 165 150,4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C392B" w:rsidRPr="004376A6" w:rsidRDefault="004C392B" w:rsidP="004C392B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C392B" w:rsidRPr="00795217" w:rsidRDefault="004C392B" w:rsidP="0079521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4C392B" w:rsidRPr="004376A6" w:rsidRDefault="004C392B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5484A" w:rsidRPr="004376A6" w:rsidRDefault="00A81269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1</w:t>
      </w:r>
      <w:r w:rsidR="00A5484A" w:rsidRPr="004376A6">
        <w:rPr>
          <w:bCs/>
        </w:rPr>
        <w:t>.3.</w:t>
      </w:r>
      <w:r w:rsidR="00F332AD" w:rsidRPr="004376A6">
        <w:rPr>
          <w:bCs/>
        </w:rPr>
        <w:t> </w:t>
      </w:r>
      <w:r w:rsidR="00A5484A" w:rsidRPr="004376A6">
        <w:rPr>
          <w:bCs/>
        </w:rPr>
        <w:t>В разделе «Государственная программа Санкт-Петербурга «Социальная поддержка граждан в Санкт-Петербурге»:</w:t>
      </w:r>
    </w:p>
    <w:p w:rsidR="00A5484A" w:rsidRPr="004376A6" w:rsidRDefault="00A81269" w:rsidP="00F1562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</w:t>
      </w:r>
      <w:r w:rsidR="00A5484A" w:rsidRPr="004376A6">
        <w:rPr>
          <w:bCs/>
        </w:rPr>
        <w:t>.3.1.</w:t>
      </w:r>
      <w:r w:rsidR="00F332AD" w:rsidRPr="004376A6">
        <w:rPr>
          <w:bCs/>
        </w:rPr>
        <w:t> </w:t>
      </w:r>
      <w:r w:rsidRPr="004376A6">
        <w:rPr>
          <w:bCs/>
        </w:rPr>
        <w:t xml:space="preserve">Позицию </w:t>
      </w:r>
    </w:p>
    <w:p w:rsidR="00A5484A" w:rsidRPr="004376A6" w:rsidRDefault="00A5484A" w:rsidP="00B72FF5">
      <w:pPr>
        <w:ind w:firstLine="567"/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954"/>
        <w:gridCol w:w="426"/>
        <w:gridCol w:w="424"/>
        <w:gridCol w:w="851"/>
        <w:gridCol w:w="850"/>
        <w:gridCol w:w="851"/>
        <w:gridCol w:w="567"/>
        <w:gridCol w:w="470"/>
      </w:tblGrid>
      <w:tr w:rsidR="00FD0379" w:rsidRPr="004376A6" w:rsidTr="00795217">
        <w:trPr>
          <w:trHeight w:hRule="exact" w:val="54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25C44" w:rsidRPr="004376A6" w:rsidRDefault="00725C44" w:rsidP="00A5484A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="00795217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C44" w:rsidRPr="004376A6" w:rsidRDefault="00725C44" w:rsidP="00FD4490">
            <w:pPr>
              <w:rPr>
                <w:b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>«СОЦИАЛЬНАЯ ПОДДЕРЖКА ГРАЖДАН В САНКТ-ПЕТЕРБУРГЕ»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C44" w:rsidRPr="004376A6" w:rsidRDefault="00725C44" w:rsidP="00FD4490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C44" w:rsidRPr="004376A6" w:rsidRDefault="00725C44" w:rsidP="00FD4490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C44" w:rsidRPr="004376A6" w:rsidRDefault="00725C44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5 203 074,1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C44" w:rsidRPr="004376A6" w:rsidRDefault="00725C44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4 812 276,2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C44" w:rsidRPr="004376A6" w:rsidRDefault="00725C44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4 076 783,0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C44" w:rsidRPr="004376A6" w:rsidRDefault="00725C44" w:rsidP="00A5484A">
            <w:pPr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5C44" w:rsidRPr="004376A6" w:rsidRDefault="00725C44" w:rsidP="00795217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A81269" w:rsidRPr="004376A6" w:rsidRDefault="00A81269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81269" w:rsidRPr="004376A6" w:rsidRDefault="00A81269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 xml:space="preserve">изложить в следующей редакции: </w:t>
      </w:r>
    </w:p>
    <w:p w:rsidR="00A81269" w:rsidRPr="004376A6" w:rsidRDefault="00A81269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954"/>
        <w:gridCol w:w="426"/>
        <w:gridCol w:w="424"/>
        <w:gridCol w:w="851"/>
        <w:gridCol w:w="850"/>
        <w:gridCol w:w="851"/>
        <w:gridCol w:w="567"/>
        <w:gridCol w:w="470"/>
      </w:tblGrid>
      <w:tr w:rsidR="00FD0379" w:rsidRPr="004376A6" w:rsidTr="00795217">
        <w:trPr>
          <w:trHeight w:hRule="exact" w:val="489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7AE" w:rsidRPr="004376A6" w:rsidRDefault="00B037AE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="00795217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376A6" w:rsidRDefault="00B037AE" w:rsidP="007F469E">
            <w:pPr>
              <w:rPr>
                <w:b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>«СОЦИАЛЬНАЯ ПОДДЕРЖКА ГРАЖДАН В САНКТ-ПЕТЕРБУРГЕ»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376A6" w:rsidRDefault="00B037AE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376A6" w:rsidRDefault="00B037AE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376A6" w:rsidRDefault="00725C44" w:rsidP="00725C4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4 946 385,4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376A6" w:rsidRDefault="00725C44" w:rsidP="00725C4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5 044 842,6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376A6" w:rsidRDefault="00725C44" w:rsidP="00725C4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4 060 290,7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376A6" w:rsidRDefault="00B037AE" w:rsidP="001E66FF">
            <w:pPr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037AE" w:rsidRPr="004376A6" w:rsidRDefault="00B037AE" w:rsidP="00795217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A81269" w:rsidRPr="004376A6" w:rsidRDefault="00A81269" w:rsidP="00B72FF5">
      <w:pPr>
        <w:ind w:firstLine="567"/>
        <w:rPr>
          <w:sz w:val="14"/>
          <w:szCs w:val="14"/>
        </w:rPr>
      </w:pPr>
    </w:p>
    <w:p w:rsidR="00A81269" w:rsidRPr="004376A6" w:rsidRDefault="00A81269" w:rsidP="00B72FF5">
      <w:pPr>
        <w:ind w:firstLine="567"/>
      </w:pPr>
      <w:r w:rsidRPr="004376A6">
        <w:t>1.3.2.</w:t>
      </w:r>
      <w:r w:rsidR="00F332AD" w:rsidRPr="004376A6">
        <w:t> </w:t>
      </w:r>
      <w:r w:rsidRPr="004376A6">
        <w:t>В подразделе «Комитет по строительству»:</w:t>
      </w:r>
    </w:p>
    <w:p w:rsidR="00A81269" w:rsidRPr="004376A6" w:rsidRDefault="00A81269" w:rsidP="00B72FF5">
      <w:pPr>
        <w:ind w:firstLine="567"/>
      </w:pPr>
      <w:r w:rsidRPr="004376A6">
        <w:t>1.3.2.1</w:t>
      </w:r>
      <w:r w:rsidR="00AF2D9A" w:rsidRPr="004376A6">
        <w:t>.</w:t>
      </w:r>
      <w:r w:rsidR="00F332AD" w:rsidRPr="004376A6">
        <w:rPr>
          <w:lang w:val="en-US"/>
        </w:rPr>
        <w:t> </w:t>
      </w:r>
      <w:r w:rsidRPr="004376A6">
        <w:t>Позицию</w:t>
      </w:r>
    </w:p>
    <w:p w:rsidR="00A81269" w:rsidRPr="004376A6" w:rsidRDefault="00A81269" w:rsidP="00B72FF5">
      <w:pPr>
        <w:ind w:firstLine="567"/>
        <w:rPr>
          <w:sz w:val="14"/>
          <w:szCs w:val="14"/>
        </w:rPr>
      </w:pPr>
    </w:p>
    <w:tbl>
      <w:tblPr>
        <w:tblOverlap w:val="never"/>
        <w:tblW w:w="10359" w:type="dxa"/>
        <w:jc w:val="center"/>
        <w:tblInd w:w="3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19"/>
        <w:gridCol w:w="5954"/>
        <w:gridCol w:w="426"/>
        <w:gridCol w:w="425"/>
        <w:gridCol w:w="850"/>
        <w:gridCol w:w="851"/>
        <w:gridCol w:w="850"/>
        <w:gridCol w:w="567"/>
        <w:gridCol w:w="217"/>
      </w:tblGrid>
      <w:tr w:rsidR="00FD0379" w:rsidRPr="004376A6" w:rsidTr="00625EE9">
        <w:trPr>
          <w:trHeight w:hRule="exact" w:val="463"/>
          <w:jc w:val="center"/>
        </w:trPr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25C44" w:rsidRPr="004376A6" w:rsidRDefault="00625EE9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725C44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C44" w:rsidRPr="004376A6" w:rsidRDefault="00725C44" w:rsidP="00A5484A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C44" w:rsidRPr="004376A6" w:rsidRDefault="00725C44" w:rsidP="00A5484A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C44" w:rsidRPr="004376A6" w:rsidRDefault="00725C44" w:rsidP="00A5484A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C44" w:rsidRPr="004376A6" w:rsidRDefault="00725C44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5 203 074,1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C44" w:rsidRPr="004376A6" w:rsidRDefault="00725C44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4 812 276,2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25C44" w:rsidRPr="004376A6" w:rsidRDefault="00725C44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4 076 783,0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25C44" w:rsidRPr="004376A6" w:rsidRDefault="00725C44" w:rsidP="00A5484A">
            <w:pPr>
              <w:rPr>
                <w:b/>
                <w:sz w:val="14"/>
                <w:szCs w:val="14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5C44" w:rsidRPr="004376A6" w:rsidRDefault="00725C44" w:rsidP="00625EE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B72FF5" w:rsidRPr="00B72FF5" w:rsidRDefault="00B72FF5" w:rsidP="00A8126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81269" w:rsidRPr="004376A6" w:rsidRDefault="00A81269" w:rsidP="00A8126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 xml:space="preserve">изложить в следующей редакции: </w:t>
      </w:r>
    </w:p>
    <w:p w:rsidR="00A81269" w:rsidRPr="004376A6" w:rsidRDefault="00A81269" w:rsidP="00A8126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761" w:type="dxa"/>
        <w:jc w:val="center"/>
        <w:tblInd w:w="2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5954"/>
        <w:gridCol w:w="426"/>
        <w:gridCol w:w="425"/>
        <w:gridCol w:w="850"/>
        <w:gridCol w:w="851"/>
        <w:gridCol w:w="850"/>
        <w:gridCol w:w="567"/>
        <w:gridCol w:w="418"/>
      </w:tblGrid>
      <w:tr w:rsidR="00FD0379" w:rsidRPr="004376A6" w:rsidTr="00625EE9">
        <w:trPr>
          <w:trHeight w:hRule="exact" w:val="477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25C44" w:rsidRPr="004376A6" w:rsidRDefault="00725C44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  <w:t xml:space="preserve">    </w:t>
            </w:r>
            <w:r w:rsidR="00625EE9"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C44" w:rsidRPr="004376A6" w:rsidRDefault="00725C44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C44" w:rsidRPr="004376A6" w:rsidRDefault="00725C44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C44" w:rsidRPr="004376A6" w:rsidRDefault="00725C44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25C44" w:rsidRPr="004376A6" w:rsidRDefault="00725C44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4 946 385,4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5C44" w:rsidRPr="004376A6" w:rsidRDefault="00725C44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5 044 842,6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25C44" w:rsidRPr="004376A6" w:rsidRDefault="00725C44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4 060 290,7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25C44" w:rsidRPr="004376A6" w:rsidRDefault="00725C44" w:rsidP="001E66FF">
            <w:pPr>
              <w:rPr>
                <w:b/>
                <w:sz w:val="14"/>
                <w:szCs w:val="14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5C44" w:rsidRPr="004376A6" w:rsidRDefault="00725C44" w:rsidP="00625EE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5A7412" w:rsidRPr="004376A6" w:rsidRDefault="005A7412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9F758D" w:rsidRPr="004376A6" w:rsidRDefault="00A81269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</w:t>
      </w:r>
      <w:r w:rsidR="009F758D" w:rsidRPr="004376A6">
        <w:rPr>
          <w:bCs/>
        </w:rPr>
        <w:t>.3.</w:t>
      </w:r>
      <w:r w:rsidRPr="004376A6">
        <w:rPr>
          <w:bCs/>
        </w:rPr>
        <w:t>2</w:t>
      </w:r>
      <w:r w:rsidR="009F758D" w:rsidRPr="004376A6">
        <w:rPr>
          <w:bCs/>
        </w:rPr>
        <w:t>.</w:t>
      </w:r>
      <w:r w:rsidRPr="004376A6">
        <w:rPr>
          <w:bCs/>
        </w:rPr>
        <w:t>2.</w:t>
      </w:r>
      <w:r w:rsidR="00F332AD" w:rsidRPr="004376A6">
        <w:rPr>
          <w:bCs/>
          <w:lang w:val="en-US"/>
        </w:rPr>
        <w:t> </w:t>
      </w:r>
      <w:r w:rsidR="009F758D" w:rsidRPr="004376A6">
        <w:rPr>
          <w:bCs/>
        </w:rPr>
        <w:t>Позици</w:t>
      </w:r>
      <w:r w:rsidRPr="004376A6">
        <w:rPr>
          <w:bCs/>
        </w:rPr>
        <w:t>ю</w:t>
      </w:r>
    </w:p>
    <w:p w:rsidR="00A5484A" w:rsidRPr="004376A6" w:rsidRDefault="00A5484A" w:rsidP="00B72FF5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FD0379" w:rsidRPr="004376A6" w:rsidTr="00625EE9">
        <w:trPr>
          <w:trHeight w:hRule="exact" w:val="110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E2D14" w:rsidRPr="004376A6" w:rsidRDefault="001E2D14" w:rsidP="008478BD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2D14" w:rsidRPr="004376A6" w:rsidRDefault="001E2D14" w:rsidP="00FD449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РЕКОНСТРУКЦИЯ ДЛЯ РАЗМЕЩЕНИЯ </w:t>
            </w:r>
            <w:r w:rsidRPr="004376A6">
              <w:rPr>
                <w:sz w:val="13"/>
                <w:szCs w:val="13"/>
              </w:rPr>
              <w:br/>
            </w:r>
            <w:proofErr w:type="gramStart"/>
            <w:r w:rsidRPr="004376A6">
              <w:rPr>
                <w:sz w:val="13"/>
                <w:szCs w:val="13"/>
              </w:rPr>
              <w:t>СПБ ГУ</w:t>
            </w:r>
            <w:proofErr w:type="gramEnd"/>
            <w:r w:rsidRPr="004376A6">
              <w:rPr>
                <w:sz w:val="13"/>
                <w:szCs w:val="13"/>
              </w:rPr>
              <w:t xml:space="preserve"> «ЦЕНТР СОЦИАЛЬНОЙ РЕАБИЛИТАЦИИ ИНВАЛИДОВ И ДЕТЕЙ-ИНВАЛИДОВ АДМИРАЛТЕЙСКОГО РАЙОНА» ПО АДРЕСУ: САНКТ-ПЕТЕРБУРГ, УЛ. МЯСНАЯ, Д. 3, </w:t>
            </w:r>
            <w:r w:rsidRPr="004376A6">
              <w:rPr>
                <w:sz w:val="13"/>
                <w:szCs w:val="13"/>
              </w:rPr>
              <w:br/>
              <w:t>ЛИТЕРЫ А, В, 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2D14" w:rsidRPr="004376A6" w:rsidRDefault="001E2D14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D14" w:rsidRPr="004376A6" w:rsidRDefault="001E2D14" w:rsidP="00FD4490">
            <w:pPr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АДМИРАЛ-ТЕЙСКИЙ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1E2D14" w:rsidRPr="004376A6" w:rsidRDefault="001E2D14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2D14" w:rsidRPr="004376A6" w:rsidRDefault="001E2D14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1 661 610,6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2D14" w:rsidRPr="004376A6" w:rsidRDefault="001E2D14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767 499,2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2D14" w:rsidRPr="004376A6" w:rsidRDefault="001E2D14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318 811,4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2D14" w:rsidRPr="004376A6" w:rsidRDefault="001E2D14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575 300,0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2D14" w:rsidRPr="004376A6" w:rsidRDefault="001E2D14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2D14" w:rsidRPr="004376A6" w:rsidRDefault="001E2D14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2D14" w:rsidRPr="004376A6" w:rsidRDefault="001E2D14" w:rsidP="00625EE9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9F758D" w:rsidRPr="004376A6" w:rsidRDefault="009F758D" w:rsidP="00B72FF5">
      <w:pPr>
        <w:ind w:firstLine="567"/>
        <w:rPr>
          <w:bCs/>
          <w:sz w:val="14"/>
          <w:szCs w:val="14"/>
        </w:rPr>
      </w:pPr>
    </w:p>
    <w:p w:rsidR="009F758D" w:rsidRPr="004376A6" w:rsidRDefault="009F758D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</w:t>
      </w:r>
      <w:r w:rsidR="00004C32" w:rsidRPr="004376A6">
        <w:rPr>
          <w:bCs/>
        </w:rPr>
        <w:t>:</w:t>
      </w:r>
    </w:p>
    <w:p w:rsidR="009F758D" w:rsidRPr="004376A6" w:rsidRDefault="009F758D" w:rsidP="00B72FF5">
      <w:pPr>
        <w:ind w:firstLine="567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FD0379" w:rsidRPr="004376A6" w:rsidTr="00625EE9">
        <w:trPr>
          <w:trHeight w:hRule="exact" w:val="1061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79C4" w:rsidRPr="004376A6" w:rsidRDefault="00625EE9" w:rsidP="00FA7F29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79C4" w:rsidRPr="004376A6" w:rsidRDefault="002D79C4" w:rsidP="00B92B26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РЕКОНСТРУКЦИЯ ДЛЯ РАЗМЕЩЕНИЯ </w:t>
            </w:r>
            <w:r w:rsidRPr="004376A6">
              <w:rPr>
                <w:sz w:val="13"/>
                <w:szCs w:val="13"/>
              </w:rPr>
              <w:br/>
            </w:r>
            <w:proofErr w:type="gramStart"/>
            <w:r w:rsidRPr="004376A6">
              <w:rPr>
                <w:sz w:val="13"/>
                <w:szCs w:val="13"/>
              </w:rPr>
              <w:t>СПБ ГУ</w:t>
            </w:r>
            <w:proofErr w:type="gramEnd"/>
            <w:r w:rsidRPr="004376A6">
              <w:rPr>
                <w:sz w:val="13"/>
                <w:szCs w:val="13"/>
              </w:rPr>
              <w:t xml:space="preserve"> «ЦЕНТР СОЦ</w:t>
            </w:r>
            <w:r w:rsidR="001E2D14" w:rsidRPr="004376A6">
              <w:rPr>
                <w:sz w:val="13"/>
                <w:szCs w:val="13"/>
              </w:rPr>
              <w:t xml:space="preserve">ИАЛЬНОЙ РЕАБИЛИТАЦИИ ИНВАЛИДОВ </w:t>
            </w:r>
            <w:r w:rsidRPr="004376A6">
              <w:rPr>
                <w:sz w:val="13"/>
                <w:szCs w:val="13"/>
              </w:rPr>
              <w:t xml:space="preserve">И ДЕТЕЙ-ИНВАЛИДОВ АДМИРАЛТЕЙСКОГО РАЙОНА» ПО АДРЕСУ: САНКТ-ПЕТЕРБУРГ, УЛ. МЯСНАЯ, Д. 3, </w:t>
            </w:r>
            <w:r w:rsidR="001E2D14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ЛИТЕРЫ А, В, М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D79C4" w:rsidRPr="004376A6" w:rsidRDefault="002D79C4" w:rsidP="00B92B2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D79C4" w:rsidRPr="004376A6" w:rsidRDefault="002D79C4" w:rsidP="00B92B26">
            <w:pPr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АДМИРАЛ-ТЕЙСКИЙ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2D79C4" w:rsidRPr="004376A6" w:rsidRDefault="002D79C4" w:rsidP="001E2D14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D79C4" w:rsidRPr="004376A6" w:rsidRDefault="002D79C4" w:rsidP="001E2D14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1 661 610,6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D79C4" w:rsidRPr="004376A6" w:rsidRDefault="002D79C4" w:rsidP="001E2D14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767 499,2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D79C4" w:rsidRPr="004376A6" w:rsidRDefault="001E2D14" w:rsidP="001E2D14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127 481,2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D79C4" w:rsidRPr="004376A6" w:rsidRDefault="001E2D14" w:rsidP="001E2D14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766 630,2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D79C4" w:rsidRPr="004376A6" w:rsidRDefault="002D79C4" w:rsidP="001E2D14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D79C4" w:rsidRPr="004376A6" w:rsidRDefault="002D79C4" w:rsidP="001E2D14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D79C4" w:rsidRPr="00625EE9" w:rsidRDefault="002D79C4" w:rsidP="00625EE9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2D79C4" w:rsidRPr="004376A6" w:rsidRDefault="002D79C4" w:rsidP="002D79C4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E27760" w:rsidRDefault="00E27760" w:rsidP="002D79C4">
      <w:pPr>
        <w:autoSpaceDE w:val="0"/>
        <w:autoSpaceDN w:val="0"/>
        <w:adjustRightInd w:val="0"/>
        <w:ind w:firstLine="540"/>
        <w:jc w:val="both"/>
        <w:rPr>
          <w:bCs/>
          <w:lang w:val="en-US"/>
        </w:rPr>
      </w:pPr>
    </w:p>
    <w:p w:rsidR="002D79C4" w:rsidRPr="004376A6" w:rsidRDefault="002D79C4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lastRenderedPageBreak/>
        <w:t>1.3.2.3.</w:t>
      </w:r>
      <w:r w:rsidR="00F332AD" w:rsidRPr="004376A6">
        <w:rPr>
          <w:bCs/>
          <w:lang w:val="en-US"/>
        </w:rPr>
        <w:t> </w:t>
      </w:r>
      <w:r w:rsidRPr="004376A6">
        <w:rPr>
          <w:bCs/>
        </w:rPr>
        <w:t>Позици</w:t>
      </w:r>
      <w:r w:rsidR="005E7528" w:rsidRPr="004376A6">
        <w:rPr>
          <w:bCs/>
        </w:rPr>
        <w:t>и</w:t>
      </w:r>
    </w:p>
    <w:p w:rsidR="002D79C4" w:rsidRPr="004376A6" w:rsidRDefault="002D79C4" w:rsidP="002D79C4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FD0379" w:rsidRPr="004376A6" w:rsidTr="007B0152">
        <w:trPr>
          <w:trHeight w:hRule="exact" w:val="128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10CBC" w:rsidRPr="004376A6" w:rsidRDefault="00625EE9" w:rsidP="00B92B26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CBC" w:rsidRPr="004376A6" w:rsidRDefault="00A10CBC" w:rsidP="00FD449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СТАЦИОНАРНОГО УЧРЕЖДЕНИЯ СОЦИАЛЬНОГО ОБСЛУЖИВАНИЯ «ПСИХОНЕВРОЛОГИЧЕСКИЙ ИНТЕРНАТ»  </w:t>
            </w:r>
            <w:r w:rsidRPr="004376A6">
              <w:rPr>
                <w:sz w:val="13"/>
                <w:szCs w:val="13"/>
              </w:rPr>
              <w:br/>
              <w:t xml:space="preserve">ПО АДРЕСУ: ПУШКИНСКИЙ Р-Н, </w:t>
            </w:r>
            <w:r w:rsidRPr="004376A6">
              <w:rPr>
                <w:sz w:val="13"/>
                <w:szCs w:val="13"/>
              </w:rPr>
              <w:br/>
              <w:t xml:space="preserve">Г. ПАВЛОВСК, </w:t>
            </w:r>
            <w:proofErr w:type="gramStart"/>
            <w:r w:rsidRPr="004376A6">
              <w:rPr>
                <w:sz w:val="13"/>
                <w:szCs w:val="13"/>
              </w:rPr>
              <w:t>КОЛХОЗНАЯ</w:t>
            </w:r>
            <w:proofErr w:type="gramEnd"/>
            <w:r w:rsidRPr="004376A6">
              <w:rPr>
                <w:sz w:val="13"/>
                <w:szCs w:val="13"/>
              </w:rPr>
              <w:t xml:space="preserve"> УЛ., УЧАСТОК 1 (ЮГО-ЗАПАДНЕЕ ПЕРЕСЕЧЕНИЯ </w:t>
            </w:r>
            <w:r w:rsidRPr="004376A6">
              <w:rPr>
                <w:sz w:val="13"/>
                <w:szCs w:val="13"/>
              </w:rPr>
              <w:br/>
              <w:t>С САДОВОЙ УЛ.)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0CBC" w:rsidRPr="004376A6" w:rsidRDefault="00A10CBC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CBC" w:rsidRPr="004376A6" w:rsidRDefault="00A10CBC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ПУШКИНСКИЙ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CBC" w:rsidRPr="004376A6" w:rsidRDefault="00A10CBC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0CBC" w:rsidRPr="004376A6" w:rsidRDefault="00A10CBC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4 732 365,2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CBC" w:rsidRPr="004376A6" w:rsidRDefault="00A10CBC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1 840 304,4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0CBC" w:rsidRPr="004376A6" w:rsidRDefault="00A10CBC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780 038,3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CBC" w:rsidRPr="004376A6" w:rsidRDefault="00A10CBC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2 112 022,5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CBC" w:rsidRPr="004376A6" w:rsidRDefault="00A10CBC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0CBC" w:rsidRPr="004376A6" w:rsidRDefault="00A10CBC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0CBC" w:rsidRPr="004376A6" w:rsidRDefault="00A10CBC" w:rsidP="00625EE9">
            <w:pPr>
              <w:rPr>
                <w:sz w:val="16"/>
                <w:szCs w:val="16"/>
              </w:rPr>
            </w:pPr>
          </w:p>
        </w:tc>
      </w:tr>
      <w:tr w:rsidR="00FD0379" w:rsidRPr="004376A6" w:rsidTr="00625EE9">
        <w:trPr>
          <w:trHeight w:hRule="exact" w:val="1140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E7528" w:rsidRPr="004376A6" w:rsidRDefault="005E7528" w:rsidP="00B92B26">
            <w:pPr>
              <w:widowControl w:val="0"/>
              <w:tabs>
                <w:tab w:val="left" w:pos="765"/>
              </w:tabs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7528" w:rsidRPr="004376A6" w:rsidRDefault="005E7528" w:rsidP="00FD449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ЦЕНТРА СОЦИАЛЬНОЙ РЕАБИЛИТАЦИИ ИНВАЛИДОВ </w:t>
            </w:r>
            <w:r w:rsidRPr="004376A6">
              <w:rPr>
                <w:sz w:val="13"/>
                <w:szCs w:val="13"/>
              </w:rPr>
              <w:br/>
              <w:t xml:space="preserve">И ДЕТЕЙ-ИНВАЛИДОВ ВЫБОРГСКОГО РАЙОНА </w:t>
            </w:r>
            <w:r w:rsidRPr="004376A6">
              <w:rPr>
                <w:sz w:val="13"/>
                <w:szCs w:val="13"/>
              </w:rPr>
              <w:br/>
              <w:t xml:space="preserve">САНКТ-ПЕТЕРБУРГА НА ПЕРЕСЕЧЕНИИ </w:t>
            </w:r>
            <w:r w:rsidR="003D3A53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УЛИЦЫ КУСТОДИЕВА И СИРЕНЕВОГО БУЛЬВАРА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528" w:rsidRPr="004376A6" w:rsidRDefault="005E7528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528" w:rsidRPr="004376A6" w:rsidRDefault="005E7528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ВЫБОРГСКИЙ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7528" w:rsidRPr="004376A6" w:rsidRDefault="005E7528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528" w:rsidRPr="004376A6" w:rsidRDefault="005E7528" w:rsidP="005E75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2 424 792,0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7528" w:rsidRPr="004376A6" w:rsidRDefault="005E7528" w:rsidP="005E75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111 037,3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7528" w:rsidRPr="004376A6" w:rsidRDefault="005E7528" w:rsidP="005E75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750 800,0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7528" w:rsidRPr="004376A6" w:rsidRDefault="005E7528" w:rsidP="005E75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1 562 954,7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7528" w:rsidRPr="004376A6" w:rsidRDefault="005E7528" w:rsidP="005E75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7528" w:rsidRPr="004376A6" w:rsidRDefault="005E7528" w:rsidP="005E75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7528" w:rsidRPr="004376A6" w:rsidRDefault="005E7528" w:rsidP="00625EE9">
            <w:pPr>
              <w:rPr>
                <w:sz w:val="15"/>
                <w:szCs w:val="15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F679E8" w:rsidRPr="004376A6" w:rsidRDefault="00F679E8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2D79C4" w:rsidRPr="004376A6" w:rsidRDefault="002D79C4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</w:t>
      </w:r>
      <w:r w:rsidR="00004C32" w:rsidRPr="004376A6">
        <w:rPr>
          <w:bCs/>
        </w:rPr>
        <w:t>:</w:t>
      </w:r>
    </w:p>
    <w:p w:rsidR="002D79C4" w:rsidRPr="004376A6" w:rsidRDefault="002D79C4" w:rsidP="00B72FF5">
      <w:pPr>
        <w:ind w:firstLine="567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FD0379" w:rsidRPr="004376A6" w:rsidTr="007B0152">
        <w:trPr>
          <w:trHeight w:hRule="exact" w:val="124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79C4" w:rsidRPr="004376A6" w:rsidRDefault="00625EE9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79C4" w:rsidRPr="004376A6" w:rsidRDefault="002D79C4" w:rsidP="00B92B26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СТАЦИОНАРНОГО УЧРЕЖДЕНИЯ СОЦИАЛЬНОГО ОБСЛУЖИВАНИЯ «ПСИХОНЕВРОЛОГИЧЕСКИЙ ИНТЕРНАТ»  </w:t>
            </w:r>
            <w:r w:rsidR="00A10CBC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ПО АДРЕСУ: ПУШКИНСКИЙ Р-Н, </w:t>
            </w:r>
            <w:r w:rsidRPr="004376A6">
              <w:rPr>
                <w:sz w:val="13"/>
                <w:szCs w:val="13"/>
              </w:rPr>
              <w:br/>
              <w:t xml:space="preserve">Г. ПАВЛОВСК, </w:t>
            </w:r>
            <w:proofErr w:type="gramStart"/>
            <w:r w:rsidRPr="004376A6">
              <w:rPr>
                <w:sz w:val="13"/>
                <w:szCs w:val="13"/>
              </w:rPr>
              <w:t>КОЛХОЗНАЯ</w:t>
            </w:r>
            <w:proofErr w:type="gramEnd"/>
            <w:r w:rsidRPr="004376A6">
              <w:rPr>
                <w:sz w:val="13"/>
                <w:szCs w:val="13"/>
              </w:rPr>
              <w:t xml:space="preserve"> УЛ., УЧАСТОК 1 (ЮГО-ЗАПАДНЕЕ ПЕРЕСЕЧЕНИЯ </w:t>
            </w:r>
            <w:r w:rsidR="007C5F72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С САДОВОЙ УЛ.)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D79C4" w:rsidRPr="004376A6" w:rsidRDefault="002D79C4" w:rsidP="00B92B2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D79C4" w:rsidRPr="004376A6" w:rsidRDefault="002D79C4" w:rsidP="00B92B2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ПУШКИНСКИЙ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D79C4" w:rsidRPr="004376A6" w:rsidRDefault="002D79C4" w:rsidP="00A10CB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D79C4" w:rsidRPr="004376A6" w:rsidRDefault="002D79C4" w:rsidP="00A10CB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4 732 365,2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D79C4" w:rsidRPr="004376A6" w:rsidRDefault="002D79C4" w:rsidP="00A10CB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1 840 304,4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D79C4" w:rsidRPr="004376A6" w:rsidRDefault="00A10CBC" w:rsidP="00A10CB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</w:t>
            </w:r>
            <w:r w:rsidR="002D79C4" w:rsidRPr="004376A6">
              <w:rPr>
                <w:sz w:val="13"/>
                <w:szCs w:val="13"/>
              </w:rPr>
              <w:t>80 038,3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D79C4" w:rsidRPr="004376A6" w:rsidRDefault="002D79C4" w:rsidP="00A10CB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2 </w:t>
            </w:r>
            <w:r w:rsidR="00A10CBC" w:rsidRPr="004376A6">
              <w:rPr>
                <w:sz w:val="13"/>
                <w:szCs w:val="13"/>
              </w:rPr>
              <w:t>3</w:t>
            </w:r>
            <w:r w:rsidRPr="004376A6">
              <w:rPr>
                <w:sz w:val="13"/>
                <w:szCs w:val="13"/>
              </w:rPr>
              <w:t>12 022,5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D79C4" w:rsidRPr="004376A6" w:rsidRDefault="002D79C4" w:rsidP="00A10CB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D79C4" w:rsidRPr="004376A6" w:rsidRDefault="002D79C4" w:rsidP="00A10CB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79C4" w:rsidRPr="004376A6" w:rsidRDefault="002D79C4" w:rsidP="00086001">
            <w:pPr>
              <w:rPr>
                <w:sz w:val="20"/>
                <w:szCs w:val="20"/>
              </w:rPr>
            </w:pPr>
          </w:p>
        </w:tc>
      </w:tr>
      <w:tr w:rsidR="00FD0379" w:rsidRPr="004376A6" w:rsidTr="00625EE9">
        <w:trPr>
          <w:trHeight w:hRule="exact" w:val="112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E7528" w:rsidRPr="004376A6" w:rsidRDefault="005E7528" w:rsidP="00B92B26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7528" w:rsidRPr="004376A6" w:rsidRDefault="005E7528" w:rsidP="00FD449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ЦЕНТРА СОЦИАЛЬНОЙ РЕАБИЛИТАЦИИ ИНВАЛИДОВ </w:t>
            </w:r>
            <w:r w:rsidRPr="004376A6">
              <w:rPr>
                <w:sz w:val="13"/>
                <w:szCs w:val="13"/>
              </w:rPr>
              <w:br/>
              <w:t xml:space="preserve">И ДЕТЕЙ-ИНВАЛИДОВ ВЫБОРГСКОГО РАЙОНА </w:t>
            </w:r>
            <w:r w:rsidRPr="004376A6">
              <w:rPr>
                <w:sz w:val="13"/>
                <w:szCs w:val="13"/>
              </w:rPr>
              <w:br/>
              <w:t xml:space="preserve">САНКТ-ПЕТЕРБУРГА НА ПЕРЕСЕЧЕНИИ </w:t>
            </w:r>
            <w:r w:rsidR="003D3A53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УЛИЦЫ КУСТОДИЕВА И СИРЕНЕВОГО БУЛЬВАРА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E7528" w:rsidRPr="004376A6" w:rsidRDefault="005E7528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7528" w:rsidRPr="004376A6" w:rsidRDefault="005E7528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ВЫБОРГСКИЙ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7528" w:rsidRPr="004376A6" w:rsidRDefault="005E7528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E7528" w:rsidRPr="004376A6" w:rsidRDefault="005E7528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2 424 792,0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7528" w:rsidRPr="004376A6" w:rsidRDefault="005E7528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111 037,3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E7528" w:rsidRPr="004376A6" w:rsidRDefault="005E7528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950 800,0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7528" w:rsidRPr="004376A6" w:rsidRDefault="005E7528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1 362 954,7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7528" w:rsidRPr="004376A6" w:rsidRDefault="005E7528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7528" w:rsidRPr="004376A6" w:rsidRDefault="005E7528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7528" w:rsidRPr="00625EE9" w:rsidRDefault="005E7528" w:rsidP="00625EE9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2D79C4" w:rsidRPr="004376A6" w:rsidRDefault="002D79C4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D820E9" w:rsidRPr="004376A6" w:rsidRDefault="00D820E9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1.3.2.4.</w:t>
      </w:r>
      <w:r w:rsidR="00F332AD" w:rsidRPr="004376A6">
        <w:rPr>
          <w:bCs/>
          <w:lang w:val="en-US"/>
        </w:rPr>
        <w:t> </w:t>
      </w:r>
      <w:r w:rsidRPr="004376A6">
        <w:rPr>
          <w:bCs/>
        </w:rPr>
        <w:t>Позицию</w:t>
      </w:r>
    </w:p>
    <w:p w:rsidR="00D820E9" w:rsidRPr="004376A6" w:rsidRDefault="00D820E9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567"/>
        <w:gridCol w:w="1134"/>
        <w:gridCol w:w="993"/>
        <w:gridCol w:w="425"/>
        <w:gridCol w:w="425"/>
        <w:gridCol w:w="851"/>
        <w:gridCol w:w="992"/>
        <w:gridCol w:w="850"/>
        <w:gridCol w:w="567"/>
        <w:gridCol w:w="284"/>
      </w:tblGrid>
      <w:tr w:rsidR="00FD0379" w:rsidRPr="004376A6" w:rsidTr="00625EE9">
        <w:trPr>
          <w:trHeight w:val="501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5AA" w:rsidRPr="004376A6" w:rsidRDefault="00625EE9" w:rsidP="0013401D">
            <w:pPr>
              <w:tabs>
                <w:tab w:val="left" w:pos="775"/>
              </w:tabs>
              <w:ind w:right="-109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075AA" w:rsidRPr="004376A6" w:rsidRDefault="001075AA" w:rsidP="00FD4490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075AA" w:rsidRPr="004376A6" w:rsidRDefault="001075AA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5AA" w:rsidRPr="004376A6" w:rsidRDefault="001075AA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075AA" w:rsidRPr="004376A6" w:rsidRDefault="001075AA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2023-2027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075AA" w:rsidRPr="004376A6" w:rsidRDefault="001075AA" w:rsidP="00FD4490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075AA" w:rsidRPr="004376A6" w:rsidRDefault="001075AA" w:rsidP="00FD4490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75AA" w:rsidRPr="004376A6" w:rsidRDefault="001075AA" w:rsidP="00FD4490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169 235,1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5AA" w:rsidRPr="004376A6" w:rsidRDefault="001075AA" w:rsidP="00FD4490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89 584,9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75AA" w:rsidRPr="004376A6" w:rsidRDefault="001075AA" w:rsidP="00FD4490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37 621,7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5AA" w:rsidRPr="004376A6" w:rsidRDefault="001075AA" w:rsidP="00FD4490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075AA" w:rsidRPr="004376A6" w:rsidRDefault="00625EE9" w:rsidP="00625EE9">
            <w:pPr>
              <w:ind w:hanging="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1075AA" w:rsidRPr="004376A6">
              <w:rPr>
                <w:bCs/>
                <w:sz w:val="16"/>
                <w:szCs w:val="16"/>
              </w:rPr>
              <w:t>»</w:t>
            </w:r>
          </w:p>
        </w:tc>
      </w:tr>
    </w:tbl>
    <w:p w:rsidR="00D820E9" w:rsidRPr="004376A6" w:rsidRDefault="00D820E9" w:rsidP="00B72FF5">
      <w:pPr>
        <w:ind w:firstLine="567"/>
        <w:rPr>
          <w:sz w:val="14"/>
          <w:szCs w:val="14"/>
        </w:rPr>
      </w:pPr>
    </w:p>
    <w:p w:rsidR="00D820E9" w:rsidRPr="004376A6" w:rsidRDefault="00D820E9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D820E9" w:rsidRPr="004376A6" w:rsidRDefault="00D820E9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572"/>
        <w:gridCol w:w="1134"/>
        <w:gridCol w:w="993"/>
        <w:gridCol w:w="425"/>
        <w:gridCol w:w="425"/>
        <w:gridCol w:w="851"/>
        <w:gridCol w:w="992"/>
        <w:gridCol w:w="850"/>
        <w:gridCol w:w="567"/>
        <w:gridCol w:w="426"/>
      </w:tblGrid>
      <w:tr w:rsidR="00FD0379" w:rsidRPr="004376A6" w:rsidTr="00601421">
        <w:trPr>
          <w:trHeight w:val="514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A8B" w:rsidRPr="004376A6" w:rsidRDefault="00085A8B" w:rsidP="0013401D">
            <w:pPr>
              <w:tabs>
                <w:tab w:val="left" w:pos="775"/>
              </w:tabs>
              <w:ind w:right="-109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    </w:t>
            </w:r>
            <w:r w:rsidR="0013401D" w:rsidRPr="004376A6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«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85A8B" w:rsidRPr="004376A6" w:rsidRDefault="00085A8B" w:rsidP="00B92B26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085A8B" w:rsidRPr="004376A6" w:rsidRDefault="00085A8B" w:rsidP="00B92B2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5A8B" w:rsidRPr="004376A6" w:rsidRDefault="00085A8B" w:rsidP="00B92B2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85A8B" w:rsidRPr="004376A6" w:rsidRDefault="00085A8B" w:rsidP="00B92B2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2023-2027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85A8B" w:rsidRPr="004376A6" w:rsidRDefault="00085A8B" w:rsidP="00B92B2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85A8B" w:rsidRPr="004376A6" w:rsidRDefault="00085A8B" w:rsidP="00B92B2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85A8B" w:rsidRPr="004376A6" w:rsidRDefault="001075AA" w:rsidP="00B92B2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103 876,6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A8B" w:rsidRPr="004376A6" w:rsidRDefault="001075AA" w:rsidP="00F77820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130 821,</w:t>
            </w:r>
            <w:r w:rsidR="00F77820" w:rsidRPr="004376A6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85A8B" w:rsidRPr="004376A6" w:rsidRDefault="001075AA" w:rsidP="00B92B2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21 129,4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8B" w:rsidRPr="004376A6" w:rsidRDefault="00085A8B" w:rsidP="00B92B2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A8B" w:rsidRPr="004376A6" w:rsidRDefault="0013401D" w:rsidP="0013401D">
            <w:pPr>
              <w:ind w:left="-108"/>
              <w:rPr>
                <w:bCs/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</w:t>
            </w:r>
            <w:r w:rsidR="00085A8B" w:rsidRPr="004376A6">
              <w:rPr>
                <w:sz w:val="16"/>
                <w:szCs w:val="16"/>
              </w:rPr>
              <w:t>».</w:t>
            </w:r>
          </w:p>
        </w:tc>
      </w:tr>
    </w:tbl>
    <w:p w:rsidR="00EA3655" w:rsidRPr="004376A6" w:rsidRDefault="00EA3655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085A8B" w:rsidRPr="004376A6" w:rsidRDefault="00085A8B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1.3.2.5.</w:t>
      </w:r>
      <w:r w:rsidR="00F332AD" w:rsidRPr="004376A6">
        <w:rPr>
          <w:bCs/>
          <w:lang w:val="en-US"/>
        </w:rPr>
        <w:t> </w:t>
      </w:r>
      <w:r w:rsidRPr="004376A6">
        <w:rPr>
          <w:bCs/>
        </w:rPr>
        <w:t>Позицию</w:t>
      </w:r>
    </w:p>
    <w:p w:rsidR="00085A8B" w:rsidRPr="004376A6" w:rsidRDefault="00085A8B" w:rsidP="00B72FF5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FD0379" w:rsidRPr="004376A6" w:rsidTr="00625EE9">
        <w:trPr>
          <w:trHeight w:hRule="exact" w:val="126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72FD3" w:rsidRPr="004376A6" w:rsidRDefault="00625EE9" w:rsidP="00B92B26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2FD3" w:rsidRPr="004376A6" w:rsidRDefault="00B72FD3" w:rsidP="00FD449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</w:t>
            </w:r>
            <w:r w:rsidRPr="004376A6">
              <w:rPr>
                <w:sz w:val="13"/>
                <w:szCs w:val="13"/>
              </w:rPr>
              <w:br/>
              <w:t xml:space="preserve">ДЛЯ САНКТ-ПЕТЕРБУРГСКОГО ГОСУДАРСТВЕННОГО БЮДЖЕТНОГО УЧРЕЖДЕНИЯ «КОМПЛЕКСНЫЙ ЦЕНТР СОЦИАЛЬНОГО ОБСЛУЖИВАНИЯ НАСЕЛЕНИЯ КРАСНОСЕЛЬСКОГО РАЙОНА» ПО АДРЕСУ: САНКТ-ПЕТЕРБУРГ, УЛ. ДОБЛЕСТИ, </w:t>
            </w:r>
            <w:r w:rsidRPr="004376A6">
              <w:rPr>
                <w:sz w:val="13"/>
                <w:szCs w:val="13"/>
              </w:rPr>
              <w:br/>
              <w:t>УЧАСТОК 138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2FD3" w:rsidRPr="004376A6" w:rsidRDefault="00B72FD3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FD3" w:rsidRPr="004376A6" w:rsidRDefault="00B72FD3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FD3" w:rsidRPr="004376A6" w:rsidRDefault="00B72FD3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2FD3" w:rsidRPr="004376A6" w:rsidRDefault="00B72FD3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FD3" w:rsidRPr="004376A6" w:rsidRDefault="00B72FD3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2FD3" w:rsidRPr="004376A6" w:rsidRDefault="00B72FD3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FD3" w:rsidRPr="004376A6" w:rsidRDefault="00B72FD3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FD3" w:rsidRPr="004376A6" w:rsidRDefault="00B72FD3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2FD3" w:rsidRPr="004376A6" w:rsidRDefault="00B72FD3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72FD3" w:rsidRPr="004376A6" w:rsidRDefault="00B72FD3" w:rsidP="00625EE9">
            <w:pPr>
              <w:ind w:left="-40" w:firstLine="40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5A7412" w:rsidRPr="004376A6" w:rsidRDefault="005A7412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085A8B" w:rsidRPr="004376A6" w:rsidRDefault="00085A8B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</w:t>
      </w:r>
      <w:r w:rsidR="001D4419" w:rsidRPr="004376A6">
        <w:rPr>
          <w:bCs/>
        </w:rPr>
        <w:t>:</w:t>
      </w:r>
    </w:p>
    <w:p w:rsidR="00085A8B" w:rsidRPr="004376A6" w:rsidRDefault="00085A8B" w:rsidP="00B72FF5">
      <w:pPr>
        <w:ind w:firstLine="567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FD0379" w:rsidRPr="004376A6" w:rsidTr="00625EE9">
        <w:trPr>
          <w:trHeight w:hRule="exact" w:val="138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72FD3" w:rsidRPr="004376A6" w:rsidRDefault="00625EE9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2FD3" w:rsidRPr="004376A6" w:rsidRDefault="00B72FD3" w:rsidP="00FD449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</w:t>
            </w:r>
            <w:r w:rsidRPr="004376A6">
              <w:rPr>
                <w:sz w:val="13"/>
                <w:szCs w:val="13"/>
              </w:rPr>
              <w:br/>
              <w:t xml:space="preserve">ДЛЯ САНКТ-ПЕТЕРБУРГСКОГО ГОСУДАРСТВЕННОГО БЮДЖЕТНОГО УЧРЕЖДЕНИЯ «КОМПЛЕКСНЫЙ ЦЕНТР СОЦИАЛЬНОГО ОБСЛУЖИВАНИЯ НАСЕЛЕНИЯ КРАСНОСЕЛЬСКОГО РАЙОНА» ПО АДРЕСУ: САНКТ-ПЕТЕРБУРГ, УЛ. ДОБЛЕСТИ, </w:t>
            </w:r>
            <w:r w:rsidRPr="004376A6">
              <w:rPr>
                <w:sz w:val="13"/>
                <w:szCs w:val="13"/>
              </w:rPr>
              <w:br/>
              <w:t>УЧАСТОК 138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72FD3" w:rsidRPr="004376A6" w:rsidRDefault="00B72FD3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2FD3" w:rsidRPr="004376A6" w:rsidRDefault="00B72FD3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2FD3" w:rsidRPr="004376A6" w:rsidRDefault="00B72FD3" w:rsidP="00B72FD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2FD3" w:rsidRPr="004376A6" w:rsidRDefault="00B72FD3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2FD3" w:rsidRPr="004376A6" w:rsidRDefault="00B72FD3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72FD3" w:rsidRPr="004376A6" w:rsidRDefault="00B72FD3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2FD3" w:rsidRPr="004376A6" w:rsidRDefault="00B72FD3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2FD3" w:rsidRPr="004376A6" w:rsidRDefault="00B72FD3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2FD3" w:rsidRPr="004376A6" w:rsidRDefault="00B72FD3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72FD3" w:rsidRPr="00625EE9" w:rsidRDefault="00B72FD3" w:rsidP="00625EE9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A5547A" w:rsidRPr="004376A6" w:rsidRDefault="00A5547A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9D5CA1" w:rsidRPr="004376A6" w:rsidRDefault="009D5CA1" w:rsidP="009D5CA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1.3.2.6.</w:t>
      </w:r>
      <w:r w:rsidR="00F332AD" w:rsidRPr="004376A6">
        <w:rPr>
          <w:bCs/>
          <w:lang w:val="en-US"/>
        </w:rPr>
        <w:t> </w:t>
      </w:r>
      <w:r w:rsidRPr="004376A6">
        <w:rPr>
          <w:bCs/>
        </w:rPr>
        <w:t>Позицию</w:t>
      </w:r>
    </w:p>
    <w:p w:rsidR="009D5CA1" w:rsidRPr="004376A6" w:rsidRDefault="009D5CA1" w:rsidP="009D5CA1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FD0379" w:rsidRPr="004376A6" w:rsidTr="00625EE9">
        <w:trPr>
          <w:trHeight w:hRule="exact" w:val="128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02F6D" w:rsidRPr="004376A6" w:rsidRDefault="00625EE9" w:rsidP="00B92B26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2F6D" w:rsidRPr="004376A6" w:rsidRDefault="00C02F6D" w:rsidP="00FD449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ДОПОЛНИТЕЛЬНЫХ КОРПУСОВ </w:t>
            </w:r>
            <w:r w:rsidRPr="004376A6">
              <w:rPr>
                <w:sz w:val="13"/>
                <w:szCs w:val="13"/>
              </w:rPr>
              <w:br/>
              <w:t xml:space="preserve">НА ТЕРРИТОРИИ СПБ ГБСУ СО «СОЦИАЛЬНО-ОЗДОРОВИТЕЛЬНЫЙ ЦЕНТР «ПАНСИОНАТ «ЗАРЯ» ПО АДРЕСУ: САНКТ-ПЕТЕРБУРГ, </w:t>
            </w:r>
            <w:r w:rsidRPr="004376A6">
              <w:rPr>
                <w:sz w:val="13"/>
                <w:szCs w:val="13"/>
              </w:rPr>
              <w:br/>
              <w:t xml:space="preserve">ПОС. РЕПИНО, ПРИМОРСКОЕ ШОССЕ, </w:t>
            </w:r>
            <w:r w:rsidRPr="004376A6">
              <w:rPr>
                <w:sz w:val="13"/>
                <w:szCs w:val="13"/>
              </w:rPr>
              <w:br/>
              <w:t>УЧАСТОК 102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F6D" w:rsidRPr="004376A6" w:rsidRDefault="00C02F6D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F6D" w:rsidRPr="004376A6" w:rsidRDefault="00C02F6D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F6D" w:rsidRPr="004376A6" w:rsidRDefault="00C02F6D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2F6D" w:rsidRPr="004376A6" w:rsidRDefault="00C02F6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F6D" w:rsidRPr="004376A6" w:rsidRDefault="00C02F6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F6D" w:rsidRPr="004376A6" w:rsidRDefault="00C02F6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F6D" w:rsidRPr="004376A6" w:rsidRDefault="00C02F6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F6D" w:rsidRPr="004376A6" w:rsidRDefault="00C02F6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2F6D" w:rsidRPr="004376A6" w:rsidRDefault="00C02F6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02F6D" w:rsidRPr="004376A6" w:rsidRDefault="00C02F6D" w:rsidP="00625EE9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9D5CA1" w:rsidRPr="004376A6" w:rsidRDefault="009D5CA1" w:rsidP="009D5CA1">
      <w:pPr>
        <w:rPr>
          <w:bCs/>
          <w:sz w:val="16"/>
          <w:szCs w:val="16"/>
        </w:rPr>
      </w:pPr>
    </w:p>
    <w:p w:rsidR="00E27760" w:rsidRDefault="00E27760" w:rsidP="002E2DB3">
      <w:pPr>
        <w:autoSpaceDE w:val="0"/>
        <w:autoSpaceDN w:val="0"/>
        <w:adjustRightInd w:val="0"/>
        <w:ind w:firstLine="540"/>
        <w:jc w:val="both"/>
        <w:rPr>
          <w:bCs/>
          <w:lang w:val="en-US"/>
        </w:rPr>
      </w:pPr>
    </w:p>
    <w:p w:rsidR="009D5CA1" w:rsidRPr="004376A6" w:rsidRDefault="009D5CA1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lastRenderedPageBreak/>
        <w:t>изложить в следующей редакции</w:t>
      </w:r>
      <w:r w:rsidR="00004C32" w:rsidRPr="004376A6">
        <w:rPr>
          <w:bCs/>
        </w:rPr>
        <w:t>:</w:t>
      </w:r>
    </w:p>
    <w:p w:rsidR="009D5CA1" w:rsidRPr="004376A6" w:rsidRDefault="009D5CA1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FD0379" w:rsidRPr="004376A6" w:rsidTr="00625EE9">
        <w:trPr>
          <w:trHeight w:hRule="exact" w:val="123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02F6D" w:rsidRPr="004376A6" w:rsidRDefault="00625EE9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F6D" w:rsidRPr="004376A6" w:rsidRDefault="00C02F6D" w:rsidP="00FD449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ДОПОЛНИТЕЛЬНЫХ КОРПУСОВ </w:t>
            </w:r>
            <w:r w:rsidRPr="004376A6">
              <w:rPr>
                <w:sz w:val="13"/>
                <w:szCs w:val="13"/>
              </w:rPr>
              <w:br/>
              <w:t xml:space="preserve">НА ТЕРРИТОРИИ СПБ ГБСУ СО «СОЦИАЛЬНО-ОЗДОРОВИТЕЛЬНЫЙ ЦЕНТР «ПАНСИОНАТ «ЗАРЯ» ПО АДРЕСУ: САНКТ-ПЕТЕРБУРГ, </w:t>
            </w:r>
            <w:r w:rsidRPr="004376A6">
              <w:rPr>
                <w:sz w:val="13"/>
                <w:szCs w:val="13"/>
              </w:rPr>
              <w:br/>
              <w:t xml:space="preserve">ПОС. РЕПИНО, ПРИМОРСКОЕ ШОССЕ, </w:t>
            </w:r>
            <w:r w:rsidRPr="004376A6">
              <w:rPr>
                <w:sz w:val="13"/>
                <w:szCs w:val="13"/>
              </w:rPr>
              <w:br/>
              <w:t>УЧАСТОК 102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2F6D" w:rsidRPr="004376A6" w:rsidRDefault="00C02F6D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02F6D" w:rsidRPr="004376A6" w:rsidRDefault="00C02F6D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2F6D" w:rsidRPr="004376A6" w:rsidRDefault="00C02F6D" w:rsidP="00C02F6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02F6D" w:rsidRPr="004376A6" w:rsidRDefault="00C02F6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2F6D" w:rsidRPr="004376A6" w:rsidRDefault="00C02F6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02F6D" w:rsidRPr="004376A6" w:rsidRDefault="00C02F6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2F6D" w:rsidRPr="004376A6" w:rsidRDefault="00C02F6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2F6D" w:rsidRPr="004376A6" w:rsidRDefault="00C02F6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02F6D" w:rsidRPr="004376A6" w:rsidRDefault="00C02F6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02F6D" w:rsidRPr="00625EE9" w:rsidRDefault="00C02F6D" w:rsidP="00625EE9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13401D" w:rsidRPr="004376A6" w:rsidRDefault="0013401D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F77820" w:rsidRPr="004376A6" w:rsidRDefault="00F77820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1.3.2.7.</w:t>
      </w:r>
      <w:r w:rsidRPr="004376A6">
        <w:rPr>
          <w:bCs/>
          <w:lang w:val="en-US"/>
        </w:rPr>
        <w:t> </w:t>
      </w:r>
      <w:r w:rsidR="00D13120" w:rsidRPr="004376A6">
        <w:rPr>
          <w:bCs/>
        </w:rPr>
        <w:t>П</w:t>
      </w:r>
      <w:r w:rsidRPr="004376A6">
        <w:rPr>
          <w:bCs/>
        </w:rPr>
        <w:t>озицию</w:t>
      </w:r>
    </w:p>
    <w:p w:rsidR="00F77820" w:rsidRPr="004376A6" w:rsidRDefault="00F77820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FD0379" w:rsidRPr="004376A6" w:rsidTr="00625EE9">
        <w:trPr>
          <w:trHeight w:hRule="exact" w:val="155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7820" w:rsidRPr="004376A6" w:rsidRDefault="00625EE9" w:rsidP="00BC67C7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7820" w:rsidRPr="004376A6" w:rsidRDefault="00F77820" w:rsidP="00BC67C7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ЗАГОРОДНОЙ БАЗЫ СПБ ГБУ </w:t>
            </w:r>
            <w:r w:rsidRPr="004376A6">
              <w:rPr>
                <w:sz w:val="13"/>
                <w:szCs w:val="13"/>
              </w:rPr>
              <w:br/>
              <w:t xml:space="preserve">«ЦЕНТР СОЦИАЛЬНОЙ РЕАБИЛИТАЦИИ ИНВАЛИДОВ И ДЕТЕЙ-ИНВАЛИДОВ АДМИРАЛТЕЙСКОГО РАЙОНА </w:t>
            </w:r>
            <w:r w:rsidRPr="004376A6">
              <w:rPr>
                <w:sz w:val="13"/>
                <w:szCs w:val="13"/>
              </w:rPr>
              <w:br/>
              <w:t>САНКТ-ПЕТЕРБУРГА» ПО АДРЕСУ: ЛЕНИНГРАДСКАЯ ОБЛАСТЬ, ГАТЧИНСКИЙ РАЙОН, Г.П. ВЫРИЦА, УЛ. ОСИПЕНКО, Д. 36/1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7820" w:rsidRPr="004376A6" w:rsidRDefault="00F77820" w:rsidP="00BC67C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7820" w:rsidRPr="004376A6" w:rsidRDefault="00F77820" w:rsidP="00BC67C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ГАТЧИНСКИЙ ЛЕН</w:t>
            </w:r>
            <w:proofErr w:type="gramStart"/>
            <w:r w:rsidRPr="004376A6">
              <w:rPr>
                <w:sz w:val="13"/>
                <w:szCs w:val="13"/>
              </w:rPr>
              <w:t>.О</w:t>
            </w:r>
            <w:proofErr w:type="gramEnd"/>
            <w:r w:rsidRPr="004376A6">
              <w:rPr>
                <w:sz w:val="13"/>
                <w:szCs w:val="13"/>
              </w:rPr>
              <w:t>БЛАСТЬ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7820" w:rsidRPr="004376A6" w:rsidRDefault="00F77820" w:rsidP="00BC67C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7820" w:rsidRPr="004376A6" w:rsidRDefault="00F77820" w:rsidP="00BC67C7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7820" w:rsidRPr="004376A6" w:rsidRDefault="00F77820" w:rsidP="00BC67C7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77820" w:rsidRPr="004376A6" w:rsidRDefault="00F77820" w:rsidP="00BC67C7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7820" w:rsidRPr="004376A6" w:rsidRDefault="00F77820" w:rsidP="00BC67C7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7820" w:rsidRPr="004376A6" w:rsidRDefault="00F77820" w:rsidP="00BC67C7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7820" w:rsidRPr="004376A6" w:rsidRDefault="00F77820" w:rsidP="00BC67C7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820" w:rsidRPr="004376A6" w:rsidRDefault="00F77820" w:rsidP="00625EE9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4966E7" w:rsidRPr="004376A6" w:rsidRDefault="004966E7" w:rsidP="0081636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F77820" w:rsidRPr="004376A6" w:rsidRDefault="00780952" w:rsidP="0081636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</w:t>
      </w:r>
      <w:r w:rsidR="00D13120" w:rsidRPr="004376A6">
        <w:rPr>
          <w:bCs/>
        </w:rPr>
        <w:t>сключить</w:t>
      </w:r>
      <w:r w:rsidRPr="004376A6">
        <w:rPr>
          <w:bCs/>
        </w:rPr>
        <w:t>.</w:t>
      </w:r>
    </w:p>
    <w:p w:rsidR="004966E7" w:rsidRPr="004376A6" w:rsidRDefault="004966E7" w:rsidP="0081636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9D5CA1" w:rsidRPr="004376A6" w:rsidRDefault="00FE6676" w:rsidP="0081636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1.3.2.</w:t>
      </w:r>
      <w:r w:rsidR="00F77820" w:rsidRPr="004376A6">
        <w:rPr>
          <w:bCs/>
        </w:rPr>
        <w:t>8</w:t>
      </w:r>
      <w:r w:rsidRPr="004376A6">
        <w:rPr>
          <w:bCs/>
        </w:rPr>
        <w:t>.</w:t>
      </w:r>
      <w:r w:rsidRPr="004376A6">
        <w:rPr>
          <w:bCs/>
          <w:lang w:val="en-US"/>
        </w:rPr>
        <w:t> </w:t>
      </w:r>
      <w:r w:rsidRPr="004376A6">
        <w:rPr>
          <w:bCs/>
        </w:rPr>
        <w:t>Позицию</w:t>
      </w:r>
    </w:p>
    <w:p w:rsidR="00FE6676" w:rsidRPr="004376A6" w:rsidRDefault="00FE6676" w:rsidP="0081636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FD0379" w:rsidRPr="004376A6" w:rsidTr="00151CB4">
        <w:trPr>
          <w:trHeight w:hRule="exact" w:val="155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A6FCD" w:rsidRPr="004376A6" w:rsidRDefault="00151CB4" w:rsidP="00FD4490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6FCD" w:rsidRPr="004376A6" w:rsidRDefault="00CA6FCD" w:rsidP="00FD449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БЛОКА ВСПОМОГАТЕЛЬНЫХ СЛУЖБ </w:t>
            </w:r>
            <w:r w:rsidRPr="004376A6">
              <w:rPr>
                <w:sz w:val="13"/>
                <w:szCs w:val="13"/>
              </w:rPr>
              <w:br/>
              <w:t>ДЛЯ САНКТ-ПЕТЕРБУРГСКОГО ГОСУДАРСТВЕННОГО БЮДЖЕТНОГО СТАЦИОНАРНОГО УЧРЕЖДЕНИЯ СОЦИАЛЬНОГО ОБСЛУЖИВАНИЯ</w:t>
            </w:r>
            <w:r w:rsidRPr="004376A6">
              <w:rPr>
                <w:sz w:val="13"/>
                <w:szCs w:val="13"/>
              </w:rPr>
              <w:br/>
              <w:t xml:space="preserve">«ДОМ-ИНТЕРНАТ ВЕТЕРАНОВ ВОЙНЫ И ТРУДА № 2» ПО АДРЕСУ: САНКТ-ПЕТЕРБУРГ, </w:t>
            </w:r>
            <w:r w:rsidRPr="004376A6">
              <w:rPr>
                <w:sz w:val="13"/>
                <w:szCs w:val="13"/>
              </w:rPr>
              <w:br/>
              <w:t>ВЯЗОВАЯ УЛ., Д. 13, ЛИТЕРА 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6FCD" w:rsidRPr="004376A6" w:rsidRDefault="00CA6FCD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6FCD" w:rsidRPr="004376A6" w:rsidRDefault="00CA6FCD" w:rsidP="00FD4490">
            <w:pPr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ПЕТРО-ГРАДСКИЙ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CA6FCD" w:rsidRPr="004376A6" w:rsidRDefault="00CA6FCD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6FCD" w:rsidRPr="004376A6" w:rsidRDefault="00CA6FC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FCD" w:rsidRPr="004376A6" w:rsidRDefault="00CA6FC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A6FCD" w:rsidRPr="004376A6" w:rsidRDefault="00CA6FC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FCD" w:rsidRPr="004376A6" w:rsidRDefault="00CA6FC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FCD" w:rsidRPr="004376A6" w:rsidRDefault="00CA6FC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6FCD" w:rsidRPr="004376A6" w:rsidRDefault="00CA6FC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A6FCD" w:rsidRPr="004376A6" w:rsidRDefault="00CA6FCD" w:rsidP="00151CB4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FE6676" w:rsidRPr="00816363" w:rsidRDefault="00FE6676" w:rsidP="00B72FF5">
      <w:pPr>
        <w:ind w:firstLine="567"/>
        <w:rPr>
          <w:bCs/>
          <w:sz w:val="14"/>
          <w:szCs w:val="14"/>
        </w:rPr>
      </w:pPr>
    </w:p>
    <w:p w:rsidR="00FE6676" w:rsidRPr="004376A6" w:rsidRDefault="00FE6676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FE6676" w:rsidRPr="004376A6" w:rsidRDefault="00FE6676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FD0379" w:rsidRPr="004376A6" w:rsidTr="00151CB4">
        <w:trPr>
          <w:trHeight w:hRule="exact" w:val="154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A6FCD" w:rsidRPr="004376A6" w:rsidRDefault="00151CB4" w:rsidP="00FD4490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6FCD" w:rsidRPr="004376A6" w:rsidRDefault="00CA6FCD" w:rsidP="00FD449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ЗДАНИЯ БЛОКА ВСПОМОГАТЕЛЬНЫХ СЛУЖБ </w:t>
            </w:r>
            <w:r w:rsidRPr="004376A6">
              <w:rPr>
                <w:sz w:val="13"/>
                <w:szCs w:val="13"/>
              </w:rPr>
              <w:br/>
              <w:t>ДЛЯ САНКТ-ПЕТЕРБУРГСКОГО ГОСУДАРСТВЕННОГО БЮДЖЕТНОГО СТАЦИОНАРНОГО УЧРЕЖДЕНИЯ СОЦИАЛЬНОГО ОБСЛУЖИВАНИЯ</w:t>
            </w:r>
            <w:r w:rsidRPr="004376A6">
              <w:rPr>
                <w:sz w:val="13"/>
                <w:szCs w:val="13"/>
              </w:rPr>
              <w:br/>
              <w:t xml:space="preserve">«ДОМ-ИНТЕРНАТ ВЕТЕРАНОВ ВОЙНЫ И ТРУДА № 2» ПО АДРЕСУ: САНКТ-ПЕТЕРБУРГ, </w:t>
            </w:r>
            <w:r w:rsidRPr="004376A6">
              <w:rPr>
                <w:sz w:val="13"/>
                <w:szCs w:val="13"/>
              </w:rPr>
              <w:br/>
              <w:t>ВЯЗОВАЯ УЛ., Д. 13,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A6FCD" w:rsidRPr="004376A6" w:rsidRDefault="00CA6FCD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A6FCD" w:rsidRPr="004376A6" w:rsidRDefault="00CA6FCD" w:rsidP="00FD4490">
            <w:pPr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ПЕТРО-ГРАДСКИЙ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CA6FCD" w:rsidRPr="004376A6" w:rsidRDefault="00CA6FCD" w:rsidP="00F7782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</w:t>
            </w:r>
            <w:r w:rsidR="00F77820" w:rsidRPr="004376A6">
              <w:rPr>
                <w:sz w:val="13"/>
                <w:szCs w:val="13"/>
              </w:rP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A6FCD" w:rsidRPr="004376A6" w:rsidRDefault="00CA6FC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6FCD" w:rsidRPr="004376A6" w:rsidRDefault="00CA6FC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A6FCD" w:rsidRPr="004376A6" w:rsidRDefault="00CA6FC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6FCD" w:rsidRPr="004376A6" w:rsidRDefault="00CA6FC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A6FCD" w:rsidRPr="004376A6" w:rsidRDefault="00CA6FC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A6FCD" w:rsidRPr="004376A6" w:rsidRDefault="00CA6FC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A6FCD" w:rsidRPr="00151CB4" w:rsidRDefault="00CA6FCD" w:rsidP="00151CB4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FE6676" w:rsidRPr="004376A6" w:rsidRDefault="00FE6676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5484A" w:rsidRPr="004376A6" w:rsidRDefault="00753671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</w:t>
      </w:r>
      <w:r w:rsidR="00A5484A" w:rsidRPr="004376A6">
        <w:rPr>
          <w:bCs/>
        </w:rPr>
        <w:t>.4.</w:t>
      </w:r>
      <w:r w:rsidR="00F332AD" w:rsidRPr="004376A6">
        <w:rPr>
          <w:bCs/>
          <w:lang w:val="en-US"/>
        </w:rPr>
        <w:t> </w:t>
      </w:r>
      <w:r w:rsidR="00A5484A" w:rsidRPr="004376A6">
        <w:rPr>
          <w:bCs/>
        </w:rPr>
        <w:t>В разделе «Государственная программа Санкт-Петербурга «Развитие физической культуры и спорта в Санкт-Петербурге» приложения к постановлению:</w:t>
      </w:r>
    </w:p>
    <w:p w:rsidR="00753671" w:rsidRPr="004376A6" w:rsidRDefault="00753671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</w:t>
      </w:r>
      <w:r w:rsidR="00A5484A" w:rsidRPr="004376A6">
        <w:rPr>
          <w:bCs/>
        </w:rPr>
        <w:t>.4.1.</w:t>
      </w:r>
      <w:r w:rsidR="00F332AD" w:rsidRPr="004376A6">
        <w:rPr>
          <w:bCs/>
          <w:lang w:val="en-US"/>
        </w:rPr>
        <w:t> </w:t>
      </w:r>
      <w:r w:rsidRPr="004376A6">
        <w:rPr>
          <w:bCs/>
        </w:rPr>
        <w:t xml:space="preserve">Позицию </w:t>
      </w:r>
    </w:p>
    <w:p w:rsidR="00753671" w:rsidRPr="004376A6" w:rsidRDefault="00753671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8"/>
        <w:gridCol w:w="851"/>
        <w:gridCol w:w="850"/>
        <w:gridCol w:w="851"/>
        <w:gridCol w:w="567"/>
        <w:gridCol w:w="470"/>
      </w:tblGrid>
      <w:tr w:rsidR="00FD0379" w:rsidRPr="004376A6" w:rsidTr="00151CB4">
        <w:trPr>
          <w:trHeight w:hRule="exact" w:val="641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61A7" w:rsidRPr="004376A6" w:rsidRDefault="009161A7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1A7" w:rsidRPr="004376A6" w:rsidRDefault="009161A7" w:rsidP="00FD4490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 xml:space="preserve">«РАЗВИТИЕ ФИЗИЧЕСКОЙ КУЛЬТУРЫ И СПОРТА </w:t>
            </w:r>
          </w:p>
          <w:p w:rsidR="009161A7" w:rsidRPr="004376A6" w:rsidRDefault="009161A7" w:rsidP="00FD4490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В САНКТ-ПЕТЕРБУРГЕ»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1A7" w:rsidRPr="004376A6" w:rsidRDefault="009161A7" w:rsidP="00FD4490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1A7" w:rsidRPr="004376A6" w:rsidRDefault="009161A7" w:rsidP="00FD4490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1A7" w:rsidRPr="004376A6" w:rsidRDefault="009161A7" w:rsidP="009161A7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2 646 074,2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1A7" w:rsidRPr="004376A6" w:rsidRDefault="009161A7" w:rsidP="009161A7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3 251 063,7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1A7" w:rsidRPr="004376A6" w:rsidRDefault="009161A7" w:rsidP="009161A7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6 705 319,1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1A7" w:rsidRPr="004376A6" w:rsidRDefault="009161A7" w:rsidP="001E66FF">
            <w:pPr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61A7" w:rsidRPr="004376A6" w:rsidRDefault="009161A7" w:rsidP="00151CB4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ED73B9" w:rsidRPr="004376A6" w:rsidRDefault="00ED73B9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5484A" w:rsidRPr="004376A6" w:rsidRDefault="00753671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 xml:space="preserve">изложить </w:t>
      </w:r>
      <w:r w:rsidR="00A5484A" w:rsidRPr="004376A6">
        <w:rPr>
          <w:bCs/>
        </w:rPr>
        <w:t>в следующей редакции:</w:t>
      </w:r>
    </w:p>
    <w:p w:rsidR="00A5484A" w:rsidRPr="004376A6" w:rsidRDefault="00A5484A" w:rsidP="00B72FF5">
      <w:pPr>
        <w:ind w:firstLine="567"/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8"/>
        <w:gridCol w:w="851"/>
        <w:gridCol w:w="850"/>
        <w:gridCol w:w="851"/>
        <w:gridCol w:w="567"/>
        <w:gridCol w:w="470"/>
      </w:tblGrid>
      <w:tr w:rsidR="00FD0379" w:rsidRPr="004376A6" w:rsidTr="00151CB4">
        <w:trPr>
          <w:trHeight w:hRule="exact" w:val="631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7BAC" w:rsidRPr="004376A6" w:rsidRDefault="00287BAC" w:rsidP="00A5484A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376A6" w:rsidRDefault="00287BAC" w:rsidP="007F469E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 xml:space="preserve">«РАЗВИТИЕ ФИЗИЧЕСКОЙ КУЛЬТУРЫ И СПОРТА </w:t>
            </w:r>
          </w:p>
          <w:p w:rsidR="00287BAC" w:rsidRPr="004376A6" w:rsidRDefault="00287BAC" w:rsidP="007F469E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В САНКТ-ПЕТЕРБУРГЕ»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376A6" w:rsidRDefault="00287BAC" w:rsidP="00A5484A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376A6" w:rsidRDefault="00287BAC" w:rsidP="00A5484A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376A6" w:rsidRDefault="009161A7" w:rsidP="009161A7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2 379 113,2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376A6" w:rsidRDefault="009161A7" w:rsidP="009161A7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3 646 076,6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376A6" w:rsidRDefault="009161A7" w:rsidP="009161A7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6 555 181,2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376A6" w:rsidRDefault="00287BAC" w:rsidP="00A5484A">
            <w:pPr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87BAC" w:rsidRPr="00151CB4" w:rsidRDefault="00287BAC" w:rsidP="00151CB4">
            <w:pPr>
              <w:rPr>
                <w:sz w:val="16"/>
                <w:szCs w:val="16"/>
              </w:rPr>
            </w:pPr>
            <w:r w:rsidRPr="00151CB4">
              <w:rPr>
                <w:sz w:val="16"/>
                <w:szCs w:val="16"/>
              </w:rPr>
              <w:t>».</w:t>
            </w:r>
          </w:p>
        </w:tc>
      </w:tr>
    </w:tbl>
    <w:p w:rsidR="00753671" w:rsidRPr="004376A6" w:rsidRDefault="00753671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9F758D" w:rsidRPr="004376A6" w:rsidRDefault="00753671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1.4.2.</w:t>
      </w:r>
      <w:r w:rsidR="00F332AD" w:rsidRPr="004376A6">
        <w:rPr>
          <w:bCs/>
          <w:lang w:val="en-US"/>
        </w:rPr>
        <w:t> </w:t>
      </w:r>
      <w:r w:rsidRPr="004376A6">
        <w:rPr>
          <w:bCs/>
        </w:rPr>
        <w:t>В подразделе «Комитет по строительству»:</w:t>
      </w:r>
    </w:p>
    <w:p w:rsidR="00753671" w:rsidRPr="004376A6" w:rsidRDefault="00753671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1.4.2.1.</w:t>
      </w:r>
      <w:r w:rsidR="00F332AD" w:rsidRPr="004376A6">
        <w:rPr>
          <w:bCs/>
          <w:lang w:val="en-US"/>
        </w:rPr>
        <w:t> </w:t>
      </w:r>
      <w:r w:rsidRPr="004376A6">
        <w:rPr>
          <w:bCs/>
        </w:rPr>
        <w:t xml:space="preserve">Позицию </w:t>
      </w:r>
    </w:p>
    <w:p w:rsidR="001723E3" w:rsidRPr="004376A6" w:rsidRDefault="001723E3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644" w:type="dxa"/>
        <w:jc w:val="center"/>
        <w:tblInd w:w="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5387"/>
        <w:gridCol w:w="709"/>
        <w:gridCol w:w="709"/>
        <w:gridCol w:w="850"/>
        <w:gridCol w:w="851"/>
        <w:gridCol w:w="850"/>
        <w:gridCol w:w="567"/>
        <w:gridCol w:w="360"/>
      </w:tblGrid>
      <w:tr w:rsidR="00FD0379" w:rsidRPr="004376A6" w:rsidTr="00151CB4">
        <w:trPr>
          <w:trHeight w:hRule="exact" w:val="435"/>
          <w:jc w:val="center"/>
        </w:trPr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B0AC4" w:rsidRPr="004376A6" w:rsidRDefault="005B0AC4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151CB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«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AC4" w:rsidRPr="004376A6" w:rsidRDefault="005B0AC4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AC4" w:rsidRPr="004376A6" w:rsidRDefault="005B0AC4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AC4" w:rsidRPr="004376A6" w:rsidRDefault="005B0AC4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0AC4" w:rsidRPr="004376A6" w:rsidRDefault="005B0AC4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2 646 074,2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B0AC4" w:rsidRPr="004376A6" w:rsidRDefault="005B0AC4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3 251 063,7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0AC4" w:rsidRPr="004376A6" w:rsidRDefault="005B0AC4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6 705 319,1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AC4" w:rsidRPr="004376A6" w:rsidRDefault="005B0AC4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AC4" w:rsidRPr="004376A6" w:rsidRDefault="005B0AC4" w:rsidP="00151CB4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753671" w:rsidRPr="004376A6" w:rsidRDefault="00753671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753671" w:rsidRPr="004376A6" w:rsidRDefault="00753671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753671" w:rsidRPr="004376A6" w:rsidRDefault="00753671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513" w:type="dxa"/>
        <w:jc w:val="center"/>
        <w:tblInd w:w="3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96"/>
        <w:gridCol w:w="5387"/>
        <w:gridCol w:w="709"/>
        <w:gridCol w:w="709"/>
        <w:gridCol w:w="850"/>
        <w:gridCol w:w="851"/>
        <w:gridCol w:w="850"/>
        <w:gridCol w:w="567"/>
        <w:gridCol w:w="294"/>
      </w:tblGrid>
      <w:tr w:rsidR="00FD0379" w:rsidRPr="004376A6" w:rsidTr="00126BED">
        <w:trPr>
          <w:trHeight w:hRule="exact" w:val="479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B0AC4" w:rsidRPr="004376A6" w:rsidRDefault="005B0AC4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«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AC4" w:rsidRPr="004376A6" w:rsidRDefault="005B0AC4" w:rsidP="001E66FF">
            <w:pPr>
              <w:widowControl w:val="0"/>
              <w:spacing w:line="150" w:lineRule="exact"/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AC4" w:rsidRPr="004376A6" w:rsidRDefault="005B0AC4" w:rsidP="001E66FF">
            <w:pPr>
              <w:widowControl w:val="0"/>
              <w:spacing w:line="150" w:lineRule="exact"/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AC4" w:rsidRPr="004376A6" w:rsidRDefault="005B0AC4" w:rsidP="001E66FF">
            <w:pPr>
              <w:widowControl w:val="0"/>
              <w:spacing w:line="150" w:lineRule="exact"/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0AC4" w:rsidRPr="004376A6" w:rsidRDefault="005B0AC4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2 379 113,2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B0AC4" w:rsidRPr="004376A6" w:rsidRDefault="005B0AC4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3 646 076,6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0AC4" w:rsidRPr="004376A6" w:rsidRDefault="005B0AC4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6 555 181,2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AC4" w:rsidRPr="004376A6" w:rsidRDefault="005B0AC4" w:rsidP="001E66FF">
            <w:pPr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AC4" w:rsidRPr="004376A6" w:rsidRDefault="005B0AC4" w:rsidP="00126BED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225DD2" w:rsidRPr="004376A6" w:rsidRDefault="00225DD2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4A516B" w:rsidRPr="004376A6" w:rsidRDefault="004A516B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lastRenderedPageBreak/>
        <w:t>1.4.2.2.</w:t>
      </w:r>
      <w:r w:rsidR="00F332AD" w:rsidRPr="004376A6">
        <w:rPr>
          <w:bCs/>
        </w:rPr>
        <w:t> </w:t>
      </w:r>
      <w:r w:rsidRPr="004376A6">
        <w:rPr>
          <w:bCs/>
        </w:rPr>
        <w:t>Позици</w:t>
      </w:r>
      <w:r w:rsidR="00654B10" w:rsidRPr="004376A6">
        <w:rPr>
          <w:bCs/>
        </w:rPr>
        <w:t>ю</w:t>
      </w:r>
    </w:p>
    <w:p w:rsidR="004A516B" w:rsidRPr="004376A6" w:rsidRDefault="004A516B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709"/>
        <w:gridCol w:w="708"/>
        <w:gridCol w:w="709"/>
        <w:gridCol w:w="709"/>
        <w:gridCol w:w="709"/>
        <w:gridCol w:w="425"/>
        <w:gridCol w:w="883"/>
      </w:tblGrid>
      <w:tr w:rsidR="00FD0379" w:rsidRPr="004376A6" w:rsidTr="00A75FB4">
        <w:trPr>
          <w:trHeight w:hRule="exact" w:val="1133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54B10" w:rsidRPr="004376A6" w:rsidRDefault="00126BED" w:rsidP="00654B10">
            <w:pPr>
              <w:widowControl w:val="0"/>
              <w:tabs>
                <w:tab w:val="left" w:pos="795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10" w:rsidRPr="004376A6" w:rsidRDefault="00654B10" w:rsidP="00FD449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</w:t>
            </w:r>
            <w:r w:rsidRPr="004376A6">
              <w:rPr>
                <w:sz w:val="13"/>
                <w:szCs w:val="13"/>
              </w:rPr>
              <w:br/>
              <w:t xml:space="preserve">ПО АДРЕСУ: САНКТ-ПЕТЕРБУРГ, </w:t>
            </w:r>
            <w:r w:rsidRPr="004376A6">
              <w:rPr>
                <w:sz w:val="13"/>
                <w:szCs w:val="13"/>
              </w:rPr>
              <w:br/>
              <w:t>ГОРОД СЕСТРОРЕЦК, ПРИМОРСКОЕ ШОССЕ, ДОМ 356, ЛИТЕРА А (Г. СЕСТРОРЕЦК, ПРИМОРСКОЕ ШОССЕ, 356), ВКЛЮЧАЯ КОРРЕКТИРОВКУ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4B10" w:rsidRPr="004376A6" w:rsidRDefault="00654B10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0430045340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4B10" w:rsidRPr="004376A6" w:rsidRDefault="00654B10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КУРОРТНЫЙ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4B10" w:rsidRPr="004376A6" w:rsidRDefault="00654B10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4B10" w:rsidRPr="004376A6" w:rsidRDefault="00654B10" w:rsidP="00654B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697 591,7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54B10" w:rsidRPr="004376A6" w:rsidRDefault="00654B10" w:rsidP="00654B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388 744,6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4B10" w:rsidRPr="004376A6" w:rsidRDefault="00654B10" w:rsidP="00654B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308 847,1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4B10" w:rsidRPr="004376A6" w:rsidRDefault="00654B10" w:rsidP="00654B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4B10" w:rsidRPr="004376A6" w:rsidRDefault="00654B10" w:rsidP="00654B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4B10" w:rsidRPr="004376A6" w:rsidRDefault="00654B10" w:rsidP="00654B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4B10" w:rsidRPr="00A75FB4" w:rsidRDefault="00654B10" w:rsidP="00A75FB4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E1353D" w:rsidRPr="00A871AF" w:rsidRDefault="00E1353D" w:rsidP="00B72FF5">
      <w:pPr>
        <w:tabs>
          <w:tab w:val="left" w:pos="1535"/>
        </w:tabs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4A516B" w:rsidRPr="004376A6" w:rsidRDefault="004A516B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4A516B" w:rsidRPr="00A871AF" w:rsidRDefault="004A516B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709"/>
        <w:gridCol w:w="708"/>
        <w:gridCol w:w="709"/>
        <w:gridCol w:w="709"/>
        <w:gridCol w:w="709"/>
        <w:gridCol w:w="425"/>
        <w:gridCol w:w="883"/>
      </w:tblGrid>
      <w:tr w:rsidR="00FD0379" w:rsidRPr="004376A6" w:rsidTr="00A75FB4">
        <w:trPr>
          <w:trHeight w:hRule="exact" w:val="1141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A516B" w:rsidRPr="004376A6" w:rsidRDefault="00A75FB4" w:rsidP="00654B10">
            <w:pPr>
              <w:widowControl w:val="0"/>
              <w:tabs>
                <w:tab w:val="left" w:pos="784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516B" w:rsidRPr="004376A6" w:rsidRDefault="004A516B" w:rsidP="00B92B26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</w:t>
            </w:r>
            <w:r w:rsidRPr="004376A6">
              <w:rPr>
                <w:sz w:val="13"/>
                <w:szCs w:val="13"/>
              </w:rPr>
              <w:br/>
              <w:t xml:space="preserve">ПО АДРЕСУ: САНКТ-ПЕТЕРБУРГ, </w:t>
            </w:r>
            <w:r w:rsidR="005E14D4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ГОРОД СЕСТРОРЕЦК, ПРИМОРСКОЕ ШОССЕ, ДОМ 356, ЛИТЕРА А (Г. СЕСТРОРЕЦК, ПРИМОРСКОЕ ШОССЕ, 356), ВКЛЮЧАЯ КОРРЕКТИРОВКУ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A516B" w:rsidRPr="004376A6" w:rsidRDefault="004A516B" w:rsidP="00B92B2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0430045340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A516B" w:rsidRPr="004376A6" w:rsidRDefault="004A516B" w:rsidP="00B92B2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КУРОРТНЫЙ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A516B" w:rsidRPr="004376A6" w:rsidRDefault="004A516B" w:rsidP="00B92B2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376A6" w:rsidRDefault="00654B10" w:rsidP="00654B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615 459,5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A516B" w:rsidRPr="004376A6" w:rsidRDefault="004A516B" w:rsidP="00654B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388 744,6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376A6" w:rsidRDefault="00654B10" w:rsidP="00654B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226 714,9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376A6" w:rsidRDefault="004A516B" w:rsidP="00654B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376A6" w:rsidRDefault="004A516B" w:rsidP="00654B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516B" w:rsidRPr="004376A6" w:rsidRDefault="004A516B" w:rsidP="00654B1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516B" w:rsidRPr="00A75FB4" w:rsidRDefault="004A516B" w:rsidP="00A75FB4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4A516B" w:rsidRPr="00816363" w:rsidRDefault="004A516B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5484A" w:rsidRPr="00EE59DB" w:rsidRDefault="00753671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</w:t>
      </w:r>
      <w:r w:rsidR="00A5484A" w:rsidRPr="004376A6">
        <w:rPr>
          <w:bCs/>
        </w:rPr>
        <w:t>.4.</w:t>
      </w:r>
      <w:r w:rsidRPr="004376A6">
        <w:rPr>
          <w:bCs/>
        </w:rPr>
        <w:t>2.</w:t>
      </w:r>
      <w:r w:rsidR="00037163" w:rsidRPr="004376A6">
        <w:rPr>
          <w:bCs/>
        </w:rPr>
        <w:t>3</w:t>
      </w:r>
      <w:r w:rsidRPr="004376A6">
        <w:rPr>
          <w:bCs/>
        </w:rPr>
        <w:t>.</w:t>
      </w:r>
      <w:r w:rsidR="005E14D4" w:rsidRPr="004376A6">
        <w:rPr>
          <w:bCs/>
          <w:lang w:val="en-US"/>
        </w:rPr>
        <w:t> </w:t>
      </w:r>
      <w:r w:rsidR="00A5484A" w:rsidRPr="004376A6">
        <w:rPr>
          <w:bCs/>
        </w:rPr>
        <w:t>Позици</w:t>
      </w:r>
      <w:r w:rsidR="00EE59DB">
        <w:rPr>
          <w:bCs/>
        </w:rPr>
        <w:t>и</w:t>
      </w:r>
    </w:p>
    <w:p w:rsidR="00A5484A" w:rsidRPr="00816363" w:rsidRDefault="00A5484A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850"/>
        <w:gridCol w:w="709"/>
        <w:gridCol w:w="851"/>
        <w:gridCol w:w="708"/>
        <w:gridCol w:w="851"/>
        <w:gridCol w:w="850"/>
        <w:gridCol w:w="851"/>
        <w:gridCol w:w="283"/>
        <w:gridCol w:w="883"/>
      </w:tblGrid>
      <w:tr w:rsidR="00FD0379" w:rsidRPr="004376A6" w:rsidTr="00EE59DB">
        <w:trPr>
          <w:trHeight w:hRule="exact" w:val="1421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E45CB" w:rsidRPr="004376A6" w:rsidRDefault="00A75FB4" w:rsidP="008A5165">
            <w:pPr>
              <w:widowControl w:val="0"/>
              <w:tabs>
                <w:tab w:val="left" w:pos="751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45CB" w:rsidRPr="004376A6" w:rsidRDefault="006E45CB" w:rsidP="006E45CB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РЕКОНСТРУКЦИЯ И НОВОЕ СТРОИТЕЛЬСТВО ОБЪЕКТОВ НЕДВИЖИМОСТИ </w:t>
            </w:r>
            <w:r w:rsidRPr="004376A6">
              <w:rPr>
                <w:sz w:val="13"/>
                <w:szCs w:val="13"/>
              </w:rPr>
              <w:br/>
              <w:t xml:space="preserve">УЧЕБНО-СПОРТИВНОГО ЦЕНТРА «ЗНАМЯ» </w:t>
            </w:r>
            <w:r w:rsidRPr="004376A6">
              <w:rPr>
                <w:sz w:val="13"/>
                <w:szCs w:val="13"/>
              </w:rPr>
              <w:br/>
            </w:r>
            <w:r w:rsidR="00A926C1" w:rsidRPr="004376A6">
              <w:rPr>
                <w:sz w:val="13"/>
                <w:szCs w:val="13"/>
              </w:rPr>
              <w:t xml:space="preserve">(С ПРИСПОСОБЛЕНИЕМ </w:t>
            </w:r>
            <w:r w:rsidRPr="004376A6">
              <w:rPr>
                <w:sz w:val="13"/>
                <w:szCs w:val="13"/>
              </w:rPr>
              <w:t>ДЛЯ СОВРЕМЕННОГО ИСПОЛЬЗОВАНИЯ ВЫЯВЛЕННОГО</w:t>
            </w:r>
            <w:r w:rsidR="00A926C1" w:rsidRPr="004376A6">
              <w:rPr>
                <w:sz w:val="13"/>
                <w:szCs w:val="13"/>
              </w:rPr>
              <w:t xml:space="preserve"> ОБЪЕКТА КУЛЬТУРНОГО НАСЛЕДИЯ) </w:t>
            </w:r>
            <w:r w:rsidRPr="004376A6">
              <w:rPr>
                <w:sz w:val="13"/>
                <w:szCs w:val="13"/>
              </w:rPr>
              <w:t xml:space="preserve">ПО АДРЕСУ: </w:t>
            </w:r>
            <w:r w:rsidR="00A926C1" w:rsidRPr="004376A6">
              <w:rPr>
                <w:sz w:val="13"/>
                <w:szCs w:val="13"/>
              </w:rPr>
              <w:br/>
            </w:r>
            <w:proofErr w:type="gramStart"/>
            <w:r w:rsidRPr="004376A6">
              <w:rPr>
                <w:sz w:val="13"/>
                <w:szCs w:val="13"/>
              </w:rPr>
              <w:t>САНКТ-ПЕТЕРБУРГ, ПЕТРОГРАДС</w:t>
            </w:r>
            <w:r w:rsidR="00520588" w:rsidRPr="004376A6">
              <w:rPr>
                <w:sz w:val="13"/>
                <w:szCs w:val="13"/>
              </w:rPr>
              <w:t xml:space="preserve">КИЙ РАЙОН, </w:t>
            </w:r>
            <w:r w:rsidR="00520588" w:rsidRPr="004376A6">
              <w:rPr>
                <w:sz w:val="13"/>
                <w:szCs w:val="13"/>
              </w:rPr>
              <w:br/>
              <w:t xml:space="preserve">УЛ. ВЯЗОВАЯ, Д. 4, </w:t>
            </w:r>
            <w:r w:rsidRPr="004376A6">
              <w:rPr>
                <w:sz w:val="13"/>
                <w:szCs w:val="13"/>
              </w:rPr>
              <w:t>ЛИТЕРЫ А, Б, В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6E45CB" w:rsidRPr="004376A6" w:rsidRDefault="006E45CB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0430045340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E45CB" w:rsidRPr="004376A6" w:rsidRDefault="006E45CB" w:rsidP="00FD4490">
            <w:pPr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ПЕТРО-ГРАДСКИЙ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6E45CB" w:rsidRPr="004376A6" w:rsidRDefault="006E45CB" w:rsidP="006E45C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E45CB" w:rsidRPr="004376A6" w:rsidRDefault="006E45CB" w:rsidP="006E45C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2 940 555,7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E45CB" w:rsidRPr="004376A6" w:rsidRDefault="006E45CB" w:rsidP="006E45C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1 200 858,3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E45CB" w:rsidRPr="004376A6" w:rsidRDefault="006E45CB" w:rsidP="006E45C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784 320,6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E45CB" w:rsidRPr="004376A6" w:rsidRDefault="006E45CB" w:rsidP="006E45C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955 376,8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E45CB" w:rsidRPr="004376A6" w:rsidRDefault="006E45CB" w:rsidP="006E45C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E45CB" w:rsidRPr="004376A6" w:rsidRDefault="006E45CB" w:rsidP="006E45C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E45CB" w:rsidRPr="004376A6" w:rsidRDefault="006E45CB" w:rsidP="00A75FB4">
            <w:pPr>
              <w:rPr>
                <w:sz w:val="16"/>
                <w:szCs w:val="16"/>
              </w:rPr>
            </w:pPr>
          </w:p>
        </w:tc>
      </w:tr>
      <w:tr w:rsidR="00EE59DB" w:rsidRPr="004376A6" w:rsidTr="00EE59DB">
        <w:trPr>
          <w:trHeight w:hRule="exact" w:val="1421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E59DB" w:rsidRPr="00EE59DB" w:rsidRDefault="00EE59DB" w:rsidP="00EE59DB">
            <w:pPr>
              <w:widowControl w:val="0"/>
              <w:tabs>
                <w:tab w:val="left" w:pos="751"/>
              </w:tabs>
              <w:spacing w:line="182" w:lineRule="exact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rPr>
                <w:sz w:val="13"/>
                <w:szCs w:val="13"/>
              </w:rPr>
            </w:pPr>
            <w:r w:rsidRPr="00EE59DB">
              <w:rPr>
                <w:sz w:val="13"/>
                <w:szCs w:val="13"/>
              </w:rPr>
              <w:t xml:space="preserve">СТРОИТЕЛЬСТВО СПОРТИВНО-ОЗДОРОВИТЕЛЬНОЙ БАЗЫ </w:t>
            </w:r>
            <w:r w:rsidRPr="00EE59DB">
              <w:rPr>
                <w:sz w:val="13"/>
                <w:szCs w:val="13"/>
              </w:rPr>
              <w:br/>
              <w:t xml:space="preserve">С ПРИСПОСОБЛЕНИЕМ ДЛЯ СОВРЕМЕННОГО ИСПОЛЬЗОВАНИЯ ОБЪЕКТА КУЛЬТУРНОГО НАСЛЕДИЯ НА ЗЕМЕЛЬНОМ УЧАСТКЕ </w:t>
            </w:r>
            <w:r w:rsidRPr="00EE59DB">
              <w:rPr>
                <w:sz w:val="13"/>
                <w:szCs w:val="13"/>
              </w:rPr>
              <w:br/>
              <w:t>ПО АДРЕСУ: САНКТ-ПЕТЕРБУРГ, ПРИМОРСКОЕ ШОССЕ, Д. 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0430045340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4376A6" w:rsidRDefault="00EE59DB" w:rsidP="00EE59D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3 906 394,7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jc w:val="center"/>
              <w:rPr>
                <w:sz w:val="13"/>
                <w:szCs w:val="13"/>
              </w:rPr>
            </w:pPr>
            <w:r w:rsidRPr="00EE59DB">
              <w:rPr>
                <w:sz w:val="13"/>
                <w:szCs w:val="1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jc w:val="center"/>
              <w:rPr>
                <w:sz w:val="13"/>
                <w:szCs w:val="13"/>
              </w:rPr>
            </w:pPr>
            <w:r w:rsidRPr="00EE59DB">
              <w:rPr>
                <w:sz w:val="13"/>
                <w:szCs w:val="13"/>
              </w:rPr>
              <w:t>50 000,0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jc w:val="center"/>
              <w:rPr>
                <w:sz w:val="13"/>
                <w:szCs w:val="13"/>
              </w:rPr>
            </w:pPr>
            <w:r w:rsidRPr="00EE59DB">
              <w:rPr>
                <w:sz w:val="13"/>
                <w:szCs w:val="13"/>
              </w:rPr>
              <w:t>250 000,0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ind w:right="-21"/>
              <w:jc w:val="center"/>
              <w:rPr>
                <w:sz w:val="13"/>
                <w:szCs w:val="13"/>
              </w:rPr>
            </w:pPr>
            <w:r w:rsidRPr="00EE59DB">
              <w:rPr>
                <w:sz w:val="13"/>
                <w:szCs w:val="13"/>
              </w:rPr>
              <w:t>3 606 394,7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jc w:val="center"/>
              <w:rPr>
                <w:sz w:val="13"/>
                <w:szCs w:val="13"/>
              </w:rPr>
            </w:pPr>
            <w:r w:rsidRPr="00EE59DB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59DB" w:rsidRPr="004376A6" w:rsidRDefault="00EE59DB" w:rsidP="00EE59DB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EE59DB" w:rsidRPr="00EE59DB" w:rsidRDefault="00EE59DB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  <w:lang w:val="en-US"/>
        </w:rPr>
      </w:pPr>
    </w:p>
    <w:p w:rsidR="00A5484A" w:rsidRPr="004376A6" w:rsidRDefault="00A5484A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A5484A" w:rsidRPr="00816363" w:rsidRDefault="00A5484A" w:rsidP="00B72FF5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850"/>
        <w:gridCol w:w="709"/>
        <w:gridCol w:w="851"/>
        <w:gridCol w:w="708"/>
        <w:gridCol w:w="851"/>
        <w:gridCol w:w="850"/>
        <w:gridCol w:w="851"/>
        <w:gridCol w:w="283"/>
        <w:gridCol w:w="883"/>
      </w:tblGrid>
      <w:tr w:rsidR="00FD0379" w:rsidRPr="004376A6" w:rsidTr="00EE59DB">
        <w:trPr>
          <w:trHeight w:hRule="exact" w:val="1421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E45CB" w:rsidRPr="004376A6" w:rsidRDefault="00A75FB4" w:rsidP="008A5165">
            <w:pPr>
              <w:widowControl w:val="0"/>
              <w:tabs>
                <w:tab w:val="left" w:pos="739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45CB" w:rsidRPr="004376A6" w:rsidRDefault="006E45CB" w:rsidP="00FD449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РЕКОНСТРУКЦИЯ И НОВОЕ СТРОИТЕЛЬСТВО ОБЪЕКТОВ НЕДВИЖИМОСТИ </w:t>
            </w:r>
            <w:r w:rsidRPr="004376A6">
              <w:rPr>
                <w:sz w:val="13"/>
                <w:szCs w:val="13"/>
              </w:rPr>
              <w:br/>
              <w:t xml:space="preserve">УЧЕБНО-СПОРТИВНОГО ЦЕНТРА «ЗНАМЯ» </w:t>
            </w:r>
            <w:r w:rsidRPr="004376A6">
              <w:rPr>
                <w:sz w:val="13"/>
                <w:szCs w:val="13"/>
              </w:rPr>
              <w:br/>
            </w:r>
            <w:r w:rsidR="00520588" w:rsidRPr="004376A6">
              <w:rPr>
                <w:sz w:val="13"/>
                <w:szCs w:val="13"/>
              </w:rPr>
              <w:t xml:space="preserve">(С ПРИСПОСОБЛЕНИЕМ </w:t>
            </w:r>
            <w:r w:rsidRPr="004376A6">
              <w:rPr>
                <w:sz w:val="13"/>
                <w:szCs w:val="13"/>
              </w:rPr>
              <w:t>ДЛЯ СОВРЕМЕННОГО ИСПОЛЬЗОВАНИЯ ВЫЯВЛЕННОГО</w:t>
            </w:r>
            <w:r w:rsidR="00520588" w:rsidRPr="004376A6">
              <w:rPr>
                <w:sz w:val="13"/>
                <w:szCs w:val="13"/>
              </w:rPr>
              <w:t xml:space="preserve"> ОБЪЕКТА КУЛЬТУРНОГО НАСЛЕДИЯ) </w:t>
            </w:r>
            <w:r w:rsidRPr="004376A6">
              <w:rPr>
                <w:sz w:val="13"/>
                <w:szCs w:val="13"/>
              </w:rPr>
              <w:t xml:space="preserve">ПО АДРЕСУ: </w:t>
            </w:r>
            <w:r w:rsidR="00520588" w:rsidRPr="004376A6">
              <w:rPr>
                <w:sz w:val="13"/>
                <w:szCs w:val="13"/>
              </w:rPr>
              <w:br/>
            </w:r>
            <w:proofErr w:type="gramStart"/>
            <w:r w:rsidRPr="004376A6">
              <w:rPr>
                <w:sz w:val="13"/>
                <w:szCs w:val="13"/>
              </w:rPr>
              <w:t>САНКТ-ПЕТЕРБУРГ, ПЕТРОГРАДС</w:t>
            </w:r>
            <w:r w:rsidR="00520588" w:rsidRPr="004376A6">
              <w:rPr>
                <w:sz w:val="13"/>
                <w:szCs w:val="13"/>
              </w:rPr>
              <w:t xml:space="preserve">КИЙ РАЙОН, </w:t>
            </w:r>
            <w:r w:rsidR="00520588" w:rsidRPr="004376A6">
              <w:rPr>
                <w:sz w:val="13"/>
                <w:szCs w:val="13"/>
              </w:rPr>
              <w:br/>
              <w:t xml:space="preserve">УЛ. ВЯЗОВАЯ, Д. 4, </w:t>
            </w:r>
            <w:r w:rsidRPr="004376A6">
              <w:rPr>
                <w:sz w:val="13"/>
                <w:szCs w:val="13"/>
              </w:rPr>
              <w:t>ЛИТЕРЫ А, Б, В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6E45CB" w:rsidRPr="004376A6" w:rsidRDefault="006E45CB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0430045340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E45CB" w:rsidRPr="004376A6" w:rsidRDefault="006E45CB" w:rsidP="00FD4490">
            <w:pPr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ПЕТРО-ГРАДСКИЙ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6E45CB" w:rsidRPr="004376A6" w:rsidRDefault="006E45CB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E45CB" w:rsidRPr="004376A6" w:rsidRDefault="006E45CB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2 940 555,7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E45CB" w:rsidRPr="004376A6" w:rsidRDefault="006E45CB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1 150 858,3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E45CB" w:rsidRPr="004376A6" w:rsidRDefault="006E45CB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582 320,6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E45CB" w:rsidRPr="004376A6" w:rsidRDefault="006E45CB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1 207 376,8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E45CB" w:rsidRPr="004376A6" w:rsidRDefault="006E45CB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E45CB" w:rsidRPr="004376A6" w:rsidRDefault="006E45CB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E45CB" w:rsidRPr="004376A6" w:rsidRDefault="006E45CB" w:rsidP="00A75FB4">
            <w:pPr>
              <w:rPr>
                <w:sz w:val="16"/>
                <w:szCs w:val="16"/>
              </w:rPr>
            </w:pPr>
          </w:p>
        </w:tc>
      </w:tr>
      <w:tr w:rsidR="00EE59DB" w:rsidRPr="004376A6" w:rsidTr="00EE59DB">
        <w:trPr>
          <w:trHeight w:hRule="exact" w:val="1421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E59DB" w:rsidRPr="00EE59DB" w:rsidRDefault="00EE59DB" w:rsidP="00EE59DB">
            <w:pPr>
              <w:widowControl w:val="0"/>
              <w:tabs>
                <w:tab w:val="left" w:pos="739"/>
              </w:tabs>
              <w:spacing w:line="182" w:lineRule="exac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  <w:r w:rsidRPr="004376A6">
              <w:rPr>
                <w:bCs/>
                <w:sz w:val="16"/>
                <w:szCs w:val="16"/>
              </w:rPr>
              <w:t xml:space="preserve">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rPr>
                <w:sz w:val="13"/>
                <w:szCs w:val="13"/>
              </w:rPr>
            </w:pPr>
            <w:r w:rsidRPr="00EE59DB">
              <w:rPr>
                <w:sz w:val="13"/>
                <w:szCs w:val="13"/>
              </w:rPr>
              <w:t xml:space="preserve">СТРОИТЕЛЬСТВО СПОРТИВНО-ОЗДОРОВИТЕЛЬНОЙ БАЗЫ </w:t>
            </w:r>
            <w:r w:rsidRPr="00EE59DB">
              <w:rPr>
                <w:sz w:val="13"/>
                <w:szCs w:val="13"/>
              </w:rPr>
              <w:br/>
              <w:t xml:space="preserve">С ПРИСПОСОБЛЕНИЕМ ДЛЯ СОВРЕМЕННОГО ИСПОЛЬЗОВАНИЯ ОБЪЕКТА КУЛЬТУРНОГО НАСЛЕДИЯ НА ЗЕМЕЛЬНОМ УЧАСТКЕ </w:t>
            </w:r>
            <w:r w:rsidRPr="00EE59DB">
              <w:rPr>
                <w:sz w:val="13"/>
                <w:szCs w:val="13"/>
              </w:rPr>
              <w:br/>
              <w:t>ПО АДРЕСУ: САНКТ-ПЕТЕРБУРГ, ПРИМОРСКОЕ ШОССЕ, Д. 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0430045340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4376A6" w:rsidRDefault="00EE59DB" w:rsidP="00EE59DB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3 906 394,7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jc w:val="center"/>
              <w:rPr>
                <w:sz w:val="13"/>
                <w:szCs w:val="13"/>
              </w:rPr>
            </w:pPr>
            <w:r w:rsidRPr="00EE59DB">
              <w:rPr>
                <w:sz w:val="13"/>
                <w:szCs w:val="1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jc w:val="center"/>
              <w:rPr>
                <w:sz w:val="13"/>
                <w:szCs w:val="13"/>
              </w:rPr>
            </w:pPr>
            <w:r w:rsidRPr="00EE59DB">
              <w:rPr>
                <w:sz w:val="13"/>
                <w:szCs w:val="13"/>
              </w:rPr>
              <w:t>83 196,5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jc w:val="center"/>
              <w:rPr>
                <w:sz w:val="13"/>
                <w:szCs w:val="13"/>
              </w:rPr>
            </w:pPr>
            <w:r w:rsidRPr="00EE59DB">
              <w:rPr>
                <w:sz w:val="13"/>
                <w:szCs w:val="13"/>
              </w:rPr>
              <w:t>366 248,6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jc w:val="center"/>
              <w:rPr>
                <w:sz w:val="13"/>
                <w:szCs w:val="13"/>
              </w:rPr>
            </w:pPr>
            <w:r w:rsidRPr="00EE59DB">
              <w:rPr>
                <w:sz w:val="13"/>
                <w:szCs w:val="13"/>
              </w:rPr>
              <w:t>3 456 949,6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DB" w:rsidRPr="00EE59DB" w:rsidRDefault="00EE59DB" w:rsidP="00EE59DB">
            <w:pPr>
              <w:jc w:val="center"/>
              <w:rPr>
                <w:sz w:val="13"/>
                <w:szCs w:val="13"/>
              </w:rPr>
            </w:pPr>
            <w:r w:rsidRPr="00EE59DB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59DB" w:rsidRPr="004376A6" w:rsidRDefault="00EE59DB" w:rsidP="00EE59DB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520588" w:rsidRPr="004376A6" w:rsidRDefault="00520588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FE2A41" w:rsidRPr="004376A6" w:rsidRDefault="00EE59DB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1.4.2.4</w:t>
      </w:r>
      <w:r w:rsidR="00BD741B" w:rsidRPr="004376A6">
        <w:rPr>
          <w:bCs/>
        </w:rPr>
        <w:t xml:space="preserve">. </w:t>
      </w:r>
      <w:r w:rsidR="00FE2A41" w:rsidRPr="004376A6">
        <w:rPr>
          <w:bCs/>
        </w:rPr>
        <w:t>После позиции</w:t>
      </w:r>
    </w:p>
    <w:p w:rsidR="00C73917" w:rsidRPr="004376A6" w:rsidRDefault="00C73917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850"/>
        <w:gridCol w:w="709"/>
        <w:gridCol w:w="851"/>
        <w:gridCol w:w="708"/>
        <w:gridCol w:w="851"/>
        <w:gridCol w:w="850"/>
        <w:gridCol w:w="709"/>
        <w:gridCol w:w="425"/>
        <w:gridCol w:w="883"/>
      </w:tblGrid>
      <w:tr w:rsidR="00FC23E0" w:rsidRPr="004376A6" w:rsidTr="00A75FB4">
        <w:trPr>
          <w:trHeight w:hRule="exact" w:val="108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C23E0" w:rsidRPr="004376A6" w:rsidRDefault="00FC23E0" w:rsidP="00FD4490">
            <w:pPr>
              <w:widowControl w:val="0"/>
              <w:tabs>
                <w:tab w:val="left" w:pos="739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23E0" w:rsidRPr="004376A6" w:rsidRDefault="00FC23E0" w:rsidP="00FD4490">
            <w:pPr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 xml:space="preserve">СТРОИТЕЛЬСТВО СПОРТИВНО-ОЗДОРОВИТЕЛЬНОЙ БАЗЫ </w:t>
            </w:r>
            <w:r w:rsidRPr="004376A6">
              <w:rPr>
                <w:bCs/>
                <w:sz w:val="13"/>
                <w:szCs w:val="13"/>
              </w:rPr>
              <w:br/>
              <w:t xml:space="preserve">С ПРИСПОСОБЛЕНИЕМ ДЛЯ СОВРЕМЕННОГО ИСПОЛЬЗОВАНИЯ ОБЪЕКТА КУЛЬТУРНОГО НАСЛЕДИЯ НА ЗЕМЕЛЬНОМ УЧАСТКЕ </w:t>
            </w:r>
            <w:r w:rsidRPr="004376A6">
              <w:rPr>
                <w:bCs/>
                <w:sz w:val="13"/>
                <w:szCs w:val="13"/>
              </w:rPr>
              <w:br/>
              <w:t>ПО АДРЕСУ: САНКТ-ПЕТЕРБУРГ, ПРИМОРСКОЕ ШОССЕ, Д. 597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C23E0" w:rsidRPr="004376A6" w:rsidRDefault="00FC23E0" w:rsidP="00FD4490">
            <w:pPr>
              <w:jc w:val="center"/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0430045340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23E0" w:rsidRPr="004376A6" w:rsidRDefault="00FC23E0" w:rsidP="00FD4490">
            <w:pPr>
              <w:jc w:val="center"/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23E0" w:rsidRPr="00EE59DB" w:rsidRDefault="00FC23E0" w:rsidP="0054103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C23E0" w:rsidRPr="004376A6" w:rsidRDefault="00FC23E0" w:rsidP="00541031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3 906 394,7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C23E0" w:rsidRPr="00EE59DB" w:rsidRDefault="00FC23E0" w:rsidP="00541031">
            <w:pPr>
              <w:jc w:val="center"/>
              <w:rPr>
                <w:sz w:val="13"/>
                <w:szCs w:val="13"/>
              </w:rPr>
            </w:pPr>
            <w:r w:rsidRPr="00EE59DB">
              <w:rPr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C23E0" w:rsidRPr="00EE59DB" w:rsidRDefault="00FC23E0" w:rsidP="00541031">
            <w:pPr>
              <w:jc w:val="center"/>
              <w:rPr>
                <w:sz w:val="13"/>
                <w:szCs w:val="13"/>
              </w:rPr>
            </w:pPr>
            <w:r w:rsidRPr="00EE59DB">
              <w:rPr>
                <w:sz w:val="13"/>
                <w:szCs w:val="13"/>
              </w:rPr>
              <w:t>50 000,0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23E0" w:rsidRPr="00EE59DB" w:rsidRDefault="00FC23E0" w:rsidP="00541031">
            <w:pPr>
              <w:jc w:val="center"/>
              <w:rPr>
                <w:sz w:val="13"/>
                <w:szCs w:val="13"/>
              </w:rPr>
            </w:pPr>
            <w:r w:rsidRPr="00EE59DB">
              <w:rPr>
                <w:sz w:val="13"/>
                <w:szCs w:val="13"/>
              </w:rPr>
              <w:t>250 000,0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23E0" w:rsidRPr="00EE59DB" w:rsidRDefault="00FC23E0" w:rsidP="00541031">
            <w:pPr>
              <w:ind w:right="-21"/>
              <w:jc w:val="center"/>
              <w:rPr>
                <w:sz w:val="13"/>
                <w:szCs w:val="13"/>
              </w:rPr>
            </w:pPr>
            <w:r w:rsidRPr="00EE59DB">
              <w:rPr>
                <w:sz w:val="13"/>
                <w:szCs w:val="13"/>
              </w:rPr>
              <w:t>3 606 394,7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C23E0" w:rsidRPr="00EE59DB" w:rsidRDefault="00FC23E0" w:rsidP="00541031">
            <w:pPr>
              <w:jc w:val="center"/>
              <w:rPr>
                <w:sz w:val="13"/>
                <w:szCs w:val="13"/>
              </w:rPr>
            </w:pPr>
            <w:r w:rsidRPr="00EE59DB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23E0" w:rsidRPr="004376A6" w:rsidRDefault="00FC23E0" w:rsidP="00A75FB4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A871AF" w:rsidRPr="000F19B2" w:rsidRDefault="00A871AF" w:rsidP="000F19B2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C73917" w:rsidRPr="004376A6" w:rsidRDefault="00C73917" w:rsidP="00B72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дополнить позицией следующего содержания:</w:t>
      </w:r>
    </w:p>
    <w:p w:rsidR="00C73917" w:rsidRPr="004376A6" w:rsidRDefault="00C73917" w:rsidP="00B72FF5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850"/>
        <w:gridCol w:w="709"/>
        <w:gridCol w:w="709"/>
        <w:gridCol w:w="567"/>
        <w:gridCol w:w="709"/>
        <w:gridCol w:w="850"/>
        <w:gridCol w:w="709"/>
        <w:gridCol w:w="850"/>
        <w:gridCol w:w="883"/>
      </w:tblGrid>
      <w:tr w:rsidR="00FD0379" w:rsidRPr="004376A6" w:rsidTr="00A75FB4">
        <w:trPr>
          <w:trHeight w:hRule="exact" w:val="136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73917" w:rsidRPr="004376A6" w:rsidRDefault="00A75FB4" w:rsidP="00FD4490">
            <w:pPr>
              <w:widowControl w:val="0"/>
              <w:tabs>
                <w:tab w:val="left" w:pos="739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3917" w:rsidRPr="004376A6" w:rsidRDefault="00C73917" w:rsidP="00FD4490">
            <w:pPr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 xml:space="preserve">СТРОИТЕЛЬСТВО СПОРТИВНОГО КОМПЛЕКСА ДЛЯ ЗАНЯТИЙ ТАНЦАМИ НА КОЛЯСКАХ </w:t>
            </w:r>
            <w:r w:rsidR="0013401D" w:rsidRPr="004376A6">
              <w:rPr>
                <w:bCs/>
                <w:sz w:val="13"/>
                <w:szCs w:val="13"/>
              </w:rPr>
              <w:br/>
            </w:r>
            <w:r w:rsidRPr="004376A6">
              <w:rPr>
                <w:bCs/>
                <w:sz w:val="13"/>
                <w:szCs w:val="13"/>
              </w:rPr>
              <w:t>ПО АДРЕСУ: САНКТ-ПЕТЕРБУРГ, ВНУТРИГОРОДСКОЕ МУНИЦИПАЛЬНОЕ ОБРАЗОВАНИЕ ГОРОДА ФЕДЕРАЛЬНОГО ЗНАЧЕНИЯ САНКТ-ПЕТЕРБУРГА МУНИЦИПАЛЬНЫЙ ОКРУГ ЮНТОЛОВО, КАМЫШОВАЯ УЛИЦА, УЧАСТОК 59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73917" w:rsidRPr="004376A6" w:rsidRDefault="00C73917" w:rsidP="00FD4490">
            <w:pPr>
              <w:jc w:val="center"/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0430045340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3917" w:rsidRPr="004376A6" w:rsidRDefault="00C73917" w:rsidP="00FD4490">
            <w:pPr>
              <w:jc w:val="center"/>
              <w:rPr>
                <w:b/>
                <w:bCs/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ПРИМОР-СКИЙ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C73917" w:rsidRPr="004376A6" w:rsidRDefault="00C73917" w:rsidP="00C73917">
            <w:pPr>
              <w:jc w:val="center"/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3917" w:rsidRPr="004376A6" w:rsidRDefault="00C73917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8 540 065,5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73917" w:rsidRPr="004376A6" w:rsidRDefault="00C73917" w:rsidP="00FD4490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3917" w:rsidRPr="004376A6" w:rsidRDefault="00C73917" w:rsidP="00FD4490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1 202,0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3917" w:rsidRPr="004376A6" w:rsidRDefault="00C73917" w:rsidP="00FD4490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50 000,0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3917" w:rsidRPr="004376A6" w:rsidRDefault="00C73917" w:rsidP="00FD4490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300 000,0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73917" w:rsidRPr="004376A6" w:rsidRDefault="00C73917" w:rsidP="00FD4490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8 188 863,5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3917" w:rsidRPr="004376A6" w:rsidRDefault="00C73917" w:rsidP="00A75FB4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0F19B2" w:rsidRPr="000F19B2" w:rsidRDefault="000F19B2" w:rsidP="00FD480D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0F19B2" w:rsidRDefault="000F19B2" w:rsidP="00FD480D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FD480D" w:rsidRPr="004376A6" w:rsidRDefault="00FD480D" w:rsidP="00FD480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lastRenderedPageBreak/>
        <w:t>1.4.2.</w:t>
      </w:r>
      <w:r w:rsidR="000F19B2">
        <w:rPr>
          <w:bCs/>
        </w:rPr>
        <w:t>5</w:t>
      </w:r>
      <w:r w:rsidRPr="004376A6">
        <w:rPr>
          <w:bCs/>
        </w:rPr>
        <w:t>.</w:t>
      </w:r>
      <w:r w:rsidR="005E14D4" w:rsidRPr="004376A6">
        <w:rPr>
          <w:bCs/>
          <w:lang w:val="en-US"/>
        </w:rPr>
        <w:t> </w:t>
      </w:r>
      <w:r w:rsidRPr="004376A6">
        <w:rPr>
          <w:bCs/>
        </w:rPr>
        <w:t>Позицию</w:t>
      </w:r>
    </w:p>
    <w:p w:rsidR="00FD480D" w:rsidRPr="00816363" w:rsidRDefault="00FD480D" w:rsidP="00FD480D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567"/>
        <w:gridCol w:w="1134"/>
        <w:gridCol w:w="993"/>
        <w:gridCol w:w="425"/>
        <w:gridCol w:w="425"/>
        <w:gridCol w:w="851"/>
        <w:gridCol w:w="992"/>
        <w:gridCol w:w="850"/>
        <w:gridCol w:w="567"/>
        <w:gridCol w:w="284"/>
      </w:tblGrid>
      <w:tr w:rsidR="00FD0379" w:rsidRPr="004376A6" w:rsidTr="00A75FB4">
        <w:trPr>
          <w:trHeight w:val="459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554B" w:rsidRPr="004376A6" w:rsidRDefault="00A75FB4" w:rsidP="00A75FB4">
            <w:pPr>
              <w:ind w:right="-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</w:t>
            </w:r>
            <w:r w:rsidRPr="004376A6">
              <w:rPr>
                <w:bCs/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3554B" w:rsidRPr="004376A6" w:rsidRDefault="00D3554B" w:rsidP="00FD4490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554B" w:rsidRPr="004376A6" w:rsidRDefault="00D3554B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554B" w:rsidRPr="004376A6" w:rsidRDefault="00D3554B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554B" w:rsidRPr="004376A6" w:rsidRDefault="00D3554B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2019-2027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554B" w:rsidRPr="004376A6" w:rsidRDefault="00D3554B" w:rsidP="00FD4490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554B" w:rsidRPr="004376A6" w:rsidRDefault="00D3554B" w:rsidP="00FD4490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554B" w:rsidRPr="004376A6" w:rsidRDefault="00D3554B" w:rsidP="00FD4490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136 197,2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554B" w:rsidRPr="004376A6" w:rsidRDefault="00D3554B" w:rsidP="00FD4490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547 862,4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3554B" w:rsidRPr="004376A6" w:rsidRDefault="00D3554B" w:rsidP="00FD4490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285 551,0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4B" w:rsidRPr="004376A6" w:rsidRDefault="00D3554B" w:rsidP="00FD4490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554B" w:rsidRPr="004376A6" w:rsidRDefault="001D1F15" w:rsidP="00A75FB4">
            <w:pPr>
              <w:ind w:left="-108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</w:t>
            </w:r>
            <w:r w:rsidR="00D3554B" w:rsidRPr="004376A6">
              <w:rPr>
                <w:sz w:val="16"/>
                <w:szCs w:val="16"/>
              </w:rPr>
              <w:t>»</w:t>
            </w:r>
          </w:p>
        </w:tc>
      </w:tr>
    </w:tbl>
    <w:p w:rsidR="00F65660" w:rsidRPr="004376A6" w:rsidRDefault="00F65660" w:rsidP="00816363">
      <w:pPr>
        <w:ind w:firstLine="567"/>
        <w:rPr>
          <w:bCs/>
          <w:sz w:val="14"/>
          <w:szCs w:val="14"/>
        </w:rPr>
      </w:pPr>
    </w:p>
    <w:p w:rsidR="00FD480D" w:rsidRPr="004376A6" w:rsidRDefault="00FD480D" w:rsidP="00816363">
      <w:pPr>
        <w:ind w:firstLine="567"/>
        <w:rPr>
          <w:bCs/>
        </w:rPr>
      </w:pPr>
      <w:r w:rsidRPr="004376A6">
        <w:rPr>
          <w:bCs/>
        </w:rPr>
        <w:t>изложить в следующей редакции:</w:t>
      </w:r>
    </w:p>
    <w:p w:rsidR="00FD480D" w:rsidRPr="004376A6" w:rsidRDefault="00FD480D" w:rsidP="0081636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572"/>
        <w:gridCol w:w="1134"/>
        <w:gridCol w:w="993"/>
        <w:gridCol w:w="425"/>
        <w:gridCol w:w="425"/>
        <w:gridCol w:w="851"/>
        <w:gridCol w:w="992"/>
        <w:gridCol w:w="850"/>
        <w:gridCol w:w="567"/>
        <w:gridCol w:w="426"/>
      </w:tblGrid>
      <w:tr w:rsidR="00FD0379" w:rsidRPr="004376A6" w:rsidTr="00CD1C67">
        <w:trPr>
          <w:trHeight w:val="477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80D" w:rsidRPr="004376A6" w:rsidRDefault="00A75FB4" w:rsidP="00FB4948">
            <w:pPr>
              <w:tabs>
                <w:tab w:val="left" w:pos="601"/>
              </w:tabs>
              <w:ind w:right="-109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</w:t>
            </w:r>
            <w:r w:rsidRPr="004376A6">
              <w:rPr>
                <w:bCs/>
                <w:sz w:val="16"/>
                <w:szCs w:val="16"/>
              </w:rPr>
              <w:t>«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D480D" w:rsidRPr="004376A6" w:rsidRDefault="00FD480D" w:rsidP="00B92B26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D480D" w:rsidRPr="004376A6" w:rsidRDefault="00FD480D" w:rsidP="00B92B2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480D" w:rsidRPr="004376A6" w:rsidRDefault="00FD480D" w:rsidP="00B92B2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D480D" w:rsidRPr="004376A6" w:rsidRDefault="00FD480D" w:rsidP="00B92B2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2019-2027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D480D" w:rsidRPr="004376A6" w:rsidRDefault="00FD480D" w:rsidP="00B92B2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D480D" w:rsidRPr="004376A6" w:rsidRDefault="00FD480D" w:rsidP="00B92B2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480D" w:rsidRPr="004376A6" w:rsidRDefault="00D3554B" w:rsidP="006901D4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118 969,9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D480D" w:rsidRPr="004376A6" w:rsidRDefault="00D3554B" w:rsidP="00B92B2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574 626,7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480D" w:rsidRPr="004376A6" w:rsidRDefault="00D3554B" w:rsidP="00B92B2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284 858,2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0D" w:rsidRPr="004376A6" w:rsidRDefault="00FD480D" w:rsidP="00B92B2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D480D" w:rsidRPr="004376A6" w:rsidRDefault="001D1F15" w:rsidP="00CD1C67">
            <w:pPr>
              <w:ind w:hanging="108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</w:t>
            </w:r>
            <w:r w:rsidR="00FD480D" w:rsidRPr="004376A6">
              <w:rPr>
                <w:sz w:val="16"/>
                <w:szCs w:val="16"/>
              </w:rPr>
              <w:t>».</w:t>
            </w:r>
          </w:p>
        </w:tc>
      </w:tr>
    </w:tbl>
    <w:p w:rsidR="006901D4" w:rsidRPr="004376A6" w:rsidRDefault="006901D4" w:rsidP="00816363">
      <w:pPr>
        <w:ind w:firstLine="567"/>
        <w:jc w:val="both"/>
        <w:rPr>
          <w:sz w:val="14"/>
          <w:szCs w:val="14"/>
        </w:rPr>
      </w:pPr>
    </w:p>
    <w:p w:rsidR="00C14EFA" w:rsidRPr="004376A6" w:rsidRDefault="00C14EFA" w:rsidP="00816363">
      <w:pPr>
        <w:ind w:firstLine="567"/>
        <w:jc w:val="both"/>
        <w:rPr>
          <w:bCs/>
        </w:rPr>
      </w:pPr>
      <w:r w:rsidRPr="004376A6">
        <w:t>1.4.2.</w:t>
      </w:r>
      <w:r w:rsidR="000F19B2">
        <w:t>6</w:t>
      </w:r>
      <w:r w:rsidRPr="004376A6">
        <w:t>.</w:t>
      </w:r>
      <w:r w:rsidR="005E14D4" w:rsidRPr="004376A6">
        <w:t> </w:t>
      </w:r>
      <w:r w:rsidRPr="004376A6">
        <w:rPr>
          <w:bCs/>
        </w:rPr>
        <w:t>Позицию</w:t>
      </w:r>
    </w:p>
    <w:p w:rsidR="00C14EFA" w:rsidRPr="004376A6" w:rsidRDefault="00C14EFA" w:rsidP="00816363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568"/>
        <w:gridCol w:w="566"/>
        <w:gridCol w:w="709"/>
        <w:gridCol w:w="851"/>
        <w:gridCol w:w="850"/>
        <w:gridCol w:w="567"/>
        <w:gridCol w:w="1033"/>
      </w:tblGrid>
      <w:tr w:rsidR="00FD0379" w:rsidRPr="004376A6" w:rsidTr="00CD1C67">
        <w:trPr>
          <w:trHeight w:hRule="exact" w:val="509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84D31" w:rsidRPr="004376A6" w:rsidRDefault="00CD1C67" w:rsidP="00BB3825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584D31" w:rsidRPr="004376A6">
              <w:rPr>
                <w:sz w:val="20"/>
                <w:szCs w:val="20"/>
              </w:rPr>
              <w:t xml:space="preserve">  </w:t>
            </w:r>
            <w:r w:rsidR="00584D31"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4D31" w:rsidRPr="004376A6" w:rsidRDefault="00584D31" w:rsidP="00FD4490">
            <w:pPr>
              <w:widowControl w:val="0"/>
              <w:spacing w:line="254" w:lineRule="auto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ПЛАНОВЫЕ РАСХОДЫ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4D31" w:rsidRPr="004376A6" w:rsidRDefault="00584D31" w:rsidP="00FD4490">
            <w:pPr>
              <w:widowControl w:val="0"/>
              <w:spacing w:line="254" w:lineRule="auto"/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0430045340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84D31" w:rsidRPr="004376A6" w:rsidRDefault="00584D31" w:rsidP="00FD4490">
            <w:pPr>
              <w:widowControl w:val="0"/>
              <w:spacing w:line="254" w:lineRule="auto"/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84D31" w:rsidRPr="004376A6" w:rsidRDefault="00584D31" w:rsidP="00FD4490">
            <w:pPr>
              <w:widowControl w:val="0"/>
              <w:spacing w:line="254" w:lineRule="auto"/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2011-2028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584D31" w:rsidRPr="004376A6" w:rsidRDefault="00584D31" w:rsidP="00FD4490">
            <w:pPr>
              <w:widowControl w:val="0"/>
              <w:spacing w:line="254" w:lineRule="auto"/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584D31" w:rsidRPr="004376A6" w:rsidRDefault="00584D31" w:rsidP="00FD4490">
            <w:pPr>
              <w:widowControl w:val="0"/>
              <w:spacing w:line="254" w:lineRule="auto"/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4D31" w:rsidRPr="004376A6" w:rsidRDefault="00584D31" w:rsidP="00584D31">
            <w:pPr>
              <w:widowControl w:val="0"/>
              <w:spacing w:line="254" w:lineRule="auto"/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4D31" w:rsidRPr="004376A6" w:rsidRDefault="00584D31" w:rsidP="00584D31">
            <w:pPr>
              <w:widowControl w:val="0"/>
              <w:spacing w:line="254" w:lineRule="auto"/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199 316,2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4D31" w:rsidRPr="004376A6" w:rsidRDefault="00584D31" w:rsidP="00584D31">
            <w:pPr>
              <w:widowControl w:val="0"/>
              <w:spacing w:line="254" w:lineRule="auto"/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2 813 373,4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84D31" w:rsidRPr="004376A6" w:rsidRDefault="00584D31" w:rsidP="00FD4490">
            <w:pPr>
              <w:widowControl w:val="0"/>
              <w:spacing w:line="254" w:lineRule="auto"/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84D31" w:rsidRPr="00CD1C67" w:rsidRDefault="00584D31" w:rsidP="00CD1C6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520588" w:rsidRPr="004376A6" w:rsidRDefault="00520588" w:rsidP="00816363">
      <w:pPr>
        <w:ind w:firstLine="567"/>
        <w:jc w:val="both"/>
        <w:rPr>
          <w:bCs/>
          <w:sz w:val="14"/>
          <w:szCs w:val="14"/>
        </w:rPr>
      </w:pPr>
    </w:p>
    <w:p w:rsidR="00C14EFA" w:rsidRPr="004376A6" w:rsidRDefault="00C14EFA" w:rsidP="00816363">
      <w:pPr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C14EFA" w:rsidRPr="004376A6" w:rsidRDefault="00C14EFA" w:rsidP="00816363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568"/>
        <w:gridCol w:w="566"/>
        <w:gridCol w:w="709"/>
        <w:gridCol w:w="851"/>
        <w:gridCol w:w="850"/>
        <w:gridCol w:w="567"/>
        <w:gridCol w:w="1033"/>
      </w:tblGrid>
      <w:tr w:rsidR="00FD0379" w:rsidRPr="004376A6" w:rsidTr="00CD1C67">
        <w:trPr>
          <w:trHeight w:hRule="exact" w:val="566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14EFA" w:rsidRPr="004376A6" w:rsidRDefault="00CD1C67" w:rsidP="00BB3825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C14EFA" w:rsidRPr="004376A6">
              <w:rPr>
                <w:sz w:val="20"/>
                <w:szCs w:val="20"/>
              </w:rPr>
              <w:t xml:space="preserve">          </w:t>
            </w:r>
            <w:r w:rsidR="00C14EFA"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FA" w:rsidRPr="004376A6" w:rsidRDefault="00C14EFA" w:rsidP="00BB3825">
            <w:pPr>
              <w:widowControl w:val="0"/>
              <w:spacing w:line="254" w:lineRule="auto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ПЛАНОВЫЕ РАСХОДЫ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14EFA" w:rsidRPr="004376A6" w:rsidRDefault="00C14EFA" w:rsidP="00BB3825">
            <w:pPr>
              <w:widowControl w:val="0"/>
              <w:spacing w:line="254" w:lineRule="auto"/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0430045340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14EFA" w:rsidRPr="004376A6" w:rsidRDefault="00C14EFA" w:rsidP="00BB3825">
            <w:pPr>
              <w:widowControl w:val="0"/>
              <w:spacing w:line="254" w:lineRule="auto"/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14EFA" w:rsidRPr="004376A6" w:rsidRDefault="00C14EFA" w:rsidP="00BB3825">
            <w:pPr>
              <w:widowControl w:val="0"/>
              <w:spacing w:line="254" w:lineRule="auto"/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2011-2028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14EFA" w:rsidRPr="004376A6" w:rsidRDefault="00C14EFA" w:rsidP="00BB3825">
            <w:pPr>
              <w:widowControl w:val="0"/>
              <w:spacing w:line="254" w:lineRule="auto"/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C14EFA" w:rsidRPr="004376A6" w:rsidRDefault="00C14EFA" w:rsidP="00BB3825">
            <w:pPr>
              <w:widowControl w:val="0"/>
              <w:spacing w:line="254" w:lineRule="auto"/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4EFA" w:rsidRPr="004376A6" w:rsidRDefault="00C14EFA" w:rsidP="00584D31">
            <w:pPr>
              <w:widowControl w:val="0"/>
              <w:spacing w:line="254" w:lineRule="auto"/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14EFA" w:rsidRPr="004376A6" w:rsidRDefault="00584D31" w:rsidP="00584D31">
            <w:pPr>
              <w:widowControl w:val="0"/>
              <w:spacing w:line="254" w:lineRule="auto"/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149 316,2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14EFA" w:rsidRPr="004376A6" w:rsidRDefault="00584D31" w:rsidP="00584D31">
            <w:pPr>
              <w:widowControl w:val="0"/>
              <w:spacing w:line="254" w:lineRule="auto"/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2 513 373,4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14EFA" w:rsidRPr="004376A6" w:rsidRDefault="00C14EFA" w:rsidP="00BB3825">
            <w:pPr>
              <w:widowControl w:val="0"/>
              <w:spacing w:line="254" w:lineRule="auto"/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14EFA" w:rsidRPr="00CD1C67" w:rsidRDefault="00C14EFA" w:rsidP="00CD1C6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D23FAD" w:rsidRPr="004376A6" w:rsidRDefault="00D23FAD" w:rsidP="00816363">
      <w:pPr>
        <w:ind w:left="-142" w:right="-1" w:firstLine="709"/>
        <w:jc w:val="both"/>
        <w:rPr>
          <w:sz w:val="14"/>
          <w:szCs w:val="14"/>
        </w:rPr>
      </w:pPr>
    </w:p>
    <w:p w:rsidR="00E233DB" w:rsidRPr="004376A6" w:rsidRDefault="00753671" w:rsidP="00816363">
      <w:pPr>
        <w:ind w:left="-142" w:right="-1" w:firstLine="709"/>
        <w:jc w:val="both"/>
      </w:pPr>
      <w:r w:rsidRPr="004376A6">
        <w:t>1</w:t>
      </w:r>
      <w:r w:rsidR="00E233DB" w:rsidRPr="004376A6">
        <w:t>.</w:t>
      </w:r>
      <w:r w:rsidR="00090E30" w:rsidRPr="004376A6">
        <w:t>5</w:t>
      </w:r>
      <w:r w:rsidR="00E233DB" w:rsidRPr="004376A6">
        <w:t>.</w:t>
      </w:r>
      <w:r w:rsidR="005E14D4" w:rsidRPr="004376A6">
        <w:t> </w:t>
      </w:r>
      <w:r w:rsidR="00E233DB" w:rsidRPr="004376A6">
        <w:t xml:space="preserve">В разделе </w:t>
      </w:r>
      <w:r w:rsidR="00E233DB" w:rsidRPr="004376A6">
        <w:rPr>
          <w:bCs/>
        </w:rPr>
        <w:t>«Государственная программа Санкт-Петербурга «Развитие транспортной системы Санкт-Петербурга»</w:t>
      </w:r>
      <w:r w:rsidR="00E233DB" w:rsidRPr="004376A6">
        <w:t xml:space="preserve"> приложения к постановлению:</w:t>
      </w:r>
    </w:p>
    <w:p w:rsidR="00753671" w:rsidRPr="004376A6" w:rsidRDefault="00753671" w:rsidP="0081636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1.5.1.</w:t>
      </w:r>
      <w:r w:rsidR="005E14D4" w:rsidRPr="004376A6">
        <w:rPr>
          <w:bCs/>
        </w:rPr>
        <w:t> </w:t>
      </w:r>
      <w:r w:rsidRPr="004376A6">
        <w:rPr>
          <w:bCs/>
        </w:rPr>
        <w:t xml:space="preserve">Позицию </w:t>
      </w:r>
    </w:p>
    <w:p w:rsidR="00753671" w:rsidRPr="004376A6" w:rsidRDefault="00753671" w:rsidP="0081636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529"/>
        <w:gridCol w:w="567"/>
        <w:gridCol w:w="567"/>
        <w:gridCol w:w="992"/>
        <w:gridCol w:w="993"/>
        <w:gridCol w:w="992"/>
        <w:gridCol w:w="283"/>
        <w:gridCol w:w="470"/>
      </w:tblGrid>
      <w:tr w:rsidR="00FD0379" w:rsidRPr="004376A6" w:rsidTr="000F19B2">
        <w:trPr>
          <w:trHeight w:hRule="exact" w:val="79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4528" w:rsidRPr="004376A6" w:rsidRDefault="00E14528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="00CD1C67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528" w:rsidRPr="004376A6" w:rsidRDefault="00E14528" w:rsidP="007F469E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 xml:space="preserve">«РАЗВИТИЕ ТРАНСПОРТНОЙ СИСТЕМЫ </w:t>
            </w:r>
          </w:p>
          <w:p w:rsidR="00E14528" w:rsidRPr="004376A6" w:rsidRDefault="00E14528" w:rsidP="007F469E">
            <w:pPr>
              <w:rPr>
                <w:b/>
                <w:sz w:val="14"/>
                <w:szCs w:val="14"/>
                <w:shd w:val="clear" w:color="auto" w:fill="FFFFFF"/>
                <w:lang w:bidi="ru-RU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САНКТ-ПЕТЕРБУРГА»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528" w:rsidRPr="004376A6" w:rsidRDefault="00E14528" w:rsidP="00753671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528" w:rsidRPr="004376A6" w:rsidRDefault="00E14528" w:rsidP="00753671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528" w:rsidRPr="004376A6" w:rsidRDefault="00E14528" w:rsidP="00502C0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111 987 723,0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528" w:rsidRPr="004376A6" w:rsidRDefault="00E14528" w:rsidP="00502C0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129 689 867,6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528" w:rsidRPr="004376A6" w:rsidRDefault="00E14528" w:rsidP="00502C0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157 956 634,5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528" w:rsidRPr="004376A6" w:rsidRDefault="00E14528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14528" w:rsidRPr="004376A6" w:rsidRDefault="00E14528" w:rsidP="00CD1C67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3D287B" w:rsidRPr="004376A6" w:rsidRDefault="003D287B" w:rsidP="0081636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753671" w:rsidRPr="004376A6" w:rsidRDefault="00753671" w:rsidP="0081636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753671" w:rsidRPr="004376A6" w:rsidRDefault="00753671" w:rsidP="00816363">
      <w:pPr>
        <w:ind w:firstLine="567"/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529"/>
        <w:gridCol w:w="567"/>
        <w:gridCol w:w="567"/>
        <w:gridCol w:w="992"/>
        <w:gridCol w:w="993"/>
        <w:gridCol w:w="992"/>
        <w:gridCol w:w="283"/>
        <w:gridCol w:w="470"/>
      </w:tblGrid>
      <w:tr w:rsidR="00FD0379" w:rsidRPr="004376A6" w:rsidTr="000F19B2">
        <w:trPr>
          <w:trHeight w:hRule="exact" w:val="67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6AB6" w:rsidRPr="004376A6" w:rsidRDefault="00136AB6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="00CD1C67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AB6" w:rsidRPr="004376A6" w:rsidRDefault="00136AB6" w:rsidP="007F469E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 xml:space="preserve">«РАЗВИТИЕ ТРАНСПОРТНОЙ СИСТЕМЫ </w:t>
            </w:r>
          </w:p>
          <w:p w:rsidR="00136AB6" w:rsidRPr="004376A6" w:rsidRDefault="00136AB6" w:rsidP="007F469E">
            <w:pPr>
              <w:rPr>
                <w:b/>
                <w:sz w:val="14"/>
                <w:szCs w:val="14"/>
                <w:shd w:val="clear" w:color="auto" w:fill="FFFFFF"/>
                <w:lang w:bidi="ru-RU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САНКТ-ПЕТЕРБУРГА»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AB6" w:rsidRPr="004376A6" w:rsidRDefault="00136AB6" w:rsidP="00753671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AB6" w:rsidRPr="004376A6" w:rsidRDefault="00136AB6" w:rsidP="00753671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AB6" w:rsidRPr="004376A6" w:rsidRDefault="00550347" w:rsidP="00FD4490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4376A6">
              <w:rPr>
                <w:b/>
                <w:bCs/>
                <w:sz w:val="14"/>
                <w:szCs w:val="14"/>
                <w:lang w:val="en-US"/>
              </w:rPr>
              <w:t>112 018 166,9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AB6" w:rsidRPr="004376A6" w:rsidRDefault="00550347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  <w:lang w:val="en-US"/>
              </w:rPr>
              <w:t>129</w:t>
            </w:r>
            <w:r w:rsidRPr="004376A6">
              <w:rPr>
                <w:b/>
                <w:bCs/>
                <w:sz w:val="14"/>
                <w:szCs w:val="14"/>
              </w:rPr>
              <w:t> </w:t>
            </w:r>
            <w:r w:rsidRPr="004376A6">
              <w:rPr>
                <w:b/>
                <w:bCs/>
                <w:sz w:val="14"/>
                <w:szCs w:val="14"/>
                <w:lang w:val="en-US"/>
              </w:rPr>
              <w:t>716</w:t>
            </w:r>
            <w:r w:rsidRPr="004376A6">
              <w:rPr>
                <w:b/>
                <w:bCs/>
                <w:sz w:val="14"/>
                <w:szCs w:val="14"/>
              </w:rPr>
              <w:t xml:space="preserve"> </w:t>
            </w:r>
            <w:r w:rsidRPr="004376A6">
              <w:rPr>
                <w:b/>
                <w:bCs/>
                <w:sz w:val="14"/>
                <w:szCs w:val="14"/>
                <w:lang w:val="en-US"/>
              </w:rPr>
              <w:t>323</w:t>
            </w:r>
            <w:r w:rsidRPr="004376A6">
              <w:rPr>
                <w:b/>
                <w:bCs/>
                <w:sz w:val="14"/>
                <w:szCs w:val="14"/>
              </w:rPr>
              <w:t>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AB6" w:rsidRPr="004376A6" w:rsidRDefault="00550347" w:rsidP="00FD4490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4376A6">
              <w:rPr>
                <w:b/>
                <w:bCs/>
                <w:sz w:val="14"/>
                <w:szCs w:val="14"/>
                <w:lang w:val="en-US"/>
              </w:rPr>
              <w:t>157 958 969.5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AB6" w:rsidRPr="004376A6" w:rsidRDefault="00136AB6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36AB6" w:rsidRPr="004376A6" w:rsidRDefault="00136AB6" w:rsidP="00CD1C67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753671" w:rsidRPr="004376A6" w:rsidRDefault="00753671" w:rsidP="0081636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753671" w:rsidRPr="004376A6" w:rsidRDefault="00753671" w:rsidP="0075367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1.5.2.</w:t>
      </w:r>
      <w:r w:rsidR="005E14D4" w:rsidRPr="004376A6">
        <w:rPr>
          <w:bCs/>
        </w:rPr>
        <w:t> </w:t>
      </w:r>
      <w:r w:rsidRPr="004376A6">
        <w:rPr>
          <w:bCs/>
        </w:rPr>
        <w:t>В подразделе «Комитет по строительству»:</w:t>
      </w:r>
    </w:p>
    <w:p w:rsidR="00753671" w:rsidRPr="004376A6" w:rsidRDefault="00753671" w:rsidP="0075367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1.5.2.1.</w:t>
      </w:r>
      <w:r w:rsidR="005E14D4" w:rsidRPr="004376A6">
        <w:rPr>
          <w:bCs/>
        </w:rPr>
        <w:t> </w:t>
      </w:r>
      <w:r w:rsidRPr="004376A6">
        <w:rPr>
          <w:bCs/>
        </w:rPr>
        <w:t xml:space="preserve">Позицию </w:t>
      </w:r>
    </w:p>
    <w:p w:rsidR="00753671" w:rsidRPr="004376A6" w:rsidRDefault="00753671" w:rsidP="0081636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230" w:type="dxa"/>
        <w:jc w:val="center"/>
        <w:tblInd w:w="3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54"/>
        <w:gridCol w:w="5104"/>
        <w:gridCol w:w="850"/>
        <w:gridCol w:w="709"/>
        <w:gridCol w:w="992"/>
        <w:gridCol w:w="993"/>
        <w:gridCol w:w="992"/>
        <w:gridCol w:w="283"/>
        <w:gridCol w:w="153"/>
      </w:tblGrid>
      <w:tr w:rsidR="00FD0379" w:rsidRPr="004376A6" w:rsidTr="00CD1C67">
        <w:trPr>
          <w:trHeight w:hRule="exact" w:val="393"/>
          <w:jc w:val="center"/>
        </w:trPr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14528" w:rsidRPr="004376A6" w:rsidRDefault="00E14528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4528" w:rsidRPr="004376A6" w:rsidRDefault="00E14528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4528" w:rsidRPr="004376A6" w:rsidRDefault="00E14528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4528" w:rsidRPr="004376A6" w:rsidRDefault="00E14528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14528" w:rsidRPr="004376A6" w:rsidRDefault="00E14528" w:rsidP="00502C0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38 484 100,3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14528" w:rsidRPr="004376A6" w:rsidRDefault="00E14528" w:rsidP="00502C0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52 961 736,4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4528" w:rsidRPr="004376A6" w:rsidRDefault="00E14528" w:rsidP="00502C0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80 861 537,8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4528" w:rsidRPr="004376A6" w:rsidRDefault="00E14528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14528" w:rsidRPr="004376A6" w:rsidRDefault="00E14528" w:rsidP="00CD1C67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753671" w:rsidRPr="004376A6" w:rsidRDefault="00753671" w:rsidP="0081636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753671" w:rsidRPr="004376A6" w:rsidRDefault="00753671" w:rsidP="0081636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753671" w:rsidRPr="004376A6" w:rsidRDefault="00753671" w:rsidP="0081636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410" w:type="dxa"/>
        <w:jc w:val="center"/>
        <w:tblInd w:w="4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44"/>
        <w:gridCol w:w="5104"/>
        <w:gridCol w:w="850"/>
        <w:gridCol w:w="709"/>
        <w:gridCol w:w="992"/>
        <w:gridCol w:w="993"/>
        <w:gridCol w:w="992"/>
        <w:gridCol w:w="283"/>
        <w:gridCol w:w="243"/>
      </w:tblGrid>
      <w:tr w:rsidR="00FD0379" w:rsidRPr="004376A6" w:rsidTr="00CD1C67">
        <w:trPr>
          <w:trHeight w:hRule="exact" w:val="365"/>
          <w:jc w:val="center"/>
        </w:trPr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14528" w:rsidRPr="004376A6" w:rsidRDefault="00E14528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«</w:t>
            </w:r>
          </w:p>
        </w:tc>
        <w:tc>
          <w:tcPr>
            <w:tcW w:w="5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4528" w:rsidRPr="004376A6" w:rsidRDefault="00E14528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4528" w:rsidRPr="004376A6" w:rsidRDefault="00E14528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4528" w:rsidRPr="004376A6" w:rsidRDefault="00E14528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14528" w:rsidRPr="004376A6" w:rsidRDefault="00550347" w:rsidP="00502C0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  <w:lang w:val="en-US"/>
              </w:rPr>
              <w:t>38</w:t>
            </w:r>
            <w:r w:rsidRPr="004376A6">
              <w:rPr>
                <w:b/>
                <w:bCs/>
                <w:sz w:val="14"/>
                <w:szCs w:val="14"/>
              </w:rPr>
              <w:t> </w:t>
            </w:r>
            <w:r w:rsidRPr="004376A6">
              <w:rPr>
                <w:b/>
                <w:bCs/>
                <w:sz w:val="14"/>
                <w:szCs w:val="14"/>
                <w:lang w:val="en-US"/>
              </w:rPr>
              <w:t>514</w:t>
            </w:r>
            <w:r w:rsidRPr="004376A6">
              <w:rPr>
                <w:b/>
                <w:bCs/>
                <w:sz w:val="14"/>
                <w:szCs w:val="14"/>
              </w:rPr>
              <w:t xml:space="preserve"> </w:t>
            </w:r>
            <w:r w:rsidRPr="004376A6">
              <w:rPr>
                <w:b/>
                <w:bCs/>
                <w:sz w:val="14"/>
                <w:szCs w:val="14"/>
                <w:lang w:val="en-US"/>
              </w:rPr>
              <w:t>544</w:t>
            </w:r>
            <w:r w:rsidRPr="004376A6">
              <w:rPr>
                <w:b/>
                <w:bCs/>
                <w:sz w:val="14"/>
                <w:szCs w:val="14"/>
              </w:rPr>
              <w:t>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14528" w:rsidRPr="004376A6" w:rsidRDefault="00550347" w:rsidP="00502C0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52 988 192,7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4528" w:rsidRPr="004376A6" w:rsidRDefault="00550347" w:rsidP="00502C0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80 863 872,8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4528" w:rsidRPr="004376A6" w:rsidRDefault="00E14528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14528" w:rsidRPr="004376A6" w:rsidRDefault="00E14528" w:rsidP="00CD1C67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753671" w:rsidRPr="004376A6" w:rsidRDefault="00753671" w:rsidP="000F19B2">
      <w:pPr>
        <w:tabs>
          <w:tab w:val="left" w:pos="1050"/>
        </w:tabs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E233DB" w:rsidRPr="004376A6" w:rsidRDefault="00753671" w:rsidP="00F15623">
      <w:pPr>
        <w:ind w:firstLine="567"/>
        <w:jc w:val="both"/>
      </w:pPr>
      <w:r w:rsidRPr="004376A6">
        <w:t>1</w:t>
      </w:r>
      <w:r w:rsidR="00E233DB" w:rsidRPr="004376A6">
        <w:t>.</w:t>
      </w:r>
      <w:r w:rsidR="00090E30" w:rsidRPr="004376A6">
        <w:t>5</w:t>
      </w:r>
      <w:r w:rsidR="00E233DB" w:rsidRPr="004376A6">
        <w:t>.</w:t>
      </w:r>
      <w:r w:rsidRPr="004376A6">
        <w:t>2.2</w:t>
      </w:r>
      <w:r w:rsidR="00E233DB" w:rsidRPr="004376A6">
        <w:t>.</w:t>
      </w:r>
      <w:r w:rsidR="005E14D4" w:rsidRPr="004376A6">
        <w:t> </w:t>
      </w:r>
      <w:r w:rsidR="00E233DB" w:rsidRPr="004376A6">
        <w:t>Позицию</w:t>
      </w:r>
    </w:p>
    <w:p w:rsidR="00E233DB" w:rsidRPr="004376A6" w:rsidRDefault="00E233DB" w:rsidP="00E233DB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0"/>
        <w:gridCol w:w="993"/>
        <w:gridCol w:w="709"/>
        <w:gridCol w:w="708"/>
        <w:gridCol w:w="851"/>
        <w:gridCol w:w="850"/>
        <w:gridCol w:w="567"/>
        <w:gridCol w:w="567"/>
        <w:gridCol w:w="567"/>
        <w:gridCol w:w="1033"/>
      </w:tblGrid>
      <w:tr w:rsidR="00FD0379" w:rsidRPr="004376A6" w:rsidTr="000F19B2">
        <w:trPr>
          <w:trHeight w:hRule="exact" w:val="55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24E1E" w:rsidRPr="004376A6" w:rsidRDefault="00D24E1E" w:rsidP="00E233DB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4E1E" w:rsidRPr="004376A6" w:rsidRDefault="00D24E1E" w:rsidP="00685DCA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ОБЪЕКТА: СИТЦЕВАЯ УЛ. </w:t>
            </w:r>
            <w:r w:rsidRPr="004376A6">
              <w:rPr>
                <w:sz w:val="13"/>
                <w:szCs w:val="13"/>
              </w:rPr>
              <w:br/>
              <w:t>ОТ СТАРОДЕРЕВЕНСКОЙ УЛ. ДО ПЛАНЕРНОЙ УЛ.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24E1E" w:rsidRPr="004376A6" w:rsidRDefault="00D24E1E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053009Д010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24E1E" w:rsidRPr="004376A6" w:rsidRDefault="00D24E1E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24E1E" w:rsidRPr="004376A6" w:rsidRDefault="00D24E1E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24E1E" w:rsidRPr="004376A6" w:rsidRDefault="00D24E1E" w:rsidP="00D24E1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419 667,0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24E1E" w:rsidRPr="004376A6" w:rsidRDefault="00D24E1E" w:rsidP="00D24E1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392 162,2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24E1E" w:rsidRPr="004376A6" w:rsidRDefault="00D24E1E" w:rsidP="00D24E1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27 504,8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24E1E" w:rsidRPr="004376A6" w:rsidRDefault="00D24E1E" w:rsidP="00D24E1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24E1E" w:rsidRPr="004376A6" w:rsidRDefault="00D24E1E" w:rsidP="00D24E1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4E1E" w:rsidRPr="004376A6" w:rsidRDefault="00D24E1E" w:rsidP="00D24E1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4E1E" w:rsidRPr="00CD1C67" w:rsidRDefault="00D24E1E" w:rsidP="00CD1C6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E233DB" w:rsidRPr="004376A6" w:rsidRDefault="00E233DB" w:rsidP="00E233DB">
      <w:pPr>
        <w:ind w:firstLine="567"/>
        <w:jc w:val="both"/>
        <w:rPr>
          <w:sz w:val="14"/>
          <w:szCs w:val="14"/>
        </w:rPr>
      </w:pPr>
    </w:p>
    <w:p w:rsidR="00E233DB" w:rsidRPr="004376A6" w:rsidRDefault="00E233DB" w:rsidP="00E233DB">
      <w:pPr>
        <w:ind w:firstLine="567"/>
        <w:jc w:val="both"/>
      </w:pPr>
      <w:r w:rsidRPr="004376A6">
        <w:t>изложить в следующей редакции:</w:t>
      </w:r>
    </w:p>
    <w:p w:rsidR="00E233DB" w:rsidRPr="004376A6" w:rsidRDefault="00E233DB" w:rsidP="00E233DB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0"/>
        <w:gridCol w:w="993"/>
        <w:gridCol w:w="709"/>
        <w:gridCol w:w="708"/>
        <w:gridCol w:w="851"/>
        <w:gridCol w:w="850"/>
        <w:gridCol w:w="567"/>
        <w:gridCol w:w="567"/>
        <w:gridCol w:w="567"/>
        <w:gridCol w:w="1033"/>
      </w:tblGrid>
      <w:tr w:rsidR="00FD0379" w:rsidRPr="004376A6" w:rsidTr="000F19B2">
        <w:trPr>
          <w:trHeight w:hRule="exact" w:val="51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24E1E" w:rsidRPr="004376A6" w:rsidRDefault="00D24E1E" w:rsidP="00E233DB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4E1E" w:rsidRPr="004376A6" w:rsidRDefault="00D24E1E" w:rsidP="00FD449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ОБЪЕКТА: СИТЦЕВАЯ УЛ. </w:t>
            </w:r>
            <w:r w:rsidRPr="004376A6">
              <w:rPr>
                <w:sz w:val="13"/>
                <w:szCs w:val="13"/>
              </w:rPr>
              <w:br/>
              <w:t>ОТ СТАРОДЕРЕВЕНСКОЙ УЛ. ДО ПЛАНЕРНОЙ УЛ.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24E1E" w:rsidRPr="004376A6" w:rsidRDefault="00D24E1E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053009Д010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24E1E" w:rsidRPr="004376A6" w:rsidRDefault="00D24E1E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24E1E" w:rsidRPr="004376A6" w:rsidRDefault="00D24E1E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24E1E" w:rsidRPr="004376A6" w:rsidRDefault="00D24E1E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498 896,1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24E1E" w:rsidRPr="004376A6" w:rsidRDefault="00520588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391 082,2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24E1E" w:rsidRPr="004376A6" w:rsidRDefault="00D24E1E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107 813,9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24E1E" w:rsidRPr="004376A6" w:rsidRDefault="00D24E1E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24E1E" w:rsidRPr="004376A6" w:rsidRDefault="00D24E1E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4E1E" w:rsidRPr="004376A6" w:rsidRDefault="00D24E1E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4E1E" w:rsidRPr="00CD1C67" w:rsidRDefault="00D24E1E" w:rsidP="00CD1C6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E233DB" w:rsidRPr="004376A6" w:rsidRDefault="00E233DB" w:rsidP="00816363">
      <w:pPr>
        <w:ind w:firstLine="567"/>
        <w:jc w:val="both"/>
        <w:rPr>
          <w:sz w:val="14"/>
          <w:szCs w:val="14"/>
        </w:rPr>
      </w:pPr>
    </w:p>
    <w:p w:rsidR="00C64B11" w:rsidRPr="004376A6" w:rsidRDefault="00C64B11" w:rsidP="000F19B2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1.5.2.</w:t>
      </w:r>
      <w:r w:rsidR="00086001" w:rsidRPr="004376A6">
        <w:rPr>
          <w:bCs/>
        </w:rPr>
        <w:t>3</w:t>
      </w:r>
      <w:r w:rsidRPr="004376A6">
        <w:rPr>
          <w:bCs/>
        </w:rPr>
        <w:t>.</w:t>
      </w:r>
      <w:r w:rsidR="005E14D4" w:rsidRPr="004376A6">
        <w:rPr>
          <w:bCs/>
        </w:rPr>
        <w:t> </w:t>
      </w:r>
      <w:r w:rsidRPr="004376A6">
        <w:rPr>
          <w:bCs/>
        </w:rPr>
        <w:t>Позицию</w:t>
      </w:r>
    </w:p>
    <w:p w:rsidR="00C64B11" w:rsidRPr="004376A6" w:rsidRDefault="00C64B11" w:rsidP="0081636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567"/>
        <w:gridCol w:w="1134"/>
        <w:gridCol w:w="993"/>
        <w:gridCol w:w="425"/>
        <w:gridCol w:w="425"/>
        <w:gridCol w:w="851"/>
        <w:gridCol w:w="992"/>
        <w:gridCol w:w="850"/>
        <w:gridCol w:w="567"/>
        <w:gridCol w:w="284"/>
      </w:tblGrid>
      <w:tr w:rsidR="00FD0379" w:rsidRPr="004376A6" w:rsidTr="00CD1C67">
        <w:trPr>
          <w:trHeight w:val="492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2EFB" w:rsidRPr="004376A6" w:rsidRDefault="00CD1C67" w:rsidP="00CD1C67">
            <w:pPr>
              <w:ind w:right="-108"/>
              <w:rPr>
                <w:bCs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4376A6">
              <w:rPr>
                <w:sz w:val="20"/>
                <w:szCs w:val="20"/>
              </w:rPr>
              <w:t xml:space="preserve">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02EFB" w:rsidRPr="004376A6" w:rsidRDefault="00002EFB" w:rsidP="00FD4490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2EFB" w:rsidRPr="004376A6" w:rsidRDefault="00002EFB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2EFB" w:rsidRPr="004376A6" w:rsidRDefault="00002EFB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2EFB" w:rsidRPr="004376A6" w:rsidRDefault="00002EFB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2013-2027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02EFB" w:rsidRPr="004376A6" w:rsidRDefault="00002EFB" w:rsidP="00FD4490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02EFB" w:rsidRPr="004376A6" w:rsidRDefault="00002EFB" w:rsidP="00FD4490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2EFB" w:rsidRPr="004376A6" w:rsidRDefault="00002EFB" w:rsidP="0052058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124 540,8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2EFB" w:rsidRPr="004376A6" w:rsidRDefault="00002EFB" w:rsidP="0052058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396 842,7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2EFB" w:rsidRPr="004376A6" w:rsidRDefault="00002EFB" w:rsidP="0052058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39 020,1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EFB" w:rsidRPr="004376A6" w:rsidRDefault="00002EFB" w:rsidP="00FD4490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2EFB" w:rsidRPr="004376A6" w:rsidRDefault="00CD1C67" w:rsidP="00CD1C67">
            <w:pPr>
              <w:ind w:left="-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002EFB" w:rsidRPr="004376A6">
              <w:rPr>
                <w:bCs/>
                <w:sz w:val="16"/>
                <w:szCs w:val="16"/>
              </w:rPr>
              <w:t>»</w:t>
            </w:r>
          </w:p>
        </w:tc>
      </w:tr>
    </w:tbl>
    <w:p w:rsidR="00C64B11" w:rsidRPr="004376A6" w:rsidRDefault="00C64B11" w:rsidP="00816363">
      <w:pPr>
        <w:ind w:firstLine="567"/>
        <w:rPr>
          <w:sz w:val="14"/>
          <w:szCs w:val="14"/>
        </w:rPr>
      </w:pPr>
    </w:p>
    <w:p w:rsidR="00C64B11" w:rsidRPr="004376A6" w:rsidRDefault="00C64B11" w:rsidP="00816363">
      <w:pPr>
        <w:ind w:firstLine="567"/>
        <w:jc w:val="both"/>
      </w:pPr>
      <w:r w:rsidRPr="004376A6">
        <w:t>изложить в следующей редакции:</w:t>
      </w:r>
    </w:p>
    <w:p w:rsidR="00C64B11" w:rsidRPr="004376A6" w:rsidRDefault="00C64B11" w:rsidP="0081636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572"/>
        <w:gridCol w:w="1134"/>
        <w:gridCol w:w="993"/>
        <w:gridCol w:w="425"/>
        <w:gridCol w:w="425"/>
        <w:gridCol w:w="851"/>
        <w:gridCol w:w="992"/>
        <w:gridCol w:w="850"/>
        <w:gridCol w:w="567"/>
        <w:gridCol w:w="426"/>
      </w:tblGrid>
      <w:tr w:rsidR="00FD0379" w:rsidRPr="004376A6" w:rsidTr="00CD1C67">
        <w:trPr>
          <w:trHeight w:val="495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B11" w:rsidRPr="004376A6" w:rsidRDefault="00CD1C67" w:rsidP="00CD1C67">
            <w:pPr>
              <w:ind w:right="-109"/>
              <w:rPr>
                <w:bCs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4376A6">
              <w:rPr>
                <w:sz w:val="20"/>
                <w:szCs w:val="20"/>
              </w:rPr>
              <w:t xml:space="preserve">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64B11" w:rsidRPr="004376A6" w:rsidRDefault="00C64B11" w:rsidP="00B92B26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64B11" w:rsidRPr="004376A6" w:rsidRDefault="00C64B11" w:rsidP="00B92B2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4B11" w:rsidRPr="004376A6" w:rsidRDefault="00C64B11" w:rsidP="00B92B2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4B11" w:rsidRPr="004376A6" w:rsidRDefault="00C64B11" w:rsidP="00B92B2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2013-2027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64B11" w:rsidRPr="004376A6" w:rsidRDefault="00C64B11" w:rsidP="00B92B2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64B11" w:rsidRPr="004376A6" w:rsidRDefault="00C64B11" w:rsidP="00B92B2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64B11" w:rsidRPr="004376A6" w:rsidRDefault="00002EFB" w:rsidP="0052058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74 675,6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4B11" w:rsidRPr="004376A6" w:rsidRDefault="00002EFB" w:rsidP="0052058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423 299,0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64B11" w:rsidRPr="004376A6" w:rsidRDefault="00002EFB" w:rsidP="0052058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41 355,1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11" w:rsidRPr="004376A6" w:rsidRDefault="00C64B11" w:rsidP="00B92B2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4B11" w:rsidRPr="004376A6" w:rsidRDefault="00CD1C67" w:rsidP="00CD1C67">
            <w:pPr>
              <w:ind w:hanging="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64B11" w:rsidRPr="004376A6">
              <w:rPr>
                <w:bCs/>
                <w:sz w:val="16"/>
                <w:szCs w:val="16"/>
              </w:rPr>
              <w:t>».</w:t>
            </w:r>
          </w:p>
        </w:tc>
      </w:tr>
    </w:tbl>
    <w:p w:rsidR="00050D10" w:rsidRPr="004376A6" w:rsidRDefault="00050D10" w:rsidP="00816363">
      <w:pPr>
        <w:ind w:firstLine="567"/>
        <w:jc w:val="both"/>
        <w:rPr>
          <w:sz w:val="14"/>
          <w:szCs w:val="14"/>
          <w:lang w:val="en-US"/>
        </w:rPr>
      </w:pPr>
    </w:p>
    <w:p w:rsidR="00E57DDC" w:rsidRPr="004376A6" w:rsidRDefault="00753671" w:rsidP="00816363">
      <w:pPr>
        <w:ind w:firstLine="567"/>
        <w:jc w:val="both"/>
      </w:pPr>
      <w:r w:rsidRPr="004376A6">
        <w:t>1</w:t>
      </w:r>
      <w:r w:rsidR="00E57DDC" w:rsidRPr="004376A6">
        <w:t>.5.</w:t>
      </w:r>
      <w:r w:rsidRPr="004376A6">
        <w:t>2</w:t>
      </w:r>
      <w:r w:rsidR="00E57DDC" w:rsidRPr="004376A6">
        <w:t>.</w:t>
      </w:r>
      <w:r w:rsidR="00086001" w:rsidRPr="004376A6">
        <w:t>4</w:t>
      </w:r>
      <w:r w:rsidRPr="004376A6">
        <w:t>.</w:t>
      </w:r>
      <w:r w:rsidR="005E14D4" w:rsidRPr="004376A6">
        <w:t> </w:t>
      </w:r>
      <w:r w:rsidR="00E57DDC" w:rsidRPr="004376A6">
        <w:t>Позицию</w:t>
      </w:r>
    </w:p>
    <w:p w:rsidR="002E2DB3" w:rsidRPr="004376A6" w:rsidRDefault="002E2DB3" w:rsidP="00816363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9"/>
        <w:gridCol w:w="708"/>
        <w:gridCol w:w="851"/>
        <w:gridCol w:w="850"/>
        <w:gridCol w:w="851"/>
        <w:gridCol w:w="425"/>
        <w:gridCol w:w="425"/>
        <w:gridCol w:w="1033"/>
      </w:tblGrid>
      <w:tr w:rsidR="00FD0379" w:rsidRPr="004376A6" w:rsidTr="000F19B2">
        <w:trPr>
          <w:trHeight w:hRule="exact" w:val="224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20588" w:rsidRPr="004376A6" w:rsidRDefault="00D24EAD" w:rsidP="005C43D7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4376A6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4376A6">
              <w:rPr>
                <w:sz w:val="20"/>
                <w:szCs w:val="20"/>
              </w:rPr>
              <w:t xml:space="preserve">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88" w:rsidRPr="004376A6" w:rsidRDefault="00520588" w:rsidP="00BC67C7">
            <w:pPr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ПРОЕКТИРОВАНИЕ СТРОИТЕЛЬСТВА УЛИЦЫ</w:t>
            </w:r>
            <w:r w:rsidRPr="004376A6">
              <w:rPr>
                <w:sz w:val="13"/>
                <w:szCs w:val="13"/>
              </w:rPr>
              <w:br/>
              <w:t xml:space="preserve"> № 2, РЕКОНСТРУКЦИИ ЛИСТВЕННОЙ УЛ. </w:t>
            </w:r>
            <w:r w:rsidRPr="004376A6">
              <w:rPr>
                <w:sz w:val="13"/>
                <w:szCs w:val="13"/>
              </w:rPr>
              <w:br/>
              <w:t xml:space="preserve">ОТ УЛИЦЫ № 2 ДО УЛ. ЖАКА ДЮКЛО, РЕКОНСТРУКЦИИ УЛ. ЖАКА ДЮКЛО </w:t>
            </w:r>
            <w:r w:rsidRPr="004376A6">
              <w:rPr>
                <w:sz w:val="13"/>
                <w:szCs w:val="13"/>
              </w:rPr>
              <w:br/>
              <w:t xml:space="preserve">ОТ ЛИСТВЕННОЙ УЛ. ДО ПЕШЕХОДНОЙ УЛИЦЫ, СТРОИТЕЛЬСТВА ПЕШЕХОДНОЙ УЛИЦЫ, СТРОИТЕЛЬСТВА УЛИЦЫ № 1 </w:t>
            </w:r>
            <w:r w:rsidRPr="004376A6">
              <w:rPr>
                <w:sz w:val="13"/>
                <w:szCs w:val="13"/>
              </w:rPr>
              <w:br/>
              <w:t>НА ТЕРРИТОРИИ, ОГРАНИЧЕННОЙ СЕВЕРНЫМ ПР., УЛ. ЕСЕНИНА, ПРОЕКТИРУЕМОЙ УЛ. № 2, ЛИСТВЕННОЙ УЛ., УЛ. ЖАКА ДЮКЛО, ПРОЕКТИРУЕМОЙ ПЕШЕХОДНОЙ УЛИЦЕЙ, ПРОЕКТИРУЕМОЙ УЛИЦЕЙ № 1, В ВЫБОРГСКОМ РАЙОНЕ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520588" w:rsidRPr="004376A6" w:rsidRDefault="00520588" w:rsidP="00BC67C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053009Д010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20588" w:rsidRPr="004376A6" w:rsidRDefault="00520588" w:rsidP="00BC67C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ВЫБОРГСКИЙ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20588" w:rsidRPr="004376A6" w:rsidRDefault="00520588" w:rsidP="00BC67C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20588" w:rsidRPr="004376A6" w:rsidRDefault="00520588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20588" w:rsidRPr="004376A6" w:rsidRDefault="00520588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20588" w:rsidRPr="004376A6" w:rsidRDefault="00520588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20588" w:rsidRPr="004376A6" w:rsidRDefault="00520588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20588" w:rsidRPr="004376A6" w:rsidRDefault="00520588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20588" w:rsidRPr="004376A6" w:rsidRDefault="00520588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20588" w:rsidRPr="00D24EAD" w:rsidRDefault="00520588" w:rsidP="00D24EA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F679E8" w:rsidRPr="004376A6" w:rsidRDefault="00F679E8" w:rsidP="00816363">
      <w:pPr>
        <w:ind w:firstLine="567"/>
        <w:jc w:val="both"/>
        <w:rPr>
          <w:sz w:val="14"/>
          <w:szCs w:val="14"/>
        </w:rPr>
      </w:pPr>
    </w:p>
    <w:p w:rsidR="00E57DDC" w:rsidRPr="004376A6" w:rsidRDefault="00E57DDC" w:rsidP="00E57DDC">
      <w:pPr>
        <w:ind w:firstLine="567"/>
        <w:jc w:val="both"/>
      </w:pPr>
      <w:r w:rsidRPr="004376A6">
        <w:t>изложить в следующей редакции:</w:t>
      </w:r>
    </w:p>
    <w:p w:rsidR="00E57DDC" w:rsidRPr="004376A6" w:rsidRDefault="00E57DDC" w:rsidP="00E57DDC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9"/>
        <w:gridCol w:w="708"/>
        <w:gridCol w:w="851"/>
        <w:gridCol w:w="850"/>
        <w:gridCol w:w="851"/>
        <w:gridCol w:w="425"/>
        <w:gridCol w:w="425"/>
        <w:gridCol w:w="1033"/>
      </w:tblGrid>
      <w:tr w:rsidR="00FD0379" w:rsidRPr="004376A6" w:rsidTr="000F19B2">
        <w:trPr>
          <w:trHeight w:hRule="exact" w:val="2238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20588" w:rsidRPr="004376A6" w:rsidRDefault="00520588" w:rsidP="005C43D7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88" w:rsidRPr="004376A6" w:rsidRDefault="00520588" w:rsidP="00BC67C7">
            <w:pPr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ПРОЕКТИРОВАНИЕ СТРОИТЕЛЬСТВА УЛИЦЫ</w:t>
            </w:r>
            <w:r w:rsidRPr="004376A6">
              <w:rPr>
                <w:sz w:val="13"/>
                <w:szCs w:val="13"/>
              </w:rPr>
              <w:br/>
              <w:t xml:space="preserve"> № 2, РЕКОНСТРУКЦИИ ЛИСТВЕННОЙ УЛ. </w:t>
            </w:r>
            <w:r w:rsidRPr="004376A6">
              <w:rPr>
                <w:sz w:val="13"/>
                <w:szCs w:val="13"/>
              </w:rPr>
              <w:br/>
              <w:t xml:space="preserve">ОТ УЛИЦЫ № 2 ДО УЛ. ЖАКА ДЮКЛО, РЕКОНСТРУКЦИИ УЛ. ЖАКА ДЮКЛО </w:t>
            </w:r>
            <w:r w:rsidRPr="004376A6">
              <w:rPr>
                <w:sz w:val="13"/>
                <w:szCs w:val="13"/>
              </w:rPr>
              <w:br/>
              <w:t xml:space="preserve">ОТ ЛИСТВЕННОЙ УЛ. ДО ПЕШЕХОДНОЙ УЛИЦЫ, СТРОИТЕЛЬСТВА ПЕШЕХОДНОЙ УЛИЦЫ, СТРОИТЕЛЬСТВА УЛИЦЫ № 1 </w:t>
            </w:r>
            <w:r w:rsidRPr="004376A6">
              <w:rPr>
                <w:sz w:val="13"/>
                <w:szCs w:val="13"/>
              </w:rPr>
              <w:br/>
              <w:t>НА ТЕРРИТОРИИ, ОГРАНИЧЕННОЙ СЕВЕРНЫМ ПР., УЛ. ЕСЕНИНА, ПРОЕКТИРУЕМОЙ УЛ. № 2, ЛИСТВЕННОЙ УЛ., УЛ. ЖАКА ДЮКЛО, ПРОЕКТИРУЕМОЙ ПЕШЕХОДНОЙ УЛИЦЕЙ, ПРОЕКТИРУЕМОЙ УЛИЦЕЙ № 1, В ВЫБОРГСКОМ РАЙОНЕ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520588" w:rsidRPr="004376A6" w:rsidRDefault="00520588" w:rsidP="00BC67C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053009Д010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20588" w:rsidRPr="004376A6" w:rsidRDefault="00520588" w:rsidP="00BC67C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ВЫБОРГСКИЙ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20588" w:rsidRPr="004376A6" w:rsidRDefault="00520588" w:rsidP="0052058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20588" w:rsidRPr="004376A6" w:rsidRDefault="00520588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20588" w:rsidRPr="004376A6" w:rsidRDefault="00520588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20588" w:rsidRPr="004376A6" w:rsidRDefault="00520588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20588" w:rsidRPr="004376A6" w:rsidRDefault="00520588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20588" w:rsidRPr="004376A6" w:rsidRDefault="00520588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20588" w:rsidRPr="004376A6" w:rsidRDefault="00520588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20588" w:rsidRPr="00D24EAD" w:rsidRDefault="00520588" w:rsidP="00D24EA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4C5181" w:rsidRPr="004376A6" w:rsidRDefault="004C5181" w:rsidP="00816363">
      <w:pPr>
        <w:ind w:firstLine="567"/>
        <w:jc w:val="both"/>
        <w:rPr>
          <w:sz w:val="14"/>
          <w:szCs w:val="14"/>
        </w:rPr>
      </w:pPr>
    </w:p>
    <w:p w:rsidR="00E233DB" w:rsidRPr="004376A6" w:rsidRDefault="00753671" w:rsidP="00284B3D">
      <w:pPr>
        <w:ind w:firstLine="567"/>
        <w:jc w:val="both"/>
      </w:pPr>
      <w:r w:rsidRPr="004376A6">
        <w:t>1</w:t>
      </w:r>
      <w:r w:rsidR="00E233DB" w:rsidRPr="004376A6">
        <w:t>.</w:t>
      </w:r>
      <w:r w:rsidR="00090E30" w:rsidRPr="004376A6">
        <w:t>5</w:t>
      </w:r>
      <w:r w:rsidR="00E233DB" w:rsidRPr="004376A6">
        <w:t>.</w:t>
      </w:r>
      <w:r w:rsidRPr="004376A6">
        <w:t>2</w:t>
      </w:r>
      <w:r w:rsidR="00E233DB" w:rsidRPr="004376A6">
        <w:t>.</w:t>
      </w:r>
      <w:r w:rsidR="00086001" w:rsidRPr="004376A6">
        <w:t>5</w:t>
      </w:r>
      <w:r w:rsidRPr="004376A6">
        <w:t>.</w:t>
      </w:r>
      <w:r w:rsidR="005E14D4" w:rsidRPr="004376A6">
        <w:t> </w:t>
      </w:r>
      <w:r w:rsidR="00034582" w:rsidRPr="004376A6">
        <w:t>П</w:t>
      </w:r>
      <w:r w:rsidR="00E233DB" w:rsidRPr="004376A6">
        <w:t>озици</w:t>
      </w:r>
      <w:r w:rsidR="009929AD" w:rsidRPr="004376A6">
        <w:t>ю</w:t>
      </w:r>
    </w:p>
    <w:p w:rsidR="00E233DB" w:rsidRPr="004376A6" w:rsidRDefault="00E233DB" w:rsidP="00E233DB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9"/>
        <w:gridCol w:w="708"/>
        <w:gridCol w:w="851"/>
        <w:gridCol w:w="850"/>
        <w:gridCol w:w="851"/>
        <w:gridCol w:w="425"/>
        <w:gridCol w:w="425"/>
        <w:gridCol w:w="1033"/>
      </w:tblGrid>
      <w:tr w:rsidR="00FD0379" w:rsidRPr="004376A6" w:rsidTr="00D24EAD">
        <w:trPr>
          <w:trHeight w:hRule="exact" w:val="1096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29AD" w:rsidRPr="004376A6" w:rsidRDefault="009929AD" w:rsidP="00E233DB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9AD" w:rsidRPr="004376A6" w:rsidRDefault="009929AD" w:rsidP="00FD449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ПРОЕКТИРОВАНИЕ СТРОИТЕЛЬСТВА ВНУТРИКВАРТАЛЬНЫХ ПРОЕЗДОВ</w:t>
            </w:r>
            <w:r w:rsidRPr="004376A6">
              <w:rPr>
                <w:sz w:val="13"/>
                <w:szCs w:val="13"/>
              </w:rPr>
              <w:br/>
              <w:t xml:space="preserve">НА ТЕРРИТОРИИ, ОГРАНИЧЕННОЙ </w:t>
            </w:r>
            <w:r w:rsidRPr="004376A6">
              <w:rPr>
                <w:sz w:val="13"/>
                <w:szCs w:val="13"/>
              </w:rPr>
              <w:br/>
              <w:t xml:space="preserve">ПЛЕСЕЦКОЙ УЛ., ПЛАНЕРНОЙ УЛ., АРЦЕУЛОВСКОЙ АЛЛЕЕЙ, </w:t>
            </w:r>
            <w:r w:rsidR="00EB0E23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ВЕРХНЕ-КАМЕНСКОЙ УЛ., </w:t>
            </w:r>
            <w:r w:rsidRPr="004376A6">
              <w:rPr>
                <w:sz w:val="13"/>
                <w:szCs w:val="13"/>
              </w:rPr>
              <w:br/>
              <w:t>ПР. АВИАКОНСТРУКТОРОВ</w:t>
            </w:r>
          </w:p>
          <w:p w:rsidR="009929AD" w:rsidRPr="004376A6" w:rsidRDefault="009929AD" w:rsidP="00FD4490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929AD" w:rsidRPr="004376A6" w:rsidRDefault="009929AD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053009Д010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929AD" w:rsidRPr="004376A6" w:rsidRDefault="009929AD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29AD" w:rsidRPr="004376A6" w:rsidRDefault="009929AD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929AD" w:rsidRPr="004376A6" w:rsidRDefault="009929A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29AD" w:rsidRPr="004376A6" w:rsidRDefault="009929A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929AD" w:rsidRPr="004376A6" w:rsidRDefault="009929A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29AD" w:rsidRPr="004376A6" w:rsidRDefault="009929A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929AD" w:rsidRPr="004376A6" w:rsidRDefault="009929A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9AD" w:rsidRPr="004376A6" w:rsidRDefault="009929AD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929AD" w:rsidRPr="004376A6" w:rsidRDefault="009929AD" w:rsidP="00D24EA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034582" w:rsidRPr="004376A6" w:rsidRDefault="00034582" w:rsidP="00034582">
      <w:pPr>
        <w:ind w:firstLine="567"/>
        <w:jc w:val="both"/>
        <w:rPr>
          <w:sz w:val="14"/>
          <w:szCs w:val="14"/>
        </w:rPr>
      </w:pPr>
    </w:p>
    <w:p w:rsidR="008D0467" w:rsidRPr="004376A6" w:rsidRDefault="00034582" w:rsidP="00034582">
      <w:pPr>
        <w:ind w:firstLine="567"/>
        <w:jc w:val="both"/>
      </w:pPr>
      <w:r w:rsidRPr="004376A6">
        <w:t>исключить.</w:t>
      </w:r>
    </w:p>
    <w:p w:rsidR="00816363" w:rsidRDefault="00816363" w:rsidP="00430713">
      <w:pPr>
        <w:ind w:firstLine="567"/>
        <w:jc w:val="both"/>
        <w:rPr>
          <w:sz w:val="14"/>
          <w:szCs w:val="14"/>
        </w:rPr>
      </w:pPr>
    </w:p>
    <w:p w:rsidR="00430713" w:rsidRPr="004376A6" w:rsidRDefault="00430713" w:rsidP="00430713">
      <w:pPr>
        <w:ind w:firstLine="567"/>
        <w:jc w:val="both"/>
      </w:pPr>
      <w:r w:rsidRPr="004376A6">
        <w:t>1.5.2.</w:t>
      </w:r>
      <w:r w:rsidR="00086001" w:rsidRPr="004376A6">
        <w:t>6</w:t>
      </w:r>
      <w:r w:rsidRPr="004376A6">
        <w:t>.</w:t>
      </w:r>
      <w:r w:rsidR="005E14D4" w:rsidRPr="004376A6">
        <w:t> </w:t>
      </w:r>
      <w:r w:rsidRPr="004376A6">
        <w:t>Позицию</w:t>
      </w:r>
    </w:p>
    <w:p w:rsidR="00430713" w:rsidRPr="004376A6" w:rsidRDefault="00430713" w:rsidP="00430713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0"/>
        <w:gridCol w:w="993"/>
        <w:gridCol w:w="709"/>
        <w:gridCol w:w="708"/>
        <w:gridCol w:w="851"/>
        <w:gridCol w:w="850"/>
        <w:gridCol w:w="567"/>
        <w:gridCol w:w="567"/>
        <w:gridCol w:w="567"/>
        <w:gridCol w:w="1033"/>
      </w:tblGrid>
      <w:tr w:rsidR="00FD0379" w:rsidRPr="004376A6" w:rsidTr="00D24EAD">
        <w:trPr>
          <w:trHeight w:hRule="exact" w:val="806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82CFE" w:rsidRPr="004376A6" w:rsidRDefault="00882CFE" w:rsidP="00782808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CFE" w:rsidRPr="004376A6" w:rsidRDefault="00882CFE" w:rsidP="00FD449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ПРОЕЗДА </w:t>
            </w:r>
            <w:r w:rsidRPr="004376A6">
              <w:rPr>
                <w:sz w:val="13"/>
                <w:szCs w:val="13"/>
              </w:rPr>
              <w:br/>
              <w:t>ОТ ДОРОГИ НА МЕТАЛЛОСТРОЙ ДО ЗЕМЕЛЬНОГО УЧАСТКА С КАДАСТРОВЫМ НОМЕРОМ 78:37:0017412:4374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2CFE" w:rsidRPr="004376A6" w:rsidRDefault="00882CFE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053009Д010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82CFE" w:rsidRPr="004376A6" w:rsidRDefault="00882CFE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КОЛПИНСКИЙ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82CFE" w:rsidRPr="004376A6" w:rsidRDefault="00882CFE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82CFE" w:rsidRPr="004376A6" w:rsidRDefault="00882CFE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82CFE" w:rsidRPr="004376A6" w:rsidRDefault="00882CFE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2CFE" w:rsidRPr="004376A6" w:rsidRDefault="00882CFE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2CFE" w:rsidRPr="004376A6" w:rsidRDefault="00882CFE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2CFE" w:rsidRPr="004376A6" w:rsidRDefault="00882CFE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82CFE" w:rsidRPr="004376A6" w:rsidRDefault="00882CFE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2CFE" w:rsidRPr="004376A6" w:rsidRDefault="00B8271D" w:rsidP="00D24EA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1B7469" w:rsidRPr="004376A6" w:rsidRDefault="001B7469" w:rsidP="00430713">
      <w:pPr>
        <w:ind w:firstLine="567"/>
        <w:jc w:val="both"/>
        <w:rPr>
          <w:sz w:val="14"/>
          <w:szCs w:val="14"/>
        </w:rPr>
      </w:pPr>
    </w:p>
    <w:p w:rsidR="00430713" w:rsidRPr="004376A6" w:rsidRDefault="00430713" w:rsidP="00430713">
      <w:pPr>
        <w:ind w:firstLine="567"/>
        <w:jc w:val="both"/>
      </w:pPr>
      <w:r w:rsidRPr="004376A6">
        <w:t>изложить в следующей редакции:</w:t>
      </w:r>
    </w:p>
    <w:p w:rsidR="00550347" w:rsidRPr="004376A6" w:rsidRDefault="00550347" w:rsidP="00430713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0"/>
        <w:gridCol w:w="993"/>
        <w:gridCol w:w="709"/>
        <w:gridCol w:w="708"/>
        <w:gridCol w:w="851"/>
        <w:gridCol w:w="850"/>
        <w:gridCol w:w="567"/>
        <w:gridCol w:w="567"/>
        <w:gridCol w:w="567"/>
        <w:gridCol w:w="1033"/>
      </w:tblGrid>
      <w:tr w:rsidR="00FD0379" w:rsidRPr="004376A6" w:rsidTr="000F19B2">
        <w:trPr>
          <w:trHeight w:hRule="exact" w:val="92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82CFE" w:rsidRPr="004376A6" w:rsidRDefault="00882CFE" w:rsidP="00782808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2CFE" w:rsidRPr="004376A6" w:rsidRDefault="00882CFE" w:rsidP="00FD4490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ПРОЕЗДА </w:t>
            </w:r>
            <w:r w:rsidRPr="004376A6">
              <w:rPr>
                <w:sz w:val="13"/>
                <w:szCs w:val="13"/>
              </w:rPr>
              <w:br/>
              <w:t>ОТ ДОРОГИ НА МЕТАЛЛОСТРОЙ ДО ЗЕМЕЛЬНОГО УЧАСТКА С КАДАСТРОВЫМ НОМЕРОМ 78:37:0017412:4374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2CFE" w:rsidRPr="004376A6" w:rsidRDefault="00882CFE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053009Д010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82CFE" w:rsidRPr="004376A6" w:rsidRDefault="00882CFE" w:rsidP="00FD449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КОЛПИНСКИЙ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82CFE" w:rsidRPr="004376A6" w:rsidRDefault="00882CFE" w:rsidP="00882CF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82CFE" w:rsidRPr="004376A6" w:rsidRDefault="00882CFE" w:rsidP="00FD4490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82CFE" w:rsidRPr="004376A6" w:rsidRDefault="00882CFE" w:rsidP="00782808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2CFE" w:rsidRPr="004376A6" w:rsidRDefault="00882CFE" w:rsidP="00782808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2CFE" w:rsidRPr="004376A6" w:rsidRDefault="00882CFE" w:rsidP="00782808">
            <w:pPr>
              <w:jc w:val="right"/>
              <w:rPr>
                <w:b/>
                <w:bCs/>
                <w:sz w:val="18"/>
                <w:szCs w:val="18"/>
              </w:rPr>
            </w:pPr>
            <w:r w:rsidRPr="004376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2CFE" w:rsidRPr="004376A6" w:rsidRDefault="00882CFE" w:rsidP="00782808">
            <w:pPr>
              <w:jc w:val="right"/>
              <w:rPr>
                <w:b/>
                <w:bCs/>
                <w:sz w:val="18"/>
                <w:szCs w:val="18"/>
              </w:rPr>
            </w:pPr>
            <w:r w:rsidRPr="004376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82CFE" w:rsidRPr="004376A6" w:rsidRDefault="00882CFE" w:rsidP="00782808">
            <w:pPr>
              <w:jc w:val="right"/>
              <w:rPr>
                <w:b/>
                <w:bCs/>
                <w:sz w:val="18"/>
                <w:szCs w:val="18"/>
              </w:rPr>
            </w:pPr>
            <w:r w:rsidRPr="004376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2CFE" w:rsidRPr="00287B62" w:rsidRDefault="00882CFE" w:rsidP="00287B6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430713" w:rsidRPr="004376A6" w:rsidRDefault="00430713" w:rsidP="00E57DDC">
      <w:pPr>
        <w:ind w:firstLine="567"/>
        <w:jc w:val="both"/>
        <w:rPr>
          <w:sz w:val="14"/>
          <w:szCs w:val="14"/>
        </w:rPr>
      </w:pPr>
    </w:p>
    <w:p w:rsidR="00E57DDC" w:rsidRPr="004376A6" w:rsidRDefault="00753671" w:rsidP="00E57DDC">
      <w:pPr>
        <w:ind w:firstLine="567"/>
        <w:jc w:val="both"/>
      </w:pPr>
      <w:r w:rsidRPr="004376A6">
        <w:t>1.5</w:t>
      </w:r>
      <w:r w:rsidR="00E57DDC" w:rsidRPr="004376A6">
        <w:t>.</w:t>
      </w:r>
      <w:r w:rsidRPr="004376A6">
        <w:t>2</w:t>
      </w:r>
      <w:r w:rsidR="00E57DDC" w:rsidRPr="004376A6">
        <w:t>.</w:t>
      </w:r>
      <w:r w:rsidR="00086001" w:rsidRPr="004376A6">
        <w:t>7</w:t>
      </w:r>
      <w:r w:rsidR="00E57DDC" w:rsidRPr="004376A6">
        <w:t>.</w:t>
      </w:r>
      <w:r w:rsidR="005E14D4" w:rsidRPr="004376A6">
        <w:t> </w:t>
      </w:r>
      <w:r w:rsidR="00E57DDC" w:rsidRPr="004376A6">
        <w:t>Позици</w:t>
      </w:r>
      <w:r w:rsidR="00B8271D" w:rsidRPr="004376A6">
        <w:t>ю</w:t>
      </w:r>
    </w:p>
    <w:p w:rsidR="00E57DDC" w:rsidRPr="004376A6" w:rsidRDefault="00E57DDC" w:rsidP="00E57DDC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709"/>
        <w:gridCol w:w="850"/>
        <w:gridCol w:w="709"/>
        <w:gridCol w:w="851"/>
        <w:gridCol w:w="850"/>
        <w:gridCol w:w="709"/>
        <w:gridCol w:w="661"/>
        <w:gridCol w:w="661"/>
        <w:gridCol w:w="662"/>
        <w:gridCol w:w="1033"/>
      </w:tblGrid>
      <w:tr w:rsidR="00FD0379" w:rsidRPr="004376A6" w:rsidTr="000F19B2">
        <w:trPr>
          <w:trHeight w:hRule="exact" w:val="96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8271D" w:rsidRPr="004376A6" w:rsidRDefault="00287B62" w:rsidP="00952C83">
            <w:pPr>
              <w:widowControl w:val="0"/>
              <w:tabs>
                <w:tab w:val="left" w:pos="935"/>
              </w:tabs>
              <w:spacing w:line="182" w:lineRule="exac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4376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4376A6">
              <w:rPr>
                <w:sz w:val="20"/>
                <w:szCs w:val="20"/>
              </w:rPr>
              <w:t xml:space="preserve">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271D" w:rsidRPr="004376A6" w:rsidRDefault="00520588" w:rsidP="00A87069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</w:t>
            </w:r>
            <w:r w:rsidR="00B8271D" w:rsidRPr="004376A6">
              <w:rPr>
                <w:sz w:val="13"/>
                <w:szCs w:val="13"/>
              </w:rPr>
              <w:t>ЛАХТИНСКО-ПРАВОБЕРЕЖНОЙ ЛИНИИ МЕТРОПОЛИТЕНА</w:t>
            </w:r>
            <w:r w:rsidR="00827B76" w:rsidRPr="00C17706">
              <w:rPr>
                <w:sz w:val="13"/>
                <w:szCs w:val="13"/>
              </w:rPr>
              <w:t xml:space="preserve"> </w:t>
            </w:r>
            <w:r w:rsidR="00B8271D" w:rsidRPr="004376A6">
              <w:rPr>
                <w:sz w:val="13"/>
                <w:szCs w:val="13"/>
              </w:rPr>
              <w:t xml:space="preserve">ОТ СТ. «СПАССКАЯ» </w:t>
            </w:r>
            <w:r w:rsidR="00B8271D" w:rsidRPr="004376A6">
              <w:rPr>
                <w:sz w:val="13"/>
                <w:szCs w:val="13"/>
              </w:rPr>
              <w:br/>
              <w:t>ДО СТ. «МОРСКОЙ ФАСАД» (1-Й ПУСКОВОЙ КОМПЛЕКС ОТ СТ</w:t>
            </w:r>
            <w:proofErr w:type="gramStart"/>
            <w:r w:rsidR="00B8271D" w:rsidRPr="004376A6">
              <w:rPr>
                <w:sz w:val="13"/>
                <w:szCs w:val="13"/>
              </w:rPr>
              <w:t>.«</w:t>
            </w:r>
            <w:proofErr w:type="gramEnd"/>
            <w:r w:rsidR="00B8271D" w:rsidRPr="004376A6">
              <w:rPr>
                <w:sz w:val="13"/>
                <w:szCs w:val="13"/>
              </w:rPr>
              <w:t>СПАССКАЯ» ДО СТ. «БОЛЬШОЙ ПРОСПЕКТ»)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271D" w:rsidRPr="004376A6" w:rsidRDefault="00B8271D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0530060470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8271D" w:rsidRPr="004376A6" w:rsidRDefault="00B8271D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САНКТ-ПЕТЕРБУРГ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8271D" w:rsidRPr="004376A6" w:rsidRDefault="00B8271D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2014-2025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71D" w:rsidRPr="004376A6" w:rsidRDefault="00B8271D" w:rsidP="00B8271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44 888 450,7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8271D" w:rsidRPr="004376A6" w:rsidRDefault="00B8271D" w:rsidP="00B8271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39 076 707,2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8271D" w:rsidRPr="004376A6" w:rsidRDefault="00B8271D" w:rsidP="00B8271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5 811 743,5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B8271D" w:rsidRPr="004376A6" w:rsidRDefault="00B8271D" w:rsidP="00B8271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B8271D" w:rsidRPr="004376A6" w:rsidRDefault="00B8271D" w:rsidP="00B8271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8271D" w:rsidRPr="004376A6" w:rsidRDefault="00B8271D" w:rsidP="00B8271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8271D" w:rsidRPr="004376A6" w:rsidRDefault="00B8271D" w:rsidP="00287B62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lang w:bidi="ru-RU"/>
              </w:rPr>
              <w:t>»</w:t>
            </w:r>
          </w:p>
        </w:tc>
      </w:tr>
    </w:tbl>
    <w:p w:rsidR="00BC6327" w:rsidRPr="004376A6" w:rsidRDefault="00BC6327" w:rsidP="00E57DDC">
      <w:pPr>
        <w:ind w:firstLine="567"/>
        <w:jc w:val="both"/>
        <w:rPr>
          <w:sz w:val="14"/>
          <w:szCs w:val="14"/>
        </w:rPr>
      </w:pPr>
    </w:p>
    <w:p w:rsidR="00E57DDC" w:rsidRPr="004376A6" w:rsidRDefault="00E57DDC" w:rsidP="00E57DDC">
      <w:pPr>
        <w:ind w:firstLine="567"/>
        <w:jc w:val="both"/>
      </w:pPr>
      <w:r w:rsidRPr="004376A6">
        <w:t>изложить в следующей редакции:</w:t>
      </w:r>
    </w:p>
    <w:p w:rsidR="00E57DDC" w:rsidRPr="004376A6" w:rsidRDefault="00E57DDC" w:rsidP="00E57DDC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709"/>
        <w:gridCol w:w="850"/>
        <w:gridCol w:w="709"/>
        <w:gridCol w:w="851"/>
        <w:gridCol w:w="850"/>
        <w:gridCol w:w="709"/>
        <w:gridCol w:w="661"/>
        <w:gridCol w:w="661"/>
        <w:gridCol w:w="662"/>
        <w:gridCol w:w="1033"/>
      </w:tblGrid>
      <w:tr w:rsidR="00FD0379" w:rsidRPr="004376A6" w:rsidTr="000F19B2">
        <w:trPr>
          <w:trHeight w:hRule="exact" w:val="94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8271D" w:rsidRPr="004376A6" w:rsidRDefault="00287B62" w:rsidP="00952C83">
            <w:pPr>
              <w:tabs>
                <w:tab w:val="left" w:pos="9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952C83" w:rsidRPr="004376A6">
              <w:rPr>
                <w:sz w:val="16"/>
                <w:szCs w:val="16"/>
              </w:rPr>
              <w:t xml:space="preserve">    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271D" w:rsidRPr="004376A6" w:rsidRDefault="00520588" w:rsidP="00A87069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</w:t>
            </w:r>
            <w:r w:rsidR="00B8271D" w:rsidRPr="004376A6">
              <w:rPr>
                <w:sz w:val="13"/>
                <w:szCs w:val="13"/>
              </w:rPr>
              <w:t>ЛАХТИНСКО-ПРАВОБЕРЕЖНОЙ ЛИНИИ МЕТРОПОЛИТЕНА</w:t>
            </w:r>
            <w:r w:rsidR="00947780" w:rsidRPr="00827B76">
              <w:rPr>
                <w:sz w:val="13"/>
                <w:szCs w:val="13"/>
              </w:rPr>
              <w:t xml:space="preserve"> </w:t>
            </w:r>
            <w:r w:rsidR="00B8271D" w:rsidRPr="004376A6">
              <w:rPr>
                <w:sz w:val="13"/>
                <w:szCs w:val="13"/>
              </w:rPr>
              <w:t xml:space="preserve">ОТ СТ. «СПАССКАЯ» </w:t>
            </w:r>
            <w:r w:rsidR="00B8271D" w:rsidRPr="004376A6">
              <w:rPr>
                <w:sz w:val="13"/>
                <w:szCs w:val="13"/>
              </w:rPr>
              <w:br/>
              <w:t>ДО СТ. «МОРСКОЙ ФАСАД» (1-Й ПУСКОВОЙ КОМПЛЕКС ОТ СТ</w:t>
            </w:r>
            <w:proofErr w:type="gramStart"/>
            <w:r w:rsidR="00B8271D" w:rsidRPr="004376A6">
              <w:rPr>
                <w:sz w:val="13"/>
                <w:szCs w:val="13"/>
              </w:rPr>
              <w:t>.«</w:t>
            </w:r>
            <w:proofErr w:type="gramEnd"/>
            <w:r w:rsidR="00B8271D" w:rsidRPr="004376A6">
              <w:rPr>
                <w:sz w:val="13"/>
                <w:szCs w:val="13"/>
              </w:rPr>
              <w:t>СПАССКАЯ» ДО СТ. «БОЛЬШОЙ ПРОСПЕКТ»)</w:t>
            </w:r>
          </w:p>
          <w:p w:rsidR="00B8271D" w:rsidRPr="004376A6" w:rsidRDefault="00B8271D" w:rsidP="00A87069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8271D" w:rsidRPr="004376A6" w:rsidRDefault="00B8271D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0530060470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8271D" w:rsidRPr="004376A6" w:rsidRDefault="00B8271D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САНКТ-ПЕТЕРБУРГ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8271D" w:rsidRPr="004376A6" w:rsidRDefault="00B8271D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2014-2025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71D" w:rsidRPr="004376A6" w:rsidRDefault="00AC08BA" w:rsidP="00A87069">
            <w:pPr>
              <w:jc w:val="center"/>
              <w:rPr>
                <w:sz w:val="13"/>
                <w:szCs w:val="13"/>
                <w:lang w:val="en-US"/>
              </w:rPr>
            </w:pPr>
            <w:r w:rsidRPr="004376A6">
              <w:rPr>
                <w:sz w:val="13"/>
                <w:szCs w:val="13"/>
                <w:lang w:val="en-US"/>
              </w:rPr>
              <w:t>44 290 366.6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8271D" w:rsidRPr="004376A6" w:rsidRDefault="00B8271D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39 076 707,2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8271D" w:rsidRPr="004376A6" w:rsidRDefault="00B8271D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4 810 583,4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B8271D" w:rsidRPr="004376A6" w:rsidRDefault="00B8271D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B8271D" w:rsidRPr="004376A6" w:rsidRDefault="00B8271D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8271D" w:rsidRPr="004376A6" w:rsidRDefault="00B8271D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8271D" w:rsidRPr="00287B62" w:rsidRDefault="00B8271D" w:rsidP="00287B62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lang w:bidi="ru-RU"/>
              </w:rPr>
              <w:t>».</w:t>
            </w:r>
          </w:p>
        </w:tc>
      </w:tr>
    </w:tbl>
    <w:p w:rsidR="00B92B26" w:rsidRDefault="00B92B26" w:rsidP="0081636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0F19B2" w:rsidRPr="004376A6" w:rsidRDefault="000F19B2" w:rsidP="00816363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87069" w:rsidRPr="004376A6" w:rsidRDefault="00A87069" w:rsidP="00A87069">
      <w:pPr>
        <w:ind w:firstLine="567"/>
        <w:jc w:val="both"/>
      </w:pPr>
      <w:r w:rsidRPr="004376A6">
        <w:lastRenderedPageBreak/>
        <w:t>1.5.2.</w:t>
      </w:r>
      <w:r w:rsidR="00086001" w:rsidRPr="004376A6">
        <w:t>8</w:t>
      </w:r>
      <w:r w:rsidRPr="004376A6">
        <w:t>. Позицию</w:t>
      </w:r>
    </w:p>
    <w:p w:rsidR="00A87069" w:rsidRPr="004376A6" w:rsidRDefault="00A87069" w:rsidP="00A87069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709"/>
        <w:gridCol w:w="851"/>
        <w:gridCol w:w="708"/>
        <w:gridCol w:w="851"/>
        <w:gridCol w:w="709"/>
        <w:gridCol w:w="708"/>
        <w:gridCol w:w="851"/>
        <w:gridCol w:w="709"/>
        <w:gridCol w:w="708"/>
        <w:gridCol w:w="1033"/>
      </w:tblGrid>
      <w:tr w:rsidR="00FD0379" w:rsidRPr="004376A6" w:rsidTr="00C17706">
        <w:trPr>
          <w:trHeight w:hRule="exact" w:val="81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87069" w:rsidRPr="004376A6" w:rsidRDefault="00952C83" w:rsidP="00952C83">
            <w:pPr>
              <w:widowControl w:val="0"/>
              <w:tabs>
                <w:tab w:val="left" w:pos="913"/>
              </w:tabs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7069" w:rsidRPr="004376A6" w:rsidRDefault="00A87069" w:rsidP="00A87069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УЧАСТКА </w:t>
            </w:r>
            <w:r w:rsidR="00921D8E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НЕВСКО-ВАСИЛЕОСТРОВСКОЙ Л</w:t>
            </w:r>
            <w:r w:rsidR="00520588" w:rsidRPr="004376A6">
              <w:rPr>
                <w:sz w:val="13"/>
                <w:szCs w:val="13"/>
              </w:rPr>
              <w:t xml:space="preserve">ИНИИ МЕТРОПОЛИТЕНА </w:t>
            </w:r>
            <w:r w:rsidR="00A24023" w:rsidRPr="00A24023">
              <w:rPr>
                <w:sz w:val="13"/>
                <w:szCs w:val="13"/>
              </w:rPr>
              <w:t xml:space="preserve"> </w:t>
            </w:r>
            <w:r w:rsidRPr="004376A6">
              <w:rPr>
                <w:sz w:val="13"/>
                <w:szCs w:val="13"/>
              </w:rPr>
              <w:t xml:space="preserve">ОТ СТАНЦИИ </w:t>
            </w:r>
            <w:r w:rsidR="00520588" w:rsidRPr="004376A6">
              <w:rPr>
                <w:sz w:val="13"/>
                <w:szCs w:val="13"/>
              </w:rPr>
              <w:t xml:space="preserve">«УЛИЦА САВУШКИНА» </w:t>
            </w:r>
            <w:r w:rsidRPr="004376A6">
              <w:rPr>
                <w:sz w:val="13"/>
                <w:szCs w:val="13"/>
              </w:rPr>
              <w:t>ДО СТАНЦИИ «ЗООПАРК»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7069" w:rsidRPr="004376A6" w:rsidRDefault="00A87069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0530060470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87069" w:rsidRPr="004376A6" w:rsidRDefault="00A87069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САНКТ-ПЕТЕРБУРГ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87069" w:rsidRPr="004376A6" w:rsidRDefault="00A87069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2020-2029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87069" w:rsidRPr="004376A6" w:rsidRDefault="00A87069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128 087 116,6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87069" w:rsidRPr="004376A6" w:rsidRDefault="00A87069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5 446 415,2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87069" w:rsidRPr="004376A6" w:rsidRDefault="00A87069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8 273 259,3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87069" w:rsidRPr="004376A6" w:rsidRDefault="00A87069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19 283 352,3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87069" w:rsidRPr="008F123E" w:rsidRDefault="00A87069" w:rsidP="00C17706">
            <w:pPr>
              <w:ind w:hanging="40"/>
              <w:jc w:val="center"/>
              <w:rPr>
                <w:sz w:val="13"/>
                <w:szCs w:val="13"/>
                <w:lang w:val="en-US"/>
              </w:rPr>
            </w:pPr>
            <w:r w:rsidRPr="004376A6">
              <w:rPr>
                <w:sz w:val="13"/>
                <w:szCs w:val="13"/>
              </w:rPr>
              <w:t>28</w:t>
            </w:r>
            <w:r w:rsidR="00C17706">
              <w:rPr>
                <w:sz w:val="13"/>
                <w:szCs w:val="13"/>
              </w:rPr>
              <w:t> </w:t>
            </w:r>
            <w:r w:rsidRPr="004376A6">
              <w:rPr>
                <w:sz w:val="13"/>
                <w:szCs w:val="13"/>
              </w:rPr>
              <w:t>000</w:t>
            </w:r>
            <w:r w:rsidR="00C17706">
              <w:rPr>
                <w:sz w:val="13"/>
                <w:szCs w:val="13"/>
                <w:lang w:val="en-US"/>
              </w:rPr>
              <w:t xml:space="preserve"> </w:t>
            </w:r>
            <w:r w:rsidRPr="004376A6">
              <w:rPr>
                <w:sz w:val="13"/>
                <w:szCs w:val="13"/>
              </w:rPr>
              <w:t>000,0</w:t>
            </w:r>
            <w:r w:rsidR="008F123E">
              <w:rPr>
                <w:sz w:val="13"/>
                <w:szCs w:val="13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87069" w:rsidRPr="004376A6" w:rsidRDefault="00A87069" w:rsidP="00C17706">
            <w:pPr>
              <w:ind w:hanging="40"/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67</w:t>
            </w:r>
            <w:r w:rsidR="008F123E">
              <w:rPr>
                <w:sz w:val="13"/>
                <w:szCs w:val="13"/>
                <w:lang w:val="en-US"/>
              </w:rPr>
              <w:t xml:space="preserve"> </w:t>
            </w:r>
            <w:r w:rsidRPr="004376A6">
              <w:rPr>
                <w:sz w:val="13"/>
                <w:szCs w:val="13"/>
              </w:rPr>
              <w:t>084</w:t>
            </w:r>
            <w:r w:rsidR="00C17706">
              <w:rPr>
                <w:sz w:val="13"/>
                <w:szCs w:val="13"/>
                <w:lang w:val="en-US"/>
              </w:rPr>
              <w:t xml:space="preserve"> </w:t>
            </w:r>
            <w:r w:rsidRPr="004376A6">
              <w:rPr>
                <w:sz w:val="13"/>
                <w:szCs w:val="13"/>
              </w:rPr>
              <w:t>089,8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7069" w:rsidRPr="004376A6" w:rsidRDefault="00A87069" w:rsidP="00287B62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lang w:bidi="ru-RU"/>
              </w:rPr>
              <w:t>»</w:t>
            </w:r>
          </w:p>
        </w:tc>
      </w:tr>
    </w:tbl>
    <w:p w:rsidR="00A871AF" w:rsidRPr="00A871AF" w:rsidRDefault="00A871AF" w:rsidP="00A87069">
      <w:pPr>
        <w:ind w:firstLine="567"/>
        <w:jc w:val="both"/>
        <w:rPr>
          <w:sz w:val="14"/>
          <w:szCs w:val="14"/>
        </w:rPr>
      </w:pPr>
    </w:p>
    <w:p w:rsidR="00A87069" w:rsidRPr="004376A6" w:rsidRDefault="00A87069" w:rsidP="00A87069">
      <w:pPr>
        <w:ind w:firstLine="567"/>
        <w:jc w:val="both"/>
      </w:pPr>
      <w:r w:rsidRPr="004376A6">
        <w:t>изложить в следующей редакции:</w:t>
      </w:r>
    </w:p>
    <w:p w:rsidR="00A87069" w:rsidRPr="004376A6" w:rsidRDefault="00A87069" w:rsidP="00A87069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709"/>
        <w:gridCol w:w="851"/>
        <w:gridCol w:w="708"/>
        <w:gridCol w:w="851"/>
        <w:gridCol w:w="709"/>
        <w:gridCol w:w="708"/>
        <w:gridCol w:w="851"/>
        <w:gridCol w:w="709"/>
        <w:gridCol w:w="708"/>
        <w:gridCol w:w="1033"/>
      </w:tblGrid>
      <w:tr w:rsidR="00FD0379" w:rsidRPr="004376A6" w:rsidTr="00C17706">
        <w:trPr>
          <w:trHeight w:hRule="exact" w:val="84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87069" w:rsidRPr="004376A6" w:rsidRDefault="00D760BC" w:rsidP="00952C83">
            <w:pPr>
              <w:widowControl w:val="0"/>
              <w:tabs>
                <w:tab w:val="left" w:pos="935"/>
              </w:tabs>
              <w:spacing w:line="18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Pr="004376A6">
              <w:rPr>
                <w:sz w:val="16"/>
                <w:szCs w:val="16"/>
              </w:rPr>
              <w:t xml:space="preserve">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069" w:rsidRPr="004376A6" w:rsidRDefault="00A87069" w:rsidP="00A87069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УЧАСТКА </w:t>
            </w:r>
            <w:r w:rsidR="00921D8E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НЕВСКО-ВАСИЛЕОСТРОВСКОЙ Л</w:t>
            </w:r>
            <w:r w:rsidR="00520588" w:rsidRPr="004376A6">
              <w:rPr>
                <w:sz w:val="13"/>
                <w:szCs w:val="13"/>
              </w:rPr>
              <w:t xml:space="preserve">ИНИИ МЕТРОПОЛИТЕНА </w:t>
            </w:r>
            <w:r w:rsidRPr="004376A6">
              <w:rPr>
                <w:sz w:val="13"/>
                <w:szCs w:val="13"/>
              </w:rPr>
              <w:t xml:space="preserve">ОТ СТАНЦИИ </w:t>
            </w:r>
            <w:r w:rsidR="00520588" w:rsidRPr="004376A6">
              <w:rPr>
                <w:sz w:val="13"/>
                <w:szCs w:val="13"/>
              </w:rPr>
              <w:t xml:space="preserve">«УЛИЦА САВУШКИНА» </w:t>
            </w:r>
            <w:r w:rsidRPr="004376A6">
              <w:rPr>
                <w:sz w:val="13"/>
                <w:szCs w:val="13"/>
              </w:rPr>
              <w:t>ДО СТАНЦИИ «ЗООПАРК»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87069" w:rsidRPr="004376A6" w:rsidRDefault="00A87069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0530060470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87069" w:rsidRPr="004376A6" w:rsidRDefault="00A87069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САНКТ-ПЕТЕРБУРГ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87069" w:rsidRPr="004376A6" w:rsidRDefault="00A87069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2020-2029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87069" w:rsidRPr="004376A6" w:rsidRDefault="00A87069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128 087 116,6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87069" w:rsidRPr="004376A6" w:rsidRDefault="00A87069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5 446 415,2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87069" w:rsidRPr="004376A6" w:rsidRDefault="00A87069" w:rsidP="005E779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8 </w:t>
            </w:r>
            <w:r w:rsidR="005E7795" w:rsidRPr="004376A6">
              <w:rPr>
                <w:sz w:val="13"/>
                <w:szCs w:val="13"/>
              </w:rPr>
              <w:t>7</w:t>
            </w:r>
            <w:r w:rsidRPr="004376A6">
              <w:rPr>
                <w:sz w:val="13"/>
                <w:szCs w:val="13"/>
              </w:rPr>
              <w:t>73 259,3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87069" w:rsidRPr="008F123E" w:rsidRDefault="00A87069" w:rsidP="00A87069">
            <w:pPr>
              <w:jc w:val="center"/>
              <w:rPr>
                <w:sz w:val="13"/>
                <w:szCs w:val="13"/>
                <w:lang w:val="en-US"/>
              </w:rPr>
            </w:pPr>
            <w:r w:rsidRPr="004376A6">
              <w:rPr>
                <w:sz w:val="13"/>
                <w:szCs w:val="13"/>
              </w:rPr>
              <w:t>19 283 352,3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87069" w:rsidRPr="008F123E" w:rsidRDefault="00A87069" w:rsidP="00C17706">
            <w:pPr>
              <w:ind w:hanging="40"/>
              <w:jc w:val="center"/>
              <w:rPr>
                <w:sz w:val="13"/>
                <w:szCs w:val="13"/>
                <w:lang w:val="en-US"/>
              </w:rPr>
            </w:pPr>
            <w:r w:rsidRPr="004376A6">
              <w:rPr>
                <w:sz w:val="13"/>
                <w:szCs w:val="13"/>
              </w:rPr>
              <w:t>28</w:t>
            </w:r>
            <w:r w:rsidR="00C17706">
              <w:rPr>
                <w:sz w:val="13"/>
                <w:szCs w:val="13"/>
              </w:rPr>
              <w:t> </w:t>
            </w:r>
            <w:r w:rsidRPr="004376A6">
              <w:rPr>
                <w:sz w:val="13"/>
                <w:szCs w:val="13"/>
              </w:rPr>
              <w:t>000</w:t>
            </w:r>
            <w:r w:rsidR="00C17706">
              <w:rPr>
                <w:sz w:val="13"/>
                <w:szCs w:val="13"/>
                <w:lang w:val="en-US"/>
              </w:rPr>
              <w:t xml:space="preserve"> </w:t>
            </w:r>
            <w:r w:rsidRPr="004376A6">
              <w:rPr>
                <w:sz w:val="13"/>
                <w:szCs w:val="13"/>
              </w:rPr>
              <w:t>000,0</w:t>
            </w:r>
            <w:r w:rsidR="008F123E">
              <w:rPr>
                <w:sz w:val="13"/>
                <w:szCs w:val="13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87069" w:rsidRPr="004376A6" w:rsidRDefault="005E7795" w:rsidP="00C17706">
            <w:pPr>
              <w:ind w:hanging="40"/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66</w:t>
            </w:r>
            <w:r w:rsidR="008F123E">
              <w:rPr>
                <w:sz w:val="13"/>
                <w:szCs w:val="13"/>
                <w:lang w:val="en-US"/>
              </w:rPr>
              <w:t xml:space="preserve"> </w:t>
            </w:r>
            <w:r w:rsidRPr="004376A6">
              <w:rPr>
                <w:sz w:val="13"/>
                <w:szCs w:val="13"/>
              </w:rPr>
              <w:t>584</w:t>
            </w:r>
            <w:r w:rsidR="00C17706">
              <w:rPr>
                <w:sz w:val="13"/>
                <w:szCs w:val="13"/>
                <w:lang w:val="en-US"/>
              </w:rPr>
              <w:t xml:space="preserve"> </w:t>
            </w:r>
            <w:r w:rsidRPr="004376A6">
              <w:rPr>
                <w:sz w:val="13"/>
                <w:szCs w:val="13"/>
              </w:rPr>
              <w:t>089,8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7069" w:rsidRPr="00D760BC" w:rsidRDefault="00A87069" w:rsidP="00D760BC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lang w:bidi="ru-RU"/>
              </w:rPr>
              <w:t>».</w:t>
            </w:r>
          </w:p>
        </w:tc>
      </w:tr>
    </w:tbl>
    <w:p w:rsidR="00A87069" w:rsidRPr="004376A6" w:rsidRDefault="00A87069" w:rsidP="00B92B2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B92B26" w:rsidRPr="004376A6" w:rsidRDefault="00B92B26" w:rsidP="00B92B2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1.5.2.</w:t>
      </w:r>
      <w:r w:rsidR="0029284F" w:rsidRPr="004376A6">
        <w:rPr>
          <w:bCs/>
        </w:rPr>
        <w:t>9</w:t>
      </w:r>
      <w:r w:rsidRPr="004376A6">
        <w:rPr>
          <w:bCs/>
        </w:rPr>
        <w:t>.</w:t>
      </w:r>
      <w:r w:rsidR="005E14D4" w:rsidRPr="004376A6">
        <w:rPr>
          <w:bCs/>
        </w:rPr>
        <w:t> </w:t>
      </w:r>
      <w:r w:rsidRPr="004376A6">
        <w:rPr>
          <w:bCs/>
        </w:rPr>
        <w:t>Позицию</w:t>
      </w:r>
    </w:p>
    <w:p w:rsidR="00B92B26" w:rsidRPr="004376A6" w:rsidRDefault="00B92B26" w:rsidP="00B92B2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7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709"/>
        <w:gridCol w:w="851"/>
        <w:gridCol w:w="708"/>
        <w:gridCol w:w="851"/>
        <w:gridCol w:w="709"/>
        <w:gridCol w:w="744"/>
        <w:gridCol w:w="744"/>
        <w:gridCol w:w="744"/>
        <w:gridCol w:w="744"/>
        <w:gridCol w:w="1033"/>
      </w:tblGrid>
      <w:tr w:rsidR="00FD0379" w:rsidRPr="004376A6" w:rsidTr="008F123E">
        <w:trPr>
          <w:trHeight w:hRule="exact" w:val="137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14528" w:rsidRPr="004376A6" w:rsidRDefault="00D760BC" w:rsidP="00B92B26">
            <w:pPr>
              <w:widowControl w:val="0"/>
              <w:tabs>
                <w:tab w:val="left" w:pos="747"/>
              </w:tabs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4528" w:rsidRPr="004376A6" w:rsidRDefault="00E14528" w:rsidP="00A87069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</w:t>
            </w:r>
            <w:r w:rsidRPr="004376A6">
              <w:rPr>
                <w:sz w:val="13"/>
                <w:szCs w:val="13"/>
              </w:rPr>
              <w:br/>
              <w:t xml:space="preserve">И СТРОИТЕЛЬСТВО КРАСНОСЕЛЬСКО-КАЛИНИНСКОЙ ЛИНИИ ОТ СТАНЦИИ «КАЗАКОВСКАЯ» ДО СТАНЦИИ </w:t>
            </w:r>
            <w:r w:rsidRPr="004376A6">
              <w:rPr>
                <w:sz w:val="13"/>
                <w:szCs w:val="13"/>
              </w:rPr>
              <w:br/>
              <w:t>«ОБВОДНЫЙ КАНАЛ 2» С ЭЛЕКТРО</w:t>
            </w:r>
            <w:r w:rsidR="00520588" w:rsidRPr="004376A6">
              <w:rPr>
                <w:sz w:val="13"/>
                <w:szCs w:val="13"/>
              </w:rPr>
              <w:t xml:space="preserve">ДЕПО «КРАСНОСЕЛЬСКОЕ», УЧАСТОК </w:t>
            </w:r>
            <w:r w:rsidRPr="004376A6">
              <w:rPr>
                <w:sz w:val="13"/>
                <w:szCs w:val="13"/>
              </w:rPr>
              <w:t>ОТ СТАНЦИИ «ПУТИЛОВСКАЯ» ДО СТАНЦИИ «КАРЕТНАЯ»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14528" w:rsidRPr="004376A6" w:rsidRDefault="00E14528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0530060470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14528" w:rsidRPr="004376A6" w:rsidRDefault="00E14528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САНКТ-ПЕТЕРБУРГ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14528" w:rsidRPr="004376A6" w:rsidRDefault="00E14528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2014-2030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14528" w:rsidRPr="004376A6" w:rsidRDefault="00E14528" w:rsidP="00502C0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127 909 090,4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14528" w:rsidRPr="004376A6" w:rsidRDefault="00E14528" w:rsidP="00502C0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2 569 484,6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E14528" w:rsidRPr="004376A6" w:rsidRDefault="00E14528" w:rsidP="00502C0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2 268 785,5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E14528" w:rsidRPr="004376A6" w:rsidRDefault="00E14528" w:rsidP="00502C00">
            <w:pPr>
              <w:jc w:val="center"/>
              <w:rPr>
                <w:sz w:val="13"/>
                <w:szCs w:val="13"/>
                <w:lang w:val="en-US"/>
              </w:rPr>
            </w:pPr>
            <w:r w:rsidRPr="004376A6">
              <w:rPr>
                <w:sz w:val="13"/>
                <w:szCs w:val="13"/>
              </w:rPr>
              <w:t>6 347 314,4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E14528" w:rsidRPr="004376A6" w:rsidRDefault="00E14528" w:rsidP="00502C0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20 699 990,0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4528" w:rsidRPr="004376A6" w:rsidRDefault="008F123E" w:rsidP="00502C00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</w:t>
            </w:r>
            <w:r>
              <w:rPr>
                <w:sz w:val="13"/>
                <w:szCs w:val="13"/>
                <w:lang w:val="en-US"/>
              </w:rPr>
              <w:t xml:space="preserve"> </w:t>
            </w:r>
            <w:r w:rsidR="00E14528" w:rsidRPr="004376A6">
              <w:rPr>
                <w:sz w:val="13"/>
                <w:szCs w:val="13"/>
              </w:rPr>
              <w:t>023 515,9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14528" w:rsidRPr="00D760BC" w:rsidRDefault="00E14528" w:rsidP="00D760B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B92B26" w:rsidRPr="004376A6" w:rsidRDefault="00B92B26" w:rsidP="00B92B2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B92B26" w:rsidRPr="004376A6" w:rsidRDefault="0011558F" w:rsidP="00B92B2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изложить в следующей редакц</w:t>
      </w:r>
      <w:r w:rsidR="000D6BFB" w:rsidRPr="004376A6">
        <w:rPr>
          <w:bCs/>
        </w:rPr>
        <w:t>и</w:t>
      </w:r>
      <w:r w:rsidRPr="004376A6">
        <w:rPr>
          <w:bCs/>
        </w:rPr>
        <w:t>и:</w:t>
      </w:r>
    </w:p>
    <w:p w:rsidR="0011558F" w:rsidRPr="004376A6" w:rsidRDefault="0011558F" w:rsidP="00B92B2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7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709"/>
        <w:gridCol w:w="851"/>
        <w:gridCol w:w="708"/>
        <w:gridCol w:w="851"/>
        <w:gridCol w:w="709"/>
        <w:gridCol w:w="744"/>
        <w:gridCol w:w="744"/>
        <w:gridCol w:w="744"/>
        <w:gridCol w:w="744"/>
        <w:gridCol w:w="1033"/>
      </w:tblGrid>
      <w:tr w:rsidR="00FD0379" w:rsidRPr="004376A6" w:rsidTr="008F123E">
        <w:trPr>
          <w:trHeight w:hRule="exact" w:val="123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776DC" w:rsidRPr="004376A6" w:rsidRDefault="00D760BC" w:rsidP="00802D3E">
            <w:pPr>
              <w:widowControl w:val="0"/>
              <w:tabs>
                <w:tab w:val="left" w:pos="747"/>
              </w:tabs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76DC" w:rsidRPr="004376A6" w:rsidRDefault="006776DC" w:rsidP="00802D3E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</w:t>
            </w:r>
            <w:r w:rsidRPr="004376A6">
              <w:rPr>
                <w:sz w:val="13"/>
                <w:szCs w:val="13"/>
              </w:rPr>
              <w:br/>
              <w:t>И СТРОИТЕЛЬСТВО К</w:t>
            </w:r>
            <w:r w:rsidR="00520588" w:rsidRPr="004376A6">
              <w:rPr>
                <w:sz w:val="13"/>
                <w:szCs w:val="13"/>
              </w:rPr>
              <w:t xml:space="preserve">РАСНОСЕЛЬСКО-КАЛИНИНСКОЙ ЛИНИИ </w:t>
            </w:r>
            <w:r w:rsidRPr="004376A6">
              <w:rPr>
                <w:sz w:val="13"/>
                <w:szCs w:val="13"/>
              </w:rPr>
              <w:t xml:space="preserve">ОТ СТАНЦИИ «КАЗАКОВСКАЯ» ДО СТАНЦИИ </w:t>
            </w:r>
            <w:r w:rsidRPr="004376A6">
              <w:rPr>
                <w:sz w:val="13"/>
                <w:szCs w:val="13"/>
              </w:rPr>
              <w:br/>
              <w:t xml:space="preserve">«ОБВОДНЫЙ КАНАЛ </w:t>
            </w:r>
            <w:r w:rsidR="00520588" w:rsidRPr="004376A6">
              <w:rPr>
                <w:sz w:val="13"/>
                <w:szCs w:val="13"/>
              </w:rPr>
              <w:t xml:space="preserve">2» </w:t>
            </w:r>
            <w:r w:rsidRPr="004376A6">
              <w:rPr>
                <w:sz w:val="13"/>
                <w:szCs w:val="13"/>
              </w:rPr>
              <w:t>С</w:t>
            </w:r>
            <w:r w:rsidR="00520588" w:rsidRPr="004376A6">
              <w:rPr>
                <w:sz w:val="13"/>
                <w:szCs w:val="13"/>
              </w:rPr>
              <w:t xml:space="preserve"> ЭЛЕКТРОДЕПО «КРАСНОСЕЛЬСКОЕ», </w:t>
            </w:r>
            <w:r w:rsidRPr="004376A6">
              <w:rPr>
                <w:sz w:val="13"/>
                <w:szCs w:val="13"/>
              </w:rPr>
              <w:t>УЧАСТОК ОТ СТАНЦИИ «ПУТИЛОВСКАЯ» ДО СТАНЦИИ «КАРЕТНАЯ»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76DC" w:rsidRPr="004376A6" w:rsidRDefault="006776DC" w:rsidP="00802D3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0530060470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DC" w:rsidRPr="004376A6" w:rsidRDefault="006776DC" w:rsidP="00802D3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САНКТ-ПЕТЕРБУРГ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76DC" w:rsidRPr="004376A6" w:rsidRDefault="006776DC" w:rsidP="00E7258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2014-20</w:t>
            </w:r>
            <w:r w:rsidR="00E72588" w:rsidRPr="004376A6">
              <w:rPr>
                <w:sz w:val="13"/>
                <w:szCs w:val="13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DC" w:rsidRPr="004376A6" w:rsidRDefault="006776DC" w:rsidP="00802D3E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127 909 090,4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76DC" w:rsidRPr="004376A6" w:rsidRDefault="00237D6E" w:rsidP="008F123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2 569 484,6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6776DC" w:rsidRPr="004376A6" w:rsidRDefault="005E7795" w:rsidP="00802D3E">
            <w:pPr>
              <w:jc w:val="right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2 769 945,6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6776DC" w:rsidRPr="004376A6" w:rsidRDefault="005E7795" w:rsidP="008F123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6 347 314,4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6776DC" w:rsidRPr="004376A6" w:rsidRDefault="006776DC" w:rsidP="00802D3E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20 699 990,0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776DC" w:rsidRPr="004376A6" w:rsidRDefault="008F123E" w:rsidP="00802D3E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</w:t>
            </w:r>
            <w:r>
              <w:rPr>
                <w:sz w:val="13"/>
                <w:szCs w:val="13"/>
                <w:lang w:val="en-US"/>
              </w:rPr>
              <w:t xml:space="preserve"> </w:t>
            </w:r>
            <w:r w:rsidR="005E7795" w:rsidRPr="004376A6">
              <w:rPr>
                <w:sz w:val="13"/>
                <w:szCs w:val="13"/>
              </w:rPr>
              <w:t>522 355,8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776DC" w:rsidRPr="00D760BC" w:rsidRDefault="006776DC" w:rsidP="00D760B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  <w:r w:rsidR="009C1E2C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.</w:t>
            </w:r>
          </w:p>
        </w:tc>
      </w:tr>
    </w:tbl>
    <w:p w:rsidR="00F43634" w:rsidRPr="004376A6" w:rsidRDefault="00F43634" w:rsidP="00A871AF">
      <w:pPr>
        <w:tabs>
          <w:tab w:val="left" w:pos="1009"/>
        </w:tabs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5F64E7" w:rsidRPr="004376A6" w:rsidRDefault="000C64C3" w:rsidP="0087448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1</w:t>
      </w:r>
      <w:r w:rsidR="00A5484A" w:rsidRPr="004376A6">
        <w:rPr>
          <w:bCs/>
        </w:rPr>
        <w:t>.</w:t>
      </w:r>
      <w:r w:rsidR="00090E30" w:rsidRPr="004376A6">
        <w:rPr>
          <w:bCs/>
        </w:rPr>
        <w:t>6</w:t>
      </w:r>
      <w:r w:rsidR="00A5484A" w:rsidRPr="004376A6">
        <w:rPr>
          <w:bCs/>
        </w:rPr>
        <w:t>.</w:t>
      </w:r>
      <w:r w:rsidR="005E14D4" w:rsidRPr="004376A6">
        <w:rPr>
          <w:bCs/>
        </w:rPr>
        <w:t> </w:t>
      </w:r>
      <w:r w:rsidR="00693BC9" w:rsidRPr="004376A6">
        <w:rPr>
          <w:bCs/>
        </w:rPr>
        <w:t xml:space="preserve"> </w:t>
      </w:r>
      <w:r w:rsidR="00A5484A" w:rsidRPr="004376A6">
        <w:rPr>
          <w:bCs/>
        </w:rPr>
        <w:t>В разделе «Государственная программа Санкт-Петербурга «Обеспечение законности, правопорядка и безопасности в Санкт-Петербурге» приложения</w:t>
      </w:r>
      <w:r w:rsidR="00A5484A" w:rsidRPr="004376A6">
        <w:rPr>
          <w:bCs/>
        </w:rPr>
        <w:br/>
        <w:t>к постановлению:</w:t>
      </w:r>
    </w:p>
    <w:p w:rsidR="00A5484A" w:rsidRPr="004376A6" w:rsidRDefault="00E16927" w:rsidP="00F1562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</w:t>
      </w:r>
      <w:r w:rsidR="00A5484A" w:rsidRPr="004376A6">
        <w:rPr>
          <w:bCs/>
        </w:rPr>
        <w:t>.</w:t>
      </w:r>
      <w:r w:rsidR="00090E30" w:rsidRPr="004376A6">
        <w:rPr>
          <w:bCs/>
        </w:rPr>
        <w:t>6</w:t>
      </w:r>
      <w:r w:rsidR="00A5484A" w:rsidRPr="004376A6">
        <w:rPr>
          <w:bCs/>
        </w:rPr>
        <w:t>.1.</w:t>
      </w:r>
      <w:r w:rsidR="005E14D4" w:rsidRPr="004376A6">
        <w:rPr>
          <w:bCs/>
        </w:rPr>
        <w:t> </w:t>
      </w:r>
      <w:r w:rsidRPr="004376A6">
        <w:rPr>
          <w:bCs/>
        </w:rPr>
        <w:t>Позицию</w:t>
      </w:r>
    </w:p>
    <w:p w:rsidR="00A5484A" w:rsidRPr="004376A6" w:rsidRDefault="00A5484A" w:rsidP="00A871AF">
      <w:pPr>
        <w:ind w:firstLine="567"/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529"/>
        <w:gridCol w:w="709"/>
        <w:gridCol w:w="566"/>
        <w:gridCol w:w="851"/>
        <w:gridCol w:w="850"/>
        <w:gridCol w:w="851"/>
        <w:gridCol w:w="567"/>
        <w:gridCol w:w="470"/>
      </w:tblGrid>
      <w:tr w:rsidR="00FD0379" w:rsidRPr="004376A6" w:rsidTr="000F19B2">
        <w:trPr>
          <w:trHeight w:hRule="exact" w:val="714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4490" w:rsidRPr="004376A6" w:rsidRDefault="00FD4490" w:rsidP="00A5484A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</w:t>
            </w:r>
            <w:r w:rsidR="00D760BC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490" w:rsidRPr="004376A6" w:rsidRDefault="00FD4490" w:rsidP="007F469E">
            <w:pPr>
              <w:rPr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 xml:space="preserve">«ОБЕСПЕЧЕНИЕ ЗАКОННОСТИ, ПРАВОПОРЯДКА </w:t>
            </w:r>
            <w:r w:rsidRPr="004376A6">
              <w:rPr>
                <w:b/>
                <w:bCs/>
                <w:sz w:val="14"/>
                <w:szCs w:val="14"/>
              </w:rPr>
              <w:br/>
              <w:t>И БЕЗОПАСНОСТИ В САНКТ-ПЕТЕРБУРГЕ»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490" w:rsidRPr="004376A6" w:rsidRDefault="00FD4490" w:rsidP="00A5484A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490" w:rsidRPr="004376A6" w:rsidRDefault="00FD4490" w:rsidP="00A5484A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490" w:rsidRPr="004376A6" w:rsidRDefault="00FD4490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1 716 057,6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490" w:rsidRPr="004376A6" w:rsidRDefault="00FD4490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628 489,6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490" w:rsidRPr="004376A6" w:rsidRDefault="00FD4490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622 230,5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490" w:rsidRPr="004376A6" w:rsidRDefault="00FD4490" w:rsidP="00A5484A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4490" w:rsidRPr="004376A6" w:rsidRDefault="00FD4490" w:rsidP="00D760BC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7D00FD" w:rsidRPr="004376A6" w:rsidRDefault="007D00FD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E16927" w:rsidRPr="004376A6" w:rsidRDefault="00E16927" w:rsidP="00E1692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E16927" w:rsidRPr="004376A6" w:rsidRDefault="00E16927" w:rsidP="00A871AF">
      <w:pPr>
        <w:ind w:firstLine="567"/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529"/>
        <w:gridCol w:w="709"/>
        <w:gridCol w:w="566"/>
        <w:gridCol w:w="851"/>
        <w:gridCol w:w="850"/>
        <w:gridCol w:w="851"/>
        <w:gridCol w:w="567"/>
        <w:gridCol w:w="470"/>
      </w:tblGrid>
      <w:tr w:rsidR="00FD0379" w:rsidRPr="004376A6" w:rsidTr="00D760BC">
        <w:trPr>
          <w:trHeight w:hRule="exact" w:val="68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08E7" w:rsidRPr="004376A6" w:rsidRDefault="00AD08E7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="00D760BC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376A6" w:rsidRDefault="00AD08E7" w:rsidP="007F469E">
            <w:pPr>
              <w:rPr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 xml:space="preserve">«ОБЕСПЕЧЕНИЕ ЗАКОННОСТИ, ПРАВОПОРЯДКА </w:t>
            </w:r>
            <w:r w:rsidRPr="004376A6">
              <w:rPr>
                <w:b/>
                <w:bCs/>
                <w:sz w:val="14"/>
                <w:szCs w:val="14"/>
              </w:rPr>
              <w:br/>
              <w:t>И БЕЗОПАСНОСТИ В САНКТ-ПЕТЕРБУРГЕ»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376A6" w:rsidRDefault="00AD08E7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376A6" w:rsidRDefault="00AD08E7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376A6" w:rsidRDefault="00FD4490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1 893 405,8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376A6" w:rsidRDefault="00634828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864 513,2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376A6" w:rsidRDefault="00634828" w:rsidP="00FD449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626 374,5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376A6" w:rsidRDefault="00AD08E7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D08E7" w:rsidRPr="004376A6" w:rsidRDefault="00AD08E7" w:rsidP="00D760BC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086001" w:rsidRPr="004376A6" w:rsidRDefault="00086001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E16927" w:rsidRPr="004376A6" w:rsidRDefault="00E16927" w:rsidP="00A871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1.6.2.</w:t>
      </w:r>
      <w:r w:rsidR="005E14D4" w:rsidRPr="004376A6">
        <w:rPr>
          <w:bCs/>
        </w:rPr>
        <w:t> </w:t>
      </w:r>
      <w:r w:rsidRPr="004376A6">
        <w:rPr>
          <w:bCs/>
        </w:rPr>
        <w:t>В подразделе «Комитет по строительству»:</w:t>
      </w:r>
    </w:p>
    <w:p w:rsidR="00D41331" w:rsidRPr="004376A6" w:rsidRDefault="00E16927" w:rsidP="00A871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</w:t>
      </w:r>
      <w:r w:rsidR="00D41331" w:rsidRPr="004376A6">
        <w:rPr>
          <w:bCs/>
        </w:rPr>
        <w:t>.</w:t>
      </w:r>
      <w:r w:rsidR="00090E30" w:rsidRPr="004376A6">
        <w:rPr>
          <w:bCs/>
        </w:rPr>
        <w:t>6</w:t>
      </w:r>
      <w:r w:rsidR="00D41331" w:rsidRPr="004376A6">
        <w:rPr>
          <w:bCs/>
        </w:rPr>
        <w:t>.2.</w:t>
      </w:r>
      <w:r w:rsidRPr="004376A6">
        <w:rPr>
          <w:bCs/>
        </w:rPr>
        <w:t>1.</w:t>
      </w:r>
      <w:r w:rsidR="00D41331" w:rsidRPr="004376A6">
        <w:rPr>
          <w:bCs/>
        </w:rPr>
        <w:t xml:space="preserve"> Позици</w:t>
      </w:r>
      <w:r w:rsidRPr="004376A6">
        <w:rPr>
          <w:bCs/>
        </w:rPr>
        <w:t xml:space="preserve">ю </w:t>
      </w:r>
    </w:p>
    <w:p w:rsidR="00E16927" w:rsidRPr="004376A6" w:rsidRDefault="00E16927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578" w:type="dxa"/>
        <w:jc w:val="center"/>
        <w:tblInd w:w="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328"/>
        <w:gridCol w:w="5529"/>
        <w:gridCol w:w="709"/>
        <w:gridCol w:w="567"/>
        <w:gridCol w:w="850"/>
        <w:gridCol w:w="851"/>
        <w:gridCol w:w="850"/>
        <w:gridCol w:w="567"/>
        <w:gridCol w:w="327"/>
      </w:tblGrid>
      <w:tr w:rsidR="00FD0379" w:rsidRPr="004376A6" w:rsidTr="00D760BC">
        <w:trPr>
          <w:trHeight w:hRule="exact" w:val="439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34828" w:rsidRPr="004376A6" w:rsidRDefault="00634828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«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828" w:rsidRPr="004376A6" w:rsidRDefault="00634828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828" w:rsidRPr="004376A6" w:rsidRDefault="00634828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828" w:rsidRPr="004376A6" w:rsidRDefault="00634828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34828" w:rsidRPr="004376A6" w:rsidRDefault="00634828" w:rsidP="00067F3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1 716 057,6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34828" w:rsidRPr="004376A6" w:rsidRDefault="00634828" w:rsidP="00067F3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628 489,6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4828" w:rsidRPr="004376A6" w:rsidRDefault="00634828" w:rsidP="00067F3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622 230,5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34828" w:rsidRPr="004376A6" w:rsidRDefault="00634828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4828" w:rsidRPr="004376A6" w:rsidRDefault="00634828" w:rsidP="00D760BC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E16927" w:rsidRPr="004376A6" w:rsidRDefault="00E16927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E16927" w:rsidRPr="004376A6" w:rsidRDefault="00E16927" w:rsidP="00A871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D41331" w:rsidRPr="004376A6" w:rsidRDefault="00D41331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791" w:type="dxa"/>
        <w:jc w:val="center"/>
        <w:tblInd w:w="4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5529"/>
        <w:gridCol w:w="709"/>
        <w:gridCol w:w="567"/>
        <w:gridCol w:w="850"/>
        <w:gridCol w:w="851"/>
        <w:gridCol w:w="850"/>
        <w:gridCol w:w="567"/>
        <w:gridCol w:w="433"/>
      </w:tblGrid>
      <w:tr w:rsidR="00FD0379" w:rsidRPr="004376A6" w:rsidTr="00D760BC">
        <w:trPr>
          <w:trHeight w:hRule="exact" w:val="525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34828" w:rsidRPr="004376A6" w:rsidRDefault="00634828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   «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828" w:rsidRPr="004376A6" w:rsidRDefault="00634828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828" w:rsidRPr="004376A6" w:rsidRDefault="00634828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828" w:rsidRPr="004376A6" w:rsidRDefault="00634828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34828" w:rsidRPr="004376A6" w:rsidRDefault="00634828" w:rsidP="00067F3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1 893 405,8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34828" w:rsidRPr="004376A6" w:rsidRDefault="00634828" w:rsidP="00067F3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864 513,2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4828" w:rsidRPr="004376A6" w:rsidRDefault="00634828" w:rsidP="00067F3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626 374,5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34828" w:rsidRPr="004376A6" w:rsidRDefault="00634828" w:rsidP="001E66FF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4828" w:rsidRPr="004376A6" w:rsidRDefault="00634828" w:rsidP="00D760BC">
            <w:pPr>
              <w:rPr>
                <w:b/>
                <w:sz w:val="12"/>
                <w:szCs w:val="12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E16927" w:rsidRPr="004376A6" w:rsidRDefault="00E16927" w:rsidP="00D4133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E16927" w:rsidRPr="004376A6" w:rsidRDefault="00E16927" w:rsidP="00D4133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1.6.2.2.</w:t>
      </w:r>
      <w:r w:rsidR="005E14D4" w:rsidRPr="004376A6">
        <w:rPr>
          <w:bCs/>
        </w:rPr>
        <w:t> </w:t>
      </w:r>
      <w:r w:rsidRPr="004376A6">
        <w:rPr>
          <w:bCs/>
        </w:rPr>
        <w:t>Позицию</w:t>
      </w:r>
    </w:p>
    <w:p w:rsidR="00E16927" w:rsidRPr="004376A6" w:rsidRDefault="00E16927" w:rsidP="00D4133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850"/>
        <w:gridCol w:w="709"/>
        <w:gridCol w:w="850"/>
        <w:gridCol w:w="851"/>
        <w:gridCol w:w="850"/>
        <w:gridCol w:w="851"/>
        <w:gridCol w:w="425"/>
        <w:gridCol w:w="425"/>
        <w:gridCol w:w="1033"/>
      </w:tblGrid>
      <w:tr w:rsidR="00FD0379" w:rsidRPr="004376A6" w:rsidTr="000F19B2">
        <w:trPr>
          <w:trHeight w:hRule="exact" w:val="1048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34828" w:rsidRPr="004376A6" w:rsidRDefault="00634828" w:rsidP="00151645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828" w:rsidRPr="004376A6" w:rsidRDefault="00634828" w:rsidP="00067F36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ПРИСПОСОБЛЕНИЕ ДЛЯ СОВРЕМЕННОГО ИСПОЛЬЗОВАНИЯ ЗДАНИЯ ОБЪЕКТА КУЛЬТУРНОГО НАСЛЕДИЯ ФЕДЕРАЛЬНОГО ЗНАЧЕНИЯ «ДОМ КОЧУБЕЯ М.В.» ПО АДРЕСУ: САНКТ-ПЕТЕРБУРГ, КОННОГВАРДЕЙСКИЙ БУЛЬВАР, Д. 7,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34828" w:rsidRPr="004376A6" w:rsidRDefault="00634828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0630090980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4828" w:rsidRPr="004376A6" w:rsidRDefault="00634828" w:rsidP="00067F36">
            <w:pPr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АДМИРАЛ-ТЕЙСКИЙ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634828" w:rsidRPr="004376A6" w:rsidRDefault="00634828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4828" w:rsidRPr="004376A6" w:rsidRDefault="00634828" w:rsidP="006348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1 074 827,9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34828" w:rsidRPr="004376A6" w:rsidRDefault="00634828" w:rsidP="006348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638 706,3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4828" w:rsidRPr="004376A6" w:rsidRDefault="00634828" w:rsidP="006348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336 121,6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34828" w:rsidRPr="004376A6" w:rsidRDefault="00634828" w:rsidP="006348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100 000,0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34828" w:rsidRPr="004376A6" w:rsidRDefault="00634828" w:rsidP="006348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34828" w:rsidRPr="004376A6" w:rsidRDefault="00634828" w:rsidP="006348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4828" w:rsidRPr="00D760BC" w:rsidRDefault="00634828" w:rsidP="00D760B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80177E" w:rsidRPr="004376A6" w:rsidRDefault="0080177E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D41331" w:rsidRPr="004376A6" w:rsidRDefault="00D41331" w:rsidP="00A871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lastRenderedPageBreak/>
        <w:t>изложить в следующей редакции:</w:t>
      </w:r>
    </w:p>
    <w:p w:rsidR="00D41331" w:rsidRPr="004376A6" w:rsidRDefault="00D41331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850"/>
        <w:gridCol w:w="709"/>
        <w:gridCol w:w="850"/>
        <w:gridCol w:w="851"/>
        <w:gridCol w:w="850"/>
        <w:gridCol w:w="851"/>
        <w:gridCol w:w="425"/>
        <w:gridCol w:w="425"/>
        <w:gridCol w:w="1033"/>
      </w:tblGrid>
      <w:tr w:rsidR="00FD0379" w:rsidRPr="004376A6" w:rsidTr="00D760BC">
        <w:trPr>
          <w:trHeight w:hRule="exact" w:val="1046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34828" w:rsidRPr="004376A6" w:rsidRDefault="00634828" w:rsidP="00151645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828" w:rsidRPr="004376A6" w:rsidRDefault="00634828" w:rsidP="00067F36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ПРИСПОСОБЛЕНИЕ ДЛЯ СОВРЕМЕННОГО ИСПОЛЬЗОВАНИЯ ЗДАНИЯ ОБЪЕКТА КУЛЬТУРНОГО НАСЛЕДИЯ ФЕДЕРАЛЬНОГО ЗНАЧЕНИЯ «ДОМ КОЧУБЕЯ М.В.» ПО АДРЕСУ: САНКТ-ПЕТЕРБУРГ, КОННОГВАРДЕЙСКИЙ БУЛЬВАР, Д. 7,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34828" w:rsidRPr="004376A6" w:rsidRDefault="00634828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0630090980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4828" w:rsidRPr="004376A6" w:rsidRDefault="00634828" w:rsidP="00067F36">
            <w:pPr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АДМИРАЛ-ТЕЙСКИЙ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634828" w:rsidRPr="004376A6" w:rsidRDefault="00634828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4828" w:rsidRPr="004376A6" w:rsidRDefault="00634828" w:rsidP="006348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1 321 452,3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34828" w:rsidRPr="004376A6" w:rsidRDefault="00634828" w:rsidP="006348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638 706,3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4828" w:rsidRPr="004376A6" w:rsidRDefault="00634828" w:rsidP="006348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582 294,1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34828" w:rsidRPr="004376A6" w:rsidRDefault="00634828" w:rsidP="006348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100 451,9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34828" w:rsidRPr="004376A6" w:rsidRDefault="00634828" w:rsidP="006348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34828" w:rsidRPr="004376A6" w:rsidRDefault="00634828" w:rsidP="00634828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4828" w:rsidRPr="00D760BC" w:rsidRDefault="00634828" w:rsidP="00D760B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696DA1" w:rsidRPr="00A871AF" w:rsidRDefault="00696DA1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634828" w:rsidRPr="004376A6" w:rsidRDefault="00634828" w:rsidP="00A871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1.6.2.</w:t>
      </w:r>
      <w:r w:rsidR="00086001" w:rsidRPr="004376A6">
        <w:rPr>
          <w:bCs/>
        </w:rPr>
        <w:t>3</w:t>
      </w:r>
      <w:r w:rsidRPr="004376A6">
        <w:rPr>
          <w:bCs/>
        </w:rPr>
        <w:t>. Позицию</w:t>
      </w:r>
    </w:p>
    <w:p w:rsidR="009433CC" w:rsidRPr="004376A6" w:rsidRDefault="009433CC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850"/>
        <w:gridCol w:w="709"/>
        <w:gridCol w:w="850"/>
        <w:gridCol w:w="851"/>
        <w:gridCol w:w="850"/>
        <w:gridCol w:w="851"/>
        <w:gridCol w:w="425"/>
        <w:gridCol w:w="425"/>
        <w:gridCol w:w="1033"/>
      </w:tblGrid>
      <w:tr w:rsidR="00FD0379" w:rsidRPr="004376A6" w:rsidTr="00D760BC">
        <w:trPr>
          <w:trHeight w:hRule="exact" w:val="83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E61E3" w:rsidRPr="004376A6" w:rsidRDefault="00FE61E3" w:rsidP="00067F36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61E3" w:rsidRPr="004376A6" w:rsidRDefault="00FE61E3" w:rsidP="00067F36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ПОЖАРНОГО ДЕПО </w:t>
            </w:r>
          </w:p>
          <w:p w:rsidR="00FE61E3" w:rsidRPr="004376A6" w:rsidRDefault="00FE61E3" w:rsidP="00067F36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ПО АДРЕСУ: САНКТ-ПЕТЕРБУРГ, ПОС</w:t>
            </w:r>
            <w:proofErr w:type="gramStart"/>
            <w:r w:rsidRPr="004376A6">
              <w:rPr>
                <w:sz w:val="13"/>
                <w:szCs w:val="13"/>
              </w:rPr>
              <w:t>.К</w:t>
            </w:r>
            <w:proofErr w:type="gramEnd"/>
            <w:r w:rsidRPr="004376A6">
              <w:rPr>
                <w:sz w:val="13"/>
                <w:szCs w:val="13"/>
              </w:rPr>
              <w:t>ОМАРОВО, УЛ.СЕВЕРНАЯ, Д.4, ЛИТЕРА А (4 А/М), ВКЛЮЧАЯ РАЗРАБОТКУ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E61E3" w:rsidRPr="004376A6" w:rsidRDefault="00FE61E3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0630090640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E61E3" w:rsidRPr="004376A6" w:rsidRDefault="00FE61E3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E61E3" w:rsidRPr="004376A6" w:rsidRDefault="00FE61E3" w:rsidP="00FE61E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E61E3" w:rsidRPr="004376A6" w:rsidRDefault="00FE61E3" w:rsidP="00FE61E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568 358,2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E61E3" w:rsidRPr="004376A6" w:rsidRDefault="00FE61E3" w:rsidP="00FE61E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229 612,3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E61E3" w:rsidRPr="004376A6" w:rsidRDefault="00FE61E3" w:rsidP="00FE61E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338 745,9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E61E3" w:rsidRPr="004376A6" w:rsidRDefault="00FE61E3" w:rsidP="00FE61E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E61E3" w:rsidRPr="004376A6" w:rsidRDefault="00FE61E3" w:rsidP="00FE61E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E61E3" w:rsidRPr="004376A6" w:rsidRDefault="00FE61E3" w:rsidP="00FE61E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E61E3" w:rsidRPr="00D760BC" w:rsidRDefault="00FE61E3" w:rsidP="00D760B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634828" w:rsidRPr="004376A6" w:rsidRDefault="00634828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634828" w:rsidRPr="004376A6" w:rsidRDefault="00634828" w:rsidP="0063482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634828" w:rsidRPr="00A871AF" w:rsidRDefault="00634828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850"/>
        <w:gridCol w:w="709"/>
        <w:gridCol w:w="850"/>
        <w:gridCol w:w="851"/>
        <w:gridCol w:w="850"/>
        <w:gridCol w:w="851"/>
        <w:gridCol w:w="425"/>
        <w:gridCol w:w="425"/>
        <w:gridCol w:w="1033"/>
      </w:tblGrid>
      <w:tr w:rsidR="00FD0379" w:rsidRPr="004376A6" w:rsidTr="00D760BC">
        <w:trPr>
          <w:trHeight w:hRule="exact" w:val="91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E61E3" w:rsidRPr="004376A6" w:rsidRDefault="00FE61E3" w:rsidP="00067F36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61E3" w:rsidRPr="004376A6" w:rsidRDefault="00FE61E3" w:rsidP="00067F36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ПОЖАРНОГО ДЕПО </w:t>
            </w:r>
          </w:p>
          <w:p w:rsidR="00FE61E3" w:rsidRPr="004376A6" w:rsidRDefault="00FE61E3" w:rsidP="00067F36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ПО АДРЕСУ: САНКТ-ПЕТЕРБУРГ, ПОС</w:t>
            </w:r>
            <w:proofErr w:type="gramStart"/>
            <w:r w:rsidRPr="004376A6">
              <w:rPr>
                <w:sz w:val="13"/>
                <w:szCs w:val="13"/>
              </w:rPr>
              <w:t>.К</w:t>
            </w:r>
            <w:proofErr w:type="gramEnd"/>
            <w:r w:rsidRPr="004376A6">
              <w:rPr>
                <w:sz w:val="13"/>
                <w:szCs w:val="13"/>
              </w:rPr>
              <w:t>ОМАРОВО, УЛ.СЕВЕРНАЯ, Д.4, ЛИТЕРА А (4 А/М), ВКЛЮЧАЯ РАЗРАБОТКУ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E61E3" w:rsidRPr="004376A6" w:rsidRDefault="00FE61E3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0630090640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E61E3" w:rsidRPr="004376A6" w:rsidRDefault="00FE61E3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E61E3" w:rsidRPr="004376A6" w:rsidRDefault="00FE61E3" w:rsidP="00FE61E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E61E3" w:rsidRPr="004376A6" w:rsidRDefault="00FE61E3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568 358,2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E61E3" w:rsidRPr="004376A6" w:rsidRDefault="00FE61E3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229 612,3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E61E3" w:rsidRPr="004376A6" w:rsidRDefault="00FE61E3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315 142,8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E61E3" w:rsidRPr="004376A6" w:rsidRDefault="00FE61E3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23 603,1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E61E3" w:rsidRPr="004376A6" w:rsidRDefault="00FE61E3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E61E3" w:rsidRPr="004376A6" w:rsidRDefault="00FE61E3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E61E3" w:rsidRPr="00D760BC" w:rsidRDefault="00FE61E3" w:rsidP="00D760B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D760BC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634828" w:rsidRPr="00A871AF" w:rsidRDefault="00634828" w:rsidP="00A871AF">
      <w:pPr>
        <w:autoSpaceDE w:val="0"/>
        <w:autoSpaceDN w:val="0"/>
        <w:adjustRightInd w:val="0"/>
        <w:ind w:firstLine="567"/>
        <w:jc w:val="both"/>
        <w:rPr>
          <w:bCs/>
          <w:strike/>
          <w:sz w:val="14"/>
          <w:szCs w:val="14"/>
        </w:rPr>
      </w:pPr>
    </w:p>
    <w:p w:rsidR="00C22EB2" w:rsidRPr="004376A6" w:rsidRDefault="00C22EB2" w:rsidP="00A871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1.6.2.</w:t>
      </w:r>
      <w:r w:rsidR="00086001" w:rsidRPr="004376A6">
        <w:rPr>
          <w:bCs/>
        </w:rPr>
        <w:t>4</w:t>
      </w:r>
      <w:r w:rsidRPr="004376A6">
        <w:rPr>
          <w:bCs/>
        </w:rPr>
        <w:t>. Позицию</w:t>
      </w:r>
    </w:p>
    <w:p w:rsidR="00C22EB2" w:rsidRPr="004376A6" w:rsidRDefault="00C22EB2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992"/>
        <w:gridCol w:w="709"/>
        <w:gridCol w:w="708"/>
        <w:gridCol w:w="851"/>
        <w:gridCol w:w="850"/>
        <w:gridCol w:w="851"/>
        <w:gridCol w:w="425"/>
        <w:gridCol w:w="425"/>
        <w:gridCol w:w="1033"/>
      </w:tblGrid>
      <w:tr w:rsidR="00FD0379" w:rsidRPr="004376A6" w:rsidTr="00D760BC">
        <w:trPr>
          <w:trHeight w:hRule="exact" w:val="776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B2" w:rsidRPr="004376A6" w:rsidRDefault="00C22EB2" w:rsidP="00067F36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2EB2" w:rsidRPr="004376A6" w:rsidRDefault="00C22EB2" w:rsidP="00067F36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ПОЖАРНОГО ДЕПО ПО АДРЕСУ: </w:t>
            </w:r>
            <w:r w:rsidRPr="004376A6">
              <w:rPr>
                <w:sz w:val="13"/>
                <w:szCs w:val="13"/>
              </w:rPr>
              <w:br/>
              <w:t>САНКТ-ПЕТЕРБУРГ, ТЕРРИТОРИЯ ПРЕДПРИЯТИЯ «РУЧЬИ», УЧАСТОК 120 (БЕЛЯЕВКА)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2EB2" w:rsidRPr="004376A6" w:rsidRDefault="00C22EB2" w:rsidP="00C22EB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0630090640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22EB2" w:rsidRPr="004376A6" w:rsidRDefault="00C22EB2" w:rsidP="00C22EB2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C22EB2" w:rsidRPr="004376A6" w:rsidRDefault="00C22EB2" w:rsidP="00C22EB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22EB2" w:rsidRPr="004376A6" w:rsidRDefault="00C22EB2" w:rsidP="00C22EB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668 720,6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2EB2" w:rsidRPr="004376A6" w:rsidRDefault="00C22EB2" w:rsidP="00C22EB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423 273,0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22EB2" w:rsidRPr="004376A6" w:rsidRDefault="00C22EB2" w:rsidP="00C22EB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235 447,6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2EB2" w:rsidRPr="004376A6" w:rsidRDefault="00C22EB2" w:rsidP="00C22EB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10 000,0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22EB2" w:rsidRPr="004376A6" w:rsidRDefault="00C22EB2" w:rsidP="00C22EB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22EB2" w:rsidRPr="004376A6" w:rsidRDefault="00C22EB2" w:rsidP="00C22EB2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22EB2" w:rsidRPr="00D760BC" w:rsidRDefault="00C22EB2" w:rsidP="00D760B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C22EB2" w:rsidRPr="004376A6" w:rsidRDefault="00C22EB2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C22EB2" w:rsidRPr="004376A6" w:rsidRDefault="00C22EB2" w:rsidP="00A871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C22EB2" w:rsidRPr="004376A6" w:rsidRDefault="00C22EB2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992"/>
        <w:gridCol w:w="709"/>
        <w:gridCol w:w="708"/>
        <w:gridCol w:w="851"/>
        <w:gridCol w:w="850"/>
        <w:gridCol w:w="851"/>
        <w:gridCol w:w="425"/>
        <w:gridCol w:w="425"/>
        <w:gridCol w:w="1033"/>
      </w:tblGrid>
      <w:tr w:rsidR="00FD0379" w:rsidRPr="004376A6" w:rsidTr="00D760BC">
        <w:trPr>
          <w:trHeight w:hRule="exact" w:val="669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B2" w:rsidRPr="004376A6" w:rsidRDefault="00C22EB2" w:rsidP="00067F36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2EB2" w:rsidRPr="004376A6" w:rsidRDefault="00C22EB2" w:rsidP="00067F36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ПОЖАРНОГО ДЕПО ПО АДРЕСУ: </w:t>
            </w:r>
            <w:r w:rsidRPr="004376A6">
              <w:rPr>
                <w:sz w:val="13"/>
                <w:szCs w:val="13"/>
              </w:rPr>
              <w:br/>
              <w:t>САНКТ-ПЕТЕРБУРГ, ТЕРРИТОРИЯ ПРЕДПРИЯТИЯ «РУЧЬИ», УЧАСТОК 120 (БЕЛЯЕВКА)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2EB2" w:rsidRPr="004376A6" w:rsidRDefault="00C22EB2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0630090640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22EB2" w:rsidRPr="004376A6" w:rsidRDefault="00C22EB2" w:rsidP="00067F36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C22EB2" w:rsidRPr="004376A6" w:rsidRDefault="00C22EB2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2023-2026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22EB2" w:rsidRPr="004376A6" w:rsidRDefault="00C22EB2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835 404,3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2EB2" w:rsidRPr="004376A6" w:rsidRDefault="00C22EB2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423 273,0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22EB2" w:rsidRPr="004376A6" w:rsidRDefault="00C22EB2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235 447,6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2EB2" w:rsidRPr="004376A6" w:rsidRDefault="00616C84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176 683,7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22EB2" w:rsidRPr="004376A6" w:rsidRDefault="00C22EB2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22EB2" w:rsidRPr="004376A6" w:rsidRDefault="00C22EB2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22EB2" w:rsidRPr="00D760BC" w:rsidRDefault="00C22EB2" w:rsidP="00D760B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634828" w:rsidRPr="004376A6" w:rsidRDefault="00634828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7D6F4F" w:rsidRPr="004376A6" w:rsidRDefault="007D6F4F" w:rsidP="00A871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1.6.2.</w:t>
      </w:r>
      <w:r w:rsidR="00086001" w:rsidRPr="004376A6">
        <w:rPr>
          <w:bCs/>
        </w:rPr>
        <w:t>5</w:t>
      </w:r>
      <w:r w:rsidRPr="004376A6">
        <w:rPr>
          <w:bCs/>
        </w:rPr>
        <w:t>.</w:t>
      </w:r>
      <w:r w:rsidR="005E14D4" w:rsidRPr="004376A6">
        <w:rPr>
          <w:bCs/>
        </w:rPr>
        <w:t> </w:t>
      </w:r>
      <w:r w:rsidRPr="004376A6">
        <w:rPr>
          <w:bCs/>
        </w:rPr>
        <w:t>Позицию</w:t>
      </w:r>
    </w:p>
    <w:p w:rsidR="007D6F4F" w:rsidRPr="00A871AF" w:rsidRDefault="007D6F4F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709"/>
        <w:gridCol w:w="1134"/>
        <w:gridCol w:w="992"/>
        <w:gridCol w:w="354"/>
        <w:gridCol w:w="355"/>
        <w:gridCol w:w="851"/>
        <w:gridCol w:w="992"/>
        <w:gridCol w:w="850"/>
        <w:gridCol w:w="567"/>
        <w:gridCol w:w="284"/>
      </w:tblGrid>
      <w:tr w:rsidR="00FD0379" w:rsidRPr="004376A6" w:rsidTr="00D760BC">
        <w:trPr>
          <w:trHeight w:val="471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D53" w:rsidRPr="004376A6" w:rsidRDefault="00D760BC" w:rsidP="00D760BC">
            <w:pPr>
              <w:ind w:right="-108"/>
              <w:rPr>
                <w:bCs/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</w:t>
            </w:r>
            <w:r w:rsidRPr="004376A6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r w:rsidRPr="004376A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26D53" w:rsidRPr="004376A6" w:rsidRDefault="00626D53" w:rsidP="00067F36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26D53" w:rsidRPr="004376A6" w:rsidRDefault="00626D53" w:rsidP="00067F3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26D53" w:rsidRPr="004376A6" w:rsidRDefault="00626D53" w:rsidP="00067F3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6D53" w:rsidRPr="004376A6" w:rsidRDefault="00626D53" w:rsidP="00067F3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2018-2027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626D53" w:rsidRPr="004376A6" w:rsidRDefault="00626D53" w:rsidP="00067F3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5" w:type="dxa"/>
            <w:shd w:val="clear" w:color="auto" w:fill="auto"/>
            <w:vAlign w:val="center"/>
            <w:hideMark/>
          </w:tcPr>
          <w:p w:rsidR="00626D53" w:rsidRPr="004376A6" w:rsidRDefault="00626D53" w:rsidP="00067F3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6D53" w:rsidRPr="004376A6" w:rsidRDefault="00626D53" w:rsidP="00067F3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48 602,4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6D53" w:rsidRPr="004376A6" w:rsidRDefault="00626D53" w:rsidP="00067F3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518 489,6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6D53" w:rsidRPr="004376A6" w:rsidRDefault="00626D53" w:rsidP="00067F36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118 286,3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53" w:rsidRPr="004376A6" w:rsidRDefault="00626D53" w:rsidP="00802D3E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26D53" w:rsidRPr="004376A6" w:rsidRDefault="00D760BC" w:rsidP="00D760BC">
            <w:pPr>
              <w:ind w:left="-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626D53" w:rsidRPr="004376A6">
              <w:rPr>
                <w:bCs/>
                <w:sz w:val="16"/>
                <w:szCs w:val="16"/>
              </w:rPr>
              <w:t>»</w:t>
            </w:r>
          </w:p>
        </w:tc>
      </w:tr>
    </w:tbl>
    <w:p w:rsidR="007D6F4F" w:rsidRPr="00A871AF" w:rsidRDefault="007D6F4F" w:rsidP="00A871AF">
      <w:pPr>
        <w:ind w:firstLine="567"/>
        <w:rPr>
          <w:sz w:val="14"/>
          <w:szCs w:val="14"/>
        </w:rPr>
      </w:pPr>
    </w:p>
    <w:p w:rsidR="007D6F4F" w:rsidRPr="004376A6" w:rsidRDefault="007D6F4F" w:rsidP="00A871AF">
      <w:pPr>
        <w:ind w:firstLine="567"/>
        <w:rPr>
          <w:bCs/>
        </w:rPr>
      </w:pPr>
      <w:r w:rsidRPr="004376A6">
        <w:rPr>
          <w:bCs/>
        </w:rPr>
        <w:t>изложить в следующей редакции:</w:t>
      </w:r>
    </w:p>
    <w:p w:rsidR="007D6F4F" w:rsidRPr="004376A6" w:rsidRDefault="007D6F4F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714"/>
        <w:gridCol w:w="1134"/>
        <w:gridCol w:w="966"/>
        <w:gridCol w:w="367"/>
        <w:gridCol w:w="368"/>
        <w:gridCol w:w="851"/>
        <w:gridCol w:w="992"/>
        <w:gridCol w:w="850"/>
        <w:gridCol w:w="567"/>
        <w:gridCol w:w="426"/>
      </w:tblGrid>
      <w:tr w:rsidR="00FD0379" w:rsidRPr="004376A6" w:rsidTr="00D760BC">
        <w:trPr>
          <w:trHeight w:val="461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6F4F" w:rsidRPr="004376A6" w:rsidRDefault="007D6F4F" w:rsidP="00D760BC">
            <w:pPr>
              <w:ind w:right="-109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 w:rsidR="00D760BC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   «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D6F4F" w:rsidRPr="004376A6" w:rsidRDefault="007D6F4F" w:rsidP="00802D3E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7D6F4F" w:rsidRPr="004376A6" w:rsidRDefault="007D6F4F" w:rsidP="00802D3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D6F4F" w:rsidRPr="004376A6" w:rsidRDefault="007D6F4F" w:rsidP="00802D3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6F4F" w:rsidRPr="004376A6" w:rsidRDefault="007D6F4F" w:rsidP="00802D3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2018-2027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:rsidR="007D6F4F" w:rsidRPr="004376A6" w:rsidRDefault="007D6F4F" w:rsidP="00802D3E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8" w:type="dxa"/>
            <w:shd w:val="clear" w:color="auto" w:fill="auto"/>
            <w:vAlign w:val="center"/>
            <w:hideMark/>
          </w:tcPr>
          <w:p w:rsidR="007D6F4F" w:rsidRPr="004376A6" w:rsidRDefault="007D6F4F" w:rsidP="00802D3E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D6F4F" w:rsidRPr="004376A6" w:rsidRDefault="00626D53" w:rsidP="00802D3E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3 381,2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D6F4F" w:rsidRPr="004376A6" w:rsidRDefault="00626D53" w:rsidP="00802D3E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563 774,5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D6F4F" w:rsidRPr="004376A6" w:rsidRDefault="00626D53" w:rsidP="00802D3E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122 430,3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4F" w:rsidRPr="004376A6" w:rsidRDefault="007D6F4F" w:rsidP="00802D3E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D6F4F" w:rsidRPr="004376A6" w:rsidRDefault="00F5209C" w:rsidP="00D760BC">
            <w:pPr>
              <w:ind w:hanging="108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</w:t>
            </w:r>
            <w:r w:rsidR="007D6F4F" w:rsidRPr="004376A6">
              <w:rPr>
                <w:bCs/>
                <w:sz w:val="16"/>
                <w:szCs w:val="16"/>
              </w:rPr>
              <w:t>».</w:t>
            </w:r>
          </w:p>
        </w:tc>
      </w:tr>
    </w:tbl>
    <w:p w:rsidR="007B7E04" w:rsidRPr="004376A6" w:rsidRDefault="007B7E04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3A68EE" w:rsidRPr="004376A6" w:rsidRDefault="00E16927" w:rsidP="003A68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1</w:t>
      </w:r>
      <w:r w:rsidR="003A68EE" w:rsidRPr="004376A6">
        <w:rPr>
          <w:bCs/>
        </w:rPr>
        <w:t>.6.</w:t>
      </w:r>
      <w:r w:rsidRPr="004376A6">
        <w:rPr>
          <w:bCs/>
        </w:rPr>
        <w:t>2</w:t>
      </w:r>
      <w:r w:rsidR="003A68EE" w:rsidRPr="004376A6">
        <w:rPr>
          <w:bCs/>
        </w:rPr>
        <w:t>.</w:t>
      </w:r>
      <w:r w:rsidR="00086001" w:rsidRPr="004376A6">
        <w:rPr>
          <w:bCs/>
        </w:rPr>
        <w:t>6</w:t>
      </w:r>
      <w:r w:rsidRPr="004376A6">
        <w:rPr>
          <w:bCs/>
        </w:rPr>
        <w:t>.</w:t>
      </w:r>
      <w:r w:rsidR="005E14D4" w:rsidRPr="004376A6">
        <w:rPr>
          <w:bCs/>
        </w:rPr>
        <w:t> </w:t>
      </w:r>
      <w:r w:rsidR="003A68EE" w:rsidRPr="004376A6">
        <w:rPr>
          <w:bCs/>
        </w:rPr>
        <w:t>Позицию</w:t>
      </w:r>
    </w:p>
    <w:p w:rsidR="003A68EE" w:rsidRPr="004376A6" w:rsidRDefault="003A68EE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992"/>
        <w:gridCol w:w="709"/>
        <w:gridCol w:w="708"/>
        <w:gridCol w:w="851"/>
        <w:gridCol w:w="850"/>
        <w:gridCol w:w="851"/>
        <w:gridCol w:w="425"/>
        <w:gridCol w:w="425"/>
        <w:gridCol w:w="1033"/>
      </w:tblGrid>
      <w:tr w:rsidR="00FD0379" w:rsidRPr="004376A6" w:rsidTr="000F19B2">
        <w:trPr>
          <w:trHeight w:hRule="exact" w:val="75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6145" w:rsidRPr="004376A6" w:rsidRDefault="00C11AA3" w:rsidP="001E66FF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</w:t>
            </w:r>
            <w:r>
              <w:rPr>
                <w:bCs/>
                <w:sz w:val="16"/>
                <w:szCs w:val="16"/>
              </w:rPr>
              <w:t xml:space="preserve">   </w:t>
            </w:r>
            <w:r w:rsidRPr="004376A6">
              <w:rPr>
                <w:bCs/>
                <w:sz w:val="16"/>
                <w:szCs w:val="16"/>
              </w:rPr>
              <w:t xml:space="preserve">   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   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145" w:rsidRPr="004376A6" w:rsidRDefault="00C26145" w:rsidP="00067F36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СПАСАТЕЛЬНОЙ СТАНЦИИ № 19 ПО АДРЕСУ: САНКТ-ПЕТЕРБУРГ, ПОС. ЛИСИЙ НОС, </w:t>
            </w:r>
            <w:r w:rsidRPr="004376A6">
              <w:rPr>
                <w:sz w:val="13"/>
                <w:szCs w:val="13"/>
              </w:rPr>
              <w:br/>
              <w:t>УЛ. МОРСКИЕ ДУБКИ, Д. 2, КОРП. 3, ЛИТ.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6145" w:rsidRPr="004376A6" w:rsidRDefault="00C26145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0630090840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26145" w:rsidRPr="004376A6" w:rsidRDefault="00C26145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6145" w:rsidRPr="004376A6" w:rsidRDefault="00C26145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2018-2025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26145" w:rsidRPr="004376A6" w:rsidRDefault="00C26145" w:rsidP="00067F36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6145" w:rsidRPr="004376A6" w:rsidRDefault="00C26145" w:rsidP="00067F36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26145" w:rsidRPr="004376A6" w:rsidRDefault="00C26145" w:rsidP="00067F36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6145" w:rsidRPr="004376A6" w:rsidRDefault="00C26145" w:rsidP="00067F36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26145" w:rsidRPr="004376A6" w:rsidRDefault="00C26145" w:rsidP="00067F36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26145" w:rsidRPr="004376A6" w:rsidRDefault="00C26145" w:rsidP="00067F36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26145" w:rsidRPr="00D760BC" w:rsidRDefault="00C26145" w:rsidP="00D760B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E71FCC" w:rsidRPr="00E71FCC" w:rsidRDefault="00E71FCC" w:rsidP="003A68E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3A68EE" w:rsidRPr="004376A6" w:rsidRDefault="003A68EE" w:rsidP="003A68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3A68EE" w:rsidRPr="004376A6" w:rsidRDefault="003A68EE" w:rsidP="003A68E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992"/>
        <w:gridCol w:w="709"/>
        <w:gridCol w:w="708"/>
        <w:gridCol w:w="851"/>
        <w:gridCol w:w="850"/>
        <w:gridCol w:w="851"/>
        <w:gridCol w:w="425"/>
        <w:gridCol w:w="425"/>
        <w:gridCol w:w="1033"/>
      </w:tblGrid>
      <w:tr w:rsidR="00FD0379" w:rsidRPr="004376A6" w:rsidTr="000F19B2">
        <w:trPr>
          <w:trHeight w:hRule="exact" w:val="80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6145" w:rsidRPr="004376A6" w:rsidRDefault="00C11AA3" w:rsidP="001E66FF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  </w:t>
            </w:r>
            <w:r w:rsidRPr="004376A6">
              <w:rPr>
                <w:bCs/>
                <w:sz w:val="16"/>
                <w:szCs w:val="16"/>
              </w:rPr>
              <w:t xml:space="preserve">     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145" w:rsidRPr="004376A6" w:rsidRDefault="00C26145" w:rsidP="00067F36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СТРОИТЕЛЬСТВА СПАСАТЕЛЬНОЙ СТАНЦИИ № 19 ПО АДРЕСУ: САНКТ-ПЕТЕРБУРГ, ПОС. ЛИСИЙ НОС, </w:t>
            </w:r>
            <w:r w:rsidRPr="004376A6">
              <w:rPr>
                <w:sz w:val="13"/>
                <w:szCs w:val="13"/>
              </w:rPr>
              <w:br/>
              <w:t>УЛ. МОРСКИЕ ДУБКИ, Д. 2, КОРП. 3, ЛИТ.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6145" w:rsidRPr="004376A6" w:rsidRDefault="00C26145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0630090840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26145" w:rsidRPr="004376A6" w:rsidRDefault="00C26145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6145" w:rsidRPr="004376A6" w:rsidRDefault="00C26145" w:rsidP="00C26145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2018-2026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26145" w:rsidRPr="004376A6" w:rsidRDefault="00C26145" w:rsidP="00802D3E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6145" w:rsidRPr="004376A6" w:rsidRDefault="00C26145" w:rsidP="00802D3E">
            <w:pPr>
              <w:jc w:val="right"/>
              <w:rPr>
                <w:b/>
                <w:bCs/>
                <w:sz w:val="13"/>
                <w:szCs w:val="13"/>
              </w:rPr>
            </w:pPr>
            <w:r w:rsidRPr="004376A6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26145" w:rsidRPr="004376A6" w:rsidRDefault="00C26145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376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6145" w:rsidRPr="004376A6" w:rsidRDefault="00C26145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376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26145" w:rsidRPr="004376A6" w:rsidRDefault="00C26145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376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26145" w:rsidRPr="004376A6" w:rsidRDefault="00C26145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376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26145" w:rsidRPr="00C11AA3" w:rsidRDefault="00C26145" w:rsidP="00C11AA3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DF75DF" w:rsidRPr="004376A6" w:rsidRDefault="00DF75DF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5484A" w:rsidRPr="004376A6" w:rsidRDefault="00E16927" w:rsidP="00A871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</w:t>
      </w:r>
      <w:r w:rsidR="00A5484A" w:rsidRPr="004376A6">
        <w:rPr>
          <w:bCs/>
        </w:rPr>
        <w:t>.</w:t>
      </w:r>
      <w:r w:rsidR="00090E30" w:rsidRPr="004376A6">
        <w:rPr>
          <w:bCs/>
        </w:rPr>
        <w:t>7</w:t>
      </w:r>
      <w:r w:rsidR="00A5484A" w:rsidRPr="004376A6">
        <w:rPr>
          <w:bCs/>
        </w:rPr>
        <w:t>.</w:t>
      </w:r>
      <w:r w:rsidR="001F3585" w:rsidRPr="004376A6">
        <w:rPr>
          <w:bCs/>
        </w:rPr>
        <w:t> </w:t>
      </w:r>
      <w:r w:rsidR="00A5484A" w:rsidRPr="004376A6">
        <w:rPr>
          <w:bCs/>
        </w:rPr>
        <w:t>В разделе «Государственная программа Санкт-Петербурга «Развитие сферы культуры в Санкт-Петербурге» приложения к постановлению:</w:t>
      </w:r>
    </w:p>
    <w:p w:rsidR="00A5484A" w:rsidRPr="004376A6" w:rsidRDefault="00E16927" w:rsidP="00F1562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</w:t>
      </w:r>
      <w:r w:rsidR="00A5484A" w:rsidRPr="004376A6">
        <w:rPr>
          <w:bCs/>
        </w:rPr>
        <w:t>.</w:t>
      </w:r>
      <w:r w:rsidR="00090E30" w:rsidRPr="004376A6">
        <w:rPr>
          <w:bCs/>
        </w:rPr>
        <w:t>7</w:t>
      </w:r>
      <w:r w:rsidR="00A5484A" w:rsidRPr="004376A6">
        <w:rPr>
          <w:bCs/>
        </w:rPr>
        <w:t>.1.</w:t>
      </w:r>
      <w:r w:rsidR="001F3585" w:rsidRPr="004376A6">
        <w:rPr>
          <w:bCs/>
        </w:rPr>
        <w:t> </w:t>
      </w:r>
      <w:r w:rsidRPr="004376A6">
        <w:rPr>
          <w:bCs/>
        </w:rPr>
        <w:t>Позицию</w:t>
      </w:r>
    </w:p>
    <w:p w:rsidR="00A5484A" w:rsidRPr="004376A6" w:rsidRDefault="00A5484A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7"/>
        <w:gridCol w:w="851"/>
        <w:gridCol w:w="851"/>
        <w:gridCol w:w="851"/>
        <w:gridCol w:w="567"/>
        <w:gridCol w:w="470"/>
      </w:tblGrid>
      <w:tr w:rsidR="00FD0379" w:rsidRPr="004376A6" w:rsidTr="000F19B2">
        <w:trPr>
          <w:trHeight w:hRule="exact" w:val="702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16838" w:rsidRPr="004376A6" w:rsidRDefault="00516838" w:rsidP="00A5484A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="00C11AA3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838" w:rsidRPr="004376A6" w:rsidRDefault="00516838" w:rsidP="007F469E">
            <w:pPr>
              <w:rPr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>«РАЗВИТИЕ СФЕРЫ КУЛЬТУРЫ В САНКТ-ПЕТЕРБУРГЕ»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838" w:rsidRPr="004376A6" w:rsidRDefault="00516838" w:rsidP="00A5484A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838" w:rsidRPr="004376A6" w:rsidRDefault="00516838" w:rsidP="00A5484A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838" w:rsidRPr="004376A6" w:rsidRDefault="00516838" w:rsidP="0051683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5 209 680,0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838" w:rsidRPr="004376A6" w:rsidRDefault="00516838" w:rsidP="0051683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11 302 106,0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838" w:rsidRPr="004376A6" w:rsidRDefault="00516838" w:rsidP="0051683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1 794 084,4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838" w:rsidRPr="004376A6" w:rsidRDefault="00516838" w:rsidP="00A5484A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16838" w:rsidRPr="00C11AA3" w:rsidRDefault="00516838" w:rsidP="00C11AA3">
            <w:pPr>
              <w:rPr>
                <w:sz w:val="16"/>
                <w:szCs w:val="16"/>
              </w:rPr>
            </w:pPr>
            <w:r w:rsidRPr="00C11AA3">
              <w:rPr>
                <w:sz w:val="16"/>
                <w:szCs w:val="16"/>
              </w:rPr>
              <w:t>»</w:t>
            </w:r>
          </w:p>
        </w:tc>
      </w:tr>
    </w:tbl>
    <w:p w:rsidR="00E16927" w:rsidRDefault="00E16927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0F19B2" w:rsidRDefault="000F19B2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0F19B2" w:rsidRPr="004376A6" w:rsidRDefault="000F19B2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6C555D" w:rsidRPr="004376A6" w:rsidRDefault="00E16927" w:rsidP="00A871AF">
      <w:pPr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  <w:r w:rsidRPr="004376A6">
        <w:rPr>
          <w:bCs/>
        </w:rPr>
        <w:lastRenderedPageBreak/>
        <w:t>изложить в следующей редакции:</w:t>
      </w:r>
    </w:p>
    <w:p w:rsidR="00E16927" w:rsidRPr="004376A6" w:rsidRDefault="00E16927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7"/>
        <w:gridCol w:w="851"/>
        <w:gridCol w:w="851"/>
        <w:gridCol w:w="851"/>
        <w:gridCol w:w="567"/>
        <w:gridCol w:w="470"/>
      </w:tblGrid>
      <w:tr w:rsidR="00FD0379" w:rsidRPr="004376A6" w:rsidTr="00C11AA3">
        <w:trPr>
          <w:trHeight w:hRule="exact" w:val="576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2D3E" w:rsidRPr="004376A6" w:rsidRDefault="00802D3E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="00C11AA3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376A6" w:rsidRDefault="004D3CBC" w:rsidP="007F469E">
            <w:pPr>
              <w:rPr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>«РАЗВИТИЕ СФЕРЫ КУЛЬТУРЫ В САНКТ-ПЕТЕРБУРГЕ»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376A6" w:rsidRDefault="00802D3E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376A6" w:rsidRDefault="00802D3E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376A6" w:rsidRDefault="00516838" w:rsidP="0051683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4 457 107,5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376A6" w:rsidRDefault="00516838" w:rsidP="0051683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12 364 203,2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376A6" w:rsidRDefault="00516838" w:rsidP="0051683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1 617 801,6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376A6" w:rsidRDefault="00802D3E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2D3E" w:rsidRPr="004376A6" w:rsidRDefault="00802D3E" w:rsidP="00C11AA3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A871AF" w:rsidRDefault="00A871AF" w:rsidP="00EB061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E16927" w:rsidRPr="004376A6" w:rsidRDefault="00EB061A" w:rsidP="00EB061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1.7.2.</w:t>
      </w:r>
      <w:r w:rsidR="001F3585" w:rsidRPr="004376A6">
        <w:rPr>
          <w:bCs/>
        </w:rPr>
        <w:t> </w:t>
      </w:r>
      <w:r w:rsidRPr="004376A6">
        <w:rPr>
          <w:bCs/>
        </w:rPr>
        <w:t>В подразделе «Комитет по строительству»:</w:t>
      </w:r>
    </w:p>
    <w:p w:rsidR="00A5484A" w:rsidRPr="004376A6" w:rsidRDefault="00E16927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1</w:t>
      </w:r>
      <w:r w:rsidR="00A5484A" w:rsidRPr="004376A6">
        <w:rPr>
          <w:bCs/>
        </w:rPr>
        <w:t>.</w:t>
      </w:r>
      <w:r w:rsidR="00090E30" w:rsidRPr="004376A6">
        <w:rPr>
          <w:bCs/>
        </w:rPr>
        <w:t>7</w:t>
      </w:r>
      <w:r w:rsidR="00A5484A" w:rsidRPr="004376A6">
        <w:rPr>
          <w:bCs/>
        </w:rPr>
        <w:t>.2.</w:t>
      </w:r>
      <w:r w:rsidR="00EB061A" w:rsidRPr="004376A6">
        <w:rPr>
          <w:bCs/>
        </w:rPr>
        <w:t>1.</w:t>
      </w:r>
      <w:r w:rsidR="001F3585" w:rsidRPr="004376A6">
        <w:rPr>
          <w:bCs/>
        </w:rPr>
        <w:t> </w:t>
      </w:r>
      <w:r w:rsidR="00A5484A" w:rsidRPr="004376A6">
        <w:rPr>
          <w:bCs/>
        </w:rPr>
        <w:t>Позицию</w:t>
      </w:r>
    </w:p>
    <w:p w:rsidR="00974B7C" w:rsidRPr="004376A6" w:rsidRDefault="00974B7C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339" w:type="dxa"/>
        <w:jc w:val="center"/>
        <w:tblInd w:w="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09"/>
        <w:gridCol w:w="5461"/>
        <w:gridCol w:w="709"/>
        <w:gridCol w:w="717"/>
        <w:gridCol w:w="850"/>
        <w:gridCol w:w="851"/>
        <w:gridCol w:w="850"/>
        <w:gridCol w:w="485"/>
        <w:gridCol w:w="207"/>
      </w:tblGrid>
      <w:tr w:rsidR="00FD0379" w:rsidRPr="004376A6" w:rsidTr="00C11AA3">
        <w:trPr>
          <w:trHeight w:hRule="exact" w:val="404"/>
          <w:jc w:val="center"/>
        </w:trPr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16838" w:rsidRPr="004376A6" w:rsidRDefault="00C11AA3" w:rsidP="0029284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516838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6838" w:rsidRPr="004376A6" w:rsidRDefault="00516838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6838" w:rsidRPr="004376A6" w:rsidRDefault="00516838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6838" w:rsidRPr="004376A6" w:rsidRDefault="00516838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16838" w:rsidRPr="004376A6" w:rsidRDefault="00516838" w:rsidP="0051683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5 209 680,0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838" w:rsidRPr="004376A6" w:rsidRDefault="00516838" w:rsidP="0051683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11 302 106,0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6838" w:rsidRPr="004376A6" w:rsidRDefault="00516838" w:rsidP="0051683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1 794 084,4</w:t>
            </w:r>
          </w:p>
        </w:tc>
        <w:tc>
          <w:tcPr>
            <w:tcW w:w="4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838" w:rsidRPr="004376A6" w:rsidRDefault="00516838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16838" w:rsidRPr="004376A6" w:rsidRDefault="00516838" w:rsidP="00C11AA3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A871AF" w:rsidRPr="00A871AF" w:rsidRDefault="00A871AF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E16927" w:rsidRPr="004376A6" w:rsidRDefault="00E16927" w:rsidP="00A871AF">
      <w:pPr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  <w:r w:rsidRPr="004376A6">
        <w:rPr>
          <w:bCs/>
        </w:rPr>
        <w:t>изложить в следующей редакции:</w:t>
      </w:r>
    </w:p>
    <w:p w:rsidR="00E16927" w:rsidRPr="00A871AF" w:rsidRDefault="00E16927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337" w:type="dxa"/>
        <w:jc w:val="center"/>
        <w:tblInd w:w="2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08"/>
        <w:gridCol w:w="5387"/>
        <w:gridCol w:w="709"/>
        <w:gridCol w:w="709"/>
        <w:gridCol w:w="850"/>
        <w:gridCol w:w="851"/>
        <w:gridCol w:w="850"/>
        <w:gridCol w:w="567"/>
        <w:gridCol w:w="206"/>
      </w:tblGrid>
      <w:tr w:rsidR="00FD0379" w:rsidRPr="004376A6" w:rsidTr="00C11AA3">
        <w:trPr>
          <w:trHeight w:hRule="exact" w:val="475"/>
          <w:jc w:val="center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16838" w:rsidRPr="004376A6" w:rsidRDefault="00C11AA3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516838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6838" w:rsidRPr="004376A6" w:rsidRDefault="00516838" w:rsidP="00516838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6838" w:rsidRPr="004376A6" w:rsidRDefault="00516838" w:rsidP="00516838">
            <w:pPr>
              <w:widowControl w:val="0"/>
              <w:spacing w:line="150" w:lineRule="exact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6838" w:rsidRPr="004376A6" w:rsidRDefault="00516838" w:rsidP="00516838">
            <w:pPr>
              <w:widowControl w:val="0"/>
              <w:spacing w:line="150" w:lineRule="exact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16838" w:rsidRPr="004376A6" w:rsidRDefault="00516838" w:rsidP="00067F3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4 457 107,5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838" w:rsidRPr="004376A6" w:rsidRDefault="00516838" w:rsidP="00067F3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12 364 203,2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6838" w:rsidRPr="004376A6" w:rsidRDefault="00516838" w:rsidP="00067F3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1 617 801,6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838" w:rsidRPr="004376A6" w:rsidRDefault="00516838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16838" w:rsidRPr="004376A6" w:rsidRDefault="00516838" w:rsidP="00C11AA3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E762CF" w:rsidRPr="004376A6" w:rsidRDefault="00E762CF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5484A" w:rsidRPr="004376A6" w:rsidRDefault="00E16927" w:rsidP="00A871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</w:t>
      </w:r>
      <w:r w:rsidR="00A5484A" w:rsidRPr="004376A6">
        <w:rPr>
          <w:bCs/>
        </w:rPr>
        <w:t>.</w:t>
      </w:r>
      <w:r w:rsidR="00090E30" w:rsidRPr="004376A6">
        <w:rPr>
          <w:bCs/>
        </w:rPr>
        <w:t>7</w:t>
      </w:r>
      <w:r w:rsidR="00A5484A" w:rsidRPr="004376A6">
        <w:rPr>
          <w:bCs/>
        </w:rPr>
        <w:t>.</w:t>
      </w:r>
      <w:r w:rsidRPr="004376A6">
        <w:rPr>
          <w:bCs/>
        </w:rPr>
        <w:t>2</w:t>
      </w:r>
      <w:r w:rsidR="00A5484A" w:rsidRPr="004376A6">
        <w:rPr>
          <w:bCs/>
        </w:rPr>
        <w:t>.</w:t>
      </w:r>
      <w:r w:rsidR="00945C5D" w:rsidRPr="004376A6">
        <w:rPr>
          <w:bCs/>
        </w:rPr>
        <w:t>2</w:t>
      </w:r>
      <w:r w:rsidRPr="004376A6">
        <w:rPr>
          <w:bCs/>
        </w:rPr>
        <w:t>.</w:t>
      </w:r>
      <w:r w:rsidR="001F3585" w:rsidRPr="004376A6">
        <w:rPr>
          <w:bCs/>
        </w:rPr>
        <w:t> </w:t>
      </w:r>
      <w:r w:rsidR="00A5484A" w:rsidRPr="004376A6">
        <w:rPr>
          <w:bCs/>
        </w:rPr>
        <w:t>Позицию</w:t>
      </w:r>
    </w:p>
    <w:p w:rsidR="00A5484A" w:rsidRPr="004376A6" w:rsidRDefault="00A5484A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FD0379" w:rsidRPr="004376A6" w:rsidTr="00F24EA7">
        <w:trPr>
          <w:trHeight w:hRule="exact" w:val="1615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5C5D" w:rsidRPr="004376A6" w:rsidRDefault="00945C5D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5C5D" w:rsidRPr="004376A6" w:rsidRDefault="00945C5D" w:rsidP="00067F36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ПРИСПОСОБЛЕНИЕ ДЛЯ СОВРЕМЕННОГО ИСПОЛЬЗОВАНИЯ ЗДАНИЯ ПО АДРЕСУ: АЛЕКСАНДРОВСКИЙ ПАРК, Д. 4, ЛИТЕРА М, ЗАНИМАЕМОГО САНКТ-ПЕТЕРБУРГСКИМ ГОСУДАРСТВЕННЫМ АВТОНОМНЫМ УЧРЕЖДЕНИЕМ КУЛЬТУРЫ «МУЗЫКАЛЬНЫЙ ТЕАТР ИМЕНИ Ф.И. ШАЛЯПИНА», ВКЛЮЧАЯ РАЗРАБОТКУ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45C5D" w:rsidRPr="004376A6" w:rsidRDefault="00945C5D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0830071020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45C5D" w:rsidRPr="004376A6" w:rsidRDefault="00945C5D" w:rsidP="00067F36">
            <w:pPr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ПЕТРО-ГРАДСКИЙ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945C5D" w:rsidRPr="004376A6" w:rsidRDefault="00945C5D" w:rsidP="00945C5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45C5D" w:rsidRPr="004376A6" w:rsidRDefault="00945C5D" w:rsidP="00945C5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12 196 601,8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45C5D" w:rsidRPr="004376A6" w:rsidRDefault="00945C5D" w:rsidP="00945C5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1 256 159,5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45C5D" w:rsidRPr="004376A6" w:rsidRDefault="00945C5D" w:rsidP="00945C5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1 682 273,4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45C5D" w:rsidRPr="004376A6" w:rsidRDefault="00945C5D" w:rsidP="00945C5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9 258 168,9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45C5D" w:rsidRPr="004376A6" w:rsidRDefault="00945C5D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45C5D" w:rsidRPr="004376A6" w:rsidRDefault="00945C5D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45C5D" w:rsidRPr="00F24EA7" w:rsidRDefault="00945C5D" w:rsidP="00F24EA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7D00FD" w:rsidRPr="004376A6" w:rsidRDefault="007D00FD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5484A" w:rsidRPr="004376A6" w:rsidRDefault="00A5484A" w:rsidP="00A871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A5484A" w:rsidRPr="004376A6" w:rsidRDefault="00A5484A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FD0379" w:rsidRPr="004376A6" w:rsidTr="00F24EA7">
        <w:trPr>
          <w:trHeight w:hRule="exact" w:val="158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5C5D" w:rsidRPr="004376A6" w:rsidRDefault="00945C5D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5C5D" w:rsidRPr="004376A6" w:rsidRDefault="00945C5D" w:rsidP="00067F36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ПРИСПОСОБЛЕНИЕ ДЛЯ СОВРЕМЕННОГО ИСПОЛЬЗОВАНИЯ ЗДАНИЯ ПО АДРЕСУ: АЛЕКСАНДРОВСКИЙ ПАРК, Д. 4, ЛИТЕРА М, ЗАНИМАЕМОГО САНКТ-ПЕТЕРБУРГСКИМ ГОСУДАРСТВЕННЫМ АВТОНОМНЫМ УЧРЕЖДЕНИЕМ КУЛЬТУРЫ «МУЗЫКАЛЬНЫЙ ТЕАТР ИМЕНИ Ф.И. ШАЛЯПИНА», ВКЛЮЧАЯ РАЗРАБОТКУ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45C5D" w:rsidRPr="004376A6" w:rsidRDefault="00945C5D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0830071020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45C5D" w:rsidRPr="004376A6" w:rsidRDefault="00945C5D" w:rsidP="00067F36">
            <w:pPr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ПЕТРО-ГРАДСКИЙ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945C5D" w:rsidRPr="004376A6" w:rsidRDefault="00945C5D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45C5D" w:rsidRPr="004376A6" w:rsidRDefault="00945C5D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12 196 601,8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45C5D" w:rsidRPr="004376A6" w:rsidRDefault="00945C5D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1 256 159,5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45C5D" w:rsidRPr="004376A6" w:rsidRDefault="00945C5D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773 973,3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45C5D" w:rsidRPr="004376A6" w:rsidRDefault="00945C5D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10 166 469,0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45C5D" w:rsidRPr="004376A6" w:rsidRDefault="00945C5D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45C5D" w:rsidRPr="004376A6" w:rsidRDefault="00945C5D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45C5D" w:rsidRPr="00F24EA7" w:rsidRDefault="00945C5D" w:rsidP="00F24EA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D20187" w:rsidRPr="004376A6" w:rsidRDefault="00D20187" w:rsidP="00A871AF">
      <w:pPr>
        <w:tabs>
          <w:tab w:val="left" w:pos="3254"/>
        </w:tabs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</w:p>
    <w:p w:rsidR="00067F36" w:rsidRPr="004376A6" w:rsidRDefault="00067F36" w:rsidP="00A871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1.7.2.3. Позицию</w:t>
      </w:r>
    </w:p>
    <w:p w:rsidR="00067F36" w:rsidRPr="004376A6" w:rsidRDefault="00067F36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709"/>
        <w:gridCol w:w="708"/>
        <w:gridCol w:w="709"/>
        <w:gridCol w:w="709"/>
        <w:gridCol w:w="851"/>
        <w:gridCol w:w="850"/>
        <w:gridCol w:w="425"/>
        <w:gridCol w:w="1033"/>
      </w:tblGrid>
      <w:tr w:rsidR="00FD0379" w:rsidRPr="004376A6" w:rsidTr="00F24EA7">
        <w:trPr>
          <w:trHeight w:hRule="exact" w:val="98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67F36" w:rsidRPr="004376A6" w:rsidRDefault="00067F36" w:rsidP="00067F36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7F36" w:rsidRPr="004376A6" w:rsidRDefault="00067F36" w:rsidP="00067F36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ДЕТСКОЙ ШКОЛЫ ИСКУССТВ ПО АДРЕСУ: САНКТ-ПЕТЕРБУРГ, ГОРОД ПЕТЕРГОФ, СТАРО-ГОСТИЛИЦКОЕ ШОССЕ, УЧАСТОК 1 (СЕВЕРО-ЗАПАДНЕЕ ПЕРЕСЕЧЕНИЯ С </w:t>
            </w:r>
            <w:proofErr w:type="gramStart"/>
            <w:r w:rsidRPr="004376A6">
              <w:rPr>
                <w:sz w:val="13"/>
                <w:szCs w:val="13"/>
              </w:rPr>
              <w:t>БОТАНИЧЕСКОЙ</w:t>
            </w:r>
            <w:proofErr w:type="gramEnd"/>
            <w:r w:rsidRPr="004376A6">
              <w:rPr>
                <w:sz w:val="13"/>
                <w:szCs w:val="13"/>
              </w:rPr>
              <w:t xml:space="preserve"> УЛ.)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67F36" w:rsidRPr="004376A6" w:rsidRDefault="00067F36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0830071040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7F36" w:rsidRPr="004376A6" w:rsidRDefault="00067F36" w:rsidP="00067F36">
            <w:pPr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ПЕТРО-ДВОРЦОВЫЙ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067F36" w:rsidRPr="004376A6" w:rsidRDefault="00067F36" w:rsidP="00DE304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7F36" w:rsidRPr="004376A6" w:rsidRDefault="00067F36" w:rsidP="00DE304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1 689 201,7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7F36" w:rsidRPr="004376A6" w:rsidRDefault="00067F36" w:rsidP="00DE304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10 199,0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7F36" w:rsidRPr="004376A6" w:rsidRDefault="00067F36" w:rsidP="00DE304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393 648,5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67F36" w:rsidRPr="004376A6" w:rsidRDefault="00067F36" w:rsidP="00DE304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534 741,3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67F36" w:rsidRPr="004376A6" w:rsidRDefault="00067F36" w:rsidP="00DE304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750 612,9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67F36" w:rsidRPr="004376A6" w:rsidRDefault="00067F36" w:rsidP="00DE304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67F36" w:rsidRPr="004376A6" w:rsidRDefault="00067F36" w:rsidP="00F24EA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067F36" w:rsidRPr="004376A6" w:rsidRDefault="00067F36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067F36" w:rsidRPr="004376A6" w:rsidRDefault="00067F36" w:rsidP="00A871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067F36" w:rsidRPr="004376A6" w:rsidRDefault="00067F36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709"/>
        <w:gridCol w:w="708"/>
        <w:gridCol w:w="709"/>
        <w:gridCol w:w="709"/>
        <w:gridCol w:w="851"/>
        <w:gridCol w:w="850"/>
        <w:gridCol w:w="425"/>
        <w:gridCol w:w="1033"/>
      </w:tblGrid>
      <w:tr w:rsidR="00FD0379" w:rsidRPr="004376A6" w:rsidTr="00F24EA7">
        <w:trPr>
          <w:trHeight w:hRule="exact" w:val="110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67F36" w:rsidRPr="004376A6" w:rsidRDefault="00067F36" w:rsidP="00067F36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7F36" w:rsidRPr="004376A6" w:rsidRDefault="00067F36" w:rsidP="00067F36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ДЕТСКОЙ ШКОЛЫ ИСКУССТВ ПО АДРЕСУ: САНКТ-ПЕТЕРБУРГ, ГОРОД ПЕТЕРГОФ, СТАРО-ГОСТИЛИЦКОЕ ШОССЕ, УЧАСТОК 1 (СЕВЕРО-ЗАПАДНЕЕ ПЕРЕСЕЧЕНИЯ С </w:t>
            </w:r>
            <w:proofErr w:type="gramStart"/>
            <w:r w:rsidRPr="004376A6">
              <w:rPr>
                <w:sz w:val="13"/>
                <w:szCs w:val="13"/>
              </w:rPr>
              <w:t>БОТАНИЧЕСКОЙ</w:t>
            </w:r>
            <w:proofErr w:type="gramEnd"/>
            <w:r w:rsidRPr="004376A6">
              <w:rPr>
                <w:sz w:val="13"/>
                <w:szCs w:val="13"/>
              </w:rPr>
              <w:t xml:space="preserve"> УЛ.)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67F36" w:rsidRPr="004376A6" w:rsidRDefault="00067F36" w:rsidP="00067F36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0830071040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7F36" w:rsidRPr="004376A6" w:rsidRDefault="00067F36" w:rsidP="00067F36">
            <w:pPr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ПЕТРО-ДВОРЦОВЫЙ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067F36" w:rsidRPr="004376A6" w:rsidRDefault="00067F36" w:rsidP="00DE304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7F36" w:rsidRPr="004376A6" w:rsidRDefault="00DE304C" w:rsidP="00DE304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1 811 656,6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7F36" w:rsidRPr="004376A6" w:rsidRDefault="00067F36" w:rsidP="00DE304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10 199,0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7F36" w:rsidRPr="004376A6" w:rsidRDefault="00DE304C" w:rsidP="00DE304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643 648,5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67F36" w:rsidRPr="004376A6" w:rsidRDefault="00DE304C" w:rsidP="00DE304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595 968,8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67F36" w:rsidRPr="004376A6" w:rsidRDefault="00DE304C" w:rsidP="00DE304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561 840,3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67F36" w:rsidRPr="004376A6" w:rsidRDefault="00067F36" w:rsidP="00DE304C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67F36" w:rsidRPr="004376A6" w:rsidRDefault="00067F36" w:rsidP="00F24EA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086001" w:rsidRPr="004376A6" w:rsidRDefault="00086001" w:rsidP="009D470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9D4701" w:rsidRPr="004376A6" w:rsidRDefault="009D4701" w:rsidP="009D470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1.7.2.4.</w:t>
      </w:r>
      <w:r w:rsidR="001F3585" w:rsidRPr="004376A6">
        <w:rPr>
          <w:bCs/>
        </w:rPr>
        <w:t> </w:t>
      </w:r>
      <w:r w:rsidRPr="004376A6">
        <w:rPr>
          <w:bCs/>
        </w:rPr>
        <w:t>Позицию</w:t>
      </w:r>
    </w:p>
    <w:p w:rsidR="009D4701" w:rsidRPr="004376A6" w:rsidRDefault="009D4701" w:rsidP="009D470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567"/>
        <w:gridCol w:w="1134"/>
        <w:gridCol w:w="993"/>
        <w:gridCol w:w="425"/>
        <w:gridCol w:w="425"/>
        <w:gridCol w:w="851"/>
        <w:gridCol w:w="992"/>
        <w:gridCol w:w="850"/>
        <w:gridCol w:w="567"/>
        <w:gridCol w:w="284"/>
      </w:tblGrid>
      <w:tr w:rsidR="00FD0379" w:rsidRPr="004376A6" w:rsidTr="00F24EA7">
        <w:trPr>
          <w:trHeight w:val="513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3E8" w:rsidRPr="004376A6" w:rsidRDefault="003963E8" w:rsidP="00F24EA7">
            <w:pPr>
              <w:ind w:right="-108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</w:t>
            </w:r>
            <w:r w:rsidR="00F24EA7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</w:t>
            </w:r>
            <w:r w:rsidR="00F24EA7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963E8" w:rsidRPr="004376A6" w:rsidRDefault="003963E8" w:rsidP="00802D3E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963E8" w:rsidRPr="004376A6" w:rsidRDefault="003963E8" w:rsidP="00802D3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63E8" w:rsidRPr="004376A6" w:rsidRDefault="003963E8" w:rsidP="00802D3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63E8" w:rsidRPr="004376A6" w:rsidRDefault="003963E8" w:rsidP="00802D3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2011-2027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963E8" w:rsidRPr="004376A6" w:rsidRDefault="003963E8" w:rsidP="00802D3E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963E8" w:rsidRPr="004376A6" w:rsidRDefault="003963E8" w:rsidP="00802D3E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63E8" w:rsidRPr="004376A6" w:rsidRDefault="003963E8" w:rsidP="003963E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147 469,4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63E8" w:rsidRPr="004376A6" w:rsidRDefault="003963E8" w:rsidP="003963E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314 152,4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63E8" w:rsidRPr="004376A6" w:rsidRDefault="003963E8" w:rsidP="003963E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270 209,9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8" w:rsidRPr="004376A6" w:rsidRDefault="003963E8" w:rsidP="00802D3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963E8" w:rsidRPr="004376A6" w:rsidRDefault="00F24EA7" w:rsidP="00F24EA7">
            <w:pPr>
              <w:ind w:hanging="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3963E8" w:rsidRPr="004376A6">
              <w:rPr>
                <w:bCs/>
                <w:sz w:val="16"/>
                <w:szCs w:val="16"/>
              </w:rPr>
              <w:t>»</w:t>
            </w:r>
          </w:p>
        </w:tc>
      </w:tr>
    </w:tbl>
    <w:p w:rsidR="009D4701" w:rsidRPr="004376A6" w:rsidRDefault="009D4701" w:rsidP="00A871AF">
      <w:pPr>
        <w:tabs>
          <w:tab w:val="left" w:pos="3243"/>
        </w:tabs>
        <w:ind w:firstLine="567"/>
        <w:rPr>
          <w:sz w:val="14"/>
          <w:szCs w:val="14"/>
        </w:rPr>
      </w:pPr>
    </w:p>
    <w:p w:rsidR="009D4701" w:rsidRPr="004376A6" w:rsidRDefault="009D4701" w:rsidP="00AA71CF">
      <w:pPr>
        <w:ind w:firstLine="567"/>
        <w:rPr>
          <w:bCs/>
        </w:rPr>
      </w:pPr>
      <w:r w:rsidRPr="004376A6">
        <w:rPr>
          <w:bCs/>
        </w:rPr>
        <w:t>изложить в следующей редакции:</w:t>
      </w:r>
    </w:p>
    <w:p w:rsidR="009D4701" w:rsidRPr="004376A6" w:rsidRDefault="009D4701" w:rsidP="009D470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572"/>
        <w:gridCol w:w="1134"/>
        <w:gridCol w:w="993"/>
        <w:gridCol w:w="425"/>
        <w:gridCol w:w="425"/>
        <w:gridCol w:w="851"/>
        <w:gridCol w:w="992"/>
        <w:gridCol w:w="850"/>
        <w:gridCol w:w="567"/>
        <w:gridCol w:w="426"/>
      </w:tblGrid>
      <w:tr w:rsidR="00FD0379" w:rsidRPr="004376A6" w:rsidTr="00F24EA7">
        <w:trPr>
          <w:trHeight w:val="499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701" w:rsidRPr="004376A6" w:rsidRDefault="009D4701" w:rsidP="00F24EA7">
            <w:pPr>
              <w:ind w:right="-109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</w:t>
            </w:r>
            <w:r w:rsidR="00F24EA7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</w:t>
            </w:r>
            <w:r w:rsidR="00F24EA7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     «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4701" w:rsidRPr="004376A6" w:rsidRDefault="009D4701" w:rsidP="00802D3E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D4701" w:rsidRPr="004376A6" w:rsidRDefault="009D4701" w:rsidP="00802D3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4701" w:rsidRPr="004376A6" w:rsidRDefault="009D4701" w:rsidP="00802D3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4701" w:rsidRPr="004376A6" w:rsidRDefault="009D4701" w:rsidP="00802D3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2011-2027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D4701" w:rsidRPr="004376A6" w:rsidRDefault="009D4701" w:rsidP="00802D3E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D4701" w:rsidRPr="004376A6" w:rsidRDefault="009D4701" w:rsidP="00802D3E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D4701" w:rsidRPr="004376A6" w:rsidRDefault="003963E8" w:rsidP="003963E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53 197,0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4701" w:rsidRPr="004376A6" w:rsidRDefault="003963E8" w:rsidP="003963E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406 722,0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D4701" w:rsidRPr="004376A6" w:rsidRDefault="003963E8" w:rsidP="003963E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282 699,7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01" w:rsidRPr="004376A6" w:rsidRDefault="009D4701" w:rsidP="00802D3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D4701" w:rsidRPr="004376A6" w:rsidRDefault="00F24EA7" w:rsidP="00F24EA7">
            <w:pPr>
              <w:ind w:hanging="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9D4701" w:rsidRPr="004376A6">
              <w:rPr>
                <w:bCs/>
                <w:sz w:val="16"/>
                <w:szCs w:val="16"/>
              </w:rPr>
              <w:t>».</w:t>
            </w:r>
          </w:p>
        </w:tc>
      </w:tr>
    </w:tbl>
    <w:p w:rsidR="00D13120" w:rsidRDefault="00D13120" w:rsidP="009D470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0F19B2" w:rsidRDefault="000F19B2" w:rsidP="009D470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0F19B2" w:rsidRDefault="000F19B2" w:rsidP="009D470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0F19B2" w:rsidRDefault="000F19B2" w:rsidP="009D470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0F19B2" w:rsidRPr="0065556F" w:rsidRDefault="000F19B2" w:rsidP="009D470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9D4701" w:rsidRPr="004376A6" w:rsidRDefault="009D4701" w:rsidP="009D470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lastRenderedPageBreak/>
        <w:t>1.7.2.5.</w:t>
      </w:r>
      <w:r w:rsidR="001F3585" w:rsidRPr="004376A6">
        <w:rPr>
          <w:bCs/>
        </w:rPr>
        <w:t> </w:t>
      </w:r>
      <w:r w:rsidRPr="004376A6">
        <w:rPr>
          <w:bCs/>
        </w:rPr>
        <w:t>Позицию</w:t>
      </w:r>
    </w:p>
    <w:p w:rsidR="009D4701" w:rsidRPr="004376A6" w:rsidRDefault="009D4701" w:rsidP="009D470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FD0379" w:rsidRPr="004376A6" w:rsidTr="00F24EA7">
        <w:trPr>
          <w:trHeight w:hRule="exact" w:val="1398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5473" w:rsidRPr="004376A6" w:rsidRDefault="00F24EA7" w:rsidP="00802D3E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 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473" w:rsidRPr="004376A6" w:rsidRDefault="00F55473" w:rsidP="00A87069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РЕКОНСТРУКЦИИ ЗДАНИЯ </w:t>
            </w:r>
            <w:r w:rsidRPr="004376A6">
              <w:rPr>
                <w:sz w:val="13"/>
                <w:szCs w:val="13"/>
              </w:rPr>
              <w:br/>
              <w:t xml:space="preserve">ПО АДРЕСУ: УЛ. ЛЕНИ ГОЛИКОВА, Д. 29, </w:t>
            </w:r>
            <w:r w:rsidR="004F759C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ЛИТЕРА А (УЧАСТОК 1) ДЛЯ РАЗМЕЩЕНИЯ </w:t>
            </w:r>
            <w:r w:rsidRPr="004376A6">
              <w:rPr>
                <w:sz w:val="13"/>
                <w:szCs w:val="13"/>
              </w:rPr>
              <w:br/>
              <w:t xml:space="preserve">САНКТ-ПЕТЕРБУРГСКОГО ГОСУДАРСТВЕННОГО БЮДЖЕТНОГО УЧРЕЖДЕНИЯ ДОПОЛНИТЕЛЬНОГО ОБРАЗОВАНИЯ </w:t>
            </w:r>
            <w:r w:rsidRPr="004376A6">
              <w:rPr>
                <w:sz w:val="13"/>
                <w:szCs w:val="13"/>
              </w:rPr>
              <w:br/>
              <w:t>«САНКТ-ПЕТЕРБУРГСКАЯ ДЕТСКАЯ ШКОЛА ИСКУССТВ ИМЕНИ С.М. СЛОНИМСКОГО»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5473" w:rsidRPr="004376A6" w:rsidRDefault="00F55473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0830071040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5473" w:rsidRPr="004376A6" w:rsidRDefault="00F55473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КИРОВСКИЙ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5473" w:rsidRPr="004376A6" w:rsidRDefault="00F55473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2011-2025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5473" w:rsidRPr="004376A6" w:rsidRDefault="00F55473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5473" w:rsidRPr="004376A6" w:rsidRDefault="00F55473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5473" w:rsidRPr="004376A6" w:rsidRDefault="00F55473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5473" w:rsidRPr="004376A6" w:rsidRDefault="00F55473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5473" w:rsidRPr="004376A6" w:rsidRDefault="00F55473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55473" w:rsidRPr="004376A6" w:rsidRDefault="00F55473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376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5473" w:rsidRPr="004376A6" w:rsidRDefault="00F55473" w:rsidP="00F24EA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225DD2" w:rsidRPr="004376A6" w:rsidRDefault="00225DD2" w:rsidP="009D470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9D4701" w:rsidRPr="004376A6" w:rsidRDefault="009D4701" w:rsidP="009D470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9D4701" w:rsidRPr="004376A6" w:rsidRDefault="009D4701" w:rsidP="009D470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FD0379" w:rsidRPr="004376A6" w:rsidTr="0034136A">
        <w:trPr>
          <w:trHeight w:hRule="exact" w:val="1388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5473" w:rsidRPr="004376A6" w:rsidRDefault="00F55473" w:rsidP="00802D3E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473" w:rsidRPr="004376A6" w:rsidRDefault="00F55473" w:rsidP="00A87069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РЕКОНСТРУКЦИИ ЗДАНИЯ </w:t>
            </w:r>
            <w:r w:rsidRPr="004376A6">
              <w:rPr>
                <w:sz w:val="13"/>
                <w:szCs w:val="13"/>
              </w:rPr>
              <w:br/>
              <w:t xml:space="preserve">ПО АДРЕСУ: УЛ. ЛЕНИ ГОЛИКОВА, Д. 29, </w:t>
            </w:r>
            <w:r w:rsidR="004F759C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ЛИТЕРА А (УЧАСТОК 1) ДЛЯ РАЗМЕЩЕНИЯ </w:t>
            </w:r>
            <w:r w:rsidRPr="004376A6">
              <w:rPr>
                <w:sz w:val="13"/>
                <w:szCs w:val="13"/>
              </w:rPr>
              <w:br/>
              <w:t xml:space="preserve">САНКТ-ПЕТЕРБУРГСКОГО ГОСУДАРСТВЕННОГО БЮДЖЕТНОГО УЧРЕЖДЕНИЯ ДОПОЛНИТЕЛЬНОГО ОБРАЗОВАНИЯ </w:t>
            </w:r>
            <w:r w:rsidRPr="004376A6">
              <w:rPr>
                <w:sz w:val="13"/>
                <w:szCs w:val="13"/>
              </w:rPr>
              <w:br/>
              <w:t>«САНКТ-ПЕТЕРБУРГСКАЯ ДЕТСКАЯ ШКОЛА ИСКУССТВ ИМЕНИ С.М. СЛОНИМСКОГО»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5473" w:rsidRPr="004376A6" w:rsidRDefault="00F55473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0830071040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5473" w:rsidRPr="004376A6" w:rsidRDefault="00F55473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КИРОВСКИЙ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5473" w:rsidRPr="004376A6" w:rsidRDefault="00F55473" w:rsidP="00F55473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2011-2026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5473" w:rsidRPr="004376A6" w:rsidRDefault="00F55473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5473" w:rsidRPr="004376A6" w:rsidRDefault="00F55473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5473" w:rsidRPr="004376A6" w:rsidRDefault="00F55473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5473" w:rsidRPr="004376A6" w:rsidRDefault="00F55473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5473" w:rsidRPr="004376A6" w:rsidRDefault="00F55473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55473" w:rsidRPr="004376A6" w:rsidRDefault="00F55473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376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5473" w:rsidRPr="004376A6" w:rsidRDefault="00F55473" w:rsidP="00F24EA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BC6327" w:rsidRPr="004376A6" w:rsidRDefault="00BC6327" w:rsidP="00D4704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D4704E" w:rsidRPr="004376A6" w:rsidRDefault="00D4704E" w:rsidP="00D4704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1.7.2.6.</w:t>
      </w:r>
      <w:r w:rsidR="001F3585" w:rsidRPr="004376A6">
        <w:rPr>
          <w:bCs/>
        </w:rPr>
        <w:t> </w:t>
      </w:r>
      <w:r w:rsidRPr="004376A6">
        <w:rPr>
          <w:bCs/>
        </w:rPr>
        <w:t>Позицию</w:t>
      </w:r>
    </w:p>
    <w:p w:rsidR="00D4704E" w:rsidRPr="004376A6" w:rsidRDefault="00D4704E" w:rsidP="00D4704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FD0379" w:rsidRPr="004376A6" w:rsidTr="0034136A">
        <w:trPr>
          <w:trHeight w:hRule="exact" w:val="2946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24A0" w:rsidRPr="004376A6" w:rsidRDefault="001624A0" w:rsidP="00802D3E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24A0" w:rsidRPr="004376A6" w:rsidRDefault="001624A0" w:rsidP="00A87069">
            <w:pPr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 xml:space="preserve">ПРОЕКТИРОВАНИЕ СТРОИТЕЛЬСТВА </w:t>
            </w:r>
            <w:r w:rsidRPr="004376A6">
              <w:rPr>
                <w:sz w:val="13"/>
                <w:szCs w:val="13"/>
              </w:rPr>
              <w:br/>
              <w:t xml:space="preserve">И РЕКОНСТРУКЦИИ КОМПЛЕКСА ЗДАНИЙ </w:t>
            </w:r>
            <w:r w:rsidRPr="004376A6">
              <w:rPr>
                <w:sz w:val="13"/>
                <w:szCs w:val="13"/>
              </w:rPr>
              <w:br/>
              <w:t xml:space="preserve">ДЛЯ НУЖД СПБ ГБПОУ «АКАДЕМИЯ ТАНЦА </w:t>
            </w:r>
            <w:r w:rsidRPr="004376A6">
              <w:rPr>
                <w:sz w:val="13"/>
                <w:szCs w:val="13"/>
              </w:rPr>
              <w:br/>
              <w:t xml:space="preserve">БОРИСА ЭЙФМАНА» </w:t>
            </w:r>
            <w:r w:rsidR="00526222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И СПБ ГБУК «АКАДЕМИЧЕСКИЙ ТЕАТР БАЛЕТА </w:t>
            </w:r>
            <w:r w:rsidRPr="004376A6">
              <w:rPr>
                <w:sz w:val="13"/>
                <w:szCs w:val="13"/>
              </w:rPr>
              <w:br/>
              <w:t xml:space="preserve">БОРИСА ЭЙФМАНА» В СОСТАВЕ СПАЛЬНОГО КОРПУСА ДЛЯ УЧАЩИХСЯ С ЗАЛАМИ </w:t>
            </w:r>
            <w:r w:rsidRPr="004376A6">
              <w:rPr>
                <w:sz w:val="13"/>
                <w:szCs w:val="13"/>
              </w:rPr>
              <w:br/>
              <w:t xml:space="preserve">ДЛЯ ЗАНЯТИЙ ХОРЕОГРАФИЕЙ (НОВОЕ СТРОИТЕЛЬСТВО НА ЗЕМЕЛЬНОМ УЧАСТКЕ </w:t>
            </w:r>
            <w:r w:rsidRPr="004376A6">
              <w:rPr>
                <w:sz w:val="13"/>
                <w:szCs w:val="13"/>
              </w:rPr>
              <w:br/>
              <w:t xml:space="preserve">С КАДАСТРОВЫМ НОМЕРОМ 78:07:0003062:8) </w:t>
            </w:r>
            <w:r w:rsidR="00510306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И КОМПЛЕКСА АПАРТАМЕНТОВ СЛУЖЕБНОГО ПОЛЬЗОВАНИЯ ДЛЯ АРТИСТОВ (РЕКОНСТРУКЦИЯ НА ЗЕМЕЛЬНОМ УЧАСТКЕ </w:t>
            </w:r>
            <w:r w:rsidRPr="004376A6">
              <w:rPr>
                <w:sz w:val="13"/>
                <w:szCs w:val="13"/>
              </w:rPr>
              <w:br/>
              <w:t>С КАДАСТРОВЫМ НОМЕРОМ 78</w:t>
            </w:r>
            <w:proofErr w:type="gramEnd"/>
            <w:r w:rsidRPr="004376A6">
              <w:rPr>
                <w:sz w:val="13"/>
                <w:szCs w:val="13"/>
              </w:rPr>
              <w:t>:</w:t>
            </w:r>
            <w:proofErr w:type="gramStart"/>
            <w:r w:rsidRPr="004376A6">
              <w:rPr>
                <w:sz w:val="13"/>
                <w:szCs w:val="13"/>
              </w:rPr>
              <w:t>07:0003062:2655), РАСПОЛОЖЕННЫХ ПО АДРЕСУ:</w:t>
            </w:r>
            <w:proofErr w:type="gramEnd"/>
            <w:r w:rsidRPr="004376A6">
              <w:rPr>
                <w:sz w:val="13"/>
                <w:szCs w:val="13"/>
              </w:rPr>
              <w:t xml:space="preserve"> </w:t>
            </w:r>
            <w:r w:rsidRPr="004376A6">
              <w:rPr>
                <w:sz w:val="13"/>
                <w:szCs w:val="13"/>
              </w:rPr>
              <w:br/>
              <w:t xml:space="preserve">САНКТ-ПЕТЕРБУРГ, УЛ. БОЛЬШАЯ ПУШКАРСКАЯ, Д. 9, ЛИТЕРА А </w:t>
            </w:r>
            <w:r w:rsidRPr="004376A6">
              <w:rPr>
                <w:sz w:val="13"/>
                <w:szCs w:val="13"/>
              </w:rPr>
              <w:br/>
              <w:t>И УЛ. БОЛЬШАЯ ПУШКАРСКАЯ, Д. 7,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624A0" w:rsidRPr="004376A6" w:rsidRDefault="001624A0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0830071040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624A0" w:rsidRPr="004376A6" w:rsidRDefault="001624A0" w:rsidP="00A87069">
            <w:pPr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ПЕТРО-ГРАДСКИЙ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1624A0" w:rsidRPr="004376A6" w:rsidRDefault="001624A0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624A0" w:rsidRPr="004376A6" w:rsidRDefault="001624A0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624A0" w:rsidRPr="004376A6" w:rsidRDefault="001624A0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624A0" w:rsidRPr="004376A6" w:rsidRDefault="001624A0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624A0" w:rsidRPr="004376A6" w:rsidRDefault="001624A0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624A0" w:rsidRPr="004376A6" w:rsidRDefault="001624A0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24A0" w:rsidRPr="004376A6" w:rsidRDefault="001624A0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376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24A0" w:rsidRPr="004376A6" w:rsidRDefault="00510306" w:rsidP="00F24EA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7B7E04" w:rsidRPr="004376A6" w:rsidRDefault="007B7E04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D4704E" w:rsidRPr="004376A6" w:rsidRDefault="00D4704E" w:rsidP="00A871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изложить в следующей редакции:</w:t>
      </w:r>
    </w:p>
    <w:p w:rsidR="00D4704E" w:rsidRPr="004376A6" w:rsidRDefault="00D4704E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FD0379" w:rsidRPr="004376A6" w:rsidTr="0034136A">
        <w:trPr>
          <w:trHeight w:hRule="exact" w:val="292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24A0" w:rsidRPr="004376A6" w:rsidRDefault="001624A0" w:rsidP="00802D3E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376A6">
              <w:rPr>
                <w:sz w:val="20"/>
                <w:szCs w:val="20"/>
              </w:rPr>
              <w:t xml:space="preserve">                 </w:t>
            </w:r>
            <w:r w:rsidRPr="004376A6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24A0" w:rsidRPr="004376A6" w:rsidRDefault="001624A0" w:rsidP="00A87069">
            <w:pPr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 xml:space="preserve">ПРОЕКТИРОВАНИЕ СТРОИТЕЛЬСТВА </w:t>
            </w:r>
            <w:r w:rsidRPr="004376A6">
              <w:rPr>
                <w:sz w:val="13"/>
                <w:szCs w:val="13"/>
              </w:rPr>
              <w:br/>
              <w:t xml:space="preserve">И РЕКОНСТРУКЦИИ КОМПЛЕКСА ЗДАНИЙ </w:t>
            </w:r>
            <w:r w:rsidRPr="004376A6">
              <w:rPr>
                <w:sz w:val="13"/>
                <w:szCs w:val="13"/>
              </w:rPr>
              <w:br/>
              <w:t xml:space="preserve">ДЛЯ НУЖД СПБ ГБПОУ «АКАДЕМИЯ ТАНЦА </w:t>
            </w:r>
            <w:r w:rsidRPr="004376A6">
              <w:rPr>
                <w:sz w:val="13"/>
                <w:szCs w:val="13"/>
              </w:rPr>
              <w:br/>
              <w:t xml:space="preserve">БОРИСА ЭЙФМАНА» </w:t>
            </w:r>
            <w:r w:rsidR="00526222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И СПБ ГБУК «АКАДЕМИЧЕСКИЙ ТЕАТР БАЛЕТА </w:t>
            </w:r>
            <w:r w:rsidRPr="004376A6">
              <w:rPr>
                <w:sz w:val="13"/>
                <w:szCs w:val="13"/>
              </w:rPr>
              <w:br/>
              <w:t xml:space="preserve">БОРИСА ЭЙФМАНА» В СОСТАВЕ СПАЛЬНОГО КОРПУСА ДЛЯ УЧАЩИХСЯ С ЗАЛАМИ </w:t>
            </w:r>
            <w:r w:rsidRPr="004376A6">
              <w:rPr>
                <w:sz w:val="13"/>
                <w:szCs w:val="13"/>
              </w:rPr>
              <w:br/>
              <w:t xml:space="preserve">ДЛЯ ЗАНЯТИЙ ХОРЕОГРАФИЕЙ (НОВОЕ СТРОИТЕЛЬСТВО НА ЗЕМЕЛЬНОМ УЧАСТКЕ </w:t>
            </w:r>
            <w:r w:rsidRPr="004376A6">
              <w:rPr>
                <w:sz w:val="13"/>
                <w:szCs w:val="13"/>
              </w:rPr>
              <w:br/>
              <w:t xml:space="preserve">С КАДАСТРОВЫМ НОМЕРОМ 78:07:0003062:8) </w:t>
            </w:r>
            <w:r w:rsidR="00510306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И КОМПЛЕКСА АПАРТАМЕНТОВ СЛУЖЕБНОГО ПОЛЬЗОВАНИЯ ДЛЯ АРТИСТОВ (РЕКОНСТРУКЦИЯ НА ЗЕМЕЛЬНОМ УЧАСТКЕ </w:t>
            </w:r>
            <w:r w:rsidRPr="004376A6">
              <w:rPr>
                <w:sz w:val="13"/>
                <w:szCs w:val="13"/>
              </w:rPr>
              <w:br/>
              <w:t>С КАДАСТРОВЫМ НОМЕРОМ 78</w:t>
            </w:r>
            <w:proofErr w:type="gramEnd"/>
            <w:r w:rsidRPr="004376A6">
              <w:rPr>
                <w:sz w:val="13"/>
                <w:szCs w:val="13"/>
              </w:rPr>
              <w:t>:</w:t>
            </w:r>
            <w:proofErr w:type="gramStart"/>
            <w:r w:rsidRPr="004376A6">
              <w:rPr>
                <w:sz w:val="13"/>
                <w:szCs w:val="13"/>
              </w:rPr>
              <w:t>07:0003062:2655), РАСПОЛОЖЕННЫХ ПО АДРЕСУ:</w:t>
            </w:r>
            <w:proofErr w:type="gramEnd"/>
            <w:r w:rsidRPr="004376A6">
              <w:rPr>
                <w:sz w:val="13"/>
                <w:szCs w:val="13"/>
              </w:rPr>
              <w:t xml:space="preserve"> </w:t>
            </w:r>
            <w:r w:rsidRPr="004376A6">
              <w:rPr>
                <w:sz w:val="13"/>
                <w:szCs w:val="13"/>
              </w:rPr>
              <w:br/>
              <w:t xml:space="preserve">САНКТ-ПЕТЕРБУРГ, УЛ. БОЛЬШАЯ ПУШКАРСКАЯ, Д. 9, ЛИТЕРА А </w:t>
            </w:r>
            <w:r w:rsidRPr="004376A6">
              <w:rPr>
                <w:sz w:val="13"/>
                <w:szCs w:val="13"/>
              </w:rPr>
              <w:br/>
              <w:t>И УЛ. БОЛЬШАЯ ПУШКАРСКАЯ, Д. 7,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624A0" w:rsidRPr="004376A6" w:rsidRDefault="001624A0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0830071040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624A0" w:rsidRPr="004376A6" w:rsidRDefault="001624A0" w:rsidP="00A87069">
            <w:pPr>
              <w:jc w:val="center"/>
              <w:rPr>
                <w:sz w:val="13"/>
                <w:szCs w:val="13"/>
              </w:rPr>
            </w:pPr>
            <w:proofErr w:type="gramStart"/>
            <w:r w:rsidRPr="004376A6">
              <w:rPr>
                <w:sz w:val="13"/>
                <w:szCs w:val="13"/>
              </w:rPr>
              <w:t>ПЕТРО-ГРАДСКИЙ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1624A0" w:rsidRPr="004376A6" w:rsidRDefault="001624A0" w:rsidP="001624A0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624A0" w:rsidRPr="004376A6" w:rsidRDefault="001624A0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624A0" w:rsidRPr="004376A6" w:rsidRDefault="001624A0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624A0" w:rsidRPr="004376A6" w:rsidRDefault="001624A0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624A0" w:rsidRPr="004376A6" w:rsidRDefault="001624A0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624A0" w:rsidRPr="004376A6" w:rsidRDefault="001624A0" w:rsidP="00802D3E">
            <w:pPr>
              <w:jc w:val="right"/>
              <w:rPr>
                <w:sz w:val="18"/>
                <w:szCs w:val="18"/>
              </w:rPr>
            </w:pPr>
            <w:r w:rsidRPr="004376A6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24A0" w:rsidRPr="004376A6" w:rsidRDefault="001624A0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376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24A0" w:rsidRPr="00F24EA7" w:rsidRDefault="001624A0" w:rsidP="00F24EA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D4704E" w:rsidRPr="004376A6" w:rsidRDefault="00D4704E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004C32" w:rsidRPr="004376A6" w:rsidRDefault="00C866DE" w:rsidP="00004C3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1.8.</w:t>
      </w:r>
      <w:r w:rsidR="001F3585" w:rsidRPr="004376A6">
        <w:rPr>
          <w:bCs/>
        </w:rPr>
        <w:t> </w:t>
      </w:r>
      <w:r w:rsidR="00247B9F" w:rsidRPr="004376A6">
        <w:rPr>
          <w:bCs/>
        </w:rPr>
        <w:t>В разделе «Государственная программа Санкт-Петербурга «</w:t>
      </w:r>
      <w:hyperlink r:id="rId11" w:history="1">
        <w:r w:rsidR="00247B9F" w:rsidRPr="004376A6">
          <w:rPr>
            <w:bCs/>
          </w:rPr>
          <w:t>Обеспечение</w:t>
        </w:r>
      </w:hyperlink>
      <w:r w:rsidR="00247B9F" w:rsidRPr="004376A6">
        <w:rPr>
          <w:bCs/>
        </w:rPr>
        <w:t xml:space="preserve"> доступным жильем и жилищно-коммунальными услугами жителей Санкт-Петербурга» приложения к постановлению:</w:t>
      </w:r>
    </w:p>
    <w:p w:rsidR="0034136A" w:rsidRPr="0034136A" w:rsidRDefault="00C866DE" w:rsidP="0034136A">
      <w:pPr>
        <w:spacing w:after="200" w:line="276" w:lineRule="auto"/>
        <w:ind w:firstLine="426"/>
        <w:jc w:val="both"/>
        <w:rPr>
          <w:bCs/>
        </w:rPr>
      </w:pPr>
      <w:r w:rsidRPr="004376A6">
        <w:rPr>
          <w:bCs/>
        </w:rPr>
        <w:t>1.8.1.</w:t>
      </w:r>
      <w:r w:rsidR="001F3585" w:rsidRPr="004376A6">
        <w:rPr>
          <w:bCs/>
        </w:rPr>
        <w:t> </w:t>
      </w:r>
      <w:r w:rsidRPr="004376A6">
        <w:rPr>
          <w:bCs/>
        </w:rPr>
        <w:t>Позицию</w:t>
      </w:r>
    </w:p>
    <w:tbl>
      <w:tblPr>
        <w:tblOverlap w:val="never"/>
        <w:tblW w:w="10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5529"/>
        <w:gridCol w:w="637"/>
        <w:gridCol w:w="637"/>
        <w:gridCol w:w="851"/>
        <w:gridCol w:w="851"/>
        <w:gridCol w:w="851"/>
        <w:gridCol w:w="567"/>
        <w:gridCol w:w="470"/>
      </w:tblGrid>
      <w:tr w:rsidR="00FD0379" w:rsidRPr="004376A6" w:rsidTr="0034136A">
        <w:trPr>
          <w:trHeight w:hRule="exact" w:val="906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24A0" w:rsidRPr="00F24EA7" w:rsidRDefault="001624A0" w:rsidP="00F24EA7">
            <w:pPr>
              <w:widowControl w:val="0"/>
              <w:spacing w:line="150" w:lineRule="exact"/>
              <w:ind w:right="-41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F24EA7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«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4A0" w:rsidRPr="004376A6" w:rsidRDefault="001624A0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 xml:space="preserve">«ОБЕСПЕЧЕНИЕ ДОСТУПНЫМ ЖИЛЬЕМ </w:t>
            </w:r>
          </w:p>
          <w:p w:rsidR="001624A0" w:rsidRPr="004376A6" w:rsidRDefault="001624A0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И ЖИЛИЩНО-КОММУНАЛЬНЫМИ УСЛУГАМИ ЖИТЕЛЕЙ </w:t>
            </w:r>
          </w:p>
          <w:p w:rsidR="001624A0" w:rsidRPr="004376A6" w:rsidRDefault="001624A0" w:rsidP="00A87069">
            <w:pPr>
              <w:rPr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САНКТ-ПЕТЕРБУРГА»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4A0" w:rsidRPr="004376A6" w:rsidRDefault="001624A0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4A0" w:rsidRPr="004376A6" w:rsidRDefault="001624A0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4A0" w:rsidRPr="004376A6" w:rsidRDefault="001624A0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14 112 349,1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4A0" w:rsidRPr="004376A6" w:rsidRDefault="001624A0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15 413 423,8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4A0" w:rsidRPr="004376A6" w:rsidRDefault="001624A0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16 188 741,8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4A0" w:rsidRPr="004376A6" w:rsidRDefault="001624A0" w:rsidP="00DD48F7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24A0" w:rsidRPr="004376A6" w:rsidRDefault="001624A0" w:rsidP="00F24EA7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C866DE" w:rsidRDefault="00C866DE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34136A" w:rsidRDefault="0034136A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34136A" w:rsidRDefault="0034136A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34136A" w:rsidRDefault="0034136A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34136A" w:rsidRPr="004376A6" w:rsidRDefault="0034136A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C866DE" w:rsidRPr="004376A6" w:rsidRDefault="00C866DE" w:rsidP="00A871AF">
      <w:pPr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  <w:r w:rsidRPr="004376A6">
        <w:rPr>
          <w:bCs/>
        </w:rPr>
        <w:lastRenderedPageBreak/>
        <w:t>изложить в следующей редакции:</w:t>
      </w:r>
    </w:p>
    <w:p w:rsidR="00C866DE" w:rsidRPr="004376A6" w:rsidRDefault="00C866DE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529"/>
        <w:gridCol w:w="637"/>
        <w:gridCol w:w="637"/>
        <w:gridCol w:w="851"/>
        <w:gridCol w:w="851"/>
        <w:gridCol w:w="851"/>
        <w:gridCol w:w="567"/>
        <w:gridCol w:w="470"/>
      </w:tblGrid>
      <w:tr w:rsidR="00FD0379" w:rsidRPr="004376A6" w:rsidTr="00F24EA7">
        <w:trPr>
          <w:trHeight w:hRule="exact" w:val="811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2BE9" w:rsidRPr="004376A6" w:rsidRDefault="00642BE9" w:rsidP="00DD48F7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="00F24EA7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4376A6" w:rsidRDefault="00642BE9" w:rsidP="007F469E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 xml:space="preserve">«ОБЕСПЕЧЕНИЕ ДОСТУПНЫМ ЖИЛЬЕМ </w:t>
            </w:r>
          </w:p>
          <w:p w:rsidR="00642BE9" w:rsidRPr="004376A6" w:rsidRDefault="00642BE9" w:rsidP="007F469E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И ЖИЛИЩНО-КОММУНАЛЬНЫМИ УСЛУГАМИ ЖИТЕЛЕЙ </w:t>
            </w:r>
          </w:p>
          <w:p w:rsidR="00642BE9" w:rsidRPr="004376A6" w:rsidRDefault="00642BE9" w:rsidP="007F469E">
            <w:pPr>
              <w:rPr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САНКТ-ПЕТЕРБУРГА»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4376A6" w:rsidRDefault="00642BE9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4376A6" w:rsidRDefault="00642BE9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4376A6" w:rsidRDefault="00BA4EDB" w:rsidP="00802D3E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14 529 139,3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4376A6" w:rsidRDefault="009B276E" w:rsidP="00802D3E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15 413 423,8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4376A6" w:rsidRDefault="00BA4EDB" w:rsidP="00802D3E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16 282 481,2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4376A6" w:rsidRDefault="00642BE9" w:rsidP="00DD48F7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42BE9" w:rsidRPr="004376A6" w:rsidRDefault="00642BE9" w:rsidP="00F24EA7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F43634" w:rsidRPr="004376A6" w:rsidRDefault="00F43634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EB061A" w:rsidRPr="004376A6" w:rsidRDefault="00EB061A" w:rsidP="00A871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1.8.2.</w:t>
      </w:r>
      <w:r w:rsidR="001F3585" w:rsidRPr="004376A6">
        <w:rPr>
          <w:bCs/>
        </w:rPr>
        <w:t> </w:t>
      </w:r>
      <w:r w:rsidRPr="004376A6">
        <w:rPr>
          <w:bCs/>
        </w:rPr>
        <w:t>В подразделе «Комитет по строительству»:</w:t>
      </w:r>
    </w:p>
    <w:p w:rsidR="00C866DE" w:rsidRPr="004376A6" w:rsidRDefault="00C866DE" w:rsidP="00A871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1.8.2.</w:t>
      </w:r>
      <w:r w:rsidR="00EB061A" w:rsidRPr="004376A6">
        <w:rPr>
          <w:bCs/>
        </w:rPr>
        <w:t>1.</w:t>
      </w:r>
      <w:r w:rsidR="001F3585" w:rsidRPr="004376A6">
        <w:rPr>
          <w:bCs/>
        </w:rPr>
        <w:t> </w:t>
      </w:r>
      <w:r w:rsidRPr="004376A6">
        <w:rPr>
          <w:bCs/>
        </w:rPr>
        <w:t>Позицию</w:t>
      </w:r>
    </w:p>
    <w:p w:rsidR="00C866DE" w:rsidRPr="004376A6" w:rsidRDefault="00C866DE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346" w:type="dxa"/>
        <w:jc w:val="center"/>
        <w:tblInd w:w="2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5529"/>
        <w:gridCol w:w="638"/>
        <w:gridCol w:w="638"/>
        <w:gridCol w:w="780"/>
        <w:gridCol w:w="851"/>
        <w:gridCol w:w="850"/>
        <w:gridCol w:w="637"/>
        <w:gridCol w:w="211"/>
      </w:tblGrid>
      <w:tr w:rsidR="00FD0379" w:rsidRPr="004376A6" w:rsidTr="0071286E">
        <w:trPr>
          <w:trHeight w:hRule="exact" w:val="481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624A0" w:rsidRPr="004376A6" w:rsidRDefault="0071286E" w:rsidP="00DD48F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1624A0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24A0" w:rsidRPr="004376A6" w:rsidRDefault="001624A0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24A0" w:rsidRPr="004376A6" w:rsidRDefault="001624A0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24A0" w:rsidRPr="004376A6" w:rsidRDefault="001624A0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 w:rsidR="001624A0" w:rsidRPr="004376A6" w:rsidRDefault="001624A0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2 734 149,3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624A0" w:rsidRPr="004376A6" w:rsidRDefault="001624A0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891 834,9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624A0" w:rsidRPr="004376A6" w:rsidRDefault="001624A0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1 078 074,8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24A0" w:rsidRPr="004376A6" w:rsidRDefault="001624A0" w:rsidP="00DD48F7">
            <w:pPr>
              <w:rPr>
                <w:b/>
                <w:sz w:val="12"/>
                <w:szCs w:val="12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24A0" w:rsidRPr="004376A6" w:rsidRDefault="001624A0" w:rsidP="0071286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95117C" w:rsidRPr="004376A6" w:rsidRDefault="0095117C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C866DE" w:rsidRPr="004376A6" w:rsidRDefault="00C866DE" w:rsidP="00A871AF">
      <w:pPr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  <w:r w:rsidRPr="004376A6">
        <w:rPr>
          <w:bCs/>
        </w:rPr>
        <w:t>изложить в следующей редакции:</w:t>
      </w:r>
    </w:p>
    <w:p w:rsidR="00C866DE" w:rsidRPr="004376A6" w:rsidRDefault="00C866DE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337" w:type="dxa"/>
        <w:jc w:val="center"/>
        <w:tblInd w:w="2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08"/>
        <w:gridCol w:w="5529"/>
        <w:gridCol w:w="638"/>
        <w:gridCol w:w="638"/>
        <w:gridCol w:w="850"/>
        <w:gridCol w:w="851"/>
        <w:gridCol w:w="850"/>
        <w:gridCol w:w="567"/>
        <w:gridCol w:w="206"/>
      </w:tblGrid>
      <w:tr w:rsidR="00FD0379" w:rsidRPr="004376A6" w:rsidTr="0071286E">
        <w:trPr>
          <w:trHeight w:hRule="exact" w:val="455"/>
          <w:jc w:val="center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42BE9" w:rsidRPr="004376A6" w:rsidRDefault="0071286E" w:rsidP="0071286E">
            <w:pPr>
              <w:widowControl w:val="0"/>
              <w:spacing w:line="150" w:lineRule="exact"/>
              <w:ind w:right="-10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642BE9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376A6" w:rsidRDefault="00642BE9" w:rsidP="00DD48F7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376A6" w:rsidRDefault="00642BE9" w:rsidP="00DD48F7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376A6" w:rsidRDefault="00642BE9" w:rsidP="00DD48F7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2BE9" w:rsidRPr="004376A6" w:rsidRDefault="001624A0" w:rsidP="001624A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3 150 939,5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42BE9" w:rsidRPr="004376A6" w:rsidRDefault="00642BE9" w:rsidP="001624A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891 834,9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2BE9" w:rsidRPr="004376A6" w:rsidRDefault="001624A0" w:rsidP="001624A0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1 171 814,2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2BE9" w:rsidRPr="004376A6" w:rsidRDefault="00642BE9" w:rsidP="00DD48F7">
            <w:pPr>
              <w:rPr>
                <w:b/>
                <w:sz w:val="12"/>
                <w:szCs w:val="12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42BE9" w:rsidRPr="004376A6" w:rsidRDefault="00642BE9" w:rsidP="0071286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A871AF" w:rsidRPr="00A871AF" w:rsidRDefault="00A871AF" w:rsidP="00A871AF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652B5C" w:rsidRPr="004376A6" w:rsidRDefault="00606D20" w:rsidP="00A871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1.8.</w:t>
      </w:r>
      <w:r w:rsidR="00C866DE" w:rsidRPr="004376A6">
        <w:rPr>
          <w:bCs/>
        </w:rPr>
        <w:t>2</w:t>
      </w:r>
      <w:r w:rsidR="00652B5C" w:rsidRPr="004376A6">
        <w:rPr>
          <w:bCs/>
        </w:rPr>
        <w:t>.</w:t>
      </w:r>
      <w:r w:rsidR="00EB061A" w:rsidRPr="004376A6">
        <w:rPr>
          <w:bCs/>
        </w:rPr>
        <w:t>2</w:t>
      </w:r>
      <w:r w:rsidR="00C866DE" w:rsidRPr="004376A6">
        <w:rPr>
          <w:bCs/>
        </w:rPr>
        <w:t>.</w:t>
      </w:r>
      <w:r w:rsidR="001F3585" w:rsidRPr="004376A6">
        <w:rPr>
          <w:bCs/>
        </w:rPr>
        <w:t> </w:t>
      </w:r>
      <w:r w:rsidR="00652B5C" w:rsidRPr="004376A6">
        <w:rPr>
          <w:bCs/>
        </w:rPr>
        <w:t>Позици</w:t>
      </w:r>
      <w:r w:rsidR="002A4C77" w:rsidRPr="004376A6">
        <w:rPr>
          <w:bCs/>
        </w:rPr>
        <w:t>и</w:t>
      </w:r>
    </w:p>
    <w:p w:rsidR="002A4C77" w:rsidRPr="004376A6" w:rsidRDefault="002A4C77" w:rsidP="00A871AF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850"/>
        <w:gridCol w:w="709"/>
        <w:gridCol w:w="850"/>
        <w:gridCol w:w="709"/>
        <w:gridCol w:w="851"/>
        <w:gridCol w:w="708"/>
        <w:gridCol w:w="851"/>
        <w:gridCol w:w="283"/>
        <w:gridCol w:w="1033"/>
      </w:tblGrid>
      <w:tr w:rsidR="00FD0379" w:rsidRPr="004376A6" w:rsidTr="00DF75DF">
        <w:trPr>
          <w:trHeight w:hRule="exact" w:val="999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A4C77" w:rsidRPr="0071286E" w:rsidRDefault="002A4C77" w:rsidP="00A87069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71286E">
              <w:rPr>
                <w:sz w:val="16"/>
                <w:szCs w:val="16"/>
              </w:rPr>
              <w:t xml:space="preserve">         </w:t>
            </w:r>
            <w:r w:rsidR="0071286E">
              <w:rPr>
                <w:sz w:val="16"/>
                <w:szCs w:val="16"/>
              </w:rPr>
              <w:t xml:space="preserve">    </w:t>
            </w:r>
            <w:r w:rsidRPr="0071286E">
              <w:rPr>
                <w:sz w:val="16"/>
                <w:szCs w:val="16"/>
              </w:rPr>
              <w:t xml:space="preserve">        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C77" w:rsidRPr="004376A6" w:rsidRDefault="002A4C77" w:rsidP="00A87069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МНОГОКВАРТИРНОГО ДОМА </w:t>
            </w:r>
            <w:r w:rsidRPr="004376A6">
              <w:rPr>
                <w:sz w:val="13"/>
                <w:szCs w:val="13"/>
              </w:rPr>
              <w:br/>
              <w:t xml:space="preserve">СО ВСТРОЕННЫМИ ПОМЕЩЕНИЯМИ, </w:t>
            </w:r>
            <w:r w:rsidRPr="004376A6">
              <w:rPr>
                <w:sz w:val="13"/>
                <w:szCs w:val="13"/>
              </w:rPr>
              <w:br/>
              <w:t xml:space="preserve">ВКЛЮЧАЯ СНОС ОБЪЕКТА НЕЗАВЕРШЕННОГО СТРОИТЕЛЬСТВА ПО АДРЕСУ: </w:t>
            </w:r>
            <w:r w:rsidR="00CA1432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ШИПКИНСКИЙ ПЕР., Д. 3, КОРП. 2, ЛИТЕРА 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093И283230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ФРУНЗЕН-СКИЙ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630 790,4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562 586,8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68 203,6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4C77" w:rsidRPr="004376A6" w:rsidRDefault="002A4C77" w:rsidP="00A87069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</w:tc>
      </w:tr>
      <w:tr w:rsidR="00FD0379" w:rsidRPr="004376A6" w:rsidTr="00405FCC">
        <w:trPr>
          <w:trHeight w:hRule="exact" w:val="99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A4C77" w:rsidRPr="004376A6" w:rsidRDefault="002A4C77" w:rsidP="00A87069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C77" w:rsidRPr="004376A6" w:rsidRDefault="002A4C77" w:rsidP="00A87069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МНОГОКВАРТИРНОГО ДОМА </w:t>
            </w:r>
            <w:r w:rsidRPr="004376A6">
              <w:rPr>
                <w:sz w:val="13"/>
                <w:szCs w:val="13"/>
              </w:rPr>
              <w:br/>
              <w:t xml:space="preserve">СО ВСТРОЕННЫМИ ПОМЕЩЕНИЯМИ ПО АДРЕСУ: САНКТ-ПЕТЕРБУРГ, УЛИЦА СОЛДАТА КОРЗУНА, УЧАСТОК 3 (ЮГО-ВОСТОЧНЕЕ ПЕРЕСЕЧЕНИЯ </w:t>
            </w:r>
            <w:r w:rsidRPr="004376A6">
              <w:rPr>
                <w:sz w:val="13"/>
                <w:szCs w:val="13"/>
              </w:rPr>
              <w:br/>
              <w:t>С ПРОСПЕКТОМ МАРШАЛА ЖУКОВА)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093И283230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КИРОВСКИЙ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1 978 095,8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671 229,4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1 306 866,4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4C77" w:rsidRPr="004376A6" w:rsidRDefault="002A4C77" w:rsidP="00A87069">
            <w:pPr>
              <w:rPr>
                <w:rFonts w:eastAsia="Arial"/>
                <w:sz w:val="16"/>
                <w:szCs w:val="16"/>
                <w:lang w:bidi="ru-RU"/>
              </w:rPr>
            </w:pPr>
          </w:p>
        </w:tc>
      </w:tr>
      <w:tr w:rsidR="00FD0379" w:rsidRPr="004376A6" w:rsidTr="0071286E">
        <w:trPr>
          <w:trHeight w:hRule="exact" w:val="142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A4C77" w:rsidRPr="004376A6" w:rsidRDefault="002A4C77" w:rsidP="00A87069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C77" w:rsidRPr="004376A6" w:rsidRDefault="002A4C77" w:rsidP="00A87069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ПРОЕКТИРОВАНИЕ И СТРОИТЕЛЬСТВО МНОГОКВАРТИРНОГО ДОМА </w:t>
            </w:r>
            <w:r w:rsidRPr="004376A6">
              <w:rPr>
                <w:sz w:val="13"/>
                <w:szCs w:val="13"/>
              </w:rPr>
              <w:br/>
              <w:t xml:space="preserve">СО ВСТРОЕННО-ПРИСТРОЕННЫМИ ПОМЕЩЕНИЯМИ В ГРАНИЦАХ ТЕРРИТОРИИ, ОГРАНИЧЕННОЙ УЛ. ТАМБАСОВА, </w:t>
            </w:r>
            <w:r w:rsidRPr="004376A6">
              <w:rPr>
                <w:sz w:val="13"/>
                <w:szCs w:val="13"/>
              </w:rPr>
              <w:br/>
              <w:t xml:space="preserve">ПР. ВЕТЕРАНОВ, УЛ. ПОГРАНИЧНИКА ГАРЬКАВОГО, НОВОБЕЛИЦКОЙ УЛ., </w:t>
            </w:r>
            <w:r w:rsidRPr="004376A6">
              <w:rPr>
                <w:sz w:val="13"/>
                <w:szCs w:val="13"/>
              </w:rPr>
              <w:br/>
              <w:t>В КРАСНОСЕЛЬСКОМ РАЙОНЕ; ОЗУ № 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093И283230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1 914 909,7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100 000,0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836 834,9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978 074,8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A4C77" w:rsidRPr="004376A6" w:rsidRDefault="002A4C77" w:rsidP="002A4C77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A4C77" w:rsidRPr="004376A6" w:rsidRDefault="002A4C77" w:rsidP="0071286E">
            <w:pPr>
              <w:rPr>
                <w:rFonts w:eastAsia="Arial"/>
                <w:sz w:val="20"/>
                <w:szCs w:val="20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lang w:bidi="ru-RU"/>
              </w:rPr>
              <w:t>»</w:t>
            </w:r>
          </w:p>
        </w:tc>
      </w:tr>
    </w:tbl>
    <w:p w:rsidR="002A4C77" w:rsidRPr="004376A6" w:rsidRDefault="002A4C77" w:rsidP="002A4C77">
      <w:pPr>
        <w:ind w:firstLine="567"/>
        <w:jc w:val="both"/>
        <w:rPr>
          <w:sz w:val="14"/>
          <w:szCs w:val="14"/>
        </w:rPr>
      </w:pPr>
    </w:p>
    <w:p w:rsidR="002A4C77" w:rsidRPr="004376A6" w:rsidRDefault="002A4C77" w:rsidP="002A4C77">
      <w:pPr>
        <w:ind w:firstLine="567"/>
        <w:jc w:val="both"/>
      </w:pPr>
      <w:r w:rsidRPr="004376A6">
        <w:t>изложить в следующей редакции:</w:t>
      </w:r>
    </w:p>
    <w:p w:rsidR="002A4C77" w:rsidRPr="004376A6" w:rsidRDefault="002A4C77" w:rsidP="002A4C77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32"/>
        <w:gridCol w:w="3534"/>
        <w:gridCol w:w="851"/>
        <w:gridCol w:w="850"/>
        <w:gridCol w:w="709"/>
        <w:gridCol w:w="850"/>
        <w:gridCol w:w="709"/>
        <w:gridCol w:w="733"/>
        <w:gridCol w:w="635"/>
        <w:gridCol w:w="769"/>
        <w:gridCol w:w="318"/>
        <w:gridCol w:w="731"/>
        <w:gridCol w:w="65"/>
      </w:tblGrid>
      <w:tr w:rsidR="00FD0379" w:rsidRPr="004376A6" w:rsidTr="00A52AE9">
        <w:trPr>
          <w:trHeight w:hRule="exact" w:val="1018"/>
          <w:jc w:val="center"/>
        </w:trPr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A4C77" w:rsidRPr="0071286E" w:rsidRDefault="002A4C77" w:rsidP="002A4C77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71286E">
              <w:rPr>
                <w:sz w:val="16"/>
                <w:szCs w:val="16"/>
              </w:rPr>
              <w:t xml:space="preserve">      </w:t>
            </w:r>
            <w:r w:rsidR="0071286E">
              <w:rPr>
                <w:sz w:val="16"/>
                <w:szCs w:val="16"/>
              </w:rPr>
              <w:t xml:space="preserve">   </w:t>
            </w:r>
            <w:r w:rsidRPr="0071286E">
              <w:rPr>
                <w:sz w:val="16"/>
                <w:szCs w:val="16"/>
              </w:rPr>
              <w:t xml:space="preserve">       «</w:t>
            </w:r>
          </w:p>
        </w:tc>
        <w:tc>
          <w:tcPr>
            <w:tcW w:w="35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4C77" w:rsidRPr="004376A6" w:rsidRDefault="002A4C77" w:rsidP="00A87069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МНОГОКВАРТИРНОГО ДОМА </w:t>
            </w:r>
            <w:r w:rsidRPr="004376A6">
              <w:rPr>
                <w:sz w:val="13"/>
                <w:szCs w:val="13"/>
              </w:rPr>
              <w:br/>
              <w:t xml:space="preserve">СО ВСТРОЕННЫМИ ПОМЕЩЕНИЯМИ, </w:t>
            </w:r>
            <w:r w:rsidRPr="004376A6">
              <w:rPr>
                <w:sz w:val="13"/>
                <w:szCs w:val="13"/>
              </w:rPr>
              <w:br/>
              <w:t xml:space="preserve">ВКЛЮЧАЯ СНОС ОБЪЕКТА НЕЗАВЕРШЕННОГО СТРОИТЕЛЬСТВА ПО АДРЕСУ: </w:t>
            </w:r>
            <w:r w:rsidR="00CA1432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ШИПКИНСКИЙ ПЕР., Д. 3, КОРП. 2,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093И283230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ФРУНЗЕН-СКИЙ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4C77" w:rsidRPr="004376A6" w:rsidRDefault="0025748B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588 312,0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A4C77" w:rsidRPr="004376A6" w:rsidRDefault="0025748B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561 880,4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2A4C77" w:rsidRPr="004376A6" w:rsidRDefault="0025748B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26 431,6</w:t>
            </w:r>
          </w:p>
        </w:tc>
        <w:tc>
          <w:tcPr>
            <w:tcW w:w="635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69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4C77" w:rsidRPr="004376A6" w:rsidRDefault="002A4C77" w:rsidP="00A87069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</w:tc>
      </w:tr>
      <w:tr w:rsidR="00FD0379" w:rsidRPr="004376A6" w:rsidTr="00405FCC">
        <w:trPr>
          <w:gridAfter w:val="1"/>
          <w:wAfter w:w="65" w:type="dxa"/>
          <w:trHeight w:hRule="exact" w:val="994"/>
          <w:jc w:val="center"/>
        </w:trPr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A4C77" w:rsidRPr="004376A6" w:rsidRDefault="002A4C77" w:rsidP="00A87069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5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4C77" w:rsidRPr="004376A6" w:rsidRDefault="002A4C77" w:rsidP="00A87069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МНОГОКВАРТИРНОГО ДОМА </w:t>
            </w:r>
            <w:r w:rsidRPr="004376A6">
              <w:rPr>
                <w:sz w:val="13"/>
                <w:szCs w:val="13"/>
              </w:rPr>
              <w:br/>
              <w:t xml:space="preserve">СО ВСТРОЕННЫМИ ПОМЕЩЕНИЯМИ ПО АДРЕСУ: САНКТ-ПЕТЕРБУРГ, УЛИЦА СОЛДАТА КОРЗУНА, УЧАСТОК 3 (ЮГО-ВОСТОЧНЕЕ ПЕРЕСЕЧЕНИЯ </w:t>
            </w:r>
            <w:r w:rsidRPr="004376A6">
              <w:rPr>
                <w:sz w:val="13"/>
                <w:szCs w:val="13"/>
              </w:rPr>
              <w:br/>
              <w:t>С ПРОСПЕКТОМ МАРШАЛА ЖУКОВА)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093И283230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КИРОВСКИЙ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4C77" w:rsidRPr="004376A6" w:rsidRDefault="0025748B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2 529 723,7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A4C77" w:rsidRPr="004376A6" w:rsidRDefault="00713041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670 555,7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2A4C77" w:rsidRPr="004376A6" w:rsidRDefault="00713041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1 859 168,0</w:t>
            </w:r>
          </w:p>
        </w:tc>
        <w:tc>
          <w:tcPr>
            <w:tcW w:w="635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69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4C77" w:rsidRPr="004376A6" w:rsidRDefault="002A4C77" w:rsidP="00A87069">
            <w:pPr>
              <w:rPr>
                <w:rFonts w:eastAsia="Arial"/>
                <w:sz w:val="20"/>
                <w:szCs w:val="20"/>
                <w:lang w:bidi="ru-RU"/>
              </w:rPr>
            </w:pPr>
          </w:p>
        </w:tc>
      </w:tr>
      <w:tr w:rsidR="00FD0379" w:rsidRPr="004376A6" w:rsidTr="0071286E">
        <w:trPr>
          <w:trHeight w:hRule="exact" w:val="1287"/>
          <w:jc w:val="center"/>
        </w:trPr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A4C77" w:rsidRPr="004376A6" w:rsidRDefault="002A4C77" w:rsidP="00A87069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5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4C77" w:rsidRPr="004376A6" w:rsidRDefault="00CA1432" w:rsidP="00A87069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ПРОЕКТИРОВАНИЕ И СТРОИТЕЛЬСТВО МНОГОКВАРТИРНОГО ДОМА СО ВСТРОЕННО-ПРИСТРОЕННЫМИ ПОМЕЩЕНИЯМИ ПО АДРЕСУ: САНКТ-ПЕТЕРБУРГ, ВНУТРИГОРОДСКОЕ МУНИЦИПАЛЬНОЕ ОБРАЗОВАНИЕ ГОРОДА ФЕДЕРАЛЬНОГО ЗНАЧЕНИЯ САНКТ-ПЕТЕРБУРГА МУНИЦИПАЛЬНЫЙ ОКРУГ СОСНОВАЯ ПОЛЯНА, УЛИЦА ТАМБАСОВА, ЗЕМЕЛЬНЫЙ УЧАСТОК 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093И283230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2024-2027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1 914 909,7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2A4C77" w:rsidRPr="004376A6" w:rsidRDefault="00457C7B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6 260,6</w:t>
            </w:r>
          </w:p>
        </w:tc>
        <w:tc>
          <w:tcPr>
            <w:tcW w:w="635" w:type="dxa"/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836 834,9</w:t>
            </w:r>
          </w:p>
        </w:tc>
        <w:tc>
          <w:tcPr>
            <w:tcW w:w="769" w:type="dxa"/>
            <w:shd w:val="clear" w:color="auto" w:fill="FFFFFF"/>
            <w:vAlign w:val="center"/>
          </w:tcPr>
          <w:p w:rsidR="002A4C77" w:rsidRPr="004376A6" w:rsidRDefault="00457C7B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1 071 814,2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A4C77" w:rsidRPr="004376A6" w:rsidRDefault="002A4C77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A4C77" w:rsidRPr="0071286E" w:rsidRDefault="002A4C77" w:rsidP="0071286E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lang w:bidi="ru-RU"/>
              </w:rPr>
              <w:t>».</w:t>
            </w:r>
          </w:p>
        </w:tc>
      </w:tr>
    </w:tbl>
    <w:p w:rsidR="0054216F" w:rsidRPr="004376A6" w:rsidRDefault="0054216F" w:rsidP="00EB324A">
      <w:pPr>
        <w:ind w:firstLine="567"/>
        <w:jc w:val="both"/>
        <w:rPr>
          <w:rFonts w:eastAsia="Calibri"/>
          <w:sz w:val="14"/>
          <w:szCs w:val="14"/>
          <w:lang w:val="en-US" w:eastAsia="en-US"/>
        </w:rPr>
      </w:pPr>
    </w:p>
    <w:p w:rsidR="008F1422" w:rsidRPr="004376A6" w:rsidRDefault="004301D4" w:rsidP="00EB324A">
      <w:pPr>
        <w:ind w:firstLine="567"/>
        <w:jc w:val="both"/>
        <w:rPr>
          <w:bCs/>
        </w:rPr>
      </w:pPr>
      <w:r w:rsidRPr="004376A6">
        <w:rPr>
          <w:bCs/>
        </w:rPr>
        <w:t>1</w:t>
      </w:r>
      <w:r w:rsidR="008F1422" w:rsidRPr="004376A6">
        <w:rPr>
          <w:bCs/>
        </w:rPr>
        <w:t>.9.</w:t>
      </w:r>
      <w:r w:rsidR="001F3585" w:rsidRPr="004376A6">
        <w:rPr>
          <w:bCs/>
        </w:rPr>
        <w:t> </w:t>
      </w:r>
      <w:r w:rsidRPr="004376A6">
        <w:rPr>
          <w:bCs/>
        </w:rPr>
        <w:t>В разделе «Государственная программа Санкт-Петербурга «</w:t>
      </w:r>
      <w:r w:rsidRPr="004376A6">
        <w:t xml:space="preserve">Благоустройство </w:t>
      </w:r>
      <w:r w:rsidRPr="004376A6">
        <w:br/>
        <w:t xml:space="preserve">и охрана окружающей среды в </w:t>
      </w:r>
      <w:r w:rsidRPr="004376A6">
        <w:rPr>
          <w:bCs/>
        </w:rPr>
        <w:t>Санкт-Петербурге» приложения к постановлению:</w:t>
      </w:r>
    </w:p>
    <w:p w:rsidR="008F1422" w:rsidRPr="004376A6" w:rsidRDefault="008F1422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1.9.</w:t>
      </w:r>
      <w:r w:rsidR="004301D4" w:rsidRPr="004376A6">
        <w:rPr>
          <w:bCs/>
        </w:rPr>
        <w:t>1</w:t>
      </w:r>
      <w:r w:rsidR="009A1E76">
        <w:rPr>
          <w:bCs/>
        </w:rPr>
        <w:t>.</w:t>
      </w:r>
      <w:bookmarkStart w:id="0" w:name="_GoBack"/>
      <w:bookmarkEnd w:id="0"/>
      <w:r w:rsidR="001F3585" w:rsidRPr="004376A6">
        <w:rPr>
          <w:bCs/>
        </w:rPr>
        <w:t> </w:t>
      </w:r>
      <w:r w:rsidR="004301D4" w:rsidRPr="004376A6">
        <w:rPr>
          <w:bCs/>
        </w:rPr>
        <w:t>Позицию</w:t>
      </w:r>
    </w:p>
    <w:p w:rsidR="004301D4" w:rsidRPr="004376A6" w:rsidRDefault="004301D4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246"/>
        <w:gridCol w:w="778"/>
        <w:gridCol w:w="779"/>
        <w:gridCol w:w="851"/>
        <w:gridCol w:w="851"/>
        <w:gridCol w:w="851"/>
        <w:gridCol w:w="567"/>
        <w:gridCol w:w="470"/>
      </w:tblGrid>
      <w:tr w:rsidR="00FD0379" w:rsidRPr="004376A6" w:rsidTr="0071286E">
        <w:trPr>
          <w:trHeight w:hRule="exact" w:val="715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75A6" w:rsidRPr="0071286E" w:rsidRDefault="00E675A6" w:rsidP="00802D3E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="0071286E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</w:t>
            </w:r>
            <w:r w:rsidRPr="0071286E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5A6" w:rsidRPr="004376A6" w:rsidRDefault="00E675A6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 xml:space="preserve">«БЛАГОУСТРОЙСТВО И ОХРАНА ОКРУЖАЮЩЕЙ СРЕДЫ </w:t>
            </w:r>
            <w:r w:rsidR="004A13BC" w:rsidRPr="004376A6">
              <w:rPr>
                <w:b/>
                <w:bCs/>
                <w:sz w:val="14"/>
                <w:szCs w:val="14"/>
              </w:rPr>
              <w:br/>
            </w:r>
            <w:r w:rsidRPr="004376A6">
              <w:rPr>
                <w:b/>
                <w:bCs/>
                <w:sz w:val="14"/>
                <w:szCs w:val="14"/>
              </w:rPr>
              <w:t>В САНКТ-ПЕТЕРБУРГЕ»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5A6" w:rsidRPr="004376A6" w:rsidRDefault="00E675A6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5A6" w:rsidRPr="004376A6" w:rsidRDefault="00E675A6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5A6" w:rsidRPr="004376A6" w:rsidRDefault="00E675A6" w:rsidP="00E675A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1 766 392,5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5A6" w:rsidRPr="004376A6" w:rsidRDefault="00E675A6" w:rsidP="00E675A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2 632 133,5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5A6" w:rsidRPr="004376A6" w:rsidRDefault="00E675A6" w:rsidP="00E675A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2 358 757,9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5A6" w:rsidRPr="004376A6" w:rsidRDefault="00E675A6" w:rsidP="00802D3E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75A6" w:rsidRPr="004376A6" w:rsidRDefault="00E675A6" w:rsidP="0071286E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696DA1" w:rsidRPr="00696DA1" w:rsidRDefault="00696DA1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EB324A" w:rsidRDefault="00EB324A" w:rsidP="00EB324A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EB324A" w:rsidRDefault="00EB324A" w:rsidP="00EB324A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4301D4" w:rsidRPr="004376A6" w:rsidRDefault="004301D4" w:rsidP="00EB324A">
      <w:pPr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  <w:r w:rsidRPr="004376A6">
        <w:rPr>
          <w:bCs/>
        </w:rPr>
        <w:lastRenderedPageBreak/>
        <w:t>изложить в следующей редакции:</w:t>
      </w:r>
    </w:p>
    <w:p w:rsidR="004301D4" w:rsidRPr="004376A6" w:rsidRDefault="004301D4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246"/>
        <w:gridCol w:w="778"/>
        <w:gridCol w:w="779"/>
        <w:gridCol w:w="851"/>
        <w:gridCol w:w="851"/>
        <w:gridCol w:w="851"/>
        <w:gridCol w:w="567"/>
        <w:gridCol w:w="470"/>
      </w:tblGrid>
      <w:tr w:rsidR="00FD0379" w:rsidRPr="004376A6" w:rsidTr="0071286E">
        <w:trPr>
          <w:trHeight w:hRule="exact" w:val="65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7447" w:rsidRPr="0071286E" w:rsidRDefault="00487447" w:rsidP="00802D3E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71286E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</w:t>
            </w:r>
            <w:r w:rsidR="0071286E" w:rsidRPr="0071286E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71286E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«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4376A6" w:rsidRDefault="00487447" w:rsidP="007F469E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>«БЛАГОУСТРОЙ</w:t>
            </w:r>
            <w:r w:rsidR="00642BE9" w:rsidRPr="004376A6">
              <w:rPr>
                <w:b/>
                <w:bCs/>
                <w:sz w:val="14"/>
                <w:szCs w:val="14"/>
              </w:rPr>
              <w:t xml:space="preserve">СТВО И ОХРАНА ОКРУЖАЮЩЕЙ СРЕДЫ </w:t>
            </w:r>
            <w:r w:rsidR="004A13BC" w:rsidRPr="004376A6">
              <w:rPr>
                <w:b/>
                <w:bCs/>
                <w:sz w:val="14"/>
                <w:szCs w:val="14"/>
              </w:rPr>
              <w:br/>
            </w:r>
            <w:r w:rsidRPr="004376A6">
              <w:rPr>
                <w:b/>
                <w:bCs/>
                <w:sz w:val="14"/>
                <w:szCs w:val="14"/>
              </w:rPr>
              <w:t>В САНКТ-ПЕТЕРБУРГЕ»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4376A6" w:rsidRDefault="00487447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4376A6" w:rsidRDefault="00487447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4376A6" w:rsidRDefault="005E7E3E" w:rsidP="00E675A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1 742 511,1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4376A6" w:rsidRDefault="005E7E3E" w:rsidP="00E675A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2 656 163,9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4376A6" w:rsidRDefault="005E7E3E" w:rsidP="00E675A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2 358 608,9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4376A6" w:rsidRDefault="00487447" w:rsidP="00802D3E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87447" w:rsidRPr="0071286E" w:rsidRDefault="00487447" w:rsidP="0071286E">
            <w:pPr>
              <w:rPr>
                <w:sz w:val="16"/>
                <w:szCs w:val="16"/>
              </w:rPr>
            </w:pPr>
            <w:r w:rsidRPr="0071286E">
              <w:rPr>
                <w:sz w:val="16"/>
                <w:szCs w:val="16"/>
              </w:rPr>
              <w:t>».</w:t>
            </w:r>
          </w:p>
        </w:tc>
      </w:tr>
    </w:tbl>
    <w:p w:rsidR="00A71C52" w:rsidRPr="004376A6" w:rsidRDefault="00A71C52" w:rsidP="00C2114C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4301D4" w:rsidRPr="004376A6" w:rsidRDefault="004301D4" w:rsidP="00C2114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1.9.2.</w:t>
      </w:r>
      <w:r w:rsidR="001F3585" w:rsidRPr="004376A6">
        <w:rPr>
          <w:bCs/>
        </w:rPr>
        <w:t> </w:t>
      </w:r>
      <w:r w:rsidRPr="004376A6">
        <w:rPr>
          <w:bCs/>
        </w:rPr>
        <w:t>В подразделе «Комитет по строительству»:</w:t>
      </w:r>
    </w:p>
    <w:p w:rsidR="004301D4" w:rsidRPr="004376A6" w:rsidRDefault="004301D4" w:rsidP="004301D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376A6">
        <w:rPr>
          <w:bCs/>
        </w:rPr>
        <w:t>1.9.2.1.</w:t>
      </w:r>
      <w:r w:rsidR="001F3585" w:rsidRPr="004376A6">
        <w:rPr>
          <w:bCs/>
        </w:rPr>
        <w:t> </w:t>
      </w:r>
      <w:r w:rsidRPr="004376A6">
        <w:rPr>
          <w:bCs/>
        </w:rPr>
        <w:t>Позицию</w:t>
      </w:r>
    </w:p>
    <w:p w:rsidR="004301D4" w:rsidRPr="004376A6" w:rsidRDefault="004301D4" w:rsidP="004301D4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346" w:type="dxa"/>
        <w:jc w:val="center"/>
        <w:tblInd w:w="2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4820"/>
        <w:gridCol w:w="993"/>
        <w:gridCol w:w="992"/>
        <w:gridCol w:w="780"/>
        <w:gridCol w:w="851"/>
        <w:gridCol w:w="850"/>
        <w:gridCol w:w="637"/>
        <w:gridCol w:w="211"/>
      </w:tblGrid>
      <w:tr w:rsidR="00FD0379" w:rsidRPr="004376A6" w:rsidTr="00FF2A4D">
        <w:trPr>
          <w:trHeight w:hRule="exact" w:val="529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37884" w:rsidRPr="004376A6" w:rsidRDefault="00FF2A4D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437884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7884" w:rsidRPr="004376A6" w:rsidRDefault="00437884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7884" w:rsidRPr="004376A6" w:rsidRDefault="00437884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7884" w:rsidRPr="004376A6" w:rsidRDefault="00437884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 w:rsidR="00437884" w:rsidRPr="004376A6" w:rsidRDefault="00437884" w:rsidP="0043788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37 158,0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7884" w:rsidRPr="004376A6" w:rsidRDefault="00437884" w:rsidP="0043788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162 712,8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37884" w:rsidRPr="004376A6" w:rsidRDefault="00437884" w:rsidP="0043788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616 789,9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37884" w:rsidRPr="004376A6" w:rsidRDefault="00437884" w:rsidP="00802D3E">
            <w:pPr>
              <w:rPr>
                <w:b/>
                <w:sz w:val="12"/>
                <w:szCs w:val="12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7884" w:rsidRPr="004376A6" w:rsidRDefault="00437884" w:rsidP="00FF2A4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7B0152" w:rsidRPr="007B0152" w:rsidRDefault="007B0152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4301D4" w:rsidRPr="004376A6" w:rsidRDefault="004301D4" w:rsidP="00EB324A">
      <w:pPr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  <w:r w:rsidRPr="004376A6">
        <w:rPr>
          <w:bCs/>
        </w:rPr>
        <w:t>изложить в следующей редакции:</w:t>
      </w:r>
    </w:p>
    <w:p w:rsidR="004301D4" w:rsidRPr="004376A6" w:rsidRDefault="004301D4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337" w:type="dxa"/>
        <w:jc w:val="center"/>
        <w:tblInd w:w="2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08"/>
        <w:gridCol w:w="4820"/>
        <w:gridCol w:w="993"/>
        <w:gridCol w:w="992"/>
        <w:gridCol w:w="850"/>
        <w:gridCol w:w="851"/>
        <w:gridCol w:w="850"/>
        <w:gridCol w:w="567"/>
        <w:gridCol w:w="206"/>
      </w:tblGrid>
      <w:tr w:rsidR="00FD0379" w:rsidRPr="004376A6" w:rsidTr="00FF2A4D">
        <w:trPr>
          <w:trHeight w:hRule="exact" w:val="529"/>
          <w:jc w:val="center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42BE9" w:rsidRPr="004376A6" w:rsidRDefault="00FF2A4D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642BE9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376A6" w:rsidRDefault="00642BE9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376A6" w:rsidRDefault="00642BE9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376A6" w:rsidRDefault="00642BE9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2BE9" w:rsidRPr="004376A6" w:rsidRDefault="00437884" w:rsidP="0043788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13 276,6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42BE9" w:rsidRPr="004376A6" w:rsidRDefault="00437884" w:rsidP="0043788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186 743,2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2BE9" w:rsidRPr="004376A6" w:rsidRDefault="00437884" w:rsidP="0043788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616 640,9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2BE9" w:rsidRPr="004376A6" w:rsidRDefault="00642BE9" w:rsidP="00802D3E">
            <w:pPr>
              <w:rPr>
                <w:b/>
                <w:sz w:val="12"/>
                <w:szCs w:val="12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42BE9" w:rsidRPr="004376A6" w:rsidRDefault="00642BE9" w:rsidP="00FF2A4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EB324A" w:rsidRPr="00EB324A" w:rsidRDefault="00EB324A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8F1422" w:rsidRPr="004376A6" w:rsidRDefault="00C16A00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1.9.2.2.</w:t>
      </w:r>
      <w:r w:rsidR="001F3585" w:rsidRPr="004376A6">
        <w:rPr>
          <w:bCs/>
        </w:rPr>
        <w:t> </w:t>
      </w:r>
      <w:r w:rsidRPr="004376A6">
        <w:rPr>
          <w:bCs/>
        </w:rPr>
        <w:t>Позицию</w:t>
      </w:r>
    </w:p>
    <w:p w:rsidR="008F1422" w:rsidRPr="004376A6" w:rsidRDefault="008F1422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567"/>
        <w:gridCol w:w="1134"/>
        <w:gridCol w:w="993"/>
        <w:gridCol w:w="425"/>
        <w:gridCol w:w="425"/>
        <w:gridCol w:w="851"/>
        <w:gridCol w:w="992"/>
        <w:gridCol w:w="850"/>
        <w:gridCol w:w="567"/>
        <w:gridCol w:w="284"/>
      </w:tblGrid>
      <w:tr w:rsidR="00FD0379" w:rsidRPr="004376A6" w:rsidTr="00FF2A4D">
        <w:trPr>
          <w:trHeight w:val="546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7C8B" w:rsidRPr="004376A6" w:rsidRDefault="00537C8B" w:rsidP="00FF2A4D">
            <w:pPr>
              <w:ind w:right="-108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</w:t>
            </w:r>
            <w:r w:rsidR="00FF2A4D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 </w:t>
            </w:r>
            <w:r w:rsidR="00FF2A4D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37C8B" w:rsidRPr="004376A6" w:rsidRDefault="00537C8B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C8B" w:rsidRPr="004376A6" w:rsidRDefault="00537C8B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7C8B" w:rsidRPr="004376A6" w:rsidRDefault="00537C8B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37C8B" w:rsidRPr="004376A6" w:rsidRDefault="00537C8B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2022-2027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37C8B" w:rsidRPr="004376A6" w:rsidRDefault="00537C8B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37C8B" w:rsidRPr="004376A6" w:rsidRDefault="00537C8B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37C8B" w:rsidRPr="004376A6" w:rsidRDefault="00537C8B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32 158,0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37C8B" w:rsidRPr="004376A6" w:rsidRDefault="00537C8B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62 712,8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7C8B" w:rsidRPr="004376A6" w:rsidRDefault="00537C8B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177 657,7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C8B" w:rsidRPr="004376A6" w:rsidRDefault="00537C8B" w:rsidP="00950024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37C8B" w:rsidRPr="004376A6" w:rsidRDefault="00FF2A4D" w:rsidP="00FF2A4D">
            <w:pPr>
              <w:ind w:hanging="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37C8B" w:rsidRPr="004376A6">
              <w:rPr>
                <w:bCs/>
                <w:sz w:val="16"/>
                <w:szCs w:val="16"/>
              </w:rPr>
              <w:t>»</w:t>
            </w:r>
          </w:p>
        </w:tc>
      </w:tr>
    </w:tbl>
    <w:p w:rsidR="00C16A00" w:rsidRPr="004376A6" w:rsidRDefault="00C16A00" w:rsidP="00EB324A">
      <w:pPr>
        <w:ind w:firstLine="567"/>
        <w:rPr>
          <w:sz w:val="14"/>
          <w:szCs w:val="14"/>
        </w:rPr>
      </w:pPr>
    </w:p>
    <w:p w:rsidR="00C16A00" w:rsidRPr="004376A6" w:rsidRDefault="00C16A00" w:rsidP="00EB324A">
      <w:pPr>
        <w:ind w:firstLine="567"/>
        <w:rPr>
          <w:bCs/>
        </w:rPr>
      </w:pPr>
      <w:r w:rsidRPr="004376A6">
        <w:rPr>
          <w:bCs/>
        </w:rPr>
        <w:t>изложить в следующей редакции:</w:t>
      </w:r>
    </w:p>
    <w:p w:rsidR="00C16A00" w:rsidRPr="004376A6" w:rsidRDefault="00C16A00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572"/>
        <w:gridCol w:w="1134"/>
        <w:gridCol w:w="993"/>
        <w:gridCol w:w="425"/>
        <w:gridCol w:w="425"/>
        <w:gridCol w:w="851"/>
        <w:gridCol w:w="992"/>
        <w:gridCol w:w="850"/>
        <w:gridCol w:w="567"/>
        <w:gridCol w:w="426"/>
      </w:tblGrid>
      <w:tr w:rsidR="00FD0379" w:rsidRPr="004376A6" w:rsidTr="00FF2A4D">
        <w:trPr>
          <w:trHeight w:val="519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A00" w:rsidRPr="004376A6" w:rsidRDefault="00C16A00" w:rsidP="00FF2A4D">
            <w:pPr>
              <w:ind w:right="-109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</w:t>
            </w:r>
            <w:r w:rsidR="00FF2A4D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 </w:t>
            </w:r>
            <w:r w:rsidR="00FF2A4D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   «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16A00" w:rsidRPr="004376A6" w:rsidRDefault="00C16A00" w:rsidP="00950024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16A00" w:rsidRPr="004376A6" w:rsidRDefault="00C16A00" w:rsidP="0095002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6A00" w:rsidRPr="004376A6" w:rsidRDefault="00C16A00" w:rsidP="0095002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16A00" w:rsidRPr="004376A6" w:rsidRDefault="00C16A00" w:rsidP="0095002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2022-2027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16A00" w:rsidRPr="004376A6" w:rsidRDefault="00C16A00" w:rsidP="00950024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16A00" w:rsidRPr="004376A6" w:rsidRDefault="00C16A00" w:rsidP="00950024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16A00" w:rsidRPr="004376A6" w:rsidRDefault="00537C8B" w:rsidP="00950024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8 276,6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6A00" w:rsidRPr="004376A6" w:rsidRDefault="00537C8B" w:rsidP="00950024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86</w:t>
            </w:r>
            <w:r w:rsidR="004A13BC" w:rsidRPr="004376A6">
              <w:rPr>
                <w:b/>
                <w:bCs/>
                <w:sz w:val="14"/>
                <w:szCs w:val="14"/>
              </w:rPr>
              <w:t xml:space="preserve"> </w:t>
            </w:r>
            <w:r w:rsidRPr="004376A6">
              <w:rPr>
                <w:b/>
                <w:bCs/>
                <w:sz w:val="14"/>
                <w:szCs w:val="14"/>
              </w:rPr>
              <w:t>743,2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6A00" w:rsidRPr="004376A6" w:rsidRDefault="00537C8B" w:rsidP="00950024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177 508,7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A00" w:rsidRPr="004376A6" w:rsidRDefault="00C16A00" w:rsidP="00950024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16A00" w:rsidRPr="004376A6" w:rsidRDefault="00C86B70" w:rsidP="00FF2A4D">
            <w:pPr>
              <w:ind w:hanging="108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</w:t>
            </w:r>
            <w:r w:rsidR="00C16A00" w:rsidRPr="004376A6">
              <w:rPr>
                <w:bCs/>
                <w:sz w:val="16"/>
                <w:szCs w:val="16"/>
              </w:rPr>
              <w:t>».</w:t>
            </w:r>
          </w:p>
        </w:tc>
      </w:tr>
    </w:tbl>
    <w:p w:rsidR="00782808" w:rsidRPr="004376A6" w:rsidRDefault="00782808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F2E77" w:rsidRPr="004376A6" w:rsidRDefault="00AF2E77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1.10. В разделе «Государственная программа Санкт-Петербурга «Содействие занятости населения в Санкт-Петербурге» приложения к постановлению:</w:t>
      </w:r>
    </w:p>
    <w:p w:rsidR="00AF2E77" w:rsidRPr="004376A6" w:rsidRDefault="00AF2E77" w:rsidP="00AF2E77">
      <w:pPr>
        <w:ind w:firstLine="567"/>
        <w:jc w:val="both"/>
        <w:rPr>
          <w:rFonts w:eastAsia="Calibri"/>
          <w:lang w:eastAsia="en-US"/>
        </w:rPr>
      </w:pPr>
      <w:r w:rsidRPr="004376A6">
        <w:rPr>
          <w:rFonts w:eastAsia="Calibri"/>
          <w:lang w:eastAsia="en-US"/>
        </w:rPr>
        <w:t>1.10.1. Позицию:</w:t>
      </w:r>
    </w:p>
    <w:p w:rsidR="00AF2E77" w:rsidRPr="004376A6" w:rsidRDefault="00AF2E77" w:rsidP="00AF2E77">
      <w:pPr>
        <w:ind w:firstLine="567"/>
        <w:jc w:val="both"/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813"/>
        <w:gridCol w:w="425"/>
        <w:gridCol w:w="425"/>
        <w:gridCol w:w="991"/>
        <w:gridCol w:w="851"/>
        <w:gridCol w:w="851"/>
        <w:gridCol w:w="567"/>
        <w:gridCol w:w="470"/>
      </w:tblGrid>
      <w:tr w:rsidR="00FD0379" w:rsidRPr="004376A6" w:rsidTr="00FF2A4D">
        <w:trPr>
          <w:trHeight w:hRule="exact" w:val="549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E77" w:rsidRPr="004376A6" w:rsidRDefault="00AF2E77" w:rsidP="00A87069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="00FF2A4D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AF2E77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«СОДЕЙСТВИЕ ЗАНЯТОСТИ НАСЕЛЕНИЯ </w:t>
            </w:r>
            <w:r w:rsidRPr="004376A6">
              <w:rPr>
                <w:b/>
                <w:bCs/>
                <w:sz w:val="14"/>
                <w:szCs w:val="14"/>
              </w:rPr>
              <w:br/>
              <w:t>В САНКТ-ПЕТЕРБУРГЕ» 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AF2E77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AF2E77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AF2E77" w:rsidP="00AF2E77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1 000,0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AF2E77" w:rsidP="00AF2E77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49 246,3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AF2E77" w:rsidP="00AF2E77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30 115,4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AF2E77" w:rsidP="00AF2E7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2E77" w:rsidRPr="004376A6" w:rsidRDefault="00AF2E77" w:rsidP="00FF2A4D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AF2E77" w:rsidRPr="004376A6" w:rsidRDefault="00AF2E77" w:rsidP="00EB324A">
      <w:pPr>
        <w:ind w:firstLine="567"/>
        <w:rPr>
          <w:bCs/>
          <w:sz w:val="14"/>
          <w:szCs w:val="14"/>
        </w:rPr>
      </w:pPr>
    </w:p>
    <w:p w:rsidR="00AF2E77" w:rsidRPr="004376A6" w:rsidRDefault="00AF2E77" w:rsidP="00EB324A">
      <w:pPr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  <w:r w:rsidRPr="004376A6">
        <w:rPr>
          <w:bCs/>
        </w:rPr>
        <w:t>изложить в следующей редакции:</w:t>
      </w:r>
    </w:p>
    <w:p w:rsidR="00AF2E77" w:rsidRPr="004376A6" w:rsidRDefault="00AF2E77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813"/>
        <w:gridCol w:w="425"/>
        <w:gridCol w:w="425"/>
        <w:gridCol w:w="991"/>
        <w:gridCol w:w="851"/>
        <w:gridCol w:w="851"/>
        <w:gridCol w:w="567"/>
        <w:gridCol w:w="470"/>
      </w:tblGrid>
      <w:tr w:rsidR="00FD0379" w:rsidRPr="004376A6" w:rsidTr="00FF2A4D">
        <w:trPr>
          <w:trHeight w:hRule="exact" w:val="62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2E77" w:rsidRPr="004376A6" w:rsidRDefault="00AF2E77" w:rsidP="00A87069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="00FF2A4D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AF2E77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«СОДЕЙСТВИЕ ЗАНЯТОСТИ НАСЕЛЕНИЯ </w:t>
            </w:r>
            <w:r w:rsidRPr="004376A6">
              <w:rPr>
                <w:b/>
                <w:bCs/>
                <w:sz w:val="14"/>
                <w:szCs w:val="14"/>
              </w:rPr>
              <w:br/>
              <w:t>В САНКТ-ПЕТЕРБУРГЕ» 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AF2E77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AF2E77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366882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AF2E77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49 246,3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366882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32 725,5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AF2E77" w:rsidP="00A87069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2E77" w:rsidRPr="004376A6" w:rsidRDefault="00AF2E77" w:rsidP="00FF2A4D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AF2E77" w:rsidRPr="004376A6" w:rsidRDefault="00AF2E77" w:rsidP="00EB324A">
      <w:pPr>
        <w:tabs>
          <w:tab w:val="left" w:pos="1247"/>
        </w:tabs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F2E77" w:rsidRPr="004376A6" w:rsidRDefault="00AF2E77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1.10.2. В подразделе «Комитет по строительству»:</w:t>
      </w:r>
    </w:p>
    <w:p w:rsidR="00AF2E77" w:rsidRPr="004376A6" w:rsidRDefault="00AF2E77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1.10.2.1. Позицию</w:t>
      </w:r>
    </w:p>
    <w:p w:rsidR="00AF2E77" w:rsidRPr="004376A6" w:rsidRDefault="00AF2E77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346" w:type="dxa"/>
        <w:jc w:val="center"/>
        <w:tblInd w:w="2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5813"/>
        <w:gridCol w:w="425"/>
        <w:gridCol w:w="425"/>
        <w:gridCol w:w="992"/>
        <w:gridCol w:w="851"/>
        <w:gridCol w:w="850"/>
        <w:gridCol w:w="567"/>
        <w:gridCol w:w="211"/>
      </w:tblGrid>
      <w:tr w:rsidR="00FD0379" w:rsidRPr="004376A6" w:rsidTr="00483EDC">
        <w:trPr>
          <w:trHeight w:hRule="exact" w:val="431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F2E77" w:rsidRPr="004376A6" w:rsidRDefault="00483EDC" w:rsidP="00A8706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AF2E77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58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AF2E77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AF2E77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AF2E77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F2E77" w:rsidRPr="004376A6" w:rsidRDefault="00AF2E77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1 000,0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F2E77" w:rsidRPr="004376A6" w:rsidRDefault="00AF2E77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49 246,3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F2E77" w:rsidRPr="004376A6" w:rsidRDefault="00AF2E77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30 115,4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F2E77" w:rsidRPr="004376A6" w:rsidRDefault="00AF2E77" w:rsidP="00A87069">
            <w:pPr>
              <w:rPr>
                <w:b/>
                <w:sz w:val="12"/>
                <w:szCs w:val="12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2E77" w:rsidRPr="004376A6" w:rsidRDefault="00AF2E77" w:rsidP="00FF2A4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AF2E77" w:rsidRPr="004376A6" w:rsidRDefault="00AF2E77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F2E77" w:rsidRPr="004376A6" w:rsidRDefault="00AF2E77" w:rsidP="00EB324A">
      <w:pPr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  <w:r w:rsidRPr="004376A6">
        <w:rPr>
          <w:bCs/>
        </w:rPr>
        <w:t>изложить в следующей редакции:</w:t>
      </w:r>
    </w:p>
    <w:p w:rsidR="00AF2E77" w:rsidRPr="004376A6" w:rsidRDefault="00AF2E77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337" w:type="dxa"/>
        <w:jc w:val="center"/>
        <w:tblInd w:w="2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08"/>
        <w:gridCol w:w="5813"/>
        <w:gridCol w:w="425"/>
        <w:gridCol w:w="425"/>
        <w:gridCol w:w="992"/>
        <w:gridCol w:w="851"/>
        <w:gridCol w:w="850"/>
        <w:gridCol w:w="567"/>
        <w:gridCol w:w="206"/>
      </w:tblGrid>
      <w:tr w:rsidR="00FD0379" w:rsidRPr="004376A6" w:rsidTr="00FF2A4D">
        <w:trPr>
          <w:trHeight w:hRule="exact" w:val="531"/>
          <w:jc w:val="center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66882" w:rsidRPr="004376A6" w:rsidRDefault="00483EDC" w:rsidP="00A8706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366882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8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6882" w:rsidRPr="004376A6" w:rsidRDefault="00366882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6882" w:rsidRPr="004376A6" w:rsidRDefault="00366882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6882" w:rsidRPr="004376A6" w:rsidRDefault="00366882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66882" w:rsidRPr="004376A6" w:rsidRDefault="00366882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0,1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6882" w:rsidRPr="004376A6" w:rsidRDefault="00366882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49 246,3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66882" w:rsidRPr="004376A6" w:rsidRDefault="00366882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32 725,5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66882" w:rsidRPr="004376A6" w:rsidRDefault="00366882" w:rsidP="00A87069">
            <w:pPr>
              <w:rPr>
                <w:b/>
                <w:sz w:val="14"/>
                <w:szCs w:val="14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66882" w:rsidRPr="004376A6" w:rsidRDefault="00366882" w:rsidP="00FF2A4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366882" w:rsidRPr="004376A6" w:rsidRDefault="00366882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366882" w:rsidRPr="004376A6" w:rsidRDefault="00366882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1.10.2.</w:t>
      </w:r>
      <w:r w:rsidR="00086001" w:rsidRPr="004376A6">
        <w:rPr>
          <w:bCs/>
        </w:rPr>
        <w:t>2.</w:t>
      </w:r>
      <w:r w:rsidRPr="004376A6">
        <w:rPr>
          <w:bCs/>
        </w:rPr>
        <w:t> Позицию</w:t>
      </w:r>
    </w:p>
    <w:p w:rsidR="00366882" w:rsidRPr="004376A6" w:rsidRDefault="00366882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567"/>
        <w:gridCol w:w="1134"/>
        <w:gridCol w:w="993"/>
        <w:gridCol w:w="425"/>
        <w:gridCol w:w="425"/>
        <w:gridCol w:w="992"/>
        <w:gridCol w:w="851"/>
        <w:gridCol w:w="850"/>
        <w:gridCol w:w="567"/>
        <w:gridCol w:w="284"/>
      </w:tblGrid>
      <w:tr w:rsidR="00FD0379" w:rsidRPr="004376A6" w:rsidTr="00483EDC">
        <w:trPr>
          <w:trHeight w:val="501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6882" w:rsidRPr="004376A6" w:rsidRDefault="00366882" w:rsidP="00483EDC">
            <w:pPr>
              <w:ind w:right="-108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</w:t>
            </w:r>
            <w:r w:rsidR="00483EDC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  </w:t>
            </w:r>
            <w:r w:rsidR="00483EDC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66882" w:rsidRPr="004376A6" w:rsidRDefault="00366882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66882" w:rsidRPr="004376A6" w:rsidRDefault="00366882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6882" w:rsidRPr="004376A6" w:rsidRDefault="00366882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66882" w:rsidRPr="004376A6" w:rsidRDefault="00366882" w:rsidP="003668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2025-2027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66882" w:rsidRPr="004376A6" w:rsidRDefault="00366882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66882" w:rsidRPr="004376A6" w:rsidRDefault="00366882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66882" w:rsidRPr="004376A6" w:rsidRDefault="00366882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66882" w:rsidRPr="004376A6" w:rsidRDefault="00366882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49 246,3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6882" w:rsidRPr="004376A6" w:rsidRDefault="00366882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30 115,4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82" w:rsidRPr="004376A6" w:rsidRDefault="00366882" w:rsidP="00A87069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6882" w:rsidRPr="00483EDC" w:rsidRDefault="00BC1B16" w:rsidP="00483EDC">
            <w:pPr>
              <w:ind w:hanging="108"/>
              <w:rPr>
                <w:bCs/>
                <w:sz w:val="16"/>
                <w:szCs w:val="16"/>
              </w:rPr>
            </w:pPr>
            <w:r w:rsidRPr="00483EDC">
              <w:rPr>
                <w:bCs/>
                <w:sz w:val="16"/>
                <w:szCs w:val="16"/>
              </w:rPr>
              <w:t xml:space="preserve"> </w:t>
            </w:r>
            <w:r w:rsidR="00366882" w:rsidRPr="00483EDC">
              <w:rPr>
                <w:bCs/>
                <w:sz w:val="16"/>
                <w:szCs w:val="16"/>
              </w:rPr>
              <w:t>»</w:t>
            </w:r>
          </w:p>
        </w:tc>
      </w:tr>
    </w:tbl>
    <w:p w:rsidR="00366882" w:rsidRPr="004376A6" w:rsidRDefault="00366882" w:rsidP="00EB324A">
      <w:pPr>
        <w:ind w:firstLine="567"/>
        <w:rPr>
          <w:sz w:val="14"/>
          <w:szCs w:val="14"/>
        </w:rPr>
      </w:pPr>
    </w:p>
    <w:p w:rsidR="00366882" w:rsidRPr="004376A6" w:rsidRDefault="00366882" w:rsidP="00EB324A">
      <w:pPr>
        <w:ind w:firstLine="567"/>
        <w:rPr>
          <w:bCs/>
        </w:rPr>
      </w:pPr>
      <w:r w:rsidRPr="004376A6">
        <w:rPr>
          <w:bCs/>
        </w:rPr>
        <w:t>изложить в следующей редакции:</w:t>
      </w:r>
    </w:p>
    <w:p w:rsidR="00366882" w:rsidRPr="004376A6" w:rsidRDefault="00366882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572"/>
        <w:gridCol w:w="1134"/>
        <w:gridCol w:w="993"/>
        <w:gridCol w:w="425"/>
        <w:gridCol w:w="425"/>
        <w:gridCol w:w="992"/>
        <w:gridCol w:w="851"/>
        <w:gridCol w:w="850"/>
        <w:gridCol w:w="567"/>
        <w:gridCol w:w="426"/>
      </w:tblGrid>
      <w:tr w:rsidR="00FD0379" w:rsidRPr="004376A6" w:rsidTr="00483EDC">
        <w:trPr>
          <w:trHeight w:val="517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6882" w:rsidRPr="004376A6" w:rsidRDefault="00366882" w:rsidP="00483EDC">
            <w:pPr>
              <w:ind w:right="-109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</w:t>
            </w:r>
            <w:r w:rsidR="00483EDC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</w:t>
            </w:r>
            <w:r w:rsidR="00483EDC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  «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66882" w:rsidRPr="004376A6" w:rsidRDefault="00366882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66882" w:rsidRPr="004376A6" w:rsidRDefault="00366882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6882" w:rsidRPr="004376A6" w:rsidRDefault="00366882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66882" w:rsidRPr="004376A6" w:rsidRDefault="00366882" w:rsidP="00366882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2025-2027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66882" w:rsidRPr="004376A6" w:rsidRDefault="00366882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66882" w:rsidRPr="004376A6" w:rsidRDefault="00366882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66882" w:rsidRPr="004376A6" w:rsidRDefault="00366882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0,1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66882" w:rsidRPr="004376A6" w:rsidRDefault="00366882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49 246,3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6882" w:rsidRPr="004376A6" w:rsidRDefault="00366882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32 725,5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82" w:rsidRPr="004376A6" w:rsidRDefault="00366882" w:rsidP="00A87069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6882" w:rsidRPr="00483EDC" w:rsidRDefault="00483EDC" w:rsidP="00483EDC">
            <w:pPr>
              <w:ind w:hanging="108"/>
              <w:rPr>
                <w:bCs/>
                <w:sz w:val="16"/>
                <w:szCs w:val="16"/>
              </w:rPr>
            </w:pPr>
            <w:r w:rsidRPr="00483EDC">
              <w:rPr>
                <w:bCs/>
                <w:sz w:val="16"/>
                <w:szCs w:val="16"/>
              </w:rPr>
              <w:t xml:space="preserve"> </w:t>
            </w:r>
            <w:r w:rsidR="00366882" w:rsidRPr="00483EDC">
              <w:rPr>
                <w:bCs/>
                <w:sz w:val="16"/>
                <w:szCs w:val="16"/>
              </w:rPr>
              <w:t>».</w:t>
            </w:r>
          </w:p>
        </w:tc>
      </w:tr>
    </w:tbl>
    <w:p w:rsidR="00AF2E77" w:rsidRPr="004376A6" w:rsidRDefault="00AF2E77" w:rsidP="0061692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616929" w:rsidRPr="004376A6" w:rsidRDefault="00780FAE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lastRenderedPageBreak/>
        <w:t>1.11</w:t>
      </w:r>
      <w:r w:rsidR="00616929" w:rsidRPr="004376A6">
        <w:rPr>
          <w:bCs/>
        </w:rPr>
        <w:t>.</w:t>
      </w:r>
      <w:r w:rsidR="001F3585" w:rsidRPr="004376A6">
        <w:rPr>
          <w:bCs/>
        </w:rPr>
        <w:t> </w:t>
      </w:r>
      <w:r w:rsidR="00616929" w:rsidRPr="004376A6">
        <w:rPr>
          <w:bCs/>
        </w:rPr>
        <w:t xml:space="preserve">В разделе «Государственная программа Санкт-Петербурга «Повышение эффективности государственного управления в Санкт-Петербурге» приложения </w:t>
      </w:r>
      <w:r w:rsidR="00616929" w:rsidRPr="004376A6">
        <w:rPr>
          <w:bCs/>
        </w:rPr>
        <w:br/>
        <w:t>к постановлению:</w:t>
      </w:r>
    </w:p>
    <w:p w:rsidR="00616929" w:rsidRPr="004376A6" w:rsidRDefault="00780FAE" w:rsidP="00616929">
      <w:pPr>
        <w:ind w:firstLine="567"/>
        <w:jc w:val="both"/>
        <w:rPr>
          <w:rFonts w:eastAsia="Calibri"/>
          <w:lang w:eastAsia="en-US"/>
        </w:rPr>
      </w:pPr>
      <w:r w:rsidRPr="004376A6">
        <w:rPr>
          <w:rFonts w:eastAsia="Calibri"/>
          <w:lang w:eastAsia="en-US"/>
        </w:rPr>
        <w:t>1.11</w:t>
      </w:r>
      <w:r w:rsidR="00616929" w:rsidRPr="004376A6">
        <w:rPr>
          <w:rFonts w:eastAsia="Calibri"/>
          <w:lang w:eastAsia="en-US"/>
        </w:rPr>
        <w:t>.1.</w:t>
      </w:r>
      <w:r w:rsidR="001F3585" w:rsidRPr="004376A6">
        <w:rPr>
          <w:rFonts w:eastAsia="Calibri"/>
          <w:lang w:eastAsia="en-US"/>
        </w:rPr>
        <w:t> </w:t>
      </w:r>
      <w:r w:rsidR="00616929" w:rsidRPr="004376A6">
        <w:rPr>
          <w:rFonts w:eastAsia="Calibri"/>
          <w:lang w:eastAsia="en-US"/>
        </w:rPr>
        <w:t>Позицию:</w:t>
      </w:r>
    </w:p>
    <w:p w:rsidR="00616929" w:rsidRPr="004376A6" w:rsidRDefault="00616929" w:rsidP="00616929">
      <w:pPr>
        <w:ind w:firstLine="567"/>
        <w:jc w:val="both"/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671"/>
        <w:gridCol w:w="567"/>
        <w:gridCol w:w="565"/>
        <w:gridCol w:w="851"/>
        <w:gridCol w:w="851"/>
        <w:gridCol w:w="851"/>
        <w:gridCol w:w="567"/>
        <w:gridCol w:w="470"/>
      </w:tblGrid>
      <w:tr w:rsidR="00FD0379" w:rsidRPr="004376A6" w:rsidTr="00EB324A">
        <w:trPr>
          <w:trHeight w:hRule="exact" w:val="591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80FAE" w:rsidRPr="00483EDC" w:rsidRDefault="00780FAE" w:rsidP="00950024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83EDC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="00483EDC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483EDC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«</w:t>
            </w:r>
          </w:p>
        </w:tc>
        <w:tc>
          <w:tcPr>
            <w:tcW w:w="5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24A" w:rsidRDefault="00780FAE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ГОСУДАРСТВЕН</w:t>
            </w:r>
            <w:r w:rsidR="00EB324A">
              <w:rPr>
                <w:b/>
                <w:bCs/>
                <w:sz w:val="14"/>
                <w:szCs w:val="14"/>
              </w:rPr>
              <w:t xml:space="preserve">НАЯ ПРОГРАММА САНКТ-ПЕТЕРБУРГА </w:t>
            </w:r>
          </w:p>
          <w:p w:rsidR="00780FAE" w:rsidRPr="004376A6" w:rsidRDefault="00780FAE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«ПОВЫШЕНИЕ ЭФФЕКТИВНОСТИ ГОСУДАРСТВЕННОГО УПРАВЛЕНИЯ </w:t>
            </w:r>
            <w:r w:rsidRPr="004376A6">
              <w:rPr>
                <w:b/>
                <w:bCs/>
                <w:sz w:val="14"/>
                <w:szCs w:val="14"/>
              </w:rPr>
              <w:br/>
              <w:t>В САНКТ-ПЕТЕРБУРГЕ»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773 530,0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473 051,8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100 000,0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950024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0FAE" w:rsidRPr="004376A6" w:rsidRDefault="00780FAE" w:rsidP="00483EDC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616929" w:rsidRPr="004376A6" w:rsidRDefault="00616929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616929" w:rsidRPr="004376A6" w:rsidRDefault="00616929" w:rsidP="00EB324A">
      <w:pPr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  <w:r w:rsidRPr="004376A6">
        <w:rPr>
          <w:bCs/>
        </w:rPr>
        <w:t>изложить в следующей редакции:</w:t>
      </w:r>
    </w:p>
    <w:p w:rsidR="00616929" w:rsidRPr="004376A6" w:rsidRDefault="00616929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671"/>
        <w:gridCol w:w="567"/>
        <w:gridCol w:w="565"/>
        <w:gridCol w:w="851"/>
        <w:gridCol w:w="851"/>
        <w:gridCol w:w="851"/>
        <w:gridCol w:w="567"/>
        <w:gridCol w:w="470"/>
      </w:tblGrid>
      <w:tr w:rsidR="00FD0379" w:rsidRPr="004376A6" w:rsidTr="00E761B2">
        <w:trPr>
          <w:trHeight w:hRule="exact" w:val="52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0200" w:rsidRPr="004376A6" w:rsidRDefault="00D50200" w:rsidP="00950024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="00483EDC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200" w:rsidRPr="004376A6" w:rsidRDefault="00D50200" w:rsidP="00950024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 xml:space="preserve">«ПОВЫШЕНИЕ ЭФФЕКТИВНОСТИ ГОСУДАРСТВЕННОГО УПРАВЛЕНИЯ </w:t>
            </w:r>
            <w:r w:rsidR="00780FAE" w:rsidRPr="004376A6">
              <w:rPr>
                <w:b/>
                <w:bCs/>
                <w:sz w:val="14"/>
                <w:szCs w:val="14"/>
              </w:rPr>
              <w:br/>
            </w:r>
            <w:r w:rsidRPr="004376A6">
              <w:rPr>
                <w:b/>
                <w:bCs/>
                <w:sz w:val="14"/>
                <w:szCs w:val="14"/>
              </w:rPr>
              <w:t>В САНКТ-ПЕТЕРБУРГЕ»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200" w:rsidRPr="004376A6" w:rsidRDefault="00D50200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200" w:rsidRPr="004376A6" w:rsidRDefault="00D50200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200" w:rsidRPr="004376A6" w:rsidRDefault="00780FAE" w:rsidP="00780FA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319 852,2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200" w:rsidRPr="004376A6" w:rsidRDefault="00780FAE" w:rsidP="00780FA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894 342,1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200" w:rsidRPr="004376A6" w:rsidRDefault="00D50200" w:rsidP="00780FA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</w:t>
            </w:r>
            <w:r w:rsidR="00780FAE" w:rsidRPr="004376A6">
              <w:rPr>
                <w:b/>
                <w:bCs/>
                <w:sz w:val="14"/>
                <w:szCs w:val="14"/>
              </w:rPr>
              <w:t>1</w:t>
            </w:r>
            <w:r w:rsidRPr="004376A6">
              <w:rPr>
                <w:b/>
                <w:bCs/>
                <w:sz w:val="14"/>
                <w:szCs w:val="14"/>
              </w:rPr>
              <w:t>0 000,0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200" w:rsidRPr="004376A6" w:rsidRDefault="00D50200" w:rsidP="00950024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0200" w:rsidRPr="004376A6" w:rsidRDefault="00D50200" w:rsidP="00483EDC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F77C9A" w:rsidRPr="004376A6" w:rsidRDefault="00F77C9A" w:rsidP="00EB324A">
      <w:pPr>
        <w:tabs>
          <w:tab w:val="left" w:pos="1247"/>
        </w:tabs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2F5769" w:rsidRPr="004376A6" w:rsidRDefault="002F5769" w:rsidP="00EB324A">
      <w:pPr>
        <w:tabs>
          <w:tab w:val="left" w:pos="1247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1.1</w:t>
      </w:r>
      <w:r w:rsidR="00086001" w:rsidRPr="004376A6">
        <w:rPr>
          <w:bCs/>
        </w:rPr>
        <w:t>1</w:t>
      </w:r>
      <w:r w:rsidRPr="004376A6">
        <w:rPr>
          <w:bCs/>
        </w:rPr>
        <w:t>.2.</w:t>
      </w:r>
      <w:r w:rsidR="001F3585" w:rsidRPr="004376A6">
        <w:rPr>
          <w:bCs/>
        </w:rPr>
        <w:t> </w:t>
      </w:r>
      <w:r w:rsidRPr="004376A6">
        <w:rPr>
          <w:bCs/>
        </w:rPr>
        <w:t>В подразделе «Комитет по строительству»:</w:t>
      </w:r>
    </w:p>
    <w:p w:rsidR="002F5769" w:rsidRPr="004376A6" w:rsidRDefault="002F5769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1.1</w:t>
      </w:r>
      <w:r w:rsidR="00086001" w:rsidRPr="004376A6">
        <w:rPr>
          <w:bCs/>
        </w:rPr>
        <w:t>1</w:t>
      </w:r>
      <w:r w:rsidRPr="004376A6">
        <w:rPr>
          <w:bCs/>
        </w:rPr>
        <w:t>.2.1.</w:t>
      </w:r>
      <w:r w:rsidR="001F3585" w:rsidRPr="004376A6">
        <w:rPr>
          <w:bCs/>
        </w:rPr>
        <w:t> </w:t>
      </w:r>
      <w:r w:rsidRPr="004376A6">
        <w:rPr>
          <w:bCs/>
        </w:rPr>
        <w:t>Позицию</w:t>
      </w:r>
    </w:p>
    <w:p w:rsidR="002F5769" w:rsidRPr="004376A6" w:rsidRDefault="002F5769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346" w:type="dxa"/>
        <w:jc w:val="center"/>
        <w:tblInd w:w="2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5671"/>
        <w:gridCol w:w="567"/>
        <w:gridCol w:w="567"/>
        <w:gridCol w:w="850"/>
        <w:gridCol w:w="851"/>
        <w:gridCol w:w="850"/>
        <w:gridCol w:w="567"/>
        <w:gridCol w:w="211"/>
      </w:tblGrid>
      <w:tr w:rsidR="00FD0379" w:rsidRPr="004376A6" w:rsidTr="00E761B2">
        <w:trPr>
          <w:trHeight w:hRule="exact" w:val="387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80FAE" w:rsidRPr="00483EDC" w:rsidRDefault="00483EDC" w:rsidP="00483EDC">
            <w:pPr>
              <w:widowControl w:val="0"/>
              <w:spacing w:line="150" w:lineRule="exact"/>
              <w:ind w:right="-10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780FAE" w:rsidRPr="00483EDC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0FAE" w:rsidRPr="004376A6" w:rsidRDefault="00780FAE" w:rsidP="00780FA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773 530,0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80FAE" w:rsidRPr="004376A6" w:rsidRDefault="00780FAE" w:rsidP="00780FA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473 051,8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0FAE" w:rsidRPr="004376A6" w:rsidRDefault="00780FAE" w:rsidP="00780FA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100 000,0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A87069">
            <w:pPr>
              <w:rPr>
                <w:b/>
                <w:sz w:val="12"/>
                <w:szCs w:val="12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0FAE" w:rsidRPr="004376A6" w:rsidRDefault="00780FAE" w:rsidP="00483E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95117C" w:rsidRPr="004376A6" w:rsidRDefault="0095117C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2F5769" w:rsidRPr="004376A6" w:rsidRDefault="002F5769" w:rsidP="00EB324A">
      <w:pPr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  <w:r w:rsidRPr="004376A6">
        <w:rPr>
          <w:bCs/>
        </w:rPr>
        <w:t>изложить в следующей редакции:</w:t>
      </w:r>
    </w:p>
    <w:p w:rsidR="002F5769" w:rsidRPr="004376A6" w:rsidRDefault="002F5769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337" w:type="dxa"/>
        <w:jc w:val="center"/>
        <w:tblInd w:w="2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08"/>
        <w:gridCol w:w="5671"/>
        <w:gridCol w:w="567"/>
        <w:gridCol w:w="567"/>
        <w:gridCol w:w="850"/>
        <w:gridCol w:w="851"/>
        <w:gridCol w:w="850"/>
        <w:gridCol w:w="567"/>
        <w:gridCol w:w="206"/>
      </w:tblGrid>
      <w:tr w:rsidR="00FD0379" w:rsidRPr="004376A6" w:rsidTr="00E761B2">
        <w:trPr>
          <w:trHeight w:hRule="exact" w:val="401"/>
          <w:jc w:val="center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80FAE" w:rsidRPr="004376A6" w:rsidRDefault="00483EDC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780FAE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319 852,2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894 342,1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110 000,0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950024">
            <w:pPr>
              <w:rPr>
                <w:b/>
                <w:sz w:val="12"/>
                <w:szCs w:val="12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0FAE" w:rsidRPr="004376A6" w:rsidRDefault="00780FAE" w:rsidP="00483E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E8432E" w:rsidRPr="004376A6" w:rsidRDefault="00E8432E" w:rsidP="00EB324A">
      <w:pPr>
        <w:autoSpaceDE w:val="0"/>
        <w:autoSpaceDN w:val="0"/>
        <w:adjustRightInd w:val="0"/>
        <w:ind w:firstLine="567"/>
        <w:jc w:val="both"/>
        <w:rPr>
          <w:sz w:val="14"/>
          <w:szCs w:val="14"/>
        </w:rPr>
      </w:pPr>
    </w:p>
    <w:p w:rsidR="001F3585" w:rsidRPr="004376A6" w:rsidRDefault="00123D54" w:rsidP="00EB324A">
      <w:pPr>
        <w:autoSpaceDE w:val="0"/>
        <w:autoSpaceDN w:val="0"/>
        <w:adjustRightInd w:val="0"/>
        <w:ind w:firstLine="567"/>
        <w:jc w:val="both"/>
      </w:pPr>
      <w:r w:rsidRPr="004376A6">
        <w:t>1</w:t>
      </w:r>
      <w:r w:rsidR="00916769" w:rsidRPr="004376A6">
        <w:t>.</w:t>
      </w:r>
      <w:r w:rsidRPr="004376A6">
        <w:t>1</w:t>
      </w:r>
      <w:r w:rsidR="00086001" w:rsidRPr="004376A6">
        <w:t>1</w:t>
      </w:r>
      <w:r w:rsidRPr="004376A6">
        <w:t>.2.</w:t>
      </w:r>
      <w:r w:rsidR="00916769" w:rsidRPr="004376A6">
        <w:t>2</w:t>
      </w:r>
      <w:r w:rsidRPr="004376A6">
        <w:t>.</w:t>
      </w:r>
      <w:r w:rsidR="001F3585" w:rsidRPr="004376A6">
        <w:t> </w:t>
      </w:r>
      <w:r w:rsidR="00780FAE" w:rsidRPr="004376A6">
        <w:t xml:space="preserve"> П</w:t>
      </w:r>
      <w:r w:rsidR="001F3585" w:rsidRPr="004376A6">
        <w:t>озиции</w:t>
      </w:r>
    </w:p>
    <w:p w:rsidR="0031611B" w:rsidRPr="004376A6" w:rsidRDefault="0031611B" w:rsidP="00EB324A">
      <w:pPr>
        <w:autoSpaceDE w:val="0"/>
        <w:autoSpaceDN w:val="0"/>
        <w:adjustRightInd w:val="0"/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9"/>
        <w:gridCol w:w="708"/>
        <w:gridCol w:w="567"/>
        <w:gridCol w:w="851"/>
        <w:gridCol w:w="661"/>
        <w:gridCol w:w="661"/>
        <w:gridCol w:w="662"/>
        <w:gridCol w:w="1033"/>
      </w:tblGrid>
      <w:tr w:rsidR="00FD0379" w:rsidRPr="004376A6" w:rsidTr="00EB324A">
        <w:trPr>
          <w:trHeight w:hRule="exact" w:val="96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341C0" w:rsidRPr="004376A6" w:rsidRDefault="008D32D3" w:rsidP="007D00FD">
            <w:pPr>
              <w:widowControl w:val="0"/>
              <w:spacing w:line="18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A341C0" w:rsidRPr="004376A6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 w:rsidR="00A341C0" w:rsidRPr="004376A6">
              <w:rPr>
                <w:sz w:val="16"/>
                <w:szCs w:val="16"/>
              </w:rPr>
              <w:t xml:space="preserve">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41C0" w:rsidRPr="004376A6" w:rsidRDefault="00A341C0" w:rsidP="007D00FD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ПО АДРЕСУ: </w:t>
            </w:r>
            <w:r w:rsidR="00780FAE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 xml:space="preserve">САНКТ-ПЕТЕРБУРГ, МУНИЦИПАЛЬНЫЙ ОКРУГ ЗВЕЗДНОЕ, МОСКОВСКОЕ ШОССЕ, УЧАСТОК 4, ДЛЯ РАЗМЕЩЕНИЯ </w:t>
            </w:r>
            <w:proofErr w:type="gramStart"/>
            <w:r w:rsidRPr="004376A6">
              <w:rPr>
                <w:sz w:val="13"/>
                <w:szCs w:val="13"/>
              </w:rPr>
              <w:t>ОТДЕЛА ЗАПИСИ АКТОВ ГРАЖДАНСКОГ</w:t>
            </w:r>
            <w:r w:rsidR="00780FAE" w:rsidRPr="004376A6">
              <w:rPr>
                <w:sz w:val="13"/>
                <w:szCs w:val="13"/>
              </w:rPr>
              <w:t xml:space="preserve">О СОСТОЯНИЯ МОСКОВСКОГО РАЙОНА </w:t>
            </w:r>
            <w:r w:rsidRPr="004376A6">
              <w:rPr>
                <w:sz w:val="13"/>
                <w:szCs w:val="13"/>
              </w:rPr>
              <w:t>САНКТ-ПЕТЕРБУРГА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A341C0" w:rsidRPr="004376A6" w:rsidRDefault="00A341C0" w:rsidP="007D00F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1530096660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341C0" w:rsidRPr="004376A6" w:rsidRDefault="00A341C0" w:rsidP="007D00FD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МОСКОВСКИЙ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341C0" w:rsidRPr="004376A6" w:rsidRDefault="00A341C0" w:rsidP="00780FA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341C0" w:rsidRPr="004376A6" w:rsidRDefault="00A341C0" w:rsidP="00780FA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710 635,4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341C0" w:rsidRPr="004376A6" w:rsidRDefault="00A341C0" w:rsidP="00780FA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341C0" w:rsidRPr="004376A6" w:rsidRDefault="00A341C0" w:rsidP="00780FA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296 491,0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341C0" w:rsidRPr="004376A6" w:rsidRDefault="00A341C0" w:rsidP="00780FA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414 144,4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341C0" w:rsidRPr="004376A6" w:rsidRDefault="00A341C0" w:rsidP="00780FA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341C0" w:rsidRPr="004376A6" w:rsidRDefault="00A341C0" w:rsidP="00780FA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41C0" w:rsidRPr="004376A6" w:rsidRDefault="00A341C0" w:rsidP="00580E0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FD0379" w:rsidRPr="004376A6" w:rsidTr="00EB324A">
        <w:trPr>
          <w:trHeight w:hRule="exact" w:val="848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80FAE" w:rsidRPr="004376A6" w:rsidRDefault="00780FAE" w:rsidP="007D00FD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A87069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РЕКОНСТРУКЦИЯ ОБЩЕСТВЕННО-КУЛЬТУРНОГО ЦЕНТРА САНКТ-ПЕТЕРБУРГА</w:t>
            </w:r>
            <w:r w:rsidRPr="004376A6">
              <w:rPr>
                <w:sz w:val="13"/>
                <w:szCs w:val="13"/>
              </w:rPr>
              <w:br/>
              <w:t xml:space="preserve"> ПО АДРЕСУ: ДОНЕЦКАЯ НАРОДНАЯ РЕСПУБЛИКА, Г. МАРИУПОЛЬ, </w:t>
            </w:r>
          </w:p>
          <w:p w:rsidR="00780FAE" w:rsidRPr="004376A6" w:rsidRDefault="00780FAE" w:rsidP="00A87069">
            <w:pPr>
              <w:rPr>
                <w:b/>
                <w:bCs/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ПР. ЛЕНИНА, Д. 56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1530096660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Г. МАРИУПОЛЬ</w:t>
            </w:r>
            <w:r w:rsidRPr="004376A6">
              <w:rPr>
                <w:sz w:val="13"/>
                <w:szCs w:val="13"/>
              </w:rPr>
              <w:br/>
              <w:t>(ДОНЕЦКАЯ НАРОДНАЯ РЕСПУБЛИКА)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0FAE" w:rsidRPr="004376A6" w:rsidRDefault="00780FAE" w:rsidP="00780FA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80FAE" w:rsidRPr="004376A6" w:rsidRDefault="00780FAE" w:rsidP="00780FAE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437 834,3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0FAE" w:rsidRPr="004376A6" w:rsidRDefault="00780FAE" w:rsidP="00780FAE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80FAE" w:rsidRPr="004376A6" w:rsidRDefault="00780FAE" w:rsidP="00780FAE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437 834,3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80FAE" w:rsidRPr="004376A6" w:rsidRDefault="00780FAE" w:rsidP="00780FAE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80FAE" w:rsidRPr="004376A6" w:rsidRDefault="00780FAE" w:rsidP="00780FAE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780FAE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0FAE" w:rsidRPr="004376A6" w:rsidRDefault="00780FAE" w:rsidP="00483EDC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lang w:bidi="ru-RU"/>
              </w:rPr>
              <w:t>»</w:t>
            </w:r>
          </w:p>
        </w:tc>
      </w:tr>
    </w:tbl>
    <w:p w:rsidR="001F3585" w:rsidRPr="004376A6" w:rsidRDefault="001F3585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780FAE" w:rsidRPr="004376A6" w:rsidRDefault="00780FAE" w:rsidP="00EB324A">
      <w:pPr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  <w:r w:rsidRPr="004376A6">
        <w:rPr>
          <w:bCs/>
        </w:rPr>
        <w:t>изложить в следующей редакции:</w:t>
      </w:r>
    </w:p>
    <w:p w:rsidR="00123D54" w:rsidRPr="004376A6" w:rsidRDefault="00123D54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9"/>
        <w:gridCol w:w="708"/>
        <w:gridCol w:w="567"/>
        <w:gridCol w:w="851"/>
        <w:gridCol w:w="661"/>
        <w:gridCol w:w="661"/>
        <w:gridCol w:w="662"/>
        <w:gridCol w:w="1033"/>
      </w:tblGrid>
      <w:tr w:rsidR="00FD0379" w:rsidRPr="004376A6" w:rsidTr="00EB324A">
        <w:trPr>
          <w:trHeight w:hRule="exact" w:val="95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80FAE" w:rsidRPr="004376A6" w:rsidRDefault="00780FAE" w:rsidP="0095002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 xml:space="preserve">          </w:t>
            </w:r>
            <w:r w:rsidR="008D32D3">
              <w:rPr>
                <w:sz w:val="16"/>
                <w:szCs w:val="16"/>
              </w:rPr>
              <w:t xml:space="preserve">        </w:t>
            </w:r>
            <w:r w:rsidRPr="004376A6">
              <w:rPr>
                <w:sz w:val="16"/>
                <w:szCs w:val="16"/>
              </w:rPr>
              <w:t xml:space="preserve">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A87069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 xml:space="preserve">СТРОИТЕЛЬСТВО ЗДАНИЯ ПО АДРЕСУ: </w:t>
            </w:r>
            <w:r w:rsidRPr="004376A6">
              <w:rPr>
                <w:sz w:val="13"/>
                <w:szCs w:val="13"/>
              </w:rPr>
              <w:br/>
              <w:t xml:space="preserve">САНКТ-ПЕТЕРБУРГ, МУНИЦИПАЛЬНЫЙ ОКРУГ ЗВЕЗДНОЕ, МОСКОВСКОЕ ШОССЕ, УЧАСТОК 4, ДЛЯ РАЗМЕЩЕНИЯ </w:t>
            </w:r>
            <w:proofErr w:type="gramStart"/>
            <w:r w:rsidRPr="004376A6">
              <w:rPr>
                <w:sz w:val="13"/>
                <w:szCs w:val="13"/>
              </w:rPr>
              <w:t>ОТДЕЛА ЗАПИСИ АКТОВ ГРАЖДАНСКОГО СОСТОЯНИЯ МОСКОВСКОГО РАЙОНА САНКТ-ПЕТЕРБУРГА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1530096660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МОСКОВСКИЙ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0FAE" w:rsidRPr="004376A6" w:rsidRDefault="00780FAE" w:rsidP="00780FA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688 247,9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296 491,0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381 756,9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10 000,0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0FAE" w:rsidRPr="004376A6" w:rsidRDefault="00780FAE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FD0379" w:rsidRPr="004376A6" w:rsidTr="00EB324A">
        <w:trPr>
          <w:trHeight w:hRule="exact" w:val="84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80FAE" w:rsidRPr="004376A6" w:rsidRDefault="00780FAE" w:rsidP="00950024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A87069">
            <w:pPr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РЕКОНСТРУКЦИЯ ОБЩЕСТВЕННО-КУЛЬТУРНОГО ЦЕНТРА САНКТ-ПЕТЕРБУРГА</w:t>
            </w:r>
            <w:r w:rsidRPr="004376A6">
              <w:rPr>
                <w:sz w:val="13"/>
                <w:szCs w:val="13"/>
              </w:rPr>
              <w:br/>
              <w:t xml:space="preserve"> ПО АДРЕСУ: ДОНЕЦКАЯ НАРОДНАЯ РЕСПУБЛИКА, Г. МАРИУПОЛЬ, </w:t>
            </w:r>
            <w:r w:rsidR="00754B2A" w:rsidRPr="004376A6">
              <w:rPr>
                <w:sz w:val="13"/>
                <w:szCs w:val="13"/>
              </w:rPr>
              <w:br/>
            </w:r>
            <w:r w:rsidRPr="004376A6">
              <w:rPr>
                <w:sz w:val="13"/>
                <w:szCs w:val="13"/>
              </w:rPr>
              <w:t>ПР. ЛЕНИНА, Д. 56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1530096660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Г. МАРИУПОЛЬ</w:t>
            </w:r>
            <w:r w:rsidRPr="004376A6">
              <w:rPr>
                <w:sz w:val="13"/>
                <w:szCs w:val="13"/>
              </w:rPr>
              <w:br/>
              <w:t>(ДОНЕЦКАЯ НАРОДНАЯ РЕСПУБЛИКА)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0FAE" w:rsidRPr="004376A6" w:rsidRDefault="00780FAE" w:rsidP="00780FAE">
            <w:pPr>
              <w:jc w:val="center"/>
              <w:rPr>
                <w:sz w:val="13"/>
                <w:szCs w:val="13"/>
              </w:rPr>
            </w:pPr>
            <w:r w:rsidRPr="004376A6">
              <w:rPr>
                <w:sz w:val="13"/>
                <w:szCs w:val="13"/>
              </w:rPr>
              <w:t>2025-2026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437 834,3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0,1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437 834,2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80FAE" w:rsidRPr="004376A6" w:rsidRDefault="00780FAE" w:rsidP="00A87069">
            <w:pPr>
              <w:jc w:val="center"/>
              <w:rPr>
                <w:bCs/>
                <w:sz w:val="13"/>
                <w:szCs w:val="13"/>
              </w:rPr>
            </w:pPr>
            <w:r w:rsidRPr="004376A6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0FAE" w:rsidRPr="004376A6" w:rsidRDefault="00780FAE" w:rsidP="00483EDC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lang w:bidi="ru-RU"/>
              </w:rPr>
              <w:t>».</w:t>
            </w:r>
          </w:p>
        </w:tc>
      </w:tr>
    </w:tbl>
    <w:p w:rsidR="00916769" w:rsidRPr="004376A6" w:rsidRDefault="00916769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916769" w:rsidRPr="004376A6" w:rsidRDefault="00916769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1.1</w:t>
      </w:r>
      <w:r w:rsidR="00086001" w:rsidRPr="004376A6">
        <w:rPr>
          <w:bCs/>
        </w:rPr>
        <w:t>1</w:t>
      </w:r>
      <w:r w:rsidRPr="004376A6">
        <w:rPr>
          <w:bCs/>
        </w:rPr>
        <w:t>.2.3.</w:t>
      </w:r>
      <w:r w:rsidR="001F3585" w:rsidRPr="004376A6">
        <w:rPr>
          <w:bCs/>
        </w:rPr>
        <w:t> </w:t>
      </w:r>
      <w:r w:rsidRPr="004376A6">
        <w:rPr>
          <w:bCs/>
        </w:rPr>
        <w:t>Позицию</w:t>
      </w:r>
    </w:p>
    <w:p w:rsidR="00916769" w:rsidRPr="004376A6" w:rsidRDefault="00916769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978"/>
        <w:gridCol w:w="708"/>
        <w:gridCol w:w="1134"/>
        <w:gridCol w:w="993"/>
        <w:gridCol w:w="496"/>
        <w:gridCol w:w="496"/>
        <w:gridCol w:w="850"/>
        <w:gridCol w:w="851"/>
        <w:gridCol w:w="709"/>
        <w:gridCol w:w="708"/>
        <w:gridCol w:w="284"/>
      </w:tblGrid>
      <w:tr w:rsidR="00FD0379" w:rsidRPr="004376A6" w:rsidTr="001F21B4">
        <w:trPr>
          <w:trHeight w:val="477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1C48" w:rsidRPr="004376A6" w:rsidRDefault="00C91C48" w:rsidP="001F21B4">
            <w:pPr>
              <w:ind w:right="-108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   </w:t>
            </w:r>
            <w:r w:rsidR="001F21B4"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«</w:t>
            </w:r>
          </w:p>
        </w:tc>
        <w:tc>
          <w:tcPr>
            <w:tcW w:w="297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91C48" w:rsidRPr="004376A6" w:rsidRDefault="00C91C48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91C48" w:rsidRPr="004376A6" w:rsidRDefault="00C91C48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91C48" w:rsidRPr="004376A6" w:rsidRDefault="00C91C48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91C48" w:rsidRPr="004376A6" w:rsidRDefault="00C91C48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2020-2026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C91C48" w:rsidRPr="004376A6" w:rsidRDefault="00C91C48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C91C48" w:rsidRPr="004376A6" w:rsidRDefault="00C91C48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1C48" w:rsidRPr="004376A6" w:rsidRDefault="00C91C48" w:rsidP="001114FA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37 889,2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1C48" w:rsidRPr="004376A6" w:rsidRDefault="00C91C48" w:rsidP="001114FA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8 907,4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1C48" w:rsidRPr="004376A6" w:rsidRDefault="00C91C48" w:rsidP="001114FA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48" w:rsidRPr="004376A6" w:rsidRDefault="00C91C48" w:rsidP="00A8706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1C48" w:rsidRPr="004376A6" w:rsidRDefault="001F21B4" w:rsidP="001F21B4">
            <w:pPr>
              <w:ind w:hanging="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91C48" w:rsidRPr="004376A6">
              <w:rPr>
                <w:bCs/>
                <w:sz w:val="16"/>
                <w:szCs w:val="16"/>
              </w:rPr>
              <w:t>»</w:t>
            </w:r>
          </w:p>
        </w:tc>
      </w:tr>
    </w:tbl>
    <w:p w:rsidR="004D7FEA" w:rsidRPr="004376A6" w:rsidRDefault="004D7FEA" w:rsidP="00EB324A">
      <w:pPr>
        <w:tabs>
          <w:tab w:val="left" w:pos="964"/>
        </w:tabs>
        <w:ind w:firstLine="567"/>
        <w:rPr>
          <w:bCs/>
          <w:sz w:val="14"/>
          <w:szCs w:val="14"/>
        </w:rPr>
      </w:pPr>
    </w:p>
    <w:p w:rsidR="00916769" w:rsidRPr="004376A6" w:rsidRDefault="00916769" w:rsidP="00EB324A">
      <w:pPr>
        <w:ind w:firstLine="567"/>
        <w:rPr>
          <w:bCs/>
        </w:rPr>
      </w:pPr>
      <w:r w:rsidRPr="004376A6">
        <w:rPr>
          <w:bCs/>
        </w:rPr>
        <w:t>изложить в следующей редакции:</w:t>
      </w:r>
    </w:p>
    <w:p w:rsidR="00916769" w:rsidRPr="004376A6" w:rsidRDefault="00916769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979"/>
        <w:gridCol w:w="708"/>
        <w:gridCol w:w="1134"/>
        <w:gridCol w:w="993"/>
        <w:gridCol w:w="496"/>
        <w:gridCol w:w="496"/>
        <w:gridCol w:w="850"/>
        <w:gridCol w:w="851"/>
        <w:gridCol w:w="709"/>
        <w:gridCol w:w="708"/>
        <w:gridCol w:w="426"/>
      </w:tblGrid>
      <w:tr w:rsidR="00FD0379" w:rsidRPr="004376A6" w:rsidTr="001F21B4">
        <w:trPr>
          <w:trHeight w:val="467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769" w:rsidRPr="004376A6" w:rsidRDefault="00916769" w:rsidP="001F21B4">
            <w:pPr>
              <w:ind w:right="-109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</w:t>
            </w:r>
            <w:r w:rsidR="001F21B4">
              <w:rPr>
                <w:bCs/>
                <w:sz w:val="16"/>
                <w:szCs w:val="16"/>
              </w:rPr>
              <w:t xml:space="preserve"> </w:t>
            </w:r>
            <w:r w:rsidR="008D32D3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</w:t>
            </w:r>
            <w:r w:rsidR="001F21B4">
              <w:rPr>
                <w:bCs/>
                <w:sz w:val="16"/>
                <w:szCs w:val="16"/>
              </w:rPr>
              <w:t xml:space="preserve">  </w:t>
            </w:r>
            <w:r w:rsidRPr="004376A6">
              <w:rPr>
                <w:bCs/>
                <w:sz w:val="16"/>
                <w:szCs w:val="16"/>
              </w:rPr>
              <w:t xml:space="preserve">   «</w:t>
            </w:r>
          </w:p>
        </w:tc>
        <w:tc>
          <w:tcPr>
            <w:tcW w:w="297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16769" w:rsidRPr="004376A6" w:rsidRDefault="00916769" w:rsidP="00950024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16769" w:rsidRPr="004376A6" w:rsidRDefault="00916769" w:rsidP="0095002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6769" w:rsidRPr="004376A6" w:rsidRDefault="00916769" w:rsidP="00950024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16769" w:rsidRPr="004376A6" w:rsidRDefault="00916769" w:rsidP="009167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2020-2026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916769" w:rsidRPr="004376A6" w:rsidRDefault="00916769" w:rsidP="00950024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916769" w:rsidRPr="004376A6" w:rsidRDefault="00916769" w:rsidP="00950024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16769" w:rsidRPr="004376A6" w:rsidRDefault="00C91C48" w:rsidP="001114FA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22 045,6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6769" w:rsidRPr="004376A6" w:rsidRDefault="00C91C48" w:rsidP="001114FA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24 751,0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6769" w:rsidRPr="004376A6" w:rsidRDefault="00916769" w:rsidP="001114FA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769" w:rsidRPr="004376A6" w:rsidRDefault="00916769" w:rsidP="0095002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6769" w:rsidRPr="004376A6" w:rsidRDefault="00F115E0" w:rsidP="001F21B4">
            <w:pPr>
              <w:widowControl w:val="0"/>
              <w:spacing w:line="150" w:lineRule="exact"/>
              <w:ind w:hanging="108"/>
              <w:rPr>
                <w:bCs/>
                <w:sz w:val="16"/>
                <w:szCs w:val="16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916769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EB324A" w:rsidRPr="00E761B2" w:rsidRDefault="00EB324A" w:rsidP="00E761B2">
      <w:pPr>
        <w:autoSpaceDE w:val="0"/>
        <w:autoSpaceDN w:val="0"/>
        <w:adjustRightInd w:val="0"/>
        <w:ind w:firstLine="567"/>
        <w:jc w:val="both"/>
        <w:rPr>
          <w:rFonts w:eastAsia="Calibri"/>
          <w:sz w:val="14"/>
          <w:szCs w:val="14"/>
          <w:lang w:eastAsia="en-US"/>
        </w:rPr>
      </w:pPr>
    </w:p>
    <w:p w:rsidR="006B5EC9" w:rsidRPr="004376A6" w:rsidRDefault="006B5EC9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rFonts w:eastAsia="Calibri"/>
          <w:lang w:eastAsia="en-US"/>
        </w:rPr>
        <w:t>1.1</w:t>
      </w:r>
      <w:r w:rsidR="00F679E8" w:rsidRPr="004376A6">
        <w:rPr>
          <w:rFonts w:eastAsia="Calibri"/>
          <w:lang w:eastAsia="en-US"/>
        </w:rPr>
        <w:t>2</w:t>
      </w:r>
      <w:r w:rsidRPr="004376A6">
        <w:rPr>
          <w:rFonts w:eastAsia="Calibri"/>
          <w:lang w:eastAsia="en-US"/>
        </w:rPr>
        <w:t>.</w:t>
      </w:r>
      <w:r w:rsidR="001F3585" w:rsidRPr="004376A6">
        <w:rPr>
          <w:rFonts w:eastAsia="Calibri"/>
          <w:lang w:eastAsia="en-US"/>
        </w:rPr>
        <w:t> </w:t>
      </w:r>
      <w:r w:rsidRPr="004376A6">
        <w:rPr>
          <w:bCs/>
        </w:rPr>
        <w:t xml:space="preserve">В разделе «Государственная программа Санкт-Петербурга «Экономическое </w:t>
      </w:r>
      <w:r w:rsidRPr="004376A6">
        <w:rPr>
          <w:bCs/>
        </w:rPr>
        <w:br/>
        <w:t>и социальное развитие территорий Санкт-Петербурга» приложения к постановлению:</w:t>
      </w:r>
    </w:p>
    <w:p w:rsidR="006B5EC9" w:rsidRPr="004376A6" w:rsidRDefault="006B5EC9" w:rsidP="00EB324A">
      <w:pPr>
        <w:ind w:firstLine="567"/>
        <w:jc w:val="both"/>
        <w:rPr>
          <w:rFonts w:eastAsia="Calibri"/>
          <w:lang w:eastAsia="en-US"/>
        </w:rPr>
      </w:pPr>
      <w:r w:rsidRPr="004376A6">
        <w:rPr>
          <w:rFonts w:eastAsia="Calibri"/>
          <w:lang w:eastAsia="en-US"/>
        </w:rPr>
        <w:t>1.1</w:t>
      </w:r>
      <w:r w:rsidR="00F679E8" w:rsidRPr="004376A6">
        <w:rPr>
          <w:rFonts w:eastAsia="Calibri"/>
          <w:lang w:eastAsia="en-US"/>
        </w:rPr>
        <w:t>2</w:t>
      </w:r>
      <w:r w:rsidRPr="004376A6">
        <w:rPr>
          <w:rFonts w:eastAsia="Calibri"/>
          <w:lang w:eastAsia="en-US"/>
        </w:rPr>
        <w:t>.1.</w:t>
      </w:r>
      <w:r w:rsidR="001F3585" w:rsidRPr="004376A6">
        <w:rPr>
          <w:rFonts w:eastAsia="Calibri"/>
          <w:lang w:eastAsia="en-US"/>
        </w:rPr>
        <w:t> Позицию</w:t>
      </w:r>
    </w:p>
    <w:p w:rsidR="006B5EC9" w:rsidRPr="004376A6" w:rsidRDefault="006B5EC9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671"/>
        <w:gridCol w:w="567"/>
        <w:gridCol w:w="565"/>
        <w:gridCol w:w="851"/>
        <w:gridCol w:w="851"/>
        <w:gridCol w:w="851"/>
        <w:gridCol w:w="567"/>
        <w:gridCol w:w="470"/>
      </w:tblGrid>
      <w:tr w:rsidR="00FD0379" w:rsidRPr="004376A6" w:rsidTr="008D32D3">
        <w:trPr>
          <w:trHeight w:hRule="exact" w:val="674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1032" w:rsidRPr="004376A6" w:rsidRDefault="008F1032" w:rsidP="00950024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32" w:rsidRPr="004376A6" w:rsidRDefault="008F1032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 xml:space="preserve">«ЭКОНОМИЧЕСКОЕ И СОЦИАЛЬНОЕ РАЗВИТИЕ ТЕРРИТОРИЙ </w:t>
            </w:r>
            <w:r w:rsidRPr="004376A6">
              <w:rPr>
                <w:b/>
                <w:bCs/>
                <w:sz w:val="14"/>
                <w:szCs w:val="14"/>
              </w:rPr>
              <w:br/>
              <w:t xml:space="preserve">САНКТ-ПЕТЕРБУРГА»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32" w:rsidRPr="004376A6" w:rsidRDefault="008F1032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32" w:rsidRPr="004376A6" w:rsidRDefault="008F1032" w:rsidP="00A87069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4376A6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32" w:rsidRPr="004376A6" w:rsidRDefault="006B2A91" w:rsidP="00502C00">
            <w:pPr>
              <w:jc w:val="center"/>
              <w:rPr>
                <w:b/>
                <w:sz w:val="14"/>
                <w:szCs w:val="14"/>
              </w:rPr>
            </w:pPr>
            <w:r w:rsidRPr="004376A6">
              <w:rPr>
                <w:b/>
                <w:sz w:val="14"/>
                <w:szCs w:val="14"/>
              </w:rPr>
              <w:t>12 775 965,8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32" w:rsidRPr="004376A6" w:rsidRDefault="006B2A91" w:rsidP="00502C00">
            <w:pPr>
              <w:jc w:val="center"/>
              <w:rPr>
                <w:b/>
                <w:sz w:val="14"/>
                <w:szCs w:val="14"/>
              </w:rPr>
            </w:pPr>
            <w:r w:rsidRPr="004376A6">
              <w:rPr>
                <w:b/>
                <w:sz w:val="14"/>
                <w:szCs w:val="14"/>
              </w:rPr>
              <w:t>14 335 165,2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32" w:rsidRPr="004376A6" w:rsidRDefault="008F1032" w:rsidP="00502C00">
            <w:pPr>
              <w:jc w:val="center"/>
              <w:rPr>
                <w:b/>
                <w:sz w:val="14"/>
                <w:szCs w:val="14"/>
              </w:rPr>
            </w:pPr>
            <w:r w:rsidRPr="004376A6">
              <w:rPr>
                <w:b/>
                <w:sz w:val="14"/>
                <w:szCs w:val="14"/>
              </w:rPr>
              <w:t>17 872 148,0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32" w:rsidRPr="004376A6" w:rsidRDefault="008F1032" w:rsidP="00A87069">
            <w:pPr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F1032" w:rsidRPr="004376A6" w:rsidRDefault="008F1032" w:rsidP="008D32D3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405FCC" w:rsidRPr="004376A6" w:rsidRDefault="00405FCC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6B5EC9" w:rsidRPr="004376A6" w:rsidRDefault="006B5EC9" w:rsidP="00EB324A">
      <w:pPr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  <w:r w:rsidRPr="004376A6">
        <w:rPr>
          <w:bCs/>
        </w:rPr>
        <w:lastRenderedPageBreak/>
        <w:t>изложить в следующей редакции:</w:t>
      </w:r>
    </w:p>
    <w:p w:rsidR="006B5EC9" w:rsidRPr="004376A6" w:rsidRDefault="006B5EC9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671"/>
        <w:gridCol w:w="567"/>
        <w:gridCol w:w="565"/>
        <w:gridCol w:w="851"/>
        <w:gridCol w:w="851"/>
        <w:gridCol w:w="851"/>
        <w:gridCol w:w="567"/>
        <w:gridCol w:w="470"/>
      </w:tblGrid>
      <w:tr w:rsidR="00FD0379" w:rsidRPr="004376A6" w:rsidTr="008D32D3">
        <w:trPr>
          <w:trHeight w:hRule="exact" w:val="57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1032" w:rsidRPr="004376A6" w:rsidRDefault="008F1032" w:rsidP="00950024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32" w:rsidRPr="004376A6" w:rsidRDefault="008F1032" w:rsidP="00950024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 xml:space="preserve">«ЭКОНОМИЧЕСКОЕ И СОЦИАЛЬНОЕ РАЗВИТИЕ ТЕРРИТОРИЙ </w:t>
            </w:r>
            <w:r w:rsidRPr="004376A6">
              <w:rPr>
                <w:b/>
                <w:bCs/>
                <w:sz w:val="14"/>
                <w:szCs w:val="14"/>
              </w:rPr>
              <w:br/>
              <w:t xml:space="preserve">САНКТ-ПЕТЕРБУРГА»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32" w:rsidRPr="004376A6" w:rsidRDefault="008F1032" w:rsidP="00950024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32" w:rsidRPr="004376A6" w:rsidRDefault="008F1032" w:rsidP="0095002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4376A6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32" w:rsidRPr="004376A6" w:rsidRDefault="006B2A91" w:rsidP="00502C00">
            <w:pPr>
              <w:jc w:val="center"/>
              <w:rPr>
                <w:b/>
                <w:sz w:val="14"/>
                <w:szCs w:val="14"/>
              </w:rPr>
            </w:pPr>
            <w:r w:rsidRPr="004376A6">
              <w:rPr>
                <w:b/>
                <w:sz w:val="14"/>
                <w:szCs w:val="14"/>
              </w:rPr>
              <w:t>12 775 965,8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32" w:rsidRPr="004376A6" w:rsidRDefault="006B2A91" w:rsidP="00502C00">
            <w:pPr>
              <w:jc w:val="center"/>
              <w:rPr>
                <w:b/>
                <w:sz w:val="14"/>
                <w:szCs w:val="14"/>
              </w:rPr>
            </w:pPr>
            <w:r w:rsidRPr="004376A6">
              <w:rPr>
                <w:b/>
                <w:sz w:val="14"/>
                <w:szCs w:val="14"/>
              </w:rPr>
              <w:t>14 358 368,1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32" w:rsidRPr="004376A6" w:rsidRDefault="006B2A91" w:rsidP="00502C00">
            <w:pPr>
              <w:jc w:val="center"/>
              <w:rPr>
                <w:b/>
                <w:sz w:val="14"/>
                <w:szCs w:val="14"/>
              </w:rPr>
            </w:pPr>
            <w:r w:rsidRPr="004376A6">
              <w:rPr>
                <w:b/>
                <w:sz w:val="14"/>
                <w:szCs w:val="14"/>
              </w:rPr>
              <w:t>17 868 398,7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032" w:rsidRPr="004376A6" w:rsidRDefault="008F1032" w:rsidP="00950024">
            <w:pPr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F1032" w:rsidRPr="004376A6" w:rsidRDefault="008F1032" w:rsidP="008D32D3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8D32D3" w:rsidRPr="00EB324A" w:rsidRDefault="008D32D3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6B5EC9" w:rsidRPr="004376A6" w:rsidRDefault="006B5EC9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1.1</w:t>
      </w:r>
      <w:r w:rsidR="00F679E8" w:rsidRPr="004376A6">
        <w:rPr>
          <w:bCs/>
        </w:rPr>
        <w:t>2</w:t>
      </w:r>
      <w:r w:rsidRPr="004376A6">
        <w:rPr>
          <w:bCs/>
        </w:rPr>
        <w:t>.2.</w:t>
      </w:r>
      <w:r w:rsidR="001F3585" w:rsidRPr="004376A6">
        <w:rPr>
          <w:bCs/>
        </w:rPr>
        <w:t> </w:t>
      </w:r>
      <w:r w:rsidRPr="004376A6">
        <w:rPr>
          <w:bCs/>
        </w:rPr>
        <w:t>В подразделе «Комитет по строительству»:</w:t>
      </w:r>
    </w:p>
    <w:p w:rsidR="006B5EC9" w:rsidRPr="004376A6" w:rsidRDefault="006B5EC9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1.1</w:t>
      </w:r>
      <w:r w:rsidR="00F679E8" w:rsidRPr="004376A6">
        <w:rPr>
          <w:bCs/>
        </w:rPr>
        <w:t>2</w:t>
      </w:r>
      <w:r w:rsidRPr="004376A6">
        <w:rPr>
          <w:bCs/>
        </w:rPr>
        <w:t>.2.1.</w:t>
      </w:r>
      <w:r w:rsidR="001F3585" w:rsidRPr="004376A6">
        <w:rPr>
          <w:bCs/>
        </w:rPr>
        <w:t> </w:t>
      </w:r>
      <w:r w:rsidRPr="004376A6">
        <w:rPr>
          <w:bCs/>
        </w:rPr>
        <w:t>Позицию</w:t>
      </w:r>
    </w:p>
    <w:p w:rsidR="006B5EC9" w:rsidRPr="004376A6" w:rsidRDefault="006B5EC9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346" w:type="dxa"/>
        <w:jc w:val="center"/>
        <w:tblInd w:w="2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5671"/>
        <w:gridCol w:w="567"/>
        <w:gridCol w:w="567"/>
        <w:gridCol w:w="850"/>
        <w:gridCol w:w="851"/>
        <w:gridCol w:w="850"/>
        <w:gridCol w:w="567"/>
        <w:gridCol w:w="211"/>
      </w:tblGrid>
      <w:tr w:rsidR="00FD0379" w:rsidRPr="004376A6" w:rsidTr="00E761B2">
        <w:trPr>
          <w:trHeight w:hRule="exact" w:val="387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83678" w:rsidRPr="004376A6" w:rsidRDefault="008D32D3" w:rsidP="008D32D3">
            <w:pPr>
              <w:widowControl w:val="0"/>
              <w:spacing w:line="150" w:lineRule="exact"/>
              <w:ind w:right="-10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783678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3678" w:rsidRPr="004376A6" w:rsidRDefault="00783678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3678" w:rsidRPr="004376A6" w:rsidRDefault="00783678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3678" w:rsidRPr="004376A6" w:rsidRDefault="00783678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3678" w:rsidRPr="004376A6" w:rsidRDefault="00783678" w:rsidP="0078367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351 194,8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83678" w:rsidRPr="004376A6" w:rsidRDefault="00783678" w:rsidP="0078367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418 623,7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3678" w:rsidRPr="004376A6" w:rsidRDefault="00783678" w:rsidP="0078367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712 654,8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83678" w:rsidRPr="004376A6" w:rsidRDefault="00783678" w:rsidP="00783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3678" w:rsidRPr="004376A6" w:rsidRDefault="00783678" w:rsidP="008D32D3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6B5EC9" w:rsidRPr="004376A6" w:rsidRDefault="006B5EC9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6B5EC9" w:rsidRPr="004376A6" w:rsidRDefault="006B5EC9" w:rsidP="00EB324A">
      <w:pPr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  <w:r w:rsidRPr="004376A6">
        <w:rPr>
          <w:bCs/>
        </w:rPr>
        <w:t>изложить в следующей редакции:</w:t>
      </w:r>
    </w:p>
    <w:p w:rsidR="006B5EC9" w:rsidRPr="004376A6" w:rsidRDefault="006B5EC9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337" w:type="dxa"/>
        <w:jc w:val="center"/>
        <w:tblInd w:w="2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08"/>
        <w:gridCol w:w="5671"/>
        <w:gridCol w:w="567"/>
        <w:gridCol w:w="567"/>
        <w:gridCol w:w="850"/>
        <w:gridCol w:w="851"/>
        <w:gridCol w:w="850"/>
        <w:gridCol w:w="567"/>
        <w:gridCol w:w="206"/>
      </w:tblGrid>
      <w:tr w:rsidR="00FD0379" w:rsidRPr="004376A6" w:rsidTr="00E761B2">
        <w:trPr>
          <w:trHeight w:hRule="exact" w:val="373"/>
          <w:jc w:val="center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5EC9" w:rsidRPr="004376A6" w:rsidRDefault="008D32D3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6B5EC9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EC9" w:rsidRPr="004376A6" w:rsidRDefault="006B5EC9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EC9" w:rsidRPr="004376A6" w:rsidRDefault="006B5EC9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EC9" w:rsidRPr="004376A6" w:rsidRDefault="006B5EC9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B5EC9" w:rsidRPr="004376A6" w:rsidRDefault="006B5EC9" w:rsidP="0078367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351 194,8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5EC9" w:rsidRPr="004376A6" w:rsidRDefault="00783678" w:rsidP="0078367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421 826,6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B5EC9" w:rsidRPr="004376A6" w:rsidRDefault="00783678" w:rsidP="00783678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708 905,5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EC9" w:rsidRPr="004376A6" w:rsidRDefault="006B5EC9" w:rsidP="00950024">
            <w:pPr>
              <w:rPr>
                <w:b/>
                <w:sz w:val="14"/>
                <w:szCs w:val="14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5EC9" w:rsidRPr="004376A6" w:rsidRDefault="006B5EC9" w:rsidP="008D32D3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405FCC" w:rsidRPr="004376A6" w:rsidRDefault="00405FCC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E4460E" w:rsidRPr="004376A6" w:rsidRDefault="00E4460E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1.1</w:t>
      </w:r>
      <w:r w:rsidR="00F679E8" w:rsidRPr="004376A6">
        <w:rPr>
          <w:bCs/>
        </w:rPr>
        <w:t>2</w:t>
      </w:r>
      <w:r w:rsidRPr="004376A6">
        <w:rPr>
          <w:bCs/>
        </w:rPr>
        <w:t>.2.2. Позицию</w:t>
      </w:r>
    </w:p>
    <w:p w:rsidR="00E4460E" w:rsidRPr="004376A6" w:rsidRDefault="00E4460E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978"/>
        <w:gridCol w:w="708"/>
        <w:gridCol w:w="1134"/>
        <w:gridCol w:w="993"/>
        <w:gridCol w:w="567"/>
        <w:gridCol w:w="425"/>
        <w:gridCol w:w="850"/>
        <w:gridCol w:w="851"/>
        <w:gridCol w:w="709"/>
        <w:gridCol w:w="708"/>
        <w:gridCol w:w="284"/>
      </w:tblGrid>
      <w:tr w:rsidR="00FD0379" w:rsidRPr="004376A6" w:rsidTr="00E761B2">
        <w:trPr>
          <w:trHeight w:val="367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60E" w:rsidRPr="004376A6" w:rsidRDefault="00E4460E" w:rsidP="008D32D3">
            <w:pPr>
              <w:ind w:right="-108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      </w:t>
            </w:r>
            <w:r w:rsidR="008D32D3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>«</w:t>
            </w:r>
          </w:p>
        </w:tc>
        <w:tc>
          <w:tcPr>
            <w:tcW w:w="297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4460E" w:rsidRPr="004376A6" w:rsidRDefault="00E4460E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4460E" w:rsidRPr="004376A6" w:rsidRDefault="00E4460E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460E" w:rsidRPr="004376A6" w:rsidRDefault="00E4460E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4460E" w:rsidRPr="004376A6" w:rsidRDefault="00E4460E" w:rsidP="00E4460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2017-2027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460E" w:rsidRPr="004376A6" w:rsidRDefault="00E4460E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460E" w:rsidRPr="004376A6" w:rsidRDefault="00E4460E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460E" w:rsidRPr="004376A6" w:rsidRDefault="00E4460E" w:rsidP="00E4460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1 194,8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460E" w:rsidRPr="004376A6" w:rsidRDefault="00E4460E" w:rsidP="00E4460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18 623,7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460E" w:rsidRPr="004376A6" w:rsidRDefault="00E4460E" w:rsidP="00E4460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10 617,8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0E" w:rsidRPr="004376A6" w:rsidRDefault="00E4460E" w:rsidP="00A8706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4460E" w:rsidRPr="004376A6" w:rsidRDefault="008D32D3" w:rsidP="008D32D3">
            <w:pPr>
              <w:ind w:hanging="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4460E" w:rsidRPr="004376A6">
              <w:rPr>
                <w:bCs/>
                <w:sz w:val="16"/>
                <w:szCs w:val="16"/>
              </w:rPr>
              <w:t>»</w:t>
            </w:r>
          </w:p>
        </w:tc>
      </w:tr>
    </w:tbl>
    <w:p w:rsidR="00E4460E" w:rsidRPr="004376A6" w:rsidRDefault="00E4460E" w:rsidP="00EB324A">
      <w:pPr>
        <w:tabs>
          <w:tab w:val="left" w:pos="964"/>
        </w:tabs>
        <w:ind w:firstLine="567"/>
        <w:rPr>
          <w:bCs/>
          <w:sz w:val="14"/>
          <w:szCs w:val="14"/>
        </w:rPr>
      </w:pPr>
    </w:p>
    <w:p w:rsidR="00E4460E" w:rsidRPr="004376A6" w:rsidRDefault="00E4460E" w:rsidP="00EB324A">
      <w:pPr>
        <w:ind w:firstLine="567"/>
        <w:rPr>
          <w:bCs/>
        </w:rPr>
      </w:pPr>
      <w:r w:rsidRPr="004376A6">
        <w:rPr>
          <w:bCs/>
        </w:rPr>
        <w:t>изложить в следующей редакции:</w:t>
      </w:r>
    </w:p>
    <w:p w:rsidR="00E4460E" w:rsidRPr="004376A6" w:rsidRDefault="00E4460E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979"/>
        <w:gridCol w:w="708"/>
        <w:gridCol w:w="1134"/>
        <w:gridCol w:w="993"/>
        <w:gridCol w:w="567"/>
        <w:gridCol w:w="425"/>
        <w:gridCol w:w="850"/>
        <w:gridCol w:w="851"/>
        <w:gridCol w:w="709"/>
        <w:gridCol w:w="708"/>
        <w:gridCol w:w="426"/>
      </w:tblGrid>
      <w:tr w:rsidR="00FD0379" w:rsidRPr="004376A6" w:rsidTr="008D32D3">
        <w:trPr>
          <w:trHeight w:val="463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60E" w:rsidRPr="004376A6" w:rsidRDefault="00E4460E" w:rsidP="008D32D3">
            <w:pPr>
              <w:ind w:right="-109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</w:t>
            </w:r>
            <w:r w:rsidR="008D32D3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    «</w:t>
            </w:r>
          </w:p>
        </w:tc>
        <w:tc>
          <w:tcPr>
            <w:tcW w:w="297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4460E" w:rsidRPr="004376A6" w:rsidRDefault="00E4460E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4460E" w:rsidRPr="004376A6" w:rsidRDefault="00E4460E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460E" w:rsidRPr="004376A6" w:rsidRDefault="00E4460E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4460E" w:rsidRPr="004376A6" w:rsidRDefault="00E4460E" w:rsidP="00E4460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2017-2027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460E" w:rsidRPr="004376A6" w:rsidRDefault="00E4460E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460E" w:rsidRPr="004376A6" w:rsidRDefault="00E4460E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460E" w:rsidRPr="004376A6" w:rsidRDefault="00E4460E" w:rsidP="00E4460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1 194,8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460E" w:rsidRPr="004376A6" w:rsidRDefault="00E4460E" w:rsidP="00E4460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21 826,6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460E" w:rsidRPr="004376A6" w:rsidRDefault="00E4460E" w:rsidP="00E4460E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6 868,5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0E" w:rsidRPr="004376A6" w:rsidRDefault="00E4460E" w:rsidP="00A8706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4460E" w:rsidRPr="008D32D3" w:rsidRDefault="008D32D3" w:rsidP="008D32D3">
            <w:pPr>
              <w:widowControl w:val="0"/>
              <w:spacing w:line="150" w:lineRule="exact"/>
              <w:ind w:hanging="108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E4460E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E4460E" w:rsidRPr="004376A6" w:rsidRDefault="00E4460E" w:rsidP="00EB324A">
      <w:pPr>
        <w:ind w:firstLine="567"/>
        <w:jc w:val="both"/>
        <w:rPr>
          <w:rFonts w:eastAsia="Calibri"/>
          <w:sz w:val="14"/>
          <w:szCs w:val="14"/>
          <w:lang w:eastAsia="en-US"/>
        </w:rPr>
      </w:pPr>
    </w:p>
    <w:p w:rsidR="005429BD" w:rsidRPr="004376A6" w:rsidRDefault="005429BD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1.1</w:t>
      </w:r>
      <w:r w:rsidR="00F679E8" w:rsidRPr="004376A6">
        <w:rPr>
          <w:bCs/>
        </w:rPr>
        <w:t>3</w:t>
      </w:r>
      <w:r w:rsidRPr="004376A6">
        <w:rPr>
          <w:bCs/>
        </w:rPr>
        <w:t xml:space="preserve">. В разделе «Государственная программа Санкт-Петербурга «Создание условий для обеспечения общественного согласия в Санкт-Петербурге» приложения </w:t>
      </w:r>
      <w:r w:rsidRPr="004376A6">
        <w:rPr>
          <w:bCs/>
        </w:rPr>
        <w:br/>
        <w:t>к постановлению:</w:t>
      </w:r>
    </w:p>
    <w:p w:rsidR="005429BD" w:rsidRPr="004376A6" w:rsidRDefault="005429BD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1.1</w:t>
      </w:r>
      <w:r w:rsidR="00F679E8" w:rsidRPr="004376A6">
        <w:rPr>
          <w:bCs/>
        </w:rPr>
        <w:t>3</w:t>
      </w:r>
      <w:r w:rsidRPr="004376A6">
        <w:rPr>
          <w:bCs/>
        </w:rPr>
        <w:t>.1. Позицию</w:t>
      </w:r>
    </w:p>
    <w:p w:rsidR="005429BD" w:rsidRPr="004376A6" w:rsidRDefault="005429BD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671"/>
        <w:gridCol w:w="567"/>
        <w:gridCol w:w="565"/>
        <w:gridCol w:w="851"/>
        <w:gridCol w:w="851"/>
        <w:gridCol w:w="851"/>
        <w:gridCol w:w="567"/>
        <w:gridCol w:w="470"/>
      </w:tblGrid>
      <w:tr w:rsidR="00FD0379" w:rsidRPr="004376A6" w:rsidTr="00E761B2">
        <w:trPr>
          <w:trHeight w:hRule="exact" w:val="612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429BD" w:rsidRPr="004376A6" w:rsidRDefault="005429BD" w:rsidP="008D32D3">
            <w:pPr>
              <w:widowControl w:val="0"/>
              <w:spacing w:line="150" w:lineRule="exact"/>
              <w:ind w:right="-10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="008D32D3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9BD" w:rsidRPr="004376A6" w:rsidRDefault="005429BD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 xml:space="preserve">«СОЗДАНИЕ УСЛОВИЙ ДЛЯ ОБЕСПЕЧЕНИЯ ОБЩЕСТВЕННОГО </w:t>
            </w:r>
            <w:r w:rsidRPr="004376A6">
              <w:rPr>
                <w:b/>
                <w:bCs/>
                <w:sz w:val="14"/>
                <w:szCs w:val="14"/>
              </w:rPr>
              <w:br/>
              <w:t>СОГЛАСИЯ В САНКТ-ПЕТЕРБУРГЕ»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9BD" w:rsidRPr="004376A6" w:rsidRDefault="005429BD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9BD" w:rsidRPr="004376A6" w:rsidRDefault="005429BD" w:rsidP="00A87069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4376A6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9BD" w:rsidRPr="004376A6" w:rsidRDefault="005429BD" w:rsidP="005429BD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150 000,1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9BD" w:rsidRPr="004376A6" w:rsidRDefault="005429BD" w:rsidP="005429BD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605 462,9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9BD" w:rsidRPr="004376A6" w:rsidRDefault="005429BD" w:rsidP="005429BD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929 604,3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9BD" w:rsidRPr="004376A6" w:rsidRDefault="005429BD" w:rsidP="00A87069">
            <w:pPr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29BD" w:rsidRPr="004376A6" w:rsidRDefault="005429BD" w:rsidP="008D32D3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</w:t>
            </w:r>
          </w:p>
        </w:tc>
      </w:tr>
    </w:tbl>
    <w:p w:rsidR="005429BD" w:rsidRPr="004376A6" w:rsidRDefault="005429BD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5429BD" w:rsidRPr="004376A6" w:rsidRDefault="005429BD" w:rsidP="00EB324A">
      <w:pPr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  <w:r w:rsidRPr="004376A6">
        <w:rPr>
          <w:bCs/>
        </w:rPr>
        <w:t>изложить в следующей редакции:</w:t>
      </w:r>
    </w:p>
    <w:p w:rsidR="005429BD" w:rsidRPr="004376A6" w:rsidRDefault="005429BD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671"/>
        <w:gridCol w:w="567"/>
        <w:gridCol w:w="565"/>
        <w:gridCol w:w="851"/>
        <w:gridCol w:w="851"/>
        <w:gridCol w:w="851"/>
        <w:gridCol w:w="567"/>
        <w:gridCol w:w="470"/>
      </w:tblGrid>
      <w:tr w:rsidR="00FD0379" w:rsidRPr="004376A6" w:rsidTr="00E761B2">
        <w:trPr>
          <w:trHeight w:hRule="exact" w:val="672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429BD" w:rsidRPr="004376A6" w:rsidRDefault="005429BD" w:rsidP="00A87069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="008D32D3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4376A6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9BD" w:rsidRPr="004376A6" w:rsidRDefault="005429BD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ГОСУДАРСТВЕННАЯ ПРОГРАММА САНКТ-ПЕТЕРБУРГА </w:t>
            </w:r>
            <w:r w:rsidRPr="004376A6">
              <w:rPr>
                <w:b/>
                <w:bCs/>
                <w:sz w:val="14"/>
                <w:szCs w:val="14"/>
              </w:rPr>
              <w:br/>
              <w:t xml:space="preserve">«СОЗДАНИЕ УСЛОВИЙ ДЛЯ ОБЕСПЕЧЕНИЯ ОБЩЕСТВЕННОГО </w:t>
            </w:r>
            <w:r w:rsidRPr="004376A6">
              <w:rPr>
                <w:b/>
                <w:bCs/>
                <w:sz w:val="14"/>
                <w:szCs w:val="14"/>
              </w:rPr>
              <w:br/>
              <w:t>СОГЛАСИЯ В САНКТ-ПЕТЕРБУРГЕ»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9BD" w:rsidRPr="004376A6" w:rsidRDefault="005429BD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9BD" w:rsidRPr="004376A6" w:rsidRDefault="005429BD" w:rsidP="00A87069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4376A6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9BD" w:rsidRPr="004376A6" w:rsidRDefault="005429BD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150 000,1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9BD" w:rsidRPr="004376A6" w:rsidRDefault="005429BD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605 462,9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9BD" w:rsidRPr="004376A6" w:rsidRDefault="005429BD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930 125,1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9BD" w:rsidRPr="004376A6" w:rsidRDefault="005429BD" w:rsidP="00A87069">
            <w:pPr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29BD" w:rsidRPr="004376A6" w:rsidRDefault="005429BD" w:rsidP="008D32D3">
            <w:pPr>
              <w:rPr>
                <w:sz w:val="16"/>
                <w:szCs w:val="16"/>
              </w:rPr>
            </w:pPr>
            <w:r w:rsidRPr="004376A6">
              <w:rPr>
                <w:sz w:val="16"/>
                <w:szCs w:val="16"/>
              </w:rPr>
              <w:t>».</w:t>
            </w:r>
          </w:p>
        </w:tc>
      </w:tr>
    </w:tbl>
    <w:p w:rsidR="005429BD" w:rsidRPr="004376A6" w:rsidRDefault="005429BD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5429BD" w:rsidRPr="004376A6" w:rsidRDefault="005429BD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1.1</w:t>
      </w:r>
      <w:r w:rsidR="00F679E8" w:rsidRPr="004376A6">
        <w:rPr>
          <w:bCs/>
        </w:rPr>
        <w:t>3</w:t>
      </w:r>
      <w:r w:rsidRPr="004376A6">
        <w:rPr>
          <w:bCs/>
        </w:rPr>
        <w:t>.2. В подразделе «Комитет по строительству»:</w:t>
      </w:r>
    </w:p>
    <w:p w:rsidR="005429BD" w:rsidRPr="004376A6" w:rsidRDefault="005429BD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1.1</w:t>
      </w:r>
      <w:r w:rsidR="00F679E8" w:rsidRPr="004376A6">
        <w:rPr>
          <w:bCs/>
        </w:rPr>
        <w:t>3</w:t>
      </w:r>
      <w:r w:rsidRPr="004376A6">
        <w:rPr>
          <w:bCs/>
        </w:rPr>
        <w:t>.2.1. Позицию</w:t>
      </w:r>
    </w:p>
    <w:p w:rsidR="005429BD" w:rsidRPr="004376A6" w:rsidRDefault="005429BD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346" w:type="dxa"/>
        <w:jc w:val="center"/>
        <w:tblInd w:w="2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5671"/>
        <w:gridCol w:w="567"/>
        <w:gridCol w:w="567"/>
        <w:gridCol w:w="780"/>
        <w:gridCol w:w="851"/>
        <w:gridCol w:w="850"/>
        <w:gridCol w:w="637"/>
        <w:gridCol w:w="211"/>
      </w:tblGrid>
      <w:tr w:rsidR="00FD0379" w:rsidRPr="004376A6" w:rsidTr="00E761B2">
        <w:trPr>
          <w:trHeight w:hRule="exact" w:val="539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06616" w:rsidRPr="004376A6" w:rsidRDefault="008D32D3" w:rsidP="008D32D3">
            <w:pPr>
              <w:widowControl w:val="0"/>
              <w:spacing w:line="150" w:lineRule="exact"/>
              <w:ind w:right="-10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706616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6616" w:rsidRPr="004376A6" w:rsidRDefault="00706616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6616" w:rsidRPr="004376A6" w:rsidRDefault="00706616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6616" w:rsidRPr="004376A6" w:rsidRDefault="00706616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 w:rsidR="00706616" w:rsidRPr="004376A6" w:rsidRDefault="00706616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150 000,1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06616" w:rsidRPr="004376A6" w:rsidRDefault="00706616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605 462,9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06616" w:rsidRPr="004376A6" w:rsidRDefault="00706616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929 604,3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6616" w:rsidRPr="004376A6" w:rsidRDefault="00706616" w:rsidP="00A8706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6616" w:rsidRPr="004376A6" w:rsidRDefault="00706616" w:rsidP="008D32D3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5429BD" w:rsidRPr="004376A6" w:rsidRDefault="005429BD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5429BD" w:rsidRPr="004376A6" w:rsidRDefault="005429BD" w:rsidP="00EB324A">
      <w:pPr>
        <w:autoSpaceDE w:val="0"/>
        <w:autoSpaceDN w:val="0"/>
        <w:adjustRightInd w:val="0"/>
        <w:ind w:firstLine="567"/>
        <w:jc w:val="both"/>
        <w:rPr>
          <w:bCs/>
          <w:sz w:val="16"/>
          <w:szCs w:val="16"/>
        </w:rPr>
      </w:pPr>
      <w:r w:rsidRPr="004376A6">
        <w:rPr>
          <w:bCs/>
        </w:rPr>
        <w:t>изложить в следующей редакции:</w:t>
      </w:r>
    </w:p>
    <w:p w:rsidR="005429BD" w:rsidRPr="004376A6" w:rsidRDefault="005429BD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Overlap w:val="never"/>
        <w:tblW w:w="10337" w:type="dxa"/>
        <w:jc w:val="center"/>
        <w:tblInd w:w="2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08"/>
        <w:gridCol w:w="5671"/>
        <w:gridCol w:w="567"/>
        <w:gridCol w:w="567"/>
        <w:gridCol w:w="850"/>
        <w:gridCol w:w="851"/>
        <w:gridCol w:w="850"/>
        <w:gridCol w:w="567"/>
        <w:gridCol w:w="206"/>
      </w:tblGrid>
      <w:tr w:rsidR="00FD0379" w:rsidRPr="004376A6" w:rsidTr="00E761B2">
        <w:trPr>
          <w:trHeight w:hRule="exact" w:val="396"/>
          <w:jc w:val="center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06616" w:rsidRPr="004376A6" w:rsidRDefault="008D32D3" w:rsidP="00A8706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706616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6616" w:rsidRPr="004376A6" w:rsidRDefault="00706616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376A6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6616" w:rsidRPr="004376A6" w:rsidRDefault="00706616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6616" w:rsidRPr="004376A6" w:rsidRDefault="00706616" w:rsidP="00A87069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06616" w:rsidRPr="004376A6" w:rsidRDefault="00706616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150 000,1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06616" w:rsidRPr="004376A6" w:rsidRDefault="00706616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605 462,9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06616" w:rsidRPr="004376A6" w:rsidRDefault="00706616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930 125,1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6616" w:rsidRPr="004376A6" w:rsidRDefault="00706616" w:rsidP="00A87069">
            <w:pPr>
              <w:rPr>
                <w:b/>
                <w:sz w:val="14"/>
                <w:szCs w:val="14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6616" w:rsidRPr="004376A6" w:rsidRDefault="00706616" w:rsidP="008D32D3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EB324A" w:rsidRPr="00E761B2" w:rsidRDefault="00EB324A" w:rsidP="00E761B2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5429BD" w:rsidRPr="004376A6" w:rsidRDefault="005429BD" w:rsidP="00EB324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376A6">
        <w:rPr>
          <w:bCs/>
        </w:rPr>
        <w:t>1.1</w:t>
      </w:r>
      <w:r w:rsidR="00F679E8" w:rsidRPr="004376A6">
        <w:rPr>
          <w:bCs/>
        </w:rPr>
        <w:t>3</w:t>
      </w:r>
      <w:r w:rsidRPr="004376A6">
        <w:rPr>
          <w:bCs/>
        </w:rPr>
        <w:t>.2.2. Позицию</w:t>
      </w:r>
    </w:p>
    <w:p w:rsidR="005429BD" w:rsidRPr="004376A6" w:rsidRDefault="005429BD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978"/>
        <w:gridCol w:w="708"/>
        <w:gridCol w:w="1134"/>
        <w:gridCol w:w="851"/>
        <w:gridCol w:w="567"/>
        <w:gridCol w:w="567"/>
        <w:gridCol w:w="850"/>
        <w:gridCol w:w="851"/>
        <w:gridCol w:w="709"/>
        <w:gridCol w:w="708"/>
        <w:gridCol w:w="284"/>
      </w:tblGrid>
      <w:tr w:rsidR="00FD0379" w:rsidRPr="004376A6" w:rsidTr="008D32D3">
        <w:trPr>
          <w:trHeight w:val="545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6616" w:rsidRPr="004376A6" w:rsidRDefault="008D32D3" w:rsidP="008D32D3">
            <w:pPr>
              <w:ind w:right="-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</w:t>
            </w:r>
            <w:r w:rsidR="00706616" w:rsidRPr="004376A6">
              <w:rPr>
                <w:bCs/>
                <w:sz w:val="16"/>
                <w:szCs w:val="16"/>
              </w:rPr>
              <w:t xml:space="preserve">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="00706616" w:rsidRPr="004376A6">
              <w:rPr>
                <w:bCs/>
                <w:sz w:val="16"/>
                <w:szCs w:val="16"/>
              </w:rPr>
              <w:t xml:space="preserve">   </w:t>
            </w:r>
            <w:r w:rsidR="00F61B65">
              <w:rPr>
                <w:bCs/>
                <w:sz w:val="16"/>
                <w:szCs w:val="16"/>
              </w:rPr>
              <w:t xml:space="preserve"> </w:t>
            </w:r>
            <w:r w:rsidR="00706616" w:rsidRPr="004376A6">
              <w:rPr>
                <w:bCs/>
                <w:sz w:val="16"/>
                <w:szCs w:val="16"/>
              </w:rPr>
              <w:t>«</w:t>
            </w:r>
          </w:p>
        </w:tc>
        <w:tc>
          <w:tcPr>
            <w:tcW w:w="297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06616" w:rsidRPr="004376A6" w:rsidRDefault="00706616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06616" w:rsidRPr="004376A6" w:rsidRDefault="00706616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6616" w:rsidRPr="004376A6" w:rsidRDefault="00706616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06616" w:rsidRPr="004376A6" w:rsidRDefault="00706616" w:rsidP="0070661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2024-2027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6616" w:rsidRPr="004376A6" w:rsidRDefault="00706616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6616" w:rsidRPr="004376A6" w:rsidRDefault="00706616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06616" w:rsidRPr="004376A6" w:rsidRDefault="00706616" w:rsidP="0070661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0,1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06616" w:rsidRPr="004376A6" w:rsidRDefault="00706616" w:rsidP="0070661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11 384,4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6616" w:rsidRPr="004376A6" w:rsidRDefault="00706616" w:rsidP="0070661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9 731,8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16" w:rsidRPr="004376A6" w:rsidRDefault="00706616" w:rsidP="00A8706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06616" w:rsidRPr="004376A6" w:rsidRDefault="008D32D3" w:rsidP="008D32D3">
            <w:pPr>
              <w:ind w:hanging="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06616" w:rsidRPr="004376A6">
              <w:rPr>
                <w:bCs/>
                <w:sz w:val="16"/>
                <w:szCs w:val="16"/>
              </w:rPr>
              <w:t>»</w:t>
            </w:r>
          </w:p>
        </w:tc>
      </w:tr>
    </w:tbl>
    <w:p w:rsidR="005429BD" w:rsidRPr="004376A6" w:rsidRDefault="005429BD" w:rsidP="00EB324A">
      <w:pPr>
        <w:tabs>
          <w:tab w:val="left" w:pos="964"/>
        </w:tabs>
        <w:ind w:firstLine="567"/>
        <w:rPr>
          <w:bCs/>
          <w:sz w:val="14"/>
          <w:szCs w:val="14"/>
        </w:rPr>
      </w:pPr>
    </w:p>
    <w:p w:rsidR="005429BD" w:rsidRPr="004376A6" w:rsidRDefault="005429BD" w:rsidP="00EB324A">
      <w:pPr>
        <w:ind w:firstLine="567"/>
        <w:rPr>
          <w:bCs/>
        </w:rPr>
      </w:pPr>
      <w:r w:rsidRPr="004376A6">
        <w:rPr>
          <w:bCs/>
        </w:rPr>
        <w:t>изложить в следующей редакции:</w:t>
      </w:r>
    </w:p>
    <w:p w:rsidR="005429BD" w:rsidRPr="004376A6" w:rsidRDefault="005429BD" w:rsidP="00EB324A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979"/>
        <w:gridCol w:w="708"/>
        <w:gridCol w:w="1134"/>
        <w:gridCol w:w="851"/>
        <w:gridCol w:w="567"/>
        <w:gridCol w:w="567"/>
        <w:gridCol w:w="850"/>
        <w:gridCol w:w="851"/>
        <w:gridCol w:w="709"/>
        <w:gridCol w:w="708"/>
        <w:gridCol w:w="426"/>
      </w:tblGrid>
      <w:tr w:rsidR="00FD0379" w:rsidRPr="004376A6" w:rsidTr="00C132B7">
        <w:trPr>
          <w:trHeight w:val="475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6616" w:rsidRPr="004376A6" w:rsidRDefault="00706616" w:rsidP="008D32D3">
            <w:pPr>
              <w:ind w:right="-109"/>
              <w:rPr>
                <w:bCs/>
                <w:sz w:val="16"/>
                <w:szCs w:val="16"/>
              </w:rPr>
            </w:pPr>
            <w:r w:rsidRPr="004376A6">
              <w:rPr>
                <w:bCs/>
                <w:sz w:val="16"/>
                <w:szCs w:val="16"/>
              </w:rPr>
              <w:t xml:space="preserve">           </w:t>
            </w:r>
            <w:r w:rsidR="008D32D3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</w:t>
            </w:r>
            <w:r w:rsidR="00F61B65">
              <w:rPr>
                <w:bCs/>
                <w:sz w:val="16"/>
                <w:szCs w:val="16"/>
              </w:rPr>
              <w:t xml:space="preserve"> </w:t>
            </w:r>
            <w:r w:rsidRPr="004376A6">
              <w:rPr>
                <w:bCs/>
                <w:sz w:val="16"/>
                <w:szCs w:val="16"/>
              </w:rPr>
              <w:t xml:space="preserve">     «</w:t>
            </w:r>
          </w:p>
        </w:tc>
        <w:tc>
          <w:tcPr>
            <w:tcW w:w="297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06616" w:rsidRPr="004376A6" w:rsidRDefault="00706616" w:rsidP="00A87069">
            <w:pPr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 xml:space="preserve">ПРОЕКТИРОВАНИЕ, </w:t>
            </w:r>
            <w:r w:rsidRPr="004376A6">
              <w:rPr>
                <w:b/>
                <w:bCs/>
                <w:sz w:val="14"/>
                <w:szCs w:val="14"/>
              </w:rPr>
              <w:br/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06616" w:rsidRPr="004376A6" w:rsidRDefault="00706616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6616" w:rsidRPr="004376A6" w:rsidRDefault="00706616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САНКТ-ПЕТЕРБУРГ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06616" w:rsidRPr="004376A6" w:rsidRDefault="00706616" w:rsidP="00706616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2024-2027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6616" w:rsidRPr="004376A6" w:rsidRDefault="00706616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6616" w:rsidRPr="004376A6" w:rsidRDefault="00706616" w:rsidP="00A87069">
            <w:pPr>
              <w:jc w:val="right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06616" w:rsidRPr="004376A6" w:rsidRDefault="00706616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0,1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06616" w:rsidRPr="004376A6" w:rsidRDefault="00706616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11 384,4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6616" w:rsidRPr="004376A6" w:rsidRDefault="00706616" w:rsidP="00A87069">
            <w:pPr>
              <w:jc w:val="center"/>
              <w:rPr>
                <w:b/>
                <w:bCs/>
                <w:sz w:val="14"/>
                <w:szCs w:val="14"/>
              </w:rPr>
            </w:pPr>
            <w:r w:rsidRPr="004376A6">
              <w:rPr>
                <w:b/>
                <w:bCs/>
                <w:sz w:val="14"/>
                <w:szCs w:val="14"/>
              </w:rPr>
              <w:t>10 252,6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16" w:rsidRPr="004376A6" w:rsidRDefault="00706616" w:rsidP="00A8706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06616" w:rsidRPr="004376A6" w:rsidRDefault="008D32D3" w:rsidP="008D32D3">
            <w:pPr>
              <w:widowControl w:val="0"/>
              <w:spacing w:line="150" w:lineRule="exact"/>
              <w:ind w:hanging="108"/>
              <w:rPr>
                <w:bCs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706616" w:rsidRPr="004376A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AE68A1" w:rsidRPr="004376A6" w:rsidRDefault="00AE68A1" w:rsidP="00E761B2">
      <w:pPr>
        <w:ind w:firstLine="567"/>
        <w:jc w:val="both"/>
        <w:rPr>
          <w:rFonts w:eastAsia="Calibri"/>
          <w:lang w:eastAsia="en-US"/>
        </w:rPr>
      </w:pPr>
    </w:p>
    <w:p w:rsidR="00AE68A1" w:rsidRPr="004376A6" w:rsidRDefault="00AE68A1" w:rsidP="00E761B2">
      <w:pPr>
        <w:ind w:firstLine="567"/>
        <w:jc w:val="both"/>
        <w:rPr>
          <w:rFonts w:eastAsia="Calibri"/>
          <w:lang w:eastAsia="en-US"/>
        </w:rPr>
      </w:pPr>
    </w:p>
    <w:p w:rsidR="00D13120" w:rsidRPr="004376A6" w:rsidRDefault="00D13120" w:rsidP="00E761B2">
      <w:pPr>
        <w:ind w:firstLine="567"/>
        <w:jc w:val="both"/>
        <w:rPr>
          <w:rFonts w:eastAsia="Calibri"/>
          <w:lang w:eastAsia="en-US"/>
        </w:rPr>
      </w:pPr>
    </w:p>
    <w:p w:rsidR="007A41EA" w:rsidRPr="004376A6" w:rsidRDefault="00A301EA" w:rsidP="007A41EA">
      <w:pPr>
        <w:ind w:firstLine="567"/>
        <w:jc w:val="both"/>
        <w:rPr>
          <w:rFonts w:eastAsia="Calibri"/>
          <w:lang w:eastAsia="en-US"/>
        </w:rPr>
      </w:pPr>
      <w:r w:rsidRPr="004376A6">
        <w:rPr>
          <w:rFonts w:eastAsia="Calibri"/>
          <w:lang w:eastAsia="en-US"/>
        </w:rPr>
        <w:lastRenderedPageBreak/>
        <w:t>2</w:t>
      </w:r>
      <w:r w:rsidR="00A5484A" w:rsidRPr="004376A6">
        <w:rPr>
          <w:rFonts w:eastAsia="Calibri"/>
          <w:lang w:eastAsia="en-US"/>
        </w:rPr>
        <w:t>.</w:t>
      </w:r>
      <w:r w:rsidR="00BB3825" w:rsidRPr="004376A6">
        <w:rPr>
          <w:rFonts w:eastAsia="Calibri"/>
          <w:lang w:eastAsia="en-US"/>
        </w:rPr>
        <w:t> </w:t>
      </w:r>
      <w:proofErr w:type="gramStart"/>
      <w:r w:rsidR="00A5484A" w:rsidRPr="004376A6">
        <w:rPr>
          <w:rFonts w:eastAsia="Calibri"/>
          <w:lang w:eastAsia="en-US"/>
        </w:rPr>
        <w:t>Контроль за</w:t>
      </w:r>
      <w:proofErr w:type="gramEnd"/>
      <w:r w:rsidR="00A5484A" w:rsidRPr="004376A6">
        <w:rPr>
          <w:rFonts w:eastAsia="Calibri"/>
          <w:lang w:eastAsia="en-US"/>
        </w:rPr>
        <w:t xml:space="preserve"> выполнением постановления возложить на вице-губернатора</w:t>
      </w:r>
      <w:r w:rsidR="000C57A3" w:rsidRPr="004376A6">
        <w:rPr>
          <w:rFonts w:eastAsia="Calibri"/>
          <w:lang w:eastAsia="en-US"/>
        </w:rPr>
        <w:br/>
      </w:r>
      <w:r w:rsidR="00BA7B79" w:rsidRPr="004376A6">
        <w:rPr>
          <w:rFonts w:eastAsia="Calibri"/>
          <w:lang w:eastAsia="en-US"/>
        </w:rPr>
        <w:t xml:space="preserve">Санкт-Петербурга – руководителя Администрации Губернатора Санкт-Петербурга </w:t>
      </w:r>
      <w:r w:rsidR="00A5484A" w:rsidRPr="004376A6">
        <w:rPr>
          <w:rFonts w:eastAsia="Calibri"/>
          <w:lang w:eastAsia="en-US"/>
        </w:rPr>
        <w:t>Москаленко В.Н.</w:t>
      </w:r>
      <w:r w:rsidR="00DD27E4" w:rsidRPr="004376A6">
        <w:rPr>
          <w:rFonts w:eastAsia="Calibri"/>
          <w:lang w:eastAsia="en-US"/>
        </w:rPr>
        <w:t xml:space="preserve"> </w:t>
      </w:r>
    </w:p>
    <w:p w:rsidR="00A5484A" w:rsidRPr="004376A6" w:rsidRDefault="00A5484A" w:rsidP="00A5484A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A5484A" w:rsidRPr="004376A6" w:rsidRDefault="00A5484A" w:rsidP="00A5484A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A5484A" w:rsidRPr="004376A6" w:rsidRDefault="00A5484A" w:rsidP="00A5484A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A5484A" w:rsidRPr="004376A6" w:rsidRDefault="00A5484A" w:rsidP="00423ED8">
      <w:pPr>
        <w:tabs>
          <w:tab w:val="left" w:pos="426"/>
        </w:tabs>
        <w:ind w:right="-1"/>
        <w:rPr>
          <w:b/>
          <w:bCs/>
        </w:rPr>
      </w:pPr>
      <w:r w:rsidRPr="004376A6">
        <w:rPr>
          <w:b/>
          <w:bCs/>
        </w:rPr>
        <w:t xml:space="preserve">     Губернатор</w:t>
      </w:r>
    </w:p>
    <w:p w:rsidR="00A5484A" w:rsidRPr="004376A6" w:rsidRDefault="00A5484A" w:rsidP="00423ED8">
      <w:pPr>
        <w:tabs>
          <w:tab w:val="center" w:pos="4677"/>
          <w:tab w:val="right" w:pos="9355"/>
        </w:tabs>
        <w:ind w:right="-1"/>
        <w:jc w:val="center"/>
        <w:rPr>
          <w:b/>
          <w:bCs/>
        </w:rPr>
      </w:pPr>
      <w:r w:rsidRPr="004376A6">
        <w:rPr>
          <w:b/>
          <w:bCs/>
        </w:rPr>
        <w:t xml:space="preserve">Санкт-Петербурга </w:t>
      </w:r>
      <w:r w:rsidRPr="004376A6">
        <w:rPr>
          <w:b/>
          <w:bCs/>
        </w:rPr>
        <w:tab/>
      </w:r>
      <w:r w:rsidRPr="004376A6">
        <w:rPr>
          <w:b/>
          <w:bCs/>
        </w:rPr>
        <w:tab/>
        <w:t xml:space="preserve">     </w:t>
      </w:r>
      <w:proofErr w:type="spellStart"/>
      <w:r w:rsidRPr="004376A6">
        <w:rPr>
          <w:b/>
          <w:bCs/>
        </w:rPr>
        <w:t>А.Д.Беглов</w:t>
      </w:r>
      <w:proofErr w:type="spellEnd"/>
    </w:p>
    <w:p w:rsidR="00A5484A" w:rsidRPr="004376A6" w:rsidRDefault="00A5484A" w:rsidP="00A5484A">
      <w:pPr>
        <w:rPr>
          <w:rFonts w:eastAsia="Calibri"/>
          <w:lang w:eastAsia="en-US"/>
        </w:rPr>
      </w:pPr>
    </w:p>
    <w:p w:rsidR="00B20BAF" w:rsidRPr="004376A6" w:rsidRDefault="00B20BAF" w:rsidP="00774DC1">
      <w:pPr>
        <w:widowControl w:val="0"/>
        <w:overflowPunct w:val="0"/>
        <w:autoSpaceDE w:val="0"/>
        <w:autoSpaceDN w:val="0"/>
        <w:adjustRightInd w:val="0"/>
        <w:jc w:val="both"/>
        <w:rPr>
          <w:bCs/>
        </w:rPr>
      </w:pPr>
    </w:p>
    <w:p w:rsidR="00B20BAF" w:rsidRPr="004376A6" w:rsidRDefault="00B20BAF" w:rsidP="00774DC1">
      <w:pPr>
        <w:ind w:firstLine="567"/>
        <w:jc w:val="both"/>
      </w:pPr>
    </w:p>
    <w:p w:rsidR="005A0389" w:rsidRPr="004376A6" w:rsidRDefault="005A0389" w:rsidP="00774DC1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</w:p>
    <w:sectPr w:rsidR="005A0389" w:rsidRPr="004376A6" w:rsidSect="00347FFA">
      <w:headerReference w:type="even" r:id="rId12"/>
      <w:headerReference w:type="default" r:id="rId13"/>
      <w:pgSz w:w="11906" w:h="16838" w:code="9"/>
      <w:pgMar w:top="1276" w:right="851" w:bottom="1135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A1" w:rsidRDefault="000D7BA1">
      <w:r>
        <w:separator/>
      </w:r>
    </w:p>
  </w:endnote>
  <w:endnote w:type="continuationSeparator" w:id="0">
    <w:p w:rsidR="000D7BA1" w:rsidRDefault="000D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A1" w:rsidRDefault="000D7BA1">
      <w:r>
        <w:separator/>
      </w:r>
    </w:p>
  </w:footnote>
  <w:footnote w:type="continuationSeparator" w:id="0">
    <w:p w:rsidR="000D7BA1" w:rsidRDefault="000D7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06" w:rsidRDefault="00C17706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7706" w:rsidRDefault="00C177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065635"/>
      <w:docPartObj>
        <w:docPartGallery w:val="Page Numbers (Top of Page)"/>
        <w:docPartUnique/>
      </w:docPartObj>
    </w:sdtPr>
    <w:sdtEndPr/>
    <w:sdtContent>
      <w:p w:rsidR="00C17706" w:rsidRDefault="00C177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E76">
          <w:rPr>
            <w:noProof/>
          </w:rPr>
          <w:t>27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4031"/>
    <w:multiLevelType w:val="multilevel"/>
    <w:tmpl w:val="0419001F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163A"/>
    <w:rsid w:val="00002EFB"/>
    <w:rsid w:val="000032AB"/>
    <w:rsid w:val="0000354A"/>
    <w:rsid w:val="0000382F"/>
    <w:rsid w:val="00003873"/>
    <w:rsid w:val="00004C32"/>
    <w:rsid w:val="00005D57"/>
    <w:rsid w:val="00006F45"/>
    <w:rsid w:val="00007D69"/>
    <w:rsid w:val="000101B7"/>
    <w:rsid w:val="00010FEA"/>
    <w:rsid w:val="000112C2"/>
    <w:rsid w:val="000123D1"/>
    <w:rsid w:val="000126F6"/>
    <w:rsid w:val="00013673"/>
    <w:rsid w:val="000139DD"/>
    <w:rsid w:val="00014519"/>
    <w:rsid w:val="00015851"/>
    <w:rsid w:val="000165AF"/>
    <w:rsid w:val="000168C0"/>
    <w:rsid w:val="00017718"/>
    <w:rsid w:val="00020486"/>
    <w:rsid w:val="0002084C"/>
    <w:rsid w:val="00020C39"/>
    <w:rsid w:val="00021B23"/>
    <w:rsid w:val="00021B2A"/>
    <w:rsid w:val="0002299D"/>
    <w:rsid w:val="000234C5"/>
    <w:rsid w:val="0002378F"/>
    <w:rsid w:val="00023D83"/>
    <w:rsid w:val="0002416C"/>
    <w:rsid w:val="0003182D"/>
    <w:rsid w:val="00032151"/>
    <w:rsid w:val="0003348C"/>
    <w:rsid w:val="000343EA"/>
    <w:rsid w:val="00034582"/>
    <w:rsid w:val="00035F4F"/>
    <w:rsid w:val="00037163"/>
    <w:rsid w:val="00037EC0"/>
    <w:rsid w:val="00042E64"/>
    <w:rsid w:val="0004495A"/>
    <w:rsid w:val="000450A1"/>
    <w:rsid w:val="000459A7"/>
    <w:rsid w:val="00045A94"/>
    <w:rsid w:val="00045FDF"/>
    <w:rsid w:val="00047AEB"/>
    <w:rsid w:val="0005040A"/>
    <w:rsid w:val="00050ABE"/>
    <w:rsid w:val="00050D10"/>
    <w:rsid w:val="0005182E"/>
    <w:rsid w:val="00051AE5"/>
    <w:rsid w:val="00051D98"/>
    <w:rsid w:val="00051F9F"/>
    <w:rsid w:val="00052DC8"/>
    <w:rsid w:val="000543E1"/>
    <w:rsid w:val="000567C4"/>
    <w:rsid w:val="00057025"/>
    <w:rsid w:val="00057B3A"/>
    <w:rsid w:val="000606AB"/>
    <w:rsid w:val="00061169"/>
    <w:rsid w:val="000613FA"/>
    <w:rsid w:val="00063904"/>
    <w:rsid w:val="00064D7C"/>
    <w:rsid w:val="000659BC"/>
    <w:rsid w:val="00065E74"/>
    <w:rsid w:val="00067F36"/>
    <w:rsid w:val="00070F11"/>
    <w:rsid w:val="000710CA"/>
    <w:rsid w:val="000712E0"/>
    <w:rsid w:val="0007139E"/>
    <w:rsid w:val="000725F4"/>
    <w:rsid w:val="00072924"/>
    <w:rsid w:val="00072A2E"/>
    <w:rsid w:val="00072A65"/>
    <w:rsid w:val="0007379D"/>
    <w:rsid w:val="000738BF"/>
    <w:rsid w:val="0007564D"/>
    <w:rsid w:val="00080DCF"/>
    <w:rsid w:val="000826EA"/>
    <w:rsid w:val="00082CEE"/>
    <w:rsid w:val="00083132"/>
    <w:rsid w:val="00083C4D"/>
    <w:rsid w:val="00085A8B"/>
    <w:rsid w:val="00086001"/>
    <w:rsid w:val="000860DD"/>
    <w:rsid w:val="000860EC"/>
    <w:rsid w:val="00086432"/>
    <w:rsid w:val="0008675D"/>
    <w:rsid w:val="00086FA3"/>
    <w:rsid w:val="00087CD0"/>
    <w:rsid w:val="00090E30"/>
    <w:rsid w:val="000934CF"/>
    <w:rsid w:val="00094225"/>
    <w:rsid w:val="00094AEB"/>
    <w:rsid w:val="0009641E"/>
    <w:rsid w:val="00097136"/>
    <w:rsid w:val="000A0FF0"/>
    <w:rsid w:val="000A24E5"/>
    <w:rsid w:val="000A4975"/>
    <w:rsid w:val="000A5367"/>
    <w:rsid w:val="000A6293"/>
    <w:rsid w:val="000A76EA"/>
    <w:rsid w:val="000A7E86"/>
    <w:rsid w:val="000B07BD"/>
    <w:rsid w:val="000B20EC"/>
    <w:rsid w:val="000B2177"/>
    <w:rsid w:val="000B272A"/>
    <w:rsid w:val="000B33CE"/>
    <w:rsid w:val="000B4562"/>
    <w:rsid w:val="000B62C1"/>
    <w:rsid w:val="000B6EB4"/>
    <w:rsid w:val="000C138D"/>
    <w:rsid w:val="000C23D8"/>
    <w:rsid w:val="000C38B1"/>
    <w:rsid w:val="000C38C4"/>
    <w:rsid w:val="000C57A3"/>
    <w:rsid w:val="000C64C3"/>
    <w:rsid w:val="000C7519"/>
    <w:rsid w:val="000D12B3"/>
    <w:rsid w:val="000D12B8"/>
    <w:rsid w:val="000D1D90"/>
    <w:rsid w:val="000D2325"/>
    <w:rsid w:val="000D2F04"/>
    <w:rsid w:val="000D5175"/>
    <w:rsid w:val="000D580D"/>
    <w:rsid w:val="000D6BD1"/>
    <w:rsid w:val="000D6BFB"/>
    <w:rsid w:val="000D777D"/>
    <w:rsid w:val="000D78C3"/>
    <w:rsid w:val="000D7BA1"/>
    <w:rsid w:val="000E084D"/>
    <w:rsid w:val="000E2A43"/>
    <w:rsid w:val="000E2D4F"/>
    <w:rsid w:val="000E4BAD"/>
    <w:rsid w:val="000E4C7D"/>
    <w:rsid w:val="000E4F6D"/>
    <w:rsid w:val="000E50BA"/>
    <w:rsid w:val="000E6DCA"/>
    <w:rsid w:val="000F0766"/>
    <w:rsid w:val="000F0AD0"/>
    <w:rsid w:val="000F0E37"/>
    <w:rsid w:val="000F1894"/>
    <w:rsid w:val="000F19B2"/>
    <w:rsid w:val="000F1B32"/>
    <w:rsid w:val="000F3937"/>
    <w:rsid w:val="000F4511"/>
    <w:rsid w:val="000F464C"/>
    <w:rsid w:val="000F5065"/>
    <w:rsid w:val="000F5E11"/>
    <w:rsid w:val="001008C7"/>
    <w:rsid w:val="00100B4C"/>
    <w:rsid w:val="0010134B"/>
    <w:rsid w:val="00101653"/>
    <w:rsid w:val="00101821"/>
    <w:rsid w:val="00102717"/>
    <w:rsid w:val="00102FE0"/>
    <w:rsid w:val="001051A5"/>
    <w:rsid w:val="001068C8"/>
    <w:rsid w:val="001075AA"/>
    <w:rsid w:val="00107E57"/>
    <w:rsid w:val="00110922"/>
    <w:rsid w:val="001114FA"/>
    <w:rsid w:val="00111766"/>
    <w:rsid w:val="00111D92"/>
    <w:rsid w:val="00112011"/>
    <w:rsid w:val="00114148"/>
    <w:rsid w:val="00114539"/>
    <w:rsid w:val="00114D70"/>
    <w:rsid w:val="0011558F"/>
    <w:rsid w:val="0011563D"/>
    <w:rsid w:val="00115B52"/>
    <w:rsid w:val="001164B9"/>
    <w:rsid w:val="00116A0F"/>
    <w:rsid w:val="00116BCA"/>
    <w:rsid w:val="00120666"/>
    <w:rsid w:val="001228D9"/>
    <w:rsid w:val="00122904"/>
    <w:rsid w:val="001229A7"/>
    <w:rsid w:val="00122AEA"/>
    <w:rsid w:val="0012337D"/>
    <w:rsid w:val="00123D54"/>
    <w:rsid w:val="00124B9E"/>
    <w:rsid w:val="00126BED"/>
    <w:rsid w:val="00127045"/>
    <w:rsid w:val="00130A7C"/>
    <w:rsid w:val="00131A58"/>
    <w:rsid w:val="00132435"/>
    <w:rsid w:val="00133E07"/>
    <w:rsid w:val="0013401D"/>
    <w:rsid w:val="00136439"/>
    <w:rsid w:val="00136A2E"/>
    <w:rsid w:val="00136AB6"/>
    <w:rsid w:val="001370C4"/>
    <w:rsid w:val="00137646"/>
    <w:rsid w:val="001410A3"/>
    <w:rsid w:val="001441F0"/>
    <w:rsid w:val="001457D8"/>
    <w:rsid w:val="00145DED"/>
    <w:rsid w:val="001466B7"/>
    <w:rsid w:val="00146BB2"/>
    <w:rsid w:val="00147021"/>
    <w:rsid w:val="00147B7B"/>
    <w:rsid w:val="001503B7"/>
    <w:rsid w:val="00150801"/>
    <w:rsid w:val="00150EF0"/>
    <w:rsid w:val="00151645"/>
    <w:rsid w:val="00151A63"/>
    <w:rsid w:val="00151CB4"/>
    <w:rsid w:val="001521C5"/>
    <w:rsid w:val="00154512"/>
    <w:rsid w:val="001547E5"/>
    <w:rsid w:val="0015481D"/>
    <w:rsid w:val="0015561A"/>
    <w:rsid w:val="001560D4"/>
    <w:rsid w:val="00156342"/>
    <w:rsid w:val="00156581"/>
    <w:rsid w:val="00157F69"/>
    <w:rsid w:val="001609ED"/>
    <w:rsid w:val="00161AE5"/>
    <w:rsid w:val="00161D40"/>
    <w:rsid w:val="001624A0"/>
    <w:rsid w:val="00162649"/>
    <w:rsid w:val="00162771"/>
    <w:rsid w:val="0016339D"/>
    <w:rsid w:val="00163851"/>
    <w:rsid w:val="00163F56"/>
    <w:rsid w:val="00164ECC"/>
    <w:rsid w:val="00166546"/>
    <w:rsid w:val="00166DB2"/>
    <w:rsid w:val="001709D3"/>
    <w:rsid w:val="001723E3"/>
    <w:rsid w:val="00173121"/>
    <w:rsid w:val="00174460"/>
    <w:rsid w:val="00174F49"/>
    <w:rsid w:val="00175B6D"/>
    <w:rsid w:val="001762A5"/>
    <w:rsid w:val="0017646A"/>
    <w:rsid w:val="00176AAC"/>
    <w:rsid w:val="00177703"/>
    <w:rsid w:val="001800F1"/>
    <w:rsid w:val="001820FB"/>
    <w:rsid w:val="0018233D"/>
    <w:rsid w:val="0018343A"/>
    <w:rsid w:val="0018549B"/>
    <w:rsid w:val="00186DFF"/>
    <w:rsid w:val="00186FAA"/>
    <w:rsid w:val="00187546"/>
    <w:rsid w:val="001879E7"/>
    <w:rsid w:val="00190AA5"/>
    <w:rsid w:val="00190DDC"/>
    <w:rsid w:val="001910D6"/>
    <w:rsid w:val="0019123F"/>
    <w:rsid w:val="00191A1F"/>
    <w:rsid w:val="00191CF5"/>
    <w:rsid w:val="001920E0"/>
    <w:rsid w:val="001934A1"/>
    <w:rsid w:val="0019378A"/>
    <w:rsid w:val="001944A2"/>
    <w:rsid w:val="00194F8A"/>
    <w:rsid w:val="001953EF"/>
    <w:rsid w:val="0019559D"/>
    <w:rsid w:val="00195DB9"/>
    <w:rsid w:val="0019630B"/>
    <w:rsid w:val="00196FDD"/>
    <w:rsid w:val="001A55FB"/>
    <w:rsid w:val="001A671F"/>
    <w:rsid w:val="001A7698"/>
    <w:rsid w:val="001B03D9"/>
    <w:rsid w:val="001B06B7"/>
    <w:rsid w:val="001B19D7"/>
    <w:rsid w:val="001B203A"/>
    <w:rsid w:val="001B2C75"/>
    <w:rsid w:val="001B4593"/>
    <w:rsid w:val="001B4B5D"/>
    <w:rsid w:val="001B55F3"/>
    <w:rsid w:val="001B655C"/>
    <w:rsid w:val="001B686F"/>
    <w:rsid w:val="001B7469"/>
    <w:rsid w:val="001C0516"/>
    <w:rsid w:val="001C2235"/>
    <w:rsid w:val="001C23A2"/>
    <w:rsid w:val="001C39B4"/>
    <w:rsid w:val="001C4528"/>
    <w:rsid w:val="001C559D"/>
    <w:rsid w:val="001D133D"/>
    <w:rsid w:val="001D1834"/>
    <w:rsid w:val="001D1F15"/>
    <w:rsid w:val="001D2811"/>
    <w:rsid w:val="001D354C"/>
    <w:rsid w:val="001D3CC2"/>
    <w:rsid w:val="001D4419"/>
    <w:rsid w:val="001D4478"/>
    <w:rsid w:val="001D45EF"/>
    <w:rsid w:val="001D617C"/>
    <w:rsid w:val="001D7AA8"/>
    <w:rsid w:val="001E13EF"/>
    <w:rsid w:val="001E2D14"/>
    <w:rsid w:val="001E34D7"/>
    <w:rsid w:val="001E4091"/>
    <w:rsid w:val="001E5B9F"/>
    <w:rsid w:val="001E630E"/>
    <w:rsid w:val="001E66FF"/>
    <w:rsid w:val="001E7063"/>
    <w:rsid w:val="001E7EA4"/>
    <w:rsid w:val="001F1FB2"/>
    <w:rsid w:val="001F21B4"/>
    <w:rsid w:val="001F2A10"/>
    <w:rsid w:val="001F2F5E"/>
    <w:rsid w:val="001F32A4"/>
    <w:rsid w:val="001F3405"/>
    <w:rsid w:val="001F3585"/>
    <w:rsid w:val="001F35E3"/>
    <w:rsid w:val="001F3962"/>
    <w:rsid w:val="001F4356"/>
    <w:rsid w:val="001F46AA"/>
    <w:rsid w:val="001F472A"/>
    <w:rsid w:val="001F6EE4"/>
    <w:rsid w:val="001F79BD"/>
    <w:rsid w:val="00200F0E"/>
    <w:rsid w:val="00202FC9"/>
    <w:rsid w:val="002035F4"/>
    <w:rsid w:val="00203CB2"/>
    <w:rsid w:val="00204E4B"/>
    <w:rsid w:val="00204F27"/>
    <w:rsid w:val="00205A88"/>
    <w:rsid w:val="00206F08"/>
    <w:rsid w:val="00207824"/>
    <w:rsid w:val="0021003C"/>
    <w:rsid w:val="002108F0"/>
    <w:rsid w:val="00213FBD"/>
    <w:rsid w:val="00215067"/>
    <w:rsid w:val="0021684F"/>
    <w:rsid w:val="00217285"/>
    <w:rsid w:val="002172ED"/>
    <w:rsid w:val="00220BD3"/>
    <w:rsid w:val="00220C3F"/>
    <w:rsid w:val="002211A9"/>
    <w:rsid w:val="00221827"/>
    <w:rsid w:val="00221A9B"/>
    <w:rsid w:val="00221F20"/>
    <w:rsid w:val="00221F47"/>
    <w:rsid w:val="002236A2"/>
    <w:rsid w:val="00224264"/>
    <w:rsid w:val="002258FE"/>
    <w:rsid w:val="00225904"/>
    <w:rsid w:val="00225DD2"/>
    <w:rsid w:val="00226CB1"/>
    <w:rsid w:val="00226F0E"/>
    <w:rsid w:val="0022723F"/>
    <w:rsid w:val="00227914"/>
    <w:rsid w:val="00227D65"/>
    <w:rsid w:val="00232A54"/>
    <w:rsid w:val="00232E3C"/>
    <w:rsid w:val="002341FE"/>
    <w:rsid w:val="00234997"/>
    <w:rsid w:val="00235319"/>
    <w:rsid w:val="00237162"/>
    <w:rsid w:val="00237D6E"/>
    <w:rsid w:val="0024153B"/>
    <w:rsid w:val="00242DA6"/>
    <w:rsid w:val="00242E6C"/>
    <w:rsid w:val="002433A2"/>
    <w:rsid w:val="002434DE"/>
    <w:rsid w:val="00243BB6"/>
    <w:rsid w:val="00247B9F"/>
    <w:rsid w:val="00247FDA"/>
    <w:rsid w:val="00250370"/>
    <w:rsid w:val="00251C73"/>
    <w:rsid w:val="00252226"/>
    <w:rsid w:val="0025361F"/>
    <w:rsid w:val="00253EE4"/>
    <w:rsid w:val="00254313"/>
    <w:rsid w:val="002544C8"/>
    <w:rsid w:val="002547CC"/>
    <w:rsid w:val="00255B80"/>
    <w:rsid w:val="00255BF4"/>
    <w:rsid w:val="002562B1"/>
    <w:rsid w:val="002563BF"/>
    <w:rsid w:val="00256C16"/>
    <w:rsid w:val="0025748B"/>
    <w:rsid w:val="00263824"/>
    <w:rsid w:val="00263CB7"/>
    <w:rsid w:val="002641BB"/>
    <w:rsid w:val="002649D3"/>
    <w:rsid w:val="002655CB"/>
    <w:rsid w:val="00265F6F"/>
    <w:rsid w:val="00271994"/>
    <w:rsid w:val="0027255C"/>
    <w:rsid w:val="00272CAE"/>
    <w:rsid w:val="00273A33"/>
    <w:rsid w:val="00273BA4"/>
    <w:rsid w:val="0027474B"/>
    <w:rsid w:val="0027478F"/>
    <w:rsid w:val="002747F0"/>
    <w:rsid w:val="00274B13"/>
    <w:rsid w:val="002757FB"/>
    <w:rsid w:val="00276DB2"/>
    <w:rsid w:val="002774BE"/>
    <w:rsid w:val="00280A73"/>
    <w:rsid w:val="00280AE1"/>
    <w:rsid w:val="002846EB"/>
    <w:rsid w:val="00284B3D"/>
    <w:rsid w:val="00284D76"/>
    <w:rsid w:val="002859C3"/>
    <w:rsid w:val="00287894"/>
    <w:rsid w:val="00287960"/>
    <w:rsid w:val="00287B62"/>
    <w:rsid w:val="00287BAC"/>
    <w:rsid w:val="00287D27"/>
    <w:rsid w:val="00290508"/>
    <w:rsid w:val="00290A92"/>
    <w:rsid w:val="00290EB1"/>
    <w:rsid w:val="002911D9"/>
    <w:rsid w:val="0029284F"/>
    <w:rsid w:val="00292DC6"/>
    <w:rsid w:val="002A132A"/>
    <w:rsid w:val="002A353D"/>
    <w:rsid w:val="002A38AE"/>
    <w:rsid w:val="002A39F8"/>
    <w:rsid w:val="002A4C77"/>
    <w:rsid w:val="002A62CD"/>
    <w:rsid w:val="002A6A21"/>
    <w:rsid w:val="002A7D99"/>
    <w:rsid w:val="002B011F"/>
    <w:rsid w:val="002B1B4B"/>
    <w:rsid w:val="002B1C82"/>
    <w:rsid w:val="002B567A"/>
    <w:rsid w:val="002B68E5"/>
    <w:rsid w:val="002C0384"/>
    <w:rsid w:val="002C0717"/>
    <w:rsid w:val="002C0A46"/>
    <w:rsid w:val="002C1372"/>
    <w:rsid w:val="002C1799"/>
    <w:rsid w:val="002C34CA"/>
    <w:rsid w:val="002C3704"/>
    <w:rsid w:val="002C3F0D"/>
    <w:rsid w:val="002C4F06"/>
    <w:rsid w:val="002C5919"/>
    <w:rsid w:val="002C605D"/>
    <w:rsid w:val="002C7C15"/>
    <w:rsid w:val="002D072C"/>
    <w:rsid w:val="002D0821"/>
    <w:rsid w:val="002D0CDA"/>
    <w:rsid w:val="002D34B6"/>
    <w:rsid w:val="002D52A5"/>
    <w:rsid w:val="002D695A"/>
    <w:rsid w:val="002D6A0D"/>
    <w:rsid w:val="002D6B0A"/>
    <w:rsid w:val="002D71EA"/>
    <w:rsid w:val="002D72BE"/>
    <w:rsid w:val="002D79C4"/>
    <w:rsid w:val="002D7D66"/>
    <w:rsid w:val="002E16C0"/>
    <w:rsid w:val="002E2868"/>
    <w:rsid w:val="002E2956"/>
    <w:rsid w:val="002E2DB3"/>
    <w:rsid w:val="002E2F99"/>
    <w:rsid w:val="002E33CA"/>
    <w:rsid w:val="002E3C0C"/>
    <w:rsid w:val="002E4975"/>
    <w:rsid w:val="002E5102"/>
    <w:rsid w:val="002E6372"/>
    <w:rsid w:val="002E6396"/>
    <w:rsid w:val="002E6CDE"/>
    <w:rsid w:val="002E6DEB"/>
    <w:rsid w:val="002E6F4D"/>
    <w:rsid w:val="002F15E6"/>
    <w:rsid w:val="002F195C"/>
    <w:rsid w:val="002F3428"/>
    <w:rsid w:val="002F38FB"/>
    <w:rsid w:val="002F4809"/>
    <w:rsid w:val="002F5769"/>
    <w:rsid w:val="002F61F3"/>
    <w:rsid w:val="002F7132"/>
    <w:rsid w:val="002F73F3"/>
    <w:rsid w:val="0030063E"/>
    <w:rsid w:val="00302EB4"/>
    <w:rsid w:val="00304356"/>
    <w:rsid w:val="003049B2"/>
    <w:rsid w:val="0030746A"/>
    <w:rsid w:val="00307EEF"/>
    <w:rsid w:val="0031019B"/>
    <w:rsid w:val="00310BD1"/>
    <w:rsid w:val="00311B0A"/>
    <w:rsid w:val="00313A95"/>
    <w:rsid w:val="00313BD3"/>
    <w:rsid w:val="003149BA"/>
    <w:rsid w:val="00315149"/>
    <w:rsid w:val="0031611B"/>
    <w:rsid w:val="003161EE"/>
    <w:rsid w:val="00317490"/>
    <w:rsid w:val="00320558"/>
    <w:rsid w:val="00324441"/>
    <w:rsid w:val="00324640"/>
    <w:rsid w:val="003253F3"/>
    <w:rsid w:val="00325750"/>
    <w:rsid w:val="00325ABD"/>
    <w:rsid w:val="00326C7B"/>
    <w:rsid w:val="00327889"/>
    <w:rsid w:val="00327ED3"/>
    <w:rsid w:val="00330410"/>
    <w:rsid w:val="00331CA6"/>
    <w:rsid w:val="00331E07"/>
    <w:rsid w:val="00332941"/>
    <w:rsid w:val="00332A3A"/>
    <w:rsid w:val="00332A3B"/>
    <w:rsid w:val="00333A76"/>
    <w:rsid w:val="00333B42"/>
    <w:rsid w:val="00335079"/>
    <w:rsid w:val="003359A3"/>
    <w:rsid w:val="0033639F"/>
    <w:rsid w:val="00336B00"/>
    <w:rsid w:val="00336DAF"/>
    <w:rsid w:val="00336F7A"/>
    <w:rsid w:val="00337668"/>
    <w:rsid w:val="00337F9C"/>
    <w:rsid w:val="00341344"/>
    <w:rsid w:val="0034136A"/>
    <w:rsid w:val="003414E3"/>
    <w:rsid w:val="00341977"/>
    <w:rsid w:val="00343C46"/>
    <w:rsid w:val="00343E6D"/>
    <w:rsid w:val="00343EE5"/>
    <w:rsid w:val="003443A6"/>
    <w:rsid w:val="003449C9"/>
    <w:rsid w:val="00346808"/>
    <w:rsid w:val="0034694B"/>
    <w:rsid w:val="00346A42"/>
    <w:rsid w:val="00347443"/>
    <w:rsid w:val="00347A16"/>
    <w:rsid w:val="00347FFA"/>
    <w:rsid w:val="0035168C"/>
    <w:rsid w:val="00352762"/>
    <w:rsid w:val="00352D05"/>
    <w:rsid w:val="00355876"/>
    <w:rsid w:val="003601E6"/>
    <w:rsid w:val="003620CD"/>
    <w:rsid w:val="003620F6"/>
    <w:rsid w:val="00362A76"/>
    <w:rsid w:val="00363274"/>
    <w:rsid w:val="0036371F"/>
    <w:rsid w:val="0036383A"/>
    <w:rsid w:val="00363A05"/>
    <w:rsid w:val="003641A1"/>
    <w:rsid w:val="0036439A"/>
    <w:rsid w:val="00364494"/>
    <w:rsid w:val="00364ED4"/>
    <w:rsid w:val="0036509C"/>
    <w:rsid w:val="00365B15"/>
    <w:rsid w:val="0036650C"/>
    <w:rsid w:val="00366882"/>
    <w:rsid w:val="00366E27"/>
    <w:rsid w:val="003670BB"/>
    <w:rsid w:val="00367B3A"/>
    <w:rsid w:val="00370EA9"/>
    <w:rsid w:val="00371625"/>
    <w:rsid w:val="00372012"/>
    <w:rsid w:val="003738B5"/>
    <w:rsid w:val="00375C64"/>
    <w:rsid w:val="003779B7"/>
    <w:rsid w:val="00377A67"/>
    <w:rsid w:val="003824F8"/>
    <w:rsid w:val="00382E81"/>
    <w:rsid w:val="003833DD"/>
    <w:rsid w:val="003835ED"/>
    <w:rsid w:val="00383AB9"/>
    <w:rsid w:val="00386276"/>
    <w:rsid w:val="00386FA3"/>
    <w:rsid w:val="00387378"/>
    <w:rsid w:val="00387E67"/>
    <w:rsid w:val="003963E8"/>
    <w:rsid w:val="00397946"/>
    <w:rsid w:val="003A06CD"/>
    <w:rsid w:val="003A230E"/>
    <w:rsid w:val="003A2B0A"/>
    <w:rsid w:val="003A2B72"/>
    <w:rsid w:val="003A2FE5"/>
    <w:rsid w:val="003A30D5"/>
    <w:rsid w:val="003A4EAA"/>
    <w:rsid w:val="003A5033"/>
    <w:rsid w:val="003A5AA9"/>
    <w:rsid w:val="003A68EE"/>
    <w:rsid w:val="003A6CB0"/>
    <w:rsid w:val="003A7214"/>
    <w:rsid w:val="003A7CCB"/>
    <w:rsid w:val="003B15C5"/>
    <w:rsid w:val="003B2134"/>
    <w:rsid w:val="003B4406"/>
    <w:rsid w:val="003C04EA"/>
    <w:rsid w:val="003C0C2B"/>
    <w:rsid w:val="003C0E24"/>
    <w:rsid w:val="003C2363"/>
    <w:rsid w:val="003C2806"/>
    <w:rsid w:val="003C2AA4"/>
    <w:rsid w:val="003C3996"/>
    <w:rsid w:val="003C3D4D"/>
    <w:rsid w:val="003C44E7"/>
    <w:rsid w:val="003C55E8"/>
    <w:rsid w:val="003C5AC6"/>
    <w:rsid w:val="003C617B"/>
    <w:rsid w:val="003C6CCE"/>
    <w:rsid w:val="003C7734"/>
    <w:rsid w:val="003D06B9"/>
    <w:rsid w:val="003D0C31"/>
    <w:rsid w:val="003D287B"/>
    <w:rsid w:val="003D3A53"/>
    <w:rsid w:val="003D5BED"/>
    <w:rsid w:val="003D7201"/>
    <w:rsid w:val="003E0619"/>
    <w:rsid w:val="003E22B4"/>
    <w:rsid w:val="003E352A"/>
    <w:rsid w:val="003E3C72"/>
    <w:rsid w:val="003E4752"/>
    <w:rsid w:val="003E5507"/>
    <w:rsid w:val="003E5E82"/>
    <w:rsid w:val="003E68BF"/>
    <w:rsid w:val="003E691D"/>
    <w:rsid w:val="003E77B2"/>
    <w:rsid w:val="003F0168"/>
    <w:rsid w:val="003F01D1"/>
    <w:rsid w:val="003F0686"/>
    <w:rsid w:val="003F22E8"/>
    <w:rsid w:val="003F25D3"/>
    <w:rsid w:val="003F2EA1"/>
    <w:rsid w:val="003F3712"/>
    <w:rsid w:val="003F38F1"/>
    <w:rsid w:val="003F6146"/>
    <w:rsid w:val="003F73D3"/>
    <w:rsid w:val="00400E52"/>
    <w:rsid w:val="00400FA1"/>
    <w:rsid w:val="00401318"/>
    <w:rsid w:val="00402395"/>
    <w:rsid w:val="00402CA7"/>
    <w:rsid w:val="00403230"/>
    <w:rsid w:val="00403E45"/>
    <w:rsid w:val="00404A4E"/>
    <w:rsid w:val="004055BC"/>
    <w:rsid w:val="00405FCC"/>
    <w:rsid w:val="00406F83"/>
    <w:rsid w:val="00406FC2"/>
    <w:rsid w:val="0040778F"/>
    <w:rsid w:val="00410508"/>
    <w:rsid w:val="004105AF"/>
    <w:rsid w:val="00411114"/>
    <w:rsid w:val="004118E3"/>
    <w:rsid w:val="00413692"/>
    <w:rsid w:val="00414199"/>
    <w:rsid w:val="0041596F"/>
    <w:rsid w:val="00415E95"/>
    <w:rsid w:val="00416346"/>
    <w:rsid w:val="00416ED0"/>
    <w:rsid w:val="004174E7"/>
    <w:rsid w:val="00417EBC"/>
    <w:rsid w:val="00417FA2"/>
    <w:rsid w:val="00420CBE"/>
    <w:rsid w:val="00422225"/>
    <w:rsid w:val="00423328"/>
    <w:rsid w:val="00423AC7"/>
    <w:rsid w:val="00423ED8"/>
    <w:rsid w:val="004245F0"/>
    <w:rsid w:val="00425C25"/>
    <w:rsid w:val="00427118"/>
    <w:rsid w:val="00427149"/>
    <w:rsid w:val="00427620"/>
    <w:rsid w:val="004301D4"/>
    <w:rsid w:val="0043059E"/>
    <w:rsid w:val="00430713"/>
    <w:rsid w:val="00430B11"/>
    <w:rsid w:val="00433CAB"/>
    <w:rsid w:val="00434BA5"/>
    <w:rsid w:val="00436647"/>
    <w:rsid w:val="004376A6"/>
    <w:rsid w:val="004377CA"/>
    <w:rsid w:val="00437884"/>
    <w:rsid w:val="004405DF"/>
    <w:rsid w:val="00440EB0"/>
    <w:rsid w:val="004423B2"/>
    <w:rsid w:val="00442AEE"/>
    <w:rsid w:val="004441A5"/>
    <w:rsid w:val="00444C44"/>
    <w:rsid w:val="00445303"/>
    <w:rsid w:val="004457E7"/>
    <w:rsid w:val="0044600D"/>
    <w:rsid w:val="004460B4"/>
    <w:rsid w:val="0045035E"/>
    <w:rsid w:val="00451DC6"/>
    <w:rsid w:val="00451E6A"/>
    <w:rsid w:val="00451EC0"/>
    <w:rsid w:val="004526D5"/>
    <w:rsid w:val="00453A0D"/>
    <w:rsid w:val="00453F50"/>
    <w:rsid w:val="00454F8B"/>
    <w:rsid w:val="00455CA7"/>
    <w:rsid w:val="00455CD6"/>
    <w:rsid w:val="00455CE2"/>
    <w:rsid w:val="00455DBE"/>
    <w:rsid w:val="004562A7"/>
    <w:rsid w:val="004565F3"/>
    <w:rsid w:val="00456ADB"/>
    <w:rsid w:val="0045764B"/>
    <w:rsid w:val="00457C7B"/>
    <w:rsid w:val="00457C97"/>
    <w:rsid w:val="0046072E"/>
    <w:rsid w:val="00460D80"/>
    <w:rsid w:val="0046126D"/>
    <w:rsid w:val="00461299"/>
    <w:rsid w:val="00461DF4"/>
    <w:rsid w:val="00462996"/>
    <w:rsid w:val="00462A6B"/>
    <w:rsid w:val="00462C1A"/>
    <w:rsid w:val="00463611"/>
    <w:rsid w:val="0046450E"/>
    <w:rsid w:val="00464AE4"/>
    <w:rsid w:val="004654C6"/>
    <w:rsid w:val="00466BC2"/>
    <w:rsid w:val="00466F83"/>
    <w:rsid w:val="004678E0"/>
    <w:rsid w:val="0047067A"/>
    <w:rsid w:val="00471867"/>
    <w:rsid w:val="00472046"/>
    <w:rsid w:val="00472447"/>
    <w:rsid w:val="004731B6"/>
    <w:rsid w:val="0047511B"/>
    <w:rsid w:val="004751D6"/>
    <w:rsid w:val="00475342"/>
    <w:rsid w:val="004754D0"/>
    <w:rsid w:val="00476180"/>
    <w:rsid w:val="004769DB"/>
    <w:rsid w:val="00476CCA"/>
    <w:rsid w:val="00477D8F"/>
    <w:rsid w:val="00481958"/>
    <w:rsid w:val="00481961"/>
    <w:rsid w:val="00481970"/>
    <w:rsid w:val="00481B6F"/>
    <w:rsid w:val="0048219D"/>
    <w:rsid w:val="00482761"/>
    <w:rsid w:val="004827F1"/>
    <w:rsid w:val="00483BD1"/>
    <w:rsid w:val="00483EDC"/>
    <w:rsid w:val="00484570"/>
    <w:rsid w:val="004855ED"/>
    <w:rsid w:val="00487447"/>
    <w:rsid w:val="004875B4"/>
    <w:rsid w:val="00490D14"/>
    <w:rsid w:val="00490D68"/>
    <w:rsid w:val="00490E97"/>
    <w:rsid w:val="00491081"/>
    <w:rsid w:val="0049194B"/>
    <w:rsid w:val="00492BEC"/>
    <w:rsid w:val="00492F24"/>
    <w:rsid w:val="00493631"/>
    <w:rsid w:val="004936CB"/>
    <w:rsid w:val="00495270"/>
    <w:rsid w:val="004966AC"/>
    <w:rsid w:val="004966E7"/>
    <w:rsid w:val="0049679C"/>
    <w:rsid w:val="00496983"/>
    <w:rsid w:val="004A0868"/>
    <w:rsid w:val="004A13BC"/>
    <w:rsid w:val="004A13D2"/>
    <w:rsid w:val="004A1CBA"/>
    <w:rsid w:val="004A4556"/>
    <w:rsid w:val="004A516B"/>
    <w:rsid w:val="004A5282"/>
    <w:rsid w:val="004A5B09"/>
    <w:rsid w:val="004A76D8"/>
    <w:rsid w:val="004A7E16"/>
    <w:rsid w:val="004B0885"/>
    <w:rsid w:val="004B1FEF"/>
    <w:rsid w:val="004B267E"/>
    <w:rsid w:val="004B367C"/>
    <w:rsid w:val="004B4139"/>
    <w:rsid w:val="004B41B2"/>
    <w:rsid w:val="004B546F"/>
    <w:rsid w:val="004B59D4"/>
    <w:rsid w:val="004B6CF7"/>
    <w:rsid w:val="004B76FC"/>
    <w:rsid w:val="004B7B0F"/>
    <w:rsid w:val="004B7CBB"/>
    <w:rsid w:val="004C2F5D"/>
    <w:rsid w:val="004C392B"/>
    <w:rsid w:val="004C3FA5"/>
    <w:rsid w:val="004C50F6"/>
    <w:rsid w:val="004C5181"/>
    <w:rsid w:val="004C7809"/>
    <w:rsid w:val="004C793D"/>
    <w:rsid w:val="004C7B15"/>
    <w:rsid w:val="004D00B1"/>
    <w:rsid w:val="004D2460"/>
    <w:rsid w:val="004D328F"/>
    <w:rsid w:val="004D3CBC"/>
    <w:rsid w:val="004D4747"/>
    <w:rsid w:val="004D5466"/>
    <w:rsid w:val="004D5B82"/>
    <w:rsid w:val="004D6367"/>
    <w:rsid w:val="004D7740"/>
    <w:rsid w:val="004D7FEA"/>
    <w:rsid w:val="004E06CF"/>
    <w:rsid w:val="004E1FA9"/>
    <w:rsid w:val="004E257F"/>
    <w:rsid w:val="004E3CAD"/>
    <w:rsid w:val="004E4991"/>
    <w:rsid w:val="004E502E"/>
    <w:rsid w:val="004E504E"/>
    <w:rsid w:val="004E5945"/>
    <w:rsid w:val="004E641F"/>
    <w:rsid w:val="004E6A9E"/>
    <w:rsid w:val="004E6E34"/>
    <w:rsid w:val="004E7A42"/>
    <w:rsid w:val="004F0EFA"/>
    <w:rsid w:val="004F13EE"/>
    <w:rsid w:val="004F1B63"/>
    <w:rsid w:val="004F277B"/>
    <w:rsid w:val="004F4D94"/>
    <w:rsid w:val="004F759C"/>
    <w:rsid w:val="004F75F8"/>
    <w:rsid w:val="004F7C2E"/>
    <w:rsid w:val="00500E55"/>
    <w:rsid w:val="00501143"/>
    <w:rsid w:val="00501950"/>
    <w:rsid w:val="005025A0"/>
    <w:rsid w:val="00502AD0"/>
    <w:rsid w:val="00502C00"/>
    <w:rsid w:val="0050429B"/>
    <w:rsid w:val="00504B8B"/>
    <w:rsid w:val="00505420"/>
    <w:rsid w:val="0050542B"/>
    <w:rsid w:val="005056BA"/>
    <w:rsid w:val="00505D84"/>
    <w:rsid w:val="00505E8A"/>
    <w:rsid w:val="005075D5"/>
    <w:rsid w:val="00507765"/>
    <w:rsid w:val="00510306"/>
    <w:rsid w:val="00510A7F"/>
    <w:rsid w:val="00511206"/>
    <w:rsid w:val="0051290C"/>
    <w:rsid w:val="00514152"/>
    <w:rsid w:val="005142BE"/>
    <w:rsid w:val="0051490D"/>
    <w:rsid w:val="00515641"/>
    <w:rsid w:val="00516838"/>
    <w:rsid w:val="00516B73"/>
    <w:rsid w:val="00520298"/>
    <w:rsid w:val="00520588"/>
    <w:rsid w:val="0052091B"/>
    <w:rsid w:val="00526222"/>
    <w:rsid w:val="00526BC3"/>
    <w:rsid w:val="005322A3"/>
    <w:rsid w:val="00536A56"/>
    <w:rsid w:val="00536C13"/>
    <w:rsid w:val="0053712B"/>
    <w:rsid w:val="00537AF3"/>
    <w:rsid w:val="00537BE0"/>
    <w:rsid w:val="00537C8B"/>
    <w:rsid w:val="00540974"/>
    <w:rsid w:val="0054190C"/>
    <w:rsid w:val="0054216F"/>
    <w:rsid w:val="005429BD"/>
    <w:rsid w:val="00542D35"/>
    <w:rsid w:val="00543682"/>
    <w:rsid w:val="00543C0C"/>
    <w:rsid w:val="005440F8"/>
    <w:rsid w:val="00544556"/>
    <w:rsid w:val="005449DC"/>
    <w:rsid w:val="0054582F"/>
    <w:rsid w:val="00545D9A"/>
    <w:rsid w:val="005464DB"/>
    <w:rsid w:val="00547030"/>
    <w:rsid w:val="00547AA8"/>
    <w:rsid w:val="0055007E"/>
    <w:rsid w:val="00550347"/>
    <w:rsid w:val="005506D9"/>
    <w:rsid w:val="0055073D"/>
    <w:rsid w:val="005526FB"/>
    <w:rsid w:val="00553C27"/>
    <w:rsid w:val="00553E68"/>
    <w:rsid w:val="005557EF"/>
    <w:rsid w:val="00556B19"/>
    <w:rsid w:val="00556EC0"/>
    <w:rsid w:val="00557173"/>
    <w:rsid w:val="005615B6"/>
    <w:rsid w:val="00563A67"/>
    <w:rsid w:val="00563C0A"/>
    <w:rsid w:val="00564174"/>
    <w:rsid w:val="0056419E"/>
    <w:rsid w:val="0056483F"/>
    <w:rsid w:val="00565126"/>
    <w:rsid w:val="00565792"/>
    <w:rsid w:val="005658E1"/>
    <w:rsid w:val="00565F18"/>
    <w:rsid w:val="00570438"/>
    <w:rsid w:val="00570870"/>
    <w:rsid w:val="005712D2"/>
    <w:rsid w:val="00571499"/>
    <w:rsid w:val="00571C27"/>
    <w:rsid w:val="00571D3C"/>
    <w:rsid w:val="00571E98"/>
    <w:rsid w:val="0057204F"/>
    <w:rsid w:val="0057217E"/>
    <w:rsid w:val="0057356C"/>
    <w:rsid w:val="00573588"/>
    <w:rsid w:val="0057717E"/>
    <w:rsid w:val="00580B51"/>
    <w:rsid w:val="00580E0E"/>
    <w:rsid w:val="00584D25"/>
    <w:rsid w:val="00584D31"/>
    <w:rsid w:val="0058557E"/>
    <w:rsid w:val="00585CC8"/>
    <w:rsid w:val="00585CFF"/>
    <w:rsid w:val="00585FD1"/>
    <w:rsid w:val="0058688F"/>
    <w:rsid w:val="005875DC"/>
    <w:rsid w:val="0059084C"/>
    <w:rsid w:val="00590C8A"/>
    <w:rsid w:val="005912B4"/>
    <w:rsid w:val="00591FE8"/>
    <w:rsid w:val="00593263"/>
    <w:rsid w:val="00597C80"/>
    <w:rsid w:val="00597E7D"/>
    <w:rsid w:val="005A0389"/>
    <w:rsid w:val="005A05A1"/>
    <w:rsid w:val="005A1023"/>
    <w:rsid w:val="005A43DE"/>
    <w:rsid w:val="005A4ACB"/>
    <w:rsid w:val="005A52E6"/>
    <w:rsid w:val="005A583F"/>
    <w:rsid w:val="005A5D38"/>
    <w:rsid w:val="005A6E7F"/>
    <w:rsid w:val="005A7412"/>
    <w:rsid w:val="005B0AC4"/>
    <w:rsid w:val="005B1926"/>
    <w:rsid w:val="005B3F8B"/>
    <w:rsid w:val="005B4051"/>
    <w:rsid w:val="005B52A9"/>
    <w:rsid w:val="005B5F81"/>
    <w:rsid w:val="005B6D5A"/>
    <w:rsid w:val="005B738F"/>
    <w:rsid w:val="005C0744"/>
    <w:rsid w:val="005C1A83"/>
    <w:rsid w:val="005C1CED"/>
    <w:rsid w:val="005C2845"/>
    <w:rsid w:val="005C3EDB"/>
    <w:rsid w:val="005C3F91"/>
    <w:rsid w:val="005C439A"/>
    <w:rsid w:val="005C43D7"/>
    <w:rsid w:val="005C506A"/>
    <w:rsid w:val="005C6056"/>
    <w:rsid w:val="005C679E"/>
    <w:rsid w:val="005D43B9"/>
    <w:rsid w:val="005D49C5"/>
    <w:rsid w:val="005D54A9"/>
    <w:rsid w:val="005D5F72"/>
    <w:rsid w:val="005D63E5"/>
    <w:rsid w:val="005D69D9"/>
    <w:rsid w:val="005D6F33"/>
    <w:rsid w:val="005D706C"/>
    <w:rsid w:val="005E14D4"/>
    <w:rsid w:val="005E1E64"/>
    <w:rsid w:val="005E2AEC"/>
    <w:rsid w:val="005E4195"/>
    <w:rsid w:val="005E6891"/>
    <w:rsid w:val="005E6D3E"/>
    <w:rsid w:val="005E7528"/>
    <w:rsid w:val="005E76F7"/>
    <w:rsid w:val="005E7795"/>
    <w:rsid w:val="005E7A8C"/>
    <w:rsid w:val="005E7E3E"/>
    <w:rsid w:val="005F172F"/>
    <w:rsid w:val="005F1D7A"/>
    <w:rsid w:val="005F377B"/>
    <w:rsid w:val="005F5E01"/>
    <w:rsid w:val="005F64E7"/>
    <w:rsid w:val="005F7EB3"/>
    <w:rsid w:val="006001B6"/>
    <w:rsid w:val="00600265"/>
    <w:rsid w:val="006004FD"/>
    <w:rsid w:val="00601421"/>
    <w:rsid w:val="00601454"/>
    <w:rsid w:val="006019FD"/>
    <w:rsid w:val="0060228F"/>
    <w:rsid w:val="0060336F"/>
    <w:rsid w:val="00604415"/>
    <w:rsid w:val="0060569E"/>
    <w:rsid w:val="00606CC2"/>
    <w:rsid w:val="00606D20"/>
    <w:rsid w:val="00607905"/>
    <w:rsid w:val="00610441"/>
    <w:rsid w:val="00610492"/>
    <w:rsid w:val="00610A8A"/>
    <w:rsid w:val="0061158D"/>
    <w:rsid w:val="0061159E"/>
    <w:rsid w:val="00611866"/>
    <w:rsid w:val="00611FDF"/>
    <w:rsid w:val="00613C4D"/>
    <w:rsid w:val="00615266"/>
    <w:rsid w:val="00616809"/>
    <w:rsid w:val="00616929"/>
    <w:rsid w:val="00616C84"/>
    <w:rsid w:val="00617DDF"/>
    <w:rsid w:val="00620357"/>
    <w:rsid w:val="0062041E"/>
    <w:rsid w:val="0062170F"/>
    <w:rsid w:val="00622282"/>
    <w:rsid w:val="00622639"/>
    <w:rsid w:val="00622AB0"/>
    <w:rsid w:val="006238D5"/>
    <w:rsid w:val="00623C29"/>
    <w:rsid w:val="00624678"/>
    <w:rsid w:val="006247D8"/>
    <w:rsid w:val="00625526"/>
    <w:rsid w:val="0062577E"/>
    <w:rsid w:val="00625EE9"/>
    <w:rsid w:val="00626D53"/>
    <w:rsid w:val="00627AF1"/>
    <w:rsid w:val="00630445"/>
    <w:rsid w:val="00630FC9"/>
    <w:rsid w:val="0063129F"/>
    <w:rsid w:val="006313EA"/>
    <w:rsid w:val="00631EB8"/>
    <w:rsid w:val="00632D6F"/>
    <w:rsid w:val="00633EA9"/>
    <w:rsid w:val="00634828"/>
    <w:rsid w:val="0063621E"/>
    <w:rsid w:val="00637694"/>
    <w:rsid w:val="006377C9"/>
    <w:rsid w:val="00637D27"/>
    <w:rsid w:val="00637E7B"/>
    <w:rsid w:val="00640BF6"/>
    <w:rsid w:val="00642515"/>
    <w:rsid w:val="00642893"/>
    <w:rsid w:val="00642BE9"/>
    <w:rsid w:val="00643027"/>
    <w:rsid w:val="0064332D"/>
    <w:rsid w:val="006440C8"/>
    <w:rsid w:val="00644BF3"/>
    <w:rsid w:val="006471B0"/>
    <w:rsid w:val="00650C83"/>
    <w:rsid w:val="006510DC"/>
    <w:rsid w:val="00651193"/>
    <w:rsid w:val="0065129E"/>
    <w:rsid w:val="006513D3"/>
    <w:rsid w:val="00651B45"/>
    <w:rsid w:val="00652B5C"/>
    <w:rsid w:val="00654B10"/>
    <w:rsid w:val="0065556F"/>
    <w:rsid w:val="0065577C"/>
    <w:rsid w:val="00655E10"/>
    <w:rsid w:val="006600FD"/>
    <w:rsid w:val="00661075"/>
    <w:rsid w:val="0066181E"/>
    <w:rsid w:val="00661C56"/>
    <w:rsid w:val="00661ED4"/>
    <w:rsid w:val="0066275D"/>
    <w:rsid w:val="0066353B"/>
    <w:rsid w:val="006638AA"/>
    <w:rsid w:val="00663B87"/>
    <w:rsid w:val="00663F2E"/>
    <w:rsid w:val="006647F8"/>
    <w:rsid w:val="006657B2"/>
    <w:rsid w:val="00667091"/>
    <w:rsid w:val="006714D7"/>
    <w:rsid w:val="0067165D"/>
    <w:rsid w:val="006721B8"/>
    <w:rsid w:val="0067261A"/>
    <w:rsid w:val="0067287F"/>
    <w:rsid w:val="006730E5"/>
    <w:rsid w:val="00673B02"/>
    <w:rsid w:val="00673C6C"/>
    <w:rsid w:val="00674262"/>
    <w:rsid w:val="00674424"/>
    <w:rsid w:val="006750B7"/>
    <w:rsid w:val="006776DC"/>
    <w:rsid w:val="00677D51"/>
    <w:rsid w:val="00680971"/>
    <w:rsid w:val="00680A7C"/>
    <w:rsid w:val="0068119A"/>
    <w:rsid w:val="00681844"/>
    <w:rsid w:val="00681F59"/>
    <w:rsid w:val="00682CC9"/>
    <w:rsid w:val="00683284"/>
    <w:rsid w:val="006838AE"/>
    <w:rsid w:val="00683F35"/>
    <w:rsid w:val="0068591A"/>
    <w:rsid w:val="00685CDE"/>
    <w:rsid w:val="00685DCA"/>
    <w:rsid w:val="00685DCB"/>
    <w:rsid w:val="006878E1"/>
    <w:rsid w:val="006901D4"/>
    <w:rsid w:val="00690731"/>
    <w:rsid w:val="00691E56"/>
    <w:rsid w:val="00693568"/>
    <w:rsid w:val="00693BC9"/>
    <w:rsid w:val="0069408A"/>
    <w:rsid w:val="0069445D"/>
    <w:rsid w:val="00694A27"/>
    <w:rsid w:val="00694A2F"/>
    <w:rsid w:val="00695123"/>
    <w:rsid w:val="00696642"/>
    <w:rsid w:val="006967ED"/>
    <w:rsid w:val="00696DA1"/>
    <w:rsid w:val="00697178"/>
    <w:rsid w:val="00697600"/>
    <w:rsid w:val="006977D2"/>
    <w:rsid w:val="00697C90"/>
    <w:rsid w:val="006A0B0D"/>
    <w:rsid w:val="006A1C25"/>
    <w:rsid w:val="006A1FE9"/>
    <w:rsid w:val="006A2ACD"/>
    <w:rsid w:val="006A314F"/>
    <w:rsid w:val="006A319D"/>
    <w:rsid w:val="006A4807"/>
    <w:rsid w:val="006A5443"/>
    <w:rsid w:val="006A547A"/>
    <w:rsid w:val="006A5DB1"/>
    <w:rsid w:val="006A5F95"/>
    <w:rsid w:val="006A6720"/>
    <w:rsid w:val="006A6FC0"/>
    <w:rsid w:val="006A7460"/>
    <w:rsid w:val="006A7506"/>
    <w:rsid w:val="006B0FCD"/>
    <w:rsid w:val="006B119F"/>
    <w:rsid w:val="006B25BB"/>
    <w:rsid w:val="006B2A91"/>
    <w:rsid w:val="006B2E3F"/>
    <w:rsid w:val="006B3170"/>
    <w:rsid w:val="006B3F3C"/>
    <w:rsid w:val="006B5E75"/>
    <w:rsid w:val="006B5EC9"/>
    <w:rsid w:val="006B6DB5"/>
    <w:rsid w:val="006B6E9E"/>
    <w:rsid w:val="006B70AE"/>
    <w:rsid w:val="006C174D"/>
    <w:rsid w:val="006C1A5A"/>
    <w:rsid w:val="006C2535"/>
    <w:rsid w:val="006C2910"/>
    <w:rsid w:val="006C3393"/>
    <w:rsid w:val="006C3817"/>
    <w:rsid w:val="006C4C8C"/>
    <w:rsid w:val="006C555D"/>
    <w:rsid w:val="006C6498"/>
    <w:rsid w:val="006C7393"/>
    <w:rsid w:val="006D0DDA"/>
    <w:rsid w:val="006D133E"/>
    <w:rsid w:val="006D3332"/>
    <w:rsid w:val="006D403E"/>
    <w:rsid w:val="006D4AD6"/>
    <w:rsid w:val="006D5D0C"/>
    <w:rsid w:val="006D5EA0"/>
    <w:rsid w:val="006D7A5B"/>
    <w:rsid w:val="006E0266"/>
    <w:rsid w:val="006E037C"/>
    <w:rsid w:val="006E069F"/>
    <w:rsid w:val="006E0B85"/>
    <w:rsid w:val="006E15BD"/>
    <w:rsid w:val="006E4096"/>
    <w:rsid w:val="006E45CB"/>
    <w:rsid w:val="006E6472"/>
    <w:rsid w:val="006E651B"/>
    <w:rsid w:val="006E67A8"/>
    <w:rsid w:val="006E6B44"/>
    <w:rsid w:val="006E77D1"/>
    <w:rsid w:val="006F0885"/>
    <w:rsid w:val="006F0D25"/>
    <w:rsid w:val="006F1D06"/>
    <w:rsid w:val="006F424B"/>
    <w:rsid w:val="006F4E58"/>
    <w:rsid w:val="006F519A"/>
    <w:rsid w:val="006F5CD8"/>
    <w:rsid w:val="006F686A"/>
    <w:rsid w:val="006F6F7A"/>
    <w:rsid w:val="006F7602"/>
    <w:rsid w:val="00700CCF"/>
    <w:rsid w:val="00701732"/>
    <w:rsid w:val="00702A10"/>
    <w:rsid w:val="00702A41"/>
    <w:rsid w:val="00702B82"/>
    <w:rsid w:val="00702DE9"/>
    <w:rsid w:val="00703671"/>
    <w:rsid w:val="0070480C"/>
    <w:rsid w:val="0070539B"/>
    <w:rsid w:val="00705C67"/>
    <w:rsid w:val="00706298"/>
    <w:rsid w:val="00706616"/>
    <w:rsid w:val="007069C5"/>
    <w:rsid w:val="0071114A"/>
    <w:rsid w:val="00711299"/>
    <w:rsid w:val="00711BF0"/>
    <w:rsid w:val="00712642"/>
    <w:rsid w:val="0071286E"/>
    <w:rsid w:val="00712D3E"/>
    <w:rsid w:val="00712FDD"/>
    <w:rsid w:val="00713041"/>
    <w:rsid w:val="00713110"/>
    <w:rsid w:val="0071390B"/>
    <w:rsid w:val="00716664"/>
    <w:rsid w:val="00716D70"/>
    <w:rsid w:val="00717E52"/>
    <w:rsid w:val="00721570"/>
    <w:rsid w:val="0072179A"/>
    <w:rsid w:val="00722861"/>
    <w:rsid w:val="00723C45"/>
    <w:rsid w:val="00724207"/>
    <w:rsid w:val="007256E3"/>
    <w:rsid w:val="00725C44"/>
    <w:rsid w:val="00725C4D"/>
    <w:rsid w:val="00725F83"/>
    <w:rsid w:val="007271B2"/>
    <w:rsid w:val="00727586"/>
    <w:rsid w:val="007275F7"/>
    <w:rsid w:val="00733052"/>
    <w:rsid w:val="0073323A"/>
    <w:rsid w:val="00733C0F"/>
    <w:rsid w:val="0073476A"/>
    <w:rsid w:val="00734DE5"/>
    <w:rsid w:val="00736580"/>
    <w:rsid w:val="00736873"/>
    <w:rsid w:val="007378EA"/>
    <w:rsid w:val="00737B68"/>
    <w:rsid w:val="007402C2"/>
    <w:rsid w:val="00740871"/>
    <w:rsid w:val="007425E4"/>
    <w:rsid w:val="00743C71"/>
    <w:rsid w:val="00744341"/>
    <w:rsid w:val="007443A2"/>
    <w:rsid w:val="0074497D"/>
    <w:rsid w:val="00744D6E"/>
    <w:rsid w:val="007455FA"/>
    <w:rsid w:val="00745E24"/>
    <w:rsid w:val="007473B6"/>
    <w:rsid w:val="00747AE9"/>
    <w:rsid w:val="007500FB"/>
    <w:rsid w:val="00750251"/>
    <w:rsid w:val="007516AB"/>
    <w:rsid w:val="00751B41"/>
    <w:rsid w:val="00753671"/>
    <w:rsid w:val="00753CA8"/>
    <w:rsid w:val="00754B2A"/>
    <w:rsid w:val="007556DF"/>
    <w:rsid w:val="00755E74"/>
    <w:rsid w:val="007562B2"/>
    <w:rsid w:val="00756AC5"/>
    <w:rsid w:val="00757CD0"/>
    <w:rsid w:val="00757E2C"/>
    <w:rsid w:val="00760962"/>
    <w:rsid w:val="007623AC"/>
    <w:rsid w:val="007628AD"/>
    <w:rsid w:val="0076430B"/>
    <w:rsid w:val="0076439A"/>
    <w:rsid w:val="007657D4"/>
    <w:rsid w:val="0076687F"/>
    <w:rsid w:val="007700F0"/>
    <w:rsid w:val="0077024F"/>
    <w:rsid w:val="00771907"/>
    <w:rsid w:val="0077211B"/>
    <w:rsid w:val="007737BE"/>
    <w:rsid w:val="00773ED5"/>
    <w:rsid w:val="00774A50"/>
    <w:rsid w:val="00774DC1"/>
    <w:rsid w:val="00774F94"/>
    <w:rsid w:val="007772A4"/>
    <w:rsid w:val="00777FC2"/>
    <w:rsid w:val="00780952"/>
    <w:rsid w:val="00780FAE"/>
    <w:rsid w:val="00781B06"/>
    <w:rsid w:val="00782574"/>
    <w:rsid w:val="00782808"/>
    <w:rsid w:val="00783678"/>
    <w:rsid w:val="00783B35"/>
    <w:rsid w:val="00783BC7"/>
    <w:rsid w:val="00783C64"/>
    <w:rsid w:val="00786433"/>
    <w:rsid w:val="007867F0"/>
    <w:rsid w:val="0078691A"/>
    <w:rsid w:val="00787E09"/>
    <w:rsid w:val="007907F8"/>
    <w:rsid w:val="0079139E"/>
    <w:rsid w:val="007913D8"/>
    <w:rsid w:val="0079212B"/>
    <w:rsid w:val="00792B96"/>
    <w:rsid w:val="007936C0"/>
    <w:rsid w:val="00793CD3"/>
    <w:rsid w:val="00794092"/>
    <w:rsid w:val="007947FE"/>
    <w:rsid w:val="00794AC5"/>
    <w:rsid w:val="00794C29"/>
    <w:rsid w:val="00795148"/>
    <w:rsid w:val="00795217"/>
    <w:rsid w:val="00795FB6"/>
    <w:rsid w:val="00797950"/>
    <w:rsid w:val="007A0283"/>
    <w:rsid w:val="007A1AFA"/>
    <w:rsid w:val="007A2179"/>
    <w:rsid w:val="007A3205"/>
    <w:rsid w:val="007A3B5F"/>
    <w:rsid w:val="007A3F73"/>
    <w:rsid w:val="007A41EA"/>
    <w:rsid w:val="007A4BAA"/>
    <w:rsid w:val="007A4CAB"/>
    <w:rsid w:val="007A5AF2"/>
    <w:rsid w:val="007A7E0D"/>
    <w:rsid w:val="007A7E13"/>
    <w:rsid w:val="007B0152"/>
    <w:rsid w:val="007B0AD8"/>
    <w:rsid w:val="007B132B"/>
    <w:rsid w:val="007B2533"/>
    <w:rsid w:val="007B27B4"/>
    <w:rsid w:val="007B3360"/>
    <w:rsid w:val="007B357D"/>
    <w:rsid w:val="007B409D"/>
    <w:rsid w:val="007B4786"/>
    <w:rsid w:val="007B47B3"/>
    <w:rsid w:val="007B4C77"/>
    <w:rsid w:val="007B7057"/>
    <w:rsid w:val="007B7E04"/>
    <w:rsid w:val="007C088F"/>
    <w:rsid w:val="007C28FF"/>
    <w:rsid w:val="007C3153"/>
    <w:rsid w:val="007C373B"/>
    <w:rsid w:val="007C3AAB"/>
    <w:rsid w:val="007C463C"/>
    <w:rsid w:val="007C54AE"/>
    <w:rsid w:val="007C5F72"/>
    <w:rsid w:val="007C6C5A"/>
    <w:rsid w:val="007C75AF"/>
    <w:rsid w:val="007D00FD"/>
    <w:rsid w:val="007D42E4"/>
    <w:rsid w:val="007D6CBE"/>
    <w:rsid w:val="007D6F4F"/>
    <w:rsid w:val="007D6F87"/>
    <w:rsid w:val="007D7731"/>
    <w:rsid w:val="007E058E"/>
    <w:rsid w:val="007E2804"/>
    <w:rsid w:val="007E55A1"/>
    <w:rsid w:val="007E755C"/>
    <w:rsid w:val="007E7A2F"/>
    <w:rsid w:val="007F3647"/>
    <w:rsid w:val="007F469E"/>
    <w:rsid w:val="007F5365"/>
    <w:rsid w:val="007F5AED"/>
    <w:rsid w:val="007F6A48"/>
    <w:rsid w:val="007F739D"/>
    <w:rsid w:val="007F746E"/>
    <w:rsid w:val="00801447"/>
    <w:rsid w:val="0080177E"/>
    <w:rsid w:val="00801E67"/>
    <w:rsid w:val="00802D3E"/>
    <w:rsid w:val="0080352B"/>
    <w:rsid w:val="008036BE"/>
    <w:rsid w:val="00803B9F"/>
    <w:rsid w:val="0080573F"/>
    <w:rsid w:val="00805AE7"/>
    <w:rsid w:val="00805ED0"/>
    <w:rsid w:val="008063D3"/>
    <w:rsid w:val="00806EF5"/>
    <w:rsid w:val="00807AE8"/>
    <w:rsid w:val="00811739"/>
    <w:rsid w:val="00812C2C"/>
    <w:rsid w:val="00813B63"/>
    <w:rsid w:val="00815917"/>
    <w:rsid w:val="008161C3"/>
    <w:rsid w:val="00816363"/>
    <w:rsid w:val="00816E64"/>
    <w:rsid w:val="008179ED"/>
    <w:rsid w:val="00820736"/>
    <w:rsid w:val="00821F2D"/>
    <w:rsid w:val="00822385"/>
    <w:rsid w:val="008228EA"/>
    <w:rsid w:val="00822B72"/>
    <w:rsid w:val="00823239"/>
    <w:rsid w:val="00823E96"/>
    <w:rsid w:val="00823FB0"/>
    <w:rsid w:val="00824286"/>
    <w:rsid w:val="00825D38"/>
    <w:rsid w:val="0082695D"/>
    <w:rsid w:val="008273F5"/>
    <w:rsid w:val="0082793D"/>
    <w:rsid w:val="00827B76"/>
    <w:rsid w:val="00830A29"/>
    <w:rsid w:val="00831487"/>
    <w:rsid w:val="00831C63"/>
    <w:rsid w:val="00835CB4"/>
    <w:rsid w:val="00835D01"/>
    <w:rsid w:val="00836820"/>
    <w:rsid w:val="00836912"/>
    <w:rsid w:val="00840A90"/>
    <w:rsid w:val="008422D3"/>
    <w:rsid w:val="00843807"/>
    <w:rsid w:val="00845489"/>
    <w:rsid w:val="00845EF0"/>
    <w:rsid w:val="0084607E"/>
    <w:rsid w:val="008464AC"/>
    <w:rsid w:val="008465C2"/>
    <w:rsid w:val="008478BD"/>
    <w:rsid w:val="00851C30"/>
    <w:rsid w:val="00853B0C"/>
    <w:rsid w:val="0085415E"/>
    <w:rsid w:val="00854E1B"/>
    <w:rsid w:val="00856848"/>
    <w:rsid w:val="00856B33"/>
    <w:rsid w:val="00856E54"/>
    <w:rsid w:val="008604B7"/>
    <w:rsid w:val="0086127C"/>
    <w:rsid w:val="008616EF"/>
    <w:rsid w:val="008622AC"/>
    <w:rsid w:val="008623C4"/>
    <w:rsid w:val="008624F7"/>
    <w:rsid w:val="0086371D"/>
    <w:rsid w:val="00864156"/>
    <w:rsid w:val="008642C9"/>
    <w:rsid w:val="008660AB"/>
    <w:rsid w:val="008671AE"/>
    <w:rsid w:val="00871007"/>
    <w:rsid w:val="008713B7"/>
    <w:rsid w:val="008721EC"/>
    <w:rsid w:val="00873570"/>
    <w:rsid w:val="00873DD6"/>
    <w:rsid w:val="0087414A"/>
    <w:rsid w:val="00874488"/>
    <w:rsid w:val="0087508E"/>
    <w:rsid w:val="008763A5"/>
    <w:rsid w:val="008765EE"/>
    <w:rsid w:val="00876DC8"/>
    <w:rsid w:val="00881A2A"/>
    <w:rsid w:val="008823D4"/>
    <w:rsid w:val="00882A28"/>
    <w:rsid w:val="00882CFE"/>
    <w:rsid w:val="008832DF"/>
    <w:rsid w:val="00883B20"/>
    <w:rsid w:val="00883EDF"/>
    <w:rsid w:val="008849A1"/>
    <w:rsid w:val="00884E08"/>
    <w:rsid w:val="00885DBF"/>
    <w:rsid w:val="00885ED1"/>
    <w:rsid w:val="00886202"/>
    <w:rsid w:val="008867AB"/>
    <w:rsid w:val="00886950"/>
    <w:rsid w:val="00887FA2"/>
    <w:rsid w:val="00890613"/>
    <w:rsid w:val="008907B6"/>
    <w:rsid w:val="00893F63"/>
    <w:rsid w:val="008942EC"/>
    <w:rsid w:val="00894B3D"/>
    <w:rsid w:val="0089546D"/>
    <w:rsid w:val="00897F00"/>
    <w:rsid w:val="008A1A4A"/>
    <w:rsid w:val="008A1B44"/>
    <w:rsid w:val="008A2505"/>
    <w:rsid w:val="008A3179"/>
    <w:rsid w:val="008A5165"/>
    <w:rsid w:val="008A6607"/>
    <w:rsid w:val="008A69C8"/>
    <w:rsid w:val="008A7025"/>
    <w:rsid w:val="008A720A"/>
    <w:rsid w:val="008B0938"/>
    <w:rsid w:val="008B0D48"/>
    <w:rsid w:val="008B13F1"/>
    <w:rsid w:val="008B165A"/>
    <w:rsid w:val="008B2566"/>
    <w:rsid w:val="008B29EC"/>
    <w:rsid w:val="008B6553"/>
    <w:rsid w:val="008B74CF"/>
    <w:rsid w:val="008B7F66"/>
    <w:rsid w:val="008C05AE"/>
    <w:rsid w:val="008C0D89"/>
    <w:rsid w:val="008C1447"/>
    <w:rsid w:val="008C1734"/>
    <w:rsid w:val="008C1E2D"/>
    <w:rsid w:val="008C2D04"/>
    <w:rsid w:val="008C3616"/>
    <w:rsid w:val="008C37D8"/>
    <w:rsid w:val="008C4ECA"/>
    <w:rsid w:val="008C5014"/>
    <w:rsid w:val="008C5A80"/>
    <w:rsid w:val="008C6C8F"/>
    <w:rsid w:val="008C7B7E"/>
    <w:rsid w:val="008D0313"/>
    <w:rsid w:val="008D0467"/>
    <w:rsid w:val="008D063A"/>
    <w:rsid w:val="008D084F"/>
    <w:rsid w:val="008D31D2"/>
    <w:rsid w:val="008D32D3"/>
    <w:rsid w:val="008D3519"/>
    <w:rsid w:val="008D351B"/>
    <w:rsid w:val="008D35E9"/>
    <w:rsid w:val="008D3B1E"/>
    <w:rsid w:val="008D651B"/>
    <w:rsid w:val="008D7090"/>
    <w:rsid w:val="008D70FB"/>
    <w:rsid w:val="008D793E"/>
    <w:rsid w:val="008D7D46"/>
    <w:rsid w:val="008E02B5"/>
    <w:rsid w:val="008E08B5"/>
    <w:rsid w:val="008E1332"/>
    <w:rsid w:val="008E221E"/>
    <w:rsid w:val="008E3339"/>
    <w:rsid w:val="008E3B26"/>
    <w:rsid w:val="008E3B53"/>
    <w:rsid w:val="008E45B3"/>
    <w:rsid w:val="008E4B1E"/>
    <w:rsid w:val="008E5226"/>
    <w:rsid w:val="008E5BFB"/>
    <w:rsid w:val="008E5C1D"/>
    <w:rsid w:val="008E5CD3"/>
    <w:rsid w:val="008F0630"/>
    <w:rsid w:val="008F1032"/>
    <w:rsid w:val="008F123E"/>
    <w:rsid w:val="008F1422"/>
    <w:rsid w:val="008F2624"/>
    <w:rsid w:val="008F28B2"/>
    <w:rsid w:val="008F337E"/>
    <w:rsid w:val="008F47B5"/>
    <w:rsid w:val="009002C1"/>
    <w:rsid w:val="00900772"/>
    <w:rsid w:val="009011AD"/>
    <w:rsid w:val="00901C32"/>
    <w:rsid w:val="00903316"/>
    <w:rsid w:val="009055DE"/>
    <w:rsid w:val="00905EF2"/>
    <w:rsid w:val="00906300"/>
    <w:rsid w:val="0090680A"/>
    <w:rsid w:val="00907249"/>
    <w:rsid w:val="0091090E"/>
    <w:rsid w:val="00910CA9"/>
    <w:rsid w:val="009113F0"/>
    <w:rsid w:val="0091339B"/>
    <w:rsid w:val="00913450"/>
    <w:rsid w:val="0091357B"/>
    <w:rsid w:val="00913EA1"/>
    <w:rsid w:val="00915587"/>
    <w:rsid w:val="00915994"/>
    <w:rsid w:val="009161A7"/>
    <w:rsid w:val="00916769"/>
    <w:rsid w:val="00916887"/>
    <w:rsid w:val="00916C50"/>
    <w:rsid w:val="00917624"/>
    <w:rsid w:val="00920224"/>
    <w:rsid w:val="009211EC"/>
    <w:rsid w:val="009213C2"/>
    <w:rsid w:val="00921AC9"/>
    <w:rsid w:val="00921D8E"/>
    <w:rsid w:val="00921F1E"/>
    <w:rsid w:val="00922445"/>
    <w:rsid w:val="00923675"/>
    <w:rsid w:val="00923E23"/>
    <w:rsid w:val="0092451D"/>
    <w:rsid w:val="009249CC"/>
    <w:rsid w:val="0092718A"/>
    <w:rsid w:val="00927C2A"/>
    <w:rsid w:val="00930AA1"/>
    <w:rsid w:val="0093298F"/>
    <w:rsid w:val="009340FC"/>
    <w:rsid w:val="0093418B"/>
    <w:rsid w:val="0093455E"/>
    <w:rsid w:val="00935C45"/>
    <w:rsid w:val="00935F8E"/>
    <w:rsid w:val="0093619A"/>
    <w:rsid w:val="009366BF"/>
    <w:rsid w:val="0093693E"/>
    <w:rsid w:val="009409E5"/>
    <w:rsid w:val="00940B1F"/>
    <w:rsid w:val="00941672"/>
    <w:rsid w:val="00941A7B"/>
    <w:rsid w:val="00941F49"/>
    <w:rsid w:val="00942B7E"/>
    <w:rsid w:val="00942FE1"/>
    <w:rsid w:val="009433CC"/>
    <w:rsid w:val="00945C5D"/>
    <w:rsid w:val="009470F6"/>
    <w:rsid w:val="00947406"/>
    <w:rsid w:val="00947780"/>
    <w:rsid w:val="00947D11"/>
    <w:rsid w:val="00950024"/>
    <w:rsid w:val="009504D9"/>
    <w:rsid w:val="00951029"/>
    <w:rsid w:val="0095117C"/>
    <w:rsid w:val="00951657"/>
    <w:rsid w:val="00951845"/>
    <w:rsid w:val="009523C1"/>
    <w:rsid w:val="00952A5D"/>
    <w:rsid w:val="00952C83"/>
    <w:rsid w:val="00954AEA"/>
    <w:rsid w:val="00954B12"/>
    <w:rsid w:val="009566E9"/>
    <w:rsid w:val="0096126D"/>
    <w:rsid w:val="00961DB0"/>
    <w:rsid w:val="00963283"/>
    <w:rsid w:val="0096441D"/>
    <w:rsid w:val="00964D8B"/>
    <w:rsid w:val="009659E7"/>
    <w:rsid w:val="00966939"/>
    <w:rsid w:val="00971534"/>
    <w:rsid w:val="00971E90"/>
    <w:rsid w:val="00972825"/>
    <w:rsid w:val="00974B7C"/>
    <w:rsid w:val="0097584E"/>
    <w:rsid w:val="00975B8B"/>
    <w:rsid w:val="00975E7E"/>
    <w:rsid w:val="0097643A"/>
    <w:rsid w:val="00977215"/>
    <w:rsid w:val="009836CD"/>
    <w:rsid w:val="00986276"/>
    <w:rsid w:val="00986615"/>
    <w:rsid w:val="00986B22"/>
    <w:rsid w:val="0098771F"/>
    <w:rsid w:val="00991D3B"/>
    <w:rsid w:val="00991D65"/>
    <w:rsid w:val="009929AD"/>
    <w:rsid w:val="00993045"/>
    <w:rsid w:val="009953C6"/>
    <w:rsid w:val="00996A10"/>
    <w:rsid w:val="00996A1E"/>
    <w:rsid w:val="009A116E"/>
    <w:rsid w:val="009A1E76"/>
    <w:rsid w:val="009A1FCC"/>
    <w:rsid w:val="009A309F"/>
    <w:rsid w:val="009A44C7"/>
    <w:rsid w:val="009A48B4"/>
    <w:rsid w:val="009A49A0"/>
    <w:rsid w:val="009A4AF3"/>
    <w:rsid w:val="009A5525"/>
    <w:rsid w:val="009A710F"/>
    <w:rsid w:val="009A7133"/>
    <w:rsid w:val="009A7639"/>
    <w:rsid w:val="009A7BB5"/>
    <w:rsid w:val="009B005F"/>
    <w:rsid w:val="009B276E"/>
    <w:rsid w:val="009B34B5"/>
    <w:rsid w:val="009B3843"/>
    <w:rsid w:val="009B3CEE"/>
    <w:rsid w:val="009B4E9C"/>
    <w:rsid w:val="009B65B5"/>
    <w:rsid w:val="009B6617"/>
    <w:rsid w:val="009B6AAD"/>
    <w:rsid w:val="009C1B06"/>
    <w:rsid w:val="009C1E2C"/>
    <w:rsid w:val="009C3156"/>
    <w:rsid w:val="009C4043"/>
    <w:rsid w:val="009C4270"/>
    <w:rsid w:val="009C4800"/>
    <w:rsid w:val="009C4B11"/>
    <w:rsid w:val="009D0B14"/>
    <w:rsid w:val="009D31CE"/>
    <w:rsid w:val="009D41D2"/>
    <w:rsid w:val="009D4701"/>
    <w:rsid w:val="009D4B67"/>
    <w:rsid w:val="009D5AC6"/>
    <w:rsid w:val="009D5CA1"/>
    <w:rsid w:val="009D661F"/>
    <w:rsid w:val="009D69AC"/>
    <w:rsid w:val="009D70E4"/>
    <w:rsid w:val="009D7F0D"/>
    <w:rsid w:val="009E0662"/>
    <w:rsid w:val="009E0A62"/>
    <w:rsid w:val="009E3D98"/>
    <w:rsid w:val="009E4A5D"/>
    <w:rsid w:val="009E5A33"/>
    <w:rsid w:val="009E7728"/>
    <w:rsid w:val="009F1EDD"/>
    <w:rsid w:val="009F1EF6"/>
    <w:rsid w:val="009F2ABB"/>
    <w:rsid w:val="009F3BC0"/>
    <w:rsid w:val="009F6334"/>
    <w:rsid w:val="009F66F2"/>
    <w:rsid w:val="009F758D"/>
    <w:rsid w:val="00A001B4"/>
    <w:rsid w:val="00A0065E"/>
    <w:rsid w:val="00A00BB8"/>
    <w:rsid w:val="00A00C50"/>
    <w:rsid w:val="00A017C1"/>
    <w:rsid w:val="00A02275"/>
    <w:rsid w:val="00A022B1"/>
    <w:rsid w:val="00A029DF"/>
    <w:rsid w:val="00A03E44"/>
    <w:rsid w:val="00A046D4"/>
    <w:rsid w:val="00A04E9E"/>
    <w:rsid w:val="00A06338"/>
    <w:rsid w:val="00A07392"/>
    <w:rsid w:val="00A10CBC"/>
    <w:rsid w:val="00A1142A"/>
    <w:rsid w:val="00A13D44"/>
    <w:rsid w:val="00A14073"/>
    <w:rsid w:val="00A14799"/>
    <w:rsid w:val="00A1498D"/>
    <w:rsid w:val="00A16D7E"/>
    <w:rsid w:val="00A226D2"/>
    <w:rsid w:val="00A22C18"/>
    <w:rsid w:val="00A22D55"/>
    <w:rsid w:val="00A23462"/>
    <w:rsid w:val="00A24023"/>
    <w:rsid w:val="00A25DAD"/>
    <w:rsid w:val="00A26E31"/>
    <w:rsid w:val="00A2753E"/>
    <w:rsid w:val="00A27660"/>
    <w:rsid w:val="00A301EA"/>
    <w:rsid w:val="00A3149D"/>
    <w:rsid w:val="00A31B8E"/>
    <w:rsid w:val="00A31E1D"/>
    <w:rsid w:val="00A33DDC"/>
    <w:rsid w:val="00A341C0"/>
    <w:rsid w:val="00A342E1"/>
    <w:rsid w:val="00A352F0"/>
    <w:rsid w:val="00A35F03"/>
    <w:rsid w:val="00A35FB0"/>
    <w:rsid w:val="00A363F2"/>
    <w:rsid w:val="00A37C64"/>
    <w:rsid w:val="00A40220"/>
    <w:rsid w:val="00A403B4"/>
    <w:rsid w:val="00A410D7"/>
    <w:rsid w:val="00A41CE8"/>
    <w:rsid w:val="00A41F63"/>
    <w:rsid w:val="00A420F0"/>
    <w:rsid w:val="00A44A6A"/>
    <w:rsid w:val="00A4733B"/>
    <w:rsid w:val="00A47B60"/>
    <w:rsid w:val="00A50FB0"/>
    <w:rsid w:val="00A514DD"/>
    <w:rsid w:val="00A5297E"/>
    <w:rsid w:val="00A52A97"/>
    <w:rsid w:val="00A52AE9"/>
    <w:rsid w:val="00A52C67"/>
    <w:rsid w:val="00A53854"/>
    <w:rsid w:val="00A5484A"/>
    <w:rsid w:val="00A5547A"/>
    <w:rsid w:val="00A57120"/>
    <w:rsid w:val="00A577FD"/>
    <w:rsid w:val="00A57F56"/>
    <w:rsid w:val="00A60630"/>
    <w:rsid w:val="00A611FF"/>
    <w:rsid w:val="00A6164C"/>
    <w:rsid w:val="00A61B42"/>
    <w:rsid w:val="00A62004"/>
    <w:rsid w:val="00A62814"/>
    <w:rsid w:val="00A66353"/>
    <w:rsid w:val="00A6707F"/>
    <w:rsid w:val="00A673E0"/>
    <w:rsid w:val="00A70129"/>
    <w:rsid w:val="00A709B5"/>
    <w:rsid w:val="00A70C48"/>
    <w:rsid w:val="00A71C52"/>
    <w:rsid w:val="00A71E24"/>
    <w:rsid w:val="00A721E4"/>
    <w:rsid w:val="00A725BA"/>
    <w:rsid w:val="00A729F6"/>
    <w:rsid w:val="00A732B3"/>
    <w:rsid w:val="00A73BCE"/>
    <w:rsid w:val="00A73FA7"/>
    <w:rsid w:val="00A7422E"/>
    <w:rsid w:val="00A75FB4"/>
    <w:rsid w:val="00A76ABA"/>
    <w:rsid w:val="00A76C25"/>
    <w:rsid w:val="00A76DAF"/>
    <w:rsid w:val="00A77A58"/>
    <w:rsid w:val="00A77BCF"/>
    <w:rsid w:val="00A80423"/>
    <w:rsid w:val="00A80E53"/>
    <w:rsid w:val="00A80FB3"/>
    <w:rsid w:val="00A81250"/>
    <w:rsid w:val="00A81269"/>
    <w:rsid w:val="00A816C9"/>
    <w:rsid w:val="00A816CD"/>
    <w:rsid w:val="00A81C72"/>
    <w:rsid w:val="00A8232A"/>
    <w:rsid w:val="00A82808"/>
    <w:rsid w:val="00A83232"/>
    <w:rsid w:val="00A84BFB"/>
    <w:rsid w:val="00A84C3E"/>
    <w:rsid w:val="00A85CED"/>
    <w:rsid w:val="00A85FD0"/>
    <w:rsid w:val="00A86758"/>
    <w:rsid w:val="00A87069"/>
    <w:rsid w:val="00A870ED"/>
    <w:rsid w:val="00A871AF"/>
    <w:rsid w:val="00A91192"/>
    <w:rsid w:val="00A9143C"/>
    <w:rsid w:val="00A926C1"/>
    <w:rsid w:val="00A9525E"/>
    <w:rsid w:val="00A95EC0"/>
    <w:rsid w:val="00A967E1"/>
    <w:rsid w:val="00A96AAC"/>
    <w:rsid w:val="00A97F67"/>
    <w:rsid w:val="00AA0CB2"/>
    <w:rsid w:val="00AA2386"/>
    <w:rsid w:val="00AA4006"/>
    <w:rsid w:val="00AA444B"/>
    <w:rsid w:val="00AA4A2D"/>
    <w:rsid w:val="00AA4BB2"/>
    <w:rsid w:val="00AA6404"/>
    <w:rsid w:val="00AA71CF"/>
    <w:rsid w:val="00AA7D0D"/>
    <w:rsid w:val="00AB090B"/>
    <w:rsid w:val="00AB1980"/>
    <w:rsid w:val="00AB1EB2"/>
    <w:rsid w:val="00AB1FAD"/>
    <w:rsid w:val="00AB28A0"/>
    <w:rsid w:val="00AB2AC2"/>
    <w:rsid w:val="00AB2FAF"/>
    <w:rsid w:val="00AB423E"/>
    <w:rsid w:val="00AB4952"/>
    <w:rsid w:val="00AB4F08"/>
    <w:rsid w:val="00AB67A5"/>
    <w:rsid w:val="00AB7B9F"/>
    <w:rsid w:val="00AB7BCB"/>
    <w:rsid w:val="00AC08BA"/>
    <w:rsid w:val="00AC20AC"/>
    <w:rsid w:val="00AC22BD"/>
    <w:rsid w:val="00AC25C1"/>
    <w:rsid w:val="00AC2D02"/>
    <w:rsid w:val="00AC3FC0"/>
    <w:rsid w:val="00AC5008"/>
    <w:rsid w:val="00AC507F"/>
    <w:rsid w:val="00AC57AF"/>
    <w:rsid w:val="00AC5CFF"/>
    <w:rsid w:val="00AC62CB"/>
    <w:rsid w:val="00AC6859"/>
    <w:rsid w:val="00AC6CCE"/>
    <w:rsid w:val="00AC7A7B"/>
    <w:rsid w:val="00AC7CDB"/>
    <w:rsid w:val="00AD02EE"/>
    <w:rsid w:val="00AD0412"/>
    <w:rsid w:val="00AD08E7"/>
    <w:rsid w:val="00AD145E"/>
    <w:rsid w:val="00AD1E79"/>
    <w:rsid w:val="00AD1EF9"/>
    <w:rsid w:val="00AD2852"/>
    <w:rsid w:val="00AD34E2"/>
    <w:rsid w:val="00AD426B"/>
    <w:rsid w:val="00AD5CC3"/>
    <w:rsid w:val="00AD6298"/>
    <w:rsid w:val="00AD67A2"/>
    <w:rsid w:val="00AD6A67"/>
    <w:rsid w:val="00AD735B"/>
    <w:rsid w:val="00AD7BA0"/>
    <w:rsid w:val="00AE01DD"/>
    <w:rsid w:val="00AE1B57"/>
    <w:rsid w:val="00AE294C"/>
    <w:rsid w:val="00AE4997"/>
    <w:rsid w:val="00AE643E"/>
    <w:rsid w:val="00AE68A1"/>
    <w:rsid w:val="00AF2AD7"/>
    <w:rsid w:val="00AF2B25"/>
    <w:rsid w:val="00AF2D9A"/>
    <w:rsid w:val="00AF2E77"/>
    <w:rsid w:val="00AF31AE"/>
    <w:rsid w:val="00AF3F50"/>
    <w:rsid w:val="00AF4201"/>
    <w:rsid w:val="00AF49B3"/>
    <w:rsid w:val="00AF521B"/>
    <w:rsid w:val="00AF5449"/>
    <w:rsid w:val="00AF5C44"/>
    <w:rsid w:val="00AF5D01"/>
    <w:rsid w:val="00AF6EB6"/>
    <w:rsid w:val="00AF77FD"/>
    <w:rsid w:val="00B0036F"/>
    <w:rsid w:val="00B037AE"/>
    <w:rsid w:val="00B03940"/>
    <w:rsid w:val="00B03BA1"/>
    <w:rsid w:val="00B05936"/>
    <w:rsid w:val="00B06233"/>
    <w:rsid w:val="00B06315"/>
    <w:rsid w:val="00B06618"/>
    <w:rsid w:val="00B06B49"/>
    <w:rsid w:val="00B1158E"/>
    <w:rsid w:val="00B11914"/>
    <w:rsid w:val="00B11C8B"/>
    <w:rsid w:val="00B12780"/>
    <w:rsid w:val="00B12DDB"/>
    <w:rsid w:val="00B135D6"/>
    <w:rsid w:val="00B1515C"/>
    <w:rsid w:val="00B154A8"/>
    <w:rsid w:val="00B1553E"/>
    <w:rsid w:val="00B15D40"/>
    <w:rsid w:val="00B16E7A"/>
    <w:rsid w:val="00B2009D"/>
    <w:rsid w:val="00B201A0"/>
    <w:rsid w:val="00B20BAF"/>
    <w:rsid w:val="00B210C0"/>
    <w:rsid w:val="00B212BE"/>
    <w:rsid w:val="00B221D1"/>
    <w:rsid w:val="00B23C27"/>
    <w:rsid w:val="00B23C6B"/>
    <w:rsid w:val="00B241CF"/>
    <w:rsid w:val="00B244E1"/>
    <w:rsid w:val="00B2471D"/>
    <w:rsid w:val="00B25566"/>
    <w:rsid w:val="00B2734E"/>
    <w:rsid w:val="00B27709"/>
    <w:rsid w:val="00B27BC7"/>
    <w:rsid w:val="00B30B0B"/>
    <w:rsid w:val="00B30BDF"/>
    <w:rsid w:val="00B31608"/>
    <w:rsid w:val="00B318B1"/>
    <w:rsid w:val="00B33BD8"/>
    <w:rsid w:val="00B3411F"/>
    <w:rsid w:val="00B35CBD"/>
    <w:rsid w:val="00B368BE"/>
    <w:rsid w:val="00B36C44"/>
    <w:rsid w:val="00B37380"/>
    <w:rsid w:val="00B37434"/>
    <w:rsid w:val="00B378F0"/>
    <w:rsid w:val="00B40850"/>
    <w:rsid w:val="00B42FDD"/>
    <w:rsid w:val="00B43613"/>
    <w:rsid w:val="00B43B66"/>
    <w:rsid w:val="00B442E5"/>
    <w:rsid w:val="00B453FD"/>
    <w:rsid w:val="00B4583C"/>
    <w:rsid w:val="00B45ED2"/>
    <w:rsid w:val="00B460F4"/>
    <w:rsid w:val="00B501C2"/>
    <w:rsid w:val="00B50242"/>
    <w:rsid w:val="00B5201C"/>
    <w:rsid w:val="00B52C0D"/>
    <w:rsid w:val="00B52F9C"/>
    <w:rsid w:val="00B54656"/>
    <w:rsid w:val="00B556FF"/>
    <w:rsid w:val="00B56BC8"/>
    <w:rsid w:val="00B5783D"/>
    <w:rsid w:val="00B605E6"/>
    <w:rsid w:val="00B60B3D"/>
    <w:rsid w:val="00B66195"/>
    <w:rsid w:val="00B66559"/>
    <w:rsid w:val="00B6688C"/>
    <w:rsid w:val="00B70AD4"/>
    <w:rsid w:val="00B712DF"/>
    <w:rsid w:val="00B72FD3"/>
    <w:rsid w:val="00B72FF5"/>
    <w:rsid w:val="00B746FF"/>
    <w:rsid w:val="00B7490E"/>
    <w:rsid w:val="00B75733"/>
    <w:rsid w:val="00B75AA2"/>
    <w:rsid w:val="00B761FE"/>
    <w:rsid w:val="00B77BC0"/>
    <w:rsid w:val="00B80C2E"/>
    <w:rsid w:val="00B81DFC"/>
    <w:rsid w:val="00B8271D"/>
    <w:rsid w:val="00B82D1D"/>
    <w:rsid w:val="00B83983"/>
    <w:rsid w:val="00B83A9B"/>
    <w:rsid w:val="00B8498E"/>
    <w:rsid w:val="00B849A7"/>
    <w:rsid w:val="00B849B5"/>
    <w:rsid w:val="00B84A0C"/>
    <w:rsid w:val="00B854D6"/>
    <w:rsid w:val="00B858B8"/>
    <w:rsid w:val="00B85CF4"/>
    <w:rsid w:val="00B85D1C"/>
    <w:rsid w:val="00B8742B"/>
    <w:rsid w:val="00B87BC9"/>
    <w:rsid w:val="00B87CD3"/>
    <w:rsid w:val="00B91460"/>
    <w:rsid w:val="00B915F3"/>
    <w:rsid w:val="00B91F3E"/>
    <w:rsid w:val="00B9220D"/>
    <w:rsid w:val="00B9228E"/>
    <w:rsid w:val="00B92B26"/>
    <w:rsid w:val="00B93143"/>
    <w:rsid w:val="00B95B21"/>
    <w:rsid w:val="00B95E8E"/>
    <w:rsid w:val="00B97F86"/>
    <w:rsid w:val="00BA1B57"/>
    <w:rsid w:val="00BA4163"/>
    <w:rsid w:val="00BA4232"/>
    <w:rsid w:val="00BA4EDB"/>
    <w:rsid w:val="00BA58CF"/>
    <w:rsid w:val="00BA5FF1"/>
    <w:rsid w:val="00BA683E"/>
    <w:rsid w:val="00BA7B79"/>
    <w:rsid w:val="00BB13E1"/>
    <w:rsid w:val="00BB20BC"/>
    <w:rsid w:val="00BB257A"/>
    <w:rsid w:val="00BB3825"/>
    <w:rsid w:val="00BB3932"/>
    <w:rsid w:val="00BB40F4"/>
    <w:rsid w:val="00BB4734"/>
    <w:rsid w:val="00BB5336"/>
    <w:rsid w:val="00BB618E"/>
    <w:rsid w:val="00BB6245"/>
    <w:rsid w:val="00BB6C5C"/>
    <w:rsid w:val="00BB6CD2"/>
    <w:rsid w:val="00BB7084"/>
    <w:rsid w:val="00BB7EEE"/>
    <w:rsid w:val="00BC0F50"/>
    <w:rsid w:val="00BC1B16"/>
    <w:rsid w:val="00BC1E86"/>
    <w:rsid w:val="00BC2691"/>
    <w:rsid w:val="00BC2AB9"/>
    <w:rsid w:val="00BC2B0B"/>
    <w:rsid w:val="00BC343D"/>
    <w:rsid w:val="00BC3AD9"/>
    <w:rsid w:val="00BC493C"/>
    <w:rsid w:val="00BC6327"/>
    <w:rsid w:val="00BC6354"/>
    <w:rsid w:val="00BC67C7"/>
    <w:rsid w:val="00BC750F"/>
    <w:rsid w:val="00BC770F"/>
    <w:rsid w:val="00BD00B4"/>
    <w:rsid w:val="00BD01D9"/>
    <w:rsid w:val="00BD15EA"/>
    <w:rsid w:val="00BD173F"/>
    <w:rsid w:val="00BD2745"/>
    <w:rsid w:val="00BD2C90"/>
    <w:rsid w:val="00BD352D"/>
    <w:rsid w:val="00BD5024"/>
    <w:rsid w:val="00BD591A"/>
    <w:rsid w:val="00BD640C"/>
    <w:rsid w:val="00BD6DC2"/>
    <w:rsid w:val="00BD72DC"/>
    <w:rsid w:val="00BD741B"/>
    <w:rsid w:val="00BD7B02"/>
    <w:rsid w:val="00BE135F"/>
    <w:rsid w:val="00BE17BA"/>
    <w:rsid w:val="00BE1E56"/>
    <w:rsid w:val="00BE24B4"/>
    <w:rsid w:val="00BE25B6"/>
    <w:rsid w:val="00BE3D71"/>
    <w:rsid w:val="00BE3E46"/>
    <w:rsid w:val="00BE4524"/>
    <w:rsid w:val="00BE6C2E"/>
    <w:rsid w:val="00BE763F"/>
    <w:rsid w:val="00BF0033"/>
    <w:rsid w:val="00BF071A"/>
    <w:rsid w:val="00BF17A5"/>
    <w:rsid w:val="00BF26B9"/>
    <w:rsid w:val="00BF49D0"/>
    <w:rsid w:val="00BF72B4"/>
    <w:rsid w:val="00BF731A"/>
    <w:rsid w:val="00C02D93"/>
    <w:rsid w:val="00C02F6D"/>
    <w:rsid w:val="00C032C4"/>
    <w:rsid w:val="00C039CC"/>
    <w:rsid w:val="00C04B5E"/>
    <w:rsid w:val="00C04D21"/>
    <w:rsid w:val="00C0518F"/>
    <w:rsid w:val="00C0703A"/>
    <w:rsid w:val="00C07048"/>
    <w:rsid w:val="00C073E8"/>
    <w:rsid w:val="00C11009"/>
    <w:rsid w:val="00C11AA3"/>
    <w:rsid w:val="00C12460"/>
    <w:rsid w:val="00C132B7"/>
    <w:rsid w:val="00C13AE8"/>
    <w:rsid w:val="00C145CC"/>
    <w:rsid w:val="00C14EFA"/>
    <w:rsid w:val="00C14FB1"/>
    <w:rsid w:val="00C1534C"/>
    <w:rsid w:val="00C158CF"/>
    <w:rsid w:val="00C15B57"/>
    <w:rsid w:val="00C16A00"/>
    <w:rsid w:val="00C16CBE"/>
    <w:rsid w:val="00C16E7F"/>
    <w:rsid w:val="00C17553"/>
    <w:rsid w:val="00C17706"/>
    <w:rsid w:val="00C178A9"/>
    <w:rsid w:val="00C207E9"/>
    <w:rsid w:val="00C20A26"/>
    <w:rsid w:val="00C2114C"/>
    <w:rsid w:val="00C21D42"/>
    <w:rsid w:val="00C22EB2"/>
    <w:rsid w:val="00C23655"/>
    <w:rsid w:val="00C23D1A"/>
    <w:rsid w:val="00C248D0"/>
    <w:rsid w:val="00C25CA8"/>
    <w:rsid w:val="00C26145"/>
    <w:rsid w:val="00C265A9"/>
    <w:rsid w:val="00C26CEB"/>
    <w:rsid w:val="00C2734E"/>
    <w:rsid w:val="00C27AAC"/>
    <w:rsid w:val="00C27C10"/>
    <w:rsid w:val="00C30E7D"/>
    <w:rsid w:val="00C3161C"/>
    <w:rsid w:val="00C319FF"/>
    <w:rsid w:val="00C34379"/>
    <w:rsid w:val="00C34D08"/>
    <w:rsid w:val="00C34EED"/>
    <w:rsid w:val="00C351B7"/>
    <w:rsid w:val="00C35980"/>
    <w:rsid w:val="00C37B9E"/>
    <w:rsid w:val="00C37BB4"/>
    <w:rsid w:val="00C41514"/>
    <w:rsid w:val="00C441A2"/>
    <w:rsid w:val="00C4445E"/>
    <w:rsid w:val="00C44938"/>
    <w:rsid w:val="00C45778"/>
    <w:rsid w:val="00C46650"/>
    <w:rsid w:val="00C466AA"/>
    <w:rsid w:val="00C46ACD"/>
    <w:rsid w:val="00C46DB8"/>
    <w:rsid w:val="00C505E6"/>
    <w:rsid w:val="00C524FF"/>
    <w:rsid w:val="00C52603"/>
    <w:rsid w:val="00C52684"/>
    <w:rsid w:val="00C5409D"/>
    <w:rsid w:val="00C55DFC"/>
    <w:rsid w:val="00C57089"/>
    <w:rsid w:val="00C57A12"/>
    <w:rsid w:val="00C602C1"/>
    <w:rsid w:val="00C60603"/>
    <w:rsid w:val="00C613DE"/>
    <w:rsid w:val="00C617F5"/>
    <w:rsid w:val="00C62328"/>
    <w:rsid w:val="00C62DDA"/>
    <w:rsid w:val="00C63B1D"/>
    <w:rsid w:val="00C6423A"/>
    <w:rsid w:val="00C64B11"/>
    <w:rsid w:val="00C6537F"/>
    <w:rsid w:val="00C65F77"/>
    <w:rsid w:val="00C66BA7"/>
    <w:rsid w:val="00C66D4D"/>
    <w:rsid w:val="00C70411"/>
    <w:rsid w:val="00C706BF"/>
    <w:rsid w:val="00C716A5"/>
    <w:rsid w:val="00C71E08"/>
    <w:rsid w:val="00C7293E"/>
    <w:rsid w:val="00C73917"/>
    <w:rsid w:val="00C74A45"/>
    <w:rsid w:val="00C74A9C"/>
    <w:rsid w:val="00C74E22"/>
    <w:rsid w:val="00C75889"/>
    <w:rsid w:val="00C75D05"/>
    <w:rsid w:val="00C75D5E"/>
    <w:rsid w:val="00C76597"/>
    <w:rsid w:val="00C77F6B"/>
    <w:rsid w:val="00C802C8"/>
    <w:rsid w:val="00C8119B"/>
    <w:rsid w:val="00C8259A"/>
    <w:rsid w:val="00C83146"/>
    <w:rsid w:val="00C8433C"/>
    <w:rsid w:val="00C84AEE"/>
    <w:rsid w:val="00C84F29"/>
    <w:rsid w:val="00C85A3D"/>
    <w:rsid w:val="00C85B66"/>
    <w:rsid w:val="00C862D7"/>
    <w:rsid w:val="00C866DE"/>
    <w:rsid w:val="00C86B70"/>
    <w:rsid w:val="00C86BE6"/>
    <w:rsid w:val="00C86E29"/>
    <w:rsid w:val="00C87158"/>
    <w:rsid w:val="00C90A9D"/>
    <w:rsid w:val="00C91754"/>
    <w:rsid w:val="00C91C48"/>
    <w:rsid w:val="00C9278D"/>
    <w:rsid w:val="00C92EF3"/>
    <w:rsid w:val="00C94801"/>
    <w:rsid w:val="00C95240"/>
    <w:rsid w:val="00C9544A"/>
    <w:rsid w:val="00C956AD"/>
    <w:rsid w:val="00C95E6A"/>
    <w:rsid w:val="00C97DE7"/>
    <w:rsid w:val="00CA0741"/>
    <w:rsid w:val="00CA1432"/>
    <w:rsid w:val="00CA257A"/>
    <w:rsid w:val="00CA44C8"/>
    <w:rsid w:val="00CA576A"/>
    <w:rsid w:val="00CA580C"/>
    <w:rsid w:val="00CA5B09"/>
    <w:rsid w:val="00CA5DB2"/>
    <w:rsid w:val="00CA5F70"/>
    <w:rsid w:val="00CA6FCD"/>
    <w:rsid w:val="00CB43F2"/>
    <w:rsid w:val="00CB4FF6"/>
    <w:rsid w:val="00CB7C5B"/>
    <w:rsid w:val="00CC0261"/>
    <w:rsid w:val="00CC107E"/>
    <w:rsid w:val="00CC3637"/>
    <w:rsid w:val="00CC382E"/>
    <w:rsid w:val="00CC3B5C"/>
    <w:rsid w:val="00CC4290"/>
    <w:rsid w:val="00CC4951"/>
    <w:rsid w:val="00CD00AB"/>
    <w:rsid w:val="00CD1C67"/>
    <w:rsid w:val="00CD295A"/>
    <w:rsid w:val="00CD3845"/>
    <w:rsid w:val="00CD61C2"/>
    <w:rsid w:val="00CE16AD"/>
    <w:rsid w:val="00CE1E09"/>
    <w:rsid w:val="00CE2C29"/>
    <w:rsid w:val="00CE33A3"/>
    <w:rsid w:val="00CE3EEB"/>
    <w:rsid w:val="00CE4756"/>
    <w:rsid w:val="00CE4981"/>
    <w:rsid w:val="00CE6A66"/>
    <w:rsid w:val="00CE7899"/>
    <w:rsid w:val="00CE7E6E"/>
    <w:rsid w:val="00CF19C7"/>
    <w:rsid w:val="00CF2210"/>
    <w:rsid w:val="00CF36DE"/>
    <w:rsid w:val="00CF6228"/>
    <w:rsid w:val="00CF62C6"/>
    <w:rsid w:val="00CF6E39"/>
    <w:rsid w:val="00D00B3F"/>
    <w:rsid w:val="00D01598"/>
    <w:rsid w:val="00D02364"/>
    <w:rsid w:val="00D02ED6"/>
    <w:rsid w:val="00D02F02"/>
    <w:rsid w:val="00D04BE8"/>
    <w:rsid w:val="00D04F09"/>
    <w:rsid w:val="00D05CEB"/>
    <w:rsid w:val="00D0626F"/>
    <w:rsid w:val="00D077ED"/>
    <w:rsid w:val="00D13120"/>
    <w:rsid w:val="00D13DC4"/>
    <w:rsid w:val="00D14507"/>
    <w:rsid w:val="00D1451C"/>
    <w:rsid w:val="00D151E5"/>
    <w:rsid w:val="00D1608A"/>
    <w:rsid w:val="00D16E32"/>
    <w:rsid w:val="00D17BCA"/>
    <w:rsid w:val="00D20187"/>
    <w:rsid w:val="00D21ECA"/>
    <w:rsid w:val="00D23FAD"/>
    <w:rsid w:val="00D24953"/>
    <w:rsid w:val="00D249CA"/>
    <w:rsid w:val="00D24DDF"/>
    <w:rsid w:val="00D24E1E"/>
    <w:rsid w:val="00D24EAD"/>
    <w:rsid w:val="00D26A09"/>
    <w:rsid w:val="00D26EAB"/>
    <w:rsid w:val="00D2733B"/>
    <w:rsid w:val="00D30998"/>
    <w:rsid w:val="00D31546"/>
    <w:rsid w:val="00D32B27"/>
    <w:rsid w:val="00D33AAB"/>
    <w:rsid w:val="00D3487D"/>
    <w:rsid w:val="00D3554B"/>
    <w:rsid w:val="00D41331"/>
    <w:rsid w:val="00D41CAF"/>
    <w:rsid w:val="00D42656"/>
    <w:rsid w:val="00D42EF2"/>
    <w:rsid w:val="00D4359E"/>
    <w:rsid w:val="00D44B94"/>
    <w:rsid w:val="00D44C7C"/>
    <w:rsid w:val="00D45504"/>
    <w:rsid w:val="00D4704E"/>
    <w:rsid w:val="00D471A6"/>
    <w:rsid w:val="00D476A2"/>
    <w:rsid w:val="00D501C6"/>
    <w:rsid w:val="00D50200"/>
    <w:rsid w:val="00D515D7"/>
    <w:rsid w:val="00D51864"/>
    <w:rsid w:val="00D521FB"/>
    <w:rsid w:val="00D524B0"/>
    <w:rsid w:val="00D53126"/>
    <w:rsid w:val="00D5524D"/>
    <w:rsid w:val="00D553C9"/>
    <w:rsid w:val="00D557C1"/>
    <w:rsid w:val="00D55F48"/>
    <w:rsid w:val="00D55F53"/>
    <w:rsid w:val="00D569F3"/>
    <w:rsid w:val="00D575AE"/>
    <w:rsid w:val="00D57668"/>
    <w:rsid w:val="00D57FB0"/>
    <w:rsid w:val="00D60781"/>
    <w:rsid w:val="00D61089"/>
    <w:rsid w:val="00D614EF"/>
    <w:rsid w:val="00D623B7"/>
    <w:rsid w:val="00D63FBA"/>
    <w:rsid w:val="00D6439C"/>
    <w:rsid w:val="00D647B8"/>
    <w:rsid w:val="00D647D4"/>
    <w:rsid w:val="00D64906"/>
    <w:rsid w:val="00D66E9A"/>
    <w:rsid w:val="00D67348"/>
    <w:rsid w:val="00D70480"/>
    <w:rsid w:val="00D71746"/>
    <w:rsid w:val="00D71E7F"/>
    <w:rsid w:val="00D7284B"/>
    <w:rsid w:val="00D73C04"/>
    <w:rsid w:val="00D74318"/>
    <w:rsid w:val="00D74595"/>
    <w:rsid w:val="00D7559A"/>
    <w:rsid w:val="00D75922"/>
    <w:rsid w:val="00D760BC"/>
    <w:rsid w:val="00D76F9E"/>
    <w:rsid w:val="00D77754"/>
    <w:rsid w:val="00D77B8B"/>
    <w:rsid w:val="00D81DA0"/>
    <w:rsid w:val="00D820E9"/>
    <w:rsid w:val="00D82266"/>
    <w:rsid w:val="00D82607"/>
    <w:rsid w:val="00D837B4"/>
    <w:rsid w:val="00D84CF4"/>
    <w:rsid w:val="00D85007"/>
    <w:rsid w:val="00D86843"/>
    <w:rsid w:val="00D871AA"/>
    <w:rsid w:val="00D90F0D"/>
    <w:rsid w:val="00D917F4"/>
    <w:rsid w:val="00D917FF"/>
    <w:rsid w:val="00D92BD9"/>
    <w:rsid w:val="00D92C48"/>
    <w:rsid w:val="00D93CA2"/>
    <w:rsid w:val="00D94ADB"/>
    <w:rsid w:val="00D954E5"/>
    <w:rsid w:val="00D95871"/>
    <w:rsid w:val="00D95FC3"/>
    <w:rsid w:val="00D972A0"/>
    <w:rsid w:val="00D976A8"/>
    <w:rsid w:val="00D97873"/>
    <w:rsid w:val="00DA07BD"/>
    <w:rsid w:val="00DA20D7"/>
    <w:rsid w:val="00DA29CC"/>
    <w:rsid w:val="00DA3662"/>
    <w:rsid w:val="00DA49BB"/>
    <w:rsid w:val="00DA555B"/>
    <w:rsid w:val="00DA7761"/>
    <w:rsid w:val="00DB0E99"/>
    <w:rsid w:val="00DB1125"/>
    <w:rsid w:val="00DB19B5"/>
    <w:rsid w:val="00DB1E28"/>
    <w:rsid w:val="00DB2EE3"/>
    <w:rsid w:val="00DB3309"/>
    <w:rsid w:val="00DB3F3C"/>
    <w:rsid w:val="00DB4551"/>
    <w:rsid w:val="00DB4DDC"/>
    <w:rsid w:val="00DB55FE"/>
    <w:rsid w:val="00DB599B"/>
    <w:rsid w:val="00DB5D39"/>
    <w:rsid w:val="00DB7374"/>
    <w:rsid w:val="00DC094D"/>
    <w:rsid w:val="00DC0C0B"/>
    <w:rsid w:val="00DC0E1D"/>
    <w:rsid w:val="00DC180F"/>
    <w:rsid w:val="00DC1F87"/>
    <w:rsid w:val="00DC2626"/>
    <w:rsid w:val="00DC2EB6"/>
    <w:rsid w:val="00DC4014"/>
    <w:rsid w:val="00DC4BA2"/>
    <w:rsid w:val="00DC5BFA"/>
    <w:rsid w:val="00DC5D4A"/>
    <w:rsid w:val="00DC5DBB"/>
    <w:rsid w:val="00DC5DED"/>
    <w:rsid w:val="00DC5F1D"/>
    <w:rsid w:val="00DC6F46"/>
    <w:rsid w:val="00DC703F"/>
    <w:rsid w:val="00DD0630"/>
    <w:rsid w:val="00DD1DFD"/>
    <w:rsid w:val="00DD27E4"/>
    <w:rsid w:val="00DD331B"/>
    <w:rsid w:val="00DD48F7"/>
    <w:rsid w:val="00DD571F"/>
    <w:rsid w:val="00DD5FCD"/>
    <w:rsid w:val="00DD7FBB"/>
    <w:rsid w:val="00DE1C2E"/>
    <w:rsid w:val="00DE1E25"/>
    <w:rsid w:val="00DE304C"/>
    <w:rsid w:val="00DE3503"/>
    <w:rsid w:val="00DE35D2"/>
    <w:rsid w:val="00DE402C"/>
    <w:rsid w:val="00DE4B8B"/>
    <w:rsid w:val="00DE53FB"/>
    <w:rsid w:val="00DE5480"/>
    <w:rsid w:val="00DE68B1"/>
    <w:rsid w:val="00DF0FA2"/>
    <w:rsid w:val="00DF2226"/>
    <w:rsid w:val="00DF2325"/>
    <w:rsid w:val="00DF39E4"/>
    <w:rsid w:val="00DF3C12"/>
    <w:rsid w:val="00DF502A"/>
    <w:rsid w:val="00DF59CD"/>
    <w:rsid w:val="00DF5B80"/>
    <w:rsid w:val="00DF75DF"/>
    <w:rsid w:val="00E00AE3"/>
    <w:rsid w:val="00E02DB0"/>
    <w:rsid w:val="00E0445B"/>
    <w:rsid w:val="00E05677"/>
    <w:rsid w:val="00E060EA"/>
    <w:rsid w:val="00E07664"/>
    <w:rsid w:val="00E07672"/>
    <w:rsid w:val="00E07B0E"/>
    <w:rsid w:val="00E07FBE"/>
    <w:rsid w:val="00E12762"/>
    <w:rsid w:val="00E12AEF"/>
    <w:rsid w:val="00E130B3"/>
    <w:rsid w:val="00E1353D"/>
    <w:rsid w:val="00E14127"/>
    <w:rsid w:val="00E14528"/>
    <w:rsid w:val="00E1497A"/>
    <w:rsid w:val="00E154B8"/>
    <w:rsid w:val="00E158D8"/>
    <w:rsid w:val="00E16927"/>
    <w:rsid w:val="00E1732D"/>
    <w:rsid w:val="00E17427"/>
    <w:rsid w:val="00E203D1"/>
    <w:rsid w:val="00E208AE"/>
    <w:rsid w:val="00E20A44"/>
    <w:rsid w:val="00E21C89"/>
    <w:rsid w:val="00E21DD7"/>
    <w:rsid w:val="00E2202D"/>
    <w:rsid w:val="00E221FD"/>
    <w:rsid w:val="00E22ED7"/>
    <w:rsid w:val="00E23091"/>
    <w:rsid w:val="00E233DB"/>
    <w:rsid w:val="00E23D27"/>
    <w:rsid w:val="00E24688"/>
    <w:rsid w:val="00E261D1"/>
    <w:rsid w:val="00E26F20"/>
    <w:rsid w:val="00E271A2"/>
    <w:rsid w:val="00E27760"/>
    <w:rsid w:val="00E30F26"/>
    <w:rsid w:val="00E3281B"/>
    <w:rsid w:val="00E34B0E"/>
    <w:rsid w:val="00E36124"/>
    <w:rsid w:val="00E41EEE"/>
    <w:rsid w:val="00E42A5B"/>
    <w:rsid w:val="00E42C10"/>
    <w:rsid w:val="00E4325D"/>
    <w:rsid w:val="00E43A90"/>
    <w:rsid w:val="00E4460E"/>
    <w:rsid w:val="00E44D31"/>
    <w:rsid w:val="00E46568"/>
    <w:rsid w:val="00E4666B"/>
    <w:rsid w:val="00E46C04"/>
    <w:rsid w:val="00E47095"/>
    <w:rsid w:val="00E50199"/>
    <w:rsid w:val="00E5170A"/>
    <w:rsid w:val="00E51885"/>
    <w:rsid w:val="00E5451E"/>
    <w:rsid w:val="00E5510F"/>
    <w:rsid w:val="00E554CE"/>
    <w:rsid w:val="00E55652"/>
    <w:rsid w:val="00E56EB4"/>
    <w:rsid w:val="00E57222"/>
    <w:rsid w:val="00E57917"/>
    <w:rsid w:val="00E57DDC"/>
    <w:rsid w:val="00E600C6"/>
    <w:rsid w:val="00E6038D"/>
    <w:rsid w:val="00E60A82"/>
    <w:rsid w:val="00E6256A"/>
    <w:rsid w:val="00E6350E"/>
    <w:rsid w:val="00E637C4"/>
    <w:rsid w:val="00E63AA2"/>
    <w:rsid w:val="00E64D48"/>
    <w:rsid w:val="00E64D5A"/>
    <w:rsid w:val="00E6501E"/>
    <w:rsid w:val="00E65DE3"/>
    <w:rsid w:val="00E65F9C"/>
    <w:rsid w:val="00E6640D"/>
    <w:rsid w:val="00E66E11"/>
    <w:rsid w:val="00E67459"/>
    <w:rsid w:val="00E675A6"/>
    <w:rsid w:val="00E677C5"/>
    <w:rsid w:val="00E677E6"/>
    <w:rsid w:val="00E704C2"/>
    <w:rsid w:val="00E70CE9"/>
    <w:rsid w:val="00E71A23"/>
    <w:rsid w:val="00E71FCC"/>
    <w:rsid w:val="00E72588"/>
    <w:rsid w:val="00E7335F"/>
    <w:rsid w:val="00E73CB7"/>
    <w:rsid w:val="00E7421F"/>
    <w:rsid w:val="00E74B5D"/>
    <w:rsid w:val="00E74E20"/>
    <w:rsid w:val="00E753FF"/>
    <w:rsid w:val="00E760A4"/>
    <w:rsid w:val="00E761B2"/>
    <w:rsid w:val="00E762CF"/>
    <w:rsid w:val="00E76A8D"/>
    <w:rsid w:val="00E7779D"/>
    <w:rsid w:val="00E80650"/>
    <w:rsid w:val="00E80DBE"/>
    <w:rsid w:val="00E80DF8"/>
    <w:rsid w:val="00E81511"/>
    <w:rsid w:val="00E820AD"/>
    <w:rsid w:val="00E820DC"/>
    <w:rsid w:val="00E82C90"/>
    <w:rsid w:val="00E82F4B"/>
    <w:rsid w:val="00E8432E"/>
    <w:rsid w:val="00E84660"/>
    <w:rsid w:val="00E856F4"/>
    <w:rsid w:val="00E860E5"/>
    <w:rsid w:val="00E8616A"/>
    <w:rsid w:val="00E91B1B"/>
    <w:rsid w:val="00E91E2E"/>
    <w:rsid w:val="00E921F4"/>
    <w:rsid w:val="00E92497"/>
    <w:rsid w:val="00E928E8"/>
    <w:rsid w:val="00E954DD"/>
    <w:rsid w:val="00EA007C"/>
    <w:rsid w:val="00EA0EFF"/>
    <w:rsid w:val="00EA2454"/>
    <w:rsid w:val="00EA3655"/>
    <w:rsid w:val="00EA4451"/>
    <w:rsid w:val="00EA64B2"/>
    <w:rsid w:val="00EA70C1"/>
    <w:rsid w:val="00EA75B8"/>
    <w:rsid w:val="00EB0378"/>
    <w:rsid w:val="00EB061A"/>
    <w:rsid w:val="00EB0E23"/>
    <w:rsid w:val="00EB21EE"/>
    <w:rsid w:val="00EB2ABC"/>
    <w:rsid w:val="00EB2B3D"/>
    <w:rsid w:val="00EB3015"/>
    <w:rsid w:val="00EB31D4"/>
    <w:rsid w:val="00EB324A"/>
    <w:rsid w:val="00EB3FFA"/>
    <w:rsid w:val="00EB68F0"/>
    <w:rsid w:val="00EC0BF2"/>
    <w:rsid w:val="00EC1092"/>
    <w:rsid w:val="00EC18D7"/>
    <w:rsid w:val="00EC1ADE"/>
    <w:rsid w:val="00EC2017"/>
    <w:rsid w:val="00EC42D0"/>
    <w:rsid w:val="00EC4687"/>
    <w:rsid w:val="00EC4B27"/>
    <w:rsid w:val="00EC56C4"/>
    <w:rsid w:val="00EC5A2E"/>
    <w:rsid w:val="00ED0AE7"/>
    <w:rsid w:val="00ED1BC8"/>
    <w:rsid w:val="00ED2970"/>
    <w:rsid w:val="00ED29C8"/>
    <w:rsid w:val="00ED2C0D"/>
    <w:rsid w:val="00ED3B17"/>
    <w:rsid w:val="00ED3F90"/>
    <w:rsid w:val="00ED47A0"/>
    <w:rsid w:val="00ED532B"/>
    <w:rsid w:val="00ED7263"/>
    <w:rsid w:val="00ED73B9"/>
    <w:rsid w:val="00EE028D"/>
    <w:rsid w:val="00EE0B93"/>
    <w:rsid w:val="00EE310C"/>
    <w:rsid w:val="00EE3388"/>
    <w:rsid w:val="00EE351B"/>
    <w:rsid w:val="00EE363F"/>
    <w:rsid w:val="00EE4384"/>
    <w:rsid w:val="00EE517F"/>
    <w:rsid w:val="00EE5244"/>
    <w:rsid w:val="00EE59DB"/>
    <w:rsid w:val="00EE7EFA"/>
    <w:rsid w:val="00EF0268"/>
    <w:rsid w:val="00EF081D"/>
    <w:rsid w:val="00EF24A4"/>
    <w:rsid w:val="00EF2551"/>
    <w:rsid w:val="00EF2649"/>
    <w:rsid w:val="00EF26CE"/>
    <w:rsid w:val="00EF3CC8"/>
    <w:rsid w:val="00EF6BAB"/>
    <w:rsid w:val="00F02280"/>
    <w:rsid w:val="00F03045"/>
    <w:rsid w:val="00F032A0"/>
    <w:rsid w:val="00F0419A"/>
    <w:rsid w:val="00F0424B"/>
    <w:rsid w:val="00F05BFA"/>
    <w:rsid w:val="00F05FC4"/>
    <w:rsid w:val="00F07CB5"/>
    <w:rsid w:val="00F10005"/>
    <w:rsid w:val="00F109F5"/>
    <w:rsid w:val="00F1158B"/>
    <w:rsid w:val="00F115E0"/>
    <w:rsid w:val="00F12C3A"/>
    <w:rsid w:val="00F12D22"/>
    <w:rsid w:val="00F136B6"/>
    <w:rsid w:val="00F14F83"/>
    <w:rsid w:val="00F15623"/>
    <w:rsid w:val="00F160AB"/>
    <w:rsid w:val="00F16422"/>
    <w:rsid w:val="00F2063A"/>
    <w:rsid w:val="00F21097"/>
    <w:rsid w:val="00F214A1"/>
    <w:rsid w:val="00F21916"/>
    <w:rsid w:val="00F21B1F"/>
    <w:rsid w:val="00F21D90"/>
    <w:rsid w:val="00F23320"/>
    <w:rsid w:val="00F24EA7"/>
    <w:rsid w:val="00F26F24"/>
    <w:rsid w:val="00F273C8"/>
    <w:rsid w:val="00F332AD"/>
    <w:rsid w:val="00F334CE"/>
    <w:rsid w:val="00F34020"/>
    <w:rsid w:val="00F36335"/>
    <w:rsid w:val="00F36C49"/>
    <w:rsid w:val="00F371D0"/>
    <w:rsid w:val="00F37997"/>
    <w:rsid w:val="00F41116"/>
    <w:rsid w:val="00F41C25"/>
    <w:rsid w:val="00F42692"/>
    <w:rsid w:val="00F43634"/>
    <w:rsid w:val="00F4550E"/>
    <w:rsid w:val="00F4772F"/>
    <w:rsid w:val="00F50FBE"/>
    <w:rsid w:val="00F512CC"/>
    <w:rsid w:val="00F5209C"/>
    <w:rsid w:val="00F52603"/>
    <w:rsid w:val="00F536DA"/>
    <w:rsid w:val="00F54BA1"/>
    <w:rsid w:val="00F55473"/>
    <w:rsid w:val="00F5675F"/>
    <w:rsid w:val="00F60C95"/>
    <w:rsid w:val="00F61B65"/>
    <w:rsid w:val="00F65115"/>
    <w:rsid w:val="00F65660"/>
    <w:rsid w:val="00F660AE"/>
    <w:rsid w:val="00F667F1"/>
    <w:rsid w:val="00F6753A"/>
    <w:rsid w:val="00F679E8"/>
    <w:rsid w:val="00F67EC0"/>
    <w:rsid w:val="00F72248"/>
    <w:rsid w:val="00F727DC"/>
    <w:rsid w:val="00F7281A"/>
    <w:rsid w:val="00F72C07"/>
    <w:rsid w:val="00F74F60"/>
    <w:rsid w:val="00F7501A"/>
    <w:rsid w:val="00F7644C"/>
    <w:rsid w:val="00F77283"/>
    <w:rsid w:val="00F77647"/>
    <w:rsid w:val="00F77820"/>
    <w:rsid w:val="00F77C9A"/>
    <w:rsid w:val="00F80948"/>
    <w:rsid w:val="00F80B72"/>
    <w:rsid w:val="00F81BB6"/>
    <w:rsid w:val="00F8242A"/>
    <w:rsid w:val="00F84F35"/>
    <w:rsid w:val="00F85972"/>
    <w:rsid w:val="00F869EE"/>
    <w:rsid w:val="00F86C4B"/>
    <w:rsid w:val="00F86EDF"/>
    <w:rsid w:val="00F87B4F"/>
    <w:rsid w:val="00F87CEB"/>
    <w:rsid w:val="00F920AD"/>
    <w:rsid w:val="00F92B9F"/>
    <w:rsid w:val="00F941E8"/>
    <w:rsid w:val="00F94BB0"/>
    <w:rsid w:val="00F9574D"/>
    <w:rsid w:val="00F95C1C"/>
    <w:rsid w:val="00FA0B71"/>
    <w:rsid w:val="00FA1943"/>
    <w:rsid w:val="00FA1E1F"/>
    <w:rsid w:val="00FA257C"/>
    <w:rsid w:val="00FA2A45"/>
    <w:rsid w:val="00FA31B6"/>
    <w:rsid w:val="00FA46B6"/>
    <w:rsid w:val="00FA6E10"/>
    <w:rsid w:val="00FA7F29"/>
    <w:rsid w:val="00FB06D9"/>
    <w:rsid w:val="00FB0E68"/>
    <w:rsid w:val="00FB34D3"/>
    <w:rsid w:val="00FB4948"/>
    <w:rsid w:val="00FB6F94"/>
    <w:rsid w:val="00FB73EE"/>
    <w:rsid w:val="00FB7E81"/>
    <w:rsid w:val="00FC0761"/>
    <w:rsid w:val="00FC0BE9"/>
    <w:rsid w:val="00FC123F"/>
    <w:rsid w:val="00FC23E0"/>
    <w:rsid w:val="00FC2EA5"/>
    <w:rsid w:val="00FC40B2"/>
    <w:rsid w:val="00FC47CF"/>
    <w:rsid w:val="00FC4811"/>
    <w:rsid w:val="00FC5AE7"/>
    <w:rsid w:val="00FC5C41"/>
    <w:rsid w:val="00FC5F15"/>
    <w:rsid w:val="00FC6572"/>
    <w:rsid w:val="00FC696E"/>
    <w:rsid w:val="00FC75DE"/>
    <w:rsid w:val="00FD0379"/>
    <w:rsid w:val="00FD040C"/>
    <w:rsid w:val="00FD1A0D"/>
    <w:rsid w:val="00FD4490"/>
    <w:rsid w:val="00FD480D"/>
    <w:rsid w:val="00FD7C24"/>
    <w:rsid w:val="00FD7EC4"/>
    <w:rsid w:val="00FE1C3C"/>
    <w:rsid w:val="00FE22F3"/>
    <w:rsid w:val="00FE2A41"/>
    <w:rsid w:val="00FE2D90"/>
    <w:rsid w:val="00FE3724"/>
    <w:rsid w:val="00FE4366"/>
    <w:rsid w:val="00FE4BB5"/>
    <w:rsid w:val="00FE53AF"/>
    <w:rsid w:val="00FE61E3"/>
    <w:rsid w:val="00FE631E"/>
    <w:rsid w:val="00FE6676"/>
    <w:rsid w:val="00FE7798"/>
    <w:rsid w:val="00FF12A4"/>
    <w:rsid w:val="00FF236D"/>
    <w:rsid w:val="00FF2A4D"/>
    <w:rsid w:val="00FF2B05"/>
    <w:rsid w:val="00FF3B06"/>
    <w:rsid w:val="00FF3EFC"/>
    <w:rsid w:val="00FF44D6"/>
    <w:rsid w:val="00FF46B3"/>
    <w:rsid w:val="00FF4817"/>
    <w:rsid w:val="00FF6017"/>
    <w:rsid w:val="00FF6211"/>
    <w:rsid w:val="00FF6B90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69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uiPriority w:val="99"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244061"/>
      </w:tblBorders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1F4E79"/>
      </w:tblBorders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uiPriority w:val="99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uiPriority w:val="99"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uiPriority w:val="99"/>
    <w:rsid w:val="00A5484A"/>
  </w:style>
  <w:style w:type="character" w:customStyle="1" w:styleId="CaptionChar">
    <w:name w:val="Caption Char"/>
    <w:uiPriority w:val="99"/>
    <w:rsid w:val="00A5484A"/>
  </w:style>
  <w:style w:type="paragraph" w:styleId="2f4">
    <w:name w:val="toc 2"/>
    <w:basedOn w:val="a"/>
    <w:next w:val="a"/>
    <w:uiPriority w:val="39"/>
    <w:unhideWhenUsed/>
    <w:rsid w:val="00A5484A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a">
    <w:name w:val="toc 3"/>
    <w:basedOn w:val="a"/>
    <w:next w:val="a"/>
    <w:uiPriority w:val="39"/>
    <w:unhideWhenUsed/>
    <w:rsid w:val="00A5484A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3">
    <w:name w:val="toc 4"/>
    <w:basedOn w:val="a"/>
    <w:next w:val="a"/>
    <w:uiPriority w:val="39"/>
    <w:unhideWhenUsed/>
    <w:rsid w:val="00A5484A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3">
    <w:name w:val="toc 5"/>
    <w:basedOn w:val="a"/>
    <w:next w:val="a"/>
    <w:uiPriority w:val="39"/>
    <w:unhideWhenUsed/>
    <w:rsid w:val="00A5484A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4">
    <w:name w:val="toc 6"/>
    <w:basedOn w:val="a"/>
    <w:next w:val="a"/>
    <w:uiPriority w:val="39"/>
    <w:unhideWhenUsed/>
    <w:rsid w:val="00A5484A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3">
    <w:name w:val="toc 7"/>
    <w:basedOn w:val="a"/>
    <w:next w:val="a"/>
    <w:uiPriority w:val="39"/>
    <w:unhideWhenUsed/>
    <w:rsid w:val="00A5484A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3">
    <w:name w:val="toc 8"/>
    <w:basedOn w:val="a"/>
    <w:next w:val="a"/>
    <w:uiPriority w:val="39"/>
    <w:unhideWhenUsed/>
    <w:rsid w:val="00A5484A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3">
    <w:name w:val="toc 9"/>
    <w:basedOn w:val="a"/>
    <w:next w:val="a"/>
    <w:uiPriority w:val="39"/>
    <w:unhideWhenUsed/>
    <w:rsid w:val="00A5484A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fff1">
    <w:name w:val="TOC Heading"/>
    <w:uiPriority w:val="39"/>
    <w:unhideWhenUsed/>
    <w:rsid w:val="00A5484A"/>
    <w:rPr>
      <w:sz w:val="20"/>
      <w:szCs w:val="20"/>
    </w:rPr>
  </w:style>
  <w:style w:type="paragraph" w:styleId="affff2">
    <w:name w:val="table of figures"/>
    <w:basedOn w:val="a"/>
    <w:next w:val="a"/>
    <w:uiPriority w:val="99"/>
    <w:unhideWhenUsed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ff4">
    <w:name w:val="Основной шрифт абзаца1"/>
    <w:rsid w:val="00A5484A"/>
  </w:style>
  <w:style w:type="character" w:customStyle="1" w:styleId="1ff5">
    <w:name w:val="Знак примечания1"/>
    <w:rsid w:val="00A5484A"/>
    <w:rPr>
      <w:sz w:val="16"/>
      <w:szCs w:val="16"/>
    </w:rPr>
  </w:style>
  <w:style w:type="character" w:customStyle="1" w:styleId="ListLabel1">
    <w:name w:val="ListLabel 1"/>
    <w:rsid w:val="00A5484A"/>
    <w:rPr>
      <w:sz w:val="24"/>
      <w:szCs w:val="24"/>
    </w:rPr>
  </w:style>
  <w:style w:type="paragraph" w:customStyle="1" w:styleId="1ff6">
    <w:name w:val="Заголовок1"/>
    <w:basedOn w:val="a"/>
    <w:next w:val="ae"/>
    <w:rsid w:val="00A5484A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fff3">
    <w:name w:val="List"/>
    <w:basedOn w:val="ae"/>
    <w:rsid w:val="00A5484A"/>
    <w:pPr>
      <w:widowControl w:val="0"/>
      <w:spacing w:after="120" w:line="100" w:lineRule="atLeast"/>
      <w:jc w:val="left"/>
    </w:pPr>
    <w:rPr>
      <w:sz w:val="20"/>
      <w:szCs w:val="20"/>
      <w:lang w:eastAsia="ar-SA"/>
    </w:rPr>
  </w:style>
  <w:style w:type="paragraph" w:customStyle="1" w:styleId="1ff7">
    <w:name w:val="Название1"/>
    <w:basedOn w:val="a"/>
    <w:rsid w:val="00A5484A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ff8">
    <w:name w:val="Текст выноски1"/>
    <w:basedOn w:val="a"/>
    <w:rsid w:val="00A5484A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1ff9">
    <w:name w:val="Текст примечания1"/>
    <w:basedOn w:val="a"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ffa">
    <w:name w:val="Тема примечания1"/>
    <w:basedOn w:val="1ff9"/>
    <w:rsid w:val="00A5484A"/>
    <w:rPr>
      <w:b/>
      <w:bCs/>
    </w:rPr>
  </w:style>
  <w:style w:type="character" w:customStyle="1" w:styleId="1ffb">
    <w:name w:val="Текст примечания Знак1"/>
    <w:basedOn w:val="a0"/>
    <w:uiPriority w:val="99"/>
    <w:rsid w:val="00A5484A"/>
    <w:rPr>
      <w:lang w:eastAsia="ar-SA"/>
    </w:rPr>
  </w:style>
  <w:style w:type="character" w:customStyle="1" w:styleId="1ffc">
    <w:name w:val="Тема примечания Знак1"/>
    <w:basedOn w:val="1ffb"/>
    <w:uiPriority w:val="99"/>
    <w:rsid w:val="00A5484A"/>
    <w:rPr>
      <w:b/>
      <w:bCs/>
      <w:lang w:eastAsia="ar-SA"/>
    </w:rPr>
  </w:style>
  <w:style w:type="character" w:customStyle="1" w:styleId="275pt0">
    <w:name w:val="Основной текст (2) + 7;5 pt;Не полужирный"/>
    <w:rsid w:val="00A5484A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A5484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b">
    <w:name w:val="Основной текст (3)_"/>
    <w:link w:val="3c"/>
    <w:rsid w:val="00A5484A"/>
    <w:rPr>
      <w:b/>
      <w:bCs/>
      <w:sz w:val="21"/>
      <w:szCs w:val="21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A5484A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A5484A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f4">
    <w:name w:val="Подпись к таблице_"/>
    <w:link w:val="affff5"/>
    <w:rsid w:val="00A5484A"/>
    <w:rPr>
      <w:b/>
      <w:bCs/>
      <w:sz w:val="21"/>
      <w:szCs w:val="21"/>
      <w:shd w:val="clear" w:color="auto" w:fill="FFFFFF"/>
    </w:rPr>
  </w:style>
  <w:style w:type="paragraph" w:customStyle="1" w:styleId="affff5">
    <w:name w:val="Подпись к таблице"/>
    <w:basedOn w:val="a"/>
    <w:link w:val="affff4"/>
    <w:rsid w:val="00A5484A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A5484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A5484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A5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ff6">
    <w:name w:val="Другое_"/>
    <w:basedOn w:val="a0"/>
    <w:link w:val="affff7"/>
    <w:rsid w:val="00A5484A"/>
    <w:rPr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A5484A"/>
    <w:pPr>
      <w:widowControl w:val="0"/>
      <w:shd w:val="clear" w:color="auto" w:fill="FFFFFF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69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uiPriority w:val="99"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244061"/>
      </w:tblBorders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1F4E79"/>
      </w:tblBorders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uiPriority w:val="99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uiPriority w:val="99"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uiPriority w:val="99"/>
    <w:rsid w:val="00A5484A"/>
  </w:style>
  <w:style w:type="character" w:customStyle="1" w:styleId="CaptionChar">
    <w:name w:val="Caption Char"/>
    <w:uiPriority w:val="99"/>
    <w:rsid w:val="00A5484A"/>
  </w:style>
  <w:style w:type="paragraph" w:styleId="2f4">
    <w:name w:val="toc 2"/>
    <w:basedOn w:val="a"/>
    <w:next w:val="a"/>
    <w:uiPriority w:val="39"/>
    <w:unhideWhenUsed/>
    <w:rsid w:val="00A5484A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a">
    <w:name w:val="toc 3"/>
    <w:basedOn w:val="a"/>
    <w:next w:val="a"/>
    <w:uiPriority w:val="39"/>
    <w:unhideWhenUsed/>
    <w:rsid w:val="00A5484A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3">
    <w:name w:val="toc 4"/>
    <w:basedOn w:val="a"/>
    <w:next w:val="a"/>
    <w:uiPriority w:val="39"/>
    <w:unhideWhenUsed/>
    <w:rsid w:val="00A5484A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3">
    <w:name w:val="toc 5"/>
    <w:basedOn w:val="a"/>
    <w:next w:val="a"/>
    <w:uiPriority w:val="39"/>
    <w:unhideWhenUsed/>
    <w:rsid w:val="00A5484A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4">
    <w:name w:val="toc 6"/>
    <w:basedOn w:val="a"/>
    <w:next w:val="a"/>
    <w:uiPriority w:val="39"/>
    <w:unhideWhenUsed/>
    <w:rsid w:val="00A5484A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3">
    <w:name w:val="toc 7"/>
    <w:basedOn w:val="a"/>
    <w:next w:val="a"/>
    <w:uiPriority w:val="39"/>
    <w:unhideWhenUsed/>
    <w:rsid w:val="00A5484A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3">
    <w:name w:val="toc 8"/>
    <w:basedOn w:val="a"/>
    <w:next w:val="a"/>
    <w:uiPriority w:val="39"/>
    <w:unhideWhenUsed/>
    <w:rsid w:val="00A5484A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3">
    <w:name w:val="toc 9"/>
    <w:basedOn w:val="a"/>
    <w:next w:val="a"/>
    <w:uiPriority w:val="39"/>
    <w:unhideWhenUsed/>
    <w:rsid w:val="00A5484A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fff1">
    <w:name w:val="TOC Heading"/>
    <w:uiPriority w:val="39"/>
    <w:unhideWhenUsed/>
    <w:rsid w:val="00A5484A"/>
    <w:rPr>
      <w:sz w:val="20"/>
      <w:szCs w:val="20"/>
    </w:rPr>
  </w:style>
  <w:style w:type="paragraph" w:styleId="affff2">
    <w:name w:val="table of figures"/>
    <w:basedOn w:val="a"/>
    <w:next w:val="a"/>
    <w:uiPriority w:val="99"/>
    <w:unhideWhenUsed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ff4">
    <w:name w:val="Основной шрифт абзаца1"/>
    <w:rsid w:val="00A5484A"/>
  </w:style>
  <w:style w:type="character" w:customStyle="1" w:styleId="1ff5">
    <w:name w:val="Знак примечания1"/>
    <w:rsid w:val="00A5484A"/>
    <w:rPr>
      <w:sz w:val="16"/>
      <w:szCs w:val="16"/>
    </w:rPr>
  </w:style>
  <w:style w:type="character" w:customStyle="1" w:styleId="ListLabel1">
    <w:name w:val="ListLabel 1"/>
    <w:rsid w:val="00A5484A"/>
    <w:rPr>
      <w:sz w:val="24"/>
      <w:szCs w:val="24"/>
    </w:rPr>
  </w:style>
  <w:style w:type="paragraph" w:customStyle="1" w:styleId="1ff6">
    <w:name w:val="Заголовок1"/>
    <w:basedOn w:val="a"/>
    <w:next w:val="ae"/>
    <w:rsid w:val="00A5484A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fff3">
    <w:name w:val="List"/>
    <w:basedOn w:val="ae"/>
    <w:rsid w:val="00A5484A"/>
    <w:pPr>
      <w:widowControl w:val="0"/>
      <w:spacing w:after="120" w:line="100" w:lineRule="atLeast"/>
      <w:jc w:val="left"/>
    </w:pPr>
    <w:rPr>
      <w:sz w:val="20"/>
      <w:szCs w:val="20"/>
      <w:lang w:eastAsia="ar-SA"/>
    </w:rPr>
  </w:style>
  <w:style w:type="paragraph" w:customStyle="1" w:styleId="1ff7">
    <w:name w:val="Название1"/>
    <w:basedOn w:val="a"/>
    <w:rsid w:val="00A5484A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ff8">
    <w:name w:val="Текст выноски1"/>
    <w:basedOn w:val="a"/>
    <w:rsid w:val="00A5484A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1ff9">
    <w:name w:val="Текст примечания1"/>
    <w:basedOn w:val="a"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ffa">
    <w:name w:val="Тема примечания1"/>
    <w:basedOn w:val="1ff9"/>
    <w:rsid w:val="00A5484A"/>
    <w:rPr>
      <w:b/>
      <w:bCs/>
    </w:rPr>
  </w:style>
  <w:style w:type="character" w:customStyle="1" w:styleId="1ffb">
    <w:name w:val="Текст примечания Знак1"/>
    <w:basedOn w:val="a0"/>
    <w:uiPriority w:val="99"/>
    <w:rsid w:val="00A5484A"/>
    <w:rPr>
      <w:lang w:eastAsia="ar-SA"/>
    </w:rPr>
  </w:style>
  <w:style w:type="character" w:customStyle="1" w:styleId="1ffc">
    <w:name w:val="Тема примечания Знак1"/>
    <w:basedOn w:val="1ffb"/>
    <w:uiPriority w:val="99"/>
    <w:rsid w:val="00A5484A"/>
    <w:rPr>
      <w:b/>
      <w:bCs/>
      <w:lang w:eastAsia="ar-SA"/>
    </w:rPr>
  </w:style>
  <w:style w:type="character" w:customStyle="1" w:styleId="275pt0">
    <w:name w:val="Основной текст (2) + 7;5 pt;Не полужирный"/>
    <w:rsid w:val="00A5484A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A5484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b">
    <w:name w:val="Основной текст (3)_"/>
    <w:link w:val="3c"/>
    <w:rsid w:val="00A5484A"/>
    <w:rPr>
      <w:b/>
      <w:bCs/>
      <w:sz w:val="21"/>
      <w:szCs w:val="21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A5484A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A5484A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f4">
    <w:name w:val="Подпись к таблице_"/>
    <w:link w:val="affff5"/>
    <w:rsid w:val="00A5484A"/>
    <w:rPr>
      <w:b/>
      <w:bCs/>
      <w:sz w:val="21"/>
      <w:szCs w:val="21"/>
      <w:shd w:val="clear" w:color="auto" w:fill="FFFFFF"/>
    </w:rPr>
  </w:style>
  <w:style w:type="paragraph" w:customStyle="1" w:styleId="affff5">
    <w:name w:val="Подпись к таблице"/>
    <w:basedOn w:val="a"/>
    <w:link w:val="affff4"/>
    <w:rsid w:val="00A5484A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A5484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A5484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A5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ff6">
    <w:name w:val="Другое_"/>
    <w:basedOn w:val="a0"/>
    <w:link w:val="affff7"/>
    <w:rsid w:val="00A5484A"/>
    <w:rPr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A5484A"/>
    <w:pPr>
      <w:widowControl w:val="0"/>
      <w:shd w:val="clear" w:color="auto" w:fill="FFFFFF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3DC9A451416B8BD22E0104B13BC6724F4AFF0DAF3B14F0875647B312BAFF7452152E78BA9A93CA1531C0353CEBAC316236954F0543344D242fA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52B259551106CB17702F1507AB22CDA82063FE463DA5506A1A53D9AD1EEEAFCF1BADC3F8B390ABCE8B714BC89B12C2E8BEBA068882F274FJ1a4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465B-2EC0-478E-9356-76813268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</Template>
  <TotalTime>438</TotalTime>
  <Pages>31</Pages>
  <Words>9031</Words>
  <Characters>67194</Characters>
  <Application>Microsoft Office Word</Application>
  <DocSecurity>0</DocSecurity>
  <Lines>559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76073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Анна Смирнова</cp:lastModifiedBy>
  <cp:revision>38</cp:revision>
  <cp:lastPrinted>2025-08-19T08:34:00Z</cp:lastPrinted>
  <dcterms:created xsi:type="dcterms:W3CDTF">2025-08-13T12:37:00Z</dcterms:created>
  <dcterms:modified xsi:type="dcterms:W3CDTF">2025-08-19T09:59:00Z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