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B90B54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7F3AC0">
        <w:rPr>
          <w:b/>
        </w:rPr>
        <w:t>29.08.2024 № 386-р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3.19</w:t>
      </w:r>
      <w:r w:rsidR="00C67658">
        <w:t>-1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854E85" w:rsidRDefault="006D46EE" w:rsidP="00854E85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в распоряжение Комитета по транспорту от </w:t>
      </w:r>
      <w:r w:rsidR="007F3AC0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8A7F93">
        <w:rPr>
          <w:color w:val="000000"/>
          <w:spacing w:val="-4"/>
        </w:rPr>
        <w:t>р</w:t>
      </w:r>
      <w:bookmarkStart w:id="0" w:name="_GoBack"/>
      <w:bookmarkEnd w:id="0"/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854E85">
        <w:t xml:space="preserve"> следующие изменения:</w:t>
      </w:r>
    </w:p>
    <w:p w:rsidR="00854E85" w:rsidRDefault="00854E85" w:rsidP="00854E85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Пункт </w:t>
      </w:r>
      <w:r w:rsidR="00AA704E">
        <w:t>15</w:t>
      </w:r>
      <w:r>
        <w:t xml:space="preserve"> приложения к распоряжению изложить в редакции согласно приложению № 1 к настоящему распоряжению.</w:t>
      </w:r>
    </w:p>
    <w:p w:rsidR="00854E85" w:rsidRDefault="00854E85" w:rsidP="00854E85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33 приложения к распоряжению изложить в редакции согласно приложению № 2 к настоящему распоряжению.</w:t>
      </w:r>
    </w:p>
    <w:p w:rsidR="00AA704E" w:rsidRDefault="00AA704E" w:rsidP="00AA704E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50 приложения к распоряжению изложить в редакции согласно приложению № 3 к настоящему распоряжению.</w:t>
      </w:r>
    </w:p>
    <w:p w:rsidR="00AA704E" w:rsidRDefault="00AA704E" w:rsidP="00AA704E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</w:pPr>
      <w:r>
        <w:t>Пункт 80 приложения к распоряжению изложить в редакции согласно приложению № 4 к настоящему распоряжению.</w:t>
      </w:r>
    </w:p>
    <w:p w:rsidR="00AC1C39" w:rsidRDefault="00AC1C39" w:rsidP="00AC1C3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426"/>
        <w:jc w:val="both"/>
        <w:rPr>
          <w:snapToGrid/>
        </w:rPr>
      </w:pPr>
      <w:r>
        <w:t>Контроль за выполнением распоряжения возложить на первого заместителя председателя Комитета по транспорту Львова А.В.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B41384" w:rsidRDefault="00B41384" w:rsidP="00B41384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031"/>
    <w:rsid w:val="000830B6"/>
    <w:rsid w:val="000A187D"/>
    <w:rsid w:val="000B7177"/>
    <w:rsid w:val="000E3584"/>
    <w:rsid w:val="00106CF7"/>
    <w:rsid w:val="00111E2B"/>
    <w:rsid w:val="0018382E"/>
    <w:rsid w:val="001A1161"/>
    <w:rsid w:val="001A6F0D"/>
    <w:rsid w:val="001C59EA"/>
    <w:rsid w:val="001D75D9"/>
    <w:rsid w:val="001E1E91"/>
    <w:rsid w:val="0021420D"/>
    <w:rsid w:val="0022682F"/>
    <w:rsid w:val="00240A75"/>
    <w:rsid w:val="0033103E"/>
    <w:rsid w:val="00336E62"/>
    <w:rsid w:val="00343DB5"/>
    <w:rsid w:val="003951BF"/>
    <w:rsid w:val="003E5845"/>
    <w:rsid w:val="004363B4"/>
    <w:rsid w:val="00493820"/>
    <w:rsid w:val="004F3241"/>
    <w:rsid w:val="0057489D"/>
    <w:rsid w:val="005C63D1"/>
    <w:rsid w:val="00601229"/>
    <w:rsid w:val="006652AD"/>
    <w:rsid w:val="006D46EE"/>
    <w:rsid w:val="00751EB8"/>
    <w:rsid w:val="007F3AC0"/>
    <w:rsid w:val="00854E85"/>
    <w:rsid w:val="00897332"/>
    <w:rsid w:val="008A7F93"/>
    <w:rsid w:val="008B44B3"/>
    <w:rsid w:val="008B63CA"/>
    <w:rsid w:val="009070C8"/>
    <w:rsid w:val="0098168D"/>
    <w:rsid w:val="009C6297"/>
    <w:rsid w:val="009C6520"/>
    <w:rsid w:val="009D4AE8"/>
    <w:rsid w:val="00A278C0"/>
    <w:rsid w:val="00AA704E"/>
    <w:rsid w:val="00AC1C39"/>
    <w:rsid w:val="00B05AD1"/>
    <w:rsid w:val="00B22723"/>
    <w:rsid w:val="00B36D0B"/>
    <w:rsid w:val="00B41384"/>
    <w:rsid w:val="00B57B66"/>
    <w:rsid w:val="00B74127"/>
    <w:rsid w:val="00B90B54"/>
    <w:rsid w:val="00B92D31"/>
    <w:rsid w:val="00BB0B96"/>
    <w:rsid w:val="00BB19AA"/>
    <w:rsid w:val="00BE05EB"/>
    <w:rsid w:val="00C67658"/>
    <w:rsid w:val="00CE0031"/>
    <w:rsid w:val="00CE2046"/>
    <w:rsid w:val="00D54305"/>
    <w:rsid w:val="00D6663C"/>
    <w:rsid w:val="00D957D8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A5709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89E9D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47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12</cp:revision>
  <cp:lastPrinted>2022-08-03T11:17:00Z</cp:lastPrinted>
  <dcterms:created xsi:type="dcterms:W3CDTF">2022-07-19T13:20:00Z</dcterms:created>
  <dcterms:modified xsi:type="dcterms:W3CDTF">2025-04-17T08:37:00Z</dcterms:modified>
</cp:coreProperties>
</file>