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79156" w14:textId="77777777" w:rsidR="00D01A19" w:rsidRDefault="00072210">
      <w:pPr>
        <w:pageBreakBefore/>
        <w:jc w:val="center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43AC247E" wp14:editId="3E00C2F3">
            <wp:simplePos x="0" y="0"/>
            <wp:positionH relativeFrom="margin">
              <wp:align>center</wp:align>
            </wp:positionH>
            <wp:positionV relativeFrom="page">
              <wp:posOffset>215900</wp:posOffset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F57A6" w14:textId="77777777" w:rsidR="00D01A19" w:rsidRDefault="00D01A19">
      <w:pPr>
        <w:spacing w:before="360" w:after="60"/>
        <w:jc w:val="center"/>
        <w:rPr>
          <w:b/>
          <w:bCs/>
          <w:sz w:val="28"/>
        </w:rPr>
      </w:pPr>
      <w:r>
        <w:rPr>
          <w:b/>
          <w:bCs/>
          <w:sz w:val="28"/>
        </w:rPr>
        <w:t>ПРАВИТЕЛЬСТВО САНКТ-ПЕТЕРБУРГА</w:t>
      </w:r>
    </w:p>
    <w:p w14:paraId="25A2591E" w14:textId="77777777" w:rsidR="00D01A19" w:rsidRDefault="00D01A19">
      <w:pPr>
        <w:jc w:val="center"/>
        <w:rPr>
          <w:b/>
          <w:bCs/>
          <w:spacing w:val="120"/>
          <w:sz w:val="32"/>
        </w:rPr>
      </w:pPr>
      <w:r>
        <w:rPr>
          <w:b/>
          <w:bCs/>
          <w:spacing w:val="120"/>
          <w:sz w:val="32"/>
        </w:rPr>
        <w:t>ПОСТАНОВЛЕНИЕ</w:t>
      </w:r>
    </w:p>
    <w:p w14:paraId="60419742" w14:textId="77777777" w:rsidR="00D01A19" w:rsidRPr="005601A4" w:rsidRDefault="000B3A3F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4F54A421" w14:textId="77777777" w:rsidR="00D01A19" w:rsidRDefault="00D01A19"/>
    <w:p w14:paraId="7D296811" w14:textId="77777777" w:rsidR="00072210" w:rsidRPr="00072210" w:rsidRDefault="00072210" w:rsidP="00072210">
      <w:pPr>
        <w:rPr>
          <w:szCs w:val="24"/>
        </w:rPr>
      </w:pPr>
      <w:r w:rsidRPr="00072210">
        <w:rPr>
          <w:szCs w:val="24"/>
        </w:rPr>
        <w:t xml:space="preserve">_________________ </w:t>
      </w:r>
      <w:r w:rsidRPr="00072210">
        <w:rPr>
          <w:szCs w:val="24"/>
        </w:rPr>
        <w:tab/>
      </w:r>
      <w:r w:rsidRPr="00072210">
        <w:rPr>
          <w:szCs w:val="24"/>
        </w:rPr>
        <w:tab/>
      </w:r>
      <w:r w:rsidRPr="00072210">
        <w:rPr>
          <w:szCs w:val="24"/>
        </w:rPr>
        <w:tab/>
      </w:r>
      <w:r w:rsidRPr="00072210">
        <w:rPr>
          <w:szCs w:val="24"/>
        </w:rPr>
        <w:tab/>
      </w:r>
      <w:r w:rsidRPr="00072210">
        <w:rPr>
          <w:szCs w:val="24"/>
        </w:rPr>
        <w:tab/>
      </w:r>
      <w:r w:rsidRPr="00072210">
        <w:rPr>
          <w:szCs w:val="24"/>
        </w:rPr>
        <w:tab/>
        <w:t xml:space="preserve">               </w:t>
      </w:r>
      <w:r>
        <w:rPr>
          <w:szCs w:val="24"/>
        </w:rPr>
        <w:t xml:space="preserve">                   № __________</w:t>
      </w:r>
    </w:p>
    <w:p w14:paraId="388A4B76" w14:textId="2F3A61C8" w:rsidR="00D01A19" w:rsidRDefault="00D01A19"/>
    <w:p w14:paraId="1246615E" w14:textId="398D21CC" w:rsidR="00FA6AD1" w:rsidRDefault="00F92D68" w:rsidP="00E521F0">
      <w:pPr>
        <w:autoSpaceDE w:val="0"/>
        <w:autoSpaceDN w:val="0"/>
        <w:adjustRightInd w:val="0"/>
        <w:rPr>
          <w:b/>
          <w:szCs w:val="24"/>
        </w:rPr>
      </w:pPr>
      <w:r w:rsidRPr="00F92D68">
        <w:rPr>
          <w:b/>
        </w:rPr>
        <w:t>О внесении изменени</w:t>
      </w:r>
      <w:r w:rsidR="00AC08AF">
        <w:rPr>
          <w:b/>
        </w:rPr>
        <w:t>я</w:t>
      </w:r>
      <w:r w:rsidRPr="00F92D68">
        <w:rPr>
          <w:b/>
        </w:rPr>
        <w:t xml:space="preserve"> в </w:t>
      </w:r>
      <w:r w:rsidRPr="00F92D68">
        <w:rPr>
          <w:b/>
          <w:szCs w:val="24"/>
        </w:rPr>
        <w:t xml:space="preserve">постановление </w:t>
      </w:r>
      <w:r w:rsidRPr="00F92D68">
        <w:rPr>
          <w:b/>
          <w:szCs w:val="24"/>
        </w:rPr>
        <w:br/>
        <w:t xml:space="preserve">Правительства Санкт-Петербурга </w:t>
      </w:r>
      <w:r w:rsidRPr="00F92D68">
        <w:rPr>
          <w:b/>
          <w:szCs w:val="24"/>
        </w:rPr>
        <w:br/>
        <w:t xml:space="preserve">от </w:t>
      </w:r>
      <w:r w:rsidR="00E521F0" w:rsidRPr="00E521F0">
        <w:rPr>
          <w:b/>
          <w:szCs w:val="24"/>
        </w:rPr>
        <w:t xml:space="preserve">19.12.2024 </w:t>
      </w:r>
      <w:r w:rsidR="00E521F0">
        <w:rPr>
          <w:b/>
          <w:szCs w:val="24"/>
        </w:rPr>
        <w:t>№</w:t>
      </w:r>
      <w:r w:rsidR="00E521F0" w:rsidRPr="00E521F0">
        <w:rPr>
          <w:b/>
          <w:szCs w:val="24"/>
        </w:rPr>
        <w:t xml:space="preserve"> 1159</w:t>
      </w:r>
    </w:p>
    <w:p w14:paraId="46A6F890" w14:textId="7D14FA0A" w:rsidR="008B0300" w:rsidRDefault="008B0300" w:rsidP="00325163">
      <w:pPr>
        <w:autoSpaceDE w:val="0"/>
        <w:autoSpaceDN w:val="0"/>
        <w:adjustRightInd w:val="0"/>
        <w:spacing w:line="216" w:lineRule="auto"/>
        <w:rPr>
          <w:b/>
          <w:szCs w:val="24"/>
        </w:rPr>
      </w:pPr>
    </w:p>
    <w:p w14:paraId="28C9561C" w14:textId="77777777" w:rsidR="00E521F0" w:rsidRDefault="00E521F0" w:rsidP="00325163">
      <w:pPr>
        <w:autoSpaceDE w:val="0"/>
        <w:autoSpaceDN w:val="0"/>
        <w:adjustRightInd w:val="0"/>
        <w:spacing w:line="216" w:lineRule="auto"/>
        <w:rPr>
          <w:b/>
          <w:szCs w:val="24"/>
        </w:rPr>
      </w:pPr>
    </w:p>
    <w:p w14:paraId="31121C0E" w14:textId="4D7A3B26" w:rsidR="00D3677A" w:rsidRPr="00FA6AD1" w:rsidRDefault="00E521F0" w:rsidP="00D3677A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E521F0">
        <w:rPr>
          <w:bCs/>
          <w:szCs w:val="24"/>
        </w:rPr>
        <w:t xml:space="preserve">В соответствии с пунктом 4 статьи 18 Закона Санкт-Петербурга от 04.07.2007 </w:t>
      </w:r>
      <w:r>
        <w:rPr>
          <w:bCs/>
          <w:szCs w:val="24"/>
        </w:rPr>
        <w:br/>
        <w:t>№</w:t>
      </w:r>
      <w:r w:rsidRPr="00E521F0">
        <w:rPr>
          <w:bCs/>
          <w:szCs w:val="24"/>
        </w:rPr>
        <w:t xml:space="preserve"> 371-77 </w:t>
      </w:r>
      <w:r>
        <w:rPr>
          <w:bCs/>
          <w:szCs w:val="24"/>
        </w:rPr>
        <w:t>«</w:t>
      </w:r>
      <w:r w:rsidRPr="00E521F0">
        <w:rPr>
          <w:bCs/>
          <w:szCs w:val="24"/>
        </w:rPr>
        <w:t>О бюджетном процессе в Санкт-Петербурге</w:t>
      </w:r>
      <w:r>
        <w:rPr>
          <w:bCs/>
          <w:szCs w:val="24"/>
        </w:rPr>
        <w:t>»</w:t>
      </w:r>
      <w:r w:rsidRPr="00E521F0">
        <w:rPr>
          <w:bCs/>
          <w:szCs w:val="24"/>
        </w:rPr>
        <w:t xml:space="preserve"> </w:t>
      </w:r>
      <w:r w:rsidR="00F92D68" w:rsidRPr="00F92D68">
        <w:rPr>
          <w:bCs/>
          <w:szCs w:val="24"/>
        </w:rPr>
        <w:t>Правительство Санкт-Петербурга</w:t>
      </w:r>
    </w:p>
    <w:p w14:paraId="1ECB14D0" w14:textId="77777777" w:rsidR="00D3677A" w:rsidRPr="00FA6AD1" w:rsidRDefault="00D3677A" w:rsidP="00325163">
      <w:pPr>
        <w:autoSpaceDE w:val="0"/>
        <w:autoSpaceDN w:val="0"/>
        <w:adjustRightInd w:val="0"/>
        <w:spacing w:line="216" w:lineRule="auto"/>
        <w:rPr>
          <w:b/>
          <w:bCs/>
          <w:szCs w:val="24"/>
        </w:rPr>
      </w:pPr>
    </w:p>
    <w:p w14:paraId="6FEA2D3A" w14:textId="77777777" w:rsidR="00F92D68" w:rsidRDefault="00D3677A" w:rsidP="00D3677A">
      <w:pPr>
        <w:autoSpaceDE w:val="0"/>
        <w:autoSpaceDN w:val="0"/>
        <w:adjustRightInd w:val="0"/>
        <w:jc w:val="both"/>
        <w:rPr>
          <w:b/>
          <w:bCs/>
          <w:szCs w:val="24"/>
        </w:rPr>
      </w:pPr>
      <w:r>
        <w:rPr>
          <w:b/>
          <w:bCs/>
          <w:szCs w:val="24"/>
        </w:rPr>
        <w:t>П</w:t>
      </w:r>
      <w:r w:rsidRPr="00D3677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О</w:t>
      </w:r>
      <w:r w:rsidRPr="00D3677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С</w:t>
      </w:r>
      <w:r w:rsidRPr="00D3677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Т</w:t>
      </w:r>
      <w:r w:rsidRPr="00D3677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А</w:t>
      </w:r>
      <w:r w:rsidRPr="00D3677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Н</w:t>
      </w:r>
      <w:r w:rsidRPr="00D3677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О</w:t>
      </w:r>
      <w:r w:rsidRPr="00D3677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В</w:t>
      </w:r>
      <w:r w:rsidRPr="00D3677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Л</w:t>
      </w:r>
      <w:r w:rsidRPr="00D3677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Я</w:t>
      </w:r>
      <w:r w:rsidRPr="00D3677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Е</w:t>
      </w:r>
      <w:r w:rsidRPr="00D3677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Т:</w:t>
      </w:r>
    </w:p>
    <w:p w14:paraId="05D5F6B8" w14:textId="77777777" w:rsidR="00F92D68" w:rsidRPr="00F92D68" w:rsidRDefault="00F92D68" w:rsidP="00325163">
      <w:pPr>
        <w:autoSpaceDE w:val="0"/>
        <w:autoSpaceDN w:val="0"/>
        <w:adjustRightInd w:val="0"/>
        <w:spacing w:line="216" w:lineRule="auto"/>
        <w:rPr>
          <w:b/>
          <w:szCs w:val="24"/>
        </w:rPr>
      </w:pPr>
    </w:p>
    <w:p w14:paraId="0AEE161E" w14:textId="558626A4" w:rsidR="00F83ACF" w:rsidRDefault="00D3677A" w:rsidP="00160F19">
      <w:pPr>
        <w:ind w:firstLine="709"/>
        <w:jc w:val="both"/>
      </w:pPr>
      <w:r>
        <w:t xml:space="preserve">1. </w:t>
      </w:r>
      <w:r w:rsidRPr="0004202A">
        <w:t xml:space="preserve">Внести </w:t>
      </w:r>
      <w:r w:rsidR="0004202A" w:rsidRPr="0004202A">
        <w:t>изменение</w:t>
      </w:r>
      <w:r w:rsidR="0004202A">
        <w:t xml:space="preserve"> </w:t>
      </w:r>
      <w:r>
        <w:t xml:space="preserve">в </w:t>
      </w:r>
      <w:r w:rsidR="00F83ACF" w:rsidRPr="00F83ACF">
        <w:t xml:space="preserve">постановление Правительства Санкт-Петербурга </w:t>
      </w:r>
      <w:r w:rsidR="00E521F0" w:rsidRPr="00E521F0">
        <w:t xml:space="preserve">от 19.12.2024 </w:t>
      </w:r>
      <w:r w:rsidR="00E521F0">
        <w:t>№</w:t>
      </w:r>
      <w:r w:rsidR="00E521F0" w:rsidRPr="00E521F0">
        <w:t xml:space="preserve"> 1159 </w:t>
      </w:r>
      <w:r w:rsidR="00E521F0">
        <w:t>«</w:t>
      </w:r>
      <w:r w:rsidR="00E521F0" w:rsidRPr="00E521F0">
        <w:t>О пообъектном распределении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</w:t>
      </w:r>
      <w:r w:rsidR="006473A0">
        <w:t xml:space="preserve"> </w:t>
      </w:r>
      <w:r w:rsidR="00E521F0" w:rsidRPr="00E521F0">
        <w:t xml:space="preserve">(или) приобретение за счет средств бюджета объектов недвижимого имущества в государственную собственность </w:t>
      </w:r>
      <w:r w:rsidR="00E521F0">
        <w:br/>
      </w:r>
      <w:r w:rsidR="00E521F0" w:rsidRPr="00E521F0">
        <w:t xml:space="preserve">Санкт-Петербурга в соответствии с Адресной инвестиционной программой на 2025 год </w:t>
      </w:r>
      <w:r w:rsidR="00E521F0">
        <w:br/>
      </w:r>
      <w:r w:rsidR="00E521F0" w:rsidRPr="00E521F0">
        <w:t>и на плановый период 2026 и 2027 годов</w:t>
      </w:r>
      <w:r w:rsidR="00E521F0">
        <w:t>»</w:t>
      </w:r>
      <w:r w:rsidR="00160F19">
        <w:t>, изложив п</w:t>
      </w:r>
      <w:r w:rsidR="009F2A23" w:rsidRPr="00F83ACF">
        <w:t xml:space="preserve">одраздел </w:t>
      </w:r>
      <w:r w:rsidR="009F2A23">
        <w:t>«</w:t>
      </w:r>
      <w:r w:rsidR="009F2A23" w:rsidRPr="00F83ACF">
        <w:t xml:space="preserve">КОМИТЕТ </w:t>
      </w:r>
      <w:r w:rsidR="00160F19">
        <w:br/>
      </w:r>
      <w:r w:rsidR="009F2A23" w:rsidRPr="00F83ACF">
        <w:t xml:space="preserve">ПО </w:t>
      </w:r>
      <w:r w:rsidR="009F2A23">
        <w:t xml:space="preserve">ТРАНСПОРТУ» </w:t>
      </w:r>
      <w:r w:rsidR="00F83ACF">
        <w:t>раздел</w:t>
      </w:r>
      <w:r w:rsidR="009F2A23">
        <w:t>а</w:t>
      </w:r>
      <w:r w:rsidR="00F83ACF">
        <w:t xml:space="preserve"> «</w:t>
      </w:r>
      <w:r w:rsidR="00160F19" w:rsidRPr="00F83ACF">
        <w:t xml:space="preserve">ГОСУДАРСТВЕННАЯ ПРОГРАММА САНКТ-ПЕТЕРБУРГА </w:t>
      </w:r>
      <w:r w:rsidR="00160F19">
        <w:t>«</w:t>
      </w:r>
      <w:r w:rsidR="00160F19" w:rsidRPr="00F83ACF">
        <w:t>РАЗВИТИЕ ТРАНСПОРТНОЙ СИСТЕМЫ САНКТ-ПЕТЕРБУРГА</w:t>
      </w:r>
      <w:r w:rsidR="00F83ACF">
        <w:t>»</w:t>
      </w:r>
      <w:r w:rsidR="00F83ACF" w:rsidRPr="00F83ACF">
        <w:t xml:space="preserve"> приложения </w:t>
      </w:r>
      <w:r w:rsidR="006473A0">
        <w:br/>
      </w:r>
      <w:r w:rsidR="00F83ACF" w:rsidRPr="00F83ACF">
        <w:t>к постановлению</w:t>
      </w:r>
      <w:r w:rsidR="00E521F0">
        <w:t xml:space="preserve"> в следующей редакции</w:t>
      </w:r>
      <w:r w:rsidR="00F83ACF" w:rsidRPr="00F83ACF">
        <w:t>:</w:t>
      </w:r>
    </w:p>
    <w:p w14:paraId="2D58898F" w14:textId="77777777" w:rsidR="00613E53" w:rsidRDefault="00613E53" w:rsidP="00160F19">
      <w:pPr>
        <w:ind w:firstLine="709"/>
        <w:jc w:val="both"/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"/>
        <w:gridCol w:w="1700"/>
        <w:gridCol w:w="852"/>
        <w:gridCol w:w="1276"/>
        <w:gridCol w:w="566"/>
        <w:gridCol w:w="851"/>
        <w:gridCol w:w="851"/>
        <w:gridCol w:w="850"/>
        <w:gridCol w:w="851"/>
        <w:gridCol w:w="849"/>
        <w:gridCol w:w="851"/>
        <w:gridCol w:w="284"/>
      </w:tblGrid>
      <w:tr w:rsidR="00AB3E7D" w:rsidRPr="00AB3E7D" w14:paraId="71488420" w14:textId="19D32FB7" w:rsidTr="006473A0">
        <w:trPr>
          <w:trHeight w:val="554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0251E3" w14:textId="254DA6E8" w:rsidR="00AB3E7D" w:rsidRPr="00AB3E7D" w:rsidRDefault="00AB3E7D" w:rsidP="00372C10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F7005">
              <w:rPr>
                <w:sz w:val="14"/>
                <w:szCs w:val="12"/>
              </w:rPr>
              <w:t>«</w:t>
            </w:r>
          </w:p>
        </w:tc>
        <w:tc>
          <w:tcPr>
            <w:tcW w:w="439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6C07F18" w14:textId="528B0316" w:rsidR="00AB3E7D" w:rsidRPr="00AB3E7D" w:rsidRDefault="00AB3E7D" w:rsidP="00372C10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КОМИТЕТ ПО ТРАНСПОРТУ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D86F32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2EA2D7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29C522" w14:textId="66DFD27E" w:rsidR="00AB3E7D" w:rsidRPr="00E41D76" w:rsidRDefault="00A64FB0" w:rsidP="00372C10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A64FB0">
              <w:rPr>
                <w:b/>
                <w:bCs/>
                <w:color w:val="000000"/>
                <w:spacing w:val="-6"/>
                <w:sz w:val="14"/>
                <w:szCs w:val="14"/>
              </w:rPr>
              <w:t>4</w:t>
            </w:r>
            <w:r>
              <w:rPr>
                <w:b/>
                <w:bCs/>
                <w:color w:val="000000"/>
                <w:spacing w:val="-6"/>
                <w:sz w:val="14"/>
                <w:szCs w:val="14"/>
              </w:rPr>
              <w:t xml:space="preserve"> </w:t>
            </w:r>
            <w:r w:rsidRPr="00A64FB0">
              <w:rPr>
                <w:b/>
                <w:bCs/>
                <w:color w:val="000000"/>
                <w:spacing w:val="-6"/>
                <w:sz w:val="14"/>
                <w:szCs w:val="14"/>
              </w:rPr>
              <w:t>496</w:t>
            </w:r>
            <w:r>
              <w:rPr>
                <w:b/>
                <w:bCs/>
                <w:color w:val="000000"/>
                <w:spacing w:val="-6"/>
                <w:sz w:val="14"/>
                <w:szCs w:val="14"/>
              </w:rPr>
              <w:t xml:space="preserve"> </w:t>
            </w:r>
            <w:r w:rsidRPr="00A64FB0">
              <w:rPr>
                <w:b/>
                <w:bCs/>
                <w:color w:val="000000"/>
                <w:spacing w:val="-6"/>
                <w:sz w:val="14"/>
                <w:szCs w:val="14"/>
              </w:rPr>
              <w:t>207,2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7C7794" w14:textId="77777777" w:rsidR="00AB3E7D" w:rsidRPr="00E41D76" w:rsidRDefault="00AB3E7D" w:rsidP="00372C10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E41D76">
              <w:rPr>
                <w:b/>
                <w:bCs/>
                <w:color w:val="000000"/>
                <w:spacing w:val="-6"/>
                <w:sz w:val="14"/>
                <w:szCs w:val="14"/>
              </w:rPr>
              <w:t>16 000 000,0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06043486" w14:textId="77777777" w:rsidR="00AB3E7D" w:rsidRPr="00E41D76" w:rsidRDefault="00AB3E7D" w:rsidP="00372C10">
            <w:pPr>
              <w:jc w:val="right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E41D76">
              <w:rPr>
                <w:b/>
                <w:bCs/>
                <w:color w:val="000000"/>
                <w:spacing w:val="-6"/>
                <w:sz w:val="14"/>
                <w:szCs w:val="14"/>
              </w:rPr>
              <w:t>3 600 000,0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9E4B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A4E3B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AB3E7D" w:rsidRPr="00AB3E7D" w14:paraId="0F13855B" w14:textId="32F8039A" w:rsidTr="006473A0">
        <w:trPr>
          <w:trHeight w:val="1617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4CC64" w14:textId="77777777" w:rsidR="00AB3E7D" w:rsidRPr="00AB3E7D" w:rsidRDefault="00AB3E7D" w:rsidP="00372C1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601BA83" w14:textId="060C44B7" w:rsidR="00AB3E7D" w:rsidRPr="00AB3E7D" w:rsidRDefault="00AB3E7D" w:rsidP="00372C10">
            <w:pPr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 xml:space="preserve">РЕКОНСТРУКЦИЯ ЗДАНИЯ АДМИНИСТРАТИВНО-БЫТОВОГО КОРПУСА </w:t>
            </w:r>
            <w:r w:rsidRPr="00AB3E7D">
              <w:rPr>
                <w:color w:val="000000"/>
                <w:sz w:val="14"/>
                <w:szCs w:val="14"/>
              </w:rPr>
              <w:br/>
              <w:t xml:space="preserve">(ЛИТЕРА А) АВТОБУСНОГО ПАРКА № 1 ПО АДРЕСУ: </w:t>
            </w:r>
            <w:r w:rsidRPr="00AB3E7D">
              <w:rPr>
                <w:color w:val="000000"/>
                <w:sz w:val="14"/>
                <w:szCs w:val="14"/>
              </w:rPr>
              <w:br/>
              <w:t>САНКТ-ПЕТЕРБУРГ, ДНЕПРОПЕТРОВСКАЯ УЛ., Д. 18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B5CE2E0" w14:textId="77777777" w:rsidR="00AB3E7D" w:rsidRPr="00E41D76" w:rsidRDefault="00AB3E7D" w:rsidP="00372C10">
            <w:pPr>
              <w:jc w:val="center"/>
              <w:rPr>
                <w:color w:val="000000"/>
                <w:spacing w:val="-6"/>
                <w:sz w:val="14"/>
                <w:szCs w:val="14"/>
              </w:rPr>
            </w:pPr>
            <w:r w:rsidRPr="00E41D76">
              <w:rPr>
                <w:color w:val="000000"/>
                <w:spacing w:val="-6"/>
                <w:sz w:val="14"/>
                <w:szCs w:val="14"/>
              </w:rPr>
              <w:t>0530060520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785018" w14:textId="77777777" w:rsidR="00AB3E7D" w:rsidRPr="00AB3E7D" w:rsidRDefault="00AB3E7D" w:rsidP="00372C10">
            <w:pPr>
              <w:jc w:val="center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ФРУНЗЕНСКИЙ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73A55C57" w14:textId="77777777" w:rsidR="00AB3E7D" w:rsidRPr="00AB3E7D" w:rsidRDefault="00AB3E7D" w:rsidP="00372C10">
            <w:pPr>
              <w:jc w:val="center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2023-2025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9D47B94" w14:textId="77777777" w:rsidR="00AB3E7D" w:rsidRPr="00AB3E7D" w:rsidRDefault="00AB3E7D" w:rsidP="00372C10">
            <w:pPr>
              <w:jc w:val="right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433 159,9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95ADE9" w14:textId="7500959E" w:rsidR="00AB3E7D" w:rsidRPr="00AB3E7D" w:rsidRDefault="00E41D76" w:rsidP="00372C1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94 513,5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3DB8FC" w14:textId="180B4185" w:rsidR="00AB3E7D" w:rsidRPr="00AB3E7D" w:rsidRDefault="00E41D76" w:rsidP="00372C1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338 646,4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EE6041" w14:textId="77777777" w:rsidR="00AB3E7D" w:rsidRPr="00AB3E7D" w:rsidRDefault="00AB3E7D" w:rsidP="00372C10">
            <w:pPr>
              <w:jc w:val="right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49EF8D1B" w14:textId="77777777" w:rsidR="00AB3E7D" w:rsidRPr="00AB3E7D" w:rsidRDefault="00AB3E7D" w:rsidP="00372C10">
            <w:pPr>
              <w:jc w:val="right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2971" w14:textId="77777777" w:rsidR="00AB3E7D" w:rsidRPr="00AB3E7D" w:rsidRDefault="00AB3E7D" w:rsidP="00372C10">
            <w:pPr>
              <w:jc w:val="right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AF0070" w14:textId="77777777" w:rsidR="00AB3E7D" w:rsidRPr="00AB3E7D" w:rsidRDefault="00AB3E7D" w:rsidP="00372C10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AB3E7D" w:rsidRPr="00AB3E7D" w14:paraId="45355C71" w14:textId="27B0AC32" w:rsidTr="006473A0">
        <w:trPr>
          <w:trHeight w:val="1134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E1248" w14:textId="77777777" w:rsidR="00AB3E7D" w:rsidRPr="00AB3E7D" w:rsidRDefault="00AB3E7D" w:rsidP="00372C1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AEFBB76" w14:textId="7611DCBC" w:rsidR="00AB3E7D" w:rsidRPr="00AB3E7D" w:rsidRDefault="00AB3E7D" w:rsidP="00372C10">
            <w:pPr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 xml:space="preserve">СТРОИТЕЛЬСТВО ОБЪЕКТА: «ПРОЕКТИРОВАНИЕ НОВОГО АВТОБУСНОГО ПАРКА </w:t>
            </w:r>
            <w:r w:rsidRPr="00AB3E7D">
              <w:rPr>
                <w:color w:val="000000"/>
                <w:sz w:val="14"/>
                <w:szCs w:val="14"/>
              </w:rPr>
              <w:br/>
            </w:r>
            <w:r w:rsidRPr="00AB3E7D">
              <w:rPr>
                <w:color w:val="000000"/>
                <w:spacing w:val="-6"/>
                <w:sz w:val="14"/>
                <w:szCs w:val="14"/>
              </w:rPr>
              <w:t>В ПРОИЗВОДСТВЕННОЙ</w:t>
            </w:r>
            <w:r w:rsidRPr="00AB3E7D">
              <w:rPr>
                <w:color w:val="000000"/>
                <w:sz w:val="14"/>
                <w:szCs w:val="14"/>
              </w:rPr>
              <w:t xml:space="preserve"> </w:t>
            </w:r>
            <w:r w:rsidRPr="00AB3E7D">
              <w:rPr>
                <w:color w:val="000000"/>
                <w:sz w:val="14"/>
                <w:szCs w:val="14"/>
              </w:rPr>
              <w:br/>
              <w:t>ЗОНЕ «РЖЕВКА»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9F7A20A" w14:textId="77777777" w:rsidR="00AB3E7D" w:rsidRPr="00E41D76" w:rsidRDefault="00AB3E7D" w:rsidP="00372C10">
            <w:pPr>
              <w:jc w:val="center"/>
              <w:rPr>
                <w:color w:val="000000"/>
                <w:spacing w:val="-6"/>
                <w:sz w:val="14"/>
                <w:szCs w:val="14"/>
              </w:rPr>
            </w:pPr>
            <w:r w:rsidRPr="00E41D76">
              <w:rPr>
                <w:color w:val="000000"/>
                <w:spacing w:val="-6"/>
                <w:sz w:val="14"/>
                <w:szCs w:val="14"/>
              </w:rPr>
              <w:t>0530060520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10435C" w14:textId="2D08BC05" w:rsidR="00AB3E7D" w:rsidRPr="00AB3E7D" w:rsidRDefault="00AB3E7D" w:rsidP="00372C10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КРАСНОГВАР</w:t>
            </w:r>
            <w:r>
              <w:rPr>
                <w:color w:val="000000"/>
                <w:sz w:val="14"/>
                <w:szCs w:val="14"/>
              </w:rPr>
              <w:br/>
            </w:r>
            <w:r w:rsidRPr="00AB3E7D">
              <w:rPr>
                <w:color w:val="000000"/>
                <w:sz w:val="14"/>
                <w:szCs w:val="14"/>
              </w:rPr>
              <w:t>ДЕЙСКИЙ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66F4DF36" w14:textId="77777777" w:rsidR="00AB3E7D" w:rsidRPr="00AB3E7D" w:rsidRDefault="00AB3E7D" w:rsidP="00372C10">
            <w:pPr>
              <w:jc w:val="center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2023-2026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23FCB2" w14:textId="77777777" w:rsidR="00AB3E7D" w:rsidRPr="00AB3E7D" w:rsidRDefault="00AB3E7D" w:rsidP="00372C10">
            <w:pPr>
              <w:jc w:val="right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13 754 957,5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A22FF4" w14:textId="6B0C3BFA" w:rsidR="00AB3E7D" w:rsidRPr="00AB3E7D" w:rsidRDefault="00AB3E7D" w:rsidP="00E41D76">
            <w:pPr>
              <w:jc w:val="right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4</w:t>
            </w:r>
            <w:r w:rsidR="00E41D76">
              <w:rPr>
                <w:color w:val="000000"/>
                <w:sz w:val="14"/>
                <w:szCs w:val="14"/>
              </w:rPr>
              <w:t> </w:t>
            </w:r>
            <w:r w:rsidRPr="00AB3E7D">
              <w:rPr>
                <w:color w:val="000000"/>
                <w:sz w:val="14"/>
                <w:szCs w:val="14"/>
              </w:rPr>
              <w:t>0</w:t>
            </w:r>
            <w:r w:rsidR="00E41D76">
              <w:rPr>
                <w:color w:val="000000"/>
                <w:sz w:val="14"/>
                <w:szCs w:val="14"/>
              </w:rPr>
              <w:t>14 821</w:t>
            </w:r>
            <w:r w:rsidRPr="00AB3E7D">
              <w:rPr>
                <w:color w:val="000000"/>
                <w:sz w:val="14"/>
                <w:szCs w:val="14"/>
              </w:rPr>
              <w:t>,</w:t>
            </w:r>
            <w:r w:rsidR="00E41D76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165DB5" w14:textId="446E0CB4" w:rsidR="00AB3E7D" w:rsidRPr="00AB3E7D" w:rsidRDefault="00AB3E7D" w:rsidP="00E41D76">
            <w:pPr>
              <w:jc w:val="right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3</w:t>
            </w:r>
            <w:r w:rsidR="00E41D76">
              <w:rPr>
                <w:color w:val="000000"/>
                <w:sz w:val="14"/>
                <w:szCs w:val="14"/>
              </w:rPr>
              <w:t> </w:t>
            </w:r>
            <w:r w:rsidRPr="00AB3E7D">
              <w:rPr>
                <w:color w:val="000000"/>
                <w:sz w:val="14"/>
                <w:szCs w:val="14"/>
              </w:rPr>
              <w:t>6</w:t>
            </w:r>
            <w:r w:rsidR="00E41D76">
              <w:rPr>
                <w:color w:val="000000"/>
                <w:sz w:val="14"/>
                <w:szCs w:val="14"/>
              </w:rPr>
              <w:t>08 924,5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815E031" w14:textId="1E12497B" w:rsidR="00AB3E7D" w:rsidRPr="00AB3E7D" w:rsidRDefault="00AB3E7D" w:rsidP="00E41D76">
            <w:pPr>
              <w:jc w:val="right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6</w:t>
            </w:r>
            <w:r w:rsidR="00E41D76">
              <w:rPr>
                <w:color w:val="000000"/>
                <w:sz w:val="14"/>
                <w:szCs w:val="14"/>
              </w:rPr>
              <w:t> 131 211,6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1A467FF6" w14:textId="77777777" w:rsidR="00AB3E7D" w:rsidRPr="00AB3E7D" w:rsidRDefault="00AB3E7D" w:rsidP="00372C10">
            <w:pPr>
              <w:jc w:val="right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B0C6" w14:textId="77777777" w:rsidR="00AB3E7D" w:rsidRPr="00AB3E7D" w:rsidRDefault="00AB3E7D" w:rsidP="00372C10">
            <w:pPr>
              <w:jc w:val="right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CAB608" w14:textId="77777777" w:rsidR="00AB3E7D" w:rsidRPr="00AB3E7D" w:rsidRDefault="00AB3E7D" w:rsidP="00372C10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AB3E7D" w:rsidRPr="00AB3E7D" w14:paraId="65064A96" w14:textId="5EB62FC4" w:rsidTr="006473A0">
        <w:trPr>
          <w:trHeight w:val="1987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7F474" w14:textId="77777777" w:rsidR="00AB3E7D" w:rsidRPr="00AB3E7D" w:rsidRDefault="00AB3E7D" w:rsidP="00372C1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B2843F4" w14:textId="2AE22CBB" w:rsidR="00AB3E7D" w:rsidRPr="00AB3E7D" w:rsidRDefault="00AB3E7D" w:rsidP="00AB3E7D">
            <w:pPr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 xml:space="preserve">РЕКОНСТРУКЦИЯ ЗДАНИЯ ДЕПО В ОСП </w:t>
            </w:r>
            <w:r w:rsidRPr="00AB3E7D">
              <w:rPr>
                <w:color w:val="000000"/>
                <w:sz w:val="14"/>
                <w:szCs w:val="14"/>
              </w:rPr>
              <w:br/>
              <w:t xml:space="preserve">«ТРОЛЛЕЙБУСНЫЙ ПАРК № 1» ПОД НУЖДЫ НАЗЕМНОГО ЭЛЕКТРИЧЕСКОГО ТРАНСПОРТА, </w:t>
            </w:r>
            <w:r>
              <w:rPr>
                <w:color w:val="000000"/>
                <w:sz w:val="14"/>
                <w:szCs w:val="14"/>
              </w:rPr>
              <w:br/>
            </w:r>
            <w:r w:rsidRPr="00AB3E7D">
              <w:rPr>
                <w:color w:val="000000"/>
                <w:sz w:val="14"/>
                <w:szCs w:val="14"/>
              </w:rPr>
              <w:t xml:space="preserve">В ТОМ ЧИСЛЕ </w:t>
            </w:r>
            <w:r>
              <w:rPr>
                <w:color w:val="000000"/>
                <w:sz w:val="14"/>
                <w:szCs w:val="14"/>
              </w:rPr>
              <w:br/>
            </w:r>
            <w:r w:rsidRPr="00AB3E7D">
              <w:rPr>
                <w:color w:val="000000"/>
                <w:sz w:val="14"/>
                <w:szCs w:val="14"/>
              </w:rPr>
              <w:t xml:space="preserve">С УВЕЛИЧЕННЫМ АВТОНОМНЫМ ХОДОМ ПО АДРЕСУ: </w:t>
            </w:r>
            <w:r w:rsidRPr="00AB3E7D">
              <w:rPr>
                <w:color w:val="000000"/>
                <w:sz w:val="14"/>
                <w:szCs w:val="14"/>
              </w:rPr>
              <w:br/>
              <w:t>Г. САНКТ-ПЕТЕРБУРГ,</w:t>
            </w:r>
            <w:r w:rsidR="0004202A">
              <w:rPr>
                <w:color w:val="000000"/>
                <w:sz w:val="14"/>
                <w:szCs w:val="14"/>
              </w:rPr>
              <w:t xml:space="preserve"> </w:t>
            </w:r>
            <w:r w:rsidR="0004202A">
              <w:rPr>
                <w:color w:val="000000"/>
                <w:sz w:val="14"/>
                <w:szCs w:val="14"/>
              </w:rPr>
              <w:br/>
              <w:t xml:space="preserve">УЛ. СЫЗРАНСКАЯ, ДОМ 15, ЛИТ. </w:t>
            </w:r>
            <w:r w:rsidRPr="00AB3E7D">
              <w:rPr>
                <w:color w:val="000000"/>
                <w:sz w:val="14"/>
                <w:szCs w:val="14"/>
              </w:rPr>
              <w:t>Ж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2C3A681" w14:textId="77777777" w:rsidR="00AB3E7D" w:rsidRPr="00E41D76" w:rsidRDefault="00AB3E7D" w:rsidP="00372C10">
            <w:pPr>
              <w:jc w:val="center"/>
              <w:rPr>
                <w:color w:val="000000"/>
                <w:spacing w:val="-6"/>
                <w:sz w:val="14"/>
                <w:szCs w:val="14"/>
              </w:rPr>
            </w:pPr>
            <w:r w:rsidRPr="00E41D76">
              <w:rPr>
                <w:color w:val="000000"/>
                <w:spacing w:val="-6"/>
                <w:sz w:val="14"/>
                <w:szCs w:val="14"/>
              </w:rPr>
              <w:t>0530060520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D78BE9" w14:textId="28D37090" w:rsidR="00AB3E7D" w:rsidRPr="00AB3E7D" w:rsidRDefault="00AB3E7D" w:rsidP="00372C10">
            <w:pPr>
              <w:jc w:val="center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МОСКОВСКИ</w:t>
            </w:r>
            <w:r w:rsidR="00C62343">
              <w:rPr>
                <w:color w:val="000000"/>
                <w:sz w:val="14"/>
                <w:szCs w:val="14"/>
              </w:rPr>
              <w:t>Й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761F5CCE" w14:textId="2C070F85" w:rsidR="00AB3E7D" w:rsidRPr="00AB3E7D" w:rsidRDefault="00AB3E7D" w:rsidP="00E41D76">
            <w:pPr>
              <w:jc w:val="center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2024-202</w:t>
            </w:r>
            <w:r w:rsidR="00E41D76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385202" w14:textId="20C01B7F" w:rsidR="00AB3E7D" w:rsidRPr="00AB3E7D" w:rsidRDefault="00AB3E7D" w:rsidP="00E41D76">
            <w:pPr>
              <w:jc w:val="right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2</w:t>
            </w:r>
            <w:r w:rsidR="00E41D76">
              <w:rPr>
                <w:color w:val="000000"/>
                <w:sz w:val="14"/>
                <w:szCs w:val="14"/>
              </w:rPr>
              <w:t> 914 508,1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AEE448" w14:textId="7AF87E07" w:rsidR="00AB3E7D" w:rsidRPr="00E41D76" w:rsidRDefault="00E41D76" w:rsidP="00372C10">
            <w:pPr>
              <w:jc w:val="right"/>
              <w:rPr>
                <w:sz w:val="14"/>
                <w:szCs w:val="14"/>
              </w:rPr>
            </w:pPr>
            <w:r w:rsidRPr="00E41D76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78518E" w14:textId="11F423FC" w:rsidR="00AB3E7D" w:rsidRPr="00E41D76" w:rsidRDefault="00E41D76" w:rsidP="00372C1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</w:t>
            </w:r>
            <w:r w:rsidR="00AB3E7D" w:rsidRPr="00E41D76">
              <w:rPr>
                <w:sz w:val="14"/>
                <w:szCs w:val="14"/>
              </w:rPr>
              <w:t xml:space="preserve"> 993,2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1DDA5A7" w14:textId="77777777" w:rsidR="00AB3E7D" w:rsidRPr="00AB3E7D" w:rsidRDefault="00AB3E7D" w:rsidP="00372C10">
            <w:pPr>
              <w:jc w:val="right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2 062 500,2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1F28D52E" w14:textId="3CC764CA" w:rsidR="00AB3E7D" w:rsidRPr="00AB3E7D" w:rsidRDefault="00E41D76" w:rsidP="00372C1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501 014,7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138F" w14:textId="77777777" w:rsidR="00AB3E7D" w:rsidRPr="00AB3E7D" w:rsidRDefault="00AB3E7D" w:rsidP="00372C10">
            <w:pPr>
              <w:jc w:val="right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534A66" w14:textId="77777777" w:rsidR="00AB3E7D" w:rsidRPr="00AB3E7D" w:rsidRDefault="00AB3E7D" w:rsidP="00372C10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41D76" w:rsidRPr="00AB3E7D" w14:paraId="154C4ACB" w14:textId="77777777" w:rsidTr="00613E53">
        <w:trPr>
          <w:trHeight w:val="1833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88761" w14:textId="77777777" w:rsidR="00E41D76" w:rsidRPr="00AB3E7D" w:rsidRDefault="00E41D76" w:rsidP="00372C1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BE5CEB" w14:textId="4804F50B" w:rsidR="00E41D76" w:rsidRPr="00AB3E7D" w:rsidRDefault="00BC21FF" w:rsidP="0004202A">
            <w:pPr>
              <w:rPr>
                <w:color w:val="000000"/>
                <w:sz w:val="14"/>
                <w:szCs w:val="14"/>
              </w:rPr>
            </w:pPr>
            <w:r w:rsidRPr="00BC21FF">
              <w:rPr>
                <w:color w:val="000000"/>
                <w:sz w:val="14"/>
                <w:szCs w:val="14"/>
              </w:rPr>
              <w:t>РЕКОНСТРУКЦИЯ ЗД</w:t>
            </w:r>
            <w:r>
              <w:rPr>
                <w:color w:val="000000"/>
                <w:sz w:val="14"/>
                <w:szCs w:val="14"/>
              </w:rPr>
              <w:t xml:space="preserve">АНИЙ </w:t>
            </w:r>
            <w:r w:rsidR="006473A0">
              <w:rPr>
                <w:color w:val="000000"/>
                <w:sz w:val="14"/>
                <w:szCs w:val="14"/>
              </w:rPr>
              <w:br/>
            </w:r>
            <w:r>
              <w:rPr>
                <w:color w:val="000000"/>
                <w:sz w:val="14"/>
                <w:szCs w:val="14"/>
              </w:rPr>
              <w:t xml:space="preserve">И СООРУЖЕНИЙ </w:t>
            </w:r>
            <w:r w:rsidR="006473A0">
              <w:rPr>
                <w:color w:val="000000"/>
                <w:sz w:val="14"/>
                <w:szCs w:val="14"/>
              </w:rPr>
              <w:br/>
            </w:r>
            <w:r>
              <w:rPr>
                <w:color w:val="000000"/>
                <w:sz w:val="14"/>
                <w:szCs w:val="14"/>
              </w:rPr>
              <w:t>ДЛЯ НУЖД ОСП «</w:t>
            </w:r>
            <w:r w:rsidRPr="00BC21FF">
              <w:rPr>
                <w:color w:val="000000"/>
                <w:sz w:val="14"/>
                <w:szCs w:val="14"/>
              </w:rPr>
              <w:t>АВТОБАЗА</w:t>
            </w:r>
            <w:r>
              <w:rPr>
                <w:color w:val="000000"/>
                <w:sz w:val="14"/>
                <w:szCs w:val="14"/>
              </w:rPr>
              <w:t>»</w:t>
            </w:r>
            <w:r w:rsidRPr="00BC21FF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BC21FF">
              <w:rPr>
                <w:color w:val="000000"/>
                <w:sz w:val="14"/>
                <w:szCs w:val="14"/>
              </w:rPr>
              <w:t xml:space="preserve">ПО АДРЕСУ: </w:t>
            </w:r>
            <w:r>
              <w:rPr>
                <w:color w:val="000000"/>
                <w:sz w:val="14"/>
                <w:szCs w:val="14"/>
              </w:rPr>
              <w:br/>
            </w:r>
            <w:r w:rsidRPr="00BC21FF">
              <w:rPr>
                <w:color w:val="000000"/>
                <w:sz w:val="14"/>
                <w:szCs w:val="14"/>
              </w:rPr>
              <w:t>САНКТ-ПЕТЕРБУРГ, УЛ. ХАСАНСКАЯ, Д. 9 ЛИТ</w:t>
            </w:r>
            <w:r w:rsidR="00C62343">
              <w:rPr>
                <w:color w:val="000000"/>
                <w:sz w:val="14"/>
                <w:szCs w:val="14"/>
              </w:rPr>
              <w:t>ЕРЫ</w:t>
            </w:r>
            <w:r w:rsidRPr="00BC21FF">
              <w:rPr>
                <w:color w:val="000000"/>
                <w:sz w:val="14"/>
                <w:szCs w:val="14"/>
              </w:rPr>
              <w:t xml:space="preserve"> А,Б,В (инв. 33000436, 33000437, 33000404, 31010102)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DFF848E" w14:textId="05BCA858" w:rsidR="00E41D76" w:rsidRPr="00E41D76" w:rsidRDefault="00BC21FF" w:rsidP="00372C10">
            <w:pPr>
              <w:jc w:val="center"/>
              <w:rPr>
                <w:color w:val="000000"/>
                <w:spacing w:val="-6"/>
                <w:sz w:val="14"/>
                <w:szCs w:val="14"/>
              </w:rPr>
            </w:pPr>
            <w:r w:rsidRPr="00E41D76">
              <w:rPr>
                <w:color w:val="000000"/>
                <w:spacing w:val="-6"/>
                <w:sz w:val="14"/>
                <w:szCs w:val="14"/>
              </w:rPr>
              <w:t>0530060520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8D059E" w14:textId="26E33D35" w:rsidR="00E41D76" w:rsidRPr="00AB3E7D" w:rsidRDefault="00BC21FF" w:rsidP="00372C10">
            <w:pPr>
              <w:jc w:val="center"/>
              <w:rPr>
                <w:color w:val="000000"/>
                <w:sz w:val="14"/>
                <w:szCs w:val="14"/>
              </w:rPr>
            </w:pPr>
            <w:r w:rsidRPr="00BC21FF">
              <w:rPr>
                <w:color w:val="000000"/>
                <w:sz w:val="14"/>
                <w:szCs w:val="14"/>
              </w:rPr>
              <w:t>КРАСНОГВАР</w:t>
            </w:r>
            <w:r>
              <w:rPr>
                <w:color w:val="000000"/>
                <w:sz w:val="14"/>
                <w:szCs w:val="14"/>
              </w:rPr>
              <w:br/>
            </w:r>
            <w:r w:rsidRPr="00BC21FF">
              <w:rPr>
                <w:color w:val="000000"/>
                <w:sz w:val="14"/>
                <w:szCs w:val="14"/>
              </w:rPr>
              <w:t>ДЕЙСКИЙ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31D438F" w14:textId="6A72B966" w:rsidR="00E41D76" w:rsidRPr="00AB3E7D" w:rsidRDefault="00702B16" w:rsidP="00E41D7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2025-2027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B59187" w14:textId="3A508224" w:rsidR="00E41D76" w:rsidRPr="00AB3E7D" w:rsidRDefault="00702B16" w:rsidP="00E41D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2 264 730,5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49CB3F2" w14:textId="5D13B1E8" w:rsidR="00E41D76" w:rsidRPr="00E41D76" w:rsidRDefault="00702B16" w:rsidP="00372C1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B024D3" w14:textId="4B1A3258" w:rsidR="00E41D76" w:rsidRDefault="00702B16" w:rsidP="00372C1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40 000,0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81B1A8" w14:textId="39F5D814" w:rsidR="00E41D76" w:rsidRPr="00AB3E7D" w:rsidRDefault="00702B16" w:rsidP="00372C1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1 700 000,0 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4894F60" w14:textId="34BE62FA" w:rsidR="00E41D76" w:rsidRDefault="00702B16" w:rsidP="00372C1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524 730,5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6EB72" w14:textId="158AD87D" w:rsidR="00E41D76" w:rsidRPr="00AB3E7D" w:rsidRDefault="00702B16" w:rsidP="00372C1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733886" w14:textId="77777777" w:rsidR="00E41D76" w:rsidRPr="00AB3E7D" w:rsidRDefault="00E41D76" w:rsidP="00372C10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41D76" w:rsidRPr="00AB3E7D" w14:paraId="1648B088" w14:textId="77777777" w:rsidTr="00613E53">
        <w:trPr>
          <w:trHeight w:val="1829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2CB7B0" w14:textId="77777777" w:rsidR="00E41D76" w:rsidRPr="00AB3E7D" w:rsidRDefault="00E41D76" w:rsidP="00E41D7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8F9F59" w14:textId="5DC636E4" w:rsidR="00E41D76" w:rsidRPr="00AB3E7D" w:rsidRDefault="00E41D76" w:rsidP="00E41D76">
            <w:pPr>
              <w:rPr>
                <w:color w:val="000000"/>
                <w:sz w:val="14"/>
                <w:szCs w:val="14"/>
              </w:rPr>
            </w:pPr>
            <w:r w:rsidRPr="00E41D76">
              <w:rPr>
                <w:color w:val="000000"/>
                <w:sz w:val="14"/>
                <w:szCs w:val="14"/>
              </w:rPr>
              <w:t>РЕКОНСТРУКЦИЯ ЗДАНИЙ ДЕПО В ОСП «ТРАМВАЙНЫЙ ПАРК №</w:t>
            </w:r>
            <w:r w:rsidR="00C62343">
              <w:rPr>
                <w:color w:val="000000"/>
                <w:sz w:val="14"/>
                <w:szCs w:val="14"/>
              </w:rPr>
              <w:t xml:space="preserve"> </w:t>
            </w:r>
            <w:r w:rsidRPr="00E41D76">
              <w:rPr>
                <w:color w:val="000000"/>
                <w:sz w:val="14"/>
                <w:szCs w:val="14"/>
              </w:rPr>
              <w:t xml:space="preserve">3» ПО АДРЕСУ: САНКТ-ПЕТЕРБУРГ, БОЛЬШАЯ ПОСАДСКАЯ УЛИЦА, ДОМ 24/2, ЛИТЕРА С (ИНВ. № 13011002), ЛИТЕРА П </w:t>
            </w:r>
            <w:r>
              <w:rPr>
                <w:color w:val="000000"/>
                <w:sz w:val="14"/>
                <w:szCs w:val="14"/>
              </w:rPr>
              <w:br/>
            </w:r>
            <w:r w:rsidRPr="00E41D76">
              <w:rPr>
                <w:color w:val="000000"/>
                <w:sz w:val="14"/>
                <w:szCs w:val="14"/>
              </w:rPr>
              <w:t>(ИНВ. № 13011001)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3E0ECF5" w14:textId="799F6FF1" w:rsidR="00E41D76" w:rsidRPr="00E41D76" w:rsidRDefault="00E41D76" w:rsidP="00E41D76">
            <w:pPr>
              <w:jc w:val="center"/>
              <w:rPr>
                <w:color w:val="000000"/>
                <w:spacing w:val="-6"/>
                <w:sz w:val="14"/>
                <w:szCs w:val="14"/>
              </w:rPr>
            </w:pPr>
            <w:r w:rsidRPr="00E41D76">
              <w:rPr>
                <w:color w:val="000000"/>
                <w:spacing w:val="-6"/>
                <w:sz w:val="14"/>
                <w:szCs w:val="14"/>
              </w:rPr>
              <w:t>0530060520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EF1B63" w14:textId="063736E4" w:rsidR="00E41D76" w:rsidRPr="00E41D76" w:rsidRDefault="00E41D76" w:rsidP="00E41D76">
            <w:pPr>
              <w:jc w:val="center"/>
              <w:rPr>
                <w:color w:val="000000"/>
                <w:spacing w:val="-6"/>
                <w:sz w:val="14"/>
                <w:szCs w:val="14"/>
              </w:rPr>
            </w:pPr>
            <w:r w:rsidRPr="00E41D76">
              <w:rPr>
                <w:color w:val="000000"/>
                <w:spacing w:val="-6"/>
                <w:sz w:val="14"/>
                <w:szCs w:val="14"/>
              </w:rPr>
              <w:t>ПЕТРОГРАДСКИЙ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DFAA17E" w14:textId="31AEA76C" w:rsidR="00E41D76" w:rsidRPr="00AB3E7D" w:rsidRDefault="00E41D76" w:rsidP="00E41D7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2025-2029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125AA2" w14:textId="39F4D992" w:rsidR="00E41D76" w:rsidRPr="00AB3E7D" w:rsidRDefault="00E41D76" w:rsidP="00E41D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9 706 951,0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22BB611" w14:textId="770CAFDC" w:rsidR="00E41D76" w:rsidRPr="00E41D76" w:rsidRDefault="00E41D76" w:rsidP="00E41D7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F49361" w14:textId="4AD76F4D" w:rsidR="00E41D76" w:rsidRDefault="00E41D76" w:rsidP="00E41D7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C6A49D" w14:textId="3157AC4E" w:rsidR="00E41D76" w:rsidRPr="00AB3E7D" w:rsidRDefault="00E41D76" w:rsidP="00E41D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2 482 000,0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5A5F399" w14:textId="0B7A0C9F" w:rsidR="00E41D76" w:rsidRDefault="00E41D76" w:rsidP="00E41D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2 297 151,5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7F293F" w14:textId="01324D6B" w:rsidR="00E41D76" w:rsidRPr="00AB3E7D" w:rsidRDefault="00E41D76" w:rsidP="00E41D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4 917 799,5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E289B" w14:textId="77777777" w:rsidR="00E41D76" w:rsidRPr="00AB3E7D" w:rsidRDefault="00E41D76" w:rsidP="00E41D7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62343" w:rsidRPr="00AB3E7D" w14:paraId="316A7115" w14:textId="77777777" w:rsidTr="00C62343">
        <w:trPr>
          <w:trHeight w:val="1274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C433C" w14:textId="77777777" w:rsidR="00C62343" w:rsidRPr="00AB3E7D" w:rsidRDefault="00C62343" w:rsidP="00E41D7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3C1F93" w14:textId="2F3BC233" w:rsidR="00C62343" w:rsidRPr="00E41D76" w:rsidRDefault="00C62343" w:rsidP="00E41D76">
            <w:pPr>
              <w:rPr>
                <w:color w:val="000000"/>
                <w:sz w:val="14"/>
                <w:szCs w:val="14"/>
              </w:rPr>
            </w:pPr>
            <w:r w:rsidRPr="00C62343">
              <w:rPr>
                <w:color w:val="000000"/>
                <w:sz w:val="14"/>
                <w:szCs w:val="14"/>
              </w:rPr>
              <w:t>РЕКОНСТРУКЦИЯ ЗДАНИЯ ДИСПЕТЧЕРСКОЙ СТАНЦИИ ПО АДРЕСУ: САНКТ-ПЕТЕРБУРГ, МОСКОВСКОЕ ШОССЕ, Д. 33, ЛИТ. А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9942EE2" w14:textId="6481408F" w:rsidR="00C62343" w:rsidRPr="00E41D76" w:rsidRDefault="00C62343" w:rsidP="00E41D76">
            <w:pPr>
              <w:jc w:val="center"/>
              <w:rPr>
                <w:color w:val="000000"/>
                <w:spacing w:val="-6"/>
                <w:sz w:val="14"/>
                <w:szCs w:val="14"/>
              </w:rPr>
            </w:pPr>
            <w:r w:rsidRPr="00C62343">
              <w:rPr>
                <w:color w:val="000000"/>
                <w:spacing w:val="-6"/>
                <w:sz w:val="14"/>
                <w:szCs w:val="14"/>
              </w:rPr>
              <w:t>0530060520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D75DD6" w14:textId="0452683B" w:rsidR="00C62343" w:rsidRPr="00E41D76" w:rsidRDefault="00C62343" w:rsidP="00E41D76">
            <w:pPr>
              <w:jc w:val="center"/>
              <w:rPr>
                <w:color w:val="000000"/>
                <w:spacing w:val="-6"/>
                <w:sz w:val="14"/>
                <w:szCs w:val="14"/>
              </w:rPr>
            </w:pPr>
            <w:r w:rsidRPr="00C62343">
              <w:rPr>
                <w:color w:val="000000"/>
                <w:spacing w:val="-6"/>
                <w:sz w:val="14"/>
                <w:szCs w:val="14"/>
              </w:rPr>
              <w:t>МОСКОВСКИЙ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5378407" w14:textId="64A629EA" w:rsidR="00C62343" w:rsidRDefault="00C62343" w:rsidP="00E41D7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2025-2025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D0DD9A" w14:textId="727B1A00" w:rsidR="00C62343" w:rsidRDefault="00C62343" w:rsidP="00E41D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38 250,9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0D24DB6" w14:textId="5CDFC12D" w:rsidR="00C62343" w:rsidRDefault="00C62343" w:rsidP="00E41D7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FC271D" w14:textId="1531C747" w:rsidR="00C62343" w:rsidRDefault="00C62343" w:rsidP="00E41D7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38 250,9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75883C" w14:textId="4FB5D84C" w:rsidR="00C62343" w:rsidRDefault="00C62343" w:rsidP="00E41D76">
            <w:pPr>
              <w:jc w:val="right"/>
              <w:rPr>
                <w:sz w:val="14"/>
                <w:szCs w:val="14"/>
              </w:rPr>
            </w:pPr>
            <w:r w:rsidRPr="00C62343">
              <w:rPr>
                <w:sz w:val="14"/>
                <w:szCs w:val="14"/>
              </w:rPr>
              <w:t>0,0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9F833A5" w14:textId="28E75F13" w:rsidR="00C62343" w:rsidRDefault="00C62343" w:rsidP="00E41D76">
            <w:pPr>
              <w:jc w:val="right"/>
              <w:rPr>
                <w:color w:val="000000"/>
                <w:sz w:val="14"/>
                <w:szCs w:val="14"/>
              </w:rPr>
            </w:pPr>
            <w:r w:rsidRPr="00C62343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E23694" w14:textId="4F96C36A" w:rsidR="00C62343" w:rsidRDefault="00C62343" w:rsidP="00E41D76">
            <w:pPr>
              <w:jc w:val="right"/>
              <w:rPr>
                <w:color w:val="000000"/>
                <w:sz w:val="14"/>
                <w:szCs w:val="14"/>
              </w:rPr>
            </w:pPr>
            <w:r w:rsidRPr="00C62343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4AC80" w14:textId="77777777" w:rsidR="00C62343" w:rsidRPr="00AB3E7D" w:rsidRDefault="00C62343" w:rsidP="00E41D7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AB3E7D" w:rsidRPr="00AB3E7D" w14:paraId="2121EE01" w14:textId="2C59D684" w:rsidTr="00613E53">
        <w:trPr>
          <w:trHeight w:val="409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BFB91" w14:textId="77777777" w:rsidR="00AB3E7D" w:rsidRPr="00AB3E7D" w:rsidRDefault="00AB3E7D" w:rsidP="00372C10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D683D3A" w14:textId="3899B545" w:rsidR="00AB3E7D" w:rsidRPr="00AB3E7D" w:rsidRDefault="00AB3E7D" w:rsidP="00372C10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 xml:space="preserve">ПРОЕКТИРОВАНИЕ, </w:t>
            </w:r>
            <w:r w:rsidRPr="00AB3E7D">
              <w:rPr>
                <w:b/>
                <w:bCs/>
                <w:color w:val="000000"/>
                <w:sz w:val="14"/>
                <w:szCs w:val="14"/>
              </w:rPr>
              <w:br/>
              <w:t>В ТОМ ЧИСЛЕ: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6301A0A7" w14:textId="77777777" w:rsidR="00AB3E7D" w:rsidRPr="00E41D76" w:rsidRDefault="00AB3E7D" w:rsidP="00372C10">
            <w:pPr>
              <w:jc w:val="center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E41D76">
              <w:rPr>
                <w:b/>
                <w:bCs/>
                <w:color w:val="000000"/>
                <w:spacing w:val="-6"/>
                <w:sz w:val="14"/>
                <w:szCs w:val="1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7D048D" w14:textId="77777777" w:rsidR="00AB3E7D" w:rsidRPr="00AB3E7D" w:rsidRDefault="00AB3E7D" w:rsidP="00372C1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САНКТ-ПЕТЕРБУРГ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672485EA" w14:textId="77777777" w:rsidR="00AB3E7D" w:rsidRPr="00AB3E7D" w:rsidRDefault="00AB3E7D" w:rsidP="00372C1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324309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42B917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C374E9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93 095,1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68C20B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304 208,4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46E91110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7052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8746EB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AB3E7D" w:rsidRPr="00AB3E7D" w14:paraId="1DB6223B" w14:textId="19B86B5B" w:rsidTr="00613E53">
        <w:trPr>
          <w:trHeight w:val="982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12000" w14:textId="77777777" w:rsidR="00AB3E7D" w:rsidRPr="00AB3E7D" w:rsidRDefault="00AB3E7D" w:rsidP="00372C1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DB46BB7" w14:textId="5B7EF245" w:rsidR="00AB3E7D" w:rsidRPr="00AB3E7D" w:rsidRDefault="00AB3E7D" w:rsidP="00372C10">
            <w:pPr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 xml:space="preserve">ПРОЕКТИРОВАНИЕ </w:t>
            </w:r>
            <w:r w:rsidRPr="00AB3E7D">
              <w:rPr>
                <w:color w:val="000000"/>
                <w:sz w:val="14"/>
                <w:szCs w:val="14"/>
              </w:rPr>
              <w:br/>
              <w:t xml:space="preserve">СТРОИТЕЛЬСТВА НОВОГО АВТОБУСНОГО ПАРКА </w:t>
            </w:r>
            <w:r w:rsidRPr="00AB3E7D">
              <w:rPr>
                <w:color w:val="000000"/>
                <w:sz w:val="14"/>
                <w:szCs w:val="14"/>
              </w:rPr>
              <w:br/>
            </w:r>
            <w:r w:rsidRPr="00AB3E7D">
              <w:rPr>
                <w:color w:val="000000"/>
                <w:spacing w:val="-4"/>
                <w:sz w:val="14"/>
                <w:szCs w:val="14"/>
              </w:rPr>
              <w:t>В ПРОИЗВОДСТВЕННОЙ</w:t>
            </w:r>
            <w:r w:rsidRPr="00AB3E7D">
              <w:rPr>
                <w:color w:val="000000"/>
                <w:sz w:val="14"/>
                <w:szCs w:val="14"/>
              </w:rPr>
              <w:t xml:space="preserve"> ЗОНЕ «КАМЕНКА»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7D950CAA" w14:textId="77777777" w:rsidR="00AB3E7D" w:rsidRPr="00E41D76" w:rsidRDefault="00AB3E7D" w:rsidP="00372C10">
            <w:pPr>
              <w:jc w:val="center"/>
              <w:rPr>
                <w:color w:val="000000"/>
                <w:spacing w:val="-6"/>
                <w:sz w:val="14"/>
                <w:szCs w:val="14"/>
              </w:rPr>
            </w:pPr>
            <w:r w:rsidRPr="00E41D76">
              <w:rPr>
                <w:color w:val="000000"/>
                <w:spacing w:val="-6"/>
                <w:sz w:val="14"/>
                <w:szCs w:val="14"/>
              </w:rPr>
              <w:t>0530060520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13D702" w14:textId="77777777" w:rsidR="00AB3E7D" w:rsidRPr="00AB3E7D" w:rsidRDefault="00AB3E7D" w:rsidP="00372C10">
            <w:pPr>
              <w:jc w:val="center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ВЫБОРГСКИЙ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462C4E4E" w14:textId="77777777" w:rsidR="00AB3E7D" w:rsidRPr="00AB3E7D" w:rsidRDefault="00AB3E7D" w:rsidP="00372C10">
            <w:pPr>
              <w:jc w:val="center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C4D35D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ED6623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740DE7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4631CF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49F19256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D9AA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FB4E8F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AB3E7D" w:rsidRPr="00AB3E7D" w14:paraId="48193C7F" w14:textId="0E01AF40" w:rsidTr="006473A0">
        <w:trPr>
          <w:trHeight w:val="1871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7C1598" w14:textId="77777777" w:rsidR="00AB3E7D" w:rsidRPr="00AB3E7D" w:rsidRDefault="00AB3E7D" w:rsidP="00372C1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F4BF23E" w14:textId="01B17A74" w:rsidR="00AB3E7D" w:rsidRPr="00AB3E7D" w:rsidRDefault="00AB3E7D" w:rsidP="00372C10">
            <w:pPr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 xml:space="preserve">ПРОЕКТИРОВАНИЕ </w:t>
            </w:r>
            <w:r w:rsidRPr="00AB3E7D">
              <w:rPr>
                <w:color w:val="000000"/>
                <w:sz w:val="14"/>
                <w:szCs w:val="14"/>
              </w:rPr>
              <w:br/>
              <w:t xml:space="preserve">СТРОИТЕЛЬСТВА ТРАМВАЙНОГО ПАРКА </w:t>
            </w:r>
            <w:r w:rsidRPr="00AB3E7D">
              <w:rPr>
                <w:color w:val="000000"/>
                <w:sz w:val="14"/>
                <w:szCs w:val="14"/>
              </w:rPr>
              <w:br/>
              <w:t xml:space="preserve">ПОД НУЖДЫ НАЗЕМНОГО ЭЛЕКТРИЧЕСКОГО ТРАНСПОРТА </w:t>
            </w:r>
            <w:r w:rsidR="00613E53">
              <w:rPr>
                <w:color w:val="000000"/>
                <w:sz w:val="14"/>
                <w:szCs w:val="14"/>
              </w:rPr>
              <w:br/>
            </w:r>
            <w:r w:rsidRPr="00AB3E7D">
              <w:rPr>
                <w:color w:val="000000"/>
                <w:sz w:val="14"/>
                <w:szCs w:val="14"/>
              </w:rPr>
              <w:t>ПО АДРЕСУ: ТЕРРИТОРИЯ РАСПОЛОЖЕННАЯ</w:t>
            </w:r>
            <w:r w:rsidRPr="00AB3E7D">
              <w:rPr>
                <w:color w:val="000000"/>
                <w:sz w:val="14"/>
                <w:szCs w:val="14"/>
              </w:rPr>
              <w:br/>
              <w:t xml:space="preserve">ВО ФРУНЗЕНСКОМ РАЙОНЕ, ОГРАНИЧЕННАЯ ПРОЕКТИРУЕМОЙ УЛИЦЕЙ, ВОЛКОВСКИМ КАНАЛОМ, ПРОЕКТИРУЕМОЙ УЛ. № 1, ПОЛОСОЙ ОТВОДА ЮЖНОГО ПОЛУКОЛЬЦА ОКТЯБРЬСКОЙ ЖЕЛЕЗНОЙ ДОРОГИ, ПОЛОСОЙ ОТВОДА ВИТЕБСКОГО НАПРАВЛЕНИЯ ОКТЯБРЬСКОЙ ЖЕЛЕЗНОЙ ДОРОГИ </w:t>
            </w:r>
            <w:r w:rsidRPr="00AB3E7D">
              <w:rPr>
                <w:color w:val="000000"/>
                <w:sz w:val="14"/>
                <w:szCs w:val="14"/>
              </w:rPr>
              <w:br/>
              <w:t>ВО ФРУНЗЕНСКОМ РАЙОНЕ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F99394C" w14:textId="77777777" w:rsidR="00AB3E7D" w:rsidRPr="00E41D76" w:rsidRDefault="00AB3E7D" w:rsidP="00372C10">
            <w:pPr>
              <w:jc w:val="center"/>
              <w:rPr>
                <w:color w:val="000000"/>
                <w:spacing w:val="-6"/>
                <w:sz w:val="14"/>
                <w:szCs w:val="14"/>
              </w:rPr>
            </w:pPr>
            <w:r w:rsidRPr="00E41D76">
              <w:rPr>
                <w:color w:val="000000"/>
                <w:spacing w:val="-6"/>
                <w:sz w:val="14"/>
                <w:szCs w:val="14"/>
              </w:rPr>
              <w:t>0530060520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37ED5A" w14:textId="77777777" w:rsidR="00AB3E7D" w:rsidRPr="00AB3E7D" w:rsidRDefault="00AB3E7D" w:rsidP="00372C10">
            <w:pPr>
              <w:jc w:val="center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ФРУНЗЕНСКИЙ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3099803F" w14:textId="77777777" w:rsidR="00AB3E7D" w:rsidRPr="00AB3E7D" w:rsidRDefault="00AB3E7D" w:rsidP="00372C10">
            <w:pPr>
              <w:jc w:val="center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D9AF9B" w14:textId="77777777" w:rsidR="00AB3E7D" w:rsidRPr="00AB3E7D" w:rsidRDefault="00AB3E7D" w:rsidP="00372C10">
            <w:pPr>
              <w:jc w:val="right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32820F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B44E7E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3417D4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32831AF9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9F11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ACE1EB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AB3E7D" w:rsidRPr="00AB3E7D" w14:paraId="246E2329" w14:textId="1063F301" w:rsidTr="006473A0">
        <w:trPr>
          <w:trHeight w:val="711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7EA47" w14:textId="77777777" w:rsidR="00AB3E7D" w:rsidRPr="00AB3E7D" w:rsidRDefault="00AB3E7D" w:rsidP="00372C10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B32AE81" w14:textId="11554FED" w:rsidR="00AB3E7D" w:rsidRPr="00AB3E7D" w:rsidRDefault="00AB3E7D" w:rsidP="00372C10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 xml:space="preserve">ПРОЕКТИРОВАНИЕ ОБЪЕКТОВ МЕТРОПОЛИТЕНА, </w:t>
            </w:r>
            <w:r w:rsidRPr="00AB3E7D">
              <w:rPr>
                <w:b/>
                <w:bCs/>
                <w:color w:val="000000"/>
                <w:sz w:val="14"/>
                <w:szCs w:val="14"/>
              </w:rPr>
              <w:br/>
              <w:t>В ТОМ ЧИСЛЕ: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325D4097" w14:textId="77777777" w:rsidR="00AB3E7D" w:rsidRPr="00E41D76" w:rsidRDefault="00AB3E7D" w:rsidP="00372C10">
            <w:pPr>
              <w:jc w:val="center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E41D76">
              <w:rPr>
                <w:b/>
                <w:bCs/>
                <w:color w:val="000000"/>
                <w:spacing w:val="-6"/>
                <w:sz w:val="14"/>
                <w:szCs w:val="1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839D66" w14:textId="77777777" w:rsidR="00AB3E7D" w:rsidRPr="00AB3E7D" w:rsidRDefault="00AB3E7D" w:rsidP="00372C1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САНКТ-ПЕТЕРБУРГ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5A3A22E7" w14:textId="77777777" w:rsidR="00AB3E7D" w:rsidRPr="00AB3E7D" w:rsidRDefault="00AB3E7D" w:rsidP="00372C1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59D163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C271CC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9466BD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D36535F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549 980,0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2829673D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4F39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6E1FF0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AB3E7D" w:rsidRPr="00AB3E7D" w14:paraId="60BC94DA" w14:textId="4CCC2B54" w:rsidTr="006473A0">
        <w:trPr>
          <w:trHeight w:val="994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AD99BA" w14:textId="77777777" w:rsidR="00AB3E7D" w:rsidRPr="00AB3E7D" w:rsidRDefault="00AB3E7D" w:rsidP="00372C1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047B37D" w14:textId="2C135B98" w:rsidR="00AB3E7D" w:rsidRPr="00AB3E7D" w:rsidRDefault="00AB3E7D" w:rsidP="00372C10">
            <w:pPr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 xml:space="preserve">ПРОЕКТИРОВАНИЕ </w:t>
            </w:r>
            <w:r w:rsidRPr="00AB3E7D">
              <w:rPr>
                <w:color w:val="000000"/>
                <w:sz w:val="14"/>
                <w:szCs w:val="14"/>
              </w:rPr>
              <w:br/>
              <w:t xml:space="preserve">РЕКОНСТРУКЦИИ КОМАНДНОГО ПУНКТА МЕТРОПОЛИТЕНА </w:t>
            </w:r>
            <w:r w:rsidRPr="00AB3E7D">
              <w:rPr>
                <w:color w:val="000000"/>
                <w:sz w:val="14"/>
                <w:szCs w:val="14"/>
              </w:rPr>
              <w:br/>
              <w:t>ЛК-18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9BD82D9" w14:textId="77777777" w:rsidR="00AB3E7D" w:rsidRPr="00E41D76" w:rsidRDefault="00AB3E7D" w:rsidP="00372C10">
            <w:pPr>
              <w:jc w:val="center"/>
              <w:rPr>
                <w:color w:val="000000"/>
                <w:spacing w:val="-6"/>
                <w:sz w:val="14"/>
                <w:szCs w:val="14"/>
              </w:rPr>
            </w:pPr>
            <w:r w:rsidRPr="00E41D76">
              <w:rPr>
                <w:color w:val="000000"/>
                <w:spacing w:val="-6"/>
                <w:sz w:val="14"/>
                <w:szCs w:val="14"/>
              </w:rPr>
              <w:t>0530061340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51A0C4" w14:textId="593AEBE3" w:rsidR="00AB3E7D" w:rsidRPr="00AB3E7D" w:rsidRDefault="00AB3E7D" w:rsidP="00372C10">
            <w:pPr>
              <w:jc w:val="center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АДМИРАЛТЕЙС</w:t>
            </w:r>
            <w:r>
              <w:rPr>
                <w:color w:val="000000"/>
                <w:sz w:val="14"/>
                <w:szCs w:val="14"/>
              </w:rPr>
              <w:br/>
            </w:r>
            <w:r w:rsidRPr="00AB3E7D">
              <w:rPr>
                <w:color w:val="000000"/>
                <w:sz w:val="14"/>
                <w:szCs w:val="14"/>
              </w:rPr>
              <w:t>КИЙ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04914231" w14:textId="77777777" w:rsidR="00AB3E7D" w:rsidRPr="00AB3E7D" w:rsidRDefault="00AB3E7D" w:rsidP="00372C10">
            <w:pPr>
              <w:jc w:val="center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A5141D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016CDB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BA02F8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F10D636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3F6A1AB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04FA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A719FE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AB3E7D" w:rsidRPr="00AB3E7D" w14:paraId="4F77D283" w14:textId="589D155D" w:rsidTr="006473A0">
        <w:trPr>
          <w:trHeight w:val="677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68983D" w14:textId="77777777" w:rsidR="00AB3E7D" w:rsidRPr="00AB3E7D" w:rsidRDefault="00AB3E7D" w:rsidP="00372C1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DA76B94" w14:textId="07EF67AA" w:rsidR="00AB3E7D" w:rsidRPr="00AB3E7D" w:rsidRDefault="00AB3E7D" w:rsidP="00372C10">
            <w:pPr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 xml:space="preserve">ПРОЕКТИРОВАНИЕ ЗАВЕРШЕНИЯ СТРОИТЕЛЬСТВА </w:t>
            </w:r>
            <w:r w:rsidRPr="00AB3E7D">
              <w:rPr>
                <w:color w:val="000000"/>
                <w:sz w:val="14"/>
                <w:szCs w:val="14"/>
              </w:rPr>
              <w:br/>
              <w:t>ОБЪЕКТА 61-25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AD6D452" w14:textId="77777777" w:rsidR="00AB3E7D" w:rsidRPr="00E41D76" w:rsidRDefault="00AB3E7D" w:rsidP="00372C10">
            <w:pPr>
              <w:jc w:val="center"/>
              <w:rPr>
                <w:color w:val="000000"/>
                <w:spacing w:val="-6"/>
                <w:sz w:val="14"/>
                <w:szCs w:val="14"/>
              </w:rPr>
            </w:pPr>
            <w:r w:rsidRPr="00E41D76">
              <w:rPr>
                <w:color w:val="000000"/>
                <w:spacing w:val="-6"/>
                <w:sz w:val="14"/>
                <w:szCs w:val="14"/>
              </w:rPr>
              <w:t>0530061340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9C3988" w14:textId="77777777" w:rsidR="00AB3E7D" w:rsidRPr="00AB3E7D" w:rsidRDefault="00AB3E7D" w:rsidP="00372C10">
            <w:pPr>
              <w:jc w:val="center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ВЫБОРГСКИЙ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4A581E40" w14:textId="77777777" w:rsidR="00AB3E7D" w:rsidRPr="00AB3E7D" w:rsidRDefault="00AB3E7D" w:rsidP="00372C10">
            <w:pPr>
              <w:jc w:val="center"/>
              <w:rPr>
                <w:color w:val="000000"/>
                <w:sz w:val="14"/>
                <w:szCs w:val="14"/>
              </w:rPr>
            </w:pPr>
            <w:r w:rsidRPr="00AB3E7D">
              <w:rPr>
                <w:color w:val="000000"/>
                <w:sz w:val="14"/>
                <w:szCs w:val="14"/>
              </w:rPr>
              <w:t>2025-2026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8D633B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248A14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D1EB38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39A7E6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3AEAF341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D024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4986CD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AB3E7D" w:rsidRPr="00AB3E7D" w14:paraId="519F13B6" w14:textId="28C51D2C" w:rsidTr="006473A0">
        <w:trPr>
          <w:trHeight w:val="417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1C5FFB" w14:textId="77777777" w:rsidR="00AB3E7D" w:rsidRPr="00AB3E7D" w:rsidRDefault="00AB3E7D" w:rsidP="00372C10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2D3D8D6" w14:textId="75A50777" w:rsidR="00AB3E7D" w:rsidRPr="00AB3E7D" w:rsidRDefault="00AB3E7D" w:rsidP="00372C10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ПЛАНОВЫЕ РАСХОДЫ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54325D23" w14:textId="77777777" w:rsidR="00AB3E7D" w:rsidRPr="00E41D76" w:rsidRDefault="00AB3E7D" w:rsidP="00372C10">
            <w:pPr>
              <w:jc w:val="center"/>
              <w:rPr>
                <w:b/>
                <w:bCs/>
                <w:color w:val="000000"/>
                <w:spacing w:val="-6"/>
                <w:sz w:val="14"/>
                <w:szCs w:val="14"/>
              </w:rPr>
            </w:pPr>
            <w:r w:rsidRPr="00E41D76">
              <w:rPr>
                <w:b/>
                <w:bCs/>
                <w:color w:val="000000"/>
                <w:spacing w:val="-6"/>
                <w:sz w:val="14"/>
                <w:szCs w:val="14"/>
              </w:rPr>
              <w:t>0530060520</w:t>
            </w:r>
            <w:r w:rsidRPr="00E41D76">
              <w:rPr>
                <w:b/>
                <w:bCs/>
                <w:color w:val="000000"/>
                <w:spacing w:val="-6"/>
                <w:sz w:val="14"/>
                <w:szCs w:val="14"/>
              </w:rPr>
              <w:br/>
              <w:t>0530061340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2BE7ED" w14:textId="77777777" w:rsidR="00AB3E7D" w:rsidRPr="00AB3E7D" w:rsidRDefault="00AB3E7D" w:rsidP="00372C1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4E6D2B44" w14:textId="3C39D77A" w:rsidR="00AB3E7D" w:rsidRPr="00AB3E7D" w:rsidRDefault="00AB3E7D" w:rsidP="00CA41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2025-202</w:t>
            </w:r>
            <w:r w:rsidR="00CA41CE">
              <w:rPr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21A412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A0349C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0F17FF" w14:textId="26D5F9DF" w:rsidR="00AB3E7D" w:rsidRPr="00AB3E7D" w:rsidRDefault="00A42BAB" w:rsidP="00CA41C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16 277,1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184483" w14:textId="36B496E3" w:rsidR="00AB3E7D" w:rsidRPr="00AB3E7D" w:rsidRDefault="00CA41CE" w:rsidP="00CA41C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2 770 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14"/>
                <w:szCs w:val="14"/>
              </w:rPr>
              <w:t>099</w:t>
            </w:r>
            <w:r w:rsidR="00AB3E7D" w:rsidRPr="00AB3E7D">
              <w:rPr>
                <w:b/>
                <w:bCs/>
                <w:color w:val="000000"/>
                <w:sz w:val="14"/>
                <w:szCs w:val="14"/>
              </w:rPr>
              <w:t>,</w:t>
            </w:r>
            <w:r>
              <w:rPr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3F093C3F" w14:textId="382DBBC2" w:rsidR="00AB3E7D" w:rsidRPr="00AB3E7D" w:rsidRDefault="00CA41CE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277 103,3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0198" w14:textId="77777777" w:rsidR="00AB3E7D" w:rsidRPr="00AB3E7D" w:rsidRDefault="00AB3E7D" w:rsidP="00372C1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B3E7D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FCEB64" w14:textId="04D46D5B" w:rsidR="00AB3E7D" w:rsidRPr="00AB3E7D" w:rsidRDefault="00AB3E7D" w:rsidP="006473A0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2F7005">
              <w:rPr>
                <w:sz w:val="14"/>
                <w:szCs w:val="12"/>
              </w:rPr>
              <w:t>»</w:t>
            </w:r>
            <w:r>
              <w:rPr>
                <w:sz w:val="14"/>
                <w:szCs w:val="12"/>
              </w:rPr>
              <w:t>.</w:t>
            </w:r>
          </w:p>
        </w:tc>
      </w:tr>
    </w:tbl>
    <w:p w14:paraId="42BE25A2" w14:textId="77777777" w:rsidR="00613E53" w:rsidRDefault="00613E53" w:rsidP="0087025A">
      <w:pPr>
        <w:ind w:firstLine="709"/>
        <w:jc w:val="both"/>
      </w:pPr>
    </w:p>
    <w:p w14:paraId="58789FDA" w14:textId="08E48B3C" w:rsidR="002D50F8" w:rsidRDefault="002D50F8" w:rsidP="0087025A">
      <w:pPr>
        <w:ind w:firstLine="709"/>
        <w:jc w:val="both"/>
      </w:pPr>
      <w:r w:rsidRPr="00364AFD">
        <w:lastRenderedPageBreak/>
        <w:t xml:space="preserve">2. Комитету по транспорту </w:t>
      </w:r>
      <w:r w:rsidR="009F2A23" w:rsidRPr="00364AFD">
        <w:t xml:space="preserve">в двухмесячный срок подготовить и внести на рассмотрение Правительства Санкт-Петербурга проект постановления Правительства Санкт-Петербурга, предусматривающий внесение изменений в </w:t>
      </w:r>
      <w:r w:rsidRPr="00364AFD">
        <w:t xml:space="preserve">постановление Правительства Санкт-Петербурга от 30.06.2014 № 552 «О государственной программе Санкт-Петербурга «Развитие </w:t>
      </w:r>
      <w:r w:rsidRPr="007B47C6">
        <w:rPr>
          <w:spacing w:val="-2"/>
        </w:rPr>
        <w:t>транспортной системы Санкт-Петербурга</w:t>
      </w:r>
      <w:r w:rsidRPr="009E00FE">
        <w:rPr>
          <w:spacing w:val="-2"/>
        </w:rPr>
        <w:t xml:space="preserve">» в части, касающейся приведения </w:t>
      </w:r>
      <w:r w:rsidR="009E00FE" w:rsidRPr="009E00FE">
        <w:rPr>
          <w:spacing w:val="-2"/>
        </w:rPr>
        <w:t>его</w:t>
      </w:r>
      <w:r w:rsidRPr="009E00FE">
        <w:rPr>
          <w:spacing w:val="-2"/>
        </w:rPr>
        <w:t xml:space="preserve"> в соответствие</w:t>
      </w:r>
      <w:r w:rsidRPr="00364AFD">
        <w:t xml:space="preserve"> с настоящим постановлением.</w:t>
      </w:r>
    </w:p>
    <w:p w14:paraId="269956FC" w14:textId="77777777" w:rsidR="00667A6E" w:rsidRDefault="002D50F8" w:rsidP="0087025A">
      <w:pPr>
        <w:ind w:firstLine="709"/>
        <w:jc w:val="both"/>
      </w:pPr>
      <w:r>
        <w:t>3</w:t>
      </w:r>
      <w:r w:rsidR="0087025A">
        <w:t>.</w:t>
      </w:r>
      <w:r w:rsidR="00620AD3">
        <w:t> </w:t>
      </w:r>
      <w:r w:rsidR="0087025A" w:rsidRPr="0087025A">
        <w:t xml:space="preserve">Контроль за выполнением постановления возложить на вице-губернатора </w:t>
      </w:r>
      <w:r w:rsidR="0087025A">
        <w:br/>
      </w:r>
      <w:r w:rsidR="0087025A" w:rsidRPr="0087025A">
        <w:t xml:space="preserve">Санкт-Петербурга </w:t>
      </w:r>
      <w:r w:rsidR="0087025A">
        <w:t>Полякова К.В.</w:t>
      </w:r>
    </w:p>
    <w:p w14:paraId="63AAC92D" w14:textId="77777777" w:rsidR="0087025A" w:rsidRDefault="0087025A">
      <w:pPr>
        <w:ind w:firstLine="567"/>
        <w:jc w:val="both"/>
      </w:pPr>
    </w:p>
    <w:p w14:paraId="29F4B611" w14:textId="77777777" w:rsidR="00FA6AD1" w:rsidRDefault="00FA6AD1">
      <w:pPr>
        <w:ind w:firstLine="567"/>
        <w:jc w:val="both"/>
      </w:pPr>
    </w:p>
    <w:p w14:paraId="2BF9612D" w14:textId="77777777" w:rsidR="0087025A" w:rsidRDefault="0087025A">
      <w:pPr>
        <w:ind w:firstLine="567"/>
        <w:jc w:val="both"/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4252"/>
      </w:tblGrid>
      <w:tr w:rsidR="0087025A" w14:paraId="0D469537" w14:textId="77777777" w:rsidTr="002B601C">
        <w:tc>
          <w:tcPr>
            <w:tcW w:w="2268" w:type="dxa"/>
          </w:tcPr>
          <w:p w14:paraId="1911BB44" w14:textId="77777777" w:rsidR="0087025A" w:rsidRPr="0087025A" w:rsidRDefault="0087025A" w:rsidP="0087025A">
            <w:pPr>
              <w:jc w:val="center"/>
              <w:rPr>
                <w:b/>
              </w:rPr>
            </w:pPr>
            <w:r w:rsidRPr="0087025A">
              <w:rPr>
                <w:b/>
              </w:rPr>
              <w:t xml:space="preserve">Губернатор </w:t>
            </w:r>
            <w:r w:rsidRPr="0087025A">
              <w:rPr>
                <w:b/>
              </w:rPr>
              <w:br/>
              <w:t>Санкт-Петербурга</w:t>
            </w:r>
          </w:p>
        </w:tc>
        <w:tc>
          <w:tcPr>
            <w:tcW w:w="3119" w:type="dxa"/>
          </w:tcPr>
          <w:p w14:paraId="5849D0DB" w14:textId="77777777" w:rsidR="0087025A" w:rsidRDefault="0087025A" w:rsidP="0087025A">
            <w:pPr>
              <w:jc w:val="right"/>
            </w:pPr>
          </w:p>
        </w:tc>
        <w:tc>
          <w:tcPr>
            <w:tcW w:w="4252" w:type="dxa"/>
          </w:tcPr>
          <w:p w14:paraId="22DE4165" w14:textId="77777777" w:rsidR="0087025A" w:rsidRDefault="0087025A" w:rsidP="0087025A">
            <w:pPr>
              <w:jc w:val="right"/>
              <w:rPr>
                <w:b/>
              </w:rPr>
            </w:pPr>
          </w:p>
          <w:p w14:paraId="437F7F61" w14:textId="77777777" w:rsidR="0087025A" w:rsidRPr="0087025A" w:rsidRDefault="0087025A" w:rsidP="0087025A">
            <w:pPr>
              <w:jc w:val="right"/>
              <w:rPr>
                <w:b/>
              </w:rPr>
            </w:pPr>
            <w:r w:rsidRPr="0087025A">
              <w:rPr>
                <w:b/>
              </w:rPr>
              <w:t>А.Д.Беглов</w:t>
            </w:r>
          </w:p>
        </w:tc>
      </w:tr>
    </w:tbl>
    <w:p w14:paraId="67D724D0" w14:textId="77777777" w:rsidR="0087025A" w:rsidRPr="00EB6D97" w:rsidRDefault="0087025A" w:rsidP="001253E2">
      <w:pPr>
        <w:ind w:firstLine="567"/>
        <w:jc w:val="both"/>
      </w:pPr>
    </w:p>
    <w:sectPr w:rsidR="0087025A" w:rsidRPr="00EB6D97" w:rsidSect="00613E53">
      <w:headerReference w:type="default" r:id="rId9"/>
      <w:type w:val="continuous"/>
      <w:pgSz w:w="11907" w:h="16840" w:code="9"/>
      <w:pgMar w:top="1134" w:right="567" w:bottom="1276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3419D" w14:textId="77777777" w:rsidR="00D8217A" w:rsidRDefault="00D8217A">
      <w:r>
        <w:separator/>
      </w:r>
    </w:p>
  </w:endnote>
  <w:endnote w:type="continuationSeparator" w:id="0">
    <w:p w14:paraId="7589EA91" w14:textId="77777777" w:rsidR="00D8217A" w:rsidRDefault="00D8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926BD" w14:textId="77777777" w:rsidR="00D8217A" w:rsidRDefault="00D8217A">
      <w:r>
        <w:separator/>
      </w:r>
    </w:p>
  </w:footnote>
  <w:footnote w:type="continuationSeparator" w:id="0">
    <w:p w14:paraId="1F63E6EC" w14:textId="77777777" w:rsidR="00D8217A" w:rsidRDefault="00D82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D00F0" w14:textId="7A5173AB" w:rsidR="00D01A19" w:rsidRDefault="00D01A19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A42BAB">
      <w:rPr>
        <w:rStyle w:val="a6"/>
        <w:noProof/>
      </w:rPr>
      <w:t>2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96939"/>
    <w:multiLevelType w:val="hybridMultilevel"/>
    <w:tmpl w:val="67AEE108"/>
    <w:lvl w:ilvl="0" w:tplc="4E743F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10"/>
    <w:rsid w:val="00001B30"/>
    <w:rsid w:val="000137D8"/>
    <w:rsid w:val="000271F2"/>
    <w:rsid w:val="00034410"/>
    <w:rsid w:val="0004202A"/>
    <w:rsid w:val="00072210"/>
    <w:rsid w:val="00085FE1"/>
    <w:rsid w:val="000B3A3F"/>
    <w:rsid w:val="000C7863"/>
    <w:rsid w:val="000D2237"/>
    <w:rsid w:val="00106A2F"/>
    <w:rsid w:val="00115B22"/>
    <w:rsid w:val="001253E2"/>
    <w:rsid w:val="00160F19"/>
    <w:rsid w:val="0019356F"/>
    <w:rsid w:val="001C7C77"/>
    <w:rsid w:val="001E7FB3"/>
    <w:rsid w:val="002B35D9"/>
    <w:rsid w:val="002B601C"/>
    <w:rsid w:val="002D3169"/>
    <w:rsid w:val="002D50F8"/>
    <w:rsid w:val="002D5F4B"/>
    <w:rsid w:val="002F7005"/>
    <w:rsid w:val="00317477"/>
    <w:rsid w:val="00325163"/>
    <w:rsid w:val="00326D02"/>
    <w:rsid w:val="00342ACE"/>
    <w:rsid w:val="00361823"/>
    <w:rsid w:val="00362FD5"/>
    <w:rsid w:val="00364AFD"/>
    <w:rsid w:val="003755CC"/>
    <w:rsid w:val="00380461"/>
    <w:rsid w:val="00393B53"/>
    <w:rsid w:val="003951D6"/>
    <w:rsid w:val="003E2574"/>
    <w:rsid w:val="003E68DB"/>
    <w:rsid w:val="00434EBA"/>
    <w:rsid w:val="00442643"/>
    <w:rsid w:val="00456C0D"/>
    <w:rsid w:val="00492A3C"/>
    <w:rsid w:val="004A1E04"/>
    <w:rsid w:val="005265B0"/>
    <w:rsid w:val="005601A4"/>
    <w:rsid w:val="005836DB"/>
    <w:rsid w:val="005A6673"/>
    <w:rsid w:val="005E7E8C"/>
    <w:rsid w:val="005F1D16"/>
    <w:rsid w:val="00613E53"/>
    <w:rsid w:val="00620AD3"/>
    <w:rsid w:val="006374B9"/>
    <w:rsid w:val="006405FA"/>
    <w:rsid w:val="0064294A"/>
    <w:rsid w:val="00643CA5"/>
    <w:rsid w:val="00645086"/>
    <w:rsid w:val="006473A0"/>
    <w:rsid w:val="00667A6E"/>
    <w:rsid w:val="0067286A"/>
    <w:rsid w:val="006810D8"/>
    <w:rsid w:val="006B7368"/>
    <w:rsid w:val="006D58C5"/>
    <w:rsid w:val="00702B16"/>
    <w:rsid w:val="007743DE"/>
    <w:rsid w:val="007B47C6"/>
    <w:rsid w:val="007D6A51"/>
    <w:rsid w:val="007F2274"/>
    <w:rsid w:val="008129FA"/>
    <w:rsid w:val="00825518"/>
    <w:rsid w:val="00825FB4"/>
    <w:rsid w:val="008666B3"/>
    <w:rsid w:val="00866D8F"/>
    <w:rsid w:val="0087025A"/>
    <w:rsid w:val="0088722B"/>
    <w:rsid w:val="008A195C"/>
    <w:rsid w:val="008B0300"/>
    <w:rsid w:val="008D2E57"/>
    <w:rsid w:val="008E663D"/>
    <w:rsid w:val="00954761"/>
    <w:rsid w:val="00975AB6"/>
    <w:rsid w:val="009E00FE"/>
    <w:rsid w:val="009F2A23"/>
    <w:rsid w:val="00A17B6D"/>
    <w:rsid w:val="00A32F99"/>
    <w:rsid w:val="00A42BAB"/>
    <w:rsid w:val="00A64FB0"/>
    <w:rsid w:val="00A93823"/>
    <w:rsid w:val="00AB2A39"/>
    <w:rsid w:val="00AB3E7D"/>
    <w:rsid w:val="00AC08AF"/>
    <w:rsid w:val="00AC7130"/>
    <w:rsid w:val="00AE3B04"/>
    <w:rsid w:val="00B16CB8"/>
    <w:rsid w:val="00B30543"/>
    <w:rsid w:val="00B41678"/>
    <w:rsid w:val="00B76890"/>
    <w:rsid w:val="00BA02F4"/>
    <w:rsid w:val="00BC21FF"/>
    <w:rsid w:val="00BC4869"/>
    <w:rsid w:val="00C1667C"/>
    <w:rsid w:val="00C62343"/>
    <w:rsid w:val="00C62403"/>
    <w:rsid w:val="00C90505"/>
    <w:rsid w:val="00CA41CE"/>
    <w:rsid w:val="00CD7E59"/>
    <w:rsid w:val="00CF3908"/>
    <w:rsid w:val="00D01A19"/>
    <w:rsid w:val="00D03BF5"/>
    <w:rsid w:val="00D3677A"/>
    <w:rsid w:val="00D43EE1"/>
    <w:rsid w:val="00D8217A"/>
    <w:rsid w:val="00E13554"/>
    <w:rsid w:val="00E16B9D"/>
    <w:rsid w:val="00E41D76"/>
    <w:rsid w:val="00E521F0"/>
    <w:rsid w:val="00E708BF"/>
    <w:rsid w:val="00EB6D97"/>
    <w:rsid w:val="00F22727"/>
    <w:rsid w:val="00F46EC7"/>
    <w:rsid w:val="00F67047"/>
    <w:rsid w:val="00F83ACF"/>
    <w:rsid w:val="00F92D68"/>
    <w:rsid w:val="00F95193"/>
    <w:rsid w:val="00FA6AD1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F141C"/>
  <w15:docId w15:val="{AECB2141-D1FC-4519-BC24-8CD98EA9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3677A"/>
    <w:pPr>
      <w:ind w:left="720"/>
      <w:contextualSpacing/>
    </w:pPr>
  </w:style>
  <w:style w:type="table" w:styleId="a9">
    <w:name w:val="Table Grid"/>
    <w:basedOn w:val="a1"/>
    <w:rsid w:val="0087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1253E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1253E2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semiHidden/>
    <w:unhideWhenUsed/>
    <w:rsid w:val="00C6240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C62403"/>
    <w:rPr>
      <w:sz w:val="20"/>
    </w:rPr>
  </w:style>
  <w:style w:type="character" w:customStyle="1" w:styleId="ae">
    <w:name w:val="Текст примечания Знак"/>
    <w:basedOn w:val="a0"/>
    <w:link w:val="ad"/>
    <w:semiHidden/>
    <w:rsid w:val="00C62403"/>
  </w:style>
  <w:style w:type="paragraph" w:styleId="af">
    <w:name w:val="annotation subject"/>
    <w:basedOn w:val="ad"/>
    <w:next w:val="ad"/>
    <w:link w:val="af0"/>
    <w:semiHidden/>
    <w:unhideWhenUsed/>
    <w:rsid w:val="00C6240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C624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6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8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8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0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9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7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2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66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4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1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2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2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30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30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23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7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8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6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0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0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7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7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ktika2012\Downloads\&#1055;&#1086;&#1089;&#1090;&#1072;&#1085;&#1086;&#1074;&#1083;&#1077;&#1085;&#1080;&#1077;%20&#1055;&#1088;&#1072;&#1074;&#1080;&#1090;&#1077;&#1083;&#1100;&#1089;&#1090;&#1074;&#1072;%20&#1057;&#1055;&#107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70F57-4FA7-4BC9-ADE3-B50C9196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 СПб</Template>
  <TotalTime>1</TotalTime>
  <Pages>3</Pages>
  <Words>524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Цыулев Андрей Сергеевич</dc:creator>
  <cp:lastModifiedBy>Цыулев Андрей Сергеевич</cp:lastModifiedBy>
  <cp:revision>2</cp:revision>
  <cp:lastPrinted>2025-05-06T07:09:00Z</cp:lastPrinted>
  <dcterms:created xsi:type="dcterms:W3CDTF">2025-08-07T12:49:00Z</dcterms:created>
  <dcterms:modified xsi:type="dcterms:W3CDTF">2025-08-07T12:49:00Z</dcterms:modified>
</cp:coreProperties>
</file>