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B22723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5C63D1">
        <w:t>2</w:t>
      </w:r>
      <w:r w:rsidR="002132C9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DE70A3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B57B66" w:rsidP="006D46EE">
      <w:pPr>
        <w:pStyle w:val="a3"/>
        <w:spacing w:before="0"/>
        <w:ind w:firstLine="0"/>
        <w:rPr>
          <w:b/>
        </w:rPr>
      </w:pPr>
      <w:r>
        <w:rPr>
          <w:b/>
        </w:rPr>
        <w:t xml:space="preserve">от </w:t>
      </w:r>
      <w:r w:rsidR="001735DD">
        <w:rPr>
          <w:b/>
        </w:rPr>
        <w:t>29.08.2024</w:t>
      </w:r>
      <w:r>
        <w:rPr>
          <w:b/>
        </w:rPr>
        <w:t xml:space="preserve"> № </w:t>
      </w:r>
      <w:r w:rsidR="001735DD">
        <w:rPr>
          <w:b/>
        </w:rPr>
        <w:t>386</w:t>
      </w:r>
      <w:r w:rsidR="006D46EE" w:rsidRPr="0087437F">
        <w:rPr>
          <w:b/>
        </w:rPr>
        <w:t>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>В соответствии с пунктом 3.19</w:t>
      </w:r>
      <w:r w:rsidR="00C67658">
        <w:t>-1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Pr="0087437F">
        <w:t>по транспорту»</w:t>
      </w:r>
      <w:r w:rsidR="00CE2046">
        <w:t>:</w:t>
      </w:r>
    </w:p>
    <w:p w:rsidR="00B05AD1" w:rsidRPr="0087437F" w:rsidRDefault="00B05AD1" w:rsidP="006D46EE">
      <w:pPr>
        <w:ind w:firstLine="567"/>
        <w:jc w:val="both"/>
      </w:pPr>
    </w:p>
    <w:p w:rsidR="00854E85" w:rsidRDefault="006D46EE" w:rsidP="00422933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 xml:space="preserve">Внести </w:t>
      </w:r>
      <w:r w:rsidR="00FD72E7">
        <w:t xml:space="preserve">изменение </w:t>
      </w:r>
      <w:r w:rsidRPr="0087437F">
        <w:t xml:space="preserve">в распоряжение Комитета по транспорту от </w:t>
      </w:r>
      <w:r w:rsidR="001735DD">
        <w:t>29.08.2024 № 386-р</w:t>
      </w:r>
      <w:r w:rsidR="00C67658">
        <w:br/>
        <w:t>«</w:t>
      </w:r>
      <w:r w:rsidR="00C67658" w:rsidRPr="00FD0A4A">
        <w:rPr>
          <w:color w:val="000000"/>
          <w:spacing w:val="-4"/>
        </w:rPr>
        <w:t xml:space="preserve">Об утверждении </w:t>
      </w:r>
      <w:r w:rsidR="0003782C">
        <w:rPr>
          <w:color w:val="000000"/>
          <w:spacing w:val="-4"/>
        </w:rPr>
        <w:t>р</w:t>
      </w:r>
      <w:bookmarkStart w:id="0" w:name="_GoBack"/>
      <w:bookmarkEnd w:id="0"/>
      <w:r w:rsidR="00C67658">
        <w:rPr>
          <w:color w:val="000000"/>
          <w:spacing w:val="-4"/>
        </w:rPr>
        <w:t>еестра смежных межрегиональных маршрутов регулярных перевозок</w:t>
      </w:r>
      <w:r w:rsidR="00B57B66">
        <w:rPr>
          <w:color w:val="000000"/>
          <w:spacing w:val="-4"/>
        </w:rPr>
        <w:t xml:space="preserve"> пассажиров и багажа автомобильным транспортом в Санкт-Петербурге и Ленинградской области</w:t>
      </w:r>
      <w:r w:rsidR="00C67658">
        <w:t>»</w:t>
      </w:r>
      <w:r w:rsidR="00F77BCB">
        <w:t>,</w:t>
      </w:r>
      <w:r w:rsidR="00FD72E7">
        <w:t xml:space="preserve"> </w:t>
      </w:r>
      <w:r w:rsidR="00FD72E7" w:rsidRPr="00B6358B">
        <w:t xml:space="preserve">изложив </w:t>
      </w:r>
      <w:r w:rsidR="00FD72E7" w:rsidRPr="00B6358B">
        <w:rPr>
          <w:spacing w:val="-4"/>
        </w:rPr>
        <w:t>приложение к распоряжению</w:t>
      </w:r>
      <w:r w:rsidR="00FD72E7" w:rsidRPr="00B6358B">
        <w:t xml:space="preserve"> в редакции согласно приложению </w:t>
      </w:r>
      <w:r w:rsidR="00FD72E7">
        <w:br/>
      </w:r>
      <w:r w:rsidR="00FD72E7" w:rsidRPr="00B6358B">
        <w:t>к настоящему распоряжению.</w:t>
      </w:r>
    </w:p>
    <w:p w:rsidR="00683D1F" w:rsidRDefault="00683D1F" w:rsidP="00683D1F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>Контроль за выполнением распоряжения возложить на первого заместителя председателя Комитета по транспорту Львова А.В.</w:t>
      </w:r>
    </w:p>
    <w:p w:rsidR="006D46EE" w:rsidRPr="0087437F" w:rsidRDefault="006D46EE" w:rsidP="006D46EE">
      <w:pPr>
        <w:tabs>
          <w:tab w:val="left" w:pos="851"/>
        </w:tabs>
        <w:ind w:firstLine="567"/>
        <w:jc w:val="both"/>
      </w:pPr>
    </w:p>
    <w:p w:rsidR="005C63D1" w:rsidRDefault="005C63D1" w:rsidP="006D46EE">
      <w:pPr>
        <w:tabs>
          <w:tab w:val="right" w:pos="9639"/>
        </w:tabs>
        <w:rPr>
          <w:b/>
        </w:rPr>
      </w:pPr>
    </w:p>
    <w:p w:rsidR="00687DF8" w:rsidRDefault="00687DF8" w:rsidP="00687DF8">
      <w:pPr>
        <w:tabs>
          <w:tab w:val="right" w:pos="9639"/>
        </w:tabs>
        <w:rPr>
          <w:b/>
        </w:rPr>
      </w:pPr>
      <w:r>
        <w:rPr>
          <w:b/>
        </w:rPr>
        <w:t>Председатель Комитета</w:t>
      </w:r>
      <w:r>
        <w:rPr>
          <w:b/>
        </w:rPr>
        <w:tab/>
        <w:t>В.К.Енокаев</w:t>
      </w:r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B4" w:rsidRDefault="00ED59B4">
      <w:r>
        <w:separator/>
      </w:r>
    </w:p>
  </w:endnote>
  <w:endnote w:type="continuationSeparator" w:id="0">
    <w:p w:rsidR="00ED59B4" w:rsidRDefault="00E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B4" w:rsidRDefault="00ED59B4">
      <w:r>
        <w:separator/>
      </w:r>
    </w:p>
  </w:footnote>
  <w:footnote w:type="continuationSeparator" w:id="0">
    <w:p w:rsidR="00ED59B4" w:rsidRDefault="00ED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0808"/>
    <w:multiLevelType w:val="multilevel"/>
    <w:tmpl w:val="90E63E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3782C"/>
    <w:rsid w:val="000830B6"/>
    <w:rsid w:val="00083F9B"/>
    <w:rsid w:val="000A187D"/>
    <w:rsid w:val="000B7177"/>
    <w:rsid w:val="000E3584"/>
    <w:rsid w:val="000F0D65"/>
    <w:rsid w:val="00106CF7"/>
    <w:rsid w:val="00111E2B"/>
    <w:rsid w:val="001735DD"/>
    <w:rsid w:val="0018382E"/>
    <w:rsid w:val="001A1161"/>
    <w:rsid w:val="001A6F0D"/>
    <w:rsid w:val="001C59EA"/>
    <w:rsid w:val="001D75D9"/>
    <w:rsid w:val="001E1E91"/>
    <w:rsid w:val="001F0E9D"/>
    <w:rsid w:val="002132C9"/>
    <w:rsid w:val="0021420D"/>
    <w:rsid w:val="0022682F"/>
    <w:rsid w:val="00240A75"/>
    <w:rsid w:val="002C54C9"/>
    <w:rsid w:val="0033103E"/>
    <w:rsid w:val="00336E62"/>
    <w:rsid w:val="00343DB5"/>
    <w:rsid w:val="003951BF"/>
    <w:rsid w:val="003C5FCB"/>
    <w:rsid w:val="003E5845"/>
    <w:rsid w:val="00422933"/>
    <w:rsid w:val="004363B4"/>
    <w:rsid w:val="00493820"/>
    <w:rsid w:val="004F3241"/>
    <w:rsid w:val="0057489D"/>
    <w:rsid w:val="005C63D1"/>
    <w:rsid w:val="00601229"/>
    <w:rsid w:val="006652AD"/>
    <w:rsid w:val="00683D1F"/>
    <w:rsid w:val="00687DF8"/>
    <w:rsid w:val="006944E7"/>
    <w:rsid w:val="006D46EE"/>
    <w:rsid w:val="00751EB8"/>
    <w:rsid w:val="00854E85"/>
    <w:rsid w:val="00897332"/>
    <w:rsid w:val="008B44B3"/>
    <w:rsid w:val="008B63CA"/>
    <w:rsid w:val="009070C8"/>
    <w:rsid w:val="0098168D"/>
    <w:rsid w:val="009C6297"/>
    <w:rsid w:val="009C6520"/>
    <w:rsid w:val="009D4AE8"/>
    <w:rsid w:val="00A278C0"/>
    <w:rsid w:val="00A65186"/>
    <w:rsid w:val="00AA704E"/>
    <w:rsid w:val="00B05AD1"/>
    <w:rsid w:val="00B22723"/>
    <w:rsid w:val="00B36D0B"/>
    <w:rsid w:val="00B57B66"/>
    <w:rsid w:val="00B74127"/>
    <w:rsid w:val="00B92D31"/>
    <w:rsid w:val="00BB0B96"/>
    <w:rsid w:val="00BB19AA"/>
    <w:rsid w:val="00BE05EB"/>
    <w:rsid w:val="00C67658"/>
    <w:rsid w:val="00CE0031"/>
    <w:rsid w:val="00CE2046"/>
    <w:rsid w:val="00D54305"/>
    <w:rsid w:val="00D957D8"/>
    <w:rsid w:val="00DE6470"/>
    <w:rsid w:val="00DE70A3"/>
    <w:rsid w:val="00E44556"/>
    <w:rsid w:val="00E52B87"/>
    <w:rsid w:val="00E90135"/>
    <w:rsid w:val="00EA7C48"/>
    <w:rsid w:val="00EB5810"/>
    <w:rsid w:val="00ED59B4"/>
    <w:rsid w:val="00F27B99"/>
    <w:rsid w:val="00F77BCB"/>
    <w:rsid w:val="00FA5709"/>
    <w:rsid w:val="00FD72E7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9713A"/>
  <w15:docId w15:val="{BB2B32A3-C38A-425A-B99C-58537F8F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77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0B7177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0B7177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0B7177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0B7177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0B7177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0B7177"/>
    <w:pPr>
      <w:spacing w:before="60"/>
      <w:ind w:firstLine="720"/>
      <w:jc w:val="both"/>
    </w:pPr>
  </w:style>
  <w:style w:type="paragraph" w:styleId="a4">
    <w:name w:val="header"/>
    <w:basedOn w:val="a"/>
    <w:rsid w:val="000B717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B717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B7177"/>
  </w:style>
  <w:style w:type="character" w:styleId="a7">
    <w:name w:val="Hyperlink"/>
    <w:rsid w:val="000B7177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CE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16</cp:revision>
  <cp:lastPrinted>2022-11-09T13:02:00Z</cp:lastPrinted>
  <dcterms:created xsi:type="dcterms:W3CDTF">2022-08-11T13:44:00Z</dcterms:created>
  <dcterms:modified xsi:type="dcterms:W3CDTF">2025-04-14T08:42:00Z</dcterms:modified>
</cp:coreProperties>
</file>