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C46502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E90135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 xml:space="preserve">от </w:t>
      </w:r>
      <w:r w:rsidR="007A0C51">
        <w:rPr>
          <w:b/>
        </w:rPr>
        <w:t>29.08.2024</w:t>
      </w:r>
      <w:r w:rsidRPr="0087437F">
        <w:rPr>
          <w:b/>
        </w:rPr>
        <w:t xml:space="preserve"> № </w:t>
      </w:r>
      <w:r w:rsidR="007A0C51">
        <w:rPr>
          <w:b/>
        </w:rPr>
        <w:t>383</w:t>
      </w:r>
      <w:r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 xml:space="preserve">В соответствии с пунктом 3.19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Pr="0087437F">
        <w:t>:</w:t>
      </w:r>
    </w:p>
    <w:p w:rsidR="00AB7CE6" w:rsidRPr="0087437F" w:rsidRDefault="00AB7CE6" w:rsidP="006D46EE">
      <w:pPr>
        <w:ind w:firstLine="567"/>
        <w:jc w:val="both"/>
      </w:pPr>
    </w:p>
    <w:p w:rsidR="003E16C6" w:rsidRPr="00B6358B" w:rsidRDefault="006D46EE" w:rsidP="007A0C5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>Внести</w:t>
      </w:r>
      <w:r w:rsidR="00197865">
        <w:t xml:space="preserve"> </w:t>
      </w:r>
      <w:r w:rsidR="00152385" w:rsidRPr="00B6358B">
        <w:t xml:space="preserve">изменение </w:t>
      </w:r>
      <w:r w:rsidRPr="00B6358B">
        <w:t xml:space="preserve">в распоряжение Комитета по транспорту от </w:t>
      </w:r>
      <w:r w:rsidR="007A0C51">
        <w:t>29.08.2024</w:t>
      </w:r>
      <w:r w:rsidRPr="00B6358B">
        <w:t xml:space="preserve"> № </w:t>
      </w:r>
      <w:r w:rsidR="007A0C51">
        <w:t>383</w:t>
      </w:r>
      <w:r w:rsidRPr="00B6358B">
        <w:t xml:space="preserve">-р </w:t>
      </w:r>
      <w:r w:rsidRPr="00B6358B">
        <w:br/>
        <w:t>«</w:t>
      </w:r>
      <w:r w:rsidRPr="007A0C51">
        <w:rPr>
          <w:spacing w:val="-4"/>
        </w:rPr>
        <w:t xml:space="preserve">Об утверждении </w:t>
      </w:r>
      <w:r w:rsidR="00873A61">
        <w:rPr>
          <w:spacing w:val="-4"/>
        </w:rPr>
        <w:t>р</w:t>
      </w:r>
      <w:bookmarkStart w:id="0" w:name="_GoBack"/>
      <w:bookmarkEnd w:id="0"/>
      <w:r w:rsidRPr="007A0C51">
        <w:rPr>
          <w:spacing w:val="-4"/>
        </w:rPr>
        <w:t>еестра муниципальных маршрутов регулярных перевозок</w:t>
      </w:r>
      <w:r w:rsidR="00197865" w:rsidRPr="007A0C51">
        <w:rPr>
          <w:spacing w:val="-4"/>
        </w:rPr>
        <w:t xml:space="preserve"> пассажиров </w:t>
      </w:r>
      <w:r w:rsidR="00197865" w:rsidRPr="007A0C51">
        <w:rPr>
          <w:spacing w:val="-4"/>
        </w:rPr>
        <w:br/>
        <w:t>и багажа автомобильным транспортом</w:t>
      </w:r>
      <w:r w:rsidR="007A0C51">
        <w:rPr>
          <w:spacing w:val="-4"/>
        </w:rPr>
        <w:t xml:space="preserve"> и</w:t>
      </w:r>
      <w:r w:rsidR="00197865" w:rsidRPr="007A0C51">
        <w:rPr>
          <w:spacing w:val="-4"/>
        </w:rPr>
        <w:t xml:space="preserve"> городским наземным электрическим транспортом </w:t>
      </w:r>
      <w:r w:rsidR="00197865" w:rsidRPr="007A0C51">
        <w:rPr>
          <w:spacing w:val="-4"/>
        </w:rPr>
        <w:br/>
        <w:t>в Санкт-Петербурге</w:t>
      </w:r>
      <w:r w:rsidR="00197865" w:rsidRPr="00B6358B">
        <w:t>»</w:t>
      </w:r>
      <w:r w:rsidR="005046A7" w:rsidRPr="00B6358B">
        <w:t xml:space="preserve">, изложив </w:t>
      </w:r>
      <w:r w:rsidR="00152385" w:rsidRPr="007A0C51">
        <w:rPr>
          <w:spacing w:val="-4"/>
        </w:rPr>
        <w:t>приложение к распоряжению</w:t>
      </w:r>
      <w:r w:rsidR="005046A7" w:rsidRPr="00B6358B">
        <w:t xml:space="preserve"> </w:t>
      </w:r>
      <w:r w:rsidR="003E16C6" w:rsidRPr="00B6358B">
        <w:t>в редакци</w:t>
      </w:r>
      <w:r w:rsidR="005046A7" w:rsidRPr="00B6358B">
        <w:t xml:space="preserve">и согласно приложению </w:t>
      </w:r>
      <w:r w:rsidR="003E16C6" w:rsidRPr="00B6358B">
        <w:t>к настоящему распоряжению</w:t>
      </w:r>
      <w:r w:rsidR="00152385" w:rsidRPr="00B6358B">
        <w:t>.</w:t>
      </w:r>
    </w:p>
    <w:p w:rsidR="00817643" w:rsidRDefault="00817643" w:rsidP="00817643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r>
        <w:t>Контроль за выполнением распоряжения возложить на первого заместителя председателя Комитета по транспорту Львова А.В.</w:t>
      </w:r>
    </w:p>
    <w:p w:rsidR="00197865" w:rsidRDefault="00197865" w:rsidP="00197865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5E606B" w:rsidRDefault="00742F91" w:rsidP="005E606B">
      <w:pPr>
        <w:tabs>
          <w:tab w:val="right" w:pos="9639"/>
        </w:tabs>
        <w:rPr>
          <w:b/>
        </w:rPr>
      </w:pPr>
      <w:r>
        <w:rPr>
          <w:b/>
        </w:rPr>
        <w:t xml:space="preserve">Председатель </w:t>
      </w:r>
      <w:r w:rsidR="005E606B">
        <w:rPr>
          <w:b/>
        </w:rPr>
        <w:t>Комитета</w:t>
      </w:r>
      <w:r w:rsidR="005E606B">
        <w:rPr>
          <w:b/>
        </w:rPr>
        <w:tab/>
      </w:r>
      <w:r w:rsidR="005046A7">
        <w:rPr>
          <w:b/>
        </w:rPr>
        <w:t>В.К.Енокаев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1E" w:rsidRDefault="00F8631E">
      <w:r>
        <w:separator/>
      </w:r>
    </w:p>
  </w:endnote>
  <w:endnote w:type="continuationSeparator" w:id="0">
    <w:p w:rsidR="00F8631E" w:rsidRDefault="00F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1E" w:rsidRDefault="00F8631E">
      <w:r>
        <w:separator/>
      </w:r>
    </w:p>
  </w:footnote>
  <w:footnote w:type="continuationSeparator" w:id="0">
    <w:p w:rsidR="00F8631E" w:rsidRDefault="00F8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6AFD"/>
    <w:rsid w:val="0005371E"/>
    <w:rsid w:val="000E3584"/>
    <w:rsid w:val="000F0581"/>
    <w:rsid w:val="00106CF7"/>
    <w:rsid w:val="00152385"/>
    <w:rsid w:val="0018382E"/>
    <w:rsid w:val="00191233"/>
    <w:rsid w:val="00197865"/>
    <w:rsid w:val="001A6F0D"/>
    <w:rsid w:val="001A7809"/>
    <w:rsid w:val="001C59EA"/>
    <w:rsid w:val="001D75D9"/>
    <w:rsid w:val="00213AB0"/>
    <w:rsid w:val="0021420D"/>
    <w:rsid w:val="00240A75"/>
    <w:rsid w:val="002506F9"/>
    <w:rsid w:val="00253216"/>
    <w:rsid w:val="0033103E"/>
    <w:rsid w:val="00343DB5"/>
    <w:rsid w:val="003D23BA"/>
    <w:rsid w:val="003E16C6"/>
    <w:rsid w:val="003F44A0"/>
    <w:rsid w:val="00406E0E"/>
    <w:rsid w:val="004363B4"/>
    <w:rsid w:val="00454FE8"/>
    <w:rsid w:val="00493820"/>
    <w:rsid w:val="00495BFE"/>
    <w:rsid w:val="004D08BD"/>
    <w:rsid w:val="004F3241"/>
    <w:rsid w:val="005046A7"/>
    <w:rsid w:val="00563D19"/>
    <w:rsid w:val="0057489D"/>
    <w:rsid w:val="005E606B"/>
    <w:rsid w:val="00601229"/>
    <w:rsid w:val="00663259"/>
    <w:rsid w:val="006652AD"/>
    <w:rsid w:val="006D46EE"/>
    <w:rsid w:val="00742F91"/>
    <w:rsid w:val="00751EB8"/>
    <w:rsid w:val="007956F4"/>
    <w:rsid w:val="007A0C51"/>
    <w:rsid w:val="007B782F"/>
    <w:rsid w:val="007C5DF0"/>
    <w:rsid w:val="0081031C"/>
    <w:rsid w:val="00817643"/>
    <w:rsid w:val="00873A61"/>
    <w:rsid w:val="00897332"/>
    <w:rsid w:val="008B44B3"/>
    <w:rsid w:val="009017CA"/>
    <w:rsid w:val="009070C8"/>
    <w:rsid w:val="00967F79"/>
    <w:rsid w:val="0098168D"/>
    <w:rsid w:val="00986AFF"/>
    <w:rsid w:val="009C5EDA"/>
    <w:rsid w:val="009D34D3"/>
    <w:rsid w:val="009D4AE8"/>
    <w:rsid w:val="00A21F92"/>
    <w:rsid w:val="00A278C0"/>
    <w:rsid w:val="00AB7CE6"/>
    <w:rsid w:val="00B6358B"/>
    <w:rsid w:val="00B74127"/>
    <w:rsid w:val="00B92D31"/>
    <w:rsid w:val="00BA4B3A"/>
    <w:rsid w:val="00BC6B7C"/>
    <w:rsid w:val="00BE05EB"/>
    <w:rsid w:val="00C04651"/>
    <w:rsid w:val="00C46502"/>
    <w:rsid w:val="00CE0031"/>
    <w:rsid w:val="00D54305"/>
    <w:rsid w:val="00D6314A"/>
    <w:rsid w:val="00D81A6D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F14E79"/>
    <w:rsid w:val="00F27B99"/>
    <w:rsid w:val="00F8631E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CEBB8"/>
  <w15:docId w15:val="{94AEB55B-1967-4E27-B3EA-150C81C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9</cp:revision>
  <cp:lastPrinted>2023-06-15T07:03:00Z</cp:lastPrinted>
  <dcterms:created xsi:type="dcterms:W3CDTF">2023-06-15T07:03:00Z</dcterms:created>
  <dcterms:modified xsi:type="dcterms:W3CDTF">2025-04-17T08:36:00Z</dcterms:modified>
</cp:coreProperties>
</file>