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1E28" w:rsidRDefault="006513D3" w:rsidP="002D695A">
      <w:pPr>
        <w:ind w:firstLine="567"/>
        <w:jc w:val="both"/>
      </w:pPr>
      <w:r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488F117" wp14:editId="1495A160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BFA" w:rsidRDefault="00F05BFA">
                            <w:pPr>
                              <w:pStyle w:val="11"/>
                            </w:pPr>
                          </w:p>
                          <w:p w:rsidR="00F05BFA" w:rsidRPr="007867F0" w:rsidRDefault="00F05BFA" w:rsidP="007867F0">
                            <w:pPr>
                              <w:keepNext/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7867F0">
                              <w:rPr>
                                <w:b/>
                                <w:bCs/>
                              </w:rPr>
                              <w:t>О внесении изменений в постановление</w:t>
                            </w:r>
                          </w:p>
                          <w:p w:rsidR="00F05BFA" w:rsidRPr="007867F0" w:rsidRDefault="00F05BFA" w:rsidP="007867F0">
                            <w:pPr>
                              <w:keepNext/>
                              <w:autoSpaceDE w:val="0"/>
                              <w:autoSpaceDN w:val="0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7867F0">
                              <w:rPr>
                                <w:b/>
                                <w:bCs/>
                              </w:rPr>
                              <w:t>Правительства Санкт-Петербурга</w:t>
                            </w:r>
                          </w:p>
                          <w:p w:rsidR="00F05BFA" w:rsidRPr="007C54AE" w:rsidRDefault="00F05BFA" w:rsidP="007867F0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867F0">
                              <w:rPr>
                                <w:b/>
                              </w:rPr>
                              <w:t>от 19.12.2024 № 1159</w:t>
                            </w:r>
                          </w:p>
                          <w:p w:rsidR="00F05BFA" w:rsidRPr="007C54AE" w:rsidRDefault="00F05BFA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F05BFA" w:rsidRDefault="00F05BFA">
                      <w:pPr>
                        <w:pStyle w:val="11"/>
                      </w:pPr>
                    </w:p>
                    <w:p w:rsidR="00F05BFA" w:rsidRPr="007867F0" w:rsidRDefault="00F05BFA" w:rsidP="007867F0">
                      <w:pPr>
                        <w:keepNext/>
                        <w:autoSpaceDE w:val="0"/>
                        <w:autoSpaceDN w:val="0"/>
                        <w:outlineLvl w:val="0"/>
                        <w:rPr>
                          <w:b/>
                          <w:bCs/>
                        </w:rPr>
                      </w:pPr>
                      <w:r w:rsidRPr="007867F0">
                        <w:rPr>
                          <w:b/>
                          <w:bCs/>
                        </w:rPr>
                        <w:t>О внесении изменений в постановление</w:t>
                      </w:r>
                    </w:p>
                    <w:p w:rsidR="00F05BFA" w:rsidRPr="007867F0" w:rsidRDefault="00F05BFA" w:rsidP="007867F0">
                      <w:pPr>
                        <w:keepNext/>
                        <w:autoSpaceDE w:val="0"/>
                        <w:autoSpaceDN w:val="0"/>
                        <w:outlineLvl w:val="0"/>
                        <w:rPr>
                          <w:b/>
                          <w:bCs/>
                        </w:rPr>
                      </w:pPr>
                      <w:r w:rsidRPr="007867F0">
                        <w:rPr>
                          <w:b/>
                          <w:bCs/>
                        </w:rPr>
                        <w:t>Правительства Санкт-Петербурга</w:t>
                      </w:r>
                    </w:p>
                    <w:p w:rsidR="00F05BFA" w:rsidRPr="007C54AE" w:rsidRDefault="00F05BFA" w:rsidP="007867F0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867F0">
                        <w:rPr>
                          <w:b/>
                        </w:rPr>
                        <w:t>от 19.12.2024 № 1159</w:t>
                      </w:r>
                    </w:p>
                    <w:p w:rsidR="00F05BFA" w:rsidRPr="007C54AE" w:rsidRDefault="00F05BFA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BB6245">
        <w:rPr>
          <w:noProof/>
        </w:rPr>
        <w:drawing>
          <wp:anchor distT="0" distB="107950" distL="114300" distR="114300" simplePos="0" relativeHeight="251656704" behindDoc="0" locked="0" layoutInCell="0" allowOverlap="1" wp14:anchorId="18CC0B80" wp14:editId="66E1EE89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BFA" w:rsidRDefault="00F05B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F05BFA" w:rsidRDefault="00F05BF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7C54AE" w:rsidRDefault="007C54AE" w:rsidP="007C54A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C54AE">
        <w:rPr>
          <w:bCs/>
        </w:rPr>
        <w:t xml:space="preserve">В соответствии с пунктом 4 статьи 18 Закона Санкт-Петербурга </w:t>
      </w:r>
      <w:r w:rsidRPr="007C54AE">
        <w:rPr>
          <w:bCs/>
        </w:rPr>
        <w:br/>
        <w:t>от 04.07.2007 № 371-77 «О бюджетн</w:t>
      </w:r>
      <w:r>
        <w:rPr>
          <w:bCs/>
        </w:rPr>
        <w:t>ом процессе в Санкт-Петербурге»</w:t>
      </w:r>
      <w:r w:rsidR="008624F7">
        <w:rPr>
          <w:bCs/>
        </w:rPr>
        <w:t xml:space="preserve"> </w:t>
      </w:r>
      <w:r w:rsidR="00DB1E28" w:rsidRPr="00DB1E28">
        <w:t>Правительство Санкт-Петербурга</w:t>
      </w:r>
    </w:p>
    <w:p w:rsidR="00DB1E28" w:rsidRPr="00BC3AD9" w:rsidRDefault="00DB1E28" w:rsidP="00774DC1">
      <w:pPr>
        <w:ind w:firstLine="567"/>
        <w:jc w:val="both"/>
        <w:rPr>
          <w:sz w:val="16"/>
          <w:szCs w:val="16"/>
        </w:rPr>
      </w:pPr>
    </w:p>
    <w:p w:rsidR="00C86E29" w:rsidRPr="00D837B4" w:rsidRDefault="002C3F0D" w:rsidP="00D837B4">
      <w:pPr>
        <w:jc w:val="both"/>
        <w:rPr>
          <w:rFonts w:eastAsia="Calibri"/>
          <w:lang w:eastAsia="en-US"/>
        </w:rPr>
      </w:pPr>
      <w:r w:rsidRPr="00BB6245">
        <w:rPr>
          <w:b/>
          <w:szCs w:val="23"/>
        </w:rPr>
        <w:t>П О С Т А Н О В Л Я Е Т:</w:t>
      </w:r>
    </w:p>
    <w:p w:rsidR="00B36C44" w:rsidRPr="00B36C44" w:rsidRDefault="00B36C44" w:rsidP="00B36C44">
      <w:pPr>
        <w:tabs>
          <w:tab w:val="left" w:pos="-142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7867F0" w:rsidRPr="007867F0" w:rsidRDefault="007867F0" w:rsidP="007867F0">
      <w:pPr>
        <w:ind w:firstLine="709"/>
        <w:jc w:val="both"/>
      </w:pPr>
      <w:r w:rsidRPr="007867F0">
        <w:rPr>
          <w:bCs/>
        </w:rPr>
        <w:t xml:space="preserve">1. Внести в постановление Правительства Санкт-Петербурга от 19.12.2024 № 1159 </w:t>
      </w:r>
      <w:r w:rsidRPr="007867F0">
        <w:rPr>
          <w:bCs/>
        </w:rPr>
        <w:br/>
        <w:t>«</w:t>
      </w:r>
      <w:r w:rsidRPr="007867F0">
        <w:t xml:space="preserve">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Pr="007867F0">
        <w:br/>
        <w:t>Санкт-Петербурга в соответствии с Адресной инвестиционной программой на 2025 год</w:t>
      </w:r>
      <w:r w:rsidRPr="007867F0">
        <w:br/>
        <w:t xml:space="preserve">и на плановый период 2026 и 2027 годов» следующие изменения: </w:t>
      </w:r>
    </w:p>
    <w:p w:rsidR="00A5484A" w:rsidRPr="00BB3825" w:rsidRDefault="00346808" w:rsidP="00423ED8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 w:rsidRPr="00BB3825">
        <w:rPr>
          <w:lang w:eastAsia="ar-SA"/>
        </w:rPr>
        <w:t>1</w:t>
      </w:r>
      <w:r w:rsidR="00A5484A" w:rsidRPr="00BB3825">
        <w:rPr>
          <w:lang w:eastAsia="ar-SA"/>
        </w:rPr>
        <w:t>.1</w:t>
      </w:r>
      <w:r w:rsidR="004F7C2E" w:rsidRPr="00BB3825">
        <w:rPr>
          <w:lang w:eastAsia="ar-SA"/>
        </w:rPr>
        <w:t>.</w:t>
      </w:r>
      <w:r w:rsidR="00BB3825" w:rsidRPr="00BB3825">
        <w:rPr>
          <w:lang w:eastAsia="ar-SA"/>
        </w:rPr>
        <w:t> </w:t>
      </w:r>
      <w:r w:rsidR="00A5484A" w:rsidRPr="00BB3825">
        <w:rPr>
          <w:lang w:eastAsia="ar-SA"/>
        </w:rPr>
        <w:t xml:space="preserve">В разделе </w:t>
      </w:r>
      <w:r w:rsidR="00A5484A" w:rsidRPr="00BB3825">
        <w:rPr>
          <w:bCs/>
        </w:rPr>
        <w:t>«Государственная программа Санкт-Петербурга «Развитие здравоохранения в Санкт-Петербурге»</w:t>
      </w:r>
      <w:r w:rsidR="00A5484A" w:rsidRPr="00BB3825">
        <w:rPr>
          <w:lang w:eastAsia="ar-SA"/>
        </w:rPr>
        <w:t xml:space="preserve"> приложения к постановлению:</w:t>
      </w:r>
    </w:p>
    <w:p w:rsidR="00A5484A" w:rsidRPr="00BB3825" w:rsidRDefault="00346808" w:rsidP="00A5484A">
      <w:pPr>
        <w:ind w:left="567"/>
        <w:jc w:val="both"/>
      </w:pPr>
      <w:r w:rsidRPr="00BB3825">
        <w:t>1.1.1.</w:t>
      </w:r>
      <w:r w:rsidR="00BB3825" w:rsidRPr="00BB3825">
        <w:t> </w:t>
      </w:r>
      <w:r w:rsidRPr="00BB3825">
        <w:t xml:space="preserve">Позицию </w:t>
      </w:r>
    </w:p>
    <w:p w:rsidR="00346808" w:rsidRPr="00F15623" w:rsidRDefault="00346808" w:rsidP="00A5484A">
      <w:pPr>
        <w:ind w:left="567"/>
        <w:jc w:val="both"/>
        <w:rPr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567"/>
        <w:gridCol w:w="575"/>
        <w:gridCol w:w="984"/>
        <w:gridCol w:w="992"/>
        <w:gridCol w:w="851"/>
        <w:gridCol w:w="567"/>
        <w:gridCol w:w="611"/>
      </w:tblGrid>
      <w:tr w:rsidR="00942B7E" w:rsidRPr="00A5484A" w:rsidTr="00BB3825">
        <w:trPr>
          <w:trHeight w:hRule="exact" w:val="71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2B7E" w:rsidRPr="00C23D1A" w:rsidRDefault="00942B7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A5484A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C23D1A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«  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7F469E" w:rsidRDefault="00942B7E" w:rsidP="007F469E">
            <w:pPr>
              <w:rPr>
                <w:b/>
                <w:bCs/>
                <w:sz w:val="18"/>
                <w:szCs w:val="18"/>
              </w:rPr>
            </w:pPr>
            <w:r w:rsidRPr="007F469E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</w:p>
          <w:p w:rsidR="00AA71CF" w:rsidRPr="007F469E" w:rsidRDefault="00942B7E" w:rsidP="007F469E">
            <w:pPr>
              <w:rPr>
                <w:b/>
                <w:bCs/>
                <w:sz w:val="18"/>
                <w:szCs w:val="18"/>
              </w:rPr>
            </w:pPr>
            <w:r w:rsidRPr="007F469E">
              <w:rPr>
                <w:b/>
                <w:bCs/>
                <w:sz w:val="18"/>
                <w:szCs w:val="18"/>
              </w:rPr>
              <w:t xml:space="preserve">«РАЗВИТИЕ ЗДРАВООХРАНЕНИЯ </w:t>
            </w:r>
          </w:p>
          <w:p w:rsidR="00942B7E" w:rsidRPr="00A5484A" w:rsidRDefault="00942B7E" w:rsidP="007F469E">
            <w:pPr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</w:pPr>
            <w:r w:rsidRPr="007F469E">
              <w:rPr>
                <w:b/>
                <w:bCs/>
                <w:sz w:val="18"/>
                <w:szCs w:val="18"/>
              </w:rPr>
              <w:t>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A5484A" w:rsidRDefault="00942B7E" w:rsidP="00942B7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A5484A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8176EF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8176EF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23</w:t>
            </w:r>
            <w:r w:rsidR="0060336F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8176EF">
              <w:rPr>
                <w:rFonts w:eastAsia="Arial"/>
                <w:b/>
                <w:sz w:val="15"/>
                <w:szCs w:val="15"/>
                <w:shd w:val="clear" w:color="auto" w:fill="FFFFFF"/>
              </w:rPr>
              <w:t>8</w:t>
            </w: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93</w:t>
            </w:r>
            <w:r w:rsidR="0060336F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877,0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8176EF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24</w:t>
            </w:r>
            <w:r w:rsidR="0060336F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641</w:t>
            </w:r>
            <w:r w:rsidR="0060336F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538,9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8176EF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34</w:t>
            </w:r>
            <w:r w:rsidR="0060336F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956</w:t>
            </w:r>
            <w:r w:rsidR="0060336F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081,4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A5484A" w:rsidRDefault="00942B7E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2B7E" w:rsidRDefault="00942B7E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AA71CF" w:rsidRDefault="00AA71CF" w:rsidP="00C41514">
            <w:pPr>
              <w:rPr>
                <w:sz w:val="16"/>
                <w:szCs w:val="16"/>
              </w:rPr>
            </w:pPr>
          </w:p>
          <w:p w:rsidR="00906300" w:rsidRDefault="00906300" w:rsidP="00C41514">
            <w:pPr>
              <w:rPr>
                <w:sz w:val="16"/>
                <w:szCs w:val="16"/>
              </w:rPr>
            </w:pPr>
          </w:p>
          <w:p w:rsidR="00942B7E" w:rsidRPr="001E66FF" w:rsidRDefault="00942B7E" w:rsidP="00C41514">
            <w:pPr>
              <w:rPr>
                <w:sz w:val="16"/>
                <w:szCs w:val="16"/>
              </w:rPr>
            </w:pPr>
            <w:r w:rsidRPr="001E66FF">
              <w:rPr>
                <w:sz w:val="16"/>
                <w:szCs w:val="16"/>
              </w:rPr>
              <w:t>»</w:t>
            </w:r>
          </w:p>
        </w:tc>
      </w:tr>
    </w:tbl>
    <w:p w:rsidR="00346808" w:rsidRPr="00D647D4" w:rsidRDefault="00346808" w:rsidP="00346808">
      <w:pPr>
        <w:ind w:right="-1" w:firstLine="567"/>
        <w:jc w:val="both"/>
        <w:rPr>
          <w:sz w:val="14"/>
          <w:szCs w:val="14"/>
        </w:rPr>
      </w:pPr>
    </w:p>
    <w:p w:rsidR="00346808" w:rsidRPr="00A5484A" w:rsidRDefault="00346808" w:rsidP="00346808">
      <w:pPr>
        <w:ind w:right="-1" w:firstLine="567"/>
        <w:jc w:val="both"/>
      </w:pPr>
      <w:r w:rsidRPr="00A5484A">
        <w:t>изложить в следующей редакции:</w:t>
      </w:r>
    </w:p>
    <w:p w:rsidR="00346808" w:rsidRPr="00D647D4" w:rsidRDefault="00346808" w:rsidP="00A5484A">
      <w:pPr>
        <w:ind w:left="567"/>
        <w:jc w:val="both"/>
        <w:rPr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567"/>
        <w:gridCol w:w="575"/>
        <w:gridCol w:w="984"/>
        <w:gridCol w:w="992"/>
        <w:gridCol w:w="851"/>
        <w:gridCol w:w="567"/>
        <w:gridCol w:w="611"/>
      </w:tblGrid>
      <w:tr w:rsidR="00942B7E" w:rsidRPr="00425C25" w:rsidTr="00004C32">
        <w:trPr>
          <w:trHeight w:hRule="exact" w:val="75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2B7E" w:rsidRPr="00425C25" w:rsidRDefault="00942B7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A5484A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</w:p>
          <w:p w:rsidR="00AA71CF" w:rsidRPr="00425C25" w:rsidRDefault="00942B7E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«РАЗВИТИЕ ЗДРАВООХРАНЕНИЯ </w:t>
            </w:r>
          </w:p>
          <w:p w:rsidR="00942B7E" w:rsidRPr="00425C25" w:rsidRDefault="00942B7E" w:rsidP="007F469E">
            <w:pPr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</w:pPr>
            <w:r w:rsidRPr="00425C25">
              <w:rPr>
                <w:b/>
                <w:bCs/>
                <w:sz w:val="18"/>
                <w:szCs w:val="18"/>
              </w:rPr>
              <w:t>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24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483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662,2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387E67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23 598 372,5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387E67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34 973 002,2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2B7E" w:rsidRPr="00425C25" w:rsidRDefault="00942B7E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AA71CF" w:rsidRPr="00425C25" w:rsidRDefault="00AA71CF" w:rsidP="001E66FF">
            <w:pPr>
              <w:rPr>
                <w:sz w:val="16"/>
                <w:szCs w:val="16"/>
              </w:rPr>
            </w:pPr>
          </w:p>
          <w:p w:rsidR="00906300" w:rsidRDefault="00906300" w:rsidP="001E66FF">
            <w:pPr>
              <w:rPr>
                <w:sz w:val="16"/>
                <w:szCs w:val="16"/>
              </w:rPr>
            </w:pPr>
          </w:p>
          <w:p w:rsidR="00942B7E" w:rsidRPr="00425C25" w:rsidRDefault="00942B7E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346808" w:rsidRPr="00D647D4" w:rsidRDefault="00346808" w:rsidP="00A5484A">
      <w:pPr>
        <w:ind w:left="567"/>
        <w:jc w:val="both"/>
        <w:rPr>
          <w:sz w:val="14"/>
          <w:szCs w:val="14"/>
        </w:rPr>
      </w:pPr>
    </w:p>
    <w:p w:rsidR="00147021" w:rsidRPr="00425C25" w:rsidRDefault="00346808" w:rsidP="00F15623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 w:rsidRPr="00425C25">
        <w:t>1</w:t>
      </w:r>
      <w:r w:rsidRPr="00425C25">
        <w:rPr>
          <w:lang w:eastAsia="ar-SA"/>
        </w:rPr>
        <w:t>.1.2.</w:t>
      </w:r>
      <w:r w:rsidR="00BB3825">
        <w:rPr>
          <w:lang w:eastAsia="ar-SA"/>
        </w:rPr>
        <w:t> </w:t>
      </w:r>
      <w:r w:rsidRPr="00425C25">
        <w:rPr>
          <w:lang w:eastAsia="ar-SA"/>
        </w:rPr>
        <w:t>В подразделе «Комитет по строительству»:</w:t>
      </w:r>
    </w:p>
    <w:p w:rsidR="00346808" w:rsidRPr="00425C25" w:rsidRDefault="00346808" w:rsidP="00346808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 w:rsidRPr="00425C25">
        <w:rPr>
          <w:lang w:eastAsia="ar-SA"/>
        </w:rPr>
        <w:t>1.1.2.1.</w:t>
      </w:r>
      <w:r w:rsidR="00FF3EFC">
        <w:rPr>
          <w:lang w:eastAsia="ar-SA"/>
        </w:rPr>
        <w:t> </w:t>
      </w:r>
      <w:r w:rsidRPr="00425C25">
        <w:rPr>
          <w:lang w:eastAsia="ar-SA"/>
        </w:rPr>
        <w:t>Позицию</w:t>
      </w:r>
    </w:p>
    <w:p w:rsidR="00147021" w:rsidRPr="00D647D4" w:rsidRDefault="00147021" w:rsidP="00346808">
      <w:pPr>
        <w:widowControl w:val="0"/>
        <w:spacing w:line="100" w:lineRule="atLeast"/>
        <w:ind w:right="-1" w:firstLine="568"/>
        <w:contextualSpacing/>
        <w:jc w:val="both"/>
        <w:rPr>
          <w:sz w:val="14"/>
          <w:szCs w:val="14"/>
          <w:lang w:val="en-US" w:eastAsia="ar-SA"/>
        </w:rPr>
      </w:pPr>
    </w:p>
    <w:tbl>
      <w:tblPr>
        <w:tblOverlap w:val="never"/>
        <w:tblW w:w="10207" w:type="dxa"/>
        <w:jc w:val="center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3"/>
        <w:gridCol w:w="5246"/>
        <w:gridCol w:w="567"/>
        <w:gridCol w:w="567"/>
        <w:gridCol w:w="992"/>
        <w:gridCol w:w="992"/>
        <w:gridCol w:w="851"/>
        <w:gridCol w:w="567"/>
        <w:gridCol w:w="282"/>
      </w:tblGrid>
      <w:tr w:rsidR="00942B7E" w:rsidRPr="00425C25" w:rsidTr="00FF3EFC">
        <w:trPr>
          <w:trHeight w:hRule="exact" w:val="371"/>
          <w:jc w:val="center"/>
        </w:trPr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B7E" w:rsidRPr="00425C25" w:rsidRDefault="00942B7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8"/>
                <w:szCs w:val="18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42B7E" w:rsidRPr="00425C25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23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893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877,0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42B7E" w:rsidRPr="00425C25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24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641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538,9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42B7E" w:rsidRPr="00425C25" w:rsidRDefault="00942B7E" w:rsidP="0069445D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34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956</w:t>
            </w:r>
            <w:r w:rsidR="0060336F"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081,4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2B7E" w:rsidRPr="00425C25" w:rsidRDefault="00942B7E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6300" w:rsidRDefault="00906300" w:rsidP="00C41514">
            <w:pPr>
              <w:rPr>
                <w:sz w:val="16"/>
                <w:szCs w:val="16"/>
              </w:rPr>
            </w:pPr>
          </w:p>
          <w:p w:rsidR="00942B7E" w:rsidRPr="00425C25" w:rsidRDefault="00942B7E" w:rsidP="00C4151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AA6404" w:rsidRPr="00D647D4" w:rsidRDefault="00AA6404" w:rsidP="00346808">
      <w:pPr>
        <w:ind w:right="-1" w:firstLine="567"/>
        <w:jc w:val="both"/>
        <w:rPr>
          <w:sz w:val="14"/>
          <w:szCs w:val="14"/>
        </w:rPr>
      </w:pPr>
    </w:p>
    <w:p w:rsidR="00346808" w:rsidRPr="00425C25" w:rsidRDefault="00346808" w:rsidP="00346808">
      <w:pPr>
        <w:ind w:right="-1" w:firstLine="567"/>
        <w:jc w:val="both"/>
      </w:pPr>
      <w:r w:rsidRPr="00425C25">
        <w:t>изложить в следующей редакции:</w:t>
      </w:r>
    </w:p>
    <w:p w:rsidR="00346808" w:rsidRPr="00D647D4" w:rsidRDefault="00346808" w:rsidP="00A5484A">
      <w:pPr>
        <w:ind w:left="567"/>
        <w:jc w:val="both"/>
        <w:rPr>
          <w:sz w:val="14"/>
          <w:szCs w:val="14"/>
        </w:rPr>
      </w:pPr>
    </w:p>
    <w:tbl>
      <w:tblPr>
        <w:tblOverlap w:val="never"/>
        <w:tblW w:w="10287" w:type="dxa"/>
        <w:jc w:val="center"/>
        <w:tblInd w:w="3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83"/>
        <w:gridCol w:w="5246"/>
        <w:gridCol w:w="567"/>
        <w:gridCol w:w="567"/>
        <w:gridCol w:w="1003"/>
        <w:gridCol w:w="992"/>
        <w:gridCol w:w="851"/>
        <w:gridCol w:w="556"/>
        <w:gridCol w:w="322"/>
      </w:tblGrid>
      <w:tr w:rsidR="00387E67" w:rsidRPr="00425C25" w:rsidTr="00D647D4">
        <w:trPr>
          <w:trHeight w:hRule="exact" w:val="388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87E67" w:rsidRPr="00425C25" w:rsidRDefault="00387E67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«</w:t>
            </w:r>
          </w:p>
          <w:p w:rsidR="00387E67" w:rsidRPr="00425C25" w:rsidRDefault="00387E67" w:rsidP="001E66FF">
            <w:pPr>
              <w:rPr>
                <w:rFonts w:eastAsia="Arial"/>
                <w:sz w:val="16"/>
                <w:szCs w:val="16"/>
                <w:lang w:bidi="ru-RU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E67" w:rsidRPr="00425C25" w:rsidRDefault="00387E67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8"/>
                <w:szCs w:val="18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E67" w:rsidRPr="00425C25" w:rsidRDefault="00387E67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7E67" w:rsidRPr="00425C25" w:rsidRDefault="00387E67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387E67" w:rsidRPr="00425C25" w:rsidRDefault="00387E67" w:rsidP="00BB3825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 w:rsidRPr="00425C25">
              <w:rPr>
                <w:rFonts w:eastAsia="Arial"/>
                <w:b/>
                <w:sz w:val="15"/>
                <w:szCs w:val="15"/>
                <w:shd w:val="clear" w:color="auto" w:fill="FFFFFF"/>
              </w:rPr>
              <w:t>24 483 662,2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7E67" w:rsidRPr="00425C25" w:rsidRDefault="00387E67" w:rsidP="00BB3825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23 598 372,5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87E67" w:rsidRPr="00425C25" w:rsidRDefault="00387E67" w:rsidP="00BB3825">
            <w:pPr>
              <w:spacing w:line="150" w:lineRule="exact"/>
              <w:jc w:val="center"/>
              <w:rPr>
                <w:rFonts w:eastAsia="Arial"/>
                <w:b/>
                <w:sz w:val="15"/>
                <w:szCs w:val="15"/>
                <w:shd w:val="clear" w:color="auto" w:fill="FFFFFF"/>
              </w:rPr>
            </w:pPr>
            <w:r>
              <w:rPr>
                <w:rFonts w:eastAsia="Arial"/>
                <w:b/>
                <w:sz w:val="15"/>
                <w:szCs w:val="15"/>
                <w:shd w:val="clear" w:color="auto" w:fill="FFFFFF"/>
              </w:rPr>
              <w:t>34 973 002,2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7E67" w:rsidRPr="00425C25" w:rsidRDefault="00387E67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87E67" w:rsidRPr="00425C25" w:rsidRDefault="00387E67" w:rsidP="00A5484A">
            <w:pPr>
              <w:rPr>
                <w:sz w:val="16"/>
                <w:szCs w:val="16"/>
              </w:rPr>
            </w:pPr>
          </w:p>
          <w:p w:rsidR="00387E67" w:rsidRPr="00425C25" w:rsidRDefault="00387E67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471867" w:rsidRDefault="00471867" w:rsidP="005440F8">
      <w:pPr>
        <w:ind w:firstLine="567"/>
        <w:jc w:val="both"/>
      </w:pPr>
    </w:p>
    <w:p w:rsidR="005440F8" w:rsidRPr="00425C25" w:rsidRDefault="005440F8" w:rsidP="005440F8">
      <w:pPr>
        <w:ind w:firstLine="567"/>
        <w:jc w:val="both"/>
      </w:pPr>
      <w:r w:rsidRPr="00425C25">
        <w:lastRenderedPageBreak/>
        <w:t>1.1.2.2.</w:t>
      </w:r>
      <w:r w:rsidR="00FF3EFC">
        <w:t> </w:t>
      </w:r>
      <w:r w:rsidRPr="00425C25">
        <w:t>Позицию</w:t>
      </w:r>
    </w:p>
    <w:p w:rsidR="005440F8" w:rsidRPr="00471867" w:rsidRDefault="005440F8" w:rsidP="005440F8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AD735B" w:rsidRPr="00425C25" w:rsidTr="00FF3EFC">
        <w:trPr>
          <w:trHeight w:hRule="exact" w:val="153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D735B" w:rsidRPr="00425C25" w:rsidRDefault="00AD735B" w:rsidP="00A5547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254" w:lineRule="auto"/>
              <w:rPr>
                <w:sz w:val="15"/>
                <w:szCs w:val="15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ГБУЗ «ДЕТСКАЯ ГОРОДСКАЯ БОЛЬНИЦА № 1» ДЛЯ РАЗМЕЩЕНИЯ ДЕТСКОГО ЦЕНТРА ХИРУРГИИ ВРОЖДЕННЫХ ПОРОКОВ РАЗВИТИЯ И ВОССТАНОВИТЕЛЬНОГО ЛЕЧЕНИЯ (НА 250 КОЕК) </w:t>
            </w:r>
            <w:r w:rsidRPr="00425C25">
              <w:rPr>
                <w:sz w:val="15"/>
                <w:szCs w:val="15"/>
              </w:rPr>
              <w:t>ПО АДРЕСУ: САНКТ-ПЕТЕРБУРГ, АВАНГАРДНАЯ УЛИЦА, ДОМ 14,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2020-2025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16 405 262,4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8</w:t>
            </w:r>
            <w:r w:rsidR="0092718A"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956</w:t>
            </w:r>
            <w:r w:rsidR="0092718A"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015,5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7</w:t>
            </w:r>
            <w:r w:rsidR="0092718A"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499</w:t>
            </w:r>
            <w:r w:rsidR="0092718A"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246,9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D735B" w:rsidRPr="00425C25" w:rsidRDefault="00AD735B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3EFC" w:rsidRDefault="00FF3EFC" w:rsidP="00A5547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D735B" w:rsidRPr="00425C25" w:rsidRDefault="00AD735B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5440F8" w:rsidRPr="00471867" w:rsidRDefault="005440F8" w:rsidP="005440F8">
      <w:pPr>
        <w:ind w:firstLine="567"/>
        <w:jc w:val="both"/>
        <w:rPr>
          <w:sz w:val="14"/>
          <w:szCs w:val="14"/>
        </w:rPr>
      </w:pPr>
    </w:p>
    <w:p w:rsidR="005440F8" w:rsidRPr="00425C25" w:rsidRDefault="005440F8" w:rsidP="005440F8">
      <w:pPr>
        <w:ind w:firstLine="567"/>
        <w:jc w:val="both"/>
      </w:pPr>
      <w:r w:rsidRPr="00425C25">
        <w:t>изложить в следующей редакции:</w:t>
      </w:r>
    </w:p>
    <w:p w:rsidR="005440F8" w:rsidRPr="00471867" w:rsidRDefault="005440F8" w:rsidP="005440F8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1F4356" w:rsidRPr="00425C25" w:rsidTr="001F4356">
        <w:trPr>
          <w:trHeight w:hRule="exact" w:val="147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4356" w:rsidRPr="00425C25" w:rsidRDefault="001F4356" w:rsidP="00A5547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254" w:lineRule="auto"/>
              <w:rPr>
                <w:sz w:val="15"/>
                <w:szCs w:val="15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ГБУЗ «ДЕТСКАЯ ГОРОДСКАЯ БОЛЬНИЦА № 1» ДЛЯ РАЗМЕЩЕНИЯ ДЕТСКОГО ЦЕНТРА ХИРУРГИИ ВРОЖДЕННЫХ ПОРОКОВ РАЗВИТИЯ И ВОССТАНОВИТЕЛЬНОГО ЛЕЧЕНИЯ (НА 250 КОЕК) </w:t>
            </w:r>
            <w:r w:rsidRPr="00425C25">
              <w:rPr>
                <w:sz w:val="15"/>
                <w:szCs w:val="15"/>
              </w:rPr>
              <w:t>ПО АДРЕСУ: САНКТ-ПЕТЕРБУРГ, АВАНГАРДНАЯ УЛИЦА, ДОМ 14,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2020-2025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16 405 262,4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8</w:t>
            </w:r>
            <w:r w:rsidR="0092718A"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956</w:t>
            </w:r>
            <w:r w:rsidR="0092718A"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015,5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F4356" w:rsidRPr="00425C25" w:rsidRDefault="0092718A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7 44</w:t>
            </w:r>
            <w:r w:rsidR="001F4356" w:rsidRPr="00425C25">
              <w:rPr>
                <w:rFonts w:eastAsia="Arial"/>
                <w:sz w:val="13"/>
                <w:szCs w:val="13"/>
                <w:shd w:val="clear" w:color="auto" w:fill="FFFFFF"/>
              </w:rPr>
              <w:t>9</w:t>
            </w: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 xml:space="preserve"> </w:t>
            </w:r>
            <w:r w:rsidR="001F4356" w:rsidRPr="00425C25">
              <w:rPr>
                <w:rFonts w:eastAsia="Arial"/>
                <w:sz w:val="13"/>
                <w:szCs w:val="13"/>
                <w:shd w:val="clear" w:color="auto" w:fill="FFFFFF"/>
              </w:rPr>
              <w:t>246,9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F4356" w:rsidRPr="00425C25" w:rsidRDefault="001F4356" w:rsidP="00A5547A">
            <w:pPr>
              <w:spacing w:line="150" w:lineRule="exact"/>
              <w:jc w:val="center"/>
              <w:rPr>
                <w:rFonts w:eastAsia="Arial"/>
                <w:sz w:val="13"/>
                <w:szCs w:val="13"/>
                <w:shd w:val="clear" w:color="auto" w:fill="FFFFFF"/>
              </w:rPr>
            </w:pPr>
            <w:r w:rsidRPr="00425C25">
              <w:rPr>
                <w:rFonts w:eastAsia="Arial"/>
                <w:sz w:val="13"/>
                <w:szCs w:val="13"/>
                <w:shd w:val="clear" w:color="auto" w:fill="FFFFFF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2718A" w:rsidRPr="00425C25" w:rsidRDefault="0092718A" w:rsidP="00A5547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F4356" w:rsidRPr="00425C25" w:rsidRDefault="001F4356" w:rsidP="00A5547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5440F8" w:rsidRPr="00471867" w:rsidRDefault="005440F8" w:rsidP="001F4356">
      <w:pPr>
        <w:jc w:val="both"/>
        <w:rPr>
          <w:sz w:val="14"/>
          <w:szCs w:val="14"/>
        </w:rPr>
      </w:pPr>
    </w:p>
    <w:p w:rsidR="00A5484A" w:rsidRPr="00425C25" w:rsidRDefault="00346808" w:rsidP="00A5484A">
      <w:pPr>
        <w:ind w:firstLine="567"/>
        <w:jc w:val="both"/>
      </w:pPr>
      <w:r w:rsidRPr="00425C25">
        <w:t>1</w:t>
      </w:r>
      <w:r w:rsidR="00A5484A" w:rsidRPr="00425C25">
        <w:t>.1.</w:t>
      </w:r>
      <w:r w:rsidRPr="00425C25">
        <w:t>2</w:t>
      </w:r>
      <w:r w:rsidR="00A5484A" w:rsidRPr="00425C25">
        <w:t>.</w:t>
      </w:r>
      <w:r w:rsidR="001F4356" w:rsidRPr="00425C25">
        <w:t>3</w:t>
      </w:r>
      <w:r w:rsidR="00147021" w:rsidRPr="00425C25">
        <w:t>.</w:t>
      </w:r>
      <w:r w:rsidR="00FF3EFC">
        <w:t> </w:t>
      </w:r>
      <w:r w:rsidR="00A5484A" w:rsidRPr="00425C25">
        <w:t>Позицию</w:t>
      </w:r>
    </w:p>
    <w:p w:rsidR="00A5484A" w:rsidRPr="00471867" w:rsidRDefault="00A5484A" w:rsidP="00A5484A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9C1B06" w:rsidRPr="00425C25" w:rsidTr="00FF3EFC">
        <w:trPr>
          <w:trHeight w:hRule="exact" w:val="105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9C1B06" w:rsidP="00FF3EFC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ЗДАНИЯ </w:t>
            </w:r>
            <w:r w:rsidRPr="00425C25">
              <w:rPr>
                <w:sz w:val="14"/>
                <w:szCs w:val="14"/>
              </w:rPr>
              <w:br/>
              <w:t xml:space="preserve">ПО АДРЕСУ: ПОС. </w:t>
            </w:r>
            <w:proofErr w:type="gramStart"/>
            <w:r w:rsidRPr="00425C25">
              <w:rPr>
                <w:sz w:val="14"/>
                <w:szCs w:val="14"/>
              </w:rPr>
              <w:t>ПЕСОЧНЫЙ</w:t>
            </w:r>
            <w:proofErr w:type="gramEnd"/>
            <w:r w:rsidRPr="00425C25">
              <w:rPr>
                <w:sz w:val="14"/>
                <w:szCs w:val="14"/>
              </w:rPr>
              <w:t xml:space="preserve">, ЛЕНИНГРАДСКАЯ УЛ., Д. 52А, ЛИТЕРА А, </w:t>
            </w:r>
            <w:r w:rsidRPr="00425C25">
              <w:rPr>
                <w:sz w:val="14"/>
                <w:szCs w:val="14"/>
              </w:rPr>
              <w:br/>
              <w:t xml:space="preserve">ДЛЯ РАЗМЕЩЕНИЯ АМБУЛАТОРНО-ПОЛИКЛИНИЧЕСКОГО УЧРЕЖДЕНИЯ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 ДНЕВНЫМ СТАЦИОНАРОМ НА 120 КОЕК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1 427 987,9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351 004,4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583 423,8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493 559,7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471867" w:rsidRDefault="00A5484A" w:rsidP="00A5484A">
      <w:pPr>
        <w:ind w:firstLine="567"/>
        <w:jc w:val="both"/>
        <w:rPr>
          <w:sz w:val="14"/>
          <w:szCs w:val="14"/>
        </w:rPr>
      </w:pPr>
    </w:p>
    <w:p w:rsidR="00A5484A" w:rsidRPr="00425C25" w:rsidRDefault="00A5484A" w:rsidP="00A5484A">
      <w:pPr>
        <w:ind w:firstLine="567"/>
        <w:jc w:val="both"/>
      </w:pPr>
      <w:r w:rsidRPr="00425C25">
        <w:t>изложить в следующей редакции:</w:t>
      </w:r>
    </w:p>
    <w:p w:rsidR="00A5484A" w:rsidRPr="00471867" w:rsidRDefault="00A5484A" w:rsidP="00A5484A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851"/>
        <w:gridCol w:w="708"/>
        <w:gridCol w:w="709"/>
        <w:gridCol w:w="567"/>
        <w:gridCol w:w="567"/>
        <w:gridCol w:w="1033"/>
      </w:tblGrid>
      <w:tr w:rsidR="009C1B06" w:rsidRPr="00425C25" w:rsidTr="00FF3EFC">
        <w:trPr>
          <w:trHeight w:hRule="exact" w:val="104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9C1B06" w:rsidP="00FF3EFC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ЗДАНИЯ </w:t>
            </w:r>
            <w:r w:rsidRPr="00425C25">
              <w:rPr>
                <w:sz w:val="14"/>
                <w:szCs w:val="14"/>
              </w:rPr>
              <w:br/>
              <w:t xml:space="preserve">ПО АДРЕСУ: ПОС. </w:t>
            </w:r>
            <w:proofErr w:type="gramStart"/>
            <w:r w:rsidRPr="00425C25">
              <w:rPr>
                <w:sz w:val="14"/>
                <w:szCs w:val="14"/>
              </w:rPr>
              <w:t>ПЕСОЧНЫЙ</w:t>
            </w:r>
            <w:proofErr w:type="gramEnd"/>
            <w:r w:rsidRPr="00425C25">
              <w:rPr>
                <w:sz w:val="14"/>
                <w:szCs w:val="14"/>
              </w:rPr>
              <w:t xml:space="preserve">, ЛЕНИНГРАДСКАЯ УЛ., Д. 52А, ЛИТЕРА А, </w:t>
            </w:r>
            <w:r w:rsidRPr="00425C25">
              <w:rPr>
                <w:sz w:val="14"/>
                <w:szCs w:val="14"/>
              </w:rPr>
              <w:br/>
              <w:t xml:space="preserve">ДЛЯ РАЗМЕЩЕНИЯ АМБУЛАТОРНО-ПОЛИКЛИНИЧЕСКОГО УЧРЕЖДЕНИЯ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 ДНЕВНЫМ СТАЦИОНАРОМ НА 120 КОЕК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1 427 987,9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351 004,4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963 423,8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113 559,7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3EFC" w:rsidRDefault="00FF3EF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471867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147021" w:rsidP="00A5484A">
      <w:pPr>
        <w:ind w:firstLine="567"/>
        <w:jc w:val="both"/>
      </w:pPr>
      <w:r w:rsidRPr="00425C25">
        <w:t>1</w:t>
      </w:r>
      <w:r w:rsidR="00A5484A" w:rsidRPr="00425C25">
        <w:t>.1.</w:t>
      </w:r>
      <w:r w:rsidRPr="00425C25">
        <w:t>2</w:t>
      </w:r>
      <w:r w:rsidR="00A5484A" w:rsidRPr="00425C25">
        <w:t>.</w:t>
      </w:r>
      <w:r w:rsidR="001F4356" w:rsidRPr="00425C25">
        <w:t>4</w:t>
      </w:r>
      <w:r w:rsidRPr="00425C25">
        <w:t>.</w:t>
      </w:r>
      <w:r w:rsidR="00FF3EFC">
        <w:t> </w:t>
      </w:r>
      <w:r w:rsidR="00A5484A" w:rsidRPr="00425C25">
        <w:t>Позицию</w:t>
      </w:r>
    </w:p>
    <w:p w:rsidR="00A5484A" w:rsidRPr="00471867" w:rsidRDefault="00A5484A" w:rsidP="00A5484A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9C1B06" w:rsidRPr="00425C25" w:rsidTr="004405DF">
        <w:trPr>
          <w:trHeight w:hRule="exact" w:val="90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A611FF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И СТРОИТЕЛЬСТВО ЗДАНИЯ АМБУЛАТОРНО-ПОЛИКЛИНИЧЕСКОГО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ПРОСПЕКТ КОМЕНДАНТСКИЙ,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4 338 233,2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145 205,2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4 193 028,0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471867" w:rsidRDefault="00A5484A" w:rsidP="00A5484A">
      <w:pPr>
        <w:ind w:firstLine="567"/>
        <w:jc w:val="both"/>
        <w:rPr>
          <w:sz w:val="14"/>
          <w:szCs w:val="14"/>
        </w:rPr>
      </w:pPr>
    </w:p>
    <w:p w:rsidR="00A5484A" w:rsidRPr="00425C25" w:rsidRDefault="00A5484A" w:rsidP="00A5484A">
      <w:pPr>
        <w:ind w:firstLine="567"/>
        <w:jc w:val="both"/>
      </w:pPr>
      <w:r w:rsidRPr="00425C25">
        <w:t>изложить в следующей редакции:</w:t>
      </w:r>
    </w:p>
    <w:p w:rsidR="00A5484A" w:rsidRPr="00471867" w:rsidRDefault="00A5484A" w:rsidP="00A5484A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9C1B06" w:rsidRPr="00425C25" w:rsidTr="00FF3EFC">
        <w:trPr>
          <w:trHeight w:hRule="exact" w:val="91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A611FF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</w:t>
            </w:r>
            <w:r w:rsidR="009C1B06" w:rsidRPr="00425C25">
              <w:rPr>
                <w:sz w:val="14"/>
                <w:szCs w:val="14"/>
              </w:rPr>
              <w:t xml:space="preserve">И СТРОИТЕЛЬСТВО ЗДАНИЯ АМБУЛАТОРНО-ПОЛИКЛИНИЧЕСКОГО УЧРЕЖДЕНИЯ </w:t>
            </w:r>
            <w:r w:rsidR="00AF5D01" w:rsidRPr="00425C25">
              <w:rPr>
                <w:sz w:val="14"/>
                <w:szCs w:val="14"/>
              </w:rPr>
              <w:br/>
            </w:r>
            <w:r w:rsidR="009C1B06" w:rsidRPr="00425C25">
              <w:rPr>
                <w:sz w:val="14"/>
                <w:szCs w:val="14"/>
              </w:rPr>
              <w:t xml:space="preserve">ПО АДРЕСУ: САНКТ-ПЕТЕРБУРГ, </w:t>
            </w:r>
            <w:r w:rsidR="009C1B06" w:rsidRPr="00425C25">
              <w:rPr>
                <w:sz w:val="14"/>
                <w:szCs w:val="14"/>
              </w:rPr>
              <w:br/>
              <w:t>ПРОСПЕКТ КОМЕНДАНТСКИЙ,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B06" w:rsidRPr="00425C25" w:rsidRDefault="009C1B06" w:rsidP="009C1B0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4 338 233,2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19 772,6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1B06" w:rsidRPr="00425C25" w:rsidRDefault="009C1B06" w:rsidP="009C1B0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3 598 799,3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C1B06" w:rsidRPr="00425C25" w:rsidRDefault="009C1B0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719 661,3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1B06" w:rsidRPr="00425C25" w:rsidRDefault="009C1B06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C1B06" w:rsidRPr="00425C25" w:rsidRDefault="009C1B0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9C1B06" w:rsidRPr="00471867" w:rsidRDefault="009C1B06" w:rsidP="00A5484A">
      <w:pPr>
        <w:ind w:firstLine="567"/>
        <w:jc w:val="both"/>
        <w:rPr>
          <w:sz w:val="14"/>
          <w:szCs w:val="14"/>
        </w:rPr>
      </w:pPr>
    </w:p>
    <w:p w:rsidR="003C3D4D" w:rsidRPr="00425C25" w:rsidRDefault="003C3D4D" w:rsidP="003C3D4D">
      <w:pPr>
        <w:ind w:firstLine="567"/>
        <w:jc w:val="both"/>
      </w:pPr>
      <w:r w:rsidRPr="00FF3EFC">
        <w:t>1.1.2.</w:t>
      </w:r>
      <w:r w:rsidR="001F4356" w:rsidRPr="00FF3EFC">
        <w:t>5</w:t>
      </w:r>
      <w:r w:rsidRPr="00FF3EFC">
        <w:t>.</w:t>
      </w:r>
      <w:r w:rsidR="00FF3EFC">
        <w:t> </w:t>
      </w:r>
      <w:r w:rsidRPr="00FF3EFC">
        <w:t>Позицию</w:t>
      </w:r>
    </w:p>
    <w:p w:rsidR="003C3D4D" w:rsidRPr="00471867" w:rsidRDefault="003C3D4D" w:rsidP="003C3D4D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3C3D4D" w:rsidRPr="00425C25" w:rsidTr="00FF3EFC">
        <w:trPr>
          <w:trHeight w:hRule="exact" w:val="76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C3D4D" w:rsidRPr="00425C25" w:rsidRDefault="003C3D4D" w:rsidP="00D84CF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ПАРКИНГА </w:t>
            </w:r>
            <w:r w:rsidRPr="00425C25">
              <w:rPr>
                <w:sz w:val="14"/>
                <w:szCs w:val="14"/>
              </w:rPr>
              <w:br/>
              <w:t xml:space="preserve">ПО АДРЕСУ: ПОС. ПЕСОЧНЫЙ, ЛЕНИНГРАДСКАЯ УЛ., ВОСТОЧНЕЕ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ДОМА № 68</w:t>
            </w:r>
            <w:proofErr w:type="gramStart"/>
            <w:r w:rsidRPr="00425C25">
              <w:rPr>
                <w:sz w:val="14"/>
                <w:szCs w:val="14"/>
              </w:rPr>
              <w:t xml:space="preserve"> А</w:t>
            </w:r>
            <w:proofErr w:type="gramEnd"/>
            <w:r w:rsidRPr="00425C25">
              <w:rPr>
                <w:sz w:val="14"/>
                <w:szCs w:val="14"/>
              </w:rPr>
              <w:t>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546 964,6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22 707,5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213 809,9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310 447,2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34DE5" w:rsidRDefault="00734DE5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3C3D4D" w:rsidRPr="00471867" w:rsidRDefault="003C3D4D" w:rsidP="003C3D4D">
      <w:pPr>
        <w:ind w:firstLine="567"/>
        <w:jc w:val="both"/>
        <w:rPr>
          <w:sz w:val="14"/>
          <w:szCs w:val="14"/>
        </w:rPr>
      </w:pPr>
    </w:p>
    <w:p w:rsidR="003C3D4D" w:rsidRPr="00425C25" w:rsidRDefault="003C3D4D" w:rsidP="003C3D4D">
      <w:pPr>
        <w:ind w:firstLine="567"/>
        <w:jc w:val="both"/>
      </w:pPr>
      <w:r w:rsidRPr="00425C25">
        <w:t>изложить в следующей редакции:</w:t>
      </w:r>
    </w:p>
    <w:p w:rsidR="003C3D4D" w:rsidRPr="00471867" w:rsidRDefault="003C3D4D" w:rsidP="003C3D4D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709"/>
        <w:gridCol w:w="709"/>
        <w:gridCol w:w="709"/>
        <w:gridCol w:w="709"/>
        <w:gridCol w:w="708"/>
        <w:gridCol w:w="567"/>
        <w:gridCol w:w="1033"/>
      </w:tblGrid>
      <w:tr w:rsidR="003C3D4D" w:rsidRPr="00425C25" w:rsidTr="00FF3EFC">
        <w:trPr>
          <w:trHeight w:hRule="exact" w:val="75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C3D4D" w:rsidRPr="00425C25" w:rsidRDefault="003C3D4D" w:rsidP="00D84CF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ПАРКИНГА </w:t>
            </w:r>
            <w:r w:rsidRPr="00425C25">
              <w:rPr>
                <w:sz w:val="14"/>
                <w:szCs w:val="14"/>
              </w:rPr>
              <w:br/>
              <w:t xml:space="preserve">ПО АДРЕСУ: ПОС. ПЕСОЧНЫЙ, ЛЕНИНГРАДСКАЯ УЛ., ВОСТОЧНЕЕ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ДОМА № 68</w:t>
            </w:r>
            <w:proofErr w:type="gramStart"/>
            <w:r w:rsidRPr="00425C25">
              <w:rPr>
                <w:sz w:val="14"/>
                <w:szCs w:val="14"/>
              </w:rPr>
              <w:t xml:space="preserve"> А</w:t>
            </w:r>
            <w:proofErr w:type="gramEnd"/>
            <w:r w:rsidRPr="00425C25">
              <w:rPr>
                <w:sz w:val="14"/>
                <w:szCs w:val="14"/>
              </w:rPr>
              <w:t>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546 964,6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22 707,5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463 809,9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60 447,2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71867" w:rsidRDefault="00471867" w:rsidP="00A5484A">
      <w:pPr>
        <w:ind w:firstLine="567"/>
        <w:jc w:val="both"/>
      </w:pPr>
    </w:p>
    <w:p w:rsidR="00471867" w:rsidRDefault="00471867" w:rsidP="00A5484A">
      <w:pPr>
        <w:ind w:firstLine="567"/>
        <w:jc w:val="both"/>
      </w:pPr>
    </w:p>
    <w:p w:rsidR="00471867" w:rsidRDefault="00471867" w:rsidP="00A5484A">
      <w:pPr>
        <w:ind w:firstLine="567"/>
        <w:jc w:val="both"/>
      </w:pPr>
    </w:p>
    <w:p w:rsidR="00471867" w:rsidRDefault="00471867" w:rsidP="00A5484A">
      <w:pPr>
        <w:ind w:firstLine="567"/>
        <w:jc w:val="both"/>
      </w:pPr>
    </w:p>
    <w:p w:rsidR="00A5484A" w:rsidRPr="00425C25" w:rsidRDefault="00D97873" w:rsidP="00A5484A">
      <w:pPr>
        <w:ind w:firstLine="567"/>
        <w:jc w:val="both"/>
      </w:pPr>
      <w:r w:rsidRPr="00FF3EFC">
        <w:lastRenderedPageBreak/>
        <w:t>1.1.2.</w:t>
      </w:r>
      <w:r w:rsidR="001F4356" w:rsidRPr="00FF3EFC">
        <w:t>6</w:t>
      </w:r>
      <w:r w:rsidRPr="00FF3EFC">
        <w:t>.</w:t>
      </w:r>
      <w:r w:rsidR="00FF3EFC">
        <w:t> </w:t>
      </w:r>
      <w:r w:rsidR="00A5484A" w:rsidRPr="00FF3EFC">
        <w:t>Позици</w:t>
      </w:r>
      <w:r w:rsidR="004E502E" w:rsidRPr="00FF3EFC">
        <w:t>ю</w:t>
      </w:r>
    </w:p>
    <w:p w:rsidR="00A5484A" w:rsidRPr="00471867" w:rsidRDefault="00A5484A" w:rsidP="00A5484A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3C3D4D" w:rsidRPr="00425C25" w:rsidTr="00FF3EFC">
        <w:trPr>
          <w:trHeight w:hRule="exact" w:val="167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C3D4D" w:rsidRPr="00425C25" w:rsidRDefault="003C3D4D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FF3EFC">
            <w:pPr>
              <w:rPr>
                <w:color w:val="000000"/>
                <w:sz w:val="14"/>
                <w:szCs w:val="14"/>
              </w:rPr>
            </w:pPr>
            <w:r w:rsidRPr="00425C25">
              <w:rPr>
                <w:color w:val="000000"/>
                <w:sz w:val="14"/>
                <w:szCs w:val="14"/>
              </w:rPr>
              <w:t xml:space="preserve">СТРОИТЕЛЬСТВО ЗДАНИЯ ПОЛИКЛИНИКИ ДЛЯ ВЗРОСЛЫХ С ЖЕНСКОЙ КОНСУЛЬТАЦИЕЙ ПО АДРЕСУ: </w:t>
            </w:r>
            <w:r w:rsidR="00FF3EFC">
              <w:rPr>
                <w:color w:val="000000"/>
                <w:sz w:val="14"/>
                <w:szCs w:val="14"/>
              </w:rPr>
              <w:br/>
            </w:r>
            <w:r w:rsidRPr="00425C25">
              <w:rPr>
                <w:color w:val="000000"/>
                <w:sz w:val="14"/>
                <w:szCs w:val="14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F3EFC">
              <w:rPr>
                <w:color w:val="000000"/>
                <w:sz w:val="14"/>
                <w:szCs w:val="14"/>
              </w:rPr>
              <w:br/>
            </w:r>
            <w:r w:rsidRPr="00425C25">
              <w:rPr>
                <w:color w:val="000000"/>
                <w:sz w:val="14"/>
                <w:szCs w:val="14"/>
              </w:rPr>
              <w:t>САНКТ-ПЕТЕРБУРГА МУНИЦИПАЛЬНЫЙ ОКРУГ СВЕТЛАНОВСКОЕ, СЕВЕРНЫЙ ПРОСПЕКТ, ЗЕМЕЛЬНЫЙ УЧАСТОК 116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ВЫБОРГСКИЙ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5 632 407,5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480 000,0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5 102 407,5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22445" w:rsidRDefault="00922445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5484A" w:rsidRPr="00425C25" w:rsidRDefault="00A5484A" w:rsidP="00F15623">
      <w:pPr>
        <w:ind w:left="567" w:firstLine="567"/>
        <w:jc w:val="both"/>
      </w:pPr>
      <w:r w:rsidRPr="00425C25">
        <w:rPr>
          <w:sz w:val="12"/>
          <w:szCs w:val="12"/>
        </w:rPr>
        <w:br/>
      </w:r>
      <w:r w:rsidRPr="00425C25">
        <w:t>изложить в следующей редакции:</w:t>
      </w:r>
    </w:p>
    <w:p w:rsidR="00A5484A" w:rsidRPr="00471867" w:rsidRDefault="00A5484A" w:rsidP="00A5484A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3C3D4D" w:rsidRPr="00425C25" w:rsidTr="00FF3EFC">
        <w:trPr>
          <w:trHeight w:hRule="exact" w:val="151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C3D4D" w:rsidRPr="00425C25" w:rsidRDefault="003C3D4D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FF3EFC">
            <w:pPr>
              <w:rPr>
                <w:color w:val="000000"/>
                <w:sz w:val="14"/>
                <w:szCs w:val="14"/>
              </w:rPr>
            </w:pPr>
            <w:r w:rsidRPr="00425C25">
              <w:rPr>
                <w:color w:val="000000"/>
                <w:sz w:val="14"/>
                <w:szCs w:val="14"/>
              </w:rPr>
              <w:t xml:space="preserve">СТРОИТЕЛЬСТВО ЗДАНИЯ ПОЛИКЛИНИКИ ДЛЯ ВЗРОСЛЫХ С ЖЕНСКОЙ КОНСУЛЬТАЦИЕЙ ПО АДРЕСУ: </w:t>
            </w:r>
            <w:r w:rsidR="00FF3EFC">
              <w:rPr>
                <w:color w:val="000000"/>
                <w:sz w:val="14"/>
                <w:szCs w:val="14"/>
              </w:rPr>
              <w:br/>
            </w:r>
            <w:r w:rsidRPr="00425C25">
              <w:rPr>
                <w:color w:val="000000"/>
                <w:sz w:val="14"/>
                <w:szCs w:val="14"/>
              </w:rPr>
              <w:t xml:space="preserve">САНКТ-ПЕТЕРБУРГ, ВНУТРИГОРОДСКОЕ МУНИЦИПАЛЬНОЕ ОБРАЗОВАНИЕ ГОРОДА ФЕДЕРАЛЬНОГО ЗНАЧЕНИЯ </w:t>
            </w:r>
            <w:r w:rsidR="00FF3EFC">
              <w:rPr>
                <w:color w:val="000000"/>
                <w:sz w:val="14"/>
                <w:szCs w:val="14"/>
              </w:rPr>
              <w:br/>
            </w:r>
            <w:r w:rsidRPr="00425C25">
              <w:rPr>
                <w:color w:val="000000"/>
                <w:sz w:val="14"/>
                <w:szCs w:val="14"/>
              </w:rPr>
              <w:t>САНКТ-ПЕТЕРБУРГА МУНИЦИПАЛЬНЫЙ ОКРУГ СВЕТЛАНОВСКОЕ, СЕВЕРНЫЙ ПРОСПЕКТ, ЗЕМЕЛЬНЫЙ УЧАСТОК 116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ВЫБОРГСКИЙ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3C3D4D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3D4D" w:rsidRPr="00425C25" w:rsidRDefault="00716D7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5 434 060,1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C3D4D" w:rsidRPr="00425C25" w:rsidRDefault="00716D70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87 240,8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716D70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509 422,5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C3D4D" w:rsidRPr="00425C25" w:rsidRDefault="00716D70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4 837 396,8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C3D4D" w:rsidRPr="00425C25" w:rsidRDefault="003C3D4D" w:rsidP="00FF3EFC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C3D4D" w:rsidRPr="00425C25" w:rsidRDefault="003C3D4D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Default="00813B63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3EFC" w:rsidRPr="00425C25" w:rsidRDefault="00FF3EF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3B63" w:rsidRPr="00425C25" w:rsidRDefault="00813B63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C3D4D" w:rsidRPr="003F38F1" w:rsidRDefault="003C3D4D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3F38F1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471867" w:rsidRDefault="00A5484A" w:rsidP="004E502E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813B63" w:rsidRPr="00425C25" w:rsidRDefault="00813B63" w:rsidP="00813B63">
      <w:pPr>
        <w:ind w:firstLine="567"/>
        <w:jc w:val="both"/>
      </w:pPr>
      <w:r w:rsidRPr="00425C25">
        <w:t>1.1.2.</w:t>
      </w:r>
      <w:r w:rsidR="001F4356" w:rsidRPr="00425C25">
        <w:t>7</w:t>
      </w:r>
      <w:r w:rsidRPr="00425C25">
        <w:t>.</w:t>
      </w:r>
      <w:r w:rsidR="00FF3EFC">
        <w:t> </w:t>
      </w:r>
      <w:r w:rsidRPr="00425C25">
        <w:t>Позицию</w:t>
      </w:r>
    </w:p>
    <w:p w:rsidR="00813B63" w:rsidRPr="00471867" w:rsidRDefault="00813B63" w:rsidP="00813B6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813B63" w:rsidRPr="00425C25" w:rsidTr="00FF3EFC">
        <w:trPr>
          <w:trHeight w:hRule="exact" w:val="105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13B63" w:rsidRPr="00425C25" w:rsidRDefault="00813B63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3B63" w:rsidRPr="00425C25" w:rsidRDefault="00813B63" w:rsidP="00D84CF4">
            <w:pPr>
              <w:rPr>
                <w:b/>
                <w:bCs/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АМБУЛАТОРНО-ПОЛИКЛИНИЧЕСКОГО УЧРЕЖДЕНИЯ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ПО АДРЕСУ: САНКТ-ПЕТЕРБУРГ, ТЕРРИТОРИЯ ПРЕДПРИЯТИЯ «ПРЕДПОРТОВЫЙ», УЧАСТОК 41, КАДАСТРОВЫЙ НОМЕР 78:40:0008501:3308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3 368 652,4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3 158 652,4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813B63" w:rsidRPr="00425C25" w:rsidRDefault="00942B7E" w:rsidP="00B154A8">
      <w:pPr>
        <w:ind w:left="567" w:firstLine="567"/>
        <w:jc w:val="both"/>
        <w:rPr>
          <w:sz w:val="12"/>
          <w:szCs w:val="12"/>
        </w:rPr>
      </w:pPr>
      <w:r w:rsidRPr="00425C25">
        <w:rPr>
          <w:sz w:val="12"/>
          <w:szCs w:val="12"/>
        </w:rPr>
        <w:t xml:space="preserve">  </w:t>
      </w:r>
      <w:r w:rsidR="00813B63" w:rsidRPr="00425C25">
        <w:rPr>
          <w:sz w:val="12"/>
          <w:szCs w:val="12"/>
        </w:rPr>
        <w:br/>
      </w:r>
      <w:r w:rsidR="00813B63" w:rsidRPr="00425C25">
        <w:t>изложить в следующей редакции:</w:t>
      </w:r>
    </w:p>
    <w:p w:rsidR="00813B63" w:rsidRPr="00471867" w:rsidRDefault="00813B63" w:rsidP="00813B63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813B63" w:rsidRPr="00425C25" w:rsidTr="00FF3EFC">
        <w:trPr>
          <w:trHeight w:hRule="exact" w:val="109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13B63" w:rsidRPr="00425C25" w:rsidRDefault="00813B63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3B63" w:rsidRPr="00425C25" w:rsidRDefault="00813B63" w:rsidP="00D84CF4">
            <w:pPr>
              <w:rPr>
                <w:b/>
                <w:bCs/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АМБУЛАТОРНО-ПОЛИКЛИНИЧЕСКОГО УЧРЕЖДЕНИЯ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ПО АДРЕСУ: САНКТ-ПЕТЕРБУРГ, ТЕРРИТОРИЯ ПРЕДПРИЯТИЯ «ПРЕДПОРТОВЫЙ», УЧАСТОК 41, КАДАСТРОВЫЙ НОМЕР 78:40:0008501:3308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13B63" w:rsidRPr="00425C25" w:rsidRDefault="00813B63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3 368 652,4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57 271,7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3 111 380,7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3B63" w:rsidRPr="00425C25" w:rsidRDefault="00813B63" w:rsidP="00FF3EFC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425C25" w:rsidRDefault="00813B63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13B63" w:rsidRPr="003F38F1" w:rsidRDefault="00813B63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3F38F1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405DF" w:rsidRPr="00471867" w:rsidRDefault="004405DF" w:rsidP="00035F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882A28" w:rsidRPr="007D00FD" w:rsidRDefault="00035F4F" w:rsidP="00035F4F">
      <w:pPr>
        <w:autoSpaceDE w:val="0"/>
        <w:autoSpaceDN w:val="0"/>
        <w:adjustRightInd w:val="0"/>
        <w:ind w:firstLine="540"/>
        <w:jc w:val="both"/>
      </w:pPr>
      <w:r w:rsidRPr="007D00FD">
        <w:t>1.1.2.</w:t>
      </w:r>
      <w:r w:rsidR="001F4356" w:rsidRPr="007D00FD">
        <w:t>8</w:t>
      </w:r>
      <w:r w:rsidRPr="007D00FD">
        <w:t>.</w:t>
      </w:r>
      <w:r w:rsidR="00FF3EFC" w:rsidRPr="007D00FD">
        <w:t> </w:t>
      </w:r>
      <w:r w:rsidR="00882A28" w:rsidRPr="007D00FD">
        <w:t>После позиции</w:t>
      </w:r>
    </w:p>
    <w:p w:rsidR="006A314F" w:rsidRPr="00471867" w:rsidRDefault="006A314F" w:rsidP="00035F4F">
      <w:pPr>
        <w:autoSpaceDE w:val="0"/>
        <w:autoSpaceDN w:val="0"/>
        <w:adjustRightInd w:val="0"/>
        <w:ind w:firstLine="540"/>
        <w:jc w:val="both"/>
        <w:rPr>
          <w:color w:val="FF0000"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6A314F" w:rsidRPr="007D00FD" w:rsidTr="007D00FD">
        <w:trPr>
          <w:trHeight w:hRule="exact" w:val="109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A314F" w:rsidRPr="007D00FD" w:rsidRDefault="006A314F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7D00FD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314F" w:rsidRPr="007D00FD" w:rsidRDefault="006A314F" w:rsidP="007D00FD">
            <w:pPr>
              <w:rPr>
                <w:b/>
                <w:bCs/>
                <w:sz w:val="14"/>
                <w:szCs w:val="14"/>
              </w:rPr>
            </w:pPr>
            <w:r w:rsidRPr="007D00FD">
              <w:rPr>
                <w:sz w:val="14"/>
                <w:szCs w:val="14"/>
              </w:rPr>
              <w:t xml:space="preserve">СТРОИТЕЛЬСТВО ЗДАНИЯ ДИАГНОСТИЧЕСКОГО ЦЕНТРА </w:t>
            </w:r>
            <w:r w:rsidRPr="007D00FD">
              <w:rPr>
                <w:sz w:val="14"/>
                <w:szCs w:val="14"/>
              </w:rPr>
              <w:br/>
              <w:t>ПО АДРЕСУ: САНКТ-ПЕТЕРБУРГ, ТУРИСТСКАЯ УЛИЦА, УЧАСТОК 17 (СЕВЕРО-ЗАПАДНЕЕ ПЕРЕСЕЧЕНИЯ ЯХТЕННОЙ УЛИЦЫ И УЛИЦЫ ОПТИКОВ)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ПРИМОРСКИЙ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center"/>
              <w:rPr>
                <w:bCs/>
                <w:sz w:val="13"/>
                <w:szCs w:val="13"/>
              </w:rPr>
            </w:pPr>
            <w:r w:rsidRPr="007D00FD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right"/>
              <w:rPr>
                <w:bCs/>
                <w:sz w:val="13"/>
                <w:szCs w:val="13"/>
              </w:rPr>
            </w:pPr>
            <w:r w:rsidRPr="007D00FD">
              <w:rPr>
                <w:bCs/>
                <w:sz w:val="13"/>
                <w:szCs w:val="13"/>
              </w:rPr>
              <w:t>2 923 745,1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right"/>
              <w:rPr>
                <w:bCs/>
                <w:sz w:val="13"/>
                <w:szCs w:val="13"/>
              </w:rPr>
            </w:pPr>
            <w:r w:rsidRPr="007D00FD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right"/>
              <w:rPr>
                <w:bCs/>
                <w:sz w:val="13"/>
                <w:szCs w:val="13"/>
              </w:rPr>
            </w:pPr>
            <w:r w:rsidRPr="007D00FD">
              <w:rPr>
                <w:bCs/>
                <w:sz w:val="13"/>
                <w:szCs w:val="13"/>
              </w:rPr>
              <w:t>61 748,0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right"/>
              <w:rPr>
                <w:bCs/>
                <w:sz w:val="13"/>
                <w:szCs w:val="13"/>
              </w:rPr>
            </w:pPr>
            <w:r w:rsidRPr="007D00FD">
              <w:rPr>
                <w:bCs/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A314F" w:rsidRPr="007D00FD" w:rsidRDefault="006A314F" w:rsidP="007D00FD">
            <w:pPr>
              <w:jc w:val="right"/>
              <w:rPr>
                <w:bCs/>
                <w:sz w:val="13"/>
                <w:szCs w:val="13"/>
              </w:rPr>
            </w:pPr>
            <w:r w:rsidRPr="007D00FD">
              <w:rPr>
                <w:bCs/>
                <w:sz w:val="13"/>
                <w:szCs w:val="13"/>
              </w:rPr>
              <w:t>2 761 997,1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314F" w:rsidRPr="007D00FD" w:rsidRDefault="006A314F" w:rsidP="007D00FD">
            <w:pPr>
              <w:jc w:val="right"/>
              <w:rPr>
                <w:bCs/>
                <w:sz w:val="18"/>
                <w:szCs w:val="18"/>
              </w:rPr>
            </w:pPr>
            <w:r w:rsidRPr="007D00FD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314F" w:rsidRPr="007D00FD" w:rsidRDefault="006A314F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7D00FD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882A28" w:rsidRPr="00471867" w:rsidRDefault="00882A28" w:rsidP="006A314F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035F4F" w:rsidRPr="00425C25" w:rsidRDefault="00882A28" w:rsidP="00035F4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D00FD">
        <w:rPr>
          <w:bCs/>
        </w:rPr>
        <w:t>д</w:t>
      </w:r>
      <w:r w:rsidR="00035F4F" w:rsidRPr="007D00FD">
        <w:rPr>
          <w:bCs/>
        </w:rPr>
        <w:t>ополнить позицией следующего содержания:</w:t>
      </w:r>
    </w:p>
    <w:p w:rsidR="00035F4F" w:rsidRPr="00471867" w:rsidRDefault="00035F4F" w:rsidP="00035F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850"/>
        <w:gridCol w:w="426"/>
        <w:gridCol w:w="708"/>
        <w:gridCol w:w="709"/>
        <w:gridCol w:w="709"/>
        <w:gridCol w:w="850"/>
        <w:gridCol w:w="1033"/>
      </w:tblGrid>
      <w:tr w:rsidR="00FF12A4" w:rsidRPr="00425C25" w:rsidTr="00882A28">
        <w:trPr>
          <w:trHeight w:hRule="exact" w:val="104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5F4F" w:rsidRPr="00425C25" w:rsidRDefault="00035F4F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5F4F" w:rsidRPr="00425C25" w:rsidRDefault="00035F4F" w:rsidP="00882A28">
            <w:pPr>
              <w:rPr>
                <w:b/>
                <w:bCs/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ЗДАНИЙ ПОЛИКЛИНИЧЕСКОГО КОРПУСА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И КОРПУСА ПОД ЛУЧЕВОЙ БЛОК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ГБУЗ </w:t>
            </w:r>
            <w:r w:rsidR="00882A28">
              <w:rPr>
                <w:sz w:val="14"/>
                <w:szCs w:val="14"/>
              </w:rPr>
              <w:t>«</w:t>
            </w:r>
            <w:r w:rsidRPr="00425C25">
              <w:rPr>
                <w:sz w:val="14"/>
                <w:szCs w:val="14"/>
              </w:rPr>
              <w:t>ГОРОДСКОЙ КЛИНИЧЕСКИЙ ОНКОЛОГИЧЕСКИЙ ДИСПАНСЕР</w:t>
            </w:r>
            <w:r w:rsidR="00882A28">
              <w:rPr>
                <w:sz w:val="14"/>
                <w:szCs w:val="14"/>
              </w:rPr>
              <w:t>»</w:t>
            </w:r>
            <w:r w:rsidRPr="00425C25">
              <w:rPr>
                <w:sz w:val="14"/>
                <w:szCs w:val="14"/>
              </w:rPr>
              <w:t xml:space="preserve"> </w:t>
            </w:r>
            <w:r w:rsidR="00AF5D01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ПО АДРЕСУ: УЛЬЯНКА, КВАРТАЛ 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5F4F" w:rsidRPr="00425C25" w:rsidRDefault="00035F4F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35F4F" w:rsidRPr="00425C25" w:rsidRDefault="003049B2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КИРОВСКИЙ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5F4F" w:rsidRPr="00425C25" w:rsidRDefault="00035F4F" w:rsidP="0074497D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</w:t>
            </w:r>
            <w:r w:rsidR="0074497D" w:rsidRPr="00425C25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5F4F" w:rsidRPr="00425C25" w:rsidRDefault="0074497D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13 699 674,9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35F4F" w:rsidRPr="00425C25" w:rsidRDefault="00035F4F" w:rsidP="00882A28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5F4F" w:rsidRPr="00425C25" w:rsidRDefault="00744D6E" w:rsidP="00882A28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64 696,2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5F4F" w:rsidRPr="00425C25" w:rsidRDefault="00744D6E" w:rsidP="00882A28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5F4F" w:rsidRPr="00425C25" w:rsidRDefault="00744D6E" w:rsidP="00882A28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100 000,0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35F4F" w:rsidRPr="00425C25" w:rsidRDefault="00744D6E" w:rsidP="00882A28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13</w:t>
            </w:r>
            <w:r w:rsidR="00FF12A4" w:rsidRPr="00425C25">
              <w:rPr>
                <w:bCs/>
                <w:sz w:val="13"/>
                <w:szCs w:val="13"/>
              </w:rPr>
              <w:t xml:space="preserve"> </w:t>
            </w:r>
            <w:r w:rsidRPr="00425C25">
              <w:rPr>
                <w:bCs/>
                <w:sz w:val="13"/>
                <w:szCs w:val="13"/>
              </w:rPr>
              <w:t>434</w:t>
            </w:r>
            <w:r w:rsidR="00FF12A4" w:rsidRPr="00425C25">
              <w:rPr>
                <w:bCs/>
                <w:sz w:val="13"/>
                <w:szCs w:val="13"/>
              </w:rPr>
              <w:t xml:space="preserve"> </w:t>
            </w:r>
            <w:r w:rsidRPr="00425C25">
              <w:rPr>
                <w:bCs/>
                <w:sz w:val="13"/>
                <w:szCs w:val="13"/>
              </w:rPr>
              <w:t>978,7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5F4F" w:rsidRPr="00425C25" w:rsidRDefault="00035F4F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35F4F" w:rsidRPr="00425C25" w:rsidRDefault="00035F4F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35F4F" w:rsidRPr="00425C25" w:rsidRDefault="00035F4F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35F4F" w:rsidRPr="00425C25" w:rsidRDefault="00035F4F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35F4F" w:rsidRPr="00425C25" w:rsidRDefault="00035F4F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35F4F" w:rsidRPr="00425C25" w:rsidRDefault="00035F4F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35F4F" w:rsidRPr="003F38F1" w:rsidRDefault="00035F4F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3F38F1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035F4F" w:rsidRPr="00471867" w:rsidRDefault="00035F4F" w:rsidP="00A5484A">
      <w:pPr>
        <w:ind w:firstLine="567"/>
        <w:jc w:val="both"/>
        <w:rPr>
          <w:sz w:val="14"/>
          <w:szCs w:val="14"/>
        </w:rPr>
      </w:pPr>
    </w:p>
    <w:p w:rsidR="00FD7EC4" w:rsidRPr="00425C25" w:rsidRDefault="00FD7EC4" w:rsidP="00FD7EC4">
      <w:pPr>
        <w:ind w:firstLine="567"/>
        <w:jc w:val="both"/>
      </w:pPr>
      <w:r w:rsidRPr="005B3F8B">
        <w:t>1.1.2.</w:t>
      </w:r>
      <w:r w:rsidR="001F4356" w:rsidRPr="005B3F8B">
        <w:t>9.</w:t>
      </w:r>
      <w:r w:rsidR="00882A28" w:rsidRPr="005B3F8B">
        <w:t> </w:t>
      </w:r>
      <w:r w:rsidRPr="005B3F8B">
        <w:t>Позицию</w:t>
      </w:r>
      <w:r w:rsidRPr="00425C25">
        <w:t xml:space="preserve"> </w:t>
      </w:r>
    </w:p>
    <w:p w:rsidR="00C956AD" w:rsidRPr="00471867" w:rsidRDefault="00C956AD" w:rsidP="00FD7EC4">
      <w:pPr>
        <w:ind w:firstLine="567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851"/>
        <w:gridCol w:w="1134"/>
        <w:gridCol w:w="992"/>
        <w:gridCol w:w="354"/>
        <w:gridCol w:w="355"/>
        <w:gridCol w:w="850"/>
        <w:gridCol w:w="851"/>
        <w:gridCol w:w="850"/>
        <w:gridCol w:w="567"/>
        <w:gridCol w:w="284"/>
      </w:tblGrid>
      <w:tr w:rsidR="00C956AD" w:rsidRPr="00425C25" w:rsidTr="00922445">
        <w:trPr>
          <w:trHeight w:val="519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6AD" w:rsidRPr="00425C25" w:rsidRDefault="00C956AD" w:rsidP="00BD640C">
            <w:pPr>
              <w:ind w:righ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</w:t>
            </w:r>
            <w:r w:rsidR="00BD640C">
              <w:rPr>
                <w:bCs/>
                <w:sz w:val="16"/>
                <w:szCs w:val="16"/>
              </w:rPr>
              <w:t xml:space="preserve"> </w:t>
            </w:r>
            <w:r w:rsidRPr="00425C25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956AD" w:rsidRPr="00425C25" w:rsidRDefault="00C956AD" w:rsidP="00FD7EC4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2007-2027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776 153,5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448 267,1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74 119,1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D" w:rsidRPr="00425C25" w:rsidRDefault="00C956AD" w:rsidP="00FD7EC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12A4" w:rsidRPr="00425C25" w:rsidRDefault="00FF12A4" w:rsidP="00FF12A4">
            <w:pPr>
              <w:rPr>
                <w:bCs/>
                <w:sz w:val="18"/>
                <w:szCs w:val="18"/>
              </w:rPr>
            </w:pPr>
          </w:p>
          <w:p w:rsidR="00BD640C" w:rsidRDefault="00F05BFA" w:rsidP="00F05BFA">
            <w:pPr>
              <w:ind w:left="-41" w:hanging="6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:rsidR="00C956AD" w:rsidRPr="00425C25" w:rsidRDefault="00BD640C" w:rsidP="00F05BFA">
            <w:pPr>
              <w:ind w:left="-41" w:hanging="6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956AD" w:rsidRPr="00425C25">
              <w:rPr>
                <w:bCs/>
                <w:sz w:val="16"/>
                <w:szCs w:val="16"/>
              </w:rPr>
              <w:t>»</w:t>
            </w:r>
          </w:p>
        </w:tc>
      </w:tr>
    </w:tbl>
    <w:p w:rsidR="007F469E" w:rsidRPr="00471867" w:rsidRDefault="007F469E" w:rsidP="007F469E">
      <w:pPr>
        <w:jc w:val="both"/>
        <w:rPr>
          <w:bCs/>
          <w:sz w:val="14"/>
          <w:szCs w:val="14"/>
        </w:rPr>
      </w:pPr>
    </w:p>
    <w:p w:rsidR="00C956AD" w:rsidRPr="00425C25" w:rsidRDefault="00C956AD" w:rsidP="000F0766">
      <w:pPr>
        <w:ind w:left="567"/>
        <w:jc w:val="both"/>
      </w:pPr>
      <w:r w:rsidRPr="00425C25">
        <w:t>изложить в следующей редакции</w:t>
      </w:r>
      <w:r w:rsidR="00882A28">
        <w:t>:</w:t>
      </w:r>
    </w:p>
    <w:p w:rsidR="00C956AD" w:rsidRPr="00471867" w:rsidRDefault="00C956AD" w:rsidP="007F469E">
      <w:pPr>
        <w:ind w:left="567" w:firstLine="567"/>
        <w:jc w:val="both"/>
        <w:rPr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851"/>
        <w:gridCol w:w="1134"/>
        <w:gridCol w:w="992"/>
        <w:gridCol w:w="354"/>
        <w:gridCol w:w="355"/>
        <w:gridCol w:w="850"/>
        <w:gridCol w:w="851"/>
        <w:gridCol w:w="850"/>
        <w:gridCol w:w="567"/>
        <w:gridCol w:w="284"/>
      </w:tblGrid>
      <w:tr w:rsidR="00C956AD" w:rsidRPr="00425C25" w:rsidTr="000450A1">
        <w:trPr>
          <w:trHeight w:val="56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6AD" w:rsidRPr="00425C25" w:rsidRDefault="00C956AD" w:rsidP="00BD640C">
            <w:pPr>
              <w:ind w:righ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</w:t>
            </w:r>
            <w:r w:rsidR="00BD640C">
              <w:rPr>
                <w:bCs/>
                <w:sz w:val="16"/>
                <w:szCs w:val="16"/>
              </w:rPr>
              <w:t xml:space="preserve"> </w:t>
            </w:r>
            <w:r w:rsidRPr="00425C25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956AD" w:rsidRPr="00425C25" w:rsidRDefault="00C956AD" w:rsidP="00D84CF4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2007-2027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712 162,6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511 457,6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74 119,1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AD" w:rsidRPr="00425C25" w:rsidRDefault="00C956AD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6AD" w:rsidRPr="00425C25" w:rsidRDefault="00C956AD" w:rsidP="00C956A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956AD" w:rsidRPr="00425C25" w:rsidRDefault="00C956AD" w:rsidP="00C956A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956AD" w:rsidRPr="00425C25" w:rsidRDefault="008867AB" w:rsidP="00C956AD">
            <w:pPr>
              <w:widowControl w:val="0"/>
              <w:spacing w:line="150" w:lineRule="exact"/>
              <w:ind w:left="-108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C956AD"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FD7EC4" w:rsidRPr="00425C25" w:rsidRDefault="00FD7EC4" w:rsidP="00C956AD">
      <w:pPr>
        <w:jc w:val="both"/>
        <w:rPr>
          <w:sz w:val="16"/>
          <w:szCs w:val="16"/>
        </w:rPr>
      </w:pPr>
    </w:p>
    <w:p w:rsidR="005B3F8B" w:rsidRDefault="005B3F8B" w:rsidP="00836820">
      <w:pPr>
        <w:ind w:firstLine="567"/>
        <w:jc w:val="both"/>
      </w:pPr>
    </w:p>
    <w:p w:rsidR="00922445" w:rsidRDefault="00922445" w:rsidP="00AE01DD">
      <w:pPr>
        <w:jc w:val="both"/>
      </w:pPr>
    </w:p>
    <w:p w:rsidR="00836820" w:rsidRPr="00425C25" w:rsidRDefault="00836820" w:rsidP="00836820">
      <w:pPr>
        <w:ind w:firstLine="567"/>
        <w:jc w:val="both"/>
      </w:pPr>
      <w:r w:rsidRPr="00425C25">
        <w:lastRenderedPageBreak/>
        <w:t>1.1.2.</w:t>
      </w:r>
      <w:r w:rsidR="001F4356" w:rsidRPr="00425C25">
        <w:t>10</w:t>
      </w:r>
      <w:r w:rsidRPr="00425C25">
        <w:t>.</w:t>
      </w:r>
      <w:r w:rsidR="00882A28">
        <w:t> </w:t>
      </w:r>
      <w:r w:rsidRPr="00425C25">
        <w:t>Позицию</w:t>
      </w:r>
    </w:p>
    <w:p w:rsidR="00836820" w:rsidRPr="00471867" w:rsidRDefault="00836820" w:rsidP="00836820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836820" w:rsidRPr="00425C25" w:rsidTr="003E77B2">
        <w:trPr>
          <w:trHeight w:hRule="exact" w:val="17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36820" w:rsidRPr="00425C25" w:rsidRDefault="00836820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820" w:rsidRPr="00425C25" w:rsidRDefault="00836820" w:rsidP="00D84CF4">
            <w:pPr>
              <w:rPr>
                <w:color w:val="000000"/>
                <w:sz w:val="14"/>
                <w:szCs w:val="14"/>
              </w:rPr>
            </w:pPr>
            <w:r w:rsidRPr="00425C25">
              <w:rPr>
                <w:color w:val="000000"/>
                <w:sz w:val="14"/>
                <w:szCs w:val="14"/>
              </w:rPr>
              <w:t xml:space="preserve">ПРОЕКТИРОВАНИЕ СТРОИТЕЛЬСТВА ЗДАНИЯ ПОЛИКЛИНИКИ ДЛЯ ДЕТЕЙ </w:t>
            </w:r>
            <w:r w:rsidRPr="00425C25">
              <w:rPr>
                <w:color w:val="000000"/>
                <w:sz w:val="14"/>
                <w:szCs w:val="14"/>
              </w:rPr>
              <w:br/>
              <w:t>НА ЗЕМЕЛЬНОМ УЧАСТКЕ</w:t>
            </w:r>
            <w:r w:rsidRPr="00425C25">
              <w:rPr>
                <w:color w:val="000000"/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425C25">
              <w:rPr>
                <w:color w:val="000000"/>
                <w:sz w:val="14"/>
                <w:szCs w:val="14"/>
              </w:rPr>
              <w:br/>
              <w:t>ГОРОД ПУШКИН, ЛЕНИНГРАДСКАЯ УЛИЦА, ЗЕМЕЛЬНЫЙ УЧАСТОК 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ПУШКИНСКИЙ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2021-2025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836820" w:rsidRPr="00425C25" w:rsidRDefault="00836820" w:rsidP="00836820">
      <w:pPr>
        <w:ind w:left="567" w:firstLine="567"/>
        <w:jc w:val="both"/>
      </w:pPr>
      <w:r w:rsidRPr="00425C25">
        <w:rPr>
          <w:sz w:val="12"/>
          <w:szCs w:val="12"/>
        </w:rPr>
        <w:br/>
      </w:r>
      <w:r w:rsidRPr="00425C25">
        <w:t>изложить в следующей редакции:</w:t>
      </w:r>
    </w:p>
    <w:p w:rsidR="00836820" w:rsidRPr="00471867" w:rsidRDefault="00836820" w:rsidP="00836820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836820" w:rsidRPr="00425C25" w:rsidTr="003E77B2">
        <w:trPr>
          <w:trHeight w:hRule="exact" w:val="167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36820" w:rsidRPr="00425C25" w:rsidRDefault="00836820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6820" w:rsidRPr="00425C25" w:rsidRDefault="00836820" w:rsidP="00D84CF4">
            <w:pPr>
              <w:rPr>
                <w:color w:val="000000"/>
                <w:sz w:val="14"/>
                <w:szCs w:val="14"/>
              </w:rPr>
            </w:pPr>
            <w:r w:rsidRPr="00425C25">
              <w:rPr>
                <w:color w:val="000000"/>
                <w:sz w:val="14"/>
                <w:szCs w:val="14"/>
              </w:rPr>
              <w:t xml:space="preserve">ПРОЕКТИРОВАНИЕ СТРОИТЕЛЬСТВА ЗДАНИЯ ПОЛИКЛИНИКИ ДЛЯ ДЕТЕЙ </w:t>
            </w:r>
            <w:r w:rsidRPr="00425C25">
              <w:rPr>
                <w:color w:val="000000"/>
                <w:sz w:val="14"/>
                <w:szCs w:val="14"/>
              </w:rPr>
              <w:br/>
              <w:t>НА ЗЕМЕЛЬНОМ УЧАСТКЕ</w:t>
            </w:r>
            <w:r w:rsidRPr="00425C25">
              <w:rPr>
                <w:color w:val="000000"/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425C25">
              <w:rPr>
                <w:color w:val="000000"/>
                <w:sz w:val="14"/>
                <w:szCs w:val="14"/>
              </w:rPr>
              <w:br/>
              <w:t>ГОРОД ПУШКИН, ЛЕНИНГРАДСКАЯ УЛИЦА, ЗЕМЕЛЬНЫЙ УЧАСТОК 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ПУШКИНСКИЙ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36820" w:rsidRPr="00425C25" w:rsidRDefault="00836820" w:rsidP="00836820">
            <w:pPr>
              <w:jc w:val="center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2021-2026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3"/>
                <w:szCs w:val="13"/>
              </w:rPr>
            </w:pPr>
            <w:r w:rsidRPr="00425C25">
              <w:rPr>
                <w:color w:val="000000"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36820" w:rsidRPr="00425C25" w:rsidRDefault="00836820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36820" w:rsidRPr="00425C25" w:rsidRDefault="00836820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82A28" w:rsidRDefault="00882A28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36820" w:rsidRPr="005E4195" w:rsidRDefault="00836820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5E419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836820" w:rsidRPr="00471867" w:rsidRDefault="00836820" w:rsidP="00A5484A">
      <w:pPr>
        <w:ind w:firstLine="567"/>
        <w:jc w:val="both"/>
        <w:rPr>
          <w:sz w:val="14"/>
          <w:szCs w:val="14"/>
        </w:rPr>
      </w:pPr>
    </w:p>
    <w:p w:rsidR="00FF12A4" w:rsidRPr="00425C25" w:rsidRDefault="00FF12A4" w:rsidP="00FF12A4">
      <w:pPr>
        <w:ind w:firstLine="567"/>
        <w:jc w:val="both"/>
      </w:pPr>
      <w:r w:rsidRPr="00425C25">
        <w:t>1.1.2.</w:t>
      </w:r>
      <w:r w:rsidR="00864156" w:rsidRPr="00425C25">
        <w:t>1</w:t>
      </w:r>
      <w:r w:rsidR="001F4356" w:rsidRPr="00425C25">
        <w:t>1</w:t>
      </w:r>
      <w:r w:rsidRPr="00425C25">
        <w:t>.</w:t>
      </w:r>
      <w:r w:rsidR="00882A28">
        <w:t> </w:t>
      </w:r>
      <w:r w:rsidRPr="00425C25">
        <w:t>Позиции</w:t>
      </w:r>
    </w:p>
    <w:p w:rsidR="00FF12A4" w:rsidRPr="00471867" w:rsidRDefault="00FF12A4" w:rsidP="00FF12A4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F12A4" w:rsidRPr="00425C25" w:rsidTr="001F6EE4">
        <w:trPr>
          <w:trHeight w:hRule="exact" w:val="153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АМБУЛАТОРНО-ПОЛИКЛИНИЧЕСКОГО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ТЕРРИТОРИЯ, ОГРАНИЧЕННАЯ ОЛЬГИНСКОЙ ДОРОГОЙ, УЛ. ШИШКИНА, </w:t>
            </w:r>
          </w:p>
          <w:p w:rsidR="00FF12A4" w:rsidRPr="00425C25" w:rsidRDefault="00FF12A4" w:rsidP="00882A28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УЛ. ВАЛЕРИЯ ГАВРИЛИНА, </w:t>
            </w:r>
            <w:proofErr w:type="gramStart"/>
            <w:r w:rsidRPr="00425C25">
              <w:rPr>
                <w:sz w:val="14"/>
                <w:szCs w:val="14"/>
              </w:rPr>
              <w:t>ЗАРЕЧНОЙ</w:t>
            </w:r>
            <w:proofErr w:type="gramEnd"/>
            <w:r w:rsidRPr="00425C25">
              <w:rPr>
                <w:sz w:val="14"/>
                <w:szCs w:val="14"/>
              </w:rPr>
              <w:t xml:space="preserve"> УЛ., УЛ. МИХАИЛА ДУДИНА (ОЗУ № 11)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  <w:tr w:rsidR="00FF12A4" w:rsidRPr="00425C25" w:rsidTr="001F6EE4">
        <w:trPr>
          <w:trHeight w:hRule="exact" w:val="128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ЗДАНИЯ ОБЩЕЖИТИЯ КВАРТИРНОГО ТИПА ДЛЯ СОТРУДНИКОВ </w:t>
            </w:r>
            <w:r w:rsidRPr="00425C25">
              <w:rPr>
                <w:sz w:val="14"/>
                <w:szCs w:val="14"/>
              </w:rPr>
              <w:br/>
              <w:t xml:space="preserve">ГБУЗ «ПСИХИАТРИЧЕСКАЯ БОЛЬНИЦА № 1 </w:t>
            </w:r>
            <w:r w:rsidRPr="00425C25">
              <w:rPr>
                <w:sz w:val="14"/>
                <w:szCs w:val="14"/>
              </w:rPr>
              <w:br/>
              <w:t xml:space="preserve">ИМ. П.П. КАЩЕНКО» ПО АДРЕСУ: </w:t>
            </w:r>
            <w:proofErr w:type="gramStart"/>
            <w:r w:rsidRPr="00425C25">
              <w:rPr>
                <w:sz w:val="14"/>
                <w:szCs w:val="14"/>
              </w:rPr>
              <w:t>ЛЕНИНГРАДСКАЯ</w:t>
            </w:r>
            <w:proofErr w:type="gramEnd"/>
            <w:r w:rsidRPr="00425C25">
              <w:rPr>
                <w:sz w:val="14"/>
                <w:szCs w:val="14"/>
              </w:rPr>
              <w:t xml:space="preserve"> ОБЛ., ГАТЧИНСКИЙ РАЙОН, СЕЛО НИКОЛЬСКОЕ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ГАТЧИНСКИЙ ЛЕН</w:t>
            </w:r>
            <w:proofErr w:type="gramStart"/>
            <w:r w:rsidRPr="00425C25">
              <w:rPr>
                <w:sz w:val="13"/>
                <w:szCs w:val="13"/>
              </w:rPr>
              <w:t>.О</w:t>
            </w:r>
            <w:proofErr w:type="gramEnd"/>
            <w:r w:rsidRPr="00425C25">
              <w:rPr>
                <w:sz w:val="13"/>
                <w:szCs w:val="13"/>
              </w:rPr>
              <w:t>БЛАСТЬ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FF12A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FF12A4" w:rsidRPr="00425C25" w:rsidRDefault="00FF12A4" w:rsidP="00FF12A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FF12A4" w:rsidRDefault="00FF12A4" w:rsidP="00FF12A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1F6EE4" w:rsidRDefault="001F6EE4" w:rsidP="00FF12A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FF12A4" w:rsidRPr="00425C25" w:rsidRDefault="00FF12A4" w:rsidP="00FF12A4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4405DF" w:rsidRPr="00471867" w:rsidRDefault="004405DF" w:rsidP="006A4807">
      <w:pPr>
        <w:ind w:left="567"/>
        <w:jc w:val="both"/>
        <w:rPr>
          <w:sz w:val="14"/>
          <w:szCs w:val="14"/>
        </w:rPr>
      </w:pPr>
    </w:p>
    <w:p w:rsidR="00FF12A4" w:rsidRPr="00425C25" w:rsidRDefault="00FF12A4" w:rsidP="006A4807">
      <w:pPr>
        <w:ind w:left="567"/>
        <w:jc w:val="both"/>
      </w:pPr>
      <w:r w:rsidRPr="00425C25">
        <w:t>изложить в следующей редакции:</w:t>
      </w:r>
    </w:p>
    <w:p w:rsidR="00FF12A4" w:rsidRPr="00471867" w:rsidRDefault="00FF12A4" w:rsidP="00FF12A4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FF12A4" w:rsidRPr="00425C25" w:rsidTr="003E77B2">
        <w:trPr>
          <w:trHeight w:hRule="exact" w:val="165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АМБУЛАТОРНО-ПОЛИКЛИНИЧЕСКОГО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ТЕРРИТОРИЯ, ОГРАНИЧЕННАЯ ОЛЬГИНСКОЙ ДОРОГОЙ, УЛ. ШИШКИНА, </w:t>
            </w:r>
          </w:p>
          <w:p w:rsidR="00FF12A4" w:rsidRPr="00425C25" w:rsidRDefault="00FF12A4" w:rsidP="00882A28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УЛ. ВАЛЕРИЯ ГАВРИЛИНА, </w:t>
            </w:r>
            <w:proofErr w:type="gramStart"/>
            <w:r w:rsidRPr="00425C25">
              <w:rPr>
                <w:sz w:val="14"/>
                <w:szCs w:val="14"/>
              </w:rPr>
              <w:t>ЗАРЕЧНОЙ</w:t>
            </w:r>
            <w:proofErr w:type="gramEnd"/>
            <w:r w:rsidRPr="00425C25">
              <w:rPr>
                <w:sz w:val="14"/>
                <w:szCs w:val="14"/>
              </w:rPr>
              <w:t xml:space="preserve"> УЛ., УЛ. МИХАИЛА ДУДИНА (ОЗУ № 11)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FF12A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</w:tc>
      </w:tr>
      <w:tr w:rsidR="00FF12A4" w:rsidRPr="00425C25" w:rsidTr="003E77B2">
        <w:trPr>
          <w:trHeight w:hRule="exact" w:val="142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ЗДАНИЯ ОБЩЕЖИТИЯ КВАРТИРНОГО ТИПА ДЛЯ СОТРУДНИКОВ </w:t>
            </w:r>
            <w:r w:rsidRPr="00425C25">
              <w:rPr>
                <w:sz w:val="14"/>
                <w:szCs w:val="14"/>
              </w:rPr>
              <w:br/>
              <w:t xml:space="preserve">ГБУЗ «ПСИХИАТРИЧЕСКАЯ БОЛЬНИЦА № 1 </w:t>
            </w:r>
            <w:r w:rsidRPr="00425C25">
              <w:rPr>
                <w:sz w:val="14"/>
                <w:szCs w:val="14"/>
              </w:rPr>
              <w:br/>
              <w:t xml:space="preserve">ИМ. П.П. КАЩЕНКО» ПО АДРЕСУ: </w:t>
            </w:r>
            <w:proofErr w:type="gramStart"/>
            <w:r w:rsidRPr="00425C25">
              <w:rPr>
                <w:sz w:val="14"/>
                <w:szCs w:val="14"/>
              </w:rPr>
              <w:t>ЛЕНИНГРАДСКАЯ</w:t>
            </w:r>
            <w:proofErr w:type="gramEnd"/>
            <w:r w:rsidRPr="00425C25">
              <w:rPr>
                <w:sz w:val="14"/>
                <w:szCs w:val="14"/>
              </w:rPr>
              <w:t xml:space="preserve"> ОБЛ., ГАТЧИНСКИЙ РАЙОН, СЕЛО НИКОЛЬСКОЕ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ГАТЧИНСКИЙ ЛЕН</w:t>
            </w:r>
            <w:proofErr w:type="gramStart"/>
            <w:r w:rsidRPr="00425C25">
              <w:rPr>
                <w:sz w:val="13"/>
                <w:szCs w:val="13"/>
              </w:rPr>
              <w:t>.О</w:t>
            </w:r>
            <w:proofErr w:type="gramEnd"/>
            <w:r w:rsidRPr="00425C25">
              <w:rPr>
                <w:sz w:val="13"/>
                <w:szCs w:val="13"/>
              </w:rPr>
              <w:t>БЛАСТЬ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FF12A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F12A4" w:rsidRPr="00425C25" w:rsidRDefault="00FF12A4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F12A4" w:rsidRPr="00425C25" w:rsidRDefault="00FF12A4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F12A4" w:rsidRPr="00425C25" w:rsidRDefault="00FF12A4" w:rsidP="00FF12A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FF12A4" w:rsidRPr="00425C25" w:rsidRDefault="00FF12A4" w:rsidP="00FF12A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64156" w:rsidRDefault="00864156" w:rsidP="00FF12A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1F6EE4" w:rsidRDefault="001F6EE4" w:rsidP="00FF12A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922445" w:rsidRDefault="00922445" w:rsidP="00FF12A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FF12A4" w:rsidRPr="00425C25" w:rsidRDefault="00FF12A4" w:rsidP="00FF12A4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225DD2" w:rsidRPr="00471867" w:rsidRDefault="00225DD2" w:rsidP="00864156">
      <w:pPr>
        <w:jc w:val="both"/>
        <w:rPr>
          <w:sz w:val="14"/>
          <w:szCs w:val="14"/>
        </w:rPr>
      </w:pPr>
    </w:p>
    <w:p w:rsidR="00362A76" w:rsidRPr="00425C25" w:rsidRDefault="00362A76" w:rsidP="006A4807">
      <w:pPr>
        <w:ind w:firstLine="567"/>
        <w:jc w:val="both"/>
      </w:pPr>
      <w:r w:rsidRPr="00425C25">
        <w:t>1.1.2.</w:t>
      </w:r>
      <w:r w:rsidR="00864156" w:rsidRPr="00425C25">
        <w:t>1</w:t>
      </w:r>
      <w:r w:rsidR="001F4356" w:rsidRPr="00425C25">
        <w:t>2</w:t>
      </w:r>
      <w:r w:rsidRPr="00425C25">
        <w:t>.</w:t>
      </w:r>
      <w:r w:rsidR="00882A28">
        <w:t> </w:t>
      </w:r>
      <w:r w:rsidRPr="00425C25">
        <w:t>Позиции</w:t>
      </w:r>
    </w:p>
    <w:p w:rsidR="00362A76" w:rsidRPr="00471867" w:rsidRDefault="00362A76" w:rsidP="00362A76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362A76" w:rsidRPr="00425C25" w:rsidTr="003E77B2">
        <w:trPr>
          <w:trHeight w:hRule="exact" w:val="139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СТАНЦИИ СКОРОЙ И НЕОТЛОЖНОЙ ПОМОЩИ НА ЗЕМЕЛЬНОМ УЧАСТКЕ </w:t>
            </w:r>
            <w:r w:rsidRPr="00425C25">
              <w:rPr>
                <w:sz w:val="14"/>
                <w:szCs w:val="14"/>
              </w:rPr>
              <w:br/>
              <w:t>ПО АДРЕСУ: САНКТ-ПЕТЕРБУРГ, ЛАБОРАТОРНЫЙ ПРОСПЕКТ, УЧАСТОК 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КАЛИНИНСКИЙ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  <w:tr w:rsidR="00362A76" w:rsidRPr="00425C25" w:rsidTr="001F6EE4">
        <w:trPr>
          <w:trHeight w:hRule="exact" w:val="227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882A28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ДЛЯ РАЗМЕЩЕНИЯ ПАТОЛОГОАНАТОМИЧЕСКОГО ОТДЕЛЕНИЯ С МОРГОМ И РАЙОННЫМ СУДЕБНО-МЕДИЦИНСКИМ ОТДЕЛЕНИЕМ </w:t>
            </w:r>
            <w:r w:rsidRPr="00425C25">
              <w:rPr>
                <w:sz w:val="14"/>
                <w:szCs w:val="14"/>
              </w:rPr>
              <w:br/>
              <w:t xml:space="preserve">СПБ ГБУЗ «НИКОЛАЕВСКАЯ БОЛЬНИЦА»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ПО АДРЕСУ: </w:t>
            </w:r>
            <w:r w:rsidRPr="00425C25">
              <w:rPr>
                <w:sz w:val="14"/>
                <w:szCs w:val="14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 w:rsidRPr="00425C25">
              <w:rPr>
                <w:sz w:val="14"/>
                <w:szCs w:val="14"/>
              </w:rPr>
              <w:br/>
              <w:t>САНКТ-ПЕТЕРБУРГА ГОРОД ПЕТЕРГОФ, КОНСТАНТИНОВСКАЯ УЛИЦА, УЧАСТОК 1А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ПЕТРО-</w:t>
            </w:r>
          </w:p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ДВОРЦОВЫЙ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</w:tc>
      </w:tr>
      <w:tr w:rsidR="00362A76" w:rsidRPr="00425C25" w:rsidTr="001F6EE4">
        <w:trPr>
          <w:trHeight w:hRule="exact" w:val="141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АМБУЛАТОРНО-ПОЛИКЛИНИЧЕСКОГО УЧРЕЖДЕНИЯ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ПО АДРЕСУ: </w:t>
            </w:r>
            <w:r w:rsidRPr="00425C25">
              <w:rPr>
                <w:sz w:val="14"/>
                <w:szCs w:val="14"/>
              </w:rPr>
              <w:br/>
              <w:t xml:space="preserve">САНКТ-ПЕТЕРБУРГ, МУНИЦИПАЛЬНЫЙ ОКРУГ ПОЛЮСТРОВО, </w:t>
            </w:r>
            <w:r w:rsidRPr="00425C25">
              <w:rPr>
                <w:sz w:val="14"/>
                <w:szCs w:val="14"/>
              </w:rPr>
              <w:br/>
              <w:t>ПИСКАРЁВСКИЙ ПРОСПЕКТ, УЧАСТОК 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362A76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362A76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362A76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1F6EE4" w:rsidRDefault="001F6EE4" w:rsidP="00362A76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1F6EE4" w:rsidRDefault="001F6EE4" w:rsidP="00362A76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62A76" w:rsidRPr="00425C25" w:rsidRDefault="00362A76" w:rsidP="00362A76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362A76" w:rsidRPr="00425C25" w:rsidRDefault="00362A76" w:rsidP="00362A76">
      <w:pPr>
        <w:ind w:left="567" w:firstLine="567"/>
        <w:jc w:val="both"/>
      </w:pPr>
      <w:r w:rsidRPr="00425C25">
        <w:rPr>
          <w:sz w:val="12"/>
          <w:szCs w:val="12"/>
        </w:rPr>
        <w:br/>
      </w:r>
      <w:r w:rsidRPr="00425C25">
        <w:t>изложить в следующей редакции:</w:t>
      </w:r>
    </w:p>
    <w:p w:rsidR="00362A76" w:rsidRPr="00471867" w:rsidRDefault="00362A76" w:rsidP="00362A76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851"/>
        <w:gridCol w:w="709"/>
        <w:gridCol w:w="708"/>
        <w:gridCol w:w="709"/>
        <w:gridCol w:w="709"/>
        <w:gridCol w:w="425"/>
        <w:gridCol w:w="1033"/>
      </w:tblGrid>
      <w:tr w:rsidR="00362A76" w:rsidRPr="00425C25" w:rsidTr="001F6EE4">
        <w:trPr>
          <w:trHeight w:hRule="exact" w:val="111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СТАНЦИИ СКОРОЙ И НЕОТЛОЖНОЙ ПОМОЩИ НА ЗЕМЕЛЬНОМ УЧАСТКЕ </w:t>
            </w:r>
            <w:r w:rsidRPr="00425C25">
              <w:rPr>
                <w:sz w:val="14"/>
                <w:szCs w:val="14"/>
              </w:rPr>
              <w:br/>
              <w:t>ПО АДРЕСУ: САНКТ-ПЕТЕРБУРГ, ЛАБОРАТОРНЫЙ ПРОСПЕКТ, УЧАСТОК 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КАЛИНИНСКИЙ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362A7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</w:tc>
      </w:tr>
      <w:tr w:rsidR="00362A76" w:rsidRPr="00425C25" w:rsidTr="001F6EE4">
        <w:trPr>
          <w:trHeight w:hRule="exact" w:val="240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A1142A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ДЛЯ РАЗМЕЩЕНИЯ ПАТОЛОГОАНАТОМИЧЕСКОГО ОТДЕЛЕНИЯ С МОРГОМ И РАЙОННЫМ СУДЕБНО-МЕДИЦИНСКИМ ОТДЕЛЕНИЕМ </w:t>
            </w:r>
            <w:r w:rsidRPr="00425C25">
              <w:rPr>
                <w:sz w:val="14"/>
                <w:szCs w:val="14"/>
              </w:rPr>
              <w:br/>
              <w:t xml:space="preserve">СПБ ГБУЗ «НИКОЛАЕВСКАЯ БОЛЬНИЦА»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ПО АДРЕСУ: </w:t>
            </w:r>
            <w:r w:rsidRPr="00425C25">
              <w:rPr>
                <w:sz w:val="14"/>
                <w:szCs w:val="14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 w:rsidRPr="00425C25">
              <w:rPr>
                <w:sz w:val="14"/>
                <w:szCs w:val="14"/>
              </w:rPr>
              <w:br/>
              <w:t>САНКТ-ПЕТЕРБУРГА ГОРОД ПЕТЕРГОФ, КОНСТАНТИНОВСКАЯ УЛИЦА, УЧАСТОК 1А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ПЕТРО-ДВОРЦОВЫЙ</w:t>
            </w:r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362A7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64156" w:rsidRPr="00425C25" w:rsidRDefault="00864156" w:rsidP="00D84CF4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62A76" w:rsidRPr="00425C25" w:rsidRDefault="00362A76" w:rsidP="00D84CF4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  <w:tr w:rsidR="00362A76" w:rsidRPr="00425C25" w:rsidTr="001F6EE4">
        <w:trPr>
          <w:trHeight w:hRule="exact" w:val="142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2A76" w:rsidRPr="00425C25" w:rsidRDefault="00362A76" w:rsidP="00D84CF4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АМБУЛАТОРНО-ПОЛИКЛИНИЧЕСКОГО УЧРЕЖДЕНИЯ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ПО АДРЕСУ: </w:t>
            </w:r>
            <w:r w:rsidRPr="00425C25">
              <w:rPr>
                <w:sz w:val="14"/>
                <w:szCs w:val="14"/>
              </w:rPr>
              <w:br/>
              <w:t xml:space="preserve">САНКТ-ПЕТЕРБУРГ, МУНИЦИПАЛЬНЫЙ ОКРУГ ПОЛЮСТРОВО, </w:t>
            </w:r>
            <w:r w:rsidRPr="00425C25">
              <w:rPr>
                <w:sz w:val="14"/>
                <w:szCs w:val="14"/>
              </w:rPr>
              <w:br/>
              <w:t>ПИСКАРЁВСКИЙ ПРОСПЕКТ, УЧАСТОК 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362A7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2A76" w:rsidRPr="00425C25" w:rsidRDefault="00362A76" w:rsidP="00D84CF4">
            <w:pPr>
              <w:jc w:val="right"/>
              <w:rPr>
                <w:color w:val="000000"/>
                <w:sz w:val="18"/>
                <w:szCs w:val="18"/>
              </w:rPr>
            </w:pPr>
            <w:r w:rsidRPr="00425C2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4156" w:rsidRPr="00425C25" w:rsidRDefault="00864156" w:rsidP="00D84CF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64156" w:rsidRPr="00425C25" w:rsidRDefault="00864156" w:rsidP="00864156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64156" w:rsidRPr="00425C25" w:rsidRDefault="00864156" w:rsidP="00864156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64156" w:rsidRPr="00425C25" w:rsidRDefault="00864156" w:rsidP="00864156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1F6EE4" w:rsidRDefault="001F6EE4" w:rsidP="00864156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1F6EE4" w:rsidRDefault="001F6EE4" w:rsidP="00864156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362A76" w:rsidRPr="00425C25" w:rsidRDefault="00864156" w:rsidP="00864156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</w:tc>
      </w:tr>
    </w:tbl>
    <w:p w:rsidR="00362A76" w:rsidRPr="00403230" w:rsidRDefault="00362A76" w:rsidP="00A5484A">
      <w:pPr>
        <w:ind w:firstLine="567"/>
        <w:jc w:val="both"/>
        <w:rPr>
          <w:sz w:val="14"/>
          <w:szCs w:val="14"/>
        </w:rPr>
      </w:pPr>
    </w:p>
    <w:p w:rsidR="00A5484A" w:rsidRPr="00425C25" w:rsidRDefault="00D97873" w:rsidP="00A5484A">
      <w:pPr>
        <w:ind w:firstLine="567"/>
        <w:jc w:val="both"/>
        <w:rPr>
          <w:bCs/>
        </w:rPr>
      </w:pPr>
      <w:r w:rsidRPr="00425C25">
        <w:t>1.1.2.</w:t>
      </w:r>
      <w:r w:rsidR="00864156" w:rsidRPr="00425C25">
        <w:t>1</w:t>
      </w:r>
      <w:r w:rsidR="001F4356" w:rsidRPr="00425C25">
        <w:t>3</w:t>
      </w:r>
      <w:r w:rsidRPr="00425C25">
        <w:t>.</w:t>
      </w:r>
      <w:r w:rsidR="00A1142A">
        <w:t> </w:t>
      </w:r>
      <w:r w:rsidRPr="00425C25">
        <w:rPr>
          <w:bCs/>
        </w:rPr>
        <w:t>Позицию</w:t>
      </w:r>
    </w:p>
    <w:p w:rsidR="00A5484A" w:rsidRPr="00403230" w:rsidRDefault="00A5484A" w:rsidP="00A5484A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D2733B" w:rsidRPr="00425C25" w:rsidTr="00A1142A">
        <w:trPr>
          <w:trHeight w:hRule="exact" w:val="32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2733B" w:rsidRPr="00425C25" w:rsidRDefault="00D2733B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3B" w:rsidRPr="00425C25" w:rsidRDefault="00D2733B" w:rsidP="00A5484A">
            <w:pPr>
              <w:widowControl w:val="0"/>
              <w:spacing w:line="254" w:lineRule="auto"/>
              <w:rPr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2025-2030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32 878,1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401 860,5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15 532 796,6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733B" w:rsidRPr="00425C25" w:rsidRDefault="00D2733B" w:rsidP="00A5484A"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C956AD" w:rsidRPr="00403230" w:rsidRDefault="00C956AD" w:rsidP="001B203A">
      <w:pPr>
        <w:ind w:firstLine="567"/>
        <w:jc w:val="both"/>
        <w:rPr>
          <w:bCs/>
          <w:sz w:val="14"/>
          <w:szCs w:val="14"/>
        </w:rPr>
      </w:pPr>
    </w:p>
    <w:p w:rsidR="001B203A" w:rsidRPr="00425C25" w:rsidRDefault="001B203A" w:rsidP="001B203A">
      <w:pPr>
        <w:ind w:firstLine="567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1B203A" w:rsidRPr="00403230" w:rsidRDefault="001B203A" w:rsidP="001B203A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D2733B" w:rsidRPr="00425C25" w:rsidTr="00A1142A">
        <w:trPr>
          <w:trHeight w:hRule="exact" w:val="34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2733B" w:rsidRPr="00425C25" w:rsidRDefault="00D2733B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3B" w:rsidRPr="00425C25" w:rsidRDefault="00D2733B" w:rsidP="00D84CF4">
            <w:pPr>
              <w:widowControl w:val="0"/>
              <w:spacing w:line="254" w:lineRule="auto"/>
              <w:rPr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0130010720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2025-2030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733B" w:rsidRPr="00425C25" w:rsidRDefault="00D2733B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32 878,1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733B" w:rsidRPr="00425C25" w:rsidRDefault="003F38F1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390 309,8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733B" w:rsidRPr="00425C25" w:rsidRDefault="003F38F1" w:rsidP="00D84CF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15 042 338,5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733B" w:rsidRPr="00425C25" w:rsidRDefault="00D2733B" w:rsidP="00D84CF4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733B" w:rsidRPr="00425C25" w:rsidRDefault="00D2733B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164ECC" w:rsidRPr="00471867" w:rsidRDefault="00164ECC" w:rsidP="00C2114C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Default="00D97873" w:rsidP="00C2114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6C2910">
        <w:rPr>
          <w:bCs/>
        </w:rPr>
        <w:t>1</w:t>
      </w:r>
      <w:r w:rsidR="00A5484A" w:rsidRPr="006C2910">
        <w:rPr>
          <w:bCs/>
        </w:rPr>
        <w:t>.2.</w:t>
      </w:r>
      <w:r w:rsidR="00A1142A" w:rsidRPr="006C2910">
        <w:rPr>
          <w:bCs/>
        </w:rPr>
        <w:t> </w:t>
      </w:r>
      <w:r w:rsidR="00A5484A" w:rsidRPr="006C2910">
        <w:rPr>
          <w:bCs/>
        </w:rPr>
        <w:t>В разделе «Государственная программа Санкт-Петербурга «</w:t>
      </w:r>
      <w:hyperlink r:id="rId10" w:history="1">
        <w:r w:rsidR="00A5484A" w:rsidRPr="006C2910">
          <w:rPr>
            <w:bCs/>
          </w:rPr>
          <w:t>Развитие</w:t>
        </w:r>
      </w:hyperlink>
      <w:r w:rsidR="00C34379" w:rsidRPr="006C2910">
        <w:rPr>
          <w:bCs/>
        </w:rPr>
        <w:t xml:space="preserve"> образования </w:t>
      </w:r>
      <w:r w:rsidR="00A5484A" w:rsidRPr="006C2910">
        <w:rPr>
          <w:bCs/>
        </w:rPr>
        <w:t>в Санкт-Петербурге» приложения к постановлению:</w:t>
      </w:r>
    </w:p>
    <w:p w:rsidR="00A1142A" w:rsidRPr="00471867" w:rsidRDefault="00A1142A" w:rsidP="00C2114C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25C25" w:rsidRDefault="00613C4D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.2.1.</w:t>
      </w:r>
      <w:r w:rsidR="00A1142A">
        <w:rPr>
          <w:bCs/>
        </w:rPr>
        <w:t> </w:t>
      </w:r>
      <w:r w:rsidRPr="00425C25">
        <w:rPr>
          <w:bCs/>
        </w:rPr>
        <w:t xml:space="preserve">Позицию </w:t>
      </w:r>
    </w:p>
    <w:p w:rsidR="00A5484A" w:rsidRPr="00471867" w:rsidRDefault="00A5484A" w:rsidP="00A5484A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500E55" w:rsidRPr="00425C25" w:rsidTr="00A1142A">
        <w:trPr>
          <w:trHeight w:hRule="exact" w:val="45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25C25" w:rsidRDefault="00500E55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7F469E">
            <w:pPr>
              <w:rPr>
                <w:b/>
                <w:sz w:val="14"/>
                <w:szCs w:val="14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«РАЗВИТИЕ ОБРАЗОВАНИЯ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500E55">
            <w:pPr>
              <w:widowControl w:val="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A5484A">
            <w:pPr>
              <w:widowControl w:val="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26 775 320,2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32 385 510,8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33 220 097,7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A5484A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E55" w:rsidRPr="00425C25" w:rsidRDefault="00500E55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500E55" w:rsidRPr="00425C25" w:rsidRDefault="00500E55" w:rsidP="00A5484A">
            <w:pPr>
              <w:rPr>
                <w:sz w:val="10"/>
                <w:szCs w:val="10"/>
              </w:rPr>
            </w:pPr>
          </w:p>
          <w:p w:rsidR="00500E55" w:rsidRPr="00425C25" w:rsidRDefault="00500E55" w:rsidP="00C4151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A5484A" w:rsidRPr="00403230" w:rsidRDefault="00A5484A" w:rsidP="00A5484A">
      <w:pPr>
        <w:rPr>
          <w:rFonts w:eastAsia="Calibri"/>
          <w:sz w:val="14"/>
          <w:szCs w:val="14"/>
          <w:lang w:eastAsia="en-US"/>
        </w:rPr>
      </w:pPr>
    </w:p>
    <w:p w:rsidR="00A81269" w:rsidRPr="00425C25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81269" w:rsidRPr="00403230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500E55" w:rsidRPr="00425C25" w:rsidTr="00500E55">
        <w:trPr>
          <w:trHeight w:hRule="exact" w:val="477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25C25" w:rsidRDefault="00500E55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7F469E">
            <w:pPr>
              <w:rPr>
                <w:b/>
                <w:sz w:val="14"/>
                <w:szCs w:val="14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«РАЗВИТИЕ ОБРАЗОВАНИЯ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1E66FF">
            <w:pPr>
              <w:widowControl w:val="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1E66FF">
            <w:pPr>
              <w:widowControl w:val="0"/>
              <w:spacing w:line="150" w:lineRule="exact"/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55" w:rsidRPr="00425C25" w:rsidRDefault="00200F0E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28 394 979,7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55" w:rsidRPr="00425C25" w:rsidRDefault="00200F0E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30 528 364,7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55" w:rsidRPr="00425C25" w:rsidRDefault="00200F0E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33 280 986,9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1E66FF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E55" w:rsidRPr="00425C25" w:rsidRDefault="00500E55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500E55" w:rsidRPr="00425C25" w:rsidRDefault="00500E55" w:rsidP="001E66FF">
            <w:pPr>
              <w:rPr>
                <w:sz w:val="10"/>
                <w:szCs w:val="10"/>
              </w:rPr>
            </w:pPr>
          </w:p>
          <w:p w:rsidR="00500E55" w:rsidRPr="00425C25" w:rsidRDefault="00500E55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A81269" w:rsidRPr="00403230" w:rsidRDefault="00A81269" w:rsidP="00A5484A">
      <w:pPr>
        <w:rPr>
          <w:rFonts w:eastAsia="Calibri"/>
          <w:sz w:val="14"/>
          <w:szCs w:val="14"/>
          <w:lang w:eastAsia="en-US"/>
        </w:rPr>
      </w:pPr>
    </w:p>
    <w:p w:rsidR="00A81269" w:rsidRPr="00425C25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</w:t>
      </w:r>
      <w:r w:rsidR="00A5484A" w:rsidRPr="00425C25">
        <w:rPr>
          <w:bCs/>
        </w:rPr>
        <w:t>.2.2.</w:t>
      </w:r>
      <w:r w:rsidR="00A1142A">
        <w:t> </w:t>
      </w:r>
      <w:r w:rsidRPr="00425C25">
        <w:t xml:space="preserve">В подразделе </w:t>
      </w:r>
      <w:r w:rsidRPr="00425C25">
        <w:rPr>
          <w:bCs/>
        </w:rPr>
        <w:t>«Комитет по строительству»:</w:t>
      </w:r>
    </w:p>
    <w:p w:rsidR="00A5484A" w:rsidRPr="00425C25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1.2.2.1.</w:t>
      </w:r>
      <w:r w:rsidR="00A1142A">
        <w:rPr>
          <w:bCs/>
        </w:rPr>
        <w:t> </w:t>
      </w:r>
      <w:r w:rsidRPr="00425C25">
        <w:rPr>
          <w:bCs/>
        </w:rPr>
        <w:t>Позицию</w:t>
      </w:r>
    </w:p>
    <w:p w:rsidR="00A5484A" w:rsidRPr="00471867" w:rsidRDefault="00A5484A" w:rsidP="00A5484A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500E55" w:rsidRPr="00425C25" w:rsidTr="00B03940">
        <w:trPr>
          <w:trHeight w:hRule="exact" w:val="58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25C25" w:rsidRDefault="00500E55" w:rsidP="00A5484A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A5484A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A5484A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A5484A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26 775 320,2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32 385 510,8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69445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33 220 097,7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A5484A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E55" w:rsidRPr="00425C25" w:rsidRDefault="00500E55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B03940" w:rsidRDefault="00B03940" w:rsidP="00A5484A">
            <w:pPr>
              <w:rPr>
                <w:sz w:val="16"/>
                <w:szCs w:val="16"/>
              </w:rPr>
            </w:pPr>
          </w:p>
          <w:p w:rsidR="00500E55" w:rsidRPr="00425C25" w:rsidRDefault="00500E55" w:rsidP="00A5484A">
            <w:pPr>
              <w:rPr>
                <w:sz w:val="20"/>
                <w:szCs w:val="20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500E55" w:rsidRPr="00425C25" w:rsidRDefault="00500E55" w:rsidP="00A5484A">
            <w:pPr>
              <w:rPr>
                <w:sz w:val="20"/>
                <w:szCs w:val="20"/>
              </w:rPr>
            </w:pPr>
          </w:p>
          <w:p w:rsidR="00500E55" w:rsidRPr="00425C25" w:rsidRDefault="00500E55" w:rsidP="00A5484A">
            <w:pPr>
              <w:rPr>
                <w:sz w:val="20"/>
                <w:szCs w:val="20"/>
              </w:rPr>
            </w:pPr>
          </w:p>
          <w:p w:rsidR="00500E55" w:rsidRPr="00425C25" w:rsidRDefault="00500E55" w:rsidP="00A5484A">
            <w:pPr>
              <w:rPr>
                <w:sz w:val="20"/>
                <w:szCs w:val="20"/>
              </w:rPr>
            </w:pPr>
          </w:p>
        </w:tc>
      </w:tr>
    </w:tbl>
    <w:p w:rsidR="00C41514" w:rsidRPr="00403230" w:rsidRDefault="00C41514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1269" w:rsidRPr="00425C25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C41514" w:rsidRPr="00471867" w:rsidRDefault="00C41514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200F0E" w:rsidRPr="00425C25" w:rsidTr="001F6EE4">
        <w:trPr>
          <w:trHeight w:hRule="exact" w:val="46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0F0E" w:rsidRPr="00425C25" w:rsidRDefault="00200F0E" w:rsidP="001E66FF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BB382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28 394 979,7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BB382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30 528 364,7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BB382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33 280 986,9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F0E" w:rsidRPr="00425C25" w:rsidRDefault="00200F0E" w:rsidP="001E66F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00F0E" w:rsidRPr="00425C25" w:rsidRDefault="00200F0E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B03940" w:rsidRDefault="00B03940" w:rsidP="001E66FF">
            <w:pPr>
              <w:rPr>
                <w:sz w:val="16"/>
                <w:szCs w:val="16"/>
              </w:rPr>
            </w:pPr>
          </w:p>
          <w:p w:rsidR="00200F0E" w:rsidRPr="00B56BC8" w:rsidRDefault="00200F0E" w:rsidP="001E66FF">
            <w:pPr>
              <w:rPr>
                <w:sz w:val="16"/>
                <w:szCs w:val="16"/>
              </w:rPr>
            </w:pPr>
            <w:r w:rsidRPr="00B56BC8">
              <w:rPr>
                <w:sz w:val="16"/>
                <w:szCs w:val="16"/>
              </w:rPr>
              <w:t>».</w:t>
            </w:r>
          </w:p>
          <w:p w:rsidR="00200F0E" w:rsidRPr="00425C25" w:rsidRDefault="00200F0E" w:rsidP="001E66FF">
            <w:pPr>
              <w:rPr>
                <w:sz w:val="20"/>
                <w:szCs w:val="20"/>
              </w:rPr>
            </w:pPr>
          </w:p>
          <w:p w:rsidR="00200F0E" w:rsidRPr="00425C25" w:rsidRDefault="00200F0E" w:rsidP="001E66FF">
            <w:pPr>
              <w:rPr>
                <w:sz w:val="20"/>
                <w:szCs w:val="20"/>
              </w:rPr>
            </w:pPr>
          </w:p>
          <w:p w:rsidR="00200F0E" w:rsidRPr="00425C25" w:rsidRDefault="00200F0E" w:rsidP="001E66FF">
            <w:pPr>
              <w:rPr>
                <w:sz w:val="20"/>
                <w:szCs w:val="20"/>
              </w:rPr>
            </w:pPr>
          </w:p>
        </w:tc>
      </w:tr>
    </w:tbl>
    <w:p w:rsidR="00462A6B" w:rsidRPr="00403230" w:rsidRDefault="00462A6B" w:rsidP="00462A6B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864156" w:rsidRPr="00425C25" w:rsidRDefault="00864156" w:rsidP="00EA70C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1.2.2.2.</w:t>
      </w:r>
      <w:r w:rsidR="00A1142A">
        <w:rPr>
          <w:bCs/>
        </w:rPr>
        <w:t> </w:t>
      </w:r>
      <w:r w:rsidRPr="00425C25">
        <w:rPr>
          <w:bCs/>
        </w:rPr>
        <w:t>Позицию</w:t>
      </w:r>
    </w:p>
    <w:p w:rsidR="00864156" w:rsidRPr="00471867" w:rsidRDefault="00864156" w:rsidP="00864156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500E55" w:rsidRPr="00425C25" w:rsidTr="001F6EE4">
        <w:trPr>
          <w:trHeight w:hRule="exact" w:val="51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25C25" w:rsidRDefault="00500E55" w:rsidP="00D84CF4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</w:t>
            </w:r>
            <w:r w:rsidR="00BB257A" w:rsidRPr="00425C25">
              <w:rPr>
                <w:b/>
                <w:bCs/>
                <w:sz w:val="15"/>
                <w:szCs w:val="15"/>
              </w:rPr>
              <w:t xml:space="preserve"> </w:t>
            </w:r>
            <w:r w:rsidRPr="00425C25">
              <w:rPr>
                <w:b/>
                <w:bCs/>
                <w:sz w:val="15"/>
                <w:szCs w:val="15"/>
              </w:rPr>
              <w:t>327</w:t>
            </w:r>
            <w:r w:rsidR="00BB257A" w:rsidRPr="00425C25">
              <w:rPr>
                <w:b/>
                <w:bCs/>
                <w:sz w:val="15"/>
                <w:szCs w:val="15"/>
              </w:rPr>
              <w:t xml:space="preserve"> </w:t>
            </w:r>
            <w:r w:rsidRPr="00425C25">
              <w:rPr>
                <w:b/>
                <w:bCs/>
                <w:sz w:val="15"/>
                <w:szCs w:val="15"/>
              </w:rPr>
              <w:t>590,5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</w:t>
            </w:r>
            <w:r w:rsidR="00BB257A" w:rsidRPr="00425C25">
              <w:rPr>
                <w:b/>
                <w:bCs/>
                <w:sz w:val="15"/>
                <w:szCs w:val="15"/>
              </w:rPr>
              <w:t xml:space="preserve"> </w:t>
            </w:r>
            <w:r w:rsidRPr="00425C25">
              <w:rPr>
                <w:b/>
                <w:bCs/>
                <w:sz w:val="15"/>
                <w:szCs w:val="15"/>
              </w:rPr>
              <w:t>977</w:t>
            </w:r>
            <w:r w:rsidR="00BB257A" w:rsidRPr="00425C25">
              <w:rPr>
                <w:b/>
                <w:bCs/>
                <w:sz w:val="15"/>
                <w:szCs w:val="15"/>
              </w:rPr>
              <w:t xml:space="preserve"> </w:t>
            </w:r>
            <w:r w:rsidRPr="00425C25">
              <w:rPr>
                <w:b/>
                <w:bCs/>
                <w:sz w:val="15"/>
                <w:szCs w:val="15"/>
              </w:rPr>
              <w:t>973,5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</w:t>
            </w:r>
            <w:r w:rsidR="00BB257A" w:rsidRPr="00425C25">
              <w:rPr>
                <w:b/>
                <w:bCs/>
                <w:sz w:val="15"/>
                <w:szCs w:val="15"/>
              </w:rPr>
              <w:t xml:space="preserve"> </w:t>
            </w:r>
            <w:r w:rsidRPr="00425C25">
              <w:rPr>
                <w:b/>
                <w:bCs/>
                <w:sz w:val="15"/>
                <w:szCs w:val="15"/>
              </w:rPr>
              <w:t>720</w:t>
            </w:r>
            <w:r w:rsidR="00BB257A" w:rsidRPr="00425C25">
              <w:rPr>
                <w:b/>
                <w:bCs/>
                <w:sz w:val="15"/>
                <w:szCs w:val="15"/>
              </w:rPr>
              <w:t xml:space="preserve"> </w:t>
            </w:r>
            <w:r w:rsidRPr="00425C25">
              <w:rPr>
                <w:b/>
                <w:bCs/>
                <w:sz w:val="15"/>
                <w:szCs w:val="15"/>
              </w:rPr>
              <w:t>890,2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E55" w:rsidRPr="00425C25" w:rsidRDefault="00500E55" w:rsidP="00D84CF4">
            <w:pPr>
              <w:jc w:val="right"/>
              <w:rPr>
                <w:b/>
                <w:sz w:val="10"/>
                <w:szCs w:val="10"/>
              </w:rPr>
            </w:pPr>
          </w:p>
          <w:p w:rsidR="00B03940" w:rsidRDefault="00B03940" w:rsidP="00D84CF4">
            <w:pPr>
              <w:rPr>
                <w:sz w:val="16"/>
                <w:szCs w:val="16"/>
              </w:rPr>
            </w:pP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</w:p>
        </w:tc>
      </w:tr>
    </w:tbl>
    <w:p w:rsidR="001F6EE4" w:rsidRPr="001F6EE4" w:rsidRDefault="001F6EE4" w:rsidP="001F6EE4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864156" w:rsidRPr="00425C25" w:rsidRDefault="00864156" w:rsidP="008641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864156" w:rsidRPr="001F6EE4" w:rsidRDefault="00864156" w:rsidP="0086415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500E55" w:rsidRPr="00425C25" w:rsidTr="001F6EE4">
        <w:trPr>
          <w:trHeight w:hRule="exact" w:val="54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0E55" w:rsidRPr="00425C25" w:rsidRDefault="00500E55" w:rsidP="00D84CF4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420CBE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7 484 583,4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420CBE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10 790 756,4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420CBE" w:rsidP="00D84CF4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7 680 346,4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E55" w:rsidRPr="00425C25" w:rsidRDefault="00500E55" w:rsidP="00D84CF4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00E55" w:rsidRPr="00425C25" w:rsidRDefault="00500E55" w:rsidP="00D84CF4">
            <w:pPr>
              <w:jc w:val="right"/>
              <w:rPr>
                <w:b/>
                <w:sz w:val="10"/>
                <w:szCs w:val="10"/>
              </w:rPr>
            </w:pPr>
          </w:p>
          <w:p w:rsidR="00B03940" w:rsidRDefault="00B03940" w:rsidP="00D84CF4">
            <w:pPr>
              <w:rPr>
                <w:sz w:val="16"/>
                <w:szCs w:val="16"/>
              </w:rPr>
            </w:pPr>
          </w:p>
          <w:p w:rsidR="00500E55" w:rsidRPr="00B56BC8" w:rsidRDefault="00500E55" w:rsidP="00D84CF4">
            <w:pPr>
              <w:rPr>
                <w:sz w:val="16"/>
                <w:szCs w:val="16"/>
              </w:rPr>
            </w:pPr>
            <w:r w:rsidRPr="00B56BC8">
              <w:rPr>
                <w:sz w:val="16"/>
                <w:szCs w:val="16"/>
              </w:rPr>
              <w:t>».</w:t>
            </w: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</w:p>
          <w:p w:rsidR="00500E55" w:rsidRPr="00425C25" w:rsidRDefault="00500E55" w:rsidP="00D84CF4">
            <w:pPr>
              <w:rPr>
                <w:sz w:val="20"/>
                <w:szCs w:val="20"/>
              </w:rPr>
            </w:pPr>
          </w:p>
        </w:tc>
      </w:tr>
    </w:tbl>
    <w:p w:rsidR="00864156" w:rsidRPr="00471867" w:rsidRDefault="00864156" w:rsidP="00A96AAC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280AE1" w:rsidRPr="00425C25" w:rsidRDefault="00A81269" w:rsidP="00280AE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280AE1" w:rsidRPr="00425C25">
        <w:rPr>
          <w:bCs/>
        </w:rPr>
        <w:t>.2.</w:t>
      </w:r>
      <w:r w:rsidRPr="00425C25">
        <w:rPr>
          <w:bCs/>
        </w:rPr>
        <w:t>2</w:t>
      </w:r>
      <w:r w:rsidR="00280AE1" w:rsidRPr="00425C25">
        <w:rPr>
          <w:bCs/>
        </w:rPr>
        <w:t>.</w:t>
      </w:r>
      <w:r w:rsidR="00A96AAC" w:rsidRPr="00425C25">
        <w:rPr>
          <w:bCs/>
        </w:rPr>
        <w:t>3</w:t>
      </w:r>
      <w:r w:rsidRPr="00425C25">
        <w:rPr>
          <w:bCs/>
        </w:rPr>
        <w:t>.</w:t>
      </w:r>
      <w:r w:rsidR="00A1142A">
        <w:rPr>
          <w:bCs/>
        </w:rPr>
        <w:t> </w:t>
      </w:r>
      <w:r w:rsidR="00280AE1" w:rsidRPr="00425C25">
        <w:rPr>
          <w:bCs/>
        </w:rPr>
        <w:t>Позицию</w:t>
      </w:r>
    </w:p>
    <w:p w:rsidR="00280AE1" w:rsidRPr="00471867" w:rsidRDefault="00280AE1" w:rsidP="00280AE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A96AAC" w:rsidRPr="00425C25" w:rsidTr="00A1142A">
        <w:trPr>
          <w:trHeight w:hRule="exact" w:val="89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6AAC" w:rsidRPr="00425C25" w:rsidRDefault="00A96AAC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 xml:space="preserve">НА 120 МЕСТ ПО АДРЕСУ: ДУНАЙСКИЙ ПР., УЧАСТОК 1 (ЮГО-ВОСТОЧНЕЕ </w:t>
            </w:r>
            <w:r w:rsidR="003A2B0A" w:rsidRPr="00425C25">
              <w:rPr>
                <w:sz w:val="14"/>
                <w:szCs w:val="14"/>
              </w:rPr>
              <w:t xml:space="preserve">ДОМА № 5, КОРПУС 8, ЛИТЕРА А, </w:t>
            </w:r>
            <w:r w:rsidRPr="00425C25">
              <w:rPr>
                <w:sz w:val="14"/>
                <w:szCs w:val="14"/>
              </w:rPr>
              <w:t xml:space="preserve">ПО </w:t>
            </w:r>
            <w:proofErr w:type="gramStart"/>
            <w:r w:rsidRPr="00425C25">
              <w:rPr>
                <w:sz w:val="14"/>
                <w:szCs w:val="14"/>
              </w:rPr>
              <w:t>ДУНАЙСКОМУ</w:t>
            </w:r>
            <w:proofErr w:type="gramEnd"/>
            <w:r w:rsidRPr="00425C25">
              <w:rPr>
                <w:sz w:val="14"/>
                <w:szCs w:val="14"/>
              </w:rPr>
              <w:t xml:space="preserve"> ПР.)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724 812,5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299 738,3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425 074,2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AAC" w:rsidRPr="00425C25" w:rsidRDefault="00A96AAC" w:rsidP="0015164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425C25" w:rsidRDefault="00A96AAC" w:rsidP="00151645"/>
          <w:p w:rsidR="00A96AAC" w:rsidRPr="00425C25" w:rsidRDefault="00A96AAC" w:rsidP="00151645"/>
          <w:p w:rsidR="00A96AAC" w:rsidRPr="00425C25" w:rsidRDefault="00A96AAC" w:rsidP="00151645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A96AAC" w:rsidRPr="00425C25" w:rsidRDefault="00A96AAC" w:rsidP="00151645">
            <w:pPr>
              <w:rPr>
                <w:sz w:val="20"/>
                <w:szCs w:val="20"/>
              </w:rPr>
            </w:pPr>
          </w:p>
          <w:p w:rsidR="00A96AAC" w:rsidRPr="00425C25" w:rsidRDefault="00A96AAC" w:rsidP="00151645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96AAC" w:rsidRPr="00425C25" w:rsidRDefault="00A96AAC" w:rsidP="00151645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96AAC" w:rsidRPr="00425C25" w:rsidRDefault="00A96AAC" w:rsidP="00151645">
            <w:pPr>
              <w:rPr>
                <w:sz w:val="20"/>
                <w:szCs w:val="20"/>
              </w:rPr>
            </w:pPr>
          </w:p>
        </w:tc>
      </w:tr>
    </w:tbl>
    <w:p w:rsidR="004405DF" w:rsidRPr="00471867" w:rsidRDefault="004405DF" w:rsidP="00280AE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280AE1" w:rsidRPr="00425C25" w:rsidRDefault="00280AE1" w:rsidP="00280AE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280AE1" w:rsidRPr="00471867" w:rsidRDefault="00280AE1" w:rsidP="00280AE1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A96AAC" w:rsidRPr="00425C25" w:rsidTr="00A1142A">
        <w:trPr>
          <w:trHeight w:hRule="exact" w:val="90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6AAC" w:rsidRPr="00425C25" w:rsidRDefault="00A96AAC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 xml:space="preserve">НА 120 МЕСТ ПО АДРЕСУ: ДУНАЙСКИЙ ПР., УЧАСТОК 1 (ЮГО-ВОСТОЧНЕЕ </w:t>
            </w:r>
            <w:r w:rsidR="003A2B0A" w:rsidRPr="00425C25">
              <w:rPr>
                <w:sz w:val="14"/>
                <w:szCs w:val="14"/>
              </w:rPr>
              <w:t xml:space="preserve">ДОМА № 5, КОРПУС 8, ЛИТЕРА А, </w:t>
            </w:r>
            <w:r w:rsidRPr="00425C25">
              <w:rPr>
                <w:sz w:val="14"/>
                <w:szCs w:val="14"/>
              </w:rPr>
              <w:t xml:space="preserve">ПО </w:t>
            </w:r>
            <w:proofErr w:type="gramStart"/>
            <w:r w:rsidRPr="00425C25">
              <w:rPr>
                <w:sz w:val="14"/>
                <w:szCs w:val="14"/>
              </w:rPr>
              <w:t>ДУНАЙСКОМУ</w:t>
            </w:r>
            <w:proofErr w:type="gramEnd"/>
            <w:r w:rsidRPr="00425C25">
              <w:rPr>
                <w:sz w:val="14"/>
                <w:szCs w:val="14"/>
              </w:rPr>
              <w:t xml:space="preserve"> ПР.)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659 959,7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299 738,3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360 221,4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AAC" w:rsidRPr="00425C25" w:rsidRDefault="00A96AAC" w:rsidP="0015164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425C25" w:rsidRDefault="00A96AAC" w:rsidP="00151645"/>
          <w:p w:rsidR="00A96AAC" w:rsidRPr="00425C25" w:rsidRDefault="00A96AAC" w:rsidP="00151645">
            <w:pPr>
              <w:rPr>
                <w:sz w:val="16"/>
                <w:szCs w:val="16"/>
              </w:rPr>
            </w:pPr>
          </w:p>
          <w:p w:rsidR="00A96AAC" w:rsidRPr="00425C25" w:rsidRDefault="00A96AAC" w:rsidP="00151645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A96AAC" w:rsidRPr="00425C25" w:rsidRDefault="00A96AAC" w:rsidP="00151645"/>
          <w:p w:rsidR="00A96AAC" w:rsidRPr="00425C25" w:rsidRDefault="00A96AAC" w:rsidP="00151645">
            <w:pPr>
              <w:rPr>
                <w:sz w:val="20"/>
                <w:szCs w:val="20"/>
              </w:rPr>
            </w:pPr>
          </w:p>
          <w:p w:rsidR="00A96AAC" w:rsidRPr="00425C25" w:rsidRDefault="00A96AAC" w:rsidP="00151645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96AAC" w:rsidRPr="00425C25" w:rsidRDefault="00A96AAC" w:rsidP="00151645">
            <w:pPr>
              <w:rPr>
                <w:sz w:val="20"/>
                <w:szCs w:val="20"/>
              </w:rPr>
            </w:pPr>
          </w:p>
        </w:tc>
      </w:tr>
    </w:tbl>
    <w:p w:rsidR="00A33DDC" w:rsidRPr="00471867" w:rsidRDefault="00A33DDC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</w:t>
      </w:r>
      <w:r w:rsidR="00A96AAC" w:rsidRPr="00425C25">
        <w:rPr>
          <w:bCs/>
        </w:rPr>
        <w:t>4</w:t>
      </w:r>
      <w:r w:rsidRPr="00425C25">
        <w:rPr>
          <w:bCs/>
        </w:rPr>
        <w:t>.</w:t>
      </w:r>
      <w:r w:rsidR="00A1142A">
        <w:rPr>
          <w:bCs/>
        </w:rPr>
        <w:t> </w:t>
      </w:r>
      <w:r w:rsidR="00A5484A" w:rsidRPr="00425C25">
        <w:rPr>
          <w:bCs/>
        </w:rPr>
        <w:t>Позици</w:t>
      </w:r>
      <w:r w:rsidR="001B203A" w:rsidRPr="00425C25">
        <w:rPr>
          <w:bCs/>
        </w:rPr>
        <w:t>ю</w:t>
      </w:r>
    </w:p>
    <w:p w:rsidR="00A5484A" w:rsidRPr="00471867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A96AAC" w:rsidRPr="00425C25" w:rsidTr="00A1142A">
        <w:trPr>
          <w:trHeight w:hRule="exact" w:val="91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6AAC" w:rsidRPr="00425C25" w:rsidRDefault="00A96AAC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142A" w:rsidRDefault="00A96AAC" w:rsidP="00A1142A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 </w:t>
            </w:r>
            <w:r w:rsidR="003A2B0A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РЖЕВКА-ПОРОХ</w:t>
            </w:r>
            <w:r w:rsidR="003A2B0A" w:rsidRPr="00425C25">
              <w:rPr>
                <w:sz w:val="14"/>
                <w:szCs w:val="14"/>
              </w:rPr>
              <w:t xml:space="preserve">ОВЫЕ, КВАРТАЛ 11, </w:t>
            </w:r>
          </w:p>
          <w:p w:rsidR="00A96AAC" w:rsidRPr="00425C25" w:rsidRDefault="003A2B0A" w:rsidP="00A1142A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КОРП. 31-35 </w:t>
            </w:r>
            <w:r w:rsidR="00A96AAC" w:rsidRPr="00425C25">
              <w:rPr>
                <w:sz w:val="14"/>
                <w:szCs w:val="14"/>
              </w:rPr>
              <w:t>(220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705 652,1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288 645,1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417 007,0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AAC" w:rsidRPr="00425C25" w:rsidRDefault="00A96AAC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425C25" w:rsidRDefault="00A96AAC" w:rsidP="00A5484A"/>
          <w:p w:rsidR="00A96AAC" w:rsidRPr="00425C25" w:rsidRDefault="00A96AAC" w:rsidP="00A5484A"/>
          <w:p w:rsidR="00A96AAC" w:rsidRPr="00425C25" w:rsidRDefault="00A96AAC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A96AAC" w:rsidRPr="00425C25" w:rsidRDefault="00A96AAC" w:rsidP="00A5484A">
            <w:pPr>
              <w:rPr>
                <w:sz w:val="16"/>
                <w:szCs w:val="16"/>
              </w:rPr>
            </w:pPr>
          </w:p>
          <w:p w:rsidR="00A96AAC" w:rsidRPr="00425C25" w:rsidRDefault="00A96AAC" w:rsidP="00A5484A">
            <w:pPr>
              <w:rPr>
                <w:sz w:val="20"/>
                <w:szCs w:val="20"/>
              </w:rPr>
            </w:pPr>
          </w:p>
          <w:p w:rsidR="00A96AAC" w:rsidRPr="00425C25" w:rsidRDefault="00A96AAC" w:rsidP="00A5484A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96AAC" w:rsidRPr="00425C25" w:rsidRDefault="00A96AAC" w:rsidP="00A5484A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96AAC" w:rsidRPr="00425C25" w:rsidRDefault="00A96AAC" w:rsidP="00A5484A">
            <w:pPr>
              <w:rPr>
                <w:sz w:val="20"/>
                <w:szCs w:val="20"/>
              </w:rPr>
            </w:pPr>
          </w:p>
        </w:tc>
      </w:tr>
    </w:tbl>
    <w:p w:rsidR="00C2114C" w:rsidRPr="00471867" w:rsidRDefault="00C2114C" w:rsidP="00225DD2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1B203A" w:rsidRPr="00425C25" w:rsidRDefault="001B203A" w:rsidP="001B203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1B203A" w:rsidRPr="00471867" w:rsidRDefault="001B203A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A96AAC" w:rsidRPr="00425C25" w:rsidTr="00A1142A">
        <w:trPr>
          <w:trHeight w:hRule="exact" w:val="89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96AAC" w:rsidRPr="00425C25" w:rsidRDefault="00A96AAC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A1142A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 </w:t>
            </w:r>
            <w:r w:rsidR="003A2B0A"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РЖЕВКА-ПОРОХ</w:t>
            </w:r>
            <w:r w:rsidR="003A2B0A" w:rsidRPr="00425C25">
              <w:rPr>
                <w:sz w:val="14"/>
                <w:szCs w:val="14"/>
              </w:rPr>
              <w:t xml:space="preserve">ОВЫЕ, КВАРТАЛ 11, </w:t>
            </w:r>
            <w:r w:rsidR="00A1142A">
              <w:rPr>
                <w:sz w:val="14"/>
                <w:szCs w:val="14"/>
              </w:rPr>
              <w:br/>
            </w:r>
            <w:r w:rsidR="003A2B0A" w:rsidRPr="00425C25">
              <w:rPr>
                <w:sz w:val="14"/>
                <w:szCs w:val="14"/>
              </w:rPr>
              <w:t xml:space="preserve">КОРП. 31-35 </w:t>
            </w:r>
            <w:r w:rsidRPr="00425C25">
              <w:rPr>
                <w:sz w:val="14"/>
                <w:szCs w:val="14"/>
              </w:rPr>
              <w:t>(220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96AAC" w:rsidRPr="00425C25" w:rsidRDefault="00A96AAC" w:rsidP="00A96AAC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705 652,1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96A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288 645,1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412 007,0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96A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5000,0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96AAC" w:rsidRPr="00425C25" w:rsidRDefault="00A96A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AAC" w:rsidRPr="00425C25" w:rsidRDefault="00A96AAC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425C25" w:rsidRDefault="00A96AAC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425C25" w:rsidRDefault="00A96AAC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425C25" w:rsidRDefault="00A96AAC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96AAC" w:rsidRPr="006D5EA0" w:rsidRDefault="00A96AAC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6D5EA0">
              <w:rPr>
                <w:sz w:val="16"/>
                <w:szCs w:val="16"/>
              </w:rPr>
              <w:t>».</w:t>
            </w:r>
          </w:p>
        </w:tc>
      </w:tr>
    </w:tbl>
    <w:p w:rsidR="007F469E" w:rsidRPr="00471867" w:rsidRDefault="007F469E" w:rsidP="00225DD2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915587" w:rsidRPr="00425C25" w:rsidRDefault="00A81269" w:rsidP="0091558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</w:t>
      </w:r>
      <w:r w:rsidR="00AC20AC" w:rsidRPr="00425C25">
        <w:rPr>
          <w:bCs/>
        </w:rPr>
        <w:t>5</w:t>
      </w:r>
      <w:r w:rsidRPr="00425C25">
        <w:rPr>
          <w:bCs/>
        </w:rPr>
        <w:t>.</w:t>
      </w:r>
      <w:r w:rsidR="00A1142A">
        <w:rPr>
          <w:bCs/>
        </w:rPr>
        <w:t> </w:t>
      </w:r>
      <w:r w:rsidR="00915587" w:rsidRPr="00425C25">
        <w:rPr>
          <w:bCs/>
        </w:rPr>
        <w:t>Позици</w:t>
      </w:r>
      <w:r w:rsidR="00AC20AC" w:rsidRPr="00425C25">
        <w:rPr>
          <w:bCs/>
        </w:rPr>
        <w:t>и</w:t>
      </w:r>
    </w:p>
    <w:p w:rsidR="00915587" w:rsidRPr="00471867" w:rsidRDefault="00915587" w:rsidP="0091558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AC20AC" w:rsidRPr="00425C25" w:rsidTr="001F6EE4">
        <w:trPr>
          <w:trHeight w:hRule="exact" w:val="118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20AC" w:rsidRPr="00425C25" w:rsidRDefault="00AC20AC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</w:t>
            </w:r>
            <w:r w:rsidR="00B56BC8">
              <w:rPr>
                <w:sz w:val="14"/>
                <w:szCs w:val="14"/>
              </w:rPr>
              <w:t xml:space="preserve">Г, </w:t>
            </w:r>
            <w:r w:rsidR="00B56BC8">
              <w:rPr>
                <w:sz w:val="14"/>
                <w:szCs w:val="14"/>
              </w:rPr>
              <w:br/>
              <w:t>ОКРАИННАЯ УЛИЦА, УЧАСТОК 5</w:t>
            </w:r>
            <w:r w:rsidR="00B56BC8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(СЕВЕРО-ЗАПАДНЕЕ ДОМА 18, ЛИТЕРА </w:t>
            </w:r>
            <w:proofErr w:type="gramStart"/>
            <w:r w:rsidRPr="00425C25">
              <w:rPr>
                <w:sz w:val="14"/>
                <w:szCs w:val="14"/>
              </w:rPr>
              <w:t>В</w:t>
            </w:r>
            <w:proofErr w:type="gramEnd"/>
            <w:r w:rsidRPr="00425C25">
              <w:rPr>
                <w:sz w:val="14"/>
                <w:szCs w:val="14"/>
              </w:rPr>
              <w:t xml:space="preserve">, </w:t>
            </w:r>
            <w:r w:rsidRPr="00425C25">
              <w:rPr>
                <w:sz w:val="14"/>
                <w:szCs w:val="14"/>
              </w:rPr>
              <w:br/>
              <w:t>ПО ПОСЕЛКОВОЙ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ind w:left="-57" w:right="-57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684 655,2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25 598,7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258 736,5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400 320,0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/>
          <w:p w:rsidR="00AC20AC" w:rsidRPr="00425C25" w:rsidRDefault="00AC20AC" w:rsidP="005C43D7"/>
          <w:p w:rsidR="00AC20AC" w:rsidRPr="00425C25" w:rsidRDefault="00AC20AC" w:rsidP="005C43D7"/>
          <w:p w:rsidR="00AC20AC" w:rsidRPr="00425C25" w:rsidRDefault="00AC20AC" w:rsidP="005C43D7">
            <w:pPr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AC20AC" w:rsidRPr="00425C25" w:rsidRDefault="00AC20AC" w:rsidP="005C43D7">
            <w:pPr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AC20AC" w:rsidRPr="00425C25" w:rsidRDefault="00AC20AC" w:rsidP="005C43D7">
            <w:pPr>
              <w:rPr>
                <w:sz w:val="20"/>
                <w:szCs w:val="20"/>
              </w:rPr>
            </w:pPr>
          </w:p>
          <w:p w:rsidR="00AC20AC" w:rsidRPr="00425C25" w:rsidRDefault="00AC20AC" w:rsidP="005C43D7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C20AC" w:rsidRPr="00425C25" w:rsidRDefault="00AC20AC" w:rsidP="005C43D7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AC20AC" w:rsidRPr="00425C25" w:rsidRDefault="00AC20AC" w:rsidP="005C43D7">
            <w:pPr>
              <w:rPr>
                <w:sz w:val="20"/>
                <w:szCs w:val="20"/>
              </w:rPr>
            </w:pPr>
          </w:p>
        </w:tc>
      </w:tr>
      <w:tr w:rsidR="00AC20AC" w:rsidRPr="00425C25" w:rsidTr="001F6EE4">
        <w:trPr>
          <w:trHeight w:hRule="exact" w:val="126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20AC" w:rsidRPr="00425C25" w:rsidRDefault="00AC20AC" w:rsidP="005C43D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 УЧРЕЖДЕНИЯ </w:t>
            </w:r>
          </w:p>
          <w:p w:rsidR="00AC20AC" w:rsidRPr="00425C25" w:rsidRDefault="00AC20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ГОРОД КРАСНОЕ СЕЛО, </w:t>
            </w:r>
            <w:r w:rsidRPr="00425C25">
              <w:rPr>
                <w:sz w:val="14"/>
                <w:szCs w:val="14"/>
              </w:rPr>
              <w:br/>
              <w:t>УЛИЦА СПИРИНА, УЧАСТОК 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858 019,1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25 873,8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634 240,4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197 904,9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AC20AC">
            <w:pPr>
              <w:rPr>
                <w:sz w:val="15"/>
                <w:szCs w:val="15"/>
              </w:rPr>
            </w:pPr>
          </w:p>
          <w:p w:rsidR="00AC20AC" w:rsidRPr="00425C25" w:rsidRDefault="00AC20AC" w:rsidP="00AC20AC">
            <w:pPr>
              <w:rPr>
                <w:sz w:val="15"/>
                <w:szCs w:val="15"/>
              </w:rPr>
            </w:pPr>
          </w:p>
          <w:p w:rsidR="00AC20AC" w:rsidRPr="00425C25" w:rsidRDefault="00AC20AC" w:rsidP="00AC20AC">
            <w:pPr>
              <w:rPr>
                <w:sz w:val="15"/>
                <w:szCs w:val="15"/>
              </w:rPr>
            </w:pPr>
          </w:p>
          <w:p w:rsidR="001F6EE4" w:rsidRDefault="001F6EE4" w:rsidP="00AC20AC">
            <w:pPr>
              <w:rPr>
                <w:sz w:val="16"/>
                <w:szCs w:val="16"/>
              </w:rPr>
            </w:pPr>
          </w:p>
          <w:p w:rsidR="001F6EE4" w:rsidRDefault="001F6EE4" w:rsidP="00AC20AC">
            <w:pPr>
              <w:rPr>
                <w:sz w:val="16"/>
                <w:szCs w:val="16"/>
              </w:rPr>
            </w:pPr>
          </w:p>
          <w:p w:rsidR="00AC20AC" w:rsidRPr="006D5EA0" w:rsidRDefault="00AC20AC" w:rsidP="00AC20AC">
            <w:pPr>
              <w:rPr>
                <w:sz w:val="16"/>
                <w:szCs w:val="16"/>
              </w:rPr>
            </w:pPr>
            <w:r w:rsidRPr="006D5EA0">
              <w:rPr>
                <w:sz w:val="16"/>
                <w:szCs w:val="16"/>
              </w:rPr>
              <w:t>»</w:t>
            </w:r>
          </w:p>
        </w:tc>
      </w:tr>
    </w:tbl>
    <w:p w:rsidR="001B203A" w:rsidRPr="00471867" w:rsidRDefault="001B203A" w:rsidP="001B203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1F6EE4" w:rsidRDefault="001F6EE4" w:rsidP="001B203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B203A" w:rsidRPr="00425C25" w:rsidRDefault="001B203A" w:rsidP="001B203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1B203A" w:rsidRPr="00425C25" w:rsidRDefault="001B203A">
      <w:pPr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AC20AC" w:rsidRPr="00425C25" w:rsidTr="001F6EE4">
        <w:trPr>
          <w:trHeight w:hRule="exact" w:val="124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20AC" w:rsidRPr="00425C25" w:rsidRDefault="00AC20AC" w:rsidP="00C41514">
            <w:pPr>
              <w:widowControl w:val="0"/>
              <w:tabs>
                <w:tab w:val="left" w:pos="73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ОКРАИННАЯ УЛИЦА, УЧАСТОК 5 </w:t>
            </w:r>
            <w:r w:rsidRPr="00425C25">
              <w:rPr>
                <w:sz w:val="14"/>
                <w:szCs w:val="14"/>
              </w:rPr>
              <w:br/>
              <w:t xml:space="preserve">(СЕВЕРО-ЗАПАДНЕЕ ДОМА 18, ЛИТЕРА </w:t>
            </w:r>
            <w:proofErr w:type="gramStart"/>
            <w:r w:rsidRPr="00425C25">
              <w:rPr>
                <w:sz w:val="14"/>
                <w:szCs w:val="14"/>
              </w:rPr>
              <w:t>В</w:t>
            </w:r>
            <w:proofErr w:type="gramEnd"/>
            <w:r w:rsidRPr="00425C25">
              <w:rPr>
                <w:sz w:val="14"/>
                <w:szCs w:val="14"/>
              </w:rPr>
              <w:t xml:space="preserve">, </w:t>
            </w:r>
            <w:r w:rsidRPr="00425C25">
              <w:rPr>
                <w:sz w:val="14"/>
                <w:szCs w:val="14"/>
              </w:rPr>
              <w:br/>
              <w:t>ПО ПОСЕЛКОВОЙ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ind w:left="-57" w:right="-57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684 655,2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25 598,7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558 736,5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100 320,0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  <w:p w:rsidR="00AC20AC" w:rsidRPr="00425C25" w:rsidRDefault="00AC20AC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  <w:tr w:rsidR="00AC20AC" w:rsidRPr="00425C25" w:rsidTr="001F6EE4">
        <w:trPr>
          <w:trHeight w:hRule="exact" w:val="99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C20AC" w:rsidRPr="00425C25" w:rsidRDefault="00AC20AC" w:rsidP="00C41514">
            <w:pPr>
              <w:widowControl w:val="0"/>
              <w:tabs>
                <w:tab w:val="left" w:pos="735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ГОРОД КРАСНОЕ СЕЛО, </w:t>
            </w:r>
            <w:r w:rsidRPr="00425C25">
              <w:rPr>
                <w:sz w:val="14"/>
                <w:szCs w:val="14"/>
              </w:rPr>
              <w:br/>
              <w:t>УЛИЦА СПИРИНА, УЧАСТОК 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858 019,1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25 873,8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534 240,4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C20AC" w:rsidRPr="00425C25" w:rsidRDefault="00AC20AC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297 904,9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C20AC" w:rsidRPr="00425C25" w:rsidRDefault="00AC20AC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20AC" w:rsidRPr="00425C25" w:rsidRDefault="00AC20AC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C20AC" w:rsidRPr="00425C25" w:rsidRDefault="00AC20AC" w:rsidP="00AC20AC">
            <w:pPr>
              <w:rPr>
                <w:sz w:val="15"/>
                <w:szCs w:val="15"/>
              </w:rPr>
            </w:pPr>
          </w:p>
          <w:p w:rsidR="00AC20AC" w:rsidRPr="00425C25" w:rsidRDefault="00AC20AC" w:rsidP="00AC20AC">
            <w:pPr>
              <w:rPr>
                <w:sz w:val="15"/>
                <w:szCs w:val="15"/>
              </w:rPr>
            </w:pPr>
          </w:p>
          <w:p w:rsidR="001F6EE4" w:rsidRDefault="001F6EE4" w:rsidP="00AC20AC">
            <w:pPr>
              <w:rPr>
                <w:sz w:val="16"/>
                <w:szCs w:val="16"/>
              </w:rPr>
            </w:pPr>
          </w:p>
          <w:p w:rsidR="00AC20AC" w:rsidRPr="006D5EA0" w:rsidRDefault="00AC20AC" w:rsidP="00AC20AC">
            <w:pPr>
              <w:rPr>
                <w:sz w:val="16"/>
                <w:szCs w:val="16"/>
              </w:rPr>
            </w:pPr>
            <w:r w:rsidRPr="006D5EA0">
              <w:rPr>
                <w:sz w:val="16"/>
                <w:szCs w:val="16"/>
              </w:rPr>
              <w:t>».</w:t>
            </w:r>
          </w:p>
        </w:tc>
      </w:tr>
    </w:tbl>
    <w:p w:rsidR="00D71E7F" w:rsidRPr="00471867" w:rsidRDefault="004405DF" w:rsidP="00D71E7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>
        <w:rPr>
          <w:bCs/>
        </w:rPr>
        <w:tab/>
      </w:r>
    </w:p>
    <w:p w:rsidR="00455DBE" w:rsidRPr="00D71E7F" w:rsidRDefault="00A81269" w:rsidP="00D71E7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</w:t>
      </w:r>
      <w:r w:rsidR="003A2B0A" w:rsidRPr="00425C25">
        <w:rPr>
          <w:bCs/>
        </w:rPr>
        <w:t>6</w:t>
      </w:r>
      <w:r w:rsidRPr="00425C25">
        <w:rPr>
          <w:bCs/>
        </w:rPr>
        <w:t>.</w:t>
      </w:r>
      <w:r w:rsidR="00A1142A">
        <w:rPr>
          <w:bCs/>
        </w:rPr>
        <w:t> </w:t>
      </w:r>
      <w:r w:rsidR="00455DBE" w:rsidRPr="00425C25">
        <w:rPr>
          <w:bCs/>
        </w:rPr>
        <w:t>Позицию</w:t>
      </w:r>
    </w:p>
    <w:p w:rsidR="00A5484A" w:rsidRPr="00471867" w:rsidRDefault="00A5484A" w:rsidP="00A5484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3A2B0A" w:rsidRPr="00425C25" w:rsidTr="00462A6B">
        <w:trPr>
          <w:trHeight w:hRule="exact" w:val="156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A2B0A" w:rsidRPr="00425C25" w:rsidRDefault="003A2B0A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B0A" w:rsidRPr="00425C25" w:rsidRDefault="003A2B0A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ВОЛКОВСКОЕ, </w:t>
            </w:r>
            <w:r w:rsidRPr="00425C25">
              <w:rPr>
                <w:sz w:val="14"/>
                <w:szCs w:val="14"/>
              </w:rPr>
              <w:br/>
              <w:t>АНДРЕЕВСКАЯ УЛИЦА, ЗЕМЕЛЬНЫЙ УЧАСТОК 5А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643 267,9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29 683,3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613 584,6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3A2B0A" w:rsidRPr="00425C25" w:rsidRDefault="003A2B0A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3A2B0A" w:rsidRPr="00425C25" w:rsidRDefault="003A2B0A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A2B0A" w:rsidRPr="00425C25" w:rsidRDefault="003A2B0A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B0A" w:rsidRPr="00425C25" w:rsidRDefault="003A2B0A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3A2B0A" w:rsidRPr="00425C25" w:rsidRDefault="003A2B0A" w:rsidP="00A5484A"/>
          <w:p w:rsidR="003A2B0A" w:rsidRPr="00425C25" w:rsidRDefault="003A2B0A" w:rsidP="00A5484A"/>
          <w:p w:rsidR="003A2B0A" w:rsidRPr="00425C25" w:rsidRDefault="003A2B0A" w:rsidP="00A5484A"/>
          <w:p w:rsidR="003A2B0A" w:rsidRPr="00425C25" w:rsidRDefault="003A2B0A" w:rsidP="00A5484A">
            <w:pPr>
              <w:rPr>
                <w:sz w:val="16"/>
                <w:szCs w:val="16"/>
              </w:rPr>
            </w:pPr>
          </w:p>
          <w:p w:rsidR="00A1142A" w:rsidRDefault="00A1142A" w:rsidP="00A5484A">
            <w:pPr>
              <w:rPr>
                <w:sz w:val="16"/>
                <w:szCs w:val="16"/>
              </w:rPr>
            </w:pPr>
          </w:p>
          <w:p w:rsidR="003A2B0A" w:rsidRPr="00425C25" w:rsidRDefault="003A2B0A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3A2B0A" w:rsidRPr="00425C25" w:rsidRDefault="003A2B0A" w:rsidP="00A5484A">
            <w:pPr>
              <w:rPr>
                <w:sz w:val="16"/>
                <w:szCs w:val="16"/>
              </w:rPr>
            </w:pPr>
          </w:p>
          <w:p w:rsidR="003A2B0A" w:rsidRPr="00425C25" w:rsidRDefault="003A2B0A" w:rsidP="00A5484A">
            <w:pPr>
              <w:rPr>
                <w:sz w:val="16"/>
                <w:szCs w:val="16"/>
              </w:rPr>
            </w:pPr>
          </w:p>
          <w:p w:rsidR="003A2B0A" w:rsidRPr="00425C25" w:rsidRDefault="003A2B0A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3A2B0A" w:rsidRPr="00425C25" w:rsidRDefault="003A2B0A" w:rsidP="00A5484A"/>
          <w:p w:rsidR="003A2B0A" w:rsidRPr="00425C25" w:rsidRDefault="003A2B0A" w:rsidP="00A5484A">
            <w:pPr>
              <w:rPr>
                <w:sz w:val="20"/>
                <w:szCs w:val="20"/>
              </w:rPr>
            </w:pPr>
          </w:p>
          <w:p w:rsidR="003A2B0A" w:rsidRPr="00425C25" w:rsidRDefault="003A2B0A" w:rsidP="00A5484A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3A2B0A" w:rsidRPr="00425C25" w:rsidRDefault="003A2B0A" w:rsidP="00A5484A">
            <w:pPr>
              <w:rPr>
                <w:sz w:val="20"/>
                <w:szCs w:val="20"/>
              </w:rPr>
            </w:pPr>
          </w:p>
        </w:tc>
      </w:tr>
    </w:tbl>
    <w:p w:rsidR="00455DBE" w:rsidRPr="00471867" w:rsidRDefault="00455DBE" w:rsidP="00455DBE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455DBE" w:rsidRPr="00425C25" w:rsidRDefault="00455DBE" w:rsidP="00455DB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455DBE" w:rsidRPr="001F6EE4" w:rsidRDefault="00455DBE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661"/>
        <w:gridCol w:w="662"/>
        <w:gridCol w:w="661"/>
        <w:gridCol w:w="662"/>
        <w:gridCol w:w="661"/>
        <w:gridCol w:w="662"/>
        <w:gridCol w:w="883"/>
      </w:tblGrid>
      <w:tr w:rsidR="003A2B0A" w:rsidRPr="00425C25" w:rsidTr="00A1142A">
        <w:trPr>
          <w:trHeight w:hRule="exact" w:val="148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A2B0A" w:rsidRPr="00425C25" w:rsidRDefault="003A2B0A" w:rsidP="00C41514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2B0A" w:rsidRPr="00425C25" w:rsidRDefault="003A2B0A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ВОЛКОВСКОЕ, </w:t>
            </w:r>
            <w:r w:rsidRPr="00425C25">
              <w:rPr>
                <w:sz w:val="14"/>
                <w:szCs w:val="14"/>
              </w:rPr>
              <w:br/>
              <w:t>АНДРЕЕВСКАЯ УЛИЦА, ЗЕМЕЛЬНЫЙ УЧАСТОК 5А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A2B0A" w:rsidRPr="00425C25" w:rsidRDefault="003A2B0A" w:rsidP="003A2B0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643 267,9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3A2B0A" w:rsidRPr="00425C25" w:rsidRDefault="00BF26B9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29 653,4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545 946,0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3A2B0A" w:rsidRPr="00425C25" w:rsidRDefault="003A2B0A" w:rsidP="00D84CF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67 668,5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3A2B0A" w:rsidRPr="00425C25" w:rsidRDefault="003A2B0A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A2B0A" w:rsidRPr="00425C25" w:rsidRDefault="003A2B0A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B0A" w:rsidRPr="00425C25" w:rsidRDefault="003A2B0A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5"/>
                <w:szCs w:val="15"/>
              </w:rPr>
            </w:pPr>
          </w:p>
          <w:p w:rsidR="003A2B0A" w:rsidRPr="00425C25" w:rsidRDefault="003A2B0A" w:rsidP="008E45B3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225DD2" w:rsidRPr="00471867" w:rsidRDefault="00225DD2" w:rsidP="00455DB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81269" w:rsidP="00455DB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</w:t>
      </w:r>
      <w:r w:rsidR="001F35E3" w:rsidRPr="00425C25">
        <w:rPr>
          <w:bCs/>
        </w:rPr>
        <w:t>7</w:t>
      </w:r>
      <w:r w:rsidRPr="00425C25">
        <w:rPr>
          <w:bCs/>
        </w:rPr>
        <w:t>.</w:t>
      </w:r>
      <w:r w:rsidR="00A1142A">
        <w:rPr>
          <w:bCs/>
        </w:rPr>
        <w:t> </w:t>
      </w:r>
      <w:r w:rsidR="00455DBE" w:rsidRPr="00425C25">
        <w:rPr>
          <w:bCs/>
        </w:rPr>
        <w:t>Позици</w:t>
      </w:r>
      <w:r w:rsidR="003A2B0A" w:rsidRPr="00425C25">
        <w:rPr>
          <w:bCs/>
        </w:rPr>
        <w:t>и</w:t>
      </w:r>
    </w:p>
    <w:p w:rsidR="00455DBE" w:rsidRPr="00471867" w:rsidRDefault="00455DBE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425"/>
        <w:gridCol w:w="851"/>
        <w:gridCol w:w="708"/>
        <w:gridCol w:w="709"/>
        <w:gridCol w:w="425"/>
        <w:gridCol w:w="883"/>
      </w:tblGrid>
      <w:tr w:rsidR="00D84CF4" w:rsidRPr="00425C25" w:rsidTr="00A1142A">
        <w:trPr>
          <w:trHeight w:hRule="exact" w:val="145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ГОРОД КРАСНОЕ СЕЛО, РОДНИКОВАЯ УЛИЦА, ЗЕМЕЛЬНЫЙ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1 019 884,3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448 799,4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561 084,9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536A56">
            <w:pPr>
              <w:rPr>
                <w:sz w:val="15"/>
                <w:szCs w:val="15"/>
              </w:rPr>
            </w:pPr>
          </w:p>
          <w:p w:rsidR="00D84CF4" w:rsidRPr="00425C25" w:rsidRDefault="00D84CF4" w:rsidP="00951845">
            <w:pPr>
              <w:rPr>
                <w:sz w:val="16"/>
                <w:szCs w:val="16"/>
              </w:rPr>
            </w:pPr>
          </w:p>
        </w:tc>
      </w:tr>
      <w:tr w:rsidR="00D84CF4" w:rsidRPr="00425C25" w:rsidTr="00A1142A">
        <w:trPr>
          <w:trHeight w:hRule="exact" w:val="129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В ГРАНИЦАХ ТЕРРИТОРИИ, ОГРАНИЧЕННОЙ УЛ. ВОССТАНОВЛЕНИЯ, РОДНИКОВОЙ УЛ., КРАСНОГОРОДСКОЙ УЛ., ГАТЧИНСКИМ ШОССЕ, В КРАСНОСЕЛЬСКОМ РАЙОНЕ САНКТ-ПЕТЕРБУРГА; ОЗУ № 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1 233 127,7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419 815,9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803 311,8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D84CF4" w:rsidRPr="00425C25" w:rsidTr="00A1142A">
        <w:trPr>
          <w:trHeight w:hRule="exact" w:val="155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ТОРИКИ, УЛИЦА ПОЛИТРУКА ПАСЕЧНИКА, ЗЕМЕЛЬНЫЙ УЧАСТОК 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</w:t>
            </w:r>
            <w:r w:rsidR="00C37BB4" w:rsidRPr="00425C25">
              <w:rPr>
                <w:sz w:val="13"/>
                <w:szCs w:val="13"/>
              </w:rPr>
              <w:t>-</w:t>
            </w:r>
            <w:r w:rsidRPr="00425C25">
              <w:rPr>
                <w:sz w:val="13"/>
                <w:szCs w:val="13"/>
              </w:rPr>
              <w:t>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907 463,3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897 463,3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D84CF4" w:rsidRPr="007C5F72" w:rsidTr="00A1142A">
        <w:trPr>
          <w:trHeight w:hRule="exact" w:val="126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МУНИЦИПАЛЬНОЕ ОБРАЗОВАНИЕ МУНИЦИПАЛЬНЫЙ ОКРУГ № 65, СТАРОДЕРЕВЕНСКАЯ УЛИЦА, ЗЕМЕЛЬНЫЙ УЧАСТОК 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847 439,8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10 000,0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837 439,8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7C5F72" w:rsidRDefault="00D84CF4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  <w:r w:rsidRPr="007C5F72">
              <w:rPr>
                <w:sz w:val="16"/>
                <w:szCs w:val="16"/>
              </w:rPr>
              <w:t>»</w:t>
            </w:r>
          </w:p>
        </w:tc>
      </w:tr>
    </w:tbl>
    <w:p w:rsidR="00A5484A" w:rsidRPr="00471867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1F6EE4" w:rsidRDefault="001F6EE4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F6EE4" w:rsidRDefault="001F6EE4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F6EE4" w:rsidRDefault="001F6EE4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5484A" w:rsidRPr="00425C25" w:rsidRDefault="00455DBE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455DBE" w:rsidRPr="00471867" w:rsidRDefault="00455DBE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425"/>
        <w:gridCol w:w="709"/>
        <w:gridCol w:w="709"/>
        <w:gridCol w:w="708"/>
        <w:gridCol w:w="567"/>
        <w:gridCol w:w="883"/>
      </w:tblGrid>
      <w:tr w:rsidR="00D84CF4" w:rsidRPr="00425C25" w:rsidTr="00A1142A">
        <w:trPr>
          <w:trHeight w:hRule="exact" w:val="133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ГОРОД КРАСНОЕ СЕЛО, РОДНИКОВАЯ УЛИЦА, ЗЕМЕЛЬНЫЙ УЧАСТОК 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1 019 884,3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C37BB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30 212,5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448 799,4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C37BB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540 872,4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D84CF4" w:rsidRPr="00425C25" w:rsidRDefault="00D84CF4" w:rsidP="00A5484A"/>
          <w:p w:rsidR="00D84CF4" w:rsidRPr="00425C25" w:rsidRDefault="00D84CF4" w:rsidP="00A5484A"/>
          <w:p w:rsidR="00D84CF4" w:rsidRPr="00425C25" w:rsidRDefault="00D84CF4" w:rsidP="00A5484A"/>
          <w:p w:rsidR="00D84CF4" w:rsidRPr="00425C25" w:rsidRDefault="00D84CF4" w:rsidP="00A5484A">
            <w:pPr>
              <w:rPr>
                <w:sz w:val="20"/>
                <w:szCs w:val="20"/>
              </w:rPr>
            </w:pP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>».</w:t>
            </w:r>
          </w:p>
          <w:p w:rsidR="00D84CF4" w:rsidRPr="00425C25" w:rsidRDefault="00D84CF4" w:rsidP="00A5484A">
            <w:pPr>
              <w:rPr>
                <w:sz w:val="20"/>
                <w:szCs w:val="20"/>
              </w:rPr>
            </w:pPr>
          </w:p>
        </w:tc>
      </w:tr>
      <w:tr w:rsidR="00D84CF4" w:rsidRPr="00425C25" w:rsidTr="001F6EE4">
        <w:trPr>
          <w:trHeight w:hRule="exact" w:val="134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В ГРАНИЦАХ ТЕРРИТОРИИ, ОГРАНИЧЕННОЙ УЛ. ВОССТАНОВЛЕНИЯ, РОДНИКОВОЙ УЛ., КРАСНОГОРОДСКОЙ УЛ., ГАТЧИНСКИМ ШОССЕ, В КРАСНОСЕЛЬСКОМ РАЙОНЕ САНКТ-ПЕТЕРБУРГА; ОЗУ № 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1 233 127,7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E060EA" w:rsidP="00C37BB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30 331,3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D84CF4" w:rsidP="00C37BB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419 815,9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840A90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782 980,5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D84CF4" w:rsidRPr="00425C25" w:rsidTr="001F6EE4">
        <w:trPr>
          <w:trHeight w:hRule="exact" w:val="177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ТОРИКИ, УЛИЦА ПОЛИТРУКА ПАСЕЧНИКА, ЗЕМЕЛЬНЫЙ УЧАСТОК 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</w:t>
            </w:r>
            <w:r w:rsidR="00C37BB4" w:rsidRPr="00425C25">
              <w:rPr>
                <w:sz w:val="13"/>
                <w:szCs w:val="13"/>
              </w:rPr>
              <w:t>-</w:t>
            </w:r>
            <w:r w:rsidRPr="00425C25">
              <w:rPr>
                <w:sz w:val="13"/>
                <w:szCs w:val="13"/>
              </w:rPr>
              <w:t>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907 463,3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840A90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70 959,6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840A90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836 503,7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D84CF4" w:rsidRPr="00425C25" w:rsidTr="001F6EE4">
        <w:trPr>
          <w:trHeight w:hRule="exact" w:val="121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D84CF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МУНИЦИПАЛЬНОЕ ОБРАЗОВАНИЕ МУНИЦИПАЛЬНЫЙ ОКРУГ № 65, СТАРОДЕРЕВЕНСКАЯ УЛИЦА, ЗЕМЕЛЬНЫЙ УЧАСТОК 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847 439,8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84CF4" w:rsidRPr="00425C25" w:rsidRDefault="00D84CF4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840A90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26 715,7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4CF4" w:rsidRPr="00425C25" w:rsidRDefault="00840A90" w:rsidP="00D84CF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820 724,1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84CF4" w:rsidRPr="00425C25" w:rsidRDefault="00D84CF4" w:rsidP="00A1142A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4CF4" w:rsidRPr="00425C25" w:rsidRDefault="00D84CF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D84CF4" w:rsidRPr="00425C25" w:rsidRDefault="00D84CF4" w:rsidP="00D84CF4">
            <w:pPr>
              <w:rPr>
                <w:sz w:val="15"/>
                <w:szCs w:val="15"/>
              </w:rPr>
            </w:pPr>
          </w:p>
          <w:p w:rsidR="00D84CF4" w:rsidRPr="00425C25" w:rsidRDefault="00D84CF4" w:rsidP="00D84CF4">
            <w:pPr>
              <w:rPr>
                <w:sz w:val="15"/>
                <w:szCs w:val="15"/>
              </w:rPr>
            </w:pPr>
          </w:p>
          <w:p w:rsidR="00D84CF4" w:rsidRPr="00425C25" w:rsidRDefault="00D84CF4" w:rsidP="00D84CF4">
            <w:pPr>
              <w:rPr>
                <w:sz w:val="15"/>
                <w:szCs w:val="15"/>
              </w:rPr>
            </w:pPr>
          </w:p>
          <w:p w:rsidR="00D84CF4" w:rsidRPr="00425C25" w:rsidRDefault="00D84CF4" w:rsidP="00D84CF4">
            <w:pPr>
              <w:rPr>
                <w:sz w:val="15"/>
                <w:szCs w:val="15"/>
              </w:rPr>
            </w:pPr>
          </w:p>
          <w:p w:rsidR="00D84CF4" w:rsidRPr="007C5F72" w:rsidRDefault="00D84CF4" w:rsidP="00D84CF4">
            <w:pPr>
              <w:rPr>
                <w:sz w:val="16"/>
                <w:szCs w:val="16"/>
              </w:rPr>
            </w:pPr>
            <w:r w:rsidRPr="007C5F72">
              <w:rPr>
                <w:sz w:val="16"/>
                <w:szCs w:val="16"/>
              </w:rPr>
              <w:t>».</w:t>
            </w:r>
          </w:p>
        </w:tc>
      </w:tr>
    </w:tbl>
    <w:p w:rsidR="0021003C" w:rsidRPr="000543E1" w:rsidRDefault="0021003C" w:rsidP="00AA71CF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455DBE" w:rsidRPr="00425C25" w:rsidRDefault="00A81269" w:rsidP="00455DB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</w:t>
      </w:r>
      <w:r w:rsidR="001F35E3" w:rsidRPr="00425C25">
        <w:rPr>
          <w:bCs/>
        </w:rPr>
        <w:t>8</w:t>
      </w:r>
      <w:r w:rsidRPr="00425C25">
        <w:rPr>
          <w:bCs/>
        </w:rPr>
        <w:t>.</w:t>
      </w:r>
      <w:r w:rsidR="00A1142A">
        <w:rPr>
          <w:bCs/>
        </w:rPr>
        <w:t> </w:t>
      </w:r>
      <w:r w:rsidR="00455DBE" w:rsidRPr="00425C25">
        <w:rPr>
          <w:bCs/>
        </w:rPr>
        <w:t>Позицию</w:t>
      </w:r>
    </w:p>
    <w:p w:rsidR="001F35E3" w:rsidRPr="00922445" w:rsidRDefault="001F35E3" w:rsidP="00455DB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709"/>
        <w:gridCol w:w="1134"/>
        <w:gridCol w:w="992"/>
        <w:gridCol w:w="354"/>
        <w:gridCol w:w="355"/>
        <w:gridCol w:w="851"/>
        <w:gridCol w:w="850"/>
        <w:gridCol w:w="851"/>
        <w:gridCol w:w="708"/>
        <w:gridCol w:w="284"/>
      </w:tblGrid>
      <w:tr w:rsidR="001F35E3" w:rsidRPr="00425C25" w:rsidTr="00A1142A">
        <w:trPr>
          <w:trHeight w:val="473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5E3" w:rsidRPr="00425C25" w:rsidRDefault="001F35E3" w:rsidP="000165AF">
            <w:pPr>
              <w:ind w:righ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F35E3" w:rsidRPr="00425C25" w:rsidRDefault="001F35E3" w:rsidP="00A611FF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2015-2027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262 495,2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184 653,9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92 948,1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35E3" w:rsidRPr="00425C25" w:rsidRDefault="001F35E3" w:rsidP="00A611FF">
            <w:pPr>
              <w:rPr>
                <w:bCs/>
                <w:sz w:val="18"/>
                <w:szCs w:val="18"/>
              </w:rPr>
            </w:pPr>
          </w:p>
          <w:p w:rsidR="001F35E3" w:rsidRPr="00425C25" w:rsidRDefault="001F35E3" w:rsidP="00A611FF">
            <w:pPr>
              <w:rPr>
                <w:bCs/>
                <w:sz w:val="18"/>
                <w:szCs w:val="18"/>
              </w:rPr>
            </w:pPr>
          </w:p>
          <w:p w:rsidR="001F35E3" w:rsidRPr="00425C25" w:rsidRDefault="000165AF" w:rsidP="000165AF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F35E3" w:rsidRPr="00425C25">
              <w:rPr>
                <w:bCs/>
                <w:sz w:val="16"/>
                <w:szCs w:val="16"/>
              </w:rPr>
              <w:t>»</w:t>
            </w:r>
          </w:p>
        </w:tc>
      </w:tr>
    </w:tbl>
    <w:p w:rsidR="00C2114C" w:rsidRPr="001F6EE4" w:rsidRDefault="00C2114C" w:rsidP="00455DB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55DBE" w:rsidRPr="00425C25" w:rsidRDefault="00455DBE" w:rsidP="00455DB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455DBE" w:rsidRPr="001F6EE4" w:rsidRDefault="00455DBE" w:rsidP="00455DB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714"/>
        <w:gridCol w:w="1134"/>
        <w:gridCol w:w="992"/>
        <w:gridCol w:w="354"/>
        <w:gridCol w:w="355"/>
        <w:gridCol w:w="851"/>
        <w:gridCol w:w="850"/>
        <w:gridCol w:w="846"/>
        <w:gridCol w:w="708"/>
        <w:gridCol w:w="431"/>
      </w:tblGrid>
      <w:tr w:rsidR="001F35E3" w:rsidRPr="00425C25" w:rsidTr="00BB257A">
        <w:trPr>
          <w:trHeight w:val="561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5E3" w:rsidRPr="00425C25" w:rsidRDefault="001F35E3" w:rsidP="00A611FF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1F35E3" w:rsidRPr="00425C25" w:rsidRDefault="001F35E3" w:rsidP="00A611FF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2015-2027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35E3" w:rsidRPr="00425C25" w:rsidRDefault="006D5EA0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238 760,4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5E3" w:rsidRPr="00425C25" w:rsidRDefault="006D5EA0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202 443,6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1F35E3" w:rsidRPr="00425C25" w:rsidRDefault="006D5EA0" w:rsidP="001F35E3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92 948,1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5E3" w:rsidRPr="00425C25" w:rsidRDefault="001F35E3" w:rsidP="00A611FF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35E3" w:rsidRPr="00425C25" w:rsidRDefault="001F35E3" w:rsidP="00A611FF">
            <w:pPr>
              <w:rPr>
                <w:bCs/>
                <w:sz w:val="18"/>
                <w:szCs w:val="18"/>
              </w:rPr>
            </w:pPr>
          </w:p>
          <w:p w:rsidR="001F35E3" w:rsidRPr="00425C25" w:rsidRDefault="001F35E3" w:rsidP="00A611FF">
            <w:pPr>
              <w:rPr>
                <w:bCs/>
                <w:sz w:val="18"/>
                <w:szCs w:val="18"/>
              </w:rPr>
            </w:pPr>
          </w:p>
          <w:p w:rsidR="001F35E3" w:rsidRPr="00425C25" w:rsidRDefault="000165AF" w:rsidP="000165AF">
            <w:pPr>
              <w:ind w:hanging="10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1F35E3" w:rsidRPr="00425C25">
              <w:rPr>
                <w:bCs/>
                <w:sz w:val="16"/>
                <w:szCs w:val="16"/>
              </w:rPr>
              <w:t>»</w:t>
            </w:r>
            <w:r w:rsidR="00BB257A" w:rsidRPr="00425C25">
              <w:rPr>
                <w:bCs/>
                <w:sz w:val="16"/>
                <w:szCs w:val="16"/>
              </w:rPr>
              <w:t>.</w:t>
            </w:r>
          </w:p>
        </w:tc>
      </w:tr>
    </w:tbl>
    <w:p w:rsidR="00ED1BC8" w:rsidRPr="001F6EE4" w:rsidRDefault="00ED1BC8" w:rsidP="00455DB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55DBE" w:rsidRPr="00425C25" w:rsidRDefault="00A81269" w:rsidP="00455DB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</w:t>
      </w:r>
      <w:r w:rsidR="0019559D" w:rsidRPr="00425C25">
        <w:rPr>
          <w:bCs/>
        </w:rPr>
        <w:t>9</w:t>
      </w:r>
      <w:r w:rsidRPr="00425C25">
        <w:rPr>
          <w:bCs/>
        </w:rPr>
        <w:t>.</w:t>
      </w:r>
      <w:r w:rsidR="00A1142A">
        <w:rPr>
          <w:bCs/>
        </w:rPr>
        <w:t> </w:t>
      </w:r>
      <w:r w:rsidR="00455DBE" w:rsidRPr="00425C25">
        <w:rPr>
          <w:bCs/>
        </w:rPr>
        <w:t>Позици</w:t>
      </w:r>
      <w:r w:rsidR="0019559D" w:rsidRPr="00425C25">
        <w:rPr>
          <w:bCs/>
        </w:rPr>
        <w:t>и</w:t>
      </w:r>
    </w:p>
    <w:p w:rsidR="00ED1BC8" w:rsidRPr="001F6EE4" w:rsidRDefault="00ED1BC8" w:rsidP="00455DB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19559D" w:rsidRPr="00425C25" w:rsidTr="001F6EE4">
        <w:trPr>
          <w:trHeight w:hRule="exact" w:val="132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559D" w:rsidRPr="00425C25" w:rsidRDefault="0019559D" w:rsidP="00951845">
            <w:pPr>
              <w:tabs>
                <w:tab w:val="left" w:pos="735"/>
              </w:tabs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  <w:p w:rsidR="0019559D" w:rsidRPr="00425C25" w:rsidRDefault="0019559D" w:rsidP="00455D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МУНИЦИПАЛЬНЫЙ ОКРУГ № 75, </w:t>
            </w:r>
            <w:r w:rsidRPr="00425C25">
              <w:rPr>
                <w:sz w:val="14"/>
                <w:szCs w:val="14"/>
              </w:rPr>
              <w:br/>
              <w:t>УЛ. ОЛЕКО ДУНДИЧА, УЧАСТОК 151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59D" w:rsidRPr="00425C25" w:rsidRDefault="0019559D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</w:p>
          <w:p w:rsidR="0019559D" w:rsidRPr="00425C25" w:rsidRDefault="0019559D" w:rsidP="00951845">
            <w:pPr>
              <w:rPr>
                <w:sz w:val="15"/>
                <w:szCs w:val="15"/>
              </w:rPr>
            </w:pPr>
            <w:r w:rsidRPr="00425C25">
              <w:rPr>
                <w:sz w:val="15"/>
                <w:szCs w:val="15"/>
              </w:rPr>
              <w:t>»</w:t>
            </w:r>
          </w:p>
        </w:tc>
      </w:tr>
      <w:tr w:rsidR="0019559D" w:rsidRPr="00425C25" w:rsidTr="001F6EE4">
        <w:trPr>
          <w:trHeight w:hRule="exact" w:val="122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559D" w:rsidRPr="00425C25" w:rsidRDefault="0019559D" w:rsidP="00951845">
            <w:pPr>
              <w:tabs>
                <w:tab w:val="left" w:pos="735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ГОРОД КРАСНОЕ СЕЛО, КИНГИСЕППСКОЕ ШОССЕ, УЧАСТОК 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59D" w:rsidRPr="00425C25" w:rsidRDefault="0019559D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3D287B" w:rsidRDefault="003D287B" w:rsidP="0019559D">
            <w:pPr>
              <w:rPr>
                <w:sz w:val="16"/>
                <w:szCs w:val="16"/>
              </w:rPr>
            </w:pPr>
          </w:p>
          <w:p w:rsidR="0019559D" w:rsidRPr="007C5F72" w:rsidRDefault="0019559D" w:rsidP="0019559D">
            <w:pPr>
              <w:rPr>
                <w:sz w:val="16"/>
                <w:szCs w:val="16"/>
              </w:rPr>
            </w:pPr>
            <w:r w:rsidRPr="007C5F72">
              <w:rPr>
                <w:sz w:val="16"/>
                <w:szCs w:val="16"/>
              </w:rPr>
              <w:t>»</w:t>
            </w:r>
          </w:p>
        </w:tc>
      </w:tr>
    </w:tbl>
    <w:p w:rsidR="00ED1BC8" w:rsidRPr="001F6EE4" w:rsidRDefault="00ED1BC8" w:rsidP="00ED1BC8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D1BC8" w:rsidRPr="00425C25" w:rsidRDefault="00ED1BC8" w:rsidP="00ED1BC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ED1BC8" w:rsidRPr="001F6EE4" w:rsidRDefault="00ED1BC8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19559D" w:rsidRPr="00425C25" w:rsidTr="0019559D">
        <w:trPr>
          <w:trHeight w:hRule="exact" w:val="166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559D" w:rsidRPr="00425C25" w:rsidRDefault="0019559D" w:rsidP="00951845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САНКТ-ПЕТЕРУРГ, ВНУТРИГОРОДСКОЕ МУНИЦИПАЛЬНОЕ ОБРАЗОВАНИЕ ГОРОДА ФЕДЕРАЛЬНОГО ЗНАЧЕНИЯ САНКТ-ПЕТЕРБУРГА МУНИЦИПАЛЬНЫЙ ОКРУГ АЛЕКСАНДРОВСКИЙ, УЛИЦА ОЛЕКО ДУНДИЧА, ЗЕМЕЛЬНЫЙ УЧАСТОК 87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ФРУНЗЕНСКИЙ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59D" w:rsidRPr="00425C25" w:rsidRDefault="0019559D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19559D" w:rsidRPr="00425C25" w:rsidRDefault="0019559D" w:rsidP="00A5484A"/>
          <w:p w:rsidR="0019559D" w:rsidRPr="00425C25" w:rsidRDefault="0019559D" w:rsidP="00A5484A"/>
          <w:p w:rsidR="0019559D" w:rsidRPr="00425C25" w:rsidRDefault="0019559D" w:rsidP="00A5484A"/>
          <w:p w:rsidR="0019559D" w:rsidRPr="00425C25" w:rsidRDefault="0019559D" w:rsidP="00A5484A">
            <w:pPr>
              <w:rPr>
                <w:sz w:val="16"/>
                <w:szCs w:val="16"/>
              </w:rPr>
            </w:pPr>
          </w:p>
        </w:tc>
      </w:tr>
      <w:tr w:rsidR="0019559D" w:rsidRPr="00425C25" w:rsidTr="0080177E">
        <w:trPr>
          <w:trHeight w:hRule="exact" w:val="170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9559D" w:rsidRPr="00425C25" w:rsidRDefault="0019559D" w:rsidP="00951845">
            <w:pPr>
              <w:widowControl w:val="0"/>
              <w:tabs>
                <w:tab w:val="left" w:pos="750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ДОШКОЛЬНОГО ОБРАЗОВАТЕЛЬНОГО УЧРЕЖДЕНИЯ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ГОРОД КРАСНОЕ СЕЛО, КИНГИСЕППСКОЕ ШОССЕ, ЗЕМЕЛЬНЫЙ УЧАСТОК 47А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9559D" w:rsidRPr="00425C25" w:rsidRDefault="0019559D" w:rsidP="0019559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9559D" w:rsidRPr="00425C25" w:rsidRDefault="0019559D" w:rsidP="00A611FF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559D" w:rsidRPr="00425C25" w:rsidRDefault="0019559D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</w:p>
          <w:p w:rsidR="0019559D" w:rsidRPr="00425C25" w:rsidRDefault="0019559D" w:rsidP="0019559D">
            <w:pPr>
              <w:rPr>
                <w:sz w:val="15"/>
                <w:szCs w:val="15"/>
              </w:rPr>
            </w:pPr>
            <w:r w:rsidRPr="00425C25">
              <w:rPr>
                <w:sz w:val="15"/>
                <w:szCs w:val="15"/>
              </w:rPr>
              <w:t>».</w:t>
            </w:r>
          </w:p>
        </w:tc>
      </w:tr>
    </w:tbl>
    <w:p w:rsidR="00A5484A" w:rsidRPr="001F6EE4" w:rsidRDefault="00A5484A" w:rsidP="006A4807">
      <w:pPr>
        <w:autoSpaceDE w:val="0"/>
        <w:autoSpaceDN w:val="0"/>
        <w:adjustRightInd w:val="0"/>
        <w:jc w:val="both"/>
        <w:rPr>
          <w:bCs/>
          <w:sz w:val="14"/>
          <w:szCs w:val="14"/>
          <w:lang w:val="en-US"/>
        </w:rPr>
      </w:pPr>
    </w:p>
    <w:p w:rsidR="00364494" w:rsidRPr="00425C25" w:rsidRDefault="00364494" w:rsidP="0036449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1.2.2.10.</w:t>
      </w:r>
      <w:r w:rsidR="00A1142A">
        <w:rPr>
          <w:bCs/>
        </w:rPr>
        <w:t> </w:t>
      </w:r>
      <w:r w:rsidRPr="00425C25">
        <w:rPr>
          <w:bCs/>
        </w:rPr>
        <w:t>Позицию</w:t>
      </w:r>
    </w:p>
    <w:p w:rsidR="00364494" w:rsidRPr="000543E1" w:rsidRDefault="00364494" w:rsidP="00364494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104"/>
        <w:gridCol w:w="850"/>
        <w:gridCol w:w="850"/>
        <w:gridCol w:w="851"/>
        <w:gridCol w:w="850"/>
        <w:gridCol w:w="851"/>
        <w:gridCol w:w="567"/>
        <w:gridCol w:w="470"/>
      </w:tblGrid>
      <w:tr w:rsidR="0058688F" w:rsidRPr="00425C25" w:rsidTr="001F6EE4">
        <w:trPr>
          <w:trHeight w:hRule="exact" w:val="39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688F" w:rsidRPr="00425C25" w:rsidRDefault="0058688F" w:rsidP="00A611FF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19 447 729,7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21 407 537,3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25 499 207,5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8688F" w:rsidRPr="00425C25" w:rsidRDefault="0058688F" w:rsidP="00A611FF">
            <w:pPr>
              <w:jc w:val="right"/>
              <w:rPr>
                <w:b/>
                <w:sz w:val="10"/>
                <w:szCs w:val="10"/>
              </w:rPr>
            </w:pP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</w:p>
        </w:tc>
      </w:tr>
    </w:tbl>
    <w:p w:rsidR="00364494" w:rsidRPr="001F6EE4" w:rsidRDefault="00364494" w:rsidP="0036449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364494" w:rsidRPr="00425C25" w:rsidRDefault="00364494" w:rsidP="0036449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364494" w:rsidRPr="001F6EE4" w:rsidRDefault="00364494" w:rsidP="0036449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104"/>
        <w:gridCol w:w="850"/>
        <w:gridCol w:w="850"/>
        <w:gridCol w:w="851"/>
        <w:gridCol w:w="850"/>
        <w:gridCol w:w="851"/>
        <w:gridCol w:w="567"/>
        <w:gridCol w:w="470"/>
      </w:tblGrid>
      <w:tr w:rsidR="0058688F" w:rsidRPr="00425C25" w:rsidTr="001F6EE4">
        <w:trPr>
          <w:trHeight w:hRule="exact" w:val="39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688F" w:rsidRPr="00425C25" w:rsidRDefault="0058688F" w:rsidP="00A611FF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Общее образование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widowControl w:val="0"/>
              <w:spacing w:line="150" w:lineRule="exact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1709D3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20 910 396,3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1709D3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19 737 608,3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25 600 640,5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8F" w:rsidRPr="00425C25" w:rsidRDefault="0058688F" w:rsidP="00A611F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8688F" w:rsidRPr="00425C25" w:rsidRDefault="0058688F" w:rsidP="00A611FF">
            <w:pPr>
              <w:jc w:val="right"/>
              <w:rPr>
                <w:b/>
                <w:sz w:val="10"/>
                <w:szCs w:val="10"/>
              </w:rPr>
            </w:pPr>
          </w:p>
          <w:p w:rsidR="0058688F" w:rsidRPr="007C5F72" w:rsidRDefault="0058688F" w:rsidP="00A611FF">
            <w:pPr>
              <w:rPr>
                <w:sz w:val="16"/>
                <w:szCs w:val="16"/>
              </w:rPr>
            </w:pPr>
            <w:r w:rsidRPr="007C5F72">
              <w:rPr>
                <w:sz w:val="16"/>
                <w:szCs w:val="16"/>
              </w:rPr>
              <w:t>».</w:t>
            </w: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</w:p>
          <w:p w:rsidR="0058688F" w:rsidRPr="00425C25" w:rsidRDefault="0058688F" w:rsidP="00A611FF">
            <w:pPr>
              <w:rPr>
                <w:sz w:val="20"/>
                <w:szCs w:val="20"/>
              </w:rPr>
            </w:pPr>
          </w:p>
        </w:tc>
      </w:tr>
    </w:tbl>
    <w:p w:rsidR="006A6FC0" w:rsidRPr="001F6EE4" w:rsidRDefault="006A6FC0" w:rsidP="006A6FC0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3C617B" w:rsidRDefault="006A6FC0" w:rsidP="000543E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1.2.2.11.</w:t>
      </w:r>
      <w:r w:rsidR="00A1142A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0543E1" w:rsidRPr="000543E1" w:rsidRDefault="000543E1" w:rsidP="000543E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567"/>
        <w:gridCol w:w="425"/>
        <w:gridCol w:w="425"/>
        <w:gridCol w:w="883"/>
      </w:tblGrid>
      <w:tr w:rsidR="00366E27" w:rsidRPr="00425C25" w:rsidTr="0080177E">
        <w:trPr>
          <w:trHeight w:hRule="exact" w:val="165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66E27" w:rsidRPr="00425C25" w:rsidRDefault="00366E27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6E27" w:rsidRPr="00425C25" w:rsidRDefault="00366E27" w:rsidP="00A1142A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И СТРОИТЕЛЬСТВО ЗДАНИЯ ОБЩЕОБРАЗОВАТЕЛЬНОГО УЧРЕЖДЕНИЯ НА ТЕРРИТОРИИ, ОГРАНИЧЕННОЙ ПУЛКОВСКИМ ШОССЕ, ДУНАЙСКИМ ПР., МОСКОВСКИМ ШОССЕ </w:t>
            </w:r>
            <w:r w:rsidR="00A1142A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И ЮЖНЫМ ПОЛУКОЛЬЦОМ ОКТЯБРЬСКОЙ </w:t>
            </w:r>
            <w:r w:rsidRPr="00425C25">
              <w:rPr>
                <w:sz w:val="14"/>
                <w:szCs w:val="14"/>
              </w:rPr>
              <w:br/>
              <w:t xml:space="preserve">ЖЕЛЕЗНОЙ ДОРОГИ, В МОСКОВСКОМ РАЙОНЕ (ФЗУ № 24), ВМЕСТИМОСТЬЮ </w:t>
            </w:r>
            <w:r w:rsidR="00A1142A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1100 МЕСТ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6E27" w:rsidRPr="00425C25" w:rsidRDefault="00366E27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6E27" w:rsidRPr="00425C25" w:rsidRDefault="00366E27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6E27" w:rsidRPr="00425C25" w:rsidRDefault="00366E27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2021-2025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6E27" w:rsidRPr="00425C25" w:rsidRDefault="00366E27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2 965 372,5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6E27" w:rsidRPr="00425C25" w:rsidRDefault="00366E27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2 855 372,5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6E27" w:rsidRPr="00425C25" w:rsidRDefault="00366E27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110 000,0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66E27" w:rsidRPr="00425C25" w:rsidRDefault="00366E27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66E27" w:rsidRPr="00425C25" w:rsidRDefault="00366E27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66E27" w:rsidRPr="00425C25" w:rsidRDefault="00366E27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6E27" w:rsidRPr="00425C25" w:rsidRDefault="00366E27" w:rsidP="0015164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366E27" w:rsidRPr="00425C25" w:rsidRDefault="00366E27" w:rsidP="00151645"/>
          <w:p w:rsidR="00366E27" w:rsidRPr="00425C25" w:rsidRDefault="00366E27" w:rsidP="00151645"/>
          <w:p w:rsidR="00366E27" w:rsidRPr="00425C25" w:rsidRDefault="00366E27" w:rsidP="00151645"/>
          <w:p w:rsidR="00366E27" w:rsidRPr="00425C25" w:rsidRDefault="00366E27" w:rsidP="00151645">
            <w:pPr>
              <w:rPr>
                <w:sz w:val="20"/>
                <w:szCs w:val="20"/>
              </w:rPr>
            </w:pPr>
          </w:p>
          <w:p w:rsidR="003D287B" w:rsidRDefault="003D287B" w:rsidP="00151645">
            <w:pPr>
              <w:rPr>
                <w:sz w:val="16"/>
                <w:szCs w:val="16"/>
              </w:rPr>
            </w:pPr>
          </w:p>
          <w:p w:rsidR="00366E27" w:rsidRPr="00425C25" w:rsidRDefault="00366E27" w:rsidP="00151645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366E27" w:rsidRPr="00425C25" w:rsidRDefault="00366E27" w:rsidP="00151645">
            <w:pPr>
              <w:rPr>
                <w:sz w:val="20"/>
                <w:szCs w:val="20"/>
              </w:rPr>
            </w:pPr>
          </w:p>
        </w:tc>
      </w:tr>
    </w:tbl>
    <w:p w:rsidR="001F6EE4" w:rsidRPr="001F6EE4" w:rsidRDefault="001F6EE4" w:rsidP="003C617B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3C617B" w:rsidRPr="00425C25" w:rsidRDefault="003C617B" w:rsidP="003C617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3C617B" w:rsidRPr="001521C5" w:rsidRDefault="003C617B" w:rsidP="003C617B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567"/>
        <w:gridCol w:w="425"/>
        <w:gridCol w:w="425"/>
        <w:gridCol w:w="883"/>
      </w:tblGrid>
      <w:tr w:rsidR="006A6FC0" w:rsidRPr="00425C25" w:rsidTr="0080177E">
        <w:trPr>
          <w:trHeight w:hRule="exact" w:val="189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A6FC0" w:rsidRPr="00425C25" w:rsidRDefault="006A6FC0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6FC0" w:rsidRPr="00425C25" w:rsidRDefault="006A6FC0" w:rsidP="00A1142A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И СТРОИТЕЛЬСТВО ЗДАНИЯ ОБЩЕОБРАЗОВАТЕЛЬНОГО УЧРЕЖДЕНИЯ НА ТЕРРИТОРИИ, ОГРАНИЧЕННОЙ ПУЛКОВСКИМ ШОССЕ, ДУНАЙСКИМ ПР., МОСКОВСКИМ ШОССЕ </w:t>
            </w:r>
            <w:r w:rsidR="00A1142A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И ЮЖНЫМ ПОЛУКОЛЬЦОМ ОКТЯБРЬСКОЙ </w:t>
            </w:r>
            <w:r w:rsidRPr="00425C25">
              <w:rPr>
                <w:sz w:val="14"/>
                <w:szCs w:val="14"/>
              </w:rPr>
              <w:br/>
              <w:t xml:space="preserve">ЖЕЛЕЗНОЙ ДОРОГИ, В МОСКОВСКОМ РАЙОНЕ (ФЗУ № 24), ВМЕСТИМОСТЬЮ </w:t>
            </w:r>
            <w:r w:rsidR="00A1142A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1100 МЕСТ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FC0" w:rsidRPr="00425C25" w:rsidRDefault="006A6FC0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A6FC0" w:rsidRPr="00425C25" w:rsidRDefault="006A6FC0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6FC0" w:rsidRPr="00425C25" w:rsidRDefault="006A6FC0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2021-2025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FC0" w:rsidRPr="00425C25" w:rsidRDefault="006A6FC0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2 904 118,8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6FC0" w:rsidRPr="00425C25" w:rsidRDefault="006A6FC0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2 855 372,5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FC0" w:rsidRPr="00425C25" w:rsidRDefault="006A6FC0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48 746,3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6FC0" w:rsidRPr="00425C25" w:rsidRDefault="006A6FC0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A6FC0" w:rsidRPr="00425C25" w:rsidRDefault="006A6FC0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6FC0" w:rsidRPr="00425C25" w:rsidRDefault="006A6FC0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6FC0" w:rsidRPr="00425C25" w:rsidRDefault="006A6FC0" w:rsidP="0015164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6A6FC0" w:rsidRPr="00425C25" w:rsidRDefault="006A6FC0" w:rsidP="00151645"/>
          <w:p w:rsidR="006A6FC0" w:rsidRPr="00425C25" w:rsidRDefault="006A6FC0" w:rsidP="00151645"/>
          <w:p w:rsidR="006A6FC0" w:rsidRPr="00425C25" w:rsidRDefault="006A6FC0" w:rsidP="00151645"/>
          <w:p w:rsidR="009F2ABB" w:rsidRPr="00425C25" w:rsidRDefault="009F2ABB" w:rsidP="00151645">
            <w:pPr>
              <w:rPr>
                <w:sz w:val="16"/>
                <w:szCs w:val="16"/>
              </w:rPr>
            </w:pPr>
          </w:p>
          <w:p w:rsidR="009F2ABB" w:rsidRPr="00425C25" w:rsidRDefault="009F2ABB" w:rsidP="00151645">
            <w:pPr>
              <w:rPr>
                <w:sz w:val="16"/>
                <w:szCs w:val="16"/>
              </w:rPr>
            </w:pPr>
          </w:p>
          <w:p w:rsidR="00922445" w:rsidRDefault="00922445" w:rsidP="00151645">
            <w:pPr>
              <w:rPr>
                <w:sz w:val="16"/>
                <w:szCs w:val="16"/>
              </w:rPr>
            </w:pPr>
          </w:p>
          <w:p w:rsidR="006A6FC0" w:rsidRPr="00425C25" w:rsidRDefault="006A6FC0" w:rsidP="00151645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6A6FC0" w:rsidRPr="00425C25" w:rsidRDefault="006A6FC0" w:rsidP="00151645">
            <w:pPr>
              <w:rPr>
                <w:sz w:val="20"/>
                <w:szCs w:val="20"/>
              </w:rPr>
            </w:pPr>
          </w:p>
        </w:tc>
      </w:tr>
    </w:tbl>
    <w:p w:rsidR="00801447" w:rsidRPr="001F6EE4" w:rsidRDefault="00801447" w:rsidP="002C605D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D60781" w:rsidRPr="00425C25" w:rsidRDefault="00D60781" w:rsidP="00D6078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</w:t>
      </w:r>
      <w:r w:rsidR="00B95E8E" w:rsidRPr="00425C25">
        <w:rPr>
          <w:bCs/>
        </w:rPr>
        <w:t>2</w:t>
      </w:r>
      <w:r w:rsidR="00086FA3" w:rsidRPr="00425C25">
        <w:rPr>
          <w:bCs/>
        </w:rPr>
        <w:t>.</w:t>
      </w:r>
      <w:r w:rsidR="00A1142A">
        <w:rPr>
          <w:bCs/>
        </w:rPr>
        <w:t> </w:t>
      </w:r>
      <w:r w:rsidRPr="00425C25">
        <w:rPr>
          <w:bCs/>
        </w:rPr>
        <w:t>Позицию</w:t>
      </w:r>
    </w:p>
    <w:p w:rsidR="00D60781" w:rsidRPr="001F6EE4" w:rsidRDefault="00D60781" w:rsidP="00D6078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9F2ABB" w:rsidRPr="00425C25" w:rsidTr="0080177E">
        <w:trPr>
          <w:trHeight w:hRule="exact" w:val="16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F2ABB" w:rsidRPr="00425C25" w:rsidRDefault="009F2ABB" w:rsidP="00D60781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2ABB" w:rsidRPr="00425C25" w:rsidRDefault="009F2ABB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="00A1142A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ПО АДРЕСУ: ЛИСТВЕННАЯ УЛ., УЧАСТОК 1, (ТЕРРИТОРИЯ, ОГРАНИЧЕННАЯ </w:t>
            </w:r>
            <w:proofErr w:type="gramStart"/>
            <w:r w:rsidRPr="00425C25">
              <w:rPr>
                <w:sz w:val="14"/>
                <w:szCs w:val="14"/>
              </w:rPr>
              <w:t>СЕВЕРНЫМ</w:t>
            </w:r>
            <w:proofErr w:type="gramEnd"/>
            <w:r w:rsidRPr="00425C25">
              <w:rPr>
                <w:sz w:val="14"/>
                <w:szCs w:val="14"/>
              </w:rPr>
              <w:t xml:space="preserve"> ПР., УЛ. ЕСЕНИНА, ПРОЕКТИРУЕМОЙ УЛИЦЕЙ № 2, ЛИСТВЕННОЙ УЛ., </w:t>
            </w:r>
            <w:r w:rsidRPr="00425C25">
              <w:rPr>
                <w:sz w:val="14"/>
                <w:szCs w:val="14"/>
              </w:rPr>
              <w:br/>
              <w:t>УЛ.  ЖАКА ДЮКЛО, ПРОЕКТИРУЕМОЙ ПЕШЕХОДНОЙ УЛИЦЕЙ, ПРОЕКТИРУЕМОЙ УЛИЦЕЙ № 1; ФЗУ № 20) (1000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3 615 516,2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3 557 598,6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57 917,6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2ABB" w:rsidRPr="00425C25" w:rsidRDefault="009F2ABB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F2ABB" w:rsidRPr="00425C25" w:rsidRDefault="009F2ABB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2ABB" w:rsidRPr="00425C25" w:rsidRDefault="009F2ABB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2ABB" w:rsidRPr="00425C25" w:rsidRDefault="009F2ABB" w:rsidP="00D60781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F2ABB" w:rsidRPr="00425C25" w:rsidRDefault="009F2ABB" w:rsidP="00D60781"/>
          <w:p w:rsidR="009F2ABB" w:rsidRPr="00425C25" w:rsidRDefault="009F2ABB" w:rsidP="00D60781"/>
          <w:p w:rsidR="009F2ABB" w:rsidRPr="00425C25" w:rsidRDefault="009F2ABB" w:rsidP="00D60781">
            <w:pPr>
              <w:rPr>
                <w:sz w:val="20"/>
                <w:szCs w:val="20"/>
              </w:rPr>
            </w:pPr>
          </w:p>
          <w:p w:rsidR="009F2ABB" w:rsidRPr="00425C25" w:rsidRDefault="009F2ABB" w:rsidP="00D60781">
            <w:pPr>
              <w:rPr>
                <w:sz w:val="20"/>
                <w:szCs w:val="20"/>
              </w:rPr>
            </w:pPr>
          </w:p>
          <w:p w:rsidR="00922445" w:rsidRDefault="00922445" w:rsidP="00D60781">
            <w:pPr>
              <w:rPr>
                <w:sz w:val="16"/>
                <w:szCs w:val="16"/>
              </w:rPr>
            </w:pPr>
          </w:p>
          <w:p w:rsidR="009F2ABB" w:rsidRPr="00425C25" w:rsidRDefault="009F2ABB" w:rsidP="00D60781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9F2ABB" w:rsidRPr="00425C25" w:rsidRDefault="009F2ABB" w:rsidP="00D60781">
            <w:pPr>
              <w:rPr>
                <w:sz w:val="20"/>
                <w:szCs w:val="20"/>
              </w:rPr>
            </w:pPr>
          </w:p>
        </w:tc>
      </w:tr>
    </w:tbl>
    <w:p w:rsidR="00D60781" w:rsidRPr="001F6EE4" w:rsidRDefault="00D60781" w:rsidP="00D6078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D60781" w:rsidRPr="00425C25" w:rsidRDefault="00D60781" w:rsidP="00D6078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D60781" w:rsidRPr="001F6EE4" w:rsidRDefault="00D60781" w:rsidP="00D60781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9F2ABB" w:rsidRPr="00425C25" w:rsidTr="001F6EE4">
        <w:trPr>
          <w:trHeight w:hRule="exact" w:val="170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F2ABB" w:rsidRPr="00425C25" w:rsidRDefault="009F2ABB" w:rsidP="00D60781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2ABB" w:rsidRPr="00425C25" w:rsidRDefault="009F2ABB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="00A1142A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ПО АДРЕСУ: ЛИСТВЕННАЯ УЛ., УЧАСТОК 1, (ТЕРРИТОРИЯ, ОГРАНИЧЕННАЯ </w:t>
            </w:r>
            <w:proofErr w:type="gramStart"/>
            <w:r w:rsidRPr="00425C25">
              <w:rPr>
                <w:sz w:val="14"/>
                <w:szCs w:val="14"/>
              </w:rPr>
              <w:t>СЕВЕРНЫМ</w:t>
            </w:r>
            <w:proofErr w:type="gramEnd"/>
            <w:r w:rsidRPr="00425C25">
              <w:rPr>
                <w:sz w:val="14"/>
                <w:szCs w:val="14"/>
              </w:rPr>
              <w:t xml:space="preserve"> ПР., УЛ. ЕСЕНИНА, ПРОЕКТИРУЕМОЙ УЛИЦЕЙ № 2, ЛИСТВЕННОЙ УЛ., </w:t>
            </w:r>
            <w:r w:rsidRPr="00425C25">
              <w:rPr>
                <w:sz w:val="14"/>
                <w:szCs w:val="14"/>
              </w:rPr>
              <w:br/>
              <w:t>УЛ.  ЖАКА ДЮКЛО, ПРОЕКТИРУЕМОЙ ПЕШЕХОДНОЙ УЛИЦЕЙ, ПРОЕКТИРУЕМОЙ УЛИЦЕЙ № 1; ФЗУ № 20) (1000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3 581 041,7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3 557 026,9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F2ABB" w:rsidRPr="00425C25" w:rsidRDefault="009F2AB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24 014,8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2ABB" w:rsidRPr="00425C25" w:rsidRDefault="009F2ABB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F2ABB" w:rsidRPr="00425C25" w:rsidRDefault="009F2ABB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2ABB" w:rsidRPr="00425C25" w:rsidRDefault="009F2ABB" w:rsidP="00A1142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F2ABB" w:rsidRPr="00425C25" w:rsidRDefault="009F2ABB" w:rsidP="00D60781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F2ABB" w:rsidRPr="00425C25" w:rsidRDefault="009F2ABB" w:rsidP="00D60781"/>
          <w:p w:rsidR="009F2ABB" w:rsidRPr="00425C25" w:rsidRDefault="009F2ABB" w:rsidP="00D60781"/>
          <w:p w:rsidR="009F2ABB" w:rsidRPr="00425C25" w:rsidRDefault="009F2ABB" w:rsidP="00D60781">
            <w:pPr>
              <w:rPr>
                <w:sz w:val="20"/>
                <w:szCs w:val="20"/>
              </w:rPr>
            </w:pPr>
          </w:p>
          <w:p w:rsidR="009F2ABB" w:rsidRPr="00425C25" w:rsidRDefault="009F2ABB" w:rsidP="00D60781">
            <w:pPr>
              <w:rPr>
                <w:sz w:val="20"/>
                <w:szCs w:val="20"/>
              </w:rPr>
            </w:pPr>
          </w:p>
          <w:p w:rsidR="00922445" w:rsidRDefault="00922445" w:rsidP="00D60781">
            <w:pPr>
              <w:rPr>
                <w:sz w:val="16"/>
                <w:szCs w:val="16"/>
              </w:rPr>
            </w:pPr>
          </w:p>
          <w:p w:rsidR="009F2ABB" w:rsidRPr="00425C25" w:rsidRDefault="009F2ABB" w:rsidP="00D60781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9F2ABB" w:rsidRPr="00425C25" w:rsidRDefault="009F2ABB" w:rsidP="00D60781">
            <w:pPr>
              <w:rPr>
                <w:sz w:val="20"/>
                <w:szCs w:val="20"/>
              </w:rPr>
            </w:pPr>
          </w:p>
        </w:tc>
      </w:tr>
    </w:tbl>
    <w:p w:rsidR="00C706BF" w:rsidRPr="001F6EE4" w:rsidRDefault="00C706BF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80177E" w:rsidRDefault="0080177E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5484A" w:rsidRPr="00425C25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1.2.2.1</w:t>
      </w:r>
      <w:r w:rsidR="00B95E8E" w:rsidRPr="00425C25">
        <w:rPr>
          <w:bCs/>
        </w:rPr>
        <w:t>3</w:t>
      </w:r>
      <w:r w:rsidR="00A5484A" w:rsidRPr="00425C25">
        <w:rPr>
          <w:bCs/>
        </w:rPr>
        <w:t>.</w:t>
      </w:r>
      <w:r w:rsidR="00A1142A">
        <w:rPr>
          <w:bCs/>
        </w:rPr>
        <w:t> </w:t>
      </w:r>
      <w:r w:rsidR="00A5484A" w:rsidRPr="00425C25">
        <w:rPr>
          <w:bCs/>
        </w:rPr>
        <w:t>Позици</w:t>
      </w:r>
      <w:r w:rsidR="00ED1BC8" w:rsidRPr="00425C25">
        <w:rPr>
          <w:bCs/>
        </w:rPr>
        <w:t>ю</w:t>
      </w:r>
    </w:p>
    <w:p w:rsidR="00A5484A" w:rsidRPr="001F6EE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B95E8E" w:rsidRPr="00425C25" w:rsidTr="0080177E">
        <w:trPr>
          <w:trHeight w:hRule="exact" w:val="155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E8E" w:rsidRPr="00425C25" w:rsidRDefault="00B95E8E" w:rsidP="00CE4981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НЕЖИЛОГО ЗДАНИЯ </w:t>
            </w:r>
            <w:r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br w:type="page"/>
              <w:t>С ПРИСТРОЙКОЙ ДЛЯ РАЗМЕЩЕНИЯ ОБЩЕОБРАЗОВАТЕЛЬНОЙ ШКОЛЫ</w:t>
            </w:r>
            <w:r w:rsidRPr="00425C25">
              <w:rPr>
                <w:sz w:val="14"/>
                <w:szCs w:val="14"/>
              </w:rPr>
              <w:br/>
              <w:t>НА 425 МЕСТ ПО АДРЕСУ:</w:t>
            </w:r>
            <w:r w:rsidRPr="00425C25">
              <w:rPr>
                <w:sz w:val="14"/>
                <w:szCs w:val="14"/>
              </w:rPr>
              <w:br/>
              <w:t>САНКТ-ПЕТЕРБУРГ, ВЫБОРГСКИЙ РАЙОН, КАНТЕМИРОВСКАЯ УЛ., Д. 18, ЛИТЕРА А,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1 261 547,8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64 487,6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897 060,2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F332AD">
            <w:pPr>
              <w:widowControl w:val="0"/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E8E" w:rsidRPr="00425C25" w:rsidRDefault="00B95E8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95E8E" w:rsidRPr="00425C25" w:rsidRDefault="00B95E8E" w:rsidP="0011563D">
            <w:pPr>
              <w:rPr>
                <w:sz w:val="15"/>
                <w:szCs w:val="15"/>
              </w:rPr>
            </w:pPr>
          </w:p>
          <w:p w:rsidR="00B95E8E" w:rsidRPr="00425C25" w:rsidRDefault="00B95E8E" w:rsidP="0011563D">
            <w:pPr>
              <w:rPr>
                <w:sz w:val="15"/>
                <w:szCs w:val="15"/>
              </w:rPr>
            </w:pPr>
          </w:p>
          <w:p w:rsidR="00B95E8E" w:rsidRPr="00425C25" w:rsidRDefault="00B95E8E" w:rsidP="0011563D">
            <w:pPr>
              <w:rPr>
                <w:sz w:val="15"/>
                <w:szCs w:val="15"/>
              </w:rPr>
            </w:pPr>
          </w:p>
          <w:p w:rsidR="00B95E8E" w:rsidRPr="00425C25" w:rsidRDefault="00B95E8E" w:rsidP="0011563D">
            <w:pPr>
              <w:rPr>
                <w:sz w:val="15"/>
                <w:szCs w:val="15"/>
              </w:rPr>
            </w:pPr>
          </w:p>
          <w:p w:rsidR="00B95E8E" w:rsidRPr="00425C25" w:rsidRDefault="00B95E8E" w:rsidP="0011563D">
            <w:pPr>
              <w:rPr>
                <w:sz w:val="15"/>
                <w:szCs w:val="15"/>
              </w:rPr>
            </w:pPr>
          </w:p>
          <w:p w:rsidR="003D287B" w:rsidRDefault="003D287B" w:rsidP="0011563D">
            <w:pPr>
              <w:rPr>
                <w:sz w:val="16"/>
                <w:szCs w:val="16"/>
              </w:rPr>
            </w:pPr>
          </w:p>
          <w:p w:rsidR="00B95E8E" w:rsidRPr="00425C25" w:rsidRDefault="00B95E8E" w:rsidP="0011563D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A5484A" w:rsidRPr="001F6EE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5484A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5484A" w:rsidRPr="001F6EE4" w:rsidRDefault="00A5484A" w:rsidP="00A5484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851"/>
        <w:gridCol w:w="709"/>
        <w:gridCol w:w="425"/>
        <w:gridCol w:w="425"/>
        <w:gridCol w:w="883"/>
      </w:tblGrid>
      <w:tr w:rsidR="00B95E8E" w:rsidRPr="00425C25" w:rsidTr="0080177E">
        <w:trPr>
          <w:trHeight w:hRule="exact" w:val="151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E8E" w:rsidRPr="00425C25" w:rsidRDefault="00B95E8E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НЕЖИЛОГО ЗДАНИЯ </w:t>
            </w:r>
            <w:r w:rsidRPr="00425C2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br w:type="page"/>
              <w:t>С ПРИСТРОЙКОЙ ДЛЯ РАЗМЕЩЕНИЯ ОБЩЕОБРАЗОВАТЕЛЬНОЙ ШКОЛЫ</w:t>
            </w:r>
            <w:r w:rsidRPr="00425C25">
              <w:rPr>
                <w:sz w:val="14"/>
                <w:szCs w:val="14"/>
              </w:rPr>
              <w:br/>
              <w:t>НА 425 МЕСТ ПО АДРЕСУ:</w:t>
            </w:r>
            <w:r w:rsidRPr="00425C25">
              <w:rPr>
                <w:sz w:val="14"/>
                <w:szCs w:val="14"/>
              </w:rPr>
              <w:br/>
              <w:t>САНКТ-ПЕТЕРБУРГ, ВЫБОРГСКИЙ РАЙОН, КАНТЕМИРОВСКАЯ УЛ., Д. 18, ЛИТЕРА А,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1 261 547,8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64 487,6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750 000,0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447 060,2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E8E" w:rsidRPr="00425C25" w:rsidRDefault="00B95E8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95E8E" w:rsidRPr="00425C25" w:rsidRDefault="00B95E8E" w:rsidP="00A5484A"/>
          <w:p w:rsidR="00B95E8E" w:rsidRPr="00425C25" w:rsidRDefault="00B95E8E" w:rsidP="00A5484A"/>
          <w:p w:rsidR="00B95E8E" w:rsidRPr="00425C25" w:rsidRDefault="00B95E8E" w:rsidP="00A5484A"/>
          <w:p w:rsidR="003D287B" w:rsidRDefault="003D287B" w:rsidP="00CE4981">
            <w:pPr>
              <w:rPr>
                <w:sz w:val="16"/>
                <w:szCs w:val="16"/>
              </w:rPr>
            </w:pPr>
          </w:p>
          <w:p w:rsidR="00B95E8E" w:rsidRPr="007C5F72" w:rsidRDefault="00B95E8E" w:rsidP="00CE4981">
            <w:pPr>
              <w:rPr>
                <w:sz w:val="16"/>
                <w:szCs w:val="16"/>
              </w:rPr>
            </w:pPr>
            <w:r w:rsidRPr="007C5F72">
              <w:rPr>
                <w:sz w:val="16"/>
                <w:szCs w:val="16"/>
              </w:rPr>
              <w:t>».</w:t>
            </w:r>
          </w:p>
        </w:tc>
      </w:tr>
    </w:tbl>
    <w:p w:rsidR="00ED1BC8" w:rsidRPr="001F6EE4" w:rsidRDefault="00ED1BC8" w:rsidP="00ED1BC8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D1BC8" w:rsidRPr="00425C25" w:rsidRDefault="00A81269" w:rsidP="00ED1BC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</w:t>
      </w:r>
      <w:r w:rsidR="00B95E8E" w:rsidRPr="00425C25">
        <w:rPr>
          <w:bCs/>
        </w:rPr>
        <w:t>4</w:t>
      </w:r>
      <w:r w:rsidRPr="00425C25">
        <w:rPr>
          <w:bCs/>
        </w:rPr>
        <w:t>.</w:t>
      </w:r>
      <w:r w:rsidR="00F332AD">
        <w:rPr>
          <w:bCs/>
        </w:rPr>
        <w:t> </w:t>
      </w:r>
      <w:r w:rsidR="00ED1BC8" w:rsidRPr="00425C25">
        <w:rPr>
          <w:bCs/>
        </w:rPr>
        <w:t>Позицию</w:t>
      </w:r>
    </w:p>
    <w:p w:rsidR="00ED1BC8" w:rsidRPr="001F6EE4" w:rsidRDefault="00ED1BC8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567"/>
        <w:gridCol w:w="709"/>
        <w:gridCol w:w="850"/>
        <w:gridCol w:w="709"/>
        <w:gridCol w:w="425"/>
        <w:gridCol w:w="883"/>
      </w:tblGrid>
      <w:tr w:rsidR="00B95E8E" w:rsidRPr="00425C25" w:rsidTr="0080177E">
        <w:trPr>
          <w:trHeight w:hRule="exact" w:val="123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E8E" w:rsidRPr="00425C25" w:rsidRDefault="00B95E8E" w:rsidP="00CE4981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И СТРОИТЕЛЬСТВО ЗДАНИЯ ОБЩЕОБРАЗОВАТЕЛЬНОЙ ШКОЛЫ 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УЛИЦА ЩЕРБАКОВА, УЧАСТОК 25 (СЕВЕРНЕЕ ДОМА 7, КОРП. 1, ЛИТЕРА А,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ПО УЛИЦЕ ЩЕРБАКОВА)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2 066 648,9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29 815,4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450 690,4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1 586 143,1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E8E" w:rsidRPr="00425C25" w:rsidRDefault="00B95E8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95E8E" w:rsidRPr="00425C25" w:rsidRDefault="00B95E8E" w:rsidP="00163851">
            <w:pPr>
              <w:rPr>
                <w:sz w:val="15"/>
                <w:szCs w:val="15"/>
              </w:rPr>
            </w:pPr>
          </w:p>
          <w:p w:rsidR="00B95E8E" w:rsidRPr="00425C25" w:rsidRDefault="00B95E8E" w:rsidP="00163851">
            <w:pPr>
              <w:rPr>
                <w:sz w:val="15"/>
                <w:szCs w:val="15"/>
              </w:rPr>
            </w:pPr>
          </w:p>
          <w:p w:rsidR="00B95E8E" w:rsidRPr="00425C25" w:rsidRDefault="00B95E8E" w:rsidP="00163851">
            <w:pPr>
              <w:rPr>
                <w:sz w:val="15"/>
                <w:szCs w:val="15"/>
              </w:rPr>
            </w:pPr>
          </w:p>
          <w:p w:rsidR="003D287B" w:rsidRDefault="003D287B" w:rsidP="00163851">
            <w:pPr>
              <w:rPr>
                <w:sz w:val="16"/>
                <w:szCs w:val="16"/>
              </w:rPr>
            </w:pPr>
          </w:p>
          <w:p w:rsidR="00B95E8E" w:rsidRPr="00CC3B5C" w:rsidRDefault="00B95E8E" w:rsidP="00163851">
            <w:pPr>
              <w:rPr>
                <w:sz w:val="16"/>
                <w:szCs w:val="16"/>
              </w:rPr>
            </w:pPr>
            <w:r w:rsidRPr="00CC3B5C">
              <w:rPr>
                <w:sz w:val="16"/>
                <w:szCs w:val="16"/>
              </w:rPr>
              <w:t>»</w:t>
            </w:r>
          </w:p>
          <w:p w:rsidR="00B95E8E" w:rsidRPr="00425C25" w:rsidRDefault="00B95E8E" w:rsidP="00163851">
            <w:pPr>
              <w:rPr>
                <w:sz w:val="15"/>
                <w:szCs w:val="15"/>
              </w:rPr>
            </w:pPr>
          </w:p>
          <w:p w:rsidR="00B95E8E" w:rsidRPr="00425C25" w:rsidRDefault="00B95E8E" w:rsidP="00163851">
            <w:pPr>
              <w:rPr>
                <w:sz w:val="15"/>
                <w:szCs w:val="15"/>
              </w:rPr>
            </w:pPr>
          </w:p>
          <w:p w:rsidR="00B95E8E" w:rsidRPr="00425C25" w:rsidRDefault="00B95E8E" w:rsidP="00163851">
            <w:pPr>
              <w:rPr>
                <w:sz w:val="15"/>
                <w:szCs w:val="15"/>
              </w:rPr>
            </w:pPr>
          </w:p>
          <w:p w:rsidR="00B95E8E" w:rsidRPr="00425C25" w:rsidRDefault="00B95E8E" w:rsidP="0011563D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1F6EE4" w:rsidRPr="001F6EE4" w:rsidRDefault="001F6EE4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1269" w:rsidRPr="00425C25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ED1BC8" w:rsidRPr="001F6EE4" w:rsidRDefault="00ED1BC8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567"/>
        <w:gridCol w:w="709"/>
        <w:gridCol w:w="850"/>
        <w:gridCol w:w="709"/>
        <w:gridCol w:w="425"/>
        <w:gridCol w:w="883"/>
      </w:tblGrid>
      <w:tr w:rsidR="00B95E8E" w:rsidRPr="00425C25" w:rsidTr="00F332AD">
        <w:trPr>
          <w:trHeight w:hRule="exact" w:val="110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5E8E" w:rsidRPr="00425C25" w:rsidRDefault="00B95E8E" w:rsidP="00CE4981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И СТРОИТЕЛЬСТВО ЗДАНИЯ ОБЩЕОБРАЗОВАТЕЛЬНОЙ ШКОЛЫ 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УЛИЦА ЩЕРБАКОВА, УЧАСТОК 25 (СЕВЕРНЕЕ ДОМА 7, КОРП. 1, ЛИТЕРА А,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ПО УЛИЦЕ ЩЕРБАКОВА)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E8E" w:rsidRPr="00425C25" w:rsidRDefault="00363274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2 150 037,2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5E8E" w:rsidRPr="00425C25" w:rsidRDefault="00B95E8E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29 815,4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363274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250</w:t>
            </w:r>
            <w:r w:rsidR="00C95240" w:rsidRPr="00425C25">
              <w:rPr>
                <w:sz w:val="13"/>
                <w:szCs w:val="13"/>
              </w:rPr>
              <w:t xml:space="preserve"> </w:t>
            </w:r>
            <w:r w:rsidRPr="00425C25">
              <w:rPr>
                <w:sz w:val="13"/>
                <w:szCs w:val="13"/>
              </w:rPr>
              <w:t>690,4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5E8E" w:rsidRPr="00425C25" w:rsidRDefault="00C95240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1 869 531,4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5E8E" w:rsidRPr="00425C25" w:rsidRDefault="00B95E8E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5E8E" w:rsidRPr="00425C25" w:rsidRDefault="00B95E8E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95E8E" w:rsidRPr="00425C25" w:rsidRDefault="00B95E8E" w:rsidP="00CE4981">
            <w:pPr>
              <w:rPr>
                <w:sz w:val="15"/>
                <w:szCs w:val="15"/>
              </w:rPr>
            </w:pPr>
          </w:p>
          <w:p w:rsidR="00B95E8E" w:rsidRPr="00425C25" w:rsidRDefault="00B95E8E" w:rsidP="00CE4981">
            <w:pPr>
              <w:rPr>
                <w:sz w:val="15"/>
                <w:szCs w:val="15"/>
              </w:rPr>
            </w:pPr>
          </w:p>
          <w:p w:rsidR="00B95E8E" w:rsidRPr="00425C25" w:rsidRDefault="00B95E8E" w:rsidP="00CE4981">
            <w:pPr>
              <w:rPr>
                <w:sz w:val="15"/>
                <w:szCs w:val="15"/>
              </w:rPr>
            </w:pPr>
          </w:p>
          <w:p w:rsidR="00E6038D" w:rsidRPr="00425C25" w:rsidRDefault="00E6038D" w:rsidP="00CE4981">
            <w:pPr>
              <w:rPr>
                <w:sz w:val="16"/>
                <w:szCs w:val="16"/>
              </w:rPr>
            </w:pPr>
          </w:p>
          <w:p w:rsidR="00B95E8E" w:rsidRPr="00425C25" w:rsidRDefault="00B95E8E" w:rsidP="00CE4981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363274" w:rsidRPr="001F6EE4" w:rsidRDefault="00363274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</w:t>
      </w:r>
      <w:r w:rsidR="00F41116" w:rsidRPr="00425C25">
        <w:rPr>
          <w:bCs/>
        </w:rPr>
        <w:t>5</w:t>
      </w:r>
      <w:r w:rsidRPr="00425C25">
        <w:rPr>
          <w:bCs/>
        </w:rPr>
        <w:t>.</w:t>
      </w:r>
      <w:r w:rsidR="00F332AD">
        <w:rPr>
          <w:bCs/>
        </w:rPr>
        <w:t> </w:t>
      </w:r>
      <w:r w:rsidR="00A5484A" w:rsidRPr="00425C25">
        <w:rPr>
          <w:bCs/>
        </w:rPr>
        <w:t>Позицию</w:t>
      </w:r>
    </w:p>
    <w:p w:rsidR="00A5484A" w:rsidRPr="00403230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41116" w:rsidRPr="00425C25" w:rsidTr="0080177E">
        <w:trPr>
          <w:trHeight w:hRule="exact" w:val="193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1116" w:rsidRPr="00425C25" w:rsidRDefault="00F41116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НАЧАЛЬНОЙ </w:t>
            </w:r>
            <w:r w:rsidRPr="00425C25">
              <w:rPr>
                <w:sz w:val="14"/>
                <w:szCs w:val="14"/>
              </w:rPr>
              <w:br/>
              <w:t xml:space="preserve">И СРЕДНЕЙ ОБЩЕОБРАЗОВАТЕЛЬНОЙ ШКОЛЫ ДЛЯ ДЕТЕЙ-ИНВАЛИДОВ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ПО АДРЕСУ: САНКТ-ПЕТЕРБУРГ, ВНУТРИГОРОДСКОЕ МУНИЦИПАЛЬНОЕ ОБРАЗОВАНИЕ ГОРОДА ФЕДЕРАЛЬНОГО ЗНАЧЕНИЯ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САНКТ-ПЕТЕРБУРГА МУНИЦИПАЛЬНЫЙ ОКРУГ СЕРГИЕВСКОЕ, СИРЕНЕВЫЙ БУЛЬВАР, УЧАСТОК 31 (325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3 178 222,4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807 950,3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957 180,6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1 413 091,5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1116" w:rsidRPr="00425C25" w:rsidRDefault="00F4111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41116" w:rsidRPr="00425C25" w:rsidRDefault="00F41116" w:rsidP="00A5484A"/>
          <w:p w:rsidR="00F41116" w:rsidRPr="00425C25" w:rsidRDefault="00F41116" w:rsidP="00A5484A"/>
          <w:p w:rsidR="00F41116" w:rsidRPr="00425C25" w:rsidRDefault="00F41116" w:rsidP="00A5484A"/>
          <w:p w:rsidR="00F41116" w:rsidRDefault="00F41116" w:rsidP="00A5484A">
            <w:pPr>
              <w:rPr>
                <w:sz w:val="20"/>
                <w:szCs w:val="20"/>
              </w:rPr>
            </w:pPr>
          </w:p>
          <w:p w:rsidR="00F332AD" w:rsidRPr="00425C25" w:rsidRDefault="00F332AD" w:rsidP="00A5484A">
            <w:pPr>
              <w:rPr>
                <w:sz w:val="20"/>
                <w:szCs w:val="20"/>
              </w:rPr>
            </w:pPr>
          </w:p>
          <w:p w:rsidR="003D287B" w:rsidRDefault="003D287B" w:rsidP="00A5484A">
            <w:pPr>
              <w:rPr>
                <w:sz w:val="16"/>
                <w:szCs w:val="16"/>
              </w:rPr>
            </w:pPr>
          </w:p>
          <w:p w:rsidR="00F41116" w:rsidRPr="00425C25" w:rsidRDefault="00F41116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F41116" w:rsidRPr="00425C25" w:rsidRDefault="00F41116" w:rsidP="00A5484A">
            <w:pPr>
              <w:rPr>
                <w:sz w:val="20"/>
                <w:szCs w:val="20"/>
              </w:rPr>
            </w:pPr>
          </w:p>
        </w:tc>
      </w:tr>
    </w:tbl>
    <w:p w:rsidR="00A5484A" w:rsidRPr="00403230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5484A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5484A" w:rsidRPr="00403230" w:rsidRDefault="00A5484A" w:rsidP="00A5484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F41116" w:rsidRPr="00425C25" w:rsidTr="0080177E">
        <w:trPr>
          <w:trHeight w:hRule="exact" w:val="193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1116" w:rsidRPr="00425C25" w:rsidRDefault="00F41116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НАЧАЛЬНОЙ </w:t>
            </w:r>
            <w:r w:rsidRPr="00425C25">
              <w:rPr>
                <w:sz w:val="14"/>
                <w:szCs w:val="14"/>
              </w:rPr>
              <w:br/>
              <w:t xml:space="preserve">И СРЕДНЕЙ ОБЩЕОБРАЗОВАТЕЛЬНОЙ ШКОЛЫ ДЛЯ ДЕТЕЙ-ИНВАЛИДОВ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ПО АДРЕСУ: САНКТ-ПЕТЕРБУРГ, ВНУТРИГОРОДСКОЕ МУНИЦИПАЛЬНОЕ ОБРАЗОВАНИЕ ГОРОДА ФЕДЕРАЛЬНОГО ЗНАЧЕНИЯ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САНКТ-ПЕТЕРБУРГА МУНИЦИПАЛЬНЫЙ ОКРУГ СЕРГИЕВСКОЕ, СИРЕНЕВЫЙ БУЛЬВАР, УЧАСТОК 31 (325 МЕСТ)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3 209 666,6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1116" w:rsidRPr="00425C25" w:rsidRDefault="00B12DD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807 733,1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1 657 180,6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B12DDB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744 752,9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1116" w:rsidRPr="00425C25" w:rsidRDefault="00F41116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41116" w:rsidRPr="00425C25" w:rsidRDefault="00F41116" w:rsidP="00A5484A"/>
          <w:p w:rsidR="00F41116" w:rsidRPr="00425C25" w:rsidRDefault="00F41116" w:rsidP="00A5484A"/>
          <w:p w:rsidR="00F41116" w:rsidRPr="00425C25" w:rsidRDefault="00F41116" w:rsidP="00A5484A"/>
          <w:p w:rsidR="00F41116" w:rsidRPr="00425C25" w:rsidRDefault="00F41116" w:rsidP="00A5484A"/>
          <w:p w:rsidR="00E6038D" w:rsidRPr="00425C25" w:rsidRDefault="00E6038D" w:rsidP="00A5484A">
            <w:pPr>
              <w:rPr>
                <w:sz w:val="16"/>
                <w:szCs w:val="16"/>
              </w:rPr>
            </w:pPr>
          </w:p>
          <w:p w:rsidR="003D287B" w:rsidRDefault="003D287B" w:rsidP="00A5484A">
            <w:pPr>
              <w:rPr>
                <w:sz w:val="16"/>
                <w:szCs w:val="16"/>
              </w:rPr>
            </w:pPr>
          </w:p>
          <w:p w:rsidR="00F41116" w:rsidRPr="00425C25" w:rsidRDefault="00F41116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F41116" w:rsidRPr="00425C25" w:rsidRDefault="00F41116" w:rsidP="00A5484A">
            <w:pPr>
              <w:rPr>
                <w:sz w:val="20"/>
                <w:szCs w:val="20"/>
              </w:rPr>
            </w:pPr>
          </w:p>
          <w:p w:rsidR="00F41116" w:rsidRPr="00425C25" w:rsidRDefault="00F41116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F41116" w:rsidRPr="00425C25" w:rsidRDefault="00F41116" w:rsidP="00A5484A">
            <w:pPr>
              <w:rPr>
                <w:sz w:val="20"/>
                <w:szCs w:val="20"/>
              </w:rPr>
            </w:pPr>
          </w:p>
        </w:tc>
      </w:tr>
    </w:tbl>
    <w:p w:rsidR="004405DF" w:rsidRPr="00403230" w:rsidRDefault="004405DF" w:rsidP="00FC5F15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80177E" w:rsidRDefault="0080177E" w:rsidP="00FC5F1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FC5F1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FC5F1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FC5F15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FC5F15" w:rsidRPr="00425C25" w:rsidRDefault="00FC5F15" w:rsidP="00FC5F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1.2.2.1</w:t>
      </w:r>
      <w:r w:rsidR="00F41116" w:rsidRPr="00425C25">
        <w:rPr>
          <w:bCs/>
        </w:rPr>
        <w:t>6</w:t>
      </w:r>
      <w:r w:rsidRPr="00425C25">
        <w:rPr>
          <w:bCs/>
        </w:rPr>
        <w:t>.</w:t>
      </w:r>
      <w:r w:rsidR="00F332AD">
        <w:rPr>
          <w:bCs/>
        </w:rPr>
        <w:t> </w:t>
      </w:r>
      <w:r w:rsidRPr="00425C25">
        <w:rPr>
          <w:bCs/>
        </w:rPr>
        <w:t>Позици</w:t>
      </w:r>
      <w:r w:rsidR="00F41116" w:rsidRPr="00425C25">
        <w:rPr>
          <w:bCs/>
        </w:rPr>
        <w:t>и</w:t>
      </w:r>
    </w:p>
    <w:p w:rsidR="00FC5F15" w:rsidRPr="001F6EE4" w:rsidRDefault="00FC5F15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8"/>
        <w:gridCol w:w="709"/>
        <w:gridCol w:w="709"/>
        <w:gridCol w:w="709"/>
        <w:gridCol w:w="425"/>
        <w:gridCol w:w="883"/>
      </w:tblGrid>
      <w:tr w:rsidR="00F41116" w:rsidRPr="00425C25" w:rsidTr="0080177E">
        <w:trPr>
          <w:trHeight w:hRule="exact" w:val="113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1116" w:rsidRPr="00425C25" w:rsidRDefault="00F41116" w:rsidP="00FC5F15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МУНИЦИПАЛЬНЫЙ ОКРУГ СОСНОВАЯ ПОЛЯНА, ПЕТЕРГОФСКОЕ ШОССЕ, </w:t>
            </w:r>
            <w:r w:rsidRPr="00425C25">
              <w:rPr>
                <w:sz w:val="14"/>
                <w:szCs w:val="14"/>
              </w:rPr>
              <w:br/>
              <w:t>УЧАСТОК 154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2 315 569,2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80 051,0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1 622 260,2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13 258,0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1116" w:rsidRPr="00425C25" w:rsidRDefault="00F41116" w:rsidP="00FC5F1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41116" w:rsidRPr="00425C25" w:rsidRDefault="00F41116" w:rsidP="00FC5F15"/>
          <w:p w:rsidR="00F41116" w:rsidRPr="00425C25" w:rsidRDefault="00F41116" w:rsidP="00FC5F15"/>
          <w:p w:rsidR="00F41116" w:rsidRPr="00425C25" w:rsidRDefault="00F41116" w:rsidP="00FC5F15"/>
          <w:p w:rsidR="00F41116" w:rsidRPr="00425C25" w:rsidRDefault="00F41116" w:rsidP="00FC5F15">
            <w:pPr>
              <w:rPr>
                <w:sz w:val="20"/>
                <w:szCs w:val="20"/>
              </w:rPr>
            </w:pPr>
          </w:p>
          <w:p w:rsidR="00F41116" w:rsidRPr="00425C25" w:rsidRDefault="00F41116" w:rsidP="00FC5F15">
            <w:pPr>
              <w:rPr>
                <w:sz w:val="20"/>
                <w:szCs w:val="20"/>
              </w:rPr>
            </w:pPr>
          </w:p>
          <w:p w:rsidR="00F41116" w:rsidRPr="00425C25" w:rsidRDefault="00F41116" w:rsidP="00F41116">
            <w:pPr>
              <w:rPr>
                <w:sz w:val="20"/>
                <w:szCs w:val="20"/>
              </w:rPr>
            </w:pPr>
          </w:p>
        </w:tc>
      </w:tr>
      <w:tr w:rsidR="00F41116" w:rsidRPr="00425C25" w:rsidTr="0080177E">
        <w:trPr>
          <w:trHeight w:hRule="exact" w:val="127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1116" w:rsidRPr="00425C25" w:rsidRDefault="00F41116" w:rsidP="00FC5F15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Pr="00425C25">
              <w:rPr>
                <w:sz w:val="14"/>
                <w:szCs w:val="14"/>
              </w:rPr>
              <w:br/>
              <w:t xml:space="preserve">НА 1375 МЕСТ ПО АДРЕСУ: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САНКТ-ПЕТЕРБУРГ, ПИСКАРЕВСКИЙ ПР., УЧАСТОК 1 (СЕВЕРО-ЗАПАДНЕЕ ДОМА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№ 159, КОРП. 7, ПО </w:t>
            </w:r>
            <w:proofErr w:type="gramStart"/>
            <w:r w:rsidRPr="00425C25">
              <w:rPr>
                <w:sz w:val="14"/>
                <w:szCs w:val="14"/>
              </w:rPr>
              <w:t>ПИСКАРЕВСКОМУ</w:t>
            </w:r>
            <w:proofErr w:type="gramEnd"/>
            <w:r w:rsidRPr="00425C25">
              <w:rPr>
                <w:sz w:val="14"/>
                <w:szCs w:val="14"/>
              </w:rPr>
              <w:t xml:space="preserve"> ПР.) (РУЧЬИ)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3 823 153,8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184 992,9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1 032 061,1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2 596 099,8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10 000,0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1116" w:rsidRPr="00425C25" w:rsidRDefault="00F41116" w:rsidP="00FC5F1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3D287B" w:rsidRDefault="003D287B" w:rsidP="00F41116">
            <w:pPr>
              <w:rPr>
                <w:sz w:val="16"/>
                <w:szCs w:val="16"/>
              </w:rPr>
            </w:pPr>
          </w:p>
          <w:p w:rsidR="00F41116" w:rsidRPr="00425C25" w:rsidRDefault="00F41116" w:rsidP="00F4111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</w:tc>
      </w:tr>
    </w:tbl>
    <w:p w:rsidR="00FC5F15" w:rsidRPr="001F6EE4" w:rsidRDefault="00FC5F15" w:rsidP="00FC5F15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FC5F15" w:rsidRPr="00425C25" w:rsidRDefault="00FC5F15" w:rsidP="00FC5F1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FC5F15" w:rsidRPr="001F6EE4" w:rsidRDefault="00FC5F15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8"/>
        <w:gridCol w:w="709"/>
        <w:gridCol w:w="709"/>
        <w:gridCol w:w="709"/>
        <w:gridCol w:w="425"/>
        <w:gridCol w:w="883"/>
      </w:tblGrid>
      <w:tr w:rsidR="00F41116" w:rsidRPr="00425C25" w:rsidTr="0080177E">
        <w:trPr>
          <w:trHeight w:hRule="exact" w:val="123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1116" w:rsidRPr="00425C25" w:rsidRDefault="00F41116" w:rsidP="00DD48F7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A611FF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МУНИЦИПАЛЬНЫЙ ОКРУГ СОСНОВАЯ ПОЛЯНА, ПЕТЕРГОФСКОЕ ШОССЕ, </w:t>
            </w:r>
            <w:r w:rsidRPr="00425C25">
              <w:rPr>
                <w:sz w:val="14"/>
                <w:szCs w:val="14"/>
              </w:rPr>
              <w:br/>
              <w:t>УЧАСТОК 154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2 127 315,6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80 051,0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800 000,0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1 234 006,6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13 258,0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1116" w:rsidRPr="00425C25" w:rsidRDefault="00F41116" w:rsidP="00DD48F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41116" w:rsidRPr="00425C25" w:rsidRDefault="00F41116" w:rsidP="00DD48F7"/>
          <w:p w:rsidR="00F41116" w:rsidRPr="00425C25" w:rsidRDefault="00F41116" w:rsidP="00DD48F7"/>
          <w:p w:rsidR="00F41116" w:rsidRPr="00425C25" w:rsidRDefault="00F41116" w:rsidP="00DD48F7"/>
          <w:p w:rsidR="00F41116" w:rsidRPr="00425C25" w:rsidRDefault="00F41116" w:rsidP="00DD48F7">
            <w:pPr>
              <w:rPr>
                <w:sz w:val="20"/>
                <w:szCs w:val="20"/>
              </w:rPr>
            </w:pPr>
          </w:p>
          <w:p w:rsidR="00F41116" w:rsidRPr="00425C25" w:rsidRDefault="00F41116" w:rsidP="00DD48F7">
            <w:pPr>
              <w:rPr>
                <w:sz w:val="20"/>
                <w:szCs w:val="20"/>
              </w:rPr>
            </w:pPr>
          </w:p>
          <w:p w:rsidR="00F41116" w:rsidRPr="00425C25" w:rsidRDefault="00F41116" w:rsidP="00F41116">
            <w:pPr>
              <w:rPr>
                <w:sz w:val="20"/>
                <w:szCs w:val="20"/>
              </w:rPr>
            </w:pPr>
          </w:p>
        </w:tc>
      </w:tr>
      <w:tr w:rsidR="00F41116" w:rsidRPr="00425C25" w:rsidTr="0080177E">
        <w:trPr>
          <w:trHeight w:hRule="exact" w:val="131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1116" w:rsidRPr="00425C25" w:rsidRDefault="00F41116" w:rsidP="00DD48F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Pr="00425C25">
              <w:rPr>
                <w:sz w:val="14"/>
                <w:szCs w:val="14"/>
              </w:rPr>
              <w:br/>
              <w:t xml:space="preserve">НА 1375 МЕСТ ПО АДРЕСУ: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САНКТ-ПЕТЕРБУРГ, ПИСКАРЕВСКИЙ ПР., УЧАСТОК 1 (СЕВЕРО-ЗАПАДНЕЕ ДОМА </w:t>
            </w:r>
            <w:r w:rsid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№ 159, КОРП. 7, ПО </w:t>
            </w:r>
            <w:proofErr w:type="gramStart"/>
            <w:r w:rsidRPr="00425C25">
              <w:rPr>
                <w:sz w:val="14"/>
                <w:szCs w:val="14"/>
              </w:rPr>
              <w:t>ПИСКАРЕВСКОМУ</w:t>
            </w:r>
            <w:proofErr w:type="gramEnd"/>
            <w:r w:rsidRPr="00425C25">
              <w:rPr>
                <w:sz w:val="14"/>
                <w:szCs w:val="14"/>
              </w:rPr>
              <w:t xml:space="preserve"> ПР.) (РУЧЬИ)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КРАСНО-ГВАРДЕЙСКИЙ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3 823 153,8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184 992,9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08675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1 583 269,5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08675D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2 044 891,4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1116" w:rsidRPr="00425C25" w:rsidRDefault="00F41116" w:rsidP="00A611FF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10 000,0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41116" w:rsidRPr="00425C25" w:rsidRDefault="00F41116" w:rsidP="00F332A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1116" w:rsidRPr="00425C25" w:rsidRDefault="00F41116" w:rsidP="00DD48F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F41116" w:rsidRPr="00425C25" w:rsidRDefault="00F41116" w:rsidP="00F41116">
            <w:pPr>
              <w:rPr>
                <w:sz w:val="15"/>
                <w:szCs w:val="15"/>
              </w:rPr>
            </w:pPr>
          </w:p>
          <w:p w:rsidR="003D287B" w:rsidRDefault="003D287B" w:rsidP="00F41116">
            <w:pPr>
              <w:rPr>
                <w:sz w:val="16"/>
                <w:szCs w:val="16"/>
              </w:rPr>
            </w:pPr>
          </w:p>
          <w:p w:rsidR="00F41116" w:rsidRPr="007C5F72" w:rsidRDefault="00F41116" w:rsidP="00F41116">
            <w:pPr>
              <w:rPr>
                <w:sz w:val="16"/>
                <w:szCs w:val="16"/>
              </w:rPr>
            </w:pPr>
            <w:r w:rsidRPr="007C5F72">
              <w:rPr>
                <w:sz w:val="16"/>
                <w:szCs w:val="16"/>
              </w:rPr>
              <w:t>».</w:t>
            </w:r>
          </w:p>
        </w:tc>
      </w:tr>
    </w:tbl>
    <w:p w:rsidR="004C5181" w:rsidRPr="00403230" w:rsidRDefault="004C5181" w:rsidP="00DE4B8B">
      <w:pPr>
        <w:tabs>
          <w:tab w:val="left" w:pos="1399"/>
        </w:tabs>
        <w:autoSpaceDE w:val="0"/>
        <w:autoSpaceDN w:val="0"/>
        <w:adjustRightInd w:val="0"/>
        <w:ind w:left="567"/>
        <w:jc w:val="both"/>
        <w:rPr>
          <w:bCs/>
          <w:sz w:val="14"/>
          <w:szCs w:val="14"/>
        </w:rPr>
      </w:pPr>
    </w:p>
    <w:p w:rsidR="00A611FF" w:rsidRPr="00425C25" w:rsidRDefault="00A611FF" w:rsidP="00DE4B8B">
      <w:pPr>
        <w:tabs>
          <w:tab w:val="left" w:pos="1399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425C25">
        <w:rPr>
          <w:bCs/>
        </w:rPr>
        <w:t>1.2.2.17.</w:t>
      </w:r>
      <w:r w:rsidR="00F332AD">
        <w:rPr>
          <w:bCs/>
        </w:rPr>
        <w:t> </w:t>
      </w:r>
      <w:r w:rsidRPr="00425C25">
        <w:rPr>
          <w:bCs/>
        </w:rPr>
        <w:t>Позицию</w:t>
      </w:r>
    </w:p>
    <w:p w:rsidR="00A611FF" w:rsidRPr="00403230" w:rsidRDefault="00A611FF" w:rsidP="00A611F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276"/>
        <w:gridCol w:w="992"/>
        <w:gridCol w:w="354"/>
        <w:gridCol w:w="355"/>
        <w:gridCol w:w="851"/>
        <w:gridCol w:w="992"/>
        <w:gridCol w:w="850"/>
        <w:gridCol w:w="567"/>
        <w:gridCol w:w="284"/>
      </w:tblGrid>
      <w:tr w:rsidR="00A611FF" w:rsidRPr="00425C25" w:rsidTr="000543E1">
        <w:trPr>
          <w:trHeight w:val="52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1FF" w:rsidRPr="00425C25" w:rsidRDefault="00A611FF" w:rsidP="00A611FF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611FF" w:rsidRPr="00425C25" w:rsidRDefault="00A611FF" w:rsidP="00A611FF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2018-2027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617 969,4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746 210,1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252 570,3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11FF" w:rsidRPr="00425C25" w:rsidRDefault="00A611FF" w:rsidP="00A611FF">
            <w:pPr>
              <w:rPr>
                <w:bCs/>
                <w:sz w:val="18"/>
                <w:szCs w:val="18"/>
              </w:rPr>
            </w:pPr>
          </w:p>
          <w:p w:rsidR="00A611FF" w:rsidRPr="00425C25" w:rsidRDefault="00A611FF" w:rsidP="00A611FF">
            <w:pPr>
              <w:rPr>
                <w:bCs/>
                <w:sz w:val="18"/>
                <w:szCs w:val="18"/>
              </w:rPr>
            </w:pPr>
          </w:p>
          <w:p w:rsidR="00A611FF" w:rsidRPr="00425C25" w:rsidRDefault="000165AF" w:rsidP="000165AF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611FF" w:rsidRPr="00425C25">
              <w:rPr>
                <w:bCs/>
                <w:sz w:val="16"/>
                <w:szCs w:val="16"/>
              </w:rPr>
              <w:t>»</w:t>
            </w:r>
          </w:p>
        </w:tc>
      </w:tr>
    </w:tbl>
    <w:p w:rsidR="00A611FF" w:rsidRPr="00403230" w:rsidRDefault="00A611FF" w:rsidP="00A611FF">
      <w:pPr>
        <w:rPr>
          <w:sz w:val="14"/>
          <w:szCs w:val="14"/>
        </w:rPr>
      </w:pPr>
    </w:p>
    <w:p w:rsidR="00A611FF" w:rsidRDefault="00A611FF" w:rsidP="00A611F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F332AD" w:rsidRPr="00403230" w:rsidRDefault="00F332AD" w:rsidP="00A611F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276"/>
        <w:gridCol w:w="992"/>
        <w:gridCol w:w="354"/>
        <w:gridCol w:w="355"/>
        <w:gridCol w:w="851"/>
        <w:gridCol w:w="992"/>
        <w:gridCol w:w="850"/>
        <w:gridCol w:w="567"/>
        <w:gridCol w:w="426"/>
      </w:tblGrid>
      <w:tr w:rsidR="00A611FF" w:rsidRPr="00425C25" w:rsidTr="00F332AD">
        <w:trPr>
          <w:trHeight w:val="519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1FF" w:rsidRPr="00425C25" w:rsidRDefault="00A611FF" w:rsidP="00A611FF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611FF" w:rsidRPr="00425C25" w:rsidRDefault="00A611FF" w:rsidP="00A611FF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2018-2027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1FF" w:rsidRPr="00425C25" w:rsidRDefault="00CC3B5C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474 584,1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11FF" w:rsidRPr="00425C25" w:rsidRDefault="00CC3B5C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850 693,4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354 003,3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F" w:rsidRPr="00425C25" w:rsidRDefault="00A611FF" w:rsidP="00A611FF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11FF" w:rsidRPr="00425C25" w:rsidRDefault="00A611FF" w:rsidP="00A611FF">
            <w:pPr>
              <w:rPr>
                <w:bCs/>
                <w:sz w:val="18"/>
                <w:szCs w:val="18"/>
              </w:rPr>
            </w:pPr>
          </w:p>
          <w:p w:rsidR="00E64D5A" w:rsidRPr="00425C25" w:rsidRDefault="00E64D5A" w:rsidP="00A611FF">
            <w:pPr>
              <w:rPr>
                <w:bCs/>
                <w:sz w:val="16"/>
                <w:szCs w:val="16"/>
              </w:rPr>
            </w:pPr>
          </w:p>
          <w:p w:rsidR="00A611FF" w:rsidRPr="00425C25" w:rsidRDefault="000165AF" w:rsidP="000165AF">
            <w:pPr>
              <w:ind w:hanging="108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64D5A" w:rsidRPr="00425C25">
              <w:rPr>
                <w:sz w:val="16"/>
                <w:szCs w:val="16"/>
              </w:rPr>
              <w:t>».</w:t>
            </w:r>
          </w:p>
        </w:tc>
      </w:tr>
    </w:tbl>
    <w:p w:rsidR="00403230" w:rsidRPr="00403230" w:rsidRDefault="00403230" w:rsidP="004B413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B4139" w:rsidRPr="00425C25" w:rsidRDefault="004B4139" w:rsidP="004B413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1.2.2.18.</w:t>
      </w:r>
      <w:r w:rsidR="00F332AD">
        <w:rPr>
          <w:bCs/>
        </w:rPr>
        <w:t> </w:t>
      </w:r>
      <w:r w:rsidRPr="00425C25">
        <w:rPr>
          <w:bCs/>
        </w:rPr>
        <w:t>Позицию</w:t>
      </w:r>
    </w:p>
    <w:p w:rsidR="004B4139" w:rsidRPr="00403230" w:rsidRDefault="004B4139" w:rsidP="004B413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4B4139" w:rsidRPr="00425C25" w:rsidTr="0080177E">
        <w:trPr>
          <w:trHeight w:hRule="exact" w:val="164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B4139" w:rsidRPr="00425C25" w:rsidRDefault="004B413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4139" w:rsidRPr="00425C25" w:rsidRDefault="004B4139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ОБЩЕОБРАЗОВАТЕЛЬНОЙ ШКОЛЫ ПО АДРЕСУ: САНКТ-ПЕТЕРБУРГ, ВНУТРИГОРОДСКОЕ МУНИЦИПАЛЬНОЕ ОБРАЗОВАНИЕ ГОРОДА ФЕДЕРАЛЬНОГО ЗНАЧЕНИЯ САНКТ-ПЕТЕРБУРГА </w:t>
            </w:r>
            <w:r w:rsidRPr="00425C25">
              <w:rPr>
                <w:sz w:val="14"/>
                <w:szCs w:val="14"/>
              </w:rPr>
              <w:br/>
              <w:t>ПОСЕЛОК ПАРГОЛОВО, ТЕРРИТОРИЯ ТОРФЯНОЕ, КООПЕРАТИВНАЯ УЛИЦА, ЗЕМЕЛЬНЫЙ УЧАСТОК 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139" w:rsidRPr="00425C25" w:rsidRDefault="004B4139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B4139" w:rsidRPr="00425C25" w:rsidRDefault="004B4139" w:rsidP="00B92B26"/>
          <w:p w:rsidR="004B4139" w:rsidRPr="00425C25" w:rsidRDefault="004B4139" w:rsidP="00B92B26"/>
          <w:p w:rsidR="004B4139" w:rsidRPr="00425C25" w:rsidRDefault="004B4139" w:rsidP="00B92B26"/>
          <w:p w:rsidR="004B4139" w:rsidRPr="00425C25" w:rsidRDefault="004B4139" w:rsidP="00B92B26">
            <w:pPr>
              <w:rPr>
                <w:sz w:val="20"/>
                <w:szCs w:val="20"/>
              </w:rPr>
            </w:pPr>
          </w:p>
          <w:p w:rsidR="000165AF" w:rsidRDefault="000165AF" w:rsidP="00B92B26">
            <w:pPr>
              <w:rPr>
                <w:sz w:val="16"/>
                <w:szCs w:val="16"/>
              </w:rPr>
            </w:pPr>
          </w:p>
          <w:p w:rsidR="004B4139" w:rsidRPr="00425C25" w:rsidRDefault="004B4139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4B4139" w:rsidRPr="00425C25" w:rsidRDefault="004B4139" w:rsidP="00B92B26">
            <w:pPr>
              <w:rPr>
                <w:sz w:val="20"/>
                <w:szCs w:val="20"/>
              </w:rPr>
            </w:pPr>
          </w:p>
        </w:tc>
      </w:tr>
    </w:tbl>
    <w:p w:rsidR="004B4139" w:rsidRPr="000543E1" w:rsidRDefault="004B4139" w:rsidP="004B413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B4139" w:rsidRPr="00425C25" w:rsidRDefault="004B4139" w:rsidP="004B413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4B4139" w:rsidRPr="000543E1" w:rsidRDefault="004B4139" w:rsidP="004B4139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4B4139" w:rsidRPr="00425C25" w:rsidTr="0080177E">
        <w:trPr>
          <w:trHeight w:hRule="exact" w:val="174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B4139" w:rsidRPr="00425C25" w:rsidRDefault="004B413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4139" w:rsidRPr="00425C25" w:rsidRDefault="004B4139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ОБЩЕОБРАЗОВАТЕЛЬНОЙ ШКОЛЫ ПО АДРЕСУ: САНКТ-ПЕТЕРБУРГ, ВНУТРИГОРОДСКОЕ МУНИЦИПАЛЬНОЕ ОБРАЗОВАНИЕ ГОРОДА ФЕДЕРАЛЬНОГО ЗНАЧЕНИЯ САНКТ-ПЕТЕРБУРГА </w:t>
            </w:r>
            <w:r w:rsidRPr="00425C25">
              <w:rPr>
                <w:sz w:val="14"/>
                <w:szCs w:val="14"/>
              </w:rPr>
              <w:br/>
              <w:t>ПОСЕЛОК ПАРГОЛОВО, ТЕРРИТОРИЯ ТОРФЯНОЕ, КООПЕРАТИВНАЯ УЛИЦА, ЗЕМЕЛЬНЫЙ УЧАСТОК 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B4139" w:rsidRPr="00425C25" w:rsidRDefault="004B4139" w:rsidP="00A47B60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</w:t>
            </w:r>
            <w:r w:rsidR="00A47B60">
              <w:rPr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B4139" w:rsidRPr="00425C25" w:rsidRDefault="004B4139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139" w:rsidRPr="00425C25" w:rsidRDefault="004B4139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B4139" w:rsidRPr="00425C25" w:rsidRDefault="004B4139" w:rsidP="00B92B26"/>
          <w:p w:rsidR="004B4139" w:rsidRPr="00425C25" w:rsidRDefault="004B4139" w:rsidP="00B92B26"/>
          <w:p w:rsidR="004B4139" w:rsidRPr="00425C25" w:rsidRDefault="004B4139" w:rsidP="00B92B26"/>
          <w:p w:rsidR="004B4139" w:rsidRPr="00425C25" w:rsidRDefault="004B4139" w:rsidP="00B92B26"/>
          <w:p w:rsidR="000165AF" w:rsidRDefault="000165AF" w:rsidP="00B92B26">
            <w:pPr>
              <w:rPr>
                <w:sz w:val="16"/>
                <w:szCs w:val="16"/>
              </w:rPr>
            </w:pPr>
          </w:p>
          <w:p w:rsidR="004B4139" w:rsidRPr="00425C25" w:rsidRDefault="004B4139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4B4139" w:rsidRPr="00425C25" w:rsidRDefault="004B4139" w:rsidP="00B92B26">
            <w:pPr>
              <w:rPr>
                <w:sz w:val="20"/>
                <w:szCs w:val="20"/>
              </w:rPr>
            </w:pPr>
          </w:p>
          <w:p w:rsidR="004B4139" w:rsidRPr="00425C25" w:rsidRDefault="004B4139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4B4139" w:rsidRPr="00425C25" w:rsidRDefault="004B4139" w:rsidP="00B92B26">
            <w:pPr>
              <w:rPr>
                <w:sz w:val="20"/>
                <w:szCs w:val="20"/>
              </w:rPr>
            </w:pPr>
          </w:p>
        </w:tc>
      </w:tr>
    </w:tbl>
    <w:p w:rsidR="00225DD2" w:rsidRPr="000543E1" w:rsidRDefault="00225DD2" w:rsidP="004C5181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80177E" w:rsidRDefault="0080177E" w:rsidP="00E64D5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1521C5">
      <w:pPr>
        <w:autoSpaceDE w:val="0"/>
        <w:autoSpaceDN w:val="0"/>
        <w:adjustRightInd w:val="0"/>
        <w:jc w:val="both"/>
        <w:rPr>
          <w:bCs/>
        </w:rPr>
      </w:pPr>
    </w:p>
    <w:p w:rsidR="0080177E" w:rsidRDefault="0080177E" w:rsidP="001521C5">
      <w:pPr>
        <w:autoSpaceDE w:val="0"/>
        <w:autoSpaceDN w:val="0"/>
        <w:adjustRightInd w:val="0"/>
        <w:jc w:val="both"/>
        <w:rPr>
          <w:bCs/>
        </w:rPr>
      </w:pPr>
    </w:p>
    <w:p w:rsidR="00E64D5A" w:rsidRPr="00425C25" w:rsidRDefault="00E64D5A" w:rsidP="00E64D5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1.2.2.19.</w:t>
      </w:r>
      <w:r w:rsidR="00F332AD">
        <w:rPr>
          <w:bCs/>
        </w:rPr>
        <w:t> </w:t>
      </w:r>
      <w:r w:rsidRPr="00425C25">
        <w:rPr>
          <w:bCs/>
        </w:rPr>
        <w:t>Позицию</w:t>
      </w:r>
    </w:p>
    <w:p w:rsidR="00E64D5A" w:rsidRPr="000543E1" w:rsidRDefault="00E64D5A" w:rsidP="00E64D5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E64D5A" w:rsidRPr="00425C25" w:rsidTr="001521C5">
        <w:trPr>
          <w:trHeight w:hRule="exact" w:val="270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4D5A" w:rsidRPr="00425C25" w:rsidRDefault="00E64D5A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D5A" w:rsidRPr="00425C25" w:rsidRDefault="00E64D5A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УЧЕБНО-ТРЕНАЖЕРНОГО КОМПЛЕКСА (БАССЕЙНА) </w:t>
            </w:r>
            <w:r w:rsidRPr="00425C25">
              <w:rPr>
                <w:sz w:val="14"/>
                <w:szCs w:val="14"/>
              </w:rPr>
              <w:br/>
              <w:t xml:space="preserve">ДЛЯ САНКТ-ПЕТЕРБУРГСКОГО ГОСУДАРСТВЕННОГО АВТОНОМНОГО ПРОФЕССИОНАЛЬНОГО ОБРАЗОВАТЕЛЬНОГО УЧРЕЖДЕНИЯ «МОРСКАЯ ТЕХНИЧЕСКАЯ АКАДЕМИЯ ИМЕНИ АДМИРАЛА Д.Н.СЕНЯВИНА»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УЛЬЯНКА, ПРОСПЕКТ НАРОДНОГО ОПОЛЧЕНИЯ, ЗЕМЕЛЬНЫЙ УЧАСТОК 189Б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КИРОВСКИЙ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D5A" w:rsidRPr="00425C25" w:rsidRDefault="00E64D5A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64D5A" w:rsidRPr="00425C25" w:rsidRDefault="00E64D5A" w:rsidP="00B92B26"/>
          <w:p w:rsidR="00E64D5A" w:rsidRPr="00425C25" w:rsidRDefault="00E64D5A" w:rsidP="00B92B26"/>
          <w:p w:rsidR="00E64D5A" w:rsidRPr="00425C25" w:rsidRDefault="00E64D5A" w:rsidP="00B92B26"/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</w:p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</w:tc>
      </w:tr>
    </w:tbl>
    <w:p w:rsidR="00E64D5A" w:rsidRPr="000543E1" w:rsidRDefault="00E64D5A" w:rsidP="00E64D5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64D5A" w:rsidRPr="00425C25" w:rsidRDefault="00E64D5A" w:rsidP="00E64D5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E64D5A" w:rsidRPr="000543E1" w:rsidRDefault="00E64D5A" w:rsidP="00E64D5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E64D5A" w:rsidRPr="00425C25" w:rsidTr="001521C5">
        <w:trPr>
          <w:trHeight w:hRule="exact" w:val="278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4D5A" w:rsidRPr="00425C25" w:rsidRDefault="00E64D5A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4D5A" w:rsidRPr="00425C25" w:rsidRDefault="00E64D5A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УЧЕБНО-ТРЕНАЖЕРНОГО КОМПЛЕКСА (БАССЕЙНА) </w:t>
            </w:r>
            <w:r w:rsidRPr="00425C25">
              <w:rPr>
                <w:sz w:val="14"/>
                <w:szCs w:val="14"/>
              </w:rPr>
              <w:br/>
              <w:t xml:space="preserve">ДЛЯ САНКТ-ПЕТЕРБУРГСКОГО ГОСУДАРСТВЕННОГО АВТОНОМНОГО ПРОФЕССИОНАЛЬНОГО ОБРАЗОВАТЕЛЬНОГО УЧРЕЖДЕНИЯ «МОРСКАЯ ТЕХНИЧЕСКАЯ АКАДЕМИЯ ИМЕНИ АДМИРАЛА Д.Н.СЕНЯВИНА»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УЛЬЯНКА, ПРОСПЕКТ НАРОДНОГО ОПОЛЧЕНИЯ, ЗЕМЕЛЬНЫЙ УЧАСТОК 189Б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0230021800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КИРОВСКИЙ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64D5A" w:rsidRPr="00425C25" w:rsidRDefault="00E64D5A" w:rsidP="00E64D5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4D5A" w:rsidRPr="00425C25" w:rsidRDefault="00E64D5A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D5A" w:rsidRPr="00425C25" w:rsidRDefault="00E64D5A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64D5A" w:rsidRPr="00425C25" w:rsidRDefault="00E64D5A" w:rsidP="00B92B26"/>
          <w:p w:rsidR="00E64D5A" w:rsidRPr="00425C25" w:rsidRDefault="00E64D5A" w:rsidP="00B92B26"/>
          <w:p w:rsidR="00E64D5A" w:rsidRPr="00425C25" w:rsidRDefault="00E64D5A" w:rsidP="00B92B26"/>
          <w:p w:rsidR="00E64D5A" w:rsidRPr="00425C25" w:rsidRDefault="00E64D5A" w:rsidP="00B92B26"/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</w:p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E64D5A" w:rsidRPr="00425C25" w:rsidRDefault="00E64D5A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E64D5A" w:rsidRPr="00425C25" w:rsidRDefault="00E64D5A" w:rsidP="00B92B26">
            <w:pPr>
              <w:rPr>
                <w:sz w:val="20"/>
                <w:szCs w:val="20"/>
              </w:rPr>
            </w:pPr>
          </w:p>
        </w:tc>
      </w:tr>
    </w:tbl>
    <w:p w:rsidR="00DE4B8B" w:rsidRPr="000543E1" w:rsidRDefault="00DE4B8B" w:rsidP="00A70C48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70C48" w:rsidRPr="00425C25" w:rsidRDefault="00A70C48" w:rsidP="00A70C4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1.2.2.20.</w:t>
      </w:r>
      <w:r w:rsidR="00F332AD">
        <w:rPr>
          <w:bCs/>
        </w:rPr>
        <w:t> </w:t>
      </w:r>
      <w:r w:rsidRPr="00425C25">
        <w:rPr>
          <w:bCs/>
        </w:rPr>
        <w:t>Позицию</w:t>
      </w:r>
    </w:p>
    <w:p w:rsidR="00A70C48" w:rsidRPr="000543E1" w:rsidRDefault="00A70C48" w:rsidP="00A70C48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A70C48" w:rsidRPr="00425C25" w:rsidTr="001521C5">
        <w:trPr>
          <w:trHeight w:hRule="exact" w:val="151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0C48" w:rsidRPr="00425C25" w:rsidRDefault="00A70C48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0C48" w:rsidRPr="00425C25" w:rsidRDefault="00A70C48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ДОПОЛНИТЕЛЬНОГО КОРПУСА ГБОУ СОШ № 283 КИРОВСКОГО РАЙОНА </w:t>
            </w:r>
            <w:r w:rsidRPr="00425C25">
              <w:rPr>
                <w:sz w:val="14"/>
                <w:szCs w:val="14"/>
              </w:rPr>
              <w:br/>
              <w:t xml:space="preserve">САНКТ-ПЕТЕРБУРГА НА ЗЕМЕЛЬНОМ УЧАСТКЕ ПО АДРЕСУ: САНКТ-ПЕТЕРБУРГ, МУНИЦИПАЛЬНЫЙ ОКРУГ УЛЬЯНКА, ПРОСПЕКТ НАРОДНОГО ОПОЛЧЕНИЯ, </w:t>
            </w:r>
            <w:r w:rsidRPr="00425C25">
              <w:rPr>
                <w:sz w:val="14"/>
                <w:szCs w:val="14"/>
              </w:rPr>
              <w:br/>
              <w:t xml:space="preserve">УЧАСТОК 270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КИРОВСКИЙ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C48" w:rsidRPr="00425C25" w:rsidRDefault="00A70C48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70C48" w:rsidRPr="00425C25" w:rsidRDefault="00A70C48" w:rsidP="00B92B26"/>
          <w:p w:rsidR="00A70C48" w:rsidRPr="00425C25" w:rsidRDefault="00A70C48" w:rsidP="00B92B26"/>
          <w:p w:rsidR="00A70C48" w:rsidRPr="00425C25" w:rsidRDefault="00A70C48" w:rsidP="00B92B26"/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A70C48" w:rsidRPr="00425C25" w:rsidRDefault="00A70C48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A70C48" w:rsidRPr="00425C25" w:rsidRDefault="00A70C48" w:rsidP="00B92B26">
            <w:pPr>
              <w:rPr>
                <w:sz w:val="20"/>
                <w:szCs w:val="20"/>
              </w:rPr>
            </w:pPr>
          </w:p>
        </w:tc>
      </w:tr>
    </w:tbl>
    <w:p w:rsidR="00A70C48" w:rsidRPr="000543E1" w:rsidRDefault="00A70C48" w:rsidP="00A70C48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70C48" w:rsidRPr="00425C25" w:rsidRDefault="00A70C48" w:rsidP="00A70C4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70C48" w:rsidRPr="00425C25" w:rsidRDefault="00A70C48" w:rsidP="00A70C48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A70C48" w:rsidRPr="00425C25" w:rsidTr="001521C5">
        <w:trPr>
          <w:trHeight w:hRule="exact" w:val="150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70C48" w:rsidRPr="00425C25" w:rsidRDefault="00A70C48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0C48" w:rsidRPr="00425C25" w:rsidRDefault="00A70C48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ДОПОЛНИТЕЛЬНОГО КОРПУСА ГБОУ СОШ № 283 КИРОВСКОГО РАЙОНА </w:t>
            </w:r>
            <w:r w:rsidRPr="00425C25">
              <w:rPr>
                <w:sz w:val="14"/>
                <w:szCs w:val="14"/>
              </w:rPr>
              <w:br/>
              <w:t xml:space="preserve">САНКТ-ПЕТЕРБУРГА НА ЗЕМЕЛЬНОМ УЧАСТКЕ ПО АДРЕСУ: САНКТ-ПЕТЕРБУРГ, МУНИЦИПАЛЬНЫЙ ОКРУГ УЛЬЯНКА, ПРОСПЕКТ НАРОДНОГО ОПОЛЧЕНИЯ, </w:t>
            </w:r>
            <w:r w:rsidRPr="00425C25">
              <w:rPr>
                <w:sz w:val="14"/>
                <w:szCs w:val="14"/>
              </w:rPr>
              <w:br/>
              <w:t xml:space="preserve">УЧАСТОК 270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КИРОВСКИЙ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0C48" w:rsidRPr="00425C25" w:rsidRDefault="00A70C48" w:rsidP="00A70C48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70C48" w:rsidRPr="00425C25" w:rsidRDefault="00A70C48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C48" w:rsidRPr="00425C25" w:rsidRDefault="00A70C48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70C48" w:rsidRPr="00425C25" w:rsidRDefault="00A70C48" w:rsidP="00B92B26"/>
          <w:p w:rsidR="00A70C48" w:rsidRPr="00425C25" w:rsidRDefault="00A70C48" w:rsidP="00B92B26"/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A70C48" w:rsidRPr="00425C25" w:rsidRDefault="00A70C48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A70C48" w:rsidRPr="00425C25" w:rsidRDefault="00A70C48" w:rsidP="00B92B26">
            <w:pPr>
              <w:rPr>
                <w:sz w:val="20"/>
                <w:szCs w:val="20"/>
              </w:rPr>
            </w:pPr>
          </w:p>
          <w:p w:rsidR="00A70C48" w:rsidRPr="00425C25" w:rsidRDefault="00A70C48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A70C48" w:rsidRPr="00425C25" w:rsidRDefault="00A70C48" w:rsidP="00B92B26">
            <w:pPr>
              <w:rPr>
                <w:sz w:val="20"/>
                <w:szCs w:val="20"/>
              </w:rPr>
            </w:pPr>
          </w:p>
        </w:tc>
      </w:tr>
    </w:tbl>
    <w:p w:rsidR="00A611FF" w:rsidRPr="0080177E" w:rsidRDefault="00A611FF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547A" w:rsidRPr="00425C25" w:rsidRDefault="00A5547A" w:rsidP="00A5547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1.2.2.2</w:t>
      </w:r>
      <w:r>
        <w:rPr>
          <w:bCs/>
        </w:rPr>
        <w:t>1</w:t>
      </w:r>
      <w:r w:rsidRPr="00425C25">
        <w:rPr>
          <w:bCs/>
        </w:rPr>
        <w:t>.</w:t>
      </w:r>
      <w:r w:rsidR="00F332AD">
        <w:rPr>
          <w:bCs/>
        </w:rPr>
        <w:t> </w:t>
      </w:r>
      <w:r w:rsidRPr="00425C25">
        <w:rPr>
          <w:bCs/>
        </w:rPr>
        <w:t>Позицию</w:t>
      </w:r>
    </w:p>
    <w:p w:rsidR="00A5547A" w:rsidRPr="00425C25" w:rsidRDefault="00A5547A" w:rsidP="00A5547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A5547A" w:rsidRPr="00425C25" w:rsidTr="00462A6B">
        <w:trPr>
          <w:trHeight w:hRule="exact" w:val="172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547A" w:rsidRPr="00425C25" w:rsidRDefault="00A5547A" w:rsidP="00A5547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547A" w:rsidRPr="006F1B0C" w:rsidRDefault="00A5547A" w:rsidP="00A5547A">
            <w:pPr>
              <w:rPr>
                <w:sz w:val="14"/>
                <w:szCs w:val="14"/>
              </w:rPr>
            </w:pPr>
            <w:r w:rsidRPr="006F1B0C">
              <w:rPr>
                <w:sz w:val="14"/>
                <w:szCs w:val="14"/>
              </w:rPr>
              <w:t xml:space="preserve">ПРОЕКТИРОВАНИЕ ПРИСПОСОБЛЕНИЯ </w:t>
            </w:r>
            <w:r w:rsidRPr="006F1B0C">
              <w:rPr>
                <w:sz w:val="14"/>
                <w:szCs w:val="14"/>
              </w:rPr>
              <w:br/>
              <w:t>ДЛЯ СОВ</w:t>
            </w:r>
            <w:r>
              <w:rPr>
                <w:sz w:val="14"/>
                <w:szCs w:val="14"/>
              </w:rPr>
              <w:t>РЕМЕННОГО ИС</w:t>
            </w:r>
            <w:r w:rsidR="00462A6B">
              <w:rPr>
                <w:sz w:val="14"/>
                <w:szCs w:val="14"/>
              </w:rPr>
              <w:t xml:space="preserve">ПОЛЬЗОВАНИЯ ЗДАНИЙ ПО АДРЕСАМ: </w:t>
            </w:r>
            <w:r>
              <w:rPr>
                <w:sz w:val="14"/>
                <w:szCs w:val="14"/>
              </w:rPr>
              <w:t xml:space="preserve">САНКТ-ПЕТЕРБУРГ, </w:t>
            </w:r>
            <w:r w:rsidRPr="006F1B0C">
              <w:rPr>
                <w:sz w:val="14"/>
                <w:szCs w:val="14"/>
              </w:rPr>
              <w:t xml:space="preserve">НЕВСКИЙ ПР., Д. </w:t>
            </w:r>
            <w:r w:rsidR="00462A6B">
              <w:rPr>
                <w:sz w:val="14"/>
                <w:szCs w:val="14"/>
              </w:rPr>
              <w:t xml:space="preserve">39, ЛИТЕРА В, САНКТ-ПЕТЕРБУРГ, </w:t>
            </w:r>
            <w:r w:rsidRPr="006F1B0C">
              <w:rPr>
                <w:sz w:val="14"/>
                <w:szCs w:val="14"/>
              </w:rPr>
              <w:t>НАБ. Р</w:t>
            </w:r>
            <w:r w:rsidR="00462A6B">
              <w:rPr>
                <w:sz w:val="14"/>
                <w:szCs w:val="14"/>
              </w:rPr>
              <w:t xml:space="preserve">ЕКИ ФОНТАНКИ, Д. 33, ЛИТЕРА А, </w:t>
            </w:r>
            <w:r w:rsidRPr="006F1B0C">
              <w:rPr>
                <w:sz w:val="14"/>
                <w:szCs w:val="14"/>
              </w:rPr>
              <w:t>ДЛЯ ГОСУДАРСТВЕННОГО БЮДЖЕТНОГО НЕТИПОВО</w:t>
            </w:r>
            <w:r>
              <w:rPr>
                <w:sz w:val="14"/>
                <w:szCs w:val="14"/>
              </w:rPr>
              <w:t xml:space="preserve">ГО ОБРАЗОВАТЕЛЬНОГО УЧРЕЖДЕНИЯ </w:t>
            </w:r>
            <w:r w:rsidRPr="006F1B0C">
              <w:rPr>
                <w:sz w:val="14"/>
                <w:szCs w:val="14"/>
              </w:rPr>
              <w:t xml:space="preserve">«САНКТ-ПЕТЕРБУРГСКИЙ ГОРОДСКОЙ ДВОРЕЦ ТВОРЧЕСТВА </w:t>
            </w:r>
            <w:proofErr w:type="gramStart"/>
            <w:r w:rsidRPr="006F1B0C">
              <w:rPr>
                <w:sz w:val="14"/>
                <w:szCs w:val="14"/>
              </w:rPr>
              <w:t>ЮНЫХ</w:t>
            </w:r>
            <w:proofErr w:type="gramEnd"/>
            <w:r w:rsidRPr="006F1B0C">
              <w:rPr>
                <w:sz w:val="14"/>
                <w:szCs w:val="14"/>
              </w:rPr>
              <w:t>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6F1B0C" w:rsidRDefault="00A5547A" w:rsidP="00A5547A">
            <w:pPr>
              <w:jc w:val="center"/>
              <w:rPr>
                <w:sz w:val="13"/>
                <w:szCs w:val="13"/>
              </w:rPr>
            </w:pPr>
            <w:r w:rsidRPr="006F1B0C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5547A" w:rsidRPr="006F1B0C" w:rsidRDefault="00A5547A" w:rsidP="00A5547A">
            <w:pPr>
              <w:jc w:val="center"/>
              <w:rPr>
                <w:sz w:val="13"/>
                <w:szCs w:val="13"/>
              </w:rPr>
            </w:pPr>
            <w:r w:rsidRPr="006F1B0C">
              <w:rPr>
                <w:sz w:val="13"/>
                <w:szCs w:val="13"/>
              </w:rPr>
              <w:t>ЦЕНТРАЛЬНЫЙ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547A" w:rsidRPr="006F1B0C" w:rsidRDefault="00A5547A" w:rsidP="00A5547A">
            <w:pPr>
              <w:jc w:val="center"/>
              <w:rPr>
                <w:sz w:val="13"/>
                <w:szCs w:val="13"/>
              </w:rPr>
            </w:pPr>
            <w:r w:rsidRPr="006F1B0C">
              <w:rPr>
                <w:sz w:val="13"/>
                <w:szCs w:val="13"/>
              </w:rPr>
              <w:t>2024-2026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7A" w:rsidRPr="00425C25" w:rsidRDefault="00A5547A" w:rsidP="00A5547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5547A" w:rsidRPr="00425C25" w:rsidRDefault="00A5547A" w:rsidP="00A5547A"/>
          <w:p w:rsidR="00A5547A" w:rsidRPr="00425C25" w:rsidRDefault="00A5547A" w:rsidP="00A5547A"/>
          <w:p w:rsidR="00A5547A" w:rsidRPr="00425C25" w:rsidRDefault="00A5547A" w:rsidP="00A5547A"/>
          <w:p w:rsidR="00A5547A" w:rsidRPr="00425C25" w:rsidRDefault="00A5547A" w:rsidP="00A5547A">
            <w:pPr>
              <w:rPr>
                <w:sz w:val="20"/>
                <w:szCs w:val="20"/>
              </w:rPr>
            </w:pPr>
          </w:p>
          <w:p w:rsidR="006A5443" w:rsidRDefault="006A5443" w:rsidP="00A5547A">
            <w:pPr>
              <w:rPr>
                <w:sz w:val="16"/>
                <w:szCs w:val="16"/>
              </w:rPr>
            </w:pPr>
          </w:p>
          <w:p w:rsidR="00A5547A" w:rsidRPr="00425C25" w:rsidRDefault="00A5547A" w:rsidP="00A5547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A5547A" w:rsidRPr="00425C25" w:rsidRDefault="00A5547A" w:rsidP="00A5547A">
            <w:pPr>
              <w:rPr>
                <w:sz w:val="20"/>
                <w:szCs w:val="20"/>
              </w:rPr>
            </w:pPr>
          </w:p>
        </w:tc>
      </w:tr>
    </w:tbl>
    <w:p w:rsidR="005E4195" w:rsidRPr="001F6EE4" w:rsidRDefault="004405DF" w:rsidP="004405DF">
      <w:pPr>
        <w:tabs>
          <w:tab w:val="left" w:pos="930"/>
        </w:tabs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>
        <w:rPr>
          <w:bCs/>
        </w:rPr>
        <w:tab/>
      </w:r>
    </w:p>
    <w:p w:rsidR="0080177E" w:rsidRDefault="0080177E" w:rsidP="00A5547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0177E" w:rsidRDefault="0080177E" w:rsidP="00A5547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3D287B" w:rsidRDefault="003D287B" w:rsidP="00A5547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5547A" w:rsidRPr="00425C25" w:rsidRDefault="00A5547A" w:rsidP="00A5547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A5547A" w:rsidRPr="001F6EE4" w:rsidRDefault="00A5547A" w:rsidP="00A5547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A5547A" w:rsidRPr="00425C25" w:rsidTr="00462A6B">
        <w:trPr>
          <w:trHeight w:hRule="exact" w:val="174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547A" w:rsidRPr="00425C25" w:rsidRDefault="00A5547A" w:rsidP="00A5547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547A" w:rsidRPr="006F1B0C" w:rsidRDefault="00A5547A" w:rsidP="00A5547A">
            <w:pPr>
              <w:rPr>
                <w:sz w:val="14"/>
                <w:szCs w:val="14"/>
              </w:rPr>
            </w:pPr>
            <w:r w:rsidRPr="006F1B0C">
              <w:rPr>
                <w:sz w:val="14"/>
                <w:szCs w:val="14"/>
              </w:rPr>
              <w:t xml:space="preserve">ПРОЕКТИРОВАНИЕ ПРИСПОСОБЛЕНИЯ </w:t>
            </w:r>
            <w:r w:rsidRPr="006F1B0C">
              <w:rPr>
                <w:sz w:val="14"/>
                <w:szCs w:val="14"/>
              </w:rPr>
              <w:br/>
              <w:t>ДЛЯ СОВ</w:t>
            </w:r>
            <w:r>
              <w:rPr>
                <w:sz w:val="14"/>
                <w:szCs w:val="14"/>
              </w:rPr>
              <w:t xml:space="preserve">РЕМЕННОГО ИСПОЛЬЗОВАНИЯ ЗДАНИЙ </w:t>
            </w:r>
            <w:r w:rsidR="00462A6B">
              <w:rPr>
                <w:sz w:val="14"/>
                <w:szCs w:val="14"/>
              </w:rPr>
              <w:t xml:space="preserve">ПО АДРЕСАМ: </w:t>
            </w:r>
            <w:r w:rsidRPr="006F1B0C">
              <w:rPr>
                <w:sz w:val="14"/>
                <w:szCs w:val="14"/>
              </w:rPr>
              <w:t xml:space="preserve">САНКТ-ПЕТЕРБУРГ, </w:t>
            </w:r>
            <w:r w:rsidRPr="006F1B0C">
              <w:rPr>
                <w:sz w:val="14"/>
                <w:szCs w:val="14"/>
              </w:rPr>
              <w:br/>
              <w:t xml:space="preserve">НЕВСКИЙ ПР., Д. </w:t>
            </w:r>
            <w:r>
              <w:rPr>
                <w:sz w:val="14"/>
                <w:szCs w:val="14"/>
              </w:rPr>
              <w:t xml:space="preserve">39, ЛИТЕРА В, </w:t>
            </w:r>
            <w:r w:rsidR="005E4195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САНКТ-ПЕТЕРБУРГ, </w:t>
            </w:r>
            <w:r w:rsidRPr="006F1B0C">
              <w:rPr>
                <w:sz w:val="14"/>
                <w:szCs w:val="14"/>
              </w:rPr>
              <w:t>НАБ. Р</w:t>
            </w:r>
            <w:r>
              <w:rPr>
                <w:sz w:val="14"/>
                <w:szCs w:val="14"/>
              </w:rPr>
              <w:t xml:space="preserve">ЕКИ ФОНТАНКИ, Д. 33, ЛИТЕРА А, </w:t>
            </w:r>
            <w:r w:rsidRPr="006F1B0C">
              <w:rPr>
                <w:sz w:val="14"/>
                <w:szCs w:val="14"/>
              </w:rPr>
              <w:t xml:space="preserve">ДЛЯ ГОСУДАРСТВЕННОГО БЮДЖЕТНОГО НЕТИПОВОГО ОБРАЗОВАТЕЛЬНОГО УЧРЕЖДЕНИЯ </w:t>
            </w:r>
            <w:r w:rsidRPr="006F1B0C">
              <w:rPr>
                <w:sz w:val="14"/>
                <w:szCs w:val="14"/>
              </w:rPr>
              <w:br/>
              <w:t xml:space="preserve">«САНКТ-ПЕТЕРБУРГСКИЙ ГОРОДСКОЙ ДВОРЕЦ ТВОРЧЕСТВА </w:t>
            </w:r>
            <w:proofErr w:type="gramStart"/>
            <w:r w:rsidRPr="006F1B0C">
              <w:rPr>
                <w:sz w:val="14"/>
                <w:szCs w:val="14"/>
              </w:rPr>
              <w:t>ЮНЫХ</w:t>
            </w:r>
            <w:proofErr w:type="gramEnd"/>
            <w:r w:rsidRPr="006F1B0C">
              <w:rPr>
                <w:sz w:val="14"/>
                <w:szCs w:val="14"/>
              </w:rPr>
              <w:t>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6F1B0C" w:rsidRDefault="00A5547A" w:rsidP="00A5547A">
            <w:pPr>
              <w:jc w:val="center"/>
              <w:rPr>
                <w:sz w:val="13"/>
                <w:szCs w:val="13"/>
              </w:rPr>
            </w:pPr>
            <w:r w:rsidRPr="006F1B0C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5547A" w:rsidRPr="006F1B0C" w:rsidRDefault="00A5547A" w:rsidP="00A5547A">
            <w:pPr>
              <w:jc w:val="center"/>
              <w:rPr>
                <w:sz w:val="13"/>
                <w:szCs w:val="13"/>
              </w:rPr>
            </w:pPr>
            <w:r w:rsidRPr="006F1B0C">
              <w:rPr>
                <w:sz w:val="13"/>
                <w:szCs w:val="13"/>
              </w:rPr>
              <w:t>ЦЕНТРАЛЬНЫЙ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547A" w:rsidRPr="006F1B0C" w:rsidRDefault="00A5547A" w:rsidP="00A5547A">
            <w:pPr>
              <w:jc w:val="center"/>
              <w:rPr>
                <w:sz w:val="13"/>
                <w:szCs w:val="13"/>
              </w:rPr>
            </w:pPr>
            <w:r w:rsidRPr="006F1B0C">
              <w:rPr>
                <w:sz w:val="13"/>
                <w:szCs w:val="13"/>
              </w:rPr>
              <w:t>2024-202</w:t>
            </w:r>
            <w:r>
              <w:rPr>
                <w:sz w:val="13"/>
                <w:szCs w:val="13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547A" w:rsidRPr="008176EF" w:rsidRDefault="00A5547A" w:rsidP="00A5547A">
            <w:pPr>
              <w:jc w:val="right"/>
              <w:rPr>
                <w:sz w:val="18"/>
                <w:szCs w:val="18"/>
              </w:rPr>
            </w:pPr>
            <w:r w:rsidRPr="008176EF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7A" w:rsidRPr="00425C25" w:rsidRDefault="00A5547A" w:rsidP="00A5547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A5547A" w:rsidRPr="00425C25" w:rsidRDefault="00A5547A" w:rsidP="00A5547A"/>
          <w:p w:rsidR="00A5547A" w:rsidRPr="00425C25" w:rsidRDefault="00A5547A" w:rsidP="00A5547A"/>
          <w:p w:rsidR="00A5547A" w:rsidRPr="00425C25" w:rsidRDefault="00A5547A" w:rsidP="00A5547A"/>
          <w:p w:rsidR="00A5547A" w:rsidRPr="00425C25" w:rsidRDefault="00A5547A" w:rsidP="00A5547A"/>
          <w:p w:rsidR="00A5547A" w:rsidRDefault="00A5547A" w:rsidP="00A5547A">
            <w:pPr>
              <w:rPr>
                <w:sz w:val="16"/>
                <w:szCs w:val="16"/>
              </w:rPr>
            </w:pPr>
          </w:p>
          <w:p w:rsidR="00A5547A" w:rsidRPr="00425C25" w:rsidRDefault="00A5547A" w:rsidP="00A5547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A5547A" w:rsidRPr="00425C25" w:rsidRDefault="00A5547A" w:rsidP="00A5547A">
            <w:pPr>
              <w:rPr>
                <w:sz w:val="20"/>
                <w:szCs w:val="20"/>
              </w:rPr>
            </w:pPr>
          </w:p>
        </w:tc>
      </w:tr>
    </w:tbl>
    <w:p w:rsidR="00A5547A" w:rsidRPr="001F6EE4" w:rsidRDefault="00A5547A" w:rsidP="00BC2AB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BC2AB9" w:rsidRPr="00425C25" w:rsidRDefault="00BC2AB9" w:rsidP="00BC2AB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1.2.2.2</w:t>
      </w:r>
      <w:r w:rsidR="00A5547A">
        <w:rPr>
          <w:bCs/>
        </w:rPr>
        <w:t>2</w:t>
      </w:r>
      <w:r w:rsidRPr="00425C25">
        <w:rPr>
          <w:bCs/>
        </w:rPr>
        <w:t>.</w:t>
      </w:r>
      <w:r w:rsidR="00F332AD">
        <w:rPr>
          <w:bCs/>
        </w:rPr>
        <w:t> </w:t>
      </w:r>
      <w:r w:rsidRPr="00425C25">
        <w:rPr>
          <w:bCs/>
        </w:rPr>
        <w:t>Позицию</w:t>
      </w:r>
    </w:p>
    <w:p w:rsidR="00BC2AB9" w:rsidRPr="001F6EE4" w:rsidRDefault="00BC2AB9" w:rsidP="00BC2AB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BC2AB9" w:rsidRPr="00425C25" w:rsidTr="00F332AD">
        <w:trPr>
          <w:trHeight w:hRule="exact" w:val="90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2AB9" w:rsidRPr="00425C25" w:rsidRDefault="00BC2AB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AB9" w:rsidRPr="00425C25" w:rsidRDefault="00BC2AB9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ОБЩЕОБРАЗОВАТЕЛЬНОЙ ШКОЛЫ ПО АДРЕСУ: САНКТ-ПЕТЕРБУРГ, </w:t>
            </w:r>
            <w:r w:rsidRPr="00425C25">
              <w:rPr>
                <w:sz w:val="14"/>
                <w:szCs w:val="14"/>
              </w:rPr>
              <w:br/>
              <w:t>УЛИЦА ТАМБАСОВА, Д. 29, КОРПУС 1,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2AB9" w:rsidRPr="00425C25" w:rsidRDefault="00BC2AB9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C2AB9" w:rsidRPr="00425C25" w:rsidRDefault="00BC2AB9" w:rsidP="00B92B26"/>
          <w:p w:rsidR="00BC2AB9" w:rsidRPr="00425C25" w:rsidRDefault="00BC2AB9" w:rsidP="00B92B26"/>
          <w:p w:rsidR="00BC2AB9" w:rsidRPr="00425C25" w:rsidRDefault="00BC2AB9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BC2AB9" w:rsidRPr="00425C25" w:rsidRDefault="00BC2AB9" w:rsidP="00B92B26">
            <w:pPr>
              <w:rPr>
                <w:sz w:val="20"/>
                <w:szCs w:val="20"/>
              </w:rPr>
            </w:pPr>
          </w:p>
        </w:tc>
      </w:tr>
    </w:tbl>
    <w:p w:rsidR="00A5547A" w:rsidRPr="001F6EE4" w:rsidRDefault="00A5547A" w:rsidP="00BC2AB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BC2AB9" w:rsidRPr="00425C25" w:rsidRDefault="00BC2AB9" w:rsidP="00BC2AB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BC2AB9" w:rsidRPr="001F6EE4" w:rsidRDefault="00BC2AB9" w:rsidP="00BC2AB9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8"/>
        <w:gridCol w:w="709"/>
        <w:gridCol w:w="851"/>
        <w:gridCol w:w="425"/>
        <w:gridCol w:w="425"/>
        <w:gridCol w:w="883"/>
      </w:tblGrid>
      <w:tr w:rsidR="00BC2AB9" w:rsidRPr="00425C25" w:rsidTr="00F332AD">
        <w:trPr>
          <w:trHeight w:hRule="exact" w:val="90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C2AB9" w:rsidRPr="00425C25" w:rsidRDefault="00BC2AB9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AB9" w:rsidRPr="00425C25" w:rsidRDefault="00BC2AB9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ОБЩЕОБРАЗОВАТЕЛЬНОЙ ШКОЛЫ ПО АДРЕСУ: САНКТ-ПЕТЕРБУРГ, </w:t>
            </w:r>
            <w:r w:rsidRPr="00425C25">
              <w:rPr>
                <w:sz w:val="14"/>
                <w:szCs w:val="14"/>
              </w:rPr>
              <w:br/>
              <w:t>УЛИЦА ТАМБАСОВА, Д. 29, КОРПУС 1,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C2AB9" w:rsidRPr="00425C25" w:rsidRDefault="00BC2AB9" w:rsidP="00BC2AB9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2AB9" w:rsidRPr="00425C25" w:rsidRDefault="00BC2AB9" w:rsidP="00B92B26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2AB9" w:rsidRPr="00425C25" w:rsidRDefault="00BC2AB9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C2AB9" w:rsidRPr="00425C25" w:rsidRDefault="00BC2AB9" w:rsidP="00B92B26"/>
          <w:p w:rsidR="00BC2AB9" w:rsidRPr="00425C25" w:rsidRDefault="00BC2AB9" w:rsidP="00B92B26"/>
          <w:p w:rsidR="00BC2AB9" w:rsidRPr="00425C25" w:rsidRDefault="00BC2AB9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BC2AB9" w:rsidRPr="00425C25" w:rsidRDefault="00BC2AB9" w:rsidP="00B92B26">
            <w:pPr>
              <w:rPr>
                <w:sz w:val="20"/>
                <w:szCs w:val="20"/>
              </w:rPr>
            </w:pPr>
          </w:p>
          <w:p w:rsidR="00BC2AB9" w:rsidRPr="00425C25" w:rsidRDefault="00BC2AB9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BC2AB9" w:rsidRPr="00425C25" w:rsidRDefault="00BC2AB9" w:rsidP="00B92B26">
            <w:pPr>
              <w:rPr>
                <w:sz w:val="20"/>
                <w:szCs w:val="20"/>
              </w:rPr>
            </w:pPr>
          </w:p>
        </w:tc>
      </w:tr>
    </w:tbl>
    <w:p w:rsidR="00BC2AB9" w:rsidRPr="001F6EE4" w:rsidRDefault="00BC2AB9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.3.</w:t>
      </w:r>
      <w:r w:rsidR="00F332AD">
        <w:rPr>
          <w:bCs/>
        </w:rPr>
        <w:t> </w:t>
      </w:r>
      <w:r w:rsidR="00A5484A" w:rsidRPr="00425C25">
        <w:rPr>
          <w:bCs/>
        </w:rPr>
        <w:t>В разделе «Государственная программа Санкт-Петербурга «Социальная поддержка граждан в Санкт-Петербурге»:</w:t>
      </w:r>
    </w:p>
    <w:p w:rsidR="00A5484A" w:rsidRPr="00425C25" w:rsidRDefault="00A81269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.3.1.</w:t>
      </w:r>
      <w:r w:rsidR="00F332AD">
        <w:rPr>
          <w:bCs/>
        </w:rPr>
        <w:t> </w:t>
      </w:r>
      <w:r w:rsidRPr="00425C25">
        <w:rPr>
          <w:bCs/>
        </w:rPr>
        <w:t xml:space="preserve">Позицию </w:t>
      </w:r>
    </w:p>
    <w:p w:rsidR="00A5484A" w:rsidRPr="001F6EE4" w:rsidRDefault="00A5484A" w:rsidP="00A5484A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954"/>
        <w:gridCol w:w="426"/>
        <w:gridCol w:w="424"/>
        <w:gridCol w:w="851"/>
        <w:gridCol w:w="850"/>
        <w:gridCol w:w="851"/>
        <w:gridCol w:w="567"/>
        <w:gridCol w:w="470"/>
      </w:tblGrid>
      <w:tr w:rsidR="00B037AE" w:rsidRPr="00425C25" w:rsidTr="00B037AE">
        <w:trPr>
          <w:trHeight w:hRule="exact" w:val="54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7AE" w:rsidRPr="00425C25" w:rsidRDefault="00B037AE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7F469E">
            <w:pPr>
              <w:rPr>
                <w:b/>
                <w:sz w:val="15"/>
                <w:szCs w:val="15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«СОЦИАЛЬНАЯ ПОДДЕРЖКА ГРАЖДАН В САНКТ-ПЕТЕРБУРГЕ»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5 853 273,4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4 171 813,7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4 054 653,7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7AE" w:rsidRPr="00425C25" w:rsidRDefault="00B037AE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B037AE" w:rsidRPr="00F332AD" w:rsidRDefault="00B037AE" w:rsidP="00CE4981">
            <w:pPr>
              <w:rPr>
                <w:sz w:val="20"/>
                <w:szCs w:val="20"/>
              </w:rPr>
            </w:pPr>
          </w:p>
          <w:p w:rsidR="00B037AE" w:rsidRPr="00425C25" w:rsidRDefault="00B037AE" w:rsidP="00CE4981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A81269" w:rsidRPr="001F6EE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1269" w:rsidRPr="00425C25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 xml:space="preserve">изложить в следующей редакции: </w:t>
      </w:r>
    </w:p>
    <w:p w:rsidR="00A81269" w:rsidRPr="001F6EE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954"/>
        <w:gridCol w:w="426"/>
        <w:gridCol w:w="424"/>
        <w:gridCol w:w="851"/>
        <w:gridCol w:w="850"/>
        <w:gridCol w:w="851"/>
        <w:gridCol w:w="567"/>
        <w:gridCol w:w="470"/>
      </w:tblGrid>
      <w:tr w:rsidR="00B037AE" w:rsidRPr="00425C25" w:rsidTr="00B037AE">
        <w:trPr>
          <w:trHeight w:hRule="exact" w:val="48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7AE" w:rsidRPr="00425C25" w:rsidRDefault="00B037A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7F469E">
            <w:pPr>
              <w:rPr>
                <w:b/>
                <w:sz w:val="15"/>
                <w:szCs w:val="15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«СОЦИАЛЬНАЯ ПОДДЕРЖКА ГРАЖДАН В САНКТ-ПЕТЕРБУРГЕ»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5 203 074,1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4 812 276,2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4 076 783,0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7AE" w:rsidRPr="00425C25" w:rsidRDefault="00B037AE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F332AD" w:rsidRDefault="00F332AD" w:rsidP="00CE4981">
            <w:pPr>
              <w:rPr>
                <w:sz w:val="16"/>
                <w:szCs w:val="16"/>
              </w:rPr>
            </w:pPr>
          </w:p>
          <w:p w:rsidR="00B037AE" w:rsidRPr="00425C25" w:rsidRDefault="00B037AE" w:rsidP="00CE4981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A81269" w:rsidRPr="001F6EE4" w:rsidRDefault="00A81269">
      <w:pPr>
        <w:rPr>
          <w:sz w:val="14"/>
          <w:szCs w:val="14"/>
        </w:rPr>
      </w:pPr>
    </w:p>
    <w:p w:rsidR="00A81269" w:rsidRPr="00425C25" w:rsidRDefault="00A81269" w:rsidP="005C2845">
      <w:pPr>
        <w:ind w:firstLine="567"/>
      </w:pPr>
      <w:r w:rsidRPr="00425C25">
        <w:t>1.3.2.</w:t>
      </w:r>
      <w:r w:rsidR="00F332AD">
        <w:t> </w:t>
      </w:r>
      <w:r w:rsidRPr="00425C25">
        <w:t>В подразделе «Комитет по строительству»:</w:t>
      </w:r>
    </w:p>
    <w:p w:rsidR="00A81269" w:rsidRPr="00425C25" w:rsidRDefault="00A81269" w:rsidP="005C2845">
      <w:pPr>
        <w:ind w:firstLine="567"/>
      </w:pPr>
      <w:r w:rsidRPr="00425C25">
        <w:t>1.3.2.1</w:t>
      </w:r>
      <w:r w:rsidR="00AF2D9A" w:rsidRPr="00425C25">
        <w:t>.</w:t>
      </w:r>
      <w:r w:rsidR="00F332AD">
        <w:rPr>
          <w:lang w:val="en-US"/>
        </w:rPr>
        <w:t> </w:t>
      </w:r>
      <w:r w:rsidRPr="00425C25">
        <w:t>Позицию</w:t>
      </w:r>
    </w:p>
    <w:p w:rsidR="00A81269" w:rsidRPr="001F6EE4" w:rsidRDefault="00A81269">
      <w:pPr>
        <w:rPr>
          <w:sz w:val="14"/>
          <w:szCs w:val="14"/>
        </w:rPr>
      </w:pPr>
    </w:p>
    <w:tbl>
      <w:tblPr>
        <w:tblOverlap w:val="never"/>
        <w:tblW w:w="10359" w:type="dxa"/>
        <w:jc w:val="center"/>
        <w:tblInd w:w="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9"/>
        <w:gridCol w:w="5954"/>
        <w:gridCol w:w="426"/>
        <w:gridCol w:w="425"/>
        <w:gridCol w:w="850"/>
        <w:gridCol w:w="851"/>
        <w:gridCol w:w="850"/>
        <w:gridCol w:w="567"/>
        <w:gridCol w:w="217"/>
      </w:tblGrid>
      <w:tr w:rsidR="00B037AE" w:rsidRPr="00425C25" w:rsidTr="00B037AE">
        <w:trPr>
          <w:trHeight w:hRule="exact" w:val="463"/>
          <w:jc w:val="center"/>
        </w:trPr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037AE" w:rsidRPr="00425C25" w:rsidRDefault="00B037AE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5 853 273,4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4 171 813,7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4 054 653,7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A5484A">
            <w:pPr>
              <w:rPr>
                <w:b/>
                <w:sz w:val="12"/>
                <w:szCs w:val="12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7AE" w:rsidRPr="00425C25" w:rsidRDefault="00B037AE" w:rsidP="008478B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037AE" w:rsidRPr="00425C25" w:rsidRDefault="00B037AE" w:rsidP="008478B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037AE" w:rsidRPr="00425C25" w:rsidRDefault="00B037AE" w:rsidP="008478B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81269" w:rsidRPr="001F6EE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1269" w:rsidRPr="00425C25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 xml:space="preserve">изложить в следующей редакции: </w:t>
      </w:r>
    </w:p>
    <w:p w:rsidR="00A81269" w:rsidRPr="001F6EE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761" w:type="dxa"/>
        <w:jc w:val="center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5954"/>
        <w:gridCol w:w="426"/>
        <w:gridCol w:w="425"/>
        <w:gridCol w:w="850"/>
        <w:gridCol w:w="851"/>
        <w:gridCol w:w="850"/>
        <w:gridCol w:w="567"/>
        <w:gridCol w:w="418"/>
      </w:tblGrid>
      <w:tr w:rsidR="00B037AE" w:rsidRPr="00425C25" w:rsidTr="00B037AE">
        <w:trPr>
          <w:trHeight w:hRule="exact" w:val="477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  <w:t xml:space="preserve"> 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5 203 074,1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4 812 276,2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037AE" w:rsidRPr="00425C25" w:rsidRDefault="00B037AE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4 076 783,0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037AE" w:rsidRPr="00425C25" w:rsidRDefault="00B037AE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7AE" w:rsidRPr="00425C25" w:rsidRDefault="00B037A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037AE" w:rsidRPr="00425C25" w:rsidRDefault="00B037A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037AE" w:rsidRPr="00425C25" w:rsidRDefault="00B037A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81269" w:rsidRPr="001F6EE4" w:rsidRDefault="00A81269" w:rsidP="009F758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F758D" w:rsidRPr="00425C25" w:rsidRDefault="00A81269" w:rsidP="009F758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9F758D" w:rsidRPr="00425C25">
        <w:rPr>
          <w:bCs/>
        </w:rPr>
        <w:t>.3.</w:t>
      </w:r>
      <w:r w:rsidRPr="00425C25">
        <w:rPr>
          <w:bCs/>
        </w:rPr>
        <w:t>2</w:t>
      </w:r>
      <w:r w:rsidR="009F758D" w:rsidRPr="00425C25">
        <w:rPr>
          <w:bCs/>
        </w:rPr>
        <w:t>.</w:t>
      </w:r>
      <w:r w:rsidRPr="00425C25">
        <w:rPr>
          <w:bCs/>
        </w:rPr>
        <w:t>2.</w:t>
      </w:r>
      <w:r w:rsidR="00F332AD">
        <w:rPr>
          <w:bCs/>
          <w:lang w:val="en-US"/>
        </w:rPr>
        <w:t> </w:t>
      </w:r>
      <w:r w:rsidR="009F758D" w:rsidRPr="00425C25">
        <w:rPr>
          <w:bCs/>
        </w:rPr>
        <w:t>Позици</w:t>
      </w:r>
      <w:r w:rsidRPr="00425C25">
        <w:rPr>
          <w:bCs/>
        </w:rPr>
        <w:t>ю</w:t>
      </w:r>
    </w:p>
    <w:p w:rsidR="00A5484A" w:rsidRPr="001521C5" w:rsidRDefault="00A5484A" w:rsidP="00A5484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2D79C4" w:rsidRPr="00425C25" w:rsidTr="00F332AD">
        <w:trPr>
          <w:trHeight w:hRule="exact" w:val="110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79C4" w:rsidRPr="00425C25" w:rsidRDefault="002D79C4" w:rsidP="008478BD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79C4" w:rsidRPr="00425C25" w:rsidRDefault="002D79C4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ДЛЯ РАЗМЕЩЕНИЯ </w:t>
            </w:r>
            <w:r w:rsidRPr="00425C25">
              <w:rPr>
                <w:sz w:val="14"/>
                <w:szCs w:val="14"/>
              </w:rPr>
              <w:br/>
            </w:r>
            <w:proofErr w:type="gramStart"/>
            <w:r w:rsidRPr="00425C25">
              <w:rPr>
                <w:sz w:val="14"/>
                <w:szCs w:val="14"/>
              </w:rPr>
              <w:t>СПБ ГУ</w:t>
            </w:r>
            <w:proofErr w:type="gramEnd"/>
            <w:r w:rsidRPr="00425C25">
              <w:rPr>
                <w:sz w:val="14"/>
                <w:szCs w:val="14"/>
              </w:rPr>
              <w:t xml:space="preserve"> «ЦЕНТР СОЦИАЛЬНОЙ РЕАБИЛИТАЦИИ ИНВАЛИДОВ </w:t>
            </w:r>
            <w:r w:rsidRPr="00425C25">
              <w:rPr>
                <w:sz w:val="14"/>
                <w:szCs w:val="14"/>
              </w:rPr>
              <w:br/>
              <w:t>И ДЕТЕЙ-ИНВАЛИДОВ АДМИРАЛТЕЙСКОГО РАЙОНА» ПО АДРЕСУ: САНКТ-ПЕТЕРБУРГ, УЛ. МЯСНАЯ, Д. 3, ЛИТЕРЫ А, В, 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АДМИРАЛ-ТЕЙСКИЙ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1 661 610,6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767 499,2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593 811,4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300 300,0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9C4" w:rsidRPr="00425C25" w:rsidRDefault="002D79C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2D79C4" w:rsidRPr="00425C25" w:rsidRDefault="002D79C4" w:rsidP="008478BD">
            <w:pPr>
              <w:rPr>
                <w:sz w:val="15"/>
                <w:szCs w:val="15"/>
              </w:rPr>
            </w:pPr>
          </w:p>
          <w:p w:rsidR="002D79C4" w:rsidRPr="00425C25" w:rsidRDefault="002D79C4" w:rsidP="008478BD">
            <w:pPr>
              <w:rPr>
                <w:sz w:val="15"/>
                <w:szCs w:val="15"/>
              </w:rPr>
            </w:pPr>
          </w:p>
          <w:p w:rsidR="002D79C4" w:rsidRPr="00425C25" w:rsidRDefault="002D79C4" w:rsidP="008478BD">
            <w:pPr>
              <w:rPr>
                <w:sz w:val="15"/>
                <w:szCs w:val="15"/>
              </w:rPr>
            </w:pPr>
          </w:p>
          <w:p w:rsidR="002D79C4" w:rsidRPr="00425C25" w:rsidRDefault="002D79C4" w:rsidP="008478BD">
            <w:pPr>
              <w:rPr>
                <w:sz w:val="16"/>
                <w:szCs w:val="16"/>
              </w:rPr>
            </w:pPr>
          </w:p>
          <w:p w:rsidR="002D79C4" w:rsidRPr="00425C25" w:rsidRDefault="002D79C4" w:rsidP="008478BD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9F758D" w:rsidRPr="001F6EE4" w:rsidRDefault="009F758D">
      <w:pPr>
        <w:rPr>
          <w:bCs/>
          <w:sz w:val="14"/>
          <w:szCs w:val="14"/>
        </w:rPr>
      </w:pPr>
    </w:p>
    <w:p w:rsidR="009F758D" w:rsidRPr="00425C25" w:rsidRDefault="009F758D">
      <w:pPr>
        <w:rPr>
          <w:bCs/>
        </w:rPr>
      </w:pPr>
      <w:r w:rsidRPr="00425C25">
        <w:rPr>
          <w:bCs/>
        </w:rPr>
        <w:t>изложить в следующей редакции</w:t>
      </w:r>
      <w:r w:rsidR="00004C32" w:rsidRPr="00425C25">
        <w:rPr>
          <w:bCs/>
        </w:rPr>
        <w:t>:</w:t>
      </w:r>
    </w:p>
    <w:p w:rsidR="009F758D" w:rsidRPr="001F6EE4" w:rsidRDefault="009F758D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2D79C4" w:rsidRPr="00425C25" w:rsidTr="00F332AD">
        <w:trPr>
          <w:trHeight w:hRule="exact" w:val="119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79C4" w:rsidRPr="00425C25" w:rsidRDefault="002D79C4" w:rsidP="00FA7F29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79C4" w:rsidRPr="00425C25" w:rsidRDefault="002D79C4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ДЛЯ РАЗМЕЩЕНИЯ </w:t>
            </w:r>
            <w:r w:rsidRPr="00425C25">
              <w:rPr>
                <w:sz w:val="14"/>
                <w:szCs w:val="14"/>
              </w:rPr>
              <w:br/>
            </w:r>
            <w:proofErr w:type="gramStart"/>
            <w:r w:rsidRPr="00425C25">
              <w:rPr>
                <w:sz w:val="14"/>
                <w:szCs w:val="14"/>
              </w:rPr>
              <w:t>СПБ ГУ</w:t>
            </w:r>
            <w:proofErr w:type="gramEnd"/>
            <w:r w:rsidRPr="00425C25">
              <w:rPr>
                <w:sz w:val="14"/>
                <w:szCs w:val="14"/>
              </w:rPr>
              <w:t xml:space="preserve"> «ЦЕНТР СОЦИАЛЬНОЙ РЕАБИЛИТАЦИИ ИНВАЛИДОВ </w:t>
            </w:r>
            <w:r w:rsidRPr="00425C25">
              <w:rPr>
                <w:sz w:val="14"/>
                <w:szCs w:val="14"/>
              </w:rPr>
              <w:br/>
              <w:t>И ДЕТЕЙ-ИНВАЛИДОВ АДМИРАЛТЕЙСКОГО РАЙОНА» ПО АДРЕСУ: САНКТ-ПЕТЕРБУРГ, УЛ. МЯСНАЯ, Д. 3, ЛИТЕРЫ А, В, 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АДМИРАЛ-ТЕЙСКИЙ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1 661 610,6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767 499,2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318 811,4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575 300,0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9C4" w:rsidRPr="00425C25" w:rsidRDefault="002D79C4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2D79C4" w:rsidRPr="00425C25" w:rsidRDefault="002D79C4" w:rsidP="00A5484A"/>
          <w:p w:rsidR="002D79C4" w:rsidRPr="00425C25" w:rsidRDefault="002D79C4" w:rsidP="00A5484A"/>
          <w:p w:rsidR="002D79C4" w:rsidRPr="00425C25" w:rsidRDefault="002D79C4" w:rsidP="00A5484A">
            <w:pPr>
              <w:rPr>
                <w:sz w:val="16"/>
                <w:szCs w:val="16"/>
              </w:rPr>
            </w:pPr>
          </w:p>
          <w:p w:rsidR="002D79C4" w:rsidRPr="00425C25" w:rsidRDefault="002D79C4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2D79C4" w:rsidRPr="00425C25" w:rsidRDefault="002D79C4" w:rsidP="00090E30">
            <w:pPr>
              <w:rPr>
                <w:sz w:val="20"/>
                <w:szCs w:val="20"/>
              </w:rPr>
            </w:pPr>
          </w:p>
        </w:tc>
      </w:tr>
    </w:tbl>
    <w:p w:rsidR="002D79C4" w:rsidRPr="001F6EE4" w:rsidRDefault="002D79C4" w:rsidP="002D79C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2D79C4" w:rsidRPr="00425C25" w:rsidRDefault="002D79C4" w:rsidP="002D79C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1.3.2.3.</w:t>
      </w:r>
      <w:r w:rsidR="00F332AD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2D79C4" w:rsidRPr="001F6EE4" w:rsidRDefault="002D79C4" w:rsidP="002D79C4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2D79C4" w:rsidRPr="00425C25" w:rsidTr="00B92B26">
        <w:trPr>
          <w:trHeight w:hRule="exact" w:val="134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79C4" w:rsidRPr="00425C25" w:rsidRDefault="002D79C4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79C4" w:rsidRPr="00425C25" w:rsidRDefault="002D79C4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СТАЦИОНАРНОГО УЧРЕЖДЕНИЯ СОЦИАЛЬНОГО ОБСЛУЖИВАНИЯ «ПСИХОНЕВРОЛОГИЧЕСКИЙ ИНТЕРНАТ»  ПО АДРЕСУ: ПУШКИНСКИЙ Р-Н, </w:t>
            </w:r>
            <w:r w:rsidRPr="00425C25">
              <w:rPr>
                <w:sz w:val="14"/>
                <w:szCs w:val="14"/>
              </w:rPr>
              <w:br/>
              <w:t xml:space="preserve">Г. ПАВЛОВСК, </w:t>
            </w:r>
            <w:proofErr w:type="gramStart"/>
            <w:r w:rsidRPr="00425C25">
              <w:rPr>
                <w:sz w:val="14"/>
                <w:szCs w:val="14"/>
              </w:rPr>
              <w:t>КОЛХОЗНАЯ</w:t>
            </w:r>
            <w:proofErr w:type="gramEnd"/>
            <w:r w:rsidRPr="00425C25">
              <w:rPr>
                <w:sz w:val="14"/>
                <w:szCs w:val="14"/>
              </w:rPr>
              <w:t xml:space="preserve"> УЛ., УЧАСТОК 1 (ЮГО-ЗАПАДНЕЕ ПЕРЕСЕЧЕНИЯ </w:t>
            </w:r>
            <w:r w:rsidR="007C5F72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 САДОВОЙ УЛ.)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ПУШКИНСКИЙ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4 732 365,2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1 840 304,4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1 080 038,3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1 812 022,5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9C4" w:rsidRPr="00425C25" w:rsidRDefault="002D79C4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2D79C4" w:rsidRPr="00425C25" w:rsidRDefault="002D79C4" w:rsidP="00B92B26">
            <w:pPr>
              <w:rPr>
                <w:sz w:val="15"/>
                <w:szCs w:val="15"/>
              </w:rPr>
            </w:pPr>
          </w:p>
          <w:p w:rsidR="002D79C4" w:rsidRPr="00425C25" w:rsidRDefault="002D79C4" w:rsidP="00B92B26">
            <w:pPr>
              <w:rPr>
                <w:sz w:val="15"/>
                <w:szCs w:val="15"/>
              </w:rPr>
            </w:pPr>
          </w:p>
          <w:p w:rsidR="002D79C4" w:rsidRPr="00425C25" w:rsidRDefault="002D79C4" w:rsidP="00B92B26">
            <w:pPr>
              <w:rPr>
                <w:sz w:val="15"/>
                <w:szCs w:val="15"/>
              </w:rPr>
            </w:pPr>
          </w:p>
          <w:p w:rsidR="002D79C4" w:rsidRPr="00425C25" w:rsidRDefault="002D79C4" w:rsidP="00B92B26">
            <w:pPr>
              <w:rPr>
                <w:sz w:val="15"/>
                <w:szCs w:val="15"/>
              </w:rPr>
            </w:pPr>
          </w:p>
          <w:p w:rsidR="002D79C4" w:rsidRPr="00425C25" w:rsidRDefault="002D79C4" w:rsidP="00B92B26">
            <w:pPr>
              <w:rPr>
                <w:sz w:val="16"/>
                <w:szCs w:val="16"/>
              </w:rPr>
            </w:pPr>
          </w:p>
          <w:p w:rsidR="002D79C4" w:rsidRPr="00425C25" w:rsidRDefault="002D79C4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2D79C4" w:rsidRPr="001F6EE4" w:rsidRDefault="002D79C4" w:rsidP="002D79C4">
      <w:pPr>
        <w:rPr>
          <w:bCs/>
          <w:sz w:val="14"/>
          <w:szCs w:val="14"/>
        </w:rPr>
      </w:pPr>
    </w:p>
    <w:p w:rsidR="002D79C4" w:rsidRPr="00425C25" w:rsidRDefault="002D79C4" w:rsidP="00F4269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</w:t>
      </w:r>
      <w:r w:rsidR="00004C32" w:rsidRPr="00425C25">
        <w:rPr>
          <w:bCs/>
        </w:rPr>
        <w:t>:</w:t>
      </w:r>
    </w:p>
    <w:p w:rsidR="002D79C4" w:rsidRPr="001F6EE4" w:rsidRDefault="002D79C4" w:rsidP="002D79C4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2D79C4" w:rsidRPr="00425C25" w:rsidTr="00B92B26">
        <w:trPr>
          <w:trHeight w:hRule="exact" w:val="141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79C4" w:rsidRPr="00425C25" w:rsidRDefault="002D79C4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79C4" w:rsidRPr="00425C25" w:rsidRDefault="002D79C4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СТАЦИОНАРНОГО УЧРЕЖДЕНИЯ СОЦИАЛЬНОГО ОБСЛУЖИВАНИЯ «ПСИХОНЕВРОЛОГИЧЕСКИЙ ИНТЕРНАТ»  ПО АДРЕСУ: ПУШКИНСКИЙ Р-Н, </w:t>
            </w:r>
            <w:r w:rsidRPr="00425C25">
              <w:rPr>
                <w:sz w:val="14"/>
                <w:szCs w:val="14"/>
              </w:rPr>
              <w:br/>
              <w:t xml:space="preserve">Г. ПАВЛОВСК, </w:t>
            </w:r>
            <w:proofErr w:type="gramStart"/>
            <w:r w:rsidRPr="00425C25">
              <w:rPr>
                <w:sz w:val="14"/>
                <w:szCs w:val="14"/>
              </w:rPr>
              <w:t>КОЛХОЗНАЯ</w:t>
            </w:r>
            <w:proofErr w:type="gramEnd"/>
            <w:r w:rsidRPr="00425C25">
              <w:rPr>
                <w:sz w:val="14"/>
                <w:szCs w:val="14"/>
              </w:rPr>
              <w:t xml:space="preserve"> УЛ., УЧАСТОК 1 (ЮГО-ЗАПАДНЕЕ ПЕРЕСЕЧЕНИЯ </w:t>
            </w:r>
            <w:r w:rsidR="007C5F72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 САДОВОЙ УЛ.)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ПУШКИНСКИЙ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4 732 365,2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1 840 304,4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780 038,3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2 112 022,5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D79C4" w:rsidRPr="00425C25" w:rsidRDefault="002D79C4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9C4" w:rsidRPr="00425C25" w:rsidRDefault="002D79C4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2D79C4" w:rsidRPr="00425C25" w:rsidRDefault="002D79C4" w:rsidP="00B92B26"/>
          <w:p w:rsidR="002D79C4" w:rsidRPr="00425C25" w:rsidRDefault="002D79C4" w:rsidP="00B92B26"/>
          <w:p w:rsidR="002D79C4" w:rsidRPr="00425C25" w:rsidRDefault="002D79C4" w:rsidP="00B92B26"/>
          <w:p w:rsidR="002D79C4" w:rsidRPr="00425C25" w:rsidRDefault="002D79C4" w:rsidP="00B92B26">
            <w:pPr>
              <w:rPr>
                <w:sz w:val="16"/>
                <w:szCs w:val="16"/>
              </w:rPr>
            </w:pPr>
          </w:p>
          <w:p w:rsidR="002D79C4" w:rsidRPr="00425C25" w:rsidRDefault="002D79C4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2D79C4" w:rsidRPr="00425C25" w:rsidRDefault="002D79C4" w:rsidP="00B92B26">
            <w:pPr>
              <w:rPr>
                <w:sz w:val="20"/>
                <w:szCs w:val="20"/>
              </w:rPr>
            </w:pPr>
          </w:p>
        </w:tc>
      </w:tr>
    </w:tbl>
    <w:p w:rsidR="002D79C4" w:rsidRPr="001F6EE4" w:rsidRDefault="002D79C4" w:rsidP="002D79C4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D820E9" w:rsidRPr="00425C25" w:rsidRDefault="00D820E9" w:rsidP="00D820E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1.3.2.4.</w:t>
      </w:r>
      <w:r w:rsidR="00F332AD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D820E9" w:rsidRPr="001F6EE4" w:rsidRDefault="00D820E9" w:rsidP="00D820E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085A8B" w:rsidRPr="00425C25" w:rsidTr="007D00FD">
        <w:trPr>
          <w:trHeight w:val="50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A8B" w:rsidRPr="00425C25" w:rsidRDefault="00085A8B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85A8B" w:rsidRPr="00425C25" w:rsidRDefault="00085A8B" w:rsidP="00B92B26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244 434,4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24 122,4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15 492,4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A8B" w:rsidRPr="00425C25" w:rsidRDefault="00085A8B" w:rsidP="00B92B26">
            <w:pPr>
              <w:rPr>
                <w:bCs/>
                <w:sz w:val="18"/>
                <w:szCs w:val="18"/>
              </w:rPr>
            </w:pPr>
          </w:p>
          <w:p w:rsidR="00085A8B" w:rsidRPr="00425C25" w:rsidRDefault="00085A8B" w:rsidP="00B92B26">
            <w:pPr>
              <w:rPr>
                <w:bCs/>
                <w:sz w:val="18"/>
                <w:szCs w:val="18"/>
              </w:rPr>
            </w:pPr>
          </w:p>
          <w:p w:rsidR="00085A8B" w:rsidRPr="00425C25" w:rsidRDefault="00085A8B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>»</w:t>
            </w:r>
          </w:p>
        </w:tc>
      </w:tr>
    </w:tbl>
    <w:p w:rsidR="00D820E9" w:rsidRPr="001521C5" w:rsidRDefault="00D820E9" w:rsidP="00D820E9">
      <w:pPr>
        <w:rPr>
          <w:sz w:val="14"/>
          <w:szCs w:val="14"/>
        </w:rPr>
      </w:pPr>
    </w:p>
    <w:p w:rsidR="00D820E9" w:rsidRPr="00425C25" w:rsidRDefault="00D820E9" w:rsidP="00F4269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D820E9" w:rsidRPr="001521C5" w:rsidRDefault="00D820E9" w:rsidP="00D820E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085A8B" w:rsidRPr="00425C25" w:rsidTr="00F332AD">
        <w:trPr>
          <w:trHeight w:val="514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A8B" w:rsidRPr="00425C25" w:rsidRDefault="00085A8B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085A8B" w:rsidRPr="00425C25" w:rsidRDefault="00085A8B" w:rsidP="00B92B26">
            <w:pPr>
              <w:jc w:val="center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169 235,1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89 584,9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37 621,7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A8B" w:rsidRPr="00425C25" w:rsidRDefault="00085A8B" w:rsidP="00B92B26">
            <w:pPr>
              <w:rPr>
                <w:bCs/>
                <w:sz w:val="18"/>
                <w:szCs w:val="18"/>
              </w:rPr>
            </w:pPr>
          </w:p>
          <w:p w:rsidR="00085A8B" w:rsidRPr="00425C25" w:rsidRDefault="00085A8B" w:rsidP="00F332AD">
            <w:pPr>
              <w:rPr>
                <w:bCs/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EA3655" w:rsidRPr="001F6EE4" w:rsidRDefault="00EA3655" w:rsidP="00F15623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085A8B" w:rsidRPr="00425C25" w:rsidRDefault="00085A8B" w:rsidP="00085A8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1.3.2.5.</w:t>
      </w:r>
      <w:r w:rsidR="00F332AD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085A8B" w:rsidRPr="001F6EE4" w:rsidRDefault="00085A8B" w:rsidP="00085A8B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085A8B" w:rsidRPr="00425C25" w:rsidTr="002E2DB3">
        <w:trPr>
          <w:trHeight w:hRule="exact" w:val="217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85A8B" w:rsidRPr="00425C25" w:rsidRDefault="00085A8B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5A8B" w:rsidRPr="00425C25" w:rsidRDefault="00085A8B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ДОПОЛНИТЕЛЬНОГО КОРПУСА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</w:t>
            </w:r>
            <w:r w:rsidR="00F332AD" w:rsidRP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САНКТ-ПЕТЕРБУРГСКОГО ГОСУДАРСТВЕННОГО БЮДЖЕТНОГО СТАЦИОНАРНОГО УЧРЕЖДЕНИЯ СОЦИАЛЬНОГО ОБСЛУЖИВАНИЯ НАСЕЛЕНИЯ «ДОМ СОЦИАЛЬНОГО ОБСЛУЖИВАНИЯ «ТЕСОВЫЙ БЕРЕГ» </w:t>
            </w:r>
            <w:r w:rsidR="00F332AD" w:rsidRP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ПОС. МОЛОДЕЖНОЕ, СРЕДНЕВЫБОРГСКОЕ ШОССЕ, Д. 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5A8B" w:rsidRPr="00425C25" w:rsidRDefault="00085A8B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085A8B" w:rsidRPr="00425C25" w:rsidRDefault="00085A8B" w:rsidP="00B92B26">
            <w:pPr>
              <w:rPr>
                <w:sz w:val="15"/>
                <w:szCs w:val="15"/>
              </w:rPr>
            </w:pPr>
          </w:p>
          <w:p w:rsidR="00085A8B" w:rsidRPr="00425C25" w:rsidRDefault="00085A8B" w:rsidP="00B92B26">
            <w:pPr>
              <w:rPr>
                <w:sz w:val="15"/>
                <w:szCs w:val="15"/>
              </w:rPr>
            </w:pPr>
          </w:p>
          <w:p w:rsidR="00085A8B" w:rsidRPr="00425C25" w:rsidRDefault="00085A8B" w:rsidP="00B92B26">
            <w:pPr>
              <w:rPr>
                <w:sz w:val="15"/>
                <w:szCs w:val="15"/>
              </w:rPr>
            </w:pPr>
          </w:p>
          <w:p w:rsidR="00085A8B" w:rsidRPr="00425C25" w:rsidRDefault="00085A8B" w:rsidP="00B92B26">
            <w:pPr>
              <w:rPr>
                <w:sz w:val="15"/>
                <w:szCs w:val="15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F332AD" w:rsidRDefault="00F332AD" w:rsidP="00B92B26">
            <w:pPr>
              <w:rPr>
                <w:sz w:val="16"/>
                <w:szCs w:val="16"/>
                <w:lang w:val="en-US"/>
              </w:rPr>
            </w:pPr>
          </w:p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462A6B" w:rsidRPr="001F6EE4" w:rsidRDefault="00462A6B" w:rsidP="00085A8B">
      <w:pPr>
        <w:rPr>
          <w:bCs/>
          <w:sz w:val="14"/>
          <w:szCs w:val="14"/>
        </w:rPr>
      </w:pPr>
    </w:p>
    <w:p w:rsidR="00085A8B" w:rsidRPr="00425C25" w:rsidRDefault="00085A8B" w:rsidP="00F4269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</w:t>
      </w:r>
      <w:r w:rsidR="001D4419" w:rsidRPr="00425C25">
        <w:rPr>
          <w:bCs/>
        </w:rPr>
        <w:t>:</w:t>
      </w:r>
    </w:p>
    <w:p w:rsidR="00085A8B" w:rsidRPr="001521C5" w:rsidRDefault="00085A8B" w:rsidP="00085A8B">
      <w:pPr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085A8B" w:rsidRPr="00425C25" w:rsidTr="002E2DB3">
        <w:trPr>
          <w:trHeight w:hRule="exact" w:val="20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85A8B" w:rsidRPr="00425C25" w:rsidRDefault="00085A8B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5A8B" w:rsidRPr="00425C25" w:rsidRDefault="00085A8B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ДОПОЛНИТЕЛЬНОГО КОРПУСА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</w:t>
            </w:r>
            <w:r w:rsidR="00F332AD" w:rsidRP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САНКТ-ПЕТЕРБУРГСКОГО ГОСУДАРСТВЕННОГО БЮДЖЕТНОГО СТАЦИОНАРНОГО УЧРЕЖДЕНИЯ СОЦИАЛЬНОГО ОБСЛУЖИВАНИЯ НАСЕЛЕНИЯ «ДОМ СОЦИАЛЬНОГО ОБСЛУЖИВАНИЯ «ТЕСОВЫЙ БЕРЕГ» </w:t>
            </w:r>
            <w:r w:rsidR="00F332AD" w:rsidRPr="00F332AD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ПОС. МОЛОДЕЖНОЕ, СРЕДНЕВЫБОРГСКОЕ ШОССЕ, Д. 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5A8B" w:rsidRPr="00425C25" w:rsidRDefault="00085A8B" w:rsidP="00085A8B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85A8B" w:rsidRPr="00425C25" w:rsidRDefault="00085A8B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85A8B" w:rsidRPr="00425C25" w:rsidRDefault="00085A8B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085A8B" w:rsidRPr="00425C25" w:rsidRDefault="00085A8B" w:rsidP="00B92B26"/>
          <w:p w:rsidR="00085A8B" w:rsidRPr="00425C25" w:rsidRDefault="00085A8B" w:rsidP="00B92B26"/>
          <w:p w:rsidR="00085A8B" w:rsidRPr="00425C25" w:rsidRDefault="00085A8B" w:rsidP="00B92B26"/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</w:p>
          <w:p w:rsidR="00085A8B" w:rsidRPr="00425C25" w:rsidRDefault="00085A8B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085A8B" w:rsidRPr="00425C25" w:rsidRDefault="00085A8B" w:rsidP="00B92B26">
            <w:pPr>
              <w:rPr>
                <w:sz w:val="20"/>
                <w:szCs w:val="20"/>
              </w:rPr>
            </w:pPr>
          </w:p>
        </w:tc>
      </w:tr>
    </w:tbl>
    <w:p w:rsidR="00A5547A" w:rsidRPr="002E2DB3" w:rsidRDefault="00A5547A" w:rsidP="00E72588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9D5CA1" w:rsidRPr="00425C25" w:rsidRDefault="009D5CA1" w:rsidP="009D5CA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1.3.2.6.</w:t>
      </w:r>
      <w:r w:rsidR="00F332AD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9D5CA1" w:rsidRPr="002E2DB3" w:rsidRDefault="009D5CA1" w:rsidP="009D5CA1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9D5CA1" w:rsidRPr="00425C25" w:rsidTr="002E2DB3">
        <w:trPr>
          <w:trHeight w:hRule="exact" w:val="146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5CA1" w:rsidRPr="00425C25" w:rsidRDefault="009D5CA1" w:rsidP="00B92B26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CA1" w:rsidRPr="00425C25" w:rsidRDefault="009D5CA1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</w:t>
            </w:r>
            <w:proofErr w:type="gramStart"/>
            <w:r w:rsidRPr="00425C25">
              <w:rPr>
                <w:sz w:val="14"/>
                <w:szCs w:val="14"/>
              </w:rPr>
              <w:t>СТРОИТЕЛЬСТВА ЗДАНИЯ ЦЕНТРА СОЦИАЛЬНОЙ РЕАБИЛИТАЦИИ ИНВАЛИДОВ</w:t>
            </w:r>
            <w:proofErr w:type="gramEnd"/>
            <w:r w:rsidRPr="00425C25">
              <w:rPr>
                <w:sz w:val="14"/>
                <w:szCs w:val="14"/>
              </w:rPr>
              <w:t xml:space="preserve"> </w:t>
            </w:r>
            <w:r w:rsidRPr="00425C25">
              <w:rPr>
                <w:sz w:val="14"/>
                <w:szCs w:val="14"/>
              </w:rPr>
              <w:br/>
              <w:t xml:space="preserve">И ДЕТЕЙ-ИНВАЛИДОВ КОЛПИНСКОГО РАЙОНА САНКТ-ПЕТЕРБУРГА «ПОДДЕРЖКА» 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ГОРОД КОЛПИНО, ВОЗНЕСЕНСКОЕ ШОССЕ, </w:t>
            </w:r>
            <w:r w:rsidRPr="00425C25">
              <w:rPr>
                <w:sz w:val="14"/>
                <w:szCs w:val="14"/>
              </w:rPr>
              <w:br/>
              <w:t>ДОМ 32, ЛИТЕРА 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КОЛПИНСКИЙ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5CA1" w:rsidRPr="00425C25" w:rsidRDefault="009D5CA1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D5CA1" w:rsidRPr="00425C25" w:rsidRDefault="009D5CA1" w:rsidP="00B92B26">
            <w:pPr>
              <w:rPr>
                <w:sz w:val="15"/>
                <w:szCs w:val="15"/>
              </w:rPr>
            </w:pPr>
          </w:p>
          <w:p w:rsidR="009D5CA1" w:rsidRPr="00425C25" w:rsidRDefault="009D5CA1" w:rsidP="00B92B26">
            <w:pPr>
              <w:rPr>
                <w:sz w:val="15"/>
                <w:szCs w:val="15"/>
              </w:rPr>
            </w:pPr>
          </w:p>
          <w:p w:rsidR="009D5CA1" w:rsidRPr="00425C25" w:rsidRDefault="009D5CA1" w:rsidP="00B92B26">
            <w:pPr>
              <w:rPr>
                <w:sz w:val="15"/>
                <w:szCs w:val="15"/>
              </w:rPr>
            </w:pPr>
          </w:p>
          <w:p w:rsidR="009D5CA1" w:rsidRPr="00425C25" w:rsidRDefault="009D5CA1" w:rsidP="00B92B26">
            <w:pPr>
              <w:rPr>
                <w:sz w:val="15"/>
                <w:szCs w:val="15"/>
              </w:rPr>
            </w:pPr>
          </w:p>
          <w:p w:rsidR="009D5CA1" w:rsidRPr="00425C25" w:rsidRDefault="009D5CA1" w:rsidP="00B92B26">
            <w:pPr>
              <w:rPr>
                <w:sz w:val="16"/>
                <w:szCs w:val="16"/>
              </w:rPr>
            </w:pPr>
          </w:p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9D5CA1" w:rsidRPr="00425C25" w:rsidRDefault="009D5CA1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9D5CA1" w:rsidRPr="00425C25" w:rsidRDefault="009D5CA1" w:rsidP="009D5CA1">
      <w:pPr>
        <w:rPr>
          <w:bCs/>
          <w:sz w:val="16"/>
          <w:szCs w:val="16"/>
        </w:rPr>
      </w:pPr>
    </w:p>
    <w:p w:rsidR="002E2DB3" w:rsidRDefault="002E2DB3" w:rsidP="009D5CA1">
      <w:pPr>
        <w:rPr>
          <w:bCs/>
        </w:rPr>
      </w:pPr>
    </w:p>
    <w:p w:rsidR="002E2DB3" w:rsidRDefault="002E2DB3" w:rsidP="009D5CA1">
      <w:pPr>
        <w:rPr>
          <w:bCs/>
        </w:rPr>
      </w:pPr>
    </w:p>
    <w:p w:rsidR="009D5CA1" w:rsidRPr="00425C25" w:rsidRDefault="009D5CA1" w:rsidP="002E2DB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</w:t>
      </w:r>
      <w:r w:rsidR="00004C32" w:rsidRPr="00425C25">
        <w:rPr>
          <w:bCs/>
        </w:rPr>
        <w:t>:</w:t>
      </w:r>
    </w:p>
    <w:p w:rsidR="009D5CA1" w:rsidRPr="002E2DB3" w:rsidRDefault="009D5CA1" w:rsidP="002E2DB3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709"/>
        <w:gridCol w:w="850"/>
        <w:gridCol w:w="709"/>
        <w:gridCol w:w="708"/>
        <w:gridCol w:w="709"/>
        <w:gridCol w:w="709"/>
        <w:gridCol w:w="425"/>
        <w:gridCol w:w="883"/>
      </w:tblGrid>
      <w:tr w:rsidR="009D5CA1" w:rsidRPr="00425C25" w:rsidTr="00B92B26">
        <w:trPr>
          <w:trHeight w:hRule="exact" w:val="1415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5CA1" w:rsidRPr="00425C25" w:rsidRDefault="009D5CA1" w:rsidP="00B92B26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5CA1" w:rsidRPr="00425C25" w:rsidRDefault="009D5CA1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</w:t>
            </w:r>
            <w:proofErr w:type="gramStart"/>
            <w:r w:rsidRPr="00425C25">
              <w:rPr>
                <w:sz w:val="14"/>
                <w:szCs w:val="14"/>
              </w:rPr>
              <w:t>СТРОИТЕЛЬСТВА ЗДАНИЯ ЦЕНТРА СОЦИАЛЬНОЙ РЕАБИЛИТАЦИИ ИНВАЛИДОВ</w:t>
            </w:r>
            <w:proofErr w:type="gramEnd"/>
            <w:r w:rsidRPr="00425C25">
              <w:rPr>
                <w:sz w:val="14"/>
                <w:szCs w:val="14"/>
              </w:rPr>
              <w:t xml:space="preserve"> </w:t>
            </w:r>
            <w:r w:rsidRPr="00425C25">
              <w:rPr>
                <w:sz w:val="14"/>
                <w:szCs w:val="14"/>
              </w:rPr>
              <w:br/>
              <w:t xml:space="preserve">И ДЕТЕЙ-ИНВАЛИДОВ КОЛПИНСКОГО РАЙОНА САНКТ-ПЕТЕРБУРГА «ПОДДЕРЖКА» ПО АДРЕСУ: САНКТ-ПЕТЕРБУРГ, </w:t>
            </w:r>
            <w:r w:rsidRPr="00425C25">
              <w:rPr>
                <w:sz w:val="14"/>
                <w:szCs w:val="14"/>
              </w:rPr>
              <w:br/>
              <w:t xml:space="preserve">ГОРОД КОЛПИНО, ВОЗНЕСЕНСКОЕ ШОССЕ, </w:t>
            </w:r>
            <w:r w:rsidRPr="00425C25">
              <w:rPr>
                <w:sz w:val="14"/>
                <w:szCs w:val="14"/>
              </w:rPr>
              <w:br/>
              <w:t>ДОМ 32,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КОЛПИНСКИЙ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5CA1" w:rsidRPr="00425C25" w:rsidRDefault="009D5CA1" w:rsidP="00151A63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2024-202</w:t>
            </w:r>
            <w:r w:rsidR="00151A63">
              <w:rPr>
                <w:sz w:val="13"/>
                <w:szCs w:val="13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5CA1" w:rsidRPr="00425C25" w:rsidRDefault="009D5CA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5CA1" w:rsidRPr="00425C25" w:rsidRDefault="009D5CA1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D5CA1" w:rsidRPr="00425C25" w:rsidRDefault="009D5CA1" w:rsidP="00B92B26"/>
          <w:p w:rsidR="009D5CA1" w:rsidRPr="00425C25" w:rsidRDefault="009D5CA1" w:rsidP="00B92B26"/>
          <w:p w:rsidR="009D5CA1" w:rsidRPr="00425C25" w:rsidRDefault="009D5CA1" w:rsidP="00B92B26"/>
          <w:p w:rsidR="009D5CA1" w:rsidRPr="00425C25" w:rsidRDefault="009D5CA1" w:rsidP="00B92B26">
            <w:pPr>
              <w:rPr>
                <w:sz w:val="16"/>
                <w:szCs w:val="16"/>
              </w:rPr>
            </w:pPr>
          </w:p>
          <w:p w:rsidR="009D5CA1" w:rsidRPr="00425C25" w:rsidRDefault="009D5CA1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9D5CA1" w:rsidRPr="00425C25" w:rsidRDefault="009D5CA1" w:rsidP="00B92B26">
            <w:pPr>
              <w:rPr>
                <w:sz w:val="20"/>
                <w:szCs w:val="20"/>
              </w:rPr>
            </w:pPr>
          </w:p>
        </w:tc>
      </w:tr>
    </w:tbl>
    <w:p w:rsidR="009D5CA1" w:rsidRPr="002E2DB3" w:rsidRDefault="009D5CA1" w:rsidP="00ED532B">
      <w:pPr>
        <w:autoSpaceDE w:val="0"/>
        <w:autoSpaceDN w:val="0"/>
        <w:adjustRightInd w:val="0"/>
        <w:ind w:firstLine="567"/>
        <w:jc w:val="both"/>
        <w:rPr>
          <w:bCs/>
          <w:sz w:val="14"/>
          <w:szCs w:val="14"/>
        </w:rPr>
      </w:pPr>
    </w:p>
    <w:p w:rsidR="00A5484A" w:rsidRPr="00425C25" w:rsidRDefault="00753671" w:rsidP="00ED532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.4.</w:t>
      </w:r>
      <w:r w:rsidR="00F332AD">
        <w:rPr>
          <w:bCs/>
          <w:lang w:val="en-US"/>
        </w:rPr>
        <w:t> </w:t>
      </w:r>
      <w:r w:rsidR="00A5484A" w:rsidRPr="00425C25">
        <w:rPr>
          <w:bCs/>
        </w:rPr>
        <w:t>В разделе «Государственная программа Санкт-Петербурга «Развитие физической культуры и спорта в Санкт-Петербурге» приложения к постановлению:</w:t>
      </w:r>
    </w:p>
    <w:p w:rsidR="00753671" w:rsidRPr="00425C25" w:rsidRDefault="00753671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.4.1.</w:t>
      </w:r>
      <w:r w:rsidR="00F332AD">
        <w:rPr>
          <w:bCs/>
          <w:lang w:val="en-US"/>
        </w:rPr>
        <w:t> </w:t>
      </w:r>
      <w:r w:rsidRPr="00425C25">
        <w:rPr>
          <w:bCs/>
        </w:rPr>
        <w:t xml:space="preserve">Позицию </w:t>
      </w:r>
    </w:p>
    <w:p w:rsidR="00753671" w:rsidRPr="002E2DB3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287BAC" w:rsidRPr="00425C25" w:rsidTr="00004C32">
        <w:trPr>
          <w:trHeight w:hRule="exact" w:val="64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7BAC" w:rsidRPr="00425C25" w:rsidRDefault="00287BAC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«РАЗВИТИЕ ФИЗИЧЕСКОЙ КУЛЬТУРЫ И СПОРТА </w:t>
            </w:r>
          </w:p>
          <w:p w:rsidR="00287BAC" w:rsidRPr="00425C25" w:rsidRDefault="00287BAC" w:rsidP="007F469E">
            <w:pPr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3 460 616,1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2 212 711,3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6 446 991,7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BAC" w:rsidRPr="00425C25" w:rsidRDefault="00287BAC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287BAC" w:rsidRPr="00425C25" w:rsidRDefault="00287BAC" w:rsidP="00263824">
            <w:pPr>
              <w:rPr>
                <w:sz w:val="10"/>
                <w:szCs w:val="10"/>
              </w:rPr>
            </w:pPr>
          </w:p>
          <w:p w:rsidR="00F332AD" w:rsidRDefault="00F332AD" w:rsidP="00263824">
            <w:pPr>
              <w:rPr>
                <w:sz w:val="16"/>
                <w:szCs w:val="16"/>
                <w:lang w:val="en-US"/>
              </w:rPr>
            </w:pPr>
          </w:p>
          <w:p w:rsidR="00287BAC" w:rsidRPr="00425C25" w:rsidRDefault="00287BAC" w:rsidP="0026382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753671" w:rsidRPr="002E2DB3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753671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 xml:space="preserve">изложить </w:t>
      </w:r>
      <w:r w:rsidR="00A5484A" w:rsidRPr="00425C25">
        <w:rPr>
          <w:bCs/>
        </w:rPr>
        <w:t>в следующей редакции:</w:t>
      </w:r>
    </w:p>
    <w:p w:rsidR="00A5484A" w:rsidRPr="002E2DB3" w:rsidRDefault="00A5484A" w:rsidP="00A5484A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8"/>
        <w:gridCol w:w="851"/>
        <w:gridCol w:w="850"/>
        <w:gridCol w:w="851"/>
        <w:gridCol w:w="567"/>
        <w:gridCol w:w="470"/>
      </w:tblGrid>
      <w:tr w:rsidR="00287BAC" w:rsidRPr="00425C25" w:rsidTr="007F469E">
        <w:trPr>
          <w:trHeight w:hRule="exact" w:val="63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7BAC" w:rsidRPr="00425C25" w:rsidRDefault="00287BAC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«РАЗВИТИЕ ФИЗИЧЕСКОЙ КУЛЬТУРЫ И СПОРТА </w:t>
            </w:r>
          </w:p>
          <w:p w:rsidR="00287BAC" w:rsidRPr="00425C25" w:rsidRDefault="00287BAC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AA7D0D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2 6</w:t>
            </w:r>
            <w:r w:rsidR="00AA7D0D">
              <w:rPr>
                <w:b/>
                <w:bCs/>
                <w:sz w:val="15"/>
                <w:szCs w:val="15"/>
              </w:rPr>
              <w:t>4</w:t>
            </w:r>
            <w:r w:rsidRPr="00425C25">
              <w:rPr>
                <w:b/>
                <w:bCs/>
                <w:sz w:val="15"/>
                <w:szCs w:val="15"/>
              </w:rPr>
              <w:t>6 074,2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C14EFA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3 251 063,7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F9574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6 705 319,1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BAC" w:rsidRPr="00425C25" w:rsidRDefault="00287BAC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287BAC" w:rsidRPr="00425C25" w:rsidRDefault="00287BAC" w:rsidP="00263824">
            <w:pPr>
              <w:rPr>
                <w:sz w:val="10"/>
                <w:szCs w:val="10"/>
              </w:rPr>
            </w:pPr>
          </w:p>
          <w:p w:rsidR="00F332AD" w:rsidRDefault="00F332AD" w:rsidP="00263824">
            <w:pPr>
              <w:rPr>
                <w:sz w:val="16"/>
                <w:szCs w:val="16"/>
                <w:lang w:val="en-US"/>
              </w:rPr>
            </w:pPr>
          </w:p>
          <w:p w:rsidR="00287BAC" w:rsidRPr="00425C25" w:rsidRDefault="00287BAC" w:rsidP="00263824">
            <w:pPr>
              <w:rPr>
                <w:sz w:val="10"/>
                <w:szCs w:val="10"/>
              </w:rPr>
            </w:pPr>
            <w:r w:rsidRPr="00425C25">
              <w:rPr>
                <w:sz w:val="16"/>
                <w:szCs w:val="16"/>
              </w:rPr>
              <w:t>»</w:t>
            </w:r>
            <w:r w:rsidRPr="00425C25">
              <w:rPr>
                <w:sz w:val="10"/>
                <w:szCs w:val="10"/>
              </w:rPr>
              <w:t>.</w:t>
            </w:r>
          </w:p>
        </w:tc>
      </w:tr>
    </w:tbl>
    <w:p w:rsidR="00753671" w:rsidRPr="00D647D4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F758D" w:rsidRPr="00425C25" w:rsidRDefault="00753671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1.4.2.</w:t>
      </w:r>
      <w:r w:rsidR="00F332AD">
        <w:rPr>
          <w:bCs/>
          <w:lang w:val="en-US"/>
        </w:rPr>
        <w:t> </w:t>
      </w:r>
      <w:r w:rsidRPr="00425C25">
        <w:rPr>
          <w:bCs/>
        </w:rPr>
        <w:t>В подразделе «Комитет по строительству»:</w:t>
      </w:r>
    </w:p>
    <w:p w:rsidR="00753671" w:rsidRPr="00425C25" w:rsidRDefault="00753671" w:rsidP="0026382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1.4.2.1.</w:t>
      </w:r>
      <w:r w:rsidR="00F332AD">
        <w:rPr>
          <w:bCs/>
          <w:lang w:val="en-US"/>
        </w:rPr>
        <w:t> </w:t>
      </w:r>
      <w:r w:rsidRPr="00425C25">
        <w:rPr>
          <w:bCs/>
        </w:rPr>
        <w:t xml:space="preserve">Позицию </w:t>
      </w:r>
    </w:p>
    <w:p w:rsidR="001723E3" w:rsidRPr="00D647D4" w:rsidRDefault="001723E3" w:rsidP="0026382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644" w:type="dxa"/>
        <w:jc w:val="center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5387"/>
        <w:gridCol w:w="709"/>
        <w:gridCol w:w="709"/>
        <w:gridCol w:w="850"/>
        <w:gridCol w:w="851"/>
        <w:gridCol w:w="850"/>
        <w:gridCol w:w="567"/>
        <w:gridCol w:w="360"/>
      </w:tblGrid>
      <w:tr w:rsidR="00287BAC" w:rsidRPr="00425C25" w:rsidTr="00F332AD">
        <w:trPr>
          <w:trHeight w:hRule="exact" w:val="435"/>
          <w:jc w:val="center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87BAC" w:rsidRPr="00425C25" w:rsidRDefault="00287BAC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3 460 616,1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7BAC" w:rsidRPr="00425C25" w:rsidRDefault="00287BAC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2 212 711,3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7BAC" w:rsidRPr="00425C25" w:rsidRDefault="00287BAC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6 446 991,7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BAC" w:rsidRPr="00425C25" w:rsidRDefault="00287BAC" w:rsidP="001E66FF">
            <w:pPr>
              <w:rPr>
                <w:sz w:val="16"/>
                <w:szCs w:val="16"/>
              </w:rPr>
            </w:pPr>
          </w:p>
          <w:p w:rsidR="00287BAC" w:rsidRPr="00425C25" w:rsidRDefault="00287BAC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753671" w:rsidRPr="00D647D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753671" w:rsidRPr="00D647D4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513" w:type="dxa"/>
        <w:jc w:val="center"/>
        <w:tblInd w:w="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96"/>
        <w:gridCol w:w="5387"/>
        <w:gridCol w:w="709"/>
        <w:gridCol w:w="709"/>
        <w:gridCol w:w="850"/>
        <w:gridCol w:w="851"/>
        <w:gridCol w:w="850"/>
        <w:gridCol w:w="567"/>
        <w:gridCol w:w="294"/>
      </w:tblGrid>
      <w:tr w:rsidR="00287BAC" w:rsidRPr="00425C25" w:rsidTr="00F332AD">
        <w:trPr>
          <w:trHeight w:hRule="exact" w:val="479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87BAC" w:rsidRPr="00425C25" w:rsidRDefault="00287BAC" w:rsidP="00AA7D0D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2 6</w:t>
            </w:r>
            <w:r w:rsidR="00AA7D0D">
              <w:rPr>
                <w:b/>
                <w:bCs/>
                <w:sz w:val="15"/>
                <w:szCs w:val="15"/>
              </w:rPr>
              <w:t>4</w:t>
            </w:r>
            <w:r w:rsidRPr="00425C25">
              <w:rPr>
                <w:b/>
                <w:bCs/>
                <w:sz w:val="15"/>
                <w:szCs w:val="15"/>
              </w:rPr>
              <w:t>6 074,2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7BAC" w:rsidRPr="00425C25" w:rsidRDefault="00C14EFA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3 251 063,7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7BAC" w:rsidRPr="00425C25" w:rsidRDefault="00F9574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6 705 319,1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87BAC" w:rsidRPr="00425C25" w:rsidRDefault="00287BAC" w:rsidP="001E66FF">
            <w:pPr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32AD" w:rsidRDefault="00F332AD" w:rsidP="001E66FF">
            <w:pPr>
              <w:rPr>
                <w:sz w:val="16"/>
                <w:szCs w:val="16"/>
                <w:lang w:val="en-US"/>
              </w:rPr>
            </w:pPr>
          </w:p>
          <w:p w:rsidR="00287BAC" w:rsidRPr="00425C25" w:rsidRDefault="00287BAC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225DD2" w:rsidRPr="00D647D4" w:rsidRDefault="00225DD2" w:rsidP="004A516B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A516B" w:rsidRPr="00425C25" w:rsidRDefault="004A516B" w:rsidP="00202FC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1.4.2.2.</w:t>
      </w:r>
      <w:r w:rsidR="00F332AD" w:rsidRPr="00202FC9">
        <w:rPr>
          <w:bCs/>
        </w:rPr>
        <w:t> </w:t>
      </w:r>
      <w:r w:rsidRPr="00425C25">
        <w:rPr>
          <w:bCs/>
        </w:rPr>
        <w:t>Позиции</w:t>
      </w:r>
    </w:p>
    <w:p w:rsidR="004A516B" w:rsidRPr="00D647D4" w:rsidRDefault="004A516B" w:rsidP="004A516B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8"/>
        <w:gridCol w:w="709"/>
        <w:gridCol w:w="709"/>
        <w:gridCol w:w="709"/>
        <w:gridCol w:w="425"/>
        <w:gridCol w:w="883"/>
      </w:tblGrid>
      <w:tr w:rsidR="004A516B" w:rsidRPr="00425C25" w:rsidTr="007D00FD">
        <w:trPr>
          <w:trHeight w:hRule="exact" w:val="123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7D00FD" w:rsidP="00B92B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ПРОЕКТИРОВАНИЕ </w:t>
            </w:r>
            <w:r w:rsidR="004A516B" w:rsidRPr="00425C25">
              <w:rPr>
                <w:sz w:val="14"/>
                <w:szCs w:val="14"/>
              </w:rPr>
              <w:t xml:space="preserve">И СТРОИТЕЛЬСТВО ЗДАНИЯ ОБЩЕЖИТИЯ </w:t>
            </w:r>
            <w:r>
              <w:rPr>
                <w:sz w:val="14"/>
                <w:szCs w:val="14"/>
              </w:rPr>
              <w:t xml:space="preserve">ДЛЯ СПОРТСМЕНОВ </w:t>
            </w:r>
            <w:r w:rsidR="004A516B" w:rsidRPr="00425C25">
              <w:rPr>
                <w:sz w:val="14"/>
                <w:szCs w:val="14"/>
              </w:rPr>
              <w:t xml:space="preserve">СПБ ГБУ ДО СШОР «ЦЕНТР ХУДОЖЕСТВЕННОЙ ГИМНАСТИКИ «ЖЕМЧУЖИНА»  НА ЗЕМЕЛЬНОМ УЧАСТКЕ </w:t>
            </w:r>
            <w:r w:rsidR="004A516B" w:rsidRPr="00425C25">
              <w:rPr>
                <w:sz w:val="14"/>
                <w:szCs w:val="14"/>
              </w:rPr>
              <w:br/>
              <w:t>ПО АДРЕСУ: САНКТ-ПЕТЕРБУРГ, РЕМЕСЛЕННАЯ УЛИЦА, ДОМ 8,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1 331 061,7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17 239,1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574 567,4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739 255,2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A516B" w:rsidRPr="00425C25" w:rsidRDefault="004A516B" w:rsidP="00B92B26"/>
          <w:p w:rsidR="004A516B" w:rsidRPr="00425C25" w:rsidRDefault="004A516B" w:rsidP="00B92B26"/>
          <w:p w:rsidR="004A516B" w:rsidRPr="00425C25" w:rsidRDefault="004A516B" w:rsidP="00B92B26"/>
          <w:p w:rsidR="004A516B" w:rsidRPr="00425C25" w:rsidRDefault="004A516B" w:rsidP="00B92B26">
            <w:pPr>
              <w:rPr>
                <w:sz w:val="20"/>
                <w:szCs w:val="20"/>
              </w:rPr>
            </w:pPr>
          </w:p>
          <w:p w:rsidR="004A516B" w:rsidRPr="00425C25" w:rsidRDefault="004A516B" w:rsidP="00B92B26">
            <w:pPr>
              <w:rPr>
                <w:sz w:val="20"/>
                <w:szCs w:val="20"/>
              </w:rPr>
            </w:pPr>
          </w:p>
          <w:p w:rsidR="004A516B" w:rsidRPr="00425C25" w:rsidRDefault="004A516B" w:rsidP="00B92B26">
            <w:pPr>
              <w:rPr>
                <w:sz w:val="20"/>
                <w:szCs w:val="20"/>
              </w:rPr>
            </w:pPr>
          </w:p>
        </w:tc>
      </w:tr>
      <w:tr w:rsidR="004A516B" w:rsidRPr="00425C25" w:rsidTr="00F332AD">
        <w:trPr>
          <w:trHeight w:hRule="exact" w:val="12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4A516B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="005E14D4" w:rsidRPr="005E14D4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ГОРОД СЕСТРОРЕЦК, ПРИМОРСКОЕ ШОССЕ, ДОМ 356, ЛИТЕРА А (Г. 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752 417,0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388 744,6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363 672,4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  <w:r w:rsidRPr="00425C25">
              <w:rPr>
                <w:sz w:val="15"/>
                <w:szCs w:val="15"/>
              </w:rPr>
              <w:t>»</w:t>
            </w:r>
          </w:p>
        </w:tc>
      </w:tr>
    </w:tbl>
    <w:p w:rsidR="00E1353D" w:rsidRPr="00D647D4" w:rsidRDefault="00E1353D" w:rsidP="002C605D">
      <w:pPr>
        <w:tabs>
          <w:tab w:val="left" w:pos="1535"/>
        </w:tabs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4A516B" w:rsidRPr="00425C25" w:rsidRDefault="004A516B" w:rsidP="004A516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4A516B" w:rsidRPr="00D647D4" w:rsidRDefault="004A516B" w:rsidP="004A516B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709"/>
        <w:gridCol w:w="708"/>
        <w:gridCol w:w="709"/>
        <w:gridCol w:w="709"/>
        <w:gridCol w:w="709"/>
        <w:gridCol w:w="425"/>
        <w:gridCol w:w="883"/>
      </w:tblGrid>
      <w:tr w:rsidR="004A516B" w:rsidRPr="00425C25" w:rsidTr="007D00FD">
        <w:trPr>
          <w:trHeight w:hRule="exact" w:val="119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20"/>
                <w:szCs w:val="20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7D00FD" w:rsidP="00B92B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ПРОЕКТИРОВАНИЕ </w:t>
            </w:r>
            <w:r w:rsidRPr="00425C25">
              <w:rPr>
                <w:sz w:val="14"/>
                <w:szCs w:val="14"/>
              </w:rPr>
              <w:t xml:space="preserve">И СТРОИТЕЛЬСТВО ЗДАНИЯ ОБЩЕЖИТИЯ </w:t>
            </w:r>
            <w:r>
              <w:rPr>
                <w:sz w:val="14"/>
                <w:szCs w:val="14"/>
              </w:rPr>
              <w:t xml:space="preserve">ДЛЯ СПОРТСМЕНОВ </w:t>
            </w:r>
            <w:r w:rsidRPr="00425C25">
              <w:rPr>
                <w:sz w:val="14"/>
                <w:szCs w:val="14"/>
              </w:rPr>
              <w:t xml:space="preserve">СПБ ГБУ ДО СШОР «ЦЕНТР ХУДОЖЕСТВЕННОЙ ГИМНАСТИКИ «ЖЕМЧУЖИНА»  НА ЗЕМЕЛЬНОМ УЧАСТКЕ </w:t>
            </w:r>
            <w:r w:rsidRPr="00425C25">
              <w:rPr>
                <w:sz w:val="14"/>
                <w:szCs w:val="14"/>
              </w:rPr>
              <w:br/>
              <w:t>ПО АДРЕСУ: САНКТ-ПЕТЕРБУРГ, РЕМЕСЛЕННАЯ УЛИЦА, ДОМ 8,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1 331 061,7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8 286,0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324 567,4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998 208,3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A516B" w:rsidRPr="00425C25" w:rsidRDefault="004A516B" w:rsidP="00B92B26"/>
          <w:p w:rsidR="004A516B" w:rsidRPr="00425C25" w:rsidRDefault="004A516B" w:rsidP="00B92B26"/>
          <w:p w:rsidR="004A516B" w:rsidRPr="00425C25" w:rsidRDefault="004A516B" w:rsidP="00B92B26"/>
          <w:p w:rsidR="004A516B" w:rsidRPr="00425C25" w:rsidRDefault="004A516B" w:rsidP="00B92B26">
            <w:pPr>
              <w:rPr>
                <w:sz w:val="20"/>
                <w:szCs w:val="20"/>
              </w:rPr>
            </w:pPr>
          </w:p>
          <w:p w:rsidR="004A516B" w:rsidRPr="00425C25" w:rsidRDefault="004A516B" w:rsidP="00B92B26">
            <w:pPr>
              <w:rPr>
                <w:sz w:val="20"/>
                <w:szCs w:val="20"/>
              </w:rPr>
            </w:pPr>
          </w:p>
          <w:p w:rsidR="004A516B" w:rsidRPr="00425C25" w:rsidRDefault="004A516B" w:rsidP="00B92B26">
            <w:pPr>
              <w:rPr>
                <w:sz w:val="20"/>
                <w:szCs w:val="20"/>
              </w:rPr>
            </w:pPr>
          </w:p>
        </w:tc>
      </w:tr>
      <w:tr w:rsidR="004A516B" w:rsidRPr="00425C25" w:rsidTr="000543E1">
        <w:trPr>
          <w:trHeight w:hRule="exact" w:val="127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4A516B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="005E14D4" w:rsidRPr="005E14D4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ГОРОД СЕСТРОРЕЦК, ПРИМОРСКОЕ ШОССЕ, ДОМ 356, ЛИТЕРА А (Г. СЕСТРОРЕЦК, ПРИМОРСКОЕ ШОССЕ, 356),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61158D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697 591,7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A516B" w:rsidRPr="00425C25" w:rsidRDefault="004A516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388 744,6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61158D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308 847,1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16B" w:rsidRPr="00425C25" w:rsidRDefault="004A516B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516B" w:rsidRPr="00425C25" w:rsidRDefault="004A516B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  <w:p w:rsidR="003D287B" w:rsidRDefault="003D287B" w:rsidP="00B92B26">
            <w:pPr>
              <w:rPr>
                <w:sz w:val="16"/>
                <w:szCs w:val="16"/>
              </w:rPr>
            </w:pPr>
          </w:p>
          <w:p w:rsidR="004A516B" w:rsidRPr="00425C25" w:rsidRDefault="004A516B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  <w:p w:rsidR="004A516B" w:rsidRPr="00425C25" w:rsidRDefault="004A516B" w:rsidP="00B92B26">
            <w:pPr>
              <w:rPr>
                <w:sz w:val="15"/>
                <w:szCs w:val="15"/>
              </w:rPr>
            </w:pPr>
          </w:p>
        </w:tc>
      </w:tr>
    </w:tbl>
    <w:p w:rsidR="004A516B" w:rsidRPr="00D647D4" w:rsidRDefault="004A516B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80177E" w:rsidRDefault="0080177E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5484A" w:rsidRPr="00425C25" w:rsidRDefault="00753671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</w:t>
      </w:r>
      <w:r w:rsidR="00A5484A" w:rsidRPr="00425C25">
        <w:rPr>
          <w:bCs/>
        </w:rPr>
        <w:t>.4.</w:t>
      </w:r>
      <w:r w:rsidRPr="00425C25">
        <w:rPr>
          <w:bCs/>
        </w:rPr>
        <w:t>2.</w:t>
      </w:r>
      <w:r w:rsidR="00037163" w:rsidRPr="00425C25">
        <w:rPr>
          <w:bCs/>
        </w:rPr>
        <w:t>3</w:t>
      </w:r>
      <w:r w:rsidRPr="00425C25">
        <w:rPr>
          <w:bCs/>
        </w:rPr>
        <w:t>.</w:t>
      </w:r>
      <w:r w:rsidR="005E14D4">
        <w:rPr>
          <w:bCs/>
          <w:lang w:val="en-US"/>
        </w:rPr>
        <w:t> </w:t>
      </w:r>
      <w:r w:rsidR="00A5484A" w:rsidRPr="00425C25">
        <w:rPr>
          <w:bCs/>
        </w:rPr>
        <w:t>Позици</w:t>
      </w:r>
      <w:r w:rsidR="008A5165" w:rsidRPr="00425C25">
        <w:rPr>
          <w:bCs/>
        </w:rPr>
        <w:t>ю</w:t>
      </w:r>
    </w:p>
    <w:p w:rsidR="00A5484A" w:rsidRPr="00D647D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709"/>
        <w:gridCol w:w="425"/>
        <w:gridCol w:w="883"/>
      </w:tblGrid>
      <w:tr w:rsidR="00037163" w:rsidRPr="00425C25" w:rsidTr="005E14D4">
        <w:trPr>
          <w:trHeight w:hRule="exact" w:val="104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7163" w:rsidRPr="00425C25" w:rsidRDefault="00037163" w:rsidP="008A5165">
            <w:pPr>
              <w:widowControl w:val="0"/>
              <w:tabs>
                <w:tab w:val="left" w:pos="751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  <w:r w:rsidRPr="00425C25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7163" w:rsidRPr="00425C25" w:rsidRDefault="00037163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ДЕТСКО-ЮНОШЕСКОЙ СПОРТИВНОЙ ШКОЛЫ </w:t>
            </w:r>
            <w:r w:rsidRPr="00425C25">
              <w:rPr>
                <w:sz w:val="14"/>
                <w:szCs w:val="14"/>
              </w:rPr>
              <w:br/>
              <w:t xml:space="preserve">ПО АДРЕСУ: Г.САНКТ-ПЕТЕРБУРГ,  </w:t>
            </w:r>
            <w:r w:rsidRPr="00425C25">
              <w:rPr>
                <w:sz w:val="14"/>
                <w:szCs w:val="14"/>
              </w:rPr>
              <w:br/>
              <w:t xml:space="preserve">ПРОСПЕКТ ВЕТЕРАНОВ, УЧАСТОК 1 (СЕВЕРО-ЗАПАДНЕЕ ПЕРЕСЕЧЕНИЯ </w:t>
            </w:r>
            <w:r w:rsidRPr="00425C25">
              <w:rPr>
                <w:sz w:val="14"/>
                <w:szCs w:val="14"/>
              </w:rPr>
              <w:br/>
              <w:t>С УЛИЦЕЙ ЛЕТЧИКА ПИЛЮТОВА)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2 113 197,3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778 653,0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1 334 544,3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7163" w:rsidRPr="00425C25" w:rsidRDefault="00037163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7163" w:rsidRPr="00425C25" w:rsidRDefault="00037163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37163" w:rsidRPr="00425C25" w:rsidRDefault="00037163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7163" w:rsidRPr="00425C25" w:rsidRDefault="00037163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037163" w:rsidRPr="00425C25" w:rsidRDefault="00037163" w:rsidP="00A5484A"/>
          <w:p w:rsidR="00037163" w:rsidRPr="00425C25" w:rsidRDefault="00037163" w:rsidP="00A5484A"/>
          <w:p w:rsidR="00037163" w:rsidRPr="00425C25" w:rsidRDefault="00037163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C34379" w:rsidRPr="001F6EE4" w:rsidRDefault="00C34379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5484A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5484A" w:rsidRPr="001F6EE4" w:rsidRDefault="00A5484A" w:rsidP="00A5484A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709"/>
        <w:gridCol w:w="425"/>
        <w:gridCol w:w="883"/>
      </w:tblGrid>
      <w:tr w:rsidR="00037163" w:rsidRPr="00425C25" w:rsidTr="005E14D4">
        <w:trPr>
          <w:trHeight w:hRule="exact" w:val="105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37163" w:rsidRPr="00425C25" w:rsidRDefault="00037163" w:rsidP="008A5165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7163" w:rsidRPr="00425C25" w:rsidRDefault="00037163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ЗДАНИЯ ДЕТСКО-ЮНОШЕСКОЙ СПОРТИВНОЙ ШКОЛЫ </w:t>
            </w:r>
            <w:r w:rsidRPr="00425C25">
              <w:rPr>
                <w:sz w:val="14"/>
                <w:szCs w:val="14"/>
              </w:rPr>
              <w:br/>
              <w:t xml:space="preserve">ПО АДРЕСУ: Г.САНКТ-ПЕТЕРБУРГ,  </w:t>
            </w:r>
            <w:r w:rsidRPr="00425C25">
              <w:rPr>
                <w:sz w:val="14"/>
                <w:szCs w:val="14"/>
              </w:rPr>
              <w:br/>
              <w:t xml:space="preserve">ПРОСПЕКТ ВЕТЕРАНОВ, УЧАСТОК 1 (СЕВЕРО-ЗАПАДНЕЕ ПЕРЕСЕЧЕНИЯ </w:t>
            </w:r>
            <w:r w:rsidRPr="00425C25">
              <w:rPr>
                <w:sz w:val="14"/>
                <w:szCs w:val="14"/>
              </w:rPr>
              <w:br/>
              <w:t>С УЛИЦЕЙ ЛЕТЧИКА ПИЛЮТОВА)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7163" w:rsidRPr="00425C25" w:rsidRDefault="00037163" w:rsidP="0053712B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</w:t>
            </w:r>
            <w:r w:rsidR="0053712B" w:rsidRPr="00425C25">
              <w:rPr>
                <w:sz w:val="13"/>
                <w:szCs w:val="13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2 113 197,3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7163" w:rsidRPr="00425C25" w:rsidRDefault="00037163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778 653,0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7163" w:rsidRPr="00425C25" w:rsidRDefault="0053712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1 034 244,</w:t>
            </w:r>
            <w:r w:rsidR="00037163" w:rsidRPr="00425C25">
              <w:rPr>
                <w:sz w:val="13"/>
                <w:szCs w:val="13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37163" w:rsidRPr="00425C25" w:rsidRDefault="0053712B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300 300,0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7163" w:rsidRPr="00425C25" w:rsidRDefault="00037163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37163" w:rsidRPr="00425C25" w:rsidRDefault="00037163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37163" w:rsidRPr="00425C25" w:rsidRDefault="00037163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037163" w:rsidRPr="00425C25" w:rsidRDefault="00037163" w:rsidP="00A5484A"/>
          <w:p w:rsidR="00037163" w:rsidRPr="00425C25" w:rsidRDefault="00037163" w:rsidP="00A5484A"/>
          <w:p w:rsidR="00037163" w:rsidRPr="00425C25" w:rsidRDefault="00037163" w:rsidP="00A5484A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A5484A" w:rsidRPr="00D647D4" w:rsidRDefault="00A5484A" w:rsidP="00A5484A">
      <w:pPr>
        <w:rPr>
          <w:rFonts w:eastAsia="Calibri"/>
          <w:sz w:val="14"/>
          <w:szCs w:val="14"/>
          <w:lang w:eastAsia="en-US"/>
        </w:rPr>
      </w:pPr>
    </w:p>
    <w:p w:rsidR="00FD480D" w:rsidRPr="00425C25" w:rsidRDefault="00FD480D" w:rsidP="00FD48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1.4.2.4.</w:t>
      </w:r>
      <w:r w:rsidR="005E14D4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FD480D" w:rsidRPr="00D647D4" w:rsidRDefault="00FD480D" w:rsidP="00FD480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FD480D" w:rsidRPr="00425C25" w:rsidTr="000543E1">
        <w:trPr>
          <w:trHeight w:val="459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80D" w:rsidRPr="00425C25" w:rsidRDefault="00FD480D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480D" w:rsidRPr="00425C25" w:rsidRDefault="00FD480D" w:rsidP="00B92B26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2019-2027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295 613,8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118 763,1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27 223,6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80D" w:rsidRPr="00425C25" w:rsidRDefault="00FD480D" w:rsidP="00B92B26">
            <w:pPr>
              <w:rPr>
                <w:bCs/>
                <w:sz w:val="18"/>
                <w:szCs w:val="18"/>
              </w:rPr>
            </w:pPr>
          </w:p>
          <w:p w:rsidR="00FD480D" w:rsidRPr="00425C25" w:rsidRDefault="00FD480D" w:rsidP="00B92B26">
            <w:pPr>
              <w:rPr>
                <w:bCs/>
                <w:sz w:val="18"/>
                <w:szCs w:val="18"/>
              </w:rPr>
            </w:pPr>
          </w:p>
          <w:p w:rsidR="00FD480D" w:rsidRPr="00425C25" w:rsidRDefault="00FD480D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>»</w:t>
            </w:r>
          </w:p>
        </w:tc>
      </w:tr>
    </w:tbl>
    <w:p w:rsidR="00FD480D" w:rsidRPr="00D647D4" w:rsidRDefault="00FD480D" w:rsidP="00FD480D">
      <w:pPr>
        <w:rPr>
          <w:sz w:val="14"/>
          <w:szCs w:val="14"/>
        </w:rPr>
      </w:pPr>
    </w:p>
    <w:p w:rsidR="00FD480D" w:rsidRPr="00425C25" w:rsidRDefault="00FD480D" w:rsidP="00642515">
      <w:pPr>
        <w:ind w:firstLine="567"/>
        <w:rPr>
          <w:bCs/>
        </w:rPr>
      </w:pPr>
      <w:r w:rsidRPr="00425C25">
        <w:rPr>
          <w:bCs/>
        </w:rPr>
        <w:t>изложить в следующей редакции:</w:t>
      </w:r>
    </w:p>
    <w:p w:rsidR="00FD480D" w:rsidRPr="00D647D4" w:rsidRDefault="00FD480D" w:rsidP="00FD480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FD480D" w:rsidRPr="00425C25" w:rsidTr="007D00FD">
        <w:trPr>
          <w:trHeight w:val="477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80D" w:rsidRPr="00425C25" w:rsidRDefault="00FD480D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D480D" w:rsidRPr="00425C25" w:rsidRDefault="00FD480D" w:rsidP="00B92B26">
            <w:pPr>
              <w:jc w:val="center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2019-2027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136 197,2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547 862,4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480D" w:rsidRPr="00425C25" w:rsidRDefault="00F9574D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285 551,0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80D" w:rsidRPr="00425C25" w:rsidRDefault="00FD480D" w:rsidP="00B92B26">
            <w:pPr>
              <w:rPr>
                <w:bCs/>
                <w:sz w:val="18"/>
                <w:szCs w:val="18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F667F1" w:rsidRPr="00D647D4" w:rsidRDefault="00F667F1" w:rsidP="00BC343D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FD480D" w:rsidRPr="00425C25" w:rsidRDefault="00FD480D" w:rsidP="00FD48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1.4.2.5.</w:t>
      </w:r>
      <w:r w:rsidR="005E14D4">
        <w:rPr>
          <w:bCs/>
          <w:lang w:val="en-US"/>
        </w:rPr>
        <w:t> </w:t>
      </w:r>
      <w:r w:rsidRPr="00425C25">
        <w:rPr>
          <w:bCs/>
        </w:rPr>
        <w:t>Позицию</w:t>
      </w:r>
    </w:p>
    <w:p w:rsidR="00FD480D" w:rsidRPr="00D647D4" w:rsidRDefault="00FD480D" w:rsidP="00FD480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709"/>
        <w:gridCol w:w="425"/>
        <w:gridCol w:w="883"/>
      </w:tblGrid>
      <w:tr w:rsidR="00FD480D" w:rsidRPr="00425C25" w:rsidTr="005E14D4">
        <w:trPr>
          <w:trHeight w:hRule="exact" w:val="167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D480D" w:rsidRPr="00425C25" w:rsidRDefault="00FD480D" w:rsidP="00B92B26">
            <w:pPr>
              <w:widowControl w:val="0"/>
              <w:tabs>
                <w:tab w:val="left" w:pos="751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  <w:r w:rsidRPr="00425C25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80D" w:rsidRPr="00425C25" w:rsidRDefault="00FD480D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КОМПЛЕКСА ДЛЯ ПРОЖИВАНИЯ СПОРТСМЕНОВ НА 550 МЕСТ </w:t>
            </w:r>
            <w:r w:rsidRPr="00425C25">
              <w:rPr>
                <w:sz w:val="14"/>
                <w:szCs w:val="14"/>
              </w:rPr>
              <w:br/>
              <w:t xml:space="preserve">НА ТЕРРИТОРИИ СПОРТИВНО-ОЗДОРОВИТЕЛЬНОГО ЛАГЕРЯ «ЛУЧ» ДЛЯ ПРОВЕДЕНИЯ УЧЕБНО-ТРЕНИРОВОЧНОГО ПРОЦЕССА И УЧЕБНО-СПОРТИВНЫХ СБОРОВ ДЛЯ СПОРТСМЕНОВ ПО АДРЕСУ: САНКТ-ПЕТЕРБУРГ, ПОС. СЕРОВО, </w:t>
            </w:r>
          </w:p>
          <w:p w:rsidR="00FD480D" w:rsidRPr="00425C25" w:rsidRDefault="00FD480D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ЛЕСНАЯ УЛ., Д. 9, ЛИТ.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480D" w:rsidRPr="00425C25" w:rsidRDefault="00FD480D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D480D" w:rsidRPr="00425C25" w:rsidRDefault="00FD480D" w:rsidP="00B92B26"/>
          <w:p w:rsidR="00FD480D" w:rsidRPr="00425C25" w:rsidRDefault="00FD480D" w:rsidP="00B92B26"/>
          <w:p w:rsidR="00FD480D" w:rsidRPr="00425C25" w:rsidRDefault="00FD480D" w:rsidP="00B92B26"/>
          <w:p w:rsidR="00FD480D" w:rsidRPr="00425C25" w:rsidRDefault="00FD480D" w:rsidP="00B92B26">
            <w:pPr>
              <w:rPr>
                <w:sz w:val="16"/>
                <w:szCs w:val="16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80177E" w:rsidRPr="0080177E" w:rsidRDefault="0080177E" w:rsidP="00FD480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FD480D" w:rsidRPr="00425C25" w:rsidRDefault="00FD480D" w:rsidP="00FD480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FD480D" w:rsidRPr="00D647D4" w:rsidRDefault="00FD480D" w:rsidP="00FD480D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709"/>
        <w:gridCol w:w="851"/>
        <w:gridCol w:w="708"/>
        <w:gridCol w:w="851"/>
        <w:gridCol w:w="850"/>
        <w:gridCol w:w="709"/>
        <w:gridCol w:w="425"/>
        <w:gridCol w:w="883"/>
      </w:tblGrid>
      <w:tr w:rsidR="00FD480D" w:rsidRPr="00425C25" w:rsidTr="000543E1">
        <w:trPr>
          <w:trHeight w:hRule="exact" w:val="170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D480D" w:rsidRPr="00425C25" w:rsidRDefault="00FD480D" w:rsidP="00B92B26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480D" w:rsidRPr="00425C25" w:rsidRDefault="00FD480D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КОМПЛЕКСА ДЛЯ ПРОЖИВАНИЯ СПОРТСМЕНОВ НА 550 МЕСТ </w:t>
            </w:r>
            <w:r w:rsidRPr="00425C25">
              <w:rPr>
                <w:sz w:val="14"/>
                <w:szCs w:val="14"/>
              </w:rPr>
              <w:br/>
              <w:t xml:space="preserve">НА ТЕРРИТОРИИ СПОРТИВНО-ОЗДОРОВИТЕЛЬНОГО ЛАГЕРЯ «ЛУЧ» ДЛЯ ПРОВЕДЕНИЯ УЧЕБНО-ТРЕНИРОВОЧНОГО ПРОЦЕССА И УЧЕБНО-СПОРТИВНЫХ СБОРОВ ДЛЯ СПОРТСМЕНОВ ПО АДРЕСУ: САНКТ-ПЕТЕРБУРГ, ПОС. СЕРОВО, </w:t>
            </w:r>
          </w:p>
          <w:p w:rsidR="00FD480D" w:rsidRPr="00425C25" w:rsidRDefault="00FD480D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ЛЕСНАЯ УЛ., Д. 9, ЛИТ.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480D" w:rsidRPr="00425C25" w:rsidRDefault="00FD480D" w:rsidP="00FD480D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480D" w:rsidRPr="00425C25" w:rsidRDefault="00FD480D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480D" w:rsidRPr="00425C25" w:rsidRDefault="00FD480D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FD480D" w:rsidRPr="00425C25" w:rsidRDefault="00FD480D" w:rsidP="00B92B26"/>
          <w:p w:rsidR="00FD480D" w:rsidRPr="00425C25" w:rsidRDefault="00FD480D" w:rsidP="00B92B26"/>
          <w:p w:rsidR="00FD480D" w:rsidRPr="00425C25" w:rsidRDefault="00FD480D" w:rsidP="00B92B26">
            <w:pPr>
              <w:rPr>
                <w:sz w:val="16"/>
                <w:szCs w:val="16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</w:p>
          <w:p w:rsidR="00FD480D" w:rsidRPr="00425C25" w:rsidRDefault="00FD480D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923675" w:rsidRPr="00D647D4" w:rsidRDefault="00923675" w:rsidP="00923675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23675" w:rsidRPr="00425C25" w:rsidRDefault="00923675" w:rsidP="0092367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1.4.2.6.</w:t>
      </w:r>
      <w:r w:rsidR="005E14D4">
        <w:rPr>
          <w:bCs/>
          <w:lang w:val="en-US"/>
        </w:rPr>
        <w:t> </w:t>
      </w:r>
      <w:r w:rsidRPr="00425C25">
        <w:rPr>
          <w:bCs/>
        </w:rPr>
        <w:t>Позици</w:t>
      </w:r>
      <w:r w:rsidR="00A5547A">
        <w:rPr>
          <w:bCs/>
        </w:rPr>
        <w:t>и</w:t>
      </w:r>
    </w:p>
    <w:p w:rsidR="00923675" w:rsidRPr="00D647D4" w:rsidRDefault="00923675" w:rsidP="00923675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992"/>
        <w:gridCol w:w="709"/>
        <w:gridCol w:w="709"/>
        <w:gridCol w:w="708"/>
        <w:gridCol w:w="851"/>
        <w:gridCol w:w="850"/>
        <w:gridCol w:w="709"/>
        <w:gridCol w:w="425"/>
        <w:gridCol w:w="883"/>
      </w:tblGrid>
      <w:tr w:rsidR="00A5547A" w:rsidRPr="00425C25" w:rsidTr="005E14D4">
        <w:trPr>
          <w:trHeight w:hRule="exact" w:val="155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547A" w:rsidRPr="00EE351B" w:rsidRDefault="00A5547A" w:rsidP="00EE351B">
            <w:pPr>
              <w:widowControl w:val="0"/>
              <w:tabs>
                <w:tab w:val="left" w:pos="703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ab/>
            </w:r>
            <w:r w:rsidR="00EE351B" w:rsidRPr="00EE351B">
              <w:rPr>
                <w:sz w:val="16"/>
                <w:szCs w:val="16"/>
              </w:rPr>
              <w:t>«</w:t>
            </w:r>
            <w:r w:rsidRPr="00EE351B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5E14D4">
            <w:pPr>
              <w:rPr>
                <w:sz w:val="14"/>
                <w:szCs w:val="14"/>
              </w:rPr>
            </w:pPr>
            <w:r w:rsidRPr="00C65FE7">
              <w:rPr>
                <w:sz w:val="14"/>
                <w:szCs w:val="14"/>
              </w:rPr>
              <w:t xml:space="preserve">ПРОЕКТИРОВАНИЕ СТРОИТЕЛЬСТВА ЗДАНИЯ МНОГОФУНКЦИОНАЛЬНОГО СПОРТИВНОГО КОМПЛЕКСА </w:t>
            </w:r>
            <w:r w:rsidRPr="00C65FE7">
              <w:rPr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C65FE7">
              <w:rPr>
                <w:sz w:val="14"/>
                <w:szCs w:val="14"/>
              </w:rPr>
              <w:br/>
              <w:t>ПОСЕ</w:t>
            </w:r>
            <w:r>
              <w:rPr>
                <w:sz w:val="14"/>
                <w:szCs w:val="14"/>
              </w:rPr>
              <w:t xml:space="preserve">ЛОК ПАРГОЛОВО, УЛИЦА ШИШКИНА, </w:t>
            </w:r>
            <w:r w:rsidRPr="00C65FE7">
              <w:rPr>
                <w:sz w:val="14"/>
                <w:szCs w:val="14"/>
              </w:rPr>
              <w:t xml:space="preserve">ЗЕМЕЛЬНЫЙ УЧАСТОК 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ВЫБОРГСКИЙ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2024-2025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7A" w:rsidRPr="00425C25" w:rsidRDefault="00A5547A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A5547A" w:rsidRPr="00425C25" w:rsidTr="00A5547A">
        <w:trPr>
          <w:trHeight w:hRule="exact" w:val="164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547A" w:rsidRPr="00425C25" w:rsidRDefault="00A5547A" w:rsidP="00B92B26">
            <w:pPr>
              <w:widowControl w:val="0"/>
              <w:tabs>
                <w:tab w:val="left" w:pos="751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A5547A">
            <w:pPr>
              <w:rPr>
                <w:sz w:val="14"/>
                <w:szCs w:val="14"/>
              </w:rPr>
            </w:pPr>
            <w:r w:rsidRPr="00C65FE7">
              <w:rPr>
                <w:sz w:val="14"/>
                <w:szCs w:val="14"/>
              </w:rPr>
              <w:t xml:space="preserve">ПРОЕКТИРОВАНИЕ СТРОИТЕЛЬСТВА ЗДАНИЯ МНОГОФУНКЦИОНАЛЬНОГО СПОРТИВНОГО КОМПЛЕКСА ДЛЯ ЛИЦ </w:t>
            </w:r>
            <w:r>
              <w:rPr>
                <w:sz w:val="14"/>
                <w:szCs w:val="14"/>
              </w:rPr>
              <w:br/>
            </w:r>
            <w:r w:rsidRPr="00C65FE7">
              <w:rPr>
                <w:sz w:val="14"/>
                <w:szCs w:val="14"/>
              </w:rPr>
              <w:t xml:space="preserve">С ОГРАНИЧЕННЫМИ ВОЗМОЖНОСТЯМИ </w:t>
            </w:r>
            <w:r>
              <w:rPr>
                <w:sz w:val="14"/>
                <w:szCs w:val="14"/>
              </w:rPr>
              <w:br/>
            </w:r>
            <w:r w:rsidRPr="00C65FE7">
              <w:rPr>
                <w:sz w:val="14"/>
                <w:szCs w:val="14"/>
              </w:rPr>
              <w:t>ПО АДРЕСУ: САНКТ-ПЕТЕРБУРГ, БЕЛОРУССКАЯ УЛИЦА, УЧАСТ</w:t>
            </w:r>
            <w:r>
              <w:rPr>
                <w:sz w:val="14"/>
                <w:szCs w:val="14"/>
              </w:rPr>
              <w:t xml:space="preserve">ОК 6 (ТЕРРИТОРИЯ, ОГРАНИЧЕННАЯ </w:t>
            </w:r>
            <w:r w:rsidRPr="00C65FE7">
              <w:rPr>
                <w:sz w:val="14"/>
                <w:szCs w:val="14"/>
              </w:rPr>
              <w:t>ПРОСПЕКТОМ КОСЫГИНА, БЕЛОРУССКОЙ УЛИЦЕЙ, ЛЕНСКОЙ УЛИЦЕЙ, ПРОСПЕКТОМ НАСТАВНИКОВ)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C65FE7">
              <w:rPr>
                <w:sz w:val="13"/>
                <w:szCs w:val="13"/>
              </w:rPr>
              <w:t>КРАСНО</w:t>
            </w:r>
            <w:r>
              <w:rPr>
                <w:sz w:val="13"/>
                <w:szCs w:val="13"/>
              </w:rPr>
              <w:t>-</w:t>
            </w:r>
            <w:r w:rsidRPr="00C65FE7">
              <w:rPr>
                <w:sz w:val="13"/>
                <w:szCs w:val="13"/>
              </w:rPr>
              <w:t>ГВАРДЕЙСКИЙ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2024-2025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7A" w:rsidRPr="00425C25" w:rsidRDefault="00A5547A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23675" w:rsidRPr="00425C25" w:rsidTr="005E14D4">
        <w:trPr>
          <w:trHeight w:hRule="exact" w:val="91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23675" w:rsidRPr="00425C25" w:rsidRDefault="00923675" w:rsidP="00B92B26">
            <w:pPr>
              <w:widowControl w:val="0"/>
              <w:tabs>
                <w:tab w:val="left" w:pos="751"/>
              </w:tabs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lastRenderedPageBreak/>
              <w:t xml:space="preserve">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3675" w:rsidRPr="00425C25" w:rsidRDefault="00923675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СПОРТИВНО-ОЗДОРОВИТЕЛЬНОЙ БАЗЫ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ПОС. СМОЛЯЧКОВО, ПРИМОРСКОЕ ШОССЕ, Д. 678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2020-2025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3675" w:rsidRPr="00425C25" w:rsidRDefault="00923675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23675" w:rsidRPr="00425C25" w:rsidRDefault="00923675" w:rsidP="00B92B26"/>
          <w:p w:rsidR="00923675" w:rsidRPr="00425C25" w:rsidRDefault="00923675" w:rsidP="00B92B26">
            <w:pPr>
              <w:rPr>
                <w:sz w:val="16"/>
                <w:szCs w:val="16"/>
              </w:rPr>
            </w:pPr>
          </w:p>
          <w:p w:rsidR="00923675" w:rsidRPr="00425C25" w:rsidRDefault="00923675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A5547A" w:rsidRPr="00D647D4" w:rsidRDefault="00A5547A" w:rsidP="00923675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23675" w:rsidRPr="00425C25" w:rsidRDefault="00923675" w:rsidP="0092367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923675" w:rsidRPr="00D647D4" w:rsidRDefault="00923675" w:rsidP="00923675">
      <w:pPr>
        <w:ind w:left="-284" w:right="-1" w:firstLine="851"/>
        <w:jc w:val="both"/>
        <w:rPr>
          <w:sz w:val="14"/>
          <w:szCs w:val="14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992"/>
        <w:gridCol w:w="709"/>
        <w:gridCol w:w="709"/>
        <w:gridCol w:w="708"/>
        <w:gridCol w:w="851"/>
        <w:gridCol w:w="850"/>
        <w:gridCol w:w="709"/>
        <w:gridCol w:w="425"/>
        <w:gridCol w:w="883"/>
      </w:tblGrid>
      <w:tr w:rsidR="00A5547A" w:rsidRPr="00425C25" w:rsidTr="00A5547A">
        <w:trPr>
          <w:trHeight w:hRule="exact" w:val="163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547A" w:rsidRPr="00EE351B" w:rsidRDefault="00EE351B" w:rsidP="00EE351B">
            <w:pPr>
              <w:widowControl w:val="0"/>
              <w:tabs>
                <w:tab w:val="left" w:pos="703"/>
              </w:tabs>
              <w:spacing w:line="182" w:lineRule="exac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ab/>
            </w:r>
            <w:r w:rsidRPr="00EE351B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5E14D4">
            <w:pPr>
              <w:rPr>
                <w:sz w:val="14"/>
                <w:szCs w:val="14"/>
              </w:rPr>
            </w:pPr>
            <w:r w:rsidRPr="00C65FE7">
              <w:rPr>
                <w:sz w:val="14"/>
                <w:szCs w:val="14"/>
              </w:rPr>
              <w:t xml:space="preserve">ПРОЕКТИРОВАНИЕ СТРОИТЕЛЬСТВА ЗДАНИЯ МНОГОФУНКЦИОНАЛЬНОГО СПОРТИВНОГО КОМПЛЕКСА </w:t>
            </w:r>
            <w:r w:rsidRPr="00C65FE7">
              <w:rPr>
                <w:sz w:val="14"/>
                <w:szCs w:val="14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C65FE7">
              <w:rPr>
                <w:sz w:val="14"/>
                <w:szCs w:val="14"/>
              </w:rPr>
              <w:br/>
              <w:t xml:space="preserve">ПОСЕЛОК ПАРГОЛОВО, УЛИЦА ШИШКИНА, </w:t>
            </w:r>
            <w:r w:rsidRPr="00C65FE7">
              <w:rPr>
                <w:sz w:val="14"/>
                <w:szCs w:val="14"/>
              </w:rPr>
              <w:br/>
              <w:t xml:space="preserve">ЗЕМЕЛЬНЫЙ УЧАСТОК 31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ВЫБОРГСКИЙ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2024-202</w:t>
            </w:r>
            <w:r>
              <w:rPr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7A" w:rsidRPr="00425C25" w:rsidRDefault="00A5547A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A5547A" w:rsidRPr="00425C25" w:rsidTr="00A5547A">
        <w:trPr>
          <w:trHeight w:hRule="exact" w:val="171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547A" w:rsidRPr="00425C25" w:rsidRDefault="00A5547A" w:rsidP="00B92B26">
            <w:pPr>
              <w:widowControl w:val="0"/>
              <w:tabs>
                <w:tab w:val="left" w:pos="739"/>
              </w:tabs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A5547A">
            <w:pPr>
              <w:rPr>
                <w:sz w:val="14"/>
                <w:szCs w:val="14"/>
              </w:rPr>
            </w:pPr>
            <w:r w:rsidRPr="00C65FE7">
              <w:rPr>
                <w:sz w:val="14"/>
                <w:szCs w:val="14"/>
              </w:rPr>
              <w:t xml:space="preserve">ПРОЕКТИРОВАНИЕ СТРОИТЕЛЬСТВА ЗДАНИЯ МНОГОФУНКЦИОНАЛЬНОГО СПОРТИВНОГО КОМПЛЕКСА ДЛЯ ЛИЦ </w:t>
            </w:r>
            <w:r>
              <w:rPr>
                <w:sz w:val="14"/>
                <w:szCs w:val="14"/>
              </w:rPr>
              <w:br/>
            </w:r>
            <w:r w:rsidRPr="00C65FE7">
              <w:rPr>
                <w:sz w:val="14"/>
                <w:szCs w:val="14"/>
              </w:rPr>
              <w:t xml:space="preserve">С ОГРАНИЧЕННЫМИ ВОЗМОЖНОСТЯМИ </w:t>
            </w:r>
            <w:r>
              <w:rPr>
                <w:sz w:val="14"/>
                <w:szCs w:val="14"/>
              </w:rPr>
              <w:br/>
            </w:r>
            <w:r w:rsidRPr="00C65FE7">
              <w:rPr>
                <w:sz w:val="14"/>
                <w:szCs w:val="14"/>
              </w:rPr>
              <w:t>ПО АДРЕСУ: САНКТ-ПЕТЕРБУРГ, БЕЛОРУССКАЯ УЛИЦА, УЧАСТ</w:t>
            </w:r>
            <w:r>
              <w:rPr>
                <w:sz w:val="14"/>
                <w:szCs w:val="14"/>
              </w:rPr>
              <w:t xml:space="preserve">ОК 6 (ТЕРРИТОРИЯ, ОГРАНИЧЕННАЯ </w:t>
            </w:r>
            <w:r w:rsidRPr="00C65FE7">
              <w:rPr>
                <w:sz w:val="14"/>
                <w:szCs w:val="14"/>
              </w:rPr>
              <w:t>ПРОСПЕКТОМ КОСЫГИНА, БЕЛОРУССКОЙ УЛИЦЕЙ, ЛЕНСКОЙ УЛИЦЕЙ, ПРОСПЕКТОМ НАСТАВНИКОВ)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ind w:left="-113" w:right="-113"/>
              <w:jc w:val="center"/>
              <w:rPr>
                <w:sz w:val="13"/>
                <w:szCs w:val="13"/>
              </w:rPr>
            </w:pPr>
            <w:proofErr w:type="gramStart"/>
            <w:r w:rsidRPr="00C65FE7">
              <w:rPr>
                <w:sz w:val="13"/>
                <w:szCs w:val="13"/>
              </w:rPr>
              <w:t>КРАСНО</w:t>
            </w:r>
            <w:r>
              <w:rPr>
                <w:sz w:val="13"/>
                <w:szCs w:val="13"/>
              </w:rPr>
              <w:t>-</w:t>
            </w:r>
            <w:r w:rsidRPr="00C65FE7">
              <w:rPr>
                <w:sz w:val="13"/>
                <w:szCs w:val="13"/>
              </w:rPr>
              <w:t>ГВАРДЕЙСКИЙ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center"/>
              <w:rPr>
                <w:sz w:val="13"/>
                <w:szCs w:val="13"/>
              </w:rPr>
            </w:pPr>
            <w:r w:rsidRPr="00C65FE7">
              <w:rPr>
                <w:sz w:val="13"/>
                <w:szCs w:val="13"/>
              </w:rPr>
              <w:t>2024-202</w:t>
            </w:r>
            <w:r>
              <w:rPr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547A" w:rsidRPr="00C65FE7" w:rsidRDefault="00A5547A" w:rsidP="00A5547A">
            <w:pPr>
              <w:jc w:val="right"/>
              <w:rPr>
                <w:b/>
                <w:bCs/>
                <w:sz w:val="13"/>
                <w:szCs w:val="13"/>
              </w:rPr>
            </w:pPr>
            <w:r w:rsidRPr="00C65FE7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7A" w:rsidRPr="00425C25" w:rsidRDefault="00A5547A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</w:tc>
      </w:tr>
      <w:tr w:rsidR="00923675" w:rsidRPr="00425C25" w:rsidTr="005E14D4">
        <w:trPr>
          <w:trHeight w:hRule="exact" w:val="95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23675" w:rsidRPr="00425C25" w:rsidRDefault="00923675" w:rsidP="00B92B26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3675" w:rsidRPr="00425C25" w:rsidRDefault="00923675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СПОРТИВНО-ОЗДОРОВИТЕЛЬНОЙ БАЗЫ </w:t>
            </w:r>
            <w:r w:rsidRPr="00425C25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425C25">
              <w:rPr>
                <w:sz w:val="14"/>
                <w:szCs w:val="14"/>
              </w:rPr>
              <w:br/>
              <w:t>ПОС. СМОЛЯЧКОВО, ПРИМОРСКОЕ ШОССЕ, Д. 678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23675" w:rsidRPr="00425C25" w:rsidRDefault="00923675" w:rsidP="0092367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2020-2027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23675" w:rsidRPr="00425C25" w:rsidRDefault="00923675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3675" w:rsidRPr="00425C25" w:rsidRDefault="00923675" w:rsidP="00B92B26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923675" w:rsidRPr="00425C25" w:rsidRDefault="00923675" w:rsidP="00B92B26"/>
          <w:p w:rsidR="00923675" w:rsidRPr="00425C25" w:rsidRDefault="00923675" w:rsidP="00B92B26">
            <w:pPr>
              <w:rPr>
                <w:sz w:val="16"/>
                <w:szCs w:val="16"/>
              </w:rPr>
            </w:pPr>
          </w:p>
          <w:p w:rsidR="00923675" w:rsidRPr="00425C25" w:rsidRDefault="00923675" w:rsidP="00B92B2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FD480D" w:rsidRPr="00D647D4" w:rsidRDefault="00FD480D" w:rsidP="00E233DB">
      <w:pPr>
        <w:ind w:left="-142" w:right="-1" w:firstLine="769"/>
        <w:jc w:val="both"/>
        <w:rPr>
          <w:sz w:val="14"/>
          <w:szCs w:val="14"/>
        </w:rPr>
      </w:pPr>
    </w:p>
    <w:p w:rsidR="005E14D4" w:rsidRPr="00462A6B" w:rsidRDefault="00D23FAD" w:rsidP="00D23FAD">
      <w:pPr>
        <w:autoSpaceDE w:val="0"/>
        <w:autoSpaceDN w:val="0"/>
        <w:adjustRightInd w:val="0"/>
        <w:ind w:firstLine="540"/>
        <w:jc w:val="both"/>
      </w:pPr>
      <w:r w:rsidRPr="00462A6B">
        <w:t>1.4.2.7.</w:t>
      </w:r>
      <w:r w:rsidR="005E14D4" w:rsidRPr="00462A6B">
        <w:rPr>
          <w:lang w:val="en-US"/>
        </w:rPr>
        <w:t> </w:t>
      </w:r>
      <w:r w:rsidR="00D647B8" w:rsidRPr="00462A6B">
        <w:t>П</w:t>
      </w:r>
      <w:r w:rsidR="005E14D4" w:rsidRPr="00462A6B">
        <w:t xml:space="preserve">осле позиции </w:t>
      </w:r>
    </w:p>
    <w:p w:rsidR="0031611B" w:rsidRPr="00D647D4" w:rsidRDefault="0031611B" w:rsidP="00D23FAD">
      <w:pPr>
        <w:autoSpaceDE w:val="0"/>
        <w:autoSpaceDN w:val="0"/>
        <w:adjustRightInd w:val="0"/>
        <w:ind w:firstLine="540"/>
        <w:jc w:val="both"/>
        <w:rPr>
          <w:color w:val="FF0000"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709"/>
        <w:gridCol w:w="708"/>
        <w:gridCol w:w="567"/>
        <w:gridCol w:w="709"/>
        <w:gridCol w:w="709"/>
        <w:gridCol w:w="850"/>
        <w:gridCol w:w="1033"/>
      </w:tblGrid>
      <w:tr w:rsidR="00F667F1" w:rsidRPr="00F667F1" w:rsidTr="007D00FD">
        <w:trPr>
          <w:trHeight w:hRule="exact" w:val="14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67F1" w:rsidRPr="00462A6B" w:rsidRDefault="00F667F1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62A6B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67F1" w:rsidRPr="00462A6B" w:rsidRDefault="00F667F1" w:rsidP="007D00FD">
            <w:pPr>
              <w:rPr>
                <w:sz w:val="14"/>
                <w:szCs w:val="14"/>
              </w:rPr>
            </w:pPr>
            <w:r w:rsidRPr="00462A6B">
              <w:rPr>
                <w:sz w:val="14"/>
                <w:szCs w:val="14"/>
              </w:rPr>
              <w:t xml:space="preserve">ПРОЕКТИРОВАНИЕ СТРОИТЕЛЬСТВА СПОРТИВНО-ОЗДОРОВИТЕЛЬНОЙ БАЗЫ </w:t>
            </w:r>
            <w:r w:rsidRPr="00462A6B">
              <w:rPr>
                <w:sz w:val="14"/>
                <w:szCs w:val="14"/>
              </w:rPr>
              <w:br/>
              <w:t xml:space="preserve">С ПРИСПОСОБЛЕНИЕМ </w:t>
            </w:r>
            <w:r w:rsidRPr="00462A6B">
              <w:rPr>
                <w:sz w:val="14"/>
                <w:szCs w:val="14"/>
              </w:rPr>
              <w:br/>
              <w:t xml:space="preserve">ДЛЯ СОВРЕМЕННОГО ИСПОЛЬЗОВАНИЯ ОБЪЕКТА КУЛЬТУРНОГО НАСЛЕДИЯ </w:t>
            </w:r>
            <w:r w:rsidRPr="00462A6B">
              <w:rPr>
                <w:sz w:val="14"/>
                <w:szCs w:val="14"/>
              </w:rPr>
              <w:br/>
              <w:t xml:space="preserve">НА ЗЕМЕЛЬНОМ УЧАСТКЕ </w:t>
            </w:r>
            <w:r w:rsidRPr="00462A6B">
              <w:rPr>
                <w:sz w:val="14"/>
                <w:szCs w:val="14"/>
              </w:rPr>
              <w:br/>
              <w:t>ПО АДРЕСУ: САНКТ-ПЕТЕРБУРГ, ПРИМОРСКОЕ ШОССЕ, Д. 597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center"/>
              <w:rPr>
                <w:sz w:val="13"/>
                <w:szCs w:val="13"/>
              </w:rPr>
            </w:pPr>
            <w:r w:rsidRPr="00462A6B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center"/>
              <w:rPr>
                <w:sz w:val="13"/>
                <w:szCs w:val="13"/>
              </w:rPr>
            </w:pPr>
            <w:r w:rsidRPr="00462A6B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center"/>
              <w:rPr>
                <w:sz w:val="13"/>
                <w:szCs w:val="13"/>
              </w:rPr>
            </w:pPr>
            <w:r w:rsidRPr="00462A6B">
              <w:rPr>
                <w:sz w:val="13"/>
                <w:szCs w:val="13"/>
              </w:rPr>
              <w:t>2019-2025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462A6B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462A6B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462A6B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462A6B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67F1" w:rsidRPr="00462A6B" w:rsidRDefault="00F667F1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462A6B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667F1" w:rsidRPr="00462A6B" w:rsidRDefault="00F667F1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462A6B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462A6B" w:rsidRDefault="00F667F1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667F1" w:rsidRPr="00F667F1" w:rsidRDefault="00F667F1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62A6B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5E14D4" w:rsidRPr="002E2DB3" w:rsidRDefault="005E14D4" w:rsidP="00D23FA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D23FAD" w:rsidRPr="00425C25" w:rsidRDefault="005E14D4" w:rsidP="00D23FA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д</w:t>
      </w:r>
      <w:r w:rsidR="00D23FAD" w:rsidRPr="005E14D4">
        <w:rPr>
          <w:bCs/>
        </w:rPr>
        <w:t>ополнить позицией следующего содержания:</w:t>
      </w:r>
    </w:p>
    <w:p w:rsidR="00D23FAD" w:rsidRPr="00D647D4" w:rsidRDefault="00D23FAD" w:rsidP="00D23FA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709"/>
        <w:gridCol w:w="708"/>
        <w:gridCol w:w="567"/>
        <w:gridCol w:w="709"/>
        <w:gridCol w:w="709"/>
        <w:gridCol w:w="850"/>
        <w:gridCol w:w="1033"/>
      </w:tblGrid>
      <w:tr w:rsidR="00D23FAD" w:rsidRPr="00425C25" w:rsidTr="005E14D4">
        <w:trPr>
          <w:trHeight w:hRule="exact" w:val="14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23FAD" w:rsidRPr="00425C25" w:rsidRDefault="00D23FAD" w:rsidP="00802D3E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49D0" w:rsidRPr="00425C25" w:rsidRDefault="00D23FAD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УЧЕБНО-ТРЕНИРОВОЧНОЙ БАЗЫ МЕЖВУЗОВСКОГО СТУДЕНЧЕСКОГО </w:t>
            </w:r>
          </w:p>
          <w:p w:rsidR="00BF49D0" w:rsidRPr="00425C25" w:rsidRDefault="00D23FAD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ЯХТ-КЛУБА С ПРИСПОСОБЛЕНИЕМ ДЛЯ СОВРЕМЕННОГО ИСПОЛЬЗОВАНИЯ ОБЪЕКТОВ КУЛЬТУРНОГО НАСЛЕДИЯ </w:t>
            </w:r>
          </w:p>
          <w:p w:rsidR="00D23FAD" w:rsidRPr="00425C25" w:rsidRDefault="00D23FAD" w:rsidP="00802D3E">
            <w:pPr>
              <w:rPr>
                <w:b/>
                <w:bCs/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НА ЗЕМЕЛЬНОМ УЧАСТКЕ ПО АДРЕСУ: САНКТ-ПЕТЕРБУРГ, ПЕТРОВСКАЯ КОСА, Д. 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0430045340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center"/>
              <w:rPr>
                <w:bCs/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D23FAD" w:rsidRPr="00425C25" w:rsidRDefault="00D23FAD" w:rsidP="00BF49D0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</w:t>
            </w:r>
            <w:r w:rsidR="00BF49D0" w:rsidRPr="00425C25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23FAD" w:rsidRPr="00425C25" w:rsidRDefault="00D23FAD" w:rsidP="00802D3E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FAD" w:rsidRPr="00425C25" w:rsidRDefault="00D23FAD" w:rsidP="00802D3E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425C25" w:rsidRDefault="00D23FAD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23FAD" w:rsidRPr="00F667F1" w:rsidRDefault="00D23FAD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F667F1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C14EFA" w:rsidRPr="00D647D4" w:rsidRDefault="00C14EFA" w:rsidP="00C14EFA">
      <w:pPr>
        <w:ind w:firstLine="567"/>
        <w:jc w:val="both"/>
        <w:rPr>
          <w:sz w:val="14"/>
          <w:szCs w:val="14"/>
        </w:rPr>
      </w:pPr>
    </w:p>
    <w:p w:rsidR="00C14EFA" w:rsidRPr="00425C25" w:rsidRDefault="00C14EFA" w:rsidP="00C14EFA">
      <w:pPr>
        <w:ind w:firstLine="567"/>
        <w:jc w:val="both"/>
        <w:rPr>
          <w:bCs/>
        </w:rPr>
      </w:pPr>
      <w:r w:rsidRPr="00425C25">
        <w:t>1.</w:t>
      </w:r>
      <w:r>
        <w:t>4</w:t>
      </w:r>
      <w:r w:rsidRPr="00425C25">
        <w:t>.2.</w:t>
      </w:r>
      <w:r>
        <w:t>8</w:t>
      </w:r>
      <w:r w:rsidRPr="00425C25">
        <w:t>.</w:t>
      </w:r>
      <w:r w:rsidR="005E14D4">
        <w:t> </w:t>
      </w:r>
      <w:r w:rsidRPr="00425C25">
        <w:rPr>
          <w:bCs/>
        </w:rPr>
        <w:t>Позицию</w:t>
      </w:r>
    </w:p>
    <w:p w:rsidR="00C14EFA" w:rsidRPr="00D647D4" w:rsidRDefault="00C14EFA" w:rsidP="00C14EFA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C14EFA" w:rsidRPr="00425C25" w:rsidTr="005E14D4">
        <w:trPr>
          <w:trHeight w:hRule="exact" w:val="33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14EFA" w:rsidRPr="00425C25" w:rsidRDefault="00C14EFA" w:rsidP="00BB382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rPr>
                <w:b/>
                <w:bCs/>
                <w:sz w:val="18"/>
                <w:szCs w:val="18"/>
              </w:rPr>
            </w:pPr>
            <w:r w:rsidRPr="00C14EFA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2011-2028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50 000,0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149 316,2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2 813 373,4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C14EFA" w:rsidRPr="002E2DB3" w:rsidRDefault="00C14EFA" w:rsidP="00C14EFA">
      <w:pPr>
        <w:ind w:firstLine="567"/>
        <w:jc w:val="both"/>
        <w:rPr>
          <w:bCs/>
          <w:sz w:val="14"/>
          <w:szCs w:val="14"/>
        </w:rPr>
      </w:pPr>
    </w:p>
    <w:p w:rsidR="00C14EFA" w:rsidRPr="00425C25" w:rsidRDefault="00C14EFA" w:rsidP="00C14EFA">
      <w:pPr>
        <w:ind w:firstLine="567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C14EFA" w:rsidRPr="002E2DB3" w:rsidRDefault="00C14EFA" w:rsidP="00C14EFA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C14EFA" w:rsidRPr="00425C25" w:rsidTr="005E14D4">
        <w:trPr>
          <w:trHeight w:hRule="exact" w:val="34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14EFA" w:rsidRPr="00425C25" w:rsidRDefault="00C14EFA" w:rsidP="00BB382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rPr>
                <w:b/>
                <w:bCs/>
                <w:sz w:val="18"/>
                <w:szCs w:val="18"/>
              </w:rPr>
            </w:pPr>
            <w:r w:rsidRPr="00C14EFA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0430045340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2011-2028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4EFA" w:rsidRPr="00C14EFA" w:rsidRDefault="00C14EFA" w:rsidP="00C14EFA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1</w:t>
            </w:r>
            <w:r>
              <w:rPr>
                <w:b/>
                <w:bCs/>
                <w:sz w:val="15"/>
                <w:szCs w:val="15"/>
              </w:rPr>
              <w:t>9</w:t>
            </w:r>
            <w:r w:rsidRPr="00C14EFA">
              <w:rPr>
                <w:b/>
                <w:bCs/>
                <w:sz w:val="15"/>
                <w:szCs w:val="15"/>
              </w:rPr>
              <w:t>9 316,2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2 813 373,4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14EFA" w:rsidRPr="00C14EFA" w:rsidRDefault="00C14EFA" w:rsidP="00BB3825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C14EFA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4EFA" w:rsidRPr="00425C25" w:rsidRDefault="00C14EFA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D23FAD" w:rsidRPr="00D647D4" w:rsidRDefault="00D23FAD" w:rsidP="00E233DB">
      <w:pPr>
        <w:ind w:left="-142" w:right="-1" w:firstLine="769"/>
        <w:jc w:val="both"/>
        <w:rPr>
          <w:sz w:val="14"/>
          <w:szCs w:val="14"/>
        </w:rPr>
      </w:pPr>
    </w:p>
    <w:p w:rsidR="00E233DB" w:rsidRPr="00425C25" w:rsidRDefault="00753671" w:rsidP="00E233DB">
      <w:pPr>
        <w:ind w:left="-142" w:right="-1" w:firstLine="769"/>
        <w:jc w:val="both"/>
      </w:pPr>
      <w:r w:rsidRPr="00425C25">
        <w:t>1</w:t>
      </w:r>
      <w:r w:rsidR="00E233DB" w:rsidRPr="00425C25">
        <w:t>.</w:t>
      </w:r>
      <w:r w:rsidR="00090E30" w:rsidRPr="00425C25">
        <w:t>5</w:t>
      </w:r>
      <w:r w:rsidR="00E233DB" w:rsidRPr="00425C25">
        <w:t>.</w:t>
      </w:r>
      <w:r w:rsidR="005E14D4">
        <w:t> </w:t>
      </w:r>
      <w:r w:rsidR="00E233DB" w:rsidRPr="00425C25">
        <w:t xml:space="preserve">В разделе </w:t>
      </w:r>
      <w:r w:rsidR="00E233DB" w:rsidRPr="00425C25">
        <w:rPr>
          <w:bCs/>
        </w:rPr>
        <w:t>«Государственная программа Санкт-Петербурга «Развитие транспортной системы Санкт-Петербурга»</w:t>
      </w:r>
      <w:r w:rsidR="00E233DB" w:rsidRPr="00425C25">
        <w:t xml:space="preserve"> приложения к постановлению:</w:t>
      </w: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1.5.1.</w:t>
      </w:r>
      <w:r w:rsidR="005E14D4">
        <w:rPr>
          <w:bCs/>
        </w:rPr>
        <w:t> </w:t>
      </w:r>
      <w:r w:rsidRPr="00425C25">
        <w:rPr>
          <w:bCs/>
        </w:rPr>
        <w:t xml:space="preserve">Позицию </w:t>
      </w:r>
    </w:p>
    <w:p w:rsidR="00753671" w:rsidRPr="00D647D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567"/>
        <w:gridCol w:w="567"/>
        <w:gridCol w:w="992"/>
        <w:gridCol w:w="993"/>
        <w:gridCol w:w="992"/>
        <w:gridCol w:w="283"/>
        <w:gridCol w:w="470"/>
      </w:tblGrid>
      <w:tr w:rsidR="00AD08E7" w:rsidRPr="00425C25" w:rsidTr="002E2DB3">
        <w:trPr>
          <w:trHeight w:hRule="exact" w:val="708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8E7" w:rsidRPr="00425C25" w:rsidRDefault="00AD08E7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«РАЗВИТИЕ ТРАНСПОРТНОЙ СИСТЕМЫ </w:t>
            </w:r>
          </w:p>
          <w:p w:rsidR="00AD08E7" w:rsidRPr="00425C25" w:rsidRDefault="00AD08E7" w:rsidP="007F469E">
            <w:pPr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САНКТ-ПЕТЕРБУРГА»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53671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53671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C0518F" w:rsidRDefault="00164ECC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C0518F">
              <w:rPr>
                <w:b/>
                <w:bCs/>
                <w:sz w:val="15"/>
                <w:szCs w:val="15"/>
              </w:rPr>
              <w:t>111 061 131,0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C0518F" w:rsidRDefault="00164ECC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C0518F">
              <w:rPr>
                <w:b/>
                <w:bCs/>
                <w:sz w:val="15"/>
                <w:szCs w:val="15"/>
              </w:rPr>
              <w:t>131 363 341,6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C0518F" w:rsidRDefault="00164ECC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C0518F">
              <w:rPr>
                <w:b/>
                <w:bCs/>
                <w:sz w:val="15"/>
                <w:szCs w:val="15"/>
              </w:rPr>
              <w:t>157 956 634,5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8E7" w:rsidRPr="00425C25" w:rsidRDefault="00AD08E7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AD08E7" w:rsidRPr="00425C25" w:rsidRDefault="00AD08E7" w:rsidP="000C64C3">
            <w:pPr>
              <w:rPr>
                <w:sz w:val="16"/>
                <w:szCs w:val="16"/>
              </w:rPr>
            </w:pPr>
          </w:p>
          <w:p w:rsidR="005E14D4" w:rsidRDefault="005E14D4" w:rsidP="000C64C3">
            <w:pPr>
              <w:rPr>
                <w:sz w:val="16"/>
                <w:szCs w:val="16"/>
              </w:rPr>
            </w:pPr>
          </w:p>
          <w:p w:rsidR="00AD08E7" w:rsidRPr="00425C25" w:rsidRDefault="00AD08E7" w:rsidP="000C64C3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80177E" w:rsidRPr="002E2DB3" w:rsidRDefault="0080177E" w:rsidP="002E2DB3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3D287B" w:rsidRDefault="003D287B" w:rsidP="0075367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753671" w:rsidRPr="00425C25" w:rsidRDefault="00753671" w:rsidP="00753671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567"/>
        <w:gridCol w:w="567"/>
        <w:gridCol w:w="992"/>
        <w:gridCol w:w="993"/>
        <w:gridCol w:w="992"/>
        <w:gridCol w:w="283"/>
        <w:gridCol w:w="470"/>
      </w:tblGrid>
      <w:tr w:rsidR="00AD08E7" w:rsidRPr="00425C25" w:rsidTr="00462A6B">
        <w:trPr>
          <w:trHeight w:hRule="exact" w:val="62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8E7" w:rsidRPr="00425C25" w:rsidRDefault="00AD08E7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«РАЗВИТИЕ ТРАНСПОРТНОЙ СИСТЕМЫ </w:t>
            </w:r>
          </w:p>
          <w:p w:rsidR="00AD08E7" w:rsidRPr="00425C25" w:rsidRDefault="00AD08E7" w:rsidP="007F469E">
            <w:pPr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425C25">
              <w:rPr>
                <w:b/>
                <w:bCs/>
                <w:sz w:val="18"/>
                <w:szCs w:val="18"/>
              </w:rPr>
              <w:t>САНКТ-ПЕТЕРБУРГА»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53671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53671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C0518F" w:rsidRDefault="005C3EDB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110 843 839,3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C0518F" w:rsidRDefault="005C3EDB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131 491 188,8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C0518F" w:rsidRDefault="00164ECC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C0518F">
              <w:rPr>
                <w:b/>
                <w:bCs/>
                <w:sz w:val="15"/>
                <w:szCs w:val="15"/>
              </w:rPr>
              <w:t>157 956 634,5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8E7" w:rsidRPr="00425C25" w:rsidRDefault="00AD08E7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AD08E7" w:rsidRPr="00425C25" w:rsidRDefault="00AD08E7" w:rsidP="000C64C3">
            <w:pPr>
              <w:rPr>
                <w:sz w:val="16"/>
                <w:szCs w:val="16"/>
              </w:rPr>
            </w:pPr>
          </w:p>
          <w:p w:rsidR="00AD08E7" w:rsidRPr="00425C25" w:rsidRDefault="00AD08E7" w:rsidP="000C64C3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753671" w:rsidRPr="00D647D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1.5.2.</w:t>
      </w:r>
      <w:r w:rsidR="005E14D4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1.5.2.1.</w:t>
      </w:r>
      <w:r w:rsidR="005E14D4">
        <w:rPr>
          <w:bCs/>
        </w:rPr>
        <w:t> </w:t>
      </w:r>
      <w:r w:rsidRPr="00425C25">
        <w:rPr>
          <w:bCs/>
        </w:rPr>
        <w:t xml:space="preserve">Позицию </w:t>
      </w:r>
    </w:p>
    <w:p w:rsidR="00753671" w:rsidRPr="002E2DB3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230" w:type="dxa"/>
        <w:jc w:val="center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54"/>
        <w:gridCol w:w="5104"/>
        <w:gridCol w:w="850"/>
        <w:gridCol w:w="709"/>
        <w:gridCol w:w="992"/>
        <w:gridCol w:w="993"/>
        <w:gridCol w:w="992"/>
        <w:gridCol w:w="283"/>
        <w:gridCol w:w="153"/>
      </w:tblGrid>
      <w:tr w:rsidR="001D4419" w:rsidRPr="00425C25" w:rsidTr="002E2DB3">
        <w:trPr>
          <w:trHeight w:hRule="exact" w:val="393"/>
          <w:jc w:val="center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4419" w:rsidRPr="00425C25" w:rsidRDefault="001D4419" w:rsidP="00B92B26">
            <w:pPr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b/>
                <w:bCs/>
                <w:sz w:val="16"/>
                <w:szCs w:val="16"/>
              </w:rPr>
              <w:t>34 551 692,0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4419" w:rsidRPr="00425C25" w:rsidRDefault="001D4419" w:rsidP="00B92B26">
            <w:pPr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b/>
                <w:bCs/>
                <w:sz w:val="16"/>
                <w:szCs w:val="16"/>
              </w:rPr>
              <w:t>56 751 637,2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4419" w:rsidRPr="00425C25" w:rsidRDefault="001D4419" w:rsidP="00B92B26">
            <w:pPr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b/>
                <w:bCs/>
                <w:sz w:val="16"/>
                <w:szCs w:val="16"/>
              </w:rPr>
              <w:t>80 861 537,8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419" w:rsidRPr="00425C25" w:rsidRDefault="001D4419" w:rsidP="001E66FF">
            <w:pPr>
              <w:rPr>
                <w:sz w:val="16"/>
                <w:szCs w:val="16"/>
              </w:rPr>
            </w:pPr>
          </w:p>
          <w:p w:rsidR="001D4419" w:rsidRPr="00425C25" w:rsidRDefault="001D4419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753671" w:rsidRPr="00D647D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753671" w:rsidRPr="00425C25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410" w:type="dxa"/>
        <w:jc w:val="center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5104"/>
        <w:gridCol w:w="850"/>
        <w:gridCol w:w="709"/>
        <w:gridCol w:w="992"/>
        <w:gridCol w:w="993"/>
        <w:gridCol w:w="992"/>
        <w:gridCol w:w="283"/>
        <w:gridCol w:w="243"/>
      </w:tblGrid>
      <w:tr w:rsidR="001D4419" w:rsidRPr="00425C25" w:rsidTr="002E2DB3">
        <w:trPr>
          <w:trHeight w:hRule="exact" w:val="365"/>
          <w:jc w:val="center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«</w:t>
            </w:r>
          </w:p>
        </w:tc>
        <w:tc>
          <w:tcPr>
            <w:tcW w:w="5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D4419" w:rsidRPr="00425C25" w:rsidRDefault="005C3EDB" w:rsidP="00B92B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34 334 400,3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D4419" w:rsidRPr="00425C25" w:rsidRDefault="005C3EDB" w:rsidP="00B92B2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56 879 484,4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4419" w:rsidRPr="00425C25" w:rsidRDefault="001D4419" w:rsidP="00B92B26">
            <w:pPr>
              <w:jc w:val="right"/>
              <w:rPr>
                <w:b/>
                <w:bCs/>
                <w:sz w:val="16"/>
                <w:szCs w:val="16"/>
              </w:rPr>
            </w:pPr>
            <w:r w:rsidRPr="00425C25">
              <w:rPr>
                <w:b/>
                <w:bCs/>
                <w:sz w:val="16"/>
                <w:szCs w:val="16"/>
              </w:rPr>
              <w:t>80 861 537,8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4419" w:rsidRPr="00425C25" w:rsidRDefault="001D4419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4419" w:rsidRPr="00425C25" w:rsidRDefault="001D4419" w:rsidP="001E66FF">
            <w:pPr>
              <w:rPr>
                <w:sz w:val="16"/>
                <w:szCs w:val="16"/>
              </w:rPr>
            </w:pPr>
          </w:p>
          <w:p w:rsidR="001D4419" w:rsidRPr="00425C25" w:rsidRDefault="001D4419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753671" w:rsidRPr="00D647D4" w:rsidRDefault="00753671" w:rsidP="00F15623">
      <w:pPr>
        <w:tabs>
          <w:tab w:val="left" w:pos="1050"/>
        </w:tabs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E233DB" w:rsidRPr="00425C25" w:rsidRDefault="00753671" w:rsidP="00F15623">
      <w:pPr>
        <w:ind w:firstLine="567"/>
        <w:jc w:val="both"/>
      </w:pPr>
      <w:r w:rsidRPr="00425C25">
        <w:t>1</w:t>
      </w:r>
      <w:r w:rsidR="00E233DB" w:rsidRPr="00425C25">
        <w:t>.</w:t>
      </w:r>
      <w:r w:rsidR="00090E30" w:rsidRPr="00425C25">
        <w:t>5</w:t>
      </w:r>
      <w:r w:rsidR="00E233DB" w:rsidRPr="00425C25">
        <w:t>.</w:t>
      </w:r>
      <w:r w:rsidRPr="00425C25">
        <w:t>2.2</w:t>
      </w:r>
      <w:r w:rsidR="00E233DB" w:rsidRPr="00425C25">
        <w:t>.</w:t>
      </w:r>
      <w:r w:rsidR="005E14D4">
        <w:t> </w:t>
      </w:r>
      <w:r w:rsidR="00E233DB" w:rsidRPr="00425C25">
        <w:t>Позицию</w:t>
      </w:r>
    </w:p>
    <w:p w:rsidR="00E233DB" w:rsidRPr="00D647D4" w:rsidRDefault="00E233DB" w:rsidP="00E233DB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DD5FCD" w:rsidRPr="00425C25" w:rsidTr="00133E07">
        <w:trPr>
          <w:trHeight w:hRule="exact" w:val="58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D5FCD" w:rsidRPr="00425C25" w:rsidRDefault="00DD5FCD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ЯХТЕННОЙ УЛ. НА УЧАСТКЕ </w:t>
            </w:r>
            <w:r w:rsidRPr="00425C25">
              <w:rPr>
                <w:sz w:val="14"/>
                <w:szCs w:val="14"/>
              </w:rPr>
              <w:br/>
              <w:t xml:space="preserve">ОТ КАМЫШОВОЙ УЛ. </w:t>
            </w:r>
            <w:proofErr w:type="gramStart"/>
            <w:r w:rsidRPr="00425C25">
              <w:rPr>
                <w:sz w:val="14"/>
                <w:szCs w:val="14"/>
              </w:rPr>
              <w:t>ДО</w:t>
            </w:r>
            <w:proofErr w:type="gramEnd"/>
            <w:r w:rsidRPr="00425C25">
              <w:rPr>
                <w:sz w:val="14"/>
                <w:szCs w:val="14"/>
              </w:rPr>
              <w:t xml:space="preserve"> ПЛАНЕРНОЙ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2023-2025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671 536,6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379 350,9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FCD" w:rsidRPr="00425C25" w:rsidRDefault="00DD5FCD" w:rsidP="00DD5FCD">
            <w:pPr>
              <w:widowControl w:val="0"/>
              <w:spacing w:line="254" w:lineRule="auto"/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292 185,7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D5FCD" w:rsidRPr="00425C25" w:rsidRDefault="00DD5FCD" w:rsidP="005E14D4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D5FCD" w:rsidRPr="00425C25" w:rsidRDefault="00DD5FCD" w:rsidP="005E14D4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D5FCD" w:rsidRPr="00425C25" w:rsidRDefault="00DD5FCD" w:rsidP="005E14D4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233DB" w:rsidRPr="00D647D4" w:rsidRDefault="00E233DB" w:rsidP="00E233DB">
      <w:pPr>
        <w:ind w:firstLine="567"/>
        <w:jc w:val="both"/>
        <w:rPr>
          <w:sz w:val="14"/>
          <w:szCs w:val="14"/>
        </w:rPr>
      </w:pPr>
    </w:p>
    <w:p w:rsidR="00E233DB" w:rsidRPr="00425C25" w:rsidRDefault="00E233DB" w:rsidP="00E233DB">
      <w:pPr>
        <w:ind w:firstLine="567"/>
        <w:jc w:val="both"/>
      </w:pPr>
      <w:r w:rsidRPr="00425C25">
        <w:t>изложить в следующей редакции:</w:t>
      </w:r>
    </w:p>
    <w:p w:rsidR="00E233DB" w:rsidRPr="00D647D4" w:rsidRDefault="00E233DB" w:rsidP="00E233DB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DD5FCD" w:rsidRPr="00425C25" w:rsidTr="00133E07">
        <w:trPr>
          <w:trHeight w:hRule="exact" w:val="61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D5FCD" w:rsidRPr="00425C25" w:rsidRDefault="00DD5FCD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ЯХТЕННОЙ УЛ. НА УЧАСТКЕ </w:t>
            </w:r>
            <w:r w:rsidRPr="00425C25">
              <w:rPr>
                <w:sz w:val="14"/>
                <w:szCs w:val="14"/>
              </w:rPr>
              <w:br/>
              <w:t xml:space="preserve">ОТ КАМЫШОВОЙ УЛ. </w:t>
            </w:r>
            <w:proofErr w:type="gramStart"/>
            <w:r w:rsidRPr="00425C25">
              <w:rPr>
                <w:sz w:val="14"/>
                <w:szCs w:val="14"/>
              </w:rPr>
              <w:t>ДО</w:t>
            </w:r>
            <w:proofErr w:type="gramEnd"/>
            <w:r w:rsidRPr="00425C25">
              <w:rPr>
                <w:sz w:val="14"/>
                <w:szCs w:val="14"/>
              </w:rPr>
              <w:t xml:space="preserve"> ПЛАНЕРНОЙ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2023-2025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583 980,2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379 350,9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FCD" w:rsidRPr="00425C25" w:rsidRDefault="00DD5FCD" w:rsidP="00B92B26">
            <w:pPr>
              <w:widowControl w:val="0"/>
              <w:spacing w:line="254" w:lineRule="auto"/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204 629,3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D5FCD" w:rsidRPr="00425C25" w:rsidRDefault="00DD5FCD" w:rsidP="005E14D4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D5FCD" w:rsidRPr="00425C25" w:rsidRDefault="00DD5FCD" w:rsidP="005E14D4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D5FCD" w:rsidRPr="00425C25" w:rsidRDefault="00DD5FCD" w:rsidP="005E14D4">
            <w:pPr>
              <w:widowControl w:val="0"/>
              <w:spacing w:line="254" w:lineRule="auto"/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D5FCD" w:rsidRPr="00425C25" w:rsidRDefault="00DD5FCD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405DF" w:rsidRPr="00D647D4" w:rsidRDefault="004405DF" w:rsidP="00716664">
      <w:pPr>
        <w:ind w:firstLine="567"/>
        <w:jc w:val="both"/>
        <w:rPr>
          <w:sz w:val="14"/>
          <w:szCs w:val="14"/>
        </w:rPr>
      </w:pPr>
    </w:p>
    <w:p w:rsidR="00716664" w:rsidRPr="00425C25" w:rsidRDefault="00716664" w:rsidP="00716664">
      <w:pPr>
        <w:ind w:firstLine="567"/>
        <w:jc w:val="both"/>
      </w:pPr>
      <w:r w:rsidRPr="00425C25">
        <w:t>1.5.2.</w:t>
      </w:r>
      <w:r w:rsidR="00835CB4">
        <w:t>3</w:t>
      </w:r>
      <w:r w:rsidRPr="00425C25">
        <w:t>.</w:t>
      </w:r>
      <w:r w:rsidR="005E14D4">
        <w:t> </w:t>
      </w:r>
      <w:r w:rsidRPr="00425C25">
        <w:t>Позицию</w:t>
      </w:r>
    </w:p>
    <w:p w:rsidR="00716664" w:rsidRPr="00D647D4" w:rsidRDefault="00716664" w:rsidP="00716664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709"/>
        <w:gridCol w:w="708"/>
        <w:gridCol w:w="567"/>
        <w:gridCol w:w="567"/>
        <w:gridCol w:w="1033"/>
      </w:tblGrid>
      <w:tr w:rsidR="00716664" w:rsidRPr="00425C25" w:rsidTr="00133E07">
        <w:trPr>
          <w:trHeight w:hRule="exact" w:val="56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16664" w:rsidRPr="00425C25" w:rsidRDefault="00716664" w:rsidP="00BB382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6664" w:rsidRPr="00C65FE7" w:rsidRDefault="00716664" w:rsidP="00BB3825">
            <w:pPr>
              <w:rPr>
                <w:sz w:val="14"/>
                <w:szCs w:val="14"/>
              </w:rPr>
            </w:pPr>
            <w:r w:rsidRPr="00C65FE7">
              <w:rPr>
                <w:sz w:val="14"/>
                <w:szCs w:val="14"/>
              </w:rPr>
              <w:t>СТРОИТЕЛЬС</w:t>
            </w:r>
            <w:r>
              <w:rPr>
                <w:sz w:val="14"/>
                <w:szCs w:val="14"/>
              </w:rPr>
              <w:t xml:space="preserve">ТВО ВНУТРИКВАРТАЛЬНОГО ПРОЕЗДА </w:t>
            </w:r>
            <w:r w:rsidRPr="00C65FE7">
              <w:rPr>
                <w:sz w:val="14"/>
                <w:szCs w:val="14"/>
              </w:rPr>
              <w:t xml:space="preserve">ОТ </w:t>
            </w:r>
            <w:proofErr w:type="gramStart"/>
            <w:r w:rsidRPr="00C65FE7">
              <w:rPr>
                <w:sz w:val="14"/>
                <w:szCs w:val="14"/>
              </w:rPr>
              <w:t>БОТАНИЧЕСКОЙ</w:t>
            </w:r>
            <w:proofErr w:type="gramEnd"/>
            <w:r w:rsidRPr="00C65FE7">
              <w:rPr>
                <w:sz w:val="14"/>
                <w:szCs w:val="14"/>
              </w:rPr>
              <w:t xml:space="preserve"> УЛ. </w:t>
            </w:r>
            <w:r w:rsidRPr="00C65FE7">
              <w:rPr>
                <w:sz w:val="14"/>
                <w:szCs w:val="14"/>
              </w:rPr>
              <w:br/>
              <w:t>ДО ШИРОКОЙ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center"/>
              <w:rPr>
                <w:sz w:val="13"/>
                <w:szCs w:val="13"/>
              </w:rPr>
            </w:pPr>
            <w:proofErr w:type="gramStart"/>
            <w:r w:rsidRPr="00716664">
              <w:rPr>
                <w:sz w:val="13"/>
                <w:szCs w:val="13"/>
              </w:rPr>
              <w:t>ПЕТРО</w:t>
            </w:r>
            <w:r>
              <w:rPr>
                <w:sz w:val="13"/>
                <w:szCs w:val="13"/>
              </w:rPr>
              <w:t>-</w:t>
            </w:r>
            <w:r w:rsidRPr="00716664">
              <w:rPr>
                <w:sz w:val="13"/>
                <w:szCs w:val="13"/>
              </w:rPr>
              <w:t>ДВОРЦОВЫЙ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2024-2026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116 789,4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3 072,1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2 670,0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111 047,3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16664" w:rsidRPr="00716664" w:rsidRDefault="00716664" w:rsidP="005E14D4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6664" w:rsidRPr="00716664" w:rsidRDefault="00716664" w:rsidP="005E14D4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9A5525" w:rsidRPr="00D647D4" w:rsidRDefault="009A5525" w:rsidP="00462A6B">
      <w:pPr>
        <w:jc w:val="both"/>
        <w:rPr>
          <w:sz w:val="14"/>
          <w:szCs w:val="14"/>
        </w:rPr>
      </w:pPr>
    </w:p>
    <w:p w:rsidR="00716664" w:rsidRPr="00425C25" w:rsidRDefault="00716664" w:rsidP="00716664">
      <w:pPr>
        <w:ind w:firstLine="567"/>
        <w:jc w:val="both"/>
      </w:pPr>
      <w:r w:rsidRPr="00425C25">
        <w:t>изложить в следующей редакции:</w:t>
      </w:r>
    </w:p>
    <w:p w:rsidR="00716664" w:rsidRPr="00D647D4" w:rsidRDefault="00716664" w:rsidP="00716664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709"/>
        <w:gridCol w:w="708"/>
        <w:gridCol w:w="567"/>
        <w:gridCol w:w="567"/>
        <w:gridCol w:w="1033"/>
      </w:tblGrid>
      <w:tr w:rsidR="00716664" w:rsidRPr="00425C25" w:rsidTr="005E14D4">
        <w:trPr>
          <w:trHeight w:hRule="exact" w:val="57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16664" w:rsidRPr="00425C25" w:rsidRDefault="00716664" w:rsidP="00BB382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6664" w:rsidRPr="00C65FE7" w:rsidRDefault="00716664" w:rsidP="00BB3825">
            <w:pPr>
              <w:rPr>
                <w:sz w:val="14"/>
                <w:szCs w:val="14"/>
              </w:rPr>
            </w:pPr>
            <w:r w:rsidRPr="00C65FE7">
              <w:rPr>
                <w:sz w:val="14"/>
                <w:szCs w:val="14"/>
              </w:rPr>
              <w:t>СТРОИТЕЛЬС</w:t>
            </w:r>
            <w:r>
              <w:rPr>
                <w:sz w:val="14"/>
                <w:szCs w:val="14"/>
              </w:rPr>
              <w:t xml:space="preserve">ТВО ВНУТРИКВАРТАЛЬНОГО ПРОЕЗДА </w:t>
            </w:r>
            <w:r w:rsidRPr="00C65FE7">
              <w:rPr>
                <w:sz w:val="14"/>
                <w:szCs w:val="14"/>
              </w:rPr>
              <w:t xml:space="preserve">ОТ </w:t>
            </w:r>
            <w:proofErr w:type="gramStart"/>
            <w:r w:rsidRPr="00C65FE7">
              <w:rPr>
                <w:sz w:val="14"/>
                <w:szCs w:val="14"/>
              </w:rPr>
              <w:t>БОТАНИЧЕСКОЙ</w:t>
            </w:r>
            <w:proofErr w:type="gramEnd"/>
            <w:r w:rsidRPr="00C65FE7">
              <w:rPr>
                <w:sz w:val="14"/>
                <w:szCs w:val="14"/>
              </w:rPr>
              <w:t xml:space="preserve"> УЛ. </w:t>
            </w:r>
            <w:r w:rsidRPr="00C65FE7">
              <w:rPr>
                <w:sz w:val="14"/>
                <w:szCs w:val="14"/>
              </w:rPr>
              <w:br/>
              <w:t>ДО ШИРОКОЙ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center"/>
              <w:rPr>
                <w:sz w:val="13"/>
                <w:szCs w:val="13"/>
              </w:rPr>
            </w:pPr>
            <w:proofErr w:type="gramStart"/>
            <w:r w:rsidRPr="00716664">
              <w:rPr>
                <w:sz w:val="13"/>
                <w:szCs w:val="13"/>
              </w:rPr>
              <w:t>ПЕТРО</w:t>
            </w:r>
            <w:r>
              <w:rPr>
                <w:sz w:val="13"/>
                <w:szCs w:val="13"/>
              </w:rPr>
              <w:t>-</w:t>
            </w:r>
            <w:r w:rsidRPr="00716664">
              <w:rPr>
                <w:sz w:val="13"/>
                <w:szCs w:val="13"/>
              </w:rPr>
              <w:t>ДВОРЦОВЫЙ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2024-2026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116 789,4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3 072,1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25 179,2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16664" w:rsidRPr="00716664" w:rsidRDefault="00716664" w:rsidP="00BB3825">
            <w:pPr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88 538,1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16664" w:rsidRPr="00716664" w:rsidRDefault="00716664" w:rsidP="005E14D4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6664" w:rsidRPr="00716664" w:rsidRDefault="00716664" w:rsidP="005E14D4">
            <w:pPr>
              <w:jc w:val="center"/>
              <w:rPr>
                <w:sz w:val="13"/>
                <w:szCs w:val="13"/>
              </w:rPr>
            </w:pPr>
            <w:r w:rsidRPr="00716664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6664" w:rsidRPr="00425C25" w:rsidRDefault="00716664" w:rsidP="00BB382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233DB" w:rsidRPr="00F5209C" w:rsidRDefault="00E233DB" w:rsidP="002C605D">
      <w:pPr>
        <w:jc w:val="both"/>
        <w:rPr>
          <w:sz w:val="14"/>
          <w:szCs w:val="14"/>
        </w:rPr>
      </w:pPr>
    </w:p>
    <w:p w:rsidR="00C64B11" w:rsidRPr="00425C25" w:rsidRDefault="00C64B11" w:rsidP="00C64B1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1.5.2.</w:t>
      </w:r>
      <w:r w:rsidR="00835CB4">
        <w:rPr>
          <w:bCs/>
        </w:rPr>
        <w:t>4</w:t>
      </w:r>
      <w:r w:rsidRPr="00425C25">
        <w:rPr>
          <w:bCs/>
        </w:rPr>
        <w:t>.</w:t>
      </w:r>
      <w:r w:rsidR="005E14D4">
        <w:rPr>
          <w:bCs/>
        </w:rPr>
        <w:t> </w:t>
      </w:r>
      <w:r w:rsidRPr="00425C25">
        <w:rPr>
          <w:bCs/>
        </w:rPr>
        <w:t>Позицию</w:t>
      </w:r>
    </w:p>
    <w:p w:rsidR="00C64B11" w:rsidRPr="00D647D4" w:rsidRDefault="00C64B11" w:rsidP="00C64B1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C64B11" w:rsidRPr="00425C25" w:rsidTr="005E14D4">
        <w:trPr>
          <w:trHeight w:val="492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B11" w:rsidRPr="00425C25" w:rsidRDefault="00C64B11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4B11" w:rsidRPr="00425C25" w:rsidRDefault="00C64B11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276 785,3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246 486,3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39 020,1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B11" w:rsidRPr="00425C25" w:rsidRDefault="00C64B11" w:rsidP="00B92B26">
            <w:pPr>
              <w:rPr>
                <w:bCs/>
                <w:sz w:val="18"/>
                <w:szCs w:val="18"/>
              </w:rPr>
            </w:pPr>
          </w:p>
          <w:p w:rsidR="00C64B11" w:rsidRPr="00425C25" w:rsidRDefault="00C64B11" w:rsidP="00C64B11">
            <w:pPr>
              <w:ind w:lef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»</w:t>
            </w:r>
          </w:p>
        </w:tc>
      </w:tr>
    </w:tbl>
    <w:p w:rsidR="00C64B11" w:rsidRPr="00D647D4" w:rsidRDefault="00C64B11" w:rsidP="00C64B11">
      <w:pPr>
        <w:rPr>
          <w:sz w:val="14"/>
          <w:szCs w:val="14"/>
        </w:rPr>
      </w:pPr>
    </w:p>
    <w:p w:rsidR="00C64B11" w:rsidRPr="00DC5D4A" w:rsidRDefault="00C64B11" w:rsidP="00DC5D4A">
      <w:pPr>
        <w:ind w:firstLine="567"/>
        <w:jc w:val="both"/>
      </w:pPr>
      <w:r w:rsidRPr="00DC5D4A">
        <w:t>изложить в следующей редакции:</w:t>
      </w:r>
    </w:p>
    <w:p w:rsidR="00C64B11" w:rsidRPr="00D647D4" w:rsidRDefault="00C64B11" w:rsidP="00C64B1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C64B11" w:rsidRPr="00425C25" w:rsidTr="005E14D4">
        <w:trPr>
          <w:trHeight w:val="495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B11" w:rsidRPr="00425C25" w:rsidRDefault="00C64B11" w:rsidP="00B92B26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64B11" w:rsidRPr="00425C25" w:rsidRDefault="00C64B11" w:rsidP="00B92B26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2013-2027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4B11" w:rsidRPr="00425C25" w:rsidRDefault="00835CB4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124 540,8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4B11" w:rsidRPr="00425C25" w:rsidRDefault="00835CB4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396 842,7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39 020,1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B11" w:rsidRPr="00425C25" w:rsidRDefault="00C64B11" w:rsidP="00B92B26">
            <w:pPr>
              <w:rPr>
                <w:bCs/>
                <w:sz w:val="18"/>
                <w:szCs w:val="18"/>
              </w:rPr>
            </w:pPr>
          </w:p>
          <w:p w:rsidR="00C64B11" w:rsidRPr="00425C25" w:rsidRDefault="00FF44D6" w:rsidP="00FF44D6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4B11" w:rsidRPr="00425C25">
              <w:rPr>
                <w:bCs/>
                <w:sz w:val="16"/>
                <w:szCs w:val="16"/>
              </w:rPr>
              <w:t>».</w:t>
            </w:r>
          </w:p>
        </w:tc>
      </w:tr>
    </w:tbl>
    <w:p w:rsidR="00050D10" w:rsidRPr="00D647D4" w:rsidRDefault="00050D10" w:rsidP="00874488">
      <w:pPr>
        <w:jc w:val="both"/>
        <w:rPr>
          <w:sz w:val="14"/>
          <w:szCs w:val="14"/>
          <w:lang w:val="en-US"/>
        </w:rPr>
      </w:pPr>
    </w:p>
    <w:p w:rsidR="00E57DDC" w:rsidRDefault="00753671" w:rsidP="002E2DB3">
      <w:pPr>
        <w:ind w:firstLine="567"/>
        <w:jc w:val="both"/>
      </w:pPr>
      <w:r w:rsidRPr="00425C25">
        <w:t>1</w:t>
      </w:r>
      <w:r w:rsidR="00E57DDC" w:rsidRPr="00425C25">
        <w:t>.5.</w:t>
      </w:r>
      <w:r w:rsidRPr="00425C25">
        <w:t>2</w:t>
      </w:r>
      <w:r w:rsidR="00E57DDC" w:rsidRPr="00425C25">
        <w:t>.</w:t>
      </w:r>
      <w:r w:rsidR="0029284F">
        <w:t>5</w:t>
      </w:r>
      <w:r w:rsidRPr="00425C25">
        <w:t>.</w:t>
      </w:r>
      <w:r w:rsidR="005E14D4">
        <w:t> </w:t>
      </w:r>
      <w:r w:rsidR="00E57DDC" w:rsidRPr="00425C25">
        <w:t>Позицию</w:t>
      </w:r>
    </w:p>
    <w:p w:rsidR="002E2DB3" w:rsidRPr="002E2DB3" w:rsidRDefault="002E2DB3" w:rsidP="002E2DB3">
      <w:pPr>
        <w:ind w:firstLine="567"/>
        <w:jc w:val="both"/>
        <w:rPr>
          <w:sz w:val="12"/>
          <w:szCs w:val="12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C64B11" w:rsidRPr="00425C25" w:rsidTr="005E14D4">
        <w:trPr>
          <w:trHeight w:hRule="exact" w:val="230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4B11" w:rsidRPr="00425C25" w:rsidRDefault="00C64B11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4B11" w:rsidRPr="00425C25" w:rsidRDefault="00C64B11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ИЗМЕНЕНИЕ ПРОЕКТНЫХ РЕШЕНИЙ ДЛЯ ЗАВЕРШЕНИЯ СТРОИТЕЛЬСТВА ОБЪЕКТА: </w:t>
            </w:r>
            <w:proofErr w:type="gramStart"/>
            <w:r w:rsidRPr="00425C25">
              <w:rPr>
                <w:sz w:val="14"/>
                <w:szCs w:val="14"/>
              </w:rPr>
              <w:t xml:space="preserve">МАГИСТРАЛЬ № 4 (ПАРАШЮТНАЯ УЛ.) </w:t>
            </w:r>
            <w:r w:rsidRPr="00425C25">
              <w:rPr>
                <w:sz w:val="14"/>
                <w:szCs w:val="14"/>
              </w:rPr>
              <w:br/>
              <w:t xml:space="preserve">ОТ МАГИСТРАЛИ № 6 (КОЛОМЯЖСКИЙ ПР.) </w:t>
            </w:r>
            <w:r w:rsidRPr="00425C25">
              <w:rPr>
                <w:sz w:val="14"/>
                <w:szCs w:val="14"/>
              </w:rPr>
              <w:br/>
              <w:t xml:space="preserve">ДО ПОКЛОННОГОРСКОЙ УЛ. </w:t>
            </w:r>
            <w:r w:rsidRPr="00425C25">
              <w:rPr>
                <w:sz w:val="14"/>
                <w:szCs w:val="14"/>
              </w:rPr>
              <w:br/>
              <w:t xml:space="preserve">И МАГИСТРАЛЬ № 6 (КОЛОМЯЖСКИЙ ПР.) </w:t>
            </w:r>
            <w:r w:rsidRPr="00425C25">
              <w:rPr>
                <w:sz w:val="14"/>
                <w:szCs w:val="14"/>
              </w:rPr>
              <w:br/>
              <w:t xml:space="preserve">НА УЧАСТКЕ ОТ МАГИСТРАЛИ № 4 (ПАРАШЮТНАЯ УЛ.) ДО УЛ. 3-Я ЛИНИЯ </w:t>
            </w:r>
            <w:r w:rsidRPr="00425C25">
              <w:rPr>
                <w:sz w:val="14"/>
                <w:szCs w:val="14"/>
              </w:rPr>
              <w:br/>
              <w:t>1-Й ПОЛОВИНЫ/ТБИЛИССКАЯ УЛ.</w:t>
            </w:r>
            <w:r w:rsidRPr="00425C25">
              <w:rPr>
                <w:sz w:val="14"/>
                <w:szCs w:val="14"/>
              </w:rPr>
              <w:br/>
              <w:t xml:space="preserve">(МАГИСТРАЛЬ № 4) ОТ СОЛУНСКОЙ УЛ. (МАГИСТРАЛЬ № 6) ДО УЛ. АККУРАТОВА; СОЛУНСКАЯ УЛ. (МАГИСТРАЛЬ № 6) </w:t>
            </w:r>
            <w:r w:rsidRPr="00425C25">
              <w:rPr>
                <w:sz w:val="14"/>
                <w:szCs w:val="14"/>
              </w:rPr>
              <w:br/>
              <w:t xml:space="preserve">ОТ ТБИЛИССКОЙ УЛ. (МАГИСТРАЛЬ № 4) </w:t>
            </w:r>
            <w:r w:rsidRPr="00425C25">
              <w:rPr>
                <w:sz w:val="14"/>
                <w:szCs w:val="14"/>
              </w:rPr>
              <w:br/>
              <w:t>ДО 3-Й ЛИНИИ 1-Й ПОЛОВИНЫ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2017-2025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80177E" w:rsidRDefault="0080177E" w:rsidP="002E2DB3">
      <w:pPr>
        <w:tabs>
          <w:tab w:val="left" w:pos="1191"/>
        </w:tabs>
        <w:jc w:val="both"/>
      </w:pPr>
    </w:p>
    <w:p w:rsidR="00FF44D6" w:rsidRDefault="00FF44D6" w:rsidP="00E57DDC">
      <w:pPr>
        <w:ind w:firstLine="567"/>
        <w:jc w:val="both"/>
      </w:pPr>
    </w:p>
    <w:p w:rsidR="00FF44D6" w:rsidRDefault="00FF44D6" w:rsidP="00AE01DD">
      <w:pPr>
        <w:jc w:val="both"/>
      </w:pPr>
    </w:p>
    <w:p w:rsidR="00E57DDC" w:rsidRPr="00425C25" w:rsidRDefault="00E57DDC" w:rsidP="00E57DDC">
      <w:pPr>
        <w:ind w:firstLine="567"/>
        <w:jc w:val="both"/>
      </w:pPr>
      <w:r w:rsidRPr="00425C25">
        <w:lastRenderedPageBreak/>
        <w:t>изложить в следующей редакции:</w:t>
      </w:r>
    </w:p>
    <w:p w:rsidR="00E57DDC" w:rsidRPr="00D647D4" w:rsidRDefault="00E57DDC" w:rsidP="00E57DDC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C64B11" w:rsidRPr="00425C25" w:rsidTr="00C64B11">
        <w:trPr>
          <w:trHeight w:hRule="exact" w:val="239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64B11" w:rsidRPr="00425C25" w:rsidRDefault="00C64B11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4B11" w:rsidRPr="00425C25" w:rsidRDefault="00C64B11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ИЗМЕНЕНИЕ ПРОЕКТНЫХ РЕШЕНИЙ ДЛЯ ЗАВЕРШЕНИЯ СТРОИТЕЛЬСТВА ОБЪЕКТА: </w:t>
            </w:r>
            <w:proofErr w:type="gramStart"/>
            <w:r w:rsidRPr="00425C25">
              <w:rPr>
                <w:sz w:val="14"/>
                <w:szCs w:val="14"/>
              </w:rPr>
              <w:t xml:space="preserve">МАГИСТРАЛЬ № 4 (ПАРАШЮТНАЯ УЛ.) </w:t>
            </w:r>
            <w:r w:rsidRPr="00425C25">
              <w:rPr>
                <w:sz w:val="14"/>
                <w:szCs w:val="14"/>
              </w:rPr>
              <w:br/>
              <w:t xml:space="preserve">ОТ МАГИСТРАЛИ № 6 (КОЛОМЯЖСКИЙ ПР.) </w:t>
            </w:r>
            <w:r w:rsidRPr="00425C25">
              <w:rPr>
                <w:sz w:val="14"/>
                <w:szCs w:val="14"/>
              </w:rPr>
              <w:br/>
              <w:t xml:space="preserve">ДО ПОКЛОННОГОРСКОЙ УЛ. </w:t>
            </w:r>
            <w:r w:rsidRPr="00425C25">
              <w:rPr>
                <w:sz w:val="14"/>
                <w:szCs w:val="14"/>
              </w:rPr>
              <w:br/>
              <w:t xml:space="preserve">И МАГИСТРАЛЬ № 6 (КОЛОМЯЖСКИЙ ПР.) </w:t>
            </w:r>
            <w:r w:rsidRPr="00425C25">
              <w:rPr>
                <w:sz w:val="14"/>
                <w:szCs w:val="14"/>
              </w:rPr>
              <w:br/>
              <w:t xml:space="preserve">НА УЧАСТКЕ ОТ МАГИСТРАЛИ № 4 (ПАРАШЮТНАЯ УЛ.) ДО УЛ. 3-Я ЛИНИЯ </w:t>
            </w:r>
            <w:r w:rsidRPr="00425C25">
              <w:rPr>
                <w:sz w:val="14"/>
                <w:szCs w:val="14"/>
              </w:rPr>
              <w:br/>
              <w:t>1-Й ПОЛОВИНЫ/ТБИЛИССКАЯ УЛ.</w:t>
            </w:r>
            <w:r w:rsidRPr="00425C25">
              <w:rPr>
                <w:sz w:val="14"/>
                <w:szCs w:val="14"/>
              </w:rPr>
              <w:br/>
              <w:t xml:space="preserve">(МАГИСТРАЛЬ № 4) ОТ СОЛУНСКОЙ УЛ. (МАГИСТРАЛЬ № 6) ДО УЛ. АККУРАТОВА; СОЛУНСКАЯ УЛ. (МАГИСТРАЛЬ № 6) </w:t>
            </w:r>
            <w:r w:rsidRPr="00425C25">
              <w:rPr>
                <w:sz w:val="14"/>
                <w:szCs w:val="14"/>
              </w:rPr>
              <w:br/>
              <w:t xml:space="preserve">ОТ ТБИЛИССКОЙ УЛ. (МАГИСТРАЛЬ № 4) </w:t>
            </w:r>
            <w:r w:rsidRPr="00425C25">
              <w:rPr>
                <w:sz w:val="14"/>
                <w:szCs w:val="14"/>
              </w:rPr>
              <w:br/>
              <w:t>ДО 3-Й ЛИНИИ 1-Й ПОЛОВИНЫ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64B11" w:rsidRPr="00425C25" w:rsidRDefault="00C64B11" w:rsidP="00C64B11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2017-2026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4B11" w:rsidRPr="00425C25" w:rsidRDefault="00C64B11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64B11" w:rsidRPr="00425C25" w:rsidRDefault="00C64B11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C5181" w:rsidRPr="00D647D4" w:rsidRDefault="004C5181" w:rsidP="007F469E">
      <w:pPr>
        <w:ind w:firstLine="708"/>
        <w:jc w:val="both"/>
        <w:rPr>
          <w:sz w:val="14"/>
          <w:szCs w:val="14"/>
        </w:rPr>
      </w:pPr>
    </w:p>
    <w:p w:rsidR="00E233DB" w:rsidRPr="00425C25" w:rsidRDefault="00753671" w:rsidP="007F469E">
      <w:pPr>
        <w:ind w:firstLine="708"/>
        <w:jc w:val="both"/>
      </w:pPr>
      <w:r w:rsidRPr="00425C25">
        <w:t>1</w:t>
      </w:r>
      <w:r w:rsidR="00E233DB" w:rsidRPr="00425C25">
        <w:t>.</w:t>
      </w:r>
      <w:r w:rsidR="00090E30" w:rsidRPr="00425C25">
        <w:t>5</w:t>
      </w:r>
      <w:r w:rsidR="00E233DB" w:rsidRPr="00425C25">
        <w:t>.</w:t>
      </w:r>
      <w:r w:rsidRPr="00425C25">
        <w:t>2</w:t>
      </w:r>
      <w:r w:rsidR="00E233DB" w:rsidRPr="00425C25">
        <w:t>.</w:t>
      </w:r>
      <w:r w:rsidR="0029284F">
        <w:t>6</w:t>
      </w:r>
      <w:r w:rsidRPr="00425C25">
        <w:t>.</w:t>
      </w:r>
      <w:r w:rsidR="005E14D4">
        <w:t> </w:t>
      </w:r>
      <w:r w:rsidR="00E233DB" w:rsidRPr="00425C25">
        <w:t>Позици</w:t>
      </w:r>
      <w:r w:rsidR="00215067" w:rsidRPr="00425C25">
        <w:t>и</w:t>
      </w:r>
    </w:p>
    <w:p w:rsidR="00E233DB" w:rsidRPr="00D647D4" w:rsidRDefault="00E233DB" w:rsidP="00E233DB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8E4B1E" w:rsidRPr="00425C25" w:rsidTr="008E4B1E">
        <w:trPr>
          <w:trHeight w:hRule="exact" w:val="76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rPr>
                <w:sz w:val="14"/>
                <w:szCs w:val="14"/>
              </w:rPr>
            </w:pPr>
            <w:proofErr w:type="gramStart"/>
            <w:r w:rsidRPr="00425C25">
              <w:rPr>
                <w:sz w:val="14"/>
                <w:szCs w:val="14"/>
              </w:rPr>
              <w:t xml:space="preserve">ПРОЕКТИРОВАНИЕ СТРОИТЕЛЬСТВА </w:t>
            </w:r>
            <w:r w:rsidRPr="00425C25">
              <w:rPr>
                <w:sz w:val="14"/>
                <w:szCs w:val="14"/>
              </w:rPr>
              <w:br/>
              <w:t xml:space="preserve">ПР. КОСМОНАВТОВ ОТ ДУНАЙСКОГО ПР. </w:t>
            </w:r>
            <w:r w:rsidRPr="00425C25">
              <w:rPr>
                <w:sz w:val="14"/>
                <w:szCs w:val="14"/>
              </w:rPr>
              <w:br/>
              <w:t>ДО КОВЖИНСКОГО ПЕР. (КОРРЕКТИРОВКА ПРОЕКТНОЙ ДОКУМЕНТАЦИИ)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</w:t>
            </w: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  <w:tr w:rsidR="008E4B1E" w:rsidRPr="00425C25" w:rsidTr="005E14D4">
        <w:trPr>
          <w:trHeight w:hRule="exact" w:val="78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rPr>
                <w:sz w:val="14"/>
                <w:szCs w:val="14"/>
              </w:rPr>
            </w:pPr>
            <w:proofErr w:type="gramStart"/>
            <w:r w:rsidRPr="00425C25">
              <w:rPr>
                <w:sz w:val="14"/>
                <w:szCs w:val="14"/>
              </w:rPr>
              <w:t xml:space="preserve">ПРОЕКТИРОВАНИЕ СТРОИТЕЛЬСТВА КОВЖИНСКОГО ПЕР. ОТ ПР. КОСМОНАВТОВ </w:t>
            </w:r>
            <w:r w:rsidRPr="00425C25">
              <w:rPr>
                <w:sz w:val="14"/>
                <w:szCs w:val="14"/>
              </w:rPr>
              <w:br/>
              <w:t>ДО ВИТЕБСКОГО ПР. (КОРРЕКТИРОВКА ПРОЕКТНОЙ ДОКУМЕНТАЦИИ)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053009Д010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lang w:bidi="ru-RU"/>
              </w:rPr>
              <w:t>».</w:t>
            </w:r>
          </w:p>
        </w:tc>
      </w:tr>
    </w:tbl>
    <w:p w:rsidR="007B7E04" w:rsidRPr="00D647D4" w:rsidRDefault="007D00FD" w:rsidP="007D00FD">
      <w:pPr>
        <w:tabs>
          <w:tab w:val="left" w:pos="1247"/>
        </w:tabs>
        <w:jc w:val="both"/>
        <w:rPr>
          <w:sz w:val="14"/>
          <w:szCs w:val="14"/>
        </w:rPr>
      </w:pPr>
      <w:r>
        <w:tab/>
      </w:r>
    </w:p>
    <w:p w:rsidR="00E233DB" w:rsidRPr="00425C25" w:rsidRDefault="00E233DB" w:rsidP="00E233DB">
      <w:pPr>
        <w:ind w:firstLine="567"/>
        <w:jc w:val="both"/>
      </w:pPr>
      <w:r w:rsidRPr="00425C25">
        <w:t>изложить в следующей редакции:</w:t>
      </w:r>
    </w:p>
    <w:p w:rsidR="00E233DB" w:rsidRPr="00D647D4" w:rsidRDefault="00E233DB" w:rsidP="00E233DB">
      <w:pPr>
        <w:ind w:right="-1" w:firstLine="567"/>
        <w:jc w:val="both"/>
        <w:rPr>
          <w:sz w:val="14"/>
          <w:szCs w:val="14"/>
          <w:lang w:val="en-US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8E4B1E" w:rsidRPr="00425C25" w:rsidTr="005E14D4">
        <w:trPr>
          <w:trHeight w:hRule="exact" w:val="76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rPr>
                <w:sz w:val="14"/>
                <w:szCs w:val="14"/>
              </w:rPr>
            </w:pPr>
            <w:proofErr w:type="gramStart"/>
            <w:r w:rsidRPr="00425C25">
              <w:rPr>
                <w:sz w:val="14"/>
                <w:szCs w:val="14"/>
              </w:rPr>
              <w:t xml:space="preserve">ПРОЕКТИРОВАНИЕ СТРОИТЕЛЬСТВА </w:t>
            </w:r>
            <w:r w:rsidRPr="00425C25">
              <w:rPr>
                <w:sz w:val="14"/>
                <w:szCs w:val="14"/>
              </w:rPr>
              <w:br/>
              <w:t xml:space="preserve">ПР. КОСМОНАВТОВ ОТ ДУНАЙСКОГО ПР. </w:t>
            </w:r>
            <w:r w:rsidRPr="00425C25">
              <w:rPr>
                <w:sz w:val="14"/>
                <w:szCs w:val="14"/>
              </w:rPr>
              <w:br/>
              <w:t>ДО КОВЖИНСКОГО ПЕР. (КОРРЕКТИРОВКА ПРОЕКТНОЙ ДОКУМЕНТАЦИИ)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053009Д010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4B1E" w:rsidRPr="00425C25" w:rsidRDefault="008E4B1E" w:rsidP="008E4B1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2013-2026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  <w:tr w:rsidR="008E4B1E" w:rsidRPr="00425C25" w:rsidTr="005E14D4">
        <w:trPr>
          <w:trHeight w:hRule="exact" w:val="7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rPr>
                <w:sz w:val="14"/>
                <w:szCs w:val="14"/>
              </w:rPr>
            </w:pPr>
            <w:proofErr w:type="gramStart"/>
            <w:r w:rsidRPr="00425C25">
              <w:rPr>
                <w:sz w:val="14"/>
                <w:szCs w:val="14"/>
              </w:rPr>
              <w:t xml:space="preserve">ПРОЕКТИРОВАНИЕ СТРОИТЕЛЬСТВА КОВЖИНСКОГО ПЕР. ОТ ПР. КОСМОНАВТОВ </w:t>
            </w:r>
            <w:r w:rsidRPr="00425C25">
              <w:rPr>
                <w:sz w:val="14"/>
                <w:szCs w:val="14"/>
              </w:rPr>
              <w:br/>
              <w:t>ДО ВИТЕБСКОГО ПР. (КОРРЕКТИРОВКА ПРОЕКТНОЙ ДОКУМЕНТАЦИИ)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053009Д010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E4B1E" w:rsidRPr="00425C25" w:rsidRDefault="008E4B1E" w:rsidP="008E4B1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2013-2026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4B1E" w:rsidRPr="00425C25" w:rsidRDefault="008E4B1E" w:rsidP="00B92B26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4B1E" w:rsidRPr="00425C25" w:rsidRDefault="008E4B1E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8E4B1E" w:rsidRPr="00425C25" w:rsidRDefault="008E4B1E" w:rsidP="00215067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lang w:bidi="ru-RU"/>
              </w:rPr>
              <w:t>».</w:t>
            </w:r>
          </w:p>
        </w:tc>
      </w:tr>
    </w:tbl>
    <w:p w:rsidR="00C1534C" w:rsidRPr="00D647D4" w:rsidRDefault="007D00FD" w:rsidP="007D00FD">
      <w:pPr>
        <w:tabs>
          <w:tab w:val="left" w:pos="1383"/>
        </w:tabs>
        <w:jc w:val="both"/>
        <w:rPr>
          <w:sz w:val="14"/>
          <w:szCs w:val="14"/>
        </w:rPr>
      </w:pPr>
      <w:r>
        <w:tab/>
      </w:r>
    </w:p>
    <w:p w:rsidR="00430713" w:rsidRPr="00425C25" w:rsidRDefault="00430713" w:rsidP="00430713">
      <w:pPr>
        <w:ind w:firstLine="567"/>
        <w:jc w:val="both"/>
      </w:pPr>
      <w:r w:rsidRPr="00425C25">
        <w:t>1.5.2.</w:t>
      </w:r>
      <w:r w:rsidR="0029284F">
        <w:t>7</w:t>
      </w:r>
      <w:r w:rsidRPr="00425C25">
        <w:t>.</w:t>
      </w:r>
      <w:r w:rsidR="005E14D4">
        <w:t> </w:t>
      </w:r>
      <w:r w:rsidRPr="00425C25">
        <w:t>Позицию</w:t>
      </w:r>
    </w:p>
    <w:p w:rsidR="00430713" w:rsidRPr="00403230" w:rsidRDefault="00430713" w:rsidP="00430713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430713" w:rsidRPr="00425C25" w:rsidTr="005E14D4">
        <w:trPr>
          <w:trHeight w:hRule="exact" w:val="99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30713" w:rsidRPr="00425C25" w:rsidRDefault="00430713" w:rsidP="00782808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0713" w:rsidRPr="00C65FE7" w:rsidRDefault="00430713" w:rsidP="00782808">
            <w:pPr>
              <w:rPr>
                <w:sz w:val="14"/>
                <w:szCs w:val="14"/>
              </w:rPr>
            </w:pPr>
            <w:proofErr w:type="gramStart"/>
            <w:r w:rsidRPr="00C65FE7">
              <w:rPr>
                <w:sz w:val="14"/>
                <w:szCs w:val="14"/>
              </w:rPr>
              <w:t xml:space="preserve">ПРОЕКТИРОВАНИЕ РЕКОНСТРУКЦИИ </w:t>
            </w:r>
            <w:r w:rsidRPr="00C65FE7">
              <w:rPr>
                <w:sz w:val="14"/>
                <w:szCs w:val="14"/>
              </w:rPr>
              <w:br/>
              <w:t xml:space="preserve">И НОВОГО СТРОИТЕЛЬСТВА КОМЕНДАНТСКОГО ПР.  </w:t>
            </w:r>
            <w:r w:rsidRPr="00C65FE7">
              <w:rPr>
                <w:sz w:val="14"/>
                <w:szCs w:val="14"/>
              </w:rPr>
              <w:br/>
              <w:t xml:space="preserve">ОТ ТУПОЛЕВСКОЙ УЛ. </w:t>
            </w:r>
            <w:r w:rsidRPr="00C65FE7">
              <w:rPr>
                <w:sz w:val="14"/>
                <w:szCs w:val="14"/>
              </w:rPr>
              <w:br/>
              <w:t>ДО БОГАТЫРСКОГО ПР. (КОРРЕКТИРОВКА ПРОЕКТНОЙ ДОКУМЕНТАЦИИ)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center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center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center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2013-2025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right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right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right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0713" w:rsidRPr="008176EF" w:rsidRDefault="00430713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0713" w:rsidRPr="008176EF" w:rsidRDefault="00430713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30713" w:rsidRPr="008176EF" w:rsidRDefault="00430713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Default="00430713" w:rsidP="00782808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1B7469" w:rsidRPr="001B7469" w:rsidRDefault="001B7469" w:rsidP="00430713">
      <w:pPr>
        <w:ind w:firstLine="567"/>
        <w:jc w:val="both"/>
        <w:rPr>
          <w:sz w:val="16"/>
          <w:szCs w:val="16"/>
        </w:rPr>
      </w:pPr>
    </w:p>
    <w:p w:rsidR="00430713" w:rsidRPr="00425C25" w:rsidRDefault="00430713" w:rsidP="00430713">
      <w:pPr>
        <w:ind w:firstLine="567"/>
        <w:jc w:val="both"/>
      </w:pPr>
      <w:r w:rsidRPr="00425C25">
        <w:t>изложить в следующей редакции:</w:t>
      </w:r>
    </w:p>
    <w:p w:rsidR="00430713" w:rsidRPr="00403230" w:rsidRDefault="00430713" w:rsidP="00430713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993"/>
        <w:gridCol w:w="709"/>
        <w:gridCol w:w="708"/>
        <w:gridCol w:w="851"/>
        <w:gridCol w:w="850"/>
        <w:gridCol w:w="567"/>
        <w:gridCol w:w="567"/>
        <w:gridCol w:w="567"/>
        <w:gridCol w:w="1033"/>
      </w:tblGrid>
      <w:tr w:rsidR="00430713" w:rsidRPr="00425C25" w:rsidTr="00430713">
        <w:trPr>
          <w:trHeight w:hRule="exact" w:val="104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30713" w:rsidRPr="00425C25" w:rsidRDefault="00430713" w:rsidP="00782808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0713" w:rsidRPr="00C65FE7" w:rsidRDefault="00430713" w:rsidP="00782808">
            <w:pPr>
              <w:rPr>
                <w:sz w:val="14"/>
                <w:szCs w:val="14"/>
              </w:rPr>
            </w:pPr>
            <w:proofErr w:type="gramStart"/>
            <w:r w:rsidRPr="00C65FE7">
              <w:rPr>
                <w:sz w:val="14"/>
                <w:szCs w:val="14"/>
              </w:rPr>
              <w:t xml:space="preserve">ПРОЕКТИРОВАНИЕ РЕКОНСТРУКЦИИ </w:t>
            </w:r>
            <w:r w:rsidRPr="00C65FE7">
              <w:rPr>
                <w:sz w:val="14"/>
                <w:szCs w:val="14"/>
              </w:rPr>
              <w:br/>
              <w:t xml:space="preserve">И НОВОГО СТРОИТЕЛЬСТВА КОМЕНДАНТСКОГО ПР.  </w:t>
            </w:r>
            <w:r w:rsidRPr="00C65FE7">
              <w:rPr>
                <w:sz w:val="14"/>
                <w:szCs w:val="14"/>
              </w:rPr>
              <w:br/>
              <w:t xml:space="preserve">ОТ ТУПОЛЕВСКОЙ УЛ. </w:t>
            </w:r>
            <w:r w:rsidRPr="00C65FE7">
              <w:rPr>
                <w:sz w:val="14"/>
                <w:szCs w:val="14"/>
              </w:rPr>
              <w:br/>
              <w:t>ДО БОГАТЫРСКОГО ПР. (КОРРЕКТИРОВКА ПРОЕКТНОЙ ДОКУМЕНТАЦИИ)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center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053009Д010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center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30713" w:rsidRPr="00430713" w:rsidRDefault="00430713" w:rsidP="00430713">
            <w:pPr>
              <w:jc w:val="center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2013-202</w:t>
            </w:r>
            <w:r>
              <w:rPr>
                <w:sz w:val="13"/>
                <w:szCs w:val="13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right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right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30713" w:rsidRPr="00430713" w:rsidRDefault="00430713" w:rsidP="00782808">
            <w:pPr>
              <w:jc w:val="right"/>
              <w:rPr>
                <w:sz w:val="13"/>
                <w:szCs w:val="13"/>
              </w:rPr>
            </w:pPr>
            <w:r w:rsidRPr="00430713">
              <w:rPr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0713" w:rsidRPr="008176EF" w:rsidRDefault="00430713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0713" w:rsidRPr="008176EF" w:rsidRDefault="00430713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30713" w:rsidRPr="008176EF" w:rsidRDefault="00430713" w:rsidP="00782808">
            <w:pPr>
              <w:jc w:val="right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B7469" w:rsidRDefault="001B7469" w:rsidP="00782808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30713" w:rsidRPr="00425C25" w:rsidRDefault="00430713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30713" w:rsidRPr="00403230" w:rsidRDefault="00430713" w:rsidP="00E57DDC">
      <w:pPr>
        <w:ind w:firstLine="567"/>
        <w:jc w:val="both"/>
        <w:rPr>
          <w:sz w:val="14"/>
          <w:szCs w:val="14"/>
        </w:rPr>
      </w:pPr>
    </w:p>
    <w:p w:rsidR="00E57DDC" w:rsidRPr="00425C25" w:rsidRDefault="00753671" w:rsidP="00E57DDC">
      <w:pPr>
        <w:ind w:firstLine="567"/>
        <w:jc w:val="both"/>
      </w:pPr>
      <w:r w:rsidRPr="00425C25">
        <w:t>1.5</w:t>
      </w:r>
      <w:r w:rsidR="00E57DDC" w:rsidRPr="00425C25">
        <w:t>.</w:t>
      </w:r>
      <w:r w:rsidRPr="00425C25">
        <w:t>2</w:t>
      </w:r>
      <w:r w:rsidR="00E57DDC" w:rsidRPr="00425C25">
        <w:t>.</w:t>
      </w:r>
      <w:r w:rsidR="0029284F">
        <w:t>8</w:t>
      </w:r>
      <w:r w:rsidR="00E57DDC" w:rsidRPr="00425C25">
        <w:t>.</w:t>
      </w:r>
      <w:r w:rsidR="005E14D4">
        <w:t> </w:t>
      </w:r>
      <w:r w:rsidR="00E57DDC" w:rsidRPr="00425C25">
        <w:t>Позиции</w:t>
      </w:r>
    </w:p>
    <w:p w:rsidR="00E57DDC" w:rsidRPr="00403230" w:rsidRDefault="00E57DDC" w:rsidP="00E57DDC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B92B26" w:rsidRPr="00425C25" w:rsidTr="00225DD2">
        <w:trPr>
          <w:trHeight w:hRule="exact" w:val="138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B26" w:rsidRPr="00425C25" w:rsidRDefault="00B92B26" w:rsidP="005E14D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КРАСНОСЕЛЬСКО-КАЛИНИНСКОЙ ЛИНИИ ОТ СТАНЦИИ «КАЗАКОВСКАЯ» ДО СТАНЦИИ </w:t>
            </w:r>
            <w:r w:rsidRPr="00425C25">
              <w:rPr>
                <w:sz w:val="14"/>
                <w:szCs w:val="14"/>
              </w:rPr>
              <w:br/>
              <w:t xml:space="preserve">«ОБВОДНЫЙ КАНАЛ 2» С ЭЛЕКТРОДЕПО «КРАСНОСЕЛЬСКОЕ», ВКЛЮЧАЯ ПРОЕКТИРОВАНИЕ (СТАДИЯ РД). УЧАСТОК </w:t>
            </w:r>
            <w:r w:rsidRPr="00425C25">
              <w:rPr>
                <w:sz w:val="14"/>
                <w:szCs w:val="14"/>
              </w:rPr>
              <w:br/>
              <w:t>ОТ СТАНЦИИ «КАЗАКОВСКАЯ» ДО СТАНЦИИ «ПУТИЛОВСКАЯ»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 xml:space="preserve">0530060470 </w:t>
            </w:r>
            <w:r w:rsidRPr="00425C25">
              <w:rPr>
                <w:sz w:val="13"/>
                <w:szCs w:val="13"/>
              </w:rPr>
              <w:br/>
              <w:t>0530098050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84 053 538,5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52 451 090,9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11 768 398,7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19 834 048,9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</w:t>
            </w: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  <w:tr w:rsidR="00B92B26" w:rsidRPr="00425C25" w:rsidTr="00225DD2">
        <w:trPr>
          <w:trHeight w:hRule="exact" w:val="113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B26" w:rsidRPr="00425C25" w:rsidRDefault="00B92B26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</w:t>
            </w:r>
            <w:r w:rsidRPr="00425C25">
              <w:rPr>
                <w:sz w:val="14"/>
                <w:szCs w:val="14"/>
              </w:rPr>
              <w:br/>
              <w:t xml:space="preserve">ЛАХТИНСКО-ПРАВОБЕРЕЖНОЙ ЛИНИИ МЕТРОПОЛИТЕНАОТ СТ. «СПАССКАЯ» </w:t>
            </w:r>
            <w:r w:rsidRPr="00425C25">
              <w:rPr>
                <w:sz w:val="14"/>
                <w:szCs w:val="14"/>
              </w:rPr>
              <w:br/>
              <w:t xml:space="preserve">ДО СТ. «МОРСКОЙ ФАСАД» </w:t>
            </w:r>
            <w:r w:rsidRPr="00425C25">
              <w:rPr>
                <w:sz w:val="14"/>
                <w:szCs w:val="14"/>
              </w:rPr>
              <w:br/>
              <w:t xml:space="preserve">(1-Й ПУСКОВОЙ КОМПЛЕКС </w:t>
            </w:r>
            <w:r w:rsidR="005E14D4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ОТ СТ</w:t>
            </w:r>
            <w:proofErr w:type="gramStart"/>
            <w:r w:rsidRPr="00425C25">
              <w:rPr>
                <w:sz w:val="14"/>
                <w:szCs w:val="14"/>
              </w:rPr>
              <w:t>.«</w:t>
            </w:r>
            <w:proofErr w:type="gramEnd"/>
            <w:r w:rsidRPr="00425C25">
              <w:rPr>
                <w:sz w:val="14"/>
                <w:szCs w:val="14"/>
              </w:rPr>
              <w:t>СПАССКАЯ» ДО СТ. «БОЛЬШОЙ ПРОСПЕКТ»)</w:t>
            </w:r>
          </w:p>
          <w:p w:rsidR="00B92B26" w:rsidRPr="00425C25" w:rsidRDefault="00B92B26" w:rsidP="00B92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0530060470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2014-2025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45 986 326,2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39 105 797,2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6 880 529,0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E1353D" w:rsidRPr="00403230" w:rsidRDefault="00E1353D" w:rsidP="00B95B21">
      <w:pPr>
        <w:ind w:right="-1" w:firstLine="567"/>
        <w:jc w:val="both"/>
        <w:rPr>
          <w:sz w:val="14"/>
          <w:szCs w:val="14"/>
        </w:rPr>
      </w:pPr>
    </w:p>
    <w:p w:rsidR="0080177E" w:rsidRDefault="0080177E" w:rsidP="002E2DB3">
      <w:pPr>
        <w:jc w:val="both"/>
      </w:pPr>
    </w:p>
    <w:p w:rsidR="00F5209C" w:rsidRDefault="00F5209C" w:rsidP="00AE01DD">
      <w:pPr>
        <w:jc w:val="both"/>
      </w:pPr>
    </w:p>
    <w:p w:rsidR="00E57DDC" w:rsidRPr="00425C25" w:rsidRDefault="00E57DDC" w:rsidP="00E57DDC">
      <w:pPr>
        <w:ind w:firstLine="567"/>
        <w:jc w:val="both"/>
      </w:pPr>
      <w:r w:rsidRPr="00425C25">
        <w:lastRenderedPageBreak/>
        <w:t>изложить в следующей редакции:</w:t>
      </w:r>
    </w:p>
    <w:p w:rsidR="00E57DDC" w:rsidRPr="00403230" w:rsidRDefault="00E57DDC" w:rsidP="00E57DDC">
      <w:pPr>
        <w:ind w:right="-1"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403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B92B26" w:rsidRPr="00425C25" w:rsidTr="00225DD2">
        <w:trPr>
          <w:trHeight w:hRule="exact" w:val="1323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КРАСНОСЕЛЬСКО-КАЛИНИНСКОЙ ЛИНИИ ОТ СТАНЦИИ «КАЗАКОВСКАЯ» ДО СТАНЦИИ </w:t>
            </w:r>
            <w:r w:rsidRPr="00425C25">
              <w:rPr>
                <w:sz w:val="14"/>
                <w:szCs w:val="14"/>
              </w:rPr>
              <w:br/>
              <w:t xml:space="preserve">«ОБВОДНЫЙ КАНАЛ 2» С ЭЛЕКТРОДЕПО «КРАСНОСЕЛЬСКОЕ», ВКЛЮЧАЯ ПРОЕКТИРОВАНИЕ (СТАДИЯ РД). УЧАСТОК </w:t>
            </w:r>
            <w:r w:rsidRPr="00425C25">
              <w:rPr>
                <w:sz w:val="14"/>
                <w:szCs w:val="14"/>
              </w:rPr>
              <w:br/>
              <w:t>ОТ СТАНЦИИ «КАЗАКОВСКАЯ» ДО СТАНЦИИ «ПУТИЛОВСКАЯ»</w:t>
            </w:r>
          </w:p>
          <w:p w:rsidR="00B92B26" w:rsidRPr="00425C25" w:rsidRDefault="00B92B26" w:rsidP="00B92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 xml:space="preserve">0530060470 </w:t>
            </w:r>
            <w:r w:rsidRPr="00425C25">
              <w:rPr>
                <w:sz w:val="13"/>
                <w:szCs w:val="13"/>
              </w:rPr>
              <w:br/>
              <w:t>0530098050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84 053 538,5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52 422 614,1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12 368 398,7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19 262 525,7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  <w:tr w:rsidR="00B92B26" w:rsidRPr="00425C25" w:rsidTr="00225DD2">
        <w:trPr>
          <w:trHeight w:hRule="exact" w:val="998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</w:t>
            </w:r>
            <w:r w:rsidRPr="00425C25">
              <w:rPr>
                <w:sz w:val="14"/>
                <w:szCs w:val="14"/>
              </w:rPr>
              <w:br/>
              <w:t xml:space="preserve">ЛАХТИНСКО-ПРАВОБЕРЕЖНОЙ ЛИНИИ МЕТРОПОЛИТЕНАОТ СТ. «СПАССКАЯ» </w:t>
            </w:r>
            <w:r w:rsidRPr="00425C25">
              <w:rPr>
                <w:sz w:val="14"/>
                <w:szCs w:val="14"/>
              </w:rPr>
              <w:br/>
              <w:t xml:space="preserve">ДО СТ. «МОРСКОЙ ФАСАД» </w:t>
            </w:r>
            <w:r w:rsidRPr="00425C25">
              <w:rPr>
                <w:sz w:val="14"/>
                <w:szCs w:val="14"/>
              </w:rPr>
              <w:br/>
              <w:t>(1-Й ПУСКОВОЙ КОМПЛЕКС ОТ СТ</w:t>
            </w:r>
            <w:proofErr w:type="gramStart"/>
            <w:r w:rsidRPr="00425C25">
              <w:rPr>
                <w:sz w:val="14"/>
                <w:szCs w:val="14"/>
              </w:rPr>
              <w:t>.«</w:t>
            </w:r>
            <w:proofErr w:type="gramEnd"/>
            <w:r w:rsidRPr="00425C25">
              <w:rPr>
                <w:sz w:val="14"/>
                <w:szCs w:val="14"/>
              </w:rPr>
              <w:t>СПАССКАЯ» ДО СТ. «БОЛЬШОЙ ПРОСПЕКТ»)</w:t>
            </w:r>
          </w:p>
          <w:p w:rsidR="00B92B26" w:rsidRPr="00425C25" w:rsidRDefault="00B92B26" w:rsidP="00B92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0530060470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2014-2025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44 888 450,7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39 076 707,2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5 811 743,5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5E14D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2B26" w:rsidRPr="00425C25" w:rsidRDefault="00B92B26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B92B26" w:rsidRPr="00425C25" w:rsidRDefault="00B92B26" w:rsidP="005C43D7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lang w:bidi="ru-RU"/>
              </w:rPr>
              <w:t>».</w:t>
            </w:r>
          </w:p>
        </w:tc>
      </w:tr>
    </w:tbl>
    <w:p w:rsidR="00B92B26" w:rsidRPr="00403230" w:rsidRDefault="00B92B26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B92B26" w:rsidRPr="00425C25" w:rsidRDefault="00B92B26" w:rsidP="00B92B2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1.5.2.</w:t>
      </w:r>
      <w:r w:rsidR="0029284F">
        <w:rPr>
          <w:bCs/>
        </w:rPr>
        <w:t>9</w:t>
      </w:r>
      <w:r w:rsidRPr="00425C25">
        <w:rPr>
          <w:bCs/>
        </w:rPr>
        <w:t>.</w:t>
      </w:r>
      <w:r w:rsidR="005E14D4">
        <w:rPr>
          <w:bCs/>
        </w:rPr>
        <w:t> </w:t>
      </w:r>
      <w:r w:rsidRPr="00425C25">
        <w:rPr>
          <w:bCs/>
        </w:rPr>
        <w:t>Позицию</w:t>
      </w:r>
    </w:p>
    <w:p w:rsidR="00B92B26" w:rsidRPr="00403230" w:rsidRDefault="00B92B26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261"/>
        <w:gridCol w:w="709"/>
        <w:gridCol w:w="851"/>
        <w:gridCol w:w="708"/>
        <w:gridCol w:w="851"/>
        <w:gridCol w:w="709"/>
        <w:gridCol w:w="744"/>
        <w:gridCol w:w="744"/>
        <w:gridCol w:w="744"/>
        <w:gridCol w:w="744"/>
        <w:gridCol w:w="1033"/>
      </w:tblGrid>
      <w:tr w:rsidR="00B92B26" w:rsidRPr="00425C25" w:rsidTr="005E14D4">
        <w:trPr>
          <w:trHeight w:hRule="exact" w:val="1289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2B26" w:rsidRPr="00425C25" w:rsidRDefault="00B92B26" w:rsidP="00B92B26">
            <w:pPr>
              <w:widowControl w:val="0"/>
              <w:tabs>
                <w:tab w:val="left" w:pos="747"/>
              </w:tabs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</w:t>
            </w: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</w:t>
            </w:r>
            <w:r w:rsidRPr="00425C25">
              <w:rPr>
                <w:sz w:val="14"/>
                <w:szCs w:val="14"/>
              </w:rPr>
              <w:br/>
              <w:t xml:space="preserve">И СТРОИТЕЛЬСТВО КРАСНОСЕЛЬСКО-КАЛИНИНСКОЙ ЛИНИИ </w:t>
            </w:r>
            <w:r w:rsidRPr="00425C25">
              <w:rPr>
                <w:sz w:val="14"/>
                <w:szCs w:val="14"/>
              </w:rPr>
              <w:br/>
              <w:t xml:space="preserve">ОТ СТАНЦИИ «КАЗАКОВСКАЯ» ДО СТАНЦИИ </w:t>
            </w:r>
            <w:r w:rsidRPr="00425C25">
              <w:rPr>
                <w:sz w:val="14"/>
                <w:szCs w:val="14"/>
              </w:rPr>
              <w:br/>
              <w:t xml:space="preserve">«ОБВОДНЫЙ КАНАЛ 2» </w:t>
            </w:r>
            <w:r w:rsidRPr="00425C25">
              <w:rPr>
                <w:sz w:val="14"/>
                <w:szCs w:val="14"/>
              </w:rPr>
              <w:br/>
              <w:t xml:space="preserve">С ЭЛЕКТРОДЕПО «КРАСНОСЕЛЬСКОЕ», </w:t>
            </w:r>
            <w:r w:rsidRPr="00425C25">
              <w:rPr>
                <w:sz w:val="14"/>
                <w:szCs w:val="14"/>
              </w:rPr>
              <w:br/>
              <w:t xml:space="preserve">УЧАСТОК ОТ СТАНЦИИ «ПУТИЛОВСКАЯ» </w:t>
            </w:r>
          </w:p>
          <w:p w:rsidR="00B92B26" w:rsidRPr="00425C25" w:rsidRDefault="00B92B26" w:rsidP="00B92B26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ДО СТАНЦИИ «КАРЕТНАЯ»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2014-2029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127 909 090,4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2 585 075,2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1 800 000,0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5 543 839,2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B92B26" w:rsidRPr="00425C25" w:rsidRDefault="00B92B26" w:rsidP="00B92B26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20 699 990,0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2B26" w:rsidRPr="00425C25" w:rsidRDefault="00B92B26" w:rsidP="00B92B26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97 280 186,0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B92B26" w:rsidRPr="00425C25" w:rsidRDefault="00B92B26" w:rsidP="00B92B26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B92B26" w:rsidRPr="00403230" w:rsidRDefault="00B92B26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B92B26" w:rsidRPr="00425C25" w:rsidRDefault="0011558F" w:rsidP="00B92B2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</w:t>
      </w:r>
      <w:r w:rsidR="000D6BFB" w:rsidRPr="00425C25">
        <w:rPr>
          <w:bCs/>
        </w:rPr>
        <w:t>и</w:t>
      </w:r>
      <w:r w:rsidRPr="00425C25">
        <w:rPr>
          <w:bCs/>
        </w:rPr>
        <w:t>и:</w:t>
      </w:r>
    </w:p>
    <w:p w:rsidR="0011558F" w:rsidRPr="00403230" w:rsidRDefault="0011558F" w:rsidP="00B92B26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261"/>
        <w:gridCol w:w="709"/>
        <w:gridCol w:w="851"/>
        <w:gridCol w:w="708"/>
        <w:gridCol w:w="851"/>
        <w:gridCol w:w="709"/>
        <w:gridCol w:w="744"/>
        <w:gridCol w:w="744"/>
        <w:gridCol w:w="744"/>
        <w:gridCol w:w="744"/>
        <w:gridCol w:w="1033"/>
      </w:tblGrid>
      <w:tr w:rsidR="006776DC" w:rsidRPr="00425C25" w:rsidTr="005E14D4">
        <w:trPr>
          <w:trHeight w:hRule="exact" w:val="1332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776DC" w:rsidRPr="00425C25" w:rsidRDefault="006776DC" w:rsidP="00802D3E">
            <w:pPr>
              <w:widowControl w:val="0"/>
              <w:tabs>
                <w:tab w:val="left" w:pos="747"/>
              </w:tabs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</w:t>
            </w:r>
            <w:r w:rsidRPr="00425C25">
              <w:rPr>
                <w:sz w:val="20"/>
                <w:szCs w:val="20"/>
              </w:rPr>
              <w:tab/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76DC" w:rsidRPr="00425C25" w:rsidRDefault="006776DC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</w:t>
            </w:r>
            <w:r w:rsidRPr="00425C25">
              <w:rPr>
                <w:sz w:val="14"/>
                <w:szCs w:val="14"/>
              </w:rPr>
              <w:br/>
              <w:t xml:space="preserve">И СТРОИТЕЛЬСТВО КРАСНОСЕЛЬСКО-КАЛИНИНСКОЙ ЛИНИИ </w:t>
            </w:r>
            <w:r w:rsidRPr="00425C25">
              <w:rPr>
                <w:sz w:val="14"/>
                <w:szCs w:val="14"/>
              </w:rPr>
              <w:br/>
              <w:t xml:space="preserve">ОТ СТАНЦИИ «КАЗАКОВСКАЯ» ДО СТАНЦИИ </w:t>
            </w:r>
            <w:r w:rsidRPr="00425C25">
              <w:rPr>
                <w:sz w:val="14"/>
                <w:szCs w:val="14"/>
              </w:rPr>
              <w:br/>
              <w:t xml:space="preserve">«ОБВОДНЫЙ КАНАЛ 2» </w:t>
            </w:r>
            <w:r w:rsidRPr="00425C25">
              <w:rPr>
                <w:sz w:val="14"/>
                <w:szCs w:val="14"/>
              </w:rPr>
              <w:br/>
              <w:t xml:space="preserve">С ЭЛЕКТРОДЕПО «КРАСНОСЕЛЬСКОЕ», </w:t>
            </w:r>
            <w:r w:rsidRPr="00425C25">
              <w:rPr>
                <w:sz w:val="14"/>
                <w:szCs w:val="14"/>
              </w:rPr>
              <w:br/>
              <w:t xml:space="preserve">УЧАСТОК ОТ СТАНЦИИ «ПУТИЛОВСКАЯ» </w:t>
            </w:r>
          </w:p>
          <w:p w:rsidR="006776DC" w:rsidRPr="00425C25" w:rsidRDefault="006776DC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ДО СТАНЦИИ «КАРЕТНАЯ»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76DC" w:rsidRPr="00425C25" w:rsidRDefault="006776DC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DC" w:rsidRPr="00425C25" w:rsidRDefault="006776DC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76DC" w:rsidRPr="00425C25" w:rsidRDefault="006776DC" w:rsidP="00E72588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2014-20</w:t>
            </w:r>
            <w:r w:rsidR="00E72588">
              <w:rPr>
                <w:sz w:val="13"/>
                <w:szCs w:val="13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76DC" w:rsidRPr="00425C25" w:rsidRDefault="006776DC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127 909 090,4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76DC" w:rsidRPr="00425C25" w:rsidRDefault="00237D6E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2 569 484,6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6776DC" w:rsidRPr="00425C25" w:rsidRDefault="00237D6E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2 268 785,5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6776DC" w:rsidRPr="00455CD6" w:rsidRDefault="00455CD6" w:rsidP="00802D3E">
            <w:pPr>
              <w:jc w:val="right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6</w:t>
            </w:r>
            <w:r>
              <w:rPr>
                <w:sz w:val="13"/>
                <w:szCs w:val="13"/>
              </w:rPr>
              <w:t> </w:t>
            </w:r>
            <w:r>
              <w:rPr>
                <w:sz w:val="13"/>
                <w:szCs w:val="13"/>
                <w:lang w:val="en-US"/>
              </w:rPr>
              <w:t>115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lang w:val="en-US"/>
              </w:rPr>
              <w:t>362</w:t>
            </w:r>
            <w:r>
              <w:rPr>
                <w:sz w:val="13"/>
                <w:szCs w:val="13"/>
              </w:rPr>
              <w:t>,</w:t>
            </w:r>
            <w:r>
              <w:rPr>
                <w:sz w:val="13"/>
                <w:szCs w:val="13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6776DC" w:rsidRPr="00425C25" w:rsidRDefault="006776DC" w:rsidP="00802D3E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20 699 990,0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776DC" w:rsidRPr="00425C25" w:rsidRDefault="00237D6E" w:rsidP="00802D3E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96 255 467,9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  <w:r w:rsidR="009C1E2C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.</w:t>
            </w: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776DC" w:rsidRPr="00425C25" w:rsidRDefault="006776DC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C1534C" w:rsidRPr="00403230" w:rsidRDefault="007D00FD" w:rsidP="007D00FD">
      <w:pPr>
        <w:tabs>
          <w:tab w:val="left" w:pos="1009"/>
        </w:tabs>
        <w:autoSpaceDE w:val="0"/>
        <w:autoSpaceDN w:val="0"/>
        <w:adjustRightInd w:val="0"/>
        <w:jc w:val="both"/>
        <w:rPr>
          <w:bCs/>
          <w:sz w:val="14"/>
          <w:szCs w:val="14"/>
        </w:rPr>
      </w:pPr>
      <w:r>
        <w:rPr>
          <w:bCs/>
        </w:rPr>
        <w:tab/>
      </w:r>
    </w:p>
    <w:p w:rsidR="005F64E7" w:rsidRPr="00874488" w:rsidRDefault="000C64C3" w:rsidP="0087448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</w:t>
      </w:r>
      <w:r w:rsidR="00090E30" w:rsidRPr="00425C25">
        <w:rPr>
          <w:bCs/>
        </w:rPr>
        <w:t>6</w:t>
      </w:r>
      <w:r w:rsidR="00A5484A" w:rsidRPr="00425C25">
        <w:rPr>
          <w:bCs/>
        </w:rPr>
        <w:t>.</w:t>
      </w:r>
      <w:r w:rsidR="005E14D4">
        <w:rPr>
          <w:bCs/>
        </w:rPr>
        <w:t> </w:t>
      </w:r>
      <w:r w:rsidR="00693BC9">
        <w:rPr>
          <w:bCs/>
        </w:rPr>
        <w:t xml:space="preserve"> </w:t>
      </w:r>
      <w:r w:rsidR="00A5484A" w:rsidRPr="00425C25">
        <w:rPr>
          <w:bCs/>
        </w:rPr>
        <w:t>В разделе «Государственная программа Санкт-Петербурга «Обеспечение законности, правопорядка и безопасности в Санкт-Петербурге» приложения</w:t>
      </w:r>
      <w:r w:rsidR="00A5484A" w:rsidRPr="00425C25">
        <w:rPr>
          <w:bCs/>
        </w:rPr>
        <w:br/>
        <w:t>к постановлению:</w:t>
      </w:r>
    </w:p>
    <w:p w:rsidR="00A5484A" w:rsidRPr="00425C25" w:rsidRDefault="00E16927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</w:t>
      </w:r>
      <w:r w:rsidR="00090E30" w:rsidRPr="00425C25">
        <w:rPr>
          <w:bCs/>
        </w:rPr>
        <w:t>6</w:t>
      </w:r>
      <w:r w:rsidR="00A5484A" w:rsidRPr="00425C25">
        <w:rPr>
          <w:bCs/>
        </w:rPr>
        <w:t>.1.</w:t>
      </w:r>
      <w:r w:rsidR="005E14D4">
        <w:rPr>
          <w:bCs/>
        </w:rPr>
        <w:t> </w:t>
      </w:r>
      <w:r w:rsidRPr="00425C25">
        <w:rPr>
          <w:bCs/>
        </w:rPr>
        <w:t>Позицию</w:t>
      </w:r>
    </w:p>
    <w:p w:rsidR="00A5484A" w:rsidRPr="00403230" w:rsidRDefault="00A5484A" w:rsidP="00A5484A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709"/>
        <w:gridCol w:w="566"/>
        <w:gridCol w:w="851"/>
        <w:gridCol w:w="850"/>
        <w:gridCol w:w="851"/>
        <w:gridCol w:w="567"/>
        <w:gridCol w:w="470"/>
      </w:tblGrid>
      <w:tr w:rsidR="00AD08E7" w:rsidRPr="00425C25" w:rsidTr="00950024">
        <w:trPr>
          <w:trHeight w:hRule="exact" w:val="736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8E7" w:rsidRPr="00425C25" w:rsidRDefault="00AD08E7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F469E">
            <w:pPr>
              <w:rPr>
                <w:bCs/>
                <w:sz w:val="22"/>
                <w:szCs w:val="22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«ОБЕСПЕЧЕНИЕ ЗАКОННОСТИ, ПРАВОПОРЯДКА </w:t>
            </w:r>
            <w:r w:rsidRPr="00425C25">
              <w:rPr>
                <w:b/>
                <w:bCs/>
                <w:sz w:val="18"/>
                <w:szCs w:val="18"/>
              </w:rPr>
              <w:br/>
              <w:t>И БЕЗОПАСНОСТИ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1 767 593,8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551 144,2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620 340,3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8E7" w:rsidRPr="00425C25" w:rsidRDefault="00AD08E7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AD08E7" w:rsidRPr="00425C25" w:rsidRDefault="00AD08E7" w:rsidP="001C0516">
            <w:pPr>
              <w:rPr>
                <w:sz w:val="10"/>
                <w:szCs w:val="10"/>
              </w:rPr>
            </w:pPr>
          </w:p>
          <w:p w:rsidR="005E14D4" w:rsidRDefault="005E14D4" w:rsidP="001C0516">
            <w:pPr>
              <w:rPr>
                <w:sz w:val="16"/>
                <w:szCs w:val="16"/>
              </w:rPr>
            </w:pPr>
          </w:p>
          <w:p w:rsidR="00AD08E7" w:rsidRPr="00425C25" w:rsidRDefault="00AD08E7" w:rsidP="001C051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7D00FD" w:rsidRPr="0080177E" w:rsidRDefault="007D00FD" w:rsidP="0080177E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E16927" w:rsidRPr="00425C25" w:rsidRDefault="00E16927" w:rsidP="00E1692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E16927" w:rsidRPr="00403230" w:rsidRDefault="00E16927" w:rsidP="00A5484A">
      <w:pPr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709"/>
        <w:gridCol w:w="566"/>
        <w:gridCol w:w="851"/>
        <w:gridCol w:w="850"/>
        <w:gridCol w:w="851"/>
        <w:gridCol w:w="567"/>
        <w:gridCol w:w="470"/>
      </w:tblGrid>
      <w:tr w:rsidR="00AD08E7" w:rsidRPr="00425C25" w:rsidTr="005E14D4">
        <w:trPr>
          <w:trHeight w:hRule="exact" w:val="68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08E7" w:rsidRPr="00425C25" w:rsidRDefault="00AD08E7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7F469E">
            <w:pPr>
              <w:rPr>
                <w:bCs/>
                <w:sz w:val="22"/>
                <w:szCs w:val="22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«ОБЕСПЕЧЕНИЕ ЗАКОННОСТИ, ПРАВОПОРЯДКА </w:t>
            </w:r>
            <w:r w:rsidRPr="00425C25">
              <w:rPr>
                <w:b/>
                <w:bCs/>
                <w:sz w:val="18"/>
                <w:szCs w:val="18"/>
              </w:rPr>
              <w:br/>
              <w:t>И БЕЗОПАСНОСТИ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1 716 057,6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628 489,6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622 230,5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8E7" w:rsidRPr="00425C25" w:rsidRDefault="00AD08E7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AD08E7" w:rsidRPr="00425C25" w:rsidRDefault="00AD08E7" w:rsidP="001C0516">
            <w:pPr>
              <w:rPr>
                <w:sz w:val="10"/>
                <w:szCs w:val="10"/>
              </w:rPr>
            </w:pPr>
          </w:p>
          <w:p w:rsidR="00225DD2" w:rsidRPr="00425C25" w:rsidRDefault="00225DD2" w:rsidP="001C0516">
            <w:pPr>
              <w:rPr>
                <w:sz w:val="16"/>
                <w:szCs w:val="16"/>
              </w:rPr>
            </w:pPr>
          </w:p>
          <w:p w:rsidR="00AD08E7" w:rsidRPr="00425C25" w:rsidRDefault="00AD08E7" w:rsidP="001C0516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E16927" w:rsidRPr="00403230" w:rsidRDefault="00E16927" w:rsidP="00A5484A">
      <w:pPr>
        <w:rPr>
          <w:rFonts w:eastAsia="Calibri"/>
          <w:sz w:val="14"/>
          <w:szCs w:val="14"/>
          <w:lang w:eastAsia="en-US"/>
        </w:rPr>
      </w:pPr>
    </w:p>
    <w:p w:rsidR="00E16927" w:rsidRPr="00425C25" w:rsidRDefault="00E16927" w:rsidP="00E1692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1.6.2.</w:t>
      </w:r>
      <w:r w:rsidR="005E14D4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D41331" w:rsidRPr="00425C25" w:rsidRDefault="00E16927" w:rsidP="00D4133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D41331" w:rsidRPr="00425C25">
        <w:rPr>
          <w:bCs/>
        </w:rPr>
        <w:t>.</w:t>
      </w:r>
      <w:r w:rsidR="00090E30" w:rsidRPr="00425C25">
        <w:rPr>
          <w:bCs/>
        </w:rPr>
        <w:t>6</w:t>
      </w:r>
      <w:r w:rsidR="00D41331" w:rsidRPr="00425C25">
        <w:rPr>
          <w:bCs/>
        </w:rPr>
        <w:t>.2.</w:t>
      </w:r>
      <w:r w:rsidRPr="00425C25">
        <w:rPr>
          <w:bCs/>
        </w:rPr>
        <w:t>1.</w:t>
      </w:r>
      <w:r w:rsidR="00D41331" w:rsidRPr="00425C25">
        <w:rPr>
          <w:bCs/>
        </w:rPr>
        <w:t xml:space="preserve"> Позици</w:t>
      </w:r>
      <w:r w:rsidRPr="00425C25">
        <w:rPr>
          <w:bCs/>
        </w:rPr>
        <w:t xml:space="preserve">ю </w:t>
      </w:r>
    </w:p>
    <w:p w:rsidR="00E16927" w:rsidRPr="00403230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578" w:type="dxa"/>
        <w:jc w:val="center"/>
        <w:tblInd w:w="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5529"/>
        <w:gridCol w:w="709"/>
        <w:gridCol w:w="567"/>
        <w:gridCol w:w="850"/>
        <w:gridCol w:w="851"/>
        <w:gridCol w:w="850"/>
        <w:gridCol w:w="567"/>
        <w:gridCol w:w="327"/>
      </w:tblGrid>
      <w:tr w:rsidR="00AD08E7" w:rsidRPr="00425C25" w:rsidTr="000543E1">
        <w:trPr>
          <w:trHeight w:hRule="exact" w:val="347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1 767 593,8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551 144,2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620 340,3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8E7" w:rsidRPr="00425C25" w:rsidRDefault="00AD08E7" w:rsidP="001E66FF">
            <w:pPr>
              <w:rPr>
                <w:sz w:val="16"/>
                <w:szCs w:val="16"/>
              </w:rPr>
            </w:pPr>
          </w:p>
          <w:p w:rsidR="00AD08E7" w:rsidRPr="00425C25" w:rsidRDefault="00AD08E7" w:rsidP="001E66FF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E16927" w:rsidRPr="00403230" w:rsidRDefault="00E16927" w:rsidP="00E16927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E16927" w:rsidRPr="00425C25" w:rsidRDefault="00E16927" w:rsidP="00E1692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D41331" w:rsidRPr="00403230" w:rsidRDefault="00D41331" w:rsidP="00D4133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791" w:type="dxa"/>
        <w:jc w:val="center"/>
        <w:tblInd w:w="4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5529"/>
        <w:gridCol w:w="709"/>
        <w:gridCol w:w="567"/>
        <w:gridCol w:w="850"/>
        <w:gridCol w:w="851"/>
        <w:gridCol w:w="850"/>
        <w:gridCol w:w="567"/>
        <w:gridCol w:w="433"/>
      </w:tblGrid>
      <w:tr w:rsidR="00AD08E7" w:rsidRPr="00425C25" w:rsidTr="000543E1">
        <w:trPr>
          <w:trHeight w:hRule="exact" w:val="391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 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1 716 057,6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628 489,6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D08E7" w:rsidRPr="00425C25" w:rsidRDefault="00AD08E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622 230,5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D08E7" w:rsidRPr="00425C25" w:rsidRDefault="00AD08E7" w:rsidP="001E66FF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08E7" w:rsidRPr="00425C25" w:rsidRDefault="00AD08E7" w:rsidP="001E66FF">
            <w:pPr>
              <w:rPr>
                <w:sz w:val="16"/>
                <w:szCs w:val="16"/>
              </w:rPr>
            </w:pPr>
          </w:p>
          <w:p w:rsidR="00AD08E7" w:rsidRPr="00425C25" w:rsidRDefault="00AD08E7" w:rsidP="001E66FF">
            <w:pPr>
              <w:rPr>
                <w:b/>
                <w:sz w:val="12"/>
                <w:szCs w:val="12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E16927" w:rsidRPr="00425C25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E16927" w:rsidRPr="00425C25" w:rsidRDefault="00E16927" w:rsidP="00D4133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1.6.2.2.</w:t>
      </w:r>
      <w:r w:rsidR="005E14D4">
        <w:rPr>
          <w:bCs/>
        </w:rPr>
        <w:t> </w:t>
      </w:r>
      <w:r w:rsidRPr="00425C25">
        <w:rPr>
          <w:bCs/>
        </w:rPr>
        <w:t>Позицию</w:t>
      </w:r>
    </w:p>
    <w:p w:rsidR="00E16927" w:rsidRPr="00425C25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7D6F4F" w:rsidRPr="00425C25" w:rsidTr="005E14D4">
        <w:trPr>
          <w:trHeight w:hRule="exact" w:val="83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6F4F" w:rsidRPr="00425C25" w:rsidRDefault="007D6F4F" w:rsidP="0015164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F4F" w:rsidRPr="00425C25" w:rsidRDefault="007D6F4F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ПОЖАРНОГО ДЕПО </w:t>
            </w:r>
          </w:p>
          <w:p w:rsidR="007D6F4F" w:rsidRPr="00425C25" w:rsidRDefault="007D6F4F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ПО АДРЕСУ: САНКТ-ПЕТЕРБУРГ, ПОС</w:t>
            </w:r>
            <w:proofErr w:type="gramStart"/>
            <w:r w:rsidRPr="00425C25">
              <w:rPr>
                <w:sz w:val="14"/>
                <w:szCs w:val="14"/>
              </w:rPr>
              <w:t>.К</w:t>
            </w:r>
            <w:proofErr w:type="gramEnd"/>
            <w:r w:rsidRPr="00425C25">
              <w:rPr>
                <w:sz w:val="14"/>
                <w:szCs w:val="14"/>
              </w:rPr>
              <w:t>ОМАРОВО, УЛ.СЕВЕРНАЯ, Д.4, ЛИТЕРА А (4 А/М),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0630090640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545 120,5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229 612,3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315 508,2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80177E" w:rsidRDefault="0080177E" w:rsidP="00C86B70">
      <w:pPr>
        <w:autoSpaceDE w:val="0"/>
        <w:autoSpaceDN w:val="0"/>
        <w:adjustRightInd w:val="0"/>
        <w:jc w:val="both"/>
        <w:rPr>
          <w:bCs/>
        </w:rPr>
      </w:pPr>
    </w:p>
    <w:p w:rsidR="00D41331" w:rsidRPr="00425C25" w:rsidRDefault="00D41331" w:rsidP="00D4133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D41331" w:rsidRPr="00403230" w:rsidRDefault="00D41331" w:rsidP="00D4133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7D6F4F" w:rsidRPr="00425C25" w:rsidTr="000543E1">
        <w:trPr>
          <w:trHeight w:hRule="exact" w:val="91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6F4F" w:rsidRPr="00425C25" w:rsidRDefault="007D6F4F" w:rsidP="0015164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F4F" w:rsidRPr="00425C25" w:rsidRDefault="007D6F4F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СТРОИТЕЛЬСТВО ПОЖАРНОГО ДЕПО </w:t>
            </w:r>
          </w:p>
          <w:p w:rsidR="007D6F4F" w:rsidRPr="00425C25" w:rsidRDefault="007D6F4F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ПО АДРЕСУ: САНКТ-ПЕТЕРБУРГ, ПОС</w:t>
            </w:r>
            <w:proofErr w:type="gramStart"/>
            <w:r w:rsidRPr="00425C25">
              <w:rPr>
                <w:sz w:val="14"/>
                <w:szCs w:val="14"/>
              </w:rPr>
              <w:t>.К</w:t>
            </w:r>
            <w:proofErr w:type="gramEnd"/>
            <w:r w:rsidRPr="00425C25">
              <w:rPr>
                <w:sz w:val="14"/>
                <w:szCs w:val="14"/>
              </w:rPr>
              <w:t>ОМАРОВО, УЛ.СЕВЕРНАЯ, Д.4, ЛИТЕРА А (4 А/М),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0630090640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КУРОРТНЫЙ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568 358,2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229 612,3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338 745,9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D6F4F" w:rsidRPr="00425C25" w:rsidRDefault="007D6F4F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D6F4F" w:rsidRPr="00425C25" w:rsidRDefault="007D6F4F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606D20" w:rsidRPr="00403230" w:rsidRDefault="00606D20" w:rsidP="00950024">
      <w:pPr>
        <w:autoSpaceDE w:val="0"/>
        <w:autoSpaceDN w:val="0"/>
        <w:adjustRightInd w:val="0"/>
        <w:jc w:val="both"/>
        <w:rPr>
          <w:bCs/>
          <w:strike/>
          <w:sz w:val="14"/>
          <w:szCs w:val="14"/>
        </w:rPr>
      </w:pPr>
    </w:p>
    <w:p w:rsidR="007D6F4F" w:rsidRPr="00425C25" w:rsidRDefault="007D6F4F" w:rsidP="007D6F4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1.6.2.3.</w:t>
      </w:r>
      <w:r w:rsidR="005E14D4">
        <w:rPr>
          <w:bCs/>
        </w:rPr>
        <w:t> </w:t>
      </w:r>
      <w:r w:rsidRPr="00425C25">
        <w:rPr>
          <w:bCs/>
        </w:rPr>
        <w:t>Позицию</w:t>
      </w:r>
    </w:p>
    <w:p w:rsidR="007D6F4F" w:rsidRPr="00425C25" w:rsidRDefault="007D6F4F" w:rsidP="007D6F4F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709"/>
        <w:gridCol w:w="1134"/>
        <w:gridCol w:w="992"/>
        <w:gridCol w:w="354"/>
        <w:gridCol w:w="355"/>
        <w:gridCol w:w="851"/>
        <w:gridCol w:w="992"/>
        <w:gridCol w:w="850"/>
        <w:gridCol w:w="567"/>
        <w:gridCol w:w="284"/>
      </w:tblGrid>
      <w:tr w:rsidR="007D6F4F" w:rsidRPr="00425C25" w:rsidTr="004C5181">
        <w:trPr>
          <w:trHeight w:val="47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F4F" w:rsidRPr="00425C25" w:rsidRDefault="007D6F4F" w:rsidP="00802D3E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D6F4F" w:rsidRPr="00425C25" w:rsidRDefault="007D6F4F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2018-2027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55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123 376,3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441 144,2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116 396,1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6F4F" w:rsidRPr="00425C25" w:rsidRDefault="007D6F4F" w:rsidP="00802D3E">
            <w:pPr>
              <w:rPr>
                <w:bCs/>
                <w:sz w:val="18"/>
                <w:szCs w:val="18"/>
              </w:rPr>
            </w:pPr>
          </w:p>
          <w:p w:rsidR="007D6F4F" w:rsidRPr="00425C25" w:rsidRDefault="007D6F4F" w:rsidP="00802D3E">
            <w:pPr>
              <w:ind w:lef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»</w:t>
            </w:r>
          </w:p>
        </w:tc>
      </w:tr>
    </w:tbl>
    <w:p w:rsidR="007D6F4F" w:rsidRPr="00425C25" w:rsidRDefault="007D6F4F" w:rsidP="007D6F4F">
      <w:pPr>
        <w:rPr>
          <w:sz w:val="16"/>
          <w:szCs w:val="16"/>
        </w:rPr>
      </w:pPr>
    </w:p>
    <w:p w:rsidR="007D6F4F" w:rsidRPr="00425C25" w:rsidRDefault="007D6F4F" w:rsidP="007D6F4F">
      <w:pPr>
        <w:rPr>
          <w:bCs/>
        </w:rPr>
      </w:pPr>
      <w:r w:rsidRPr="00425C25">
        <w:rPr>
          <w:bCs/>
        </w:rPr>
        <w:t>изложить в следующей редакции:</w:t>
      </w:r>
    </w:p>
    <w:p w:rsidR="007D6F4F" w:rsidRPr="00403230" w:rsidRDefault="007D6F4F" w:rsidP="007D6F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714"/>
        <w:gridCol w:w="1134"/>
        <w:gridCol w:w="966"/>
        <w:gridCol w:w="367"/>
        <w:gridCol w:w="368"/>
        <w:gridCol w:w="851"/>
        <w:gridCol w:w="992"/>
        <w:gridCol w:w="850"/>
        <w:gridCol w:w="567"/>
        <w:gridCol w:w="426"/>
      </w:tblGrid>
      <w:tr w:rsidR="007D6F4F" w:rsidRPr="00425C25" w:rsidTr="005E14D4">
        <w:trPr>
          <w:trHeight w:val="461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F4F" w:rsidRPr="00425C25" w:rsidRDefault="007D6F4F" w:rsidP="00802D3E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7D6F4F" w:rsidRPr="00425C25" w:rsidRDefault="007D6F4F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2018-2027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8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48 602,4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518 489,6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118 286,3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F4F" w:rsidRPr="00425C25" w:rsidRDefault="007D6F4F" w:rsidP="00802D3E">
            <w:pPr>
              <w:jc w:val="right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09C" w:rsidRDefault="00F5209C" w:rsidP="00802D3E">
            <w:pPr>
              <w:rPr>
                <w:bCs/>
                <w:sz w:val="18"/>
                <w:szCs w:val="18"/>
              </w:rPr>
            </w:pPr>
          </w:p>
          <w:p w:rsidR="007D6F4F" w:rsidRPr="00425C25" w:rsidRDefault="00F5209C" w:rsidP="00F5209C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D6F4F" w:rsidRPr="00425C25">
              <w:rPr>
                <w:bCs/>
                <w:sz w:val="16"/>
                <w:szCs w:val="16"/>
              </w:rPr>
              <w:t>».</w:t>
            </w:r>
          </w:p>
        </w:tc>
      </w:tr>
    </w:tbl>
    <w:p w:rsidR="007B7E04" w:rsidRPr="00403230" w:rsidRDefault="007B7E04" w:rsidP="00711299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3A68EE" w:rsidRPr="00425C25" w:rsidRDefault="00E16927" w:rsidP="003A68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3A68EE" w:rsidRPr="00425C25">
        <w:rPr>
          <w:bCs/>
        </w:rPr>
        <w:t>.6.</w:t>
      </w:r>
      <w:r w:rsidRPr="00425C25">
        <w:rPr>
          <w:bCs/>
        </w:rPr>
        <w:t>2</w:t>
      </w:r>
      <w:r w:rsidR="003A68EE" w:rsidRPr="00425C25">
        <w:rPr>
          <w:bCs/>
        </w:rPr>
        <w:t>.</w:t>
      </w:r>
      <w:r w:rsidR="005C506A" w:rsidRPr="00425C25">
        <w:rPr>
          <w:bCs/>
        </w:rPr>
        <w:t>4</w:t>
      </w:r>
      <w:r w:rsidRPr="00425C25">
        <w:rPr>
          <w:bCs/>
        </w:rPr>
        <w:t>.</w:t>
      </w:r>
      <w:r w:rsidR="005E14D4">
        <w:rPr>
          <w:bCs/>
        </w:rPr>
        <w:t> </w:t>
      </w:r>
      <w:r w:rsidR="003A68EE" w:rsidRPr="00425C25">
        <w:rPr>
          <w:bCs/>
        </w:rPr>
        <w:t>Позицию</w:t>
      </w:r>
    </w:p>
    <w:p w:rsidR="003A68EE" w:rsidRPr="00403230" w:rsidRDefault="003A68EE" w:rsidP="003A68E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5C506A" w:rsidRPr="00425C25" w:rsidTr="005E14D4">
        <w:trPr>
          <w:trHeight w:hRule="exact" w:val="133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506A" w:rsidRPr="00425C25" w:rsidRDefault="005C506A" w:rsidP="001E66FF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506A" w:rsidRPr="00425C25" w:rsidRDefault="005C506A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ЦЕНТРАЛЬНОЙ СПАСАТЕЛЬНОЙ СТАНЦИИ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№ 65, ПРИМОРСКИЙ ПРОСПЕКТ, ЗЕМЕЛЬНЫЙ УЧАСТОК 114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0630090840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2018-2025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3A68EE" w:rsidRPr="00403230" w:rsidRDefault="003A68EE" w:rsidP="003A68E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3A68EE" w:rsidRPr="00425C25" w:rsidRDefault="003A68EE" w:rsidP="003A68E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3A68EE" w:rsidRPr="00403230" w:rsidRDefault="003A68EE" w:rsidP="003A68E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709"/>
        <w:gridCol w:w="708"/>
        <w:gridCol w:w="851"/>
        <w:gridCol w:w="850"/>
        <w:gridCol w:w="851"/>
        <w:gridCol w:w="425"/>
        <w:gridCol w:w="425"/>
        <w:gridCol w:w="1033"/>
      </w:tblGrid>
      <w:tr w:rsidR="005C506A" w:rsidRPr="00425C25" w:rsidTr="004C5181">
        <w:trPr>
          <w:trHeight w:hRule="exact" w:val="133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506A" w:rsidRPr="00425C25" w:rsidRDefault="005C506A" w:rsidP="001E66FF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506A" w:rsidRPr="00425C25" w:rsidRDefault="005C506A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ЦЕНТРАЛЬНОЙ СПАСАТЕЛЬНОЙ СТАНЦИИ </w:t>
            </w:r>
            <w:r w:rsidRPr="00425C25">
              <w:rPr>
                <w:sz w:val="14"/>
                <w:szCs w:val="14"/>
              </w:rPr>
              <w:br/>
              <w:t>ПО АДРЕСУ: САНКТ-ПЕТЕРБУРГ, ВНУТРИГОРОДСКОЕ МУНИЦИПАЛЬНОЕ ОБРАЗОВАНИЕ ГОРОДА ФЕДЕРАЛЬНОГО ЗНАЧЕНИЯ САНКТ-ПЕТЕРБУРГА МУНИЦИПАЛЬНЫЙ ОКРУГ № 65, ПРИМОРСКИЙ ПРОСПЕКТ, ЗЕМЕЛЬНЫЙ УЧАСТОК 114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0630090840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ПРИМОРСКИЙ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506A" w:rsidRPr="00425C25" w:rsidRDefault="005C506A" w:rsidP="005C506A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2018-2026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506A" w:rsidRPr="00425C25" w:rsidRDefault="005C506A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5C506A" w:rsidRPr="00425C25" w:rsidRDefault="005C506A" w:rsidP="001E66FF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54216F" w:rsidRPr="00425C25" w:rsidRDefault="0054216F" w:rsidP="00683284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5484A" w:rsidRPr="00425C25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</w:t>
      </w:r>
      <w:r w:rsidR="00090E30" w:rsidRPr="00425C25">
        <w:rPr>
          <w:bCs/>
        </w:rPr>
        <w:t>7</w:t>
      </w:r>
      <w:r w:rsidR="00A5484A" w:rsidRPr="00425C25">
        <w:rPr>
          <w:bCs/>
        </w:rPr>
        <w:t>.</w:t>
      </w:r>
      <w:r w:rsidR="001F3585">
        <w:rPr>
          <w:bCs/>
        </w:rPr>
        <w:t> </w:t>
      </w:r>
      <w:r w:rsidR="00A5484A" w:rsidRPr="00425C25">
        <w:rPr>
          <w:bCs/>
        </w:rPr>
        <w:t>В разделе «Государственная программа Санкт-Петербурга «Развитие сферы культуры в Санкт-Петербурге» приложения к постановлению:</w:t>
      </w:r>
    </w:p>
    <w:p w:rsidR="00A5484A" w:rsidRPr="00425C25" w:rsidRDefault="00E16927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</w:t>
      </w:r>
      <w:r w:rsidR="00090E30" w:rsidRPr="00425C25">
        <w:rPr>
          <w:bCs/>
        </w:rPr>
        <w:t>7</w:t>
      </w:r>
      <w:r w:rsidR="00A5484A" w:rsidRPr="00425C25">
        <w:rPr>
          <w:bCs/>
        </w:rPr>
        <w:t>.1.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A5484A" w:rsidRPr="00403230" w:rsidRDefault="00A5484A" w:rsidP="00B95B2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7"/>
        <w:gridCol w:w="851"/>
        <w:gridCol w:w="851"/>
        <w:gridCol w:w="851"/>
        <w:gridCol w:w="567"/>
        <w:gridCol w:w="470"/>
      </w:tblGrid>
      <w:tr w:rsidR="00802D3E" w:rsidRPr="00425C25" w:rsidTr="004D3CBC">
        <w:trPr>
          <w:trHeight w:hRule="exact" w:val="61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2D3E" w:rsidRPr="00425C25" w:rsidRDefault="00802D3E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4D3CBC" w:rsidP="007F469E">
            <w:pPr>
              <w:rPr>
                <w:bCs/>
                <w:sz w:val="22"/>
                <w:szCs w:val="22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«РАЗВИТИЕ СФЕРЫ КУЛЬТУРЫ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5 973 784,4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10 558 915,2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1 769 084,4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D3E" w:rsidRPr="00425C25" w:rsidRDefault="00802D3E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802D3E" w:rsidRPr="00425C25" w:rsidRDefault="00802D3E" w:rsidP="00227914">
            <w:pPr>
              <w:rPr>
                <w:sz w:val="16"/>
                <w:szCs w:val="16"/>
              </w:rPr>
            </w:pPr>
          </w:p>
          <w:p w:rsidR="00802D3E" w:rsidRPr="00425C25" w:rsidRDefault="00802D3E" w:rsidP="0022791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E16927" w:rsidRPr="00403230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C555D" w:rsidRPr="00425C25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E16927" w:rsidRPr="00403230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25C25">
        <w:rPr>
          <w:bCs/>
          <w:sz w:val="16"/>
          <w:szCs w:val="16"/>
        </w:rPr>
        <w:t xml:space="preserve">  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387"/>
        <w:gridCol w:w="709"/>
        <w:gridCol w:w="707"/>
        <w:gridCol w:w="851"/>
        <w:gridCol w:w="851"/>
        <w:gridCol w:w="851"/>
        <w:gridCol w:w="567"/>
        <w:gridCol w:w="470"/>
      </w:tblGrid>
      <w:tr w:rsidR="00802D3E" w:rsidRPr="00425C25" w:rsidTr="004D3CBC">
        <w:trPr>
          <w:trHeight w:hRule="exact" w:val="576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2D3E" w:rsidRPr="00425C25" w:rsidRDefault="00802D3E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4D3CBC" w:rsidP="007F469E">
            <w:pPr>
              <w:rPr>
                <w:bCs/>
                <w:sz w:val="22"/>
                <w:szCs w:val="22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«РАЗВИТИЕ СФЕРЫ КУЛЬТУРЫ В САНКТ-ПЕТЕРБУРГЕ»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2928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5 209 680,0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2928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11 302 106,0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1 794 084,4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D3E" w:rsidRPr="00425C25" w:rsidRDefault="00802D3E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802D3E" w:rsidRPr="00425C25" w:rsidRDefault="00802D3E" w:rsidP="00227914">
            <w:pPr>
              <w:rPr>
                <w:sz w:val="10"/>
                <w:szCs w:val="10"/>
              </w:rPr>
            </w:pPr>
          </w:p>
          <w:p w:rsidR="00802D3E" w:rsidRPr="00425C25" w:rsidRDefault="00802D3E" w:rsidP="0022791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EB061A" w:rsidRPr="00403230" w:rsidRDefault="00EB061A" w:rsidP="00EB061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16927" w:rsidRPr="00425C25" w:rsidRDefault="00EB061A" w:rsidP="00EB061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1.7.2.</w:t>
      </w:r>
      <w:r w:rsidR="001F3585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A5484A" w:rsidRPr="00425C25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</w:t>
      </w:r>
      <w:r w:rsidR="00090E30" w:rsidRPr="00425C25">
        <w:rPr>
          <w:bCs/>
        </w:rPr>
        <w:t>7</w:t>
      </w:r>
      <w:r w:rsidR="00A5484A" w:rsidRPr="00425C25">
        <w:rPr>
          <w:bCs/>
        </w:rPr>
        <w:t>.2.</w:t>
      </w:r>
      <w:r w:rsidR="00EB061A" w:rsidRPr="00425C25">
        <w:rPr>
          <w:bCs/>
        </w:rPr>
        <w:t>1.</w:t>
      </w:r>
      <w:r w:rsidR="001F3585">
        <w:rPr>
          <w:bCs/>
        </w:rPr>
        <w:t> </w:t>
      </w:r>
      <w:r w:rsidR="00A5484A" w:rsidRPr="00425C25">
        <w:rPr>
          <w:bCs/>
        </w:rPr>
        <w:t>Позицию</w:t>
      </w:r>
    </w:p>
    <w:p w:rsidR="00974B7C" w:rsidRPr="00C86B70" w:rsidRDefault="00974B7C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190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34"/>
        <w:gridCol w:w="5387"/>
        <w:gridCol w:w="709"/>
        <w:gridCol w:w="717"/>
        <w:gridCol w:w="850"/>
        <w:gridCol w:w="851"/>
        <w:gridCol w:w="850"/>
        <w:gridCol w:w="567"/>
        <w:gridCol w:w="125"/>
      </w:tblGrid>
      <w:tr w:rsidR="00802D3E" w:rsidRPr="00425C25" w:rsidTr="00802D3E">
        <w:trPr>
          <w:trHeight w:hRule="exact" w:val="404"/>
          <w:jc w:val="center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02D3E" w:rsidRPr="00425C25" w:rsidRDefault="00802D3E" w:rsidP="0029284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5 973 784,4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10 558 915,2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2D3E" w:rsidRPr="00425C25" w:rsidRDefault="00802D3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1 769 084,4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02D3E" w:rsidRPr="00425C25" w:rsidRDefault="00802D3E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2D3E" w:rsidRPr="00425C25" w:rsidRDefault="00802D3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802D3E" w:rsidRPr="00425C25" w:rsidRDefault="00802D3E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327889" w:rsidRPr="00403230" w:rsidRDefault="00327889" w:rsidP="00E16927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E16927" w:rsidRPr="00425C25" w:rsidRDefault="00E16927" w:rsidP="00E16927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E16927" w:rsidRPr="00403230" w:rsidRDefault="00E16927" w:rsidP="00974B7C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387"/>
        <w:gridCol w:w="709"/>
        <w:gridCol w:w="709"/>
        <w:gridCol w:w="850"/>
        <w:gridCol w:w="851"/>
        <w:gridCol w:w="850"/>
        <w:gridCol w:w="567"/>
        <w:gridCol w:w="206"/>
      </w:tblGrid>
      <w:tr w:rsidR="0029284F" w:rsidRPr="00425C25" w:rsidTr="00802D3E">
        <w:trPr>
          <w:trHeight w:hRule="exact" w:val="475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9284F" w:rsidRPr="00425C25" w:rsidRDefault="0029284F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4F" w:rsidRPr="00425C25" w:rsidRDefault="0029284F" w:rsidP="001E66FF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4F" w:rsidRPr="00425C25" w:rsidRDefault="0029284F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284F" w:rsidRPr="00425C25" w:rsidRDefault="0029284F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9284F" w:rsidRPr="00425C25" w:rsidRDefault="0029284F" w:rsidP="00BB382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5 209 680,0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9284F" w:rsidRPr="00425C25" w:rsidRDefault="0029284F" w:rsidP="00BB382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11 302 106,0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9284F" w:rsidRPr="00425C25" w:rsidRDefault="0029284F" w:rsidP="00BB3825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1 794 084,4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9284F" w:rsidRPr="00425C25" w:rsidRDefault="0029284F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84F" w:rsidRPr="00425C25" w:rsidRDefault="0029284F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9284F" w:rsidRPr="00425C25" w:rsidRDefault="0029284F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82808" w:rsidRDefault="00A82808" w:rsidP="00133E07">
      <w:pPr>
        <w:autoSpaceDE w:val="0"/>
        <w:autoSpaceDN w:val="0"/>
        <w:adjustRightInd w:val="0"/>
        <w:jc w:val="both"/>
        <w:rPr>
          <w:bCs/>
        </w:rPr>
      </w:pPr>
    </w:p>
    <w:p w:rsidR="00AE01DD" w:rsidRDefault="00AE01DD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E01DD" w:rsidRDefault="00AE01DD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E01DD" w:rsidRDefault="00AE01DD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E01DD" w:rsidRDefault="00AE01DD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16927" w:rsidRPr="00425C25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1.7.2.</w:t>
      </w:r>
      <w:r w:rsidR="00EB061A" w:rsidRPr="00425C25">
        <w:rPr>
          <w:bCs/>
        </w:rPr>
        <w:t>2</w:t>
      </w:r>
      <w:r w:rsidRPr="00425C25">
        <w:rPr>
          <w:bCs/>
        </w:rPr>
        <w:t>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E16927" w:rsidRPr="00403230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709"/>
        <w:gridCol w:w="567"/>
        <w:gridCol w:w="425"/>
        <w:gridCol w:w="1033"/>
      </w:tblGrid>
      <w:tr w:rsidR="000725F4" w:rsidRPr="00425C25" w:rsidTr="001F3585">
        <w:trPr>
          <w:trHeight w:hRule="exact" w:val="99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5F4" w:rsidRPr="00425C25" w:rsidRDefault="000725F4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ПРИСПОСОБЛЕНИЕ ЗДАНИЯ </w:t>
            </w:r>
            <w:r w:rsidRPr="00425C25">
              <w:rPr>
                <w:sz w:val="14"/>
                <w:szCs w:val="14"/>
              </w:rPr>
              <w:br/>
              <w:t xml:space="preserve">ПОД НУЖДЫ САНКТ-ПЕТЕРБУРГСКОГО БЮДЖЕТНОГО УЧРЕЖДЕНИЯ  </w:t>
            </w:r>
            <w:r w:rsidR="001F358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«ИСТОРИКО-ЛИТЕРАТУРНЫЙ МУЗЕЙ ГОРОДА ПУШКИНА» ПО АДРЕСУ: </w:t>
            </w:r>
            <w:r w:rsidR="001F358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Г. ПУШКИН, ЦЕРКОВНАЯ УЛ., Д. 6,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ПУШКИНСКИЙ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268 991,5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54 042,0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214 949,5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090E30" w:rsidRPr="00403230" w:rsidRDefault="00090E30" w:rsidP="00721570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A5484A" w:rsidRPr="00425C25" w:rsidRDefault="00A5484A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5484A" w:rsidRPr="00403230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851"/>
        <w:gridCol w:w="850"/>
        <w:gridCol w:w="709"/>
        <w:gridCol w:w="567"/>
        <w:gridCol w:w="425"/>
        <w:gridCol w:w="1033"/>
      </w:tblGrid>
      <w:tr w:rsidR="000725F4" w:rsidRPr="00425C25" w:rsidTr="000725F4">
        <w:trPr>
          <w:trHeight w:hRule="exact" w:val="114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5F4" w:rsidRPr="00425C25" w:rsidRDefault="000725F4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ПРИСПОСОБЛЕНИЕ ЗДАНИЯ </w:t>
            </w:r>
            <w:r w:rsidRPr="00425C25">
              <w:rPr>
                <w:sz w:val="14"/>
                <w:szCs w:val="14"/>
              </w:rPr>
              <w:br/>
              <w:t xml:space="preserve">ПОД НУЖДЫ САНКТ-ПЕТЕРБУРГСКОГО БЮДЖЕТНОГО УЧРЕЖДЕНИЯ  </w:t>
            </w:r>
            <w:r w:rsidR="001F358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«ИСТОРИКО-ЛИТЕРАТУРНЫЙ МУЗЕЙ ГОРОДА ПУШКИНА» ПО АДРЕСУ: </w:t>
            </w:r>
            <w:r w:rsidR="001F3585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Г. ПУШКИН, ЦЕРКОВНАЯ УЛ., Д. 6,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ПУШКИНСКИЙ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0725F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268 991,5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54 042,0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154 864,5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1F3585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60 085,0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725F4" w:rsidRPr="00425C25" w:rsidRDefault="000725F4" w:rsidP="001F3585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5F4" w:rsidRPr="00425C25" w:rsidRDefault="000725F4" w:rsidP="001F3585">
            <w:pPr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7B7E04" w:rsidRPr="00403230" w:rsidRDefault="007B7E04" w:rsidP="00BA5FF1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A5484A" w:rsidRPr="00425C25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</w:t>
      </w:r>
      <w:r w:rsidR="00A5484A" w:rsidRPr="00425C25">
        <w:rPr>
          <w:bCs/>
        </w:rPr>
        <w:t>.</w:t>
      </w:r>
      <w:r w:rsidR="00090E30" w:rsidRPr="00425C25">
        <w:rPr>
          <w:bCs/>
        </w:rPr>
        <w:t>7</w:t>
      </w:r>
      <w:r w:rsidR="00A5484A" w:rsidRPr="00425C25">
        <w:rPr>
          <w:bCs/>
        </w:rPr>
        <w:t>.</w:t>
      </w:r>
      <w:r w:rsidRPr="00425C25">
        <w:rPr>
          <w:bCs/>
        </w:rPr>
        <w:t>2</w:t>
      </w:r>
      <w:r w:rsidR="00A5484A" w:rsidRPr="00425C25">
        <w:rPr>
          <w:bCs/>
        </w:rPr>
        <w:t>.</w:t>
      </w:r>
      <w:r w:rsidR="00EB061A" w:rsidRPr="00425C25">
        <w:rPr>
          <w:bCs/>
        </w:rPr>
        <w:t>3</w:t>
      </w:r>
      <w:r w:rsidRPr="00425C25">
        <w:rPr>
          <w:bCs/>
        </w:rPr>
        <w:t>.</w:t>
      </w:r>
      <w:r w:rsidR="001F3585">
        <w:rPr>
          <w:bCs/>
        </w:rPr>
        <w:t> </w:t>
      </w:r>
      <w:r w:rsidR="00A5484A" w:rsidRPr="00425C25">
        <w:rPr>
          <w:bCs/>
        </w:rPr>
        <w:t>Позицию</w:t>
      </w:r>
    </w:p>
    <w:p w:rsidR="00A5484A" w:rsidRPr="00403230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0725F4" w:rsidRPr="00425C25" w:rsidTr="001F3585">
        <w:trPr>
          <w:trHeight w:hRule="exact" w:val="167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758" w:rsidRPr="00425C25" w:rsidRDefault="000725F4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ПРИСПОСОБЛЕНИЕ </w:t>
            </w:r>
            <w:r w:rsidRPr="00425C25">
              <w:rPr>
                <w:sz w:val="14"/>
                <w:szCs w:val="14"/>
              </w:rPr>
              <w:br/>
              <w:t xml:space="preserve">ДЛЯ СОВРЕМЕННОГО ИСПОЛЬЗОВАНИЯ ЗДАНИЯ ПО АДРЕСУ: АЛЕКСАНДРОВСКИЙ ПАРК, Д. 4, ЛИТЕРА М, ЗАНИМАЕМОГО САНКТ-ПЕТЕРБУРГСКИМ ГОСУДАРСТВЕННЫМ АВТОНОМНЫМ УЧРЕЖДЕНИЕМ КУЛЬТУРЫ </w:t>
            </w:r>
            <w:r w:rsidRPr="00425C25">
              <w:rPr>
                <w:sz w:val="14"/>
                <w:szCs w:val="14"/>
              </w:rPr>
              <w:br/>
              <w:t xml:space="preserve">«МУЗЫКАЛЬНЫЙ ТЕАТР ИМЕНИ </w:t>
            </w:r>
          </w:p>
          <w:p w:rsidR="000725F4" w:rsidRPr="00425C25" w:rsidRDefault="000725F4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Ф.И. ШАЛЯПИНА»,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12 196 601,8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1 256 159,5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2 282 273,4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8 658 168,9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7D00FD" w:rsidRPr="00403230" w:rsidRDefault="007D00FD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5484A" w:rsidRPr="00425C25" w:rsidRDefault="00A5484A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A5484A" w:rsidRPr="00403230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0725F4" w:rsidRPr="00425C25" w:rsidTr="000725F4">
        <w:trPr>
          <w:trHeight w:hRule="exact" w:val="175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6758" w:rsidRPr="00425C25" w:rsidRDefault="000725F4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ПРИСПОСОБЛЕНИЕ </w:t>
            </w:r>
            <w:r w:rsidRPr="00425C25">
              <w:rPr>
                <w:sz w:val="14"/>
                <w:szCs w:val="14"/>
              </w:rPr>
              <w:br/>
              <w:t xml:space="preserve">ДЛЯ СОВРЕМЕННОГО ИСПОЛЬЗОВАНИЯ ЗДАНИЯ ПО АДРЕСУ: АЛЕКСАНДРОВСКИЙ ПАРК, Д. 4, ЛИТЕРА М, ЗАНИМАЕМОГО САНКТ-ПЕТЕРБУРГСКИМ ГОСУДАРСТВЕННЫМ АВТОНОМНЫМ УЧРЕЖДЕНИЕМ КУЛЬТУРЫ </w:t>
            </w:r>
            <w:r w:rsidRPr="00425C25">
              <w:rPr>
                <w:sz w:val="14"/>
                <w:szCs w:val="14"/>
              </w:rPr>
              <w:br/>
              <w:t xml:space="preserve">«МУЗЫКАЛЬНЫЙ ТЕАТР ИМЕНИ </w:t>
            </w:r>
          </w:p>
          <w:p w:rsidR="000725F4" w:rsidRPr="00425C25" w:rsidRDefault="000725F4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Ф.И. ШАЛЯПИНА»,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12 196 601,8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1 256 159,5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1 682 273,4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25F4" w:rsidRPr="00425C25" w:rsidRDefault="000725F4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9 258 168,9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5F4" w:rsidRPr="00425C25" w:rsidRDefault="000725F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750B7" w:rsidRPr="00425C25" w:rsidRDefault="006750B7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725F4" w:rsidRPr="00425C25" w:rsidRDefault="000725F4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D20187" w:rsidRPr="00425C25" w:rsidRDefault="00D20187" w:rsidP="00416ED0">
      <w:pPr>
        <w:tabs>
          <w:tab w:val="left" w:pos="3254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9D4701" w:rsidRPr="00425C25" w:rsidRDefault="009D4701" w:rsidP="009D470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1.7.2.4.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9D4701" w:rsidRPr="00403230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9D4701" w:rsidRPr="00425C25" w:rsidTr="001F3585">
        <w:trPr>
          <w:trHeight w:val="456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701" w:rsidRPr="00425C25" w:rsidRDefault="009D4701" w:rsidP="00802D3E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D4701" w:rsidRPr="00425C25" w:rsidRDefault="009D4701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2011-2027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251 488,8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231 046,6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245 209,9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701" w:rsidRPr="00425C25" w:rsidRDefault="009D4701" w:rsidP="00802D3E">
            <w:pPr>
              <w:rPr>
                <w:bCs/>
                <w:sz w:val="18"/>
                <w:szCs w:val="18"/>
              </w:rPr>
            </w:pPr>
          </w:p>
          <w:p w:rsidR="009D4701" w:rsidRPr="00425C25" w:rsidRDefault="009D4701" w:rsidP="00802D3E">
            <w:pPr>
              <w:ind w:lef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»</w:t>
            </w:r>
          </w:p>
        </w:tc>
      </w:tr>
    </w:tbl>
    <w:p w:rsidR="009D4701" w:rsidRPr="00425C25" w:rsidRDefault="009D4701" w:rsidP="007D00FD">
      <w:pPr>
        <w:tabs>
          <w:tab w:val="left" w:pos="3243"/>
        </w:tabs>
        <w:rPr>
          <w:sz w:val="16"/>
          <w:szCs w:val="16"/>
        </w:rPr>
      </w:pPr>
    </w:p>
    <w:p w:rsidR="009D4701" w:rsidRPr="00425C25" w:rsidRDefault="009D4701" w:rsidP="00AA71CF">
      <w:pPr>
        <w:ind w:firstLine="567"/>
        <w:rPr>
          <w:bCs/>
        </w:rPr>
      </w:pPr>
      <w:r w:rsidRPr="00425C25">
        <w:rPr>
          <w:bCs/>
        </w:rPr>
        <w:t>изложить в следующей редакции:</w:t>
      </w:r>
    </w:p>
    <w:p w:rsidR="009D4701" w:rsidRPr="00403230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9D4701" w:rsidRPr="00425C25" w:rsidTr="001F3585">
        <w:trPr>
          <w:trHeight w:val="412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701" w:rsidRPr="00425C25" w:rsidRDefault="009D4701" w:rsidP="00802D3E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D4701" w:rsidRPr="00425C25" w:rsidRDefault="009D4701" w:rsidP="00802D3E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2011-2027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D4701" w:rsidRPr="00425C25" w:rsidRDefault="002928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147 469,4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4701" w:rsidRPr="00425C25" w:rsidRDefault="0029284F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314 152,4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270 209,9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701" w:rsidRPr="00425C25" w:rsidRDefault="009D4701" w:rsidP="00802D3E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646" w:rsidRDefault="00137646" w:rsidP="00802D3E">
            <w:pPr>
              <w:rPr>
                <w:bCs/>
                <w:sz w:val="18"/>
                <w:szCs w:val="18"/>
              </w:rPr>
            </w:pPr>
          </w:p>
          <w:p w:rsidR="00137646" w:rsidRDefault="00137646" w:rsidP="00802D3E">
            <w:pPr>
              <w:rPr>
                <w:bCs/>
                <w:sz w:val="18"/>
                <w:szCs w:val="18"/>
              </w:rPr>
            </w:pPr>
          </w:p>
          <w:p w:rsidR="009D4701" w:rsidRPr="00425C25" w:rsidRDefault="009D4701" w:rsidP="00802D3E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>».</w:t>
            </w:r>
          </w:p>
        </w:tc>
      </w:tr>
    </w:tbl>
    <w:p w:rsidR="009D4701" w:rsidRPr="00403230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9D4701" w:rsidRPr="00425C25" w:rsidRDefault="009D4701" w:rsidP="009D470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1.7.2.5.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9D4701" w:rsidRPr="00403230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9D4701" w:rsidRPr="00425C25" w:rsidTr="001F3585">
        <w:trPr>
          <w:trHeight w:hRule="exact" w:val="158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4701" w:rsidRPr="00425C25" w:rsidRDefault="009D4701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4701" w:rsidRPr="00425C25" w:rsidRDefault="009D4701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ПРИСПОСОБЛЕНИЯ </w:t>
            </w:r>
            <w:r w:rsidRPr="00425C25">
              <w:rPr>
                <w:sz w:val="14"/>
                <w:szCs w:val="14"/>
              </w:rPr>
              <w:br/>
              <w:t xml:space="preserve">ДЛЯ СОВРЕМЕННОГО ИСПОЛЬЗОВАНИЯ ЗДАНИЯ ДОМА КУЛЬТУРЫ </w:t>
            </w:r>
          </w:p>
          <w:p w:rsidR="009D4701" w:rsidRPr="00425C25" w:rsidRDefault="009D4701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ИМ. В.П.НОГИНА ДЛЯ РАЗМЕЩЕНИЯ </w:t>
            </w:r>
            <w:r w:rsidRPr="00425C25">
              <w:rPr>
                <w:sz w:val="14"/>
                <w:szCs w:val="14"/>
              </w:rPr>
              <w:br/>
              <w:t xml:space="preserve">САНКТ-ПЕТЕРБУРГСКОГО ГОСУДАРСТВЕННОГО БЮДЖЕТНОГО УЧРЕЖДЕНИЯ КУЛЬТУРЫ «ДЕТСКИЙ МУЗЫКАЛЬНЫЙ ТЕАТР «КАРАМБОЛЬ» </w:t>
            </w:r>
          </w:p>
          <w:p w:rsidR="009D4701" w:rsidRPr="00425C25" w:rsidRDefault="009D4701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ПО АДРЕСУ: </w:t>
            </w:r>
            <w:proofErr w:type="gramStart"/>
            <w:r w:rsidRPr="00425C25">
              <w:rPr>
                <w:sz w:val="14"/>
                <w:szCs w:val="14"/>
              </w:rPr>
              <w:t>РИЖСКИЙ</w:t>
            </w:r>
            <w:proofErr w:type="gramEnd"/>
            <w:r w:rsidRPr="00425C25">
              <w:rPr>
                <w:sz w:val="14"/>
                <w:szCs w:val="14"/>
              </w:rPr>
              <w:t xml:space="preserve"> ПР., Д. 3, ЛИТЕРА 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АДМИРАЛ</w:t>
            </w:r>
            <w:r w:rsidR="00D4704E" w:rsidRPr="00425C25">
              <w:rPr>
                <w:sz w:val="13"/>
                <w:szCs w:val="13"/>
              </w:rPr>
              <w:t>-</w:t>
            </w:r>
            <w:r w:rsidRPr="00425C25">
              <w:rPr>
                <w:sz w:val="13"/>
                <w:szCs w:val="13"/>
              </w:rPr>
              <w:t>ТЕЙСКИЙ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2020-2025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225DD2" w:rsidRPr="00403230" w:rsidRDefault="00225DD2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2808" w:rsidRDefault="00A82808" w:rsidP="009D470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82808" w:rsidRDefault="00A82808" w:rsidP="009D470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82808" w:rsidRDefault="00A82808" w:rsidP="009D470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82808" w:rsidRDefault="00A82808" w:rsidP="009D470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82808" w:rsidRDefault="00A82808" w:rsidP="00C86B70">
      <w:pPr>
        <w:autoSpaceDE w:val="0"/>
        <w:autoSpaceDN w:val="0"/>
        <w:adjustRightInd w:val="0"/>
        <w:jc w:val="both"/>
        <w:rPr>
          <w:bCs/>
        </w:rPr>
      </w:pPr>
    </w:p>
    <w:p w:rsidR="00AE01DD" w:rsidRDefault="00AE01DD" w:rsidP="009D4701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D4701" w:rsidRPr="00425C25" w:rsidRDefault="009D4701" w:rsidP="009D470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9D4701" w:rsidRPr="00403230" w:rsidRDefault="009D4701" w:rsidP="009D4701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9D4701" w:rsidRPr="00425C25" w:rsidTr="004D7FEA">
        <w:trPr>
          <w:trHeight w:hRule="exact" w:val="158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4701" w:rsidRPr="00425C25" w:rsidRDefault="009D4701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4701" w:rsidRPr="00425C25" w:rsidRDefault="009D4701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ПРИСПОСОБЛЕНИЯ </w:t>
            </w:r>
            <w:r w:rsidRPr="00425C25">
              <w:rPr>
                <w:sz w:val="14"/>
                <w:szCs w:val="14"/>
              </w:rPr>
              <w:br/>
              <w:t xml:space="preserve">ДЛЯ СОВРЕМЕННОГО ИСПОЛЬЗОВАНИЯ ЗДАНИЯ ДОМА КУЛЬТУРЫ </w:t>
            </w:r>
          </w:p>
          <w:p w:rsidR="009D4701" w:rsidRPr="00425C25" w:rsidRDefault="009D4701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ИМ. В.П.НОГИНА ДЛЯ РАЗМЕЩЕНИЯ </w:t>
            </w:r>
            <w:r w:rsidRPr="00425C25">
              <w:rPr>
                <w:sz w:val="14"/>
                <w:szCs w:val="14"/>
              </w:rPr>
              <w:br/>
              <w:t xml:space="preserve">САНКТ-ПЕТЕРБУРГСКОГО ГОСУДАРСТВЕННОГО БЮДЖЕТНОГО УЧРЕЖДЕНИЯ КУЛЬТУРЫ «ДЕТСКИЙ МУЗЫКАЛЬНЫЙ ТЕАТР «КАРАМБОЛЬ» </w:t>
            </w:r>
          </w:p>
          <w:p w:rsidR="009D4701" w:rsidRPr="00425C25" w:rsidRDefault="009D4701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ПО АДРЕСУ: </w:t>
            </w:r>
            <w:proofErr w:type="gramStart"/>
            <w:r w:rsidRPr="00425C25">
              <w:rPr>
                <w:sz w:val="14"/>
                <w:szCs w:val="14"/>
              </w:rPr>
              <w:t>РИЖСКИЙ</w:t>
            </w:r>
            <w:proofErr w:type="gramEnd"/>
            <w:r w:rsidRPr="00425C25">
              <w:rPr>
                <w:sz w:val="14"/>
                <w:szCs w:val="14"/>
              </w:rPr>
              <w:t xml:space="preserve"> ПР., Д. 3, ЛИТЕРА 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center"/>
              <w:rPr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АДМИРАЛ</w:t>
            </w:r>
            <w:r w:rsidR="00D4704E" w:rsidRPr="00425C25">
              <w:rPr>
                <w:sz w:val="13"/>
                <w:szCs w:val="13"/>
              </w:rPr>
              <w:t>-</w:t>
            </w:r>
            <w:r w:rsidRPr="00425C25">
              <w:rPr>
                <w:sz w:val="13"/>
                <w:szCs w:val="13"/>
              </w:rPr>
              <w:t>ТЕЙСКИЙ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9D4701" w:rsidRPr="00425C25" w:rsidRDefault="009D4701" w:rsidP="00274B13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2020-202</w:t>
            </w:r>
            <w:r w:rsidR="00274B13">
              <w:rPr>
                <w:sz w:val="13"/>
                <w:szCs w:val="13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4701" w:rsidRPr="00425C25" w:rsidRDefault="009D4701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9D4701" w:rsidRPr="00425C25" w:rsidRDefault="009D4701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9D4701" w:rsidRPr="00403230" w:rsidRDefault="009D4701" w:rsidP="00C866D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D4704E" w:rsidRPr="00425C25" w:rsidRDefault="00D4704E" w:rsidP="00D4704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1.7.2.6.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D4704E" w:rsidRPr="00403230" w:rsidRDefault="00D4704E" w:rsidP="00D4704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D4704E" w:rsidRPr="00425C25" w:rsidTr="007D00FD">
        <w:trPr>
          <w:trHeight w:hRule="exact" w:val="155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 ЗДАНИЯ ДЕТСКОЙ ШКОЛЫ ИСКУССТВ </w:t>
            </w:r>
          </w:p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</w:t>
            </w:r>
          </w:p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ЮЖНО-ПРИМОРСКИЙ, ПРОСПЕКТ КУЗНЕЦОВА, ЗЕМЕЛЬНЫЙ УЧАСТОК 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7B7E04" w:rsidRPr="00403230" w:rsidRDefault="007B7E04" w:rsidP="00371625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D4704E" w:rsidRPr="00425C25" w:rsidRDefault="00D4704E" w:rsidP="00D4704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D4704E" w:rsidRPr="00403230" w:rsidRDefault="00D4704E" w:rsidP="00D4704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D4704E" w:rsidRPr="00425C25" w:rsidTr="004D7FEA">
        <w:trPr>
          <w:trHeight w:hRule="exact" w:val="162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 ЗДАНИЯ ДЕТСКОЙ ШКОЛЫ ИСКУССТВ </w:t>
            </w:r>
          </w:p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ПО АДРЕСУ: САНКТ-ПЕТЕРБУРГ, ВНУТРИГОРОДСКОЕ МУНИЦИПАЛЬНОЕ ОБРАЗОВАНИЕ ГОРОДА ФЕДЕРАЛЬНОГО ЗНАЧЕНИЯ САНКТ-ПЕТЕРБУРГА МУНИЦИПАЛЬНЫЙ ОКРУГ </w:t>
            </w:r>
          </w:p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ЮЖНО-ПРИМОРСКИЙ, ПРОСПЕКТ КУЗНЕЦОВА, ЗЕМЕЛЬНЫЙ УЧАСТОК 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D4704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371625" w:rsidRPr="00403230" w:rsidRDefault="00371625" w:rsidP="007D00FD">
      <w:pPr>
        <w:jc w:val="both"/>
        <w:rPr>
          <w:sz w:val="14"/>
          <w:szCs w:val="14"/>
        </w:rPr>
      </w:pPr>
    </w:p>
    <w:p w:rsidR="00D4704E" w:rsidRPr="00425C25" w:rsidRDefault="00D4704E" w:rsidP="00D4704E">
      <w:pPr>
        <w:ind w:firstLine="567"/>
        <w:jc w:val="both"/>
      </w:pPr>
      <w:r w:rsidRPr="00425C25">
        <w:t>1.7.2.7.</w:t>
      </w:r>
      <w:r w:rsidR="001F3585">
        <w:t> </w:t>
      </w:r>
      <w:r w:rsidRPr="00425C25">
        <w:t>Позиции</w:t>
      </w:r>
    </w:p>
    <w:p w:rsidR="00D4704E" w:rsidRPr="00403230" w:rsidRDefault="00D4704E" w:rsidP="00D4704E">
      <w:pPr>
        <w:ind w:firstLine="567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D4704E" w:rsidRPr="00425C25" w:rsidTr="001F3585">
        <w:trPr>
          <w:trHeight w:hRule="exact" w:val="135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ГОРОДА ФЕДЕРАЛЬНОГО ЗНАЧЕНИЯ САНКТ-ПЕТЕРБУРГА </w:t>
            </w:r>
            <w:r w:rsidRPr="00425C25">
              <w:rPr>
                <w:sz w:val="14"/>
                <w:szCs w:val="14"/>
              </w:rPr>
              <w:br/>
              <w:t xml:space="preserve">ГОРОД КРАСНОЕ СЕЛО, УЛИЦА СПИРИНА, </w:t>
            </w:r>
            <w:r w:rsidRPr="00425C25">
              <w:rPr>
                <w:sz w:val="14"/>
                <w:szCs w:val="14"/>
              </w:rPr>
              <w:br/>
              <w:t>ЗЕМЕЛЬНЫЙ УЧАСТОК 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  <w:tr w:rsidR="00D4704E" w:rsidRPr="00425C25" w:rsidTr="00D4704E">
        <w:trPr>
          <w:trHeight w:hRule="exact" w:val="17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ПРИСПОСОБЛЕНИЯ </w:t>
            </w:r>
            <w:r w:rsidRPr="00425C25">
              <w:rPr>
                <w:sz w:val="14"/>
                <w:szCs w:val="14"/>
              </w:rPr>
              <w:br/>
              <w:t xml:space="preserve">ДЛЯ СОВРЕМЕННОГО ИСПОЛЬЗОВАНИЯ ЗДАНИЯ ПО АДРЕСУ: ЩЕПЯНОЙ ПЕР., </w:t>
            </w:r>
            <w:r w:rsidRPr="00425C25">
              <w:rPr>
                <w:sz w:val="14"/>
                <w:szCs w:val="14"/>
              </w:rPr>
              <w:br/>
              <w:t xml:space="preserve">Д. 4-6, ЛИТЕРА А, ДЛЯ РАЗМЕЩЕНИЯ </w:t>
            </w:r>
            <w:r w:rsidRPr="00425C25">
              <w:rPr>
                <w:sz w:val="14"/>
                <w:szCs w:val="14"/>
              </w:rPr>
              <w:br/>
              <w:t>САНКТ-ПЕТЕРБУРГСКОГО ГОСУДАРСТВЕННОГО БЮДЖЕТНОГО УЧРЕЖДЕНИЯ КУЛЬТУРЫ «ГОСУДАРСТВЕННАЯ СПЕЦИАЛЬНАЯ ЦЕНТРАЛЬНАЯ БИБЛИОТЕКА ДЛЯ СЛЕПЫХ</w:t>
            </w:r>
            <w:r w:rsidRPr="00425C25">
              <w:rPr>
                <w:sz w:val="14"/>
                <w:szCs w:val="14"/>
              </w:rPr>
              <w:br/>
              <w:t>И СЛАБОВИДЯЩИХ»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АМИРАЛ-ТЕЙСКИЙ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2018-2025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204E4B" w:rsidRPr="00425C25" w:rsidRDefault="00204E4B" w:rsidP="00802D3E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</w:t>
            </w:r>
          </w:p>
        </w:tc>
      </w:tr>
    </w:tbl>
    <w:p w:rsidR="00D4704E" w:rsidRPr="00425C25" w:rsidRDefault="00D4704E" w:rsidP="00D4704E">
      <w:pPr>
        <w:jc w:val="both"/>
        <w:rPr>
          <w:sz w:val="16"/>
          <w:szCs w:val="16"/>
          <w:lang w:val="en-US"/>
        </w:rPr>
      </w:pPr>
    </w:p>
    <w:p w:rsidR="00D4704E" w:rsidRPr="00425C25" w:rsidRDefault="00D4704E" w:rsidP="00D4704E">
      <w:pPr>
        <w:ind w:firstLine="567"/>
        <w:jc w:val="both"/>
      </w:pPr>
      <w:r w:rsidRPr="00425C25">
        <w:t>изложить в следующей редакции:</w:t>
      </w:r>
    </w:p>
    <w:p w:rsidR="00D4704E" w:rsidRPr="00425C25" w:rsidRDefault="00D4704E" w:rsidP="00D4704E">
      <w:pPr>
        <w:ind w:right="-1"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850"/>
        <w:gridCol w:w="709"/>
        <w:gridCol w:w="850"/>
        <w:gridCol w:w="851"/>
        <w:gridCol w:w="850"/>
        <w:gridCol w:w="851"/>
        <w:gridCol w:w="425"/>
        <w:gridCol w:w="425"/>
        <w:gridCol w:w="1033"/>
      </w:tblGrid>
      <w:tr w:rsidR="00D4704E" w:rsidRPr="00425C25" w:rsidTr="007D00FD">
        <w:trPr>
          <w:trHeight w:hRule="exact" w:val="138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</w:t>
            </w:r>
            <w:r w:rsidR="00137646">
              <w:rPr>
                <w:sz w:val="20"/>
                <w:szCs w:val="20"/>
              </w:rPr>
              <w:t xml:space="preserve">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ЗДАНИЯ ДЕТСКОЙ ШКОЛЫ ИСКУССТВ НА ЗЕМЕЛЬНОМ УЧАСТКЕ ПО АДРЕСУ: САНКТ-ПЕТЕРБУРГ, ВНУТРИГОРОДСКОЕ МУНИЦИПАЛЬНОЕ ОБРАЗОВАНИЕ ГОРОДА ФЕДЕРАЛЬНОГО ЗНАЧЕНИЯ САНКТ-ПЕТЕРБУРГА </w:t>
            </w:r>
            <w:r w:rsidRPr="00425C25">
              <w:rPr>
                <w:sz w:val="14"/>
                <w:szCs w:val="14"/>
              </w:rPr>
              <w:br/>
              <w:t xml:space="preserve">ГОРОД КРАСНОЕ СЕЛО, УЛИЦА СПИРИНА, </w:t>
            </w:r>
            <w:r w:rsidRPr="00425C25">
              <w:rPr>
                <w:sz w:val="14"/>
                <w:szCs w:val="14"/>
              </w:rPr>
              <w:br/>
              <w:t>ЗЕМЕЛЬНЫЙ УЧАСТОК 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КРАСНО-СЕЛЬСКИЙ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D4704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  <w:tr w:rsidR="00D4704E" w:rsidRPr="00425C25" w:rsidTr="004C5181">
        <w:trPr>
          <w:trHeight w:hRule="exact" w:val="175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ПРИСПОСОБЛЕНИЯ </w:t>
            </w:r>
            <w:r w:rsidRPr="00425C25">
              <w:rPr>
                <w:sz w:val="14"/>
                <w:szCs w:val="14"/>
              </w:rPr>
              <w:br/>
              <w:t xml:space="preserve">ДЛЯ СОВРЕМЕННОГО ИСПОЛЬЗОВАНИЯ ЗДАНИЯ ПО АДРЕСУ: ЩЕПЯНОЙ ПЕР., </w:t>
            </w:r>
            <w:r w:rsidRPr="00425C25">
              <w:rPr>
                <w:sz w:val="14"/>
                <w:szCs w:val="14"/>
              </w:rPr>
              <w:br/>
              <w:t xml:space="preserve">Д. 4-6, ЛИТЕРА А, ДЛЯ РАЗМЕЩЕНИЯ </w:t>
            </w:r>
            <w:r w:rsidRPr="00425C25">
              <w:rPr>
                <w:sz w:val="14"/>
                <w:szCs w:val="14"/>
              </w:rPr>
              <w:br/>
              <w:t>САНКТ-ПЕТЕРБУРГСКОГО ГОСУДАРСТВЕННОГО БЮДЖЕТНОГО УЧРЕЖДЕНИЯ КУЛЬТУРЫ «ГОСУДАРСТВЕННАЯ СПЕЦИАЛЬНАЯ ЦЕНТРАЛЬНАЯ БИБЛИОТЕКА ДЛЯ СЛЕПЫХ</w:t>
            </w:r>
            <w:r w:rsidRPr="00425C25">
              <w:rPr>
                <w:sz w:val="14"/>
                <w:szCs w:val="14"/>
              </w:rPr>
              <w:br/>
              <w:t>И СЛАБОВИДЯЩИХ»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0830071030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АМИРАЛ-ТЕЙСКИЙ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704E" w:rsidRPr="00425C25" w:rsidRDefault="00D4704E" w:rsidP="00D4704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2018-2026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4704E" w:rsidRPr="00425C25" w:rsidRDefault="00D4704E" w:rsidP="00802D3E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4E" w:rsidRPr="00425C25" w:rsidRDefault="00D4704E" w:rsidP="00802D3E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416ED0" w:rsidRDefault="00416ED0" w:rsidP="00802D3E">
            <w:pPr>
              <w:rPr>
                <w:rFonts w:eastAsia="Arial"/>
                <w:sz w:val="16"/>
                <w:szCs w:val="16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16"/>
                <w:szCs w:val="16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lang w:bidi="ru-RU"/>
              </w:rPr>
              <w:t>».</w:t>
            </w: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</w:p>
          <w:p w:rsidR="00D4704E" w:rsidRPr="00425C25" w:rsidRDefault="00D4704E" w:rsidP="00802D3E">
            <w:pPr>
              <w:rPr>
                <w:rFonts w:eastAsia="Arial"/>
                <w:sz w:val="20"/>
                <w:szCs w:val="20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lang w:bidi="ru-RU"/>
              </w:rPr>
              <w:t>».</w:t>
            </w:r>
          </w:p>
        </w:tc>
      </w:tr>
    </w:tbl>
    <w:p w:rsidR="00D4704E" w:rsidRPr="00403230" w:rsidRDefault="00D4704E" w:rsidP="00C866D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004C32" w:rsidRPr="00425C25" w:rsidRDefault="00C866DE" w:rsidP="00004C3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1.8.</w:t>
      </w:r>
      <w:r w:rsidR="001F3585">
        <w:rPr>
          <w:bCs/>
        </w:rPr>
        <w:t> </w:t>
      </w:r>
      <w:r w:rsidR="00247B9F" w:rsidRPr="00425C25">
        <w:rPr>
          <w:bCs/>
        </w:rPr>
        <w:t>В разделе «Государственная программа Санкт-Петербурга «</w:t>
      </w:r>
      <w:hyperlink r:id="rId11" w:history="1">
        <w:r w:rsidR="00247B9F" w:rsidRPr="00425C25">
          <w:rPr>
            <w:bCs/>
          </w:rPr>
          <w:t>Обеспечение</w:t>
        </w:r>
      </w:hyperlink>
      <w:r w:rsidR="00247B9F" w:rsidRPr="00425C25">
        <w:rPr>
          <w:bCs/>
        </w:rPr>
        <w:t xml:space="preserve"> доступным жильем и жилищно-коммунальными услугами жителей Санкт-Петербурга» приложения к постановлению:</w:t>
      </w:r>
    </w:p>
    <w:p w:rsidR="00C866DE" w:rsidRPr="00425C25" w:rsidRDefault="00C866DE" w:rsidP="00642BE9">
      <w:pPr>
        <w:spacing w:after="200" w:line="276" w:lineRule="auto"/>
        <w:ind w:firstLine="426"/>
        <w:jc w:val="both"/>
        <w:rPr>
          <w:bCs/>
        </w:rPr>
      </w:pPr>
      <w:r w:rsidRPr="00425C25">
        <w:rPr>
          <w:bCs/>
        </w:rPr>
        <w:t>1.8.1.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637"/>
        <w:gridCol w:w="637"/>
        <w:gridCol w:w="851"/>
        <w:gridCol w:w="851"/>
        <w:gridCol w:w="851"/>
        <w:gridCol w:w="567"/>
        <w:gridCol w:w="470"/>
      </w:tblGrid>
      <w:tr w:rsidR="00642BE9" w:rsidRPr="00425C25" w:rsidTr="007F469E">
        <w:trPr>
          <w:trHeight w:hRule="exact" w:val="825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2BE9" w:rsidRPr="00425C25" w:rsidRDefault="00642BE9" w:rsidP="00DD48F7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«ОБЕСПЕЧЕНИЕ ДОСТУПНЫМ ЖИЛЬЕМ </w:t>
            </w:r>
          </w:p>
          <w:p w:rsidR="00642BE9" w:rsidRPr="00425C25" w:rsidRDefault="00642BE9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И ЖИЛИЩНО-КОММУНАЛЬНЫМИ УСЛУГАМИ ЖИТЕЛЕЙ </w:t>
            </w:r>
          </w:p>
          <w:p w:rsidR="00642BE9" w:rsidRPr="00425C25" w:rsidRDefault="00642BE9" w:rsidP="007F469E">
            <w:pPr>
              <w:rPr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8"/>
                <w:szCs w:val="18"/>
              </w:rPr>
              <w:t>САНКТ-ПЕТЕРБУРГА»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782808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14 102 349,1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782808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15 363 423,8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782808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16 088 741,8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2BE9" w:rsidRPr="00425C25" w:rsidRDefault="00642BE9" w:rsidP="00DD48F7">
            <w:pPr>
              <w:jc w:val="right"/>
              <w:rPr>
                <w:b/>
                <w:sz w:val="10"/>
                <w:szCs w:val="10"/>
              </w:rPr>
            </w:pPr>
          </w:p>
          <w:p w:rsidR="00642BE9" w:rsidRPr="00425C25" w:rsidRDefault="00642BE9" w:rsidP="00DD48F7">
            <w:pPr>
              <w:rPr>
                <w:sz w:val="16"/>
                <w:szCs w:val="16"/>
              </w:rPr>
            </w:pPr>
          </w:p>
          <w:p w:rsidR="00642BE9" w:rsidRPr="00425C25" w:rsidRDefault="00642BE9" w:rsidP="00DD48F7">
            <w:pPr>
              <w:rPr>
                <w:sz w:val="16"/>
                <w:szCs w:val="16"/>
              </w:rPr>
            </w:pPr>
          </w:p>
          <w:p w:rsidR="00642BE9" w:rsidRPr="00425C25" w:rsidRDefault="00642BE9" w:rsidP="00DD48F7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C866DE" w:rsidRPr="002E2DB3" w:rsidRDefault="00C866DE" w:rsidP="00C866D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C866DE" w:rsidRPr="00425C25" w:rsidRDefault="00C866DE" w:rsidP="00C866DE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C866DE" w:rsidRPr="002E2DB3" w:rsidRDefault="00C866DE" w:rsidP="00B95B21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  <w:r w:rsidRPr="00425C25">
        <w:rPr>
          <w:bCs/>
          <w:sz w:val="16"/>
          <w:szCs w:val="16"/>
        </w:rPr>
        <w:t xml:space="preserve"> 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529"/>
        <w:gridCol w:w="637"/>
        <w:gridCol w:w="637"/>
        <w:gridCol w:w="851"/>
        <w:gridCol w:w="851"/>
        <w:gridCol w:w="851"/>
        <w:gridCol w:w="567"/>
        <w:gridCol w:w="470"/>
      </w:tblGrid>
      <w:tr w:rsidR="00642BE9" w:rsidRPr="00425C25" w:rsidTr="007F469E">
        <w:trPr>
          <w:trHeight w:hRule="exact" w:val="916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2BE9" w:rsidRPr="00425C25" w:rsidRDefault="00642BE9" w:rsidP="00DD48F7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«ОБЕСПЕЧЕНИЕ ДОСТУПНЫМ ЖИЛЬЕМ </w:t>
            </w:r>
          </w:p>
          <w:p w:rsidR="00642BE9" w:rsidRPr="00425C25" w:rsidRDefault="00642BE9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И ЖИЛИЩНО-КОММУНАЛЬНЫМИ УСЛУГАМИ ЖИТЕЛЕЙ </w:t>
            </w:r>
          </w:p>
          <w:p w:rsidR="00642BE9" w:rsidRPr="00425C25" w:rsidRDefault="00642BE9" w:rsidP="007F469E">
            <w:pPr>
              <w:rPr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8"/>
                <w:szCs w:val="18"/>
              </w:rPr>
              <w:t>САНКТ-ПЕТЕРБУРГА»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782808" w:rsidRDefault="009B276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14 112 349,1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782808" w:rsidRDefault="009B276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15 413 423,8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782808" w:rsidRDefault="009B276E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16 188 741,8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2BE9" w:rsidRPr="00425C25" w:rsidRDefault="00642BE9" w:rsidP="00DD48F7">
            <w:pPr>
              <w:jc w:val="right"/>
              <w:rPr>
                <w:b/>
                <w:sz w:val="10"/>
                <w:szCs w:val="10"/>
              </w:rPr>
            </w:pPr>
          </w:p>
          <w:p w:rsidR="00642BE9" w:rsidRPr="00425C25" w:rsidRDefault="00642BE9" w:rsidP="00DD48F7">
            <w:pPr>
              <w:rPr>
                <w:sz w:val="16"/>
                <w:szCs w:val="16"/>
              </w:rPr>
            </w:pPr>
          </w:p>
          <w:p w:rsidR="00642BE9" w:rsidRPr="00425C25" w:rsidRDefault="00642BE9" w:rsidP="00DD48F7">
            <w:pPr>
              <w:rPr>
                <w:sz w:val="16"/>
                <w:szCs w:val="16"/>
              </w:rPr>
            </w:pPr>
          </w:p>
          <w:p w:rsidR="00642BE9" w:rsidRPr="00425C25" w:rsidRDefault="00642BE9" w:rsidP="00DD48F7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BE3D71" w:rsidRPr="00403230" w:rsidRDefault="00BE3D71" w:rsidP="00102FE0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EB061A" w:rsidRPr="00425C25" w:rsidRDefault="00EB061A" w:rsidP="00EB061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1.8.2.</w:t>
      </w:r>
      <w:r w:rsidR="001F3585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C866DE" w:rsidRPr="00425C25" w:rsidRDefault="00C866DE" w:rsidP="00C866D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1.8.2.</w:t>
      </w:r>
      <w:r w:rsidR="00EB061A" w:rsidRPr="00425C25">
        <w:rPr>
          <w:bCs/>
        </w:rPr>
        <w:t>1.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C866DE" w:rsidRPr="00403230" w:rsidRDefault="00C866DE" w:rsidP="00C866D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2"/>
        <w:gridCol w:w="5529"/>
        <w:gridCol w:w="638"/>
        <w:gridCol w:w="638"/>
        <w:gridCol w:w="780"/>
        <w:gridCol w:w="851"/>
        <w:gridCol w:w="850"/>
        <w:gridCol w:w="637"/>
        <w:gridCol w:w="211"/>
      </w:tblGrid>
      <w:tr w:rsidR="00642BE9" w:rsidRPr="00425C25" w:rsidTr="00416ED0">
        <w:trPr>
          <w:trHeight w:hRule="exact" w:val="481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2 724 149,3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841 834,9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978 074,8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42BE9" w:rsidRPr="00425C25" w:rsidRDefault="00642BE9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D7FEA" w:rsidRPr="00403230" w:rsidRDefault="004D7FEA" w:rsidP="00C866DE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C866DE" w:rsidRPr="00425C25" w:rsidRDefault="00C866DE" w:rsidP="00C866DE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C866DE" w:rsidRPr="00403230" w:rsidRDefault="00C866DE" w:rsidP="00C866DE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529"/>
        <w:gridCol w:w="638"/>
        <w:gridCol w:w="638"/>
        <w:gridCol w:w="850"/>
        <w:gridCol w:w="851"/>
        <w:gridCol w:w="850"/>
        <w:gridCol w:w="567"/>
        <w:gridCol w:w="206"/>
      </w:tblGrid>
      <w:tr w:rsidR="00642BE9" w:rsidRPr="00425C25" w:rsidTr="00416ED0">
        <w:trPr>
          <w:trHeight w:hRule="exact" w:val="455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2 734 149,3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891 834,9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1 078 074,8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DD48F7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2BE9" w:rsidRPr="00425C25" w:rsidRDefault="00642BE9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42BE9" w:rsidRPr="00425C25" w:rsidRDefault="00642BE9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102FE0" w:rsidRPr="007D00FD" w:rsidRDefault="00102FE0" w:rsidP="007D00FD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652B5C" w:rsidRPr="00425C25" w:rsidRDefault="00606D20" w:rsidP="004C518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425C25">
        <w:rPr>
          <w:bCs/>
        </w:rPr>
        <w:t>1.8.</w:t>
      </w:r>
      <w:r w:rsidR="00C866DE" w:rsidRPr="00425C25">
        <w:rPr>
          <w:bCs/>
        </w:rPr>
        <w:t>2</w:t>
      </w:r>
      <w:r w:rsidR="00652B5C" w:rsidRPr="00425C25">
        <w:rPr>
          <w:bCs/>
        </w:rPr>
        <w:t>.</w:t>
      </w:r>
      <w:r w:rsidR="00EB061A" w:rsidRPr="00425C25">
        <w:rPr>
          <w:bCs/>
        </w:rPr>
        <w:t>2</w:t>
      </w:r>
      <w:r w:rsidR="00C866DE" w:rsidRPr="00425C25">
        <w:rPr>
          <w:bCs/>
        </w:rPr>
        <w:t>.</w:t>
      </w:r>
      <w:r w:rsidR="001F3585">
        <w:rPr>
          <w:bCs/>
        </w:rPr>
        <w:t> </w:t>
      </w:r>
      <w:r w:rsidR="00652B5C" w:rsidRPr="00425C25">
        <w:rPr>
          <w:bCs/>
        </w:rPr>
        <w:t>Позицию</w:t>
      </w:r>
    </w:p>
    <w:p w:rsidR="00E14127" w:rsidRPr="00425C25" w:rsidRDefault="00E14127" w:rsidP="007A41EA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828"/>
        <w:gridCol w:w="709"/>
        <w:gridCol w:w="850"/>
        <w:gridCol w:w="709"/>
        <w:gridCol w:w="567"/>
        <w:gridCol w:w="567"/>
        <w:gridCol w:w="709"/>
        <w:gridCol w:w="567"/>
        <w:gridCol w:w="709"/>
        <w:gridCol w:w="708"/>
        <w:gridCol w:w="1033"/>
      </w:tblGrid>
      <w:tr w:rsidR="00484570" w:rsidRPr="00425C25" w:rsidTr="00225DD2">
        <w:trPr>
          <w:trHeight w:hRule="exact" w:val="49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84570" w:rsidRPr="00425C25" w:rsidRDefault="00484570" w:rsidP="00DD48F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4570" w:rsidRPr="00425C25" w:rsidRDefault="00484570" w:rsidP="00802D3E">
            <w:pPr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 xml:space="preserve">ИНЖЕНЕРНАЯ ПОДГОТОВКА ТЕРРИТОРИЙ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0930083230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1 248 979,3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652B5C" w:rsidRPr="002E2DB3" w:rsidRDefault="00652B5C" w:rsidP="00652B5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52B5C" w:rsidRPr="00425C25" w:rsidRDefault="00652B5C" w:rsidP="00652B5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2F195C" w:rsidRPr="002E2DB3" w:rsidRDefault="002F195C" w:rsidP="007A41EA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828"/>
        <w:gridCol w:w="709"/>
        <w:gridCol w:w="850"/>
        <w:gridCol w:w="709"/>
        <w:gridCol w:w="567"/>
        <w:gridCol w:w="567"/>
        <w:gridCol w:w="709"/>
        <w:gridCol w:w="567"/>
        <w:gridCol w:w="709"/>
        <w:gridCol w:w="708"/>
        <w:gridCol w:w="1033"/>
      </w:tblGrid>
      <w:tr w:rsidR="00484570" w:rsidRPr="00425C25" w:rsidTr="004D7FEA">
        <w:trPr>
          <w:trHeight w:hRule="exact" w:val="43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84570" w:rsidRPr="00425C25" w:rsidRDefault="00484570" w:rsidP="00DD48F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4570" w:rsidRPr="00425C25" w:rsidRDefault="00484570" w:rsidP="00802D3E">
            <w:pPr>
              <w:rPr>
                <w:sz w:val="18"/>
                <w:szCs w:val="18"/>
              </w:rPr>
            </w:pPr>
            <w:r w:rsidRPr="00425C25">
              <w:rPr>
                <w:sz w:val="18"/>
                <w:szCs w:val="18"/>
              </w:rPr>
              <w:t xml:space="preserve">ИНЖЕНЕРНАЯ ПОДГОТОВКА ТЕРРИТОРИЙ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0930083230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САНКТ-ПЕТЕРБУРГ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484570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1 258 979,3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55 000,0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100 000,0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84570" w:rsidRPr="00425C25" w:rsidRDefault="00484570" w:rsidP="00802D3E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84570" w:rsidRPr="00425C25" w:rsidRDefault="00484570" w:rsidP="00DD48F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54216F" w:rsidRPr="002E2DB3" w:rsidRDefault="0054216F" w:rsidP="004D7FEA">
      <w:pPr>
        <w:jc w:val="both"/>
        <w:rPr>
          <w:rFonts w:eastAsia="Calibri"/>
          <w:sz w:val="14"/>
          <w:szCs w:val="14"/>
          <w:lang w:val="en-US" w:eastAsia="en-US"/>
        </w:rPr>
      </w:pPr>
    </w:p>
    <w:p w:rsidR="008F1422" w:rsidRPr="00425C25" w:rsidRDefault="004301D4" w:rsidP="00991D3B">
      <w:pPr>
        <w:ind w:firstLine="567"/>
        <w:jc w:val="both"/>
        <w:rPr>
          <w:bCs/>
        </w:rPr>
      </w:pPr>
      <w:r w:rsidRPr="00425C25">
        <w:rPr>
          <w:bCs/>
        </w:rPr>
        <w:t>1</w:t>
      </w:r>
      <w:r w:rsidR="008F1422" w:rsidRPr="00425C25">
        <w:rPr>
          <w:bCs/>
        </w:rPr>
        <w:t>.9.</w:t>
      </w:r>
      <w:r w:rsidR="001F3585">
        <w:rPr>
          <w:bCs/>
        </w:rPr>
        <w:t> </w:t>
      </w:r>
      <w:r w:rsidRPr="00425C25">
        <w:rPr>
          <w:bCs/>
        </w:rPr>
        <w:t>В разделе «Государственная программа Санкт-Петербурга «</w:t>
      </w:r>
      <w:r w:rsidRPr="00425C25">
        <w:t xml:space="preserve">Благоустройство </w:t>
      </w:r>
      <w:r w:rsidRPr="00425C25">
        <w:br/>
        <w:t xml:space="preserve">и охрана окружающей среды в </w:t>
      </w:r>
      <w:r w:rsidRPr="00425C25">
        <w:rPr>
          <w:bCs/>
        </w:rPr>
        <w:t>Санкт-Петербурге» приложения к постановлению:</w:t>
      </w:r>
    </w:p>
    <w:p w:rsidR="008F1422" w:rsidRPr="00425C25" w:rsidRDefault="008F1422" w:rsidP="004301D4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25C25">
        <w:rPr>
          <w:bCs/>
        </w:rPr>
        <w:t>1.9.</w:t>
      </w:r>
      <w:r w:rsidR="004301D4" w:rsidRPr="00425C25">
        <w:rPr>
          <w:bCs/>
        </w:rPr>
        <w:t>1</w:t>
      </w:r>
      <w:r w:rsidR="001F3585">
        <w:rPr>
          <w:bCs/>
        </w:rPr>
        <w:t> </w:t>
      </w:r>
      <w:r w:rsidR="004301D4" w:rsidRPr="00425C25">
        <w:rPr>
          <w:bCs/>
        </w:rPr>
        <w:t>Позицию</w:t>
      </w:r>
    </w:p>
    <w:p w:rsidR="004301D4" w:rsidRPr="002E2DB3" w:rsidRDefault="004301D4" w:rsidP="004301D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778"/>
        <w:gridCol w:w="779"/>
        <w:gridCol w:w="851"/>
        <w:gridCol w:w="851"/>
        <w:gridCol w:w="851"/>
        <w:gridCol w:w="567"/>
        <w:gridCol w:w="470"/>
      </w:tblGrid>
      <w:tr w:rsidR="00487447" w:rsidRPr="00425C25" w:rsidTr="007F469E">
        <w:trPr>
          <w:trHeight w:hRule="exact" w:val="715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7447" w:rsidRPr="00425C25" w:rsidRDefault="00487447" w:rsidP="00802D3E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7F469E">
            <w:pPr>
              <w:rPr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«БЛАГОУСТРОЙ</w:t>
            </w:r>
            <w:r w:rsidR="002E6396" w:rsidRPr="00425C25">
              <w:rPr>
                <w:b/>
                <w:bCs/>
                <w:sz w:val="18"/>
                <w:szCs w:val="18"/>
              </w:rPr>
              <w:t xml:space="preserve">СТВО И ОХРАНА ОКРУЖАЮЩЕЙ СРЕДЫ </w:t>
            </w:r>
            <w:r w:rsidRPr="00425C25">
              <w:rPr>
                <w:b/>
                <w:bCs/>
                <w:sz w:val="18"/>
                <w:szCs w:val="18"/>
              </w:rPr>
              <w:t>В САНКТ-ПЕТЕРБУРГЕ»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782808" w:rsidRDefault="0048744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1 779 256,4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782808" w:rsidRDefault="0048744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2 617 926,7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782808" w:rsidRDefault="00487447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2 343 914,8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802D3E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7447" w:rsidRPr="00425C25" w:rsidRDefault="00487447" w:rsidP="00802D3E">
            <w:pPr>
              <w:jc w:val="right"/>
              <w:rPr>
                <w:b/>
                <w:sz w:val="10"/>
                <w:szCs w:val="10"/>
              </w:rPr>
            </w:pPr>
          </w:p>
          <w:p w:rsidR="0060336F" w:rsidRPr="00425C25" w:rsidRDefault="0060336F" w:rsidP="00802D3E">
            <w:pPr>
              <w:rPr>
                <w:sz w:val="16"/>
                <w:szCs w:val="16"/>
              </w:rPr>
            </w:pPr>
          </w:p>
          <w:p w:rsidR="00487447" w:rsidRPr="00425C25" w:rsidRDefault="00487447" w:rsidP="00802D3E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4301D4" w:rsidRPr="002E2DB3" w:rsidRDefault="004301D4" w:rsidP="007D00FD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p w:rsidR="004301D4" w:rsidRPr="00425C25" w:rsidRDefault="004301D4" w:rsidP="004301D4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4301D4" w:rsidRPr="002E2DB3" w:rsidRDefault="004301D4" w:rsidP="004301D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25C25">
        <w:rPr>
          <w:bCs/>
          <w:sz w:val="16"/>
          <w:szCs w:val="16"/>
        </w:rPr>
        <w:t xml:space="preserve">  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246"/>
        <w:gridCol w:w="778"/>
        <w:gridCol w:w="779"/>
        <w:gridCol w:w="851"/>
        <w:gridCol w:w="851"/>
        <w:gridCol w:w="851"/>
        <w:gridCol w:w="567"/>
        <w:gridCol w:w="470"/>
      </w:tblGrid>
      <w:tr w:rsidR="00487447" w:rsidRPr="00425C25" w:rsidTr="007D00FD">
        <w:trPr>
          <w:trHeight w:hRule="exact" w:val="65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87447" w:rsidRPr="00425C25" w:rsidRDefault="00487447" w:rsidP="00802D3E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7F469E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«БЛАГОУСТРОЙ</w:t>
            </w:r>
            <w:r w:rsidR="00642BE9" w:rsidRPr="00425C25">
              <w:rPr>
                <w:b/>
                <w:bCs/>
                <w:sz w:val="18"/>
                <w:szCs w:val="18"/>
              </w:rPr>
              <w:t xml:space="preserve">СТВО И ОХРАНА ОКРУЖАЮЩЕЙ СРЕДЫ </w:t>
            </w:r>
            <w:r w:rsidRPr="00425C25">
              <w:rPr>
                <w:b/>
                <w:bCs/>
                <w:sz w:val="18"/>
                <w:szCs w:val="18"/>
              </w:rPr>
              <w:t>В САНКТ-ПЕТЕРБУРГЕ»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782808" w:rsidRDefault="00782808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1 766 392,5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782808" w:rsidRDefault="00782808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2 632 133,5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782808" w:rsidRDefault="00782808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2 358 757,9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447" w:rsidRPr="00425C25" w:rsidRDefault="00487447" w:rsidP="00802D3E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7447" w:rsidRPr="00425C25" w:rsidRDefault="00487447" w:rsidP="00802D3E">
            <w:pPr>
              <w:jc w:val="right"/>
              <w:rPr>
                <w:b/>
                <w:sz w:val="10"/>
                <w:szCs w:val="10"/>
              </w:rPr>
            </w:pPr>
          </w:p>
          <w:p w:rsidR="005557EF" w:rsidRPr="00425C25" w:rsidRDefault="005557EF" w:rsidP="00802D3E">
            <w:pPr>
              <w:rPr>
                <w:sz w:val="16"/>
                <w:szCs w:val="16"/>
              </w:rPr>
            </w:pPr>
          </w:p>
          <w:p w:rsidR="00487447" w:rsidRPr="00425C25" w:rsidRDefault="00487447" w:rsidP="00802D3E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A71C52" w:rsidRPr="002E2DB3" w:rsidRDefault="00A71C52" w:rsidP="00C2114C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301D4" w:rsidRPr="00425C25" w:rsidRDefault="004301D4" w:rsidP="00C2114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1.9.2.</w:t>
      </w:r>
      <w:r w:rsidR="001F3585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4301D4" w:rsidRPr="00425C25" w:rsidRDefault="004301D4" w:rsidP="004301D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1.9.2.1.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4301D4" w:rsidRPr="00425C25" w:rsidRDefault="004301D4" w:rsidP="004301D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4890"/>
        <w:gridCol w:w="993"/>
        <w:gridCol w:w="992"/>
        <w:gridCol w:w="780"/>
        <w:gridCol w:w="851"/>
        <w:gridCol w:w="850"/>
        <w:gridCol w:w="637"/>
        <w:gridCol w:w="211"/>
      </w:tblGrid>
      <w:tr w:rsidR="00642BE9" w:rsidRPr="00425C25" w:rsidTr="002E2DB3">
        <w:trPr>
          <w:trHeight w:hRule="exact" w:val="425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48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50 021,9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148 506,0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25C25" w:rsidRDefault="00642BE9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601 946,8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2364" w:rsidRPr="00425C25" w:rsidRDefault="00D02364" w:rsidP="00D0236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42BE9" w:rsidRPr="00425C25" w:rsidRDefault="00642BE9" w:rsidP="00D0236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D02364" w:rsidRPr="002E2DB3" w:rsidRDefault="00D02364" w:rsidP="004301D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301D4" w:rsidRPr="00425C25" w:rsidRDefault="004301D4" w:rsidP="004301D4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4301D4" w:rsidRPr="002E2DB3" w:rsidRDefault="004301D4" w:rsidP="004301D4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4820"/>
        <w:gridCol w:w="993"/>
        <w:gridCol w:w="992"/>
        <w:gridCol w:w="850"/>
        <w:gridCol w:w="851"/>
        <w:gridCol w:w="850"/>
        <w:gridCol w:w="567"/>
        <w:gridCol w:w="206"/>
      </w:tblGrid>
      <w:tr w:rsidR="00642BE9" w:rsidRPr="00425C25" w:rsidTr="002E2DB3">
        <w:trPr>
          <w:trHeight w:hRule="exact" w:val="439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25C25" w:rsidRDefault="00C16A00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37 158,0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42BE9" w:rsidRPr="00425C25" w:rsidRDefault="0069408A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162 712,8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2BE9" w:rsidRPr="00425C25" w:rsidRDefault="0069408A" w:rsidP="00802D3E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616 789,9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42BE9" w:rsidRPr="00425C25" w:rsidRDefault="00642BE9" w:rsidP="00802D3E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2364" w:rsidRPr="00425C25" w:rsidRDefault="00D02364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42BE9" w:rsidRPr="00425C25" w:rsidRDefault="00642BE9" w:rsidP="00802D3E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301D4" w:rsidRPr="00425C25" w:rsidRDefault="004301D4" w:rsidP="008F1422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2E2DB3" w:rsidRDefault="002E2DB3" w:rsidP="008F1422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F1422" w:rsidRPr="00425C25" w:rsidRDefault="00C16A00" w:rsidP="008F142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1.9.2.2.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8F1422" w:rsidRPr="00425C25" w:rsidRDefault="008F1422" w:rsidP="008F1422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134"/>
        <w:gridCol w:w="993"/>
        <w:gridCol w:w="425"/>
        <w:gridCol w:w="425"/>
        <w:gridCol w:w="851"/>
        <w:gridCol w:w="992"/>
        <w:gridCol w:w="850"/>
        <w:gridCol w:w="567"/>
        <w:gridCol w:w="284"/>
      </w:tblGrid>
      <w:tr w:rsidR="00C16A00" w:rsidRPr="00425C25" w:rsidTr="007D00FD">
        <w:trPr>
          <w:trHeight w:val="457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A00" w:rsidRPr="00425C25" w:rsidRDefault="00C16A00" w:rsidP="00950024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6A00" w:rsidRPr="00425C25" w:rsidRDefault="00C16A00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2022-2027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45 021,9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35 185,3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7 612,2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A00" w:rsidRPr="00425C25" w:rsidRDefault="00C16A00" w:rsidP="00950024">
            <w:pPr>
              <w:rPr>
                <w:bCs/>
                <w:sz w:val="18"/>
                <w:szCs w:val="18"/>
              </w:rPr>
            </w:pPr>
          </w:p>
          <w:p w:rsidR="00C16A00" w:rsidRPr="00425C25" w:rsidRDefault="00C86B70" w:rsidP="00C86B70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16A00" w:rsidRPr="00425C25">
              <w:rPr>
                <w:bCs/>
                <w:sz w:val="16"/>
                <w:szCs w:val="16"/>
              </w:rPr>
              <w:t>»</w:t>
            </w:r>
          </w:p>
        </w:tc>
      </w:tr>
    </w:tbl>
    <w:p w:rsidR="00C16A00" w:rsidRPr="002E2DB3" w:rsidRDefault="00C16A00" w:rsidP="00C16A00">
      <w:pPr>
        <w:rPr>
          <w:sz w:val="14"/>
          <w:szCs w:val="14"/>
        </w:rPr>
      </w:pPr>
    </w:p>
    <w:p w:rsidR="00C16A00" w:rsidRPr="00425C25" w:rsidRDefault="00C16A00" w:rsidP="00C16A00">
      <w:pPr>
        <w:ind w:firstLine="567"/>
        <w:rPr>
          <w:bCs/>
        </w:rPr>
      </w:pPr>
      <w:r w:rsidRPr="00425C25">
        <w:rPr>
          <w:bCs/>
        </w:rPr>
        <w:t>изложить в следующей редакции:</w:t>
      </w:r>
    </w:p>
    <w:p w:rsidR="00C16A00" w:rsidRPr="002E2DB3" w:rsidRDefault="00C16A00" w:rsidP="00C16A00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572"/>
        <w:gridCol w:w="1134"/>
        <w:gridCol w:w="993"/>
        <w:gridCol w:w="425"/>
        <w:gridCol w:w="425"/>
        <w:gridCol w:w="851"/>
        <w:gridCol w:w="992"/>
        <w:gridCol w:w="850"/>
        <w:gridCol w:w="567"/>
        <w:gridCol w:w="426"/>
      </w:tblGrid>
      <w:tr w:rsidR="00C16A00" w:rsidRPr="00425C25" w:rsidTr="004D7FEA">
        <w:trPr>
          <w:trHeight w:val="539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A00" w:rsidRPr="00425C25" w:rsidRDefault="00C16A00" w:rsidP="00950024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16A00" w:rsidRPr="00425C25" w:rsidRDefault="00C16A00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2022-2027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32 158,0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62 712,8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177 657,7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A00" w:rsidRPr="00425C25" w:rsidRDefault="00C16A00" w:rsidP="009500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2C48" w:rsidRDefault="00D92C48" w:rsidP="00950024">
            <w:pPr>
              <w:rPr>
                <w:bCs/>
                <w:sz w:val="18"/>
                <w:szCs w:val="18"/>
              </w:rPr>
            </w:pPr>
          </w:p>
          <w:p w:rsidR="00C16A00" w:rsidRPr="00425C25" w:rsidRDefault="00C86B70" w:rsidP="00C86B70">
            <w:pPr>
              <w:ind w:lef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16A00" w:rsidRPr="00425C25">
              <w:rPr>
                <w:bCs/>
                <w:sz w:val="16"/>
                <w:szCs w:val="16"/>
              </w:rPr>
              <w:t>».</w:t>
            </w:r>
          </w:p>
        </w:tc>
      </w:tr>
    </w:tbl>
    <w:p w:rsidR="00C8433C" w:rsidRPr="002E2DB3" w:rsidRDefault="00C8433C" w:rsidP="00102FE0">
      <w:pPr>
        <w:jc w:val="both"/>
        <w:rPr>
          <w:rFonts w:eastAsia="Calibri"/>
          <w:sz w:val="14"/>
          <w:szCs w:val="14"/>
          <w:lang w:eastAsia="en-US"/>
        </w:rPr>
      </w:pPr>
    </w:p>
    <w:p w:rsidR="0054216F" w:rsidRPr="00425C25" w:rsidRDefault="00C16A00" w:rsidP="007A41EA">
      <w:pPr>
        <w:ind w:firstLine="567"/>
        <w:jc w:val="both"/>
        <w:rPr>
          <w:rFonts w:eastAsia="Calibri"/>
          <w:lang w:eastAsia="en-US"/>
        </w:rPr>
      </w:pPr>
      <w:r w:rsidRPr="00425C25">
        <w:rPr>
          <w:rFonts w:eastAsia="Calibri"/>
          <w:lang w:eastAsia="en-US"/>
        </w:rPr>
        <w:t>1.9.2.3.</w:t>
      </w:r>
      <w:r w:rsidR="001F3585">
        <w:rPr>
          <w:rFonts w:eastAsia="Calibri"/>
          <w:lang w:eastAsia="en-US"/>
        </w:rPr>
        <w:t> </w:t>
      </w:r>
      <w:r w:rsidRPr="00425C25">
        <w:rPr>
          <w:rFonts w:eastAsia="Calibri"/>
          <w:lang w:eastAsia="en-US"/>
        </w:rPr>
        <w:t>Позицию</w:t>
      </w:r>
    </w:p>
    <w:p w:rsidR="00C16A00" w:rsidRPr="002E2DB3" w:rsidRDefault="00C16A00" w:rsidP="00C16A00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C16A00" w:rsidRPr="00425C25" w:rsidTr="000543E1">
        <w:trPr>
          <w:trHeight w:hRule="exact" w:val="170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16A00" w:rsidRPr="00425C25" w:rsidRDefault="00C16A00" w:rsidP="0095002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00FD" w:rsidRPr="00425C25" w:rsidRDefault="007D00FD" w:rsidP="007D00F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ПРИЮТА ДЛЯ ЖИВОТНЫХ </w:t>
            </w:r>
            <w:r w:rsidRPr="00425C25">
              <w:rPr>
                <w:sz w:val="14"/>
                <w:szCs w:val="14"/>
              </w:rPr>
              <w:br/>
              <w:t xml:space="preserve">БЕЗ ВЛАДЕЛЬЦЕВ ПО АДРЕСУ: </w:t>
            </w:r>
            <w:r w:rsidRPr="00425C25">
              <w:rPr>
                <w:sz w:val="14"/>
                <w:szCs w:val="14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 w:rsidRPr="00425C25">
              <w:rPr>
                <w:sz w:val="14"/>
                <w:szCs w:val="14"/>
              </w:rPr>
              <w:br/>
              <w:t xml:space="preserve">САНКТ-ПЕТЕРБУРГА ПОСЕЛОК МЕТАЛЛОСТРОЙ, ДОРОГА </w:t>
            </w:r>
          </w:p>
          <w:p w:rsidR="007D00FD" w:rsidRPr="00425C25" w:rsidRDefault="007D00FD" w:rsidP="007D00F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НА МЕТАЛЛОСТРОЙ, ЗЕМЕЛЬНЫЙ </w:t>
            </w:r>
          </w:p>
          <w:p w:rsidR="00C16A00" w:rsidRPr="00425C25" w:rsidRDefault="007D00FD" w:rsidP="007D00F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УЧАСТОК 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1030087340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КОЛПИН-СКИЙ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16A00" w:rsidRPr="00425C25" w:rsidRDefault="00C16A00" w:rsidP="00950024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80E53" w:rsidRPr="002E2DB3" w:rsidRDefault="00A80E53" w:rsidP="00C16A00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C16A00" w:rsidRPr="00425C25" w:rsidRDefault="00C16A00" w:rsidP="00C16A00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C16A00" w:rsidRPr="002E2DB3" w:rsidRDefault="00C16A00" w:rsidP="00C16A00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C16A00" w:rsidRPr="00425C25" w:rsidTr="00950024">
        <w:trPr>
          <w:trHeight w:hRule="exact" w:val="175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16A00" w:rsidRPr="00425C25" w:rsidRDefault="00C16A00" w:rsidP="0095002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6A00" w:rsidRPr="00425C25" w:rsidRDefault="00C16A00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ПРИЮТА ДЛЯ ЖИВОТНЫХ </w:t>
            </w:r>
            <w:r w:rsidRPr="00425C25">
              <w:rPr>
                <w:sz w:val="14"/>
                <w:szCs w:val="14"/>
              </w:rPr>
              <w:br/>
              <w:t xml:space="preserve">БЕЗ ВЛАДЕЛЬЦЕВ ПО АДРЕСУ: </w:t>
            </w:r>
            <w:r w:rsidRPr="00425C25">
              <w:rPr>
                <w:sz w:val="14"/>
                <w:szCs w:val="14"/>
              </w:rPr>
              <w:br/>
              <w:t xml:space="preserve">САНКТ-ПЕТЕРБУРГ, ВНУТРИГОРОДСКОЕ МУНИЦИПАЛЬНОЕ ОБРАЗОВАНИЕ ГОРОДА ФЕДЕРАЛЬНОГО ЗНАЧЕНИЯ </w:t>
            </w:r>
            <w:r w:rsidRPr="00425C25">
              <w:rPr>
                <w:sz w:val="14"/>
                <w:szCs w:val="14"/>
              </w:rPr>
              <w:br/>
              <w:t xml:space="preserve">САНКТ-ПЕТЕРБУРГА ПОСЕЛОК МЕТАЛЛОСТРОЙ, ДОРОГА </w:t>
            </w:r>
          </w:p>
          <w:p w:rsidR="00C16A00" w:rsidRPr="00425C25" w:rsidRDefault="00C16A00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НА МЕТАЛЛОСТРОЙ, ЗЕМЕЛЬНЫЙ </w:t>
            </w:r>
          </w:p>
          <w:p w:rsidR="00C16A00" w:rsidRPr="00425C25" w:rsidRDefault="00C16A00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УЧАСТОК 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1030087340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КОЛПИН-СКИЙ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6A00" w:rsidRPr="00425C25" w:rsidRDefault="00C16A00" w:rsidP="00C16A00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2022-2026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3"/>
                <w:szCs w:val="13"/>
              </w:rPr>
            </w:pPr>
            <w:r w:rsidRPr="00425C25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16A00" w:rsidRPr="00425C25" w:rsidRDefault="00C16A00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16A00" w:rsidRPr="00425C25" w:rsidRDefault="00C16A00" w:rsidP="00950024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16A00" w:rsidRPr="00425C25" w:rsidRDefault="00C16A00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405DF" w:rsidRPr="00403230" w:rsidRDefault="004405DF" w:rsidP="006F424B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F3585" w:rsidRPr="007D00FD" w:rsidRDefault="006F424B" w:rsidP="006F424B">
      <w:pPr>
        <w:autoSpaceDE w:val="0"/>
        <w:autoSpaceDN w:val="0"/>
        <w:adjustRightInd w:val="0"/>
        <w:ind w:firstLine="540"/>
        <w:jc w:val="both"/>
      </w:pPr>
      <w:r w:rsidRPr="007D00FD">
        <w:t>1.</w:t>
      </w:r>
      <w:r w:rsidR="00D3487D" w:rsidRPr="007D00FD">
        <w:t>9</w:t>
      </w:r>
      <w:r w:rsidRPr="007D00FD">
        <w:t>.2.</w:t>
      </w:r>
      <w:r w:rsidR="00D3487D" w:rsidRPr="007D00FD">
        <w:t>4</w:t>
      </w:r>
      <w:r w:rsidRPr="007D00FD">
        <w:t>.</w:t>
      </w:r>
      <w:r w:rsidR="001F3585" w:rsidRPr="007D00FD">
        <w:t> </w:t>
      </w:r>
      <w:r w:rsidR="00C8433C" w:rsidRPr="007D00FD">
        <w:t>П</w:t>
      </w:r>
      <w:r w:rsidR="001F3585" w:rsidRPr="007D00FD">
        <w:t>осле позиции</w:t>
      </w:r>
    </w:p>
    <w:p w:rsidR="0031611B" w:rsidRPr="00403230" w:rsidRDefault="0031611B" w:rsidP="006F424B">
      <w:pPr>
        <w:autoSpaceDE w:val="0"/>
        <w:autoSpaceDN w:val="0"/>
        <w:adjustRightInd w:val="0"/>
        <w:ind w:firstLine="540"/>
        <w:jc w:val="both"/>
        <w:rPr>
          <w:color w:val="FF0000"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709"/>
        <w:gridCol w:w="708"/>
        <w:gridCol w:w="567"/>
        <w:gridCol w:w="709"/>
        <w:gridCol w:w="709"/>
        <w:gridCol w:w="850"/>
        <w:gridCol w:w="1033"/>
      </w:tblGrid>
      <w:tr w:rsidR="00C8433C" w:rsidRPr="00425C25" w:rsidTr="002E2DB3">
        <w:trPr>
          <w:trHeight w:hRule="exact" w:val="128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8433C" w:rsidRPr="007D00FD" w:rsidRDefault="00C8433C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7D00FD">
              <w:rPr>
                <w:sz w:val="16"/>
                <w:szCs w:val="16"/>
              </w:rPr>
              <w:t xml:space="preserve">                     </w:t>
            </w:r>
            <w:r w:rsidR="00FC123F" w:rsidRPr="007D00FD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8433C" w:rsidRPr="007D00FD" w:rsidRDefault="00C8433C" w:rsidP="007D00FD">
            <w:pPr>
              <w:rPr>
                <w:sz w:val="14"/>
                <w:szCs w:val="14"/>
              </w:rPr>
            </w:pPr>
            <w:r w:rsidRPr="007D00FD">
              <w:rPr>
                <w:sz w:val="14"/>
                <w:szCs w:val="14"/>
              </w:rPr>
              <w:t xml:space="preserve">ПРОЕКТИРОВАНИЕ СТРОИТЕЛЬСТВА ПРИЮТА ДЛЯ  ЖИВОТНЫХ БЕЗ ВЛАДЕЛЬЦЕВ ПО АДРЕСУ: САНКТ-ПЕТЕРБУРГ, </w:t>
            </w:r>
            <w:r w:rsidRPr="007D00FD">
              <w:rPr>
                <w:sz w:val="14"/>
                <w:szCs w:val="14"/>
              </w:rPr>
              <w:br/>
              <w:t xml:space="preserve">ГОРОД КРОНШТАДТ, ТЕРРИТОРИЯ </w:t>
            </w:r>
            <w:r w:rsidRPr="007D00FD">
              <w:rPr>
                <w:sz w:val="14"/>
                <w:szCs w:val="14"/>
              </w:rPr>
              <w:br/>
              <w:t xml:space="preserve">ЮГО-ВОСТОЧНЕЕ ЗЕМЕЛЬНОГО УЧАСТКА </w:t>
            </w:r>
            <w:r w:rsidRPr="007D00FD">
              <w:rPr>
                <w:sz w:val="14"/>
                <w:szCs w:val="14"/>
              </w:rPr>
              <w:br/>
              <w:t>С КАДАСТРОВЫМ НОМЕРОМ 78:34:0010212:23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1030087340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КРОНШТАДТСКИЙ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2023-2027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7D00FD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7D00FD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right"/>
              <w:rPr>
                <w:b/>
                <w:bCs/>
                <w:sz w:val="13"/>
                <w:szCs w:val="13"/>
              </w:rPr>
            </w:pPr>
            <w:r w:rsidRPr="007D00FD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right"/>
              <w:rPr>
                <w:b/>
                <w:bCs/>
                <w:sz w:val="18"/>
                <w:szCs w:val="18"/>
              </w:rPr>
            </w:pPr>
            <w:r w:rsidRPr="007D00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433C" w:rsidRPr="007D00FD" w:rsidRDefault="00C8433C" w:rsidP="007D00FD">
            <w:pPr>
              <w:jc w:val="right"/>
              <w:rPr>
                <w:b/>
                <w:bCs/>
                <w:sz w:val="18"/>
                <w:szCs w:val="18"/>
              </w:rPr>
            </w:pPr>
            <w:r w:rsidRPr="007D00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8433C" w:rsidRPr="007D00FD" w:rsidRDefault="00C8433C" w:rsidP="007D00FD">
            <w:pPr>
              <w:jc w:val="right"/>
              <w:rPr>
                <w:b/>
                <w:bCs/>
                <w:sz w:val="18"/>
                <w:szCs w:val="18"/>
              </w:rPr>
            </w:pPr>
            <w:r w:rsidRPr="007D00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433C" w:rsidRPr="007D00FD" w:rsidRDefault="00C8433C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8433C" w:rsidRPr="007D00FD" w:rsidRDefault="00C8433C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8433C" w:rsidRPr="007D00FD" w:rsidRDefault="00C8433C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8433C" w:rsidRPr="007D00FD" w:rsidRDefault="00C8433C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8433C" w:rsidRPr="007D00FD" w:rsidRDefault="00C8433C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8433C" w:rsidRPr="007D00FD" w:rsidRDefault="00C8433C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C8433C" w:rsidRPr="00425C25" w:rsidRDefault="00C8433C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7D00FD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1F3585" w:rsidRPr="00403230" w:rsidRDefault="001F3585" w:rsidP="006F424B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6F424B" w:rsidRPr="00425C25" w:rsidRDefault="001F3585" w:rsidP="006F424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д</w:t>
      </w:r>
      <w:r w:rsidR="006F424B" w:rsidRPr="00425C25">
        <w:rPr>
          <w:bCs/>
        </w:rPr>
        <w:t>ополнить позицией следующего содержания:</w:t>
      </w:r>
    </w:p>
    <w:p w:rsidR="006F424B" w:rsidRPr="00403230" w:rsidRDefault="006F424B" w:rsidP="006F424B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709"/>
        <w:gridCol w:w="709"/>
        <w:gridCol w:w="708"/>
        <w:gridCol w:w="567"/>
        <w:gridCol w:w="709"/>
        <w:gridCol w:w="709"/>
        <w:gridCol w:w="850"/>
        <w:gridCol w:w="1033"/>
      </w:tblGrid>
      <w:tr w:rsidR="006F424B" w:rsidRPr="00425C25" w:rsidTr="002E2DB3">
        <w:trPr>
          <w:trHeight w:hRule="exact" w:val="136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F424B" w:rsidRPr="00425C25" w:rsidRDefault="006F424B" w:rsidP="0095002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123F" w:rsidRDefault="006F424B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СТРОИТЕЛЬСТВА РЕМОНТНО-ЭКСПЛУАТАЦИОННОЙ БАЗЫ ПРИРОДООХРАННОГО ФЛОТА </w:t>
            </w:r>
            <w:r w:rsidR="00FC123F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 xml:space="preserve">И СПЕЦИАЛИЗИРОВАННОЙ ТЕХНИКИ </w:t>
            </w:r>
            <w:r w:rsidR="00FC123F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САНКТ-ПЕТЕРБУ</w:t>
            </w:r>
            <w:r w:rsidR="00DB19B5">
              <w:rPr>
                <w:sz w:val="14"/>
                <w:szCs w:val="14"/>
              </w:rPr>
              <w:t>Р</w:t>
            </w:r>
            <w:r w:rsidRPr="00425C25">
              <w:rPr>
                <w:sz w:val="14"/>
                <w:szCs w:val="14"/>
              </w:rPr>
              <w:t xml:space="preserve">ГА ПО АДРЕСУ: </w:t>
            </w:r>
          </w:p>
          <w:p w:rsidR="006F424B" w:rsidRPr="00425C25" w:rsidRDefault="006F424B" w:rsidP="00950024">
            <w:pPr>
              <w:rPr>
                <w:b/>
                <w:bCs/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САНКТ-ПЕТЕРБУРГ, КАНОНЕРСКИЙ ОСТРОВ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424B" w:rsidRPr="00425C25" w:rsidRDefault="007D6F87" w:rsidP="00950024">
            <w:pPr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1030088340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424B" w:rsidRPr="00425C25" w:rsidRDefault="006F424B" w:rsidP="00950024">
            <w:pPr>
              <w:jc w:val="center"/>
              <w:rPr>
                <w:bCs/>
                <w:sz w:val="13"/>
                <w:szCs w:val="13"/>
              </w:rPr>
            </w:pPr>
            <w:proofErr w:type="gramStart"/>
            <w:r w:rsidRPr="00425C25">
              <w:rPr>
                <w:sz w:val="13"/>
                <w:szCs w:val="13"/>
              </w:rPr>
              <w:t>ПЕТРО-ГРАДСКИЙ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6F424B" w:rsidRPr="00425C25" w:rsidRDefault="006F424B" w:rsidP="006F424B">
            <w:pPr>
              <w:jc w:val="center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2025-2027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424B" w:rsidRPr="00425C25" w:rsidRDefault="006F424B" w:rsidP="00950024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F424B" w:rsidRPr="00425C25" w:rsidRDefault="006F424B" w:rsidP="00950024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F424B" w:rsidRPr="00425C25" w:rsidRDefault="006F424B" w:rsidP="00950024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424B" w:rsidRPr="00425C25" w:rsidRDefault="006F424B" w:rsidP="00950024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424B" w:rsidRPr="00425C25" w:rsidRDefault="006F424B" w:rsidP="00950024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F424B" w:rsidRPr="00425C25" w:rsidRDefault="006F424B" w:rsidP="00950024">
            <w:pPr>
              <w:jc w:val="right"/>
              <w:rPr>
                <w:bCs/>
                <w:sz w:val="13"/>
                <w:szCs w:val="13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F115E0" w:rsidRDefault="00F115E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F424B" w:rsidRPr="00425C25" w:rsidRDefault="006F424B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54216F" w:rsidRPr="002E2DB3" w:rsidRDefault="0054216F" w:rsidP="00187546">
      <w:pPr>
        <w:jc w:val="both"/>
        <w:rPr>
          <w:rFonts w:eastAsia="Calibri"/>
          <w:sz w:val="14"/>
          <w:szCs w:val="14"/>
          <w:lang w:eastAsia="en-US"/>
        </w:rPr>
      </w:pPr>
    </w:p>
    <w:p w:rsidR="00782808" w:rsidRPr="00425C25" w:rsidRDefault="00782808" w:rsidP="00782808">
      <w:pPr>
        <w:ind w:firstLine="567"/>
        <w:jc w:val="both"/>
        <w:rPr>
          <w:bCs/>
        </w:rPr>
      </w:pPr>
      <w:r w:rsidRPr="00425C25">
        <w:t>1.</w:t>
      </w:r>
      <w:r>
        <w:t>9</w:t>
      </w:r>
      <w:r w:rsidRPr="00425C25">
        <w:t>.2.</w:t>
      </w:r>
      <w:r>
        <w:t>5</w:t>
      </w:r>
      <w:r w:rsidRPr="00425C25">
        <w:t>.</w:t>
      </w:r>
      <w:r w:rsidR="001F3585">
        <w:t> </w:t>
      </w:r>
      <w:r w:rsidRPr="00425C25">
        <w:rPr>
          <w:bCs/>
        </w:rPr>
        <w:t>Позицию</w:t>
      </w:r>
    </w:p>
    <w:p w:rsidR="00782808" w:rsidRPr="002E2DB3" w:rsidRDefault="00782808" w:rsidP="00782808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782808" w:rsidRPr="00425C25" w:rsidTr="002E2DB3">
        <w:trPr>
          <w:trHeight w:hRule="exact" w:val="628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2808" w:rsidRPr="00425C25" w:rsidRDefault="00782808" w:rsidP="00782808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808" w:rsidRPr="008176EF" w:rsidRDefault="00782808" w:rsidP="00782808">
            <w:pPr>
              <w:widowControl w:val="0"/>
              <w:spacing w:line="254" w:lineRule="auto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1030087340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2025-2028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5 000,0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113 320,7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594 334,6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2808" w:rsidRPr="00425C25" w:rsidRDefault="00782808" w:rsidP="00782808"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E2DB3" w:rsidRDefault="002E2DB3" w:rsidP="001F358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E2DB3" w:rsidRDefault="002E2DB3" w:rsidP="001F358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82808" w:rsidRPr="00425C25" w:rsidRDefault="00782808" w:rsidP="001F358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782808" w:rsidRPr="002E2DB3" w:rsidRDefault="00782808" w:rsidP="00782808">
      <w:pPr>
        <w:ind w:firstLine="567"/>
        <w:jc w:val="both"/>
        <w:rPr>
          <w:bCs/>
          <w:sz w:val="14"/>
          <w:szCs w:val="14"/>
        </w:rPr>
      </w:pPr>
    </w:p>
    <w:p w:rsidR="00782808" w:rsidRPr="00425C25" w:rsidRDefault="00782808" w:rsidP="00782808">
      <w:pPr>
        <w:ind w:firstLine="567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782808" w:rsidRPr="002E2DB3" w:rsidRDefault="00782808" w:rsidP="00782808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782808" w:rsidRPr="00425C25" w:rsidTr="002E2DB3">
        <w:trPr>
          <w:trHeight w:hRule="exact" w:val="56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82808" w:rsidRPr="00425C25" w:rsidRDefault="00782808" w:rsidP="00782808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808" w:rsidRPr="008176EF" w:rsidRDefault="00782808" w:rsidP="00782808">
            <w:pPr>
              <w:widowControl w:val="0"/>
              <w:spacing w:line="254" w:lineRule="auto"/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1030087340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center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2025-2028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 w:rsidRPr="00782808">
              <w:rPr>
                <w:b/>
                <w:bCs/>
                <w:sz w:val="15"/>
                <w:szCs w:val="15"/>
              </w:rPr>
              <w:t>5 000,0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2808" w:rsidRPr="00782808" w:rsidRDefault="00782808" w:rsidP="00782808">
            <w:pPr>
              <w:widowControl w:val="0"/>
              <w:spacing w:line="254" w:lineRule="auto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439 132,2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82808" w:rsidRPr="00425C25" w:rsidRDefault="00782808" w:rsidP="00782808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E2DB3" w:rsidRDefault="002E2DB3" w:rsidP="00782808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82808" w:rsidRPr="00425C25" w:rsidRDefault="00782808" w:rsidP="00782808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782808" w:rsidRPr="00782808" w:rsidRDefault="00782808" w:rsidP="0061692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DB19B5" w:rsidRDefault="00DB19B5" w:rsidP="0061692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DB19B5" w:rsidRDefault="00DB19B5" w:rsidP="0061692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2E2DB3" w:rsidRDefault="002E2DB3" w:rsidP="00616929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616929" w:rsidRPr="00425C25" w:rsidRDefault="00616929" w:rsidP="0061692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1.10.</w:t>
      </w:r>
      <w:r w:rsidR="001F3585">
        <w:rPr>
          <w:bCs/>
        </w:rPr>
        <w:t> </w:t>
      </w:r>
      <w:r w:rsidRPr="00425C25">
        <w:rPr>
          <w:bCs/>
        </w:rPr>
        <w:t xml:space="preserve">В разделе «Государственная программа Санкт-Петербурга «Повышение эффективности государственного управления в Санкт-Петербурге» приложения </w:t>
      </w:r>
      <w:r w:rsidRPr="00425C25">
        <w:rPr>
          <w:bCs/>
        </w:rPr>
        <w:br/>
        <w:t>к постановлению:</w:t>
      </w:r>
    </w:p>
    <w:p w:rsidR="00616929" w:rsidRPr="00425C25" w:rsidRDefault="00616929" w:rsidP="00616929">
      <w:pPr>
        <w:ind w:firstLine="567"/>
        <w:jc w:val="both"/>
        <w:rPr>
          <w:rFonts w:eastAsia="Calibri"/>
          <w:lang w:eastAsia="en-US"/>
        </w:rPr>
      </w:pPr>
      <w:r w:rsidRPr="00425C25">
        <w:rPr>
          <w:rFonts w:eastAsia="Calibri"/>
          <w:lang w:eastAsia="en-US"/>
        </w:rPr>
        <w:t>1.10.1.</w:t>
      </w:r>
      <w:r w:rsidR="001F3585">
        <w:rPr>
          <w:rFonts w:eastAsia="Calibri"/>
          <w:lang w:eastAsia="en-US"/>
        </w:rPr>
        <w:t> </w:t>
      </w:r>
      <w:r w:rsidRPr="00425C25">
        <w:rPr>
          <w:rFonts w:eastAsia="Calibri"/>
          <w:lang w:eastAsia="en-US"/>
        </w:rPr>
        <w:t>Позицию:</w:t>
      </w:r>
    </w:p>
    <w:p w:rsidR="00616929" w:rsidRPr="002E2DB3" w:rsidRDefault="00616929" w:rsidP="00616929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616929" w:rsidRPr="00425C25" w:rsidTr="001F3585">
        <w:trPr>
          <w:trHeight w:hRule="exact" w:val="628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6929" w:rsidRPr="00425C25" w:rsidRDefault="00616929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«ПОВЫШЕНИЕ ЭФФЕКТИВНОСТИ ГОСУДАРСТВЕННОГО УПРАВЛЕНИЯ В САНКТ-ПЕТЕРБУРГЕ»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782 437,3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464 144,4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100 000,0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929" w:rsidRPr="00425C25" w:rsidRDefault="00616929" w:rsidP="00950024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6929" w:rsidRPr="00425C25" w:rsidRDefault="00616929" w:rsidP="00950024">
            <w:pPr>
              <w:jc w:val="right"/>
              <w:rPr>
                <w:b/>
                <w:sz w:val="10"/>
                <w:szCs w:val="10"/>
              </w:rPr>
            </w:pPr>
          </w:p>
          <w:p w:rsidR="00616929" w:rsidRPr="00425C25" w:rsidRDefault="00616929" w:rsidP="00950024">
            <w:pPr>
              <w:rPr>
                <w:sz w:val="16"/>
                <w:szCs w:val="16"/>
              </w:rPr>
            </w:pPr>
          </w:p>
          <w:p w:rsidR="00616929" w:rsidRPr="00425C25" w:rsidRDefault="00616929" w:rsidP="0095002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616929" w:rsidRPr="00403230" w:rsidRDefault="00616929" w:rsidP="0061692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16929" w:rsidRPr="00425C25" w:rsidRDefault="00616929" w:rsidP="0061692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616929" w:rsidRPr="002E2DB3" w:rsidRDefault="00616929" w:rsidP="0061692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25C25">
        <w:rPr>
          <w:bCs/>
          <w:sz w:val="16"/>
          <w:szCs w:val="16"/>
        </w:rPr>
        <w:t xml:space="preserve">  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D50200" w:rsidRPr="00425C25" w:rsidTr="00616929">
        <w:trPr>
          <w:trHeight w:hRule="exact" w:val="63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200" w:rsidRPr="00425C25" w:rsidRDefault="00D50200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>«ПОВЫШЕНИЕ ЭФФЕКТИВНОСТИ ГОСУДАРСТВЕННОГО УПРАВЛЕНИЯ В САНКТ-ПЕТЕРБУРГЕ»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782808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773 530,0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782808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473 051,8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782808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100 000,0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200" w:rsidRPr="00425C25" w:rsidRDefault="00D50200" w:rsidP="00950024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0200" w:rsidRPr="00425C25" w:rsidRDefault="00D50200" w:rsidP="00950024">
            <w:pPr>
              <w:jc w:val="right"/>
              <w:rPr>
                <w:b/>
                <w:sz w:val="10"/>
                <w:szCs w:val="10"/>
              </w:rPr>
            </w:pPr>
          </w:p>
          <w:p w:rsidR="00D50200" w:rsidRPr="00425C25" w:rsidRDefault="00D50200" w:rsidP="00950024">
            <w:pPr>
              <w:rPr>
                <w:sz w:val="16"/>
                <w:szCs w:val="16"/>
              </w:rPr>
            </w:pPr>
          </w:p>
          <w:p w:rsidR="00D50200" w:rsidRPr="00425C25" w:rsidRDefault="00D50200" w:rsidP="0095002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A341C0" w:rsidRPr="002E2DB3" w:rsidRDefault="004245F0" w:rsidP="004245F0">
      <w:pPr>
        <w:tabs>
          <w:tab w:val="left" w:pos="1247"/>
        </w:tabs>
        <w:autoSpaceDE w:val="0"/>
        <w:autoSpaceDN w:val="0"/>
        <w:adjustRightInd w:val="0"/>
        <w:jc w:val="both"/>
        <w:rPr>
          <w:bCs/>
          <w:sz w:val="14"/>
          <w:szCs w:val="14"/>
        </w:rPr>
      </w:pPr>
      <w:r>
        <w:rPr>
          <w:bCs/>
        </w:rPr>
        <w:tab/>
      </w:r>
    </w:p>
    <w:p w:rsidR="002F5769" w:rsidRPr="00425C25" w:rsidRDefault="002F5769" w:rsidP="002F57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1.10.2.</w:t>
      </w:r>
      <w:r w:rsidR="001F3585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2F5769" w:rsidRPr="00425C25" w:rsidRDefault="002F5769" w:rsidP="002F57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1.10.2.1.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2F5769" w:rsidRPr="00403230" w:rsidRDefault="002F5769" w:rsidP="002F57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5741"/>
        <w:gridCol w:w="567"/>
        <w:gridCol w:w="567"/>
        <w:gridCol w:w="780"/>
        <w:gridCol w:w="851"/>
        <w:gridCol w:w="850"/>
        <w:gridCol w:w="637"/>
        <w:gridCol w:w="211"/>
      </w:tblGrid>
      <w:tr w:rsidR="002F5769" w:rsidRPr="00425C25" w:rsidTr="000543E1">
        <w:trPr>
          <w:trHeight w:hRule="exact" w:val="410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7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2F5769" w:rsidRPr="00425C25" w:rsidRDefault="002F5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782 437,3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F5769" w:rsidRPr="00425C25" w:rsidRDefault="002F5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464 144,4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F5769" w:rsidRPr="00425C25" w:rsidRDefault="002F5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100 000,0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2F5769" w:rsidRPr="00403230" w:rsidRDefault="002F5769" w:rsidP="002F57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2F5769" w:rsidRPr="00425C25" w:rsidRDefault="002F5769" w:rsidP="002F57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2F5769" w:rsidRPr="00403230" w:rsidRDefault="002F5769" w:rsidP="002F5769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671"/>
        <w:gridCol w:w="567"/>
        <w:gridCol w:w="567"/>
        <w:gridCol w:w="850"/>
        <w:gridCol w:w="851"/>
        <w:gridCol w:w="850"/>
        <w:gridCol w:w="567"/>
        <w:gridCol w:w="206"/>
      </w:tblGrid>
      <w:tr w:rsidR="002F5769" w:rsidRPr="00425C25" w:rsidTr="000543E1">
        <w:trPr>
          <w:trHeight w:hRule="exact" w:val="481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F5769" w:rsidRPr="00425C25" w:rsidRDefault="002F5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773 530,0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F5769" w:rsidRPr="00425C25" w:rsidRDefault="002F5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473 051,8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F5769" w:rsidRPr="00425C25" w:rsidRDefault="002F5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100 000,0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F5769" w:rsidRPr="00425C25" w:rsidRDefault="002F5769" w:rsidP="00950024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F5769" w:rsidRPr="00425C25" w:rsidRDefault="002F576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4245F0" w:rsidRPr="00403230" w:rsidRDefault="004245F0" w:rsidP="007D00FD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1F3585" w:rsidRPr="007D00FD" w:rsidRDefault="00123D54" w:rsidP="001F3585">
      <w:pPr>
        <w:autoSpaceDE w:val="0"/>
        <w:autoSpaceDN w:val="0"/>
        <w:adjustRightInd w:val="0"/>
        <w:ind w:firstLine="540"/>
        <w:jc w:val="both"/>
      </w:pPr>
      <w:r w:rsidRPr="007D00FD">
        <w:t>1</w:t>
      </w:r>
      <w:r w:rsidR="00916769" w:rsidRPr="007D00FD">
        <w:t>.</w:t>
      </w:r>
      <w:r w:rsidRPr="007D00FD">
        <w:t>10.2.</w:t>
      </w:r>
      <w:r w:rsidR="00916769" w:rsidRPr="007D00FD">
        <w:t>2</w:t>
      </w:r>
      <w:r w:rsidRPr="007D00FD">
        <w:t>.</w:t>
      </w:r>
      <w:r w:rsidR="001F3585" w:rsidRPr="007D00FD">
        <w:t> </w:t>
      </w:r>
      <w:r w:rsidR="00A341C0" w:rsidRPr="007D00FD">
        <w:t>П</w:t>
      </w:r>
      <w:r w:rsidR="001F3585" w:rsidRPr="007D00FD">
        <w:t>осле позиции</w:t>
      </w:r>
    </w:p>
    <w:p w:rsidR="0031611B" w:rsidRPr="00403230" w:rsidRDefault="0031611B" w:rsidP="001F3585">
      <w:pPr>
        <w:autoSpaceDE w:val="0"/>
        <w:autoSpaceDN w:val="0"/>
        <w:adjustRightInd w:val="0"/>
        <w:ind w:firstLine="540"/>
        <w:jc w:val="both"/>
        <w:rPr>
          <w:color w:val="FF0000"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567"/>
        <w:gridCol w:w="851"/>
        <w:gridCol w:w="661"/>
        <w:gridCol w:w="661"/>
        <w:gridCol w:w="662"/>
        <w:gridCol w:w="1033"/>
      </w:tblGrid>
      <w:tr w:rsidR="00A341C0" w:rsidRPr="00425C25" w:rsidTr="002E2DB3">
        <w:trPr>
          <w:trHeight w:hRule="exact" w:val="1397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41C0" w:rsidRPr="007D00FD" w:rsidRDefault="00A341C0" w:rsidP="007D00FD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7D00FD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1C0" w:rsidRPr="007D00FD" w:rsidRDefault="00A341C0" w:rsidP="007D00FD">
            <w:pPr>
              <w:rPr>
                <w:sz w:val="14"/>
                <w:szCs w:val="14"/>
              </w:rPr>
            </w:pPr>
            <w:r w:rsidRPr="007D00FD">
              <w:rPr>
                <w:sz w:val="14"/>
                <w:szCs w:val="14"/>
              </w:rPr>
              <w:t xml:space="preserve">СТРОИТЕЛЬСТВО ЗДАНИЯ ПО АДРЕСУ: САНКТ-ПЕТЕРБУРГ, МУНИЦИПАЛЬНЫЙ ОКРУГ ЗВЕЗДНОЕ, МОСКОВСКОЕ ШОССЕ, УЧАСТОК 4, ДЛЯ РАЗМЕЩЕНИЯ </w:t>
            </w:r>
            <w:proofErr w:type="gramStart"/>
            <w:r w:rsidRPr="007D00FD">
              <w:rPr>
                <w:sz w:val="14"/>
                <w:szCs w:val="14"/>
              </w:rPr>
              <w:t xml:space="preserve">ОТДЕЛА ЗАПИСИ АКТОВ ГРАЖДАНСКОГО СОСТОЯНИЯ МОСКОВСКОГО РАЙОНА </w:t>
            </w:r>
            <w:r w:rsidRPr="007D00FD">
              <w:rPr>
                <w:sz w:val="14"/>
                <w:szCs w:val="14"/>
              </w:rPr>
              <w:br/>
              <w:t>САНКТ-ПЕТЕРБУРГА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МОСКОВСКИЙ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center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2025-2026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right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710 635,4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right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0,0 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right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296 491,0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right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414 144,4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A341C0" w:rsidRPr="007D00FD" w:rsidRDefault="00A341C0" w:rsidP="007D00FD">
            <w:pPr>
              <w:jc w:val="right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1C0" w:rsidRPr="007D00FD" w:rsidRDefault="00A341C0" w:rsidP="007D00FD">
            <w:pPr>
              <w:jc w:val="right"/>
              <w:rPr>
                <w:sz w:val="13"/>
                <w:szCs w:val="13"/>
              </w:rPr>
            </w:pPr>
            <w:r w:rsidRPr="007D00FD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41C0" w:rsidRPr="007D00FD" w:rsidRDefault="00A341C0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341C0" w:rsidRPr="00425C25" w:rsidRDefault="00A341C0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7D00FD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1F3585" w:rsidRPr="00403230" w:rsidRDefault="001F3585" w:rsidP="00123D5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123D54" w:rsidRPr="00425C25" w:rsidRDefault="001F3585" w:rsidP="00123D5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д</w:t>
      </w:r>
      <w:r w:rsidR="00123D54" w:rsidRPr="00425C25">
        <w:rPr>
          <w:bCs/>
        </w:rPr>
        <w:t>ополнить позицией следующего содержания:</w:t>
      </w:r>
    </w:p>
    <w:p w:rsidR="00123D54" w:rsidRPr="00403230" w:rsidRDefault="00123D54" w:rsidP="00123D54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9"/>
        <w:gridCol w:w="708"/>
        <w:gridCol w:w="567"/>
        <w:gridCol w:w="851"/>
        <w:gridCol w:w="661"/>
        <w:gridCol w:w="661"/>
        <w:gridCol w:w="662"/>
        <w:gridCol w:w="1033"/>
      </w:tblGrid>
      <w:tr w:rsidR="00123D54" w:rsidRPr="00425C25" w:rsidTr="002E2DB3">
        <w:trPr>
          <w:trHeight w:hRule="exact" w:val="107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3D54" w:rsidRPr="00425C25" w:rsidRDefault="00123D54" w:rsidP="00950024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 xml:space="preserve">                     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3D54" w:rsidRPr="00425C25" w:rsidRDefault="00123D54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РЕКОНСТРУКЦИЯ ОБЩЕСТВЕННО-КУЛЬТУРНОГО ЦЕНТРА САНКТ-ПЕТЕРБУРГА ПО АДРЕСУ: ДОНЕЦКАЯ НАРОДНАЯ РЕСПУБЛИКА, Г. МАРИУПОЛЬ, </w:t>
            </w:r>
          </w:p>
          <w:p w:rsidR="00123D54" w:rsidRPr="00425C25" w:rsidRDefault="00123D54" w:rsidP="00950024">
            <w:pPr>
              <w:rPr>
                <w:b/>
                <w:bCs/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ПР. ЛЕНИНА, Д. 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D54" w:rsidRPr="00425C25" w:rsidRDefault="00123D54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3D54" w:rsidRPr="00425C25" w:rsidRDefault="00123D54" w:rsidP="001F3585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Г.</w:t>
            </w:r>
            <w:r w:rsidR="001F3585">
              <w:rPr>
                <w:sz w:val="13"/>
                <w:szCs w:val="13"/>
              </w:rPr>
              <w:t> </w:t>
            </w:r>
            <w:r w:rsidRPr="00425C25">
              <w:rPr>
                <w:sz w:val="13"/>
                <w:szCs w:val="13"/>
              </w:rPr>
              <w:t>МАРИУПОЛЬ</w:t>
            </w:r>
            <w:r w:rsidRPr="00425C25">
              <w:rPr>
                <w:sz w:val="13"/>
                <w:szCs w:val="13"/>
              </w:rPr>
              <w:br/>
              <w:t>(ДОНЕЦКАЯ НАРОДНАЯ РЕСПУБЛИКА)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D54" w:rsidRPr="00425C25" w:rsidRDefault="00123D54" w:rsidP="00123D5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2025-2025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D54" w:rsidRPr="00425C25" w:rsidRDefault="00123D54" w:rsidP="0095002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437 834,3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3D54" w:rsidRPr="00425C25" w:rsidRDefault="00123D54" w:rsidP="0095002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D54" w:rsidRPr="00425C25" w:rsidRDefault="00123D54" w:rsidP="00123D5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437 834,3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123D54" w:rsidRPr="00425C25" w:rsidRDefault="00123D54" w:rsidP="0095002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123D54" w:rsidRPr="00425C25" w:rsidRDefault="00123D54" w:rsidP="0095002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D54" w:rsidRPr="00425C25" w:rsidRDefault="00123D54" w:rsidP="00950024">
            <w:pPr>
              <w:jc w:val="right"/>
              <w:rPr>
                <w:bCs/>
                <w:sz w:val="13"/>
                <w:szCs w:val="13"/>
              </w:rPr>
            </w:pPr>
            <w:r w:rsidRPr="00425C25">
              <w:rPr>
                <w:bCs/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3D54" w:rsidRPr="00425C25" w:rsidRDefault="00123D54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23D54" w:rsidRPr="00425C25" w:rsidRDefault="00123D54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23D54" w:rsidRPr="00425C25" w:rsidRDefault="00123D54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23D54" w:rsidRPr="00425C25" w:rsidRDefault="00123D54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23D54" w:rsidRPr="00425C25" w:rsidRDefault="00123D54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123D54" w:rsidRPr="00425C25" w:rsidRDefault="00123D54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916769" w:rsidRPr="00425C25" w:rsidRDefault="00916769" w:rsidP="009167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916769" w:rsidRPr="00425C25" w:rsidRDefault="00916769" w:rsidP="009167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1.10.2.3.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916769" w:rsidRPr="00403230" w:rsidRDefault="00916769" w:rsidP="009167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708"/>
        <w:gridCol w:w="1134"/>
        <w:gridCol w:w="993"/>
        <w:gridCol w:w="567"/>
        <w:gridCol w:w="425"/>
        <w:gridCol w:w="850"/>
        <w:gridCol w:w="851"/>
        <w:gridCol w:w="709"/>
        <w:gridCol w:w="708"/>
        <w:gridCol w:w="284"/>
      </w:tblGrid>
      <w:tr w:rsidR="00916769" w:rsidRPr="00425C25" w:rsidTr="001F3585">
        <w:trPr>
          <w:trHeight w:val="461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769" w:rsidRPr="00425C25" w:rsidRDefault="00916769" w:rsidP="00950024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16769" w:rsidRPr="00425C25" w:rsidRDefault="00916769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6769" w:rsidRPr="00425C25" w:rsidRDefault="00916769" w:rsidP="00A514DD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2020-202</w:t>
            </w:r>
            <w:r w:rsidR="00A514DD" w:rsidRPr="00425C25"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46 796,5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769" w:rsidRPr="00425C25" w:rsidRDefault="00916769" w:rsidP="00950024">
            <w:pPr>
              <w:rPr>
                <w:bCs/>
                <w:sz w:val="18"/>
                <w:szCs w:val="18"/>
              </w:rPr>
            </w:pPr>
          </w:p>
          <w:p w:rsidR="00916769" w:rsidRPr="00425C25" w:rsidRDefault="00916769" w:rsidP="00950024">
            <w:pPr>
              <w:ind w:left="-108"/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»</w:t>
            </w:r>
          </w:p>
        </w:tc>
      </w:tr>
    </w:tbl>
    <w:p w:rsidR="004D7FEA" w:rsidRPr="00403230" w:rsidRDefault="004D7FEA" w:rsidP="001A55FB">
      <w:pPr>
        <w:tabs>
          <w:tab w:val="left" w:pos="964"/>
        </w:tabs>
        <w:rPr>
          <w:bCs/>
          <w:sz w:val="14"/>
          <w:szCs w:val="14"/>
        </w:rPr>
      </w:pPr>
    </w:p>
    <w:p w:rsidR="00916769" w:rsidRPr="00425C25" w:rsidRDefault="00916769" w:rsidP="00916769">
      <w:pPr>
        <w:ind w:firstLine="567"/>
        <w:rPr>
          <w:bCs/>
        </w:rPr>
      </w:pPr>
      <w:r w:rsidRPr="00425C25">
        <w:rPr>
          <w:bCs/>
        </w:rPr>
        <w:t>изложить в следующей редакции:</w:t>
      </w:r>
    </w:p>
    <w:p w:rsidR="00916769" w:rsidRPr="00403230" w:rsidRDefault="00916769" w:rsidP="0091676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979"/>
        <w:gridCol w:w="708"/>
        <w:gridCol w:w="1134"/>
        <w:gridCol w:w="993"/>
        <w:gridCol w:w="567"/>
        <w:gridCol w:w="425"/>
        <w:gridCol w:w="850"/>
        <w:gridCol w:w="851"/>
        <w:gridCol w:w="709"/>
        <w:gridCol w:w="708"/>
        <w:gridCol w:w="426"/>
      </w:tblGrid>
      <w:tr w:rsidR="00916769" w:rsidRPr="00425C25" w:rsidTr="001F3585">
        <w:trPr>
          <w:trHeight w:val="479"/>
        </w:trPr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769" w:rsidRPr="00425C25" w:rsidRDefault="00916769" w:rsidP="00950024">
            <w:pPr>
              <w:rPr>
                <w:bCs/>
                <w:sz w:val="16"/>
                <w:szCs w:val="16"/>
              </w:rPr>
            </w:pPr>
            <w:r w:rsidRPr="00425C25">
              <w:rPr>
                <w:bCs/>
                <w:sz w:val="16"/>
                <w:szCs w:val="16"/>
              </w:rPr>
              <w:t xml:space="preserve">                 «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ПРОЕКТИРОВАНИЕ, </w:t>
            </w:r>
            <w:r w:rsidRPr="00425C25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16769" w:rsidRPr="00425C25" w:rsidRDefault="00916769" w:rsidP="00950024">
            <w:pPr>
              <w:jc w:val="center"/>
              <w:rPr>
                <w:b/>
                <w:bCs/>
                <w:sz w:val="14"/>
                <w:szCs w:val="14"/>
              </w:rPr>
            </w:pPr>
            <w:r w:rsidRPr="00425C25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САНКТ-ПЕТЕРБУРГ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6769" w:rsidRPr="00425C25" w:rsidRDefault="00916769" w:rsidP="00916769">
            <w:pPr>
              <w:jc w:val="center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2020-2026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37 889,2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8 907,4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769" w:rsidRPr="00425C25" w:rsidRDefault="00916769" w:rsidP="00950024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769" w:rsidRPr="00425C25" w:rsidRDefault="00916769" w:rsidP="00950024">
            <w:pPr>
              <w:rPr>
                <w:bCs/>
                <w:sz w:val="18"/>
                <w:szCs w:val="18"/>
              </w:rPr>
            </w:pPr>
          </w:p>
          <w:p w:rsidR="00916769" w:rsidRPr="00425C25" w:rsidRDefault="00F115E0" w:rsidP="00F115E0">
            <w:pPr>
              <w:widowControl w:val="0"/>
              <w:spacing w:line="150" w:lineRule="exact"/>
              <w:ind w:left="-108"/>
              <w:rPr>
                <w:bCs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="00916769" w:rsidRPr="004423B2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7D00FD" w:rsidRPr="00A82808" w:rsidRDefault="007D00FD" w:rsidP="00A82808">
      <w:pPr>
        <w:jc w:val="both"/>
        <w:rPr>
          <w:rFonts w:eastAsia="Calibri"/>
          <w:sz w:val="14"/>
          <w:szCs w:val="14"/>
          <w:lang w:eastAsia="en-US"/>
        </w:rPr>
      </w:pPr>
    </w:p>
    <w:p w:rsidR="00A514DD" w:rsidRPr="00425C25" w:rsidRDefault="00A514DD" w:rsidP="00A514DD">
      <w:pPr>
        <w:ind w:firstLine="567"/>
        <w:jc w:val="both"/>
        <w:rPr>
          <w:rFonts w:eastAsia="Calibri"/>
          <w:lang w:eastAsia="en-US"/>
        </w:rPr>
      </w:pPr>
      <w:r w:rsidRPr="00425C25">
        <w:rPr>
          <w:rFonts w:eastAsia="Calibri"/>
          <w:lang w:eastAsia="en-US"/>
        </w:rPr>
        <w:t>1.10.2.4.</w:t>
      </w:r>
      <w:r w:rsidR="001F3585">
        <w:rPr>
          <w:rFonts w:eastAsia="Calibri"/>
          <w:lang w:eastAsia="en-US"/>
        </w:rPr>
        <w:t> </w:t>
      </w:r>
      <w:r w:rsidRPr="00425C25">
        <w:rPr>
          <w:rFonts w:eastAsia="Calibri"/>
          <w:lang w:eastAsia="en-US"/>
        </w:rPr>
        <w:t>Позицию</w:t>
      </w:r>
    </w:p>
    <w:p w:rsidR="00A514DD" w:rsidRPr="00403230" w:rsidRDefault="00A514DD" w:rsidP="00A514D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A514DD" w:rsidRPr="00425C25" w:rsidTr="002E2DB3">
        <w:trPr>
          <w:trHeight w:hRule="exact" w:val="145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14DD" w:rsidRPr="00425C25" w:rsidRDefault="00A514DD" w:rsidP="0095002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14DD" w:rsidRPr="00425C25" w:rsidRDefault="00A514DD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РЕКОНСТРУКЦИИ ЗДАНИЙ, РАСПОЛОЖЕННЫХ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</w:t>
            </w:r>
            <w:r w:rsidRPr="00425C25">
              <w:rPr>
                <w:sz w:val="14"/>
                <w:szCs w:val="14"/>
              </w:rPr>
              <w:br/>
              <w:t>ПО АДРЕСУ: САНКТ-ПЕТЕРБУРГ, ВИЛЕНСКИЙ ПЕРЕУЛОК, ДОМ 19, ЛИТЕРА А, ДЛЯ РАЗМЕЩЕНИЯ ГОСУДАРСТВЕННОЙ ЖИЛИЩНОЙ ИНСПЕКЦИИ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1530096660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center"/>
              <w:rPr>
                <w:sz w:val="14"/>
                <w:szCs w:val="14"/>
              </w:rPr>
            </w:pPr>
            <w:proofErr w:type="gramStart"/>
            <w:r w:rsidRPr="00425C25">
              <w:rPr>
                <w:sz w:val="14"/>
                <w:szCs w:val="14"/>
              </w:rPr>
              <w:t>ЦЕНТРАЛЬ-НЫЙ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2023-2025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514DD" w:rsidRPr="00403230" w:rsidRDefault="00A514DD" w:rsidP="00A514D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DB19B5" w:rsidRDefault="00DB19B5" w:rsidP="00A514DD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DB19B5" w:rsidRDefault="00DB19B5" w:rsidP="00DB19B5">
      <w:pPr>
        <w:autoSpaceDE w:val="0"/>
        <w:autoSpaceDN w:val="0"/>
        <w:adjustRightInd w:val="0"/>
        <w:jc w:val="both"/>
        <w:rPr>
          <w:bCs/>
        </w:rPr>
      </w:pPr>
    </w:p>
    <w:p w:rsidR="00A514DD" w:rsidRPr="00425C25" w:rsidRDefault="00A514DD" w:rsidP="00A514D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lastRenderedPageBreak/>
        <w:t>изложить в следующей редакции:</w:t>
      </w:r>
    </w:p>
    <w:p w:rsidR="00A514DD" w:rsidRPr="00403230" w:rsidRDefault="00A514DD" w:rsidP="00A514DD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A514DD" w:rsidRPr="00425C25" w:rsidTr="00597C80">
        <w:trPr>
          <w:trHeight w:hRule="exact" w:val="120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514DD" w:rsidRPr="00425C25" w:rsidRDefault="00A514DD" w:rsidP="0095002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14DD" w:rsidRPr="00425C25" w:rsidRDefault="00A514DD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 xml:space="preserve">ПРОЕКТИРОВАНИЕ РЕКОНСТРУКЦИИ ЗДАНИЙ, РАСПОЛОЖЕННЫХ </w:t>
            </w:r>
            <w:r w:rsidRPr="00425C25">
              <w:rPr>
                <w:sz w:val="14"/>
                <w:szCs w:val="14"/>
              </w:rPr>
              <w:br/>
              <w:t xml:space="preserve">НА ЗЕМЕЛЬНОМ УЧАСТКЕ </w:t>
            </w:r>
            <w:r w:rsidRPr="00425C25">
              <w:rPr>
                <w:sz w:val="14"/>
                <w:szCs w:val="14"/>
              </w:rPr>
              <w:br/>
              <w:t>ПО АДРЕСУ: САНКТ-ПЕТЕРБУРГ, ВИЛЕНСКИЙ ПЕРЕУЛОК, ДОМ 19, ЛИТЕРА А, ДЛЯ РАЗМЕЩЕНИЯ ГОСУДАРСТВЕННОЙ ЖИЛИЩНОЙ ИНСПЕКЦИИ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1530096660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center"/>
              <w:rPr>
                <w:sz w:val="14"/>
                <w:szCs w:val="14"/>
              </w:rPr>
            </w:pPr>
            <w:proofErr w:type="gramStart"/>
            <w:r w:rsidRPr="00425C25">
              <w:rPr>
                <w:sz w:val="14"/>
                <w:szCs w:val="14"/>
              </w:rPr>
              <w:t>ЦЕНТРАЛЬ-НЫЙ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A514DD" w:rsidRPr="00425C25" w:rsidRDefault="00A514DD" w:rsidP="00A514DD">
            <w:pPr>
              <w:jc w:val="center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514DD" w:rsidRPr="00425C25" w:rsidRDefault="00A514DD" w:rsidP="00950024">
            <w:pPr>
              <w:jc w:val="right"/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514DD" w:rsidRPr="00425C25" w:rsidRDefault="00A514DD" w:rsidP="00A514DD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br/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514DD" w:rsidRPr="00425C25" w:rsidRDefault="00A514DD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616929" w:rsidRPr="00403230" w:rsidRDefault="00616929" w:rsidP="00616929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p w:rsidR="004F277B" w:rsidRPr="00425C25" w:rsidRDefault="004F277B" w:rsidP="004F277B">
      <w:pPr>
        <w:ind w:firstLine="567"/>
        <w:jc w:val="both"/>
        <w:rPr>
          <w:bCs/>
        </w:rPr>
      </w:pPr>
      <w:r w:rsidRPr="00425C25">
        <w:t>1.</w:t>
      </w:r>
      <w:r>
        <w:t>10</w:t>
      </w:r>
      <w:r w:rsidRPr="00425C25">
        <w:t>.</w:t>
      </w:r>
      <w:r>
        <w:t>2.4</w:t>
      </w:r>
      <w:r w:rsidRPr="00425C25">
        <w:t>.</w:t>
      </w:r>
      <w:r>
        <w:t> </w:t>
      </w:r>
      <w:r w:rsidRPr="00425C25">
        <w:rPr>
          <w:bCs/>
        </w:rPr>
        <w:t>Позицию</w:t>
      </w:r>
    </w:p>
    <w:p w:rsidR="004F277B" w:rsidRPr="00403230" w:rsidRDefault="004F277B" w:rsidP="004F277B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4F277B" w:rsidRPr="00425C25" w:rsidTr="00A82808">
        <w:trPr>
          <w:trHeight w:hRule="exact" w:val="424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F277B" w:rsidRPr="00425C25" w:rsidRDefault="004F277B" w:rsidP="007D00FD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277B" w:rsidRPr="008176EF" w:rsidRDefault="004F277B" w:rsidP="007D00FD">
            <w:pPr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center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center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center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2025-2028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437 834,3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100 000,0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F277B" w:rsidRPr="00425C25" w:rsidRDefault="004F277B" w:rsidP="004F277B">
      <w:pPr>
        <w:ind w:firstLine="567"/>
        <w:jc w:val="both"/>
        <w:rPr>
          <w:bCs/>
          <w:sz w:val="16"/>
          <w:szCs w:val="16"/>
        </w:rPr>
      </w:pPr>
    </w:p>
    <w:p w:rsidR="004F277B" w:rsidRPr="00425C25" w:rsidRDefault="004F277B" w:rsidP="004F277B">
      <w:pPr>
        <w:ind w:firstLine="567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4F277B" w:rsidRPr="00403230" w:rsidRDefault="004F277B" w:rsidP="004F277B">
      <w:pPr>
        <w:ind w:right="-1"/>
        <w:jc w:val="both"/>
        <w:rPr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1134"/>
        <w:gridCol w:w="708"/>
        <w:gridCol w:w="568"/>
        <w:gridCol w:w="566"/>
        <w:gridCol w:w="709"/>
        <w:gridCol w:w="851"/>
        <w:gridCol w:w="850"/>
        <w:gridCol w:w="567"/>
        <w:gridCol w:w="1033"/>
      </w:tblGrid>
      <w:tr w:rsidR="004F277B" w:rsidRPr="00425C25" w:rsidTr="00A82808">
        <w:trPr>
          <w:trHeight w:hRule="exact" w:val="50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F277B" w:rsidRPr="00425C25" w:rsidRDefault="004F277B" w:rsidP="007D00FD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277B" w:rsidRPr="008176EF" w:rsidRDefault="004F277B" w:rsidP="007D00FD">
            <w:pPr>
              <w:rPr>
                <w:b/>
                <w:bCs/>
                <w:sz w:val="18"/>
                <w:szCs w:val="18"/>
              </w:rPr>
            </w:pPr>
            <w:r w:rsidRPr="008176EF">
              <w:rPr>
                <w:b/>
                <w:bCs/>
                <w:sz w:val="18"/>
                <w:szCs w:val="18"/>
              </w:rPr>
              <w:t>ПЛАНОВЫЕ РАСХОДЫ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center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1530096660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center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center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2025-2028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50 000,0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F277B" w:rsidRPr="004F277B" w:rsidRDefault="004F277B" w:rsidP="007D00FD">
            <w:pPr>
              <w:jc w:val="right"/>
              <w:rPr>
                <w:b/>
                <w:bCs/>
                <w:sz w:val="15"/>
                <w:szCs w:val="15"/>
              </w:rPr>
            </w:pPr>
            <w:r w:rsidRPr="004F277B">
              <w:rPr>
                <w:b/>
                <w:bCs/>
                <w:sz w:val="15"/>
                <w:szCs w:val="15"/>
              </w:rPr>
              <w:t>100 000,0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F277B" w:rsidRPr="004F277B" w:rsidRDefault="004F277B" w:rsidP="007D00FD"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F277B" w:rsidRPr="00425C25" w:rsidRDefault="004F277B" w:rsidP="007D00FD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F277B" w:rsidRPr="00403230" w:rsidRDefault="004F277B" w:rsidP="00616929">
      <w:pPr>
        <w:ind w:firstLine="567"/>
        <w:jc w:val="both"/>
        <w:rPr>
          <w:rFonts w:eastAsia="Calibri"/>
          <w:sz w:val="14"/>
          <w:szCs w:val="14"/>
          <w:lang w:eastAsia="en-US"/>
        </w:rPr>
      </w:pPr>
    </w:p>
    <w:p w:rsidR="006B5EC9" w:rsidRPr="00425C25" w:rsidRDefault="006B5EC9" w:rsidP="006B5EC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rFonts w:eastAsia="Calibri"/>
          <w:lang w:eastAsia="en-US"/>
        </w:rPr>
        <w:t>1.11.</w:t>
      </w:r>
      <w:r w:rsidR="001F3585">
        <w:rPr>
          <w:rFonts w:eastAsia="Calibri"/>
          <w:lang w:eastAsia="en-US"/>
        </w:rPr>
        <w:t> </w:t>
      </w:r>
      <w:r w:rsidRPr="00425C25">
        <w:rPr>
          <w:bCs/>
        </w:rPr>
        <w:t xml:space="preserve">В разделе «Государственная программа Санкт-Петербурга «Экономическое </w:t>
      </w:r>
      <w:r w:rsidRPr="00425C25">
        <w:rPr>
          <w:bCs/>
        </w:rPr>
        <w:br/>
        <w:t>и социальное развитие территорий Санкт-Петербурга» приложения к постановлению:</w:t>
      </w:r>
    </w:p>
    <w:p w:rsidR="006B5EC9" w:rsidRPr="00425C25" w:rsidRDefault="006B5EC9" w:rsidP="006B5EC9">
      <w:pPr>
        <w:ind w:firstLine="567"/>
        <w:jc w:val="both"/>
        <w:rPr>
          <w:rFonts w:eastAsia="Calibri"/>
          <w:lang w:eastAsia="en-US"/>
        </w:rPr>
      </w:pPr>
      <w:r w:rsidRPr="00425C25">
        <w:rPr>
          <w:rFonts w:eastAsia="Calibri"/>
          <w:lang w:eastAsia="en-US"/>
        </w:rPr>
        <w:t>1.11.1.</w:t>
      </w:r>
      <w:r w:rsidR="001F3585">
        <w:rPr>
          <w:rFonts w:eastAsia="Calibri"/>
          <w:lang w:eastAsia="en-US"/>
        </w:rPr>
        <w:t> Позицию</w:t>
      </w:r>
    </w:p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6B5EC9" w:rsidRPr="00425C25" w:rsidTr="001F3585">
        <w:trPr>
          <w:trHeight w:hRule="exact" w:val="684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EC9" w:rsidRPr="00425C25" w:rsidRDefault="006B5EC9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«ЭКОНОМИЧЕСКОЕ И СОЦИАЛЬНОЕ РАЗВИТИЕ ТЕРРИТОРИЙ САНКТ-ПЕТЕРБУРГА»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25C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14 537 597,5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12 353 844,0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18 372 148,0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5EC9" w:rsidRPr="00425C25" w:rsidRDefault="006B5EC9" w:rsidP="00950024">
            <w:pPr>
              <w:jc w:val="right"/>
              <w:rPr>
                <w:b/>
                <w:sz w:val="10"/>
                <w:szCs w:val="10"/>
              </w:rPr>
            </w:pPr>
          </w:p>
          <w:p w:rsidR="006B5EC9" w:rsidRPr="00425C25" w:rsidRDefault="006B5EC9" w:rsidP="00950024">
            <w:pPr>
              <w:rPr>
                <w:sz w:val="16"/>
                <w:szCs w:val="16"/>
              </w:rPr>
            </w:pPr>
          </w:p>
          <w:p w:rsidR="006B5EC9" w:rsidRPr="00425C25" w:rsidRDefault="006B5EC9" w:rsidP="0095002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</w:t>
            </w:r>
          </w:p>
        </w:tc>
      </w:tr>
    </w:tbl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B5EC9" w:rsidRPr="00425C25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25C25">
        <w:rPr>
          <w:bCs/>
          <w:sz w:val="16"/>
          <w:szCs w:val="16"/>
        </w:rPr>
        <w:t xml:space="preserve">  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5671"/>
        <w:gridCol w:w="567"/>
        <w:gridCol w:w="565"/>
        <w:gridCol w:w="851"/>
        <w:gridCol w:w="851"/>
        <w:gridCol w:w="851"/>
        <w:gridCol w:w="567"/>
        <w:gridCol w:w="470"/>
      </w:tblGrid>
      <w:tr w:rsidR="006B5EC9" w:rsidRPr="00425C25" w:rsidTr="00950024">
        <w:trPr>
          <w:trHeight w:hRule="exact" w:val="63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EC9" w:rsidRPr="00425C25" w:rsidRDefault="006B5EC9" w:rsidP="00950024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 xml:space="preserve">ГОСУДАРСТВЕННАЯ ПРОГРАММА САНКТ-ПЕТЕРБУРГА </w:t>
            </w:r>
            <w:r w:rsidRPr="00425C25">
              <w:rPr>
                <w:b/>
                <w:bCs/>
                <w:sz w:val="18"/>
                <w:szCs w:val="18"/>
              </w:rPr>
              <w:br/>
              <w:t xml:space="preserve">«ЭКОНОМИЧЕСКОЕ И СОЦИАЛЬНОЕ РАЗВИТИЕ ТЕРРИТОРИЙ САНКТ-ПЕТЕРБУРГА»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8"/>
                <w:szCs w:val="18"/>
              </w:rPr>
            </w:pPr>
            <w:r w:rsidRPr="00425C2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25C2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9408A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14 837 597,5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9408A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12 553 844,0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9408A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17 872 148,0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5EC9" w:rsidRPr="00425C25" w:rsidRDefault="006B5EC9" w:rsidP="00950024">
            <w:pPr>
              <w:jc w:val="right"/>
              <w:rPr>
                <w:b/>
                <w:sz w:val="10"/>
                <w:szCs w:val="10"/>
              </w:rPr>
            </w:pPr>
          </w:p>
          <w:p w:rsidR="006B5EC9" w:rsidRPr="00425C25" w:rsidRDefault="006B5EC9" w:rsidP="00950024">
            <w:pPr>
              <w:rPr>
                <w:sz w:val="16"/>
                <w:szCs w:val="16"/>
              </w:rPr>
            </w:pPr>
          </w:p>
          <w:p w:rsidR="006B5EC9" w:rsidRPr="00425C25" w:rsidRDefault="006B5EC9" w:rsidP="00950024">
            <w:pPr>
              <w:rPr>
                <w:sz w:val="16"/>
                <w:szCs w:val="16"/>
              </w:rPr>
            </w:pPr>
            <w:r w:rsidRPr="00425C25">
              <w:rPr>
                <w:sz w:val="16"/>
                <w:szCs w:val="16"/>
              </w:rPr>
              <w:t>».</w:t>
            </w:r>
          </w:p>
        </w:tc>
      </w:tr>
    </w:tbl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B5EC9" w:rsidRPr="00425C25" w:rsidRDefault="006B5EC9" w:rsidP="006B5EC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1.11.2.</w:t>
      </w:r>
      <w:r w:rsidR="001F3585">
        <w:rPr>
          <w:bCs/>
        </w:rPr>
        <w:t> </w:t>
      </w:r>
      <w:r w:rsidRPr="00425C25">
        <w:rPr>
          <w:bCs/>
        </w:rPr>
        <w:t>В подразделе «Комитет по строительству»:</w:t>
      </w:r>
    </w:p>
    <w:p w:rsidR="006B5EC9" w:rsidRPr="00425C25" w:rsidRDefault="006B5EC9" w:rsidP="006B5EC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1.11.2.1.</w:t>
      </w:r>
      <w:r w:rsidR="001F3585">
        <w:rPr>
          <w:bCs/>
        </w:rPr>
        <w:t> </w:t>
      </w:r>
      <w:r w:rsidRPr="00425C25">
        <w:rPr>
          <w:bCs/>
        </w:rPr>
        <w:t>Позицию</w:t>
      </w:r>
    </w:p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0346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5741"/>
        <w:gridCol w:w="567"/>
        <w:gridCol w:w="567"/>
        <w:gridCol w:w="780"/>
        <w:gridCol w:w="851"/>
        <w:gridCol w:w="850"/>
        <w:gridCol w:w="637"/>
        <w:gridCol w:w="211"/>
      </w:tblGrid>
      <w:tr w:rsidR="006B5EC9" w:rsidRPr="00425C25" w:rsidTr="00597C80">
        <w:trPr>
          <w:trHeight w:hRule="exact" w:val="377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7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51 194,8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218 623,7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1 212 654,8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rPr>
                <w:b/>
                <w:sz w:val="12"/>
                <w:szCs w:val="12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B5EC9" w:rsidRPr="00425C25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25C25">
        <w:rPr>
          <w:bCs/>
        </w:rPr>
        <w:t>изложить в следующей редакции:</w:t>
      </w:r>
    </w:p>
    <w:p w:rsidR="006B5EC9" w:rsidRPr="00403230" w:rsidRDefault="006B5EC9" w:rsidP="006B5EC9">
      <w:pPr>
        <w:autoSpaceDE w:val="0"/>
        <w:autoSpaceDN w:val="0"/>
        <w:adjustRightInd w:val="0"/>
        <w:jc w:val="both"/>
        <w:rPr>
          <w:bCs/>
          <w:sz w:val="14"/>
          <w:szCs w:val="14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5671"/>
        <w:gridCol w:w="567"/>
        <w:gridCol w:w="567"/>
        <w:gridCol w:w="850"/>
        <w:gridCol w:w="851"/>
        <w:gridCol w:w="850"/>
        <w:gridCol w:w="567"/>
        <w:gridCol w:w="206"/>
      </w:tblGrid>
      <w:tr w:rsidR="006B5EC9" w:rsidRPr="00425C25" w:rsidTr="00950024">
        <w:trPr>
          <w:trHeight w:hRule="exact" w:val="479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bCs/>
                <w:sz w:val="18"/>
                <w:szCs w:val="18"/>
              </w:rPr>
            </w:pPr>
            <w:r w:rsidRPr="00425C25">
              <w:rPr>
                <w:rFonts w:eastAsia="Arial"/>
                <w:b/>
                <w:sz w:val="18"/>
                <w:szCs w:val="18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351 194,8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418 623,7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b/>
                <w:bCs/>
                <w:sz w:val="15"/>
                <w:szCs w:val="15"/>
              </w:rPr>
            </w:pPr>
            <w:r w:rsidRPr="00425C25">
              <w:rPr>
                <w:b/>
                <w:bCs/>
                <w:sz w:val="15"/>
                <w:szCs w:val="15"/>
              </w:rPr>
              <w:t>712 654,8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B5EC9" w:rsidRPr="00425C25" w:rsidRDefault="006B5EC9" w:rsidP="006B5EC9">
      <w:pPr>
        <w:ind w:firstLine="567"/>
        <w:jc w:val="both"/>
        <w:rPr>
          <w:rFonts w:eastAsia="Calibri"/>
          <w:lang w:eastAsia="en-US"/>
        </w:rPr>
      </w:pPr>
      <w:r w:rsidRPr="00E07FBE">
        <w:rPr>
          <w:rFonts w:eastAsia="Calibri"/>
          <w:lang w:eastAsia="en-US"/>
        </w:rPr>
        <w:t>1.1</w:t>
      </w:r>
      <w:r w:rsidR="000C57A3" w:rsidRPr="00E07FBE">
        <w:rPr>
          <w:rFonts w:eastAsia="Calibri"/>
          <w:lang w:eastAsia="en-US"/>
        </w:rPr>
        <w:t>1</w:t>
      </w:r>
      <w:r w:rsidRPr="00E07FBE">
        <w:rPr>
          <w:rFonts w:eastAsia="Calibri"/>
          <w:lang w:eastAsia="en-US"/>
        </w:rPr>
        <w:t>.2.</w:t>
      </w:r>
      <w:r w:rsidR="000C57A3" w:rsidRPr="00E07FBE">
        <w:rPr>
          <w:rFonts w:eastAsia="Calibri"/>
          <w:lang w:eastAsia="en-US"/>
        </w:rPr>
        <w:t>2</w:t>
      </w:r>
      <w:r w:rsidRPr="00E07FBE">
        <w:rPr>
          <w:rFonts w:eastAsia="Calibri"/>
          <w:lang w:eastAsia="en-US"/>
        </w:rPr>
        <w:t>.</w:t>
      </w:r>
      <w:r w:rsidR="001F3585">
        <w:rPr>
          <w:rFonts w:eastAsia="Calibri"/>
          <w:lang w:eastAsia="en-US"/>
        </w:rPr>
        <w:t> </w:t>
      </w:r>
      <w:r w:rsidRPr="00425C25">
        <w:rPr>
          <w:rFonts w:eastAsia="Calibri"/>
          <w:lang w:eastAsia="en-US"/>
        </w:rPr>
        <w:t>Позицию</w:t>
      </w:r>
    </w:p>
    <w:p w:rsidR="006B5EC9" w:rsidRPr="00403230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6B5EC9" w:rsidRPr="00425C25" w:rsidTr="00EB31D4">
        <w:trPr>
          <w:trHeight w:hRule="exact" w:val="145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00FD" w:rsidRDefault="00597C80" w:rsidP="00950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ПРИСПОСОБЛЕНИЕ </w:t>
            </w:r>
            <w:r w:rsidR="006B5EC9" w:rsidRPr="00425C25">
              <w:rPr>
                <w:sz w:val="14"/>
                <w:szCs w:val="14"/>
              </w:rPr>
              <w:t xml:space="preserve">ДЛЯ СОВРЕМЕННОГО ИСПОЛЬЗОВАНИЯ </w:t>
            </w:r>
            <w:r>
              <w:rPr>
                <w:sz w:val="14"/>
                <w:szCs w:val="14"/>
              </w:rPr>
              <w:t xml:space="preserve">ЗДАНИЯ ПО АДРЕСУ: Г.КРОНШТАДТ, </w:t>
            </w:r>
            <w:r w:rsidR="006B5EC9" w:rsidRPr="00425C25">
              <w:rPr>
                <w:sz w:val="14"/>
                <w:szCs w:val="14"/>
              </w:rPr>
              <w:t xml:space="preserve">ПР. ЛЕНИНА, Д. 39А, </w:t>
            </w:r>
          </w:p>
          <w:p w:rsidR="006B5EC9" w:rsidRPr="00425C25" w:rsidRDefault="006B5EC9" w:rsidP="00950024">
            <w:pPr>
              <w:rPr>
                <w:sz w:val="14"/>
                <w:szCs w:val="14"/>
              </w:rPr>
            </w:pPr>
            <w:r w:rsidRPr="00425C25">
              <w:rPr>
                <w:sz w:val="14"/>
                <w:szCs w:val="14"/>
              </w:rPr>
              <w:t>ЛИТЕР</w:t>
            </w:r>
            <w:r w:rsidR="00597C80">
              <w:rPr>
                <w:sz w:val="14"/>
                <w:szCs w:val="14"/>
              </w:rPr>
              <w:t xml:space="preserve">А А, ЗАНИМАЕМОГО </w:t>
            </w:r>
            <w:r w:rsidR="000C57A3">
              <w:rPr>
                <w:sz w:val="14"/>
                <w:szCs w:val="14"/>
              </w:rPr>
              <w:br/>
            </w:r>
            <w:r w:rsidRPr="00425C25">
              <w:rPr>
                <w:sz w:val="14"/>
                <w:szCs w:val="14"/>
              </w:rPr>
              <w:t>САНКТ-ПЕТЕРБУРГСКИМ ГОСУДАРСТВЕННЫМ БЮДЖЕТНЫМ УЧРЕЖДЕНИЕМ «КРОНШТАДТСКИЙ ДВОРЕЦ КУЛЬТУРЫ»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1630099250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КРОНШТАД</w:t>
            </w:r>
            <w:r w:rsidR="00CE6A66">
              <w:rPr>
                <w:sz w:val="13"/>
                <w:szCs w:val="13"/>
              </w:rPr>
              <w:t>-</w:t>
            </w:r>
            <w:r w:rsidRPr="00425C25">
              <w:rPr>
                <w:sz w:val="13"/>
                <w:szCs w:val="13"/>
              </w:rPr>
              <w:t>ТСКИЙ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2025-2027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1 402 037,0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50 000,0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1 152 037,0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115E0" w:rsidRDefault="00F115E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6B5EC9" w:rsidRPr="002E2DB3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6B5EC9" w:rsidRPr="00425C25" w:rsidRDefault="006B5EC9" w:rsidP="006B5EC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25C25">
        <w:rPr>
          <w:bCs/>
        </w:rPr>
        <w:t>изложить в следующей редакции:</w:t>
      </w:r>
    </w:p>
    <w:p w:rsidR="006B5EC9" w:rsidRPr="002E2DB3" w:rsidRDefault="006B5EC9" w:rsidP="006B5EC9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  <w:lang w:val="en-US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709"/>
        <w:gridCol w:w="850"/>
        <w:gridCol w:w="709"/>
        <w:gridCol w:w="709"/>
        <w:gridCol w:w="851"/>
        <w:gridCol w:w="850"/>
        <w:gridCol w:w="425"/>
        <w:gridCol w:w="1033"/>
      </w:tblGrid>
      <w:tr w:rsidR="006B5EC9" w:rsidRPr="00425C25" w:rsidTr="00EB31D4">
        <w:trPr>
          <w:trHeight w:hRule="exact" w:val="147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425C25">
              <w:rPr>
                <w:sz w:val="20"/>
                <w:szCs w:val="20"/>
              </w:rPr>
              <w:t xml:space="preserve">                 </w:t>
            </w:r>
            <w:r w:rsidRPr="00425C25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597C80" w:rsidP="00950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ПРИСПОСОБЛЕНИЕ </w:t>
            </w:r>
            <w:r w:rsidR="006B5EC9" w:rsidRPr="00425C25">
              <w:rPr>
                <w:sz w:val="14"/>
                <w:szCs w:val="14"/>
              </w:rPr>
              <w:t xml:space="preserve">ДЛЯ СОВРЕМЕННОГО ИСПОЛЬЗОВАНИЯ </w:t>
            </w:r>
            <w:r>
              <w:rPr>
                <w:sz w:val="14"/>
                <w:szCs w:val="14"/>
              </w:rPr>
              <w:t xml:space="preserve">ЗДАНИЯ ПО АДРЕСУ: Г.КРОНШТАДТ, </w:t>
            </w:r>
            <w:r w:rsidR="006B5EC9" w:rsidRPr="00425C25">
              <w:rPr>
                <w:sz w:val="14"/>
                <w:szCs w:val="14"/>
              </w:rPr>
              <w:t>ПР. ЛЕНИНА,</w:t>
            </w:r>
            <w:r>
              <w:rPr>
                <w:sz w:val="14"/>
                <w:szCs w:val="14"/>
              </w:rPr>
              <w:t xml:space="preserve"> Д. 39А, </w:t>
            </w:r>
            <w:r w:rsidR="000C57A3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 xml:space="preserve">ЛИТЕРА А, ЗАНИМАЕМОГО </w:t>
            </w:r>
            <w:r w:rsidR="000C57A3">
              <w:rPr>
                <w:sz w:val="14"/>
                <w:szCs w:val="14"/>
              </w:rPr>
              <w:br/>
            </w:r>
            <w:r w:rsidR="006B5EC9" w:rsidRPr="00425C25">
              <w:rPr>
                <w:sz w:val="14"/>
                <w:szCs w:val="14"/>
              </w:rPr>
              <w:t>САНКТ-ПЕТЕРБУРГСКИМ ГОСУДАРСТВЕННЫМ БЮДЖЕТНЫМ УЧРЕЖДЕНИЕМ «КРОНШТАДТСКИЙ ДВОРЕЦ КУЛЬТУРЫ»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1630099250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КРОНШТАД</w:t>
            </w:r>
            <w:r w:rsidR="00CE6A66">
              <w:rPr>
                <w:sz w:val="13"/>
                <w:szCs w:val="13"/>
              </w:rPr>
              <w:t>-</w:t>
            </w:r>
            <w:r w:rsidRPr="00425C25">
              <w:rPr>
                <w:sz w:val="13"/>
                <w:szCs w:val="13"/>
              </w:rPr>
              <w:t>ТСКИЙ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center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2025-2027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1 402 037,0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350 000,0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400 000,0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652 037,0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5EC9" w:rsidRPr="00425C25" w:rsidRDefault="006B5EC9" w:rsidP="00950024">
            <w:pPr>
              <w:jc w:val="right"/>
              <w:rPr>
                <w:sz w:val="13"/>
                <w:szCs w:val="13"/>
              </w:rPr>
            </w:pPr>
            <w:r w:rsidRPr="00425C25">
              <w:rPr>
                <w:sz w:val="13"/>
                <w:szCs w:val="13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F115E0" w:rsidRDefault="00F115E0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B5EC9" w:rsidRPr="00425C25" w:rsidRDefault="006B5EC9" w:rsidP="0095002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425C25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4405DF" w:rsidRDefault="004405DF" w:rsidP="00805AE7">
      <w:pPr>
        <w:ind w:firstLine="567"/>
        <w:jc w:val="both"/>
      </w:pPr>
    </w:p>
    <w:p w:rsidR="00D92C48" w:rsidRDefault="00D92C48" w:rsidP="00805AE7">
      <w:pPr>
        <w:ind w:firstLine="567"/>
        <w:jc w:val="both"/>
      </w:pPr>
    </w:p>
    <w:p w:rsidR="00805AE7" w:rsidRPr="00425C25" w:rsidRDefault="00805AE7" w:rsidP="00805AE7">
      <w:pPr>
        <w:ind w:firstLine="567"/>
        <w:jc w:val="both"/>
      </w:pPr>
      <w:r w:rsidRPr="00425C25">
        <w:lastRenderedPageBreak/>
        <w:t>2.</w:t>
      </w:r>
      <w:r w:rsidR="00BB3825">
        <w:t> </w:t>
      </w:r>
      <w:r w:rsidRPr="00425C25">
        <w:t xml:space="preserve">Комитету по строительству в </w:t>
      </w:r>
      <w:r w:rsidR="00E07FBE">
        <w:t>двухмесячный</w:t>
      </w:r>
      <w:r w:rsidRPr="00425C25">
        <w:t xml:space="preserve"> срок обеспечить представление </w:t>
      </w:r>
      <w:r w:rsidRPr="00425C25">
        <w:br/>
        <w:t xml:space="preserve">на рассмотрение Правительства Санкт-Петербурга проект постановления </w:t>
      </w:r>
      <w:r w:rsidR="00E820AD" w:rsidRPr="00425C25">
        <w:br/>
      </w:r>
      <w:r w:rsidRPr="00425C25">
        <w:t>Правительства Санкт-Петербурга, предусматривающего внесение изменени</w:t>
      </w:r>
      <w:r w:rsidR="00CC107E">
        <w:t>й</w:t>
      </w:r>
      <w:r w:rsidRPr="00425C25">
        <w:t xml:space="preserve"> </w:t>
      </w:r>
      <w:r w:rsidR="00BB3825">
        <w:br/>
      </w:r>
      <w:r w:rsidRPr="00425C25">
        <w:t xml:space="preserve">в </w:t>
      </w:r>
      <w:hyperlink r:id="rId12" w:history="1">
        <w:r w:rsidRPr="00425C25">
          <w:t>постановление</w:t>
        </w:r>
      </w:hyperlink>
      <w:r w:rsidRPr="00425C25">
        <w:t xml:space="preserve"> Правительства Санкт-Петербурга от 23.06.2014 №</w:t>
      </w:r>
      <w:r w:rsidR="00BB3825">
        <w:t> </w:t>
      </w:r>
      <w:r w:rsidRPr="00425C25">
        <w:t xml:space="preserve">498 </w:t>
      </w:r>
      <w:r w:rsidR="00BB3825">
        <w:br/>
      </w:r>
      <w:r w:rsidRPr="00425C25">
        <w:t xml:space="preserve">«О государственной программе Санкт-Петербурга «Развитие физической культуры </w:t>
      </w:r>
      <w:r w:rsidRPr="00425C25">
        <w:br/>
        <w:t>и спорта в Санкт-Петербурге</w:t>
      </w:r>
      <w:r w:rsidR="00991D3B" w:rsidRPr="00425C25">
        <w:t>»</w:t>
      </w:r>
      <w:r w:rsidRPr="00425C25">
        <w:t xml:space="preserve"> в части, касающейся приведения его в соответствие </w:t>
      </w:r>
      <w:r w:rsidRPr="00425C25">
        <w:br/>
        <w:t>с настоящим постановлением.</w:t>
      </w:r>
    </w:p>
    <w:p w:rsidR="007A41EA" w:rsidRPr="00425C25" w:rsidRDefault="00805AE7" w:rsidP="007A41EA">
      <w:pPr>
        <w:ind w:firstLine="567"/>
        <w:jc w:val="both"/>
        <w:rPr>
          <w:rFonts w:eastAsia="Calibri"/>
          <w:lang w:eastAsia="en-US"/>
        </w:rPr>
      </w:pPr>
      <w:r w:rsidRPr="00425C25">
        <w:rPr>
          <w:rFonts w:eastAsia="Calibri"/>
          <w:lang w:eastAsia="en-US"/>
        </w:rPr>
        <w:t>3</w:t>
      </w:r>
      <w:r w:rsidR="00A5484A" w:rsidRPr="00425C25">
        <w:rPr>
          <w:rFonts w:eastAsia="Calibri"/>
          <w:lang w:eastAsia="en-US"/>
        </w:rPr>
        <w:t>.</w:t>
      </w:r>
      <w:r w:rsidR="00BB3825">
        <w:rPr>
          <w:rFonts w:eastAsia="Calibri"/>
          <w:lang w:eastAsia="en-US"/>
        </w:rPr>
        <w:t> </w:t>
      </w:r>
      <w:proofErr w:type="gramStart"/>
      <w:r w:rsidR="00A5484A" w:rsidRPr="00425C25">
        <w:rPr>
          <w:rFonts w:eastAsia="Calibri"/>
          <w:lang w:eastAsia="en-US"/>
        </w:rPr>
        <w:t>Контроль за</w:t>
      </w:r>
      <w:proofErr w:type="gramEnd"/>
      <w:r w:rsidR="00A5484A" w:rsidRPr="00425C25">
        <w:rPr>
          <w:rFonts w:eastAsia="Calibri"/>
          <w:lang w:eastAsia="en-US"/>
        </w:rPr>
        <w:t xml:space="preserve"> выполнением постановления возложить на вице-губернатора</w:t>
      </w:r>
      <w:r w:rsidR="000C57A3">
        <w:rPr>
          <w:rFonts w:eastAsia="Calibri"/>
          <w:lang w:eastAsia="en-US"/>
        </w:rPr>
        <w:br/>
      </w:r>
      <w:r w:rsidR="00BA7B79" w:rsidRPr="00425C25">
        <w:rPr>
          <w:rFonts w:eastAsia="Calibri"/>
          <w:lang w:eastAsia="en-US"/>
        </w:rPr>
        <w:t xml:space="preserve">Санкт-Петербурга – руководителя Администрации Губернатора Санкт-Петербурга </w:t>
      </w:r>
      <w:r w:rsidR="00A5484A" w:rsidRPr="00425C25">
        <w:rPr>
          <w:rFonts w:eastAsia="Calibri"/>
          <w:lang w:eastAsia="en-US"/>
        </w:rPr>
        <w:t>Москаленко В.Н.</w:t>
      </w:r>
      <w:r w:rsidR="00DD27E4" w:rsidRPr="00425C25">
        <w:rPr>
          <w:rFonts w:eastAsia="Calibri"/>
          <w:lang w:eastAsia="en-US"/>
        </w:rPr>
        <w:t xml:space="preserve"> </w:t>
      </w:r>
    </w:p>
    <w:p w:rsidR="00A5484A" w:rsidRPr="00425C25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425C25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425C25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425C25" w:rsidRDefault="00A5484A" w:rsidP="00423ED8">
      <w:pPr>
        <w:tabs>
          <w:tab w:val="left" w:pos="426"/>
        </w:tabs>
        <w:ind w:right="-1"/>
        <w:rPr>
          <w:b/>
          <w:bCs/>
        </w:rPr>
      </w:pPr>
      <w:r w:rsidRPr="00425C25">
        <w:rPr>
          <w:b/>
          <w:bCs/>
        </w:rPr>
        <w:t xml:space="preserve">     Губернатор</w:t>
      </w:r>
    </w:p>
    <w:p w:rsidR="00A5484A" w:rsidRPr="00A5484A" w:rsidRDefault="00A5484A" w:rsidP="00423ED8">
      <w:pPr>
        <w:tabs>
          <w:tab w:val="center" w:pos="4677"/>
          <w:tab w:val="right" w:pos="9355"/>
        </w:tabs>
        <w:ind w:right="-1"/>
        <w:jc w:val="center"/>
        <w:rPr>
          <w:b/>
          <w:bCs/>
        </w:rPr>
      </w:pPr>
      <w:r w:rsidRPr="00425C25">
        <w:rPr>
          <w:b/>
          <w:bCs/>
        </w:rPr>
        <w:t xml:space="preserve">Санкт-Петербурга </w:t>
      </w:r>
      <w:r w:rsidRPr="00425C25">
        <w:rPr>
          <w:b/>
          <w:bCs/>
        </w:rPr>
        <w:tab/>
      </w:r>
      <w:r w:rsidRPr="00425C25">
        <w:rPr>
          <w:b/>
          <w:bCs/>
        </w:rPr>
        <w:tab/>
        <w:t xml:space="preserve">     </w:t>
      </w:r>
      <w:proofErr w:type="spellStart"/>
      <w:r w:rsidRPr="00425C25">
        <w:rPr>
          <w:b/>
          <w:bCs/>
        </w:rPr>
        <w:t>А.Д.Беглов</w:t>
      </w:r>
      <w:proofErr w:type="spellEnd"/>
    </w:p>
    <w:p w:rsidR="00A5484A" w:rsidRPr="00A5484A" w:rsidRDefault="00A5484A" w:rsidP="00A5484A">
      <w:pPr>
        <w:rPr>
          <w:rFonts w:eastAsia="Calibri"/>
          <w:lang w:eastAsia="en-US"/>
        </w:rPr>
      </w:pPr>
    </w:p>
    <w:p w:rsidR="00B20BAF" w:rsidRPr="00B20BAF" w:rsidRDefault="00B20BAF" w:rsidP="00774DC1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B20BAF" w:rsidRPr="00B20BAF" w:rsidRDefault="00B20BAF" w:rsidP="00774DC1">
      <w:pPr>
        <w:ind w:firstLine="567"/>
        <w:jc w:val="both"/>
      </w:pPr>
    </w:p>
    <w:p w:rsidR="005A0389" w:rsidRPr="00757CD0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757CD0" w:rsidSect="00683F35">
      <w:headerReference w:type="even" r:id="rId13"/>
      <w:headerReference w:type="default" r:id="rId14"/>
      <w:pgSz w:w="11906" w:h="16838" w:code="9"/>
      <w:pgMar w:top="1276" w:right="851" w:bottom="127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35" w:rsidRDefault="005E5935">
      <w:r>
        <w:separator/>
      </w:r>
    </w:p>
  </w:endnote>
  <w:endnote w:type="continuationSeparator" w:id="0">
    <w:p w:rsidR="005E5935" w:rsidRDefault="005E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35" w:rsidRDefault="005E5935">
      <w:r>
        <w:separator/>
      </w:r>
    </w:p>
  </w:footnote>
  <w:footnote w:type="continuationSeparator" w:id="0">
    <w:p w:rsidR="005E5935" w:rsidRDefault="005E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FA" w:rsidRDefault="00F05BFA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5BFA" w:rsidRDefault="00F05B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F05BFA" w:rsidRDefault="00F05B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E77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354A"/>
    <w:rsid w:val="0000382F"/>
    <w:rsid w:val="00003873"/>
    <w:rsid w:val="00004C32"/>
    <w:rsid w:val="00005D57"/>
    <w:rsid w:val="00006F45"/>
    <w:rsid w:val="000101B7"/>
    <w:rsid w:val="00010FEA"/>
    <w:rsid w:val="000112C2"/>
    <w:rsid w:val="000123D1"/>
    <w:rsid w:val="000126F6"/>
    <w:rsid w:val="00013673"/>
    <w:rsid w:val="000139DD"/>
    <w:rsid w:val="00014519"/>
    <w:rsid w:val="00015851"/>
    <w:rsid w:val="000165AF"/>
    <w:rsid w:val="00017718"/>
    <w:rsid w:val="00020486"/>
    <w:rsid w:val="0002084C"/>
    <w:rsid w:val="00021B23"/>
    <w:rsid w:val="00021B2A"/>
    <w:rsid w:val="0002299D"/>
    <w:rsid w:val="000234C5"/>
    <w:rsid w:val="0002378F"/>
    <w:rsid w:val="00023D83"/>
    <w:rsid w:val="0002416C"/>
    <w:rsid w:val="0003182D"/>
    <w:rsid w:val="00032151"/>
    <w:rsid w:val="0003348C"/>
    <w:rsid w:val="000343EA"/>
    <w:rsid w:val="00035F4F"/>
    <w:rsid w:val="00037163"/>
    <w:rsid w:val="00037EC0"/>
    <w:rsid w:val="00042E64"/>
    <w:rsid w:val="0004495A"/>
    <w:rsid w:val="000450A1"/>
    <w:rsid w:val="000459A7"/>
    <w:rsid w:val="00045A94"/>
    <w:rsid w:val="00047AEB"/>
    <w:rsid w:val="0005040A"/>
    <w:rsid w:val="00050ABE"/>
    <w:rsid w:val="00050D10"/>
    <w:rsid w:val="0005182E"/>
    <w:rsid w:val="00051D98"/>
    <w:rsid w:val="00051F9F"/>
    <w:rsid w:val="00052DC8"/>
    <w:rsid w:val="000543E1"/>
    <w:rsid w:val="000567C4"/>
    <w:rsid w:val="00057025"/>
    <w:rsid w:val="00057B3A"/>
    <w:rsid w:val="000606AB"/>
    <w:rsid w:val="00061169"/>
    <w:rsid w:val="000613FA"/>
    <w:rsid w:val="00063904"/>
    <w:rsid w:val="00064D7C"/>
    <w:rsid w:val="00065E74"/>
    <w:rsid w:val="000710CA"/>
    <w:rsid w:val="000712E0"/>
    <w:rsid w:val="0007139E"/>
    <w:rsid w:val="000725F4"/>
    <w:rsid w:val="00072924"/>
    <w:rsid w:val="00072A2E"/>
    <w:rsid w:val="00072A65"/>
    <w:rsid w:val="000738BF"/>
    <w:rsid w:val="0007564D"/>
    <w:rsid w:val="00080DCF"/>
    <w:rsid w:val="000826EA"/>
    <w:rsid w:val="00083132"/>
    <w:rsid w:val="00083C4D"/>
    <w:rsid w:val="00085A8B"/>
    <w:rsid w:val="000860DD"/>
    <w:rsid w:val="000860EC"/>
    <w:rsid w:val="00086432"/>
    <w:rsid w:val="0008675D"/>
    <w:rsid w:val="00086FA3"/>
    <w:rsid w:val="00087CD0"/>
    <w:rsid w:val="00090E30"/>
    <w:rsid w:val="00094225"/>
    <w:rsid w:val="00094AEB"/>
    <w:rsid w:val="0009641E"/>
    <w:rsid w:val="000A0FF0"/>
    <w:rsid w:val="000A24E5"/>
    <w:rsid w:val="000A4975"/>
    <w:rsid w:val="000A5367"/>
    <w:rsid w:val="000A6293"/>
    <w:rsid w:val="000A7E86"/>
    <w:rsid w:val="000B07BD"/>
    <w:rsid w:val="000B20EC"/>
    <w:rsid w:val="000B2177"/>
    <w:rsid w:val="000B4562"/>
    <w:rsid w:val="000B6EB4"/>
    <w:rsid w:val="000C138D"/>
    <w:rsid w:val="000C23D8"/>
    <w:rsid w:val="000C38B1"/>
    <w:rsid w:val="000C38C4"/>
    <w:rsid w:val="000C57A3"/>
    <w:rsid w:val="000C64C3"/>
    <w:rsid w:val="000C7519"/>
    <w:rsid w:val="000D12B3"/>
    <w:rsid w:val="000D12B8"/>
    <w:rsid w:val="000D1D90"/>
    <w:rsid w:val="000D2325"/>
    <w:rsid w:val="000D5175"/>
    <w:rsid w:val="000D580D"/>
    <w:rsid w:val="000D6BD1"/>
    <w:rsid w:val="000D6BFB"/>
    <w:rsid w:val="000D777D"/>
    <w:rsid w:val="000D78C3"/>
    <w:rsid w:val="000E2A43"/>
    <w:rsid w:val="000E2D4F"/>
    <w:rsid w:val="000E4BAD"/>
    <w:rsid w:val="000E4F6D"/>
    <w:rsid w:val="000E50BA"/>
    <w:rsid w:val="000E6DCA"/>
    <w:rsid w:val="000F0766"/>
    <w:rsid w:val="000F0AD0"/>
    <w:rsid w:val="000F0E37"/>
    <w:rsid w:val="000F1894"/>
    <w:rsid w:val="000F1B32"/>
    <w:rsid w:val="000F3937"/>
    <w:rsid w:val="000F4511"/>
    <w:rsid w:val="000F5065"/>
    <w:rsid w:val="000F5E11"/>
    <w:rsid w:val="001008C7"/>
    <w:rsid w:val="00100B4C"/>
    <w:rsid w:val="00101821"/>
    <w:rsid w:val="00102FE0"/>
    <w:rsid w:val="00107E57"/>
    <w:rsid w:val="00110922"/>
    <w:rsid w:val="00111766"/>
    <w:rsid w:val="00111D92"/>
    <w:rsid w:val="00114148"/>
    <w:rsid w:val="00114D70"/>
    <w:rsid w:val="0011558F"/>
    <w:rsid w:val="0011563D"/>
    <w:rsid w:val="00115B52"/>
    <w:rsid w:val="001164B9"/>
    <w:rsid w:val="00116A0F"/>
    <w:rsid w:val="00116BCA"/>
    <w:rsid w:val="001228D9"/>
    <w:rsid w:val="00122904"/>
    <w:rsid w:val="001229A7"/>
    <w:rsid w:val="00122AEA"/>
    <w:rsid w:val="0012337D"/>
    <w:rsid w:val="00123D54"/>
    <w:rsid w:val="00124B9E"/>
    <w:rsid w:val="00127045"/>
    <w:rsid w:val="00130A7C"/>
    <w:rsid w:val="00131A58"/>
    <w:rsid w:val="00132435"/>
    <w:rsid w:val="00133E07"/>
    <w:rsid w:val="00136439"/>
    <w:rsid w:val="00136A2E"/>
    <w:rsid w:val="001370C4"/>
    <w:rsid w:val="00137646"/>
    <w:rsid w:val="001410A3"/>
    <w:rsid w:val="001441F0"/>
    <w:rsid w:val="001457D8"/>
    <w:rsid w:val="00145DED"/>
    <w:rsid w:val="001466B7"/>
    <w:rsid w:val="00146BB2"/>
    <w:rsid w:val="00147021"/>
    <w:rsid w:val="00147B7B"/>
    <w:rsid w:val="001503B7"/>
    <w:rsid w:val="00150801"/>
    <w:rsid w:val="00150EF0"/>
    <w:rsid w:val="00151645"/>
    <w:rsid w:val="00151A63"/>
    <w:rsid w:val="001521C5"/>
    <w:rsid w:val="00154512"/>
    <w:rsid w:val="001547E5"/>
    <w:rsid w:val="0015481D"/>
    <w:rsid w:val="001560D4"/>
    <w:rsid w:val="00156342"/>
    <w:rsid w:val="00156581"/>
    <w:rsid w:val="00157F69"/>
    <w:rsid w:val="001609ED"/>
    <w:rsid w:val="00161AE5"/>
    <w:rsid w:val="00161D40"/>
    <w:rsid w:val="00162649"/>
    <w:rsid w:val="00162771"/>
    <w:rsid w:val="0016339D"/>
    <w:rsid w:val="00163851"/>
    <w:rsid w:val="00163F56"/>
    <w:rsid w:val="00164ECC"/>
    <w:rsid w:val="00166546"/>
    <w:rsid w:val="00166DB2"/>
    <w:rsid w:val="001709D3"/>
    <w:rsid w:val="001723E3"/>
    <w:rsid w:val="00173121"/>
    <w:rsid w:val="00174460"/>
    <w:rsid w:val="00174F49"/>
    <w:rsid w:val="00175B6D"/>
    <w:rsid w:val="001762A5"/>
    <w:rsid w:val="0017646A"/>
    <w:rsid w:val="00176AAC"/>
    <w:rsid w:val="00177703"/>
    <w:rsid w:val="001820FB"/>
    <w:rsid w:val="0018233D"/>
    <w:rsid w:val="0018343A"/>
    <w:rsid w:val="00186DFF"/>
    <w:rsid w:val="00186FAA"/>
    <w:rsid w:val="00187546"/>
    <w:rsid w:val="001879E7"/>
    <w:rsid w:val="00190AA5"/>
    <w:rsid w:val="00190DDC"/>
    <w:rsid w:val="0019123F"/>
    <w:rsid w:val="00191CF5"/>
    <w:rsid w:val="001920E0"/>
    <w:rsid w:val="001934A1"/>
    <w:rsid w:val="001944A2"/>
    <w:rsid w:val="00194F8A"/>
    <w:rsid w:val="001953EF"/>
    <w:rsid w:val="0019559D"/>
    <w:rsid w:val="00195DB9"/>
    <w:rsid w:val="0019630B"/>
    <w:rsid w:val="00196FDD"/>
    <w:rsid w:val="001A55FB"/>
    <w:rsid w:val="001A671F"/>
    <w:rsid w:val="001A7698"/>
    <w:rsid w:val="001B03D9"/>
    <w:rsid w:val="001B06B7"/>
    <w:rsid w:val="001B19D7"/>
    <w:rsid w:val="001B203A"/>
    <w:rsid w:val="001B2C75"/>
    <w:rsid w:val="001B4593"/>
    <w:rsid w:val="001B4B5D"/>
    <w:rsid w:val="001B55F3"/>
    <w:rsid w:val="001B655C"/>
    <w:rsid w:val="001B686F"/>
    <w:rsid w:val="001B7469"/>
    <w:rsid w:val="001C0516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419"/>
    <w:rsid w:val="001D4478"/>
    <w:rsid w:val="001D45EF"/>
    <w:rsid w:val="001D617C"/>
    <w:rsid w:val="001D7AA8"/>
    <w:rsid w:val="001E13EF"/>
    <w:rsid w:val="001E4091"/>
    <w:rsid w:val="001E5B9F"/>
    <w:rsid w:val="001E630E"/>
    <w:rsid w:val="001E66FF"/>
    <w:rsid w:val="001E7063"/>
    <w:rsid w:val="001E7EA4"/>
    <w:rsid w:val="001F1FB2"/>
    <w:rsid w:val="001F2F5E"/>
    <w:rsid w:val="001F32A4"/>
    <w:rsid w:val="001F3585"/>
    <w:rsid w:val="001F35E3"/>
    <w:rsid w:val="001F4356"/>
    <w:rsid w:val="001F46AA"/>
    <w:rsid w:val="001F472A"/>
    <w:rsid w:val="001F6EE4"/>
    <w:rsid w:val="001F79BD"/>
    <w:rsid w:val="00200F0E"/>
    <w:rsid w:val="00202FC9"/>
    <w:rsid w:val="00203CB2"/>
    <w:rsid w:val="00204E4B"/>
    <w:rsid w:val="00204F27"/>
    <w:rsid w:val="00206F08"/>
    <w:rsid w:val="00207824"/>
    <w:rsid w:val="0021003C"/>
    <w:rsid w:val="002108F0"/>
    <w:rsid w:val="00213FBD"/>
    <w:rsid w:val="00215067"/>
    <w:rsid w:val="0021684F"/>
    <w:rsid w:val="00217285"/>
    <w:rsid w:val="002172ED"/>
    <w:rsid w:val="00220C3F"/>
    <w:rsid w:val="002211A9"/>
    <w:rsid w:val="00221827"/>
    <w:rsid w:val="00221A9B"/>
    <w:rsid w:val="00221F47"/>
    <w:rsid w:val="002236A2"/>
    <w:rsid w:val="00224264"/>
    <w:rsid w:val="00225904"/>
    <w:rsid w:val="00225DD2"/>
    <w:rsid w:val="00226CB1"/>
    <w:rsid w:val="00226F0E"/>
    <w:rsid w:val="0022723F"/>
    <w:rsid w:val="00227914"/>
    <w:rsid w:val="00227D65"/>
    <w:rsid w:val="00232A54"/>
    <w:rsid w:val="00232E3C"/>
    <w:rsid w:val="002341FE"/>
    <w:rsid w:val="00234997"/>
    <w:rsid w:val="00235319"/>
    <w:rsid w:val="00237D6E"/>
    <w:rsid w:val="0024153B"/>
    <w:rsid w:val="00242DA6"/>
    <w:rsid w:val="00242E6C"/>
    <w:rsid w:val="002433A2"/>
    <w:rsid w:val="002434DE"/>
    <w:rsid w:val="00243BB6"/>
    <w:rsid w:val="00247B9F"/>
    <w:rsid w:val="00247FDA"/>
    <w:rsid w:val="00250370"/>
    <w:rsid w:val="00251C73"/>
    <w:rsid w:val="00252226"/>
    <w:rsid w:val="0025361F"/>
    <w:rsid w:val="00253EE4"/>
    <w:rsid w:val="00254313"/>
    <w:rsid w:val="002544C8"/>
    <w:rsid w:val="002547CC"/>
    <w:rsid w:val="00255B80"/>
    <w:rsid w:val="00255BF4"/>
    <w:rsid w:val="002563BF"/>
    <w:rsid w:val="00263824"/>
    <w:rsid w:val="002641BB"/>
    <w:rsid w:val="002649D3"/>
    <w:rsid w:val="002655CB"/>
    <w:rsid w:val="00265F6F"/>
    <w:rsid w:val="0027255C"/>
    <w:rsid w:val="00273A33"/>
    <w:rsid w:val="00273BA4"/>
    <w:rsid w:val="0027474B"/>
    <w:rsid w:val="0027478F"/>
    <w:rsid w:val="00274B13"/>
    <w:rsid w:val="002757FB"/>
    <w:rsid w:val="002774BE"/>
    <w:rsid w:val="00280A73"/>
    <w:rsid w:val="00280AE1"/>
    <w:rsid w:val="002846EB"/>
    <w:rsid w:val="00284D76"/>
    <w:rsid w:val="002859C3"/>
    <w:rsid w:val="00287894"/>
    <w:rsid w:val="00287960"/>
    <w:rsid w:val="00287BAC"/>
    <w:rsid w:val="00290508"/>
    <w:rsid w:val="00290A92"/>
    <w:rsid w:val="00290EB1"/>
    <w:rsid w:val="002911D9"/>
    <w:rsid w:val="0029284F"/>
    <w:rsid w:val="00292DC6"/>
    <w:rsid w:val="002A38AE"/>
    <w:rsid w:val="002A39F8"/>
    <w:rsid w:val="002A62CD"/>
    <w:rsid w:val="002A6A21"/>
    <w:rsid w:val="002B011F"/>
    <w:rsid w:val="002B1B4B"/>
    <w:rsid w:val="002B1C82"/>
    <w:rsid w:val="002B567A"/>
    <w:rsid w:val="002B68E5"/>
    <w:rsid w:val="002C0384"/>
    <w:rsid w:val="002C0717"/>
    <w:rsid w:val="002C0A46"/>
    <w:rsid w:val="002C1799"/>
    <w:rsid w:val="002C34CA"/>
    <w:rsid w:val="002C3F0D"/>
    <w:rsid w:val="002C605D"/>
    <w:rsid w:val="002C7C15"/>
    <w:rsid w:val="002D072C"/>
    <w:rsid w:val="002D0821"/>
    <w:rsid w:val="002D0CDA"/>
    <w:rsid w:val="002D34B6"/>
    <w:rsid w:val="002D52A5"/>
    <w:rsid w:val="002D695A"/>
    <w:rsid w:val="002D6A0D"/>
    <w:rsid w:val="002D6B0A"/>
    <w:rsid w:val="002D71EA"/>
    <w:rsid w:val="002D72BE"/>
    <w:rsid w:val="002D79C4"/>
    <w:rsid w:val="002D7D66"/>
    <w:rsid w:val="002E16C0"/>
    <w:rsid w:val="002E2868"/>
    <w:rsid w:val="002E2956"/>
    <w:rsid w:val="002E2DB3"/>
    <w:rsid w:val="002E2F99"/>
    <w:rsid w:val="002E33CA"/>
    <w:rsid w:val="002E3C0C"/>
    <w:rsid w:val="002E5102"/>
    <w:rsid w:val="002E6372"/>
    <w:rsid w:val="002E6396"/>
    <w:rsid w:val="002E6CDE"/>
    <w:rsid w:val="002E6F4D"/>
    <w:rsid w:val="002F15E6"/>
    <w:rsid w:val="002F195C"/>
    <w:rsid w:val="002F3428"/>
    <w:rsid w:val="002F38FB"/>
    <w:rsid w:val="002F4809"/>
    <w:rsid w:val="002F5769"/>
    <w:rsid w:val="002F61F3"/>
    <w:rsid w:val="002F7132"/>
    <w:rsid w:val="002F73F3"/>
    <w:rsid w:val="003049B2"/>
    <w:rsid w:val="0030746A"/>
    <w:rsid w:val="00307EEF"/>
    <w:rsid w:val="0031019B"/>
    <w:rsid w:val="00310BD1"/>
    <w:rsid w:val="00311B0A"/>
    <w:rsid w:val="00313A95"/>
    <w:rsid w:val="003149BA"/>
    <w:rsid w:val="00315149"/>
    <w:rsid w:val="0031611B"/>
    <w:rsid w:val="003161EE"/>
    <w:rsid w:val="00317490"/>
    <w:rsid w:val="00320558"/>
    <w:rsid w:val="00324441"/>
    <w:rsid w:val="00324640"/>
    <w:rsid w:val="003253F3"/>
    <w:rsid w:val="00325750"/>
    <w:rsid w:val="00325ABD"/>
    <w:rsid w:val="00326C7B"/>
    <w:rsid w:val="00327889"/>
    <w:rsid w:val="00327ED3"/>
    <w:rsid w:val="00330410"/>
    <w:rsid w:val="00331CA6"/>
    <w:rsid w:val="00331E07"/>
    <w:rsid w:val="00332941"/>
    <w:rsid w:val="00332A3A"/>
    <w:rsid w:val="00332A3B"/>
    <w:rsid w:val="00333A76"/>
    <w:rsid w:val="00333B42"/>
    <w:rsid w:val="00335079"/>
    <w:rsid w:val="0033639F"/>
    <w:rsid w:val="00336B00"/>
    <w:rsid w:val="00336DAF"/>
    <w:rsid w:val="00336F7A"/>
    <w:rsid w:val="00337668"/>
    <w:rsid w:val="00341344"/>
    <w:rsid w:val="003414E3"/>
    <w:rsid w:val="00341977"/>
    <w:rsid w:val="00343C46"/>
    <w:rsid w:val="00343E6D"/>
    <w:rsid w:val="00343EE5"/>
    <w:rsid w:val="003443A6"/>
    <w:rsid w:val="003449C9"/>
    <w:rsid w:val="00346808"/>
    <w:rsid w:val="0034694B"/>
    <w:rsid w:val="00346A42"/>
    <w:rsid w:val="00347443"/>
    <w:rsid w:val="00347A16"/>
    <w:rsid w:val="0035168C"/>
    <w:rsid w:val="00352762"/>
    <w:rsid w:val="00352D05"/>
    <w:rsid w:val="00355876"/>
    <w:rsid w:val="003601E6"/>
    <w:rsid w:val="003620F6"/>
    <w:rsid w:val="00362A76"/>
    <w:rsid w:val="00363274"/>
    <w:rsid w:val="0036371F"/>
    <w:rsid w:val="0036383A"/>
    <w:rsid w:val="0036439A"/>
    <w:rsid w:val="00364494"/>
    <w:rsid w:val="00364ED4"/>
    <w:rsid w:val="0036509C"/>
    <w:rsid w:val="00365B15"/>
    <w:rsid w:val="0036650C"/>
    <w:rsid w:val="00366E27"/>
    <w:rsid w:val="003670BB"/>
    <w:rsid w:val="00367B3A"/>
    <w:rsid w:val="00370EA9"/>
    <w:rsid w:val="00371625"/>
    <w:rsid w:val="00372012"/>
    <w:rsid w:val="003738B5"/>
    <w:rsid w:val="00375C64"/>
    <w:rsid w:val="003779B7"/>
    <w:rsid w:val="00377A67"/>
    <w:rsid w:val="003824F8"/>
    <w:rsid w:val="00382E81"/>
    <w:rsid w:val="003833DD"/>
    <w:rsid w:val="003835ED"/>
    <w:rsid w:val="00386276"/>
    <w:rsid w:val="00386FA3"/>
    <w:rsid w:val="00387E67"/>
    <w:rsid w:val="00397946"/>
    <w:rsid w:val="003A06CD"/>
    <w:rsid w:val="003A230E"/>
    <w:rsid w:val="003A2B0A"/>
    <w:rsid w:val="003A2B72"/>
    <w:rsid w:val="003A2FE5"/>
    <w:rsid w:val="003A30D5"/>
    <w:rsid w:val="003A4EAA"/>
    <w:rsid w:val="003A5033"/>
    <w:rsid w:val="003A5AA9"/>
    <w:rsid w:val="003A68EE"/>
    <w:rsid w:val="003A6CB0"/>
    <w:rsid w:val="003A7214"/>
    <w:rsid w:val="003A7CCB"/>
    <w:rsid w:val="003B15C5"/>
    <w:rsid w:val="003B2134"/>
    <w:rsid w:val="003B4406"/>
    <w:rsid w:val="003C04EA"/>
    <w:rsid w:val="003C0E24"/>
    <w:rsid w:val="003C2363"/>
    <w:rsid w:val="003C2806"/>
    <w:rsid w:val="003C2AA4"/>
    <w:rsid w:val="003C3996"/>
    <w:rsid w:val="003C3D4D"/>
    <w:rsid w:val="003C44E7"/>
    <w:rsid w:val="003C55E8"/>
    <w:rsid w:val="003C617B"/>
    <w:rsid w:val="003C6CCE"/>
    <w:rsid w:val="003C7734"/>
    <w:rsid w:val="003D0C31"/>
    <w:rsid w:val="003D287B"/>
    <w:rsid w:val="003D5BED"/>
    <w:rsid w:val="003E0619"/>
    <w:rsid w:val="003E22B4"/>
    <w:rsid w:val="003E3C72"/>
    <w:rsid w:val="003E5E82"/>
    <w:rsid w:val="003E68BF"/>
    <w:rsid w:val="003E691D"/>
    <w:rsid w:val="003E77B2"/>
    <w:rsid w:val="003F0168"/>
    <w:rsid w:val="003F01D1"/>
    <w:rsid w:val="003F0686"/>
    <w:rsid w:val="003F22E8"/>
    <w:rsid w:val="003F25D3"/>
    <w:rsid w:val="003F2EA1"/>
    <w:rsid w:val="003F3712"/>
    <w:rsid w:val="003F38F1"/>
    <w:rsid w:val="003F6146"/>
    <w:rsid w:val="003F73D3"/>
    <w:rsid w:val="00400E52"/>
    <w:rsid w:val="00400FA1"/>
    <w:rsid w:val="00401318"/>
    <w:rsid w:val="00402395"/>
    <w:rsid w:val="00402CA7"/>
    <w:rsid w:val="00403230"/>
    <w:rsid w:val="00404A4E"/>
    <w:rsid w:val="004055BC"/>
    <w:rsid w:val="00406FC2"/>
    <w:rsid w:val="0040778F"/>
    <w:rsid w:val="00410508"/>
    <w:rsid w:val="004105AF"/>
    <w:rsid w:val="00411114"/>
    <w:rsid w:val="004118E3"/>
    <w:rsid w:val="00413692"/>
    <w:rsid w:val="00414199"/>
    <w:rsid w:val="0041596F"/>
    <w:rsid w:val="00415E95"/>
    <w:rsid w:val="00416346"/>
    <w:rsid w:val="00416ED0"/>
    <w:rsid w:val="004174E7"/>
    <w:rsid w:val="00417EBC"/>
    <w:rsid w:val="00417FA2"/>
    <w:rsid w:val="00420CBE"/>
    <w:rsid w:val="00422225"/>
    <w:rsid w:val="00423328"/>
    <w:rsid w:val="00423AC7"/>
    <w:rsid w:val="00423ED8"/>
    <w:rsid w:val="004245F0"/>
    <w:rsid w:val="00425C25"/>
    <w:rsid w:val="00427118"/>
    <w:rsid w:val="00427620"/>
    <w:rsid w:val="004301D4"/>
    <w:rsid w:val="00430713"/>
    <w:rsid w:val="00434BA5"/>
    <w:rsid w:val="00436647"/>
    <w:rsid w:val="004405DF"/>
    <w:rsid w:val="00440EB0"/>
    <w:rsid w:val="004423B2"/>
    <w:rsid w:val="00442AEE"/>
    <w:rsid w:val="004441A5"/>
    <w:rsid w:val="00444C44"/>
    <w:rsid w:val="00445303"/>
    <w:rsid w:val="004457E7"/>
    <w:rsid w:val="0044600D"/>
    <w:rsid w:val="004460B4"/>
    <w:rsid w:val="0045035E"/>
    <w:rsid w:val="00451E6A"/>
    <w:rsid w:val="004526D5"/>
    <w:rsid w:val="00453A0D"/>
    <w:rsid w:val="00453F50"/>
    <w:rsid w:val="00454F8B"/>
    <w:rsid w:val="00455CA7"/>
    <w:rsid w:val="00455CD6"/>
    <w:rsid w:val="00455CE2"/>
    <w:rsid w:val="00455DBE"/>
    <w:rsid w:val="004562A7"/>
    <w:rsid w:val="0045764B"/>
    <w:rsid w:val="00457C97"/>
    <w:rsid w:val="0046072E"/>
    <w:rsid w:val="00460D80"/>
    <w:rsid w:val="0046126D"/>
    <w:rsid w:val="00461299"/>
    <w:rsid w:val="00461DF4"/>
    <w:rsid w:val="00462996"/>
    <w:rsid w:val="00462A6B"/>
    <w:rsid w:val="00462C1A"/>
    <w:rsid w:val="0046450E"/>
    <w:rsid w:val="00464AE4"/>
    <w:rsid w:val="00466BC2"/>
    <w:rsid w:val="00466F83"/>
    <w:rsid w:val="004678E0"/>
    <w:rsid w:val="0047067A"/>
    <w:rsid w:val="00471867"/>
    <w:rsid w:val="004731B6"/>
    <w:rsid w:val="0047511B"/>
    <w:rsid w:val="00475342"/>
    <w:rsid w:val="004754D0"/>
    <w:rsid w:val="00476CCA"/>
    <w:rsid w:val="00477D8F"/>
    <w:rsid w:val="00481961"/>
    <w:rsid w:val="00481970"/>
    <w:rsid w:val="0048219D"/>
    <w:rsid w:val="004827F1"/>
    <w:rsid w:val="00484570"/>
    <w:rsid w:val="004855ED"/>
    <w:rsid w:val="00487447"/>
    <w:rsid w:val="004875B4"/>
    <w:rsid w:val="00490D14"/>
    <w:rsid w:val="00490D68"/>
    <w:rsid w:val="00490E97"/>
    <w:rsid w:val="00491081"/>
    <w:rsid w:val="0049194B"/>
    <w:rsid w:val="00492BEC"/>
    <w:rsid w:val="00492F24"/>
    <w:rsid w:val="00493631"/>
    <w:rsid w:val="004936CB"/>
    <w:rsid w:val="00495270"/>
    <w:rsid w:val="004966AC"/>
    <w:rsid w:val="0049679C"/>
    <w:rsid w:val="00496983"/>
    <w:rsid w:val="004A0868"/>
    <w:rsid w:val="004A13D2"/>
    <w:rsid w:val="004A1CBA"/>
    <w:rsid w:val="004A4556"/>
    <w:rsid w:val="004A516B"/>
    <w:rsid w:val="004A5282"/>
    <w:rsid w:val="004A5B09"/>
    <w:rsid w:val="004A7E16"/>
    <w:rsid w:val="004B0885"/>
    <w:rsid w:val="004B1FEF"/>
    <w:rsid w:val="004B267E"/>
    <w:rsid w:val="004B4139"/>
    <w:rsid w:val="004B41B2"/>
    <w:rsid w:val="004B546F"/>
    <w:rsid w:val="004B6CF7"/>
    <w:rsid w:val="004B76FC"/>
    <w:rsid w:val="004B7B0F"/>
    <w:rsid w:val="004B7CBB"/>
    <w:rsid w:val="004C2F5D"/>
    <w:rsid w:val="004C3FA5"/>
    <w:rsid w:val="004C50F6"/>
    <w:rsid w:val="004C5181"/>
    <w:rsid w:val="004C7809"/>
    <w:rsid w:val="004C793D"/>
    <w:rsid w:val="004D00B1"/>
    <w:rsid w:val="004D328F"/>
    <w:rsid w:val="004D3CBC"/>
    <w:rsid w:val="004D4747"/>
    <w:rsid w:val="004D5466"/>
    <w:rsid w:val="004D5B82"/>
    <w:rsid w:val="004D6367"/>
    <w:rsid w:val="004D7740"/>
    <w:rsid w:val="004D7FEA"/>
    <w:rsid w:val="004E06CF"/>
    <w:rsid w:val="004E1FA9"/>
    <w:rsid w:val="004E257F"/>
    <w:rsid w:val="004E3CAD"/>
    <w:rsid w:val="004E4991"/>
    <w:rsid w:val="004E502E"/>
    <w:rsid w:val="004E504E"/>
    <w:rsid w:val="004E5945"/>
    <w:rsid w:val="004E6A9E"/>
    <w:rsid w:val="004E6E34"/>
    <w:rsid w:val="004F0EFA"/>
    <w:rsid w:val="004F13EE"/>
    <w:rsid w:val="004F1B63"/>
    <w:rsid w:val="004F277B"/>
    <w:rsid w:val="004F75F8"/>
    <w:rsid w:val="004F7C2E"/>
    <w:rsid w:val="00500E55"/>
    <w:rsid w:val="00501143"/>
    <w:rsid w:val="00501950"/>
    <w:rsid w:val="005025A0"/>
    <w:rsid w:val="00502AD0"/>
    <w:rsid w:val="00504B8B"/>
    <w:rsid w:val="00505420"/>
    <w:rsid w:val="0050542B"/>
    <w:rsid w:val="005056BA"/>
    <w:rsid w:val="00505D84"/>
    <w:rsid w:val="00505E8A"/>
    <w:rsid w:val="005075D5"/>
    <w:rsid w:val="00507765"/>
    <w:rsid w:val="00511206"/>
    <w:rsid w:val="0051290C"/>
    <w:rsid w:val="00514152"/>
    <w:rsid w:val="005142BE"/>
    <w:rsid w:val="00515641"/>
    <w:rsid w:val="00516B73"/>
    <w:rsid w:val="00520298"/>
    <w:rsid w:val="0052091B"/>
    <w:rsid w:val="00526BC3"/>
    <w:rsid w:val="005322A3"/>
    <w:rsid w:val="00536A56"/>
    <w:rsid w:val="00536C13"/>
    <w:rsid w:val="0053712B"/>
    <w:rsid w:val="00537AF3"/>
    <w:rsid w:val="00540974"/>
    <w:rsid w:val="0054190C"/>
    <w:rsid w:val="0054216F"/>
    <w:rsid w:val="00542D35"/>
    <w:rsid w:val="00543682"/>
    <w:rsid w:val="00543C0C"/>
    <w:rsid w:val="005440F8"/>
    <w:rsid w:val="005464DB"/>
    <w:rsid w:val="00547030"/>
    <w:rsid w:val="005506D9"/>
    <w:rsid w:val="005526FB"/>
    <w:rsid w:val="00553C27"/>
    <w:rsid w:val="00553E68"/>
    <w:rsid w:val="005557EF"/>
    <w:rsid w:val="00556B19"/>
    <w:rsid w:val="00556EC0"/>
    <w:rsid w:val="00557173"/>
    <w:rsid w:val="005615B6"/>
    <w:rsid w:val="00563A67"/>
    <w:rsid w:val="00563C0A"/>
    <w:rsid w:val="00564174"/>
    <w:rsid w:val="0056419E"/>
    <w:rsid w:val="0056483F"/>
    <w:rsid w:val="00565126"/>
    <w:rsid w:val="00565792"/>
    <w:rsid w:val="00565F18"/>
    <w:rsid w:val="00570438"/>
    <w:rsid w:val="005712D2"/>
    <w:rsid w:val="00571499"/>
    <w:rsid w:val="00571D3C"/>
    <w:rsid w:val="00571E98"/>
    <w:rsid w:val="0057204F"/>
    <w:rsid w:val="0057217E"/>
    <w:rsid w:val="0057356C"/>
    <w:rsid w:val="0057717E"/>
    <w:rsid w:val="00580B51"/>
    <w:rsid w:val="00584D25"/>
    <w:rsid w:val="0058557E"/>
    <w:rsid w:val="00585CC8"/>
    <w:rsid w:val="00585FD1"/>
    <w:rsid w:val="0058688F"/>
    <w:rsid w:val="005875DC"/>
    <w:rsid w:val="0059084C"/>
    <w:rsid w:val="00590C8A"/>
    <w:rsid w:val="005912B4"/>
    <w:rsid w:val="00591FE8"/>
    <w:rsid w:val="00593263"/>
    <w:rsid w:val="00597C80"/>
    <w:rsid w:val="00597E7D"/>
    <w:rsid w:val="005A0389"/>
    <w:rsid w:val="005A05A1"/>
    <w:rsid w:val="005A1023"/>
    <w:rsid w:val="005A43DE"/>
    <w:rsid w:val="005A4ACB"/>
    <w:rsid w:val="005A52E6"/>
    <w:rsid w:val="005A583F"/>
    <w:rsid w:val="005A5D38"/>
    <w:rsid w:val="005A6E7F"/>
    <w:rsid w:val="005B1926"/>
    <w:rsid w:val="005B3F8B"/>
    <w:rsid w:val="005B4051"/>
    <w:rsid w:val="005B52A9"/>
    <w:rsid w:val="005B5F81"/>
    <w:rsid w:val="005B6D5A"/>
    <w:rsid w:val="005B738F"/>
    <w:rsid w:val="005C0744"/>
    <w:rsid w:val="005C1A83"/>
    <w:rsid w:val="005C2845"/>
    <w:rsid w:val="005C3EDB"/>
    <w:rsid w:val="005C3F91"/>
    <w:rsid w:val="005C439A"/>
    <w:rsid w:val="005C43D7"/>
    <w:rsid w:val="005C506A"/>
    <w:rsid w:val="005C6056"/>
    <w:rsid w:val="005C679E"/>
    <w:rsid w:val="005D43B9"/>
    <w:rsid w:val="005D49C5"/>
    <w:rsid w:val="005D54A9"/>
    <w:rsid w:val="005D5F72"/>
    <w:rsid w:val="005D63E5"/>
    <w:rsid w:val="005D69D9"/>
    <w:rsid w:val="005D6F33"/>
    <w:rsid w:val="005D706C"/>
    <w:rsid w:val="005E14D4"/>
    <w:rsid w:val="005E1E64"/>
    <w:rsid w:val="005E2AEC"/>
    <w:rsid w:val="005E4195"/>
    <w:rsid w:val="005E5935"/>
    <w:rsid w:val="005E6891"/>
    <w:rsid w:val="005E6D3E"/>
    <w:rsid w:val="005E76F7"/>
    <w:rsid w:val="005E7A8C"/>
    <w:rsid w:val="005F172F"/>
    <w:rsid w:val="005F1D7A"/>
    <w:rsid w:val="005F5E01"/>
    <w:rsid w:val="005F64E7"/>
    <w:rsid w:val="006001B6"/>
    <w:rsid w:val="00600265"/>
    <w:rsid w:val="00601454"/>
    <w:rsid w:val="006019FD"/>
    <w:rsid w:val="0060336F"/>
    <w:rsid w:val="00604415"/>
    <w:rsid w:val="0060569E"/>
    <w:rsid w:val="00606CC2"/>
    <w:rsid w:val="00606D20"/>
    <w:rsid w:val="00607905"/>
    <w:rsid w:val="00610441"/>
    <w:rsid w:val="00610492"/>
    <w:rsid w:val="00610A8A"/>
    <w:rsid w:val="0061158D"/>
    <w:rsid w:val="0061159E"/>
    <w:rsid w:val="00611FDF"/>
    <w:rsid w:val="00613C4D"/>
    <w:rsid w:val="00616809"/>
    <w:rsid w:val="00616929"/>
    <w:rsid w:val="00617DDF"/>
    <w:rsid w:val="00620357"/>
    <w:rsid w:val="0062041E"/>
    <w:rsid w:val="0062170F"/>
    <w:rsid w:val="00622282"/>
    <w:rsid w:val="00622639"/>
    <w:rsid w:val="006238D5"/>
    <w:rsid w:val="00623C29"/>
    <w:rsid w:val="00624678"/>
    <w:rsid w:val="006247D8"/>
    <w:rsid w:val="00625526"/>
    <w:rsid w:val="0062577E"/>
    <w:rsid w:val="00627AF1"/>
    <w:rsid w:val="00630445"/>
    <w:rsid w:val="00630FC9"/>
    <w:rsid w:val="0063129F"/>
    <w:rsid w:val="006313EA"/>
    <w:rsid w:val="00631EB8"/>
    <w:rsid w:val="00632D6F"/>
    <w:rsid w:val="00633EA9"/>
    <w:rsid w:val="0063621E"/>
    <w:rsid w:val="00637694"/>
    <w:rsid w:val="006377C9"/>
    <w:rsid w:val="00637D27"/>
    <w:rsid w:val="00637E7B"/>
    <w:rsid w:val="00640BF6"/>
    <w:rsid w:val="00642515"/>
    <w:rsid w:val="00642893"/>
    <w:rsid w:val="00642BE9"/>
    <w:rsid w:val="00643027"/>
    <w:rsid w:val="0064332D"/>
    <w:rsid w:val="006440C8"/>
    <w:rsid w:val="00644BF3"/>
    <w:rsid w:val="00650C83"/>
    <w:rsid w:val="006510DC"/>
    <w:rsid w:val="00651193"/>
    <w:rsid w:val="0065129E"/>
    <w:rsid w:val="006513D3"/>
    <w:rsid w:val="00652B5C"/>
    <w:rsid w:val="0065577C"/>
    <w:rsid w:val="006600FD"/>
    <w:rsid w:val="00661075"/>
    <w:rsid w:val="00661C56"/>
    <w:rsid w:val="00661ED4"/>
    <w:rsid w:val="0066275D"/>
    <w:rsid w:val="0066353B"/>
    <w:rsid w:val="006638AA"/>
    <w:rsid w:val="00663B87"/>
    <w:rsid w:val="00663F2E"/>
    <w:rsid w:val="006657B2"/>
    <w:rsid w:val="00667091"/>
    <w:rsid w:val="006714D7"/>
    <w:rsid w:val="0067165D"/>
    <w:rsid w:val="006721B8"/>
    <w:rsid w:val="0067261A"/>
    <w:rsid w:val="0067287F"/>
    <w:rsid w:val="006730E5"/>
    <w:rsid w:val="00673B02"/>
    <w:rsid w:val="00674262"/>
    <w:rsid w:val="00674424"/>
    <w:rsid w:val="006750B7"/>
    <w:rsid w:val="006776DC"/>
    <w:rsid w:val="00677D51"/>
    <w:rsid w:val="00680971"/>
    <w:rsid w:val="00680A7C"/>
    <w:rsid w:val="0068119A"/>
    <w:rsid w:val="00681844"/>
    <w:rsid w:val="00681F59"/>
    <w:rsid w:val="00682CC9"/>
    <w:rsid w:val="00683284"/>
    <w:rsid w:val="006838AE"/>
    <w:rsid w:val="00683F35"/>
    <w:rsid w:val="0068591A"/>
    <w:rsid w:val="00685CDE"/>
    <w:rsid w:val="00685DCB"/>
    <w:rsid w:val="006878E1"/>
    <w:rsid w:val="00690731"/>
    <w:rsid w:val="00691E56"/>
    <w:rsid w:val="00693568"/>
    <w:rsid w:val="00693BC9"/>
    <w:rsid w:val="0069408A"/>
    <w:rsid w:val="0069445D"/>
    <w:rsid w:val="00694A27"/>
    <w:rsid w:val="00694A2F"/>
    <w:rsid w:val="00695123"/>
    <w:rsid w:val="00696642"/>
    <w:rsid w:val="006967ED"/>
    <w:rsid w:val="00697178"/>
    <w:rsid w:val="00697600"/>
    <w:rsid w:val="00697C90"/>
    <w:rsid w:val="006A0B0D"/>
    <w:rsid w:val="006A1C25"/>
    <w:rsid w:val="006A1FE9"/>
    <w:rsid w:val="006A2ACD"/>
    <w:rsid w:val="006A314F"/>
    <w:rsid w:val="006A319D"/>
    <w:rsid w:val="006A4807"/>
    <w:rsid w:val="006A5443"/>
    <w:rsid w:val="006A547A"/>
    <w:rsid w:val="006A5DB1"/>
    <w:rsid w:val="006A5F95"/>
    <w:rsid w:val="006A6720"/>
    <w:rsid w:val="006A6FC0"/>
    <w:rsid w:val="006A7506"/>
    <w:rsid w:val="006B0FCD"/>
    <w:rsid w:val="006B119F"/>
    <w:rsid w:val="006B25BB"/>
    <w:rsid w:val="006B2E3F"/>
    <w:rsid w:val="006B3170"/>
    <w:rsid w:val="006B5EC9"/>
    <w:rsid w:val="006B6DB5"/>
    <w:rsid w:val="006B70AE"/>
    <w:rsid w:val="006C1A5A"/>
    <w:rsid w:val="006C2535"/>
    <w:rsid w:val="006C2910"/>
    <w:rsid w:val="006C3393"/>
    <w:rsid w:val="006C3817"/>
    <w:rsid w:val="006C4C8C"/>
    <w:rsid w:val="006C555D"/>
    <w:rsid w:val="006C6498"/>
    <w:rsid w:val="006C7393"/>
    <w:rsid w:val="006D0DDA"/>
    <w:rsid w:val="006D133E"/>
    <w:rsid w:val="006D403E"/>
    <w:rsid w:val="006D4AD6"/>
    <w:rsid w:val="006D5D0C"/>
    <w:rsid w:val="006D5EA0"/>
    <w:rsid w:val="006D7A5B"/>
    <w:rsid w:val="006E0266"/>
    <w:rsid w:val="006E037C"/>
    <w:rsid w:val="006E069F"/>
    <w:rsid w:val="006E0B85"/>
    <w:rsid w:val="006E15BD"/>
    <w:rsid w:val="006E6472"/>
    <w:rsid w:val="006E651B"/>
    <w:rsid w:val="006E67A8"/>
    <w:rsid w:val="006E77D1"/>
    <w:rsid w:val="006F0885"/>
    <w:rsid w:val="006F0D25"/>
    <w:rsid w:val="006F1D06"/>
    <w:rsid w:val="006F424B"/>
    <w:rsid w:val="006F4E58"/>
    <w:rsid w:val="006F519A"/>
    <w:rsid w:val="006F5CD8"/>
    <w:rsid w:val="006F7602"/>
    <w:rsid w:val="00700CCF"/>
    <w:rsid w:val="00701732"/>
    <w:rsid w:val="00702A10"/>
    <w:rsid w:val="00702A41"/>
    <w:rsid w:val="0070480C"/>
    <w:rsid w:val="0070539B"/>
    <w:rsid w:val="00705C67"/>
    <w:rsid w:val="00706298"/>
    <w:rsid w:val="0071114A"/>
    <w:rsid w:val="00711299"/>
    <w:rsid w:val="00711BF0"/>
    <w:rsid w:val="00712642"/>
    <w:rsid w:val="00712D3E"/>
    <w:rsid w:val="00712FDD"/>
    <w:rsid w:val="00713110"/>
    <w:rsid w:val="0071390B"/>
    <w:rsid w:val="00716664"/>
    <w:rsid w:val="00716D70"/>
    <w:rsid w:val="00717E52"/>
    <w:rsid w:val="00721570"/>
    <w:rsid w:val="0072179A"/>
    <w:rsid w:val="00722861"/>
    <w:rsid w:val="00723C45"/>
    <w:rsid w:val="00724207"/>
    <w:rsid w:val="007256E3"/>
    <w:rsid w:val="00725C4D"/>
    <w:rsid w:val="00725F83"/>
    <w:rsid w:val="007271B2"/>
    <w:rsid w:val="00727586"/>
    <w:rsid w:val="007275F7"/>
    <w:rsid w:val="00733052"/>
    <w:rsid w:val="00733C0F"/>
    <w:rsid w:val="00734DE5"/>
    <w:rsid w:val="00736580"/>
    <w:rsid w:val="00736873"/>
    <w:rsid w:val="007378EA"/>
    <w:rsid w:val="00737B68"/>
    <w:rsid w:val="007402C2"/>
    <w:rsid w:val="00740871"/>
    <w:rsid w:val="00743C71"/>
    <w:rsid w:val="00744341"/>
    <w:rsid w:val="007443A2"/>
    <w:rsid w:val="0074497D"/>
    <w:rsid w:val="00744D6E"/>
    <w:rsid w:val="007455FA"/>
    <w:rsid w:val="007473B6"/>
    <w:rsid w:val="007500FB"/>
    <w:rsid w:val="00750251"/>
    <w:rsid w:val="007516AB"/>
    <w:rsid w:val="00751B41"/>
    <w:rsid w:val="00753671"/>
    <w:rsid w:val="00753CA8"/>
    <w:rsid w:val="007556DF"/>
    <w:rsid w:val="00755E74"/>
    <w:rsid w:val="007562B2"/>
    <w:rsid w:val="00756AC5"/>
    <w:rsid w:val="00757CD0"/>
    <w:rsid w:val="00757E2C"/>
    <w:rsid w:val="00760962"/>
    <w:rsid w:val="007623AC"/>
    <w:rsid w:val="007628AD"/>
    <w:rsid w:val="0076430B"/>
    <w:rsid w:val="0076439A"/>
    <w:rsid w:val="007657D4"/>
    <w:rsid w:val="0076687F"/>
    <w:rsid w:val="007700F0"/>
    <w:rsid w:val="0077211B"/>
    <w:rsid w:val="007737BE"/>
    <w:rsid w:val="00773ED5"/>
    <w:rsid w:val="00774A50"/>
    <w:rsid w:val="00774DC1"/>
    <w:rsid w:val="00774F94"/>
    <w:rsid w:val="007772A4"/>
    <w:rsid w:val="00777FC2"/>
    <w:rsid w:val="00781B06"/>
    <w:rsid w:val="00782574"/>
    <w:rsid w:val="00782808"/>
    <w:rsid w:val="00783B35"/>
    <w:rsid w:val="00783BC7"/>
    <w:rsid w:val="00783C64"/>
    <w:rsid w:val="00786433"/>
    <w:rsid w:val="007867F0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7950"/>
    <w:rsid w:val="007A1AFA"/>
    <w:rsid w:val="007A2179"/>
    <w:rsid w:val="007A3205"/>
    <w:rsid w:val="007A3B5F"/>
    <w:rsid w:val="007A3F73"/>
    <w:rsid w:val="007A41EA"/>
    <w:rsid w:val="007A4BAA"/>
    <w:rsid w:val="007A4CAB"/>
    <w:rsid w:val="007A5AF2"/>
    <w:rsid w:val="007A7E0D"/>
    <w:rsid w:val="007A7E13"/>
    <w:rsid w:val="007B0AD8"/>
    <w:rsid w:val="007B132B"/>
    <w:rsid w:val="007B2533"/>
    <w:rsid w:val="007B27B4"/>
    <w:rsid w:val="007B3360"/>
    <w:rsid w:val="007B357D"/>
    <w:rsid w:val="007B409D"/>
    <w:rsid w:val="007B4786"/>
    <w:rsid w:val="007B47B3"/>
    <w:rsid w:val="007B4C77"/>
    <w:rsid w:val="007B7E04"/>
    <w:rsid w:val="007C088F"/>
    <w:rsid w:val="007C28FF"/>
    <w:rsid w:val="007C3153"/>
    <w:rsid w:val="007C373B"/>
    <w:rsid w:val="007C3AAB"/>
    <w:rsid w:val="007C54AE"/>
    <w:rsid w:val="007C5F72"/>
    <w:rsid w:val="007C6C5A"/>
    <w:rsid w:val="007C75AF"/>
    <w:rsid w:val="007D00FD"/>
    <w:rsid w:val="007D42E4"/>
    <w:rsid w:val="007D6CBE"/>
    <w:rsid w:val="007D6F4F"/>
    <w:rsid w:val="007D6F87"/>
    <w:rsid w:val="007E058E"/>
    <w:rsid w:val="007E2804"/>
    <w:rsid w:val="007E55A1"/>
    <w:rsid w:val="007E7A2F"/>
    <w:rsid w:val="007F3647"/>
    <w:rsid w:val="007F469E"/>
    <w:rsid w:val="007F5365"/>
    <w:rsid w:val="007F5AED"/>
    <w:rsid w:val="007F6A48"/>
    <w:rsid w:val="007F746E"/>
    <w:rsid w:val="00801447"/>
    <w:rsid w:val="0080177E"/>
    <w:rsid w:val="00801E67"/>
    <w:rsid w:val="00802D3E"/>
    <w:rsid w:val="0080352B"/>
    <w:rsid w:val="008036BE"/>
    <w:rsid w:val="00803B9F"/>
    <w:rsid w:val="0080573F"/>
    <w:rsid w:val="00805AE7"/>
    <w:rsid w:val="00805ED0"/>
    <w:rsid w:val="008063D3"/>
    <w:rsid w:val="00806EF5"/>
    <w:rsid w:val="00807AE8"/>
    <w:rsid w:val="00811739"/>
    <w:rsid w:val="00812C2C"/>
    <w:rsid w:val="00813B63"/>
    <w:rsid w:val="00815917"/>
    <w:rsid w:val="008161C3"/>
    <w:rsid w:val="00816E64"/>
    <w:rsid w:val="008179ED"/>
    <w:rsid w:val="00820736"/>
    <w:rsid w:val="00821F2D"/>
    <w:rsid w:val="00822385"/>
    <w:rsid w:val="008228EA"/>
    <w:rsid w:val="00823239"/>
    <w:rsid w:val="00823E96"/>
    <w:rsid w:val="00823FB0"/>
    <w:rsid w:val="00824286"/>
    <w:rsid w:val="00825D38"/>
    <w:rsid w:val="0082695D"/>
    <w:rsid w:val="0082793D"/>
    <w:rsid w:val="00830A29"/>
    <w:rsid w:val="00831487"/>
    <w:rsid w:val="00831C63"/>
    <w:rsid w:val="00835CB4"/>
    <w:rsid w:val="00835D01"/>
    <w:rsid w:val="00836820"/>
    <w:rsid w:val="00836912"/>
    <w:rsid w:val="00840A90"/>
    <w:rsid w:val="008422D3"/>
    <w:rsid w:val="00843807"/>
    <w:rsid w:val="00845EF0"/>
    <w:rsid w:val="0084607E"/>
    <w:rsid w:val="008464AC"/>
    <w:rsid w:val="008465C2"/>
    <w:rsid w:val="008478BD"/>
    <w:rsid w:val="00851C30"/>
    <w:rsid w:val="00853B0C"/>
    <w:rsid w:val="0085415E"/>
    <w:rsid w:val="00854E1B"/>
    <w:rsid w:val="00856848"/>
    <w:rsid w:val="00856B33"/>
    <w:rsid w:val="00856E54"/>
    <w:rsid w:val="008604B7"/>
    <w:rsid w:val="0086127C"/>
    <w:rsid w:val="008616EF"/>
    <w:rsid w:val="008622AC"/>
    <w:rsid w:val="008623C4"/>
    <w:rsid w:val="008624F7"/>
    <w:rsid w:val="0086371D"/>
    <w:rsid w:val="00864156"/>
    <w:rsid w:val="008642C9"/>
    <w:rsid w:val="008660AB"/>
    <w:rsid w:val="008671AE"/>
    <w:rsid w:val="00871007"/>
    <w:rsid w:val="008713B7"/>
    <w:rsid w:val="008721EC"/>
    <w:rsid w:val="00873570"/>
    <w:rsid w:val="00873DD6"/>
    <w:rsid w:val="0087414A"/>
    <w:rsid w:val="00874488"/>
    <w:rsid w:val="0087508E"/>
    <w:rsid w:val="008763A5"/>
    <w:rsid w:val="00876DC8"/>
    <w:rsid w:val="00881A2A"/>
    <w:rsid w:val="008823D4"/>
    <w:rsid w:val="00882A28"/>
    <w:rsid w:val="008832DF"/>
    <w:rsid w:val="00883B20"/>
    <w:rsid w:val="00883EDF"/>
    <w:rsid w:val="008849A1"/>
    <w:rsid w:val="00884E08"/>
    <w:rsid w:val="00885DBF"/>
    <w:rsid w:val="00885ED1"/>
    <w:rsid w:val="00886202"/>
    <w:rsid w:val="008867AB"/>
    <w:rsid w:val="00887FA2"/>
    <w:rsid w:val="00890613"/>
    <w:rsid w:val="008907B6"/>
    <w:rsid w:val="00893F63"/>
    <w:rsid w:val="0089546D"/>
    <w:rsid w:val="00897F00"/>
    <w:rsid w:val="008A1A4A"/>
    <w:rsid w:val="008A2505"/>
    <w:rsid w:val="008A3179"/>
    <w:rsid w:val="008A5165"/>
    <w:rsid w:val="008A6607"/>
    <w:rsid w:val="008A7025"/>
    <w:rsid w:val="008A720A"/>
    <w:rsid w:val="008B0938"/>
    <w:rsid w:val="008B13F1"/>
    <w:rsid w:val="008B165A"/>
    <w:rsid w:val="008B2566"/>
    <w:rsid w:val="008B29EC"/>
    <w:rsid w:val="008B6553"/>
    <w:rsid w:val="008B74CF"/>
    <w:rsid w:val="008B7F66"/>
    <w:rsid w:val="008C05AE"/>
    <w:rsid w:val="008C0D89"/>
    <w:rsid w:val="008C1447"/>
    <w:rsid w:val="008C2D04"/>
    <w:rsid w:val="008C3616"/>
    <w:rsid w:val="008C4ECA"/>
    <w:rsid w:val="008C5014"/>
    <w:rsid w:val="008C5A80"/>
    <w:rsid w:val="008C6C8F"/>
    <w:rsid w:val="008D0313"/>
    <w:rsid w:val="008D084F"/>
    <w:rsid w:val="008D31D2"/>
    <w:rsid w:val="008D3519"/>
    <w:rsid w:val="008D351B"/>
    <w:rsid w:val="008D35E9"/>
    <w:rsid w:val="008D3B1E"/>
    <w:rsid w:val="008D651B"/>
    <w:rsid w:val="008D7090"/>
    <w:rsid w:val="008D70FB"/>
    <w:rsid w:val="008D793E"/>
    <w:rsid w:val="008D7D46"/>
    <w:rsid w:val="008E02B5"/>
    <w:rsid w:val="008E08B5"/>
    <w:rsid w:val="008E221E"/>
    <w:rsid w:val="008E3339"/>
    <w:rsid w:val="008E3B26"/>
    <w:rsid w:val="008E3B53"/>
    <w:rsid w:val="008E45B3"/>
    <w:rsid w:val="008E4B1E"/>
    <w:rsid w:val="008E5226"/>
    <w:rsid w:val="008E5BFB"/>
    <w:rsid w:val="008E5CD3"/>
    <w:rsid w:val="008F1422"/>
    <w:rsid w:val="008F28B2"/>
    <w:rsid w:val="008F337E"/>
    <w:rsid w:val="008F47B5"/>
    <w:rsid w:val="009002C1"/>
    <w:rsid w:val="00900772"/>
    <w:rsid w:val="00901C32"/>
    <w:rsid w:val="009055DE"/>
    <w:rsid w:val="00905EF2"/>
    <w:rsid w:val="00906300"/>
    <w:rsid w:val="0090680A"/>
    <w:rsid w:val="00907249"/>
    <w:rsid w:val="0091090E"/>
    <w:rsid w:val="00910CA9"/>
    <w:rsid w:val="0091339B"/>
    <w:rsid w:val="00913450"/>
    <w:rsid w:val="0091357B"/>
    <w:rsid w:val="00913EA1"/>
    <w:rsid w:val="00915587"/>
    <w:rsid w:val="00915994"/>
    <w:rsid w:val="00916769"/>
    <w:rsid w:val="00916887"/>
    <w:rsid w:val="00916C50"/>
    <w:rsid w:val="00917624"/>
    <w:rsid w:val="00920224"/>
    <w:rsid w:val="009211EC"/>
    <w:rsid w:val="009213C2"/>
    <w:rsid w:val="00921AC9"/>
    <w:rsid w:val="00922445"/>
    <w:rsid w:val="00923675"/>
    <w:rsid w:val="00923E23"/>
    <w:rsid w:val="0092451D"/>
    <w:rsid w:val="009249CC"/>
    <w:rsid w:val="0092718A"/>
    <w:rsid w:val="00927C2A"/>
    <w:rsid w:val="00930AA1"/>
    <w:rsid w:val="0093298F"/>
    <w:rsid w:val="009340FC"/>
    <w:rsid w:val="0093418B"/>
    <w:rsid w:val="0093455E"/>
    <w:rsid w:val="00935C45"/>
    <w:rsid w:val="00935F8E"/>
    <w:rsid w:val="0093619A"/>
    <w:rsid w:val="009366BF"/>
    <w:rsid w:val="009409E5"/>
    <w:rsid w:val="00940B1F"/>
    <w:rsid w:val="00941672"/>
    <w:rsid w:val="00941A7B"/>
    <w:rsid w:val="00941F49"/>
    <w:rsid w:val="00942B7E"/>
    <w:rsid w:val="00942FE1"/>
    <w:rsid w:val="009470F6"/>
    <w:rsid w:val="00947D11"/>
    <w:rsid w:val="00950024"/>
    <w:rsid w:val="009504D9"/>
    <w:rsid w:val="00951029"/>
    <w:rsid w:val="00951657"/>
    <w:rsid w:val="00951845"/>
    <w:rsid w:val="009523C1"/>
    <w:rsid w:val="00952A5D"/>
    <w:rsid w:val="00954AEA"/>
    <w:rsid w:val="00954B12"/>
    <w:rsid w:val="009566E9"/>
    <w:rsid w:val="00963283"/>
    <w:rsid w:val="0096441D"/>
    <w:rsid w:val="00964D8B"/>
    <w:rsid w:val="00966939"/>
    <w:rsid w:val="00971534"/>
    <w:rsid w:val="00971E90"/>
    <w:rsid w:val="00972825"/>
    <w:rsid w:val="00974B7C"/>
    <w:rsid w:val="00975B8B"/>
    <w:rsid w:val="00975E7E"/>
    <w:rsid w:val="0097643A"/>
    <w:rsid w:val="00977215"/>
    <w:rsid w:val="009836CD"/>
    <w:rsid w:val="00986615"/>
    <w:rsid w:val="0098771F"/>
    <w:rsid w:val="00991D3B"/>
    <w:rsid w:val="00991D65"/>
    <w:rsid w:val="00993045"/>
    <w:rsid w:val="009953C6"/>
    <w:rsid w:val="00996A10"/>
    <w:rsid w:val="00996A1E"/>
    <w:rsid w:val="009A116E"/>
    <w:rsid w:val="009A309F"/>
    <w:rsid w:val="009A44C7"/>
    <w:rsid w:val="009A48B4"/>
    <w:rsid w:val="009A49A0"/>
    <w:rsid w:val="009A4AF3"/>
    <w:rsid w:val="009A5525"/>
    <w:rsid w:val="009A710F"/>
    <w:rsid w:val="009A7133"/>
    <w:rsid w:val="009A7639"/>
    <w:rsid w:val="009A7BB5"/>
    <w:rsid w:val="009B005F"/>
    <w:rsid w:val="009B276E"/>
    <w:rsid w:val="009B3843"/>
    <w:rsid w:val="009B3CEE"/>
    <w:rsid w:val="009B4E9C"/>
    <w:rsid w:val="009B65B5"/>
    <w:rsid w:val="009B6AAD"/>
    <w:rsid w:val="009C1B06"/>
    <w:rsid w:val="009C1E2C"/>
    <w:rsid w:val="009C3156"/>
    <w:rsid w:val="009C4043"/>
    <w:rsid w:val="009C4270"/>
    <w:rsid w:val="009C4B11"/>
    <w:rsid w:val="009D0B14"/>
    <w:rsid w:val="009D31CE"/>
    <w:rsid w:val="009D41D2"/>
    <w:rsid w:val="009D4701"/>
    <w:rsid w:val="009D5AC6"/>
    <w:rsid w:val="009D5CA1"/>
    <w:rsid w:val="009D661F"/>
    <w:rsid w:val="009D70E4"/>
    <w:rsid w:val="009D7F0D"/>
    <w:rsid w:val="009E0662"/>
    <w:rsid w:val="009E3D98"/>
    <w:rsid w:val="009E4A5D"/>
    <w:rsid w:val="009E5A33"/>
    <w:rsid w:val="009F1EDD"/>
    <w:rsid w:val="009F1EF6"/>
    <w:rsid w:val="009F2ABB"/>
    <w:rsid w:val="009F3BC0"/>
    <w:rsid w:val="009F6334"/>
    <w:rsid w:val="009F66F2"/>
    <w:rsid w:val="009F758D"/>
    <w:rsid w:val="00A001B4"/>
    <w:rsid w:val="00A0065E"/>
    <w:rsid w:val="00A00BB8"/>
    <w:rsid w:val="00A00C50"/>
    <w:rsid w:val="00A017C1"/>
    <w:rsid w:val="00A02275"/>
    <w:rsid w:val="00A022B1"/>
    <w:rsid w:val="00A029DF"/>
    <w:rsid w:val="00A046D4"/>
    <w:rsid w:val="00A07392"/>
    <w:rsid w:val="00A1142A"/>
    <w:rsid w:val="00A13D44"/>
    <w:rsid w:val="00A14073"/>
    <w:rsid w:val="00A14799"/>
    <w:rsid w:val="00A1498D"/>
    <w:rsid w:val="00A16D7E"/>
    <w:rsid w:val="00A226D2"/>
    <w:rsid w:val="00A22C18"/>
    <w:rsid w:val="00A22D55"/>
    <w:rsid w:val="00A23462"/>
    <w:rsid w:val="00A25DAD"/>
    <w:rsid w:val="00A26E31"/>
    <w:rsid w:val="00A2753E"/>
    <w:rsid w:val="00A27660"/>
    <w:rsid w:val="00A3149D"/>
    <w:rsid w:val="00A31B8E"/>
    <w:rsid w:val="00A31E1D"/>
    <w:rsid w:val="00A33DDC"/>
    <w:rsid w:val="00A341C0"/>
    <w:rsid w:val="00A342E1"/>
    <w:rsid w:val="00A352F0"/>
    <w:rsid w:val="00A35FB0"/>
    <w:rsid w:val="00A363F2"/>
    <w:rsid w:val="00A37C64"/>
    <w:rsid w:val="00A40220"/>
    <w:rsid w:val="00A403B4"/>
    <w:rsid w:val="00A410D7"/>
    <w:rsid w:val="00A41CE8"/>
    <w:rsid w:val="00A41F63"/>
    <w:rsid w:val="00A4733B"/>
    <w:rsid w:val="00A47B60"/>
    <w:rsid w:val="00A50FB0"/>
    <w:rsid w:val="00A514DD"/>
    <w:rsid w:val="00A5297E"/>
    <w:rsid w:val="00A52A97"/>
    <w:rsid w:val="00A52C67"/>
    <w:rsid w:val="00A53854"/>
    <w:rsid w:val="00A5484A"/>
    <w:rsid w:val="00A5547A"/>
    <w:rsid w:val="00A57120"/>
    <w:rsid w:val="00A577FD"/>
    <w:rsid w:val="00A57F56"/>
    <w:rsid w:val="00A60630"/>
    <w:rsid w:val="00A611FF"/>
    <w:rsid w:val="00A61B42"/>
    <w:rsid w:val="00A62814"/>
    <w:rsid w:val="00A66353"/>
    <w:rsid w:val="00A6707F"/>
    <w:rsid w:val="00A673E0"/>
    <w:rsid w:val="00A70129"/>
    <w:rsid w:val="00A70C48"/>
    <w:rsid w:val="00A71C52"/>
    <w:rsid w:val="00A71E24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423"/>
    <w:rsid w:val="00A80E53"/>
    <w:rsid w:val="00A80FB3"/>
    <w:rsid w:val="00A81250"/>
    <w:rsid w:val="00A81269"/>
    <w:rsid w:val="00A816C9"/>
    <w:rsid w:val="00A816CD"/>
    <w:rsid w:val="00A8232A"/>
    <w:rsid w:val="00A82808"/>
    <w:rsid w:val="00A83232"/>
    <w:rsid w:val="00A84C3E"/>
    <w:rsid w:val="00A85CED"/>
    <w:rsid w:val="00A85FD0"/>
    <w:rsid w:val="00A86758"/>
    <w:rsid w:val="00A870ED"/>
    <w:rsid w:val="00A91192"/>
    <w:rsid w:val="00A95EC0"/>
    <w:rsid w:val="00A967E1"/>
    <w:rsid w:val="00A96AAC"/>
    <w:rsid w:val="00A97F67"/>
    <w:rsid w:val="00AA0CB2"/>
    <w:rsid w:val="00AA2386"/>
    <w:rsid w:val="00AA4006"/>
    <w:rsid w:val="00AA444B"/>
    <w:rsid w:val="00AA4A2D"/>
    <w:rsid w:val="00AA4BB2"/>
    <w:rsid w:val="00AA6404"/>
    <w:rsid w:val="00AA71CF"/>
    <w:rsid w:val="00AA7D0D"/>
    <w:rsid w:val="00AB090B"/>
    <w:rsid w:val="00AB1980"/>
    <w:rsid w:val="00AB1EB2"/>
    <w:rsid w:val="00AB28A0"/>
    <w:rsid w:val="00AB2AC2"/>
    <w:rsid w:val="00AB2FAF"/>
    <w:rsid w:val="00AB423E"/>
    <w:rsid w:val="00AB4952"/>
    <w:rsid w:val="00AB4F08"/>
    <w:rsid w:val="00AB67A5"/>
    <w:rsid w:val="00AB7B9F"/>
    <w:rsid w:val="00AB7BCB"/>
    <w:rsid w:val="00AC20AC"/>
    <w:rsid w:val="00AC22BD"/>
    <w:rsid w:val="00AC25C1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08E7"/>
    <w:rsid w:val="00AD1E79"/>
    <w:rsid w:val="00AD1EF9"/>
    <w:rsid w:val="00AD2852"/>
    <w:rsid w:val="00AD34E2"/>
    <w:rsid w:val="00AD426B"/>
    <w:rsid w:val="00AD6298"/>
    <w:rsid w:val="00AD67A2"/>
    <w:rsid w:val="00AD6A67"/>
    <w:rsid w:val="00AD735B"/>
    <w:rsid w:val="00AD7BA0"/>
    <w:rsid w:val="00AE01DD"/>
    <w:rsid w:val="00AE294C"/>
    <w:rsid w:val="00AE4997"/>
    <w:rsid w:val="00AE643E"/>
    <w:rsid w:val="00AF2AD7"/>
    <w:rsid w:val="00AF2B25"/>
    <w:rsid w:val="00AF2D9A"/>
    <w:rsid w:val="00AF31AE"/>
    <w:rsid w:val="00AF3F50"/>
    <w:rsid w:val="00AF4201"/>
    <w:rsid w:val="00AF49B3"/>
    <w:rsid w:val="00AF521B"/>
    <w:rsid w:val="00AF5C44"/>
    <w:rsid w:val="00AF5D01"/>
    <w:rsid w:val="00AF6EB6"/>
    <w:rsid w:val="00AF77FD"/>
    <w:rsid w:val="00B0036F"/>
    <w:rsid w:val="00B037AE"/>
    <w:rsid w:val="00B03940"/>
    <w:rsid w:val="00B03BA1"/>
    <w:rsid w:val="00B05936"/>
    <w:rsid w:val="00B06233"/>
    <w:rsid w:val="00B06618"/>
    <w:rsid w:val="00B06B49"/>
    <w:rsid w:val="00B1158E"/>
    <w:rsid w:val="00B11914"/>
    <w:rsid w:val="00B11C8B"/>
    <w:rsid w:val="00B12780"/>
    <w:rsid w:val="00B12DDB"/>
    <w:rsid w:val="00B1515C"/>
    <w:rsid w:val="00B154A8"/>
    <w:rsid w:val="00B1553E"/>
    <w:rsid w:val="00B15D40"/>
    <w:rsid w:val="00B16E7A"/>
    <w:rsid w:val="00B2009D"/>
    <w:rsid w:val="00B201A0"/>
    <w:rsid w:val="00B20BAF"/>
    <w:rsid w:val="00B212BE"/>
    <w:rsid w:val="00B221D1"/>
    <w:rsid w:val="00B23C27"/>
    <w:rsid w:val="00B23C6B"/>
    <w:rsid w:val="00B241CF"/>
    <w:rsid w:val="00B244E1"/>
    <w:rsid w:val="00B2471D"/>
    <w:rsid w:val="00B25566"/>
    <w:rsid w:val="00B2734E"/>
    <w:rsid w:val="00B27BC7"/>
    <w:rsid w:val="00B30BDF"/>
    <w:rsid w:val="00B31608"/>
    <w:rsid w:val="00B318B1"/>
    <w:rsid w:val="00B33BD8"/>
    <w:rsid w:val="00B3411F"/>
    <w:rsid w:val="00B35CBD"/>
    <w:rsid w:val="00B368BE"/>
    <w:rsid w:val="00B36C44"/>
    <w:rsid w:val="00B37380"/>
    <w:rsid w:val="00B37434"/>
    <w:rsid w:val="00B378F0"/>
    <w:rsid w:val="00B40850"/>
    <w:rsid w:val="00B42FDD"/>
    <w:rsid w:val="00B43613"/>
    <w:rsid w:val="00B43B66"/>
    <w:rsid w:val="00B442E5"/>
    <w:rsid w:val="00B453FD"/>
    <w:rsid w:val="00B4583C"/>
    <w:rsid w:val="00B45ED2"/>
    <w:rsid w:val="00B460F4"/>
    <w:rsid w:val="00B501C2"/>
    <w:rsid w:val="00B50242"/>
    <w:rsid w:val="00B5201C"/>
    <w:rsid w:val="00B52C0D"/>
    <w:rsid w:val="00B52F9C"/>
    <w:rsid w:val="00B54656"/>
    <w:rsid w:val="00B556FF"/>
    <w:rsid w:val="00B56BC8"/>
    <w:rsid w:val="00B5783D"/>
    <w:rsid w:val="00B605E6"/>
    <w:rsid w:val="00B60B3D"/>
    <w:rsid w:val="00B66195"/>
    <w:rsid w:val="00B6688C"/>
    <w:rsid w:val="00B70AD4"/>
    <w:rsid w:val="00B712DF"/>
    <w:rsid w:val="00B746FF"/>
    <w:rsid w:val="00B7490E"/>
    <w:rsid w:val="00B75733"/>
    <w:rsid w:val="00B77BC0"/>
    <w:rsid w:val="00B80C2E"/>
    <w:rsid w:val="00B81DFC"/>
    <w:rsid w:val="00B82D1D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BC9"/>
    <w:rsid w:val="00B87CD3"/>
    <w:rsid w:val="00B915F3"/>
    <w:rsid w:val="00B91F3E"/>
    <w:rsid w:val="00B9220D"/>
    <w:rsid w:val="00B9228E"/>
    <w:rsid w:val="00B92B26"/>
    <w:rsid w:val="00B93143"/>
    <w:rsid w:val="00B95B21"/>
    <w:rsid w:val="00B95E8E"/>
    <w:rsid w:val="00B97F86"/>
    <w:rsid w:val="00BA1B57"/>
    <w:rsid w:val="00BA4163"/>
    <w:rsid w:val="00BA4232"/>
    <w:rsid w:val="00BA58CF"/>
    <w:rsid w:val="00BA5FF1"/>
    <w:rsid w:val="00BA683E"/>
    <w:rsid w:val="00BA7B79"/>
    <w:rsid w:val="00BB13E1"/>
    <w:rsid w:val="00BB20BC"/>
    <w:rsid w:val="00BB257A"/>
    <w:rsid w:val="00BB3825"/>
    <w:rsid w:val="00BB3932"/>
    <w:rsid w:val="00BB40F4"/>
    <w:rsid w:val="00BB4734"/>
    <w:rsid w:val="00BB5336"/>
    <w:rsid w:val="00BB618E"/>
    <w:rsid w:val="00BB6245"/>
    <w:rsid w:val="00BB6C5C"/>
    <w:rsid w:val="00BB6CD2"/>
    <w:rsid w:val="00BB7084"/>
    <w:rsid w:val="00BB7EEE"/>
    <w:rsid w:val="00BC0F50"/>
    <w:rsid w:val="00BC1E86"/>
    <w:rsid w:val="00BC2691"/>
    <w:rsid w:val="00BC2AB9"/>
    <w:rsid w:val="00BC2B0B"/>
    <w:rsid w:val="00BC343D"/>
    <w:rsid w:val="00BC3AD9"/>
    <w:rsid w:val="00BC493C"/>
    <w:rsid w:val="00BC6354"/>
    <w:rsid w:val="00BC750F"/>
    <w:rsid w:val="00BC770F"/>
    <w:rsid w:val="00BD00B4"/>
    <w:rsid w:val="00BD01D9"/>
    <w:rsid w:val="00BD15EA"/>
    <w:rsid w:val="00BD173F"/>
    <w:rsid w:val="00BD2745"/>
    <w:rsid w:val="00BD2C90"/>
    <w:rsid w:val="00BD352D"/>
    <w:rsid w:val="00BD5024"/>
    <w:rsid w:val="00BD591A"/>
    <w:rsid w:val="00BD640C"/>
    <w:rsid w:val="00BD6DC2"/>
    <w:rsid w:val="00BD72DC"/>
    <w:rsid w:val="00BD7B02"/>
    <w:rsid w:val="00BE135F"/>
    <w:rsid w:val="00BE17BA"/>
    <w:rsid w:val="00BE1E56"/>
    <w:rsid w:val="00BE24B4"/>
    <w:rsid w:val="00BE3D71"/>
    <w:rsid w:val="00BE3E46"/>
    <w:rsid w:val="00BE4524"/>
    <w:rsid w:val="00BE6C2E"/>
    <w:rsid w:val="00BE763F"/>
    <w:rsid w:val="00BF17A5"/>
    <w:rsid w:val="00BF26B9"/>
    <w:rsid w:val="00BF49D0"/>
    <w:rsid w:val="00BF731A"/>
    <w:rsid w:val="00C02D93"/>
    <w:rsid w:val="00C032C4"/>
    <w:rsid w:val="00C039CC"/>
    <w:rsid w:val="00C04B5E"/>
    <w:rsid w:val="00C04D21"/>
    <w:rsid w:val="00C0518F"/>
    <w:rsid w:val="00C0703A"/>
    <w:rsid w:val="00C07048"/>
    <w:rsid w:val="00C073E8"/>
    <w:rsid w:val="00C11009"/>
    <w:rsid w:val="00C12460"/>
    <w:rsid w:val="00C13AE8"/>
    <w:rsid w:val="00C145CC"/>
    <w:rsid w:val="00C14EFA"/>
    <w:rsid w:val="00C1534C"/>
    <w:rsid w:val="00C158CF"/>
    <w:rsid w:val="00C15B57"/>
    <w:rsid w:val="00C16A00"/>
    <w:rsid w:val="00C16CBE"/>
    <w:rsid w:val="00C16E7F"/>
    <w:rsid w:val="00C17553"/>
    <w:rsid w:val="00C207E9"/>
    <w:rsid w:val="00C20A26"/>
    <w:rsid w:val="00C2114C"/>
    <w:rsid w:val="00C21D42"/>
    <w:rsid w:val="00C23655"/>
    <w:rsid w:val="00C23D1A"/>
    <w:rsid w:val="00C248D0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7B9E"/>
    <w:rsid w:val="00C37BB4"/>
    <w:rsid w:val="00C41514"/>
    <w:rsid w:val="00C441A2"/>
    <w:rsid w:val="00C4445E"/>
    <w:rsid w:val="00C45778"/>
    <w:rsid w:val="00C46650"/>
    <w:rsid w:val="00C466AA"/>
    <w:rsid w:val="00C46ACD"/>
    <w:rsid w:val="00C46DB8"/>
    <w:rsid w:val="00C505E6"/>
    <w:rsid w:val="00C524FF"/>
    <w:rsid w:val="00C52603"/>
    <w:rsid w:val="00C52684"/>
    <w:rsid w:val="00C55DFC"/>
    <w:rsid w:val="00C56E77"/>
    <w:rsid w:val="00C57089"/>
    <w:rsid w:val="00C57A12"/>
    <w:rsid w:val="00C602C1"/>
    <w:rsid w:val="00C60603"/>
    <w:rsid w:val="00C613DE"/>
    <w:rsid w:val="00C617F5"/>
    <w:rsid w:val="00C62328"/>
    <w:rsid w:val="00C63B1D"/>
    <w:rsid w:val="00C6423A"/>
    <w:rsid w:val="00C64B11"/>
    <w:rsid w:val="00C6537F"/>
    <w:rsid w:val="00C65F77"/>
    <w:rsid w:val="00C66BA7"/>
    <w:rsid w:val="00C66D4D"/>
    <w:rsid w:val="00C706BF"/>
    <w:rsid w:val="00C716A5"/>
    <w:rsid w:val="00C71E08"/>
    <w:rsid w:val="00C74A9C"/>
    <w:rsid w:val="00C74E22"/>
    <w:rsid w:val="00C75D05"/>
    <w:rsid w:val="00C76597"/>
    <w:rsid w:val="00C77F6B"/>
    <w:rsid w:val="00C802C8"/>
    <w:rsid w:val="00C8119B"/>
    <w:rsid w:val="00C8259A"/>
    <w:rsid w:val="00C83146"/>
    <w:rsid w:val="00C8433C"/>
    <w:rsid w:val="00C85A3D"/>
    <w:rsid w:val="00C85B66"/>
    <w:rsid w:val="00C862D7"/>
    <w:rsid w:val="00C866DE"/>
    <w:rsid w:val="00C86B70"/>
    <w:rsid w:val="00C86BE6"/>
    <w:rsid w:val="00C86E29"/>
    <w:rsid w:val="00C87158"/>
    <w:rsid w:val="00C90A9D"/>
    <w:rsid w:val="00C91754"/>
    <w:rsid w:val="00C9278D"/>
    <w:rsid w:val="00C92EF3"/>
    <w:rsid w:val="00C94801"/>
    <w:rsid w:val="00C95240"/>
    <w:rsid w:val="00C9544A"/>
    <w:rsid w:val="00C956AD"/>
    <w:rsid w:val="00C95E6A"/>
    <w:rsid w:val="00C97DE7"/>
    <w:rsid w:val="00CA0741"/>
    <w:rsid w:val="00CA44C8"/>
    <w:rsid w:val="00CA576A"/>
    <w:rsid w:val="00CA5DB2"/>
    <w:rsid w:val="00CB43F2"/>
    <w:rsid w:val="00CB4FF6"/>
    <w:rsid w:val="00CB7C5B"/>
    <w:rsid w:val="00CC0261"/>
    <w:rsid w:val="00CC107E"/>
    <w:rsid w:val="00CC3637"/>
    <w:rsid w:val="00CC3B5C"/>
    <w:rsid w:val="00CC4290"/>
    <w:rsid w:val="00CC4951"/>
    <w:rsid w:val="00CD00AB"/>
    <w:rsid w:val="00CD295A"/>
    <w:rsid w:val="00CD3845"/>
    <w:rsid w:val="00CD61C2"/>
    <w:rsid w:val="00CE16AD"/>
    <w:rsid w:val="00CE1E09"/>
    <w:rsid w:val="00CE2C29"/>
    <w:rsid w:val="00CE33A3"/>
    <w:rsid w:val="00CE3EEB"/>
    <w:rsid w:val="00CE4756"/>
    <w:rsid w:val="00CE4981"/>
    <w:rsid w:val="00CE6A66"/>
    <w:rsid w:val="00CE7E6E"/>
    <w:rsid w:val="00CF36DE"/>
    <w:rsid w:val="00CF6228"/>
    <w:rsid w:val="00CF62C6"/>
    <w:rsid w:val="00CF6E39"/>
    <w:rsid w:val="00D00B3F"/>
    <w:rsid w:val="00D01598"/>
    <w:rsid w:val="00D02364"/>
    <w:rsid w:val="00D02ED6"/>
    <w:rsid w:val="00D02F02"/>
    <w:rsid w:val="00D04BE8"/>
    <w:rsid w:val="00D04F09"/>
    <w:rsid w:val="00D05CEB"/>
    <w:rsid w:val="00D0626F"/>
    <w:rsid w:val="00D077ED"/>
    <w:rsid w:val="00D13DC4"/>
    <w:rsid w:val="00D14507"/>
    <w:rsid w:val="00D1451C"/>
    <w:rsid w:val="00D151E5"/>
    <w:rsid w:val="00D1608A"/>
    <w:rsid w:val="00D17BCA"/>
    <w:rsid w:val="00D20187"/>
    <w:rsid w:val="00D21ECA"/>
    <w:rsid w:val="00D23FAD"/>
    <w:rsid w:val="00D24953"/>
    <w:rsid w:val="00D249CA"/>
    <w:rsid w:val="00D24DDF"/>
    <w:rsid w:val="00D26EAB"/>
    <w:rsid w:val="00D2733B"/>
    <w:rsid w:val="00D30998"/>
    <w:rsid w:val="00D31546"/>
    <w:rsid w:val="00D32B27"/>
    <w:rsid w:val="00D33AAB"/>
    <w:rsid w:val="00D3487D"/>
    <w:rsid w:val="00D41331"/>
    <w:rsid w:val="00D41CAF"/>
    <w:rsid w:val="00D42EF2"/>
    <w:rsid w:val="00D4359E"/>
    <w:rsid w:val="00D44B94"/>
    <w:rsid w:val="00D44C7C"/>
    <w:rsid w:val="00D45504"/>
    <w:rsid w:val="00D4704E"/>
    <w:rsid w:val="00D471A6"/>
    <w:rsid w:val="00D476A2"/>
    <w:rsid w:val="00D501C6"/>
    <w:rsid w:val="00D50200"/>
    <w:rsid w:val="00D515D7"/>
    <w:rsid w:val="00D51864"/>
    <w:rsid w:val="00D521FB"/>
    <w:rsid w:val="00D53126"/>
    <w:rsid w:val="00D557C1"/>
    <w:rsid w:val="00D55F48"/>
    <w:rsid w:val="00D55F53"/>
    <w:rsid w:val="00D569F3"/>
    <w:rsid w:val="00D575AE"/>
    <w:rsid w:val="00D57668"/>
    <w:rsid w:val="00D57FB0"/>
    <w:rsid w:val="00D60781"/>
    <w:rsid w:val="00D61089"/>
    <w:rsid w:val="00D614EF"/>
    <w:rsid w:val="00D63FBA"/>
    <w:rsid w:val="00D6439C"/>
    <w:rsid w:val="00D647B8"/>
    <w:rsid w:val="00D647D4"/>
    <w:rsid w:val="00D64906"/>
    <w:rsid w:val="00D66E9A"/>
    <w:rsid w:val="00D67348"/>
    <w:rsid w:val="00D70480"/>
    <w:rsid w:val="00D71746"/>
    <w:rsid w:val="00D71E7F"/>
    <w:rsid w:val="00D7284B"/>
    <w:rsid w:val="00D73C04"/>
    <w:rsid w:val="00D74318"/>
    <w:rsid w:val="00D7559A"/>
    <w:rsid w:val="00D75922"/>
    <w:rsid w:val="00D77754"/>
    <w:rsid w:val="00D77B8B"/>
    <w:rsid w:val="00D81DA0"/>
    <w:rsid w:val="00D820E9"/>
    <w:rsid w:val="00D82266"/>
    <w:rsid w:val="00D82607"/>
    <w:rsid w:val="00D837B4"/>
    <w:rsid w:val="00D84CF4"/>
    <w:rsid w:val="00D85007"/>
    <w:rsid w:val="00D86843"/>
    <w:rsid w:val="00D871AA"/>
    <w:rsid w:val="00D90F0D"/>
    <w:rsid w:val="00D917F4"/>
    <w:rsid w:val="00D917FF"/>
    <w:rsid w:val="00D92BD9"/>
    <w:rsid w:val="00D92C48"/>
    <w:rsid w:val="00D93CA2"/>
    <w:rsid w:val="00D94ADB"/>
    <w:rsid w:val="00D954E5"/>
    <w:rsid w:val="00D95871"/>
    <w:rsid w:val="00D95FC3"/>
    <w:rsid w:val="00D972A0"/>
    <w:rsid w:val="00D976A8"/>
    <w:rsid w:val="00D97873"/>
    <w:rsid w:val="00DA20D7"/>
    <w:rsid w:val="00DA29CC"/>
    <w:rsid w:val="00DA3662"/>
    <w:rsid w:val="00DA49BB"/>
    <w:rsid w:val="00DA555B"/>
    <w:rsid w:val="00DB0E99"/>
    <w:rsid w:val="00DB1125"/>
    <w:rsid w:val="00DB19B5"/>
    <w:rsid w:val="00DB1E28"/>
    <w:rsid w:val="00DB2EE3"/>
    <w:rsid w:val="00DB3309"/>
    <w:rsid w:val="00DB4551"/>
    <w:rsid w:val="00DB4DDC"/>
    <w:rsid w:val="00DB55FE"/>
    <w:rsid w:val="00DB599B"/>
    <w:rsid w:val="00DB5D39"/>
    <w:rsid w:val="00DB7374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D4A"/>
    <w:rsid w:val="00DC5DBB"/>
    <w:rsid w:val="00DC5F1D"/>
    <w:rsid w:val="00DC6F46"/>
    <w:rsid w:val="00DD0630"/>
    <w:rsid w:val="00DD1DFD"/>
    <w:rsid w:val="00DD27E4"/>
    <w:rsid w:val="00DD331B"/>
    <w:rsid w:val="00DD48F7"/>
    <w:rsid w:val="00DD571F"/>
    <w:rsid w:val="00DD5FCD"/>
    <w:rsid w:val="00DD7FBB"/>
    <w:rsid w:val="00DE1C2E"/>
    <w:rsid w:val="00DE3503"/>
    <w:rsid w:val="00DE402C"/>
    <w:rsid w:val="00DE4B8B"/>
    <w:rsid w:val="00DE53FB"/>
    <w:rsid w:val="00DE5480"/>
    <w:rsid w:val="00DE68B1"/>
    <w:rsid w:val="00DF0FA2"/>
    <w:rsid w:val="00DF2226"/>
    <w:rsid w:val="00DF2325"/>
    <w:rsid w:val="00DF39E4"/>
    <w:rsid w:val="00DF3C12"/>
    <w:rsid w:val="00DF59CD"/>
    <w:rsid w:val="00DF5B80"/>
    <w:rsid w:val="00E00AE3"/>
    <w:rsid w:val="00E02DB0"/>
    <w:rsid w:val="00E05677"/>
    <w:rsid w:val="00E060EA"/>
    <w:rsid w:val="00E07672"/>
    <w:rsid w:val="00E07B0E"/>
    <w:rsid w:val="00E07FBE"/>
    <w:rsid w:val="00E12AEF"/>
    <w:rsid w:val="00E130B3"/>
    <w:rsid w:val="00E1353D"/>
    <w:rsid w:val="00E14127"/>
    <w:rsid w:val="00E1497A"/>
    <w:rsid w:val="00E154B8"/>
    <w:rsid w:val="00E158D8"/>
    <w:rsid w:val="00E16927"/>
    <w:rsid w:val="00E1732D"/>
    <w:rsid w:val="00E17427"/>
    <w:rsid w:val="00E203D1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61D1"/>
    <w:rsid w:val="00E26F20"/>
    <w:rsid w:val="00E30F26"/>
    <w:rsid w:val="00E3281B"/>
    <w:rsid w:val="00E34B0E"/>
    <w:rsid w:val="00E36124"/>
    <w:rsid w:val="00E41EEE"/>
    <w:rsid w:val="00E42A5B"/>
    <w:rsid w:val="00E42C10"/>
    <w:rsid w:val="00E44D31"/>
    <w:rsid w:val="00E46568"/>
    <w:rsid w:val="00E4666B"/>
    <w:rsid w:val="00E46C04"/>
    <w:rsid w:val="00E47095"/>
    <w:rsid w:val="00E50199"/>
    <w:rsid w:val="00E5170A"/>
    <w:rsid w:val="00E5451E"/>
    <w:rsid w:val="00E5510F"/>
    <w:rsid w:val="00E554CE"/>
    <w:rsid w:val="00E55652"/>
    <w:rsid w:val="00E57222"/>
    <w:rsid w:val="00E57917"/>
    <w:rsid w:val="00E57DDC"/>
    <w:rsid w:val="00E600C6"/>
    <w:rsid w:val="00E6038D"/>
    <w:rsid w:val="00E60A82"/>
    <w:rsid w:val="00E6256A"/>
    <w:rsid w:val="00E6350E"/>
    <w:rsid w:val="00E63AA2"/>
    <w:rsid w:val="00E64D48"/>
    <w:rsid w:val="00E64D5A"/>
    <w:rsid w:val="00E6501E"/>
    <w:rsid w:val="00E65DE3"/>
    <w:rsid w:val="00E65F9C"/>
    <w:rsid w:val="00E6640D"/>
    <w:rsid w:val="00E66E11"/>
    <w:rsid w:val="00E67459"/>
    <w:rsid w:val="00E677C5"/>
    <w:rsid w:val="00E704C2"/>
    <w:rsid w:val="00E70CE9"/>
    <w:rsid w:val="00E71A23"/>
    <w:rsid w:val="00E72588"/>
    <w:rsid w:val="00E7335F"/>
    <w:rsid w:val="00E73CB7"/>
    <w:rsid w:val="00E7421F"/>
    <w:rsid w:val="00E74B5D"/>
    <w:rsid w:val="00E74E20"/>
    <w:rsid w:val="00E753FF"/>
    <w:rsid w:val="00E760A4"/>
    <w:rsid w:val="00E76A8D"/>
    <w:rsid w:val="00E7779D"/>
    <w:rsid w:val="00E80650"/>
    <w:rsid w:val="00E80DBE"/>
    <w:rsid w:val="00E81511"/>
    <w:rsid w:val="00E820AD"/>
    <w:rsid w:val="00E820DC"/>
    <w:rsid w:val="00E82F4B"/>
    <w:rsid w:val="00E84660"/>
    <w:rsid w:val="00E856F4"/>
    <w:rsid w:val="00E860E5"/>
    <w:rsid w:val="00E8616A"/>
    <w:rsid w:val="00E91B1B"/>
    <w:rsid w:val="00E91E2E"/>
    <w:rsid w:val="00E921F4"/>
    <w:rsid w:val="00E928E8"/>
    <w:rsid w:val="00EA007C"/>
    <w:rsid w:val="00EA0EFF"/>
    <w:rsid w:val="00EA2454"/>
    <w:rsid w:val="00EA3655"/>
    <w:rsid w:val="00EA4451"/>
    <w:rsid w:val="00EA64B2"/>
    <w:rsid w:val="00EA70C1"/>
    <w:rsid w:val="00EA75B8"/>
    <w:rsid w:val="00EB061A"/>
    <w:rsid w:val="00EB21EE"/>
    <w:rsid w:val="00EB2ABC"/>
    <w:rsid w:val="00EB2B3D"/>
    <w:rsid w:val="00EB3015"/>
    <w:rsid w:val="00EB31D4"/>
    <w:rsid w:val="00EB3FFA"/>
    <w:rsid w:val="00EB68F0"/>
    <w:rsid w:val="00EC0BF2"/>
    <w:rsid w:val="00EC1092"/>
    <w:rsid w:val="00EC1ADE"/>
    <w:rsid w:val="00EC2017"/>
    <w:rsid w:val="00EC42D0"/>
    <w:rsid w:val="00EC4687"/>
    <w:rsid w:val="00EC4B27"/>
    <w:rsid w:val="00EC56C4"/>
    <w:rsid w:val="00EC5A2E"/>
    <w:rsid w:val="00ED0AE7"/>
    <w:rsid w:val="00ED1BC8"/>
    <w:rsid w:val="00ED2970"/>
    <w:rsid w:val="00ED29C8"/>
    <w:rsid w:val="00ED2C0D"/>
    <w:rsid w:val="00ED3B17"/>
    <w:rsid w:val="00ED3F90"/>
    <w:rsid w:val="00ED47A0"/>
    <w:rsid w:val="00ED532B"/>
    <w:rsid w:val="00ED7263"/>
    <w:rsid w:val="00EE028D"/>
    <w:rsid w:val="00EE0B93"/>
    <w:rsid w:val="00EE310C"/>
    <w:rsid w:val="00EE3388"/>
    <w:rsid w:val="00EE351B"/>
    <w:rsid w:val="00EE363F"/>
    <w:rsid w:val="00EE4384"/>
    <w:rsid w:val="00EE517F"/>
    <w:rsid w:val="00EE7EFA"/>
    <w:rsid w:val="00EF0268"/>
    <w:rsid w:val="00EF081D"/>
    <w:rsid w:val="00EF24A4"/>
    <w:rsid w:val="00EF2551"/>
    <w:rsid w:val="00EF2649"/>
    <w:rsid w:val="00EF26CE"/>
    <w:rsid w:val="00EF3CC8"/>
    <w:rsid w:val="00EF6BAB"/>
    <w:rsid w:val="00F02280"/>
    <w:rsid w:val="00F03045"/>
    <w:rsid w:val="00F032A0"/>
    <w:rsid w:val="00F0419A"/>
    <w:rsid w:val="00F0424B"/>
    <w:rsid w:val="00F05BFA"/>
    <w:rsid w:val="00F05FC4"/>
    <w:rsid w:val="00F07CB5"/>
    <w:rsid w:val="00F10005"/>
    <w:rsid w:val="00F109F5"/>
    <w:rsid w:val="00F115E0"/>
    <w:rsid w:val="00F12C3A"/>
    <w:rsid w:val="00F12D22"/>
    <w:rsid w:val="00F136B6"/>
    <w:rsid w:val="00F14F83"/>
    <w:rsid w:val="00F15623"/>
    <w:rsid w:val="00F160AB"/>
    <w:rsid w:val="00F2063A"/>
    <w:rsid w:val="00F21097"/>
    <w:rsid w:val="00F21916"/>
    <w:rsid w:val="00F21B1F"/>
    <w:rsid w:val="00F21D90"/>
    <w:rsid w:val="00F23320"/>
    <w:rsid w:val="00F26F24"/>
    <w:rsid w:val="00F273C8"/>
    <w:rsid w:val="00F332AD"/>
    <w:rsid w:val="00F334CE"/>
    <w:rsid w:val="00F34020"/>
    <w:rsid w:val="00F36335"/>
    <w:rsid w:val="00F36C49"/>
    <w:rsid w:val="00F371D0"/>
    <w:rsid w:val="00F37997"/>
    <w:rsid w:val="00F41116"/>
    <w:rsid w:val="00F41C25"/>
    <w:rsid w:val="00F42692"/>
    <w:rsid w:val="00F4550E"/>
    <w:rsid w:val="00F4772F"/>
    <w:rsid w:val="00F50FBE"/>
    <w:rsid w:val="00F512CC"/>
    <w:rsid w:val="00F5209C"/>
    <w:rsid w:val="00F52603"/>
    <w:rsid w:val="00F536DA"/>
    <w:rsid w:val="00F5675F"/>
    <w:rsid w:val="00F60C95"/>
    <w:rsid w:val="00F65115"/>
    <w:rsid w:val="00F660AE"/>
    <w:rsid w:val="00F667F1"/>
    <w:rsid w:val="00F6753A"/>
    <w:rsid w:val="00F67EC0"/>
    <w:rsid w:val="00F72248"/>
    <w:rsid w:val="00F727DC"/>
    <w:rsid w:val="00F7281A"/>
    <w:rsid w:val="00F72C07"/>
    <w:rsid w:val="00F74F60"/>
    <w:rsid w:val="00F7501A"/>
    <w:rsid w:val="00F7644C"/>
    <w:rsid w:val="00F77283"/>
    <w:rsid w:val="00F77647"/>
    <w:rsid w:val="00F80948"/>
    <w:rsid w:val="00F80B72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20AD"/>
    <w:rsid w:val="00F941E8"/>
    <w:rsid w:val="00F94BB0"/>
    <w:rsid w:val="00F9574D"/>
    <w:rsid w:val="00F95C1C"/>
    <w:rsid w:val="00FA1943"/>
    <w:rsid w:val="00FA257C"/>
    <w:rsid w:val="00FA2A45"/>
    <w:rsid w:val="00FA46B6"/>
    <w:rsid w:val="00FA6E10"/>
    <w:rsid w:val="00FA7F29"/>
    <w:rsid w:val="00FB06D9"/>
    <w:rsid w:val="00FB0E68"/>
    <w:rsid w:val="00FB6F94"/>
    <w:rsid w:val="00FB73EE"/>
    <w:rsid w:val="00FB7E81"/>
    <w:rsid w:val="00FC0761"/>
    <w:rsid w:val="00FC0BE9"/>
    <w:rsid w:val="00FC123F"/>
    <w:rsid w:val="00FC2EA5"/>
    <w:rsid w:val="00FC40B2"/>
    <w:rsid w:val="00FC4811"/>
    <w:rsid w:val="00FC5AE7"/>
    <w:rsid w:val="00FC5C41"/>
    <w:rsid w:val="00FC5F15"/>
    <w:rsid w:val="00FC6572"/>
    <w:rsid w:val="00FC696E"/>
    <w:rsid w:val="00FC75DE"/>
    <w:rsid w:val="00FD040C"/>
    <w:rsid w:val="00FD1A0D"/>
    <w:rsid w:val="00FD480D"/>
    <w:rsid w:val="00FD7C24"/>
    <w:rsid w:val="00FD7EC4"/>
    <w:rsid w:val="00FE1C3C"/>
    <w:rsid w:val="00FE22F3"/>
    <w:rsid w:val="00FE2D90"/>
    <w:rsid w:val="00FE3724"/>
    <w:rsid w:val="00FE4BB5"/>
    <w:rsid w:val="00FE53AF"/>
    <w:rsid w:val="00FE7798"/>
    <w:rsid w:val="00FF12A4"/>
    <w:rsid w:val="00FF236D"/>
    <w:rsid w:val="00FF2B05"/>
    <w:rsid w:val="00FF3B06"/>
    <w:rsid w:val="00FF3EFC"/>
    <w:rsid w:val="00FF44D6"/>
    <w:rsid w:val="00FF46B3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E3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E3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2699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DC9A451416B8BD22E0104B13BC6724F4AFF0DAF3B14F0875647B312BAFF7452152E78BA9A93CA1531C0353CEBAC316236954F0543344D242fA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84E8-8098-4900-B1CC-FA05FFDF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28</Pages>
  <Words>9325</Words>
  <Characters>53158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62359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Шехорина</cp:lastModifiedBy>
  <cp:revision>2</cp:revision>
  <cp:lastPrinted>2025-05-23T07:20:00Z</cp:lastPrinted>
  <dcterms:created xsi:type="dcterms:W3CDTF">2025-05-26T09:19:00Z</dcterms:created>
  <dcterms:modified xsi:type="dcterms:W3CDTF">2025-05-26T09:19:00Z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