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B1E28" w:rsidRDefault="006513D3" w:rsidP="002D695A">
      <w:pPr>
        <w:ind w:firstLine="567"/>
        <w:jc w:val="both"/>
      </w:pPr>
      <w:r w:rsidRPr="00BB6245">
        <w:rPr>
          <w:noProof/>
        </w:rPr>
        <mc:AlternateContent>
          <mc:Choice Requires="wps">
            <w:drawing>
              <wp:anchor distT="0" distB="107950" distL="114300" distR="114300" simplePos="0" relativeHeight="251657728" behindDoc="0" locked="0" layoutInCell="0" allowOverlap="1" wp14:anchorId="0488F117" wp14:editId="1495A160">
                <wp:simplePos x="0" y="0"/>
                <wp:positionH relativeFrom="column">
                  <wp:posOffset>-3810</wp:posOffset>
                </wp:positionH>
                <wp:positionV relativeFrom="paragraph">
                  <wp:posOffset>2137410</wp:posOffset>
                </wp:positionV>
                <wp:extent cx="4441825" cy="885825"/>
                <wp:effectExtent l="0" t="0" r="15875" b="9525"/>
                <wp:wrapTopAndBottom/>
                <wp:docPr id="5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18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3103" w:rsidRDefault="00DC3103">
                            <w:pPr>
                              <w:pStyle w:val="11"/>
                            </w:pPr>
                          </w:p>
                          <w:p w:rsidR="00DC3103" w:rsidRPr="007C54AE" w:rsidRDefault="00DC3103">
                            <w:pPr>
                              <w:pStyle w:val="11"/>
                            </w:pPr>
                            <w:r w:rsidRPr="007C54AE">
                              <w:t>О внесении изменений в постановлени</w:t>
                            </w:r>
                            <w:r>
                              <w:t>е</w:t>
                            </w:r>
                          </w:p>
                          <w:p w:rsidR="00DC3103" w:rsidRPr="007C54AE" w:rsidRDefault="00DC3103">
                            <w:pPr>
                              <w:pStyle w:val="11"/>
                            </w:pPr>
                            <w:r w:rsidRPr="007C54AE">
                              <w:t>Правительства Санкт-Петербурга</w:t>
                            </w:r>
                          </w:p>
                          <w:p w:rsidR="00DC3103" w:rsidRPr="007C54AE" w:rsidRDefault="00DC3103" w:rsidP="00722507">
                            <w:pPr>
                              <w:tabs>
                                <w:tab w:val="left" w:pos="4395"/>
                              </w:tabs>
                              <w:autoSpaceDE w:val="0"/>
                              <w:autoSpaceDN w:val="0"/>
                              <w:ind w:right="139"/>
                              <w:rPr>
                                <w:b/>
                              </w:rPr>
                            </w:pPr>
                            <w:r w:rsidRPr="007C54AE">
                              <w:rPr>
                                <w:b/>
                              </w:rPr>
                              <w:t xml:space="preserve">от </w:t>
                            </w:r>
                            <w:r>
                              <w:rPr>
                                <w:b/>
                              </w:rPr>
                              <w:t>23</w:t>
                            </w:r>
                            <w:r w:rsidRPr="007C54AE">
                              <w:rPr>
                                <w:b/>
                              </w:rPr>
                              <w:t xml:space="preserve">.06.2014 № </w:t>
                            </w:r>
                            <w:r>
                              <w:rPr>
                                <w:b/>
                              </w:rPr>
                              <w:t>494</w:t>
                            </w:r>
                          </w:p>
                          <w:p w:rsidR="00DC3103" w:rsidRPr="007C54AE" w:rsidRDefault="00DC3103">
                            <w:pPr>
                              <w:pStyle w:val="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6" style="position:absolute;left:0;text-align:left;margin-left:-.3pt;margin-top:168.3pt;width:349.75pt;height:69.75pt;z-index:25165772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" o:allowincell="f" filled="f" stroked="f">
                <v:textbox inset="0,0,0,0">
                  <w:txbxContent>
                    <w:p w:rsidR="00DC3103" w:rsidRDefault="00DC3103">
                      <w:pPr>
                        <w:pStyle w:val="11"/>
                      </w:pPr>
                    </w:p>
                    <w:p w:rsidR="00DC3103" w:rsidRPr="007C54AE" w:rsidRDefault="00DC3103">
                      <w:pPr>
                        <w:pStyle w:val="11"/>
                      </w:pPr>
                      <w:r w:rsidRPr="007C54AE">
                        <w:t>О внесении изменений в постановлени</w:t>
                      </w:r>
                      <w:r>
                        <w:t>е</w:t>
                      </w:r>
                    </w:p>
                    <w:p w:rsidR="00DC3103" w:rsidRPr="007C54AE" w:rsidRDefault="00DC3103">
                      <w:pPr>
                        <w:pStyle w:val="11"/>
                      </w:pPr>
                      <w:r w:rsidRPr="007C54AE">
                        <w:t>Правительства Санкт-Петербурга</w:t>
                      </w:r>
                    </w:p>
                    <w:p w:rsidR="00DC3103" w:rsidRPr="007C54AE" w:rsidRDefault="00DC3103" w:rsidP="00722507">
                      <w:pPr>
                        <w:tabs>
                          <w:tab w:val="left" w:pos="4395"/>
                        </w:tabs>
                        <w:autoSpaceDE w:val="0"/>
                        <w:autoSpaceDN w:val="0"/>
                        <w:ind w:right="139"/>
                        <w:rPr>
                          <w:b/>
                        </w:rPr>
                      </w:pPr>
                      <w:r w:rsidRPr="007C54AE">
                        <w:rPr>
                          <w:b/>
                        </w:rPr>
                        <w:t xml:space="preserve">от </w:t>
                      </w:r>
                      <w:r>
                        <w:rPr>
                          <w:b/>
                        </w:rPr>
                        <w:t>23</w:t>
                      </w:r>
                      <w:r w:rsidRPr="007C54AE">
                        <w:rPr>
                          <w:b/>
                        </w:rPr>
                        <w:t xml:space="preserve">.06.2014 № </w:t>
                      </w:r>
                      <w:r>
                        <w:rPr>
                          <w:b/>
                        </w:rPr>
                        <w:t>494</w:t>
                      </w:r>
                    </w:p>
                    <w:p w:rsidR="00DC3103" w:rsidRPr="007C54AE" w:rsidRDefault="00DC3103">
                      <w:pPr>
                        <w:pStyle w:val="11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1F32A4" w:rsidRPr="00BB6245">
        <w:rPr>
          <w:noProof/>
        </w:rPr>
        <w:drawing>
          <wp:anchor distT="0" distB="107950" distL="114300" distR="114300" simplePos="0" relativeHeight="251656704" behindDoc="0" locked="0" layoutInCell="0" allowOverlap="1" wp14:anchorId="18CC0B80" wp14:editId="66E1EE89">
            <wp:simplePos x="0" y="0"/>
            <wp:positionH relativeFrom="column">
              <wp:posOffset>-1016635</wp:posOffset>
            </wp:positionH>
            <wp:positionV relativeFrom="paragraph">
              <wp:posOffset>1270</wp:posOffset>
            </wp:positionV>
            <wp:extent cx="7251065" cy="2433955"/>
            <wp:effectExtent l="0" t="0" r="6985" b="4445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065" cy="2433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5481D" w:rsidRPr="00BB6245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B977504" wp14:editId="7C710320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6350" b="15240"/>
                <wp:wrapNone/>
                <wp:docPr id="4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3103" w:rsidRDefault="00DC31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KUD_num" o:spid="_x0000_s1027" style="position:absolute;left:0;text-align:left;margin-left:442.8pt;margin-top:99.5pt;width:100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" o:allowincell="f" filled="f" stroked="f">
                <v:textbox inset="0,0,0,0">
                  <w:txbxContent>
                    <w:p w:rsidR="00DC3103" w:rsidRDefault="00DC310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D5D0C" w:rsidRPr="00BB624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C3F0D" w:rsidRPr="00865B5C" w:rsidRDefault="007C54AE" w:rsidP="00F64329">
      <w:pPr>
        <w:ind w:firstLine="708"/>
        <w:jc w:val="both"/>
        <w:rPr>
          <w:rFonts w:eastAsia="Batang"/>
          <w:lang w:eastAsia="ko-KR"/>
        </w:rPr>
      </w:pPr>
      <w:r w:rsidRPr="007C7E5B">
        <w:rPr>
          <w:bCs/>
        </w:rPr>
        <w:t xml:space="preserve">В соответствии </w:t>
      </w:r>
      <w:r w:rsidR="00F64329" w:rsidRPr="007C7E5B">
        <w:rPr>
          <w:rFonts w:eastAsia="Batang"/>
          <w:lang w:eastAsia="ko-KR"/>
        </w:rPr>
        <w:t xml:space="preserve">с </w:t>
      </w:r>
      <w:r w:rsidR="00F64329" w:rsidRPr="007C7E5B">
        <w:rPr>
          <w:szCs w:val="20"/>
        </w:rPr>
        <w:t xml:space="preserve">Законом Санкт-Петербурга </w:t>
      </w:r>
      <w:r w:rsidR="00F64329" w:rsidRPr="007C7E5B">
        <w:rPr>
          <w:rFonts w:eastAsia="Batang"/>
          <w:lang w:eastAsia="ko-KR"/>
        </w:rPr>
        <w:t xml:space="preserve">от 27.11.2024 № 730-165 </w:t>
      </w:r>
      <w:r w:rsidR="00F64329" w:rsidRPr="007C7E5B">
        <w:rPr>
          <w:szCs w:val="20"/>
        </w:rPr>
        <w:t>«О бюджете Санкт-Петербурга на 2025 год и на плановый период 2026 и 2027 годов</w:t>
      </w:r>
      <w:r w:rsidR="00F64329" w:rsidRPr="007C7E5B">
        <w:rPr>
          <w:bCs/>
        </w:rPr>
        <w:t>»</w:t>
      </w:r>
      <w:r w:rsidR="000B4EB7" w:rsidRPr="007C7E5B">
        <w:rPr>
          <w:bCs/>
        </w:rPr>
        <w:t xml:space="preserve">, </w:t>
      </w:r>
      <w:r w:rsidR="00386F99" w:rsidRPr="007C7E5B">
        <w:rPr>
          <w:bCs/>
        </w:rPr>
        <w:t xml:space="preserve">постановлением Правительства Санкт-Петербурга от 07.05.2025 № 311 «О внесении изменений </w:t>
      </w:r>
      <w:r w:rsidR="00386F99" w:rsidRPr="007C7E5B">
        <w:rPr>
          <w:bCs/>
        </w:rPr>
        <w:br/>
        <w:t>в постановление Правительства Санкт-Петербурга от 19.12.2024 № 1159»</w:t>
      </w:r>
      <w:r w:rsidR="00080DCF" w:rsidRPr="007C7E5B">
        <w:rPr>
          <w:bCs/>
        </w:rPr>
        <w:t xml:space="preserve"> </w:t>
      </w:r>
      <w:r w:rsidR="00F64329" w:rsidRPr="007C7E5B">
        <w:rPr>
          <w:bCs/>
        </w:rPr>
        <w:br/>
      </w:r>
      <w:r w:rsidR="00DB1E28" w:rsidRPr="007C7E5B">
        <w:rPr>
          <w:bCs/>
        </w:rPr>
        <w:t>и постановлением Правительства Санкт-Петербурга от 25.12.2013 № 1039</w:t>
      </w:r>
      <w:r w:rsidRPr="007C7E5B">
        <w:rPr>
          <w:bCs/>
        </w:rPr>
        <w:t xml:space="preserve"> </w:t>
      </w:r>
      <w:r w:rsidR="00DB1E28" w:rsidRPr="007C7E5B">
        <w:rPr>
          <w:bCs/>
        </w:rPr>
        <w:t xml:space="preserve">«О порядке принятия решений </w:t>
      </w:r>
      <w:r w:rsidR="00DB1E28" w:rsidRPr="00865B5C">
        <w:rPr>
          <w:bCs/>
        </w:rPr>
        <w:t>о разработке государственных программ Санкт-Петербурга, формирования, реализации и проведения оценки эффективности их реализации</w:t>
      </w:r>
      <w:r w:rsidR="00DB1E28" w:rsidRPr="00865B5C">
        <w:t>» Правительство Санкт-Петербурга</w:t>
      </w:r>
    </w:p>
    <w:p w:rsidR="00DB1E28" w:rsidRPr="00865B5C" w:rsidRDefault="00DB1E28" w:rsidP="00774DC1">
      <w:pPr>
        <w:ind w:firstLine="567"/>
        <w:jc w:val="both"/>
      </w:pPr>
    </w:p>
    <w:p w:rsidR="002C3F0D" w:rsidRPr="00865B5C" w:rsidRDefault="002C3F0D" w:rsidP="00774DC1">
      <w:pPr>
        <w:jc w:val="both"/>
        <w:rPr>
          <w:rFonts w:eastAsia="Calibri"/>
          <w:lang w:eastAsia="en-US"/>
        </w:rPr>
      </w:pPr>
      <w:r w:rsidRPr="00865B5C">
        <w:rPr>
          <w:b/>
          <w:szCs w:val="23"/>
        </w:rPr>
        <w:t>П О С Т А Н О В Л Я Е Т:</w:t>
      </w:r>
    </w:p>
    <w:p w:rsidR="00C86E29" w:rsidRPr="00865B5C" w:rsidRDefault="00C86E29" w:rsidP="00774DC1">
      <w:pPr>
        <w:ind w:firstLine="567"/>
        <w:jc w:val="both"/>
        <w:rPr>
          <w:rFonts w:eastAsia="Calibri"/>
          <w:lang w:eastAsia="en-US"/>
        </w:rPr>
      </w:pPr>
    </w:p>
    <w:p w:rsidR="007C54AE" w:rsidRPr="00865B5C" w:rsidRDefault="00A52C67" w:rsidP="007C54AE">
      <w:pPr>
        <w:ind w:firstLine="567"/>
        <w:jc w:val="both"/>
      </w:pPr>
      <w:r w:rsidRPr="00865B5C">
        <w:t>1</w:t>
      </w:r>
      <w:r w:rsidR="00B854D6" w:rsidRPr="00865B5C">
        <w:t>.</w:t>
      </w:r>
      <w:r w:rsidR="002546CA" w:rsidRPr="00865B5C">
        <w:t> </w:t>
      </w:r>
      <w:r w:rsidR="00B854D6" w:rsidRPr="00865B5C">
        <w:t>Внести в постановление Прав</w:t>
      </w:r>
      <w:r w:rsidR="00730E53" w:rsidRPr="00865B5C">
        <w:t xml:space="preserve">ительства Санкт-Петербурга от </w:t>
      </w:r>
      <w:r w:rsidR="009B558B" w:rsidRPr="00865B5C">
        <w:t>2</w:t>
      </w:r>
      <w:r w:rsidR="00730E53" w:rsidRPr="00865B5C">
        <w:t>3</w:t>
      </w:r>
      <w:r w:rsidR="00B854D6" w:rsidRPr="00865B5C">
        <w:t xml:space="preserve">.06.2014 № </w:t>
      </w:r>
      <w:r w:rsidR="009B558B" w:rsidRPr="00865B5C">
        <w:t>494</w:t>
      </w:r>
      <w:r w:rsidR="00B854D6" w:rsidRPr="00865B5C">
        <w:t xml:space="preserve">                      </w:t>
      </w:r>
      <w:r w:rsidR="00F64329" w:rsidRPr="00865B5C">
        <w:t>«О государствен</w:t>
      </w:r>
      <w:r w:rsidR="0016130C" w:rsidRPr="00865B5C">
        <w:t>ной программе Санкт-Петербурга «</w:t>
      </w:r>
      <w:r w:rsidR="009B558B" w:rsidRPr="00865B5C">
        <w:t>Повышение эффективности государственного управления в Санкт-Петербурге</w:t>
      </w:r>
      <w:r w:rsidR="00F64329" w:rsidRPr="00865B5C">
        <w:t xml:space="preserve">» </w:t>
      </w:r>
      <w:r w:rsidR="00B854D6" w:rsidRPr="00865B5C">
        <w:t>следующие изменения:</w:t>
      </w:r>
    </w:p>
    <w:p w:rsidR="00B854D6" w:rsidRPr="00865B5C" w:rsidRDefault="00A52C67" w:rsidP="00774DC1">
      <w:pPr>
        <w:ind w:firstLine="567"/>
        <w:jc w:val="both"/>
      </w:pPr>
      <w:r w:rsidRPr="00865B5C">
        <w:t>1</w:t>
      </w:r>
      <w:r w:rsidR="00B854D6" w:rsidRPr="00865B5C">
        <w:t>.</w:t>
      </w:r>
      <w:r w:rsidR="00F74822" w:rsidRPr="00865B5C">
        <w:t>1</w:t>
      </w:r>
      <w:r w:rsidR="00B854D6" w:rsidRPr="00865B5C">
        <w:t>.</w:t>
      </w:r>
      <w:r w:rsidR="002546CA" w:rsidRPr="00865B5C">
        <w:t> </w:t>
      </w:r>
      <w:r w:rsidR="00B854D6" w:rsidRPr="00865B5C">
        <w:t>Пункт 10 раздела 1 приложения к постановлению изложить в следующей редакции:</w:t>
      </w:r>
    </w:p>
    <w:p w:rsidR="00B854D6" w:rsidRPr="00865B5C" w:rsidRDefault="00B854D6" w:rsidP="00774DC1">
      <w:pPr>
        <w:ind w:firstLine="567"/>
        <w:jc w:val="both"/>
        <w:rPr>
          <w:color w:val="FF0000"/>
        </w:rPr>
      </w:pPr>
    </w:p>
    <w:tbl>
      <w:tblPr>
        <w:tblW w:w="540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175"/>
        <w:gridCol w:w="336"/>
        <w:gridCol w:w="1932"/>
        <w:gridCol w:w="7229"/>
        <w:gridCol w:w="498"/>
      </w:tblGrid>
      <w:tr w:rsidR="002546CA" w:rsidRPr="00865B5C" w:rsidTr="009B558B">
        <w:trPr>
          <w:trHeight w:val="3752"/>
        </w:trPr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54D6" w:rsidRPr="00865B5C" w:rsidRDefault="00B854D6" w:rsidP="00774DC1">
            <w:r w:rsidRPr="00865B5C">
              <w:t>«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4D6" w:rsidRPr="00865B5C" w:rsidRDefault="00B854D6" w:rsidP="00774DC1">
            <w:r w:rsidRPr="00865B5C">
              <w:t>10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4D6" w:rsidRPr="00865B5C" w:rsidRDefault="007501A3" w:rsidP="002546CA">
            <w:pPr>
              <w:rPr>
                <w:sz w:val="23"/>
                <w:szCs w:val="23"/>
              </w:rPr>
            </w:pPr>
            <w:r w:rsidRPr="00865B5C">
              <w:rPr>
                <w:sz w:val="23"/>
                <w:szCs w:val="23"/>
              </w:rPr>
              <w:t>Общий объем финансирования государственной программы</w:t>
            </w:r>
            <w:r w:rsidR="002546CA" w:rsidRPr="00865B5C">
              <w:rPr>
                <w:sz w:val="23"/>
                <w:szCs w:val="23"/>
              </w:rPr>
              <w:br/>
            </w:r>
            <w:r w:rsidRPr="00865B5C">
              <w:rPr>
                <w:sz w:val="23"/>
                <w:szCs w:val="23"/>
              </w:rPr>
              <w:t>по источникам финансирования</w:t>
            </w:r>
            <w:r w:rsidR="002546CA" w:rsidRPr="00865B5C">
              <w:rPr>
                <w:sz w:val="23"/>
                <w:szCs w:val="23"/>
              </w:rPr>
              <w:t xml:space="preserve"> </w:t>
            </w:r>
            <w:r w:rsidR="002546CA" w:rsidRPr="00865B5C">
              <w:rPr>
                <w:sz w:val="23"/>
                <w:szCs w:val="23"/>
              </w:rPr>
              <w:br/>
            </w:r>
            <w:r w:rsidRPr="00865B5C">
              <w:rPr>
                <w:sz w:val="23"/>
                <w:szCs w:val="23"/>
              </w:rPr>
              <w:t xml:space="preserve">с указанием объемов финансирования, предусмотренных </w:t>
            </w:r>
            <w:r w:rsidR="002546CA" w:rsidRPr="00865B5C">
              <w:rPr>
                <w:sz w:val="23"/>
                <w:szCs w:val="23"/>
              </w:rPr>
              <w:br/>
            </w:r>
            <w:r w:rsidRPr="00865B5C">
              <w:rPr>
                <w:sz w:val="23"/>
                <w:szCs w:val="23"/>
              </w:rPr>
              <w:t>на реализацию региональных проектов, в том числе по годам реализации государственной программы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Общий объем финансирования государственной программы составляет  139788614,8 тыс. руб., в том числе по годам: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2025 г. – 25635205,9 тыс. руб.;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2026 г. – 22691081,6 тыс. руб.;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2027 г. – 21585560,5 тыс. руб.;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2028 г. – 22649353,5 тыс. руб.;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2029 г. – 23172866,1 тыс. руб.;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2030 г. – 24054547,2 тыс. руб.;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 xml:space="preserve">за счет средств бюджета Санкт-Петербурга – 139777600,9 тыс. руб., </w:t>
            </w:r>
            <w:r w:rsidRPr="00865B5C">
              <w:br/>
              <w:t>в том числе по годам: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2025 г. – 25633028,7 тыс. руб.;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2026 г. – 22689394,2 тыс. руб.;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2027 г. – 21583873,1 тыс. руб.;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2028 г. – 22647600,8 тыс. руб.;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2029 г. – 23171046,1 тыс. руб.;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2030 г. – 24052658,0 тыс. руб.;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lastRenderedPageBreak/>
              <w:t xml:space="preserve">за счет средств федерального бюджета – 11013,9 тыс. руб., </w:t>
            </w:r>
            <w:r w:rsidR="00762211" w:rsidRPr="00865B5C">
              <w:br/>
            </w:r>
            <w:r w:rsidRPr="00865B5C">
              <w:t>в том числе по годам: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2025 г. – 2177,2 тыс. руб.;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2026 г. – 1687,4 тыс. руб.;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2027 г. – 1687,4 тыс. руб.;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2028 г. – 1752,7 тыс. руб.;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2029 г. – 1820,0 тыс. руб.;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2030 г. – 1889,2 тыс. руб.;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 xml:space="preserve">за счет внебюджетных средств – 0,0 тыс. руб., </w:t>
            </w:r>
            <w:r w:rsidR="00762211" w:rsidRPr="00865B5C">
              <w:br/>
            </w:r>
            <w:r w:rsidRPr="00865B5C">
              <w:t>в том числе по годам: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2025 г. – 0,0 тыс. руб.;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2026 г. – 0,0 тыс. руб.;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2027 г. – 0,0 тыс. руб.;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2028 г. – 0,0 тыс. руб.;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2029 г. – 0,0 тыс. руб.;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2030 г. – 0,0 тыс. руб.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Общий объем финансирования региональных проектов составляет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0,0 тыс. руб., в том числе по годам: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2025 г. – 0,0 тыс. руб.;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2026 г. – 0,0 тыс. руб.;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2027 г. – 0,0 тыс. руб.;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2028 г. – 0,0 тыс. руб.;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2029 г. – 0,0 тыс. руб.;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2030 г. – 0,0 тыс. руб.;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 xml:space="preserve">за счет средств бюджета Санкт-Петербурга – 0,0 тыс. руб., </w:t>
            </w:r>
            <w:r w:rsidR="00762211" w:rsidRPr="00865B5C">
              <w:br/>
            </w:r>
            <w:r w:rsidRPr="00865B5C">
              <w:t>в том числе по годам: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2025 г. – 0,0 тыс. руб.;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2026 г. – 0,0 тыс. руб.;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2027 г. – 0,0 тыс. руб.;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2028 г. – 0,0 тыс. руб.;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2029 г. – 0,0 тыс. руб.;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2030 г. – 0,0 тыс. руб.;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 xml:space="preserve">за счет средств федерального бюджета – 0,0 тыс. руб., </w:t>
            </w:r>
            <w:r w:rsidR="00762211" w:rsidRPr="00865B5C">
              <w:br/>
            </w:r>
            <w:r w:rsidRPr="00865B5C">
              <w:t>в том числе по годам: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2025 г. – 0,0 тыс. руб.;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2026 г. – 0,0 тыс. руб.;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2027 г. – 0,0 тыс. руб.;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2028 г. – 0,0 тыс. руб.;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2029 г. – 0,0 тыс. руб.;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2030 г. – 0,0 тыс. руб.;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за счет внебюджетных средств – 0,0 тыс. руб., в том числе по годам: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2025 г. – 0,0 тыс. руб.;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2026 г. – 0,0 тыс. руб.;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2027 г. – 0,0 тыс. руб.;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2028 г. – 0,0 тыс. руб.;</w:t>
            </w:r>
          </w:p>
          <w:p w:rsidR="009B558B" w:rsidRPr="00865B5C" w:rsidRDefault="009B558B" w:rsidP="009B558B">
            <w:pPr>
              <w:widowControl w:val="0"/>
              <w:autoSpaceDE w:val="0"/>
              <w:autoSpaceDN w:val="0"/>
            </w:pPr>
            <w:r w:rsidRPr="00865B5C">
              <w:t>2029 г. – 0,0 тыс. руб.;</w:t>
            </w:r>
          </w:p>
          <w:p w:rsidR="00BB7084" w:rsidRPr="00865B5C" w:rsidRDefault="009B558B" w:rsidP="009B55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B5C">
              <w:t>2030 г. – 0,0 тыс. руб.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54D6" w:rsidRPr="00865B5C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20"/>
                <w:szCs w:val="20"/>
              </w:rPr>
            </w:pPr>
          </w:p>
          <w:p w:rsidR="00B854D6" w:rsidRPr="00865B5C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20"/>
                <w:szCs w:val="20"/>
              </w:rPr>
            </w:pPr>
          </w:p>
          <w:p w:rsidR="00B854D6" w:rsidRPr="00865B5C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20"/>
                <w:szCs w:val="20"/>
              </w:rPr>
            </w:pPr>
          </w:p>
          <w:p w:rsidR="00B854D6" w:rsidRPr="00865B5C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20"/>
                <w:szCs w:val="20"/>
              </w:rPr>
            </w:pPr>
          </w:p>
          <w:p w:rsidR="00B854D6" w:rsidRPr="00865B5C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20"/>
                <w:szCs w:val="20"/>
              </w:rPr>
            </w:pPr>
          </w:p>
          <w:p w:rsidR="00B854D6" w:rsidRPr="00865B5C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20"/>
                <w:szCs w:val="20"/>
              </w:rPr>
            </w:pPr>
          </w:p>
          <w:p w:rsidR="00B854D6" w:rsidRPr="00865B5C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20"/>
                <w:szCs w:val="20"/>
              </w:rPr>
            </w:pPr>
          </w:p>
          <w:p w:rsidR="00B854D6" w:rsidRPr="00865B5C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20"/>
                <w:szCs w:val="20"/>
              </w:rPr>
            </w:pPr>
          </w:p>
          <w:p w:rsidR="00B854D6" w:rsidRPr="00865B5C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20"/>
                <w:szCs w:val="20"/>
              </w:rPr>
            </w:pPr>
          </w:p>
          <w:p w:rsidR="00B854D6" w:rsidRPr="00865B5C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20"/>
                <w:szCs w:val="20"/>
              </w:rPr>
            </w:pPr>
          </w:p>
          <w:p w:rsidR="00B854D6" w:rsidRPr="00865B5C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20"/>
                <w:szCs w:val="20"/>
              </w:rPr>
            </w:pPr>
          </w:p>
          <w:p w:rsidR="00B854D6" w:rsidRPr="00865B5C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20"/>
                <w:szCs w:val="20"/>
              </w:rPr>
            </w:pPr>
          </w:p>
          <w:p w:rsidR="00B854D6" w:rsidRPr="00865B5C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20"/>
                <w:szCs w:val="20"/>
              </w:rPr>
            </w:pPr>
          </w:p>
          <w:p w:rsidR="00B854D6" w:rsidRPr="00865B5C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20"/>
                <w:szCs w:val="20"/>
              </w:rPr>
            </w:pPr>
          </w:p>
          <w:p w:rsidR="00B854D6" w:rsidRPr="00865B5C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20"/>
                <w:szCs w:val="20"/>
              </w:rPr>
            </w:pPr>
          </w:p>
          <w:p w:rsidR="00B854D6" w:rsidRPr="00865B5C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20"/>
                <w:szCs w:val="20"/>
              </w:rPr>
            </w:pPr>
          </w:p>
          <w:p w:rsidR="00B854D6" w:rsidRPr="00865B5C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865B5C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865B5C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865B5C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865B5C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865B5C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865B5C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865B5C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865B5C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865B5C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865B5C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865B5C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865B5C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865B5C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865B5C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865B5C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865B5C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865B5C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865B5C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865B5C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865B5C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865B5C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865B5C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865B5C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865B5C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865B5C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865B5C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865B5C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865B5C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8B1" w:rsidRPr="00865B5C" w:rsidRDefault="000C38B1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8B1" w:rsidRPr="00865B5C" w:rsidRDefault="000C38B1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3712" w:rsidRPr="00865B5C" w:rsidRDefault="003F3712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3712" w:rsidRPr="00865B5C" w:rsidRDefault="003F3712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3712" w:rsidRPr="00865B5C" w:rsidRDefault="003F3712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3712" w:rsidRPr="00865B5C" w:rsidRDefault="003F3712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3712" w:rsidRPr="00865B5C" w:rsidRDefault="003F3712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3712" w:rsidRPr="00865B5C" w:rsidRDefault="003F3712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3712" w:rsidRPr="00865B5C" w:rsidRDefault="003F3712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3712" w:rsidRPr="00865B5C" w:rsidRDefault="003F3712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3712" w:rsidRPr="00865B5C" w:rsidRDefault="003F3712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3712" w:rsidRPr="00865B5C" w:rsidRDefault="003F3712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3712" w:rsidRPr="00865B5C" w:rsidRDefault="003F3712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3712" w:rsidRPr="00865B5C" w:rsidRDefault="003F3712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3712" w:rsidRPr="00865B5C" w:rsidRDefault="003F3712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3712" w:rsidRPr="00865B5C" w:rsidRDefault="003F3712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3712" w:rsidRPr="00865B5C" w:rsidRDefault="003F3712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3712" w:rsidRPr="00865B5C" w:rsidRDefault="003F3712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F3712" w:rsidRPr="00865B5C" w:rsidRDefault="003F3712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B558B" w:rsidRPr="00865B5C" w:rsidRDefault="009B558B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B558B" w:rsidRPr="00865B5C" w:rsidRDefault="009B558B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B558B" w:rsidRPr="00865B5C" w:rsidRDefault="009B558B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B558B" w:rsidRPr="00865B5C" w:rsidRDefault="009B558B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B558B" w:rsidRPr="00865B5C" w:rsidRDefault="009B558B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B558B" w:rsidRPr="00865B5C" w:rsidRDefault="009B558B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B558B" w:rsidRPr="00865B5C" w:rsidRDefault="009B558B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B558B" w:rsidRPr="00865B5C" w:rsidRDefault="009B558B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B558B" w:rsidRPr="00865B5C" w:rsidRDefault="009B558B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B558B" w:rsidRPr="00865B5C" w:rsidRDefault="009B558B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B558B" w:rsidRPr="00865B5C" w:rsidRDefault="009B558B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B558B" w:rsidRPr="00865B5C" w:rsidRDefault="009B558B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B558B" w:rsidRPr="00865B5C" w:rsidRDefault="009B558B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B558B" w:rsidRPr="00865B5C" w:rsidRDefault="009B558B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B558B" w:rsidRPr="00865B5C" w:rsidRDefault="009B558B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B558B" w:rsidRPr="00865B5C" w:rsidRDefault="009B558B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B558B" w:rsidRPr="00865B5C" w:rsidRDefault="009B558B" w:rsidP="00774D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54D6" w:rsidRPr="00865B5C" w:rsidRDefault="00B854D6" w:rsidP="00774DC1">
            <w:pPr>
              <w:widowControl w:val="0"/>
              <w:autoSpaceDE w:val="0"/>
              <w:autoSpaceDN w:val="0"/>
              <w:adjustRightInd w:val="0"/>
            </w:pPr>
            <w:r w:rsidRPr="00865B5C">
              <w:t>».</w:t>
            </w:r>
          </w:p>
        </w:tc>
      </w:tr>
    </w:tbl>
    <w:p w:rsidR="008A1A4A" w:rsidRPr="00865B5C" w:rsidRDefault="008A1A4A" w:rsidP="008A1A4A">
      <w:pPr>
        <w:jc w:val="both"/>
        <w:rPr>
          <w:color w:val="FF0000"/>
        </w:rPr>
        <w:sectPr w:rsidR="008A1A4A" w:rsidRPr="00865B5C" w:rsidSect="000A0FF0">
          <w:headerReference w:type="even" r:id="rId10"/>
          <w:headerReference w:type="default" r:id="rId11"/>
          <w:headerReference w:type="first" r:id="rId12"/>
          <w:pgSz w:w="11906" w:h="16838" w:code="9"/>
          <w:pgMar w:top="851" w:right="851" w:bottom="709" w:left="1701" w:header="567" w:footer="0" w:gutter="0"/>
          <w:pgNumType w:start="1"/>
          <w:cols w:space="708"/>
          <w:titlePg/>
          <w:docGrid w:linePitch="360"/>
        </w:sectPr>
      </w:pPr>
    </w:p>
    <w:p w:rsidR="00762211" w:rsidRPr="00865B5C" w:rsidRDefault="00E12AEF" w:rsidP="00E12AEF">
      <w:pPr>
        <w:tabs>
          <w:tab w:val="left" w:pos="1290"/>
        </w:tabs>
        <w:jc w:val="both"/>
      </w:pPr>
      <w:r w:rsidRPr="00865B5C">
        <w:lastRenderedPageBreak/>
        <w:tab/>
      </w:r>
      <w:r w:rsidR="00A97F67" w:rsidRPr="00865B5C">
        <w:t>1.</w:t>
      </w:r>
      <w:r w:rsidR="00F74822" w:rsidRPr="00865B5C">
        <w:t>2</w:t>
      </w:r>
      <w:r w:rsidR="00375C64" w:rsidRPr="00865B5C">
        <w:t>.</w:t>
      </w:r>
      <w:r w:rsidR="002546CA" w:rsidRPr="00865B5C">
        <w:t> </w:t>
      </w:r>
      <w:r w:rsidR="00762211" w:rsidRPr="00865B5C">
        <w:t xml:space="preserve">Пункты 1 </w:t>
      </w:r>
      <w:r w:rsidR="00865B5C" w:rsidRPr="00865B5C">
        <w:t>и</w:t>
      </w:r>
      <w:r w:rsidR="00762211" w:rsidRPr="00865B5C">
        <w:t xml:space="preserve"> 2 подраздела 2.6.1 раздела 2 приложения к постановлению изложить в следующей редакции:</w:t>
      </w:r>
    </w:p>
    <w:p w:rsidR="00762211" w:rsidRPr="00865B5C" w:rsidRDefault="00762211" w:rsidP="00E12AEF">
      <w:pPr>
        <w:tabs>
          <w:tab w:val="left" w:pos="1290"/>
        </w:tabs>
        <w:jc w:val="both"/>
      </w:pPr>
    </w:p>
    <w:p w:rsidR="00B854D6" w:rsidRPr="00865B5C" w:rsidRDefault="00B854D6" w:rsidP="00E12AEF">
      <w:pPr>
        <w:tabs>
          <w:tab w:val="left" w:pos="1290"/>
        </w:tabs>
        <w:jc w:val="both"/>
        <w:rPr>
          <w:color w:val="FF0000"/>
          <w:sz w:val="16"/>
          <w:szCs w:val="16"/>
        </w:rPr>
      </w:pPr>
    </w:p>
    <w:tbl>
      <w:tblPr>
        <w:tblW w:w="164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"/>
        <w:gridCol w:w="425"/>
        <w:gridCol w:w="1418"/>
        <w:gridCol w:w="1436"/>
        <w:gridCol w:w="1362"/>
        <w:gridCol w:w="3742"/>
        <w:gridCol w:w="1018"/>
        <w:gridCol w:w="1017"/>
        <w:gridCol w:w="1017"/>
        <w:gridCol w:w="1018"/>
        <w:gridCol w:w="1002"/>
        <w:gridCol w:w="1018"/>
        <w:gridCol w:w="978"/>
        <w:gridCol w:w="283"/>
        <w:gridCol w:w="283"/>
        <w:gridCol w:w="283"/>
      </w:tblGrid>
      <w:tr w:rsidR="00A557DB" w:rsidRPr="00865B5C" w:rsidTr="00DC3103">
        <w:trPr>
          <w:trHeight w:val="428"/>
        </w:trPr>
        <w:tc>
          <w:tcPr>
            <w:tcW w:w="147" w:type="dxa"/>
            <w:tcBorders>
              <w:right w:val="single" w:sz="4" w:space="0" w:color="000000"/>
            </w:tcBorders>
          </w:tcPr>
          <w:p w:rsidR="00A557DB" w:rsidRPr="00865B5C" w:rsidRDefault="00A557DB" w:rsidP="00610A8A">
            <w:pPr>
              <w:spacing w:line="229" w:lineRule="auto"/>
              <w:jc w:val="center"/>
              <w:rPr>
                <w:spacing w:val="-2"/>
              </w:rPr>
            </w:pPr>
            <w:r w:rsidRPr="00865B5C">
              <w:rPr>
                <w:bCs/>
              </w:rPr>
              <w:t>«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557DB" w:rsidRPr="00865B5C" w:rsidRDefault="00A557DB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Государственная программа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557DB" w:rsidRPr="00865B5C" w:rsidRDefault="00A557DB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 xml:space="preserve">Бюджет </w:t>
            </w:r>
            <w:r w:rsidRPr="00865B5C">
              <w:rPr>
                <w:spacing w:val="-2"/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557DB" w:rsidRPr="00865B5C" w:rsidRDefault="00A557DB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Проектная часть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557DB" w:rsidRPr="00865B5C" w:rsidRDefault="00A557DB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283" w:type="dxa"/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283" w:type="dxa"/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A557DB" w:rsidRPr="00865B5C" w:rsidTr="00DC3103">
        <w:trPr>
          <w:trHeight w:val="420"/>
        </w:trPr>
        <w:tc>
          <w:tcPr>
            <w:tcW w:w="147" w:type="dxa"/>
            <w:tcBorders>
              <w:right w:val="single" w:sz="4" w:space="0" w:color="000000"/>
            </w:tcBorders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557DB" w:rsidRPr="00865B5C" w:rsidRDefault="00A557DB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283" w:type="dxa"/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283" w:type="dxa"/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A557DB" w:rsidRPr="00865B5C" w:rsidTr="00DC3103">
        <w:trPr>
          <w:trHeight w:val="445"/>
        </w:trPr>
        <w:tc>
          <w:tcPr>
            <w:tcW w:w="147" w:type="dxa"/>
            <w:tcBorders>
              <w:right w:val="single" w:sz="4" w:space="0" w:color="000000"/>
            </w:tcBorders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557DB" w:rsidRPr="00865B5C" w:rsidRDefault="00A557DB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782 437,3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464 144,4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100 000,0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332 674,2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1 679 255,9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283" w:type="dxa"/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283" w:type="dxa"/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A557DB" w:rsidRPr="00865B5C" w:rsidTr="00DC3103">
        <w:trPr>
          <w:trHeight w:val="659"/>
        </w:trPr>
        <w:tc>
          <w:tcPr>
            <w:tcW w:w="147" w:type="dxa"/>
            <w:tcBorders>
              <w:right w:val="single" w:sz="4" w:space="0" w:color="000000"/>
            </w:tcBorders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557DB" w:rsidRPr="00865B5C" w:rsidRDefault="00A557DB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 xml:space="preserve">Концессионные соглашения и соглашения </w:t>
            </w:r>
            <w:r w:rsidRPr="00865B5C">
              <w:rPr>
                <w:spacing w:val="-2"/>
                <w:sz w:val="16"/>
                <w:szCs w:val="16"/>
              </w:rPr>
              <w:br/>
              <w:t xml:space="preserve">о государственно-частном партнерстве, </w:t>
            </w:r>
            <w:r w:rsidRPr="00865B5C">
              <w:rPr>
                <w:spacing w:val="-2"/>
                <w:sz w:val="16"/>
                <w:szCs w:val="16"/>
              </w:rPr>
              <w:br/>
              <w:t>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jc w:val="center"/>
              <w:rPr>
                <w:sz w:val="16"/>
                <w:szCs w:val="16"/>
              </w:rPr>
            </w:pPr>
            <w:r w:rsidRPr="00865B5C">
              <w:rPr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jc w:val="center"/>
              <w:rPr>
                <w:sz w:val="16"/>
                <w:szCs w:val="16"/>
              </w:rPr>
            </w:pPr>
            <w:r w:rsidRPr="00865B5C">
              <w:rPr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jc w:val="center"/>
              <w:rPr>
                <w:sz w:val="16"/>
                <w:szCs w:val="16"/>
              </w:rPr>
            </w:pPr>
            <w:r w:rsidRPr="00865B5C">
              <w:rPr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jc w:val="center"/>
              <w:rPr>
                <w:sz w:val="16"/>
                <w:szCs w:val="16"/>
              </w:rPr>
            </w:pPr>
            <w:r w:rsidRPr="00865B5C">
              <w:rPr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jc w:val="center"/>
              <w:rPr>
                <w:sz w:val="16"/>
                <w:szCs w:val="16"/>
              </w:rPr>
            </w:pPr>
            <w:r w:rsidRPr="00865B5C">
              <w:rPr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jc w:val="center"/>
              <w:rPr>
                <w:sz w:val="16"/>
                <w:szCs w:val="16"/>
              </w:rPr>
            </w:pPr>
            <w:r w:rsidRPr="00865B5C"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jc w:val="center"/>
              <w:rPr>
                <w:sz w:val="16"/>
                <w:szCs w:val="16"/>
              </w:rPr>
            </w:pPr>
            <w:r w:rsidRPr="00865B5C">
              <w:rPr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283" w:type="dxa"/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283" w:type="dxa"/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A557DB" w:rsidRPr="00865B5C" w:rsidTr="00DC3103">
        <w:trPr>
          <w:trHeight w:val="243"/>
        </w:trPr>
        <w:tc>
          <w:tcPr>
            <w:tcW w:w="147" w:type="dxa"/>
            <w:tcBorders>
              <w:right w:val="single" w:sz="4" w:space="0" w:color="000000"/>
            </w:tcBorders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557DB" w:rsidRPr="00865B5C" w:rsidRDefault="00A557DB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782 437,3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464 144,4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100 000,0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332 674,2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1 679 255,9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283" w:type="dxa"/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283" w:type="dxa"/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A557DB" w:rsidRPr="00865B5C" w:rsidTr="00DC3103">
        <w:trPr>
          <w:trHeight w:val="330"/>
        </w:trPr>
        <w:tc>
          <w:tcPr>
            <w:tcW w:w="147" w:type="dxa"/>
            <w:tcBorders>
              <w:right w:val="single" w:sz="4" w:space="0" w:color="000000"/>
            </w:tcBorders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557DB" w:rsidRPr="00865B5C" w:rsidRDefault="00A557DB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24 850 591,4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22 225 249,8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21 483 873,1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22 314 926,6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23 171 046,1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24 052 658,0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138 098 345,0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283" w:type="dxa"/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283" w:type="dxa"/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A557DB" w:rsidRPr="00865B5C" w:rsidTr="00DC3103">
        <w:trPr>
          <w:trHeight w:val="209"/>
        </w:trPr>
        <w:tc>
          <w:tcPr>
            <w:tcW w:w="147" w:type="dxa"/>
            <w:tcBorders>
              <w:right w:val="single" w:sz="4" w:space="0" w:color="000000"/>
            </w:tcBorders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557DB" w:rsidRPr="00865B5C" w:rsidRDefault="00A557DB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25 633 028,7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22 689 394,2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21 583 873,1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22 647 600,8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23 171 046,1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24 052 658,0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139 777 600,9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283" w:type="dxa"/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283" w:type="dxa"/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A557DB" w:rsidRPr="00865B5C" w:rsidTr="00DC3103">
        <w:trPr>
          <w:trHeight w:val="425"/>
        </w:trPr>
        <w:tc>
          <w:tcPr>
            <w:tcW w:w="147" w:type="dxa"/>
            <w:tcBorders>
              <w:right w:val="single" w:sz="4" w:space="0" w:color="000000"/>
            </w:tcBorders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557DB" w:rsidRPr="00865B5C" w:rsidRDefault="00A557DB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Федеральный бюджет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557DB" w:rsidRPr="00865B5C" w:rsidRDefault="00A557DB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Проектная часть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557DB" w:rsidRPr="00865B5C" w:rsidRDefault="00A557DB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283" w:type="dxa"/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283" w:type="dxa"/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A557DB" w:rsidRPr="00865B5C" w:rsidTr="00DC3103">
        <w:trPr>
          <w:trHeight w:val="413"/>
        </w:trPr>
        <w:tc>
          <w:tcPr>
            <w:tcW w:w="147" w:type="dxa"/>
            <w:tcBorders>
              <w:right w:val="single" w:sz="4" w:space="0" w:color="000000"/>
            </w:tcBorders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557DB" w:rsidRPr="00865B5C" w:rsidRDefault="00A557DB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283" w:type="dxa"/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283" w:type="dxa"/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A557DB" w:rsidRPr="00865B5C" w:rsidTr="00DC3103">
        <w:trPr>
          <w:trHeight w:val="419"/>
        </w:trPr>
        <w:tc>
          <w:tcPr>
            <w:tcW w:w="147" w:type="dxa"/>
            <w:tcBorders>
              <w:right w:val="single" w:sz="4" w:space="0" w:color="000000"/>
            </w:tcBorders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557DB" w:rsidRPr="00865B5C" w:rsidRDefault="00A557DB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 xml:space="preserve">Адресная инвестиционная программа, </w:t>
            </w:r>
            <w:r w:rsidRPr="00865B5C">
              <w:rPr>
                <w:spacing w:val="-2"/>
                <w:sz w:val="16"/>
                <w:szCs w:val="16"/>
              </w:rPr>
              <w:br/>
              <w:t>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283" w:type="dxa"/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283" w:type="dxa"/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A557DB" w:rsidRPr="00865B5C" w:rsidTr="00DC3103">
        <w:trPr>
          <w:trHeight w:val="827"/>
        </w:trPr>
        <w:tc>
          <w:tcPr>
            <w:tcW w:w="147" w:type="dxa"/>
            <w:tcBorders>
              <w:right w:val="single" w:sz="4" w:space="0" w:color="000000"/>
            </w:tcBorders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557DB" w:rsidRPr="00865B5C" w:rsidRDefault="00A557DB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 xml:space="preserve">Концессионные соглашения и соглашения </w:t>
            </w:r>
            <w:r w:rsidRPr="00865B5C">
              <w:rPr>
                <w:spacing w:val="-2"/>
                <w:sz w:val="16"/>
                <w:szCs w:val="16"/>
              </w:rPr>
              <w:br/>
              <w:t xml:space="preserve">о государственно-частном партнерстве, </w:t>
            </w:r>
            <w:r w:rsidRPr="00865B5C">
              <w:rPr>
                <w:spacing w:val="-2"/>
                <w:sz w:val="16"/>
                <w:szCs w:val="16"/>
              </w:rPr>
              <w:br/>
              <w:t>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283" w:type="dxa"/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283" w:type="dxa"/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A557DB" w:rsidRPr="00865B5C" w:rsidTr="00DC3103">
        <w:trPr>
          <w:trHeight w:val="60"/>
        </w:trPr>
        <w:tc>
          <w:tcPr>
            <w:tcW w:w="147" w:type="dxa"/>
            <w:tcBorders>
              <w:right w:val="single" w:sz="4" w:space="0" w:color="000000"/>
            </w:tcBorders>
          </w:tcPr>
          <w:p w:rsidR="00A557DB" w:rsidRPr="00865B5C" w:rsidRDefault="00A557DB" w:rsidP="00610A8A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557DB" w:rsidRPr="00865B5C" w:rsidRDefault="00A557DB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14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557DB" w:rsidRPr="00865B5C" w:rsidRDefault="00A557DB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557DB" w:rsidRPr="00865B5C" w:rsidRDefault="00A557DB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3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557DB" w:rsidRPr="00865B5C" w:rsidRDefault="00A557DB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283" w:type="dxa"/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283" w:type="dxa"/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A557DB" w:rsidRPr="00865B5C" w:rsidTr="00DC3103">
        <w:trPr>
          <w:trHeight w:val="248"/>
        </w:trPr>
        <w:tc>
          <w:tcPr>
            <w:tcW w:w="147" w:type="dxa"/>
            <w:tcBorders>
              <w:right w:val="single" w:sz="4" w:space="0" w:color="000000"/>
            </w:tcBorders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557DB" w:rsidRPr="00865B5C" w:rsidRDefault="00A557DB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283" w:type="dxa"/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283" w:type="dxa"/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A557DB" w:rsidRPr="00865B5C" w:rsidTr="00DC3103">
        <w:trPr>
          <w:trHeight w:val="276"/>
        </w:trPr>
        <w:tc>
          <w:tcPr>
            <w:tcW w:w="147" w:type="dxa"/>
            <w:tcBorders>
              <w:right w:val="single" w:sz="4" w:space="0" w:color="000000"/>
            </w:tcBorders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557DB" w:rsidRPr="00865B5C" w:rsidRDefault="00A557DB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Процессная часть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2 177,2</w:t>
            </w:r>
          </w:p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1 687,4</w:t>
            </w:r>
          </w:p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1 687,4</w:t>
            </w:r>
          </w:p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1 752,7</w:t>
            </w:r>
          </w:p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1 820,0</w:t>
            </w:r>
          </w:p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1 889,2</w:t>
            </w:r>
          </w:p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11 013,9</w:t>
            </w:r>
          </w:p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283" w:type="dxa"/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283" w:type="dxa"/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A557DB" w:rsidRPr="00865B5C" w:rsidTr="00DC3103">
        <w:trPr>
          <w:trHeight w:val="207"/>
        </w:trPr>
        <w:tc>
          <w:tcPr>
            <w:tcW w:w="147" w:type="dxa"/>
            <w:tcBorders>
              <w:right w:val="single" w:sz="4" w:space="0" w:color="000000"/>
            </w:tcBorders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</w:tr>
      <w:tr w:rsidR="00A557DB" w:rsidRPr="00865B5C" w:rsidTr="00DC3103">
        <w:trPr>
          <w:trHeight w:val="215"/>
        </w:trPr>
        <w:tc>
          <w:tcPr>
            <w:tcW w:w="147" w:type="dxa"/>
            <w:tcBorders>
              <w:right w:val="single" w:sz="4" w:space="0" w:color="000000"/>
            </w:tcBorders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557DB" w:rsidRPr="00865B5C" w:rsidRDefault="00A557DB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2 177,2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1 687,4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1 687,4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1 752,7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1 820,0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1 889,2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E208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11 013,9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283" w:type="dxa"/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283" w:type="dxa"/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A557DB" w:rsidRPr="00865B5C" w:rsidTr="00DC3103">
        <w:trPr>
          <w:trHeight w:val="203"/>
        </w:trPr>
        <w:tc>
          <w:tcPr>
            <w:tcW w:w="147" w:type="dxa"/>
            <w:tcBorders>
              <w:right w:val="single" w:sz="4" w:space="0" w:color="000000"/>
            </w:tcBorders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557DB" w:rsidRPr="00865B5C" w:rsidRDefault="00A557DB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Внебюджетные средства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557DB" w:rsidRPr="00865B5C" w:rsidRDefault="00A557DB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283" w:type="dxa"/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283" w:type="dxa"/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A557DB" w:rsidRPr="00865B5C" w:rsidTr="00DC3103">
        <w:trPr>
          <w:trHeight w:val="344"/>
        </w:trPr>
        <w:tc>
          <w:tcPr>
            <w:tcW w:w="147" w:type="dxa"/>
            <w:tcBorders>
              <w:right w:val="single" w:sz="4" w:space="0" w:color="000000"/>
            </w:tcBorders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557DB" w:rsidRPr="00865B5C" w:rsidRDefault="00A557DB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557DB" w:rsidRPr="00865B5C" w:rsidRDefault="00A557DB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Проектная часть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557DB" w:rsidRPr="00865B5C" w:rsidRDefault="00A557DB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283" w:type="dxa"/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283" w:type="dxa"/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A557DB" w:rsidRPr="00865B5C" w:rsidTr="00DC3103">
        <w:trPr>
          <w:trHeight w:val="344"/>
        </w:trPr>
        <w:tc>
          <w:tcPr>
            <w:tcW w:w="147" w:type="dxa"/>
            <w:tcBorders>
              <w:right w:val="single" w:sz="4" w:space="0" w:color="000000"/>
            </w:tcBorders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557DB" w:rsidRPr="00865B5C" w:rsidRDefault="00A557DB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 xml:space="preserve">Региональные проекты, не входящие </w:t>
            </w:r>
            <w:r w:rsidRPr="00865B5C">
              <w:rPr>
                <w:spacing w:val="-2"/>
                <w:sz w:val="16"/>
                <w:szCs w:val="16"/>
              </w:rPr>
              <w:br/>
              <w:t>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283" w:type="dxa"/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283" w:type="dxa"/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A557DB" w:rsidRPr="00865B5C" w:rsidTr="00DC3103">
        <w:trPr>
          <w:trHeight w:val="329"/>
        </w:trPr>
        <w:tc>
          <w:tcPr>
            <w:tcW w:w="147" w:type="dxa"/>
            <w:tcBorders>
              <w:right w:val="single" w:sz="4" w:space="0" w:color="000000"/>
            </w:tcBorders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557DB" w:rsidRPr="00865B5C" w:rsidRDefault="00A557DB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 xml:space="preserve">Адресная инвестиционная программа, </w:t>
            </w:r>
            <w:r w:rsidRPr="00865B5C">
              <w:rPr>
                <w:spacing w:val="-2"/>
                <w:sz w:val="16"/>
                <w:szCs w:val="16"/>
              </w:rPr>
              <w:br/>
              <w:t>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782 437,3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464 144,4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100 000,0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332 674,2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1 679 255,9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283" w:type="dxa"/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283" w:type="dxa"/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A557DB" w:rsidRPr="00865B5C" w:rsidTr="00DC3103">
        <w:trPr>
          <w:trHeight w:val="621"/>
        </w:trPr>
        <w:tc>
          <w:tcPr>
            <w:tcW w:w="147" w:type="dxa"/>
            <w:tcBorders>
              <w:right w:val="single" w:sz="4" w:space="0" w:color="000000"/>
            </w:tcBorders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557DB" w:rsidRPr="00865B5C" w:rsidRDefault="00A557DB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 xml:space="preserve">Концессионные соглашения и соглашения о государственно-частном партнерстве, не включенные в адресную инвестиционную программу </w:t>
            </w:r>
            <w:r w:rsidRPr="00865B5C">
              <w:rPr>
                <w:spacing w:val="-2"/>
                <w:sz w:val="16"/>
                <w:szCs w:val="16"/>
              </w:rPr>
              <w:br/>
              <w:t>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283" w:type="dxa"/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283" w:type="dxa"/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A557DB" w:rsidRPr="00865B5C" w:rsidTr="00DC3103">
        <w:trPr>
          <w:trHeight w:val="276"/>
        </w:trPr>
        <w:tc>
          <w:tcPr>
            <w:tcW w:w="147" w:type="dxa"/>
            <w:tcBorders>
              <w:right w:val="single" w:sz="4" w:space="0" w:color="000000"/>
            </w:tcBorders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557DB" w:rsidRPr="00865B5C" w:rsidRDefault="00A557DB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782 437,3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464 144,4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100 000,0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332 674,2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1 679 255,9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283" w:type="dxa"/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283" w:type="dxa"/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A557DB" w:rsidRPr="00865B5C" w:rsidTr="00DC3103">
        <w:trPr>
          <w:trHeight w:val="279"/>
        </w:trPr>
        <w:tc>
          <w:tcPr>
            <w:tcW w:w="147" w:type="dxa"/>
            <w:tcBorders>
              <w:right w:val="single" w:sz="4" w:space="0" w:color="000000"/>
            </w:tcBorders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6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557DB" w:rsidRPr="00865B5C" w:rsidRDefault="00A557DB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24 852 768,6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22 226 937,2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21 485 560,5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22 316 679,3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23 172 866,1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24 054 547,2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138 109 358,9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283" w:type="dxa"/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283" w:type="dxa"/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A557DB" w:rsidRPr="00865B5C" w:rsidTr="00DC3103">
        <w:trPr>
          <w:trHeight w:val="269"/>
        </w:trPr>
        <w:tc>
          <w:tcPr>
            <w:tcW w:w="147" w:type="dxa"/>
            <w:tcBorders>
              <w:right w:val="single" w:sz="4" w:space="0" w:color="000000"/>
            </w:tcBorders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DB" w:rsidRPr="00865B5C" w:rsidRDefault="00A557DB" w:rsidP="00610A8A">
            <w:pPr>
              <w:rPr>
                <w:sz w:val="16"/>
                <w:szCs w:val="16"/>
              </w:rPr>
            </w:pPr>
          </w:p>
        </w:tc>
        <w:tc>
          <w:tcPr>
            <w:tcW w:w="2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557DB" w:rsidRPr="00865B5C" w:rsidRDefault="00A557DB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557DB" w:rsidRPr="00865B5C" w:rsidRDefault="00A557DB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25 635 205,9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22 691 081,6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21 585 560,5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22 649 353,5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23 172 866,1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24 054 547,2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A557DB" w:rsidRPr="00865B5C" w:rsidRDefault="00A557DB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139 788 614,8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bottom"/>
          </w:tcPr>
          <w:p w:rsidR="00A557DB" w:rsidRPr="00865B5C" w:rsidRDefault="00A557DB" w:rsidP="00BE6579">
            <w:pPr>
              <w:spacing w:line="229" w:lineRule="auto"/>
              <w:rPr>
                <w:bCs/>
              </w:rPr>
            </w:pPr>
          </w:p>
        </w:tc>
        <w:tc>
          <w:tcPr>
            <w:tcW w:w="283" w:type="dxa"/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283" w:type="dxa"/>
          </w:tcPr>
          <w:p w:rsidR="00A557DB" w:rsidRPr="00865B5C" w:rsidRDefault="00A557DB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054E44" w:rsidRPr="00865B5C" w:rsidTr="00DC3103">
        <w:trPr>
          <w:gridAfter w:val="2"/>
          <w:wAfter w:w="566" w:type="dxa"/>
          <w:trHeight w:val="505"/>
        </w:trPr>
        <w:tc>
          <w:tcPr>
            <w:tcW w:w="147" w:type="dxa"/>
            <w:tcBorders>
              <w:right w:val="single" w:sz="4" w:space="0" w:color="000000"/>
            </w:tcBorders>
          </w:tcPr>
          <w:p w:rsidR="00054E44" w:rsidRPr="00865B5C" w:rsidRDefault="00054E44" w:rsidP="00610A8A">
            <w:pPr>
              <w:spacing w:line="229" w:lineRule="auto"/>
              <w:jc w:val="center"/>
              <w:rPr>
                <w:spacing w:val="-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2</w:t>
            </w:r>
          </w:p>
          <w:p w:rsidR="00054E44" w:rsidRPr="00865B5C" w:rsidRDefault="00054E44" w:rsidP="00610A8A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</w:p>
          <w:p w:rsidR="00054E44" w:rsidRPr="00865B5C" w:rsidRDefault="00054E44" w:rsidP="001466B7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54E44" w:rsidRPr="00865B5C" w:rsidRDefault="00054E44" w:rsidP="006156E7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Подпрограмма 1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54E44" w:rsidRPr="00865B5C" w:rsidRDefault="00054E4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 xml:space="preserve">Бюджет </w:t>
            </w:r>
            <w:r w:rsidRPr="00865B5C">
              <w:rPr>
                <w:spacing w:val="-2"/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54E44" w:rsidRPr="00865B5C" w:rsidRDefault="00054E4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Проектная часть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54E44" w:rsidRPr="00865B5C" w:rsidRDefault="00054E4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54E44" w:rsidRPr="00865B5C" w:rsidRDefault="00054E44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054E44" w:rsidRPr="00865B5C" w:rsidTr="00DC3103">
        <w:trPr>
          <w:gridAfter w:val="2"/>
          <w:wAfter w:w="566" w:type="dxa"/>
          <w:trHeight w:val="414"/>
        </w:trPr>
        <w:tc>
          <w:tcPr>
            <w:tcW w:w="147" w:type="dxa"/>
            <w:tcBorders>
              <w:right w:val="single" w:sz="4" w:space="0" w:color="000000"/>
            </w:tcBorders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1466B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54E44" w:rsidRPr="00865B5C" w:rsidRDefault="00054E4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54E44" w:rsidRPr="00865B5C" w:rsidRDefault="00054E44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054E44" w:rsidRPr="00865B5C" w:rsidTr="00DC3103">
        <w:trPr>
          <w:gridAfter w:val="2"/>
          <w:wAfter w:w="566" w:type="dxa"/>
          <w:trHeight w:val="328"/>
        </w:trPr>
        <w:tc>
          <w:tcPr>
            <w:tcW w:w="147" w:type="dxa"/>
            <w:tcBorders>
              <w:right w:val="single" w:sz="4" w:space="0" w:color="000000"/>
            </w:tcBorders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1466B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54E44" w:rsidRPr="00865B5C" w:rsidRDefault="00054E4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 xml:space="preserve">Адресная инвестиционная программа, </w:t>
            </w:r>
            <w:r w:rsidRPr="00865B5C">
              <w:rPr>
                <w:spacing w:val="-2"/>
                <w:sz w:val="16"/>
                <w:szCs w:val="16"/>
              </w:rPr>
              <w:br/>
              <w:t>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782 437,3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464 144,4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100 000,0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332 674,2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1 679 255,9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54E44" w:rsidRPr="00865B5C" w:rsidRDefault="00054E44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054E44" w:rsidRPr="00865B5C" w:rsidTr="00DC3103">
        <w:trPr>
          <w:gridAfter w:val="2"/>
          <w:wAfter w:w="566" w:type="dxa"/>
          <w:trHeight w:val="967"/>
        </w:trPr>
        <w:tc>
          <w:tcPr>
            <w:tcW w:w="147" w:type="dxa"/>
            <w:tcBorders>
              <w:right w:val="single" w:sz="4" w:space="0" w:color="000000"/>
            </w:tcBorders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1466B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54E44" w:rsidRPr="00865B5C" w:rsidRDefault="00054E4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 xml:space="preserve">Концессионные соглашения и соглашения </w:t>
            </w:r>
            <w:r w:rsidRPr="00865B5C">
              <w:rPr>
                <w:spacing w:val="-2"/>
                <w:sz w:val="16"/>
                <w:szCs w:val="16"/>
              </w:rPr>
              <w:br/>
              <w:t xml:space="preserve">о государственно-частном партнерстве, </w:t>
            </w:r>
            <w:r w:rsidRPr="00865B5C">
              <w:rPr>
                <w:spacing w:val="-2"/>
                <w:sz w:val="16"/>
                <w:szCs w:val="16"/>
              </w:rPr>
              <w:br/>
              <w:t>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54E44" w:rsidRPr="00865B5C" w:rsidRDefault="00054E44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054E44" w:rsidRPr="00865B5C" w:rsidTr="00DC3103">
        <w:trPr>
          <w:gridAfter w:val="2"/>
          <w:wAfter w:w="566" w:type="dxa"/>
          <w:trHeight w:val="186"/>
        </w:trPr>
        <w:tc>
          <w:tcPr>
            <w:tcW w:w="147" w:type="dxa"/>
            <w:tcBorders>
              <w:right w:val="single" w:sz="4" w:space="0" w:color="000000"/>
            </w:tcBorders>
          </w:tcPr>
          <w:p w:rsidR="00054E44" w:rsidRPr="00865B5C" w:rsidRDefault="00054E44" w:rsidP="00610A8A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1466B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54E44" w:rsidRPr="00865B5C" w:rsidRDefault="00054E4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14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54E44" w:rsidRPr="00865B5C" w:rsidRDefault="00054E4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54E44" w:rsidRPr="00865B5C" w:rsidRDefault="00054E4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54E44" w:rsidRPr="00865B5C" w:rsidRDefault="00054E4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782 437,3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464 144,4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100 000,0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332 674,2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1 679 255,9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54E44" w:rsidRPr="00865B5C" w:rsidRDefault="00054E44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054E44" w:rsidRPr="00865B5C" w:rsidTr="00DC3103">
        <w:trPr>
          <w:gridAfter w:val="2"/>
          <w:wAfter w:w="566" w:type="dxa"/>
          <w:trHeight w:val="261"/>
        </w:trPr>
        <w:tc>
          <w:tcPr>
            <w:tcW w:w="147" w:type="dxa"/>
            <w:tcBorders>
              <w:right w:val="single" w:sz="4" w:space="0" w:color="000000"/>
            </w:tcBorders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54E44" w:rsidRPr="00865B5C" w:rsidRDefault="00054E4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24 216 324,8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21 564 804,8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20 796 753,3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21 601 215,3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22 429 928,2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23 283 377,6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133 892 404,0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54E44" w:rsidRPr="00865B5C" w:rsidRDefault="00054E44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054E44" w:rsidRPr="00865B5C" w:rsidTr="00DC3103">
        <w:trPr>
          <w:gridAfter w:val="2"/>
          <w:wAfter w:w="566" w:type="dxa"/>
          <w:trHeight w:val="210"/>
        </w:trPr>
        <w:tc>
          <w:tcPr>
            <w:tcW w:w="147" w:type="dxa"/>
            <w:tcBorders>
              <w:right w:val="single" w:sz="4" w:space="0" w:color="000000"/>
            </w:tcBorders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54E44" w:rsidRPr="00865B5C" w:rsidRDefault="00054E4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24 998 762,1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22 028 949,2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20 896 753,3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21 933 889,5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22 429 928,2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23 283 377,6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135 571 659,9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54E44" w:rsidRPr="00865B5C" w:rsidRDefault="00054E44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054E44" w:rsidRPr="00865B5C" w:rsidTr="00DC3103">
        <w:trPr>
          <w:gridAfter w:val="2"/>
          <w:wAfter w:w="566" w:type="dxa"/>
          <w:trHeight w:val="441"/>
        </w:trPr>
        <w:tc>
          <w:tcPr>
            <w:tcW w:w="147" w:type="dxa"/>
            <w:tcBorders>
              <w:right w:val="single" w:sz="4" w:space="0" w:color="000000"/>
            </w:tcBorders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54E44" w:rsidRPr="00865B5C" w:rsidRDefault="00054E4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Федеральный бюджет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54E44" w:rsidRPr="00865B5C" w:rsidRDefault="00054E4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Проектная часть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54E44" w:rsidRPr="00865B5C" w:rsidRDefault="00054E4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54E44" w:rsidRPr="00865B5C" w:rsidRDefault="00054E44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054E44" w:rsidRPr="00865B5C" w:rsidTr="00DC3103">
        <w:trPr>
          <w:gridAfter w:val="2"/>
          <w:wAfter w:w="566" w:type="dxa"/>
          <w:trHeight w:val="423"/>
        </w:trPr>
        <w:tc>
          <w:tcPr>
            <w:tcW w:w="147" w:type="dxa"/>
            <w:tcBorders>
              <w:right w:val="single" w:sz="4" w:space="0" w:color="000000"/>
            </w:tcBorders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54E44" w:rsidRPr="00865B5C" w:rsidRDefault="00054E4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54E44" w:rsidRPr="00865B5C" w:rsidRDefault="00054E44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054E44" w:rsidRPr="00865B5C" w:rsidTr="00DC3103">
        <w:trPr>
          <w:gridAfter w:val="2"/>
          <w:wAfter w:w="566" w:type="dxa"/>
          <w:trHeight w:val="415"/>
        </w:trPr>
        <w:tc>
          <w:tcPr>
            <w:tcW w:w="147" w:type="dxa"/>
            <w:tcBorders>
              <w:right w:val="single" w:sz="4" w:space="0" w:color="000000"/>
            </w:tcBorders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54E44" w:rsidRPr="00865B5C" w:rsidRDefault="00054E4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 xml:space="preserve">Адресная инвестиционная программа, </w:t>
            </w:r>
            <w:r w:rsidRPr="00865B5C">
              <w:rPr>
                <w:spacing w:val="-2"/>
                <w:sz w:val="16"/>
                <w:szCs w:val="16"/>
              </w:rPr>
              <w:br/>
              <w:t>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54E44" w:rsidRPr="00865B5C" w:rsidRDefault="00054E44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054E44" w:rsidRPr="00865B5C" w:rsidTr="00DC3103">
        <w:trPr>
          <w:gridAfter w:val="2"/>
          <w:wAfter w:w="566" w:type="dxa"/>
          <w:trHeight w:val="803"/>
        </w:trPr>
        <w:tc>
          <w:tcPr>
            <w:tcW w:w="147" w:type="dxa"/>
            <w:tcBorders>
              <w:right w:val="single" w:sz="4" w:space="0" w:color="000000"/>
            </w:tcBorders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54E44" w:rsidRPr="00865B5C" w:rsidRDefault="00054E4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 xml:space="preserve">Концессионные соглашения и соглашения </w:t>
            </w:r>
            <w:r w:rsidRPr="00865B5C">
              <w:rPr>
                <w:spacing w:val="-2"/>
                <w:sz w:val="16"/>
                <w:szCs w:val="16"/>
              </w:rPr>
              <w:br/>
              <w:t xml:space="preserve">о государственно-частном партнерстве, </w:t>
            </w:r>
            <w:r w:rsidRPr="00865B5C">
              <w:rPr>
                <w:spacing w:val="-2"/>
                <w:sz w:val="16"/>
                <w:szCs w:val="16"/>
              </w:rPr>
              <w:br/>
              <w:t>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54E44" w:rsidRPr="00865B5C" w:rsidRDefault="00054E44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054E44" w:rsidRPr="00865B5C" w:rsidTr="00DC3103">
        <w:trPr>
          <w:gridAfter w:val="2"/>
          <w:wAfter w:w="566" w:type="dxa"/>
          <w:trHeight w:val="214"/>
        </w:trPr>
        <w:tc>
          <w:tcPr>
            <w:tcW w:w="147" w:type="dxa"/>
            <w:tcBorders>
              <w:right w:val="single" w:sz="4" w:space="0" w:color="000000"/>
            </w:tcBorders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54E44" w:rsidRPr="00865B5C" w:rsidRDefault="00054E4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54E44" w:rsidRPr="00865B5C" w:rsidRDefault="00054E44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054E44" w:rsidRPr="00865B5C" w:rsidTr="00DC3103">
        <w:trPr>
          <w:gridAfter w:val="2"/>
          <w:wAfter w:w="566" w:type="dxa"/>
          <w:trHeight w:val="273"/>
        </w:trPr>
        <w:tc>
          <w:tcPr>
            <w:tcW w:w="147" w:type="dxa"/>
            <w:tcBorders>
              <w:right w:val="single" w:sz="4" w:space="0" w:color="000000"/>
            </w:tcBorders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54E44" w:rsidRPr="00865B5C" w:rsidRDefault="00054E4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54E44" w:rsidRPr="00865B5C" w:rsidRDefault="00054E44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054E44" w:rsidRPr="00865B5C" w:rsidTr="00DC3103">
        <w:trPr>
          <w:gridAfter w:val="2"/>
          <w:wAfter w:w="566" w:type="dxa"/>
          <w:trHeight w:val="222"/>
        </w:trPr>
        <w:tc>
          <w:tcPr>
            <w:tcW w:w="147" w:type="dxa"/>
            <w:tcBorders>
              <w:right w:val="single" w:sz="4" w:space="0" w:color="000000"/>
            </w:tcBorders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54E44" w:rsidRPr="00865B5C" w:rsidRDefault="00054E4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54E44" w:rsidRPr="00865B5C" w:rsidRDefault="00054E44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054E44" w:rsidRPr="00865B5C" w:rsidTr="00DC3103">
        <w:trPr>
          <w:gridAfter w:val="2"/>
          <w:wAfter w:w="566" w:type="dxa"/>
          <w:trHeight w:val="311"/>
        </w:trPr>
        <w:tc>
          <w:tcPr>
            <w:tcW w:w="147" w:type="dxa"/>
            <w:tcBorders>
              <w:right w:val="single" w:sz="4" w:space="0" w:color="000000"/>
            </w:tcBorders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54E44" w:rsidRPr="00865B5C" w:rsidRDefault="00054E4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Внебюджетные средства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54E44" w:rsidRPr="00865B5C" w:rsidRDefault="00054E4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54E44" w:rsidRPr="00865B5C" w:rsidRDefault="00054E44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054E44" w:rsidRPr="00865B5C" w:rsidTr="00DC3103">
        <w:trPr>
          <w:gridAfter w:val="2"/>
          <w:wAfter w:w="566" w:type="dxa"/>
          <w:trHeight w:val="189"/>
        </w:trPr>
        <w:tc>
          <w:tcPr>
            <w:tcW w:w="147" w:type="dxa"/>
            <w:tcBorders>
              <w:right w:val="single" w:sz="4" w:space="0" w:color="000000"/>
            </w:tcBorders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54E44" w:rsidRPr="00865B5C" w:rsidRDefault="00054E4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54E44" w:rsidRPr="00865B5C" w:rsidRDefault="00054E4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Проектная часть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54E44" w:rsidRPr="00865B5C" w:rsidRDefault="00054E4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54E44" w:rsidRPr="00865B5C" w:rsidRDefault="00054E44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054E44" w:rsidRPr="00865B5C" w:rsidTr="00DC3103">
        <w:trPr>
          <w:gridAfter w:val="2"/>
          <w:wAfter w:w="566" w:type="dxa"/>
          <w:trHeight w:val="344"/>
        </w:trPr>
        <w:tc>
          <w:tcPr>
            <w:tcW w:w="147" w:type="dxa"/>
            <w:tcBorders>
              <w:right w:val="single" w:sz="4" w:space="0" w:color="000000"/>
            </w:tcBorders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54E44" w:rsidRPr="00865B5C" w:rsidRDefault="00054E4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2267A8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54E44" w:rsidRPr="00865B5C" w:rsidRDefault="00054E44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054E44" w:rsidRPr="00865B5C" w:rsidTr="00DC3103">
        <w:trPr>
          <w:gridAfter w:val="2"/>
          <w:wAfter w:w="566" w:type="dxa"/>
          <w:trHeight w:val="416"/>
        </w:trPr>
        <w:tc>
          <w:tcPr>
            <w:tcW w:w="147" w:type="dxa"/>
            <w:tcBorders>
              <w:right w:val="single" w:sz="4" w:space="0" w:color="000000"/>
            </w:tcBorders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54E44" w:rsidRPr="00865B5C" w:rsidRDefault="00054E4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782 437,3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464 144,4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100 000,0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332 674,2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1 679 255,9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54E44" w:rsidRPr="00865B5C" w:rsidRDefault="00054E44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054E44" w:rsidRPr="00865B5C" w:rsidTr="00DC3103">
        <w:trPr>
          <w:gridAfter w:val="2"/>
          <w:wAfter w:w="566" w:type="dxa"/>
          <w:trHeight w:val="630"/>
        </w:trPr>
        <w:tc>
          <w:tcPr>
            <w:tcW w:w="147" w:type="dxa"/>
            <w:tcBorders>
              <w:right w:val="single" w:sz="4" w:space="0" w:color="000000"/>
            </w:tcBorders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54E44" w:rsidRPr="00865B5C" w:rsidRDefault="00054E4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54E44" w:rsidRPr="00865B5C" w:rsidRDefault="00054E44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054E44" w:rsidRPr="00865B5C" w:rsidTr="00DC3103">
        <w:trPr>
          <w:gridAfter w:val="2"/>
          <w:wAfter w:w="566" w:type="dxa"/>
          <w:trHeight w:val="262"/>
        </w:trPr>
        <w:tc>
          <w:tcPr>
            <w:tcW w:w="147" w:type="dxa"/>
            <w:tcBorders>
              <w:right w:val="single" w:sz="4" w:space="0" w:color="000000"/>
            </w:tcBorders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54E44" w:rsidRPr="00865B5C" w:rsidRDefault="00054E4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782 437,3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464 144,4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100 000,0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332 674,2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1 679 255,9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54E44" w:rsidRPr="00865B5C" w:rsidRDefault="00054E44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054E44" w:rsidRPr="00865B5C" w:rsidTr="00DC3103">
        <w:trPr>
          <w:gridAfter w:val="2"/>
          <w:wAfter w:w="566" w:type="dxa"/>
          <w:trHeight w:val="329"/>
        </w:trPr>
        <w:tc>
          <w:tcPr>
            <w:tcW w:w="147" w:type="dxa"/>
            <w:tcBorders>
              <w:right w:val="single" w:sz="4" w:space="0" w:color="000000"/>
            </w:tcBorders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6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54E44" w:rsidRPr="00865B5C" w:rsidRDefault="00054E4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24 216 324,8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21 564 804,8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20 796 753,3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21 601 215,3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22 429 928,2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23 283 377,6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133 892 404,0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054E44" w:rsidRPr="00865B5C" w:rsidRDefault="00054E44" w:rsidP="00610A8A">
            <w:pPr>
              <w:spacing w:line="229" w:lineRule="auto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054E44" w:rsidRPr="00865B5C" w:rsidTr="00DC3103">
        <w:trPr>
          <w:gridAfter w:val="2"/>
          <w:wAfter w:w="566" w:type="dxa"/>
          <w:trHeight w:val="221"/>
        </w:trPr>
        <w:tc>
          <w:tcPr>
            <w:tcW w:w="147" w:type="dxa"/>
            <w:tcBorders>
              <w:right w:val="single" w:sz="4" w:space="0" w:color="000000"/>
            </w:tcBorders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E44" w:rsidRPr="00865B5C" w:rsidRDefault="00054E44" w:rsidP="00610A8A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54E44" w:rsidRPr="00865B5C" w:rsidRDefault="00054E4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54E44" w:rsidRPr="00865B5C" w:rsidRDefault="00054E44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24 998 762,1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22 028 949,2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20 896 753,3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21 933 889,5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22 429 928,2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23 283 377,6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54E44" w:rsidRPr="00865B5C" w:rsidRDefault="00054E44" w:rsidP="006156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135 571 659,9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vAlign w:val="bottom"/>
          </w:tcPr>
          <w:p w:rsidR="00054E44" w:rsidRPr="00865B5C" w:rsidRDefault="00054E44" w:rsidP="00BE6579">
            <w:pPr>
              <w:spacing w:line="229" w:lineRule="auto"/>
              <w:rPr>
                <w:spacing w:val="-2"/>
              </w:rPr>
            </w:pPr>
            <w:r w:rsidRPr="00865B5C">
              <w:rPr>
                <w:bCs/>
              </w:rPr>
              <w:t>».</w:t>
            </w:r>
          </w:p>
        </w:tc>
      </w:tr>
    </w:tbl>
    <w:p w:rsidR="00FF46B3" w:rsidRPr="00865B5C" w:rsidRDefault="00FF46B3" w:rsidP="00774DC1">
      <w:pPr>
        <w:autoSpaceDE w:val="0"/>
        <w:autoSpaceDN w:val="0"/>
        <w:adjustRightInd w:val="0"/>
        <w:jc w:val="both"/>
        <w:outlineLvl w:val="0"/>
        <w:rPr>
          <w:bCs/>
          <w:sz w:val="16"/>
          <w:szCs w:val="16"/>
        </w:rPr>
        <w:sectPr w:rsidR="00FF46B3" w:rsidRPr="00865B5C" w:rsidSect="007F0EF3">
          <w:pgSz w:w="16838" w:h="11906" w:orient="landscape" w:code="9"/>
          <w:pgMar w:top="993" w:right="851" w:bottom="567" w:left="709" w:header="567" w:footer="0" w:gutter="0"/>
          <w:cols w:space="708"/>
          <w:docGrid w:linePitch="360"/>
        </w:sectPr>
      </w:pPr>
    </w:p>
    <w:p w:rsidR="00762211" w:rsidRPr="00865B5C" w:rsidRDefault="00762211" w:rsidP="00762211">
      <w:pPr>
        <w:tabs>
          <w:tab w:val="left" w:pos="0"/>
        </w:tabs>
        <w:ind w:firstLine="567"/>
        <w:jc w:val="both"/>
      </w:pPr>
      <w:r w:rsidRPr="00865B5C">
        <w:lastRenderedPageBreak/>
        <w:t xml:space="preserve">1.3. Пункты 6 </w:t>
      </w:r>
      <w:r w:rsidR="00865B5C" w:rsidRPr="00865B5C">
        <w:t>и</w:t>
      </w:r>
      <w:r w:rsidRPr="00865B5C">
        <w:t xml:space="preserve"> 6.1 подраздела 2.6.2 раздела 2 приложения к постановлению изложить в следующей редакции:</w:t>
      </w:r>
    </w:p>
    <w:p w:rsidR="00B747E2" w:rsidRPr="00865B5C" w:rsidRDefault="00B747E2" w:rsidP="001560CA">
      <w:pPr>
        <w:ind w:left="-142" w:firstLine="709"/>
        <w:jc w:val="both"/>
      </w:pPr>
    </w:p>
    <w:tbl>
      <w:tblPr>
        <w:tblW w:w="10207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426"/>
        <w:gridCol w:w="1275"/>
        <w:gridCol w:w="1843"/>
        <w:gridCol w:w="851"/>
        <w:gridCol w:w="848"/>
        <w:gridCol w:w="995"/>
        <w:gridCol w:w="850"/>
        <w:gridCol w:w="851"/>
        <w:gridCol w:w="850"/>
        <w:gridCol w:w="987"/>
        <w:gridCol w:w="289"/>
      </w:tblGrid>
      <w:tr w:rsidR="00080ACD" w:rsidRPr="00865B5C" w:rsidTr="00080ACD">
        <w:trPr>
          <w:trHeight w:val="669"/>
        </w:trPr>
        <w:tc>
          <w:tcPr>
            <w:tcW w:w="142" w:type="dxa"/>
            <w:tcBorders>
              <w:right w:val="single" w:sz="4" w:space="0" w:color="000000"/>
            </w:tcBorders>
          </w:tcPr>
          <w:p w:rsidR="00080ACD" w:rsidRPr="00865B5C" w:rsidRDefault="00080ACD" w:rsidP="00610A8A">
            <w:pPr>
              <w:spacing w:line="229" w:lineRule="auto"/>
              <w:rPr>
                <w:spacing w:val="-2"/>
              </w:rPr>
            </w:pPr>
            <w:r w:rsidRPr="00865B5C">
              <w:rPr>
                <w:bCs/>
              </w:rPr>
              <w:t>«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80ACD" w:rsidRPr="00865B5C" w:rsidRDefault="00080ACD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6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80ACD" w:rsidRPr="00865B5C" w:rsidRDefault="00080ACD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КС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80ACD" w:rsidRPr="00865B5C" w:rsidRDefault="00080ACD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Бюджет Санкт-Петербурга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80ACD" w:rsidRPr="00865B5C" w:rsidRDefault="00080ACD" w:rsidP="00080A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826  350,2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80ACD" w:rsidRPr="00865B5C" w:rsidRDefault="00080ACD" w:rsidP="00080A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509  774,3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80ACD" w:rsidRPr="00865B5C" w:rsidRDefault="00080ACD" w:rsidP="00080A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147  409,5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80ACD" w:rsidRPr="00865B5C" w:rsidRDefault="00080ACD" w:rsidP="00080A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381  918,4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80ACD" w:rsidRPr="00865B5C" w:rsidRDefault="00080ACD" w:rsidP="00080A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51  135,2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80ACD" w:rsidRPr="00865B5C" w:rsidRDefault="00080ACD" w:rsidP="00080A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53  078,3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80ACD" w:rsidRPr="00865B5C" w:rsidRDefault="00080ACD" w:rsidP="00080A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1  969  665,9</w:t>
            </w:r>
          </w:p>
        </w:tc>
        <w:tc>
          <w:tcPr>
            <w:tcW w:w="289" w:type="dxa"/>
            <w:tcBorders>
              <w:left w:val="single" w:sz="4" w:space="0" w:color="000000"/>
            </w:tcBorders>
          </w:tcPr>
          <w:p w:rsidR="00080ACD" w:rsidRPr="00865B5C" w:rsidRDefault="00080ACD" w:rsidP="00610A8A">
            <w:pPr>
              <w:spacing w:line="229" w:lineRule="auto"/>
              <w:jc w:val="right"/>
              <w:rPr>
                <w:spacing w:val="-2"/>
                <w:sz w:val="16"/>
              </w:rPr>
            </w:pPr>
          </w:p>
        </w:tc>
      </w:tr>
      <w:tr w:rsidR="007F0EF3" w:rsidRPr="00865B5C" w:rsidTr="00080ACD">
        <w:trPr>
          <w:trHeight w:val="564"/>
        </w:trPr>
        <w:tc>
          <w:tcPr>
            <w:tcW w:w="142" w:type="dxa"/>
            <w:tcBorders>
              <w:right w:val="single" w:sz="4" w:space="0" w:color="000000"/>
            </w:tcBorders>
          </w:tcPr>
          <w:p w:rsidR="009B56C5" w:rsidRPr="00865B5C" w:rsidRDefault="009B56C5" w:rsidP="00610A8A"/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6C5" w:rsidRPr="00865B5C" w:rsidRDefault="009B56C5" w:rsidP="00610A8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6C5" w:rsidRPr="00865B5C" w:rsidRDefault="009B56C5" w:rsidP="00610A8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B56C5" w:rsidRPr="00865B5C" w:rsidRDefault="009B56C5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B56C5" w:rsidRPr="00865B5C" w:rsidRDefault="009B56C5" w:rsidP="00080A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B56C5" w:rsidRPr="00865B5C" w:rsidRDefault="009B56C5" w:rsidP="00080A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B56C5" w:rsidRPr="00865B5C" w:rsidRDefault="009B56C5" w:rsidP="00080A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B56C5" w:rsidRPr="00865B5C" w:rsidRDefault="009B56C5" w:rsidP="00080A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B56C5" w:rsidRPr="00865B5C" w:rsidRDefault="009B56C5" w:rsidP="00080A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B56C5" w:rsidRPr="00865B5C" w:rsidRDefault="009B56C5" w:rsidP="00080A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B56C5" w:rsidRPr="00865B5C" w:rsidRDefault="009B56C5" w:rsidP="00080A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left w:val="single" w:sz="4" w:space="0" w:color="000000"/>
            </w:tcBorders>
          </w:tcPr>
          <w:p w:rsidR="009B56C5" w:rsidRPr="00865B5C" w:rsidRDefault="009B56C5" w:rsidP="00610A8A">
            <w:pPr>
              <w:spacing w:line="229" w:lineRule="auto"/>
              <w:jc w:val="right"/>
              <w:rPr>
                <w:spacing w:val="-2"/>
                <w:sz w:val="16"/>
              </w:rPr>
            </w:pPr>
          </w:p>
        </w:tc>
      </w:tr>
      <w:tr w:rsidR="00080ACD" w:rsidRPr="00865B5C" w:rsidTr="00080ACD">
        <w:trPr>
          <w:trHeight w:val="558"/>
        </w:trPr>
        <w:tc>
          <w:tcPr>
            <w:tcW w:w="142" w:type="dxa"/>
            <w:tcBorders>
              <w:right w:val="single" w:sz="4" w:space="0" w:color="000000"/>
            </w:tcBorders>
          </w:tcPr>
          <w:p w:rsidR="00080ACD" w:rsidRPr="00865B5C" w:rsidRDefault="00080ACD" w:rsidP="00610A8A"/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ACD" w:rsidRPr="00865B5C" w:rsidRDefault="00080ACD" w:rsidP="00610A8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ACD" w:rsidRPr="00865B5C" w:rsidRDefault="00080ACD" w:rsidP="00610A8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80ACD" w:rsidRPr="00865B5C" w:rsidRDefault="00080ACD" w:rsidP="00610A8A">
            <w:pPr>
              <w:spacing w:line="229" w:lineRule="auto"/>
              <w:rPr>
                <w:spacing w:val="-2"/>
                <w:sz w:val="16"/>
                <w:szCs w:val="16"/>
              </w:rPr>
            </w:pPr>
            <w:r w:rsidRPr="00865B5C">
              <w:rPr>
                <w:spacing w:val="-2"/>
                <w:sz w:val="16"/>
                <w:szCs w:val="16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80ACD" w:rsidRPr="00865B5C" w:rsidRDefault="00080ACD" w:rsidP="00080A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826  350,2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80ACD" w:rsidRPr="00865B5C" w:rsidRDefault="00080ACD" w:rsidP="00080A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509  774,3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80ACD" w:rsidRPr="00865B5C" w:rsidRDefault="00080ACD" w:rsidP="00080A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147  409,5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80ACD" w:rsidRPr="00865B5C" w:rsidRDefault="00080ACD" w:rsidP="00080A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381  918,4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80ACD" w:rsidRPr="00865B5C" w:rsidRDefault="00080ACD" w:rsidP="00080A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51  135,2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80ACD" w:rsidRPr="00865B5C" w:rsidRDefault="00080ACD" w:rsidP="00080A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53  078,3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80ACD" w:rsidRPr="00865B5C" w:rsidRDefault="00080ACD" w:rsidP="00080A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1  969  665,9</w:t>
            </w:r>
          </w:p>
        </w:tc>
        <w:tc>
          <w:tcPr>
            <w:tcW w:w="289" w:type="dxa"/>
            <w:tcBorders>
              <w:left w:val="single" w:sz="4" w:space="0" w:color="000000"/>
            </w:tcBorders>
            <w:vAlign w:val="center"/>
          </w:tcPr>
          <w:p w:rsidR="00080ACD" w:rsidRPr="00865B5C" w:rsidRDefault="00080ACD" w:rsidP="00BE6579">
            <w:pPr>
              <w:spacing w:line="229" w:lineRule="auto"/>
              <w:rPr>
                <w:spacing w:val="-2"/>
                <w:sz w:val="16"/>
              </w:rPr>
            </w:pPr>
          </w:p>
          <w:p w:rsidR="00080ACD" w:rsidRPr="00865B5C" w:rsidRDefault="00080ACD" w:rsidP="00BE6579">
            <w:pPr>
              <w:spacing w:line="229" w:lineRule="auto"/>
              <w:rPr>
                <w:spacing w:val="-2"/>
                <w:sz w:val="16"/>
              </w:rPr>
            </w:pPr>
          </w:p>
          <w:p w:rsidR="00080ACD" w:rsidRPr="00865B5C" w:rsidRDefault="00080ACD" w:rsidP="00BE6579">
            <w:pPr>
              <w:spacing w:line="229" w:lineRule="auto"/>
              <w:rPr>
                <w:spacing w:val="-2"/>
              </w:rPr>
            </w:pPr>
          </w:p>
        </w:tc>
      </w:tr>
      <w:tr w:rsidR="00080ACD" w:rsidRPr="00865B5C" w:rsidTr="00080ACD">
        <w:trPr>
          <w:trHeight w:val="563"/>
        </w:trPr>
        <w:tc>
          <w:tcPr>
            <w:tcW w:w="142" w:type="dxa"/>
            <w:tcBorders>
              <w:right w:val="single" w:sz="4" w:space="0" w:color="000000"/>
            </w:tcBorders>
          </w:tcPr>
          <w:p w:rsidR="00080ACD" w:rsidRPr="00865B5C" w:rsidRDefault="00080ACD" w:rsidP="00610A8A">
            <w:pPr>
              <w:spacing w:line="229" w:lineRule="auto"/>
              <w:rPr>
                <w:spacing w:val="-2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80ACD" w:rsidRPr="00865B5C" w:rsidRDefault="00080ACD" w:rsidP="00610A8A">
            <w:pPr>
              <w:spacing w:line="229" w:lineRule="auto"/>
              <w:rPr>
                <w:spacing w:val="-2"/>
                <w:sz w:val="16"/>
              </w:rPr>
            </w:pPr>
            <w:r w:rsidRPr="00865B5C">
              <w:rPr>
                <w:spacing w:val="-2"/>
                <w:sz w:val="16"/>
              </w:rPr>
              <w:t>6.1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80ACD" w:rsidRPr="00865B5C" w:rsidRDefault="00080ACD" w:rsidP="00260767">
            <w:pPr>
              <w:spacing w:line="229" w:lineRule="auto"/>
              <w:rPr>
                <w:spacing w:val="-2"/>
                <w:sz w:val="16"/>
              </w:rPr>
            </w:pPr>
            <w:r w:rsidRPr="00865B5C">
              <w:rPr>
                <w:spacing w:val="-2"/>
                <w:sz w:val="16"/>
              </w:rPr>
              <w:t xml:space="preserve">Подпрограмма </w:t>
            </w:r>
            <w:r w:rsidR="00260767" w:rsidRPr="00865B5C">
              <w:rPr>
                <w:spacing w:val="-2"/>
                <w:sz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80ACD" w:rsidRPr="00865B5C" w:rsidRDefault="00080ACD" w:rsidP="00610A8A">
            <w:pPr>
              <w:spacing w:line="229" w:lineRule="auto"/>
              <w:rPr>
                <w:spacing w:val="-2"/>
                <w:sz w:val="16"/>
              </w:rPr>
            </w:pPr>
            <w:r w:rsidRPr="00865B5C">
              <w:rPr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80ACD" w:rsidRPr="00865B5C" w:rsidRDefault="00080ACD" w:rsidP="00080A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826  350,2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80ACD" w:rsidRPr="00865B5C" w:rsidRDefault="00080ACD" w:rsidP="00080A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509  774,3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80ACD" w:rsidRPr="00865B5C" w:rsidRDefault="00080ACD" w:rsidP="00080A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147  409,5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80ACD" w:rsidRPr="00865B5C" w:rsidRDefault="00080ACD" w:rsidP="00080A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381  918,4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80ACD" w:rsidRPr="00865B5C" w:rsidRDefault="00080ACD" w:rsidP="00080A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51  135,2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80ACD" w:rsidRPr="00865B5C" w:rsidRDefault="00080ACD" w:rsidP="00080A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53  078,3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80ACD" w:rsidRPr="00865B5C" w:rsidRDefault="00080ACD" w:rsidP="00080A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1  969  665,9</w:t>
            </w:r>
          </w:p>
        </w:tc>
        <w:tc>
          <w:tcPr>
            <w:tcW w:w="289" w:type="dxa"/>
            <w:tcBorders>
              <w:left w:val="single" w:sz="4" w:space="0" w:color="000000"/>
            </w:tcBorders>
          </w:tcPr>
          <w:p w:rsidR="00080ACD" w:rsidRPr="00865B5C" w:rsidRDefault="00080ACD" w:rsidP="00610A8A">
            <w:pPr>
              <w:spacing w:line="229" w:lineRule="auto"/>
              <w:jc w:val="right"/>
              <w:rPr>
                <w:spacing w:val="-2"/>
                <w:sz w:val="16"/>
              </w:rPr>
            </w:pPr>
          </w:p>
        </w:tc>
      </w:tr>
      <w:tr w:rsidR="007F0EF3" w:rsidRPr="00865B5C" w:rsidTr="00080ACD">
        <w:trPr>
          <w:trHeight w:val="557"/>
        </w:trPr>
        <w:tc>
          <w:tcPr>
            <w:tcW w:w="142" w:type="dxa"/>
            <w:tcBorders>
              <w:right w:val="single" w:sz="4" w:space="0" w:color="000000"/>
            </w:tcBorders>
          </w:tcPr>
          <w:p w:rsidR="009B56C5" w:rsidRPr="00865B5C" w:rsidRDefault="009B56C5" w:rsidP="00610A8A"/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6C5" w:rsidRPr="00865B5C" w:rsidRDefault="009B56C5" w:rsidP="00610A8A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6C5" w:rsidRPr="00865B5C" w:rsidRDefault="009B56C5" w:rsidP="00610A8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9B56C5" w:rsidRPr="00865B5C" w:rsidRDefault="009B56C5" w:rsidP="00610A8A">
            <w:pPr>
              <w:spacing w:line="229" w:lineRule="auto"/>
              <w:rPr>
                <w:spacing w:val="-2"/>
                <w:sz w:val="16"/>
              </w:rPr>
            </w:pPr>
            <w:r w:rsidRPr="00865B5C">
              <w:rPr>
                <w:spacing w:val="-2"/>
                <w:sz w:val="16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B56C5" w:rsidRPr="00865B5C" w:rsidRDefault="009B56C5" w:rsidP="00080A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B56C5" w:rsidRPr="00865B5C" w:rsidRDefault="009B56C5" w:rsidP="00080A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B56C5" w:rsidRPr="00865B5C" w:rsidRDefault="009B56C5" w:rsidP="00080A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B56C5" w:rsidRPr="00865B5C" w:rsidRDefault="009B56C5" w:rsidP="00080A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B56C5" w:rsidRPr="00865B5C" w:rsidRDefault="009B56C5" w:rsidP="00080A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B56C5" w:rsidRPr="00865B5C" w:rsidRDefault="009B56C5" w:rsidP="00080A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B56C5" w:rsidRPr="00865B5C" w:rsidRDefault="009B56C5" w:rsidP="00080A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289" w:type="dxa"/>
            <w:tcBorders>
              <w:left w:val="single" w:sz="4" w:space="0" w:color="000000"/>
            </w:tcBorders>
          </w:tcPr>
          <w:p w:rsidR="009B56C5" w:rsidRPr="00865B5C" w:rsidRDefault="009B56C5" w:rsidP="00610A8A">
            <w:pPr>
              <w:spacing w:line="229" w:lineRule="auto"/>
              <w:jc w:val="right"/>
              <w:rPr>
                <w:spacing w:val="-2"/>
                <w:sz w:val="16"/>
              </w:rPr>
            </w:pPr>
          </w:p>
        </w:tc>
      </w:tr>
      <w:tr w:rsidR="00080ACD" w:rsidRPr="00865B5C" w:rsidTr="00080ACD">
        <w:trPr>
          <w:trHeight w:val="551"/>
        </w:trPr>
        <w:tc>
          <w:tcPr>
            <w:tcW w:w="142" w:type="dxa"/>
            <w:tcBorders>
              <w:right w:val="single" w:sz="4" w:space="0" w:color="000000"/>
            </w:tcBorders>
          </w:tcPr>
          <w:p w:rsidR="00080ACD" w:rsidRPr="00865B5C" w:rsidRDefault="00080ACD" w:rsidP="00610A8A"/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ACD" w:rsidRPr="00865B5C" w:rsidRDefault="00080ACD" w:rsidP="00610A8A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ACD" w:rsidRPr="00865B5C" w:rsidRDefault="00080ACD" w:rsidP="00610A8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80ACD" w:rsidRPr="00865B5C" w:rsidRDefault="00080ACD" w:rsidP="00610A8A">
            <w:pPr>
              <w:spacing w:line="229" w:lineRule="auto"/>
              <w:rPr>
                <w:spacing w:val="-2"/>
                <w:sz w:val="16"/>
              </w:rPr>
            </w:pPr>
            <w:r w:rsidRPr="00865B5C">
              <w:rPr>
                <w:spacing w:val="-2"/>
                <w:sz w:val="16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80ACD" w:rsidRPr="00865B5C" w:rsidRDefault="00080ACD" w:rsidP="00080A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826  350,2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80ACD" w:rsidRPr="00865B5C" w:rsidRDefault="00080ACD" w:rsidP="00080A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509  774,3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80ACD" w:rsidRPr="00865B5C" w:rsidRDefault="00080ACD" w:rsidP="00080A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147  409,5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80ACD" w:rsidRPr="00865B5C" w:rsidRDefault="00080ACD" w:rsidP="00080A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381  918,4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80ACD" w:rsidRPr="00865B5C" w:rsidRDefault="00080ACD" w:rsidP="00080A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51  135,2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80ACD" w:rsidRPr="00865B5C" w:rsidRDefault="00080ACD" w:rsidP="00080A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53  078,3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80ACD" w:rsidRPr="00865B5C" w:rsidRDefault="00080ACD" w:rsidP="00080A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B5C">
              <w:rPr>
                <w:rFonts w:ascii="Times New Roman" w:hAnsi="Times New Roman" w:cs="Times New Roman"/>
                <w:sz w:val="16"/>
                <w:szCs w:val="16"/>
              </w:rPr>
              <w:t>1  969  665,9</w:t>
            </w:r>
          </w:p>
        </w:tc>
        <w:tc>
          <w:tcPr>
            <w:tcW w:w="289" w:type="dxa"/>
            <w:tcBorders>
              <w:left w:val="single" w:sz="4" w:space="0" w:color="000000"/>
            </w:tcBorders>
          </w:tcPr>
          <w:p w:rsidR="00080ACD" w:rsidRPr="00865B5C" w:rsidRDefault="00080ACD" w:rsidP="00941F49">
            <w:pPr>
              <w:spacing w:line="229" w:lineRule="auto"/>
              <w:rPr>
                <w:sz w:val="16"/>
                <w:szCs w:val="16"/>
              </w:rPr>
            </w:pPr>
            <w:r w:rsidRPr="00865B5C">
              <w:rPr>
                <w:sz w:val="16"/>
                <w:szCs w:val="16"/>
              </w:rPr>
              <w:t xml:space="preserve"> </w:t>
            </w:r>
          </w:p>
          <w:p w:rsidR="00080ACD" w:rsidRPr="00865B5C" w:rsidRDefault="00080ACD" w:rsidP="00941F49">
            <w:pPr>
              <w:spacing w:line="229" w:lineRule="auto"/>
              <w:rPr>
                <w:sz w:val="16"/>
                <w:szCs w:val="16"/>
              </w:rPr>
            </w:pPr>
          </w:p>
          <w:p w:rsidR="00080ACD" w:rsidRPr="00865B5C" w:rsidRDefault="00080ACD" w:rsidP="00941F49">
            <w:pPr>
              <w:spacing w:line="229" w:lineRule="auto"/>
              <w:rPr>
                <w:spacing w:val="-2"/>
              </w:rPr>
            </w:pPr>
            <w:r w:rsidRPr="00865B5C">
              <w:t>».</w:t>
            </w:r>
          </w:p>
        </w:tc>
      </w:tr>
    </w:tbl>
    <w:p w:rsidR="007F0EF3" w:rsidRPr="00865B5C" w:rsidRDefault="007F0EF3" w:rsidP="001560CA">
      <w:pPr>
        <w:ind w:left="-142" w:firstLine="709"/>
        <w:jc w:val="both"/>
      </w:pPr>
    </w:p>
    <w:p w:rsidR="00B854D6" w:rsidRPr="00865B5C" w:rsidRDefault="007F0EF3" w:rsidP="001560CA">
      <w:pPr>
        <w:ind w:left="-142" w:firstLine="709"/>
        <w:jc w:val="both"/>
      </w:pPr>
      <w:r w:rsidRPr="00865B5C">
        <w:t>1.</w:t>
      </w:r>
      <w:r w:rsidR="00762211" w:rsidRPr="00865B5C">
        <w:t>4</w:t>
      </w:r>
      <w:r w:rsidRPr="00865B5C">
        <w:t>. </w:t>
      </w:r>
      <w:r w:rsidR="00B854D6" w:rsidRPr="00865B5C">
        <w:t>Пункт 6</w:t>
      </w:r>
      <w:r w:rsidR="00DC3103" w:rsidRPr="00865B5C">
        <w:t xml:space="preserve"> подраздела 3.1</w:t>
      </w:r>
      <w:r w:rsidR="00260767" w:rsidRPr="00865B5C">
        <w:t xml:space="preserve"> раздела 3 </w:t>
      </w:r>
      <w:r w:rsidR="00B854D6" w:rsidRPr="00865B5C">
        <w:t xml:space="preserve">приложения к постановлению изложить </w:t>
      </w:r>
      <w:r w:rsidR="004653A8" w:rsidRPr="00865B5C">
        <w:br/>
      </w:r>
      <w:r w:rsidR="00B854D6" w:rsidRPr="00865B5C">
        <w:t>в следующей редакции:</w:t>
      </w:r>
    </w:p>
    <w:p w:rsidR="00B854D6" w:rsidRPr="00865B5C" w:rsidRDefault="00B854D6" w:rsidP="00774DC1">
      <w:pPr>
        <w:autoSpaceDE w:val="0"/>
        <w:autoSpaceDN w:val="0"/>
        <w:adjustRightInd w:val="0"/>
        <w:jc w:val="both"/>
        <w:outlineLvl w:val="0"/>
        <w:rPr>
          <w:rFonts w:eastAsia="Calibri"/>
          <w:color w:val="FF0000"/>
          <w:lang w:eastAsia="en-US"/>
        </w:rPr>
      </w:pPr>
    </w:p>
    <w:tbl>
      <w:tblPr>
        <w:tblW w:w="5267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"/>
        <w:gridCol w:w="244"/>
        <w:gridCol w:w="2921"/>
        <w:gridCol w:w="6420"/>
        <w:gridCol w:w="304"/>
      </w:tblGrid>
      <w:tr w:rsidR="002546CA" w:rsidRPr="00865B5C" w:rsidTr="00762211">
        <w:trPr>
          <w:trHeight w:val="28"/>
          <w:jc w:val="center"/>
        </w:trPr>
        <w:tc>
          <w:tcPr>
            <w:tcW w:w="120" w:type="pct"/>
            <w:tcBorders>
              <w:right w:val="single" w:sz="4" w:space="0" w:color="auto"/>
            </w:tcBorders>
          </w:tcPr>
          <w:p w:rsidR="00B854D6" w:rsidRPr="00865B5C" w:rsidRDefault="00B854D6" w:rsidP="00774DC1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865B5C">
              <w:rPr>
                <w:bCs/>
              </w:rPr>
              <w:t>«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D6" w:rsidRPr="00865B5C" w:rsidRDefault="00B854D6" w:rsidP="00774D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65B5C">
              <w:rPr>
                <w:bCs/>
              </w:rPr>
              <w:t>6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11" w:rsidRPr="00865B5C" w:rsidRDefault="00090811" w:rsidP="00090811">
            <w:pPr>
              <w:autoSpaceDE w:val="0"/>
              <w:autoSpaceDN w:val="0"/>
              <w:adjustRightInd w:val="0"/>
            </w:pPr>
            <w:r w:rsidRPr="00865B5C">
              <w:t xml:space="preserve">Общий объем финансирования подпрограммы </w:t>
            </w:r>
            <w:r w:rsidR="00260767" w:rsidRPr="00865B5C">
              <w:t>1</w:t>
            </w:r>
            <w:r w:rsidRPr="00865B5C">
              <w:t xml:space="preserve"> </w:t>
            </w:r>
            <w:r w:rsidR="00260767" w:rsidRPr="00865B5C">
              <w:br/>
            </w:r>
            <w:r w:rsidRPr="00865B5C">
              <w:t xml:space="preserve">по источникам финансирования </w:t>
            </w:r>
            <w:r w:rsidR="004653A8" w:rsidRPr="00865B5C">
              <w:br/>
            </w:r>
            <w:r w:rsidRPr="00865B5C">
              <w:t xml:space="preserve">с указанием объема финансирования, предусмотренного </w:t>
            </w:r>
            <w:r w:rsidR="007F0EF3" w:rsidRPr="00865B5C">
              <w:br/>
            </w:r>
            <w:r w:rsidRPr="00865B5C">
              <w:t xml:space="preserve">на реализацию региональных проектов, </w:t>
            </w:r>
            <w:r w:rsidR="00A17615" w:rsidRPr="00865B5C">
              <w:br/>
            </w:r>
            <w:r w:rsidRPr="00865B5C">
              <w:t>в том числе по годам реализации</w:t>
            </w:r>
          </w:p>
          <w:p w:rsidR="00B854D6" w:rsidRPr="00865B5C" w:rsidRDefault="00B854D6" w:rsidP="00FB6F94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>Общий объем финансирования подпрограммы 1 составляет 135571659,9 тыс. руб., в том числе по годам: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>2025 г. – 24998762,1 тыс. руб.;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>2026 г. – 22028949,2 тыс. руб.;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>2027 г. – 20896753,3 тыс. руб.;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>2028 г. – 21933889,5 тыс. руб.;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>2029 г. – 22429928,2 тыс. руб.;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>2030 г. – 23283377,6 тыс. руб.;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>за счет средств бюджета Санкт-Петербурга – 135571659,9</w:t>
            </w:r>
            <w:r w:rsidR="004653A8" w:rsidRPr="00865B5C">
              <w:t> </w:t>
            </w:r>
            <w:r w:rsidRPr="00865B5C">
              <w:t>тыс. руб., в том числе по годам: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>2025 г. – 24998762,1 тыс. руб.;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>2026 г. – 22028949,2 тыс. руб.;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>2027 г. – 20896753,3 тыс. руб.;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>2028 г. – 21933889,5 тыс. руб.;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>2029 г. – 22429928,2 тыс. руб.;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>2030 г. – 23283377,6 тыс. руб.;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 xml:space="preserve">за счет средств федерального бюджета – 0,0 тыс. руб., </w:t>
            </w:r>
            <w:r w:rsidR="00A17615" w:rsidRPr="00865B5C">
              <w:br/>
            </w:r>
            <w:r w:rsidRPr="00865B5C">
              <w:t>в том числе по годам: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>2025 г. – 0,0 тыс. руб.;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>2026 г. – 0,0 тыс. руб.;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>2027 г. – 0,0 тыс. руб.;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>2028 г. – 0,0 тыс. руб.;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>2029 г. – 0,0 тыс. руб.;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>2030 г. – 0,0 тыс. руб.;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 xml:space="preserve">за счет внебюджетных средств – 0,0 тыс. руб., </w:t>
            </w:r>
            <w:r w:rsidR="004653A8" w:rsidRPr="00865B5C">
              <w:br/>
            </w:r>
            <w:r w:rsidRPr="00865B5C">
              <w:t>в том числе по годам: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>2025 г. – 0,0 тыс. руб.;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>2026 г. – 0,0 тыс. руб.;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>2027 г. – 0,0 тыс. руб.;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lastRenderedPageBreak/>
              <w:t>2028 г. – 0,0 тыс. руб.;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>2029 г. – 0,0 тыс. руб.;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>2030 г. – 0,0 тыс. руб.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>Общий объем финансирования региональных проектов составляет 0,0 тыс. руб., в том числе по годам: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>2025 г. – 0,0 тыс. руб.;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>2026 г. – 0,0 тыс. руб.;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>2027 г. – 0,0 тыс. руб.;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>2028 г. – 0,0 тыс. руб.;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>2029 г. – 0,0 тыс. руб.;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>2030 г. – 0,0 тыс. руб.;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 xml:space="preserve">за счет средств бюджета Санкт-Петербурга – 0,0 тыс. руб., </w:t>
            </w:r>
            <w:r w:rsidR="00A17615" w:rsidRPr="00865B5C">
              <w:br/>
            </w:r>
            <w:r w:rsidRPr="00865B5C">
              <w:t>в том числе по годам: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>2025 г. – 0,0 тыс. руб.;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>2026 г. – 0,0 тыс. руб.;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>2027 г. – 0,0 тыс. руб.;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>2028 г. – 0,0 тыс. руб.;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>2029 г. – 0,0 тыс. руб.;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>2030 г. – 0,0 тыс. руб.;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 xml:space="preserve">за счет средств федерального бюджета – 0,0 тыс. руб., </w:t>
            </w:r>
            <w:r w:rsidR="00A17615" w:rsidRPr="00865B5C">
              <w:br/>
            </w:r>
            <w:r w:rsidRPr="00865B5C">
              <w:t>в том числе по годам: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>2025 г. – 0,0 тыс. руб.;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>2026 г. – 0,0 тыс. руб.;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>2027 г. – 0,0 тыс. руб.;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>2028 г. – 0,0 тыс. руб.;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>2029 г. – 0,0 тыс. руб.;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>2030 г. – 0,0 тыс. руб.;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 xml:space="preserve">за счет внебюджетных средств – 0,0 тыс. руб., </w:t>
            </w:r>
            <w:r w:rsidR="004653A8" w:rsidRPr="00865B5C">
              <w:br/>
            </w:r>
            <w:r w:rsidRPr="00865B5C">
              <w:t>в том числе по годам: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>2025 г. – 0,0 тыс. руб.;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>2026 г. – 0,0 тыс. руб.;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>2027 г. – 0,0 тыс. руб.;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>2028 г. – 0,0 тыс. руб.;</w:t>
            </w:r>
          </w:p>
          <w:p w:rsidR="00260767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>2029 г. – 0,0 тыс. руб.;</w:t>
            </w:r>
          </w:p>
          <w:p w:rsidR="00C63B1D" w:rsidRPr="00865B5C" w:rsidRDefault="00260767" w:rsidP="00260767">
            <w:pPr>
              <w:autoSpaceDE w:val="0"/>
              <w:autoSpaceDN w:val="0"/>
              <w:adjustRightInd w:val="0"/>
            </w:pPr>
            <w:r w:rsidRPr="00865B5C">
              <w:t>2030 г. – 0,0 тыс. руб.</w:t>
            </w:r>
          </w:p>
        </w:tc>
        <w:tc>
          <w:tcPr>
            <w:tcW w:w="150" w:type="pct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854D6" w:rsidRPr="00865B5C" w:rsidRDefault="00B854D6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865B5C" w:rsidRDefault="00B854D6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865B5C" w:rsidRDefault="00B854D6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865B5C" w:rsidRDefault="00B854D6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865B5C" w:rsidRDefault="00B854D6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865B5C" w:rsidRDefault="00B854D6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865B5C" w:rsidRDefault="00B854D6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865B5C" w:rsidRDefault="00B854D6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865B5C" w:rsidRDefault="00B854D6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865B5C" w:rsidRDefault="00B854D6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865B5C" w:rsidRDefault="00B854D6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865B5C" w:rsidRDefault="00B854D6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865B5C" w:rsidRDefault="00B854D6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865B5C" w:rsidRDefault="00B854D6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865B5C" w:rsidRDefault="00B854D6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865B5C" w:rsidRDefault="00B854D6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865B5C" w:rsidRDefault="00B854D6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865B5C" w:rsidRDefault="00B854D6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865B5C" w:rsidRDefault="00B854D6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865B5C" w:rsidRDefault="00B854D6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865B5C" w:rsidRDefault="00B854D6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865B5C" w:rsidRDefault="00B854D6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865B5C" w:rsidRDefault="00B854D6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865B5C" w:rsidRDefault="00B854D6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865B5C" w:rsidRDefault="00B854D6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865B5C" w:rsidRDefault="00B854D6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865B5C" w:rsidRDefault="00B854D6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865B5C" w:rsidRDefault="00B854D6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865B5C" w:rsidRDefault="00B854D6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865B5C" w:rsidRDefault="00B854D6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865B5C" w:rsidRDefault="00B854D6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865B5C" w:rsidRDefault="00B854D6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865B5C" w:rsidRDefault="00B854D6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865B5C" w:rsidRDefault="00B854D6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865B5C" w:rsidRDefault="00B854D6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865B5C" w:rsidRDefault="00B854D6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865B5C" w:rsidRDefault="00B854D6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865B5C" w:rsidRDefault="00B854D6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865B5C" w:rsidRDefault="00B854D6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865B5C" w:rsidRDefault="00B854D6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3844AF" w:rsidRPr="00865B5C" w:rsidRDefault="003844AF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3844AF" w:rsidRPr="00865B5C" w:rsidRDefault="003844AF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3844AF" w:rsidRPr="00865B5C" w:rsidRDefault="003844AF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3844AF" w:rsidRPr="00865B5C" w:rsidRDefault="003844AF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865B5C" w:rsidRDefault="00B854D6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865B5C" w:rsidRDefault="00B854D6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865B5C" w:rsidRDefault="00B854D6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905EF2" w:rsidRPr="00865B5C" w:rsidRDefault="00905EF2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905EF2" w:rsidRPr="00865B5C" w:rsidRDefault="00905EF2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905EF2" w:rsidRPr="00865B5C" w:rsidRDefault="00905EF2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905EF2" w:rsidRPr="00865B5C" w:rsidRDefault="00905EF2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905EF2" w:rsidRPr="00865B5C" w:rsidRDefault="00905EF2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905EF2" w:rsidRPr="00865B5C" w:rsidRDefault="00905EF2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905EF2" w:rsidRPr="00865B5C" w:rsidRDefault="00905EF2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905EF2" w:rsidRPr="00865B5C" w:rsidRDefault="00905EF2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905EF2" w:rsidRPr="00865B5C" w:rsidRDefault="00905EF2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905EF2" w:rsidRPr="00865B5C" w:rsidRDefault="00905EF2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905EF2" w:rsidRPr="00865B5C" w:rsidRDefault="00905EF2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410508" w:rsidRPr="00865B5C" w:rsidRDefault="00410508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410508" w:rsidRPr="00865B5C" w:rsidRDefault="00410508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410508" w:rsidRPr="00865B5C" w:rsidRDefault="00410508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410508" w:rsidRPr="00865B5C" w:rsidRDefault="00410508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9A49A0" w:rsidRPr="00865B5C" w:rsidRDefault="009A49A0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9A49A0" w:rsidRPr="00865B5C" w:rsidRDefault="009A49A0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9A49A0" w:rsidRPr="00865B5C" w:rsidRDefault="009A49A0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9A49A0" w:rsidRPr="00865B5C" w:rsidRDefault="009A49A0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9A49A0" w:rsidRPr="00865B5C" w:rsidRDefault="009A49A0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9A49A0" w:rsidRPr="00865B5C" w:rsidRDefault="009A49A0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9A49A0" w:rsidRPr="00865B5C" w:rsidRDefault="009A49A0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9A49A0" w:rsidRPr="00865B5C" w:rsidRDefault="009A49A0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9A49A0" w:rsidRPr="00865B5C" w:rsidRDefault="009A49A0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9A49A0" w:rsidRPr="00865B5C" w:rsidRDefault="009A49A0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9A49A0" w:rsidRPr="00865B5C" w:rsidRDefault="009A49A0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9A49A0" w:rsidRPr="00865B5C" w:rsidRDefault="009A49A0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0B4EB7" w:rsidRPr="00865B5C" w:rsidRDefault="000B4EB7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50246F" w:rsidRPr="00865B5C" w:rsidRDefault="0050246F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260767" w:rsidRPr="00865B5C" w:rsidRDefault="00260767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260767" w:rsidRPr="00865B5C" w:rsidRDefault="00260767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260767" w:rsidRPr="00865B5C" w:rsidRDefault="00260767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260767" w:rsidRPr="00865B5C" w:rsidRDefault="00260767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260767" w:rsidRPr="00865B5C" w:rsidRDefault="00260767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260767" w:rsidRPr="00865B5C" w:rsidRDefault="00260767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260767" w:rsidRPr="00865B5C" w:rsidRDefault="00260767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260767" w:rsidRPr="00865B5C" w:rsidRDefault="00260767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260767" w:rsidRPr="00865B5C" w:rsidRDefault="00260767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260767" w:rsidRPr="00865B5C" w:rsidRDefault="00260767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260767" w:rsidRPr="00865B5C" w:rsidRDefault="00260767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260767" w:rsidRPr="00865B5C" w:rsidRDefault="00260767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260767" w:rsidRPr="00865B5C" w:rsidRDefault="00260767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260767" w:rsidRPr="00865B5C" w:rsidRDefault="00260767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260767" w:rsidRPr="00865B5C" w:rsidRDefault="00260767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260767" w:rsidRPr="00865B5C" w:rsidRDefault="00260767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260767" w:rsidRPr="00865B5C" w:rsidRDefault="00260767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260767" w:rsidRPr="00865B5C" w:rsidRDefault="00260767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260767" w:rsidRPr="00865B5C" w:rsidRDefault="00260767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260767" w:rsidRPr="00865B5C" w:rsidRDefault="00260767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260767" w:rsidRPr="00865B5C" w:rsidRDefault="00260767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260767" w:rsidRPr="00865B5C" w:rsidRDefault="00260767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260767" w:rsidRPr="00865B5C" w:rsidRDefault="00260767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260767" w:rsidRPr="00865B5C" w:rsidRDefault="00260767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260767" w:rsidRPr="00865B5C" w:rsidRDefault="00260767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260767" w:rsidRPr="00865B5C" w:rsidRDefault="00260767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260767" w:rsidRPr="00865B5C" w:rsidRDefault="00260767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260767" w:rsidRPr="00865B5C" w:rsidRDefault="00260767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260767" w:rsidRPr="00865B5C" w:rsidRDefault="00260767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260767" w:rsidRPr="00865B5C" w:rsidRDefault="00260767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260767" w:rsidRPr="00865B5C" w:rsidRDefault="00260767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260767" w:rsidRPr="00865B5C" w:rsidRDefault="00260767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260767" w:rsidRPr="00865B5C" w:rsidRDefault="00260767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260767" w:rsidRPr="00865B5C" w:rsidRDefault="00260767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260767" w:rsidRPr="00865B5C" w:rsidRDefault="00260767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260767" w:rsidRPr="00865B5C" w:rsidRDefault="00260767" w:rsidP="003844AF">
            <w:pPr>
              <w:spacing w:line="229" w:lineRule="auto"/>
              <w:rPr>
                <w:sz w:val="16"/>
                <w:szCs w:val="16"/>
              </w:rPr>
            </w:pPr>
          </w:p>
          <w:p w:rsidR="00B854D6" w:rsidRPr="00865B5C" w:rsidRDefault="00B854D6" w:rsidP="003844AF">
            <w:pPr>
              <w:spacing w:line="229" w:lineRule="auto"/>
            </w:pPr>
            <w:r w:rsidRPr="00865B5C">
              <w:t>».</w:t>
            </w:r>
          </w:p>
        </w:tc>
      </w:tr>
    </w:tbl>
    <w:p w:rsidR="0050246F" w:rsidRPr="00865B5C" w:rsidRDefault="0050246F" w:rsidP="0050246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FF0000"/>
        </w:rPr>
      </w:pPr>
    </w:p>
    <w:p w:rsidR="00485C5E" w:rsidRPr="00865B5C" w:rsidRDefault="00485C5E" w:rsidP="0050246F">
      <w:pPr>
        <w:tabs>
          <w:tab w:val="left" w:pos="1276"/>
        </w:tabs>
        <w:autoSpaceDE w:val="0"/>
        <w:autoSpaceDN w:val="0"/>
        <w:adjustRightInd w:val="0"/>
        <w:spacing w:before="120" w:after="120"/>
        <w:ind w:firstLine="709"/>
        <w:jc w:val="both"/>
        <w:rPr>
          <w:color w:val="FF0000"/>
        </w:rPr>
      </w:pPr>
    </w:p>
    <w:p w:rsidR="00485C5E" w:rsidRPr="00865B5C" w:rsidRDefault="00485C5E" w:rsidP="0050246F">
      <w:pPr>
        <w:tabs>
          <w:tab w:val="left" w:pos="1276"/>
        </w:tabs>
        <w:autoSpaceDE w:val="0"/>
        <w:autoSpaceDN w:val="0"/>
        <w:adjustRightInd w:val="0"/>
        <w:spacing w:before="120" w:after="120"/>
        <w:ind w:firstLine="709"/>
        <w:jc w:val="both"/>
        <w:rPr>
          <w:color w:val="FF0000"/>
        </w:rPr>
      </w:pPr>
    </w:p>
    <w:p w:rsidR="00485C5E" w:rsidRPr="00865B5C" w:rsidRDefault="00485C5E" w:rsidP="0050246F">
      <w:pPr>
        <w:tabs>
          <w:tab w:val="left" w:pos="1276"/>
        </w:tabs>
        <w:autoSpaceDE w:val="0"/>
        <w:autoSpaceDN w:val="0"/>
        <w:adjustRightInd w:val="0"/>
        <w:spacing w:before="120" w:after="120"/>
        <w:ind w:firstLine="709"/>
        <w:jc w:val="both"/>
        <w:rPr>
          <w:color w:val="FF0000"/>
        </w:rPr>
      </w:pPr>
    </w:p>
    <w:p w:rsidR="00485C5E" w:rsidRPr="00865B5C" w:rsidRDefault="00485C5E" w:rsidP="0050246F">
      <w:pPr>
        <w:tabs>
          <w:tab w:val="left" w:pos="1276"/>
        </w:tabs>
        <w:autoSpaceDE w:val="0"/>
        <w:autoSpaceDN w:val="0"/>
        <w:adjustRightInd w:val="0"/>
        <w:spacing w:before="120" w:after="120"/>
        <w:ind w:firstLine="709"/>
        <w:jc w:val="both"/>
        <w:rPr>
          <w:color w:val="FF0000"/>
        </w:rPr>
      </w:pPr>
    </w:p>
    <w:p w:rsidR="00485C5E" w:rsidRPr="00865B5C" w:rsidRDefault="00485C5E" w:rsidP="0050246F">
      <w:pPr>
        <w:tabs>
          <w:tab w:val="left" w:pos="1276"/>
        </w:tabs>
        <w:autoSpaceDE w:val="0"/>
        <w:autoSpaceDN w:val="0"/>
        <w:adjustRightInd w:val="0"/>
        <w:spacing w:before="120" w:after="120"/>
        <w:ind w:firstLine="709"/>
        <w:jc w:val="both"/>
        <w:rPr>
          <w:color w:val="FF0000"/>
        </w:rPr>
      </w:pPr>
    </w:p>
    <w:p w:rsidR="00485C5E" w:rsidRPr="00865B5C" w:rsidRDefault="00485C5E" w:rsidP="0050246F">
      <w:pPr>
        <w:tabs>
          <w:tab w:val="left" w:pos="1276"/>
        </w:tabs>
        <w:autoSpaceDE w:val="0"/>
        <w:autoSpaceDN w:val="0"/>
        <w:adjustRightInd w:val="0"/>
        <w:spacing w:before="120" w:after="120"/>
        <w:ind w:firstLine="709"/>
        <w:jc w:val="both"/>
        <w:rPr>
          <w:color w:val="FF0000"/>
        </w:rPr>
      </w:pPr>
    </w:p>
    <w:p w:rsidR="00485C5E" w:rsidRPr="00865B5C" w:rsidRDefault="00485C5E" w:rsidP="00485C5E">
      <w:pPr>
        <w:tabs>
          <w:tab w:val="left" w:pos="1276"/>
        </w:tabs>
        <w:autoSpaceDE w:val="0"/>
        <w:autoSpaceDN w:val="0"/>
        <w:adjustRightInd w:val="0"/>
        <w:spacing w:before="120" w:after="120"/>
        <w:jc w:val="both"/>
        <w:rPr>
          <w:color w:val="FF0000"/>
        </w:rPr>
        <w:sectPr w:rsidR="00485C5E" w:rsidRPr="00865B5C" w:rsidSect="002428AA">
          <w:pgSz w:w="11906" w:h="16838" w:code="9"/>
          <w:pgMar w:top="851" w:right="851" w:bottom="1276" w:left="1560" w:header="567" w:footer="0" w:gutter="0"/>
          <w:cols w:space="708"/>
          <w:docGrid w:linePitch="360"/>
        </w:sectPr>
      </w:pPr>
    </w:p>
    <w:p w:rsidR="00B87460" w:rsidRPr="00865B5C" w:rsidRDefault="008713B7" w:rsidP="0050246F">
      <w:pPr>
        <w:tabs>
          <w:tab w:val="left" w:pos="1276"/>
        </w:tabs>
        <w:autoSpaceDE w:val="0"/>
        <w:autoSpaceDN w:val="0"/>
        <w:adjustRightInd w:val="0"/>
        <w:spacing w:before="120" w:after="120"/>
        <w:ind w:firstLine="709"/>
        <w:jc w:val="both"/>
      </w:pPr>
      <w:r w:rsidRPr="00865B5C">
        <w:lastRenderedPageBreak/>
        <w:t>1.</w:t>
      </w:r>
      <w:r w:rsidR="00762211" w:rsidRPr="00865B5C">
        <w:t>5</w:t>
      </w:r>
      <w:r w:rsidRPr="00865B5C">
        <w:t>.</w:t>
      </w:r>
      <w:r w:rsidR="00B747E2" w:rsidRPr="00865B5C">
        <w:t> </w:t>
      </w:r>
      <w:r w:rsidR="00B87460" w:rsidRPr="00865B5C">
        <w:t xml:space="preserve">В таблице проектной части </w:t>
      </w:r>
      <w:r w:rsidR="004653A8" w:rsidRPr="00865B5C">
        <w:t>под</w:t>
      </w:r>
      <w:r w:rsidR="00B87460" w:rsidRPr="00865B5C">
        <w:t xml:space="preserve">раздела </w:t>
      </w:r>
      <w:r w:rsidR="00E25A4E" w:rsidRPr="00865B5C">
        <w:t>3.4</w:t>
      </w:r>
      <w:r w:rsidR="004653A8" w:rsidRPr="00865B5C">
        <w:t xml:space="preserve"> раздела 3 </w:t>
      </w:r>
      <w:r w:rsidR="00B87460" w:rsidRPr="00865B5C">
        <w:t>приложения к постановлению:</w:t>
      </w:r>
    </w:p>
    <w:p w:rsidR="0050246F" w:rsidRPr="00865B5C" w:rsidRDefault="00B87460" w:rsidP="0050246F">
      <w:pPr>
        <w:tabs>
          <w:tab w:val="left" w:pos="1276"/>
        </w:tabs>
        <w:autoSpaceDE w:val="0"/>
        <w:autoSpaceDN w:val="0"/>
        <w:adjustRightInd w:val="0"/>
        <w:spacing w:before="120" w:after="120"/>
        <w:ind w:firstLine="709"/>
        <w:jc w:val="both"/>
      </w:pPr>
      <w:r w:rsidRPr="00865B5C">
        <w:t>1.</w:t>
      </w:r>
      <w:r w:rsidR="00762211" w:rsidRPr="00865B5C">
        <w:t>5</w:t>
      </w:r>
      <w:r w:rsidRPr="00865B5C">
        <w:t>.1. </w:t>
      </w:r>
      <w:r w:rsidR="004D09A1" w:rsidRPr="00865B5C">
        <w:t>Пункт</w:t>
      </w:r>
      <w:r w:rsidR="00C37B7D" w:rsidRPr="00865B5C">
        <w:t xml:space="preserve"> </w:t>
      </w:r>
      <w:r w:rsidR="00607E5B" w:rsidRPr="00865B5C">
        <w:t>1.</w:t>
      </w:r>
      <w:r w:rsidR="00E25A4E" w:rsidRPr="00865B5C">
        <w:t>1</w:t>
      </w:r>
      <w:r w:rsidR="00C37B7D" w:rsidRPr="00865B5C">
        <w:t xml:space="preserve"> </w:t>
      </w:r>
      <w:r w:rsidR="004D09A1" w:rsidRPr="00865B5C">
        <w:t>изложить</w:t>
      </w:r>
      <w:r w:rsidR="008713B7" w:rsidRPr="00865B5C">
        <w:t xml:space="preserve"> в следующей редакции:</w:t>
      </w:r>
    </w:p>
    <w:tbl>
      <w:tblPr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"/>
        <w:gridCol w:w="452"/>
        <w:gridCol w:w="2100"/>
        <w:gridCol w:w="425"/>
        <w:gridCol w:w="992"/>
        <w:gridCol w:w="709"/>
        <w:gridCol w:w="709"/>
        <w:gridCol w:w="708"/>
        <w:gridCol w:w="993"/>
        <w:gridCol w:w="991"/>
        <w:gridCol w:w="993"/>
        <w:gridCol w:w="1134"/>
        <w:gridCol w:w="425"/>
        <w:gridCol w:w="567"/>
        <w:gridCol w:w="426"/>
        <w:gridCol w:w="424"/>
        <w:gridCol w:w="1134"/>
        <w:gridCol w:w="1276"/>
        <w:gridCol w:w="283"/>
      </w:tblGrid>
      <w:tr w:rsidR="00A521A5" w:rsidRPr="00865B5C" w:rsidTr="00C37B7D"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21A5" w:rsidRPr="00865B5C" w:rsidRDefault="00A521A5" w:rsidP="00485C5E">
            <w:pPr>
              <w:widowControl w:val="0"/>
              <w:autoSpaceDE w:val="0"/>
              <w:autoSpaceDN w:val="0"/>
              <w:jc w:val="center"/>
            </w:pPr>
            <w:r w:rsidRPr="00865B5C">
              <w:t>«</w:t>
            </w:r>
          </w:p>
        </w:tc>
        <w:tc>
          <w:tcPr>
            <w:tcW w:w="452" w:type="dxa"/>
            <w:vMerge w:val="restart"/>
            <w:tcBorders>
              <w:left w:val="single" w:sz="4" w:space="0" w:color="auto"/>
            </w:tcBorders>
          </w:tcPr>
          <w:p w:rsidR="00A521A5" w:rsidRPr="00865B5C" w:rsidRDefault="00A521A5" w:rsidP="00E25A4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65B5C">
              <w:rPr>
                <w:sz w:val="20"/>
                <w:szCs w:val="20"/>
              </w:rPr>
              <w:t>1.1</w:t>
            </w:r>
          </w:p>
        </w:tc>
        <w:tc>
          <w:tcPr>
            <w:tcW w:w="2100" w:type="dxa"/>
            <w:vMerge w:val="restart"/>
          </w:tcPr>
          <w:p w:rsidR="00A521A5" w:rsidRPr="00865B5C" w:rsidRDefault="00A521A5" w:rsidP="00B747E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65B5C">
              <w:rPr>
                <w:sz w:val="20"/>
                <w:szCs w:val="20"/>
              </w:rPr>
              <w:t xml:space="preserve">Строительство здания по адресу: </w:t>
            </w:r>
            <w:r w:rsidR="00266B41" w:rsidRPr="00266B41">
              <w:rPr>
                <w:sz w:val="20"/>
                <w:szCs w:val="20"/>
              </w:rPr>
              <w:br/>
            </w:r>
            <w:r w:rsidRPr="00865B5C">
              <w:rPr>
                <w:sz w:val="20"/>
                <w:szCs w:val="20"/>
              </w:rPr>
              <w:t xml:space="preserve">Санкт-Петербург, муниципальный округ Звездное, Московское шоссе, участок 4, </w:t>
            </w:r>
            <w:r w:rsidRPr="00865B5C">
              <w:rPr>
                <w:sz w:val="20"/>
                <w:szCs w:val="20"/>
              </w:rPr>
              <w:br/>
              <w:t xml:space="preserve">для размещения отдела записи актов гражданского состояния Московского района </w:t>
            </w:r>
            <w:r w:rsidRPr="00865B5C">
              <w:rPr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425" w:type="dxa"/>
            <w:vMerge w:val="restart"/>
          </w:tcPr>
          <w:p w:rsidR="00A521A5" w:rsidRPr="00865B5C" w:rsidRDefault="00A521A5" w:rsidP="00AE63E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5B5C">
              <w:rPr>
                <w:sz w:val="18"/>
                <w:szCs w:val="18"/>
              </w:rPr>
              <w:t>КС</w:t>
            </w:r>
          </w:p>
        </w:tc>
        <w:tc>
          <w:tcPr>
            <w:tcW w:w="992" w:type="dxa"/>
            <w:vMerge w:val="restart"/>
          </w:tcPr>
          <w:p w:rsidR="00A521A5" w:rsidRPr="00865B5C" w:rsidRDefault="00A521A5" w:rsidP="00AE63E8">
            <w:pPr>
              <w:jc w:val="center"/>
              <w:rPr>
                <w:sz w:val="16"/>
                <w:szCs w:val="16"/>
              </w:rPr>
            </w:pPr>
            <w:r w:rsidRPr="00865B5C">
              <w:rPr>
                <w:sz w:val="16"/>
                <w:szCs w:val="16"/>
              </w:rPr>
              <w:t>Московский</w:t>
            </w:r>
          </w:p>
        </w:tc>
        <w:tc>
          <w:tcPr>
            <w:tcW w:w="709" w:type="dxa"/>
            <w:vMerge w:val="restart"/>
          </w:tcPr>
          <w:p w:rsidR="00A521A5" w:rsidRPr="00865B5C" w:rsidRDefault="00A521A5" w:rsidP="00AE63E8">
            <w:pPr>
              <w:jc w:val="center"/>
              <w:rPr>
                <w:sz w:val="16"/>
                <w:szCs w:val="16"/>
              </w:rPr>
            </w:pPr>
            <w:r w:rsidRPr="00865B5C">
              <w:rPr>
                <w:sz w:val="16"/>
                <w:szCs w:val="16"/>
              </w:rPr>
              <w:t>2532,7 кв.м</w:t>
            </w:r>
          </w:p>
        </w:tc>
        <w:tc>
          <w:tcPr>
            <w:tcW w:w="709" w:type="dxa"/>
          </w:tcPr>
          <w:p w:rsidR="00A521A5" w:rsidRPr="00865B5C" w:rsidRDefault="00A521A5" w:rsidP="00AE63E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65B5C">
              <w:rPr>
                <w:sz w:val="20"/>
                <w:szCs w:val="20"/>
              </w:rPr>
              <w:t>ПИР</w:t>
            </w:r>
          </w:p>
        </w:tc>
        <w:tc>
          <w:tcPr>
            <w:tcW w:w="708" w:type="dxa"/>
            <w:vAlign w:val="center"/>
          </w:tcPr>
          <w:p w:rsidR="00A521A5" w:rsidRPr="00865B5C" w:rsidRDefault="00A521A5" w:rsidP="00AE63E8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2020 - 2025</w:t>
            </w:r>
          </w:p>
        </w:tc>
        <w:tc>
          <w:tcPr>
            <w:tcW w:w="993" w:type="dxa"/>
          </w:tcPr>
          <w:p w:rsidR="00A521A5" w:rsidRPr="00865B5C" w:rsidRDefault="00A521A5" w:rsidP="00AE63E8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11 098,8</w:t>
            </w:r>
          </w:p>
        </w:tc>
        <w:tc>
          <w:tcPr>
            <w:tcW w:w="991" w:type="dxa"/>
            <w:vMerge w:val="restart"/>
          </w:tcPr>
          <w:p w:rsidR="00A521A5" w:rsidRPr="00865B5C" w:rsidRDefault="00A521A5" w:rsidP="00AE63E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65B5C">
              <w:rPr>
                <w:sz w:val="16"/>
                <w:szCs w:val="16"/>
              </w:rPr>
              <w:t>Бюджет Санкт-Петербурга</w:t>
            </w:r>
          </w:p>
        </w:tc>
        <w:tc>
          <w:tcPr>
            <w:tcW w:w="993" w:type="dxa"/>
          </w:tcPr>
          <w:p w:rsidR="00A521A5" w:rsidRPr="00865B5C" w:rsidRDefault="00A521A5" w:rsidP="00AE63E8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1 006,3</w:t>
            </w:r>
          </w:p>
        </w:tc>
        <w:tc>
          <w:tcPr>
            <w:tcW w:w="1134" w:type="dxa"/>
          </w:tcPr>
          <w:p w:rsidR="00A521A5" w:rsidRPr="00865B5C" w:rsidRDefault="00A521A5" w:rsidP="00AE63E8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A521A5" w:rsidRPr="00865B5C" w:rsidRDefault="00A521A5" w:rsidP="00AE63E8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521A5" w:rsidRPr="00865B5C" w:rsidRDefault="00A521A5" w:rsidP="00AE63E8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A521A5" w:rsidRPr="00865B5C" w:rsidRDefault="00A521A5" w:rsidP="00AE63E8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-</w:t>
            </w:r>
          </w:p>
        </w:tc>
        <w:tc>
          <w:tcPr>
            <w:tcW w:w="424" w:type="dxa"/>
          </w:tcPr>
          <w:p w:rsidR="00A521A5" w:rsidRPr="00865B5C" w:rsidRDefault="00A521A5" w:rsidP="00AE63E8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521A5" w:rsidRPr="00865B5C" w:rsidRDefault="00A521A5" w:rsidP="00AE63E8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1 006,3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A521A5" w:rsidRPr="00865B5C" w:rsidRDefault="00A521A5" w:rsidP="00AE63E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Целевой показатель 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21A5" w:rsidRPr="00865B5C" w:rsidRDefault="00A521A5" w:rsidP="00485C5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521A5" w:rsidRPr="00865B5C" w:rsidTr="00C37B7D"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21A5" w:rsidRPr="00865B5C" w:rsidRDefault="00A521A5" w:rsidP="00485C5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left w:val="single" w:sz="4" w:space="0" w:color="auto"/>
            </w:tcBorders>
          </w:tcPr>
          <w:p w:rsidR="00A521A5" w:rsidRPr="00865B5C" w:rsidRDefault="00A521A5" w:rsidP="00485C5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</w:tcPr>
          <w:p w:rsidR="00A521A5" w:rsidRPr="00865B5C" w:rsidRDefault="00A521A5" w:rsidP="00485C5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A521A5" w:rsidRPr="00865B5C" w:rsidRDefault="00A521A5" w:rsidP="00AE63E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521A5" w:rsidRPr="00865B5C" w:rsidRDefault="00A521A5" w:rsidP="00AE63E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521A5" w:rsidRPr="00865B5C" w:rsidRDefault="00A521A5" w:rsidP="00AE63E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521A5" w:rsidRPr="00865B5C" w:rsidRDefault="00A521A5" w:rsidP="00AE63E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65B5C">
              <w:rPr>
                <w:sz w:val="20"/>
                <w:szCs w:val="20"/>
              </w:rPr>
              <w:t>СМР</w:t>
            </w:r>
          </w:p>
        </w:tc>
        <w:tc>
          <w:tcPr>
            <w:tcW w:w="708" w:type="dxa"/>
            <w:vAlign w:val="center"/>
          </w:tcPr>
          <w:p w:rsidR="00A521A5" w:rsidRPr="00865B5C" w:rsidRDefault="00A521A5" w:rsidP="00AE63E8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2025 - 2026</w:t>
            </w:r>
          </w:p>
        </w:tc>
        <w:tc>
          <w:tcPr>
            <w:tcW w:w="993" w:type="dxa"/>
          </w:tcPr>
          <w:p w:rsidR="00A521A5" w:rsidRPr="00865B5C" w:rsidRDefault="00A521A5" w:rsidP="00AE63E8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710 635,4</w:t>
            </w:r>
          </w:p>
        </w:tc>
        <w:tc>
          <w:tcPr>
            <w:tcW w:w="991" w:type="dxa"/>
            <w:vMerge/>
          </w:tcPr>
          <w:p w:rsidR="00A521A5" w:rsidRPr="00865B5C" w:rsidRDefault="00A521A5" w:rsidP="00AE63E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521A5" w:rsidRPr="00865B5C" w:rsidRDefault="00A521A5" w:rsidP="00AE63E8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296 491,0</w:t>
            </w:r>
          </w:p>
        </w:tc>
        <w:tc>
          <w:tcPr>
            <w:tcW w:w="1134" w:type="dxa"/>
          </w:tcPr>
          <w:p w:rsidR="00A521A5" w:rsidRPr="00865B5C" w:rsidRDefault="00A521A5" w:rsidP="00AE63E8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414 144,4</w:t>
            </w:r>
          </w:p>
        </w:tc>
        <w:tc>
          <w:tcPr>
            <w:tcW w:w="425" w:type="dxa"/>
          </w:tcPr>
          <w:p w:rsidR="00A521A5" w:rsidRPr="00865B5C" w:rsidRDefault="00A521A5" w:rsidP="00AE63E8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521A5" w:rsidRPr="00865B5C" w:rsidRDefault="00A521A5" w:rsidP="00AE63E8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A521A5" w:rsidRPr="00865B5C" w:rsidRDefault="00A521A5" w:rsidP="00AE63E8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-</w:t>
            </w:r>
          </w:p>
        </w:tc>
        <w:tc>
          <w:tcPr>
            <w:tcW w:w="424" w:type="dxa"/>
          </w:tcPr>
          <w:p w:rsidR="00A521A5" w:rsidRPr="00865B5C" w:rsidRDefault="00A521A5" w:rsidP="00AE63E8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521A5" w:rsidRPr="00865B5C" w:rsidRDefault="00A521A5" w:rsidP="00AE63E8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710 635,4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521A5" w:rsidRPr="00865B5C" w:rsidRDefault="00A521A5" w:rsidP="00485C5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21A5" w:rsidRPr="00865B5C" w:rsidRDefault="00A521A5" w:rsidP="00485C5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A521A5" w:rsidRPr="00865B5C" w:rsidTr="00C37B7D">
        <w:trPr>
          <w:trHeight w:val="1193"/>
        </w:trPr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21A5" w:rsidRPr="00865B5C" w:rsidRDefault="00A521A5" w:rsidP="00485C5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left w:val="single" w:sz="4" w:space="0" w:color="auto"/>
            </w:tcBorders>
          </w:tcPr>
          <w:p w:rsidR="00A521A5" w:rsidRPr="00865B5C" w:rsidRDefault="00A521A5" w:rsidP="00485C5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</w:tcPr>
          <w:p w:rsidR="00A521A5" w:rsidRPr="00865B5C" w:rsidRDefault="00A521A5" w:rsidP="00485C5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A521A5" w:rsidRPr="00865B5C" w:rsidRDefault="00A521A5" w:rsidP="00AE63E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521A5" w:rsidRPr="00865B5C" w:rsidRDefault="00A521A5" w:rsidP="00AE63E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521A5" w:rsidRPr="00865B5C" w:rsidRDefault="00A521A5" w:rsidP="00AE63E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521A5" w:rsidRPr="00865B5C" w:rsidRDefault="00A521A5" w:rsidP="00AE63E8">
            <w:pPr>
              <w:widowControl w:val="0"/>
              <w:autoSpaceDE w:val="0"/>
              <w:autoSpaceDN w:val="0"/>
              <w:jc w:val="center"/>
              <w:rPr>
                <w:sz w:val="17"/>
                <w:szCs w:val="17"/>
              </w:rPr>
            </w:pPr>
            <w:r w:rsidRPr="00865B5C">
              <w:rPr>
                <w:sz w:val="17"/>
                <w:szCs w:val="17"/>
              </w:rPr>
              <w:t>ИТОГО</w:t>
            </w:r>
          </w:p>
        </w:tc>
        <w:tc>
          <w:tcPr>
            <w:tcW w:w="708" w:type="dxa"/>
          </w:tcPr>
          <w:p w:rsidR="00A521A5" w:rsidRPr="00865B5C" w:rsidRDefault="00A521A5" w:rsidP="00AE63E8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2020 - 2026</w:t>
            </w:r>
          </w:p>
        </w:tc>
        <w:tc>
          <w:tcPr>
            <w:tcW w:w="993" w:type="dxa"/>
          </w:tcPr>
          <w:p w:rsidR="00A521A5" w:rsidRPr="00865B5C" w:rsidRDefault="00A521A5" w:rsidP="00AE63E8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721 734,2</w:t>
            </w:r>
          </w:p>
        </w:tc>
        <w:tc>
          <w:tcPr>
            <w:tcW w:w="991" w:type="dxa"/>
            <w:vMerge/>
          </w:tcPr>
          <w:p w:rsidR="00A521A5" w:rsidRPr="00865B5C" w:rsidRDefault="00A521A5" w:rsidP="00AE63E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521A5" w:rsidRPr="00865B5C" w:rsidRDefault="00A521A5" w:rsidP="00AE63E8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297 497,3</w:t>
            </w:r>
          </w:p>
        </w:tc>
        <w:tc>
          <w:tcPr>
            <w:tcW w:w="1134" w:type="dxa"/>
          </w:tcPr>
          <w:p w:rsidR="00A521A5" w:rsidRPr="00865B5C" w:rsidRDefault="00A521A5" w:rsidP="00AE63E8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414 144,4</w:t>
            </w:r>
          </w:p>
        </w:tc>
        <w:tc>
          <w:tcPr>
            <w:tcW w:w="425" w:type="dxa"/>
          </w:tcPr>
          <w:p w:rsidR="00A521A5" w:rsidRPr="00865B5C" w:rsidRDefault="00A521A5" w:rsidP="00AE63E8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521A5" w:rsidRPr="00865B5C" w:rsidRDefault="00A521A5" w:rsidP="00AE63E8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A521A5" w:rsidRPr="00865B5C" w:rsidRDefault="00A521A5" w:rsidP="00AE63E8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-</w:t>
            </w:r>
          </w:p>
        </w:tc>
        <w:tc>
          <w:tcPr>
            <w:tcW w:w="424" w:type="dxa"/>
          </w:tcPr>
          <w:p w:rsidR="00A521A5" w:rsidRPr="00865B5C" w:rsidRDefault="00A521A5" w:rsidP="00AE63E8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521A5" w:rsidRPr="00865B5C" w:rsidRDefault="00A521A5" w:rsidP="00AE63E8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711 641,7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21A5" w:rsidRPr="00865B5C" w:rsidRDefault="00A521A5" w:rsidP="00485C5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21A5" w:rsidRPr="00865B5C" w:rsidRDefault="00A521A5" w:rsidP="00485C5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:rsidR="00A521A5" w:rsidRPr="00865B5C" w:rsidRDefault="00A521A5" w:rsidP="00485C5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:rsidR="00A521A5" w:rsidRPr="00865B5C" w:rsidRDefault="00A521A5" w:rsidP="00485C5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:rsidR="00C37B7D" w:rsidRPr="00865B5C" w:rsidRDefault="00C37B7D" w:rsidP="00C37B7D">
            <w:pPr>
              <w:widowControl w:val="0"/>
              <w:autoSpaceDE w:val="0"/>
              <w:autoSpaceDN w:val="0"/>
              <w:ind w:right="-63"/>
            </w:pPr>
          </w:p>
          <w:p w:rsidR="00C37B7D" w:rsidRPr="00865B5C" w:rsidRDefault="00C37B7D" w:rsidP="00C37B7D">
            <w:pPr>
              <w:widowControl w:val="0"/>
              <w:autoSpaceDE w:val="0"/>
              <w:autoSpaceDN w:val="0"/>
              <w:ind w:right="-63"/>
            </w:pPr>
          </w:p>
          <w:p w:rsidR="00C37B7D" w:rsidRPr="00865B5C" w:rsidRDefault="00C37B7D" w:rsidP="00C37B7D">
            <w:pPr>
              <w:widowControl w:val="0"/>
              <w:autoSpaceDE w:val="0"/>
              <w:autoSpaceDN w:val="0"/>
              <w:ind w:right="-63"/>
            </w:pPr>
            <w:r w:rsidRPr="00865B5C">
              <w:t>».</w:t>
            </w:r>
          </w:p>
        </w:tc>
      </w:tr>
    </w:tbl>
    <w:p w:rsidR="00C37B7D" w:rsidRPr="00865B5C" w:rsidRDefault="00C37B7D" w:rsidP="00C37B7D">
      <w:pPr>
        <w:tabs>
          <w:tab w:val="left" w:pos="1276"/>
        </w:tabs>
        <w:autoSpaceDE w:val="0"/>
        <w:autoSpaceDN w:val="0"/>
        <w:adjustRightInd w:val="0"/>
        <w:spacing w:before="120" w:after="120"/>
        <w:ind w:firstLine="709"/>
        <w:jc w:val="both"/>
      </w:pPr>
      <w:r w:rsidRPr="00865B5C">
        <w:t>1.</w:t>
      </w:r>
      <w:r w:rsidR="00762211" w:rsidRPr="00865B5C">
        <w:t>5</w:t>
      </w:r>
      <w:r w:rsidRPr="00865B5C">
        <w:t>.2. Пункты 1.3</w:t>
      </w:r>
      <w:r w:rsidR="004653A8" w:rsidRPr="00865B5C">
        <w:t xml:space="preserve"> </w:t>
      </w:r>
      <w:r w:rsidR="00865B5C" w:rsidRPr="00865B5C">
        <w:t>и</w:t>
      </w:r>
      <w:r w:rsidR="004653A8" w:rsidRPr="00865B5C">
        <w:t xml:space="preserve"> </w:t>
      </w:r>
      <w:r w:rsidRPr="00865B5C">
        <w:t>1.4 изложить в следующей редакции:</w:t>
      </w:r>
    </w:p>
    <w:tbl>
      <w:tblPr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"/>
        <w:gridCol w:w="452"/>
        <w:gridCol w:w="2100"/>
        <w:gridCol w:w="425"/>
        <w:gridCol w:w="1276"/>
        <w:gridCol w:w="708"/>
        <w:gridCol w:w="709"/>
        <w:gridCol w:w="709"/>
        <w:gridCol w:w="992"/>
        <w:gridCol w:w="992"/>
        <w:gridCol w:w="993"/>
        <w:gridCol w:w="850"/>
        <w:gridCol w:w="425"/>
        <w:gridCol w:w="567"/>
        <w:gridCol w:w="426"/>
        <w:gridCol w:w="424"/>
        <w:gridCol w:w="1134"/>
        <w:gridCol w:w="1276"/>
        <w:gridCol w:w="283"/>
      </w:tblGrid>
      <w:tr w:rsidR="00C37B7D" w:rsidRPr="00865B5C" w:rsidTr="00114576">
        <w:trPr>
          <w:trHeight w:val="1978"/>
        </w:trPr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B7D" w:rsidRPr="00865B5C" w:rsidRDefault="00C37B7D" w:rsidP="00DC3103">
            <w:pPr>
              <w:widowControl w:val="0"/>
              <w:autoSpaceDE w:val="0"/>
              <w:autoSpaceDN w:val="0"/>
            </w:pPr>
            <w:r w:rsidRPr="00865B5C">
              <w:t>«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C37B7D" w:rsidRPr="00865B5C" w:rsidRDefault="00C37B7D" w:rsidP="00DC310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65B5C">
              <w:rPr>
                <w:sz w:val="20"/>
                <w:szCs w:val="20"/>
              </w:rPr>
              <w:t>1.3</w:t>
            </w:r>
          </w:p>
        </w:tc>
        <w:tc>
          <w:tcPr>
            <w:tcW w:w="2100" w:type="dxa"/>
          </w:tcPr>
          <w:p w:rsidR="00C37B7D" w:rsidRPr="00865B5C" w:rsidRDefault="00C37B7D" w:rsidP="00DC310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65B5C">
              <w:rPr>
                <w:sz w:val="20"/>
                <w:szCs w:val="20"/>
              </w:rPr>
              <w:t xml:space="preserve">Строительство гаражного комплекса по адресу: </w:t>
            </w:r>
            <w:r w:rsidRPr="00865B5C">
              <w:rPr>
                <w:sz w:val="20"/>
                <w:szCs w:val="20"/>
              </w:rPr>
              <w:br/>
              <w:t xml:space="preserve">Санкт-Петербург, </w:t>
            </w:r>
            <w:r w:rsidRPr="00865B5C">
              <w:rPr>
                <w:sz w:val="20"/>
                <w:szCs w:val="20"/>
              </w:rPr>
              <w:br/>
              <w:t>ул. Маршала Казакова, участок 1 (восточнее дома № 25, литера А, по ул. Маршала Казакова)</w:t>
            </w:r>
          </w:p>
        </w:tc>
        <w:tc>
          <w:tcPr>
            <w:tcW w:w="425" w:type="dxa"/>
          </w:tcPr>
          <w:p w:rsidR="00C37B7D" w:rsidRPr="00865B5C" w:rsidRDefault="00C37B7D" w:rsidP="00AE63E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5B5C">
              <w:rPr>
                <w:sz w:val="18"/>
                <w:szCs w:val="18"/>
              </w:rPr>
              <w:t>КС</w:t>
            </w:r>
          </w:p>
        </w:tc>
        <w:tc>
          <w:tcPr>
            <w:tcW w:w="1276" w:type="dxa"/>
          </w:tcPr>
          <w:p w:rsidR="00C37B7D" w:rsidRPr="00865B5C" w:rsidRDefault="00C37B7D" w:rsidP="00AE63E8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865B5C">
              <w:rPr>
                <w:color w:val="000000"/>
                <w:spacing w:val="-2"/>
                <w:sz w:val="16"/>
                <w:szCs w:val="16"/>
              </w:rPr>
              <w:t>Красносельский</w:t>
            </w:r>
          </w:p>
        </w:tc>
        <w:tc>
          <w:tcPr>
            <w:tcW w:w="708" w:type="dxa"/>
          </w:tcPr>
          <w:p w:rsidR="00C37B7D" w:rsidRPr="00865B5C" w:rsidRDefault="00C37B7D" w:rsidP="00AE63E8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865B5C">
              <w:rPr>
                <w:color w:val="000000"/>
                <w:spacing w:val="-2"/>
                <w:sz w:val="16"/>
                <w:szCs w:val="16"/>
              </w:rPr>
              <w:t>2263,9 кв.м</w:t>
            </w:r>
          </w:p>
        </w:tc>
        <w:tc>
          <w:tcPr>
            <w:tcW w:w="709" w:type="dxa"/>
          </w:tcPr>
          <w:p w:rsidR="00C37B7D" w:rsidRPr="00865B5C" w:rsidRDefault="00C37B7D" w:rsidP="00AE63E8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СМР</w:t>
            </w:r>
          </w:p>
        </w:tc>
        <w:tc>
          <w:tcPr>
            <w:tcW w:w="709" w:type="dxa"/>
          </w:tcPr>
          <w:p w:rsidR="00C37B7D" w:rsidRPr="00865B5C" w:rsidRDefault="00C37B7D" w:rsidP="00AE63E8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2023 - 2025</w:t>
            </w:r>
          </w:p>
        </w:tc>
        <w:tc>
          <w:tcPr>
            <w:tcW w:w="992" w:type="dxa"/>
          </w:tcPr>
          <w:p w:rsidR="00C37B7D" w:rsidRPr="00865B5C" w:rsidRDefault="00C37B7D" w:rsidP="00AE63E8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4</w:t>
            </w:r>
            <w:r w:rsidR="008760C9" w:rsidRPr="00865B5C">
              <w:rPr>
                <w:color w:val="000000"/>
                <w:spacing w:val="-2"/>
                <w:sz w:val="20"/>
                <w:szCs w:val="20"/>
              </w:rPr>
              <w:t>38 140,9</w:t>
            </w:r>
          </w:p>
        </w:tc>
        <w:tc>
          <w:tcPr>
            <w:tcW w:w="992" w:type="dxa"/>
          </w:tcPr>
          <w:p w:rsidR="00C37B7D" w:rsidRPr="00865B5C" w:rsidRDefault="00C37B7D" w:rsidP="00AE63E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65B5C">
              <w:rPr>
                <w:sz w:val="16"/>
                <w:szCs w:val="16"/>
              </w:rPr>
              <w:t>Бюджет Санкт-Петербурга</w:t>
            </w:r>
          </w:p>
        </w:tc>
        <w:tc>
          <w:tcPr>
            <w:tcW w:w="993" w:type="dxa"/>
          </w:tcPr>
          <w:p w:rsidR="00C37B7D" w:rsidRPr="00865B5C" w:rsidRDefault="00C37B7D" w:rsidP="00AE63E8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1 315,5</w:t>
            </w:r>
          </w:p>
        </w:tc>
        <w:tc>
          <w:tcPr>
            <w:tcW w:w="850" w:type="dxa"/>
          </w:tcPr>
          <w:p w:rsidR="00C37B7D" w:rsidRPr="00865B5C" w:rsidRDefault="00C37B7D" w:rsidP="00AE63E8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C37B7D" w:rsidRPr="00865B5C" w:rsidRDefault="00C37B7D" w:rsidP="00AE63E8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C37B7D" w:rsidRPr="00865B5C" w:rsidRDefault="00C37B7D" w:rsidP="00AE63E8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C37B7D" w:rsidRPr="00865B5C" w:rsidRDefault="00C37B7D" w:rsidP="00AE63E8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-</w:t>
            </w:r>
          </w:p>
        </w:tc>
        <w:tc>
          <w:tcPr>
            <w:tcW w:w="424" w:type="dxa"/>
          </w:tcPr>
          <w:p w:rsidR="00C37B7D" w:rsidRPr="00865B5C" w:rsidRDefault="00C37B7D" w:rsidP="00AE63E8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7B7D" w:rsidRPr="00865B5C" w:rsidRDefault="00C37B7D" w:rsidP="00AE63E8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1 315,5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37B7D" w:rsidRPr="00865B5C" w:rsidRDefault="00C37B7D" w:rsidP="00AE63E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Целевой показатель 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7B7D" w:rsidRPr="00865B5C" w:rsidRDefault="00C37B7D" w:rsidP="00DC3103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7C7E5B" w:rsidRPr="00865B5C" w:rsidTr="00EF0667"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B7D" w:rsidRPr="00865B5C" w:rsidRDefault="00C37B7D" w:rsidP="00DC310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auto"/>
            </w:tcBorders>
          </w:tcPr>
          <w:p w:rsidR="00C37B7D" w:rsidRPr="00865B5C" w:rsidRDefault="00C37B7D" w:rsidP="00DC310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65B5C">
              <w:rPr>
                <w:sz w:val="20"/>
                <w:szCs w:val="20"/>
              </w:rPr>
              <w:t>1.4</w:t>
            </w:r>
          </w:p>
        </w:tc>
        <w:tc>
          <w:tcPr>
            <w:tcW w:w="2100" w:type="dxa"/>
            <w:vMerge w:val="restart"/>
          </w:tcPr>
          <w:p w:rsidR="00C37B7D" w:rsidRPr="00865B5C" w:rsidRDefault="00C37B7D" w:rsidP="00DC310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65B5C">
              <w:rPr>
                <w:sz w:val="20"/>
                <w:szCs w:val="20"/>
              </w:rPr>
              <w:t xml:space="preserve">Реконструкция общественно-культурного центра Санкт-Петербурга </w:t>
            </w:r>
            <w:r w:rsidRPr="00865B5C">
              <w:rPr>
                <w:sz w:val="20"/>
                <w:szCs w:val="20"/>
              </w:rPr>
              <w:br/>
              <w:t xml:space="preserve">по адресу: </w:t>
            </w:r>
            <w:r w:rsidRPr="00865B5C">
              <w:rPr>
                <w:sz w:val="20"/>
                <w:szCs w:val="20"/>
              </w:rPr>
              <w:br/>
              <w:t xml:space="preserve">Донецкая </w:t>
            </w:r>
            <w:r w:rsidRPr="00865B5C">
              <w:rPr>
                <w:sz w:val="20"/>
                <w:szCs w:val="20"/>
              </w:rPr>
              <w:br/>
              <w:t xml:space="preserve">Народная Республика, </w:t>
            </w:r>
            <w:r w:rsidRPr="00865B5C">
              <w:rPr>
                <w:sz w:val="20"/>
                <w:szCs w:val="20"/>
              </w:rPr>
              <w:br/>
              <w:t xml:space="preserve">г. Мариуполь, </w:t>
            </w:r>
            <w:r w:rsidRPr="00865B5C">
              <w:rPr>
                <w:sz w:val="20"/>
                <w:szCs w:val="20"/>
              </w:rPr>
              <w:br/>
              <w:t>пр. Ленина, д. 56</w:t>
            </w:r>
          </w:p>
        </w:tc>
        <w:tc>
          <w:tcPr>
            <w:tcW w:w="425" w:type="dxa"/>
            <w:vMerge w:val="restart"/>
          </w:tcPr>
          <w:p w:rsidR="00C37B7D" w:rsidRPr="00865B5C" w:rsidRDefault="00C37B7D" w:rsidP="00AE63E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5B5C">
              <w:rPr>
                <w:sz w:val="18"/>
                <w:szCs w:val="18"/>
              </w:rPr>
              <w:t>КС</w:t>
            </w:r>
          </w:p>
        </w:tc>
        <w:tc>
          <w:tcPr>
            <w:tcW w:w="1276" w:type="dxa"/>
            <w:vMerge w:val="restart"/>
          </w:tcPr>
          <w:p w:rsidR="00C37B7D" w:rsidRPr="00865B5C" w:rsidRDefault="00C37B7D" w:rsidP="00AE63E8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865B5C">
              <w:rPr>
                <w:color w:val="000000"/>
                <w:spacing w:val="-2"/>
                <w:sz w:val="16"/>
                <w:szCs w:val="16"/>
              </w:rPr>
              <w:t>г. Мариуполь (Донецкая Народная Республика)</w:t>
            </w:r>
          </w:p>
        </w:tc>
        <w:tc>
          <w:tcPr>
            <w:tcW w:w="708" w:type="dxa"/>
            <w:vMerge w:val="restart"/>
          </w:tcPr>
          <w:p w:rsidR="00C37B7D" w:rsidRPr="00865B5C" w:rsidRDefault="00C37B7D" w:rsidP="00AE63E8">
            <w:pPr>
              <w:spacing w:line="229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865B5C">
              <w:rPr>
                <w:color w:val="000000"/>
                <w:spacing w:val="-2"/>
                <w:sz w:val="16"/>
                <w:szCs w:val="16"/>
              </w:rPr>
              <w:t>1038,74 кв.м</w:t>
            </w:r>
          </w:p>
        </w:tc>
        <w:tc>
          <w:tcPr>
            <w:tcW w:w="709" w:type="dxa"/>
          </w:tcPr>
          <w:p w:rsidR="00C37B7D" w:rsidRPr="00865B5C" w:rsidRDefault="00C37B7D" w:rsidP="00AE63E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65B5C">
              <w:rPr>
                <w:sz w:val="20"/>
                <w:szCs w:val="20"/>
              </w:rPr>
              <w:t>ПИР</w:t>
            </w:r>
          </w:p>
        </w:tc>
        <w:tc>
          <w:tcPr>
            <w:tcW w:w="709" w:type="dxa"/>
          </w:tcPr>
          <w:p w:rsidR="00C37B7D" w:rsidRPr="00865B5C" w:rsidRDefault="00C37B7D" w:rsidP="00AE63E8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2024 - 2025</w:t>
            </w:r>
          </w:p>
        </w:tc>
        <w:tc>
          <w:tcPr>
            <w:tcW w:w="992" w:type="dxa"/>
          </w:tcPr>
          <w:p w:rsidR="00C37B7D" w:rsidRPr="00865B5C" w:rsidRDefault="00C37B7D" w:rsidP="00AE63E8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21 039,2</w:t>
            </w:r>
          </w:p>
        </w:tc>
        <w:tc>
          <w:tcPr>
            <w:tcW w:w="992" w:type="dxa"/>
            <w:vMerge w:val="restart"/>
          </w:tcPr>
          <w:p w:rsidR="00C37B7D" w:rsidRPr="00865B5C" w:rsidRDefault="00C37B7D" w:rsidP="00AE63E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65B5C">
              <w:rPr>
                <w:sz w:val="16"/>
                <w:szCs w:val="16"/>
              </w:rPr>
              <w:t>Бюджет Санкт-Петербурга</w:t>
            </w:r>
          </w:p>
        </w:tc>
        <w:tc>
          <w:tcPr>
            <w:tcW w:w="993" w:type="dxa"/>
          </w:tcPr>
          <w:p w:rsidR="00C37B7D" w:rsidRPr="00865B5C" w:rsidRDefault="00C37B7D" w:rsidP="00EF0667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21 039,2</w:t>
            </w:r>
          </w:p>
        </w:tc>
        <w:tc>
          <w:tcPr>
            <w:tcW w:w="850" w:type="dxa"/>
          </w:tcPr>
          <w:p w:rsidR="00C37B7D" w:rsidRPr="00865B5C" w:rsidRDefault="00C37B7D" w:rsidP="00EF0667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C37B7D" w:rsidRPr="00865B5C" w:rsidRDefault="00C37B7D" w:rsidP="00EF0667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C37B7D" w:rsidRPr="00865B5C" w:rsidRDefault="00C37B7D" w:rsidP="00EF0667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C37B7D" w:rsidRPr="00865B5C" w:rsidRDefault="00C37B7D" w:rsidP="00EF0667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-</w:t>
            </w:r>
          </w:p>
        </w:tc>
        <w:tc>
          <w:tcPr>
            <w:tcW w:w="424" w:type="dxa"/>
          </w:tcPr>
          <w:p w:rsidR="00C37B7D" w:rsidRPr="00865B5C" w:rsidRDefault="00C37B7D" w:rsidP="00EF0667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7B7D" w:rsidRPr="00865B5C" w:rsidRDefault="00C37B7D" w:rsidP="00EF0667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21 039,2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37B7D" w:rsidRPr="00865B5C" w:rsidRDefault="00C37B7D" w:rsidP="00DC310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Целевой показатель 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7B7D" w:rsidRPr="00865B5C" w:rsidRDefault="00C37B7D" w:rsidP="00DC310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7C7E5B" w:rsidRPr="00865B5C" w:rsidTr="00EF0667"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B7D" w:rsidRPr="00865B5C" w:rsidRDefault="00C37B7D" w:rsidP="00DC310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left w:val="single" w:sz="4" w:space="0" w:color="auto"/>
            </w:tcBorders>
          </w:tcPr>
          <w:p w:rsidR="00C37B7D" w:rsidRPr="00865B5C" w:rsidRDefault="00C37B7D" w:rsidP="00DC310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00" w:type="dxa"/>
            <w:vMerge/>
          </w:tcPr>
          <w:p w:rsidR="00C37B7D" w:rsidRPr="00865B5C" w:rsidRDefault="00C37B7D" w:rsidP="00DC3103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C37B7D" w:rsidRPr="00865B5C" w:rsidRDefault="00C37B7D" w:rsidP="00DC310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37B7D" w:rsidRPr="00865B5C" w:rsidRDefault="00C37B7D" w:rsidP="00DC310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37B7D" w:rsidRPr="00865B5C" w:rsidRDefault="00C37B7D" w:rsidP="00AE63E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37B7D" w:rsidRPr="00865B5C" w:rsidRDefault="00C37B7D" w:rsidP="00AE63E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65B5C">
              <w:rPr>
                <w:sz w:val="20"/>
                <w:szCs w:val="20"/>
              </w:rPr>
              <w:t>СМР</w:t>
            </w:r>
          </w:p>
        </w:tc>
        <w:tc>
          <w:tcPr>
            <w:tcW w:w="709" w:type="dxa"/>
          </w:tcPr>
          <w:p w:rsidR="00C37B7D" w:rsidRPr="00865B5C" w:rsidRDefault="00C37B7D" w:rsidP="00AE63E8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2025</w:t>
            </w:r>
          </w:p>
        </w:tc>
        <w:tc>
          <w:tcPr>
            <w:tcW w:w="992" w:type="dxa"/>
          </w:tcPr>
          <w:p w:rsidR="00C37B7D" w:rsidRPr="00865B5C" w:rsidRDefault="00C37B7D" w:rsidP="00DC3103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437 834,3</w:t>
            </w:r>
          </w:p>
        </w:tc>
        <w:tc>
          <w:tcPr>
            <w:tcW w:w="992" w:type="dxa"/>
            <w:vMerge/>
          </w:tcPr>
          <w:p w:rsidR="00C37B7D" w:rsidRPr="00865B5C" w:rsidRDefault="00C37B7D" w:rsidP="00DC310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37B7D" w:rsidRPr="00865B5C" w:rsidRDefault="00C37B7D" w:rsidP="00EF0667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437 834,3</w:t>
            </w:r>
          </w:p>
        </w:tc>
        <w:tc>
          <w:tcPr>
            <w:tcW w:w="850" w:type="dxa"/>
          </w:tcPr>
          <w:p w:rsidR="00C37B7D" w:rsidRPr="00865B5C" w:rsidRDefault="00C37B7D" w:rsidP="00EF0667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C37B7D" w:rsidRPr="00865B5C" w:rsidRDefault="00C37B7D" w:rsidP="00EF0667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C37B7D" w:rsidRPr="00865B5C" w:rsidRDefault="00C37B7D" w:rsidP="00EF0667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C37B7D" w:rsidRPr="00865B5C" w:rsidRDefault="00C37B7D" w:rsidP="00EF0667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-</w:t>
            </w:r>
          </w:p>
        </w:tc>
        <w:tc>
          <w:tcPr>
            <w:tcW w:w="424" w:type="dxa"/>
          </w:tcPr>
          <w:p w:rsidR="00C37B7D" w:rsidRPr="00865B5C" w:rsidRDefault="00C37B7D" w:rsidP="00EF0667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7B7D" w:rsidRPr="00865B5C" w:rsidRDefault="00C37B7D" w:rsidP="00EF0667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437 834,3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37B7D" w:rsidRPr="00865B5C" w:rsidRDefault="00C37B7D" w:rsidP="00DC310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7B7D" w:rsidRPr="00865B5C" w:rsidRDefault="00C37B7D" w:rsidP="00DC310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EF0667" w:rsidRPr="00865B5C" w:rsidTr="00EF0667">
        <w:trPr>
          <w:trHeight w:val="535"/>
        </w:trPr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B7D" w:rsidRPr="00865B5C" w:rsidRDefault="00C37B7D" w:rsidP="00DC310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left w:val="single" w:sz="4" w:space="0" w:color="auto"/>
            </w:tcBorders>
          </w:tcPr>
          <w:p w:rsidR="00C37B7D" w:rsidRPr="00865B5C" w:rsidRDefault="00C37B7D" w:rsidP="00DC310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00" w:type="dxa"/>
            <w:vMerge/>
          </w:tcPr>
          <w:p w:rsidR="00C37B7D" w:rsidRPr="00865B5C" w:rsidRDefault="00C37B7D" w:rsidP="00DC3103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C37B7D" w:rsidRPr="00865B5C" w:rsidRDefault="00C37B7D" w:rsidP="00DC310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37B7D" w:rsidRPr="00865B5C" w:rsidRDefault="00C37B7D" w:rsidP="00DC310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37B7D" w:rsidRPr="00865B5C" w:rsidRDefault="00C37B7D" w:rsidP="00AE63E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37B7D" w:rsidRPr="00865B5C" w:rsidRDefault="00C37B7D" w:rsidP="00AE63E8">
            <w:pPr>
              <w:widowControl w:val="0"/>
              <w:autoSpaceDE w:val="0"/>
              <w:autoSpaceDN w:val="0"/>
              <w:jc w:val="center"/>
              <w:rPr>
                <w:sz w:val="17"/>
                <w:szCs w:val="17"/>
              </w:rPr>
            </w:pPr>
            <w:r w:rsidRPr="00865B5C">
              <w:rPr>
                <w:sz w:val="17"/>
                <w:szCs w:val="17"/>
              </w:rPr>
              <w:t>ИТОГО</w:t>
            </w:r>
          </w:p>
        </w:tc>
        <w:tc>
          <w:tcPr>
            <w:tcW w:w="709" w:type="dxa"/>
          </w:tcPr>
          <w:p w:rsidR="00C37B7D" w:rsidRPr="00865B5C" w:rsidRDefault="00C37B7D" w:rsidP="00AE63E8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2024 - 2025</w:t>
            </w:r>
          </w:p>
        </w:tc>
        <w:tc>
          <w:tcPr>
            <w:tcW w:w="992" w:type="dxa"/>
          </w:tcPr>
          <w:p w:rsidR="00C37B7D" w:rsidRPr="00865B5C" w:rsidRDefault="00C37B7D" w:rsidP="00DC3103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458 873,5</w:t>
            </w:r>
          </w:p>
        </w:tc>
        <w:tc>
          <w:tcPr>
            <w:tcW w:w="992" w:type="dxa"/>
            <w:vMerge/>
          </w:tcPr>
          <w:p w:rsidR="00C37B7D" w:rsidRPr="00865B5C" w:rsidRDefault="00C37B7D" w:rsidP="00DC310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37B7D" w:rsidRPr="00865B5C" w:rsidRDefault="00C37B7D" w:rsidP="00EF0667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458 873,5</w:t>
            </w:r>
          </w:p>
        </w:tc>
        <w:tc>
          <w:tcPr>
            <w:tcW w:w="850" w:type="dxa"/>
          </w:tcPr>
          <w:p w:rsidR="00C37B7D" w:rsidRPr="00865B5C" w:rsidRDefault="00C37B7D" w:rsidP="00EF0667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C37B7D" w:rsidRPr="00865B5C" w:rsidRDefault="00C37B7D" w:rsidP="00EF0667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C37B7D" w:rsidRPr="00865B5C" w:rsidRDefault="00C37B7D" w:rsidP="00EF0667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C37B7D" w:rsidRPr="00865B5C" w:rsidRDefault="00C37B7D" w:rsidP="00EF0667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-</w:t>
            </w:r>
          </w:p>
        </w:tc>
        <w:tc>
          <w:tcPr>
            <w:tcW w:w="424" w:type="dxa"/>
          </w:tcPr>
          <w:p w:rsidR="00C37B7D" w:rsidRPr="00865B5C" w:rsidRDefault="00C37B7D" w:rsidP="00EF0667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7B7D" w:rsidRPr="00865B5C" w:rsidRDefault="00C37B7D" w:rsidP="00EF0667">
            <w:pPr>
              <w:spacing w:line="229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65B5C">
              <w:rPr>
                <w:color w:val="000000"/>
                <w:spacing w:val="-2"/>
                <w:sz w:val="20"/>
                <w:szCs w:val="20"/>
              </w:rPr>
              <w:t>458 873,5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37B7D" w:rsidRPr="00865B5C" w:rsidRDefault="00C37B7D" w:rsidP="00DC310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7B7D" w:rsidRPr="00865B5C" w:rsidRDefault="00C37B7D" w:rsidP="00DC3103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:rsidR="00C37B7D" w:rsidRPr="00865B5C" w:rsidRDefault="00C37B7D" w:rsidP="00DC3103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:rsidR="00C37B7D" w:rsidRPr="00865B5C" w:rsidRDefault="00C37B7D" w:rsidP="00DC3103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:rsidR="00C37B7D" w:rsidRPr="00865B5C" w:rsidRDefault="00C37B7D" w:rsidP="00DC3103">
            <w:pPr>
              <w:widowControl w:val="0"/>
              <w:autoSpaceDE w:val="0"/>
              <w:autoSpaceDN w:val="0"/>
              <w:ind w:right="-63"/>
            </w:pPr>
          </w:p>
          <w:p w:rsidR="00C37B7D" w:rsidRPr="00865B5C" w:rsidRDefault="00C37B7D" w:rsidP="00DC3103">
            <w:pPr>
              <w:widowControl w:val="0"/>
              <w:autoSpaceDE w:val="0"/>
              <w:autoSpaceDN w:val="0"/>
              <w:ind w:right="-63"/>
            </w:pPr>
            <w:r w:rsidRPr="00865B5C">
              <w:t>».</w:t>
            </w:r>
          </w:p>
        </w:tc>
      </w:tr>
    </w:tbl>
    <w:p w:rsidR="004653A8" w:rsidRPr="00865B5C" w:rsidRDefault="004653A8" w:rsidP="00485C5E">
      <w:pPr>
        <w:ind w:firstLine="709"/>
        <w:jc w:val="both"/>
        <w:sectPr w:rsidR="004653A8" w:rsidRPr="00865B5C" w:rsidSect="004653A8">
          <w:pgSz w:w="16838" w:h="11906" w:orient="landscape" w:code="9"/>
          <w:pgMar w:top="851" w:right="851" w:bottom="851" w:left="1276" w:header="567" w:footer="0" w:gutter="0"/>
          <w:cols w:space="708"/>
          <w:docGrid w:linePitch="360"/>
        </w:sectPr>
      </w:pPr>
    </w:p>
    <w:p w:rsidR="00485C5E" w:rsidRPr="00865B5C" w:rsidRDefault="00485C5E" w:rsidP="00CB1698">
      <w:pPr>
        <w:tabs>
          <w:tab w:val="left" w:pos="142"/>
        </w:tabs>
        <w:ind w:left="142" w:firstLine="567"/>
        <w:jc w:val="both"/>
      </w:pPr>
      <w:r w:rsidRPr="00865B5C">
        <w:lastRenderedPageBreak/>
        <w:t>1.</w:t>
      </w:r>
      <w:r w:rsidR="00762211" w:rsidRPr="00865B5C">
        <w:t>5</w:t>
      </w:r>
      <w:r w:rsidRPr="00865B5C">
        <w:t>.</w:t>
      </w:r>
      <w:r w:rsidR="00B365A8" w:rsidRPr="00865B5C">
        <w:t>3</w:t>
      </w:r>
      <w:r w:rsidR="00B87460" w:rsidRPr="00865B5C">
        <w:t>.</w:t>
      </w:r>
      <w:r w:rsidRPr="00865B5C">
        <w:t xml:space="preserve"> Позиции «ИТОГО финансирование по Адресной инвестиционной программе, </w:t>
      </w:r>
      <w:r w:rsidR="004653A8" w:rsidRPr="00865B5C">
        <w:br/>
      </w:r>
      <w:r w:rsidRPr="00865B5C">
        <w:t xml:space="preserve">не относящейся к региональным проектам» и «ВСЕГО проектная часть Подпрограммы </w:t>
      </w:r>
      <w:r w:rsidR="00B365A8" w:rsidRPr="00865B5C">
        <w:t>1</w:t>
      </w:r>
      <w:r w:rsidRPr="00865B5C">
        <w:t>» изложить в следующей редакции:</w:t>
      </w:r>
    </w:p>
    <w:p w:rsidR="00485C5E" w:rsidRPr="00865B5C" w:rsidRDefault="00485C5E">
      <w:pPr>
        <w:rPr>
          <w:color w:val="FF0000"/>
        </w:rPr>
      </w:pPr>
    </w:p>
    <w:tbl>
      <w:tblPr>
        <w:tblW w:w="5000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"/>
        <w:gridCol w:w="4256"/>
        <w:gridCol w:w="985"/>
        <w:gridCol w:w="850"/>
        <w:gridCol w:w="851"/>
        <w:gridCol w:w="992"/>
        <w:gridCol w:w="284"/>
        <w:gridCol w:w="283"/>
        <w:gridCol w:w="992"/>
        <w:gridCol w:w="426"/>
        <w:gridCol w:w="263"/>
      </w:tblGrid>
      <w:tr w:rsidR="00002B94" w:rsidRPr="00865B5C" w:rsidTr="00850CBA">
        <w:tc>
          <w:tcPr>
            <w:tcW w:w="1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2B94" w:rsidRPr="00850CBA" w:rsidRDefault="00002B94" w:rsidP="00B365A8">
            <w:pPr>
              <w:widowControl w:val="0"/>
              <w:autoSpaceDE w:val="0"/>
              <w:autoSpaceDN w:val="0"/>
              <w:ind w:hanging="62"/>
            </w:pPr>
            <w:r w:rsidRPr="00850CBA">
              <w:t>«</w:t>
            </w:r>
          </w:p>
        </w:tc>
        <w:tc>
          <w:tcPr>
            <w:tcW w:w="4256" w:type="dxa"/>
            <w:tcBorders>
              <w:left w:val="single" w:sz="4" w:space="0" w:color="auto"/>
            </w:tcBorders>
          </w:tcPr>
          <w:p w:rsidR="00002B94" w:rsidRPr="00865B5C" w:rsidRDefault="00002B94" w:rsidP="00485C5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865B5C">
              <w:rPr>
                <w:sz w:val="16"/>
                <w:szCs w:val="16"/>
              </w:rPr>
              <w:t>ИТОГО финансирование по Адресной инвестиционной программе, не относящейся к региональным проектам</w:t>
            </w:r>
          </w:p>
        </w:tc>
        <w:tc>
          <w:tcPr>
            <w:tcW w:w="985" w:type="dxa"/>
          </w:tcPr>
          <w:p w:rsidR="00002B94" w:rsidRPr="00850CBA" w:rsidRDefault="00002B94" w:rsidP="00DC3103">
            <w:pPr>
              <w:rPr>
                <w:sz w:val="18"/>
                <w:szCs w:val="18"/>
              </w:rPr>
            </w:pPr>
            <w:r w:rsidRPr="00850CBA">
              <w:rPr>
                <w:sz w:val="18"/>
                <w:szCs w:val="18"/>
              </w:rPr>
              <w:t>782 437,3</w:t>
            </w:r>
          </w:p>
        </w:tc>
        <w:tc>
          <w:tcPr>
            <w:tcW w:w="850" w:type="dxa"/>
          </w:tcPr>
          <w:p w:rsidR="00002B94" w:rsidRPr="00850CBA" w:rsidRDefault="00002B94" w:rsidP="00DC3103">
            <w:pPr>
              <w:rPr>
                <w:sz w:val="18"/>
                <w:szCs w:val="18"/>
              </w:rPr>
            </w:pPr>
            <w:r w:rsidRPr="00850CBA">
              <w:rPr>
                <w:sz w:val="18"/>
                <w:szCs w:val="18"/>
              </w:rPr>
              <w:t>464 144,4</w:t>
            </w:r>
          </w:p>
        </w:tc>
        <w:tc>
          <w:tcPr>
            <w:tcW w:w="851" w:type="dxa"/>
          </w:tcPr>
          <w:p w:rsidR="00002B94" w:rsidRPr="00850CBA" w:rsidRDefault="00002B94" w:rsidP="00DC3103">
            <w:pPr>
              <w:rPr>
                <w:sz w:val="18"/>
                <w:szCs w:val="18"/>
              </w:rPr>
            </w:pPr>
            <w:r w:rsidRPr="00850CBA">
              <w:rPr>
                <w:sz w:val="18"/>
                <w:szCs w:val="18"/>
              </w:rPr>
              <w:t>100 000,0</w:t>
            </w:r>
          </w:p>
        </w:tc>
        <w:tc>
          <w:tcPr>
            <w:tcW w:w="992" w:type="dxa"/>
          </w:tcPr>
          <w:p w:rsidR="00002B94" w:rsidRPr="00850CBA" w:rsidRDefault="00002B94" w:rsidP="00DC3103">
            <w:pPr>
              <w:rPr>
                <w:sz w:val="18"/>
                <w:szCs w:val="18"/>
              </w:rPr>
            </w:pPr>
            <w:r w:rsidRPr="00850CBA">
              <w:rPr>
                <w:sz w:val="18"/>
                <w:szCs w:val="18"/>
              </w:rPr>
              <w:t>332 674,2</w:t>
            </w:r>
          </w:p>
        </w:tc>
        <w:tc>
          <w:tcPr>
            <w:tcW w:w="284" w:type="dxa"/>
          </w:tcPr>
          <w:p w:rsidR="00002B94" w:rsidRPr="00850CBA" w:rsidRDefault="00002B94" w:rsidP="00DC3103">
            <w:pPr>
              <w:rPr>
                <w:sz w:val="18"/>
                <w:szCs w:val="18"/>
              </w:rPr>
            </w:pPr>
            <w:r w:rsidRPr="00850CBA">
              <w:rPr>
                <w:sz w:val="18"/>
                <w:szCs w:val="18"/>
              </w:rPr>
              <w:t>-</w:t>
            </w:r>
          </w:p>
        </w:tc>
        <w:tc>
          <w:tcPr>
            <w:tcW w:w="283" w:type="dxa"/>
          </w:tcPr>
          <w:p w:rsidR="00002B94" w:rsidRPr="00850CBA" w:rsidRDefault="00002B94" w:rsidP="00DC3103">
            <w:pPr>
              <w:rPr>
                <w:sz w:val="18"/>
                <w:szCs w:val="18"/>
              </w:rPr>
            </w:pPr>
            <w:r w:rsidRPr="00850CB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02B94" w:rsidRPr="00850CBA" w:rsidRDefault="00002B94" w:rsidP="00DC3103">
            <w:pPr>
              <w:rPr>
                <w:sz w:val="18"/>
                <w:szCs w:val="18"/>
              </w:rPr>
            </w:pPr>
            <w:r w:rsidRPr="00850CBA">
              <w:rPr>
                <w:sz w:val="18"/>
                <w:szCs w:val="18"/>
              </w:rPr>
              <w:t>1 679 255,9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02B94" w:rsidRPr="00850CBA" w:rsidRDefault="00002B94" w:rsidP="00485C5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50CBA">
              <w:rPr>
                <w:sz w:val="18"/>
                <w:szCs w:val="18"/>
              </w:rPr>
              <w:t>X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2B94" w:rsidRPr="00865B5C" w:rsidRDefault="00002B94" w:rsidP="00485C5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02B94" w:rsidRPr="00850CBA" w:rsidTr="00850CBA">
        <w:tc>
          <w:tcPr>
            <w:tcW w:w="1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2B94" w:rsidRPr="00865B5C" w:rsidRDefault="00002B94" w:rsidP="00485C5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6" w:type="dxa"/>
            <w:tcBorders>
              <w:left w:val="single" w:sz="4" w:space="0" w:color="auto"/>
            </w:tcBorders>
          </w:tcPr>
          <w:p w:rsidR="00002B94" w:rsidRPr="00865B5C" w:rsidRDefault="00002B94" w:rsidP="00002B94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865B5C">
              <w:rPr>
                <w:sz w:val="16"/>
                <w:szCs w:val="16"/>
              </w:rPr>
              <w:t>ВСЕГО проектная часть подпрограммы 1</w:t>
            </w:r>
          </w:p>
        </w:tc>
        <w:tc>
          <w:tcPr>
            <w:tcW w:w="985" w:type="dxa"/>
          </w:tcPr>
          <w:p w:rsidR="00002B94" w:rsidRPr="00850CBA" w:rsidRDefault="00002B94" w:rsidP="00DC3103">
            <w:pPr>
              <w:rPr>
                <w:sz w:val="18"/>
                <w:szCs w:val="18"/>
              </w:rPr>
            </w:pPr>
            <w:r w:rsidRPr="00850CBA">
              <w:rPr>
                <w:sz w:val="18"/>
                <w:szCs w:val="18"/>
              </w:rPr>
              <w:t>782 437,3</w:t>
            </w:r>
          </w:p>
        </w:tc>
        <w:tc>
          <w:tcPr>
            <w:tcW w:w="850" w:type="dxa"/>
          </w:tcPr>
          <w:p w:rsidR="00002B94" w:rsidRPr="00850CBA" w:rsidRDefault="00002B94" w:rsidP="00DC3103">
            <w:pPr>
              <w:rPr>
                <w:sz w:val="18"/>
                <w:szCs w:val="18"/>
              </w:rPr>
            </w:pPr>
            <w:r w:rsidRPr="00850CBA">
              <w:rPr>
                <w:sz w:val="18"/>
                <w:szCs w:val="18"/>
              </w:rPr>
              <w:t>464 144,4</w:t>
            </w:r>
          </w:p>
        </w:tc>
        <w:tc>
          <w:tcPr>
            <w:tcW w:w="851" w:type="dxa"/>
          </w:tcPr>
          <w:p w:rsidR="00002B94" w:rsidRPr="00850CBA" w:rsidRDefault="00002B94" w:rsidP="00DC3103">
            <w:pPr>
              <w:rPr>
                <w:sz w:val="18"/>
                <w:szCs w:val="18"/>
              </w:rPr>
            </w:pPr>
            <w:r w:rsidRPr="00850CBA">
              <w:rPr>
                <w:sz w:val="18"/>
                <w:szCs w:val="18"/>
              </w:rPr>
              <w:t>100 000,0</w:t>
            </w:r>
          </w:p>
        </w:tc>
        <w:tc>
          <w:tcPr>
            <w:tcW w:w="992" w:type="dxa"/>
          </w:tcPr>
          <w:p w:rsidR="00002B94" w:rsidRPr="00850CBA" w:rsidRDefault="00002B94" w:rsidP="00DC3103">
            <w:pPr>
              <w:rPr>
                <w:sz w:val="18"/>
                <w:szCs w:val="18"/>
              </w:rPr>
            </w:pPr>
            <w:r w:rsidRPr="00850CBA">
              <w:rPr>
                <w:sz w:val="18"/>
                <w:szCs w:val="18"/>
              </w:rPr>
              <w:t>332 674,2</w:t>
            </w:r>
          </w:p>
        </w:tc>
        <w:tc>
          <w:tcPr>
            <w:tcW w:w="284" w:type="dxa"/>
          </w:tcPr>
          <w:p w:rsidR="00002B94" w:rsidRPr="00850CBA" w:rsidRDefault="00002B94" w:rsidP="00DC3103">
            <w:pPr>
              <w:rPr>
                <w:sz w:val="18"/>
                <w:szCs w:val="18"/>
              </w:rPr>
            </w:pPr>
            <w:r w:rsidRPr="00850CBA">
              <w:rPr>
                <w:sz w:val="18"/>
                <w:szCs w:val="18"/>
              </w:rPr>
              <w:t>-</w:t>
            </w:r>
          </w:p>
        </w:tc>
        <w:tc>
          <w:tcPr>
            <w:tcW w:w="283" w:type="dxa"/>
          </w:tcPr>
          <w:p w:rsidR="00002B94" w:rsidRPr="00850CBA" w:rsidRDefault="00002B94" w:rsidP="00DC3103">
            <w:pPr>
              <w:rPr>
                <w:sz w:val="18"/>
                <w:szCs w:val="18"/>
              </w:rPr>
            </w:pPr>
            <w:r w:rsidRPr="00850CB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02B94" w:rsidRPr="00850CBA" w:rsidRDefault="00002B94" w:rsidP="00DC3103">
            <w:pPr>
              <w:rPr>
                <w:sz w:val="18"/>
                <w:szCs w:val="18"/>
              </w:rPr>
            </w:pPr>
            <w:r w:rsidRPr="00850CBA">
              <w:rPr>
                <w:sz w:val="18"/>
                <w:szCs w:val="18"/>
              </w:rPr>
              <w:t>1 679 255,9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02B94" w:rsidRPr="00850CBA" w:rsidRDefault="00002B94" w:rsidP="00485C5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50CBA">
              <w:rPr>
                <w:sz w:val="18"/>
                <w:szCs w:val="18"/>
              </w:rPr>
              <w:t>X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2B94" w:rsidRPr="00850CBA" w:rsidRDefault="00002B94" w:rsidP="00E25A4E">
            <w:pPr>
              <w:widowControl w:val="0"/>
              <w:autoSpaceDE w:val="0"/>
              <w:autoSpaceDN w:val="0"/>
              <w:ind w:right="-111"/>
            </w:pPr>
            <w:r w:rsidRPr="00850CBA">
              <w:t>».</w:t>
            </w:r>
          </w:p>
        </w:tc>
      </w:tr>
    </w:tbl>
    <w:p w:rsidR="00485C5E" w:rsidRPr="00865B5C" w:rsidRDefault="00485C5E" w:rsidP="00485C5E">
      <w:pPr>
        <w:widowControl w:val="0"/>
        <w:autoSpaceDE w:val="0"/>
        <w:autoSpaceDN w:val="0"/>
        <w:rPr>
          <w:rFonts w:ascii="Calibri" w:hAnsi="Calibri" w:cs="Calibri"/>
          <w:color w:val="FF0000"/>
          <w:sz w:val="22"/>
          <w:szCs w:val="22"/>
        </w:rPr>
      </w:pPr>
    </w:p>
    <w:p w:rsidR="007A41EA" w:rsidRPr="00865B5C" w:rsidRDefault="007B3FD1" w:rsidP="007B3FD1">
      <w:pPr>
        <w:ind w:firstLine="709"/>
        <w:jc w:val="both"/>
      </w:pPr>
      <w:r w:rsidRPr="00865B5C">
        <w:t>2</w:t>
      </w:r>
      <w:r w:rsidR="00A5484A" w:rsidRPr="00865B5C">
        <w:t>.</w:t>
      </w:r>
      <w:r w:rsidR="002546CA" w:rsidRPr="00865B5C">
        <w:t> </w:t>
      </w:r>
      <w:r w:rsidR="00A5484A" w:rsidRPr="00865B5C">
        <w:t xml:space="preserve">Контроль за выполнением постановления возложить на вице-губернатора                </w:t>
      </w:r>
      <w:r w:rsidR="00D46C6E" w:rsidRPr="00865B5C">
        <w:br/>
      </w:r>
      <w:r w:rsidR="00A5484A" w:rsidRPr="00865B5C">
        <w:t xml:space="preserve">Санкт-Петербурга </w:t>
      </w:r>
      <w:r w:rsidR="007A41EA" w:rsidRPr="00865B5C">
        <w:t xml:space="preserve">Линченко Н.В. </w:t>
      </w:r>
    </w:p>
    <w:p w:rsidR="00A5484A" w:rsidRPr="00865B5C" w:rsidRDefault="00A5484A" w:rsidP="007B3FD1">
      <w:pPr>
        <w:tabs>
          <w:tab w:val="left" w:pos="851"/>
        </w:tabs>
        <w:ind w:right="-1" w:firstLine="709"/>
        <w:jc w:val="both"/>
      </w:pPr>
    </w:p>
    <w:p w:rsidR="00A5484A" w:rsidRPr="00865B5C" w:rsidRDefault="00A5484A" w:rsidP="00A5484A">
      <w:pPr>
        <w:tabs>
          <w:tab w:val="left" w:pos="851"/>
        </w:tabs>
        <w:ind w:right="-1"/>
        <w:jc w:val="both"/>
        <w:rPr>
          <w:rFonts w:eastAsia="Arial Unicode MS" w:cs="Arial Unicode MS"/>
          <w:lang w:bidi="ru-RU"/>
        </w:rPr>
      </w:pPr>
    </w:p>
    <w:p w:rsidR="00A5484A" w:rsidRPr="00865B5C" w:rsidRDefault="00A5484A" w:rsidP="00A5484A">
      <w:pPr>
        <w:tabs>
          <w:tab w:val="left" w:pos="851"/>
        </w:tabs>
        <w:ind w:right="-1"/>
        <w:jc w:val="both"/>
        <w:rPr>
          <w:rFonts w:eastAsia="Arial Unicode MS" w:cs="Arial Unicode MS"/>
          <w:lang w:bidi="ru-RU"/>
        </w:rPr>
      </w:pPr>
    </w:p>
    <w:p w:rsidR="00A5484A" w:rsidRPr="00865B5C" w:rsidRDefault="00A5484A" w:rsidP="00423ED8">
      <w:pPr>
        <w:tabs>
          <w:tab w:val="left" w:pos="426"/>
        </w:tabs>
        <w:ind w:right="-1"/>
        <w:rPr>
          <w:b/>
          <w:bCs/>
        </w:rPr>
      </w:pPr>
      <w:r w:rsidRPr="00865B5C">
        <w:rPr>
          <w:b/>
          <w:bCs/>
        </w:rPr>
        <w:t xml:space="preserve">     Губернатор</w:t>
      </w:r>
    </w:p>
    <w:p w:rsidR="00B20BAF" w:rsidRPr="00B20BAF" w:rsidRDefault="00A5484A" w:rsidP="00CD46EA">
      <w:pPr>
        <w:tabs>
          <w:tab w:val="center" w:pos="4677"/>
          <w:tab w:val="right" w:pos="10206"/>
        </w:tabs>
        <w:ind w:right="-1"/>
      </w:pPr>
      <w:r w:rsidRPr="00865B5C">
        <w:rPr>
          <w:b/>
          <w:bCs/>
        </w:rPr>
        <w:t xml:space="preserve">Санкт-Петербурга </w:t>
      </w:r>
      <w:r w:rsidRPr="00865B5C">
        <w:rPr>
          <w:b/>
          <w:bCs/>
        </w:rPr>
        <w:tab/>
      </w:r>
      <w:r w:rsidRPr="00865B5C">
        <w:rPr>
          <w:b/>
          <w:bCs/>
        </w:rPr>
        <w:tab/>
        <w:t xml:space="preserve">     </w:t>
      </w:r>
      <w:r w:rsidR="00B72B0D" w:rsidRPr="00865B5C">
        <w:rPr>
          <w:b/>
          <w:bCs/>
        </w:rPr>
        <w:t xml:space="preserve">    </w:t>
      </w:r>
      <w:r w:rsidR="00CD46EA" w:rsidRPr="00865B5C">
        <w:rPr>
          <w:b/>
          <w:bCs/>
        </w:rPr>
        <w:t xml:space="preserve">                           </w:t>
      </w:r>
      <w:r w:rsidR="00B72B0D" w:rsidRPr="00865B5C">
        <w:rPr>
          <w:b/>
          <w:bCs/>
        </w:rPr>
        <w:t xml:space="preserve"> </w:t>
      </w:r>
      <w:r w:rsidR="00CD46EA" w:rsidRPr="00865B5C">
        <w:rPr>
          <w:b/>
          <w:bCs/>
        </w:rPr>
        <w:t xml:space="preserve">                 </w:t>
      </w:r>
      <w:r w:rsidRPr="00865B5C">
        <w:rPr>
          <w:b/>
          <w:bCs/>
        </w:rPr>
        <w:t>А.Д.Беглов</w:t>
      </w:r>
    </w:p>
    <w:p w:rsidR="005A0389" w:rsidRPr="00757CD0" w:rsidRDefault="005A0389" w:rsidP="00774DC1">
      <w:pPr>
        <w:tabs>
          <w:tab w:val="left" w:pos="1276"/>
        </w:tabs>
        <w:autoSpaceDE w:val="0"/>
        <w:autoSpaceDN w:val="0"/>
        <w:adjustRightInd w:val="0"/>
        <w:ind w:firstLine="709"/>
        <w:jc w:val="both"/>
      </w:pPr>
    </w:p>
    <w:sectPr w:rsidR="005A0389" w:rsidRPr="00757CD0" w:rsidSect="00485C5E">
      <w:pgSz w:w="11906" w:h="16838" w:code="9"/>
      <w:pgMar w:top="851" w:right="851" w:bottom="1276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95D" w:rsidRDefault="0091695D">
      <w:r>
        <w:separator/>
      </w:r>
    </w:p>
  </w:endnote>
  <w:endnote w:type="continuationSeparator" w:id="0">
    <w:p w:rsidR="0091695D" w:rsidRDefault="00916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95D" w:rsidRDefault="0091695D">
      <w:r>
        <w:separator/>
      </w:r>
    </w:p>
  </w:footnote>
  <w:footnote w:type="continuationSeparator" w:id="0">
    <w:p w:rsidR="0091695D" w:rsidRDefault="00916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103" w:rsidRDefault="00DC3103" w:rsidP="006C253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C3103" w:rsidRDefault="00DC310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2065635"/>
      <w:docPartObj>
        <w:docPartGallery w:val="Page Numbers (Top of Page)"/>
        <w:docPartUnique/>
      </w:docPartObj>
    </w:sdtPr>
    <w:sdtEndPr/>
    <w:sdtContent>
      <w:p w:rsidR="00DC3103" w:rsidRDefault="00DC31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BF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103" w:rsidRDefault="00DC3103">
    <w:pPr>
      <w:pStyle w:val="a3"/>
      <w:jc w:val="center"/>
    </w:pPr>
  </w:p>
  <w:p w:rsidR="00DC3103" w:rsidRDefault="00DC31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44031"/>
    <w:multiLevelType w:val="multilevel"/>
    <w:tmpl w:val="0419001F"/>
    <w:lvl w:ilvl="0">
      <w:start w:val="1"/>
      <w:numFmt w:val="decimal"/>
      <w:lvlText w:val="%1."/>
      <w:lvlJc w:val="left"/>
      <w:pPr>
        <w:ind w:left="4897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5251245"/>
    <w:multiLevelType w:val="multilevel"/>
    <w:tmpl w:val="52969D9C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8664a43-d51f-4eb5-bc18-baf53b24ac94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F05FC4"/>
    <w:rsid w:val="00000394"/>
    <w:rsid w:val="0000163A"/>
    <w:rsid w:val="00002B94"/>
    <w:rsid w:val="0000354A"/>
    <w:rsid w:val="0000382F"/>
    <w:rsid w:val="00003873"/>
    <w:rsid w:val="00005D57"/>
    <w:rsid w:val="000101B7"/>
    <w:rsid w:val="00010FEA"/>
    <w:rsid w:val="000112C2"/>
    <w:rsid w:val="000123D1"/>
    <w:rsid w:val="00013673"/>
    <w:rsid w:val="000139DD"/>
    <w:rsid w:val="00014519"/>
    <w:rsid w:val="00015851"/>
    <w:rsid w:val="000160B5"/>
    <w:rsid w:val="00017718"/>
    <w:rsid w:val="00020486"/>
    <w:rsid w:val="0002084C"/>
    <w:rsid w:val="00021B23"/>
    <w:rsid w:val="00021B2A"/>
    <w:rsid w:val="0002299D"/>
    <w:rsid w:val="000234C5"/>
    <w:rsid w:val="0002378F"/>
    <w:rsid w:val="00023D83"/>
    <w:rsid w:val="0002416C"/>
    <w:rsid w:val="0003348C"/>
    <w:rsid w:val="00034F24"/>
    <w:rsid w:val="00040306"/>
    <w:rsid w:val="0004495A"/>
    <w:rsid w:val="000459A7"/>
    <w:rsid w:val="00045A94"/>
    <w:rsid w:val="00047AEB"/>
    <w:rsid w:val="0005040A"/>
    <w:rsid w:val="0005182E"/>
    <w:rsid w:val="00051D98"/>
    <w:rsid w:val="00052DC8"/>
    <w:rsid w:val="00054E44"/>
    <w:rsid w:val="00057025"/>
    <w:rsid w:val="00057B3A"/>
    <w:rsid w:val="000606AB"/>
    <w:rsid w:val="000613FA"/>
    <w:rsid w:val="00063904"/>
    <w:rsid w:val="00064D7C"/>
    <w:rsid w:val="00065E74"/>
    <w:rsid w:val="000710CA"/>
    <w:rsid w:val="000712E0"/>
    <w:rsid w:val="0007139E"/>
    <w:rsid w:val="00072924"/>
    <w:rsid w:val="00072A2E"/>
    <w:rsid w:val="00072A65"/>
    <w:rsid w:val="000738BF"/>
    <w:rsid w:val="00073D98"/>
    <w:rsid w:val="0007564D"/>
    <w:rsid w:val="00080ACD"/>
    <w:rsid w:val="00080DCF"/>
    <w:rsid w:val="000826EA"/>
    <w:rsid w:val="00083132"/>
    <w:rsid w:val="00083C4D"/>
    <w:rsid w:val="000860DD"/>
    <w:rsid w:val="000860EC"/>
    <w:rsid w:val="00087B94"/>
    <w:rsid w:val="00087CD0"/>
    <w:rsid w:val="00090811"/>
    <w:rsid w:val="00090E30"/>
    <w:rsid w:val="00094225"/>
    <w:rsid w:val="0009641E"/>
    <w:rsid w:val="000A0FF0"/>
    <w:rsid w:val="000A24E5"/>
    <w:rsid w:val="000A4975"/>
    <w:rsid w:val="000A5367"/>
    <w:rsid w:val="000A6293"/>
    <w:rsid w:val="000A7E86"/>
    <w:rsid w:val="000B07BD"/>
    <w:rsid w:val="000B20EC"/>
    <w:rsid w:val="000B2177"/>
    <w:rsid w:val="000B4562"/>
    <w:rsid w:val="000B4EB7"/>
    <w:rsid w:val="000B5C1A"/>
    <w:rsid w:val="000B6EB4"/>
    <w:rsid w:val="000C138D"/>
    <w:rsid w:val="000C19D0"/>
    <w:rsid w:val="000C23D8"/>
    <w:rsid w:val="000C38B1"/>
    <w:rsid w:val="000C38C4"/>
    <w:rsid w:val="000C7519"/>
    <w:rsid w:val="000D12B3"/>
    <w:rsid w:val="000D12B8"/>
    <w:rsid w:val="000D1D90"/>
    <w:rsid w:val="000D2325"/>
    <w:rsid w:val="000D5175"/>
    <w:rsid w:val="000D580D"/>
    <w:rsid w:val="000D6BD1"/>
    <w:rsid w:val="000D777D"/>
    <w:rsid w:val="000E2A43"/>
    <w:rsid w:val="000E2D4F"/>
    <w:rsid w:val="000E439E"/>
    <w:rsid w:val="000E4BAD"/>
    <w:rsid w:val="000E50BA"/>
    <w:rsid w:val="000E6DCA"/>
    <w:rsid w:val="000F0AD0"/>
    <w:rsid w:val="000F0E37"/>
    <w:rsid w:val="000F1894"/>
    <w:rsid w:val="000F1B32"/>
    <w:rsid w:val="000F3937"/>
    <w:rsid w:val="000F4511"/>
    <w:rsid w:val="000F5065"/>
    <w:rsid w:val="000F5E11"/>
    <w:rsid w:val="00100B4C"/>
    <w:rsid w:val="00101821"/>
    <w:rsid w:val="00107555"/>
    <w:rsid w:val="00107E57"/>
    <w:rsid w:val="00110861"/>
    <w:rsid w:val="00110922"/>
    <w:rsid w:val="00111D92"/>
    <w:rsid w:val="00114148"/>
    <w:rsid w:val="00114576"/>
    <w:rsid w:val="00114D70"/>
    <w:rsid w:val="0011563D"/>
    <w:rsid w:val="00115B52"/>
    <w:rsid w:val="001164B9"/>
    <w:rsid w:val="001228D9"/>
    <w:rsid w:val="00122904"/>
    <w:rsid w:val="00122AEA"/>
    <w:rsid w:val="00124B9E"/>
    <w:rsid w:val="00127045"/>
    <w:rsid w:val="00130A7C"/>
    <w:rsid w:val="00131A58"/>
    <w:rsid w:val="00132435"/>
    <w:rsid w:val="00136439"/>
    <w:rsid w:val="00136A2E"/>
    <w:rsid w:val="001410A3"/>
    <w:rsid w:val="001441F0"/>
    <w:rsid w:val="001457D8"/>
    <w:rsid w:val="001466B7"/>
    <w:rsid w:val="00146BB2"/>
    <w:rsid w:val="00147B7B"/>
    <w:rsid w:val="001503B7"/>
    <w:rsid w:val="00150801"/>
    <w:rsid w:val="00150EF0"/>
    <w:rsid w:val="00151645"/>
    <w:rsid w:val="00154512"/>
    <w:rsid w:val="0015481D"/>
    <w:rsid w:val="001560CA"/>
    <w:rsid w:val="001560D4"/>
    <w:rsid w:val="00156342"/>
    <w:rsid w:val="00156581"/>
    <w:rsid w:val="00157F69"/>
    <w:rsid w:val="001609ED"/>
    <w:rsid w:val="0016130C"/>
    <w:rsid w:val="00161D40"/>
    <w:rsid w:val="00162649"/>
    <w:rsid w:val="00162771"/>
    <w:rsid w:val="00163111"/>
    <w:rsid w:val="0016339D"/>
    <w:rsid w:val="00163851"/>
    <w:rsid w:val="00163F56"/>
    <w:rsid w:val="00166546"/>
    <w:rsid w:val="00166DB2"/>
    <w:rsid w:val="00171D9B"/>
    <w:rsid w:val="00173121"/>
    <w:rsid w:val="00174F49"/>
    <w:rsid w:val="00175B6D"/>
    <w:rsid w:val="001762A5"/>
    <w:rsid w:val="00176AAC"/>
    <w:rsid w:val="00177703"/>
    <w:rsid w:val="001820FB"/>
    <w:rsid w:val="0018233D"/>
    <w:rsid w:val="0018343A"/>
    <w:rsid w:val="00186FAA"/>
    <w:rsid w:val="001879E7"/>
    <w:rsid w:val="00190AA5"/>
    <w:rsid w:val="00190DDC"/>
    <w:rsid w:val="0019123F"/>
    <w:rsid w:val="00191CF5"/>
    <w:rsid w:val="001920E0"/>
    <w:rsid w:val="001934A1"/>
    <w:rsid w:val="001944A2"/>
    <w:rsid w:val="001953EF"/>
    <w:rsid w:val="0019630B"/>
    <w:rsid w:val="00196FDD"/>
    <w:rsid w:val="001A7698"/>
    <w:rsid w:val="001A7F2F"/>
    <w:rsid w:val="001B03D9"/>
    <w:rsid w:val="001B06B7"/>
    <w:rsid w:val="001B19D7"/>
    <w:rsid w:val="001B4593"/>
    <w:rsid w:val="001B4B5D"/>
    <w:rsid w:val="001B55F3"/>
    <w:rsid w:val="001B655C"/>
    <w:rsid w:val="001B686F"/>
    <w:rsid w:val="001C2235"/>
    <w:rsid w:val="001C23A2"/>
    <w:rsid w:val="001C39B4"/>
    <w:rsid w:val="001C4528"/>
    <w:rsid w:val="001C559D"/>
    <w:rsid w:val="001D133D"/>
    <w:rsid w:val="001D1834"/>
    <w:rsid w:val="001D354C"/>
    <w:rsid w:val="001D3CC2"/>
    <w:rsid w:val="001D45EF"/>
    <w:rsid w:val="001D617C"/>
    <w:rsid w:val="001D7AA8"/>
    <w:rsid w:val="001E1206"/>
    <w:rsid w:val="001E13EF"/>
    <w:rsid w:val="001E5B9F"/>
    <w:rsid w:val="001E630E"/>
    <w:rsid w:val="001E7063"/>
    <w:rsid w:val="001E7EA4"/>
    <w:rsid w:val="001F1FB2"/>
    <w:rsid w:val="001F2F5E"/>
    <w:rsid w:val="001F32A4"/>
    <w:rsid w:val="001F46AA"/>
    <w:rsid w:val="001F472A"/>
    <w:rsid w:val="001F79BD"/>
    <w:rsid w:val="00203CB2"/>
    <w:rsid w:val="00206F08"/>
    <w:rsid w:val="00207824"/>
    <w:rsid w:val="002108F0"/>
    <w:rsid w:val="00215067"/>
    <w:rsid w:val="0021684F"/>
    <w:rsid w:val="002172ED"/>
    <w:rsid w:val="00220C3F"/>
    <w:rsid w:val="002211A9"/>
    <w:rsid w:val="00221827"/>
    <w:rsid w:val="00221A9B"/>
    <w:rsid w:val="00221F47"/>
    <w:rsid w:val="002236A2"/>
    <w:rsid w:val="00224264"/>
    <w:rsid w:val="002267A8"/>
    <w:rsid w:val="00226CB1"/>
    <w:rsid w:val="00226F0E"/>
    <w:rsid w:val="0022723F"/>
    <w:rsid w:val="00227D65"/>
    <w:rsid w:val="00232A54"/>
    <w:rsid w:val="00232E2D"/>
    <w:rsid w:val="00232E3C"/>
    <w:rsid w:val="00234997"/>
    <w:rsid w:val="00235319"/>
    <w:rsid w:val="00240A07"/>
    <w:rsid w:val="0024153B"/>
    <w:rsid w:val="002428AA"/>
    <w:rsid w:val="00242DA6"/>
    <w:rsid w:val="00242E6C"/>
    <w:rsid w:val="002433A2"/>
    <w:rsid w:val="002434DE"/>
    <w:rsid w:val="00243BB6"/>
    <w:rsid w:val="00247FDA"/>
    <w:rsid w:val="00250370"/>
    <w:rsid w:val="00251C73"/>
    <w:rsid w:val="00252226"/>
    <w:rsid w:val="0025361F"/>
    <w:rsid w:val="00253EE4"/>
    <w:rsid w:val="00254313"/>
    <w:rsid w:val="002544C8"/>
    <w:rsid w:val="002546CA"/>
    <w:rsid w:val="002547CC"/>
    <w:rsid w:val="00255B80"/>
    <w:rsid w:val="00255BF4"/>
    <w:rsid w:val="002563BF"/>
    <w:rsid w:val="00260767"/>
    <w:rsid w:val="002641BB"/>
    <w:rsid w:val="002649D3"/>
    <w:rsid w:val="002655CB"/>
    <w:rsid w:val="00265F6F"/>
    <w:rsid w:val="00266B41"/>
    <w:rsid w:val="0027255C"/>
    <w:rsid w:val="00273A33"/>
    <w:rsid w:val="00273BA4"/>
    <w:rsid w:val="002757FB"/>
    <w:rsid w:val="002774BE"/>
    <w:rsid w:val="00280A73"/>
    <w:rsid w:val="00280AE1"/>
    <w:rsid w:val="002846EB"/>
    <w:rsid w:val="002859C3"/>
    <w:rsid w:val="00287960"/>
    <w:rsid w:val="00290508"/>
    <w:rsid w:val="00290A92"/>
    <w:rsid w:val="00290EB1"/>
    <w:rsid w:val="002911D9"/>
    <w:rsid w:val="00292DC6"/>
    <w:rsid w:val="00295382"/>
    <w:rsid w:val="002A01CA"/>
    <w:rsid w:val="002A38AE"/>
    <w:rsid w:val="002A39F8"/>
    <w:rsid w:val="002A62CD"/>
    <w:rsid w:val="002A6A21"/>
    <w:rsid w:val="002B011F"/>
    <w:rsid w:val="002B1C82"/>
    <w:rsid w:val="002B567A"/>
    <w:rsid w:val="002B68E5"/>
    <w:rsid w:val="002C0717"/>
    <w:rsid w:val="002C0848"/>
    <w:rsid w:val="002C0A46"/>
    <w:rsid w:val="002C1799"/>
    <w:rsid w:val="002C2BF5"/>
    <w:rsid w:val="002C34CA"/>
    <w:rsid w:val="002C3F0D"/>
    <w:rsid w:val="002C7C15"/>
    <w:rsid w:val="002D072C"/>
    <w:rsid w:val="002D0821"/>
    <w:rsid w:val="002D0CDA"/>
    <w:rsid w:val="002D34B6"/>
    <w:rsid w:val="002D4173"/>
    <w:rsid w:val="002D5151"/>
    <w:rsid w:val="002D52A5"/>
    <w:rsid w:val="002D695A"/>
    <w:rsid w:val="002D6A0D"/>
    <w:rsid w:val="002D71EA"/>
    <w:rsid w:val="002D72BE"/>
    <w:rsid w:val="002D7D66"/>
    <w:rsid w:val="002E16C0"/>
    <w:rsid w:val="002E2868"/>
    <w:rsid w:val="002E2956"/>
    <w:rsid w:val="002E2FA6"/>
    <w:rsid w:val="002E33CA"/>
    <w:rsid w:val="002E3C0C"/>
    <w:rsid w:val="002E5102"/>
    <w:rsid w:val="002E6372"/>
    <w:rsid w:val="002E6749"/>
    <w:rsid w:val="002E6CDE"/>
    <w:rsid w:val="002E6F4D"/>
    <w:rsid w:val="002F3428"/>
    <w:rsid w:val="002F38FB"/>
    <w:rsid w:val="002F4809"/>
    <w:rsid w:val="002F5B77"/>
    <w:rsid w:val="002F7132"/>
    <w:rsid w:val="002F73F3"/>
    <w:rsid w:val="0030746A"/>
    <w:rsid w:val="00307EEF"/>
    <w:rsid w:val="0031019B"/>
    <w:rsid w:val="00310BD1"/>
    <w:rsid w:val="00311B0A"/>
    <w:rsid w:val="00313A95"/>
    <w:rsid w:val="003149BA"/>
    <w:rsid w:val="00315149"/>
    <w:rsid w:val="003161EE"/>
    <w:rsid w:val="00317490"/>
    <w:rsid w:val="00320558"/>
    <w:rsid w:val="00324441"/>
    <w:rsid w:val="00324640"/>
    <w:rsid w:val="003253F3"/>
    <w:rsid w:val="00325750"/>
    <w:rsid w:val="00325ABD"/>
    <w:rsid w:val="00326C7B"/>
    <w:rsid w:val="00327ED3"/>
    <w:rsid w:val="00330410"/>
    <w:rsid w:val="00330A43"/>
    <w:rsid w:val="00331CA6"/>
    <w:rsid w:val="00332941"/>
    <w:rsid w:val="00332A3A"/>
    <w:rsid w:val="00333A14"/>
    <w:rsid w:val="00333A76"/>
    <w:rsid w:val="00333B42"/>
    <w:rsid w:val="00335079"/>
    <w:rsid w:val="0033639F"/>
    <w:rsid w:val="00336B00"/>
    <w:rsid w:val="00336DAF"/>
    <w:rsid w:val="00336F7A"/>
    <w:rsid w:val="00341344"/>
    <w:rsid w:val="003414E3"/>
    <w:rsid w:val="00341977"/>
    <w:rsid w:val="00343C46"/>
    <w:rsid w:val="00343E6D"/>
    <w:rsid w:val="00343EE5"/>
    <w:rsid w:val="003443A6"/>
    <w:rsid w:val="003449C9"/>
    <w:rsid w:val="0034694B"/>
    <w:rsid w:val="00346A42"/>
    <w:rsid w:val="00347443"/>
    <w:rsid w:val="0035168C"/>
    <w:rsid w:val="003524A9"/>
    <w:rsid w:val="00352762"/>
    <w:rsid w:val="00352D05"/>
    <w:rsid w:val="00355876"/>
    <w:rsid w:val="003601E6"/>
    <w:rsid w:val="003620F6"/>
    <w:rsid w:val="0036371F"/>
    <w:rsid w:val="0036383A"/>
    <w:rsid w:val="0036439A"/>
    <w:rsid w:val="00364ED4"/>
    <w:rsid w:val="0036509C"/>
    <w:rsid w:val="0036650C"/>
    <w:rsid w:val="003670BB"/>
    <w:rsid w:val="00367B3A"/>
    <w:rsid w:val="00370EA9"/>
    <w:rsid w:val="00372012"/>
    <w:rsid w:val="003738B5"/>
    <w:rsid w:val="00375C64"/>
    <w:rsid w:val="00377A67"/>
    <w:rsid w:val="003824F8"/>
    <w:rsid w:val="00382E81"/>
    <w:rsid w:val="003833DD"/>
    <w:rsid w:val="003835ED"/>
    <w:rsid w:val="003844AF"/>
    <w:rsid w:val="00386276"/>
    <w:rsid w:val="00386F99"/>
    <w:rsid w:val="00386FA3"/>
    <w:rsid w:val="003A06CD"/>
    <w:rsid w:val="003A2139"/>
    <w:rsid w:val="003A2FE5"/>
    <w:rsid w:val="003A30D5"/>
    <w:rsid w:val="003A4EAA"/>
    <w:rsid w:val="003A5033"/>
    <w:rsid w:val="003A5AA9"/>
    <w:rsid w:val="003A6CB0"/>
    <w:rsid w:val="003A7214"/>
    <w:rsid w:val="003A7CCB"/>
    <w:rsid w:val="003B15C5"/>
    <w:rsid w:val="003B2134"/>
    <w:rsid w:val="003B4406"/>
    <w:rsid w:val="003C04EA"/>
    <w:rsid w:val="003C0E24"/>
    <w:rsid w:val="003C2363"/>
    <w:rsid w:val="003C2806"/>
    <w:rsid w:val="003C2AA4"/>
    <w:rsid w:val="003C3996"/>
    <w:rsid w:val="003C44E7"/>
    <w:rsid w:val="003C55E8"/>
    <w:rsid w:val="003C617B"/>
    <w:rsid w:val="003C6CCE"/>
    <w:rsid w:val="003C7734"/>
    <w:rsid w:val="003D0C31"/>
    <w:rsid w:val="003D2044"/>
    <w:rsid w:val="003D5BED"/>
    <w:rsid w:val="003E0619"/>
    <w:rsid w:val="003E22B4"/>
    <w:rsid w:val="003E3C72"/>
    <w:rsid w:val="003E53DC"/>
    <w:rsid w:val="003E5E82"/>
    <w:rsid w:val="003E68BF"/>
    <w:rsid w:val="003E691D"/>
    <w:rsid w:val="003F0168"/>
    <w:rsid w:val="003F01D1"/>
    <w:rsid w:val="003F0686"/>
    <w:rsid w:val="003F22E8"/>
    <w:rsid w:val="003F25D3"/>
    <w:rsid w:val="003F2EA1"/>
    <w:rsid w:val="003F3712"/>
    <w:rsid w:val="003F6146"/>
    <w:rsid w:val="003F73D3"/>
    <w:rsid w:val="00400E52"/>
    <w:rsid w:val="00400FA1"/>
    <w:rsid w:val="00404A4E"/>
    <w:rsid w:val="004055BC"/>
    <w:rsid w:val="00407596"/>
    <w:rsid w:val="0040778F"/>
    <w:rsid w:val="00410508"/>
    <w:rsid w:val="004105AF"/>
    <w:rsid w:val="00411114"/>
    <w:rsid w:val="004118E3"/>
    <w:rsid w:val="0041206C"/>
    <w:rsid w:val="00413692"/>
    <w:rsid w:val="00414199"/>
    <w:rsid w:val="00415E95"/>
    <w:rsid w:val="00416346"/>
    <w:rsid w:val="004174E7"/>
    <w:rsid w:val="00417EBC"/>
    <w:rsid w:val="00417FA2"/>
    <w:rsid w:val="00422225"/>
    <w:rsid w:val="00423328"/>
    <w:rsid w:val="00423ED8"/>
    <w:rsid w:val="00427118"/>
    <w:rsid w:val="00427620"/>
    <w:rsid w:val="00434BA5"/>
    <w:rsid w:val="00436647"/>
    <w:rsid w:val="00440EB0"/>
    <w:rsid w:val="00442AEE"/>
    <w:rsid w:val="004441A5"/>
    <w:rsid w:val="00444C44"/>
    <w:rsid w:val="00445303"/>
    <w:rsid w:val="004457E7"/>
    <w:rsid w:val="0044600D"/>
    <w:rsid w:val="004460B4"/>
    <w:rsid w:val="0045035E"/>
    <w:rsid w:val="00451E6A"/>
    <w:rsid w:val="0045225D"/>
    <w:rsid w:val="004526D5"/>
    <w:rsid w:val="00453A0D"/>
    <w:rsid w:val="00453F50"/>
    <w:rsid w:val="00454F8B"/>
    <w:rsid w:val="00455CE2"/>
    <w:rsid w:val="004562A7"/>
    <w:rsid w:val="0045764B"/>
    <w:rsid w:val="00457C97"/>
    <w:rsid w:val="0046072E"/>
    <w:rsid w:val="00460D80"/>
    <w:rsid w:val="0046126D"/>
    <w:rsid w:val="00461299"/>
    <w:rsid w:val="00461DF4"/>
    <w:rsid w:val="00462996"/>
    <w:rsid w:val="00462C1A"/>
    <w:rsid w:val="0046450E"/>
    <w:rsid w:val="00464AE4"/>
    <w:rsid w:val="00464D5A"/>
    <w:rsid w:val="004653A8"/>
    <w:rsid w:val="00466BC2"/>
    <w:rsid w:val="004678E0"/>
    <w:rsid w:val="0047067A"/>
    <w:rsid w:val="004731B6"/>
    <w:rsid w:val="0047511B"/>
    <w:rsid w:val="00475342"/>
    <w:rsid w:val="004754D0"/>
    <w:rsid w:val="00476CCA"/>
    <w:rsid w:val="00477D8F"/>
    <w:rsid w:val="00481961"/>
    <w:rsid w:val="00481970"/>
    <w:rsid w:val="0048219D"/>
    <w:rsid w:val="004827F1"/>
    <w:rsid w:val="004855ED"/>
    <w:rsid w:val="00485C5E"/>
    <w:rsid w:val="004875B4"/>
    <w:rsid w:val="00490D14"/>
    <w:rsid w:val="00490D68"/>
    <w:rsid w:val="00490E97"/>
    <w:rsid w:val="00491081"/>
    <w:rsid w:val="0049194B"/>
    <w:rsid w:val="00492F24"/>
    <w:rsid w:val="00493631"/>
    <w:rsid w:val="004936CB"/>
    <w:rsid w:val="00495270"/>
    <w:rsid w:val="004966AC"/>
    <w:rsid w:val="0049679C"/>
    <w:rsid w:val="00496983"/>
    <w:rsid w:val="004A0868"/>
    <w:rsid w:val="004A1CBA"/>
    <w:rsid w:val="004A5282"/>
    <w:rsid w:val="004A5B09"/>
    <w:rsid w:val="004A6DF4"/>
    <w:rsid w:val="004A7E16"/>
    <w:rsid w:val="004B02F3"/>
    <w:rsid w:val="004B0885"/>
    <w:rsid w:val="004B41B2"/>
    <w:rsid w:val="004B546F"/>
    <w:rsid w:val="004B6CF7"/>
    <w:rsid w:val="004B76FC"/>
    <w:rsid w:val="004B7B0F"/>
    <w:rsid w:val="004B7CBB"/>
    <w:rsid w:val="004C1DC1"/>
    <w:rsid w:val="004C2F5D"/>
    <w:rsid w:val="004C3FA5"/>
    <w:rsid w:val="004C7809"/>
    <w:rsid w:val="004D00B1"/>
    <w:rsid w:val="004D09A1"/>
    <w:rsid w:val="004D328F"/>
    <w:rsid w:val="004D4747"/>
    <w:rsid w:val="004D5466"/>
    <w:rsid w:val="004D5B82"/>
    <w:rsid w:val="004D6367"/>
    <w:rsid w:val="004D7740"/>
    <w:rsid w:val="004E06CF"/>
    <w:rsid w:val="004E095C"/>
    <w:rsid w:val="004E1FA9"/>
    <w:rsid w:val="004E257F"/>
    <w:rsid w:val="004E3CAD"/>
    <w:rsid w:val="004E4991"/>
    <w:rsid w:val="004E504E"/>
    <w:rsid w:val="004E5945"/>
    <w:rsid w:val="004E6A9E"/>
    <w:rsid w:val="004E6E34"/>
    <w:rsid w:val="004F13EE"/>
    <w:rsid w:val="004F1B63"/>
    <w:rsid w:val="004F2B1D"/>
    <w:rsid w:val="004F666D"/>
    <w:rsid w:val="004F75F8"/>
    <w:rsid w:val="004F7C2E"/>
    <w:rsid w:val="00501143"/>
    <w:rsid w:val="00501950"/>
    <w:rsid w:val="0050246F"/>
    <w:rsid w:val="005025A0"/>
    <w:rsid w:val="00502A4A"/>
    <w:rsid w:val="00505420"/>
    <w:rsid w:val="0050542B"/>
    <w:rsid w:val="00505D84"/>
    <w:rsid w:val="00506F06"/>
    <w:rsid w:val="00507765"/>
    <w:rsid w:val="0051058E"/>
    <w:rsid w:val="00511206"/>
    <w:rsid w:val="0051189D"/>
    <w:rsid w:val="0051290C"/>
    <w:rsid w:val="00514152"/>
    <w:rsid w:val="005142BE"/>
    <w:rsid w:val="00515641"/>
    <w:rsid w:val="00516B73"/>
    <w:rsid w:val="00520298"/>
    <w:rsid w:val="0052091B"/>
    <w:rsid w:val="00523CE2"/>
    <w:rsid w:val="00526BC3"/>
    <w:rsid w:val="00536A56"/>
    <w:rsid w:val="00536C13"/>
    <w:rsid w:val="00537AF3"/>
    <w:rsid w:val="00540974"/>
    <w:rsid w:val="0054190C"/>
    <w:rsid w:val="00542D35"/>
    <w:rsid w:val="00543C0C"/>
    <w:rsid w:val="005464DB"/>
    <w:rsid w:val="00547030"/>
    <w:rsid w:val="005506D9"/>
    <w:rsid w:val="005526FB"/>
    <w:rsid w:val="00553C27"/>
    <w:rsid w:val="00556B19"/>
    <w:rsid w:val="00556EC0"/>
    <w:rsid w:val="00557173"/>
    <w:rsid w:val="00557597"/>
    <w:rsid w:val="005615B6"/>
    <w:rsid w:val="00563A67"/>
    <w:rsid w:val="00564174"/>
    <w:rsid w:val="0056419E"/>
    <w:rsid w:val="0056483F"/>
    <w:rsid w:val="00565792"/>
    <w:rsid w:val="00565F18"/>
    <w:rsid w:val="005712D2"/>
    <w:rsid w:val="00571499"/>
    <w:rsid w:val="00571B31"/>
    <w:rsid w:val="00571D3C"/>
    <w:rsid w:val="00571E98"/>
    <w:rsid w:val="0057217E"/>
    <w:rsid w:val="005729C2"/>
    <w:rsid w:val="0057356C"/>
    <w:rsid w:val="0057717E"/>
    <w:rsid w:val="00577EED"/>
    <w:rsid w:val="00584D25"/>
    <w:rsid w:val="0058557E"/>
    <w:rsid w:val="00585CC8"/>
    <w:rsid w:val="00585FD1"/>
    <w:rsid w:val="005875DC"/>
    <w:rsid w:val="0059084C"/>
    <w:rsid w:val="00590C8A"/>
    <w:rsid w:val="005912B4"/>
    <w:rsid w:val="00591FE8"/>
    <w:rsid w:val="00593263"/>
    <w:rsid w:val="00597E7D"/>
    <w:rsid w:val="005A0389"/>
    <w:rsid w:val="005A05A1"/>
    <w:rsid w:val="005A1023"/>
    <w:rsid w:val="005A43DE"/>
    <w:rsid w:val="005A4ACB"/>
    <w:rsid w:val="005A52E6"/>
    <w:rsid w:val="005A583F"/>
    <w:rsid w:val="005A5D38"/>
    <w:rsid w:val="005A6E7F"/>
    <w:rsid w:val="005A7B2C"/>
    <w:rsid w:val="005B1926"/>
    <w:rsid w:val="005B4051"/>
    <w:rsid w:val="005B52A9"/>
    <w:rsid w:val="005B5F81"/>
    <w:rsid w:val="005B6D5A"/>
    <w:rsid w:val="005B738F"/>
    <w:rsid w:val="005C0744"/>
    <w:rsid w:val="005C1020"/>
    <w:rsid w:val="005C1A83"/>
    <w:rsid w:val="005C242F"/>
    <w:rsid w:val="005C287B"/>
    <w:rsid w:val="005C3F91"/>
    <w:rsid w:val="005C439A"/>
    <w:rsid w:val="005C6056"/>
    <w:rsid w:val="005C679E"/>
    <w:rsid w:val="005D43B9"/>
    <w:rsid w:val="005D49C5"/>
    <w:rsid w:val="005D54A9"/>
    <w:rsid w:val="005D5F72"/>
    <w:rsid w:val="005D63E5"/>
    <w:rsid w:val="005D69D9"/>
    <w:rsid w:val="005D706C"/>
    <w:rsid w:val="005E1E64"/>
    <w:rsid w:val="005E2AEC"/>
    <w:rsid w:val="005E6891"/>
    <w:rsid w:val="005E6D3E"/>
    <w:rsid w:val="005E76F7"/>
    <w:rsid w:val="005E7A8C"/>
    <w:rsid w:val="005F172F"/>
    <w:rsid w:val="005F4BFE"/>
    <w:rsid w:val="005F5E01"/>
    <w:rsid w:val="006001B6"/>
    <w:rsid w:val="00600265"/>
    <w:rsid w:val="00601454"/>
    <w:rsid w:val="006019FD"/>
    <w:rsid w:val="00604415"/>
    <w:rsid w:val="0060569E"/>
    <w:rsid w:val="00606CC2"/>
    <w:rsid w:val="00607905"/>
    <w:rsid w:val="00607E5B"/>
    <w:rsid w:val="00610492"/>
    <w:rsid w:val="006107D1"/>
    <w:rsid w:val="00610A8A"/>
    <w:rsid w:val="0061159E"/>
    <w:rsid w:val="00611FDF"/>
    <w:rsid w:val="006156E7"/>
    <w:rsid w:val="00616809"/>
    <w:rsid w:val="00617DDF"/>
    <w:rsid w:val="00620357"/>
    <w:rsid w:val="006203D7"/>
    <w:rsid w:val="0062041E"/>
    <w:rsid w:val="0062170F"/>
    <w:rsid w:val="00622282"/>
    <w:rsid w:val="00622639"/>
    <w:rsid w:val="006238D5"/>
    <w:rsid w:val="00623C29"/>
    <w:rsid w:val="00624678"/>
    <w:rsid w:val="006247D8"/>
    <w:rsid w:val="00625526"/>
    <w:rsid w:val="0062577E"/>
    <w:rsid w:val="00627AF1"/>
    <w:rsid w:val="00630445"/>
    <w:rsid w:val="00630FC9"/>
    <w:rsid w:val="0063129F"/>
    <w:rsid w:val="006313EA"/>
    <w:rsid w:val="00631EB8"/>
    <w:rsid w:val="00632D6F"/>
    <w:rsid w:val="00633EA9"/>
    <w:rsid w:val="0063621E"/>
    <w:rsid w:val="00637694"/>
    <w:rsid w:val="006377C9"/>
    <w:rsid w:val="00637D27"/>
    <w:rsid w:val="00637E7B"/>
    <w:rsid w:val="00642893"/>
    <w:rsid w:val="00643027"/>
    <w:rsid w:val="0064332D"/>
    <w:rsid w:val="006440C8"/>
    <w:rsid w:val="00644BF3"/>
    <w:rsid w:val="00650C83"/>
    <w:rsid w:val="006510DC"/>
    <w:rsid w:val="00651193"/>
    <w:rsid w:val="006513D3"/>
    <w:rsid w:val="0065577C"/>
    <w:rsid w:val="00661075"/>
    <w:rsid w:val="00661C56"/>
    <w:rsid w:val="00661ED4"/>
    <w:rsid w:val="0066275D"/>
    <w:rsid w:val="0066353B"/>
    <w:rsid w:val="006638AA"/>
    <w:rsid w:val="00663F2E"/>
    <w:rsid w:val="006657B2"/>
    <w:rsid w:val="00667091"/>
    <w:rsid w:val="006714D7"/>
    <w:rsid w:val="0067165D"/>
    <w:rsid w:val="006721B8"/>
    <w:rsid w:val="0067287F"/>
    <w:rsid w:val="006730E5"/>
    <w:rsid w:val="00673B02"/>
    <w:rsid w:val="00674262"/>
    <w:rsid w:val="00674424"/>
    <w:rsid w:val="00677D51"/>
    <w:rsid w:val="00680A7C"/>
    <w:rsid w:val="00681844"/>
    <w:rsid w:val="00681919"/>
    <w:rsid w:val="00681F59"/>
    <w:rsid w:val="00682CC9"/>
    <w:rsid w:val="00683284"/>
    <w:rsid w:val="006838AE"/>
    <w:rsid w:val="0068591A"/>
    <w:rsid w:val="00685CDE"/>
    <w:rsid w:val="00685DCB"/>
    <w:rsid w:val="006878E1"/>
    <w:rsid w:val="00690731"/>
    <w:rsid w:val="00691E56"/>
    <w:rsid w:val="00693568"/>
    <w:rsid w:val="00694394"/>
    <w:rsid w:val="00694A27"/>
    <w:rsid w:val="00694A2F"/>
    <w:rsid w:val="00695123"/>
    <w:rsid w:val="00696642"/>
    <w:rsid w:val="006967ED"/>
    <w:rsid w:val="00697178"/>
    <w:rsid w:val="00697C90"/>
    <w:rsid w:val="006A0B0D"/>
    <w:rsid w:val="006A1FE9"/>
    <w:rsid w:val="006A2ACD"/>
    <w:rsid w:val="006A319D"/>
    <w:rsid w:val="006A547A"/>
    <w:rsid w:val="006A5DB1"/>
    <w:rsid w:val="006A5F95"/>
    <w:rsid w:val="006A6720"/>
    <w:rsid w:val="006A7506"/>
    <w:rsid w:val="006B0FCD"/>
    <w:rsid w:val="006B119F"/>
    <w:rsid w:val="006B2E3F"/>
    <w:rsid w:val="006B2E90"/>
    <w:rsid w:val="006B5A89"/>
    <w:rsid w:val="006B6DB5"/>
    <w:rsid w:val="006B6FE8"/>
    <w:rsid w:val="006B70AE"/>
    <w:rsid w:val="006B76D1"/>
    <w:rsid w:val="006C1A5A"/>
    <w:rsid w:val="006C2535"/>
    <w:rsid w:val="006C3393"/>
    <w:rsid w:val="006C3817"/>
    <w:rsid w:val="006C4C8C"/>
    <w:rsid w:val="006C555D"/>
    <w:rsid w:val="006C6498"/>
    <w:rsid w:val="006C7393"/>
    <w:rsid w:val="006C79DE"/>
    <w:rsid w:val="006D0DDA"/>
    <w:rsid w:val="006D133E"/>
    <w:rsid w:val="006D403E"/>
    <w:rsid w:val="006D4AD6"/>
    <w:rsid w:val="006D5D0C"/>
    <w:rsid w:val="006D7A5B"/>
    <w:rsid w:val="006E0266"/>
    <w:rsid w:val="006E037C"/>
    <w:rsid w:val="006E069F"/>
    <w:rsid w:val="006E0B85"/>
    <w:rsid w:val="006E15BD"/>
    <w:rsid w:val="006E651B"/>
    <w:rsid w:val="006E67A8"/>
    <w:rsid w:val="006E77D1"/>
    <w:rsid w:val="006F0885"/>
    <w:rsid w:val="006F0D25"/>
    <w:rsid w:val="006F1D06"/>
    <w:rsid w:val="006F4E58"/>
    <w:rsid w:val="006F5CD8"/>
    <w:rsid w:val="006F7602"/>
    <w:rsid w:val="00700CCF"/>
    <w:rsid w:val="00701732"/>
    <w:rsid w:val="00702A10"/>
    <w:rsid w:val="00702A41"/>
    <w:rsid w:val="0070480C"/>
    <w:rsid w:val="0070539B"/>
    <w:rsid w:val="00705C67"/>
    <w:rsid w:val="00706298"/>
    <w:rsid w:val="0071114A"/>
    <w:rsid w:val="00711BF0"/>
    <w:rsid w:val="00712642"/>
    <w:rsid w:val="00712D3E"/>
    <w:rsid w:val="00712FDD"/>
    <w:rsid w:val="00713110"/>
    <w:rsid w:val="0071390B"/>
    <w:rsid w:val="00717E52"/>
    <w:rsid w:val="0072179A"/>
    <w:rsid w:val="00722507"/>
    <w:rsid w:val="00722861"/>
    <w:rsid w:val="00723C45"/>
    <w:rsid w:val="00724207"/>
    <w:rsid w:val="007256E3"/>
    <w:rsid w:val="00725C4D"/>
    <w:rsid w:val="00725E15"/>
    <w:rsid w:val="00725F83"/>
    <w:rsid w:val="007271B2"/>
    <w:rsid w:val="00727586"/>
    <w:rsid w:val="007275F7"/>
    <w:rsid w:val="00730E53"/>
    <w:rsid w:val="00733052"/>
    <w:rsid w:val="00733C0F"/>
    <w:rsid w:val="00736580"/>
    <w:rsid w:val="00736873"/>
    <w:rsid w:val="007378EA"/>
    <w:rsid w:val="00740871"/>
    <w:rsid w:val="00742E08"/>
    <w:rsid w:val="00744341"/>
    <w:rsid w:val="007443A2"/>
    <w:rsid w:val="007455FA"/>
    <w:rsid w:val="007473B6"/>
    <w:rsid w:val="007500FB"/>
    <w:rsid w:val="007501A3"/>
    <w:rsid w:val="00750251"/>
    <w:rsid w:val="007516AB"/>
    <w:rsid w:val="00751B41"/>
    <w:rsid w:val="00753CA8"/>
    <w:rsid w:val="007558DD"/>
    <w:rsid w:val="00755E74"/>
    <w:rsid w:val="007562B2"/>
    <w:rsid w:val="00757CD0"/>
    <w:rsid w:val="00757E2C"/>
    <w:rsid w:val="00760962"/>
    <w:rsid w:val="00762211"/>
    <w:rsid w:val="007623AC"/>
    <w:rsid w:val="007628AD"/>
    <w:rsid w:val="0076430B"/>
    <w:rsid w:val="0076439A"/>
    <w:rsid w:val="007657D4"/>
    <w:rsid w:val="007664CB"/>
    <w:rsid w:val="0076687F"/>
    <w:rsid w:val="00767985"/>
    <w:rsid w:val="007700F0"/>
    <w:rsid w:val="0077211B"/>
    <w:rsid w:val="007737BE"/>
    <w:rsid w:val="00773ED5"/>
    <w:rsid w:val="00774A50"/>
    <w:rsid w:val="00774DC1"/>
    <w:rsid w:val="00774F94"/>
    <w:rsid w:val="007772A4"/>
    <w:rsid w:val="00777FC2"/>
    <w:rsid w:val="00781B06"/>
    <w:rsid w:val="00783B35"/>
    <w:rsid w:val="00783BC7"/>
    <w:rsid w:val="00783C64"/>
    <w:rsid w:val="00786433"/>
    <w:rsid w:val="0078691A"/>
    <w:rsid w:val="00787E09"/>
    <w:rsid w:val="007907F8"/>
    <w:rsid w:val="0079139E"/>
    <w:rsid w:val="007913D8"/>
    <w:rsid w:val="0079212B"/>
    <w:rsid w:val="00792B96"/>
    <w:rsid w:val="007936C0"/>
    <w:rsid w:val="00793CD3"/>
    <w:rsid w:val="00794092"/>
    <w:rsid w:val="007947FE"/>
    <w:rsid w:val="00794AC5"/>
    <w:rsid w:val="00794C29"/>
    <w:rsid w:val="00795148"/>
    <w:rsid w:val="00795FB6"/>
    <w:rsid w:val="00797950"/>
    <w:rsid w:val="007A193B"/>
    <w:rsid w:val="007A1AFA"/>
    <w:rsid w:val="007A1FC9"/>
    <w:rsid w:val="007A2179"/>
    <w:rsid w:val="007A3205"/>
    <w:rsid w:val="007A3B5F"/>
    <w:rsid w:val="007A3F73"/>
    <w:rsid w:val="007A41EA"/>
    <w:rsid w:val="007A4BAA"/>
    <w:rsid w:val="007A4CAB"/>
    <w:rsid w:val="007A5AF2"/>
    <w:rsid w:val="007B0AD8"/>
    <w:rsid w:val="007B132B"/>
    <w:rsid w:val="007B2533"/>
    <w:rsid w:val="007B27B4"/>
    <w:rsid w:val="007B3360"/>
    <w:rsid w:val="007B357D"/>
    <w:rsid w:val="007B3FD1"/>
    <w:rsid w:val="007B409D"/>
    <w:rsid w:val="007B4786"/>
    <w:rsid w:val="007B47B3"/>
    <w:rsid w:val="007B4C77"/>
    <w:rsid w:val="007C088F"/>
    <w:rsid w:val="007C25F3"/>
    <w:rsid w:val="007C3153"/>
    <w:rsid w:val="007C373B"/>
    <w:rsid w:val="007C3AAB"/>
    <w:rsid w:val="007C54AE"/>
    <w:rsid w:val="007C6C5A"/>
    <w:rsid w:val="007C75AF"/>
    <w:rsid w:val="007C7E5B"/>
    <w:rsid w:val="007D3C28"/>
    <w:rsid w:val="007D42E4"/>
    <w:rsid w:val="007D6CBE"/>
    <w:rsid w:val="007E058E"/>
    <w:rsid w:val="007E2804"/>
    <w:rsid w:val="007E55A1"/>
    <w:rsid w:val="007E7A2F"/>
    <w:rsid w:val="007F0EF3"/>
    <w:rsid w:val="007F36C5"/>
    <w:rsid w:val="007F3F09"/>
    <w:rsid w:val="007F5AED"/>
    <w:rsid w:val="007F6A48"/>
    <w:rsid w:val="007F746E"/>
    <w:rsid w:val="00801447"/>
    <w:rsid w:val="00801E67"/>
    <w:rsid w:val="008023D0"/>
    <w:rsid w:val="0080352B"/>
    <w:rsid w:val="008036BE"/>
    <w:rsid w:val="00803B9F"/>
    <w:rsid w:val="0080573F"/>
    <w:rsid w:val="00805ED0"/>
    <w:rsid w:val="00805F73"/>
    <w:rsid w:val="008063D3"/>
    <w:rsid w:val="00806EF5"/>
    <w:rsid w:val="00807AE8"/>
    <w:rsid w:val="00811739"/>
    <w:rsid w:val="00812C2C"/>
    <w:rsid w:val="008161C3"/>
    <w:rsid w:val="00816E64"/>
    <w:rsid w:val="008179ED"/>
    <w:rsid w:val="00820736"/>
    <w:rsid w:val="00821F2D"/>
    <w:rsid w:val="00822385"/>
    <w:rsid w:val="008228EA"/>
    <w:rsid w:val="00823E96"/>
    <w:rsid w:val="00823FB0"/>
    <w:rsid w:val="00824286"/>
    <w:rsid w:val="00825D38"/>
    <w:rsid w:val="0082695D"/>
    <w:rsid w:val="0082793D"/>
    <w:rsid w:val="00830A29"/>
    <w:rsid w:val="00831487"/>
    <w:rsid w:val="00831561"/>
    <w:rsid w:val="00834D4B"/>
    <w:rsid w:val="00835D01"/>
    <w:rsid w:val="00836912"/>
    <w:rsid w:val="00837994"/>
    <w:rsid w:val="00840DDA"/>
    <w:rsid w:val="008422D3"/>
    <w:rsid w:val="00843807"/>
    <w:rsid w:val="00845EF0"/>
    <w:rsid w:val="0084607E"/>
    <w:rsid w:val="008464AC"/>
    <w:rsid w:val="008465C2"/>
    <w:rsid w:val="00850CBA"/>
    <w:rsid w:val="00850E21"/>
    <w:rsid w:val="00851C30"/>
    <w:rsid w:val="00853B0C"/>
    <w:rsid w:val="0085415E"/>
    <w:rsid w:val="00854E1B"/>
    <w:rsid w:val="00856B33"/>
    <w:rsid w:val="008604B7"/>
    <w:rsid w:val="0086127C"/>
    <w:rsid w:val="008616EF"/>
    <w:rsid w:val="008622AC"/>
    <w:rsid w:val="008623C4"/>
    <w:rsid w:val="0086371D"/>
    <w:rsid w:val="008642C9"/>
    <w:rsid w:val="00865B5C"/>
    <w:rsid w:val="008660AB"/>
    <w:rsid w:val="008671AE"/>
    <w:rsid w:val="00871007"/>
    <w:rsid w:val="008713B7"/>
    <w:rsid w:val="00873570"/>
    <w:rsid w:val="00873DD6"/>
    <w:rsid w:val="0087414A"/>
    <w:rsid w:val="0087508E"/>
    <w:rsid w:val="008760C9"/>
    <w:rsid w:val="008763A5"/>
    <w:rsid w:val="00881A2A"/>
    <w:rsid w:val="008823D4"/>
    <w:rsid w:val="008832DF"/>
    <w:rsid w:val="00883B20"/>
    <w:rsid w:val="00883EDF"/>
    <w:rsid w:val="008849A1"/>
    <w:rsid w:val="00884E08"/>
    <w:rsid w:val="00885DBF"/>
    <w:rsid w:val="00885ED1"/>
    <w:rsid w:val="00886202"/>
    <w:rsid w:val="00887FA2"/>
    <w:rsid w:val="00890613"/>
    <w:rsid w:val="008907B6"/>
    <w:rsid w:val="00893F63"/>
    <w:rsid w:val="00897F00"/>
    <w:rsid w:val="008A1A4A"/>
    <w:rsid w:val="008A2505"/>
    <w:rsid w:val="008A3179"/>
    <w:rsid w:val="008A3B2F"/>
    <w:rsid w:val="008A5165"/>
    <w:rsid w:val="008A6607"/>
    <w:rsid w:val="008A7025"/>
    <w:rsid w:val="008B13F1"/>
    <w:rsid w:val="008B165A"/>
    <w:rsid w:val="008B2566"/>
    <w:rsid w:val="008B29EC"/>
    <w:rsid w:val="008B6553"/>
    <w:rsid w:val="008B74CF"/>
    <w:rsid w:val="008B7F66"/>
    <w:rsid w:val="008C05AE"/>
    <w:rsid w:val="008C0D89"/>
    <w:rsid w:val="008C1447"/>
    <w:rsid w:val="008C2D04"/>
    <w:rsid w:val="008C4ECA"/>
    <w:rsid w:val="008C5014"/>
    <w:rsid w:val="008C5A80"/>
    <w:rsid w:val="008C6C8F"/>
    <w:rsid w:val="008D0313"/>
    <w:rsid w:val="008D084F"/>
    <w:rsid w:val="008D31D2"/>
    <w:rsid w:val="008D3519"/>
    <w:rsid w:val="008D351B"/>
    <w:rsid w:val="008D651B"/>
    <w:rsid w:val="008D7090"/>
    <w:rsid w:val="008D70FB"/>
    <w:rsid w:val="008D793E"/>
    <w:rsid w:val="008E08B5"/>
    <w:rsid w:val="008E221E"/>
    <w:rsid w:val="008E3339"/>
    <w:rsid w:val="008E3B26"/>
    <w:rsid w:val="008E3B53"/>
    <w:rsid w:val="008E45B3"/>
    <w:rsid w:val="008E5226"/>
    <w:rsid w:val="008E5BFB"/>
    <w:rsid w:val="008E5CD3"/>
    <w:rsid w:val="008F28B2"/>
    <w:rsid w:val="008F3A9F"/>
    <w:rsid w:val="008F47B5"/>
    <w:rsid w:val="009002C1"/>
    <w:rsid w:val="00900772"/>
    <w:rsid w:val="009055DE"/>
    <w:rsid w:val="00905EF2"/>
    <w:rsid w:val="0090680A"/>
    <w:rsid w:val="00907249"/>
    <w:rsid w:val="0091090E"/>
    <w:rsid w:val="00910CA9"/>
    <w:rsid w:val="0091339B"/>
    <w:rsid w:val="00913450"/>
    <w:rsid w:val="0091357B"/>
    <w:rsid w:val="00915994"/>
    <w:rsid w:val="00916887"/>
    <w:rsid w:val="0091695D"/>
    <w:rsid w:val="00916C50"/>
    <w:rsid w:val="00917624"/>
    <w:rsid w:val="00917899"/>
    <w:rsid w:val="00920224"/>
    <w:rsid w:val="009211EC"/>
    <w:rsid w:val="009213C2"/>
    <w:rsid w:val="00921AC9"/>
    <w:rsid w:val="00923E23"/>
    <w:rsid w:val="0092451D"/>
    <w:rsid w:val="009249CC"/>
    <w:rsid w:val="00927C2A"/>
    <w:rsid w:val="00930AA1"/>
    <w:rsid w:val="0093298F"/>
    <w:rsid w:val="009340FC"/>
    <w:rsid w:val="0093455E"/>
    <w:rsid w:val="00935C45"/>
    <w:rsid w:val="00935F8E"/>
    <w:rsid w:val="0093619A"/>
    <w:rsid w:val="009366BF"/>
    <w:rsid w:val="009409E5"/>
    <w:rsid w:val="00940B1F"/>
    <w:rsid w:val="00941672"/>
    <w:rsid w:val="00941A7B"/>
    <w:rsid w:val="00941F49"/>
    <w:rsid w:val="009421AC"/>
    <w:rsid w:val="00942FE1"/>
    <w:rsid w:val="0094326C"/>
    <w:rsid w:val="009470F6"/>
    <w:rsid w:val="00947D11"/>
    <w:rsid w:val="009504D9"/>
    <w:rsid w:val="00951029"/>
    <w:rsid w:val="009523C1"/>
    <w:rsid w:val="00952A5D"/>
    <w:rsid w:val="00954AEA"/>
    <w:rsid w:val="00954B12"/>
    <w:rsid w:val="009566E9"/>
    <w:rsid w:val="009615D3"/>
    <w:rsid w:val="00963283"/>
    <w:rsid w:val="0096441D"/>
    <w:rsid w:val="00964D8B"/>
    <w:rsid w:val="00966939"/>
    <w:rsid w:val="00971534"/>
    <w:rsid w:val="00971E90"/>
    <w:rsid w:val="00972825"/>
    <w:rsid w:val="00975B8B"/>
    <w:rsid w:val="00975E7E"/>
    <w:rsid w:val="0097643A"/>
    <w:rsid w:val="00977215"/>
    <w:rsid w:val="009836CD"/>
    <w:rsid w:val="00986615"/>
    <w:rsid w:val="0098771F"/>
    <w:rsid w:val="00991D65"/>
    <w:rsid w:val="00993045"/>
    <w:rsid w:val="009953C6"/>
    <w:rsid w:val="00996A10"/>
    <w:rsid w:val="00996A1E"/>
    <w:rsid w:val="009A309F"/>
    <w:rsid w:val="009A44C7"/>
    <w:rsid w:val="009A48B4"/>
    <w:rsid w:val="009A49A0"/>
    <w:rsid w:val="009A4AF3"/>
    <w:rsid w:val="009A6C72"/>
    <w:rsid w:val="009A7133"/>
    <w:rsid w:val="009A7639"/>
    <w:rsid w:val="009A7BB5"/>
    <w:rsid w:val="009B005F"/>
    <w:rsid w:val="009B3843"/>
    <w:rsid w:val="009B3CEE"/>
    <w:rsid w:val="009B4E9C"/>
    <w:rsid w:val="009B558B"/>
    <w:rsid w:val="009B56C5"/>
    <w:rsid w:val="009B65B5"/>
    <w:rsid w:val="009B6AAD"/>
    <w:rsid w:val="009C3156"/>
    <w:rsid w:val="009C4043"/>
    <w:rsid w:val="009C4270"/>
    <w:rsid w:val="009C4B11"/>
    <w:rsid w:val="009D0B14"/>
    <w:rsid w:val="009D129E"/>
    <w:rsid w:val="009D31CE"/>
    <w:rsid w:val="009D41D2"/>
    <w:rsid w:val="009D5AC6"/>
    <w:rsid w:val="009D661F"/>
    <w:rsid w:val="009D70E4"/>
    <w:rsid w:val="009D7F0D"/>
    <w:rsid w:val="009E0662"/>
    <w:rsid w:val="009E2E41"/>
    <w:rsid w:val="009E3D98"/>
    <w:rsid w:val="009E4A5D"/>
    <w:rsid w:val="009E5A33"/>
    <w:rsid w:val="009F1EDD"/>
    <w:rsid w:val="009F6334"/>
    <w:rsid w:val="009F66F2"/>
    <w:rsid w:val="00A001B4"/>
    <w:rsid w:val="00A0065E"/>
    <w:rsid w:val="00A00BB8"/>
    <w:rsid w:val="00A00C50"/>
    <w:rsid w:val="00A017C1"/>
    <w:rsid w:val="00A022B1"/>
    <w:rsid w:val="00A029DF"/>
    <w:rsid w:val="00A03853"/>
    <w:rsid w:val="00A046D4"/>
    <w:rsid w:val="00A07392"/>
    <w:rsid w:val="00A13D44"/>
    <w:rsid w:val="00A14073"/>
    <w:rsid w:val="00A14799"/>
    <w:rsid w:val="00A1498D"/>
    <w:rsid w:val="00A16D7E"/>
    <w:rsid w:val="00A17615"/>
    <w:rsid w:val="00A22C18"/>
    <w:rsid w:val="00A22D55"/>
    <w:rsid w:val="00A23462"/>
    <w:rsid w:val="00A25DAD"/>
    <w:rsid w:val="00A26E31"/>
    <w:rsid w:val="00A2753E"/>
    <w:rsid w:val="00A27660"/>
    <w:rsid w:val="00A3149D"/>
    <w:rsid w:val="00A31B8E"/>
    <w:rsid w:val="00A33DDC"/>
    <w:rsid w:val="00A342E1"/>
    <w:rsid w:val="00A352F0"/>
    <w:rsid w:val="00A35FB0"/>
    <w:rsid w:val="00A37C64"/>
    <w:rsid w:val="00A40220"/>
    <w:rsid w:val="00A403B4"/>
    <w:rsid w:val="00A410D7"/>
    <w:rsid w:val="00A41CE8"/>
    <w:rsid w:val="00A41F63"/>
    <w:rsid w:val="00A4733B"/>
    <w:rsid w:val="00A50FB0"/>
    <w:rsid w:val="00A521A5"/>
    <w:rsid w:val="00A5297E"/>
    <w:rsid w:val="00A52A97"/>
    <w:rsid w:val="00A52C67"/>
    <w:rsid w:val="00A53854"/>
    <w:rsid w:val="00A54511"/>
    <w:rsid w:val="00A5484A"/>
    <w:rsid w:val="00A557DB"/>
    <w:rsid w:val="00A577FD"/>
    <w:rsid w:val="00A57F56"/>
    <w:rsid w:val="00A60630"/>
    <w:rsid w:val="00A61B42"/>
    <w:rsid w:val="00A61F24"/>
    <w:rsid w:val="00A629E5"/>
    <w:rsid w:val="00A62AAC"/>
    <w:rsid w:val="00A66353"/>
    <w:rsid w:val="00A6707F"/>
    <w:rsid w:val="00A70129"/>
    <w:rsid w:val="00A721E4"/>
    <w:rsid w:val="00A725BA"/>
    <w:rsid w:val="00A729F6"/>
    <w:rsid w:val="00A732B3"/>
    <w:rsid w:val="00A73BCE"/>
    <w:rsid w:val="00A73FA7"/>
    <w:rsid w:val="00A7422E"/>
    <w:rsid w:val="00A76ABA"/>
    <w:rsid w:val="00A76C25"/>
    <w:rsid w:val="00A76DAF"/>
    <w:rsid w:val="00A77A58"/>
    <w:rsid w:val="00A77BCF"/>
    <w:rsid w:val="00A80FB3"/>
    <w:rsid w:val="00A81250"/>
    <w:rsid w:val="00A816C9"/>
    <w:rsid w:val="00A816CD"/>
    <w:rsid w:val="00A8232A"/>
    <w:rsid w:val="00A83232"/>
    <w:rsid w:val="00A84C3E"/>
    <w:rsid w:val="00A85CED"/>
    <w:rsid w:val="00A870ED"/>
    <w:rsid w:val="00A91192"/>
    <w:rsid w:val="00A95EC0"/>
    <w:rsid w:val="00A9642E"/>
    <w:rsid w:val="00A967E1"/>
    <w:rsid w:val="00A97F67"/>
    <w:rsid w:val="00AA0CB2"/>
    <w:rsid w:val="00AA2386"/>
    <w:rsid w:val="00AA444B"/>
    <w:rsid w:val="00AA4A2D"/>
    <w:rsid w:val="00AA4BB2"/>
    <w:rsid w:val="00AB090B"/>
    <w:rsid w:val="00AB1EB2"/>
    <w:rsid w:val="00AB28A0"/>
    <w:rsid w:val="00AB2AC2"/>
    <w:rsid w:val="00AB423E"/>
    <w:rsid w:val="00AB4952"/>
    <w:rsid w:val="00AB4F08"/>
    <w:rsid w:val="00AB67A5"/>
    <w:rsid w:val="00AB7B9F"/>
    <w:rsid w:val="00AB7BCB"/>
    <w:rsid w:val="00AC22BD"/>
    <w:rsid w:val="00AC25C1"/>
    <w:rsid w:val="00AC3FC0"/>
    <w:rsid w:val="00AC5008"/>
    <w:rsid w:val="00AC507F"/>
    <w:rsid w:val="00AC57AF"/>
    <w:rsid w:val="00AC5CFF"/>
    <w:rsid w:val="00AC62CB"/>
    <w:rsid w:val="00AC6859"/>
    <w:rsid w:val="00AC6CCE"/>
    <w:rsid w:val="00AC7A7B"/>
    <w:rsid w:val="00AC7CDB"/>
    <w:rsid w:val="00AD02EE"/>
    <w:rsid w:val="00AD1E79"/>
    <w:rsid w:val="00AD1EF9"/>
    <w:rsid w:val="00AD2852"/>
    <w:rsid w:val="00AD34E2"/>
    <w:rsid w:val="00AD426B"/>
    <w:rsid w:val="00AD6298"/>
    <w:rsid w:val="00AD67A2"/>
    <w:rsid w:val="00AD7BA0"/>
    <w:rsid w:val="00AE63E8"/>
    <w:rsid w:val="00AF2AD7"/>
    <w:rsid w:val="00AF2B25"/>
    <w:rsid w:val="00AF31AE"/>
    <w:rsid w:val="00AF4201"/>
    <w:rsid w:val="00AF49B3"/>
    <w:rsid w:val="00AF521B"/>
    <w:rsid w:val="00AF5C44"/>
    <w:rsid w:val="00AF6EB6"/>
    <w:rsid w:val="00B0036F"/>
    <w:rsid w:val="00B03BA1"/>
    <w:rsid w:val="00B05936"/>
    <w:rsid w:val="00B06233"/>
    <w:rsid w:val="00B06618"/>
    <w:rsid w:val="00B06B49"/>
    <w:rsid w:val="00B11410"/>
    <w:rsid w:val="00B1158E"/>
    <w:rsid w:val="00B11914"/>
    <w:rsid w:val="00B11C8B"/>
    <w:rsid w:val="00B12780"/>
    <w:rsid w:val="00B1515C"/>
    <w:rsid w:val="00B1553E"/>
    <w:rsid w:val="00B15D40"/>
    <w:rsid w:val="00B16E7A"/>
    <w:rsid w:val="00B2009D"/>
    <w:rsid w:val="00B201A0"/>
    <w:rsid w:val="00B20BAF"/>
    <w:rsid w:val="00B212BE"/>
    <w:rsid w:val="00B221D1"/>
    <w:rsid w:val="00B23C27"/>
    <w:rsid w:val="00B23C6B"/>
    <w:rsid w:val="00B241CF"/>
    <w:rsid w:val="00B244E1"/>
    <w:rsid w:val="00B2471D"/>
    <w:rsid w:val="00B25566"/>
    <w:rsid w:val="00B27BC7"/>
    <w:rsid w:val="00B3012A"/>
    <w:rsid w:val="00B30BDF"/>
    <w:rsid w:val="00B31608"/>
    <w:rsid w:val="00B318B1"/>
    <w:rsid w:val="00B33BD8"/>
    <w:rsid w:val="00B3411F"/>
    <w:rsid w:val="00B35CBD"/>
    <w:rsid w:val="00B365A8"/>
    <w:rsid w:val="00B368BE"/>
    <w:rsid w:val="00B36C44"/>
    <w:rsid w:val="00B37380"/>
    <w:rsid w:val="00B40850"/>
    <w:rsid w:val="00B42FDD"/>
    <w:rsid w:val="00B43613"/>
    <w:rsid w:val="00B43B66"/>
    <w:rsid w:val="00B442E5"/>
    <w:rsid w:val="00B453FD"/>
    <w:rsid w:val="00B4583C"/>
    <w:rsid w:val="00B460F4"/>
    <w:rsid w:val="00B50242"/>
    <w:rsid w:val="00B5201C"/>
    <w:rsid w:val="00B52C0D"/>
    <w:rsid w:val="00B52F9C"/>
    <w:rsid w:val="00B54656"/>
    <w:rsid w:val="00B556FF"/>
    <w:rsid w:val="00B5783D"/>
    <w:rsid w:val="00B605E6"/>
    <w:rsid w:val="00B60B3D"/>
    <w:rsid w:val="00B64F35"/>
    <w:rsid w:val="00B66195"/>
    <w:rsid w:val="00B6688C"/>
    <w:rsid w:val="00B70AD4"/>
    <w:rsid w:val="00B712DF"/>
    <w:rsid w:val="00B72B0D"/>
    <w:rsid w:val="00B73AC3"/>
    <w:rsid w:val="00B746FF"/>
    <w:rsid w:val="00B747E2"/>
    <w:rsid w:val="00B7490E"/>
    <w:rsid w:val="00B75733"/>
    <w:rsid w:val="00B77BC0"/>
    <w:rsid w:val="00B80C2E"/>
    <w:rsid w:val="00B80D51"/>
    <w:rsid w:val="00B81DFC"/>
    <w:rsid w:val="00B82D1D"/>
    <w:rsid w:val="00B83983"/>
    <w:rsid w:val="00B83A9B"/>
    <w:rsid w:val="00B8498E"/>
    <w:rsid w:val="00B849A7"/>
    <w:rsid w:val="00B849B5"/>
    <w:rsid w:val="00B84A0C"/>
    <w:rsid w:val="00B854D6"/>
    <w:rsid w:val="00B858B8"/>
    <w:rsid w:val="00B85CF4"/>
    <w:rsid w:val="00B85D1C"/>
    <w:rsid w:val="00B8742B"/>
    <w:rsid w:val="00B87460"/>
    <w:rsid w:val="00B87BC9"/>
    <w:rsid w:val="00B915F3"/>
    <w:rsid w:val="00B91F3E"/>
    <w:rsid w:val="00B9228E"/>
    <w:rsid w:val="00B97F86"/>
    <w:rsid w:val="00BA1B57"/>
    <w:rsid w:val="00BA4163"/>
    <w:rsid w:val="00BA4232"/>
    <w:rsid w:val="00BA58CF"/>
    <w:rsid w:val="00BA683E"/>
    <w:rsid w:val="00BB13E1"/>
    <w:rsid w:val="00BB20BC"/>
    <w:rsid w:val="00BB2422"/>
    <w:rsid w:val="00BB3932"/>
    <w:rsid w:val="00BB40F4"/>
    <w:rsid w:val="00BB4734"/>
    <w:rsid w:val="00BB618E"/>
    <w:rsid w:val="00BB6245"/>
    <w:rsid w:val="00BB6C5C"/>
    <w:rsid w:val="00BB6CD2"/>
    <w:rsid w:val="00BB7084"/>
    <w:rsid w:val="00BB7EEE"/>
    <w:rsid w:val="00BC0F50"/>
    <w:rsid w:val="00BC2691"/>
    <w:rsid w:val="00BC2B0B"/>
    <w:rsid w:val="00BC3AD9"/>
    <w:rsid w:val="00BC493C"/>
    <w:rsid w:val="00BC6354"/>
    <w:rsid w:val="00BC750F"/>
    <w:rsid w:val="00BC770F"/>
    <w:rsid w:val="00BD00B4"/>
    <w:rsid w:val="00BD01D9"/>
    <w:rsid w:val="00BD15EA"/>
    <w:rsid w:val="00BD173F"/>
    <w:rsid w:val="00BD2745"/>
    <w:rsid w:val="00BD2C90"/>
    <w:rsid w:val="00BD352D"/>
    <w:rsid w:val="00BD5024"/>
    <w:rsid w:val="00BD591A"/>
    <w:rsid w:val="00BD6DC2"/>
    <w:rsid w:val="00BD72DC"/>
    <w:rsid w:val="00BD7B02"/>
    <w:rsid w:val="00BE135F"/>
    <w:rsid w:val="00BE17BA"/>
    <w:rsid w:val="00BE1E56"/>
    <w:rsid w:val="00BE24B4"/>
    <w:rsid w:val="00BE3E46"/>
    <w:rsid w:val="00BE43AD"/>
    <w:rsid w:val="00BE4524"/>
    <w:rsid w:val="00BE6579"/>
    <w:rsid w:val="00BE6C2E"/>
    <w:rsid w:val="00BE763F"/>
    <w:rsid w:val="00BF17A5"/>
    <w:rsid w:val="00BF731A"/>
    <w:rsid w:val="00C02D93"/>
    <w:rsid w:val="00C032C4"/>
    <w:rsid w:val="00C039CC"/>
    <w:rsid w:val="00C04B5E"/>
    <w:rsid w:val="00C04D21"/>
    <w:rsid w:val="00C0703A"/>
    <w:rsid w:val="00C07048"/>
    <w:rsid w:val="00C073E8"/>
    <w:rsid w:val="00C11009"/>
    <w:rsid w:val="00C12460"/>
    <w:rsid w:val="00C13AE8"/>
    <w:rsid w:val="00C158CF"/>
    <w:rsid w:val="00C15B57"/>
    <w:rsid w:val="00C16A0E"/>
    <w:rsid w:val="00C16CBE"/>
    <w:rsid w:val="00C16E7F"/>
    <w:rsid w:val="00C207E9"/>
    <w:rsid w:val="00C20A26"/>
    <w:rsid w:val="00C21D42"/>
    <w:rsid w:val="00C23655"/>
    <w:rsid w:val="00C25CA8"/>
    <w:rsid w:val="00C265A9"/>
    <w:rsid w:val="00C26CEB"/>
    <w:rsid w:val="00C2734E"/>
    <w:rsid w:val="00C27AAC"/>
    <w:rsid w:val="00C27C10"/>
    <w:rsid w:val="00C30E7D"/>
    <w:rsid w:val="00C3161C"/>
    <w:rsid w:val="00C319FF"/>
    <w:rsid w:val="00C34379"/>
    <w:rsid w:val="00C34D08"/>
    <w:rsid w:val="00C34EED"/>
    <w:rsid w:val="00C351B7"/>
    <w:rsid w:val="00C35980"/>
    <w:rsid w:val="00C36657"/>
    <w:rsid w:val="00C37B7D"/>
    <w:rsid w:val="00C37B9E"/>
    <w:rsid w:val="00C45778"/>
    <w:rsid w:val="00C46650"/>
    <w:rsid w:val="00C466AA"/>
    <w:rsid w:val="00C46DB8"/>
    <w:rsid w:val="00C505E6"/>
    <w:rsid w:val="00C5187E"/>
    <w:rsid w:val="00C524FF"/>
    <w:rsid w:val="00C52603"/>
    <w:rsid w:val="00C52684"/>
    <w:rsid w:val="00C55DFC"/>
    <w:rsid w:val="00C57089"/>
    <w:rsid w:val="00C57A12"/>
    <w:rsid w:val="00C602C1"/>
    <w:rsid w:val="00C60603"/>
    <w:rsid w:val="00C613DE"/>
    <w:rsid w:val="00C617F5"/>
    <w:rsid w:val="00C62328"/>
    <w:rsid w:val="00C63B1D"/>
    <w:rsid w:val="00C6423A"/>
    <w:rsid w:val="00C6537F"/>
    <w:rsid w:val="00C65F77"/>
    <w:rsid w:val="00C66BA7"/>
    <w:rsid w:val="00C66D4D"/>
    <w:rsid w:val="00C716A5"/>
    <w:rsid w:val="00C71E08"/>
    <w:rsid w:val="00C74A9C"/>
    <w:rsid w:val="00C74E22"/>
    <w:rsid w:val="00C75D05"/>
    <w:rsid w:val="00C76597"/>
    <w:rsid w:val="00C77F6B"/>
    <w:rsid w:val="00C802C8"/>
    <w:rsid w:val="00C8119B"/>
    <w:rsid w:val="00C8259A"/>
    <w:rsid w:val="00C83146"/>
    <w:rsid w:val="00C85A3D"/>
    <w:rsid w:val="00C862D7"/>
    <w:rsid w:val="00C86CC4"/>
    <w:rsid w:val="00C86E29"/>
    <w:rsid w:val="00C87158"/>
    <w:rsid w:val="00C90A9D"/>
    <w:rsid w:val="00C91754"/>
    <w:rsid w:val="00C92EF3"/>
    <w:rsid w:val="00C94801"/>
    <w:rsid w:val="00C95E6A"/>
    <w:rsid w:val="00C97DE7"/>
    <w:rsid w:val="00CA0255"/>
    <w:rsid w:val="00CA0741"/>
    <w:rsid w:val="00CA44C8"/>
    <w:rsid w:val="00CA576A"/>
    <w:rsid w:val="00CA5DB2"/>
    <w:rsid w:val="00CB1698"/>
    <w:rsid w:val="00CB43F2"/>
    <w:rsid w:val="00CB4FF6"/>
    <w:rsid w:val="00CB7C5B"/>
    <w:rsid w:val="00CC0261"/>
    <w:rsid w:val="00CC3637"/>
    <w:rsid w:val="00CC4290"/>
    <w:rsid w:val="00CC4951"/>
    <w:rsid w:val="00CC552F"/>
    <w:rsid w:val="00CD00AB"/>
    <w:rsid w:val="00CD295A"/>
    <w:rsid w:val="00CD3845"/>
    <w:rsid w:val="00CD46EA"/>
    <w:rsid w:val="00CE16AD"/>
    <w:rsid w:val="00CE1E09"/>
    <w:rsid w:val="00CE2C29"/>
    <w:rsid w:val="00CE33A3"/>
    <w:rsid w:val="00CE3EEB"/>
    <w:rsid w:val="00CE4756"/>
    <w:rsid w:val="00CE7E6E"/>
    <w:rsid w:val="00CF36DE"/>
    <w:rsid w:val="00CF62C6"/>
    <w:rsid w:val="00D00B3F"/>
    <w:rsid w:val="00D01598"/>
    <w:rsid w:val="00D02ED6"/>
    <w:rsid w:val="00D02F02"/>
    <w:rsid w:val="00D04BE8"/>
    <w:rsid w:val="00D05CEB"/>
    <w:rsid w:val="00D0626F"/>
    <w:rsid w:val="00D124F6"/>
    <w:rsid w:val="00D13DC4"/>
    <w:rsid w:val="00D14507"/>
    <w:rsid w:val="00D1451C"/>
    <w:rsid w:val="00D151E5"/>
    <w:rsid w:val="00D1608A"/>
    <w:rsid w:val="00D17BCA"/>
    <w:rsid w:val="00D20187"/>
    <w:rsid w:val="00D24953"/>
    <w:rsid w:val="00D249CA"/>
    <w:rsid w:val="00D24DDF"/>
    <w:rsid w:val="00D26EAB"/>
    <w:rsid w:val="00D30998"/>
    <w:rsid w:val="00D31546"/>
    <w:rsid w:val="00D32B27"/>
    <w:rsid w:val="00D33AAB"/>
    <w:rsid w:val="00D41331"/>
    <w:rsid w:val="00D41CAF"/>
    <w:rsid w:val="00D42EF2"/>
    <w:rsid w:val="00D4359E"/>
    <w:rsid w:val="00D44B94"/>
    <w:rsid w:val="00D44C7C"/>
    <w:rsid w:val="00D45504"/>
    <w:rsid w:val="00D46C6E"/>
    <w:rsid w:val="00D471A6"/>
    <w:rsid w:val="00D476A2"/>
    <w:rsid w:val="00D501C6"/>
    <w:rsid w:val="00D5162F"/>
    <w:rsid w:val="00D51864"/>
    <w:rsid w:val="00D521FB"/>
    <w:rsid w:val="00D53126"/>
    <w:rsid w:val="00D557C1"/>
    <w:rsid w:val="00D55DFE"/>
    <w:rsid w:val="00D55F53"/>
    <w:rsid w:val="00D569F3"/>
    <w:rsid w:val="00D575AE"/>
    <w:rsid w:val="00D57668"/>
    <w:rsid w:val="00D61089"/>
    <w:rsid w:val="00D614EF"/>
    <w:rsid w:val="00D6439C"/>
    <w:rsid w:val="00D64906"/>
    <w:rsid w:val="00D67348"/>
    <w:rsid w:val="00D70480"/>
    <w:rsid w:val="00D71746"/>
    <w:rsid w:val="00D7284B"/>
    <w:rsid w:val="00D73C04"/>
    <w:rsid w:val="00D74318"/>
    <w:rsid w:val="00D7559A"/>
    <w:rsid w:val="00D75922"/>
    <w:rsid w:val="00D77754"/>
    <w:rsid w:val="00D77B8B"/>
    <w:rsid w:val="00D81DA0"/>
    <w:rsid w:val="00D82266"/>
    <w:rsid w:val="00D82607"/>
    <w:rsid w:val="00D85007"/>
    <w:rsid w:val="00D86843"/>
    <w:rsid w:val="00D871AA"/>
    <w:rsid w:val="00D90F0D"/>
    <w:rsid w:val="00D917F4"/>
    <w:rsid w:val="00D917FF"/>
    <w:rsid w:val="00D92BD9"/>
    <w:rsid w:val="00D93CA2"/>
    <w:rsid w:val="00D94ADB"/>
    <w:rsid w:val="00D954E5"/>
    <w:rsid w:val="00D95871"/>
    <w:rsid w:val="00D95FC3"/>
    <w:rsid w:val="00D972A0"/>
    <w:rsid w:val="00D976A8"/>
    <w:rsid w:val="00DA20D7"/>
    <w:rsid w:val="00DA29CC"/>
    <w:rsid w:val="00DA3662"/>
    <w:rsid w:val="00DA555B"/>
    <w:rsid w:val="00DB0E99"/>
    <w:rsid w:val="00DB1125"/>
    <w:rsid w:val="00DB1E28"/>
    <w:rsid w:val="00DB2EE3"/>
    <w:rsid w:val="00DB3309"/>
    <w:rsid w:val="00DB4551"/>
    <w:rsid w:val="00DB4DDC"/>
    <w:rsid w:val="00DB55FE"/>
    <w:rsid w:val="00DB599B"/>
    <w:rsid w:val="00DB5D39"/>
    <w:rsid w:val="00DB621C"/>
    <w:rsid w:val="00DC094D"/>
    <w:rsid w:val="00DC0C0B"/>
    <w:rsid w:val="00DC0E1D"/>
    <w:rsid w:val="00DC180F"/>
    <w:rsid w:val="00DC1F87"/>
    <w:rsid w:val="00DC2626"/>
    <w:rsid w:val="00DC2EB6"/>
    <w:rsid w:val="00DC3103"/>
    <w:rsid w:val="00DC4014"/>
    <w:rsid w:val="00DC4BA2"/>
    <w:rsid w:val="00DC5DBB"/>
    <w:rsid w:val="00DC5F1D"/>
    <w:rsid w:val="00DC618C"/>
    <w:rsid w:val="00DC6F46"/>
    <w:rsid w:val="00DC7D47"/>
    <w:rsid w:val="00DD0630"/>
    <w:rsid w:val="00DD1DFD"/>
    <w:rsid w:val="00DD27E4"/>
    <w:rsid w:val="00DD331B"/>
    <w:rsid w:val="00DD571F"/>
    <w:rsid w:val="00DD7FBB"/>
    <w:rsid w:val="00DE1C2E"/>
    <w:rsid w:val="00DE3503"/>
    <w:rsid w:val="00DE402C"/>
    <w:rsid w:val="00DE53FB"/>
    <w:rsid w:val="00DE5480"/>
    <w:rsid w:val="00DE68B1"/>
    <w:rsid w:val="00DF0FA2"/>
    <w:rsid w:val="00DF2226"/>
    <w:rsid w:val="00DF2325"/>
    <w:rsid w:val="00DF39E4"/>
    <w:rsid w:val="00DF3C12"/>
    <w:rsid w:val="00E00AE3"/>
    <w:rsid w:val="00E02DB0"/>
    <w:rsid w:val="00E05677"/>
    <w:rsid w:val="00E07672"/>
    <w:rsid w:val="00E07B0E"/>
    <w:rsid w:val="00E12AEF"/>
    <w:rsid w:val="00E130B3"/>
    <w:rsid w:val="00E14127"/>
    <w:rsid w:val="00E1497A"/>
    <w:rsid w:val="00E154B8"/>
    <w:rsid w:val="00E158D8"/>
    <w:rsid w:val="00E1732D"/>
    <w:rsid w:val="00E17427"/>
    <w:rsid w:val="00E208A9"/>
    <w:rsid w:val="00E208AE"/>
    <w:rsid w:val="00E20A44"/>
    <w:rsid w:val="00E21C89"/>
    <w:rsid w:val="00E21DD7"/>
    <w:rsid w:val="00E2202D"/>
    <w:rsid w:val="00E221FD"/>
    <w:rsid w:val="00E22ED7"/>
    <w:rsid w:val="00E23091"/>
    <w:rsid w:val="00E233DB"/>
    <w:rsid w:val="00E23D27"/>
    <w:rsid w:val="00E24688"/>
    <w:rsid w:val="00E25A4E"/>
    <w:rsid w:val="00E261D1"/>
    <w:rsid w:val="00E26F20"/>
    <w:rsid w:val="00E30F26"/>
    <w:rsid w:val="00E3281B"/>
    <w:rsid w:val="00E34B0E"/>
    <w:rsid w:val="00E41EEE"/>
    <w:rsid w:val="00E42A5B"/>
    <w:rsid w:val="00E42C10"/>
    <w:rsid w:val="00E44D31"/>
    <w:rsid w:val="00E46568"/>
    <w:rsid w:val="00E4666B"/>
    <w:rsid w:val="00E47095"/>
    <w:rsid w:val="00E50199"/>
    <w:rsid w:val="00E5170A"/>
    <w:rsid w:val="00E5451E"/>
    <w:rsid w:val="00E5510F"/>
    <w:rsid w:val="00E554CE"/>
    <w:rsid w:val="00E55652"/>
    <w:rsid w:val="00E57222"/>
    <w:rsid w:val="00E57917"/>
    <w:rsid w:val="00E600C6"/>
    <w:rsid w:val="00E60A82"/>
    <w:rsid w:val="00E6350E"/>
    <w:rsid w:val="00E63AA2"/>
    <w:rsid w:val="00E6494E"/>
    <w:rsid w:val="00E64D48"/>
    <w:rsid w:val="00E6501E"/>
    <w:rsid w:val="00E65DE3"/>
    <w:rsid w:val="00E65F9C"/>
    <w:rsid w:val="00E6640D"/>
    <w:rsid w:val="00E66E11"/>
    <w:rsid w:val="00E67459"/>
    <w:rsid w:val="00E677C5"/>
    <w:rsid w:val="00E700E9"/>
    <w:rsid w:val="00E704C2"/>
    <w:rsid w:val="00E70CE9"/>
    <w:rsid w:val="00E71A23"/>
    <w:rsid w:val="00E7335F"/>
    <w:rsid w:val="00E73CB7"/>
    <w:rsid w:val="00E74B5D"/>
    <w:rsid w:val="00E74E20"/>
    <w:rsid w:val="00E753FF"/>
    <w:rsid w:val="00E760A4"/>
    <w:rsid w:val="00E76A8D"/>
    <w:rsid w:val="00E80650"/>
    <w:rsid w:val="00E80DBE"/>
    <w:rsid w:val="00E81511"/>
    <w:rsid w:val="00E820DC"/>
    <w:rsid w:val="00E82F4B"/>
    <w:rsid w:val="00E84660"/>
    <w:rsid w:val="00E856F4"/>
    <w:rsid w:val="00E860E5"/>
    <w:rsid w:val="00E8616A"/>
    <w:rsid w:val="00E91B1B"/>
    <w:rsid w:val="00E91E2E"/>
    <w:rsid w:val="00E921F4"/>
    <w:rsid w:val="00E928E8"/>
    <w:rsid w:val="00EA007C"/>
    <w:rsid w:val="00EA0EFF"/>
    <w:rsid w:val="00EA2454"/>
    <w:rsid w:val="00EA3655"/>
    <w:rsid w:val="00EA3CF4"/>
    <w:rsid w:val="00EA4451"/>
    <w:rsid w:val="00EA64B2"/>
    <w:rsid w:val="00EA75B8"/>
    <w:rsid w:val="00EB21EE"/>
    <w:rsid w:val="00EB2ABC"/>
    <w:rsid w:val="00EB2B3D"/>
    <w:rsid w:val="00EB3015"/>
    <w:rsid w:val="00EB3FFA"/>
    <w:rsid w:val="00EB68F0"/>
    <w:rsid w:val="00EC0BF2"/>
    <w:rsid w:val="00EC1092"/>
    <w:rsid w:val="00EC1ADE"/>
    <w:rsid w:val="00EC2017"/>
    <w:rsid w:val="00EC42D0"/>
    <w:rsid w:val="00EC4B27"/>
    <w:rsid w:val="00EC56C4"/>
    <w:rsid w:val="00EC5A2E"/>
    <w:rsid w:val="00ED1351"/>
    <w:rsid w:val="00ED2970"/>
    <w:rsid w:val="00ED29C8"/>
    <w:rsid w:val="00ED2C0D"/>
    <w:rsid w:val="00ED3B17"/>
    <w:rsid w:val="00ED3F90"/>
    <w:rsid w:val="00ED532B"/>
    <w:rsid w:val="00ED7263"/>
    <w:rsid w:val="00EE028D"/>
    <w:rsid w:val="00EE0B93"/>
    <w:rsid w:val="00EE3388"/>
    <w:rsid w:val="00EE363F"/>
    <w:rsid w:val="00EE4384"/>
    <w:rsid w:val="00EE45CC"/>
    <w:rsid w:val="00EE517F"/>
    <w:rsid w:val="00EE7EFA"/>
    <w:rsid w:val="00EF0268"/>
    <w:rsid w:val="00EF0667"/>
    <w:rsid w:val="00EF081D"/>
    <w:rsid w:val="00EF24A4"/>
    <w:rsid w:val="00EF2551"/>
    <w:rsid w:val="00EF2649"/>
    <w:rsid w:val="00EF26CE"/>
    <w:rsid w:val="00EF32EA"/>
    <w:rsid w:val="00EF3CC8"/>
    <w:rsid w:val="00EF6BAB"/>
    <w:rsid w:val="00F02280"/>
    <w:rsid w:val="00F03045"/>
    <w:rsid w:val="00F03ED5"/>
    <w:rsid w:val="00F0419A"/>
    <w:rsid w:val="00F0424B"/>
    <w:rsid w:val="00F05FC4"/>
    <w:rsid w:val="00F07CB5"/>
    <w:rsid w:val="00F10005"/>
    <w:rsid w:val="00F109F5"/>
    <w:rsid w:val="00F12C3A"/>
    <w:rsid w:val="00F12D22"/>
    <w:rsid w:val="00F136B6"/>
    <w:rsid w:val="00F14F83"/>
    <w:rsid w:val="00F160AB"/>
    <w:rsid w:val="00F2063A"/>
    <w:rsid w:val="00F21097"/>
    <w:rsid w:val="00F21916"/>
    <w:rsid w:val="00F21B1F"/>
    <w:rsid w:val="00F21D28"/>
    <w:rsid w:val="00F21D90"/>
    <w:rsid w:val="00F23320"/>
    <w:rsid w:val="00F25B47"/>
    <w:rsid w:val="00F26F24"/>
    <w:rsid w:val="00F273C8"/>
    <w:rsid w:val="00F303C6"/>
    <w:rsid w:val="00F334CE"/>
    <w:rsid w:val="00F34020"/>
    <w:rsid w:val="00F35D98"/>
    <w:rsid w:val="00F36335"/>
    <w:rsid w:val="00F36C49"/>
    <w:rsid w:val="00F371D0"/>
    <w:rsid w:val="00F37997"/>
    <w:rsid w:val="00F4550E"/>
    <w:rsid w:val="00F475D8"/>
    <w:rsid w:val="00F50FBE"/>
    <w:rsid w:val="00F512CC"/>
    <w:rsid w:val="00F52603"/>
    <w:rsid w:val="00F536DA"/>
    <w:rsid w:val="00F5675F"/>
    <w:rsid w:val="00F60C95"/>
    <w:rsid w:val="00F64329"/>
    <w:rsid w:val="00F64FB1"/>
    <w:rsid w:val="00F65115"/>
    <w:rsid w:val="00F6753A"/>
    <w:rsid w:val="00F67EC0"/>
    <w:rsid w:val="00F71A78"/>
    <w:rsid w:val="00F727DC"/>
    <w:rsid w:val="00F7281A"/>
    <w:rsid w:val="00F72C07"/>
    <w:rsid w:val="00F74822"/>
    <w:rsid w:val="00F74F60"/>
    <w:rsid w:val="00F7501A"/>
    <w:rsid w:val="00F7644C"/>
    <w:rsid w:val="00F77283"/>
    <w:rsid w:val="00F77647"/>
    <w:rsid w:val="00F80948"/>
    <w:rsid w:val="00F80B72"/>
    <w:rsid w:val="00F81679"/>
    <w:rsid w:val="00F81BB6"/>
    <w:rsid w:val="00F8242A"/>
    <w:rsid w:val="00F84F35"/>
    <w:rsid w:val="00F85972"/>
    <w:rsid w:val="00F869EE"/>
    <w:rsid w:val="00F86C4B"/>
    <w:rsid w:val="00F86EDF"/>
    <w:rsid w:val="00F87B4F"/>
    <w:rsid w:val="00F87CEB"/>
    <w:rsid w:val="00F920AD"/>
    <w:rsid w:val="00F941E8"/>
    <w:rsid w:val="00F94BB0"/>
    <w:rsid w:val="00F95C1C"/>
    <w:rsid w:val="00FA1943"/>
    <w:rsid w:val="00FA257C"/>
    <w:rsid w:val="00FA2A45"/>
    <w:rsid w:val="00FA46B6"/>
    <w:rsid w:val="00FA6E10"/>
    <w:rsid w:val="00FA7F29"/>
    <w:rsid w:val="00FB06D9"/>
    <w:rsid w:val="00FB0E68"/>
    <w:rsid w:val="00FB6F94"/>
    <w:rsid w:val="00FB73EE"/>
    <w:rsid w:val="00FB7E81"/>
    <w:rsid w:val="00FC0761"/>
    <w:rsid w:val="00FC0BE9"/>
    <w:rsid w:val="00FC2EA5"/>
    <w:rsid w:val="00FC3DE7"/>
    <w:rsid w:val="00FC40B2"/>
    <w:rsid w:val="00FC4811"/>
    <w:rsid w:val="00FC5C41"/>
    <w:rsid w:val="00FC6572"/>
    <w:rsid w:val="00FC696E"/>
    <w:rsid w:val="00FD040C"/>
    <w:rsid w:val="00FD1A0D"/>
    <w:rsid w:val="00FD7C24"/>
    <w:rsid w:val="00FE1C3C"/>
    <w:rsid w:val="00FE22F3"/>
    <w:rsid w:val="00FE3724"/>
    <w:rsid w:val="00FE53AF"/>
    <w:rsid w:val="00FE7798"/>
    <w:rsid w:val="00FF0DA0"/>
    <w:rsid w:val="00FF236D"/>
    <w:rsid w:val="00FF2B05"/>
    <w:rsid w:val="00FF3B06"/>
    <w:rsid w:val="00FF46B3"/>
    <w:rsid w:val="00FF6211"/>
    <w:rsid w:val="00FF6B90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footnote reference" w:uiPriority="99"/>
    <w:lsdException w:name="annotation reference" w:uiPriority="99"/>
    <w:lsdException w:name="line number" w:uiPriority="99"/>
    <w:lsdException w:name="endnote reference" w:uiPriority="99"/>
    <w:lsdException w:name="endnote text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F4B"/>
  </w:style>
  <w:style w:type="paragraph" w:styleId="1">
    <w:name w:val="heading 1"/>
    <w:basedOn w:val="a"/>
    <w:next w:val="a"/>
    <w:link w:val="10"/>
    <w:uiPriority w:val="9"/>
    <w:qFormat/>
    <w:rsid w:val="002C3F0D"/>
    <w:pPr>
      <w:keepNext/>
      <w:spacing w:after="200" w:line="276" w:lineRule="auto"/>
      <w:jc w:val="right"/>
      <w:outlineLvl w:val="0"/>
    </w:pPr>
    <w:rPr>
      <w:sz w:val="28"/>
      <w:szCs w:val="28"/>
      <w:lang w:eastAsia="en-US"/>
    </w:rPr>
  </w:style>
  <w:style w:type="paragraph" w:styleId="20">
    <w:name w:val="heading 2"/>
    <w:basedOn w:val="a"/>
    <w:next w:val="a"/>
    <w:link w:val="21"/>
    <w:uiPriority w:val="9"/>
    <w:qFormat/>
    <w:rsid w:val="002C3F0D"/>
    <w:pPr>
      <w:keepNext/>
      <w:spacing w:after="200" w:line="276" w:lineRule="auto"/>
      <w:jc w:val="center"/>
      <w:outlineLvl w:val="1"/>
    </w:pPr>
    <w:rPr>
      <w:b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2C3F0D"/>
    <w:pPr>
      <w:keepNext/>
      <w:autoSpaceDE w:val="0"/>
      <w:autoSpaceDN w:val="0"/>
      <w:adjustRightInd w:val="0"/>
      <w:ind w:firstLine="675"/>
      <w:jc w:val="both"/>
      <w:outlineLvl w:val="2"/>
    </w:pPr>
    <w:rPr>
      <w:color w:val="4F81BD"/>
      <w:sz w:val="28"/>
      <w:szCs w:val="28"/>
      <w:u w:val="single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2C3F0D"/>
    <w:pPr>
      <w:keepNext/>
      <w:jc w:val="center"/>
      <w:outlineLvl w:val="3"/>
    </w:pPr>
    <w:rPr>
      <w:rFonts w:eastAsia="Calibri"/>
      <w:b/>
      <w:color w:val="76923C"/>
    </w:rPr>
  </w:style>
  <w:style w:type="paragraph" w:styleId="5">
    <w:name w:val="heading 5"/>
    <w:basedOn w:val="a"/>
    <w:next w:val="a"/>
    <w:link w:val="50"/>
    <w:uiPriority w:val="9"/>
    <w:qFormat/>
    <w:rsid w:val="002C3F0D"/>
    <w:pPr>
      <w:keepNext/>
      <w:autoSpaceDE w:val="0"/>
      <w:autoSpaceDN w:val="0"/>
      <w:adjustRightInd w:val="0"/>
      <w:ind w:firstLine="675"/>
      <w:jc w:val="right"/>
      <w:outlineLvl w:val="4"/>
    </w:pPr>
    <w:rPr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2C3F0D"/>
    <w:pPr>
      <w:keepNext/>
      <w:jc w:val="center"/>
      <w:outlineLvl w:val="5"/>
    </w:pPr>
    <w:rPr>
      <w:rFonts w:eastAsia="Calibri"/>
      <w:b/>
      <w:color w:val="E36C0A"/>
    </w:rPr>
  </w:style>
  <w:style w:type="paragraph" w:styleId="7">
    <w:name w:val="heading 7"/>
    <w:basedOn w:val="a"/>
    <w:next w:val="a"/>
    <w:link w:val="70"/>
    <w:uiPriority w:val="9"/>
    <w:qFormat/>
    <w:rsid w:val="002C3F0D"/>
    <w:pPr>
      <w:keepNext/>
      <w:framePr w:hSpace="180" w:wrap="around" w:vAnchor="text" w:hAnchor="margin" w:xAlign="center" w:y="234"/>
      <w:outlineLvl w:val="6"/>
    </w:pPr>
    <w:rPr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2C3F0D"/>
    <w:pPr>
      <w:keepNext/>
      <w:jc w:val="center"/>
      <w:outlineLvl w:val="7"/>
    </w:pPr>
    <w:rPr>
      <w:rFonts w:eastAsia="Calibri"/>
      <w:b/>
    </w:rPr>
  </w:style>
  <w:style w:type="paragraph" w:styleId="9">
    <w:name w:val="heading 9"/>
    <w:basedOn w:val="a"/>
    <w:next w:val="a"/>
    <w:link w:val="90"/>
    <w:uiPriority w:val="9"/>
    <w:qFormat/>
    <w:rsid w:val="002C3F0D"/>
    <w:pPr>
      <w:keepNext/>
      <w:spacing w:after="200" w:line="276" w:lineRule="auto"/>
      <w:outlineLvl w:val="8"/>
    </w:pPr>
    <w:rPr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aliases w:val="ВерхКолонтитул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character" w:customStyle="1" w:styleId="10">
    <w:name w:val="Заголовок 1 Знак"/>
    <w:link w:val="1"/>
    <w:uiPriority w:val="9"/>
    <w:rsid w:val="002C3F0D"/>
    <w:rPr>
      <w:sz w:val="28"/>
      <w:szCs w:val="28"/>
      <w:lang w:eastAsia="en-US"/>
    </w:rPr>
  </w:style>
  <w:style w:type="character" w:customStyle="1" w:styleId="21">
    <w:name w:val="Заголовок 2 Знак"/>
    <w:link w:val="20"/>
    <w:uiPriority w:val="9"/>
    <w:rsid w:val="002C3F0D"/>
    <w:rPr>
      <w:b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2C3F0D"/>
    <w:rPr>
      <w:color w:val="4F81BD"/>
      <w:sz w:val="28"/>
      <w:szCs w:val="28"/>
      <w:u w:val="single"/>
      <w:lang w:eastAsia="en-US"/>
    </w:rPr>
  </w:style>
  <w:style w:type="character" w:customStyle="1" w:styleId="40">
    <w:name w:val="Заголовок 4 Знак"/>
    <w:link w:val="4"/>
    <w:uiPriority w:val="9"/>
    <w:rsid w:val="002C3F0D"/>
    <w:rPr>
      <w:rFonts w:eastAsia="Calibri"/>
      <w:b/>
      <w:color w:val="76923C"/>
      <w:sz w:val="24"/>
      <w:szCs w:val="24"/>
    </w:rPr>
  </w:style>
  <w:style w:type="character" w:customStyle="1" w:styleId="50">
    <w:name w:val="Заголовок 5 Знак"/>
    <w:link w:val="5"/>
    <w:uiPriority w:val="9"/>
    <w:rsid w:val="002C3F0D"/>
    <w:rPr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"/>
    <w:rsid w:val="002C3F0D"/>
    <w:rPr>
      <w:rFonts w:eastAsia="Calibri"/>
      <w:b/>
      <w:color w:val="E36C0A"/>
      <w:sz w:val="24"/>
      <w:szCs w:val="24"/>
    </w:rPr>
  </w:style>
  <w:style w:type="character" w:customStyle="1" w:styleId="70">
    <w:name w:val="Заголовок 7 Знак"/>
    <w:link w:val="7"/>
    <w:uiPriority w:val="9"/>
    <w:rsid w:val="002C3F0D"/>
    <w:rPr>
      <w:sz w:val="28"/>
      <w:szCs w:val="28"/>
      <w:lang w:eastAsia="en-US"/>
    </w:rPr>
  </w:style>
  <w:style w:type="character" w:customStyle="1" w:styleId="80">
    <w:name w:val="Заголовок 8 Знак"/>
    <w:link w:val="8"/>
    <w:uiPriority w:val="9"/>
    <w:rsid w:val="002C3F0D"/>
    <w:rPr>
      <w:rFonts w:eastAsia="Calibri"/>
      <w:b/>
      <w:sz w:val="24"/>
      <w:szCs w:val="24"/>
    </w:rPr>
  </w:style>
  <w:style w:type="character" w:customStyle="1" w:styleId="90">
    <w:name w:val="Заголовок 9 Знак"/>
    <w:link w:val="9"/>
    <w:uiPriority w:val="9"/>
    <w:rsid w:val="002C3F0D"/>
    <w:rPr>
      <w:b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2C3F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8">
    <w:name w:val="Balloon Text"/>
    <w:basedOn w:val="a"/>
    <w:link w:val="a9"/>
    <w:uiPriority w:val="99"/>
    <w:rsid w:val="002C3F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rsid w:val="002C3F0D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aliases w:val="ВерхКолонтитул Знак"/>
    <w:link w:val="a3"/>
    <w:uiPriority w:val="99"/>
    <w:rsid w:val="002C3F0D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2C3F0D"/>
    <w:rPr>
      <w:sz w:val="24"/>
      <w:szCs w:val="24"/>
    </w:rPr>
  </w:style>
  <w:style w:type="paragraph" w:customStyle="1" w:styleId="ConsPlusNonformat">
    <w:name w:val="ConsPlusNonformat"/>
    <w:uiPriority w:val="99"/>
    <w:rsid w:val="002C3F0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2">
    <w:name w:val="Без интервала1"/>
    <w:rsid w:val="002C3F0D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link w:val="ab"/>
    <w:uiPriority w:val="34"/>
    <w:qFormat/>
    <w:rsid w:val="002C3F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rsid w:val="002C3F0D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nhideWhenUsed/>
    <w:rsid w:val="002C3F0D"/>
    <w:rPr>
      <w:color w:val="0000FF"/>
      <w:u w:val="single"/>
    </w:rPr>
  </w:style>
  <w:style w:type="paragraph" w:customStyle="1" w:styleId="22">
    <w:name w:val="Абзац списка2"/>
    <w:basedOn w:val="a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xl70">
    <w:name w:val="xl7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character" w:customStyle="1" w:styleId="match">
    <w:name w:val="match"/>
    <w:rsid w:val="002C3F0D"/>
  </w:style>
  <w:style w:type="character" w:customStyle="1" w:styleId="apple-converted-space">
    <w:name w:val="apple-converted-space"/>
    <w:rsid w:val="002C3F0D"/>
  </w:style>
  <w:style w:type="table" w:styleId="ad">
    <w:name w:val="Table Grid"/>
    <w:basedOn w:val="a1"/>
    <w:uiPriority w:val="59"/>
    <w:rsid w:val="002C3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link w:val="ListParagraphChar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3"/>
    <w:locked/>
    <w:rsid w:val="002C3F0D"/>
    <w:rPr>
      <w:rFonts w:ascii="Calibri" w:hAnsi="Calibri"/>
    </w:rPr>
  </w:style>
  <w:style w:type="paragraph" w:styleId="ae">
    <w:name w:val="Body Text"/>
    <w:basedOn w:val="a"/>
    <w:link w:val="af"/>
    <w:rsid w:val="002C3F0D"/>
    <w:pPr>
      <w:spacing w:after="200" w:line="276" w:lineRule="auto"/>
      <w:jc w:val="center"/>
    </w:pPr>
    <w:rPr>
      <w:sz w:val="28"/>
      <w:szCs w:val="28"/>
      <w:lang w:eastAsia="en-US"/>
    </w:rPr>
  </w:style>
  <w:style w:type="character" w:customStyle="1" w:styleId="af">
    <w:name w:val="Основной текст Знак"/>
    <w:link w:val="ae"/>
    <w:rsid w:val="002C3F0D"/>
    <w:rPr>
      <w:sz w:val="28"/>
      <w:szCs w:val="28"/>
      <w:lang w:eastAsia="en-US"/>
    </w:rPr>
  </w:style>
  <w:style w:type="paragraph" w:styleId="af0">
    <w:name w:val="Body Text Indent"/>
    <w:basedOn w:val="a"/>
    <w:link w:val="af1"/>
    <w:uiPriority w:val="99"/>
    <w:rsid w:val="002C3F0D"/>
    <w:pPr>
      <w:widowControl w:val="0"/>
      <w:autoSpaceDE w:val="0"/>
      <w:autoSpaceDN w:val="0"/>
      <w:adjustRightInd w:val="0"/>
      <w:spacing w:after="200" w:line="276" w:lineRule="auto"/>
      <w:ind w:firstLine="34"/>
    </w:pPr>
    <w:rPr>
      <w:color w:val="4F81BD"/>
      <w:sz w:val="28"/>
      <w:szCs w:val="28"/>
      <w:lang w:eastAsia="en-US"/>
    </w:rPr>
  </w:style>
  <w:style w:type="character" w:customStyle="1" w:styleId="af1">
    <w:name w:val="Основной текст с отступом Знак"/>
    <w:link w:val="af0"/>
    <w:uiPriority w:val="99"/>
    <w:rsid w:val="002C3F0D"/>
    <w:rPr>
      <w:color w:val="4F81BD"/>
      <w:sz w:val="28"/>
      <w:szCs w:val="28"/>
      <w:lang w:eastAsia="en-US"/>
    </w:rPr>
  </w:style>
  <w:style w:type="paragraph" w:customStyle="1" w:styleId="ConsNormal">
    <w:name w:val="ConsNormal"/>
    <w:rsid w:val="002C3F0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2500">
    <w:name w:val="Стиль по ширине Первая строка:  125 см Справа:  0 см После:  0 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Cs w:val="20"/>
    </w:rPr>
  </w:style>
  <w:style w:type="paragraph" w:styleId="23">
    <w:name w:val="Body Text Indent 2"/>
    <w:basedOn w:val="a"/>
    <w:link w:val="24"/>
    <w:rsid w:val="002C3F0D"/>
    <w:pPr>
      <w:ind w:firstLine="567"/>
      <w:jc w:val="center"/>
    </w:pPr>
    <w:rPr>
      <w:b/>
      <w:sz w:val="28"/>
      <w:szCs w:val="28"/>
      <w:lang w:eastAsia="en-US"/>
    </w:rPr>
  </w:style>
  <w:style w:type="character" w:customStyle="1" w:styleId="24">
    <w:name w:val="Основной текст с отступом 2 Знак"/>
    <w:link w:val="23"/>
    <w:rsid w:val="002C3F0D"/>
    <w:rPr>
      <w:b/>
      <w:sz w:val="28"/>
      <w:szCs w:val="28"/>
      <w:lang w:eastAsia="en-US"/>
    </w:rPr>
  </w:style>
  <w:style w:type="paragraph" w:styleId="31">
    <w:name w:val="Body Text Indent 3"/>
    <w:basedOn w:val="a"/>
    <w:link w:val="32"/>
    <w:rsid w:val="002C3F0D"/>
    <w:pPr>
      <w:tabs>
        <w:tab w:val="left" w:pos="9214"/>
      </w:tabs>
      <w:ind w:right="-1" w:firstLine="567"/>
      <w:jc w:val="both"/>
    </w:pPr>
    <w:rPr>
      <w:rFonts w:eastAsia="Calibri"/>
      <w:bCs/>
      <w:color w:val="4F81BD"/>
      <w:sz w:val="28"/>
      <w:szCs w:val="28"/>
    </w:rPr>
  </w:style>
  <w:style w:type="character" w:customStyle="1" w:styleId="32">
    <w:name w:val="Основной текст с отступом 3 Знак"/>
    <w:link w:val="31"/>
    <w:rsid w:val="002C3F0D"/>
    <w:rPr>
      <w:rFonts w:eastAsia="Calibri"/>
      <w:bCs/>
      <w:color w:val="4F81BD"/>
      <w:sz w:val="28"/>
      <w:szCs w:val="28"/>
    </w:rPr>
  </w:style>
  <w:style w:type="character" w:customStyle="1" w:styleId="25">
    <w:name w:val="Основной текст 2 Знак"/>
    <w:link w:val="26"/>
    <w:rsid w:val="002C3F0D"/>
    <w:rPr>
      <w:rFonts w:ascii="Calibri" w:hAnsi="Calibri"/>
    </w:rPr>
  </w:style>
  <w:style w:type="paragraph" w:styleId="26">
    <w:name w:val="Body Text 2"/>
    <w:basedOn w:val="a"/>
    <w:link w:val="25"/>
    <w:rsid w:val="002C3F0D"/>
    <w:pPr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210">
    <w:name w:val="Основной текст 2 Знак1"/>
    <w:rsid w:val="002C3F0D"/>
    <w:rPr>
      <w:sz w:val="24"/>
      <w:szCs w:val="24"/>
    </w:rPr>
  </w:style>
  <w:style w:type="paragraph" w:styleId="33">
    <w:name w:val="Body Text 3"/>
    <w:basedOn w:val="a"/>
    <w:link w:val="34"/>
    <w:rsid w:val="002C3F0D"/>
    <w:pPr>
      <w:tabs>
        <w:tab w:val="left" w:pos="5670"/>
      </w:tabs>
    </w:pPr>
    <w:rPr>
      <w:color w:val="76923C"/>
      <w:sz w:val="28"/>
      <w:szCs w:val="28"/>
      <w:lang w:eastAsia="en-US"/>
    </w:rPr>
  </w:style>
  <w:style w:type="character" w:customStyle="1" w:styleId="34">
    <w:name w:val="Основной текст 3 Знак"/>
    <w:link w:val="33"/>
    <w:rsid w:val="002C3F0D"/>
    <w:rPr>
      <w:color w:val="76923C"/>
      <w:sz w:val="28"/>
      <w:szCs w:val="28"/>
      <w:lang w:eastAsia="en-US"/>
    </w:rPr>
  </w:style>
  <w:style w:type="character" w:customStyle="1" w:styleId="CharStyle111">
    <w:name w:val="Char Style 111"/>
    <w:link w:val="Style38"/>
    <w:locked/>
    <w:rsid w:val="002C3F0D"/>
    <w:rPr>
      <w:sz w:val="18"/>
      <w:shd w:val="clear" w:color="auto" w:fill="FFFFFF"/>
    </w:rPr>
  </w:style>
  <w:style w:type="paragraph" w:customStyle="1" w:styleId="Style38">
    <w:name w:val="Style 38"/>
    <w:basedOn w:val="a"/>
    <w:link w:val="CharStyle111"/>
    <w:rsid w:val="002C3F0D"/>
    <w:pPr>
      <w:widowControl w:val="0"/>
      <w:shd w:val="clear" w:color="auto" w:fill="FFFFFF"/>
      <w:spacing w:before="420" w:line="240" w:lineRule="atLeast"/>
      <w:ind w:hanging="1160"/>
      <w:jc w:val="both"/>
    </w:pPr>
    <w:rPr>
      <w:sz w:val="18"/>
      <w:szCs w:val="20"/>
    </w:rPr>
  </w:style>
  <w:style w:type="character" w:customStyle="1" w:styleId="14">
    <w:name w:val="Текст выноски Знак1"/>
    <w:uiPriority w:val="99"/>
    <w:rsid w:val="002C3F0D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headertext">
    <w:name w:val="headertext"/>
    <w:basedOn w:val="a"/>
    <w:rsid w:val="002C3F0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C3F0D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2C3F0D"/>
    <w:pPr>
      <w:widowControl w:val="0"/>
      <w:autoSpaceDE w:val="0"/>
      <w:autoSpaceDN w:val="0"/>
      <w:adjustRightInd w:val="0"/>
    </w:pPr>
    <w:rPr>
      <w:color w:val="2B4279"/>
    </w:rPr>
  </w:style>
  <w:style w:type="paragraph" w:customStyle="1" w:styleId="0-0750">
    <w:name w:val="Стиль по ширине Первая строка:  0 см Справа:  -075 см После:  0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2">
    <w:name w:val=".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annotation reference"/>
    <w:uiPriority w:val="99"/>
    <w:unhideWhenUsed/>
    <w:rsid w:val="002C3F0D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C3F0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2C3F0D"/>
  </w:style>
  <w:style w:type="paragraph" w:styleId="af6">
    <w:name w:val="annotation subject"/>
    <w:basedOn w:val="af4"/>
    <w:next w:val="af4"/>
    <w:link w:val="af7"/>
    <w:uiPriority w:val="99"/>
    <w:unhideWhenUsed/>
    <w:rsid w:val="002C3F0D"/>
    <w:rPr>
      <w:b/>
      <w:bCs/>
    </w:rPr>
  </w:style>
  <w:style w:type="character" w:customStyle="1" w:styleId="af7">
    <w:name w:val="Тема примечания Знак"/>
    <w:link w:val="af6"/>
    <w:rsid w:val="002C3F0D"/>
    <w:rPr>
      <w:b/>
      <w:bCs/>
    </w:rPr>
  </w:style>
  <w:style w:type="paragraph" w:styleId="af8">
    <w:name w:val="Revision"/>
    <w:hidden/>
    <w:uiPriority w:val="99"/>
    <w:semiHidden/>
    <w:rsid w:val="002C3F0D"/>
  </w:style>
  <w:style w:type="character" w:customStyle="1" w:styleId="FontStyle23">
    <w:name w:val="Font Style23"/>
    <w:uiPriority w:val="99"/>
    <w:rsid w:val="002C3F0D"/>
    <w:rPr>
      <w:rFonts w:ascii="Times New Roman" w:hAnsi="Times New Roman" w:cs="Times New Roman" w:hint="default"/>
      <w:sz w:val="26"/>
      <w:szCs w:val="26"/>
    </w:rPr>
  </w:style>
  <w:style w:type="paragraph" w:customStyle="1" w:styleId="FORMATTEXT0">
    <w:name w:val=".FORMATTEXT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2C3F0D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15">
    <w:name w:val="Обычный1"/>
    <w:uiPriority w:val="99"/>
    <w:rsid w:val="002C3F0D"/>
    <w:rPr>
      <w:rFonts w:eastAsia="Calibri"/>
      <w:color w:val="000000"/>
    </w:rPr>
  </w:style>
  <w:style w:type="table" w:customStyle="1" w:styleId="16">
    <w:name w:val="Стиль1"/>
    <w:basedOn w:val="a1"/>
    <w:uiPriority w:val="99"/>
    <w:rsid w:val="002C3F0D"/>
    <w:rPr>
      <w:rFonts w:ascii="Calibri" w:eastAsia="Calibri" w:hAnsi="Calibri"/>
      <w:sz w:val="22"/>
      <w:szCs w:val="22"/>
      <w:lang w:eastAsia="en-US"/>
    </w:rPr>
    <w:tblPr>
      <w:tblBorders>
        <w:insideH w:val="single" w:sz="6" w:space="0" w:color="244061"/>
      </w:tblBorders>
    </w:tblPr>
  </w:style>
  <w:style w:type="paragraph" w:customStyle="1" w:styleId="ConsPlusTitle">
    <w:name w:val="ConsPlusTitle"/>
    <w:rsid w:val="002C3F0D"/>
    <w:pPr>
      <w:widowControl w:val="0"/>
      <w:autoSpaceDE w:val="0"/>
      <w:autoSpaceDN w:val="0"/>
    </w:pPr>
    <w:rPr>
      <w:b/>
    </w:rPr>
  </w:style>
  <w:style w:type="paragraph" w:styleId="af9">
    <w:name w:val="Normal (Web)"/>
    <w:basedOn w:val="a"/>
    <w:uiPriority w:val="99"/>
    <w:unhideWhenUsed/>
    <w:rsid w:val="002C3F0D"/>
    <w:pPr>
      <w:spacing w:before="100" w:beforeAutospacing="1" w:after="100" w:afterAutospacing="1"/>
    </w:pPr>
  </w:style>
  <w:style w:type="paragraph" w:customStyle="1" w:styleId="xl71">
    <w:name w:val="xl7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2C3F0D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character" w:styleId="afa">
    <w:name w:val="Intense Emphasis"/>
    <w:uiPriority w:val="21"/>
    <w:qFormat/>
    <w:rsid w:val="002C3F0D"/>
    <w:rPr>
      <w:b/>
      <w:bCs/>
      <w:i/>
      <w:iCs/>
      <w:color w:val="4F81BD"/>
    </w:rPr>
  </w:style>
  <w:style w:type="paragraph" w:customStyle="1" w:styleId="Default">
    <w:name w:val="Default"/>
    <w:rsid w:val="002C3F0D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character" w:styleId="afb">
    <w:name w:val="FollowedHyperlink"/>
    <w:uiPriority w:val="99"/>
    <w:unhideWhenUsed/>
    <w:rsid w:val="002C3F0D"/>
    <w:rPr>
      <w:color w:val="800080"/>
      <w:u w:val="single"/>
    </w:rPr>
  </w:style>
  <w:style w:type="paragraph" w:customStyle="1" w:styleId="ConsPlusCell">
    <w:name w:val="ConsPlusCell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uiPriority w:val="99"/>
    <w:rsid w:val="002C3F0D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27">
    <w:name w:val="Основной текст (2)"/>
    <w:rsid w:val="002C3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Полужирный"/>
    <w:rsid w:val="002C3F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c">
    <w:name w:val="footnote text"/>
    <w:basedOn w:val="a"/>
    <w:link w:val="afd"/>
    <w:uiPriority w:val="99"/>
    <w:unhideWhenUsed/>
    <w:rsid w:val="002C3F0D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сноски Знак"/>
    <w:link w:val="afc"/>
    <w:uiPriority w:val="99"/>
    <w:rsid w:val="002C3F0D"/>
    <w:rPr>
      <w:rFonts w:ascii="Calibri" w:eastAsia="Calibri" w:hAnsi="Calibri"/>
      <w:lang w:eastAsia="en-US"/>
    </w:rPr>
  </w:style>
  <w:style w:type="character" w:styleId="afe">
    <w:name w:val="footnote reference"/>
    <w:uiPriority w:val="99"/>
    <w:unhideWhenUsed/>
    <w:rsid w:val="002C3F0D"/>
    <w:rPr>
      <w:vertAlign w:val="superscript"/>
    </w:rPr>
  </w:style>
  <w:style w:type="paragraph" w:customStyle="1" w:styleId="xl98">
    <w:name w:val="xl9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2C3F0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1">
    <w:name w:val="xl101"/>
    <w:basedOn w:val="a"/>
    <w:rsid w:val="002C3F0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2C3F0D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2C3F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4">
    <w:name w:val="xl114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a"/>
    <w:rsid w:val="002C3F0D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8">
    <w:name w:val="xl118"/>
    <w:basedOn w:val="a"/>
    <w:rsid w:val="002C3F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9">
    <w:name w:val="xl11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1">
    <w:name w:val="xl121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7">
    <w:name w:val="Нет списка1"/>
    <w:next w:val="a2"/>
    <w:uiPriority w:val="99"/>
    <w:semiHidden/>
    <w:unhideWhenUsed/>
    <w:rsid w:val="002C3F0D"/>
  </w:style>
  <w:style w:type="numbering" w:customStyle="1" w:styleId="2">
    <w:name w:val="Стиль2"/>
    <w:uiPriority w:val="99"/>
    <w:rsid w:val="002C3F0D"/>
    <w:pPr>
      <w:numPr>
        <w:numId w:val="1"/>
      </w:numPr>
    </w:pPr>
  </w:style>
  <w:style w:type="character" w:styleId="aff">
    <w:name w:val="Strong"/>
    <w:uiPriority w:val="22"/>
    <w:qFormat/>
    <w:rsid w:val="002C3F0D"/>
    <w:rPr>
      <w:b/>
      <w:bCs/>
    </w:rPr>
  </w:style>
  <w:style w:type="paragraph" w:styleId="aff0">
    <w:name w:val="No Spacing"/>
    <w:link w:val="aff1"/>
    <w:uiPriority w:val="1"/>
    <w:qFormat/>
    <w:rsid w:val="002C3F0D"/>
    <w:pPr>
      <w:widowControl w:val="0"/>
      <w:suppressAutoHyphens/>
      <w:spacing w:after="200" w:line="276" w:lineRule="auto"/>
    </w:pPr>
    <w:rPr>
      <w:rFonts w:eastAsia="Lucida Sans Unicode" w:cs="Mangal"/>
      <w:kern w:val="1"/>
      <w:szCs w:val="21"/>
      <w:lang w:eastAsia="hi-IN" w:bidi="hi-IN"/>
    </w:rPr>
  </w:style>
  <w:style w:type="paragraph" w:customStyle="1" w:styleId="Textbody">
    <w:name w:val="Text body"/>
    <w:basedOn w:val="a"/>
    <w:rsid w:val="002C3F0D"/>
    <w:pPr>
      <w:widowControl w:val="0"/>
      <w:suppressAutoHyphens/>
      <w:spacing w:after="120"/>
      <w:textAlignment w:val="baseline"/>
    </w:pPr>
    <w:rPr>
      <w:rFonts w:eastAsia="Andale Sans UI"/>
      <w:kern w:val="1"/>
      <w:lang w:val="de-DE" w:eastAsia="fa-IR" w:bidi="fa-IR"/>
    </w:rPr>
  </w:style>
  <w:style w:type="paragraph" w:styleId="18">
    <w:name w:val="toc 1"/>
    <w:basedOn w:val="a"/>
    <w:next w:val="a"/>
    <w:autoRedefine/>
    <w:uiPriority w:val="39"/>
    <w:unhideWhenUsed/>
    <w:rsid w:val="002C3F0D"/>
    <w:pPr>
      <w:tabs>
        <w:tab w:val="right" w:leader="dot" w:pos="9345"/>
      </w:tabs>
      <w:spacing w:after="40"/>
    </w:pPr>
    <w:rPr>
      <w:b/>
      <w:bCs/>
      <w:caps/>
      <w:noProof/>
    </w:rPr>
  </w:style>
  <w:style w:type="character" w:customStyle="1" w:styleId="nobr">
    <w:name w:val="nobr"/>
    <w:rsid w:val="002C3F0D"/>
  </w:style>
  <w:style w:type="paragraph" w:customStyle="1" w:styleId="35">
    <w:name w:val="Обычный3"/>
    <w:rsid w:val="002C3F0D"/>
    <w:pPr>
      <w:suppressAutoHyphens/>
      <w:autoSpaceDE w:val="0"/>
    </w:pPr>
    <w:rPr>
      <w:rFonts w:eastAsia="Calibri"/>
      <w:color w:val="000000"/>
      <w:lang w:eastAsia="ar-SA"/>
    </w:rPr>
  </w:style>
  <w:style w:type="character" w:styleId="aff2">
    <w:name w:val="line number"/>
    <w:uiPriority w:val="99"/>
    <w:unhideWhenUsed/>
    <w:rsid w:val="002C3F0D"/>
  </w:style>
  <w:style w:type="character" w:styleId="aff3">
    <w:name w:val="Emphasis"/>
    <w:basedOn w:val="a0"/>
    <w:uiPriority w:val="20"/>
    <w:qFormat/>
    <w:rsid w:val="00EF26CE"/>
    <w:rPr>
      <w:i/>
      <w:iCs/>
    </w:rPr>
  </w:style>
  <w:style w:type="paragraph" w:styleId="aff4">
    <w:name w:val="Title"/>
    <w:basedOn w:val="a"/>
    <w:next w:val="a"/>
    <w:link w:val="aff5"/>
    <w:uiPriority w:val="10"/>
    <w:qFormat/>
    <w:rsid w:val="00EF26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5">
    <w:name w:val="Название Знак"/>
    <w:basedOn w:val="a0"/>
    <w:link w:val="aff4"/>
    <w:uiPriority w:val="10"/>
    <w:rsid w:val="00EF26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onsPlusNormal0">
    <w:name w:val="ConsPlusNormal Знак"/>
    <w:link w:val="ConsPlusNormal"/>
    <w:locked/>
    <w:rsid w:val="00B854D6"/>
    <w:rPr>
      <w:rFonts w:ascii="Arial" w:eastAsia="Calibri" w:hAnsi="Arial" w:cs="Arial"/>
      <w:lang w:eastAsia="en-US"/>
    </w:rPr>
  </w:style>
  <w:style w:type="table" w:customStyle="1" w:styleId="19">
    <w:name w:val="Сетка таблицы1"/>
    <w:basedOn w:val="a1"/>
    <w:next w:val="ad"/>
    <w:uiPriority w:val="59"/>
    <w:rsid w:val="006A5F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тиль11"/>
    <w:basedOn w:val="a1"/>
    <w:uiPriority w:val="99"/>
    <w:rsid w:val="006A5F95"/>
    <w:rPr>
      <w:rFonts w:ascii="Calibri" w:eastAsia="Calibri" w:hAnsi="Calibri"/>
      <w:sz w:val="22"/>
      <w:szCs w:val="22"/>
      <w:lang w:eastAsia="en-US"/>
    </w:rPr>
    <w:tblPr>
      <w:tblBorders>
        <w:insideH w:val="single" w:sz="6" w:space="0" w:color="1F4E79"/>
      </w:tblBorders>
    </w:tblPr>
  </w:style>
  <w:style w:type="numbering" w:customStyle="1" w:styleId="211">
    <w:name w:val="Стиль21"/>
    <w:uiPriority w:val="99"/>
    <w:rsid w:val="006A5F95"/>
  </w:style>
  <w:style w:type="numbering" w:customStyle="1" w:styleId="29">
    <w:name w:val="Нет списка2"/>
    <w:next w:val="a2"/>
    <w:uiPriority w:val="99"/>
    <w:semiHidden/>
    <w:unhideWhenUsed/>
    <w:rsid w:val="006A6720"/>
  </w:style>
  <w:style w:type="paragraph" w:customStyle="1" w:styleId="msonormal0">
    <w:name w:val="msonormal"/>
    <w:basedOn w:val="a"/>
    <w:rsid w:val="006A6720"/>
    <w:pPr>
      <w:spacing w:before="100" w:beforeAutospacing="1" w:after="100" w:afterAutospacing="1"/>
    </w:pPr>
    <w:rPr>
      <w:rFonts w:eastAsia="Calibri"/>
    </w:rPr>
  </w:style>
  <w:style w:type="paragraph" w:styleId="aff6">
    <w:name w:val="Normal Indent"/>
    <w:basedOn w:val="a"/>
    <w:uiPriority w:val="99"/>
    <w:unhideWhenUsed/>
    <w:rsid w:val="006A6720"/>
    <w:pPr>
      <w:ind w:left="720" w:firstLine="720"/>
      <w:jc w:val="both"/>
    </w:pPr>
    <w:rPr>
      <w:szCs w:val="20"/>
    </w:rPr>
  </w:style>
  <w:style w:type="paragraph" w:customStyle="1" w:styleId="Heading">
    <w:name w:val="Heading"/>
    <w:rsid w:val="006A6720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customStyle="1" w:styleId="120">
    <w:name w:val="Абзац списка12"/>
    <w:basedOn w:val="a"/>
    <w:uiPriority w:val="99"/>
    <w:rsid w:val="006A6720"/>
    <w:pPr>
      <w:ind w:left="720"/>
      <w:contextualSpacing/>
    </w:pPr>
    <w:rPr>
      <w:rFonts w:eastAsia="Calibri"/>
    </w:rPr>
  </w:style>
  <w:style w:type="paragraph" w:customStyle="1" w:styleId="111">
    <w:name w:val="Без интервала11"/>
    <w:uiPriority w:val="99"/>
    <w:rsid w:val="006A6720"/>
    <w:rPr>
      <w:rFonts w:ascii="Calibri" w:eastAsia="Calibri" w:hAnsi="Calibri"/>
      <w:sz w:val="22"/>
      <w:szCs w:val="22"/>
    </w:rPr>
  </w:style>
  <w:style w:type="character" w:customStyle="1" w:styleId="aff7">
    <w:name w:val="Основной текст_"/>
    <w:link w:val="1a"/>
    <w:locked/>
    <w:rsid w:val="006A6720"/>
    <w:rPr>
      <w:sz w:val="30"/>
      <w:shd w:val="clear" w:color="auto" w:fill="FFFFFF"/>
    </w:rPr>
  </w:style>
  <w:style w:type="paragraph" w:customStyle="1" w:styleId="1a">
    <w:name w:val="Основной текст1"/>
    <w:basedOn w:val="a"/>
    <w:link w:val="aff7"/>
    <w:rsid w:val="006A6720"/>
    <w:pPr>
      <w:shd w:val="clear" w:color="auto" w:fill="FFFFFF"/>
      <w:spacing w:before="120" w:after="360" w:line="360" w:lineRule="exact"/>
      <w:ind w:hanging="400"/>
      <w:jc w:val="both"/>
    </w:pPr>
    <w:rPr>
      <w:sz w:val="30"/>
      <w:szCs w:val="20"/>
    </w:rPr>
  </w:style>
  <w:style w:type="paragraph" w:customStyle="1" w:styleId="2a">
    <w:name w:val="Без интервала2"/>
    <w:uiPriority w:val="99"/>
    <w:rsid w:val="006A6720"/>
    <w:rPr>
      <w:rFonts w:ascii="Calibri" w:eastAsia="Calibri" w:hAnsi="Calibri"/>
      <w:sz w:val="22"/>
      <w:szCs w:val="22"/>
    </w:rPr>
  </w:style>
  <w:style w:type="paragraph" w:customStyle="1" w:styleId="112">
    <w:name w:val="Абзац списка11"/>
    <w:basedOn w:val="a"/>
    <w:uiPriority w:val="99"/>
    <w:rsid w:val="006A6720"/>
    <w:pPr>
      <w:ind w:left="720"/>
      <w:contextualSpacing/>
    </w:pPr>
  </w:style>
  <w:style w:type="paragraph" w:customStyle="1" w:styleId="pc">
    <w:name w:val="pc"/>
    <w:basedOn w:val="a"/>
    <w:uiPriority w:val="99"/>
    <w:rsid w:val="006A6720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uiPriority w:val="99"/>
    <w:rsid w:val="006A6720"/>
    <w:pPr>
      <w:spacing w:before="100" w:beforeAutospacing="1" w:after="100" w:afterAutospacing="1"/>
    </w:pPr>
    <w:rPr>
      <w:rFonts w:eastAsia="Calibri"/>
    </w:rPr>
  </w:style>
  <w:style w:type="character" w:customStyle="1" w:styleId="1b">
    <w:name w:val="Верхний колонтитул Знак1"/>
    <w:basedOn w:val="a0"/>
    <w:uiPriority w:val="99"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c">
    <w:name w:val="Нижний колонтитул Знак1"/>
    <w:basedOn w:val="a0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d">
    <w:name w:val="Основной текст Знак1"/>
    <w:basedOn w:val="a0"/>
    <w:uiPriority w:val="99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e">
    <w:name w:val="Основной текст с отступом Знак1"/>
    <w:basedOn w:val="a0"/>
    <w:uiPriority w:val="99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mw-headline">
    <w:name w:val="mw-headline"/>
    <w:rsid w:val="006A6720"/>
  </w:style>
  <w:style w:type="character" w:customStyle="1" w:styleId="msgtext">
    <w:name w:val="msgtext"/>
    <w:rsid w:val="006A6720"/>
  </w:style>
  <w:style w:type="character" w:customStyle="1" w:styleId="bold1">
    <w:name w:val="bold1"/>
    <w:rsid w:val="006A6720"/>
    <w:rPr>
      <w:rFonts w:ascii="Times New Roman" w:hAnsi="Times New Roman" w:cs="Times New Roman" w:hint="default"/>
      <w:b/>
      <w:bCs/>
    </w:rPr>
  </w:style>
  <w:style w:type="character" w:customStyle="1" w:styleId="FontStyle43">
    <w:name w:val="Font Style43"/>
    <w:rsid w:val="006A6720"/>
    <w:rPr>
      <w:rFonts w:ascii="Times New Roman" w:hAnsi="Times New Roman" w:cs="Times New Roman" w:hint="default"/>
      <w:sz w:val="24"/>
      <w:szCs w:val="24"/>
    </w:rPr>
  </w:style>
  <w:style w:type="table" w:customStyle="1" w:styleId="113">
    <w:name w:val="Сетка таблицы11"/>
    <w:basedOn w:val="a1"/>
    <w:next w:val="ad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rsid w:val="006A672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"/>
    <w:next w:val="a2"/>
    <w:semiHidden/>
    <w:unhideWhenUsed/>
    <w:rsid w:val="006A6720"/>
  </w:style>
  <w:style w:type="paragraph" w:customStyle="1" w:styleId="xl3501">
    <w:name w:val="xl3501"/>
    <w:basedOn w:val="a"/>
    <w:rsid w:val="006A6720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xl3502">
    <w:name w:val="xl350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3">
    <w:name w:val="xl350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3504">
    <w:name w:val="xl350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5">
    <w:name w:val="xl350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06">
    <w:name w:val="xl350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7">
    <w:name w:val="xl3507"/>
    <w:basedOn w:val="a"/>
    <w:rsid w:val="006A672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8">
    <w:name w:val="xl3508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9">
    <w:name w:val="xl3509"/>
    <w:basedOn w:val="a"/>
    <w:rsid w:val="006A672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0">
    <w:name w:val="xl3510"/>
    <w:basedOn w:val="a"/>
    <w:rsid w:val="006A672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1">
    <w:name w:val="xl3511"/>
    <w:basedOn w:val="a"/>
    <w:rsid w:val="006A672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2">
    <w:name w:val="xl3512"/>
    <w:basedOn w:val="a"/>
    <w:rsid w:val="006A672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3">
    <w:name w:val="xl3513"/>
    <w:basedOn w:val="a"/>
    <w:rsid w:val="006A6720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4">
    <w:name w:val="xl3514"/>
    <w:basedOn w:val="a"/>
    <w:rsid w:val="006A672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5">
    <w:name w:val="xl3515"/>
    <w:basedOn w:val="a"/>
    <w:rsid w:val="006A672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6">
    <w:name w:val="xl3516"/>
    <w:basedOn w:val="a"/>
    <w:rsid w:val="006A672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7">
    <w:name w:val="xl3517"/>
    <w:basedOn w:val="a"/>
    <w:rsid w:val="006A672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8">
    <w:name w:val="xl351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9">
    <w:name w:val="xl3519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0">
    <w:name w:val="xl3520"/>
    <w:basedOn w:val="a"/>
    <w:rsid w:val="006A672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1">
    <w:name w:val="xl3521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2">
    <w:name w:val="xl352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3">
    <w:name w:val="xl3523"/>
    <w:basedOn w:val="a"/>
    <w:rsid w:val="006A672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4">
    <w:name w:val="xl3524"/>
    <w:basedOn w:val="a"/>
    <w:rsid w:val="006A672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5">
    <w:name w:val="xl3525"/>
    <w:basedOn w:val="a"/>
    <w:rsid w:val="006A672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6">
    <w:name w:val="xl3526"/>
    <w:basedOn w:val="a"/>
    <w:rsid w:val="006A672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7">
    <w:name w:val="xl3527"/>
    <w:basedOn w:val="a"/>
    <w:rsid w:val="006A6720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8">
    <w:name w:val="xl3528"/>
    <w:basedOn w:val="a"/>
    <w:rsid w:val="006A672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9">
    <w:name w:val="xl3529"/>
    <w:basedOn w:val="a"/>
    <w:rsid w:val="006A672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0">
    <w:name w:val="xl3530"/>
    <w:basedOn w:val="a"/>
    <w:rsid w:val="006A672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1">
    <w:name w:val="xl3531"/>
    <w:basedOn w:val="a"/>
    <w:rsid w:val="006A672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2">
    <w:name w:val="xl353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font5">
    <w:name w:val="font5"/>
    <w:basedOn w:val="a"/>
    <w:rsid w:val="006A6720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6">
    <w:name w:val="font6"/>
    <w:basedOn w:val="a"/>
    <w:rsid w:val="006A6720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7">
    <w:name w:val="font7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8">
    <w:name w:val="font8"/>
    <w:basedOn w:val="a"/>
    <w:rsid w:val="006A6720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font9">
    <w:name w:val="font9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10">
    <w:name w:val="font10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xl3533">
    <w:name w:val="xl353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4">
    <w:name w:val="xl353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5">
    <w:name w:val="xl353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6">
    <w:name w:val="xl353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37">
    <w:name w:val="xl353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38">
    <w:name w:val="xl3538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9">
    <w:name w:val="xl353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0">
    <w:name w:val="xl354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1">
    <w:name w:val="xl3541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2">
    <w:name w:val="xl3542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3">
    <w:name w:val="xl354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4">
    <w:name w:val="xl354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5">
    <w:name w:val="xl354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46">
    <w:name w:val="xl354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7">
    <w:name w:val="xl354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8">
    <w:name w:val="xl354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49">
    <w:name w:val="xl354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0">
    <w:name w:val="xl355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1">
    <w:name w:val="xl355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2">
    <w:name w:val="xl355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3">
    <w:name w:val="xl355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54">
    <w:name w:val="xl3554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5">
    <w:name w:val="xl355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6">
    <w:name w:val="xl355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7">
    <w:name w:val="xl355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8">
    <w:name w:val="xl355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9">
    <w:name w:val="xl355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0">
    <w:name w:val="xl356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1">
    <w:name w:val="xl356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2">
    <w:name w:val="xl356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3">
    <w:name w:val="xl356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4">
    <w:name w:val="xl3564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65">
    <w:name w:val="xl356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66">
    <w:name w:val="xl3566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67">
    <w:name w:val="xl356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8">
    <w:name w:val="xl356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9">
    <w:name w:val="xl3569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70">
    <w:name w:val="xl357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71">
    <w:name w:val="xl357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2">
    <w:name w:val="xl357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3">
    <w:name w:val="xl357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4">
    <w:name w:val="xl357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5">
    <w:name w:val="xl3575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6">
    <w:name w:val="xl3576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7">
    <w:name w:val="xl3577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8">
    <w:name w:val="xl3578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79">
    <w:name w:val="xl3579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0">
    <w:name w:val="xl3580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1">
    <w:name w:val="xl358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2">
    <w:name w:val="xl3582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3">
    <w:name w:val="xl3583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4">
    <w:name w:val="xl3584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5">
    <w:name w:val="xl3585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6">
    <w:name w:val="xl358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7">
    <w:name w:val="xl358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8">
    <w:name w:val="xl3588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89">
    <w:name w:val="xl3589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0">
    <w:name w:val="xl3590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1">
    <w:name w:val="xl3591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2">
    <w:name w:val="xl3592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3">
    <w:name w:val="xl3593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4">
    <w:name w:val="xl3594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5">
    <w:name w:val="xl3595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6">
    <w:name w:val="xl3596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7">
    <w:name w:val="xl359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98">
    <w:name w:val="xl3598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9">
    <w:name w:val="xl3599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0">
    <w:name w:val="xl3600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1">
    <w:name w:val="xl3601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2">
    <w:name w:val="xl3602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603">
    <w:name w:val="xl3603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4">
    <w:name w:val="xl360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5">
    <w:name w:val="xl3605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6">
    <w:name w:val="xl3606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7">
    <w:name w:val="xl3607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8">
    <w:name w:val="xl3608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9">
    <w:name w:val="xl3609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0">
    <w:name w:val="xl3610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1">
    <w:name w:val="xl3611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2">
    <w:name w:val="xl361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3">
    <w:name w:val="xl3613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4">
    <w:name w:val="xl361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5">
    <w:name w:val="xl3615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6">
    <w:name w:val="xl3616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7">
    <w:name w:val="xl3617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8">
    <w:name w:val="xl3618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9">
    <w:name w:val="xl3619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20">
    <w:name w:val="xl3620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1">
    <w:name w:val="xl3621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2">
    <w:name w:val="xl362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23">
    <w:name w:val="xl362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4">
    <w:name w:val="xl3624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5">
    <w:name w:val="xl3625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6">
    <w:name w:val="xl3626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7">
    <w:name w:val="xl3627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8">
    <w:name w:val="xl3628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9">
    <w:name w:val="xl3629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0">
    <w:name w:val="xl3630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1">
    <w:name w:val="xl363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2">
    <w:name w:val="xl363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3">
    <w:name w:val="xl3633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4">
    <w:name w:val="xl3634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5">
    <w:name w:val="xl3635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6">
    <w:name w:val="xl3636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7">
    <w:name w:val="xl3637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8">
    <w:name w:val="xl3638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9">
    <w:name w:val="xl363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0">
    <w:name w:val="xl3640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1">
    <w:name w:val="xl3641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2">
    <w:name w:val="xl364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3">
    <w:name w:val="xl3643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4">
    <w:name w:val="xl364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5">
    <w:name w:val="xl3645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6">
    <w:name w:val="xl364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7">
    <w:name w:val="xl3647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8">
    <w:name w:val="xl3648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9">
    <w:name w:val="xl3649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0">
    <w:name w:val="xl3650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1">
    <w:name w:val="xl3651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2">
    <w:name w:val="xl3652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3">
    <w:name w:val="xl3653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4">
    <w:name w:val="xl3654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5">
    <w:name w:val="xl3655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6">
    <w:name w:val="xl365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57">
    <w:name w:val="xl3657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8">
    <w:name w:val="xl3658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9">
    <w:name w:val="xl3659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0">
    <w:name w:val="xl3660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1">
    <w:name w:val="xl366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2">
    <w:name w:val="xl3662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3">
    <w:name w:val="xl3663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4">
    <w:name w:val="xl3664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5">
    <w:name w:val="xl366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character" w:customStyle="1" w:styleId="extended-textshort">
    <w:name w:val="extended-text__short"/>
    <w:basedOn w:val="a0"/>
    <w:rsid w:val="006A6720"/>
  </w:style>
  <w:style w:type="paragraph" w:styleId="HTML">
    <w:name w:val="HTML Preformatted"/>
    <w:basedOn w:val="a"/>
    <w:link w:val="HTML0"/>
    <w:uiPriority w:val="99"/>
    <w:unhideWhenUsed/>
    <w:rsid w:val="006A6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A6720"/>
    <w:rPr>
      <w:rFonts w:ascii="Courier New" w:hAnsi="Courier New" w:cs="Courier New"/>
    </w:rPr>
  </w:style>
  <w:style w:type="character" w:customStyle="1" w:styleId="2c">
    <w:name w:val="Основной текст (2)_"/>
    <w:rsid w:val="00B30BD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75pt">
    <w:name w:val="Основной текст (2) + 7;5 pt"/>
    <w:rsid w:val="00B30BDF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ff1">
    <w:name w:val="Без интервала Знак"/>
    <w:link w:val="aff0"/>
    <w:uiPriority w:val="1"/>
    <w:rsid w:val="00B30BDF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wbformattributevalue">
    <w:name w:val="wbform_attributevalue"/>
    <w:basedOn w:val="a0"/>
    <w:rsid w:val="00B30BDF"/>
  </w:style>
  <w:style w:type="character" w:customStyle="1" w:styleId="212">
    <w:name w:val="Основной текст с отступом 2 Знак1"/>
    <w:basedOn w:val="a0"/>
    <w:uiPriority w:val="99"/>
    <w:semiHidden/>
    <w:rsid w:val="00B30BDF"/>
    <w:rPr>
      <w:rFonts w:ascii="Calibri" w:eastAsia="Calibri" w:hAnsi="Calibri" w:cs="Times New Roman"/>
    </w:rPr>
  </w:style>
  <w:style w:type="character" w:customStyle="1" w:styleId="2Cambria8pt">
    <w:name w:val="Основной текст (2) + Cambria;8 pt"/>
    <w:rsid w:val="00B30BDF"/>
    <w:rPr>
      <w:rFonts w:ascii="Cambria" w:eastAsia="Cambria" w:hAnsi="Cambria" w:cs="Cambri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TimesNewRoman75pt">
    <w:name w:val="Основной текст (2) + Times New Roman;7;5 pt;Не полужирный"/>
    <w:rsid w:val="00B30B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p5">
    <w:name w:val="p5"/>
    <w:basedOn w:val="a"/>
    <w:rsid w:val="00B30BDF"/>
    <w:pPr>
      <w:spacing w:before="100" w:beforeAutospacing="1" w:after="100" w:afterAutospacing="1"/>
      <w:jc w:val="both"/>
    </w:pPr>
  </w:style>
  <w:style w:type="paragraph" w:customStyle="1" w:styleId="140">
    <w:name w:val="Обычный + 14 пт"/>
    <w:aliases w:val="Первая строка:  1,25 см,Справа:  -0 см,Междустр.интервал: ..."/>
    <w:basedOn w:val="af0"/>
    <w:rsid w:val="00B30BDF"/>
    <w:pPr>
      <w:widowControl/>
      <w:autoSpaceDE/>
      <w:autoSpaceDN/>
      <w:adjustRightInd/>
      <w:spacing w:after="0" w:line="240" w:lineRule="auto"/>
      <w:ind w:firstLine="601"/>
      <w:jc w:val="both"/>
    </w:pPr>
    <w:rPr>
      <w:color w:val="auto"/>
    </w:rPr>
  </w:style>
  <w:style w:type="character" w:customStyle="1" w:styleId="FontStyle15">
    <w:name w:val="Font Style15"/>
    <w:rsid w:val="00B30BDF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B30BDF"/>
    <w:pPr>
      <w:widowControl w:val="0"/>
      <w:autoSpaceDE w:val="0"/>
      <w:autoSpaceDN w:val="0"/>
      <w:adjustRightInd w:val="0"/>
      <w:spacing w:line="413" w:lineRule="exact"/>
      <w:ind w:firstLine="658"/>
      <w:jc w:val="both"/>
    </w:pPr>
  </w:style>
  <w:style w:type="character" w:customStyle="1" w:styleId="FontStyle17">
    <w:name w:val="Font Style17"/>
    <w:rsid w:val="00B30BDF"/>
    <w:rPr>
      <w:rFonts w:ascii="Times New Roman" w:hAnsi="Times New Roman" w:cs="Times New Roman"/>
      <w:sz w:val="26"/>
      <w:szCs w:val="26"/>
    </w:rPr>
  </w:style>
  <w:style w:type="paragraph" w:customStyle="1" w:styleId="xl22">
    <w:name w:val="xl22"/>
    <w:basedOn w:val="a"/>
    <w:rsid w:val="00B30BDF"/>
    <w:pPr>
      <w:spacing w:before="100" w:beforeAutospacing="1" w:after="100" w:afterAutospacing="1"/>
      <w:jc w:val="both"/>
    </w:pPr>
    <w:rPr>
      <w:rFonts w:ascii="Arial" w:eastAsia="Arial Unicode MS" w:hAnsi="Arial" w:cs="Arial Unicode MS"/>
      <w:sz w:val="16"/>
      <w:szCs w:val="16"/>
    </w:rPr>
  </w:style>
  <w:style w:type="paragraph" w:customStyle="1" w:styleId="aff8">
    <w:name w:val="Шапка таблицы"/>
    <w:basedOn w:val="20"/>
    <w:rsid w:val="00B30BDF"/>
    <w:pPr>
      <w:keepNext w:val="0"/>
      <w:spacing w:before="120" w:after="120" w:line="240" w:lineRule="auto"/>
      <w:jc w:val="left"/>
    </w:pPr>
    <w:rPr>
      <w:rFonts w:ascii="Calibri" w:hAnsi="Calibri"/>
      <w:b w:val="0"/>
      <w:bCs/>
      <w:smallCaps/>
      <w:spacing w:val="5"/>
    </w:rPr>
  </w:style>
  <w:style w:type="character" w:customStyle="1" w:styleId="apple-style-span">
    <w:name w:val="apple-style-span"/>
    <w:rsid w:val="00B30BDF"/>
  </w:style>
  <w:style w:type="paragraph" w:customStyle="1" w:styleId="CharCharCharChar">
    <w:name w:val="Char Char Знак Знак Char Char"/>
    <w:basedOn w:val="a"/>
    <w:rsid w:val="00B30BDF"/>
    <w:pPr>
      <w:jc w:val="both"/>
    </w:pPr>
    <w:rPr>
      <w:lang w:val="pl-PL" w:eastAsia="pl-PL"/>
    </w:rPr>
  </w:style>
  <w:style w:type="character" w:customStyle="1" w:styleId="FontStyle12">
    <w:name w:val="Font Style12"/>
    <w:rsid w:val="00B30BDF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13">
    <w:name w:val="Font Style13"/>
    <w:rsid w:val="00B30BDF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rsid w:val="00B30BDF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213">
    <w:name w:val="Основной текст с отступом 21"/>
    <w:basedOn w:val="a"/>
    <w:rsid w:val="00B30BDF"/>
    <w:pPr>
      <w:spacing w:line="360" w:lineRule="auto"/>
      <w:ind w:firstLine="567"/>
      <w:jc w:val="both"/>
    </w:pPr>
    <w:rPr>
      <w:sz w:val="26"/>
      <w:szCs w:val="20"/>
    </w:rPr>
  </w:style>
  <w:style w:type="numbering" w:customStyle="1" w:styleId="1111">
    <w:name w:val="Нет списка111"/>
    <w:next w:val="a2"/>
    <w:uiPriority w:val="99"/>
    <w:semiHidden/>
    <w:unhideWhenUsed/>
    <w:rsid w:val="00B30BDF"/>
  </w:style>
  <w:style w:type="table" w:customStyle="1" w:styleId="121">
    <w:name w:val="Сетка таблицы12"/>
    <w:basedOn w:val="a1"/>
    <w:next w:val="ad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Знак"/>
    <w:basedOn w:val="a"/>
    <w:rsid w:val="00B30BDF"/>
    <w:pPr>
      <w:tabs>
        <w:tab w:val="num" w:pos="360"/>
      </w:tabs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9pt">
    <w:name w:val="Основной текст + 9 pt;Полужирный"/>
    <w:rsid w:val="00B30BDF"/>
  </w:style>
  <w:style w:type="paragraph" w:customStyle="1" w:styleId="61">
    <w:name w:val="Основной текст6"/>
    <w:basedOn w:val="a"/>
    <w:rsid w:val="00B30BDF"/>
    <w:pPr>
      <w:widowControl w:val="0"/>
      <w:shd w:val="clear" w:color="auto" w:fill="FFFFFF"/>
      <w:spacing w:before="180" w:after="480" w:line="0" w:lineRule="atLeast"/>
      <w:jc w:val="both"/>
    </w:pPr>
    <w:rPr>
      <w:spacing w:val="4"/>
      <w:sz w:val="20"/>
      <w:szCs w:val="20"/>
    </w:rPr>
  </w:style>
  <w:style w:type="table" w:customStyle="1" w:styleId="214">
    <w:name w:val="Сетка таблицы2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">
    <w:name w:val="Светлая заливка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5">
    <w:name w:val="Светлая заливка1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7">
    <w:name w:val="Нет списка3"/>
    <w:next w:val="a2"/>
    <w:uiPriority w:val="99"/>
    <w:semiHidden/>
    <w:rsid w:val="00B30BDF"/>
  </w:style>
  <w:style w:type="numbering" w:customStyle="1" w:styleId="42">
    <w:name w:val="Нет списка4"/>
    <w:next w:val="a2"/>
    <w:uiPriority w:val="99"/>
    <w:semiHidden/>
    <w:rsid w:val="00B30BDF"/>
  </w:style>
  <w:style w:type="character" w:customStyle="1" w:styleId="9pt0pt">
    <w:name w:val="Основной текст + 9 pt;Интервал 0 pt"/>
    <w:rsid w:val="00B30BDF"/>
    <w:rPr>
      <w:rFonts w:eastAsia="Times New Roman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9pt0">
    <w:name w:val="Основной текст + 9 pt"/>
    <w:aliases w:val="Интервал 0 pt"/>
    <w:rsid w:val="00B30BDF"/>
    <w:rPr>
      <w:rFonts w:ascii="Times New Roman" w:eastAsia="Times New Roman" w:hAnsi="Times New Roman" w:cs="Times New Roman" w:hint="default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numbering" w:customStyle="1" w:styleId="52">
    <w:name w:val="Нет списка5"/>
    <w:next w:val="a2"/>
    <w:uiPriority w:val="99"/>
    <w:semiHidden/>
    <w:rsid w:val="00B30BDF"/>
  </w:style>
  <w:style w:type="paragraph" w:customStyle="1" w:styleId="1f0">
    <w:name w:val="Знак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d">
    <w:name w:val="Знак2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e">
    <w:name w:val="Знак Знак2 Знак Знак Знак Знак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t">
    <w:name w:val="ft"/>
    <w:rsid w:val="00B30BDF"/>
  </w:style>
  <w:style w:type="character" w:customStyle="1" w:styleId="blk">
    <w:name w:val="blk"/>
    <w:rsid w:val="00B30BDF"/>
  </w:style>
  <w:style w:type="character" w:customStyle="1" w:styleId="ep">
    <w:name w:val="ep"/>
    <w:rsid w:val="00B30BDF"/>
  </w:style>
  <w:style w:type="paragraph" w:customStyle="1" w:styleId="1f1">
    <w:name w:val="Текст концевой сноски1"/>
    <w:basedOn w:val="a"/>
    <w:next w:val="affa"/>
    <w:link w:val="affb"/>
    <w:uiPriority w:val="99"/>
    <w:rsid w:val="00B30BDF"/>
    <w:pPr>
      <w:jc w:val="both"/>
    </w:pPr>
    <w:rPr>
      <w:rFonts w:ascii="Cambria" w:eastAsia="MS Mincho" w:hAnsi="Cambria"/>
      <w:lang w:eastAsia="en-US"/>
    </w:rPr>
  </w:style>
  <w:style w:type="character" w:customStyle="1" w:styleId="affb">
    <w:name w:val="Текст концевой сноски Знак"/>
    <w:basedOn w:val="a0"/>
    <w:link w:val="1f1"/>
    <w:uiPriority w:val="99"/>
    <w:rsid w:val="00B30BDF"/>
    <w:rPr>
      <w:rFonts w:ascii="Cambria" w:eastAsia="MS Mincho" w:hAnsi="Cambria" w:cs="Times New Roman"/>
      <w:sz w:val="24"/>
      <w:szCs w:val="24"/>
      <w:lang w:eastAsia="en-US"/>
    </w:rPr>
  </w:style>
  <w:style w:type="character" w:styleId="affc">
    <w:name w:val="endnote reference"/>
    <w:uiPriority w:val="99"/>
    <w:rsid w:val="00B30BDF"/>
    <w:rPr>
      <w:vertAlign w:val="superscript"/>
    </w:rPr>
  </w:style>
  <w:style w:type="paragraph" w:customStyle="1" w:styleId="affd">
    <w:name w:val="Содержимое таблицы"/>
    <w:basedOn w:val="a"/>
    <w:rsid w:val="00B30BDF"/>
    <w:pPr>
      <w:suppressLineNumbers/>
      <w:suppressAutoHyphens/>
      <w:jc w:val="both"/>
    </w:pPr>
    <w:rPr>
      <w:sz w:val="20"/>
      <w:szCs w:val="20"/>
      <w:lang w:eastAsia="ar-SA"/>
    </w:rPr>
  </w:style>
  <w:style w:type="paragraph" w:customStyle="1" w:styleId="rvps1401">
    <w:name w:val="rvps1401"/>
    <w:basedOn w:val="a"/>
    <w:rsid w:val="00B30BDF"/>
    <w:pPr>
      <w:spacing w:after="240"/>
      <w:jc w:val="both"/>
    </w:pPr>
    <w:rPr>
      <w:rFonts w:ascii="Arial" w:hAnsi="Arial" w:cs="Arial"/>
      <w:color w:val="000000"/>
      <w:sz w:val="19"/>
      <w:szCs w:val="19"/>
    </w:rPr>
  </w:style>
  <w:style w:type="paragraph" w:customStyle="1" w:styleId="FR2">
    <w:name w:val="FR2"/>
    <w:rsid w:val="00B30BDF"/>
    <w:pPr>
      <w:widowControl w:val="0"/>
      <w:autoSpaceDE w:val="0"/>
      <w:autoSpaceDN w:val="0"/>
      <w:spacing w:line="260" w:lineRule="auto"/>
      <w:ind w:firstLine="720"/>
      <w:jc w:val="both"/>
    </w:pPr>
    <w:rPr>
      <w:rFonts w:ascii="Courier New" w:hAnsi="Courier New"/>
      <w:sz w:val="28"/>
      <w:szCs w:val="28"/>
    </w:rPr>
  </w:style>
  <w:style w:type="paragraph" w:customStyle="1" w:styleId="affe">
    <w:name w:val="Знак Знак Знак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f2">
    <w:name w:val="Текст сноски Знак1"/>
    <w:semiHidden/>
    <w:rsid w:val="00B30BDF"/>
    <w:rPr>
      <w:rFonts w:ascii="Arial" w:hAnsi="Arial" w:cs="Arial"/>
      <w:bCs/>
    </w:rPr>
  </w:style>
  <w:style w:type="paragraph" w:customStyle="1" w:styleId="Norm2">
    <w:name w:val="Norm2"/>
    <w:basedOn w:val="a"/>
    <w:rsid w:val="00B30BDF"/>
    <w:pPr>
      <w:spacing w:before="60" w:after="60"/>
      <w:jc w:val="both"/>
    </w:pPr>
    <w:rPr>
      <w:rFonts w:ascii="Arial" w:hAnsi="Arial" w:cs="Arial"/>
      <w:sz w:val="18"/>
      <w:szCs w:val="18"/>
    </w:rPr>
  </w:style>
  <w:style w:type="paragraph" w:customStyle="1" w:styleId="215">
    <w:name w:val="Оглавление 21"/>
    <w:basedOn w:val="a"/>
    <w:next w:val="a"/>
    <w:autoRedefine/>
    <w:uiPriority w:val="39"/>
    <w:unhideWhenUsed/>
    <w:rsid w:val="00B30BDF"/>
    <w:pPr>
      <w:spacing w:after="100" w:line="276" w:lineRule="auto"/>
      <w:ind w:left="22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311">
    <w:name w:val="Оглавление 31"/>
    <w:basedOn w:val="a"/>
    <w:next w:val="a"/>
    <w:autoRedefine/>
    <w:uiPriority w:val="39"/>
    <w:unhideWhenUsed/>
    <w:rsid w:val="00B30BDF"/>
    <w:pPr>
      <w:spacing w:after="100" w:line="276" w:lineRule="auto"/>
      <w:ind w:left="44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1f3">
    <w:name w:val="Знак1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txt">
    <w:name w:val="txt"/>
    <w:basedOn w:val="a"/>
    <w:rsid w:val="00B30BDF"/>
    <w:pPr>
      <w:pBdr>
        <w:top w:val="single" w:sz="4" w:space="0" w:color="DFDBC6"/>
        <w:left w:val="single" w:sz="4" w:space="0" w:color="DFDBC6"/>
        <w:bottom w:val="single" w:sz="4" w:space="0" w:color="DFDBC6"/>
        <w:right w:val="single" w:sz="4" w:space="0" w:color="DFDBC6"/>
      </w:pBdr>
      <w:shd w:val="clear" w:color="auto" w:fill="EEECE1"/>
      <w:jc w:val="both"/>
    </w:pPr>
    <w:rPr>
      <w:rFonts w:ascii="Verdana" w:hAnsi="Verdana"/>
      <w:color w:val="000000"/>
      <w:spacing w:val="6"/>
      <w:sz w:val="12"/>
      <w:szCs w:val="12"/>
    </w:rPr>
  </w:style>
  <w:style w:type="paragraph" w:customStyle="1" w:styleId="216">
    <w:name w:val="Основной текст 21"/>
    <w:basedOn w:val="a"/>
    <w:rsid w:val="00B30BDF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f4">
    <w:name w:val="Текст1"/>
    <w:basedOn w:val="a"/>
    <w:rsid w:val="00B30BDF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afff">
    <w:name w:val="Название  рисунков"/>
    <w:basedOn w:val="a"/>
    <w:rsid w:val="00B30BDF"/>
    <w:pPr>
      <w:spacing w:before="240" w:after="120" w:line="360" w:lineRule="auto"/>
      <w:jc w:val="both"/>
    </w:pPr>
    <w:rPr>
      <w:rFonts w:ascii="Arial" w:hAnsi="Arial"/>
      <w:b/>
      <w:sz w:val="20"/>
      <w:szCs w:val="20"/>
    </w:rPr>
  </w:style>
  <w:style w:type="paragraph" w:customStyle="1" w:styleId="afff0">
    <w:name w:val="Название таблиц"/>
    <w:basedOn w:val="afff"/>
    <w:rsid w:val="00B30BDF"/>
  </w:style>
  <w:style w:type="paragraph" w:customStyle="1" w:styleId="Char">
    <w:name w:val="Char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25">
    <w:name w:val="Стиль по ширине Первая строка:  125 см"/>
    <w:basedOn w:val="a"/>
    <w:rsid w:val="00B30BDF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16">
    <w:name w:val="Указатель 11"/>
    <w:basedOn w:val="a"/>
    <w:next w:val="a"/>
    <w:autoRedefine/>
    <w:rsid w:val="00B30BDF"/>
    <w:pPr>
      <w:ind w:left="240" w:hanging="240"/>
      <w:jc w:val="both"/>
    </w:pPr>
  </w:style>
  <w:style w:type="paragraph" w:customStyle="1" w:styleId="1f5">
    <w:name w:val="Указатель1"/>
    <w:basedOn w:val="a"/>
    <w:next w:val="afff1"/>
    <w:rsid w:val="00B30BDF"/>
    <w:pPr>
      <w:suppressLineNumbers/>
      <w:suppressAutoHyphens/>
      <w:jc w:val="both"/>
    </w:pPr>
    <w:rPr>
      <w:rFonts w:ascii="Arial" w:hAnsi="Arial"/>
      <w:sz w:val="20"/>
      <w:szCs w:val="20"/>
    </w:rPr>
  </w:style>
  <w:style w:type="paragraph" w:customStyle="1" w:styleId="p2">
    <w:name w:val="p2"/>
    <w:basedOn w:val="a"/>
    <w:rsid w:val="00B30BDF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z2">
    <w:name w:val="z2"/>
    <w:basedOn w:val="a"/>
    <w:rsid w:val="00B30BDF"/>
    <w:pPr>
      <w:spacing w:before="100" w:beforeAutospacing="1" w:after="100" w:afterAutospacing="1"/>
      <w:jc w:val="right"/>
    </w:pPr>
    <w:rPr>
      <w:rFonts w:ascii="Arial" w:hAnsi="Arial" w:cs="Arial"/>
      <w:color w:val="1A1A1A"/>
      <w:sz w:val="20"/>
      <w:szCs w:val="20"/>
    </w:rPr>
  </w:style>
  <w:style w:type="paragraph" w:customStyle="1" w:styleId="1f6">
    <w:name w:val="Название объекта1"/>
    <w:basedOn w:val="a"/>
    <w:next w:val="a"/>
    <w:uiPriority w:val="35"/>
    <w:unhideWhenUsed/>
    <w:qFormat/>
    <w:rsid w:val="00B30BDF"/>
    <w:pPr>
      <w:spacing w:after="200" w:line="276" w:lineRule="auto"/>
      <w:jc w:val="both"/>
    </w:pPr>
    <w:rPr>
      <w:rFonts w:ascii="Calibri" w:hAnsi="Calibri"/>
      <w:b/>
      <w:bCs/>
      <w:caps/>
      <w:sz w:val="16"/>
      <w:szCs w:val="16"/>
      <w:lang w:eastAsia="en-US"/>
    </w:rPr>
  </w:style>
  <w:style w:type="paragraph" w:customStyle="1" w:styleId="afff2">
    <w:name w:val="Таблица"/>
    <w:basedOn w:val="afff3"/>
    <w:rsid w:val="00B30B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140" w:lineRule="exact"/>
      <w:ind w:left="0" w:firstLine="0"/>
      <w:jc w:val="both"/>
    </w:pPr>
    <w:rPr>
      <w:rFonts w:ascii="Arial" w:eastAsia="Times New Roman" w:hAnsi="Arial" w:cs="Times New Roman"/>
      <w:sz w:val="14"/>
      <w:szCs w:val="20"/>
      <w:lang w:eastAsia="en-US"/>
    </w:rPr>
  </w:style>
  <w:style w:type="paragraph" w:customStyle="1" w:styleId="1f7">
    <w:name w:val="Шапка1"/>
    <w:basedOn w:val="a"/>
    <w:next w:val="afff3"/>
    <w:link w:val="afff4"/>
    <w:rsid w:val="00B30B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/>
      <w:lang w:eastAsia="en-US"/>
    </w:rPr>
  </w:style>
  <w:style w:type="character" w:customStyle="1" w:styleId="afff4">
    <w:name w:val="Шапка Знак"/>
    <w:basedOn w:val="a0"/>
    <w:link w:val="1f7"/>
    <w:rsid w:val="00B30BDF"/>
    <w:rPr>
      <w:rFonts w:ascii="Arial" w:hAnsi="Arial" w:cs="Times New Roman"/>
      <w:sz w:val="24"/>
      <w:szCs w:val="24"/>
      <w:shd w:val="pct20" w:color="auto" w:fill="auto"/>
      <w:lang w:eastAsia="en-US"/>
    </w:rPr>
  </w:style>
  <w:style w:type="paragraph" w:customStyle="1" w:styleId="afff5">
    <w:name w:val="Таблотст"/>
    <w:basedOn w:val="afff2"/>
    <w:rsid w:val="00B30BDF"/>
    <w:pPr>
      <w:ind w:left="57"/>
    </w:pPr>
  </w:style>
  <w:style w:type="paragraph" w:customStyle="1" w:styleId="2f">
    <w:name w:val="Таблотст2"/>
    <w:basedOn w:val="afff2"/>
    <w:rsid w:val="00B30BDF"/>
    <w:pPr>
      <w:ind w:left="113"/>
    </w:pPr>
  </w:style>
  <w:style w:type="character" w:customStyle="1" w:styleId="hl">
    <w:name w:val="hl"/>
    <w:rsid w:val="00B30BDF"/>
  </w:style>
  <w:style w:type="character" w:customStyle="1" w:styleId="googqs-tidbit-0">
    <w:name w:val="goog_qs-tidbit-0"/>
    <w:rsid w:val="00B30BDF"/>
  </w:style>
  <w:style w:type="paragraph" w:customStyle="1" w:styleId="1f8">
    <w:name w:val="Знак1 Знак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MIDDLEPICT">
    <w:name w:val=".MIDDLEPICT"/>
    <w:uiPriority w:val="99"/>
    <w:rsid w:val="00B30BD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2f0">
    <w:name w:val="Текст2"/>
    <w:basedOn w:val="a"/>
    <w:next w:val="afff6"/>
    <w:link w:val="afff7"/>
    <w:uiPriority w:val="99"/>
    <w:unhideWhenUsed/>
    <w:rsid w:val="00B30BDF"/>
    <w:pPr>
      <w:jc w:val="both"/>
    </w:pPr>
    <w:rPr>
      <w:rFonts w:ascii="Calibri" w:hAnsi="Calibri"/>
      <w:sz w:val="20"/>
      <w:szCs w:val="21"/>
      <w:lang w:eastAsia="en-US"/>
    </w:rPr>
  </w:style>
  <w:style w:type="character" w:customStyle="1" w:styleId="afff7">
    <w:name w:val="Текст Знак"/>
    <w:basedOn w:val="a0"/>
    <w:link w:val="2f0"/>
    <w:uiPriority w:val="99"/>
    <w:rsid w:val="00B30BDF"/>
    <w:rPr>
      <w:rFonts w:ascii="Calibri" w:eastAsia="Times New Roman" w:hAnsi="Calibri" w:cs="Times New Roman"/>
      <w:szCs w:val="21"/>
      <w:lang w:eastAsia="en-US"/>
    </w:rPr>
  </w:style>
  <w:style w:type="numbering" w:customStyle="1" w:styleId="122">
    <w:name w:val="Нет списка12"/>
    <w:next w:val="a2"/>
    <w:semiHidden/>
    <w:rsid w:val="00B30BDF"/>
  </w:style>
  <w:style w:type="table" w:customStyle="1" w:styleId="1120">
    <w:name w:val="Сетка таблицы112"/>
    <w:basedOn w:val="a1"/>
    <w:next w:val="ad"/>
    <w:rsid w:val="00B30B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1">
    <w:name w:val="Верхний колонтитул Знак2"/>
    <w:aliases w:val="ВерхКолонтитул Знак1"/>
    <w:uiPriority w:val="99"/>
    <w:semiHidden/>
    <w:rsid w:val="00B30BDF"/>
    <w:rPr>
      <w:sz w:val="24"/>
      <w:szCs w:val="24"/>
    </w:rPr>
  </w:style>
  <w:style w:type="paragraph" w:customStyle="1" w:styleId="1f9">
    <w:name w:val="Обычный (веб)1"/>
    <w:basedOn w:val="a"/>
    <w:rsid w:val="00B30BDF"/>
    <w:pPr>
      <w:jc w:val="both"/>
    </w:pPr>
  </w:style>
  <w:style w:type="numbering" w:customStyle="1" w:styleId="63">
    <w:name w:val="Нет списка6"/>
    <w:next w:val="a2"/>
    <w:uiPriority w:val="99"/>
    <w:semiHidden/>
    <w:unhideWhenUsed/>
    <w:rsid w:val="00B30BDF"/>
  </w:style>
  <w:style w:type="numbering" w:customStyle="1" w:styleId="130">
    <w:name w:val="Нет списка13"/>
    <w:next w:val="a2"/>
    <w:semiHidden/>
    <w:rsid w:val="00B30BDF"/>
  </w:style>
  <w:style w:type="table" w:customStyle="1" w:styleId="81">
    <w:name w:val="Сетка таблицы8"/>
    <w:basedOn w:val="a1"/>
    <w:next w:val="ad"/>
    <w:uiPriority w:val="59"/>
    <w:rsid w:val="00B30B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B30BDF"/>
  </w:style>
  <w:style w:type="table" w:customStyle="1" w:styleId="510">
    <w:name w:val="Сетка таблицы5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7">
    <w:name w:val="Нет списка21"/>
    <w:next w:val="a2"/>
    <w:uiPriority w:val="99"/>
    <w:semiHidden/>
    <w:rsid w:val="00B30BDF"/>
  </w:style>
  <w:style w:type="table" w:customStyle="1" w:styleId="123">
    <w:name w:val="Светлая заливка12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12">
    <w:name w:val="Светлая заливка11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12">
    <w:name w:val="Нет списка31"/>
    <w:next w:val="a2"/>
    <w:uiPriority w:val="99"/>
    <w:semiHidden/>
    <w:rsid w:val="00B30BDF"/>
  </w:style>
  <w:style w:type="numbering" w:customStyle="1" w:styleId="411">
    <w:name w:val="Нет списка41"/>
    <w:next w:val="a2"/>
    <w:uiPriority w:val="99"/>
    <w:semiHidden/>
    <w:rsid w:val="00B30BDF"/>
  </w:style>
  <w:style w:type="numbering" w:customStyle="1" w:styleId="511">
    <w:name w:val="Нет списка51"/>
    <w:next w:val="a2"/>
    <w:uiPriority w:val="99"/>
    <w:semiHidden/>
    <w:rsid w:val="00B30BDF"/>
  </w:style>
  <w:style w:type="numbering" w:customStyle="1" w:styleId="1210">
    <w:name w:val="Нет списка121"/>
    <w:next w:val="a2"/>
    <w:semiHidden/>
    <w:rsid w:val="00B30BDF"/>
  </w:style>
  <w:style w:type="table" w:customStyle="1" w:styleId="11111">
    <w:name w:val="Сетка таблицы1111"/>
    <w:basedOn w:val="a1"/>
    <w:next w:val="ad"/>
    <w:rsid w:val="00B30B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1">
    <w:name w:val="Char Char Знак Знак Char Char1"/>
    <w:basedOn w:val="a"/>
    <w:rsid w:val="00B30BDF"/>
    <w:pPr>
      <w:jc w:val="both"/>
    </w:pPr>
    <w:rPr>
      <w:lang w:val="pl-PL" w:eastAsia="pl-PL"/>
    </w:rPr>
  </w:style>
  <w:style w:type="paragraph" w:customStyle="1" w:styleId="38">
    <w:name w:val="Знак3"/>
    <w:basedOn w:val="a"/>
    <w:rsid w:val="00B30BDF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218">
    <w:name w:val="Знак2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17">
    <w:name w:val="Знак1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9">
    <w:name w:val="Знак Знак2 Знак Знак Знак Знак1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8">
    <w:name w:val="Знак1 Знак Знак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10">
    <w:name w:val="Основной текст с отступом 211"/>
    <w:basedOn w:val="a"/>
    <w:rsid w:val="00B30BDF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2111">
    <w:name w:val="Основной текст 211"/>
    <w:basedOn w:val="a"/>
    <w:rsid w:val="00B30BDF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19">
    <w:name w:val="Текст11"/>
    <w:basedOn w:val="a"/>
    <w:rsid w:val="00B30BDF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xl63">
    <w:name w:val="xl63"/>
    <w:basedOn w:val="a"/>
    <w:rsid w:val="00B30BDF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/>
      <w:sz w:val="20"/>
      <w:szCs w:val="20"/>
    </w:rPr>
  </w:style>
  <w:style w:type="paragraph" w:customStyle="1" w:styleId="xl69">
    <w:name w:val="xl69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ConsPlusTextList1">
    <w:name w:val="ConsPlusTextList1"/>
    <w:uiPriority w:val="99"/>
    <w:rsid w:val="00B30BD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39">
    <w:name w:val="Основной текст3"/>
    <w:basedOn w:val="a"/>
    <w:rsid w:val="00B30BDF"/>
    <w:pPr>
      <w:widowControl w:val="0"/>
      <w:shd w:val="clear" w:color="auto" w:fill="FFFFFF"/>
      <w:jc w:val="both"/>
    </w:pPr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B30BDF"/>
  </w:style>
  <w:style w:type="numbering" w:customStyle="1" w:styleId="82">
    <w:name w:val="Нет списка8"/>
    <w:next w:val="a2"/>
    <w:uiPriority w:val="99"/>
    <w:semiHidden/>
    <w:unhideWhenUsed/>
    <w:rsid w:val="00B30BDF"/>
  </w:style>
  <w:style w:type="numbering" w:customStyle="1" w:styleId="91">
    <w:name w:val="Нет списка9"/>
    <w:next w:val="a2"/>
    <w:uiPriority w:val="99"/>
    <w:semiHidden/>
    <w:unhideWhenUsed/>
    <w:rsid w:val="00B30BDF"/>
  </w:style>
  <w:style w:type="table" w:customStyle="1" w:styleId="92">
    <w:name w:val="Сетка таблицы9"/>
    <w:basedOn w:val="a1"/>
    <w:next w:val="ad"/>
    <w:uiPriority w:val="3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B30BDF"/>
  </w:style>
  <w:style w:type="numbering" w:customStyle="1" w:styleId="141">
    <w:name w:val="Нет списка14"/>
    <w:next w:val="a2"/>
    <w:uiPriority w:val="99"/>
    <w:semiHidden/>
    <w:unhideWhenUsed/>
    <w:rsid w:val="00B30BDF"/>
  </w:style>
  <w:style w:type="table" w:customStyle="1" w:styleId="101">
    <w:name w:val="Сетка таблицы10"/>
    <w:basedOn w:val="a1"/>
    <w:next w:val="ad"/>
    <w:uiPriority w:val="3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B30BDF"/>
  </w:style>
  <w:style w:type="paragraph" w:customStyle="1" w:styleId="1fa">
    <w:name w:val="Подзаголовок1"/>
    <w:basedOn w:val="a"/>
    <w:next w:val="a"/>
    <w:uiPriority w:val="11"/>
    <w:qFormat/>
    <w:rsid w:val="00B30BDF"/>
    <w:pPr>
      <w:spacing w:after="720"/>
      <w:jc w:val="right"/>
    </w:pPr>
    <w:rPr>
      <w:rFonts w:ascii="Calibri Light" w:hAnsi="Calibri Light"/>
      <w:sz w:val="20"/>
      <w:szCs w:val="20"/>
      <w:lang w:eastAsia="en-US"/>
    </w:rPr>
  </w:style>
  <w:style w:type="character" w:customStyle="1" w:styleId="afff8">
    <w:name w:val="Подзаголовок Знак"/>
    <w:basedOn w:val="a0"/>
    <w:link w:val="afff9"/>
    <w:uiPriority w:val="11"/>
    <w:rsid w:val="00B30BDF"/>
    <w:rPr>
      <w:rFonts w:ascii="Calibri Light" w:eastAsia="Times New Roman" w:hAnsi="Calibri Light" w:cs="Times New Roman"/>
      <w:lang w:eastAsia="en-US"/>
    </w:rPr>
  </w:style>
  <w:style w:type="paragraph" w:customStyle="1" w:styleId="21a">
    <w:name w:val="Цитата 21"/>
    <w:basedOn w:val="a"/>
    <w:next w:val="a"/>
    <w:uiPriority w:val="29"/>
    <w:qFormat/>
    <w:rsid w:val="00B30BDF"/>
    <w:pPr>
      <w:spacing w:after="200" w:line="276" w:lineRule="auto"/>
      <w:jc w:val="both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2f2">
    <w:name w:val="Цитата 2 Знак"/>
    <w:basedOn w:val="a0"/>
    <w:link w:val="2f3"/>
    <w:uiPriority w:val="29"/>
    <w:rsid w:val="00B30BDF"/>
    <w:rPr>
      <w:rFonts w:ascii="Calibri" w:eastAsia="Times New Roman" w:hAnsi="Calibri" w:cs="Times New Roman"/>
      <w:i/>
      <w:iCs/>
      <w:lang w:eastAsia="en-US"/>
    </w:rPr>
  </w:style>
  <w:style w:type="paragraph" w:customStyle="1" w:styleId="1fb">
    <w:name w:val="Выделенная цитата1"/>
    <w:basedOn w:val="a"/>
    <w:next w:val="a"/>
    <w:uiPriority w:val="30"/>
    <w:qFormat/>
    <w:rsid w:val="00B30BDF"/>
    <w:pPr>
      <w:pBdr>
        <w:top w:val="single" w:sz="8" w:space="1" w:color="70AD47"/>
      </w:pBdr>
      <w:spacing w:before="140" w:after="140" w:line="276" w:lineRule="auto"/>
      <w:ind w:left="1440" w:right="1440"/>
      <w:jc w:val="both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afffa">
    <w:name w:val="Выделенная цитата Знак"/>
    <w:basedOn w:val="a0"/>
    <w:link w:val="afffb"/>
    <w:uiPriority w:val="30"/>
    <w:rsid w:val="00B30BDF"/>
    <w:rPr>
      <w:rFonts w:ascii="Calibri" w:eastAsia="Times New Roman" w:hAnsi="Calibri" w:cs="Times New Roman"/>
      <w:b/>
      <w:bCs/>
      <w:i/>
      <w:iCs/>
      <w:lang w:eastAsia="en-US"/>
    </w:rPr>
  </w:style>
  <w:style w:type="character" w:styleId="afffc">
    <w:name w:val="Subtle Emphasis"/>
    <w:uiPriority w:val="19"/>
    <w:qFormat/>
    <w:rsid w:val="00B30BDF"/>
    <w:rPr>
      <w:i/>
      <w:iCs/>
    </w:rPr>
  </w:style>
  <w:style w:type="character" w:styleId="afffd">
    <w:name w:val="Subtle Reference"/>
    <w:uiPriority w:val="31"/>
    <w:qFormat/>
    <w:rsid w:val="00B30BDF"/>
    <w:rPr>
      <w:b/>
      <w:bCs/>
    </w:rPr>
  </w:style>
  <w:style w:type="character" w:styleId="afffe">
    <w:name w:val="Intense Reference"/>
    <w:uiPriority w:val="32"/>
    <w:qFormat/>
    <w:rsid w:val="00B30BDF"/>
    <w:rPr>
      <w:b/>
      <w:bCs/>
      <w:smallCaps/>
      <w:spacing w:val="5"/>
      <w:sz w:val="22"/>
      <w:szCs w:val="22"/>
      <w:u w:val="single"/>
    </w:rPr>
  </w:style>
  <w:style w:type="character" w:customStyle="1" w:styleId="1fc">
    <w:name w:val="Название книги1"/>
    <w:uiPriority w:val="33"/>
    <w:qFormat/>
    <w:rsid w:val="00B30BDF"/>
    <w:rPr>
      <w:rFonts w:ascii="Calibri Light" w:eastAsia="Times New Roman" w:hAnsi="Calibri Light" w:cs="Times New Roman"/>
      <w:i/>
      <w:iCs/>
      <w:sz w:val="20"/>
      <w:szCs w:val="20"/>
    </w:rPr>
  </w:style>
  <w:style w:type="paragraph" w:customStyle="1" w:styleId="1fd">
    <w:name w:val="Заголовок оглавления1"/>
    <w:basedOn w:val="1"/>
    <w:next w:val="a"/>
    <w:uiPriority w:val="39"/>
    <w:semiHidden/>
    <w:unhideWhenUsed/>
    <w:qFormat/>
    <w:rsid w:val="00B30BDF"/>
    <w:pPr>
      <w:keepNext w:val="0"/>
      <w:spacing w:before="300" w:after="40"/>
      <w:jc w:val="left"/>
      <w:outlineLvl w:val="9"/>
    </w:pPr>
    <w:rPr>
      <w:rFonts w:ascii="Calibri" w:hAnsi="Calibri"/>
      <w:smallCaps/>
      <w:spacing w:val="5"/>
      <w:sz w:val="32"/>
      <w:szCs w:val="32"/>
    </w:rPr>
  </w:style>
  <w:style w:type="character" w:styleId="affff">
    <w:name w:val="Placeholder Text"/>
    <w:basedOn w:val="a0"/>
    <w:uiPriority w:val="99"/>
    <w:semiHidden/>
    <w:rsid w:val="00B30BDF"/>
    <w:rPr>
      <w:color w:val="808080"/>
    </w:rPr>
  </w:style>
  <w:style w:type="paragraph" w:styleId="affa">
    <w:name w:val="endnote text"/>
    <w:basedOn w:val="a"/>
    <w:link w:val="1fe"/>
    <w:uiPriority w:val="99"/>
    <w:unhideWhenUsed/>
    <w:rsid w:val="00B30BDF"/>
    <w:rPr>
      <w:sz w:val="20"/>
      <w:szCs w:val="20"/>
    </w:rPr>
  </w:style>
  <w:style w:type="character" w:customStyle="1" w:styleId="1fe">
    <w:name w:val="Текст концевой сноски Знак1"/>
    <w:basedOn w:val="a0"/>
    <w:link w:val="affa"/>
    <w:semiHidden/>
    <w:rsid w:val="00B30BDF"/>
  </w:style>
  <w:style w:type="paragraph" w:styleId="1ff">
    <w:name w:val="index 1"/>
    <w:basedOn w:val="a"/>
    <w:next w:val="a"/>
    <w:autoRedefine/>
    <w:semiHidden/>
    <w:unhideWhenUsed/>
    <w:rsid w:val="00B30BDF"/>
    <w:pPr>
      <w:ind w:left="240" w:hanging="240"/>
    </w:pPr>
  </w:style>
  <w:style w:type="paragraph" w:styleId="afff1">
    <w:name w:val="index heading"/>
    <w:basedOn w:val="a"/>
    <w:next w:val="1ff"/>
    <w:semiHidden/>
    <w:unhideWhenUsed/>
    <w:rsid w:val="00B30BDF"/>
    <w:rPr>
      <w:rFonts w:asciiTheme="majorHAnsi" w:eastAsiaTheme="majorEastAsia" w:hAnsiTheme="majorHAnsi" w:cstheme="majorBidi"/>
      <w:b/>
      <w:bCs/>
    </w:rPr>
  </w:style>
  <w:style w:type="paragraph" w:styleId="afff3">
    <w:name w:val="Message Header"/>
    <w:basedOn w:val="a"/>
    <w:link w:val="1ff0"/>
    <w:rsid w:val="00B30B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1ff0">
    <w:name w:val="Шапка Знак1"/>
    <w:basedOn w:val="a0"/>
    <w:link w:val="afff3"/>
    <w:rsid w:val="00B30BD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6">
    <w:name w:val="Plain Text"/>
    <w:basedOn w:val="a"/>
    <w:link w:val="1ff1"/>
    <w:semiHidden/>
    <w:unhideWhenUsed/>
    <w:rsid w:val="00B30BDF"/>
    <w:rPr>
      <w:rFonts w:ascii="Consolas" w:hAnsi="Consolas" w:cs="Consolas"/>
      <w:sz w:val="21"/>
      <w:szCs w:val="21"/>
    </w:rPr>
  </w:style>
  <w:style w:type="character" w:customStyle="1" w:styleId="1ff1">
    <w:name w:val="Текст Знак1"/>
    <w:basedOn w:val="a0"/>
    <w:link w:val="afff6"/>
    <w:semiHidden/>
    <w:rsid w:val="00B30BDF"/>
    <w:rPr>
      <w:rFonts w:ascii="Consolas" w:hAnsi="Consolas" w:cs="Consolas"/>
      <w:sz w:val="21"/>
      <w:szCs w:val="21"/>
    </w:rPr>
  </w:style>
  <w:style w:type="paragraph" w:styleId="afff9">
    <w:name w:val="Subtitle"/>
    <w:basedOn w:val="a"/>
    <w:next w:val="a"/>
    <w:link w:val="afff8"/>
    <w:uiPriority w:val="11"/>
    <w:qFormat/>
    <w:rsid w:val="00B30BDF"/>
    <w:pPr>
      <w:numPr>
        <w:ilvl w:val="1"/>
      </w:numPr>
    </w:pPr>
    <w:rPr>
      <w:rFonts w:ascii="Calibri Light" w:hAnsi="Calibri Light"/>
      <w:sz w:val="20"/>
      <w:szCs w:val="20"/>
      <w:lang w:eastAsia="en-US"/>
    </w:rPr>
  </w:style>
  <w:style w:type="character" w:customStyle="1" w:styleId="1ff2">
    <w:name w:val="Подзаголовок Знак1"/>
    <w:basedOn w:val="a0"/>
    <w:rsid w:val="00B30BD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2f3">
    <w:name w:val="Quote"/>
    <w:basedOn w:val="a"/>
    <w:next w:val="a"/>
    <w:link w:val="2f2"/>
    <w:uiPriority w:val="29"/>
    <w:qFormat/>
    <w:rsid w:val="00B30BDF"/>
    <w:rPr>
      <w:rFonts w:ascii="Calibri" w:hAnsi="Calibri"/>
      <w:i/>
      <w:iCs/>
      <w:sz w:val="20"/>
      <w:szCs w:val="20"/>
      <w:lang w:eastAsia="en-US"/>
    </w:rPr>
  </w:style>
  <w:style w:type="character" w:customStyle="1" w:styleId="21b">
    <w:name w:val="Цитата 2 Знак1"/>
    <w:basedOn w:val="a0"/>
    <w:uiPriority w:val="29"/>
    <w:rsid w:val="00B30BDF"/>
    <w:rPr>
      <w:i/>
      <w:iCs/>
      <w:color w:val="000000" w:themeColor="text1"/>
      <w:sz w:val="24"/>
      <w:szCs w:val="24"/>
    </w:rPr>
  </w:style>
  <w:style w:type="paragraph" w:styleId="afffb">
    <w:name w:val="Intense Quote"/>
    <w:basedOn w:val="a"/>
    <w:next w:val="a"/>
    <w:link w:val="afffa"/>
    <w:uiPriority w:val="30"/>
    <w:qFormat/>
    <w:rsid w:val="00B30BD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1ff3">
    <w:name w:val="Выделенная цитата Знак1"/>
    <w:basedOn w:val="a0"/>
    <w:uiPriority w:val="30"/>
    <w:rsid w:val="00B30BDF"/>
    <w:rPr>
      <w:b/>
      <w:bCs/>
      <w:i/>
      <w:iCs/>
      <w:color w:val="5B9BD5" w:themeColor="accent1"/>
      <w:sz w:val="24"/>
      <w:szCs w:val="24"/>
    </w:rPr>
  </w:style>
  <w:style w:type="character" w:styleId="affff0">
    <w:name w:val="Book Title"/>
    <w:basedOn w:val="a0"/>
    <w:uiPriority w:val="33"/>
    <w:qFormat/>
    <w:rsid w:val="00B30BDF"/>
    <w:rPr>
      <w:b/>
      <w:bCs/>
      <w:smallCaps/>
      <w:spacing w:val="5"/>
    </w:rPr>
  </w:style>
  <w:style w:type="table" w:customStyle="1" w:styleId="131">
    <w:name w:val="Сетка таблицы13"/>
    <w:basedOn w:val="a1"/>
    <w:next w:val="ad"/>
    <w:uiPriority w:val="59"/>
    <w:rsid w:val="004B08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uiPriority w:val="99"/>
    <w:rsid w:val="00A5484A"/>
  </w:style>
  <w:style w:type="character" w:customStyle="1" w:styleId="CaptionChar">
    <w:name w:val="Caption Char"/>
    <w:uiPriority w:val="99"/>
    <w:rsid w:val="00A5484A"/>
  </w:style>
  <w:style w:type="paragraph" w:styleId="2f4">
    <w:name w:val="toc 2"/>
    <w:basedOn w:val="a"/>
    <w:next w:val="a"/>
    <w:uiPriority w:val="39"/>
    <w:unhideWhenUsed/>
    <w:rsid w:val="00A5484A"/>
    <w:pPr>
      <w:widowControl w:val="0"/>
      <w:spacing w:after="57" w:line="100" w:lineRule="atLeast"/>
      <w:ind w:left="283"/>
    </w:pPr>
    <w:rPr>
      <w:sz w:val="20"/>
      <w:szCs w:val="20"/>
      <w:lang w:eastAsia="ar-SA"/>
    </w:rPr>
  </w:style>
  <w:style w:type="paragraph" w:styleId="3a">
    <w:name w:val="toc 3"/>
    <w:basedOn w:val="a"/>
    <w:next w:val="a"/>
    <w:uiPriority w:val="39"/>
    <w:unhideWhenUsed/>
    <w:rsid w:val="00A5484A"/>
    <w:pPr>
      <w:widowControl w:val="0"/>
      <w:spacing w:after="57" w:line="100" w:lineRule="atLeast"/>
      <w:ind w:left="567"/>
    </w:pPr>
    <w:rPr>
      <w:sz w:val="20"/>
      <w:szCs w:val="20"/>
      <w:lang w:eastAsia="ar-SA"/>
    </w:rPr>
  </w:style>
  <w:style w:type="paragraph" w:styleId="43">
    <w:name w:val="toc 4"/>
    <w:basedOn w:val="a"/>
    <w:next w:val="a"/>
    <w:uiPriority w:val="39"/>
    <w:unhideWhenUsed/>
    <w:rsid w:val="00A5484A"/>
    <w:pPr>
      <w:widowControl w:val="0"/>
      <w:spacing w:after="57" w:line="100" w:lineRule="atLeast"/>
      <w:ind w:left="850"/>
    </w:pPr>
    <w:rPr>
      <w:sz w:val="20"/>
      <w:szCs w:val="20"/>
      <w:lang w:eastAsia="ar-SA"/>
    </w:rPr>
  </w:style>
  <w:style w:type="paragraph" w:styleId="53">
    <w:name w:val="toc 5"/>
    <w:basedOn w:val="a"/>
    <w:next w:val="a"/>
    <w:uiPriority w:val="39"/>
    <w:unhideWhenUsed/>
    <w:rsid w:val="00A5484A"/>
    <w:pPr>
      <w:widowControl w:val="0"/>
      <w:spacing w:after="57" w:line="100" w:lineRule="atLeast"/>
      <w:ind w:left="1134"/>
    </w:pPr>
    <w:rPr>
      <w:sz w:val="20"/>
      <w:szCs w:val="20"/>
      <w:lang w:eastAsia="ar-SA"/>
    </w:rPr>
  </w:style>
  <w:style w:type="paragraph" w:styleId="64">
    <w:name w:val="toc 6"/>
    <w:basedOn w:val="a"/>
    <w:next w:val="a"/>
    <w:uiPriority w:val="39"/>
    <w:unhideWhenUsed/>
    <w:rsid w:val="00A5484A"/>
    <w:pPr>
      <w:widowControl w:val="0"/>
      <w:spacing w:after="57" w:line="100" w:lineRule="atLeast"/>
      <w:ind w:left="1417"/>
    </w:pPr>
    <w:rPr>
      <w:sz w:val="20"/>
      <w:szCs w:val="20"/>
      <w:lang w:eastAsia="ar-SA"/>
    </w:rPr>
  </w:style>
  <w:style w:type="paragraph" w:styleId="73">
    <w:name w:val="toc 7"/>
    <w:basedOn w:val="a"/>
    <w:next w:val="a"/>
    <w:uiPriority w:val="39"/>
    <w:unhideWhenUsed/>
    <w:rsid w:val="00A5484A"/>
    <w:pPr>
      <w:widowControl w:val="0"/>
      <w:spacing w:after="57" w:line="100" w:lineRule="atLeast"/>
      <w:ind w:left="1701"/>
    </w:pPr>
    <w:rPr>
      <w:sz w:val="20"/>
      <w:szCs w:val="20"/>
      <w:lang w:eastAsia="ar-SA"/>
    </w:rPr>
  </w:style>
  <w:style w:type="paragraph" w:styleId="83">
    <w:name w:val="toc 8"/>
    <w:basedOn w:val="a"/>
    <w:next w:val="a"/>
    <w:uiPriority w:val="39"/>
    <w:unhideWhenUsed/>
    <w:rsid w:val="00A5484A"/>
    <w:pPr>
      <w:widowControl w:val="0"/>
      <w:spacing w:after="57" w:line="100" w:lineRule="atLeast"/>
      <w:ind w:left="1984"/>
    </w:pPr>
    <w:rPr>
      <w:sz w:val="20"/>
      <w:szCs w:val="20"/>
      <w:lang w:eastAsia="ar-SA"/>
    </w:rPr>
  </w:style>
  <w:style w:type="paragraph" w:styleId="93">
    <w:name w:val="toc 9"/>
    <w:basedOn w:val="a"/>
    <w:next w:val="a"/>
    <w:uiPriority w:val="39"/>
    <w:unhideWhenUsed/>
    <w:rsid w:val="00A5484A"/>
    <w:pPr>
      <w:widowControl w:val="0"/>
      <w:spacing w:after="57" w:line="100" w:lineRule="atLeast"/>
      <w:ind w:left="2268"/>
    </w:pPr>
    <w:rPr>
      <w:sz w:val="20"/>
      <w:szCs w:val="20"/>
      <w:lang w:eastAsia="ar-SA"/>
    </w:rPr>
  </w:style>
  <w:style w:type="paragraph" w:styleId="affff1">
    <w:name w:val="TOC Heading"/>
    <w:uiPriority w:val="39"/>
    <w:unhideWhenUsed/>
    <w:rsid w:val="00A5484A"/>
    <w:rPr>
      <w:sz w:val="20"/>
      <w:szCs w:val="20"/>
    </w:rPr>
  </w:style>
  <w:style w:type="paragraph" w:styleId="affff2">
    <w:name w:val="table of figures"/>
    <w:basedOn w:val="a"/>
    <w:next w:val="a"/>
    <w:uiPriority w:val="99"/>
    <w:unhideWhenUsed/>
    <w:rsid w:val="00A5484A"/>
    <w:pPr>
      <w:widowControl w:val="0"/>
      <w:spacing w:line="100" w:lineRule="atLeast"/>
    </w:pPr>
    <w:rPr>
      <w:sz w:val="20"/>
      <w:szCs w:val="20"/>
      <w:lang w:eastAsia="ar-SA"/>
    </w:rPr>
  </w:style>
  <w:style w:type="character" w:customStyle="1" w:styleId="1ff4">
    <w:name w:val="Основной шрифт абзаца1"/>
    <w:rsid w:val="00A5484A"/>
  </w:style>
  <w:style w:type="character" w:customStyle="1" w:styleId="1ff5">
    <w:name w:val="Знак примечания1"/>
    <w:rsid w:val="00A5484A"/>
    <w:rPr>
      <w:sz w:val="16"/>
      <w:szCs w:val="16"/>
    </w:rPr>
  </w:style>
  <w:style w:type="character" w:customStyle="1" w:styleId="ListLabel1">
    <w:name w:val="ListLabel 1"/>
    <w:rsid w:val="00A5484A"/>
    <w:rPr>
      <w:sz w:val="24"/>
      <w:szCs w:val="24"/>
    </w:rPr>
  </w:style>
  <w:style w:type="paragraph" w:customStyle="1" w:styleId="1ff6">
    <w:name w:val="Заголовок1"/>
    <w:basedOn w:val="a"/>
    <w:next w:val="ae"/>
    <w:rsid w:val="00A5484A"/>
    <w:pPr>
      <w:keepNext/>
      <w:widowControl w:val="0"/>
      <w:spacing w:before="240" w:after="120" w:line="100" w:lineRule="atLeast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affff3">
    <w:name w:val="List"/>
    <w:basedOn w:val="ae"/>
    <w:rsid w:val="00A5484A"/>
    <w:pPr>
      <w:widowControl w:val="0"/>
      <w:spacing w:after="120" w:line="100" w:lineRule="atLeast"/>
      <w:jc w:val="left"/>
    </w:pPr>
    <w:rPr>
      <w:sz w:val="20"/>
      <w:szCs w:val="20"/>
      <w:lang w:eastAsia="ar-SA"/>
    </w:rPr>
  </w:style>
  <w:style w:type="paragraph" w:customStyle="1" w:styleId="1ff7">
    <w:name w:val="Название1"/>
    <w:basedOn w:val="a"/>
    <w:rsid w:val="00A5484A"/>
    <w:pPr>
      <w:widowControl w:val="0"/>
      <w:suppressLineNumbers/>
      <w:spacing w:before="120" w:after="120" w:line="100" w:lineRule="atLeast"/>
    </w:pPr>
    <w:rPr>
      <w:i/>
      <w:iCs/>
      <w:lang w:eastAsia="ar-SA"/>
    </w:rPr>
  </w:style>
  <w:style w:type="paragraph" w:customStyle="1" w:styleId="1ff8">
    <w:name w:val="Текст выноски1"/>
    <w:basedOn w:val="a"/>
    <w:rsid w:val="00A5484A"/>
    <w:pPr>
      <w:widowControl w:val="0"/>
      <w:spacing w:line="100" w:lineRule="atLeast"/>
    </w:pPr>
    <w:rPr>
      <w:rFonts w:ascii="Segoe UI" w:hAnsi="Segoe UI" w:cs="Segoe UI"/>
      <w:sz w:val="18"/>
      <w:szCs w:val="18"/>
      <w:lang w:eastAsia="ar-SA"/>
    </w:rPr>
  </w:style>
  <w:style w:type="paragraph" w:customStyle="1" w:styleId="1ff9">
    <w:name w:val="Текст примечания1"/>
    <w:basedOn w:val="a"/>
    <w:rsid w:val="00A5484A"/>
    <w:pPr>
      <w:widowControl w:val="0"/>
      <w:spacing w:line="100" w:lineRule="atLeast"/>
    </w:pPr>
    <w:rPr>
      <w:sz w:val="20"/>
      <w:szCs w:val="20"/>
      <w:lang w:eastAsia="ar-SA"/>
    </w:rPr>
  </w:style>
  <w:style w:type="paragraph" w:customStyle="1" w:styleId="1ffa">
    <w:name w:val="Тема примечания1"/>
    <w:basedOn w:val="1ff9"/>
    <w:rsid w:val="00A5484A"/>
    <w:rPr>
      <w:b/>
      <w:bCs/>
    </w:rPr>
  </w:style>
  <w:style w:type="character" w:customStyle="1" w:styleId="1ffb">
    <w:name w:val="Текст примечания Знак1"/>
    <w:basedOn w:val="a0"/>
    <w:uiPriority w:val="99"/>
    <w:rsid w:val="00A5484A"/>
    <w:rPr>
      <w:lang w:eastAsia="ar-SA"/>
    </w:rPr>
  </w:style>
  <w:style w:type="character" w:customStyle="1" w:styleId="1ffc">
    <w:name w:val="Тема примечания Знак1"/>
    <w:basedOn w:val="1ffb"/>
    <w:uiPriority w:val="99"/>
    <w:rsid w:val="00A5484A"/>
    <w:rPr>
      <w:b/>
      <w:bCs/>
      <w:lang w:eastAsia="ar-SA"/>
    </w:rPr>
  </w:style>
  <w:style w:type="character" w:customStyle="1" w:styleId="275pt0">
    <w:name w:val="Основной текст (2) + 7;5 pt;Не полужирный"/>
    <w:rsid w:val="00A5484A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rsid w:val="00A5484A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3b">
    <w:name w:val="Основной текст (3)_"/>
    <w:link w:val="3c"/>
    <w:rsid w:val="00A5484A"/>
    <w:rPr>
      <w:b/>
      <w:bCs/>
      <w:sz w:val="21"/>
      <w:szCs w:val="21"/>
      <w:shd w:val="clear" w:color="auto" w:fill="FFFFFF"/>
    </w:rPr>
  </w:style>
  <w:style w:type="paragraph" w:customStyle="1" w:styleId="3c">
    <w:name w:val="Основной текст (3)"/>
    <w:basedOn w:val="a"/>
    <w:link w:val="3b"/>
    <w:rsid w:val="00A5484A"/>
    <w:pPr>
      <w:widowControl w:val="0"/>
      <w:shd w:val="clear" w:color="auto" w:fill="FFFFFF"/>
      <w:spacing w:after="840" w:line="259" w:lineRule="exact"/>
    </w:pPr>
    <w:rPr>
      <w:b/>
      <w:bCs/>
      <w:sz w:val="21"/>
      <w:szCs w:val="21"/>
    </w:rPr>
  </w:style>
  <w:style w:type="character" w:customStyle="1" w:styleId="314pt1pt">
    <w:name w:val="Основной текст (3) + 14 pt;Интервал 1 pt"/>
    <w:rsid w:val="00A5484A"/>
    <w:rPr>
      <w:b/>
      <w:b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fff4">
    <w:name w:val="Подпись к таблице_"/>
    <w:link w:val="affff5"/>
    <w:rsid w:val="00A5484A"/>
    <w:rPr>
      <w:b/>
      <w:bCs/>
      <w:sz w:val="21"/>
      <w:szCs w:val="21"/>
      <w:shd w:val="clear" w:color="auto" w:fill="FFFFFF"/>
    </w:rPr>
  </w:style>
  <w:style w:type="paragraph" w:customStyle="1" w:styleId="affff5">
    <w:name w:val="Подпись к таблице"/>
    <w:basedOn w:val="a"/>
    <w:link w:val="affff4"/>
    <w:rsid w:val="00A5484A"/>
    <w:pPr>
      <w:widowControl w:val="0"/>
      <w:shd w:val="clear" w:color="auto" w:fill="FFFFFF"/>
      <w:spacing w:line="0" w:lineRule="atLeast"/>
    </w:pPr>
    <w:rPr>
      <w:b/>
      <w:bCs/>
      <w:sz w:val="21"/>
      <w:szCs w:val="21"/>
    </w:rPr>
  </w:style>
  <w:style w:type="character" w:customStyle="1" w:styleId="2SegoeUI7pt">
    <w:name w:val="Основной текст (2) + Segoe UI;7 pt"/>
    <w:rsid w:val="00A5484A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ArialUnicodeMS75pt">
    <w:name w:val="Основной текст (2) + Arial Unicode MS;7;5 pt;Не полужирный"/>
    <w:rsid w:val="00A5484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75pt1">
    <w:name w:val="Основной текст (2) + 7;5 pt;Не полужирный;Курсив"/>
    <w:rsid w:val="00A5484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ffff6">
    <w:name w:val="Другое_"/>
    <w:basedOn w:val="a0"/>
    <w:link w:val="affff7"/>
    <w:rsid w:val="00A5484A"/>
    <w:rPr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A5484A"/>
    <w:pPr>
      <w:widowControl w:val="0"/>
      <w:shd w:val="clear" w:color="auto" w:fill="FFFFFF"/>
    </w:pPr>
    <w:rPr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footnote reference" w:uiPriority="99"/>
    <w:lsdException w:name="annotation reference" w:uiPriority="99"/>
    <w:lsdException w:name="line number" w:uiPriority="99"/>
    <w:lsdException w:name="endnote reference" w:uiPriority="99"/>
    <w:lsdException w:name="endnote text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F4B"/>
  </w:style>
  <w:style w:type="paragraph" w:styleId="1">
    <w:name w:val="heading 1"/>
    <w:basedOn w:val="a"/>
    <w:next w:val="a"/>
    <w:link w:val="10"/>
    <w:uiPriority w:val="9"/>
    <w:qFormat/>
    <w:rsid w:val="002C3F0D"/>
    <w:pPr>
      <w:keepNext/>
      <w:spacing w:after="200" w:line="276" w:lineRule="auto"/>
      <w:jc w:val="right"/>
      <w:outlineLvl w:val="0"/>
    </w:pPr>
    <w:rPr>
      <w:sz w:val="28"/>
      <w:szCs w:val="28"/>
      <w:lang w:eastAsia="en-US"/>
    </w:rPr>
  </w:style>
  <w:style w:type="paragraph" w:styleId="20">
    <w:name w:val="heading 2"/>
    <w:basedOn w:val="a"/>
    <w:next w:val="a"/>
    <w:link w:val="21"/>
    <w:uiPriority w:val="9"/>
    <w:qFormat/>
    <w:rsid w:val="002C3F0D"/>
    <w:pPr>
      <w:keepNext/>
      <w:spacing w:after="200" w:line="276" w:lineRule="auto"/>
      <w:jc w:val="center"/>
      <w:outlineLvl w:val="1"/>
    </w:pPr>
    <w:rPr>
      <w:b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2C3F0D"/>
    <w:pPr>
      <w:keepNext/>
      <w:autoSpaceDE w:val="0"/>
      <w:autoSpaceDN w:val="0"/>
      <w:adjustRightInd w:val="0"/>
      <w:ind w:firstLine="675"/>
      <w:jc w:val="both"/>
      <w:outlineLvl w:val="2"/>
    </w:pPr>
    <w:rPr>
      <w:color w:val="4F81BD"/>
      <w:sz w:val="28"/>
      <w:szCs w:val="28"/>
      <w:u w:val="single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2C3F0D"/>
    <w:pPr>
      <w:keepNext/>
      <w:jc w:val="center"/>
      <w:outlineLvl w:val="3"/>
    </w:pPr>
    <w:rPr>
      <w:rFonts w:eastAsia="Calibri"/>
      <w:b/>
      <w:color w:val="76923C"/>
    </w:rPr>
  </w:style>
  <w:style w:type="paragraph" w:styleId="5">
    <w:name w:val="heading 5"/>
    <w:basedOn w:val="a"/>
    <w:next w:val="a"/>
    <w:link w:val="50"/>
    <w:uiPriority w:val="9"/>
    <w:qFormat/>
    <w:rsid w:val="002C3F0D"/>
    <w:pPr>
      <w:keepNext/>
      <w:autoSpaceDE w:val="0"/>
      <w:autoSpaceDN w:val="0"/>
      <w:adjustRightInd w:val="0"/>
      <w:ind w:firstLine="675"/>
      <w:jc w:val="right"/>
      <w:outlineLvl w:val="4"/>
    </w:pPr>
    <w:rPr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2C3F0D"/>
    <w:pPr>
      <w:keepNext/>
      <w:jc w:val="center"/>
      <w:outlineLvl w:val="5"/>
    </w:pPr>
    <w:rPr>
      <w:rFonts w:eastAsia="Calibri"/>
      <w:b/>
      <w:color w:val="E36C0A"/>
    </w:rPr>
  </w:style>
  <w:style w:type="paragraph" w:styleId="7">
    <w:name w:val="heading 7"/>
    <w:basedOn w:val="a"/>
    <w:next w:val="a"/>
    <w:link w:val="70"/>
    <w:uiPriority w:val="9"/>
    <w:qFormat/>
    <w:rsid w:val="002C3F0D"/>
    <w:pPr>
      <w:keepNext/>
      <w:framePr w:hSpace="180" w:wrap="around" w:vAnchor="text" w:hAnchor="margin" w:xAlign="center" w:y="234"/>
      <w:outlineLvl w:val="6"/>
    </w:pPr>
    <w:rPr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2C3F0D"/>
    <w:pPr>
      <w:keepNext/>
      <w:jc w:val="center"/>
      <w:outlineLvl w:val="7"/>
    </w:pPr>
    <w:rPr>
      <w:rFonts w:eastAsia="Calibri"/>
      <w:b/>
    </w:rPr>
  </w:style>
  <w:style w:type="paragraph" w:styleId="9">
    <w:name w:val="heading 9"/>
    <w:basedOn w:val="a"/>
    <w:next w:val="a"/>
    <w:link w:val="90"/>
    <w:uiPriority w:val="9"/>
    <w:qFormat/>
    <w:rsid w:val="002C3F0D"/>
    <w:pPr>
      <w:keepNext/>
      <w:spacing w:after="200" w:line="276" w:lineRule="auto"/>
      <w:outlineLvl w:val="8"/>
    </w:pPr>
    <w:rPr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aliases w:val="ВерхКолонтитул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character" w:customStyle="1" w:styleId="10">
    <w:name w:val="Заголовок 1 Знак"/>
    <w:link w:val="1"/>
    <w:uiPriority w:val="9"/>
    <w:rsid w:val="002C3F0D"/>
    <w:rPr>
      <w:sz w:val="28"/>
      <w:szCs w:val="28"/>
      <w:lang w:eastAsia="en-US"/>
    </w:rPr>
  </w:style>
  <w:style w:type="character" w:customStyle="1" w:styleId="21">
    <w:name w:val="Заголовок 2 Знак"/>
    <w:link w:val="20"/>
    <w:uiPriority w:val="9"/>
    <w:rsid w:val="002C3F0D"/>
    <w:rPr>
      <w:b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2C3F0D"/>
    <w:rPr>
      <w:color w:val="4F81BD"/>
      <w:sz w:val="28"/>
      <w:szCs w:val="28"/>
      <w:u w:val="single"/>
      <w:lang w:eastAsia="en-US"/>
    </w:rPr>
  </w:style>
  <w:style w:type="character" w:customStyle="1" w:styleId="40">
    <w:name w:val="Заголовок 4 Знак"/>
    <w:link w:val="4"/>
    <w:uiPriority w:val="9"/>
    <w:rsid w:val="002C3F0D"/>
    <w:rPr>
      <w:rFonts w:eastAsia="Calibri"/>
      <w:b/>
      <w:color w:val="76923C"/>
      <w:sz w:val="24"/>
      <w:szCs w:val="24"/>
    </w:rPr>
  </w:style>
  <w:style w:type="character" w:customStyle="1" w:styleId="50">
    <w:name w:val="Заголовок 5 Знак"/>
    <w:link w:val="5"/>
    <w:uiPriority w:val="9"/>
    <w:rsid w:val="002C3F0D"/>
    <w:rPr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"/>
    <w:rsid w:val="002C3F0D"/>
    <w:rPr>
      <w:rFonts w:eastAsia="Calibri"/>
      <w:b/>
      <w:color w:val="E36C0A"/>
      <w:sz w:val="24"/>
      <w:szCs w:val="24"/>
    </w:rPr>
  </w:style>
  <w:style w:type="character" w:customStyle="1" w:styleId="70">
    <w:name w:val="Заголовок 7 Знак"/>
    <w:link w:val="7"/>
    <w:uiPriority w:val="9"/>
    <w:rsid w:val="002C3F0D"/>
    <w:rPr>
      <w:sz w:val="28"/>
      <w:szCs w:val="28"/>
      <w:lang w:eastAsia="en-US"/>
    </w:rPr>
  </w:style>
  <w:style w:type="character" w:customStyle="1" w:styleId="80">
    <w:name w:val="Заголовок 8 Знак"/>
    <w:link w:val="8"/>
    <w:uiPriority w:val="9"/>
    <w:rsid w:val="002C3F0D"/>
    <w:rPr>
      <w:rFonts w:eastAsia="Calibri"/>
      <w:b/>
      <w:sz w:val="24"/>
      <w:szCs w:val="24"/>
    </w:rPr>
  </w:style>
  <w:style w:type="character" w:customStyle="1" w:styleId="90">
    <w:name w:val="Заголовок 9 Знак"/>
    <w:link w:val="9"/>
    <w:uiPriority w:val="9"/>
    <w:rsid w:val="002C3F0D"/>
    <w:rPr>
      <w:b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2C3F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8">
    <w:name w:val="Balloon Text"/>
    <w:basedOn w:val="a"/>
    <w:link w:val="a9"/>
    <w:uiPriority w:val="99"/>
    <w:rsid w:val="002C3F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rsid w:val="002C3F0D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aliases w:val="ВерхКолонтитул Знак"/>
    <w:link w:val="a3"/>
    <w:uiPriority w:val="99"/>
    <w:rsid w:val="002C3F0D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2C3F0D"/>
    <w:rPr>
      <w:sz w:val="24"/>
      <w:szCs w:val="24"/>
    </w:rPr>
  </w:style>
  <w:style w:type="paragraph" w:customStyle="1" w:styleId="ConsPlusNonformat">
    <w:name w:val="ConsPlusNonformat"/>
    <w:uiPriority w:val="99"/>
    <w:rsid w:val="002C3F0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2">
    <w:name w:val="Без интервала1"/>
    <w:rsid w:val="002C3F0D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link w:val="ab"/>
    <w:uiPriority w:val="34"/>
    <w:qFormat/>
    <w:rsid w:val="002C3F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rsid w:val="002C3F0D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nhideWhenUsed/>
    <w:rsid w:val="002C3F0D"/>
    <w:rPr>
      <w:color w:val="0000FF"/>
      <w:u w:val="single"/>
    </w:rPr>
  </w:style>
  <w:style w:type="paragraph" w:customStyle="1" w:styleId="22">
    <w:name w:val="Абзац списка2"/>
    <w:basedOn w:val="a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xl70">
    <w:name w:val="xl7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character" w:customStyle="1" w:styleId="match">
    <w:name w:val="match"/>
    <w:rsid w:val="002C3F0D"/>
  </w:style>
  <w:style w:type="character" w:customStyle="1" w:styleId="apple-converted-space">
    <w:name w:val="apple-converted-space"/>
    <w:rsid w:val="002C3F0D"/>
  </w:style>
  <w:style w:type="table" w:styleId="ad">
    <w:name w:val="Table Grid"/>
    <w:basedOn w:val="a1"/>
    <w:uiPriority w:val="59"/>
    <w:rsid w:val="002C3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link w:val="ListParagraphChar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3"/>
    <w:locked/>
    <w:rsid w:val="002C3F0D"/>
    <w:rPr>
      <w:rFonts w:ascii="Calibri" w:hAnsi="Calibri"/>
    </w:rPr>
  </w:style>
  <w:style w:type="paragraph" w:styleId="ae">
    <w:name w:val="Body Text"/>
    <w:basedOn w:val="a"/>
    <w:link w:val="af"/>
    <w:rsid w:val="002C3F0D"/>
    <w:pPr>
      <w:spacing w:after="200" w:line="276" w:lineRule="auto"/>
      <w:jc w:val="center"/>
    </w:pPr>
    <w:rPr>
      <w:sz w:val="28"/>
      <w:szCs w:val="28"/>
      <w:lang w:eastAsia="en-US"/>
    </w:rPr>
  </w:style>
  <w:style w:type="character" w:customStyle="1" w:styleId="af">
    <w:name w:val="Основной текст Знак"/>
    <w:link w:val="ae"/>
    <w:rsid w:val="002C3F0D"/>
    <w:rPr>
      <w:sz w:val="28"/>
      <w:szCs w:val="28"/>
      <w:lang w:eastAsia="en-US"/>
    </w:rPr>
  </w:style>
  <w:style w:type="paragraph" w:styleId="af0">
    <w:name w:val="Body Text Indent"/>
    <w:basedOn w:val="a"/>
    <w:link w:val="af1"/>
    <w:uiPriority w:val="99"/>
    <w:rsid w:val="002C3F0D"/>
    <w:pPr>
      <w:widowControl w:val="0"/>
      <w:autoSpaceDE w:val="0"/>
      <w:autoSpaceDN w:val="0"/>
      <w:adjustRightInd w:val="0"/>
      <w:spacing w:after="200" w:line="276" w:lineRule="auto"/>
      <w:ind w:firstLine="34"/>
    </w:pPr>
    <w:rPr>
      <w:color w:val="4F81BD"/>
      <w:sz w:val="28"/>
      <w:szCs w:val="28"/>
      <w:lang w:eastAsia="en-US"/>
    </w:rPr>
  </w:style>
  <w:style w:type="character" w:customStyle="1" w:styleId="af1">
    <w:name w:val="Основной текст с отступом Знак"/>
    <w:link w:val="af0"/>
    <w:uiPriority w:val="99"/>
    <w:rsid w:val="002C3F0D"/>
    <w:rPr>
      <w:color w:val="4F81BD"/>
      <w:sz w:val="28"/>
      <w:szCs w:val="28"/>
      <w:lang w:eastAsia="en-US"/>
    </w:rPr>
  </w:style>
  <w:style w:type="paragraph" w:customStyle="1" w:styleId="ConsNormal">
    <w:name w:val="ConsNormal"/>
    <w:rsid w:val="002C3F0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2500">
    <w:name w:val="Стиль по ширине Первая строка:  125 см Справа:  0 см После:  0 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Cs w:val="20"/>
    </w:rPr>
  </w:style>
  <w:style w:type="paragraph" w:styleId="23">
    <w:name w:val="Body Text Indent 2"/>
    <w:basedOn w:val="a"/>
    <w:link w:val="24"/>
    <w:rsid w:val="002C3F0D"/>
    <w:pPr>
      <w:ind w:firstLine="567"/>
      <w:jc w:val="center"/>
    </w:pPr>
    <w:rPr>
      <w:b/>
      <w:sz w:val="28"/>
      <w:szCs w:val="28"/>
      <w:lang w:eastAsia="en-US"/>
    </w:rPr>
  </w:style>
  <w:style w:type="character" w:customStyle="1" w:styleId="24">
    <w:name w:val="Основной текст с отступом 2 Знак"/>
    <w:link w:val="23"/>
    <w:rsid w:val="002C3F0D"/>
    <w:rPr>
      <w:b/>
      <w:sz w:val="28"/>
      <w:szCs w:val="28"/>
      <w:lang w:eastAsia="en-US"/>
    </w:rPr>
  </w:style>
  <w:style w:type="paragraph" w:styleId="31">
    <w:name w:val="Body Text Indent 3"/>
    <w:basedOn w:val="a"/>
    <w:link w:val="32"/>
    <w:rsid w:val="002C3F0D"/>
    <w:pPr>
      <w:tabs>
        <w:tab w:val="left" w:pos="9214"/>
      </w:tabs>
      <w:ind w:right="-1" w:firstLine="567"/>
      <w:jc w:val="both"/>
    </w:pPr>
    <w:rPr>
      <w:rFonts w:eastAsia="Calibri"/>
      <w:bCs/>
      <w:color w:val="4F81BD"/>
      <w:sz w:val="28"/>
      <w:szCs w:val="28"/>
    </w:rPr>
  </w:style>
  <w:style w:type="character" w:customStyle="1" w:styleId="32">
    <w:name w:val="Основной текст с отступом 3 Знак"/>
    <w:link w:val="31"/>
    <w:rsid w:val="002C3F0D"/>
    <w:rPr>
      <w:rFonts w:eastAsia="Calibri"/>
      <w:bCs/>
      <w:color w:val="4F81BD"/>
      <w:sz w:val="28"/>
      <w:szCs w:val="28"/>
    </w:rPr>
  </w:style>
  <w:style w:type="character" w:customStyle="1" w:styleId="25">
    <w:name w:val="Основной текст 2 Знак"/>
    <w:link w:val="26"/>
    <w:rsid w:val="002C3F0D"/>
    <w:rPr>
      <w:rFonts w:ascii="Calibri" w:hAnsi="Calibri"/>
    </w:rPr>
  </w:style>
  <w:style w:type="paragraph" w:styleId="26">
    <w:name w:val="Body Text 2"/>
    <w:basedOn w:val="a"/>
    <w:link w:val="25"/>
    <w:rsid w:val="002C3F0D"/>
    <w:pPr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210">
    <w:name w:val="Основной текст 2 Знак1"/>
    <w:rsid w:val="002C3F0D"/>
    <w:rPr>
      <w:sz w:val="24"/>
      <w:szCs w:val="24"/>
    </w:rPr>
  </w:style>
  <w:style w:type="paragraph" w:styleId="33">
    <w:name w:val="Body Text 3"/>
    <w:basedOn w:val="a"/>
    <w:link w:val="34"/>
    <w:rsid w:val="002C3F0D"/>
    <w:pPr>
      <w:tabs>
        <w:tab w:val="left" w:pos="5670"/>
      </w:tabs>
    </w:pPr>
    <w:rPr>
      <w:color w:val="76923C"/>
      <w:sz w:val="28"/>
      <w:szCs w:val="28"/>
      <w:lang w:eastAsia="en-US"/>
    </w:rPr>
  </w:style>
  <w:style w:type="character" w:customStyle="1" w:styleId="34">
    <w:name w:val="Основной текст 3 Знак"/>
    <w:link w:val="33"/>
    <w:rsid w:val="002C3F0D"/>
    <w:rPr>
      <w:color w:val="76923C"/>
      <w:sz w:val="28"/>
      <w:szCs w:val="28"/>
      <w:lang w:eastAsia="en-US"/>
    </w:rPr>
  </w:style>
  <w:style w:type="character" w:customStyle="1" w:styleId="CharStyle111">
    <w:name w:val="Char Style 111"/>
    <w:link w:val="Style38"/>
    <w:locked/>
    <w:rsid w:val="002C3F0D"/>
    <w:rPr>
      <w:sz w:val="18"/>
      <w:shd w:val="clear" w:color="auto" w:fill="FFFFFF"/>
    </w:rPr>
  </w:style>
  <w:style w:type="paragraph" w:customStyle="1" w:styleId="Style38">
    <w:name w:val="Style 38"/>
    <w:basedOn w:val="a"/>
    <w:link w:val="CharStyle111"/>
    <w:rsid w:val="002C3F0D"/>
    <w:pPr>
      <w:widowControl w:val="0"/>
      <w:shd w:val="clear" w:color="auto" w:fill="FFFFFF"/>
      <w:spacing w:before="420" w:line="240" w:lineRule="atLeast"/>
      <w:ind w:hanging="1160"/>
      <w:jc w:val="both"/>
    </w:pPr>
    <w:rPr>
      <w:sz w:val="18"/>
      <w:szCs w:val="20"/>
    </w:rPr>
  </w:style>
  <w:style w:type="character" w:customStyle="1" w:styleId="14">
    <w:name w:val="Текст выноски Знак1"/>
    <w:uiPriority w:val="99"/>
    <w:rsid w:val="002C3F0D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headertext">
    <w:name w:val="headertext"/>
    <w:basedOn w:val="a"/>
    <w:rsid w:val="002C3F0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C3F0D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2C3F0D"/>
    <w:pPr>
      <w:widowControl w:val="0"/>
      <w:autoSpaceDE w:val="0"/>
      <w:autoSpaceDN w:val="0"/>
      <w:adjustRightInd w:val="0"/>
    </w:pPr>
    <w:rPr>
      <w:color w:val="2B4279"/>
    </w:rPr>
  </w:style>
  <w:style w:type="paragraph" w:customStyle="1" w:styleId="0-0750">
    <w:name w:val="Стиль по ширине Первая строка:  0 см Справа:  -075 см После:  0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2">
    <w:name w:val=".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annotation reference"/>
    <w:uiPriority w:val="99"/>
    <w:unhideWhenUsed/>
    <w:rsid w:val="002C3F0D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C3F0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2C3F0D"/>
  </w:style>
  <w:style w:type="paragraph" w:styleId="af6">
    <w:name w:val="annotation subject"/>
    <w:basedOn w:val="af4"/>
    <w:next w:val="af4"/>
    <w:link w:val="af7"/>
    <w:uiPriority w:val="99"/>
    <w:unhideWhenUsed/>
    <w:rsid w:val="002C3F0D"/>
    <w:rPr>
      <w:b/>
      <w:bCs/>
    </w:rPr>
  </w:style>
  <w:style w:type="character" w:customStyle="1" w:styleId="af7">
    <w:name w:val="Тема примечания Знак"/>
    <w:link w:val="af6"/>
    <w:rsid w:val="002C3F0D"/>
    <w:rPr>
      <w:b/>
      <w:bCs/>
    </w:rPr>
  </w:style>
  <w:style w:type="paragraph" w:styleId="af8">
    <w:name w:val="Revision"/>
    <w:hidden/>
    <w:uiPriority w:val="99"/>
    <w:semiHidden/>
    <w:rsid w:val="002C3F0D"/>
  </w:style>
  <w:style w:type="character" w:customStyle="1" w:styleId="FontStyle23">
    <w:name w:val="Font Style23"/>
    <w:uiPriority w:val="99"/>
    <w:rsid w:val="002C3F0D"/>
    <w:rPr>
      <w:rFonts w:ascii="Times New Roman" w:hAnsi="Times New Roman" w:cs="Times New Roman" w:hint="default"/>
      <w:sz w:val="26"/>
      <w:szCs w:val="26"/>
    </w:rPr>
  </w:style>
  <w:style w:type="paragraph" w:customStyle="1" w:styleId="FORMATTEXT0">
    <w:name w:val=".FORMATTEXT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2C3F0D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15">
    <w:name w:val="Обычный1"/>
    <w:uiPriority w:val="99"/>
    <w:rsid w:val="002C3F0D"/>
    <w:rPr>
      <w:rFonts w:eastAsia="Calibri"/>
      <w:color w:val="000000"/>
    </w:rPr>
  </w:style>
  <w:style w:type="table" w:customStyle="1" w:styleId="16">
    <w:name w:val="Стиль1"/>
    <w:basedOn w:val="a1"/>
    <w:uiPriority w:val="99"/>
    <w:rsid w:val="002C3F0D"/>
    <w:rPr>
      <w:rFonts w:ascii="Calibri" w:eastAsia="Calibri" w:hAnsi="Calibri"/>
      <w:sz w:val="22"/>
      <w:szCs w:val="22"/>
      <w:lang w:eastAsia="en-US"/>
    </w:rPr>
    <w:tblPr>
      <w:tblBorders>
        <w:insideH w:val="single" w:sz="6" w:space="0" w:color="244061"/>
      </w:tblBorders>
    </w:tblPr>
  </w:style>
  <w:style w:type="paragraph" w:customStyle="1" w:styleId="ConsPlusTitle">
    <w:name w:val="ConsPlusTitle"/>
    <w:rsid w:val="002C3F0D"/>
    <w:pPr>
      <w:widowControl w:val="0"/>
      <w:autoSpaceDE w:val="0"/>
      <w:autoSpaceDN w:val="0"/>
    </w:pPr>
    <w:rPr>
      <w:b/>
    </w:rPr>
  </w:style>
  <w:style w:type="paragraph" w:styleId="af9">
    <w:name w:val="Normal (Web)"/>
    <w:basedOn w:val="a"/>
    <w:uiPriority w:val="99"/>
    <w:unhideWhenUsed/>
    <w:rsid w:val="002C3F0D"/>
    <w:pPr>
      <w:spacing w:before="100" w:beforeAutospacing="1" w:after="100" w:afterAutospacing="1"/>
    </w:pPr>
  </w:style>
  <w:style w:type="paragraph" w:customStyle="1" w:styleId="xl71">
    <w:name w:val="xl7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2C3F0D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character" w:styleId="afa">
    <w:name w:val="Intense Emphasis"/>
    <w:uiPriority w:val="21"/>
    <w:qFormat/>
    <w:rsid w:val="002C3F0D"/>
    <w:rPr>
      <w:b/>
      <w:bCs/>
      <w:i/>
      <w:iCs/>
      <w:color w:val="4F81BD"/>
    </w:rPr>
  </w:style>
  <w:style w:type="paragraph" w:customStyle="1" w:styleId="Default">
    <w:name w:val="Default"/>
    <w:rsid w:val="002C3F0D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character" w:styleId="afb">
    <w:name w:val="FollowedHyperlink"/>
    <w:uiPriority w:val="99"/>
    <w:unhideWhenUsed/>
    <w:rsid w:val="002C3F0D"/>
    <w:rPr>
      <w:color w:val="800080"/>
      <w:u w:val="single"/>
    </w:rPr>
  </w:style>
  <w:style w:type="paragraph" w:customStyle="1" w:styleId="ConsPlusCell">
    <w:name w:val="ConsPlusCell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uiPriority w:val="99"/>
    <w:rsid w:val="002C3F0D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27">
    <w:name w:val="Основной текст (2)"/>
    <w:rsid w:val="002C3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Полужирный"/>
    <w:rsid w:val="002C3F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c">
    <w:name w:val="footnote text"/>
    <w:basedOn w:val="a"/>
    <w:link w:val="afd"/>
    <w:uiPriority w:val="99"/>
    <w:unhideWhenUsed/>
    <w:rsid w:val="002C3F0D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сноски Знак"/>
    <w:link w:val="afc"/>
    <w:uiPriority w:val="99"/>
    <w:rsid w:val="002C3F0D"/>
    <w:rPr>
      <w:rFonts w:ascii="Calibri" w:eastAsia="Calibri" w:hAnsi="Calibri"/>
      <w:lang w:eastAsia="en-US"/>
    </w:rPr>
  </w:style>
  <w:style w:type="character" w:styleId="afe">
    <w:name w:val="footnote reference"/>
    <w:uiPriority w:val="99"/>
    <w:unhideWhenUsed/>
    <w:rsid w:val="002C3F0D"/>
    <w:rPr>
      <w:vertAlign w:val="superscript"/>
    </w:rPr>
  </w:style>
  <w:style w:type="paragraph" w:customStyle="1" w:styleId="xl98">
    <w:name w:val="xl9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2C3F0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1">
    <w:name w:val="xl101"/>
    <w:basedOn w:val="a"/>
    <w:rsid w:val="002C3F0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2C3F0D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2C3F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4">
    <w:name w:val="xl114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a"/>
    <w:rsid w:val="002C3F0D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8">
    <w:name w:val="xl118"/>
    <w:basedOn w:val="a"/>
    <w:rsid w:val="002C3F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9">
    <w:name w:val="xl11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1">
    <w:name w:val="xl121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7">
    <w:name w:val="Нет списка1"/>
    <w:next w:val="a2"/>
    <w:uiPriority w:val="99"/>
    <w:semiHidden/>
    <w:unhideWhenUsed/>
    <w:rsid w:val="002C3F0D"/>
  </w:style>
  <w:style w:type="numbering" w:customStyle="1" w:styleId="2">
    <w:name w:val="Стиль2"/>
    <w:uiPriority w:val="99"/>
    <w:rsid w:val="002C3F0D"/>
    <w:pPr>
      <w:numPr>
        <w:numId w:val="1"/>
      </w:numPr>
    </w:pPr>
  </w:style>
  <w:style w:type="character" w:styleId="aff">
    <w:name w:val="Strong"/>
    <w:uiPriority w:val="22"/>
    <w:qFormat/>
    <w:rsid w:val="002C3F0D"/>
    <w:rPr>
      <w:b/>
      <w:bCs/>
    </w:rPr>
  </w:style>
  <w:style w:type="paragraph" w:styleId="aff0">
    <w:name w:val="No Spacing"/>
    <w:link w:val="aff1"/>
    <w:uiPriority w:val="1"/>
    <w:qFormat/>
    <w:rsid w:val="002C3F0D"/>
    <w:pPr>
      <w:widowControl w:val="0"/>
      <w:suppressAutoHyphens/>
      <w:spacing w:after="200" w:line="276" w:lineRule="auto"/>
    </w:pPr>
    <w:rPr>
      <w:rFonts w:eastAsia="Lucida Sans Unicode" w:cs="Mangal"/>
      <w:kern w:val="1"/>
      <w:szCs w:val="21"/>
      <w:lang w:eastAsia="hi-IN" w:bidi="hi-IN"/>
    </w:rPr>
  </w:style>
  <w:style w:type="paragraph" w:customStyle="1" w:styleId="Textbody">
    <w:name w:val="Text body"/>
    <w:basedOn w:val="a"/>
    <w:rsid w:val="002C3F0D"/>
    <w:pPr>
      <w:widowControl w:val="0"/>
      <w:suppressAutoHyphens/>
      <w:spacing w:after="120"/>
      <w:textAlignment w:val="baseline"/>
    </w:pPr>
    <w:rPr>
      <w:rFonts w:eastAsia="Andale Sans UI"/>
      <w:kern w:val="1"/>
      <w:lang w:val="de-DE" w:eastAsia="fa-IR" w:bidi="fa-IR"/>
    </w:rPr>
  </w:style>
  <w:style w:type="paragraph" w:styleId="18">
    <w:name w:val="toc 1"/>
    <w:basedOn w:val="a"/>
    <w:next w:val="a"/>
    <w:autoRedefine/>
    <w:uiPriority w:val="39"/>
    <w:unhideWhenUsed/>
    <w:rsid w:val="002C3F0D"/>
    <w:pPr>
      <w:tabs>
        <w:tab w:val="right" w:leader="dot" w:pos="9345"/>
      </w:tabs>
      <w:spacing w:after="40"/>
    </w:pPr>
    <w:rPr>
      <w:b/>
      <w:bCs/>
      <w:caps/>
      <w:noProof/>
    </w:rPr>
  </w:style>
  <w:style w:type="character" w:customStyle="1" w:styleId="nobr">
    <w:name w:val="nobr"/>
    <w:rsid w:val="002C3F0D"/>
  </w:style>
  <w:style w:type="paragraph" w:customStyle="1" w:styleId="35">
    <w:name w:val="Обычный3"/>
    <w:rsid w:val="002C3F0D"/>
    <w:pPr>
      <w:suppressAutoHyphens/>
      <w:autoSpaceDE w:val="0"/>
    </w:pPr>
    <w:rPr>
      <w:rFonts w:eastAsia="Calibri"/>
      <w:color w:val="000000"/>
      <w:lang w:eastAsia="ar-SA"/>
    </w:rPr>
  </w:style>
  <w:style w:type="character" w:styleId="aff2">
    <w:name w:val="line number"/>
    <w:uiPriority w:val="99"/>
    <w:unhideWhenUsed/>
    <w:rsid w:val="002C3F0D"/>
  </w:style>
  <w:style w:type="character" w:styleId="aff3">
    <w:name w:val="Emphasis"/>
    <w:basedOn w:val="a0"/>
    <w:uiPriority w:val="20"/>
    <w:qFormat/>
    <w:rsid w:val="00EF26CE"/>
    <w:rPr>
      <w:i/>
      <w:iCs/>
    </w:rPr>
  </w:style>
  <w:style w:type="paragraph" w:styleId="aff4">
    <w:name w:val="Title"/>
    <w:basedOn w:val="a"/>
    <w:next w:val="a"/>
    <w:link w:val="aff5"/>
    <w:uiPriority w:val="10"/>
    <w:qFormat/>
    <w:rsid w:val="00EF26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5">
    <w:name w:val="Название Знак"/>
    <w:basedOn w:val="a0"/>
    <w:link w:val="aff4"/>
    <w:uiPriority w:val="10"/>
    <w:rsid w:val="00EF26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onsPlusNormal0">
    <w:name w:val="ConsPlusNormal Знак"/>
    <w:link w:val="ConsPlusNormal"/>
    <w:locked/>
    <w:rsid w:val="00B854D6"/>
    <w:rPr>
      <w:rFonts w:ascii="Arial" w:eastAsia="Calibri" w:hAnsi="Arial" w:cs="Arial"/>
      <w:lang w:eastAsia="en-US"/>
    </w:rPr>
  </w:style>
  <w:style w:type="table" w:customStyle="1" w:styleId="19">
    <w:name w:val="Сетка таблицы1"/>
    <w:basedOn w:val="a1"/>
    <w:next w:val="ad"/>
    <w:uiPriority w:val="59"/>
    <w:rsid w:val="006A5F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тиль11"/>
    <w:basedOn w:val="a1"/>
    <w:uiPriority w:val="99"/>
    <w:rsid w:val="006A5F95"/>
    <w:rPr>
      <w:rFonts w:ascii="Calibri" w:eastAsia="Calibri" w:hAnsi="Calibri"/>
      <w:sz w:val="22"/>
      <w:szCs w:val="22"/>
      <w:lang w:eastAsia="en-US"/>
    </w:rPr>
    <w:tblPr>
      <w:tblBorders>
        <w:insideH w:val="single" w:sz="6" w:space="0" w:color="1F4E79"/>
      </w:tblBorders>
    </w:tblPr>
  </w:style>
  <w:style w:type="numbering" w:customStyle="1" w:styleId="211">
    <w:name w:val="Стиль21"/>
    <w:uiPriority w:val="99"/>
    <w:rsid w:val="006A5F95"/>
  </w:style>
  <w:style w:type="numbering" w:customStyle="1" w:styleId="29">
    <w:name w:val="Нет списка2"/>
    <w:next w:val="a2"/>
    <w:uiPriority w:val="99"/>
    <w:semiHidden/>
    <w:unhideWhenUsed/>
    <w:rsid w:val="006A6720"/>
  </w:style>
  <w:style w:type="paragraph" w:customStyle="1" w:styleId="msonormal0">
    <w:name w:val="msonormal"/>
    <w:basedOn w:val="a"/>
    <w:rsid w:val="006A6720"/>
    <w:pPr>
      <w:spacing w:before="100" w:beforeAutospacing="1" w:after="100" w:afterAutospacing="1"/>
    </w:pPr>
    <w:rPr>
      <w:rFonts w:eastAsia="Calibri"/>
    </w:rPr>
  </w:style>
  <w:style w:type="paragraph" w:styleId="aff6">
    <w:name w:val="Normal Indent"/>
    <w:basedOn w:val="a"/>
    <w:uiPriority w:val="99"/>
    <w:unhideWhenUsed/>
    <w:rsid w:val="006A6720"/>
    <w:pPr>
      <w:ind w:left="720" w:firstLine="720"/>
      <w:jc w:val="both"/>
    </w:pPr>
    <w:rPr>
      <w:szCs w:val="20"/>
    </w:rPr>
  </w:style>
  <w:style w:type="paragraph" w:customStyle="1" w:styleId="Heading">
    <w:name w:val="Heading"/>
    <w:rsid w:val="006A6720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customStyle="1" w:styleId="120">
    <w:name w:val="Абзац списка12"/>
    <w:basedOn w:val="a"/>
    <w:uiPriority w:val="99"/>
    <w:rsid w:val="006A6720"/>
    <w:pPr>
      <w:ind w:left="720"/>
      <w:contextualSpacing/>
    </w:pPr>
    <w:rPr>
      <w:rFonts w:eastAsia="Calibri"/>
    </w:rPr>
  </w:style>
  <w:style w:type="paragraph" w:customStyle="1" w:styleId="111">
    <w:name w:val="Без интервала11"/>
    <w:uiPriority w:val="99"/>
    <w:rsid w:val="006A6720"/>
    <w:rPr>
      <w:rFonts w:ascii="Calibri" w:eastAsia="Calibri" w:hAnsi="Calibri"/>
      <w:sz w:val="22"/>
      <w:szCs w:val="22"/>
    </w:rPr>
  </w:style>
  <w:style w:type="character" w:customStyle="1" w:styleId="aff7">
    <w:name w:val="Основной текст_"/>
    <w:link w:val="1a"/>
    <w:locked/>
    <w:rsid w:val="006A6720"/>
    <w:rPr>
      <w:sz w:val="30"/>
      <w:shd w:val="clear" w:color="auto" w:fill="FFFFFF"/>
    </w:rPr>
  </w:style>
  <w:style w:type="paragraph" w:customStyle="1" w:styleId="1a">
    <w:name w:val="Основной текст1"/>
    <w:basedOn w:val="a"/>
    <w:link w:val="aff7"/>
    <w:rsid w:val="006A6720"/>
    <w:pPr>
      <w:shd w:val="clear" w:color="auto" w:fill="FFFFFF"/>
      <w:spacing w:before="120" w:after="360" w:line="360" w:lineRule="exact"/>
      <w:ind w:hanging="400"/>
      <w:jc w:val="both"/>
    </w:pPr>
    <w:rPr>
      <w:sz w:val="30"/>
      <w:szCs w:val="20"/>
    </w:rPr>
  </w:style>
  <w:style w:type="paragraph" w:customStyle="1" w:styleId="2a">
    <w:name w:val="Без интервала2"/>
    <w:uiPriority w:val="99"/>
    <w:rsid w:val="006A6720"/>
    <w:rPr>
      <w:rFonts w:ascii="Calibri" w:eastAsia="Calibri" w:hAnsi="Calibri"/>
      <w:sz w:val="22"/>
      <w:szCs w:val="22"/>
    </w:rPr>
  </w:style>
  <w:style w:type="paragraph" w:customStyle="1" w:styleId="112">
    <w:name w:val="Абзац списка11"/>
    <w:basedOn w:val="a"/>
    <w:uiPriority w:val="99"/>
    <w:rsid w:val="006A6720"/>
    <w:pPr>
      <w:ind w:left="720"/>
      <w:contextualSpacing/>
    </w:pPr>
  </w:style>
  <w:style w:type="paragraph" w:customStyle="1" w:styleId="pc">
    <w:name w:val="pc"/>
    <w:basedOn w:val="a"/>
    <w:uiPriority w:val="99"/>
    <w:rsid w:val="006A6720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uiPriority w:val="99"/>
    <w:rsid w:val="006A6720"/>
    <w:pPr>
      <w:spacing w:before="100" w:beforeAutospacing="1" w:after="100" w:afterAutospacing="1"/>
    </w:pPr>
    <w:rPr>
      <w:rFonts w:eastAsia="Calibri"/>
    </w:rPr>
  </w:style>
  <w:style w:type="character" w:customStyle="1" w:styleId="1b">
    <w:name w:val="Верхний колонтитул Знак1"/>
    <w:basedOn w:val="a0"/>
    <w:uiPriority w:val="99"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c">
    <w:name w:val="Нижний колонтитул Знак1"/>
    <w:basedOn w:val="a0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d">
    <w:name w:val="Основной текст Знак1"/>
    <w:basedOn w:val="a0"/>
    <w:uiPriority w:val="99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e">
    <w:name w:val="Основной текст с отступом Знак1"/>
    <w:basedOn w:val="a0"/>
    <w:uiPriority w:val="99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mw-headline">
    <w:name w:val="mw-headline"/>
    <w:rsid w:val="006A6720"/>
  </w:style>
  <w:style w:type="character" w:customStyle="1" w:styleId="msgtext">
    <w:name w:val="msgtext"/>
    <w:rsid w:val="006A6720"/>
  </w:style>
  <w:style w:type="character" w:customStyle="1" w:styleId="bold1">
    <w:name w:val="bold1"/>
    <w:rsid w:val="006A6720"/>
    <w:rPr>
      <w:rFonts w:ascii="Times New Roman" w:hAnsi="Times New Roman" w:cs="Times New Roman" w:hint="default"/>
      <w:b/>
      <w:bCs/>
    </w:rPr>
  </w:style>
  <w:style w:type="character" w:customStyle="1" w:styleId="FontStyle43">
    <w:name w:val="Font Style43"/>
    <w:rsid w:val="006A6720"/>
    <w:rPr>
      <w:rFonts w:ascii="Times New Roman" w:hAnsi="Times New Roman" w:cs="Times New Roman" w:hint="default"/>
      <w:sz w:val="24"/>
      <w:szCs w:val="24"/>
    </w:rPr>
  </w:style>
  <w:style w:type="table" w:customStyle="1" w:styleId="113">
    <w:name w:val="Сетка таблицы11"/>
    <w:basedOn w:val="a1"/>
    <w:next w:val="ad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rsid w:val="006A672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"/>
    <w:next w:val="a2"/>
    <w:semiHidden/>
    <w:unhideWhenUsed/>
    <w:rsid w:val="006A6720"/>
  </w:style>
  <w:style w:type="paragraph" w:customStyle="1" w:styleId="xl3501">
    <w:name w:val="xl3501"/>
    <w:basedOn w:val="a"/>
    <w:rsid w:val="006A6720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xl3502">
    <w:name w:val="xl350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3">
    <w:name w:val="xl350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3504">
    <w:name w:val="xl350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5">
    <w:name w:val="xl350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06">
    <w:name w:val="xl350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7">
    <w:name w:val="xl3507"/>
    <w:basedOn w:val="a"/>
    <w:rsid w:val="006A672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8">
    <w:name w:val="xl3508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9">
    <w:name w:val="xl3509"/>
    <w:basedOn w:val="a"/>
    <w:rsid w:val="006A672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0">
    <w:name w:val="xl3510"/>
    <w:basedOn w:val="a"/>
    <w:rsid w:val="006A672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1">
    <w:name w:val="xl3511"/>
    <w:basedOn w:val="a"/>
    <w:rsid w:val="006A672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2">
    <w:name w:val="xl3512"/>
    <w:basedOn w:val="a"/>
    <w:rsid w:val="006A672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3">
    <w:name w:val="xl3513"/>
    <w:basedOn w:val="a"/>
    <w:rsid w:val="006A6720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4">
    <w:name w:val="xl3514"/>
    <w:basedOn w:val="a"/>
    <w:rsid w:val="006A672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5">
    <w:name w:val="xl3515"/>
    <w:basedOn w:val="a"/>
    <w:rsid w:val="006A672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6">
    <w:name w:val="xl3516"/>
    <w:basedOn w:val="a"/>
    <w:rsid w:val="006A672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7">
    <w:name w:val="xl3517"/>
    <w:basedOn w:val="a"/>
    <w:rsid w:val="006A672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8">
    <w:name w:val="xl351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9">
    <w:name w:val="xl3519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0">
    <w:name w:val="xl3520"/>
    <w:basedOn w:val="a"/>
    <w:rsid w:val="006A672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1">
    <w:name w:val="xl3521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2">
    <w:name w:val="xl352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3">
    <w:name w:val="xl3523"/>
    <w:basedOn w:val="a"/>
    <w:rsid w:val="006A672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4">
    <w:name w:val="xl3524"/>
    <w:basedOn w:val="a"/>
    <w:rsid w:val="006A672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5">
    <w:name w:val="xl3525"/>
    <w:basedOn w:val="a"/>
    <w:rsid w:val="006A672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6">
    <w:name w:val="xl3526"/>
    <w:basedOn w:val="a"/>
    <w:rsid w:val="006A672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7">
    <w:name w:val="xl3527"/>
    <w:basedOn w:val="a"/>
    <w:rsid w:val="006A6720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8">
    <w:name w:val="xl3528"/>
    <w:basedOn w:val="a"/>
    <w:rsid w:val="006A672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9">
    <w:name w:val="xl3529"/>
    <w:basedOn w:val="a"/>
    <w:rsid w:val="006A672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0">
    <w:name w:val="xl3530"/>
    <w:basedOn w:val="a"/>
    <w:rsid w:val="006A672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1">
    <w:name w:val="xl3531"/>
    <w:basedOn w:val="a"/>
    <w:rsid w:val="006A672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2">
    <w:name w:val="xl353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font5">
    <w:name w:val="font5"/>
    <w:basedOn w:val="a"/>
    <w:rsid w:val="006A6720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6">
    <w:name w:val="font6"/>
    <w:basedOn w:val="a"/>
    <w:rsid w:val="006A6720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7">
    <w:name w:val="font7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8">
    <w:name w:val="font8"/>
    <w:basedOn w:val="a"/>
    <w:rsid w:val="006A6720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font9">
    <w:name w:val="font9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10">
    <w:name w:val="font10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xl3533">
    <w:name w:val="xl353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4">
    <w:name w:val="xl353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5">
    <w:name w:val="xl353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6">
    <w:name w:val="xl353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37">
    <w:name w:val="xl353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38">
    <w:name w:val="xl3538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9">
    <w:name w:val="xl353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0">
    <w:name w:val="xl354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1">
    <w:name w:val="xl3541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2">
    <w:name w:val="xl3542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3">
    <w:name w:val="xl354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4">
    <w:name w:val="xl354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5">
    <w:name w:val="xl354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46">
    <w:name w:val="xl354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7">
    <w:name w:val="xl354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8">
    <w:name w:val="xl354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49">
    <w:name w:val="xl354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0">
    <w:name w:val="xl355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1">
    <w:name w:val="xl355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2">
    <w:name w:val="xl355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3">
    <w:name w:val="xl355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54">
    <w:name w:val="xl3554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5">
    <w:name w:val="xl355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6">
    <w:name w:val="xl355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7">
    <w:name w:val="xl355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8">
    <w:name w:val="xl355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9">
    <w:name w:val="xl355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0">
    <w:name w:val="xl356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1">
    <w:name w:val="xl356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2">
    <w:name w:val="xl356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3">
    <w:name w:val="xl356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4">
    <w:name w:val="xl3564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65">
    <w:name w:val="xl356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66">
    <w:name w:val="xl3566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67">
    <w:name w:val="xl356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8">
    <w:name w:val="xl356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9">
    <w:name w:val="xl3569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70">
    <w:name w:val="xl357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71">
    <w:name w:val="xl357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2">
    <w:name w:val="xl357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3">
    <w:name w:val="xl357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4">
    <w:name w:val="xl357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5">
    <w:name w:val="xl3575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6">
    <w:name w:val="xl3576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7">
    <w:name w:val="xl3577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8">
    <w:name w:val="xl3578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79">
    <w:name w:val="xl3579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0">
    <w:name w:val="xl3580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1">
    <w:name w:val="xl358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2">
    <w:name w:val="xl3582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3">
    <w:name w:val="xl3583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4">
    <w:name w:val="xl3584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5">
    <w:name w:val="xl3585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6">
    <w:name w:val="xl358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7">
    <w:name w:val="xl358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8">
    <w:name w:val="xl3588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89">
    <w:name w:val="xl3589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0">
    <w:name w:val="xl3590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1">
    <w:name w:val="xl3591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2">
    <w:name w:val="xl3592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3">
    <w:name w:val="xl3593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4">
    <w:name w:val="xl3594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5">
    <w:name w:val="xl3595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6">
    <w:name w:val="xl3596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7">
    <w:name w:val="xl359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98">
    <w:name w:val="xl3598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9">
    <w:name w:val="xl3599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0">
    <w:name w:val="xl3600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1">
    <w:name w:val="xl3601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2">
    <w:name w:val="xl3602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603">
    <w:name w:val="xl3603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4">
    <w:name w:val="xl360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5">
    <w:name w:val="xl3605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6">
    <w:name w:val="xl3606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7">
    <w:name w:val="xl3607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8">
    <w:name w:val="xl3608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9">
    <w:name w:val="xl3609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0">
    <w:name w:val="xl3610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1">
    <w:name w:val="xl3611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2">
    <w:name w:val="xl361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3">
    <w:name w:val="xl3613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4">
    <w:name w:val="xl361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5">
    <w:name w:val="xl3615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6">
    <w:name w:val="xl3616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7">
    <w:name w:val="xl3617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8">
    <w:name w:val="xl3618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9">
    <w:name w:val="xl3619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20">
    <w:name w:val="xl3620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1">
    <w:name w:val="xl3621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2">
    <w:name w:val="xl362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23">
    <w:name w:val="xl362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4">
    <w:name w:val="xl3624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5">
    <w:name w:val="xl3625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6">
    <w:name w:val="xl3626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7">
    <w:name w:val="xl3627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8">
    <w:name w:val="xl3628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9">
    <w:name w:val="xl3629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0">
    <w:name w:val="xl3630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1">
    <w:name w:val="xl363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2">
    <w:name w:val="xl363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3">
    <w:name w:val="xl3633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4">
    <w:name w:val="xl3634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5">
    <w:name w:val="xl3635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6">
    <w:name w:val="xl3636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7">
    <w:name w:val="xl3637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8">
    <w:name w:val="xl3638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9">
    <w:name w:val="xl363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0">
    <w:name w:val="xl3640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1">
    <w:name w:val="xl3641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2">
    <w:name w:val="xl364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3">
    <w:name w:val="xl3643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4">
    <w:name w:val="xl364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5">
    <w:name w:val="xl3645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6">
    <w:name w:val="xl364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7">
    <w:name w:val="xl3647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8">
    <w:name w:val="xl3648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9">
    <w:name w:val="xl3649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0">
    <w:name w:val="xl3650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1">
    <w:name w:val="xl3651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2">
    <w:name w:val="xl3652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3">
    <w:name w:val="xl3653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4">
    <w:name w:val="xl3654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5">
    <w:name w:val="xl3655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6">
    <w:name w:val="xl365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57">
    <w:name w:val="xl3657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8">
    <w:name w:val="xl3658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9">
    <w:name w:val="xl3659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0">
    <w:name w:val="xl3660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1">
    <w:name w:val="xl366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2">
    <w:name w:val="xl3662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3">
    <w:name w:val="xl3663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4">
    <w:name w:val="xl3664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5">
    <w:name w:val="xl366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character" w:customStyle="1" w:styleId="extended-textshort">
    <w:name w:val="extended-text__short"/>
    <w:basedOn w:val="a0"/>
    <w:rsid w:val="006A6720"/>
  </w:style>
  <w:style w:type="paragraph" w:styleId="HTML">
    <w:name w:val="HTML Preformatted"/>
    <w:basedOn w:val="a"/>
    <w:link w:val="HTML0"/>
    <w:uiPriority w:val="99"/>
    <w:unhideWhenUsed/>
    <w:rsid w:val="006A6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A6720"/>
    <w:rPr>
      <w:rFonts w:ascii="Courier New" w:hAnsi="Courier New" w:cs="Courier New"/>
    </w:rPr>
  </w:style>
  <w:style w:type="character" w:customStyle="1" w:styleId="2c">
    <w:name w:val="Основной текст (2)_"/>
    <w:rsid w:val="00B30BD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75pt">
    <w:name w:val="Основной текст (2) + 7;5 pt"/>
    <w:rsid w:val="00B30BDF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ff1">
    <w:name w:val="Без интервала Знак"/>
    <w:link w:val="aff0"/>
    <w:uiPriority w:val="1"/>
    <w:rsid w:val="00B30BDF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wbformattributevalue">
    <w:name w:val="wbform_attributevalue"/>
    <w:basedOn w:val="a0"/>
    <w:rsid w:val="00B30BDF"/>
  </w:style>
  <w:style w:type="character" w:customStyle="1" w:styleId="212">
    <w:name w:val="Основной текст с отступом 2 Знак1"/>
    <w:basedOn w:val="a0"/>
    <w:uiPriority w:val="99"/>
    <w:semiHidden/>
    <w:rsid w:val="00B30BDF"/>
    <w:rPr>
      <w:rFonts w:ascii="Calibri" w:eastAsia="Calibri" w:hAnsi="Calibri" w:cs="Times New Roman"/>
    </w:rPr>
  </w:style>
  <w:style w:type="character" w:customStyle="1" w:styleId="2Cambria8pt">
    <w:name w:val="Основной текст (2) + Cambria;8 pt"/>
    <w:rsid w:val="00B30BDF"/>
    <w:rPr>
      <w:rFonts w:ascii="Cambria" w:eastAsia="Cambria" w:hAnsi="Cambria" w:cs="Cambri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TimesNewRoman75pt">
    <w:name w:val="Основной текст (2) + Times New Roman;7;5 pt;Не полужирный"/>
    <w:rsid w:val="00B30B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p5">
    <w:name w:val="p5"/>
    <w:basedOn w:val="a"/>
    <w:rsid w:val="00B30BDF"/>
    <w:pPr>
      <w:spacing w:before="100" w:beforeAutospacing="1" w:after="100" w:afterAutospacing="1"/>
      <w:jc w:val="both"/>
    </w:pPr>
  </w:style>
  <w:style w:type="paragraph" w:customStyle="1" w:styleId="140">
    <w:name w:val="Обычный + 14 пт"/>
    <w:aliases w:val="Первая строка:  1,25 см,Справа:  -0 см,Междустр.интервал: ..."/>
    <w:basedOn w:val="af0"/>
    <w:rsid w:val="00B30BDF"/>
    <w:pPr>
      <w:widowControl/>
      <w:autoSpaceDE/>
      <w:autoSpaceDN/>
      <w:adjustRightInd/>
      <w:spacing w:after="0" w:line="240" w:lineRule="auto"/>
      <w:ind w:firstLine="601"/>
      <w:jc w:val="both"/>
    </w:pPr>
    <w:rPr>
      <w:color w:val="auto"/>
    </w:rPr>
  </w:style>
  <w:style w:type="character" w:customStyle="1" w:styleId="FontStyle15">
    <w:name w:val="Font Style15"/>
    <w:rsid w:val="00B30BDF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B30BDF"/>
    <w:pPr>
      <w:widowControl w:val="0"/>
      <w:autoSpaceDE w:val="0"/>
      <w:autoSpaceDN w:val="0"/>
      <w:adjustRightInd w:val="0"/>
      <w:spacing w:line="413" w:lineRule="exact"/>
      <w:ind w:firstLine="658"/>
      <w:jc w:val="both"/>
    </w:pPr>
  </w:style>
  <w:style w:type="character" w:customStyle="1" w:styleId="FontStyle17">
    <w:name w:val="Font Style17"/>
    <w:rsid w:val="00B30BDF"/>
    <w:rPr>
      <w:rFonts w:ascii="Times New Roman" w:hAnsi="Times New Roman" w:cs="Times New Roman"/>
      <w:sz w:val="26"/>
      <w:szCs w:val="26"/>
    </w:rPr>
  </w:style>
  <w:style w:type="paragraph" w:customStyle="1" w:styleId="xl22">
    <w:name w:val="xl22"/>
    <w:basedOn w:val="a"/>
    <w:rsid w:val="00B30BDF"/>
    <w:pPr>
      <w:spacing w:before="100" w:beforeAutospacing="1" w:after="100" w:afterAutospacing="1"/>
      <w:jc w:val="both"/>
    </w:pPr>
    <w:rPr>
      <w:rFonts w:ascii="Arial" w:eastAsia="Arial Unicode MS" w:hAnsi="Arial" w:cs="Arial Unicode MS"/>
      <w:sz w:val="16"/>
      <w:szCs w:val="16"/>
    </w:rPr>
  </w:style>
  <w:style w:type="paragraph" w:customStyle="1" w:styleId="aff8">
    <w:name w:val="Шапка таблицы"/>
    <w:basedOn w:val="20"/>
    <w:rsid w:val="00B30BDF"/>
    <w:pPr>
      <w:keepNext w:val="0"/>
      <w:spacing w:before="120" w:after="120" w:line="240" w:lineRule="auto"/>
      <w:jc w:val="left"/>
    </w:pPr>
    <w:rPr>
      <w:rFonts w:ascii="Calibri" w:hAnsi="Calibri"/>
      <w:b w:val="0"/>
      <w:bCs/>
      <w:smallCaps/>
      <w:spacing w:val="5"/>
    </w:rPr>
  </w:style>
  <w:style w:type="character" w:customStyle="1" w:styleId="apple-style-span">
    <w:name w:val="apple-style-span"/>
    <w:rsid w:val="00B30BDF"/>
  </w:style>
  <w:style w:type="paragraph" w:customStyle="1" w:styleId="CharCharCharChar">
    <w:name w:val="Char Char Знак Знак Char Char"/>
    <w:basedOn w:val="a"/>
    <w:rsid w:val="00B30BDF"/>
    <w:pPr>
      <w:jc w:val="both"/>
    </w:pPr>
    <w:rPr>
      <w:lang w:val="pl-PL" w:eastAsia="pl-PL"/>
    </w:rPr>
  </w:style>
  <w:style w:type="character" w:customStyle="1" w:styleId="FontStyle12">
    <w:name w:val="Font Style12"/>
    <w:rsid w:val="00B30BDF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13">
    <w:name w:val="Font Style13"/>
    <w:rsid w:val="00B30BDF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rsid w:val="00B30BDF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213">
    <w:name w:val="Основной текст с отступом 21"/>
    <w:basedOn w:val="a"/>
    <w:rsid w:val="00B30BDF"/>
    <w:pPr>
      <w:spacing w:line="360" w:lineRule="auto"/>
      <w:ind w:firstLine="567"/>
      <w:jc w:val="both"/>
    </w:pPr>
    <w:rPr>
      <w:sz w:val="26"/>
      <w:szCs w:val="20"/>
    </w:rPr>
  </w:style>
  <w:style w:type="numbering" w:customStyle="1" w:styleId="1111">
    <w:name w:val="Нет списка111"/>
    <w:next w:val="a2"/>
    <w:uiPriority w:val="99"/>
    <w:semiHidden/>
    <w:unhideWhenUsed/>
    <w:rsid w:val="00B30BDF"/>
  </w:style>
  <w:style w:type="table" w:customStyle="1" w:styleId="121">
    <w:name w:val="Сетка таблицы12"/>
    <w:basedOn w:val="a1"/>
    <w:next w:val="ad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Знак"/>
    <w:basedOn w:val="a"/>
    <w:rsid w:val="00B30BDF"/>
    <w:pPr>
      <w:tabs>
        <w:tab w:val="num" w:pos="360"/>
      </w:tabs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9pt">
    <w:name w:val="Основной текст + 9 pt;Полужирный"/>
    <w:rsid w:val="00B30BDF"/>
  </w:style>
  <w:style w:type="paragraph" w:customStyle="1" w:styleId="61">
    <w:name w:val="Основной текст6"/>
    <w:basedOn w:val="a"/>
    <w:rsid w:val="00B30BDF"/>
    <w:pPr>
      <w:widowControl w:val="0"/>
      <w:shd w:val="clear" w:color="auto" w:fill="FFFFFF"/>
      <w:spacing w:before="180" w:after="480" w:line="0" w:lineRule="atLeast"/>
      <w:jc w:val="both"/>
    </w:pPr>
    <w:rPr>
      <w:spacing w:val="4"/>
      <w:sz w:val="20"/>
      <w:szCs w:val="20"/>
    </w:rPr>
  </w:style>
  <w:style w:type="table" w:customStyle="1" w:styleId="214">
    <w:name w:val="Сетка таблицы2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">
    <w:name w:val="Светлая заливка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5">
    <w:name w:val="Светлая заливка1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7">
    <w:name w:val="Нет списка3"/>
    <w:next w:val="a2"/>
    <w:uiPriority w:val="99"/>
    <w:semiHidden/>
    <w:rsid w:val="00B30BDF"/>
  </w:style>
  <w:style w:type="numbering" w:customStyle="1" w:styleId="42">
    <w:name w:val="Нет списка4"/>
    <w:next w:val="a2"/>
    <w:uiPriority w:val="99"/>
    <w:semiHidden/>
    <w:rsid w:val="00B30BDF"/>
  </w:style>
  <w:style w:type="character" w:customStyle="1" w:styleId="9pt0pt">
    <w:name w:val="Основной текст + 9 pt;Интервал 0 pt"/>
    <w:rsid w:val="00B30BDF"/>
    <w:rPr>
      <w:rFonts w:eastAsia="Times New Roman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9pt0">
    <w:name w:val="Основной текст + 9 pt"/>
    <w:aliases w:val="Интервал 0 pt"/>
    <w:rsid w:val="00B30BDF"/>
    <w:rPr>
      <w:rFonts w:ascii="Times New Roman" w:eastAsia="Times New Roman" w:hAnsi="Times New Roman" w:cs="Times New Roman" w:hint="default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numbering" w:customStyle="1" w:styleId="52">
    <w:name w:val="Нет списка5"/>
    <w:next w:val="a2"/>
    <w:uiPriority w:val="99"/>
    <w:semiHidden/>
    <w:rsid w:val="00B30BDF"/>
  </w:style>
  <w:style w:type="paragraph" w:customStyle="1" w:styleId="1f0">
    <w:name w:val="Знак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d">
    <w:name w:val="Знак2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e">
    <w:name w:val="Знак Знак2 Знак Знак Знак Знак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t">
    <w:name w:val="ft"/>
    <w:rsid w:val="00B30BDF"/>
  </w:style>
  <w:style w:type="character" w:customStyle="1" w:styleId="blk">
    <w:name w:val="blk"/>
    <w:rsid w:val="00B30BDF"/>
  </w:style>
  <w:style w:type="character" w:customStyle="1" w:styleId="ep">
    <w:name w:val="ep"/>
    <w:rsid w:val="00B30BDF"/>
  </w:style>
  <w:style w:type="paragraph" w:customStyle="1" w:styleId="1f1">
    <w:name w:val="Текст концевой сноски1"/>
    <w:basedOn w:val="a"/>
    <w:next w:val="affa"/>
    <w:link w:val="affb"/>
    <w:uiPriority w:val="99"/>
    <w:rsid w:val="00B30BDF"/>
    <w:pPr>
      <w:jc w:val="both"/>
    </w:pPr>
    <w:rPr>
      <w:rFonts w:ascii="Cambria" w:eastAsia="MS Mincho" w:hAnsi="Cambria"/>
      <w:lang w:eastAsia="en-US"/>
    </w:rPr>
  </w:style>
  <w:style w:type="character" w:customStyle="1" w:styleId="affb">
    <w:name w:val="Текст концевой сноски Знак"/>
    <w:basedOn w:val="a0"/>
    <w:link w:val="1f1"/>
    <w:uiPriority w:val="99"/>
    <w:rsid w:val="00B30BDF"/>
    <w:rPr>
      <w:rFonts w:ascii="Cambria" w:eastAsia="MS Mincho" w:hAnsi="Cambria" w:cs="Times New Roman"/>
      <w:sz w:val="24"/>
      <w:szCs w:val="24"/>
      <w:lang w:eastAsia="en-US"/>
    </w:rPr>
  </w:style>
  <w:style w:type="character" w:styleId="affc">
    <w:name w:val="endnote reference"/>
    <w:uiPriority w:val="99"/>
    <w:rsid w:val="00B30BDF"/>
    <w:rPr>
      <w:vertAlign w:val="superscript"/>
    </w:rPr>
  </w:style>
  <w:style w:type="paragraph" w:customStyle="1" w:styleId="affd">
    <w:name w:val="Содержимое таблицы"/>
    <w:basedOn w:val="a"/>
    <w:rsid w:val="00B30BDF"/>
    <w:pPr>
      <w:suppressLineNumbers/>
      <w:suppressAutoHyphens/>
      <w:jc w:val="both"/>
    </w:pPr>
    <w:rPr>
      <w:sz w:val="20"/>
      <w:szCs w:val="20"/>
      <w:lang w:eastAsia="ar-SA"/>
    </w:rPr>
  </w:style>
  <w:style w:type="paragraph" w:customStyle="1" w:styleId="rvps1401">
    <w:name w:val="rvps1401"/>
    <w:basedOn w:val="a"/>
    <w:rsid w:val="00B30BDF"/>
    <w:pPr>
      <w:spacing w:after="240"/>
      <w:jc w:val="both"/>
    </w:pPr>
    <w:rPr>
      <w:rFonts w:ascii="Arial" w:hAnsi="Arial" w:cs="Arial"/>
      <w:color w:val="000000"/>
      <w:sz w:val="19"/>
      <w:szCs w:val="19"/>
    </w:rPr>
  </w:style>
  <w:style w:type="paragraph" w:customStyle="1" w:styleId="FR2">
    <w:name w:val="FR2"/>
    <w:rsid w:val="00B30BDF"/>
    <w:pPr>
      <w:widowControl w:val="0"/>
      <w:autoSpaceDE w:val="0"/>
      <w:autoSpaceDN w:val="0"/>
      <w:spacing w:line="260" w:lineRule="auto"/>
      <w:ind w:firstLine="720"/>
      <w:jc w:val="both"/>
    </w:pPr>
    <w:rPr>
      <w:rFonts w:ascii="Courier New" w:hAnsi="Courier New"/>
      <w:sz w:val="28"/>
      <w:szCs w:val="28"/>
    </w:rPr>
  </w:style>
  <w:style w:type="paragraph" w:customStyle="1" w:styleId="affe">
    <w:name w:val="Знак Знак Знак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f2">
    <w:name w:val="Текст сноски Знак1"/>
    <w:semiHidden/>
    <w:rsid w:val="00B30BDF"/>
    <w:rPr>
      <w:rFonts w:ascii="Arial" w:hAnsi="Arial" w:cs="Arial"/>
      <w:bCs/>
    </w:rPr>
  </w:style>
  <w:style w:type="paragraph" w:customStyle="1" w:styleId="Norm2">
    <w:name w:val="Norm2"/>
    <w:basedOn w:val="a"/>
    <w:rsid w:val="00B30BDF"/>
    <w:pPr>
      <w:spacing w:before="60" w:after="60"/>
      <w:jc w:val="both"/>
    </w:pPr>
    <w:rPr>
      <w:rFonts w:ascii="Arial" w:hAnsi="Arial" w:cs="Arial"/>
      <w:sz w:val="18"/>
      <w:szCs w:val="18"/>
    </w:rPr>
  </w:style>
  <w:style w:type="paragraph" w:customStyle="1" w:styleId="215">
    <w:name w:val="Оглавление 21"/>
    <w:basedOn w:val="a"/>
    <w:next w:val="a"/>
    <w:autoRedefine/>
    <w:uiPriority w:val="39"/>
    <w:unhideWhenUsed/>
    <w:rsid w:val="00B30BDF"/>
    <w:pPr>
      <w:spacing w:after="100" w:line="276" w:lineRule="auto"/>
      <w:ind w:left="22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311">
    <w:name w:val="Оглавление 31"/>
    <w:basedOn w:val="a"/>
    <w:next w:val="a"/>
    <w:autoRedefine/>
    <w:uiPriority w:val="39"/>
    <w:unhideWhenUsed/>
    <w:rsid w:val="00B30BDF"/>
    <w:pPr>
      <w:spacing w:after="100" w:line="276" w:lineRule="auto"/>
      <w:ind w:left="44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1f3">
    <w:name w:val="Знак1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txt">
    <w:name w:val="txt"/>
    <w:basedOn w:val="a"/>
    <w:rsid w:val="00B30BDF"/>
    <w:pPr>
      <w:pBdr>
        <w:top w:val="single" w:sz="4" w:space="0" w:color="DFDBC6"/>
        <w:left w:val="single" w:sz="4" w:space="0" w:color="DFDBC6"/>
        <w:bottom w:val="single" w:sz="4" w:space="0" w:color="DFDBC6"/>
        <w:right w:val="single" w:sz="4" w:space="0" w:color="DFDBC6"/>
      </w:pBdr>
      <w:shd w:val="clear" w:color="auto" w:fill="EEECE1"/>
      <w:jc w:val="both"/>
    </w:pPr>
    <w:rPr>
      <w:rFonts w:ascii="Verdana" w:hAnsi="Verdana"/>
      <w:color w:val="000000"/>
      <w:spacing w:val="6"/>
      <w:sz w:val="12"/>
      <w:szCs w:val="12"/>
    </w:rPr>
  </w:style>
  <w:style w:type="paragraph" w:customStyle="1" w:styleId="216">
    <w:name w:val="Основной текст 21"/>
    <w:basedOn w:val="a"/>
    <w:rsid w:val="00B30BDF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f4">
    <w:name w:val="Текст1"/>
    <w:basedOn w:val="a"/>
    <w:rsid w:val="00B30BDF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afff">
    <w:name w:val="Название  рисунков"/>
    <w:basedOn w:val="a"/>
    <w:rsid w:val="00B30BDF"/>
    <w:pPr>
      <w:spacing w:before="240" w:after="120" w:line="360" w:lineRule="auto"/>
      <w:jc w:val="both"/>
    </w:pPr>
    <w:rPr>
      <w:rFonts w:ascii="Arial" w:hAnsi="Arial"/>
      <w:b/>
      <w:sz w:val="20"/>
      <w:szCs w:val="20"/>
    </w:rPr>
  </w:style>
  <w:style w:type="paragraph" w:customStyle="1" w:styleId="afff0">
    <w:name w:val="Название таблиц"/>
    <w:basedOn w:val="afff"/>
    <w:rsid w:val="00B30BDF"/>
  </w:style>
  <w:style w:type="paragraph" w:customStyle="1" w:styleId="Char">
    <w:name w:val="Char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25">
    <w:name w:val="Стиль по ширине Первая строка:  125 см"/>
    <w:basedOn w:val="a"/>
    <w:rsid w:val="00B30BDF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16">
    <w:name w:val="Указатель 11"/>
    <w:basedOn w:val="a"/>
    <w:next w:val="a"/>
    <w:autoRedefine/>
    <w:rsid w:val="00B30BDF"/>
    <w:pPr>
      <w:ind w:left="240" w:hanging="240"/>
      <w:jc w:val="both"/>
    </w:pPr>
  </w:style>
  <w:style w:type="paragraph" w:customStyle="1" w:styleId="1f5">
    <w:name w:val="Указатель1"/>
    <w:basedOn w:val="a"/>
    <w:next w:val="afff1"/>
    <w:rsid w:val="00B30BDF"/>
    <w:pPr>
      <w:suppressLineNumbers/>
      <w:suppressAutoHyphens/>
      <w:jc w:val="both"/>
    </w:pPr>
    <w:rPr>
      <w:rFonts w:ascii="Arial" w:hAnsi="Arial"/>
      <w:sz w:val="20"/>
      <w:szCs w:val="20"/>
    </w:rPr>
  </w:style>
  <w:style w:type="paragraph" w:customStyle="1" w:styleId="p2">
    <w:name w:val="p2"/>
    <w:basedOn w:val="a"/>
    <w:rsid w:val="00B30BDF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z2">
    <w:name w:val="z2"/>
    <w:basedOn w:val="a"/>
    <w:rsid w:val="00B30BDF"/>
    <w:pPr>
      <w:spacing w:before="100" w:beforeAutospacing="1" w:after="100" w:afterAutospacing="1"/>
      <w:jc w:val="right"/>
    </w:pPr>
    <w:rPr>
      <w:rFonts w:ascii="Arial" w:hAnsi="Arial" w:cs="Arial"/>
      <w:color w:val="1A1A1A"/>
      <w:sz w:val="20"/>
      <w:szCs w:val="20"/>
    </w:rPr>
  </w:style>
  <w:style w:type="paragraph" w:customStyle="1" w:styleId="1f6">
    <w:name w:val="Название объекта1"/>
    <w:basedOn w:val="a"/>
    <w:next w:val="a"/>
    <w:uiPriority w:val="35"/>
    <w:unhideWhenUsed/>
    <w:qFormat/>
    <w:rsid w:val="00B30BDF"/>
    <w:pPr>
      <w:spacing w:after="200" w:line="276" w:lineRule="auto"/>
      <w:jc w:val="both"/>
    </w:pPr>
    <w:rPr>
      <w:rFonts w:ascii="Calibri" w:hAnsi="Calibri"/>
      <w:b/>
      <w:bCs/>
      <w:caps/>
      <w:sz w:val="16"/>
      <w:szCs w:val="16"/>
      <w:lang w:eastAsia="en-US"/>
    </w:rPr>
  </w:style>
  <w:style w:type="paragraph" w:customStyle="1" w:styleId="afff2">
    <w:name w:val="Таблица"/>
    <w:basedOn w:val="afff3"/>
    <w:rsid w:val="00B30B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140" w:lineRule="exact"/>
      <w:ind w:left="0" w:firstLine="0"/>
      <w:jc w:val="both"/>
    </w:pPr>
    <w:rPr>
      <w:rFonts w:ascii="Arial" w:eastAsia="Times New Roman" w:hAnsi="Arial" w:cs="Times New Roman"/>
      <w:sz w:val="14"/>
      <w:szCs w:val="20"/>
      <w:lang w:eastAsia="en-US"/>
    </w:rPr>
  </w:style>
  <w:style w:type="paragraph" w:customStyle="1" w:styleId="1f7">
    <w:name w:val="Шапка1"/>
    <w:basedOn w:val="a"/>
    <w:next w:val="afff3"/>
    <w:link w:val="afff4"/>
    <w:rsid w:val="00B30B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/>
      <w:lang w:eastAsia="en-US"/>
    </w:rPr>
  </w:style>
  <w:style w:type="character" w:customStyle="1" w:styleId="afff4">
    <w:name w:val="Шапка Знак"/>
    <w:basedOn w:val="a0"/>
    <w:link w:val="1f7"/>
    <w:rsid w:val="00B30BDF"/>
    <w:rPr>
      <w:rFonts w:ascii="Arial" w:hAnsi="Arial" w:cs="Times New Roman"/>
      <w:sz w:val="24"/>
      <w:szCs w:val="24"/>
      <w:shd w:val="pct20" w:color="auto" w:fill="auto"/>
      <w:lang w:eastAsia="en-US"/>
    </w:rPr>
  </w:style>
  <w:style w:type="paragraph" w:customStyle="1" w:styleId="afff5">
    <w:name w:val="Таблотст"/>
    <w:basedOn w:val="afff2"/>
    <w:rsid w:val="00B30BDF"/>
    <w:pPr>
      <w:ind w:left="57"/>
    </w:pPr>
  </w:style>
  <w:style w:type="paragraph" w:customStyle="1" w:styleId="2f">
    <w:name w:val="Таблотст2"/>
    <w:basedOn w:val="afff2"/>
    <w:rsid w:val="00B30BDF"/>
    <w:pPr>
      <w:ind w:left="113"/>
    </w:pPr>
  </w:style>
  <w:style w:type="character" w:customStyle="1" w:styleId="hl">
    <w:name w:val="hl"/>
    <w:rsid w:val="00B30BDF"/>
  </w:style>
  <w:style w:type="character" w:customStyle="1" w:styleId="googqs-tidbit-0">
    <w:name w:val="goog_qs-tidbit-0"/>
    <w:rsid w:val="00B30BDF"/>
  </w:style>
  <w:style w:type="paragraph" w:customStyle="1" w:styleId="1f8">
    <w:name w:val="Знак1 Знак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MIDDLEPICT">
    <w:name w:val=".MIDDLEPICT"/>
    <w:uiPriority w:val="99"/>
    <w:rsid w:val="00B30BD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2f0">
    <w:name w:val="Текст2"/>
    <w:basedOn w:val="a"/>
    <w:next w:val="afff6"/>
    <w:link w:val="afff7"/>
    <w:uiPriority w:val="99"/>
    <w:unhideWhenUsed/>
    <w:rsid w:val="00B30BDF"/>
    <w:pPr>
      <w:jc w:val="both"/>
    </w:pPr>
    <w:rPr>
      <w:rFonts w:ascii="Calibri" w:hAnsi="Calibri"/>
      <w:sz w:val="20"/>
      <w:szCs w:val="21"/>
      <w:lang w:eastAsia="en-US"/>
    </w:rPr>
  </w:style>
  <w:style w:type="character" w:customStyle="1" w:styleId="afff7">
    <w:name w:val="Текст Знак"/>
    <w:basedOn w:val="a0"/>
    <w:link w:val="2f0"/>
    <w:uiPriority w:val="99"/>
    <w:rsid w:val="00B30BDF"/>
    <w:rPr>
      <w:rFonts w:ascii="Calibri" w:eastAsia="Times New Roman" w:hAnsi="Calibri" w:cs="Times New Roman"/>
      <w:szCs w:val="21"/>
      <w:lang w:eastAsia="en-US"/>
    </w:rPr>
  </w:style>
  <w:style w:type="numbering" w:customStyle="1" w:styleId="122">
    <w:name w:val="Нет списка12"/>
    <w:next w:val="a2"/>
    <w:semiHidden/>
    <w:rsid w:val="00B30BDF"/>
  </w:style>
  <w:style w:type="table" w:customStyle="1" w:styleId="1120">
    <w:name w:val="Сетка таблицы112"/>
    <w:basedOn w:val="a1"/>
    <w:next w:val="ad"/>
    <w:rsid w:val="00B30B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1">
    <w:name w:val="Верхний колонтитул Знак2"/>
    <w:aliases w:val="ВерхКолонтитул Знак1"/>
    <w:uiPriority w:val="99"/>
    <w:semiHidden/>
    <w:rsid w:val="00B30BDF"/>
    <w:rPr>
      <w:sz w:val="24"/>
      <w:szCs w:val="24"/>
    </w:rPr>
  </w:style>
  <w:style w:type="paragraph" w:customStyle="1" w:styleId="1f9">
    <w:name w:val="Обычный (веб)1"/>
    <w:basedOn w:val="a"/>
    <w:rsid w:val="00B30BDF"/>
    <w:pPr>
      <w:jc w:val="both"/>
    </w:pPr>
  </w:style>
  <w:style w:type="numbering" w:customStyle="1" w:styleId="63">
    <w:name w:val="Нет списка6"/>
    <w:next w:val="a2"/>
    <w:uiPriority w:val="99"/>
    <w:semiHidden/>
    <w:unhideWhenUsed/>
    <w:rsid w:val="00B30BDF"/>
  </w:style>
  <w:style w:type="numbering" w:customStyle="1" w:styleId="130">
    <w:name w:val="Нет списка13"/>
    <w:next w:val="a2"/>
    <w:semiHidden/>
    <w:rsid w:val="00B30BDF"/>
  </w:style>
  <w:style w:type="table" w:customStyle="1" w:styleId="81">
    <w:name w:val="Сетка таблицы8"/>
    <w:basedOn w:val="a1"/>
    <w:next w:val="ad"/>
    <w:uiPriority w:val="59"/>
    <w:rsid w:val="00B30B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B30BDF"/>
  </w:style>
  <w:style w:type="table" w:customStyle="1" w:styleId="510">
    <w:name w:val="Сетка таблицы5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7">
    <w:name w:val="Нет списка21"/>
    <w:next w:val="a2"/>
    <w:uiPriority w:val="99"/>
    <w:semiHidden/>
    <w:rsid w:val="00B30BDF"/>
  </w:style>
  <w:style w:type="table" w:customStyle="1" w:styleId="123">
    <w:name w:val="Светлая заливка12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12">
    <w:name w:val="Светлая заливка11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12">
    <w:name w:val="Нет списка31"/>
    <w:next w:val="a2"/>
    <w:uiPriority w:val="99"/>
    <w:semiHidden/>
    <w:rsid w:val="00B30BDF"/>
  </w:style>
  <w:style w:type="numbering" w:customStyle="1" w:styleId="411">
    <w:name w:val="Нет списка41"/>
    <w:next w:val="a2"/>
    <w:uiPriority w:val="99"/>
    <w:semiHidden/>
    <w:rsid w:val="00B30BDF"/>
  </w:style>
  <w:style w:type="numbering" w:customStyle="1" w:styleId="511">
    <w:name w:val="Нет списка51"/>
    <w:next w:val="a2"/>
    <w:uiPriority w:val="99"/>
    <w:semiHidden/>
    <w:rsid w:val="00B30BDF"/>
  </w:style>
  <w:style w:type="numbering" w:customStyle="1" w:styleId="1210">
    <w:name w:val="Нет списка121"/>
    <w:next w:val="a2"/>
    <w:semiHidden/>
    <w:rsid w:val="00B30BDF"/>
  </w:style>
  <w:style w:type="table" w:customStyle="1" w:styleId="11111">
    <w:name w:val="Сетка таблицы1111"/>
    <w:basedOn w:val="a1"/>
    <w:next w:val="ad"/>
    <w:rsid w:val="00B30B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1">
    <w:name w:val="Char Char Знак Знак Char Char1"/>
    <w:basedOn w:val="a"/>
    <w:rsid w:val="00B30BDF"/>
    <w:pPr>
      <w:jc w:val="both"/>
    </w:pPr>
    <w:rPr>
      <w:lang w:val="pl-PL" w:eastAsia="pl-PL"/>
    </w:rPr>
  </w:style>
  <w:style w:type="paragraph" w:customStyle="1" w:styleId="38">
    <w:name w:val="Знак3"/>
    <w:basedOn w:val="a"/>
    <w:rsid w:val="00B30BDF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218">
    <w:name w:val="Знак2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17">
    <w:name w:val="Знак1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9">
    <w:name w:val="Знак Знак2 Знак Знак Знак Знак1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8">
    <w:name w:val="Знак1 Знак Знак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10">
    <w:name w:val="Основной текст с отступом 211"/>
    <w:basedOn w:val="a"/>
    <w:rsid w:val="00B30BDF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2111">
    <w:name w:val="Основной текст 211"/>
    <w:basedOn w:val="a"/>
    <w:rsid w:val="00B30BDF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19">
    <w:name w:val="Текст11"/>
    <w:basedOn w:val="a"/>
    <w:rsid w:val="00B30BDF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xl63">
    <w:name w:val="xl63"/>
    <w:basedOn w:val="a"/>
    <w:rsid w:val="00B30BDF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/>
      <w:sz w:val="20"/>
      <w:szCs w:val="20"/>
    </w:rPr>
  </w:style>
  <w:style w:type="paragraph" w:customStyle="1" w:styleId="xl69">
    <w:name w:val="xl69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ConsPlusTextList1">
    <w:name w:val="ConsPlusTextList1"/>
    <w:uiPriority w:val="99"/>
    <w:rsid w:val="00B30BD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39">
    <w:name w:val="Основной текст3"/>
    <w:basedOn w:val="a"/>
    <w:rsid w:val="00B30BDF"/>
    <w:pPr>
      <w:widowControl w:val="0"/>
      <w:shd w:val="clear" w:color="auto" w:fill="FFFFFF"/>
      <w:jc w:val="both"/>
    </w:pPr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B30BDF"/>
  </w:style>
  <w:style w:type="numbering" w:customStyle="1" w:styleId="82">
    <w:name w:val="Нет списка8"/>
    <w:next w:val="a2"/>
    <w:uiPriority w:val="99"/>
    <w:semiHidden/>
    <w:unhideWhenUsed/>
    <w:rsid w:val="00B30BDF"/>
  </w:style>
  <w:style w:type="numbering" w:customStyle="1" w:styleId="91">
    <w:name w:val="Нет списка9"/>
    <w:next w:val="a2"/>
    <w:uiPriority w:val="99"/>
    <w:semiHidden/>
    <w:unhideWhenUsed/>
    <w:rsid w:val="00B30BDF"/>
  </w:style>
  <w:style w:type="table" w:customStyle="1" w:styleId="92">
    <w:name w:val="Сетка таблицы9"/>
    <w:basedOn w:val="a1"/>
    <w:next w:val="ad"/>
    <w:uiPriority w:val="3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B30BDF"/>
  </w:style>
  <w:style w:type="numbering" w:customStyle="1" w:styleId="141">
    <w:name w:val="Нет списка14"/>
    <w:next w:val="a2"/>
    <w:uiPriority w:val="99"/>
    <w:semiHidden/>
    <w:unhideWhenUsed/>
    <w:rsid w:val="00B30BDF"/>
  </w:style>
  <w:style w:type="table" w:customStyle="1" w:styleId="101">
    <w:name w:val="Сетка таблицы10"/>
    <w:basedOn w:val="a1"/>
    <w:next w:val="ad"/>
    <w:uiPriority w:val="3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B30BDF"/>
  </w:style>
  <w:style w:type="paragraph" w:customStyle="1" w:styleId="1fa">
    <w:name w:val="Подзаголовок1"/>
    <w:basedOn w:val="a"/>
    <w:next w:val="a"/>
    <w:uiPriority w:val="11"/>
    <w:qFormat/>
    <w:rsid w:val="00B30BDF"/>
    <w:pPr>
      <w:spacing w:after="720"/>
      <w:jc w:val="right"/>
    </w:pPr>
    <w:rPr>
      <w:rFonts w:ascii="Calibri Light" w:hAnsi="Calibri Light"/>
      <w:sz w:val="20"/>
      <w:szCs w:val="20"/>
      <w:lang w:eastAsia="en-US"/>
    </w:rPr>
  </w:style>
  <w:style w:type="character" w:customStyle="1" w:styleId="afff8">
    <w:name w:val="Подзаголовок Знак"/>
    <w:basedOn w:val="a0"/>
    <w:link w:val="afff9"/>
    <w:uiPriority w:val="11"/>
    <w:rsid w:val="00B30BDF"/>
    <w:rPr>
      <w:rFonts w:ascii="Calibri Light" w:eastAsia="Times New Roman" w:hAnsi="Calibri Light" w:cs="Times New Roman"/>
      <w:lang w:eastAsia="en-US"/>
    </w:rPr>
  </w:style>
  <w:style w:type="paragraph" w:customStyle="1" w:styleId="21a">
    <w:name w:val="Цитата 21"/>
    <w:basedOn w:val="a"/>
    <w:next w:val="a"/>
    <w:uiPriority w:val="29"/>
    <w:qFormat/>
    <w:rsid w:val="00B30BDF"/>
    <w:pPr>
      <w:spacing w:after="200" w:line="276" w:lineRule="auto"/>
      <w:jc w:val="both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2f2">
    <w:name w:val="Цитата 2 Знак"/>
    <w:basedOn w:val="a0"/>
    <w:link w:val="2f3"/>
    <w:uiPriority w:val="29"/>
    <w:rsid w:val="00B30BDF"/>
    <w:rPr>
      <w:rFonts w:ascii="Calibri" w:eastAsia="Times New Roman" w:hAnsi="Calibri" w:cs="Times New Roman"/>
      <w:i/>
      <w:iCs/>
      <w:lang w:eastAsia="en-US"/>
    </w:rPr>
  </w:style>
  <w:style w:type="paragraph" w:customStyle="1" w:styleId="1fb">
    <w:name w:val="Выделенная цитата1"/>
    <w:basedOn w:val="a"/>
    <w:next w:val="a"/>
    <w:uiPriority w:val="30"/>
    <w:qFormat/>
    <w:rsid w:val="00B30BDF"/>
    <w:pPr>
      <w:pBdr>
        <w:top w:val="single" w:sz="8" w:space="1" w:color="70AD47"/>
      </w:pBdr>
      <w:spacing w:before="140" w:after="140" w:line="276" w:lineRule="auto"/>
      <w:ind w:left="1440" w:right="1440"/>
      <w:jc w:val="both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afffa">
    <w:name w:val="Выделенная цитата Знак"/>
    <w:basedOn w:val="a0"/>
    <w:link w:val="afffb"/>
    <w:uiPriority w:val="30"/>
    <w:rsid w:val="00B30BDF"/>
    <w:rPr>
      <w:rFonts w:ascii="Calibri" w:eastAsia="Times New Roman" w:hAnsi="Calibri" w:cs="Times New Roman"/>
      <w:b/>
      <w:bCs/>
      <w:i/>
      <w:iCs/>
      <w:lang w:eastAsia="en-US"/>
    </w:rPr>
  </w:style>
  <w:style w:type="character" w:styleId="afffc">
    <w:name w:val="Subtle Emphasis"/>
    <w:uiPriority w:val="19"/>
    <w:qFormat/>
    <w:rsid w:val="00B30BDF"/>
    <w:rPr>
      <w:i/>
      <w:iCs/>
    </w:rPr>
  </w:style>
  <w:style w:type="character" w:styleId="afffd">
    <w:name w:val="Subtle Reference"/>
    <w:uiPriority w:val="31"/>
    <w:qFormat/>
    <w:rsid w:val="00B30BDF"/>
    <w:rPr>
      <w:b/>
      <w:bCs/>
    </w:rPr>
  </w:style>
  <w:style w:type="character" w:styleId="afffe">
    <w:name w:val="Intense Reference"/>
    <w:uiPriority w:val="32"/>
    <w:qFormat/>
    <w:rsid w:val="00B30BDF"/>
    <w:rPr>
      <w:b/>
      <w:bCs/>
      <w:smallCaps/>
      <w:spacing w:val="5"/>
      <w:sz w:val="22"/>
      <w:szCs w:val="22"/>
      <w:u w:val="single"/>
    </w:rPr>
  </w:style>
  <w:style w:type="character" w:customStyle="1" w:styleId="1fc">
    <w:name w:val="Название книги1"/>
    <w:uiPriority w:val="33"/>
    <w:qFormat/>
    <w:rsid w:val="00B30BDF"/>
    <w:rPr>
      <w:rFonts w:ascii="Calibri Light" w:eastAsia="Times New Roman" w:hAnsi="Calibri Light" w:cs="Times New Roman"/>
      <w:i/>
      <w:iCs/>
      <w:sz w:val="20"/>
      <w:szCs w:val="20"/>
    </w:rPr>
  </w:style>
  <w:style w:type="paragraph" w:customStyle="1" w:styleId="1fd">
    <w:name w:val="Заголовок оглавления1"/>
    <w:basedOn w:val="1"/>
    <w:next w:val="a"/>
    <w:uiPriority w:val="39"/>
    <w:semiHidden/>
    <w:unhideWhenUsed/>
    <w:qFormat/>
    <w:rsid w:val="00B30BDF"/>
    <w:pPr>
      <w:keepNext w:val="0"/>
      <w:spacing w:before="300" w:after="40"/>
      <w:jc w:val="left"/>
      <w:outlineLvl w:val="9"/>
    </w:pPr>
    <w:rPr>
      <w:rFonts w:ascii="Calibri" w:hAnsi="Calibri"/>
      <w:smallCaps/>
      <w:spacing w:val="5"/>
      <w:sz w:val="32"/>
      <w:szCs w:val="32"/>
    </w:rPr>
  </w:style>
  <w:style w:type="character" w:styleId="affff">
    <w:name w:val="Placeholder Text"/>
    <w:basedOn w:val="a0"/>
    <w:uiPriority w:val="99"/>
    <w:semiHidden/>
    <w:rsid w:val="00B30BDF"/>
    <w:rPr>
      <w:color w:val="808080"/>
    </w:rPr>
  </w:style>
  <w:style w:type="paragraph" w:styleId="affa">
    <w:name w:val="endnote text"/>
    <w:basedOn w:val="a"/>
    <w:link w:val="1fe"/>
    <w:uiPriority w:val="99"/>
    <w:unhideWhenUsed/>
    <w:rsid w:val="00B30BDF"/>
    <w:rPr>
      <w:sz w:val="20"/>
      <w:szCs w:val="20"/>
    </w:rPr>
  </w:style>
  <w:style w:type="character" w:customStyle="1" w:styleId="1fe">
    <w:name w:val="Текст концевой сноски Знак1"/>
    <w:basedOn w:val="a0"/>
    <w:link w:val="affa"/>
    <w:semiHidden/>
    <w:rsid w:val="00B30BDF"/>
  </w:style>
  <w:style w:type="paragraph" w:styleId="1ff">
    <w:name w:val="index 1"/>
    <w:basedOn w:val="a"/>
    <w:next w:val="a"/>
    <w:autoRedefine/>
    <w:semiHidden/>
    <w:unhideWhenUsed/>
    <w:rsid w:val="00B30BDF"/>
    <w:pPr>
      <w:ind w:left="240" w:hanging="240"/>
    </w:pPr>
  </w:style>
  <w:style w:type="paragraph" w:styleId="afff1">
    <w:name w:val="index heading"/>
    <w:basedOn w:val="a"/>
    <w:next w:val="1ff"/>
    <w:semiHidden/>
    <w:unhideWhenUsed/>
    <w:rsid w:val="00B30BDF"/>
    <w:rPr>
      <w:rFonts w:asciiTheme="majorHAnsi" w:eastAsiaTheme="majorEastAsia" w:hAnsiTheme="majorHAnsi" w:cstheme="majorBidi"/>
      <w:b/>
      <w:bCs/>
    </w:rPr>
  </w:style>
  <w:style w:type="paragraph" w:styleId="afff3">
    <w:name w:val="Message Header"/>
    <w:basedOn w:val="a"/>
    <w:link w:val="1ff0"/>
    <w:rsid w:val="00B30B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1ff0">
    <w:name w:val="Шапка Знак1"/>
    <w:basedOn w:val="a0"/>
    <w:link w:val="afff3"/>
    <w:rsid w:val="00B30BD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6">
    <w:name w:val="Plain Text"/>
    <w:basedOn w:val="a"/>
    <w:link w:val="1ff1"/>
    <w:semiHidden/>
    <w:unhideWhenUsed/>
    <w:rsid w:val="00B30BDF"/>
    <w:rPr>
      <w:rFonts w:ascii="Consolas" w:hAnsi="Consolas" w:cs="Consolas"/>
      <w:sz w:val="21"/>
      <w:szCs w:val="21"/>
    </w:rPr>
  </w:style>
  <w:style w:type="character" w:customStyle="1" w:styleId="1ff1">
    <w:name w:val="Текст Знак1"/>
    <w:basedOn w:val="a0"/>
    <w:link w:val="afff6"/>
    <w:semiHidden/>
    <w:rsid w:val="00B30BDF"/>
    <w:rPr>
      <w:rFonts w:ascii="Consolas" w:hAnsi="Consolas" w:cs="Consolas"/>
      <w:sz w:val="21"/>
      <w:szCs w:val="21"/>
    </w:rPr>
  </w:style>
  <w:style w:type="paragraph" w:styleId="afff9">
    <w:name w:val="Subtitle"/>
    <w:basedOn w:val="a"/>
    <w:next w:val="a"/>
    <w:link w:val="afff8"/>
    <w:uiPriority w:val="11"/>
    <w:qFormat/>
    <w:rsid w:val="00B30BDF"/>
    <w:pPr>
      <w:numPr>
        <w:ilvl w:val="1"/>
      </w:numPr>
    </w:pPr>
    <w:rPr>
      <w:rFonts w:ascii="Calibri Light" w:hAnsi="Calibri Light"/>
      <w:sz w:val="20"/>
      <w:szCs w:val="20"/>
      <w:lang w:eastAsia="en-US"/>
    </w:rPr>
  </w:style>
  <w:style w:type="character" w:customStyle="1" w:styleId="1ff2">
    <w:name w:val="Подзаголовок Знак1"/>
    <w:basedOn w:val="a0"/>
    <w:rsid w:val="00B30BD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2f3">
    <w:name w:val="Quote"/>
    <w:basedOn w:val="a"/>
    <w:next w:val="a"/>
    <w:link w:val="2f2"/>
    <w:uiPriority w:val="29"/>
    <w:qFormat/>
    <w:rsid w:val="00B30BDF"/>
    <w:rPr>
      <w:rFonts w:ascii="Calibri" w:hAnsi="Calibri"/>
      <w:i/>
      <w:iCs/>
      <w:sz w:val="20"/>
      <w:szCs w:val="20"/>
      <w:lang w:eastAsia="en-US"/>
    </w:rPr>
  </w:style>
  <w:style w:type="character" w:customStyle="1" w:styleId="21b">
    <w:name w:val="Цитата 2 Знак1"/>
    <w:basedOn w:val="a0"/>
    <w:uiPriority w:val="29"/>
    <w:rsid w:val="00B30BDF"/>
    <w:rPr>
      <w:i/>
      <w:iCs/>
      <w:color w:val="000000" w:themeColor="text1"/>
      <w:sz w:val="24"/>
      <w:szCs w:val="24"/>
    </w:rPr>
  </w:style>
  <w:style w:type="paragraph" w:styleId="afffb">
    <w:name w:val="Intense Quote"/>
    <w:basedOn w:val="a"/>
    <w:next w:val="a"/>
    <w:link w:val="afffa"/>
    <w:uiPriority w:val="30"/>
    <w:qFormat/>
    <w:rsid w:val="00B30BD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1ff3">
    <w:name w:val="Выделенная цитата Знак1"/>
    <w:basedOn w:val="a0"/>
    <w:uiPriority w:val="30"/>
    <w:rsid w:val="00B30BDF"/>
    <w:rPr>
      <w:b/>
      <w:bCs/>
      <w:i/>
      <w:iCs/>
      <w:color w:val="5B9BD5" w:themeColor="accent1"/>
      <w:sz w:val="24"/>
      <w:szCs w:val="24"/>
    </w:rPr>
  </w:style>
  <w:style w:type="character" w:styleId="affff0">
    <w:name w:val="Book Title"/>
    <w:basedOn w:val="a0"/>
    <w:uiPriority w:val="33"/>
    <w:qFormat/>
    <w:rsid w:val="00B30BDF"/>
    <w:rPr>
      <w:b/>
      <w:bCs/>
      <w:smallCaps/>
      <w:spacing w:val="5"/>
    </w:rPr>
  </w:style>
  <w:style w:type="table" w:customStyle="1" w:styleId="131">
    <w:name w:val="Сетка таблицы13"/>
    <w:basedOn w:val="a1"/>
    <w:next w:val="ad"/>
    <w:uiPriority w:val="59"/>
    <w:rsid w:val="004B08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uiPriority w:val="99"/>
    <w:rsid w:val="00A5484A"/>
  </w:style>
  <w:style w:type="character" w:customStyle="1" w:styleId="CaptionChar">
    <w:name w:val="Caption Char"/>
    <w:uiPriority w:val="99"/>
    <w:rsid w:val="00A5484A"/>
  </w:style>
  <w:style w:type="paragraph" w:styleId="2f4">
    <w:name w:val="toc 2"/>
    <w:basedOn w:val="a"/>
    <w:next w:val="a"/>
    <w:uiPriority w:val="39"/>
    <w:unhideWhenUsed/>
    <w:rsid w:val="00A5484A"/>
    <w:pPr>
      <w:widowControl w:val="0"/>
      <w:spacing w:after="57" w:line="100" w:lineRule="atLeast"/>
      <w:ind w:left="283"/>
    </w:pPr>
    <w:rPr>
      <w:sz w:val="20"/>
      <w:szCs w:val="20"/>
      <w:lang w:eastAsia="ar-SA"/>
    </w:rPr>
  </w:style>
  <w:style w:type="paragraph" w:styleId="3a">
    <w:name w:val="toc 3"/>
    <w:basedOn w:val="a"/>
    <w:next w:val="a"/>
    <w:uiPriority w:val="39"/>
    <w:unhideWhenUsed/>
    <w:rsid w:val="00A5484A"/>
    <w:pPr>
      <w:widowControl w:val="0"/>
      <w:spacing w:after="57" w:line="100" w:lineRule="atLeast"/>
      <w:ind w:left="567"/>
    </w:pPr>
    <w:rPr>
      <w:sz w:val="20"/>
      <w:szCs w:val="20"/>
      <w:lang w:eastAsia="ar-SA"/>
    </w:rPr>
  </w:style>
  <w:style w:type="paragraph" w:styleId="43">
    <w:name w:val="toc 4"/>
    <w:basedOn w:val="a"/>
    <w:next w:val="a"/>
    <w:uiPriority w:val="39"/>
    <w:unhideWhenUsed/>
    <w:rsid w:val="00A5484A"/>
    <w:pPr>
      <w:widowControl w:val="0"/>
      <w:spacing w:after="57" w:line="100" w:lineRule="atLeast"/>
      <w:ind w:left="850"/>
    </w:pPr>
    <w:rPr>
      <w:sz w:val="20"/>
      <w:szCs w:val="20"/>
      <w:lang w:eastAsia="ar-SA"/>
    </w:rPr>
  </w:style>
  <w:style w:type="paragraph" w:styleId="53">
    <w:name w:val="toc 5"/>
    <w:basedOn w:val="a"/>
    <w:next w:val="a"/>
    <w:uiPriority w:val="39"/>
    <w:unhideWhenUsed/>
    <w:rsid w:val="00A5484A"/>
    <w:pPr>
      <w:widowControl w:val="0"/>
      <w:spacing w:after="57" w:line="100" w:lineRule="atLeast"/>
      <w:ind w:left="1134"/>
    </w:pPr>
    <w:rPr>
      <w:sz w:val="20"/>
      <w:szCs w:val="20"/>
      <w:lang w:eastAsia="ar-SA"/>
    </w:rPr>
  </w:style>
  <w:style w:type="paragraph" w:styleId="64">
    <w:name w:val="toc 6"/>
    <w:basedOn w:val="a"/>
    <w:next w:val="a"/>
    <w:uiPriority w:val="39"/>
    <w:unhideWhenUsed/>
    <w:rsid w:val="00A5484A"/>
    <w:pPr>
      <w:widowControl w:val="0"/>
      <w:spacing w:after="57" w:line="100" w:lineRule="atLeast"/>
      <w:ind w:left="1417"/>
    </w:pPr>
    <w:rPr>
      <w:sz w:val="20"/>
      <w:szCs w:val="20"/>
      <w:lang w:eastAsia="ar-SA"/>
    </w:rPr>
  </w:style>
  <w:style w:type="paragraph" w:styleId="73">
    <w:name w:val="toc 7"/>
    <w:basedOn w:val="a"/>
    <w:next w:val="a"/>
    <w:uiPriority w:val="39"/>
    <w:unhideWhenUsed/>
    <w:rsid w:val="00A5484A"/>
    <w:pPr>
      <w:widowControl w:val="0"/>
      <w:spacing w:after="57" w:line="100" w:lineRule="atLeast"/>
      <w:ind w:left="1701"/>
    </w:pPr>
    <w:rPr>
      <w:sz w:val="20"/>
      <w:szCs w:val="20"/>
      <w:lang w:eastAsia="ar-SA"/>
    </w:rPr>
  </w:style>
  <w:style w:type="paragraph" w:styleId="83">
    <w:name w:val="toc 8"/>
    <w:basedOn w:val="a"/>
    <w:next w:val="a"/>
    <w:uiPriority w:val="39"/>
    <w:unhideWhenUsed/>
    <w:rsid w:val="00A5484A"/>
    <w:pPr>
      <w:widowControl w:val="0"/>
      <w:spacing w:after="57" w:line="100" w:lineRule="atLeast"/>
      <w:ind w:left="1984"/>
    </w:pPr>
    <w:rPr>
      <w:sz w:val="20"/>
      <w:szCs w:val="20"/>
      <w:lang w:eastAsia="ar-SA"/>
    </w:rPr>
  </w:style>
  <w:style w:type="paragraph" w:styleId="93">
    <w:name w:val="toc 9"/>
    <w:basedOn w:val="a"/>
    <w:next w:val="a"/>
    <w:uiPriority w:val="39"/>
    <w:unhideWhenUsed/>
    <w:rsid w:val="00A5484A"/>
    <w:pPr>
      <w:widowControl w:val="0"/>
      <w:spacing w:after="57" w:line="100" w:lineRule="atLeast"/>
      <w:ind w:left="2268"/>
    </w:pPr>
    <w:rPr>
      <w:sz w:val="20"/>
      <w:szCs w:val="20"/>
      <w:lang w:eastAsia="ar-SA"/>
    </w:rPr>
  </w:style>
  <w:style w:type="paragraph" w:styleId="affff1">
    <w:name w:val="TOC Heading"/>
    <w:uiPriority w:val="39"/>
    <w:unhideWhenUsed/>
    <w:rsid w:val="00A5484A"/>
    <w:rPr>
      <w:sz w:val="20"/>
      <w:szCs w:val="20"/>
    </w:rPr>
  </w:style>
  <w:style w:type="paragraph" w:styleId="affff2">
    <w:name w:val="table of figures"/>
    <w:basedOn w:val="a"/>
    <w:next w:val="a"/>
    <w:uiPriority w:val="99"/>
    <w:unhideWhenUsed/>
    <w:rsid w:val="00A5484A"/>
    <w:pPr>
      <w:widowControl w:val="0"/>
      <w:spacing w:line="100" w:lineRule="atLeast"/>
    </w:pPr>
    <w:rPr>
      <w:sz w:val="20"/>
      <w:szCs w:val="20"/>
      <w:lang w:eastAsia="ar-SA"/>
    </w:rPr>
  </w:style>
  <w:style w:type="character" w:customStyle="1" w:styleId="1ff4">
    <w:name w:val="Основной шрифт абзаца1"/>
    <w:rsid w:val="00A5484A"/>
  </w:style>
  <w:style w:type="character" w:customStyle="1" w:styleId="1ff5">
    <w:name w:val="Знак примечания1"/>
    <w:rsid w:val="00A5484A"/>
    <w:rPr>
      <w:sz w:val="16"/>
      <w:szCs w:val="16"/>
    </w:rPr>
  </w:style>
  <w:style w:type="character" w:customStyle="1" w:styleId="ListLabel1">
    <w:name w:val="ListLabel 1"/>
    <w:rsid w:val="00A5484A"/>
    <w:rPr>
      <w:sz w:val="24"/>
      <w:szCs w:val="24"/>
    </w:rPr>
  </w:style>
  <w:style w:type="paragraph" w:customStyle="1" w:styleId="1ff6">
    <w:name w:val="Заголовок1"/>
    <w:basedOn w:val="a"/>
    <w:next w:val="ae"/>
    <w:rsid w:val="00A5484A"/>
    <w:pPr>
      <w:keepNext/>
      <w:widowControl w:val="0"/>
      <w:spacing w:before="240" w:after="120" w:line="100" w:lineRule="atLeast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affff3">
    <w:name w:val="List"/>
    <w:basedOn w:val="ae"/>
    <w:rsid w:val="00A5484A"/>
    <w:pPr>
      <w:widowControl w:val="0"/>
      <w:spacing w:after="120" w:line="100" w:lineRule="atLeast"/>
      <w:jc w:val="left"/>
    </w:pPr>
    <w:rPr>
      <w:sz w:val="20"/>
      <w:szCs w:val="20"/>
      <w:lang w:eastAsia="ar-SA"/>
    </w:rPr>
  </w:style>
  <w:style w:type="paragraph" w:customStyle="1" w:styleId="1ff7">
    <w:name w:val="Название1"/>
    <w:basedOn w:val="a"/>
    <w:rsid w:val="00A5484A"/>
    <w:pPr>
      <w:widowControl w:val="0"/>
      <w:suppressLineNumbers/>
      <w:spacing w:before="120" w:after="120" w:line="100" w:lineRule="atLeast"/>
    </w:pPr>
    <w:rPr>
      <w:i/>
      <w:iCs/>
      <w:lang w:eastAsia="ar-SA"/>
    </w:rPr>
  </w:style>
  <w:style w:type="paragraph" w:customStyle="1" w:styleId="1ff8">
    <w:name w:val="Текст выноски1"/>
    <w:basedOn w:val="a"/>
    <w:rsid w:val="00A5484A"/>
    <w:pPr>
      <w:widowControl w:val="0"/>
      <w:spacing w:line="100" w:lineRule="atLeast"/>
    </w:pPr>
    <w:rPr>
      <w:rFonts w:ascii="Segoe UI" w:hAnsi="Segoe UI" w:cs="Segoe UI"/>
      <w:sz w:val="18"/>
      <w:szCs w:val="18"/>
      <w:lang w:eastAsia="ar-SA"/>
    </w:rPr>
  </w:style>
  <w:style w:type="paragraph" w:customStyle="1" w:styleId="1ff9">
    <w:name w:val="Текст примечания1"/>
    <w:basedOn w:val="a"/>
    <w:rsid w:val="00A5484A"/>
    <w:pPr>
      <w:widowControl w:val="0"/>
      <w:spacing w:line="100" w:lineRule="atLeast"/>
    </w:pPr>
    <w:rPr>
      <w:sz w:val="20"/>
      <w:szCs w:val="20"/>
      <w:lang w:eastAsia="ar-SA"/>
    </w:rPr>
  </w:style>
  <w:style w:type="paragraph" w:customStyle="1" w:styleId="1ffa">
    <w:name w:val="Тема примечания1"/>
    <w:basedOn w:val="1ff9"/>
    <w:rsid w:val="00A5484A"/>
    <w:rPr>
      <w:b/>
      <w:bCs/>
    </w:rPr>
  </w:style>
  <w:style w:type="character" w:customStyle="1" w:styleId="1ffb">
    <w:name w:val="Текст примечания Знак1"/>
    <w:basedOn w:val="a0"/>
    <w:uiPriority w:val="99"/>
    <w:rsid w:val="00A5484A"/>
    <w:rPr>
      <w:lang w:eastAsia="ar-SA"/>
    </w:rPr>
  </w:style>
  <w:style w:type="character" w:customStyle="1" w:styleId="1ffc">
    <w:name w:val="Тема примечания Знак1"/>
    <w:basedOn w:val="1ffb"/>
    <w:uiPriority w:val="99"/>
    <w:rsid w:val="00A5484A"/>
    <w:rPr>
      <w:b/>
      <w:bCs/>
      <w:lang w:eastAsia="ar-SA"/>
    </w:rPr>
  </w:style>
  <w:style w:type="character" w:customStyle="1" w:styleId="275pt0">
    <w:name w:val="Основной текст (2) + 7;5 pt;Не полужирный"/>
    <w:rsid w:val="00A5484A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rsid w:val="00A5484A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3b">
    <w:name w:val="Основной текст (3)_"/>
    <w:link w:val="3c"/>
    <w:rsid w:val="00A5484A"/>
    <w:rPr>
      <w:b/>
      <w:bCs/>
      <w:sz w:val="21"/>
      <w:szCs w:val="21"/>
      <w:shd w:val="clear" w:color="auto" w:fill="FFFFFF"/>
    </w:rPr>
  </w:style>
  <w:style w:type="paragraph" w:customStyle="1" w:styleId="3c">
    <w:name w:val="Основной текст (3)"/>
    <w:basedOn w:val="a"/>
    <w:link w:val="3b"/>
    <w:rsid w:val="00A5484A"/>
    <w:pPr>
      <w:widowControl w:val="0"/>
      <w:shd w:val="clear" w:color="auto" w:fill="FFFFFF"/>
      <w:spacing w:after="840" w:line="259" w:lineRule="exact"/>
    </w:pPr>
    <w:rPr>
      <w:b/>
      <w:bCs/>
      <w:sz w:val="21"/>
      <w:szCs w:val="21"/>
    </w:rPr>
  </w:style>
  <w:style w:type="character" w:customStyle="1" w:styleId="314pt1pt">
    <w:name w:val="Основной текст (3) + 14 pt;Интервал 1 pt"/>
    <w:rsid w:val="00A5484A"/>
    <w:rPr>
      <w:b/>
      <w:b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fff4">
    <w:name w:val="Подпись к таблице_"/>
    <w:link w:val="affff5"/>
    <w:rsid w:val="00A5484A"/>
    <w:rPr>
      <w:b/>
      <w:bCs/>
      <w:sz w:val="21"/>
      <w:szCs w:val="21"/>
      <w:shd w:val="clear" w:color="auto" w:fill="FFFFFF"/>
    </w:rPr>
  </w:style>
  <w:style w:type="paragraph" w:customStyle="1" w:styleId="affff5">
    <w:name w:val="Подпись к таблице"/>
    <w:basedOn w:val="a"/>
    <w:link w:val="affff4"/>
    <w:rsid w:val="00A5484A"/>
    <w:pPr>
      <w:widowControl w:val="0"/>
      <w:shd w:val="clear" w:color="auto" w:fill="FFFFFF"/>
      <w:spacing w:line="0" w:lineRule="atLeast"/>
    </w:pPr>
    <w:rPr>
      <w:b/>
      <w:bCs/>
      <w:sz w:val="21"/>
      <w:szCs w:val="21"/>
    </w:rPr>
  </w:style>
  <w:style w:type="character" w:customStyle="1" w:styleId="2SegoeUI7pt">
    <w:name w:val="Основной текст (2) + Segoe UI;7 pt"/>
    <w:rsid w:val="00A5484A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ArialUnicodeMS75pt">
    <w:name w:val="Основной текст (2) + Arial Unicode MS;7;5 pt;Не полужирный"/>
    <w:rsid w:val="00A5484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75pt1">
    <w:name w:val="Основной текст (2) + 7;5 pt;Не полужирный;Курсив"/>
    <w:rsid w:val="00A5484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ffff6">
    <w:name w:val="Другое_"/>
    <w:basedOn w:val="a0"/>
    <w:link w:val="affff7"/>
    <w:rsid w:val="00A5484A"/>
    <w:rPr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A5484A"/>
    <w:pPr>
      <w:widowControl w:val="0"/>
      <w:shd w:val="clear" w:color="auto" w:fill="FFFFFF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orova\AppData\Local\Temp\bdttmp\4b357e81-0cfe-4996-a704-9f4ccb55a28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9B330-B331-493B-8633-FFEEE0D03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4b357e81-0cfe-4996-a704-9f4ccb55a280</Template>
  <TotalTime>0</TotalTime>
  <Pages>8</Pages>
  <Words>2140</Words>
  <Characters>12201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14313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Екатерина Юрьевна</dc:creator>
  <cp:lastModifiedBy>Анна Шехорина</cp:lastModifiedBy>
  <cp:revision>2</cp:revision>
  <cp:lastPrinted>2025-05-13T11:21:00Z</cp:lastPrinted>
  <dcterms:created xsi:type="dcterms:W3CDTF">2025-05-26T09:23:00Z</dcterms:created>
  <dcterms:modified xsi:type="dcterms:W3CDTF">2025-05-26T09:23:00Z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c8664a43-d51f-4eb5-bc18-baf53b24ac94</vt:lpwstr>
  </property>
</Properties>
</file>