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319" w:rsidRPr="009151C4" w:rsidRDefault="00042053" w:rsidP="00BA2319">
      <w:pPr>
        <w:sectPr w:rsidR="00BA2319" w:rsidRPr="009151C4" w:rsidSect="00560CB4">
          <w:headerReference w:type="default" r:id="rId9"/>
          <w:pgSz w:w="11906" w:h="16838"/>
          <w:pgMar w:top="360" w:right="360" w:bottom="1134" w:left="360" w:header="360" w:footer="708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3987800</wp:posOffset>
                </wp:positionH>
                <wp:positionV relativeFrom="paragraph">
                  <wp:posOffset>-228600</wp:posOffset>
                </wp:positionV>
                <wp:extent cx="2540000" cy="228600"/>
                <wp:effectExtent l="0" t="0" r="0" b="0"/>
                <wp:wrapNone/>
                <wp:docPr id="9" name="AryanRegNFirstP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  <a:miter lim="800000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2053" w:rsidRPr="00042053" w:rsidRDefault="00042053" w:rsidP="00042053">
                            <w:pPr>
                              <w:jc w:val="righ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1437037/2024-24175(1)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AryanRegNFirstP" o:spid="_x0000_s1026" style="position:absolute;margin-left:314pt;margin-top:-18pt;width:200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" filled="f" fillcolor="#5b9bd5 [3204]" stroked="f" strokecolor="#1f4d78 [1604]" strokeweight="1pt">
                <v:textbox inset="0,0,0,0">
                  <w:txbxContent>
                    <w:p w:rsidR="00042053" w:rsidRPr="00042053" w:rsidRDefault="00042053" w:rsidP="00042053">
                      <w:pPr>
                        <w:jc w:val="righ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1437037/2024-24175(1)</w:t>
                      </w:r>
                    </w:p>
                  </w:txbxContent>
                </v:textbox>
              </v:rect>
            </w:pict>
          </mc:Fallback>
        </mc:AlternateContent>
      </w:r>
      <w:r w:rsidR="008F0ED2" w:rsidRPr="009151C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4CCA98" wp14:editId="0504D116">
                <wp:simplePos x="0" y="0"/>
                <wp:positionH relativeFrom="column">
                  <wp:posOffset>643271</wp:posOffset>
                </wp:positionH>
                <wp:positionV relativeFrom="paragraph">
                  <wp:posOffset>2057400</wp:posOffset>
                </wp:positionV>
                <wp:extent cx="3175576" cy="581025"/>
                <wp:effectExtent l="0" t="0" r="6350" b="9525"/>
                <wp:wrapNone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576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3A6" w:rsidRDefault="009F63A6" w:rsidP="009F63A6">
                            <w:pPr>
                              <w:pStyle w:val="ConsPlusNormal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О внесении изменений в распоряжение Комитета по образованию </w:t>
                            </w:r>
                            <w:r>
                              <w:br/>
                              <w:t xml:space="preserve">от </w:t>
                            </w:r>
                            <w:r w:rsidR="00994F43">
                              <w:t>27.06.2024</w:t>
                            </w:r>
                            <w:r>
                              <w:t xml:space="preserve"> № </w:t>
                            </w:r>
                            <w:r w:rsidR="00994F43">
                              <w:t>857</w:t>
                            </w:r>
                            <w:r>
                              <w:t>-р</w:t>
                            </w:r>
                          </w:p>
                          <w:p w:rsidR="00BA2319" w:rsidRDefault="00BA2319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7" style="position:absolute;margin-left:50.65pt;margin-top:162pt;width:250.0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" filled="f" stroked="f">
                <v:textbox inset="0,0,0,0">
                  <w:txbxContent>
                    <w:p w:rsidR="009F63A6" w:rsidRDefault="009F63A6" w:rsidP="009F63A6">
                      <w:pPr>
                        <w:pStyle w:val="ConsPlusNormal"/>
                        <w:rPr>
                          <w:sz w:val="22"/>
                          <w:szCs w:val="22"/>
                        </w:rPr>
                      </w:pPr>
                      <w:r>
                        <w:t xml:space="preserve">О внесении изменений в распоряжение Комитета по образованию </w:t>
                      </w:r>
                      <w:r>
                        <w:br/>
                        <w:t xml:space="preserve">от </w:t>
                      </w:r>
                      <w:r w:rsidR="00994F43">
                        <w:t>27.06.2024</w:t>
                      </w:r>
                      <w:r>
                        <w:t xml:space="preserve"> № </w:t>
                      </w:r>
                      <w:r w:rsidR="00994F43">
                        <w:t>857</w:t>
                      </w:r>
                      <w:r>
                        <w:t>-р</w:t>
                      </w:r>
                    </w:p>
                    <w:p w:rsidR="00BA2319" w:rsidRDefault="00BA2319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F0ED2" w:rsidRPr="009151C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F5B3D3" wp14:editId="72007B4B">
                <wp:simplePos x="0" y="0"/>
                <wp:positionH relativeFrom="column">
                  <wp:posOffset>6045200</wp:posOffset>
                </wp:positionH>
                <wp:positionV relativeFrom="paragraph">
                  <wp:posOffset>1301750</wp:posOffset>
                </wp:positionV>
                <wp:extent cx="533400" cy="190500"/>
                <wp:effectExtent l="0" t="4445" r="3175" b="0"/>
                <wp:wrapNone/>
                <wp:docPr id="2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2319" w:rsidRDefault="00BA23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02512218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8" style="position:absolute;margin-left:476pt;margin-top:102.5pt;width:42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" filled="f" stroked="f">
                <v:textbox inset="0,0,0,0">
                  <w:txbxContent>
                    <w:p w:rsidR="00BA2319" w:rsidRDefault="00BA231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02512218</w:t>
                      </w:r>
                    </w:p>
                  </w:txbxContent>
                </v:textbox>
              </v:rect>
            </w:pict>
          </mc:Fallback>
        </mc:AlternateContent>
      </w:r>
      <w:r w:rsidR="008F0ED2" w:rsidRPr="009151C4">
        <w:rPr>
          <w:noProof/>
        </w:rPr>
        <w:drawing>
          <wp:inline distT="0" distB="0" distL="0" distR="0" wp14:anchorId="2BF382EE" wp14:editId="37F29DB5">
            <wp:extent cx="7084695" cy="2329815"/>
            <wp:effectExtent l="0" t="0" r="1905" b="0"/>
            <wp:docPr id="1" name="Рисунок 1" descr="Распоря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поряжени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4695" cy="232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319" w:rsidRPr="009151C4" w:rsidRDefault="00BA2319"/>
    <w:p w:rsidR="006A618F" w:rsidRPr="009151C4" w:rsidRDefault="006A618F"/>
    <w:p w:rsidR="004417FB" w:rsidRDefault="004417FB" w:rsidP="002931D8">
      <w:pPr>
        <w:ind w:firstLine="708"/>
        <w:jc w:val="both"/>
        <w:rPr>
          <w:bCs/>
        </w:rPr>
      </w:pPr>
    </w:p>
    <w:p w:rsidR="002931D8" w:rsidRPr="009151C4" w:rsidRDefault="0004600F" w:rsidP="002931D8">
      <w:pPr>
        <w:ind w:firstLine="708"/>
        <w:jc w:val="both"/>
        <w:rPr>
          <w:bCs/>
        </w:rPr>
      </w:pPr>
      <w:r w:rsidRPr="009151C4">
        <w:rPr>
          <w:bCs/>
        </w:rPr>
        <w:t>1. В</w:t>
      </w:r>
      <w:r w:rsidR="0048730F" w:rsidRPr="009151C4">
        <w:rPr>
          <w:bCs/>
        </w:rPr>
        <w:t>нести в</w:t>
      </w:r>
      <w:r w:rsidR="006A618F" w:rsidRPr="009151C4">
        <w:rPr>
          <w:bCs/>
        </w:rPr>
        <w:t xml:space="preserve"> распоряжение Комитета по образованию от </w:t>
      </w:r>
      <w:r w:rsidR="00994F43">
        <w:rPr>
          <w:bCs/>
        </w:rPr>
        <w:t>27.06</w:t>
      </w:r>
      <w:r w:rsidR="00C15A64">
        <w:rPr>
          <w:bCs/>
        </w:rPr>
        <w:t>.2024</w:t>
      </w:r>
      <w:r w:rsidR="009F63A6" w:rsidRPr="009151C4">
        <w:rPr>
          <w:bCs/>
        </w:rPr>
        <w:t xml:space="preserve"> </w:t>
      </w:r>
      <w:r w:rsidR="006A618F" w:rsidRPr="009151C4">
        <w:rPr>
          <w:bCs/>
        </w:rPr>
        <w:t xml:space="preserve">№ </w:t>
      </w:r>
      <w:r w:rsidR="00994F43">
        <w:rPr>
          <w:bCs/>
        </w:rPr>
        <w:t>857</w:t>
      </w:r>
      <w:r w:rsidR="006A618F" w:rsidRPr="009151C4">
        <w:rPr>
          <w:bCs/>
        </w:rPr>
        <w:t xml:space="preserve">-р </w:t>
      </w:r>
      <w:r w:rsidRPr="009151C4">
        <w:rPr>
          <w:bCs/>
        </w:rPr>
        <w:br/>
      </w:r>
      <w:r w:rsidR="006A618F" w:rsidRPr="009151C4">
        <w:rPr>
          <w:bCs/>
        </w:rPr>
        <w:t>«Об утверждении нормативных затрат на обеспечение функций государственных казенных учреждений, находящихся в ведении Комитета по образованию</w:t>
      </w:r>
      <w:r w:rsidR="009151C4">
        <w:rPr>
          <w:bCs/>
        </w:rPr>
        <w:t>,</w:t>
      </w:r>
      <w:r w:rsidR="006A618F" w:rsidRPr="009151C4">
        <w:rPr>
          <w:bCs/>
        </w:rPr>
        <w:t xml:space="preserve"> на 202</w:t>
      </w:r>
      <w:r w:rsidR="00994F43">
        <w:rPr>
          <w:bCs/>
        </w:rPr>
        <w:t>5</w:t>
      </w:r>
      <w:r w:rsidR="006A618F" w:rsidRPr="009151C4">
        <w:rPr>
          <w:bCs/>
        </w:rPr>
        <w:t xml:space="preserve"> год</w:t>
      </w:r>
      <w:r w:rsidR="00994F43">
        <w:rPr>
          <w:bCs/>
        </w:rPr>
        <w:t xml:space="preserve"> и на плановый период 2026</w:t>
      </w:r>
      <w:r w:rsidR="009F63A6" w:rsidRPr="009151C4">
        <w:rPr>
          <w:bCs/>
        </w:rPr>
        <w:t xml:space="preserve"> и  202</w:t>
      </w:r>
      <w:r w:rsidR="00994F43">
        <w:rPr>
          <w:bCs/>
        </w:rPr>
        <w:t>7</w:t>
      </w:r>
      <w:r w:rsidR="009F63A6" w:rsidRPr="009151C4">
        <w:rPr>
          <w:bCs/>
        </w:rPr>
        <w:t xml:space="preserve"> годов</w:t>
      </w:r>
      <w:r w:rsidR="006A618F" w:rsidRPr="009151C4">
        <w:rPr>
          <w:bCs/>
        </w:rPr>
        <w:t xml:space="preserve">» </w:t>
      </w:r>
      <w:r w:rsidRPr="009151C4">
        <w:rPr>
          <w:bCs/>
        </w:rPr>
        <w:t>следующие изменения:</w:t>
      </w:r>
    </w:p>
    <w:p w:rsidR="00222AD1" w:rsidRPr="009151C4" w:rsidRDefault="005C6670" w:rsidP="004417FB">
      <w:pPr>
        <w:spacing w:after="240"/>
        <w:ind w:firstLine="708"/>
        <w:jc w:val="both"/>
        <w:rPr>
          <w:bCs/>
        </w:rPr>
      </w:pPr>
      <w:r w:rsidRPr="009151C4">
        <w:rPr>
          <w:bCs/>
        </w:rPr>
        <w:t xml:space="preserve">1.1. </w:t>
      </w:r>
      <w:r w:rsidR="00222AD1" w:rsidRPr="009151C4">
        <w:rPr>
          <w:bCs/>
        </w:rPr>
        <w:t>Пункт</w:t>
      </w:r>
      <w:r w:rsidR="00332D44" w:rsidRPr="009151C4">
        <w:rPr>
          <w:bCs/>
        </w:rPr>
        <w:t xml:space="preserve"> 2</w:t>
      </w:r>
      <w:r w:rsidR="008E07B1" w:rsidRPr="009151C4">
        <w:rPr>
          <w:bCs/>
        </w:rPr>
        <w:t xml:space="preserve"> </w:t>
      </w:r>
      <w:r w:rsidR="0004600F" w:rsidRPr="009151C4">
        <w:rPr>
          <w:bCs/>
        </w:rPr>
        <w:t>приложения к распоряжению изложить в следующей редакции:</w:t>
      </w:r>
    </w:p>
    <w:tbl>
      <w:tblPr>
        <w:tblW w:w="13247" w:type="dxa"/>
        <w:tblInd w:w="-459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1843"/>
        <w:gridCol w:w="992"/>
        <w:gridCol w:w="992"/>
        <w:gridCol w:w="993"/>
        <w:gridCol w:w="4110"/>
        <w:gridCol w:w="3041"/>
      </w:tblGrid>
      <w:tr w:rsidR="00994F43" w:rsidRPr="00CE3187" w:rsidTr="00CE3187">
        <w:trPr>
          <w:trHeight w:val="971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994F43" w:rsidRPr="00CE3187" w:rsidRDefault="00994F43" w:rsidP="00734016">
            <w:pPr>
              <w:ind w:right="-108"/>
            </w:pPr>
            <w:r w:rsidRPr="00CE3187">
              <w:t>«</w:t>
            </w:r>
          </w:p>
        </w:tc>
        <w:tc>
          <w:tcPr>
            <w:tcW w:w="709" w:type="dxa"/>
            <w:shd w:val="clear" w:color="auto" w:fill="auto"/>
          </w:tcPr>
          <w:p w:rsidR="00994F43" w:rsidRPr="00CE3187" w:rsidRDefault="00994F43" w:rsidP="00734016">
            <w:pPr>
              <w:rPr>
                <w:rFonts w:eastAsia="Calibri"/>
                <w:highlight w:val="yellow"/>
                <w:lang w:eastAsia="en-US"/>
              </w:rPr>
            </w:pPr>
            <w:r w:rsidRPr="00CE318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994F43" w:rsidRPr="004B742C" w:rsidRDefault="00994F43" w:rsidP="00546D7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sz w:val="22"/>
                <w:szCs w:val="22"/>
              </w:rPr>
              <w:t xml:space="preserve">Прочие затраты (в том числе затраты на закупку товаров, работ и услуг в целях оказания государственных услуг (выполнения работ) </w:t>
            </w:r>
            <w:r>
              <w:rPr>
                <w:sz w:val="22"/>
                <w:szCs w:val="22"/>
              </w:rPr>
              <w:br/>
            </w:r>
            <w:r w:rsidRPr="004B742C">
              <w:rPr>
                <w:sz w:val="22"/>
                <w:szCs w:val="22"/>
              </w:rPr>
              <w:t xml:space="preserve">и реализации государственных функций), не указанные </w:t>
            </w:r>
            <w:r>
              <w:rPr>
                <w:sz w:val="22"/>
                <w:szCs w:val="22"/>
              </w:rPr>
              <w:br/>
            </w:r>
            <w:r w:rsidRPr="004B742C">
              <w:rPr>
                <w:sz w:val="22"/>
                <w:szCs w:val="22"/>
              </w:rPr>
              <w:t>в подпунктах «а</w:t>
            </w:r>
            <w:proofErr w:type="gramStart"/>
            <w:r w:rsidRPr="004B742C">
              <w:rPr>
                <w:sz w:val="22"/>
                <w:szCs w:val="22"/>
              </w:rPr>
              <w:t>»-</w:t>
            </w:r>
            <w:proofErr w:type="gramEnd"/>
            <w:r w:rsidRPr="004B742C">
              <w:rPr>
                <w:sz w:val="22"/>
                <w:szCs w:val="22"/>
              </w:rPr>
              <w:t xml:space="preserve">«ж» пункта 6 Общих правил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4F43" w:rsidRDefault="00994F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59 724 010,98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4F43" w:rsidRDefault="00994F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61 986 275,17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94F43" w:rsidRDefault="00994F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58 744 132,43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94F43" w:rsidRDefault="00994F43" w:rsidP="00994F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Нормативные </w:t>
            </w:r>
            <w:r w:rsidRPr="004B742C">
              <w:rPr>
                <w:sz w:val="22"/>
                <w:szCs w:val="22"/>
              </w:rPr>
              <w:t>прочие затраты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4B742C">
              <w:rPr>
                <w:sz w:val="22"/>
                <w:szCs w:val="22"/>
              </w:rPr>
              <w:t xml:space="preserve">(в том числе затраты на закупку товаров, работ и услуг в целях оказания государственных услуг (выполнения работ) и реализации государственных функций), не указанные в подпунктах «а» - «ж» пункта 6 Общих правил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>включают в себя:</w:t>
            </w:r>
          </w:p>
          <w:p w:rsidR="00DF6FFD" w:rsidRPr="004B742C" w:rsidRDefault="00DF6FFD" w:rsidP="00994F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94F43" w:rsidRPr="004B742C" w:rsidRDefault="00994F43" w:rsidP="00994F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742C">
              <w:rPr>
                <w:bCs/>
                <w:sz w:val="22"/>
                <w:szCs w:val="22"/>
              </w:rPr>
              <w:t>- нормативные затраты</w:t>
            </w:r>
            <w:r w:rsidRPr="004B742C">
              <w:rPr>
                <w:sz w:val="22"/>
                <w:szCs w:val="22"/>
              </w:rPr>
              <w:t xml:space="preserve"> на услуги связи;</w:t>
            </w:r>
          </w:p>
          <w:p w:rsidR="00994F43" w:rsidRPr="004B742C" w:rsidRDefault="00994F43" w:rsidP="00994F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742C">
              <w:rPr>
                <w:bCs/>
                <w:sz w:val="22"/>
                <w:szCs w:val="22"/>
              </w:rPr>
              <w:t>- нормативные затраты</w:t>
            </w:r>
            <w:r w:rsidRPr="004B742C">
              <w:rPr>
                <w:sz w:val="22"/>
                <w:szCs w:val="22"/>
              </w:rPr>
              <w:t xml:space="preserve"> на коммунальные услуги;</w:t>
            </w:r>
          </w:p>
          <w:p w:rsidR="00994F43" w:rsidRPr="004B742C" w:rsidRDefault="00994F43" w:rsidP="00994F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B742C">
              <w:rPr>
                <w:rFonts w:eastAsia="Calibri"/>
                <w:bCs/>
                <w:sz w:val="22"/>
                <w:szCs w:val="22"/>
              </w:rPr>
              <w:t>- нормативные затраты</w:t>
            </w:r>
            <w:r w:rsidRPr="004B742C">
              <w:rPr>
                <w:rFonts w:eastAsia="Calibri"/>
                <w:sz w:val="22"/>
                <w:szCs w:val="22"/>
              </w:rPr>
              <w:t xml:space="preserve"> на содержание имущества; </w:t>
            </w:r>
          </w:p>
          <w:p w:rsidR="00994F43" w:rsidRPr="004B742C" w:rsidRDefault="00994F43" w:rsidP="00994F43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gramStart"/>
            <w:r w:rsidRPr="004B742C">
              <w:rPr>
                <w:bCs/>
                <w:sz w:val="22"/>
                <w:szCs w:val="22"/>
              </w:rPr>
              <w:t xml:space="preserve">- нормативные затраты на приобретение прочих </w:t>
            </w:r>
            <w:r>
              <w:rPr>
                <w:bCs/>
                <w:sz w:val="22"/>
                <w:szCs w:val="22"/>
              </w:rPr>
              <w:t>работ и услуг, не относящихся к </w:t>
            </w:r>
            <w:r w:rsidRPr="004B742C">
              <w:rPr>
                <w:bCs/>
                <w:sz w:val="22"/>
                <w:szCs w:val="22"/>
              </w:rPr>
              <w:t xml:space="preserve">затратам на услуги связи, транспортные услуги, оплату расходов по договорам об оказании услуг, связанных с проездом и наймом жилого помещения в связи </w:t>
            </w:r>
            <w:r w:rsidRPr="004B742C">
              <w:rPr>
                <w:bCs/>
                <w:sz w:val="22"/>
                <w:szCs w:val="22"/>
              </w:rPr>
              <w:br/>
              <w:t>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имущества;</w:t>
            </w:r>
            <w:proofErr w:type="gramEnd"/>
          </w:p>
          <w:p w:rsidR="00994F43" w:rsidRPr="004B742C" w:rsidRDefault="00994F43" w:rsidP="00994F43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B742C">
              <w:rPr>
                <w:bCs/>
                <w:sz w:val="22"/>
                <w:szCs w:val="22"/>
              </w:rPr>
              <w:t>-</w:t>
            </w:r>
            <w:r w:rsidRPr="004B742C">
              <w:rPr>
                <w:sz w:val="22"/>
                <w:szCs w:val="22"/>
              </w:rPr>
              <w:t xml:space="preserve"> </w:t>
            </w:r>
            <w:r w:rsidRPr="004B742C">
              <w:rPr>
                <w:bCs/>
                <w:sz w:val="22"/>
                <w:szCs w:val="22"/>
              </w:rPr>
              <w:t>нормативные затраты на приобретение основных средств;</w:t>
            </w:r>
          </w:p>
          <w:p w:rsidR="00994F43" w:rsidRDefault="00994F43" w:rsidP="00994F43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B742C">
              <w:rPr>
                <w:bCs/>
                <w:sz w:val="22"/>
                <w:szCs w:val="22"/>
              </w:rPr>
              <w:t>-</w:t>
            </w:r>
            <w:r w:rsidRPr="004B742C">
              <w:rPr>
                <w:sz w:val="22"/>
                <w:szCs w:val="22"/>
              </w:rPr>
              <w:t xml:space="preserve"> </w:t>
            </w:r>
            <w:r w:rsidRPr="004B742C">
              <w:rPr>
                <w:bCs/>
                <w:sz w:val="22"/>
                <w:szCs w:val="22"/>
              </w:rPr>
              <w:t>нормативные затраты на приобретение материальных запасов,</w:t>
            </w:r>
            <w:r>
              <w:rPr>
                <w:bCs/>
                <w:sz w:val="22"/>
                <w:szCs w:val="22"/>
              </w:rPr>
              <w:t xml:space="preserve"> не отнесенные к </w:t>
            </w:r>
            <w:r w:rsidRPr="004B742C">
              <w:rPr>
                <w:bCs/>
                <w:sz w:val="22"/>
                <w:szCs w:val="22"/>
              </w:rPr>
              <w:t>затратам, указанным в подпунктах «а» - «ж» пункта 6 Общих правил</w:t>
            </w:r>
          </w:p>
          <w:p w:rsidR="00994F43" w:rsidRDefault="00994F43" w:rsidP="004D5D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F6FFD" w:rsidRPr="004B742C" w:rsidRDefault="00DF6FFD" w:rsidP="004D5D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D5D5E">
              <w:rPr>
                <w:bCs/>
              </w:rPr>
              <w:t>».</w:t>
            </w:r>
          </w:p>
        </w:tc>
      </w:tr>
    </w:tbl>
    <w:p w:rsidR="00E4084C" w:rsidRPr="00AF074B" w:rsidRDefault="00C15A64" w:rsidP="00E4084C">
      <w:pPr>
        <w:spacing w:before="240" w:after="240"/>
        <w:ind w:firstLine="708"/>
        <w:jc w:val="both"/>
        <w:rPr>
          <w:bCs/>
        </w:rPr>
      </w:pPr>
      <w:r>
        <w:rPr>
          <w:bCs/>
        </w:rPr>
        <w:lastRenderedPageBreak/>
        <w:t>1.2. Пункт 2.5</w:t>
      </w:r>
      <w:r w:rsidR="00E4084C" w:rsidRPr="00AF074B">
        <w:rPr>
          <w:bCs/>
        </w:rPr>
        <w:t xml:space="preserve"> приложения к распоряжению изложить в следующей редакции:</w:t>
      </w:r>
    </w:p>
    <w:tbl>
      <w:tblPr>
        <w:tblW w:w="13106" w:type="dxa"/>
        <w:tblInd w:w="-318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09"/>
        <w:gridCol w:w="1843"/>
        <w:gridCol w:w="992"/>
        <w:gridCol w:w="992"/>
        <w:gridCol w:w="992"/>
        <w:gridCol w:w="4111"/>
        <w:gridCol w:w="3041"/>
      </w:tblGrid>
      <w:tr w:rsidR="00994F43" w:rsidRPr="00AF074B" w:rsidTr="004D5D5E">
        <w:trPr>
          <w:trHeight w:val="6938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994F43" w:rsidRPr="00E50F35" w:rsidRDefault="00994F43" w:rsidP="00065184">
            <w:pPr>
              <w:ind w:right="-108"/>
            </w:pPr>
            <w:r w:rsidRPr="00E50F35">
              <w:t>«</w:t>
            </w:r>
          </w:p>
        </w:tc>
        <w:tc>
          <w:tcPr>
            <w:tcW w:w="709" w:type="dxa"/>
            <w:shd w:val="clear" w:color="auto" w:fill="auto"/>
          </w:tcPr>
          <w:p w:rsidR="00994F43" w:rsidRPr="00E50F35" w:rsidRDefault="00994F43" w:rsidP="00065184">
            <w:pPr>
              <w:rPr>
                <w:rFonts w:eastAsia="Calibri"/>
                <w:lang w:eastAsia="en-US"/>
              </w:rPr>
            </w:pPr>
            <w:r w:rsidRPr="00E50F35">
              <w:rPr>
                <w:rFonts w:eastAsia="Calibri"/>
                <w:lang w:eastAsia="en-US"/>
              </w:rPr>
              <w:t>2.</w:t>
            </w: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994F43" w:rsidRPr="004B742C" w:rsidRDefault="00994F43" w:rsidP="00546D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Затраты на приобретение прочих работ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и услуг,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не относящихся к затратам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на услуги связи, транспортные услуги, оплату расходов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по договорам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об оказании услуг, связанных с проездом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и наймом жилого помещения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в связи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с </w:t>
            </w: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командиро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>ванием</w:t>
            </w:r>
            <w:proofErr w:type="spellEnd"/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работников, заключаемым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со сторонними организациями, а также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к затратам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на </w:t>
            </w: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коммуналь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>ные</w:t>
            </w:r>
            <w:proofErr w:type="spellEnd"/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услуги, аренду помещений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>и оборудования, содержание имущества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4F43" w:rsidRDefault="00994F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17 900 113,63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4F43" w:rsidRDefault="00994F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17 958 335,83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4F43" w:rsidRDefault="00994F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18 363 906,33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B11671" w:rsidRDefault="00B11671" w:rsidP="00B116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sz w:val="22"/>
                <w:szCs w:val="22"/>
                <w:lang w:eastAsia="en-US"/>
              </w:rPr>
              <w:t>Нормативные затраты на приобретение прочих работ услуг включают в себя:</w:t>
            </w:r>
          </w:p>
          <w:p w:rsidR="00B11671" w:rsidRPr="006B2B6C" w:rsidRDefault="00B11671" w:rsidP="00B116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проведение </w:t>
            </w:r>
            <w:proofErr w:type="spellStart"/>
            <w:r w:rsidRPr="006B2B6C">
              <w:rPr>
                <w:rFonts w:eastAsia="Calibri"/>
                <w:sz w:val="22"/>
                <w:szCs w:val="22"/>
                <w:lang w:eastAsia="en-US"/>
              </w:rPr>
              <w:t>предрейсового</w:t>
            </w:r>
            <w:proofErr w:type="spellEnd"/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и </w:t>
            </w:r>
            <w:proofErr w:type="spellStart"/>
            <w:r w:rsidRPr="006B2B6C">
              <w:rPr>
                <w:rFonts w:eastAsia="Calibri"/>
                <w:sz w:val="22"/>
                <w:szCs w:val="22"/>
                <w:lang w:eastAsia="en-US"/>
              </w:rPr>
              <w:t>послерейсового</w:t>
            </w:r>
            <w:proofErr w:type="spellEnd"/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осмотра водителей транспортных средств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B11671" w:rsidRPr="006B2B6C" w:rsidRDefault="00B11671" w:rsidP="00B116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проведение повышения квалификации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B11671" w:rsidRPr="006B2B6C" w:rsidRDefault="00B11671" w:rsidP="00B116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проведение диспансеризации работников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B11671" w:rsidRPr="006B2B6C" w:rsidRDefault="00B11671" w:rsidP="00B116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приобретение </w:t>
            </w:r>
            <w:proofErr w:type="gramStart"/>
            <w:r w:rsidRPr="006B2B6C">
              <w:rPr>
                <w:rFonts w:eastAsia="Calibri"/>
                <w:sz w:val="22"/>
                <w:szCs w:val="22"/>
                <w:lang w:eastAsia="en-US"/>
              </w:rPr>
              <w:t>полисов обязательного страхования гражданской ответственности владельцев транспортных средств/ перевозчика</w:t>
            </w:r>
            <w:proofErr w:type="gramEnd"/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за причинение вреда жизни и здоровья, имущества пассажиров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B11671" w:rsidRPr="006B2B6C" w:rsidRDefault="00B11671" w:rsidP="00B116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оказание услуг по обязательному страхованию гражданской ответственности владельца опасного объекта (лифта, здания)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B11671" w:rsidRPr="006B2B6C" w:rsidRDefault="00B11671" w:rsidP="00B116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оказание услуг по передаче тревожных сигналов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B11671" w:rsidRPr="006B2B6C" w:rsidRDefault="00B11671" w:rsidP="00B116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по техническому обслуживанию системы «ГЛОНАСС»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B11671" w:rsidRPr="006B2B6C" w:rsidRDefault="00B11671" w:rsidP="00B116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оказание услуг по охране объектов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B11671" w:rsidRPr="006B2B6C" w:rsidRDefault="00B11671" w:rsidP="00B116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организацию питания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B11671" w:rsidRPr="006B2B6C" w:rsidRDefault="00B11671" w:rsidP="00B116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оказание услуг по разработке сметной документации, рабочей документации и обмерным работам, техническому надзору за ремонтными работами</w:t>
            </w:r>
            <w:proofErr w:type="gramStart"/>
            <w:r w:rsidRPr="006B2B6C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  <w:proofErr w:type="gramEnd"/>
          </w:p>
          <w:p w:rsidR="00B11671" w:rsidRPr="006B2B6C" w:rsidRDefault="00B11671" w:rsidP="00B116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оказание услуг по утилизации имущества, пришедшего в негодность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B11671" w:rsidRPr="006B2B6C" w:rsidRDefault="00B11671" w:rsidP="00B116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проведение лабораторных работ (исследований) по контролю качества продовольственного сырья, пищевых продуктов, полуфабрикатов, продукции общественного питания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B11671" w:rsidRPr="006B2B6C" w:rsidRDefault="00B11671" w:rsidP="00B116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проведение психиатрического освидетельствования работников, в том числе водителей транспортных средств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B11671" w:rsidRPr="006B2B6C" w:rsidRDefault="00B11671" w:rsidP="00B116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оказание услуг по проведению медицинского осмотра (периодического) и психиатрического освидетельствования (периодического)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B11671" w:rsidRPr="006B2B6C" w:rsidRDefault="00B11671" w:rsidP="00B116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оказание типографских и полиграфических услуг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B11671" w:rsidRDefault="00B11671" w:rsidP="00B116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оказание услуг по переплету (обработке) и архивации документов</w:t>
            </w:r>
            <w:r w:rsidR="009128F1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9128F1" w:rsidRPr="006B2B6C" w:rsidRDefault="009128F1" w:rsidP="00B116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 xml:space="preserve">-нормативные </w:t>
            </w:r>
            <w:proofErr w:type="spellStart"/>
            <w:r w:rsidRPr="00B11671">
              <w:rPr>
                <w:rFonts w:eastAsia="Calibri"/>
                <w:sz w:val="22"/>
                <w:szCs w:val="22"/>
                <w:lang w:eastAsia="en-US"/>
              </w:rPr>
              <w:t>атраты</w:t>
            </w:r>
            <w:proofErr w:type="spellEnd"/>
            <w:r w:rsidRPr="00B11671">
              <w:rPr>
                <w:rFonts w:eastAsia="Calibri"/>
                <w:sz w:val="22"/>
                <w:szCs w:val="22"/>
                <w:lang w:eastAsia="en-US"/>
              </w:rPr>
              <w:t xml:space="preserve"> на проведение специальной оценки условий труда</w:t>
            </w:r>
            <w:proofErr w:type="gramEnd"/>
          </w:p>
          <w:p w:rsidR="00994F43" w:rsidRPr="004B742C" w:rsidRDefault="00994F43" w:rsidP="00C15A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D5D5E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11671" w:rsidRDefault="00B11671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AF074B" w:rsidRDefault="00994F43" w:rsidP="004D5D5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D5D5E">
              <w:rPr>
                <w:bCs/>
              </w:rPr>
              <w:t>»</w:t>
            </w:r>
            <w:r w:rsidRPr="004D5D5E">
              <w:rPr>
                <w:bCs/>
                <w:sz w:val="22"/>
                <w:szCs w:val="22"/>
              </w:rPr>
              <w:t>.</w:t>
            </w:r>
          </w:p>
        </w:tc>
      </w:tr>
    </w:tbl>
    <w:p w:rsidR="00E4084C" w:rsidRPr="00AF074B" w:rsidRDefault="00E4084C" w:rsidP="00E4084C">
      <w:pPr>
        <w:spacing w:before="240" w:after="240"/>
        <w:ind w:firstLine="708"/>
        <w:jc w:val="both"/>
        <w:rPr>
          <w:bCs/>
        </w:rPr>
      </w:pPr>
      <w:r>
        <w:rPr>
          <w:bCs/>
        </w:rPr>
        <w:lastRenderedPageBreak/>
        <w:t xml:space="preserve">1.3. </w:t>
      </w:r>
      <w:r w:rsidR="009128F1">
        <w:rPr>
          <w:bCs/>
        </w:rPr>
        <w:t>П</w:t>
      </w:r>
      <w:r w:rsidR="00B11671">
        <w:rPr>
          <w:bCs/>
        </w:rPr>
        <w:t xml:space="preserve">риложение к распоряжению </w:t>
      </w:r>
      <w:r w:rsidR="009128F1">
        <w:rPr>
          <w:bCs/>
        </w:rPr>
        <w:t xml:space="preserve">дополнить </w:t>
      </w:r>
      <w:r w:rsidR="00B11671">
        <w:rPr>
          <w:bCs/>
        </w:rPr>
        <w:t>пунктом</w:t>
      </w:r>
      <w:r w:rsidR="00F42D32">
        <w:rPr>
          <w:bCs/>
        </w:rPr>
        <w:t xml:space="preserve"> 2.5.1</w:t>
      </w:r>
      <w:r w:rsidR="00B11671">
        <w:rPr>
          <w:bCs/>
        </w:rPr>
        <w:t>7</w:t>
      </w:r>
      <w:r w:rsidR="009128F1">
        <w:rPr>
          <w:bCs/>
        </w:rPr>
        <w:t xml:space="preserve"> следующего содержания</w:t>
      </w:r>
      <w:r w:rsidR="00F42D32" w:rsidRPr="00AF074B">
        <w:rPr>
          <w:bCs/>
        </w:rPr>
        <w:t>:</w:t>
      </w:r>
    </w:p>
    <w:tbl>
      <w:tblPr>
        <w:tblW w:w="13106" w:type="dxa"/>
        <w:tblInd w:w="-318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51"/>
        <w:gridCol w:w="1701"/>
        <w:gridCol w:w="1276"/>
        <w:gridCol w:w="850"/>
        <w:gridCol w:w="850"/>
        <w:gridCol w:w="4111"/>
        <w:gridCol w:w="3041"/>
      </w:tblGrid>
      <w:tr w:rsidR="00B11671" w:rsidRPr="00AF074B" w:rsidTr="00254AC3">
        <w:trPr>
          <w:trHeight w:val="1410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B11671" w:rsidRPr="00AF074B" w:rsidRDefault="00B11671" w:rsidP="00065184">
            <w:pPr>
              <w:ind w:right="-108"/>
            </w:pPr>
            <w:r w:rsidRPr="00AF074B">
              <w:t>«</w:t>
            </w:r>
          </w:p>
        </w:tc>
        <w:tc>
          <w:tcPr>
            <w:tcW w:w="851" w:type="dxa"/>
            <w:shd w:val="clear" w:color="auto" w:fill="auto"/>
          </w:tcPr>
          <w:p w:rsidR="00B11671" w:rsidRPr="004B742C" w:rsidRDefault="00B11671" w:rsidP="0027157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color w:val="000000"/>
                <w:sz w:val="22"/>
                <w:szCs w:val="22"/>
              </w:rPr>
              <w:t>2.5.</w:t>
            </w: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B11671" w:rsidRPr="002C0442" w:rsidRDefault="00B11671" w:rsidP="002715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1671">
              <w:rPr>
                <w:rFonts w:eastAsia="Calibri"/>
                <w:sz w:val="22"/>
                <w:szCs w:val="22"/>
                <w:lang w:eastAsia="en-US"/>
              </w:rPr>
              <w:t>Затраты на проведение специальной оценки условий труда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1671" w:rsidRDefault="00B11671" w:rsidP="00254AC3">
            <w:pPr>
              <w:ind w:left="-108" w:firstLine="108"/>
              <w:jc w:val="center"/>
              <w:rPr>
                <w:color w:val="000000"/>
              </w:rPr>
            </w:pPr>
            <w:r>
              <w:rPr>
                <w:color w:val="000000"/>
              </w:rPr>
              <w:t>57 226,86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4AC3" w:rsidRDefault="00B116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:rsidR="00254AC3" w:rsidRPr="00254AC3" w:rsidRDefault="00254AC3" w:rsidP="00254AC3"/>
          <w:p w:rsidR="00254AC3" w:rsidRPr="00254AC3" w:rsidRDefault="00254AC3" w:rsidP="00254AC3"/>
          <w:p w:rsidR="00254AC3" w:rsidRDefault="00254AC3" w:rsidP="00254AC3"/>
          <w:p w:rsidR="00B11671" w:rsidRPr="00254AC3" w:rsidRDefault="00B11671" w:rsidP="00254AC3"/>
        </w:tc>
        <w:tc>
          <w:tcPr>
            <w:tcW w:w="850" w:type="dxa"/>
            <w:tcBorders>
              <w:bottom w:val="single" w:sz="4" w:space="0" w:color="auto"/>
            </w:tcBorders>
          </w:tcPr>
          <w:p w:rsidR="00B11671" w:rsidRDefault="00B116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B11671" w:rsidRPr="004B742C" w:rsidRDefault="00B11671" w:rsidP="002715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НЗ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пиад</w:t>
            </w:r>
            <w:proofErr w:type="spellEnd"/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=  </w:t>
            </w: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к</w:t>
            </w:r>
            <w:proofErr w:type="spellEnd"/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х </w:t>
            </w: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ц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где:                          </w:t>
            </w:r>
          </w:p>
          <w:p w:rsidR="00B11671" w:rsidRPr="004B742C" w:rsidRDefault="00B11671" w:rsidP="0027157D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НЗ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пиад</w:t>
            </w:r>
            <w:proofErr w:type="spellEnd"/>
            <w:r w:rsidRPr="004B742C">
              <w:rPr>
                <w:rFonts w:eastAsia="Calibri"/>
                <w:noProof/>
                <w:sz w:val="22"/>
                <w:szCs w:val="22"/>
                <w:vertAlign w:val="subscript"/>
                <w:lang w:eastAsia="en-US"/>
              </w:rPr>
              <w:t xml:space="preserve"> </w:t>
            </w:r>
            <w:r w:rsidRPr="004B742C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- </w:t>
            </w:r>
            <w:r w:rsidRPr="004B742C">
              <w:rPr>
                <w:bCs/>
                <w:sz w:val="22"/>
                <w:szCs w:val="22"/>
              </w:rPr>
              <w:t>нормативные</w:t>
            </w:r>
            <w:r w:rsidRPr="004B742C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затраты на </w:t>
            </w:r>
            <w:r w:rsidRPr="00B11671">
              <w:rPr>
                <w:rFonts w:eastAsia="Calibri"/>
                <w:sz w:val="22"/>
                <w:szCs w:val="22"/>
                <w:lang w:eastAsia="en-US"/>
              </w:rPr>
              <w:t>проведение специальной оценки условий труда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B11671" w:rsidRPr="004B742C" w:rsidRDefault="00B11671" w:rsidP="002715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к</w:t>
            </w:r>
            <w:proofErr w:type="spellEnd"/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- </w:t>
            </w:r>
            <w:r w:rsidRPr="004B742C">
              <w:rPr>
                <w:bCs/>
                <w:sz w:val="22"/>
                <w:szCs w:val="22"/>
                <w:lang w:eastAsia="en-US"/>
              </w:rPr>
              <w:t>количество планируемых услуг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B11671" w:rsidRPr="004B742C" w:rsidRDefault="00B11671" w:rsidP="002715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ц</w:t>
            </w:r>
            <w:proofErr w:type="spellEnd"/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- цена за одну услугу</w:t>
            </w:r>
            <w:r w:rsidRPr="004B742C">
              <w:rPr>
                <w:sz w:val="22"/>
                <w:szCs w:val="22"/>
                <w:lang w:eastAsia="en-US"/>
              </w:rPr>
              <w:t>,</w:t>
            </w:r>
            <w:r w:rsidRPr="004B742C">
              <w:rPr>
                <w:sz w:val="22"/>
                <w:szCs w:val="22"/>
              </w:rPr>
              <w:t xml:space="preserve"> определяемая </w:t>
            </w:r>
            <w:r w:rsidRPr="004B742C">
              <w:rPr>
                <w:sz w:val="22"/>
                <w:szCs w:val="22"/>
              </w:rPr>
              <w:br/>
              <w:t xml:space="preserve">в соответствии с положениями статьи 22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Закона 44-ФЗ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br/>
              <w:t xml:space="preserve">и рассчитываемая  в ценах на очередной финансовый год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br/>
              <w:t>и на плановый период</w:t>
            </w: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11671" w:rsidRPr="004D5D5E" w:rsidRDefault="00B11671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11671" w:rsidRPr="004D5D5E" w:rsidRDefault="00B11671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11671" w:rsidRPr="004D5D5E" w:rsidRDefault="00B11671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11671" w:rsidRPr="004D5D5E" w:rsidRDefault="00B11671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11671" w:rsidRPr="004D5D5E" w:rsidRDefault="00B11671" w:rsidP="004D5D5E">
            <w:pPr>
              <w:widowControl w:val="0"/>
              <w:autoSpaceDE w:val="0"/>
              <w:autoSpaceDN w:val="0"/>
              <w:adjustRightInd w:val="0"/>
            </w:pPr>
            <w:r w:rsidRPr="004D5D5E">
              <w:rPr>
                <w:bCs/>
              </w:rPr>
              <w:t>».</w:t>
            </w:r>
          </w:p>
        </w:tc>
      </w:tr>
    </w:tbl>
    <w:p w:rsidR="00F42D32" w:rsidRDefault="00F42D32" w:rsidP="00873AC1">
      <w:pPr>
        <w:ind w:firstLine="708"/>
        <w:jc w:val="both"/>
        <w:rPr>
          <w:bCs/>
        </w:rPr>
      </w:pPr>
    </w:p>
    <w:p w:rsidR="006A618F" w:rsidRPr="009151C4" w:rsidRDefault="000834CB" w:rsidP="00873AC1">
      <w:pPr>
        <w:ind w:firstLine="708"/>
        <w:jc w:val="both"/>
      </w:pPr>
      <w:r>
        <w:rPr>
          <w:bCs/>
        </w:rPr>
        <w:t>2</w:t>
      </w:r>
      <w:r w:rsidR="006A618F" w:rsidRPr="009151C4">
        <w:rPr>
          <w:bCs/>
        </w:rPr>
        <w:t xml:space="preserve">. </w:t>
      </w:r>
      <w:proofErr w:type="gramStart"/>
      <w:r w:rsidR="006A618F" w:rsidRPr="009151C4">
        <w:rPr>
          <w:bCs/>
        </w:rPr>
        <w:t>Контроль за</w:t>
      </w:r>
      <w:proofErr w:type="gramEnd"/>
      <w:r w:rsidR="006A618F" w:rsidRPr="009151C4">
        <w:rPr>
          <w:bCs/>
        </w:rPr>
        <w:t xml:space="preserve"> выполнением настоящего распоряжения </w:t>
      </w:r>
      <w:r w:rsidR="00042053">
        <w:rPr>
          <w:bCs/>
        </w:rPr>
        <w:t>оставляю за собой.</w:t>
      </w:r>
    </w:p>
    <w:p w:rsidR="003E45C7" w:rsidRPr="009151C4" w:rsidRDefault="003E45C7" w:rsidP="003E45C7">
      <w:pPr>
        <w:rPr>
          <w:b/>
        </w:rPr>
      </w:pPr>
    </w:p>
    <w:p w:rsidR="003E45C7" w:rsidRPr="009151C4" w:rsidRDefault="003E45C7" w:rsidP="003E45C7">
      <w:pPr>
        <w:rPr>
          <w:b/>
        </w:rPr>
      </w:pPr>
    </w:p>
    <w:p w:rsidR="003E45C7" w:rsidRPr="009151C4" w:rsidRDefault="003E45C7" w:rsidP="003E45C7">
      <w:pPr>
        <w:rPr>
          <w:b/>
        </w:rPr>
      </w:pPr>
    </w:p>
    <w:p w:rsidR="006A0C0C" w:rsidRDefault="006A0C0C" w:rsidP="003E45C7">
      <w:pPr>
        <w:rPr>
          <w:b/>
        </w:rPr>
      </w:pPr>
      <w:r>
        <w:rPr>
          <w:b/>
        </w:rPr>
        <w:t>Председатель</w:t>
      </w:r>
    </w:p>
    <w:p w:rsidR="006A618F" w:rsidRPr="009151C4" w:rsidRDefault="003E45C7" w:rsidP="003E45C7">
      <w:r w:rsidRPr="009151C4">
        <w:rPr>
          <w:b/>
        </w:rPr>
        <w:t>Комитета</w:t>
      </w:r>
      <w:r w:rsidR="006A0C0C">
        <w:rPr>
          <w:b/>
        </w:rPr>
        <w:t xml:space="preserve"> по образованию </w:t>
      </w:r>
      <w:r w:rsidRPr="009151C4">
        <w:rPr>
          <w:b/>
        </w:rPr>
        <w:t xml:space="preserve">                                                                              Н.Г. Путиловская</w:t>
      </w:r>
    </w:p>
    <w:p w:rsidR="00786034" w:rsidRDefault="00786034">
      <w:r>
        <w:br w:type="page"/>
      </w:r>
    </w:p>
    <w:p w:rsidR="00FF03E8" w:rsidRPr="009F5F60" w:rsidRDefault="00FF03E8" w:rsidP="00FF03E8">
      <w:pPr>
        <w:jc w:val="center"/>
        <w:rPr>
          <w:b/>
        </w:rPr>
      </w:pPr>
      <w:bookmarkStart w:id="0" w:name="_GoBack"/>
      <w:r w:rsidRPr="009F5F60">
        <w:rPr>
          <w:b/>
        </w:rPr>
        <w:lastRenderedPageBreak/>
        <w:t xml:space="preserve">СПРАВКА </w:t>
      </w:r>
    </w:p>
    <w:p w:rsidR="00FF03E8" w:rsidRPr="009F5F60" w:rsidRDefault="00FF03E8" w:rsidP="00FF03E8">
      <w:pPr>
        <w:jc w:val="center"/>
        <w:rPr>
          <w:b/>
          <w:sz w:val="10"/>
          <w:szCs w:val="10"/>
        </w:rPr>
      </w:pPr>
    </w:p>
    <w:p w:rsidR="00FF03E8" w:rsidRPr="009F5F60" w:rsidRDefault="00FF03E8" w:rsidP="00FF03E8">
      <w:pPr>
        <w:jc w:val="center"/>
        <w:rPr>
          <w:b/>
        </w:rPr>
      </w:pPr>
      <w:r w:rsidRPr="009F5F60">
        <w:rPr>
          <w:b/>
        </w:rPr>
        <w:t xml:space="preserve">О СОГЛАСОВАНИИ ПРОЕКТА </w:t>
      </w:r>
      <w:r w:rsidRPr="009F5F60">
        <w:rPr>
          <w:b/>
          <w:u w:val="single"/>
        </w:rPr>
        <w:t>РАСПОРЯЖЕНИЯ</w:t>
      </w:r>
      <w:r w:rsidRPr="009F5F60">
        <w:rPr>
          <w:b/>
        </w:rPr>
        <w:t xml:space="preserve"> </w:t>
      </w:r>
    </w:p>
    <w:p w:rsidR="00FF03E8" w:rsidRPr="009F5F60" w:rsidRDefault="00FF03E8" w:rsidP="00FF03E8">
      <w:pPr>
        <w:jc w:val="center"/>
        <w:rPr>
          <w:b/>
          <w:sz w:val="10"/>
          <w:szCs w:val="10"/>
        </w:rPr>
      </w:pPr>
    </w:p>
    <w:p w:rsidR="00FF03E8" w:rsidRPr="009F5F60" w:rsidRDefault="00FF03E8" w:rsidP="00FF03E8">
      <w:pPr>
        <w:jc w:val="center"/>
        <w:rPr>
          <w:b/>
        </w:rPr>
      </w:pPr>
      <w:r w:rsidRPr="009F5F60">
        <w:rPr>
          <w:b/>
        </w:rPr>
        <w:t>КОМИТЕТА ПО ОБРАЗОВАНИЮ</w:t>
      </w:r>
    </w:p>
    <w:p w:rsidR="00FF03E8" w:rsidRPr="009F5F60" w:rsidRDefault="00FF03E8" w:rsidP="00FF03E8">
      <w:pPr>
        <w:jc w:val="center"/>
        <w:rPr>
          <w:sz w:val="10"/>
          <w:szCs w:val="10"/>
        </w:rPr>
      </w:pPr>
    </w:p>
    <w:p w:rsidR="00FF03E8" w:rsidRPr="00FF03E8" w:rsidRDefault="00FF03E8" w:rsidP="00FF03E8">
      <w:pPr>
        <w:autoSpaceDE w:val="0"/>
        <w:autoSpaceDN w:val="0"/>
        <w:adjustRightInd w:val="0"/>
        <w:jc w:val="both"/>
        <w:rPr>
          <w:b/>
          <w:u w:val="single"/>
        </w:rPr>
      </w:pPr>
      <w:r w:rsidRPr="009F5F60">
        <w:t xml:space="preserve">Наименование проекта: </w:t>
      </w:r>
      <w:r w:rsidRPr="00FF03E8">
        <w:rPr>
          <w:b/>
          <w:u w:val="single"/>
        </w:rPr>
        <w:t xml:space="preserve">О внесении изменений в распоряжение Комитета </w:t>
      </w:r>
      <w:r w:rsidR="00E53B7A">
        <w:rPr>
          <w:b/>
          <w:u w:val="single"/>
        </w:rPr>
        <w:br/>
      </w:r>
      <w:r w:rsidRPr="00FF03E8">
        <w:rPr>
          <w:b/>
          <w:u w:val="single"/>
        </w:rPr>
        <w:t xml:space="preserve">по образованию от </w:t>
      </w:r>
      <w:r w:rsidR="00AA6C4F">
        <w:rPr>
          <w:b/>
          <w:u w:val="single"/>
        </w:rPr>
        <w:t>27.06</w:t>
      </w:r>
      <w:r w:rsidR="00D850D4">
        <w:rPr>
          <w:b/>
          <w:u w:val="single"/>
        </w:rPr>
        <w:t>.2024</w:t>
      </w:r>
      <w:r w:rsidRPr="00FF03E8">
        <w:rPr>
          <w:b/>
          <w:u w:val="single"/>
        </w:rPr>
        <w:t xml:space="preserve"> № </w:t>
      </w:r>
      <w:r w:rsidR="00AA6C4F">
        <w:rPr>
          <w:b/>
          <w:u w:val="single"/>
        </w:rPr>
        <w:t>85</w:t>
      </w:r>
      <w:r w:rsidR="00254AC3">
        <w:rPr>
          <w:b/>
          <w:u w:val="single"/>
        </w:rPr>
        <w:t>7</w:t>
      </w:r>
      <w:r w:rsidRPr="00FF03E8">
        <w:rPr>
          <w:b/>
          <w:u w:val="single"/>
        </w:rPr>
        <w:t>-р</w:t>
      </w:r>
    </w:p>
    <w:p w:rsidR="00FF03E8" w:rsidRPr="00097E7A" w:rsidRDefault="00FF03E8" w:rsidP="00FF03E8">
      <w:pPr>
        <w:autoSpaceDE w:val="0"/>
        <w:autoSpaceDN w:val="0"/>
        <w:adjustRightInd w:val="0"/>
        <w:jc w:val="both"/>
        <w:rPr>
          <w:sz w:val="14"/>
        </w:rPr>
      </w:pPr>
    </w:p>
    <w:p w:rsidR="00FF03E8" w:rsidRPr="004A15D4" w:rsidRDefault="00FF03E8" w:rsidP="00FF03E8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u w:val="single"/>
        </w:rPr>
      </w:pPr>
      <w:r>
        <w:t xml:space="preserve"> Проект подготовлен:</w:t>
      </w:r>
      <w:r>
        <w:rPr>
          <w:u w:val="single"/>
        </w:rPr>
        <w:t xml:space="preserve"> Планово-финансовым отделом</w:t>
      </w:r>
    </w:p>
    <w:p w:rsidR="00FF03E8" w:rsidRPr="00FF03E8" w:rsidRDefault="00FF03E8" w:rsidP="00FF03E8">
      <w:pPr>
        <w:autoSpaceDE w:val="0"/>
        <w:autoSpaceDN w:val="0"/>
        <w:adjustRightInd w:val="0"/>
        <w:contextualSpacing/>
        <w:jc w:val="both"/>
        <w:rPr>
          <w:u w:val="singl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126"/>
        <w:gridCol w:w="1514"/>
        <w:gridCol w:w="1605"/>
        <w:gridCol w:w="1559"/>
      </w:tblGrid>
      <w:tr w:rsidR="00FF03E8" w:rsidRPr="00FF03E8" w:rsidTr="00734016">
        <w:tc>
          <w:tcPr>
            <w:tcW w:w="3085" w:type="dxa"/>
            <w:shd w:val="clear" w:color="auto" w:fill="auto"/>
          </w:tcPr>
          <w:p w:rsidR="00FF03E8" w:rsidRPr="00FF03E8" w:rsidRDefault="00FF03E8" w:rsidP="00D916C4">
            <w:pPr>
              <w:jc w:val="center"/>
            </w:pPr>
            <w:r w:rsidRPr="00FF03E8">
              <w:t>Должность</w:t>
            </w:r>
          </w:p>
        </w:tc>
        <w:tc>
          <w:tcPr>
            <w:tcW w:w="2126" w:type="dxa"/>
            <w:shd w:val="clear" w:color="auto" w:fill="auto"/>
          </w:tcPr>
          <w:p w:rsidR="00FF03E8" w:rsidRPr="00FF03E8" w:rsidRDefault="00FF03E8" w:rsidP="00D916C4">
            <w:pPr>
              <w:jc w:val="center"/>
            </w:pPr>
            <w:r w:rsidRPr="00FF03E8">
              <w:t>Ф.И.О.</w:t>
            </w:r>
          </w:p>
        </w:tc>
        <w:tc>
          <w:tcPr>
            <w:tcW w:w="1514" w:type="dxa"/>
            <w:shd w:val="clear" w:color="auto" w:fill="auto"/>
          </w:tcPr>
          <w:p w:rsidR="00FF03E8" w:rsidRPr="00FF03E8" w:rsidRDefault="00FF03E8" w:rsidP="00D916C4">
            <w:pPr>
              <w:jc w:val="center"/>
            </w:pPr>
            <w:r w:rsidRPr="00FF03E8">
              <w:t>Подпись</w:t>
            </w:r>
          </w:p>
        </w:tc>
        <w:tc>
          <w:tcPr>
            <w:tcW w:w="1605" w:type="dxa"/>
            <w:shd w:val="clear" w:color="auto" w:fill="auto"/>
          </w:tcPr>
          <w:p w:rsidR="00FF03E8" w:rsidRPr="00FF03E8" w:rsidRDefault="00FF03E8" w:rsidP="00D916C4">
            <w:pPr>
              <w:jc w:val="center"/>
            </w:pPr>
            <w:r w:rsidRPr="00FF03E8">
              <w:t>Дата</w:t>
            </w:r>
          </w:p>
        </w:tc>
        <w:tc>
          <w:tcPr>
            <w:tcW w:w="1559" w:type="dxa"/>
            <w:shd w:val="clear" w:color="auto" w:fill="auto"/>
          </w:tcPr>
          <w:p w:rsidR="00FF03E8" w:rsidRPr="00FF03E8" w:rsidRDefault="00FF03E8" w:rsidP="00D916C4">
            <w:pPr>
              <w:jc w:val="center"/>
            </w:pPr>
            <w:r w:rsidRPr="00FF03E8">
              <w:t>Телефон</w:t>
            </w:r>
          </w:p>
        </w:tc>
      </w:tr>
      <w:tr w:rsidR="00FF03E8" w:rsidRPr="00FF03E8" w:rsidTr="00734016">
        <w:tc>
          <w:tcPr>
            <w:tcW w:w="3085" w:type="dxa"/>
            <w:shd w:val="clear" w:color="auto" w:fill="auto"/>
          </w:tcPr>
          <w:p w:rsidR="00FF03E8" w:rsidRPr="00FF03E8" w:rsidRDefault="00FF03E8" w:rsidP="00734016">
            <w:r>
              <w:t>Начальник</w:t>
            </w:r>
          </w:p>
        </w:tc>
        <w:tc>
          <w:tcPr>
            <w:tcW w:w="2126" w:type="dxa"/>
            <w:shd w:val="clear" w:color="auto" w:fill="auto"/>
          </w:tcPr>
          <w:p w:rsidR="00FF03E8" w:rsidRPr="00FF03E8" w:rsidRDefault="00B11671" w:rsidP="00B11671">
            <w:r>
              <w:t>Гридчина И.В.</w:t>
            </w:r>
          </w:p>
        </w:tc>
        <w:tc>
          <w:tcPr>
            <w:tcW w:w="1514" w:type="dxa"/>
            <w:shd w:val="clear" w:color="auto" w:fill="auto"/>
          </w:tcPr>
          <w:p w:rsidR="00FF03E8" w:rsidRPr="00FF03E8" w:rsidRDefault="00FF03E8" w:rsidP="00734016">
            <w:pPr>
              <w:jc w:val="center"/>
            </w:pPr>
          </w:p>
        </w:tc>
        <w:tc>
          <w:tcPr>
            <w:tcW w:w="1605" w:type="dxa"/>
            <w:shd w:val="clear" w:color="auto" w:fill="auto"/>
          </w:tcPr>
          <w:p w:rsidR="00FF03E8" w:rsidRPr="00FF03E8" w:rsidRDefault="00FF03E8" w:rsidP="0073401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F03E8" w:rsidRPr="00FF03E8" w:rsidRDefault="00FF03E8" w:rsidP="00972622">
            <w:r w:rsidRPr="00FF03E8">
              <w:rPr>
                <w:lang w:val="en-US"/>
              </w:rPr>
              <w:t>576-</w:t>
            </w:r>
            <w:r w:rsidR="00EE2C93">
              <w:t>18-</w:t>
            </w:r>
            <w:r w:rsidR="00B11671">
              <w:t>49</w:t>
            </w:r>
          </w:p>
        </w:tc>
      </w:tr>
      <w:tr w:rsidR="00FF03E8" w:rsidRPr="00FF03E8" w:rsidTr="00734016">
        <w:tc>
          <w:tcPr>
            <w:tcW w:w="3085" w:type="dxa"/>
            <w:shd w:val="clear" w:color="auto" w:fill="auto"/>
          </w:tcPr>
          <w:p w:rsidR="00FF03E8" w:rsidRPr="00FF03E8" w:rsidRDefault="00786034" w:rsidP="00FC3ECF">
            <w:r>
              <w:t>Ведущий специалист</w:t>
            </w:r>
          </w:p>
        </w:tc>
        <w:tc>
          <w:tcPr>
            <w:tcW w:w="2126" w:type="dxa"/>
            <w:shd w:val="clear" w:color="auto" w:fill="auto"/>
          </w:tcPr>
          <w:p w:rsidR="00FF03E8" w:rsidRPr="00FF03E8" w:rsidRDefault="00786034" w:rsidP="00734016">
            <w:r>
              <w:t>Лошкарева В.В.</w:t>
            </w:r>
          </w:p>
        </w:tc>
        <w:tc>
          <w:tcPr>
            <w:tcW w:w="1514" w:type="dxa"/>
            <w:shd w:val="clear" w:color="auto" w:fill="auto"/>
          </w:tcPr>
          <w:p w:rsidR="00FF03E8" w:rsidRPr="00FF03E8" w:rsidRDefault="00FF03E8" w:rsidP="00734016"/>
        </w:tc>
        <w:tc>
          <w:tcPr>
            <w:tcW w:w="1605" w:type="dxa"/>
            <w:shd w:val="clear" w:color="auto" w:fill="auto"/>
          </w:tcPr>
          <w:p w:rsidR="00FF03E8" w:rsidRPr="00FF03E8" w:rsidRDefault="00FF03E8" w:rsidP="00734016"/>
        </w:tc>
        <w:tc>
          <w:tcPr>
            <w:tcW w:w="1559" w:type="dxa"/>
            <w:shd w:val="clear" w:color="auto" w:fill="auto"/>
          </w:tcPr>
          <w:p w:rsidR="00FF03E8" w:rsidRPr="00FF03E8" w:rsidRDefault="00FF03E8" w:rsidP="00EE2C93">
            <w:r w:rsidRPr="00FF03E8">
              <w:t>576-</w:t>
            </w:r>
            <w:r w:rsidR="00786034">
              <w:t>34-67</w:t>
            </w:r>
          </w:p>
        </w:tc>
      </w:tr>
    </w:tbl>
    <w:p w:rsidR="00FF03E8" w:rsidRPr="00FF03E8" w:rsidRDefault="00FF03E8" w:rsidP="00FF03E8"/>
    <w:p w:rsidR="00FF03E8" w:rsidRPr="00FF03E8" w:rsidRDefault="00FF03E8" w:rsidP="00FF03E8">
      <w:r w:rsidRPr="00FF03E8">
        <w:t xml:space="preserve">       3. Отметка о согласовании</w:t>
      </w:r>
    </w:p>
    <w:tbl>
      <w:tblPr>
        <w:tblpPr w:leftFromText="180" w:rightFromText="180" w:vertAnchor="text" w:horzAnchor="margin" w:tblpY="11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1"/>
        <w:gridCol w:w="2091"/>
        <w:gridCol w:w="1599"/>
        <w:gridCol w:w="1579"/>
        <w:gridCol w:w="1569"/>
      </w:tblGrid>
      <w:tr w:rsidR="00FF03E8" w:rsidRPr="00FF03E8" w:rsidTr="00FC3ECF">
        <w:trPr>
          <w:trHeight w:val="562"/>
        </w:trPr>
        <w:tc>
          <w:tcPr>
            <w:tcW w:w="3051" w:type="dxa"/>
          </w:tcPr>
          <w:p w:rsidR="00FF03E8" w:rsidRPr="00FF03E8" w:rsidRDefault="00FF03E8" w:rsidP="00734016">
            <w:pPr>
              <w:jc w:val="center"/>
            </w:pPr>
            <w:r w:rsidRPr="00FF03E8">
              <w:t xml:space="preserve">Должность </w:t>
            </w:r>
          </w:p>
        </w:tc>
        <w:tc>
          <w:tcPr>
            <w:tcW w:w="2091" w:type="dxa"/>
          </w:tcPr>
          <w:p w:rsidR="00FF03E8" w:rsidRPr="00FF03E8" w:rsidRDefault="00FF03E8" w:rsidP="00734016">
            <w:pPr>
              <w:jc w:val="center"/>
            </w:pPr>
            <w:r w:rsidRPr="00FF03E8">
              <w:t>Ф.И.О.</w:t>
            </w:r>
          </w:p>
        </w:tc>
        <w:tc>
          <w:tcPr>
            <w:tcW w:w="1599" w:type="dxa"/>
          </w:tcPr>
          <w:p w:rsidR="00FF03E8" w:rsidRPr="00FF03E8" w:rsidRDefault="00FF03E8" w:rsidP="00734016">
            <w:pPr>
              <w:jc w:val="center"/>
            </w:pPr>
            <w:r w:rsidRPr="00FF03E8">
              <w:t>Отметка о согласовании</w:t>
            </w:r>
          </w:p>
        </w:tc>
        <w:tc>
          <w:tcPr>
            <w:tcW w:w="1579" w:type="dxa"/>
          </w:tcPr>
          <w:p w:rsidR="00FF03E8" w:rsidRPr="00FF03E8" w:rsidRDefault="00FF03E8" w:rsidP="00734016">
            <w:pPr>
              <w:jc w:val="center"/>
            </w:pPr>
            <w:r w:rsidRPr="00FF03E8">
              <w:t>Подпись</w:t>
            </w:r>
          </w:p>
        </w:tc>
        <w:tc>
          <w:tcPr>
            <w:tcW w:w="1569" w:type="dxa"/>
          </w:tcPr>
          <w:p w:rsidR="00FF03E8" w:rsidRPr="00FF03E8" w:rsidRDefault="00FF03E8" w:rsidP="00734016">
            <w:pPr>
              <w:jc w:val="center"/>
            </w:pPr>
            <w:r w:rsidRPr="00FF03E8">
              <w:t>Дата</w:t>
            </w:r>
          </w:p>
        </w:tc>
      </w:tr>
      <w:tr w:rsidR="00FF03E8" w:rsidRPr="00FF03E8" w:rsidTr="00FC3ECF">
        <w:trPr>
          <w:trHeight w:val="568"/>
        </w:trPr>
        <w:tc>
          <w:tcPr>
            <w:tcW w:w="3051" w:type="dxa"/>
          </w:tcPr>
          <w:p w:rsidR="00FF03E8" w:rsidRPr="00FF03E8" w:rsidRDefault="00FF03E8" w:rsidP="00734016">
            <w:r w:rsidRPr="00FF03E8">
              <w:t>Первый заместитель председателя Комитета</w:t>
            </w:r>
          </w:p>
        </w:tc>
        <w:tc>
          <w:tcPr>
            <w:tcW w:w="2091" w:type="dxa"/>
            <w:vAlign w:val="center"/>
          </w:tcPr>
          <w:p w:rsidR="00FF03E8" w:rsidRPr="00FF03E8" w:rsidRDefault="00FF03E8" w:rsidP="00734016">
            <w:r w:rsidRPr="00FF03E8">
              <w:t>Сафонова Н.В.</w:t>
            </w:r>
          </w:p>
        </w:tc>
        <w:tc>
          <w:tcPr>
            <w:tcW w:w="1599" w:type="dxa"/>
          </w:tcPr>
          <w:p w:rsidR="00FF03E8" w:rsidRPr="00FF03E8" w:rsidRDefault="00FF03E8" w:rsidP="00734016">
            <w:pPr>
              <w:jc w:val="center"/>
              <w:rPr>
                <w:highlight w:val="yellow"/>
              </w:rPr>
            </w:pPr>
          </w:p>
        </w:tc>
        <w:tc>
          <w:tcPr>
            <w:tcW w:w="1579" w:type="dxa"/>
          </w:tcPr>
          <w:p w:rsidR="00FF03E8" w:rsidRPr="00FF03E8" w:rsidRDefault="00FF03E8" w:rsidP="00734016">
            <w:pPr>
              <w:jc w:val="center"/>
            </w:pPr>
          </w:p>
        </w:tc>
        <w:tc>
          <w:tcPr>
            <w:tcW w:w="1569" w:type="dxa"/>
          </w:tcPr>
          <w:p w:rsidR="00FF03E8" w:rsidRPr="00FF03E8" w:rsidRDefault="00FF03E8" w:rsidP="00734016">
            <w:pPr>
              <w:jc w:val="center"/>
            </w:pPr>
          </w:p>
        </w:tc>
      </w:tr>
      <w:tr w:rsidR="00FF03E8" w:rsidRPr="00FF03E8" w:rsidTr="00FC3ECF">
        <w:trPr>
          <w:trHeight w:val="538"/>
        </w:trPr>
        <w:tc>
          <w:tcPr>
            <w:tcW w:w="3051" w:type="dxa"/>
          </w:tcPr>
          <w:p w:rsidR="00FF03E8" w:rsidRPr="00FF03E8" w:rsidRDefault="00FF03E8" w:rsidP="00734016">
            <w:r w:rsidRPr="00FF03E8">
              <w:t>Начальник Юридического отдела</w:t>
            </w:r>
          </w:p>
        </w:tc>
        <w:tc>
          <w:tcPr>
            <w:tcW w:w="2091" w:type="dxa"/>
            <w:vAlign w:val="center"/>
          </w:tcPr>
          <w:p w:rsidR="00FF03E8" w:rsidRPr="00FF03E8" w:rsidRDefault="00FF03E8" w:rsidP="00734016">
            <w:proofErr w:type="spellStart"/>
            <w:r w:rsidRPr="00FF03E8">
              <w:t>Трошкова</w:t>
            </w:r>
            <w:proofErr w:type="spellEnd"/>
            <w:r w:rsidRPr="00FF03E8">
              <w:t xml:space="preserve"> Е.В.</w:t>
            </w:r>
          </w:p>
        </w:tc>
        <w:tc>
          <w:tcPr>
            <w:tcW w:w="1599" w:type="dxa"/>
          </w:tcPr>
          <w:p w:rsidR="00FF03E8" w:rsidRPr="00FF03E8" w:rsidRDefault="00FF03E8" w:rsidP="00734016">
            <w:pPr>
              <w:jc w:val="center"/>
            </w:pPr>
          </w:p>
        </w:tc>
        <w:tc>
          <w:tcPr>
            <w:tcW w:w="1579" w:type="dxa"/>
          </w:tcPr>
          <w:p w:rsidR="00FF03E8" w:rsidRPr="00FF03E8" w:rsidRDefault="00FF03E8" w:rsidP="00734016">
            <w:pPr>
              <w:jc w:val="center"/>
            </w:pPr>
          </w:p>
        </w:tc>
        <w:tc>
          <w:tcPr>
            <w:tcW w:w="1569" w:type="dxa"/>
          </w:tcPr>
          <w:p w:rsidR="00FF03E8" w:rsidRPr="00FF03E8" w:rsidRDefault="00FF03E8" w:rsidP="00734016">
            <w:pPr>
              <w:jc w:val="center"/>
            </w:pPr>
          </w:p>
        </w:tc>
      </w:tr>
    </w:tbl>
    <w:p w:rsidR="00FF03E8" w:rsidRPr="009F5F60" w:rsidRDefault="00FF03E8" w:rsidP="00FF03E8"/>
    <w:p w:rsidR="00FF03E8" w:rsidRDefault="00FF03E8" w:rsidP="00FF03E8">
      <w:pPr>
        <w:jc w:val="center"/>
      </w:pPr>
      <w:r>
        <w:t>Список рассылки:</w:t>
      </w:r>
    </w:p>
    <w:p w:rsidR="00D850D4" w:rsidRDefault="00FF03E8" w:rsidP="00FF03E8">
      <w:pPr>
        <w:pStyle w:val="a9"/>
        <w:numPr>
          <w:ilvl w:val="0"/>
          <w:numId w:val="3"/>
        </w:numPr>
      </w:pPr>
      <w:r>
        <w:t xml:space="preserve">Планово-финансовый отдел Комитета по образованию – </w:t>
      </w:r>
      <w:r w:rsidRPr="009F5F60">
        <w:t>1</w:t>
      </w:r>
      <w:r>
        <w:t xml:space="preserve"> экз.</w:t>
      </w:r>
      <w:r w:rsidRPr="009F5F60">
        <w:t xml:space="preserve">; </w:t>
      </w:r>
    </w:p>
    <w:p w:rsidR="00FF03E8" w:rsidRDefault="00FF03E8" w:rsidP="00FF03E8">
      <w:pPr>
        <w:pStyle w:val="a9"/>
        <w:numPr>
          <w:ilvl w:val="0"/>
          <w:numId w:val="3"/>
        </w:numPr>
      </w:pPr>
      <w:r>
        <w:t>СПб ГКУ «Центр аттестации и мониторинга КО» - 1 экз.</w:t>
      </w:r>
    </w:p>
    <w:p w:rsidR="00786034" w:rsidRDefault="00786034" w:rsidP="00FF03E8">
      <w:pPr>
        <w:pStyle w:val="a9"/>
        <w:numPr>
          <w:ilvl w:val="0"/>
          <w:numId w:val="3"/>
        </w:numPr>
      </w:pPr>
      <w:r>
        <w:t xml:space="preserve"> Специальная школа № 2 – 1 экз.</w:t>
      </w:r>
    </w:p>
    <w:p w:rsidR="00FF03E8" w:rsidRDefault="00786034" w:rsidP="00786034">
      <w:pPr>
        <w:pStyle w:val="a9"/>
        <w:numPr>
          <w:ilvl w:val="0"/>
          <w:numId w:val="3"/>
        </w:numPr>
      </w:pPr>
      <w:r>
        <w:t>Центр архивных документов – 1экз.</w:t>
      </w:r>
    </w:p>
    <w:p w:rsidR="00E53B7A" w:rsidRDefault="00D850D4" w:rsidP="00786034">
      <w:pPr>
        <w:pStyle w:val="a9"/>
        <w:numPr>
          <w:ilvl w:val="0"/>
          <w:numId w:val="3"/>
        </w:numPr>
      </w:pPr>
      <w:r>
        <w:t>Обуховское училищ</w:t>
      </w:r>
      <w:r w:rsidR="00E53B7A">
        <w:t>е № 4</w:t>
      </w:r>
    </w:p>
    <w:p w:rsidR="00D850D4" w:rsidRPr="009151C4" w:rsidRDefault="00D850D4" w:rsidP="00786034">
      <w:pPr>
        <w:pStyle w:val="a9"/>
        <w:numPr>
          <w:ilvl w:val="0"/>
          <w:numId w:val="3"/>
        </w:numPr>
      </w:pPr>
      <w:r>
        <w:t>Отдел закупок Комитета по образованию – 1экз.</w:t>
      </w:r>
      <w:bookmarkEnd w:id="0"/>
    </w:p>
    <w:sectPr w:rsidR="00D850D4" w:rsidRPr="009151C4" w:rsidSect="004D5D5E">
      <w:type w:val="continuous"/>
      <w:pgSz w:w="11906" w:h="16838" w:code="9"/>
      <w:pgMar w:top="851" w:right="851" w:bottom="425" w:left="1418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016" w:rsidRDefault="00734016">
      <w:r>
        <w:separator/>
      </w:r>
    </w:p>
  </w:endnote>
  <w:endnote w:type="continuationSeparator" w:id="0">
    <w:p w:rsidR="00734016" w:rsidRDefault="0073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016" w:rsidRDefault="00734016">
      <w:r>
        <w:separator/>
      </w:r>
    </w:p>
  </w:footnote>
  <w:footnote w:type="continuationSeparator" w:id="0">
    <w:p w:rsidR="00734016" w:rsidRDefault="00734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16A" w:rsidRDefault="00042053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4381500</wp:posOffset>
              </wp:positionH>
              <wp:positionV relativeFrom="page">
                <wp:posOffset>254000</wp:posOffset>
              </wp:positionV>
              <wp:extent cx="2542233" cy="231112"/>
              <wp:effectExtent l="0" t="0" r="10795" b="0"/>
              <wp:wrapNone/>
              <wp:docPr id="8" name="AryanReg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2233" cy="231112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42053" w:rsidRPr="00042053" w:rsidRDefault="00042053" w:rsidP="00042053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1437037/2024-24175(1)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AryanRegN" o:spid="_x0000_s1029" style="position:absolute;left:0;text-align:left;margin-left:345pt;margin-top:20pt;width:200.2pt;height:18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" filled="f" fillcolor="#5b9bd5 [3204]" stroked="f" strokecolor="#1f4d78 [1604]" strokeweight="1pt">
              <v:textbox inset="0,0,0,0">
                <w:txbxContent>
                  <w:p w:rsidR="00042053" w:rsidRPr="00042053" w:rsidRDefault="00042053" w:rsidP="00042053">
                    <w:pPr>
                      <w:jc w:val="center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1437037/2024-24175(1)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sdt>
      <w:sdtPr>
        <w:id w:val="-1563638869"/>
        <w:docPartObj>
          <w:docPartGallery w:val="Page Numbers (Top of Page)"/>
          <w:docPartUnique/>
        </w:docPartObj>
      </w:sdtPr>
      <w:sdtEndPr/>
      <w:sdtContent>
        <w:r w:rsidR="003D316A">
          <w:fldChar w:fldCharType="begin"/>
        </w:r>
        <w:r w:rsidR="003D316A">
          <w:instrText>PAGE   \* MERGEFORMAT</w:instrText>
        </w:r>
        <w:r w:rsidR="003D316A">
          <w:fldChar w:fldCharType="separate"/>
        </w:r>
        <w:r>
          <w:rPr>
            <w:noProof/>
          </w:rPr>
          <w:t>4</w:t>
        </w:r>
        <w:r w:rsidR="003D316A">
          <w:fldChar w:fldCharType="end"/>
        </w:r>
      </w:sdtContent>
    </w:sdt>
  </w:p>
  <w:p w:rsidR="003D316A" w:rsidRDefault="003D31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170F7"/>
    <w:multiLevelType w:val="hybridMultilevel"/>
    <w:tmpl w:val="668C6900"/>
    <w:lvl w:ilvl="0" w:tplc="2F7E6580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57496442"/>
    <w:multiLevelType w:val="hybridMultilevel"/>
    <w:tmpl w:val="C7A20B22"/>
    <w:lvl w:ilvl="0" w:tplc="9A927EAA">
      <w:start w:val="1"/>
      <w:numFmt w:val="decimal"/>
      <w:lvlText w:val="%1."/>
      <w:lvlJc w:val="left"/>
      <w:pPr>
        <w:ind w:left="2028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2365AC3"/>
    <w:multiLevelType w:val="hybridMultilevel"/>
    <w:tmpl w:val="5FE65D7A"/>
    <w:lvl w:ilvl="0" w:tplc="E31072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200039=Распоряжение Комитета по образованию"/>
    <w:docVar w:name="attr1#Вид документа" w:val="OID_TYPE#620200006=Распоряжение"/>
    <w:docVar w:name="attr2#Код по ОКУД" w:val="VARCHAR#02512218"/>
    <w:docVar w:name="BossProviderVariable" w:val="25_01_2006!02153856-5c1a-48af-aa95-ce3b0a4bb5ea"/>
  </w:docVars>
  <w:rsids>
    <w:rsidRoot w:val="006A618F"/>
    <w:rsid w:val="00005723"/>
    <w:rsid w:val="00010111"/>
    <w:rsid w:val="00042053"/>
    <w:rsid w:val="0004600F"/>
    <w:rsid w:val="000670DE"/>
    <w:rsid w:val="000834CB"/>
    <w:rsid w:val="00085559"/>
    <w:rsid w:val="000933C4"/>
    <w:rsid w:val="000E264A"/>
    <w:rsid w:val="001520E4"/>
    <w:rsid w:val="00197060"/>
    <w:rsid w:val="001A10EB"/>
    <w:rsid w:val="001A4B50"/>
    <w:rsid w:val="001B1FE1"/>
    <w:rsid w:val="001B63BB"/>
    <w:rsid w:val="001E5F78"/>
    <w:rsid w:val="00222AD1"/>
    <w:rsid w:val="00254AC3"/>
    <w:rsid w:val="00275EAE"/>
    <w:rsid w:val="00281F9B"/>
    <w:rsid w:val="002931D8"/>
    <w:rsid w:val="002A2817"/>
    <w:rsid w:val="002F5144"/>
    <w:rsid w:val="002F5300"/>
    <w:rsid w:val="00332D44"/>
    <w:rsid w:val="003368C2"/>
    <w:rsid w:val="003506B0"/>
    <w:rsid w:val="00355357"/>
    <w:rsid w:val="003A695E"/>
    <w:rsid w:val="003B4241"/>
    <w:rsid w:val="003D316A"/>
    <w:rsid w:val="003E45C7"/>
    <w:rsid w:val="003F569B"/>
    <w:rsid w:val="004417FB"/>
    <w:rsid w:val="00463DA3"/>
    <w:rsid w:val="00485ABE"/>
    <w:rsid w:val="00486A88"/>
    <w:rsid w:val="0048730F"/>
    <w:rsid w:val="004A4289"/>
    <w:rsid w:val="004D5D5E"/>
    <w:rsid w:val="004E6AA2"/>
    <w:rsid w:val="00511610"/>
    <w:rsid w:val="00532D70"/>
    <w:rsid w:val="00547D1E"/>
    <w:rsid w:val="00560AF1"/>
    <w:rsid w:val="00560CB4"/>
    <w:rsid w:val="00567E7C"/>
    <w:rsid w:val="00590302"/>
    <w:rsid w:val="0059346E"/>
    <w:rsid w:val="0059531E"/>
    <w:rsid w:val="005B4C86"/>
    <w:rsid w:val="005C1D4B"/>
    <w:rsid w:val="005C6670"/>
    <w:rsid w:val="005E5B4B"/>
    <w:rsid w:val="005F662C"/>
    <w:rsid w:val="006018A0"/>
    <w:rsid w:val="00621D59"/>
    <w:rsid w:val="006334BD"/>
    <w:rsid w:val="00674778"/>
    <w:rsid w:val="00685315"/>
    <w:rsid w:val="006A0C0C"/>
    <w:rsid w:val="006A618F"/>
    <w:rsid w:val="006F3A82"/>
    <w:rsid w:val="00721CA0"/>
    <w:rsid w:val="00734016"/>
    <w:rsid w:val="00764D5F"/>
    <w:rsid w:val="00765A03"/>
    <w:rsid w:val="00786034"/>
    <w:rsid w:val="00832FB9"/>
    <w:rsid w:val="00862E3F"/>
    <w:rsid w:val="008734F3"/>
    <w:rsid w:val="00873AC1"/>
    <w:rsid w:val="008A79CB"/>
    <w:rsid w:val="008E07B1"/>
    <w:rsid w:val="008E5B79"/>
    <w:rsid w:val="008F0ED2"/>
    <w:rsid w:val="009128F1"/>
    <w:rsid w:val="009135BF"/>
    <w:rsid w:val="009151C4"/>
    <w:rsid w:val="00924E72"/>
    <w:rsid w:val="009319D6"/>
    <w:rsid w:val="0094319B"/>
    <w:rsid w:val="00947E85"/>
    <w:rsid w:val="00963037"/>
    <w:rsid w:val="00972622"/>
    <w:rsid w:val="00972C17"/>
    <w:rsid w:val="00994F43"/>
    <w:rsid w:val="009B3059"/>
    <w:rsid w:val="009E65C5"/>
    <w:rsid w:val="009F03E3"/>
    <w:rsid w:val="009F1D25"/>
    <w:rsid w:val="009F63A6"/>
    <w:rsid w:val="009F6A9C"/>
    <w:rsid w:val="00A11EEC"/>
    <w:rsid w:val="00A3558E"/>
    <w:rsid w:val="00A66A06"/>
    <w:rsid w:val="00A94CFF"/>
    <w:rsid w:val="00AA6C4F"/>
    <w:rsid w:val="00AC379D"/>
    <w:rsid w:val="00AF074B"/>
    <w:rsid w:val="00AF1371"/>
    <w:rsid w:val="00AF63E8"/>
    <w:rsid w:val="00B11671"/>
    <w:rsid w:val="00B3728E"/>
    <w:rsid w:val="00B77BAB"/>
    <w:rsid w:val="00BA2319"/>
    <w:rsid w:val="00BA4865"/>
    <w:rsid w:val="00BB7768"/>
    <w:rsid w:val="00BD3EED"/>
    <w:rsid w:val="00C1408B"/>
    <w:rsid w:val="00C15A64"/>
    <w:rsid w:val="00C4224F"/>
    <w:rsid w:val="00C67E86"/>
    <w:rsid w:val="00C87A9F"/>
    <w:rsid w:val="00C90C50"/>
    <w:rsid w:val="00C90E06"/>
    <w:rsid w:val="00CD0707"/>
    <w:rsid w:val="00CE3187"/>
    <w:rsid w:val="00D219C7"/>
    <w:rsid w:val="00D301F5"/>
    <w:rsid w:val="00D31660"/>
    <w:rsid w:val="00D42B43"/>
    <w:rsid w:val="00D83A73"/>
    <w:rsid w:val="00D850D4"/>
    <w:rsid w:val="00D873D0"/>
    <w:rsid w:val="00D909CB"/>
    <w:rsid w:val="00D916C4"/>
    <w:rsid w:val="00DA053D"/>
    <w:rsid w:val="00DC5F5C"/>
    <w:rsid w:val="00DE44B6"/>
    <w:rsid w:val="00DF6FFD"/>
    <w:rsid w:val="00E3076A"/>
    <w:rsid w:val="00E4084C"/>
    <w:rsid w:val="00E43D1C"/>
    <w:rsid w:val="00E50F35"/>
    <w:rsid w:val="00E53B7A"/>
    <w:rsid w:val="00E53B9E"/>
    <w:rsid w:val="00E601D4"/>
    <w:rsid w:val="00E62566"/>
    <w:rsid w:val="00E74083"/>
    <w:rsid w:val="00E84967"/>
    <w:rsid w:val="00EB7CDA"/>
    <w:rsid w:val="00EE2C93"/>
    <w:rsid w:val="00EF191D"/>
    <w:rsid w:val="00EF59E7"/>
    <w:rsid w:val="00F12F23"/>
    <w:rsid w:val="00F42D32"/>
    <w:rsid w:val="00FB477F"/>
    <w:rsid w:val="00FC1109"/>
    <w:rsid w:val="00FC3ECF"/>
    <w:rsid w:val="00FD549A"/>
    <w:rsid w:val="00FE088A"/>
    <w:rsid w:val="00FF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231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BA231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6A618F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alloon Text"/>
    <w:basedOn w:val="a"/>
    <w:link w:val="a8"/>
    <w:rsid w:val="005C1D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C1D4B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560CB4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3E45C7"/>
    <w:rPr>
      <w:sz w:val="24"/>
      <w:szCs w:val="24"/>
    </w:rPr>
  </w:style>
  <w:style w:type="paragraph" w:styleId="a9">
    <w:name w:val="List Paragraph"/>
    <w:basedOn w:val="a"/>
    <w:uiPriority w:val="34"/>
    <w:qFormat/>
    <w:rsid w:val="00FF03E8"/>
    <w:pPr>
      <w:ind w:left="720"/>
      <w:contextualSpacing/>
    </w:pPr>
  </w:style>
  <w:style w:type="character" w:styleId="aa">
    <w:name w:val="Hyperlink"/>
    <w:basedOn w:val="a0"/>
    <w:rsid w:val="0068531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231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BA231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6A618F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alloon Text"/>
    <w:basedOn w:val="a"/>
    <w:link w:val="a8"/>
    <w:rsid w:val="005C1D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C1D4B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560CB4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3E45C7"/>
    <w:rPr>
      <w:sz w:val="24"/>
      <w:szCs w:val="24"/>
    </w:rPr>
  </w:style>
  <w:style w:type="paragraph" w:styleId="a9">
    <w:name w:val="List Paragraph"/>
    <w:basedOn w:val="a"/>
    <w:uiPriority w:val="34"/>
    <w:qFormat/>
    <w:rsid w:val="00FF03E8"/>
    <w:pPr>
      <w:ind w:left="720"/>
      <w:contextualSpacing/>
    </w:pPr>
  </w:style>
  <w:style w:type="character" w:styleId="aa">
    <w:name w:val="Hyperlink"/>
    <w:basedOn w:val="a0"/>
    <w:rsid w:val="006853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neralova.iu\AppData\Local\Temp\bdttmp\5db8eba2-ad25-4b5a-946f-620af70429d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9F7A6-A007-4E67-B9A3-640EDB6D5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5db8eba2-ad25-4b5a-946f-620af70429db</Template>
  <TotalTime>28</TotalTime>
  <Pages>4</Pages>
  <Words>716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</Company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Генералова Ирина  Юрьевна</dc:creator>
  <cp:lastModifiedBy>Лошкарева Виктория Владимировна</cp:lastModifiedBy>
  <cp:revision>8</cp:revision>
  <cp:lastPrinted>2025-01-30T09:05:00Z</cp:lastPrinted>
  <dcterms:created xsi:type="dcterms:W3CDTF">2025-01-30T07:10:00Z</dcterms:created>
  <dcterms:modified xsi:type="dcterms:W3CDTF">2025-01-30T09:06:00Z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02153856-5c1a-48af-aa95-ce3b0a4bb5ea</vt:lpwstr>
  </property>
</Properties>
</file>