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DE01" w14:textId="75297992" w:rsidR="0095189A" w:rsidRPr="003D167F" w:rsidRDefault="00F10758" w:rsidP="00CF71E1">
      <w:pPr>
        <w:spacing w:after="120"/>
      </w:pPr>
      <w:r w:rsidRPr="00AD1B8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A16B59" wp14:editId="4F2B9698">
            <wp:simplePos x="0" y="0"/>
            <wp:positionH relativeFrom="margin">
              <wp:align>center</wp:align>
            </wp:positionH>
            <wp:positionV relativeFrom="page">
              <wp:posOffset>228600</wp:posOffset>
            </wp:positionV>
            <wp:extent cx="609600" cy="647700"/>
            <wp:effectExtent l="0" t="0" r="0" b="0"/>
            <wp:wrapNone/>
            <wp:docPr id="10" name="Рисунок 2" descr="spb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pb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1AC" w:rsidRPr="003D167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BEED8B6" wp14:editId="74FC9DF3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308DB" w14:textId="77777777" w:rsidR="008E7645" w:rsidRDefault="008E76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ED8B6" id="OKUD_num" o:spid="_x0000_s1026" style="position:absolute;left:0;text-align:left;margin-left:442.8pt;margin-top:99.5pt;width:100pt;height:1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" o:allowincell="f" filled="f" stroked="f">
                <v:path arrowok="t"/>
                <v:textbox inset="0,0,0,0">
                  <w:txbxContent>
                    <w:p w14:paraId="733308DB" w14:textId="77777777" w:rsidR="008E7645" w:rsidRDefault="008E764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C9EBCE" w14:textId="563D2041" w:rsidR="000C0236" w:rsidRPr="00AD1B8B" w:rsidRDefault="002271AC" w:rsidP="00D33BA5">
      <w:pPr>
        <w:spacing w:after="120"/>
        <w:jc w:val="center"/>
        <w:rPr>
          <w:b/>
          <w:bCs/>
          <w:sz w:val="28"/>
          <w:szCs w:val="28"/>
        </w:rPr>
      </w:pPr>
      <w:r w:rsidRPr="003D167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445955" wp14:editId="4B23D4A4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FC546" w14:textId="77777777" w:rsidR="008E7645" w:rsidRDefault="008E7645" w:rsidP="000C02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45955" id="_x0000_s1027" style="position:absolute;left:0;text-align:left;margin-left:442.8pt;margin-top:99.5pt;width:100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" o:allowincell="f" filled="f" stroked="f">
                <v:path arrowok="t"/>
                <v:textbox inset="0,0,0,0">
                  <w:txbxContent>
                    <w:p w14:paraId="5F4FC546" w14:textId="77777777" w:rsidR="008E7645" w:rsidRDefault="008E7645" w:rsidP="000C023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0236" w:rsidRPr="00AD1B8B">
        <w:rPr>
          <w:b/>
          <w:bCs/>
          <w:sz w:val="28"/>
          <w:szCs w:val="28"/>
        </w:rPr>
        <w:t>ПРАВИТЕЛЬСТВО САНКТ-ПЕТЕРБУРГА</w:t>
      </w:r>
    </w:p>
    <w:p w14:paraId="1E680B64" w14:textId="77777777" w:rsidR="000C0236" w:rsidRPr="00AD1B8B" w:rsidRDefault="000C0236" w:rsidP="00B54845">
      <w:pPr>
        <w:spacing w:before="100"/>
        <w:jc w:val="center"/>
        <w:rPr>
          <w:sz w:val="28"/>
          <w:szCs w:val="28"/>
        </w:rPr>
      </w:pPr>
      <w:r w:rsidRPr="00AD1B8B">
        <w:rPr>
          <w:b/>
          <w:bCs/>
          <w:spacing w:val="120"/>
          <w:sz w:val="28"/>
          <w:szCs w:val="28"/>
        </w:rPr>
        <w:t>ПОСТАНОВЛЕНИЕ</w:t>
      </w:r>
      <w:r w:rsidRPr="00AD1B8B">
        <w:rPr>
          <w:sz w:val="28"/>
          <w:szCs w:val="28"/>
        </w:rPr>
        <w:t xml:space="preserve">  </w:t>
      </w:r>
    </w:p>
    <w:p w14:paraId="1889AEBB" w14:textId="77777777" w:rsidR="0079288A" w:rsidRPr="003D167F" w:rsidRDefault="000C0236" w:rsidP="0079288A">
      <w:pPr>
        <w:ind w:firstLine="709"/>
        <w:rPr>
          <w:spacing w:val="-20"/>
        </w:rPr>
      </w:pPr>
      <w:r w:rsidRPr="003D167F">
        <w:tab/>
      </w:r>
    </w:p>
    <w:p w14:paraId="750106A2" w14:textId="34EB74A8" w:rsidR="0079288A" w:rsidRPr="003D167F" w:rsidRDefault="004C71C2" w:rsidP="0079288A">
      <w:pPr>
        <w:ind w:firstLine="709"/>
        <w:rPr>
          <w:spacing w:val="-20"/>
        </w:rPr>
      </w:pPr>
      <w:r w:rsidRPr="003D167F">
        <w:rPr>
          <w:noProof/>
        </w:rPr>
        <mc:AlternateContent>
          <mc:Choice Requires="wps">
            <w:drawing>
              <wp:anchor distT="0" distB="107950" distL="114300" distR="114300" simplePos="0" relativeHeight="251656192" behindDoc="0" locked="0" layoutInCell="0" allowOverlap="1" wp14:anchorId="4EE017BE" wp14:editId="29163304">
                <wp:simplePos x="0" y="0"/>
                <wp:positionH relativeFrom="margin">
                  <wp:align>left</wp:align>
                </wp:positionH>
                <wp:positionV relativeFrom="paragraph">
                  <wp:posOffset>403225</wp:posOffset>
                </wp:positionV>
                <wp:extent cx="3642360" cy="2324100"/>
                <wp:effectExtent l="0" t="0" r="15240" b="0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236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72FA4" w14:textId="77777777" w:rsidR="004C71C2" w:rsidRDefault="006A1E14" w:rsidP="00FC7B10">
                            <w:pPr>
                              <w:pStyle w:val="12"/>
                              <w:spacing w:line="240" w:lineRule="auto"/>
                              <w:jc w:val="left"/>
                            </w:pPr>
                            <w:r>
                              <w:t xml:space="preserve">О </w:t>
                            </w:r>
                            <w:r w:rsidR="004C71C2" w:rsidRPr="004C71C2">
                              <w:t>взаимодействи</w:t>
                            </w:r>
                            <w:r w:rsidR="004C71C2">
                              <w:t>и</w:t>
                            </w:r>
                            <w:r w:rsidR="004C71C2" w:rsidRPr="004C71C2">
                              <w:t xml:space="preserve"> исполнительных органов государственной власти Санкт-Петербурга </w:t>
                            </w:r>
                            <w:r w:rsidR="004C71C2">
                              <w:br/>
                            </w:r>
                            <w:r w:rsidR="004C71C2" w:rsidRPr="004C71C2">
                              <w:t xml:space="preserve">при подготовке решений об изъятии земельных участков на территории Санкт-Петербурга </w:t>
                            </w:r>
                            <w:r w:rsidR="004C71C2">
                              <w:br/>
                            </w:r>
                            <w:r w:rsidR="004C71C2" w:rsidRPr="004C71C2">
                              <w:t xml:space="preserve">для государственных нужд Санкт-Петербурга </w:t>
                            </w:r>
                            <w:r w:rsidR="004C71C2">
                              <w:br/>
                            </w:r>
                            <w:r w:rsidR="004C71C2" w:rsidRPr="004C71C2">
                              <w:t>на основании ходатайств об изъятии земельных</w:t>
                            </w:r>
                          </w:p>
                          <w:p w14:paraId="11C7B7DE" w14:textId="022BF50A" w:rsidR="008E7645" w:rsidRDefault="004C71C2" w:rsidP="00FC7B10">
                            <w:pPr>
                              <w:pStyle w:val="12"/>
                              <w:spacing w:line="240" w:lineRule="auto"/>
                              <w:jc w:val="left"/>
                            </w:pPr>
                            <w:r w:rsidRPr="004C71C2">
                              <w:t xml:space="preserve">участков для государственных нужд </w:t>
                            </w:r>
                            <w:r>
                              <w:br/>
                            </w:r>
                            <w:r w:rsidRPr="004C71C2">
                              <w:t xml:space="preserve">Санкт-Петербурга, поданных </w:t>
                            </w:r>
                            <w:r w:rsidR="00233A5D">
                              <w:t xml:space="preserve">лицами, </w:t>
                            </w:r>
                            <w:r w:rsidR="00233A5D">
                              <w:br/>
                              <w:t>указанными</w:t>
                            </w:r>
                            <w:r w:rsidRPr="004C71C2">
                              <w:t xml:space="preserve"> в стать</w:t>
                            </w:r>
                            <w:r w:rsidR="00233A5D">
                              <w:t>е</w:t>
                            </w:r>
                            <w:r w:rsidRPr="004C71C2">
                              <w:t xml:space="preserve"> 56.4</w:t>
                            </w:r>
                            <w:r w:rsidR="00233A5D">
                              <w:t xml:space="preserve"> </w:t>
                            </w:r>
                            <w:r w:rsidRPr="004C71C2">
                              <w:t>Земельного кодекса Российской Федерации</w:t>
                            </w:r>
                            <w:r w:rsidR="00EA7CEA">
                              <w:t>, и внесении изменени</w:t>
                            </w:r>
                            <w:r w:rsidR="0095441D">
                              <w:t>й</w:t>
                            </w:r>
                            <w:r w:rsidR="00EA7CEA">
                              <w:br/>
                              <w:t>в постановлени</w:t>
                            </w:r>
                            <w:r w:rsidR="00D33BA5">
                              <w:t>е</w:t>
                            </w:r>
                            <w:r w:rsidR="00EA7CEA">
                              <w:t xml:space="preserve"> Правительства </w:t>
                            </w:r>
                            <w:r w:rsidR="00EA7CEA">
                              <w:br/>
                              <w:t>Санкт-Петербурга</w:t>
                            </w:r>
                            <w:r w:rsidR="00D33BA5">
                              <w:t xml:space="preserve"> </w:t>
                            </w:r>
                            <w:r w:rsidR="00D33BA5" w:rsidRPr="00D33BA5">
                              <w:t>от 16.02.2015 № 98</w:t>
                            </w:r>
                          </w:p>
                          <w:p w14:paraId="35E57A05" w14:textId="77777777" w:rsidR="00694D76" w:rsidRPr="00694D76" w:rsidRDefault="00694D76" w:rsidP="00FC7B10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017BE" id="doc_name" o:spid="_x0000_s1028" style="position:absolute;left:0;text-align:left;margin-left:0;margin-top:31.75pt;width:286.8pt;height:183pt;z-index:251656192;visibility:visible;mso-wrap-style:square;mso-width-percent:0;mso-height-percent:0;mso-wrap-distance-left:9pt;mso-wrap-distance-top:0;mso-wrap-distance-right:9pt;mso-wrap-distance-bottom:8.5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" o:allowincell="f" filled="f" stroked="f">
                <v:path arrowok="t"/>
                <v:textbox inset="0,0,0,0">
                  <w:txbxContent>
                    <w:p w14:paraId="37D72FA4" w14:textId="77777777" w:rsidR="004C71C2" w:rsidRDefault="006A1E14" w:rsidP="00FC7B10">
                      <w:pPr>
                        <w:pStyle w:val="12"/>
                        <w:spacing w:line="240" w:lineRule="auto"/>
                        <w:jc w:val="left"/>
                      </w:pPr>
                      <w:r>
                        <w:t xml:space="preserve">О </w:t>
                      </w:r>
                      <w:r w:rsidR="004C71C2" w:rsidRPr="004C71C2">
                        <w:t>взаимодействи</w:t>
                      </w:r>
                      <w:r w:rsidR="004C71C2">
                        <w:t>и</w:t>
                      </w:r>
                      <w:r w:rsidR="004C71C2" w:rsidRPr="004C71C2">
                        <w:t xml:space="preserve"> исполнительных органов государственной власти Санкт-Петербурга </w:t>
                      </w:r>
                      <w:r w:rsidR="004C71C2">
                        <w:br/>
                      </w:r>
                      <w:r w:rsidR="004C71C2" w:rsidRPr="004C71C2">
                        <w:t xml:space="preserve">при подготовке решений об изъятии земельных участков на территории Санкт-Петербурга </w:t>
                      </w:r>
                      <w:r w:rsidR="004C71C2">
                        <w:br/>
                      </w:r>
                      <w:r w:rsidR="004C71C2" w:rsidRPr="004C71C2">
                        <w:t xml:space="preserve">для государственных нужд Санкт-Петербурга </w:t>
                      </w:r>
                      <w:r w:rsidR="004C71C2">
                        <w:br/>
                      </w:r>
                      <w:r w:rsidR="004C71C2" w:rsidRPr="004C71C2">
                        <w:t>на основании ходатайств об изъятии земельных</w:t>
                      </w:r>
                    </w:p>
                    <w:p w14:paraId="11C7B7DE" w14:textId="022BF50A" w:rsidR="008E7645" w:rsidRDefault="004C71C2" w:rsidP="00FC7B10">
                      <w:pPr>
                        <w:pStyle w:val="12"/>
                        <w:spacing w:line="240" w:lineRule="auto"/>
                        <w:jc w:val="left"/>
                      </w:pPr>
                      <w:r w:rsidRPr="004C71C2">
                        <w:t xml:space="preserve">участков для государственных нужд </w:t>
                      </w:r>
                      <w:r>
                        <w:br/>
                      </w:r>
                      <w:r w:rsidRPr="004C71C2">
                        <w:t xml:space="preserve">Санкт-Петербурга, поданных </w:t>
                      </w:r>
                      <w:r w:rsidR="00233A5D">
                        <w:t xml:space="preserve">лицами, </w:t>
                      </w:r>
                      <w:r w:rsidR="00233A5D">
                        <w:br/>
                        <w:t>указанными</w:t>
                      </w:r>
                      <w:r w:rsidRPr="004C71C2">
                        <w:t xml:space="preserve"> в стать</w:t>
                      </w:r>
                      <w:r w:rsidR="00233A5D">
                        <w:t>е</w:t>
                      </w:r>
                      <w:r w:rsidRPr="004C71C2">
                        <w:t xml:space="preserve"> 56.4</w:t>
                      </w:r>
                      <w:r w:rsidR="00233A5D">
                        <w:t xml:space="preserve"> </w:t>
                      </w:r>
                      <w:r w:rsidRPr="004C71C2">
                        <w:t>Земельного кодекса Российской Федерации</w:t>
                      </w:r>
                      <w:r w:rsidR="00EA7CEA">
                        <w:t>, и внесении изменени</w:t>
                      </w:r>
                      <w:r w:rsidR="0095441D">
                        <w:t>й</w:t>
                      </w:r>
                      <w:r w:rsidR="00EA7CEA">
                        <w:br/>
                        <w:t>в постановлени</w:t>
                      </w:r>
                      <w:r w:rsidR="00D33BA5">
                        <w:t>е</w:t>
                      </w:r>
                      <w:r w:rsidR="00EA7CEA">
                        <w:t xml:space="preserve"> Правительства </w:t>
                      </w:r>
                      <w:r w:rsidR="00EA7CEA">
                        <w:br/>
                        <w:t>Санкт-Петербурга</w:t>
                      </w:r>
                      <w:r w:rsidR="00D33BA5">
                        <w:t xml:space="preserve"> </w:t>
                      </w:r>
                      <w:r w:rsidR="00D33BA5" w:rsidRPr="00D33BA5">
                        <w:t>от 16.02.2015 № 98</w:t>
                      </w:r>
                    </w:p>
                    <w:p w14:paraId="35E57A05" w14:textId="77777777" w:rsidR="00694D76" w:rsidRPr="00694D76" w:rsidRDefault="00694D76" w:rsidP="00FC7B10">
                      <w:pPr>
                        <w:spacing w:line="240" w:lineRule="auto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79288A" w:rsidRPr="003D167F">
        <w:rPr>
          <w:spacing w:val="-20"/>
        </w:rPr>
        <w:t>____ _____________</w:t>
      </w:r>
      <w:r w:rsidR="0079288A" w:rsidRPr="003D167F">
        <w:rPr>
          <w:spacing w:val="-20"/>
        </w:rPr>
        <w:tab/>
      </w:r>
      <w:r w:rsidR="0079288A" w:rsidRPr="003D167F">
        <w:rPr>
          <w:spacing w:val="-20"/>
        </w:rPr>
        <w:tab/>
      </w:r>
      <w:r w:rsidR="0079288A" w:rsidRPr="003D167F">
        <w:rPr>
          <w:spacing w:val="-20"/>
        </w:rPr>
        <w:tab/>
      </w:r>
      <w:r w:rsidR="0079288A" w:rsidRPr="003D167F">
        <w:rPr>
          <w:spacing w:val="-20"/>
        </w:rPr>
        <w:tab/>
      </w:r>
      <w:r w:rsidR="0079288A" w:rsidRPr="003D167F">
        <w:rPr>
          <w:spacing w:val="-20"/>
        </w:rPr>
        <w:tab/>
      </w:r>
      <w:r w:rsidR="0079288A" w:rsidRPr="003D167F">
        <w:rPr>
          <w:spacing w:val="-20"/>
        </w:rPr>
        <w:tab/>
      </w:r>
      <w:r w:rsidR="0079288A" w:rsidRPr="003D167F">
        <w:rPr>
          <w:spacing w:val="-20"/>
        </w:rPr>
        <w:tab/>
        <w:t>№ ___________</w:t>
      </w:r>
    </w:p>
    <w:p w14:paraId="43471FCB" w14:textId="55965C6A" w:rsidR="00DF003A" w:rsidRPr="00DF003A" w:rsidRDefault="00DF003A" w:rsidP="00FA7839">
      <w:pPr>
        <w:autoSpaceDE w:val="0"/>
        <w:autoSpaceDN w:val="0"/>
        <w:ind w:firstLine="567"/>
      </w:pPr>
      <w:r w:rsidRPr="00DF003A">
        <w:t>Правительство Санкт-Петербурга</w:t>
      </w:r>
    </w:p>
    <w:p w14:paraId="04642FC5" w14:textId="77777777" w:rsidR="00DF003A" w:rsidRDefault="00DF003A" w:rsidP="00C061A0">
      <w:pPr>
        <w:autoSpaceDE w:val="0"/>
        <w:autoSpaceDN w:val="0"/>
        <w:rPr>
          <w:b/>
        </w:rPr>
      </w:pPr>
    </w:p>
    <w:p w14:paraId="436878BA" w14:textId="3754978F" w:rsidR="00644772" w:rsidRPr="00FC7B10" w:rsidRDefault="00C061A0" w:rsidP="00C061A0">
      <w:pPr>
        <w:autoSpaceDE w:val="0"/>
        <w:autoSpaceDN w:val="0"/>
        <w:rPr>
          <w:b/>
        </w:rPr>
      </w:pPr>
      <w:r w:rsidRPr="00C061A0">
        <w:rPr>
          <w:b/>
        </w:rPr>
        <w:t>П</w:t>
      </w:r>
      <w:r>
        <w:rPr>
          <w:b/>
        </w:rPr>
        <w:t xml:space="preserve"> </w:t>
      </w:r>
      <w:r w:rsidRPr="00C061A0">
        <w:rPr>
          <w:b/>
        </w:rPr>
        <w:t>О</w:t>
      </w:r>
      <w:r>
        <w:rPr>
          <w:b/>
        </w:rPr>
        <w:t xml:space="preserve"> </w:t>
      </w:r>
      <w:r w:rsidRPr="00C061A0">
        <w:rPr>
          <w:b/>
        </w:rPr>
        <w:t>С</w:t>
      </w:r>
      <w:r>
        <w:rPr>
          <w:b/>
        </w:rPr>
        <w:t xml:space="preserve"> </w:t>
      </w:r>
      <w:r w:rsidRPr="00C061A0">
        <w:rPr>
          <w:b/>
        </w:rPr>
        <w:t>Т</w:t>
      </w:r>
      <w:r>
        <w:rPr>
          <w:b/>
        </w:rPr>
        <w:t xml:space="preserve"> </w:t>
      </w:r>
      <w:r w:rsidRPr="00C061A0">
        <w:rPr>
          <w:b/>
        </w:rPr>
        <w:t>А</w:t>
      </w:r>
      <w:r>
        <w:rPr>
          <w:b/>
        </w:rPr>
        <w:t xml:space="preserve"> </w:t>
      </w:r>
      <w:r w:rsidRPr="00C061A0">
        <w:rPr>
          <w:b/>
        </w:rPr>
        <w:t>Н</w:t>
      </w:r>
      <w:r>
        <w:rPr>
          <w:b/>
        </w:rPr>
        <w:t xml:space="preserve"> </w:t>
      </w:r>
      <w:r w:rsidRPr="00C061A0">
        <w:rPr>
          <w:b/>
        </w:rPr>
        <w:t>О</w:t>
      </w:r>
      <w:r>
        <w:rPr>
          <w:b/>
        </w:rPr>
        <w:t xml:space="preserve"> </w:t>
      </w:r>
      <w:r w:rsidRPr="00C061A0">
        <w:rPr>
          <w:b/>
        </w:rPr>
        <w:t>В</w:t>
      </w:r>
      <w:r>
        <w:rPr>
          <w:b/>
        </w:rPr>
        <w:t xml:space="preserve"> </w:t>
      </w:r>
      <w:r w:rsidRPr="00C061A0">
        <w:rPr>
          <w:b/>
        </w:rPr>
        <w:t>Л</w:t>
      </w:r>
      <w:r>
        <w:rPr>
          <w:b/>
        </w:rPr>
        <w:t xml:space="preserve"> </w:t>
      </w:r>
      <w:r w:rsidRPr="00C061A0">
        <w:rPr>
          <w:b/>
        </w:rPr>
        <w:t>Я</w:t>
      </w:r>
      <w:r>
        <w:rPr>
          <w:b/>
        </w:rPr>
        <w:t xml:space="preserve"> </w:t>
      </w:r>
      <w:r w:rsidRPr="00C061A0">
        <w:rPr>
          <w:b/>
        </w:rPr>
        <w:t>Е</w:t>
      </w:r>
      <w:r>
        <w:rPr>
          <w:b/>
        </w:rPr>
        <w:t xml:space="preserve"> </w:t>
      </w:r>
      <w:r w:rsidRPr="00C061A0">
        <w:rPr>
          <w:b/>
        </w:rPr>
        <w:t>Т:</w:t>
      </w:r>
    </w:p>
    <w:p w14:paraId="74F901A9" w14:textId="77777777" w:rsidR="00C061A0" w:rsidRPr="003D167F" w:rsidRDefault="00C061A0" w:rsidP="00FC7B10">
      <w:pPr>
        <w:autoSpaceDE w:val="0"/>
        <w:autoSpaceDN w:val="0"/>
        <w:rPr>
          <w:bCs/>
        </w:rPr>
      </w:pPr>
    </w:p>
    <w:p w14:paraId="391449A4" w14:textId="6544DC9F" w:rsidR="00713168" w:rsidRPr="004C71C2" w:rsidRDefault="00D1179E" w:rsidP="004626C3">
      <w:pPr>
        <w:numPr>
          <w:ilvl w:val="0"/>
          <w:numId w:val="35"/>
        </w:numPr>
        <w:autoSpaceDE w:val="0"/>
        <w:autoSpaceDN w:val="0"/>
        <w:spacing w:line="240" w:lineRule="auto"/>
        <w:ind w:left="0" w:firstLine="567"/>
        <w:contextualSpacing/>
      </w:pPr>
      <w:r>
        <w:t xml:space="preserve">Утвердить </w:t>
      </w:r>
      <w:r w:rsidR="00913BE5">
        <w:t xml:space="preserve">Положение </w:t>
      </w:r>
      <w:r w:rsidR="00713168" w:rsidRPr="00713168">
        <w:t>о порядке взаимодействия исполнительных органов государственной власти Санкт-Петербурга при подготовке решений об изъятии земельных участков на территории Санкт-Петербурга для государственных нужд Санкт-Петербурга</w:t>
      </w:r>
      <w:r w:rsidR="00713168">
        <w:t xml:space="preserve"> </w:t>
      </w:r>
      <w:r w:rsidR="00EE7BC3">
        <w:br/>
      </w:r>
      <w:r w:rsidR="00713168" w:rsidRPr="00713168">
        <w:t xml:space="preserve">на </w:t>
      </w:r>
      <w:r w:rsidR="00713168" w:rsidRPr="004C71C2">
        <w:t xml:space="preserve">основании ходатайств об изъятии земельных участков для государственных нужд </w:t>
      </w:r>
      <w:r w:rsidR="00EE7BC3">
        <w:br/>
      </w:r>
      <w:r w:rsidR="00713168" w:rsidRPr="004C71C2">
        <w:t xml:space="preserve">Санкт-Петербурга, поданных </w:t>
      </w:r>
      <w:r w:rsidR="00233A5D">
        <w:t>лицами, указанными в статье 56.4 Земельного кодекса Российской Федерации</w:t>
      </w:r>
      <w:r w:rsidR="00713168" w:rsidRPr="004C71C2">
        <w:t>.</w:t>
      </w:r>
    </w:p>
    <w:p w14:paraId="0459D85D" w14:textId="7C3E124C" w:rsidR="00F20705" w:rsidRDefault="00AD1B8B" w:rsidP="008C0052">
      <w:pPr>
        <w:pStyle w:val="af9"/>
        <w:widowControl/>
        <w:numPr>
          <w:ilvl w:val="0"/>
          <w:numId w:val="35"/>
        </w:numPr>
        <w:autoSpaceDE w:val="0"/>
        <w:autoSpaceDN w:val="0"/>
        <w:spacing w:after="0" w:line="240" w:lineRule="auto"/>
        <w:ind w:left="0" w:firstLine="567"/>
        <w:textAlignment w:val="auto"/>
        <w:rPr>
          <w:rFonts w:ascii="Times New Roman" w:hAnsi="Times New Roman"/>
          <w:sz w:val="24"/>
          <w:szCs w:val="24"/>
        </w:rPr>
      </w:pPr>
      <w:r w:rsidRPr="004C71C2">
        <w:rPr>
          <w:rFonts w:ascii="Times New Roman" w:hAnsi="Times New Roman"/>
          <w:sz w:val="24"/>
          <w:szCs w:val="24"/>
        </w:rPr>
        <w:t xml:space="preserve">Внести в Положение о </w:t>
      </w:r>
      <w:r w:rsidR="002065F6" w:rsidRPr="002065F6">
        <w:rPr>
          <w:rFonts w:ascii="Times New Roman" w:hAnsi="Times New Roman"/>
          <w:sz w:val="24"/>
          <w:szCs w:val="24"/>
        </w:rPr>
        <w:t xml:space="preserve">Комитете имущественных отношений </w:t>
      </w:r>
      <w:r w:rsidR="00D33BA5">
        <w:rPr>
          <w:rFonts w:ascii="Times New Roman" w:hAnsi="Times New Roman"/>
          <w:sz w:val="24"/>
          <w:szCs w:val="24"/>
        </w:rPr>
        <w:br/>
      </w:r>
      <w:r w:rsidR="002065F6" w:rsidRPr="002065F6">
        <w:rPr>
          <w:rFonts w:ascii="Times New Roman" w:hAnsi="Times New Roman"/>
          <w:sz w:val="24"/>
          <w:szCs w:val="24"/>
        </w:rPr>
        <w:t>Санкт-Петербурга</w:t>
      </w:r>
      <w:r w:rsidRPr="004C71C2">
        <w:rPr>
          <w:rFonts w:ascii="Times New Roman" w:hAnsi="Times New Roman"/>
          <w:sz w:val="24"/>
          <w:szCs w:val="24"/>
        </w:rPr>
        <w:t xml:space="preserve">, утвержденное постановлением Правительства Санкт-Петербурга </w:t>
      </w:r>
      <w:r w:rsidR="00D33BA5">
        <w:rPr>
          <w:rFonts w:ascii="Times New Roman" w:hAnsi="Times New Roman"/>
          <w:sz w:val="24"/>
          <w:szCs w:val="24"/>
        </w:rPr>
        <w:br/>
      </w:r>
      <w:r w:rsidR="002065F6" w:rsidRPr="002065F6">
        <w:rPr>
          <w:rFonts w:ascii="Times New Roman" w:hAnsi="Times New Roman"/>
          <w:sz w:val="24"/>
          <w:szCs w:val="24"/>
        </w:rPr>
        <w:t xml:space="preserve">от 16.02.2015 </w:t>
      </w:r>
      <w:r w:rsidR="002065F6">
        <w:rPr>
          <w:rFonts w:ascii="Times New Roman" w:hAnsi="Times New Roman"/>
          <w:sz w:val="24"/>
          <w:szCs w:val="24"/>
        </w:rPr>
        <w:t xml:space="preserve">№ </w:t>
      </w:r>
      <w:r w:rsidR="002065F6" w:rsidRPr="002065F6">
        <w:rPr>
          <w:rFonts w:ascii="Times New Roman" w:hAnsi="Times New Roman"/>
          <w:sz w:val="24"/>
          <w:szCs w:val="24"/>
        </w:rPr>
        <w:t>98</w:t>
      </w:r>
      <w:r w:rsidRPr="004C71C2">
        <w:rPr>
          <w:rFonts w:ascii="Times New Roman" w:hAnsi="Times New Roman"/>
          <w:sz w:val="24"/>
          <w:szCs w:val="24"/>
        </w:rPr>
        <w:t xml:space="preserve"> «</w:t>
      </w:r>
      <w:r w:rsidR="002065F6" w:rsidRPr="002065F6">
        <w:rPr>
          <w:rFonts w:ascii="Times New Roman" w:hAnsi="Times New Roman"/>
          <w:sz w:val="24"/>
          <w:szCs w:val="24"/>
        </w:rPr>
        <w:t xml:space="preserve">О Комитете имущественных отношений Санкт-Петербурга </w:t>
      </w:r>
      <w:r w:rsidR="00D33BA5">
        <w:rPr>
          <w:rFonts w:ascii="Times New Roman" w:hAnsi="Times New Roman"/>
          <w:sz w:val="24"/>
          <w:szCs w:val="24"/>
        </w:rPr>
        <w:br/>
      </w:r>
      <w:r w:rsidR="002065F6" w:rsidRPr="002065F6">
        <w:rPr>
          <w:rFonts w:ascii="Times New Roman" w:hAnsi="Times New Roman"/>
          <w:sz w:val="24"/>
          <w:szCs w:val="24"/>
        </w:rPr>
        <w:t xml:space="preserve">и признании утратившими силу отдельных постановлений Правительства </w:t>
      </w:r>
      <w:r w:rsidR="00D33BA5">
        <w:rPr>
          <w:rFonts w:ascii="Times New Roman" w:hAnsi="Times New Roman"/>
          <w:sz w:val="24"/>
          <w:szCs w:val="24"/>
        </w:rPr>
        <w:br/>
      </w:r>
      <w:r w:rsidR="002065F6" w:rsidRPr="002065F6">
        <w:rPr>
          <w:rFonts w:ascii="Times New Roman" w:hAnsi="Times New Roman"/>
          <w:sz w:val="24"/>
          <w:szCs w:val="24"/>
        </w:rPr>
        <w:t>Санкт-Петербурга</w:t>
      </w:r>
      <w:r w:rsidR="002065F6">
        <w:rPr>
          <w:rFonts w:ascii="Times New Roman" w:hAnsi="Times New Roman"/>
          <w:sz w:val="24"/>
          <w:szCs w:val="24"/>
        </w:rPr>
        <w:t>»</w:t>
      </w:r>
      <w:r w:rsidR="00F20705">
        <w:rPr>
          <w:rFonts w:ascii="Times New Roman" w:hAnsi="Times New Roman"/>
          <w:sz w:val="24"/>
          <w:szCs w:val="24"/>
        </w:rPr>
        <w:t xml:space="preserve"> (далее – Положение)</w:t>
      </w:r>
      <w:r w:rsidR="00CC1A31">
        <w:rPr>
          <w:rFonts w:ascii="Times New Roman" w:hAnsi="Times New Roman"/>
          <w:sz w:val="24"/>
          <w:szCs w:val="24"/>
        </w:rPr>
        <w:t>, следующие изменения</w:t>
      </w:r>
      <w:r w:rsidR="00F20705" w:rsidRPr="00F20705">
        <w:rPr>
          <w:rFonts w:ascii="Times New Roman" w:hAnsi="Times New Roman"/>
          <w:sz w:val="24"/>
          <w:szCs w:val="24"/>
        </w:rPr>
        <w:t>:</w:t>
      </w:r>
      <w:r w:rsidR="008C0052">
        <w:rPr>
          <w:rFonts w:ascii="Times New Roman" w:hAnsi="Times New Roman"/>
          <w:sz w:val="24"/>
          <w:szCs w:val="24"/>
        </w:rPr>
        <w:t xml:space="preserve"> </w:t>
      </w:r>
    </w:p>
    <w:p w14:paraId="6F4DCD8D" w14:textId="5DA9DFF9" w:rsidR="00654B53" w:rsidRDefault="00F20705" w:rsidP="00F20705">
      <w:pPr>
        <w:pStyle w:val="af9"/>
        <w:widowControl/>
        <w:numPr>
          <w:ilvl w:val="1"/>
          <w:numId w:val="41"/>
        </w:numPr>
        <w:autoSpaceDE w:val="0"/>
        <w:autoSpaceDN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54B53">
        <w:rPr>
          <w:rFonts w:ascii="Times New Roman" w:hAnsi="Times New Roman"/>
          <w:sz w:val="24"/>
          <w:szCs w:val="24"/>
        </w:rPr>
        <w:t>Пункт 3.21 Положения изложить в следующей редакции:</w:t>
      </w:r>
    </w:p>
    <w:p w14:paraId="590249B1" w14:textId="4E1F8CE1" w:rsidR="00654B53" w:rsidRDefault="00654B53" w:rsidP="004D2C25">
      <w:pPr>
        <w:widowControl/>
        <w:autoSpaceDE w:val="0"/>
        <w:autoSpaceDN w:val="0"/>
        <w:spacing w:line="240" w:lineRule="auto"/>
        <w:ind w:firstLine="567"/>
        <w:textAlignment w:val="auto"/>
      </w:pPr>
      <w:r>
        <w:t xml:space="preserve">«3.21. </w:t>
      </w:r>
      <w:r w:rsidR="007625A3">
        <w:t>О</w:t>
      </w:r>
      <w:r>
        <w:t>существляет</w:t>
      </w:r>
      <w:r w:rsidR="007625A3">
        <w:t xml:space="preserve"> в соответствии с Земельным </w:t>
      </w:r>
      <w:r w:rsidR="007625A3" w:rsidRPr="007625A3">
        <w:t>кодексом</w:t>
      </w:r>
      <w:r w:rsidR="007625A3">
        <w:t xml:space="preserve"> Российской Федерации</w:t>
      </w:r>
      <w:r w:rsidR="007625A3">
        <w:br/>
        <w:t>и правовыми актами Правительства Санкт-Петербурга</w:t>
      </w:r>
      <w:r w:rsidR="005104D4">
        <w:t xml:space="preserve"> действия, связанные</w:t>
      </w:r>
      <w:r w:rsidR="005104D4">
        <w:br/>
      </w:r>
      <w:r>
        <w:t>с подготовкой по инициативе Комитета решений Правительс</w:t>
      </w:r>
      <w:r w:rsidR="005104D4">
        <w:t>тва Санкт-Петербурга</w:t>
      </w:r>
      <w:r w:rsidR="005104D4">
        <w:br/>
      </w:r>
      <w:r w:rsidR="00FE3843">
        <w:t xml:space="preserve">об изъятии </w:t>
      </w:r>
      <w:r>
        <w:t>земельных участков для государственных нужд Санкт-Петербурга</w:t>
      </w:r>
      <w:r w:rsidR="00FE3843">
        <w:t xml:space="preserve">, </w:t>
      </w:r>
      <w:r w:rsidR="007625A3">
        <w:t>в случаях если указ</w:t>
      </w:r>
      <w:r w:rsidR="005104D4">
        <w:t>анные полномочия</w:t>
      </w:r>
      <w:r w:rsidR="004D2C25">
        <w:t xml:space="preserve"> </w:t>
      </w:r>
      <w:r w:rsidR="005104D4">
        <w:t xml:space="preserve">в соответствии </w:t>
      </w:r>
      <w:r w:rsidR="007625A3">
        <w:t xml:space="preserve">с действующим законодательством </w:t>
      </w:r>
      <w:r w:rsidR="004D2C25">
        <w:br/>
      </w:r>
      <w:r w:rsidR="00FE3843">
        <w:t xml:space="preserve">не отнесены </w:t>
      </w:r>
      <w:r w:rsidR="007625A3">
        <w:t xml:space="preserve">к компетенции иных исполнительных органов государственной власти </w:t>
      </w:r>
      <w:r w:rsidR="004D2C25">
        <w:br/>
      </w:r>
      <w:r w:rsidR="007625A3">
        <w:t>Санкт-Петербурга</w:t>
      </w:r>
      <w:r w:rsidR="005104D4">
        <w:t xml:space="preserve">, а также действия, связанные </w:t>
      </w:r>
      <w:r>
        <w:t xml:space="preserve">с исполнением </w:t>
      </w:r>
      <w:r w:rsidR="00FE3843">
        <w:t xml:space="preserve">указанных решений Правительства </w:t>
      </w:r>
      <w:r>
        <w:t>Санкт-Петербурга</w:t>
      </w:r>
      <w:r w:rsidR="004D2C25">
        <w:t>»</w:t>
      </w:r>
      <w:r>
        <w:t>.</w:t>
      </w:r>
    </w:p>
    <w:p w14:paraId="25E39600" w14:textId="5C3551DC" w:rsidR="00A17F9F" w:rsidRDefault="00F20705" w:rsidP="00F20705">
      <w:pPr>
        <w:pStyle w:val="af9"/>
        <w:widowControl/>
        <w:numPr>
          <w:ilvl w:val="1"/>
          <w:numId w:val="41"/>
        </w:numPr>
        <w:autoSpaceDE w:val="0"/>
        <w:autoSpaceDN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B671C">
        <w:rPr>
          <w:rFonts w:ascii="Times New Roman" w:hAnsi="Times New Roman"/>
          <w:sz w:val="24"/>
          <w:szCs w:val="24"/>
        </w:rPr>
        <w:t>ополни</w:t>
      </w:r>
      <w:r>
        <w:rPr>
          <w:rFonts w:ascii="Times New Roman" w:hAnsi="Times New Roman"/>
          <w:sz w:val="24"/>
          <w:szCs w:val="24"/>
        </w:rPr>
        <w:t>ть</w:t>
      </w:r>
      <w:r w:rsidR="005B67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Положение</w:t>
      </w:r>
      <w:r w:rsidR="008C0052">
        <w:rPr>
          <w:rFonts w:ascii="Times New Roman" w:hAnsi="Times New Roman"/>
          <w:sz w:val="24"/>
          <w:szCs w:val="24"/>
        </w:rPr>
        <w:t xml:space="preserve"> пункт</w:t>
      </w:r>
      <w:r w:rsidR="004D2C25">
        <w:rPr>
          <w:rFonts w:ascii="Times New Roman" w:hAnsi="Times New Roman"/>
          <w:sz w:val="24"/>
          <w:szCs w:val="24"/>
        </w:rPr>
        <w:t>ами</w:t>
      </w:r>
      <w:r w:rsidR="008C0052">
        <w:rPr>
          <w:rFonts w:ascii="Times New Roman" w:hAnsi="Times New Roman"/>
          <w:sz w:val="24"/>
          <w:szCs w:val="24"/>
        </w:rPr>
        <w:t xml:space="preserve"> 3.21</w:t>
      </w:r>
      <w:r w:rsidR="005B671C">
        <w:rPr>
          <w:rFonts w:ascii="Times New Roman" w:hAnsi="Times New Roman"/>
          <w:sz w:val="24"/>
          <w:szCs w:val="24"/>
        </w:rPr>
        <w:t>-1</w:t>
      </w:r>
      <w:r w:rsidR="004D2C25">
        <w:rPr>
          <w:rFonts w:ascii="Times New Roman" w:hAnsi="Times New Roman"/>
          <w:sz w:val="24"/>
          <w:szCs w:val="24"/>
        </w:rPr>
        <w:t xml:space="preserve"> и 3.21-2</w:t>
      </w:r>
      <w:r w:rsidR="00AD1B8B" w:rsidRPr="004C71C2">
        <w:rPr>
          <w:rFonts w:ascii="Times New Roman" w:hAnsi="Times New Roman"/>
          <w:sz w:val="24"/>
          <w:szCs w:val="24"/>
        </w:rPr>
        <w:t xml:space="preserve"> следующе</w:t>
      </w:r>
      <w:r w:rsidR="005B671C">
        <w:rPr>
          <w:rFonts w:ascii="Times New Roman" w:hAnsi="Times New Roman"/>
          <w:sz w:val="24"/>
          <w:szCs w:val="24"/>
        </w:rPr>
        <w:t>го</w:t>
      </w:r>
      <w:r w:rsidR="00AD1B8B" w:rsidRPr="004C71C2">
        <w:rPr>
          <w:rFonts w:ascii="Times New Roman" w:hAnsi="Times New Roman"/>
          <w:sz w:val="24"/>
          <w:szCs w:val="24"/>
        </w:rPr>
        <w:t xml:space="preserve"> </w:t>
      </w:r>
      <w:r w:rsidR="005B671C">
        <w:rPr>
          <w:rFonts w:ascii="Times New Roman" w:hAnsi="Times New Roman"/>
          <w:sz w:val="24"/>
          <w:szCs w:val="24"/>
        </w:rPr>
        <w:t>содержания</w:t>
      </w:r>
      <w:r w:rsidR="00A17F9F" w:rsidRPr="004C71C2">
        <w:rPr>
          <w:rFonts w:ascii="Times New Roman" w:hAnsi="Times New Roman"/>
          <w:sz w:val="24"/>
          <w:szCs w:val="24"/>
        </w:rPr>
        <w:t>:</w:t>
      </w:r>
      <w:r w:rsidR="00AD1B8B" w:rsidRPr="004C71C2">
        <w:rPr>
          <w:rFonts w:ascii="Times New Roman" w:hAnsi="Times New Roman"/>
          <w:sz w:val="24"/>
          <w:szCs w:val="24"/>
        </w:rPr>
        <w:t xml:space="preserve"> </w:t>
      </w:r>
    </w:p>
    <w:p w14:paraId="1482055E" w14:textId="77777777" w:rsidR="004D2C25" w:rsidRPr="00C577FE" w:rsidRDefault="004D2C25" w:rsidP="004D2C25">
      <w:pPr>
        <w:widowControl/>
        <w:autoSpaceDE w:val="0"/>
        <w:autoSpaceDN w:val="0"/>
        <w:spacing w:line="240" w:lineRule="auto"/>
        <w:ind w:firstLine="567"/>
        <w:contextualSpacing/>
        <w:textAlignment w:val="auto"/>
      </w:pPr>
      <w:r w:rsidRPr="00E16C2B">
        <w:t>«</w:t>
      </w:r>
      <w:r>
        <w:t>3.21-1</w:t>
      </w:r>
      <w:r w:rsidRPr="00E16C2B">
        <w:t xml:space="preserve">. </w:t>
      </w:r>
      <w:r>
        <w:t>Осуществляет в</w:t>
      </w:r>
      <w:r w:rsidRPr="00E16C2B">
        <w:t xml:space="preserve"> соответствии с Земельным кодексом Российской Федерации</w:t>
      </w:r>
      <w:r>
        <w:t xml:space="preserve"> следующие полномочия уполномоченного исполнительного органа государственной власти Санкт-Петербурга</w:t>
      </w:r>
      <w:r w:rsidRPr="00C577FE">
        <w:t>:</w:t>
      </w:r>
    </w:p>
    <w:p w14:paraId="5B14B226" w14:textId="77777777" w:rsidR="004D2C25" w:rsidRPr="00C577FE" w:rsidRDefault="004D2C25" w:rsidP="004D2C25">
      <w:pPr>
        <w:widowControl/>
        <w:autoSpaceDE w:val="0"/>
        <w:autoSpaceDN w:val="0"/>
        <w:spacing w:line="240" w:lineRule="auto"/>
        <w:ind w:firstLine="567"/>
        <w:contextualSpacing/>
        <w:textAlignment w:val="auto"/>
      </w:pPr>
      <w:r>
        <w:lastRenderedPageBreak/>
        <w:t xml:space="preserve">3.21-1.1. Выступает исполнительным органом государственной власти </w:t>
      </w:r>
      <w:r>
        <w:br/>
        <w:t>Санкт-Петербурга, в который лица, указанные в статье 56.4 Земельного кодекса Российской Федерации,</w:t>
      </w:r>
      <w:r w:rsidRPr="00D51FC8">
        <w:t xml:space="preserve"> </w:t>
      </w:r>
      <w:r>
        <w:t>вправе обратиться с ходатайствами</w:t>
      </w:r>
      <w:r w:rsidRPr="00E16C2B">
        <w:t xml:space="preserve"> об изъятии земельных участков </w:t>
      </w:r>
      <w:r>
        <w:br/>
      </w:r>
      <w:r w:rsidRPr="00E16C2B">
        <w:t xml:space="preserve">для государственных нужд Санкт-Петербурга (далее – </w:t>
      </w:r>
      <w:r>
        <w:t>ходатайства).</w:t>
      </w:r>
    </w:p>
    <w:p w14:paraId="44035530" w14:textId="77777777" w:rsidR="004D2C25" w:rsidRDefault="004D2C25" w:rsidP="004D2C25">
      <w:pPr>
        <w:widowControl/>
        <w:autoSpaceDE w:val="0"/>
        <w:autoSpaceDN w:val="0"/>
        <w:spacing w:line="240" w:lineRule="auto"/>
        <w:ind w:firstLine="567"/>
        <w:contextualSpacing/>
        <w:textAlignment w:val="auto"/>
      </w:pPr>
      <w:r>
        <w:t xml:space="preserve">3.21-1.2. Возвращает </w:t>
      </w:r>
      <w:r w:rsidRPr="00E16C2B">
        <w:t>ходатайств</w:t>
      </w:r>
      <w:r>
        <w:t>а</w:t>
      </w:r>
      <w:r w:rsidRPr="00E16C2B">
        <w:t xml:space="preserve"> без рассмотрения</w:t>
      </w:r>
      <w:r>
        <w:t>.</w:t>
      </w:r>
    </w:p>
    <w:p w14:paraId="4EE7F62B" w14:textId="77777777" w:rsidR="004D2C25" w:rsidRDefault="004D2C25" w:rsidP="004D2C25">
      <w:pPr>
        <w:widowControl/>
        <w:autoSpaceDE w:val="0"/>
        <w:autoSpaceDN w:val="0"/>
        <w:spacing w:line="240" w:lineRule="auto"/>
        <w:ind w:firstLine="567"/>
        <w:contextualSpacing/>
        <w:jc w:val="left"/>
        <w:textAlignment w:val="auto"/>
      </w:pPr>
      <w:r>
        <w:t xml:space="preserve">3.21-1.3. Принимает решение </w:t>
      </w:r>
      <w:r w:rsidRPr="00E16C2B">
        <w:t>об отказе в удовлетворении ходатайств</w:t>
      </w:r>
      <w:r>
        <w:t>а.</w:t>
      </w:r>
    </w:p>
    <w:p w14:paraId="33DBA065" w14:textId="0EB05FA6" w:rsidR="004D2C25" w:rsidRDefault="004D2C25" w:rsidP="004D2C25">
      <w:pPr>
        <w:widowControl/>
        <w:autoSpaceDE w:val="0"/>
        <w:autoSpaceDN w:val="0"/>
        <w:spacing w:line="240" w:lineRule="auto"/>
        <w:ind w:firstLine="567"/>
        <w:contextualSpacing/>
        <w:textAlignment w:val="auto"/>
      </w:pPr>
      <w:r>
        <w:t xml:space="preserve">3.21-1.4. </w:t>
      </w:r>
      <w:r w:rsidRPr="004D2C25">
        <w:t>На основании поступившего ходатайства направляет запрос в орган регистрации прав в целях выявления лиц, земельные участки которых подлежат изъятию или из зе</w:t>
      </w:r>
      <w:bookmarkStart w:id="0" w:name="_GoBack"/>
      <w:bookmarkEnd w:id="0"/>
      <w:r w:rsidRPr="004D2C25">
        <w:t>мельных участков которых образуются земельные участки, подлежащие изъятию для государственных нужд, и которым принадлежат расположенные на таких земельных участках объекты недвижимого имущества.</w:t>
      </w:r>
    </w:p>
    <w:p w14:paraId="0BA51531" w14:textId="15FF4279" w:rsidR="004D2C25" w:rsidRDefault="004D2C25" w:rsidP="004D2C25">
      <w:pPr>
        <w:widowControl/>
        <w:autoSpaceDE w:val="0"/>
        <w:autoSpaceDN w:val="0"/>
        <w:spacing w:line="240" w:lineRule="auto"/>
        <w:ind w:firstLine="567"/>
        <w:contextualSpacing/>
        <w:textAlignment w:val="auto"/>
      </w:pPr>
      <w:r>
        <w:t>3.21-1.5.</w:t>
      </w:r>
      <w:r w:rsidRPr="00F20705">
        <w:t xml:space="preserve"> </w:t>
      </w:r>
      <w:r>
        <w:t>Принимает решение об отказе в удовлетворении ходатайства и направляет принятое решение организации, подавшей данное ходатайство, с указанием причины принятого решения.</w:t>
      </w:r>
    </w:p>
    <w:p w14:paraId="51D537D8" w14:textId="7539443A" w:rsidR="004D2C25" w:rsidRDefault="004D2C25" w:rsidP="004D2C25">
      <w:pPr>
        <w:widowControl/>
        <w:autoSpaceDE w:val="0"/>
        <w:autoSpaceDN w:val="0"/>
        <w:spacing w:line="240" w:lineRule="auto"/>
        <w:ind w:firstLine="567"/>
        <w:contextualSpacing/>
        <w:textAlignment w:val="auto"/>
      </w:pPr>
      <w:r w:rsidRPr="004D2C25">
        <w:t>3.21-2</w:t>
      </w:r>
      <w:r>
        <w:t xml:space="preserve">. Осуществляет </w:t>
      </w:r>
      <w:r w:rsidRPr="00E16C2B">
        <w:t>действи</w:t>
      </w:r>
      <w:r>
        <w:t>я</w:t>
      </w:r>
      <w:r w:rsidRPr="00E16C2B">
        <w:t>, связанны</w:t>
      </w:r>
      <w:r>
        <w:t>е</w:t>
      </w:r>
      <w:r w:rsidRPr="00E16C2B">
        <w:t xml:space="preserve"> с подготовкой на основании ходатайств решений Правительства Санкт-Петербурга об изъятии земельных участков </w:t>
      </w:r>
      <w:r>
        <w:br/>
      </w:r>
      <w:r w:rsidRPr="00E16C2B">
        <w:t>для государственных нужд Санкт-Петербурга</w:t>
      </w:r>
      <w:r>
        <w:t>».</w:t>
      </w:r>
    </w:p>
    <w:p w14:paraId="7DC66CF3" w14:textId="1253AF3E" w:rsidR="001E0A2F" w:rsidRPr="003D167F" w:rsidRDefault="00A725DF" w:rsidP="00F20705">
      <w:pPr>
        <w:pStyle w:val="ConsPlusNonformat"/>
        <w:numPr>
          <w:ilvl w:val="0"/>
          <w:numId w:val="41"/>
        </w:numPr>
        <w:tabs>
          <w:tab w:val="left" w:pos="993"/>
        </w:tabs>
        <w:spacing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3D167F">
        <w:rPr>
          <w:rFonts w:ascii="Times New Roman" w:hAnsi="Times New Roman" w:cs="Times New Roman"/>
          <w:sz w:val="24"/>
          <w:szCs w:val="24"/>
        </w:rPr>
        <w:t>Контроль</w:t>
      </w:r>
      <w:r w:rsidR="004E2C40">
        <w:rPr>
          <w:rFonts w:ascii="Times New Roman" w:hAnsi="Times New Roman" w:cs="Times New Roman"/>
          <w:sz w:val="24"/>
          <w:szCs w:val="24"/>
        </w:rPr>
        <w:t xml:space="preserve"> </w:t>
      </w:r>
      <w:r w:rsidRPr="003D167F">
        <w:rPr>
          <w:rFonts w:ascii="Times New Roman" w:hAnsi="Times New Roman" w:cs="Times New Roman"/>
          <w:sz w:val="24"/>
          <w:szCs w:val="24"/>
        </w:rPr>
        <w:t>за</w:t>
      </w:r>
      <w:r w:rsidR="004E2C40">
        <w:rPr>
          <w:rFonts w:ascii="Times New Roman" w:hAnsi="Times New Roman" w:cs="Times New Roman"/>
          <w:sz w:val="24"/>
          <w:szCs w:val="24"/>
        </w:rPr>
        <w:t xml:space="preserve"> </w:t>
      </w:r>
      <w:r w:rsidRPr="003D167F">
        <w:rPr>
          <w:rFonts w:ascii="Times New Roman" w:hAnsi="Times New Roman" w:cs="Times New Roman"/>
          <w:sz w:val="24"/>
          <w:szCs w:val="24"/>
        </w:rPr>
        <w:t>выполнением постановления возложить на вице-губернатора Санкт</w:t>
      </w:r>
      <w:r w:rsidRPr="003D167F">
        <w:rPr>
          <w:rFonts w:ascii="Times New Roman" w:hAnsi="Times New Roman" w:cs="Times New Roman"/>
          <w:sz w:val="24"/>
          <w:szCs w:val="24"/>
        </w:rPr>
        <w:noBreakHyphen/>
      </w:r>
      <w:r w:rsidRPr="00EF1231">
        <w:rPr>
          <w:rFonts w:ascii="Times New Roman" w:hAnsi="Times New Roman" w:cs="Times New Roman"/>
          <w:sz w:val="24"/>
          <w:szCs w:val="24"/>
        </w:rPr>
        <w:t xml:space="preserve">Петербурга </w:t>
      </w:r>
      <w:r w:rsidR="00964084" w:rsidRPr="00EF1231">
        <w:rPr>
          <w:rFonts w:ascii="Times New Roman" w:hAnsi="Times New Roman" w:cs="Times New Roman"/>
          <w:sz w:val="24"/>
          <w:szCs w:val="24"/>
        </w:rPr>
        <w:t>Москаленко В.Н.</w:t>
      </w:r>
    </w:p>
    <w:p w14:paraId="58255DA0" w14:textId="77777777" w:rsidR="00D05805" w:rsidRPr="003D167F" w:rsidRDefault="00D05805" w:rsidP="00FC7B10">
      <w:pPr>
        <w:pStyle w:val="ConsPlusNonforma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BAAC70" w14:textId="0E8B0E62" w:rsidR="00A725DF" w:rsidRDefault="00A725DF" w:rsidP="00FC7B10">
      <w:pPr>
        <w:pStyle w:val="ConsPlusNonforma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B36DEB" w14:textId="77777777" w:rsidR="00F20705" w:rsidRPr="003D167F" w:rsidRDefault="00F20705" w:rsidP="00FC7B10">
      <w:pPr>
        <w:pStyle w:val="ConsPlusNonforma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75FBB0" w14:textId="77777777" w:rsidR="007B596A" w:rsidRPr="003D167F" w:rsidRDefault="008377B7" w:rsidP="00FC7B10">
      <w:pPr>
        <w:pStyle w:val="ConsPlusNonforma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82772" w:rsidRPr="003D167F">
        <w:rPr>
          <w:rFonts w:ascii="Times New Roman" w:hAnsi="Times New Roman" w:cs="Times New Roman"/>
          <w:b/>
          <w:sz w:val="24"/>
          <w:szCs w:val="24"/>
        </w:rPr>
        <w:t>Губернатор</w:t>
      </w:r>
      <w:r w:rsidR="003A5876" w:rsidRPr="003D16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454ED9" w14:textId="77777777" w:rsidR="007B596A" w:rsidRPr="003D167F" w:rsidRDefault="003A5876" w:rsidP="00FC7B10">
      <w:pPr>
        <w:pStyle w:val="ConsPlusNonformat"/>
        <w:spacing w:line="240" w:lineRule="auto"/>
        <w:rPr>
          <w:rFonts w:ascii="Times New Roman" w:hAnsi="Times New Roman" w:cs="Times New Roman"/>
          <w:spacing w:val="-20"/>
          <w:sz w:val="24"/>
          <w:szCs w:val="24"/>
        </w:rPr>
      </w:pPr>
      <w:r w:rsidRPr="003D167F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 w:rsidR="00782772" w:rsidRPr="003D167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DC4F48" w:rsidRPr="003D16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3D167F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7B596A" w:rsidRPr="003D16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96A" w:rsidRPr="003D167F">
        <w:rPr>
          <w:rFonts w:ascii="Times New Roman" w:hAnsi="Times New Roman" w:cs="Times New Roman"/>
          <w:b/>
          <w:sz w:val="24"/>
          <w:szCs w:val="24"/>
        </w:rPr>
        <w:tab/>
      </w:r>
      <w:r w:rsidR="007B596A" w:rsidRPr="003D167F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proofErr w:type="spellStart"/>
      <w:r w:rsidRPr="003D167F">
        <w:rPr>
          <w:rFonts w:ascii="Times New Roman" w:hAnsi="Times New Roman" w:cs="Times New Roman"/>
          <w:b/>
          <w:sz w:val="24"/>
          <w:szCs w:val="24"/>
        </w:rPr>
        <w:t>А</w:t>
      </w:r>
      <w:r w:rsidR="00782772" w:rsidRPr="003D167F">
        <w:rPr>
          <w:rFonts w:ascii="Times New Roman" w:hAnsi="Times New Roman" w:cs="Times New Roman"/>
          <w:b/>
          <w:sz w:val="24"/>
          <w:szCs w:val="24"/>
        </w:rPr>
        <w:t>.</w:t>
      </w:r>
      <w:r w:rsidRPr="003D167F">
        <w:rPr>
          <w:rFonts w:ascii="Times New Roman" w:hAnsi="Times New Roman" w:cs="Times New Roman"/>
          <w:b/>
          <w:sz w:val="24"/>
          <w:szCs w:val="24"/>
        </w:rPr>
        <w:t>Д</w:t>
      </w:r>
      <w:r w:rsidR="00782772" w:rsidRPr="003D167F">
        <w:rPr>
          <w:rFonts w:ascii="Times New Roman" w:hAnsi="Times New Roman" w:cs="Times New Roman"/>
          <w:b/>
          <w:sz w:val="24"/>
          <w:szCs w:val="24"/>
        </w:rPr>
        <w:t>.</w:t>
      </w:r>
      <w:r w:rsidRPr="003D167F">
        <w:rPr>
          <w:rFonts w:ascii="Times New Roman" w:hAnsi="Times New Roman" w:cs="Times New Roman"/>
          <w:b/>
          <w:sz w:val="24"/>
          <w:szCs w:val="24"/>
        </w:rPr>
        <w:t>Беглов</w:t>
      </w:r>
      <w:proofErr w:type="spellEnd"/>
    </w:p>
    <w:sectPr w:rsidR="007B596A" w:rsidRPr="003D167F" w:rsidSect="00F20705">
      <w:headerReference w:type="default" r:id="rId9"/>
      <w:pgSz w:w="11907" w:h="16840" w:code="9"/>
      <w:pgMar w:top="1135" w:right="850" w:bottom="993" w:left="170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AA42D" w14:textId="77777777" w:rsidR="0004026A" w:rsidRDefault="0004026A">
      <w:r>
        <w:separator/>
      </w:r>
    </w:p>
  </w:endnote>
  <w:endnote w:type="continuationSeparator" w:id="0">
    <w:p w14:paraId="1B604CD2" w14:textId="77777777" w:rsidR="0004026A" w:rsidRDefault="0004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C0ACA" w14:textId="77777777" w:rsidR="0004026A" w:rsidRDefault="0004026A">
      <w:r>
        <w:separator/>
      </w:r>
    </w:p>
  </w:footnote>
  <w:footnote w:type="continuationSeparator" w:id="0">
    <w:p w14:paraId="3A4C1307" w14:textId="77777777" w:rsidR="0004026A" w:rsidRDefault="0004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A0164" w14:textId="09315064" w:rsidR="008E7645" w:rsidRPr="00913BE5" w:rsidRDefault="008E7645">
    <w:pPr>
      <w:pStyle w:val="a3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FA7839">
      <w:rPr>
        <w:noProof/>
      </w:rPr>
      <w:t>2</w:t>
    </w:r>
    <w:r>
      <w:fldChar w:fldCharType="end"/>
    </w:r>
  </w:p>
  <w:p w14:paraId="5EA4236E" w14:textId="77777777" w:rsidR="008E7645" w:rsidRDefault="008E76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0BB"/>
    <w:multiLevelType w:val="multilevel"/>
    <w:tmpl w:val="106EAF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A231BC2"/>
    <w:multiLevelType w:val="hybridMultilevel"/>
    <w:tmpl w:val="3EE8DC02"/>
    <w:lvl w:ilvl="0" w:tplc="358E1B64">
      <w:start w:val="1"/>
      <w:numFmt w:val="decimal"/>
      <w:suff w:val="space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C8E47C4"/>
    <w:multiLevelType w:val="multilevel"/>
    <w:tmpl w:val="686EDB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D563FB8"/>
    <w:multiLevelType w:val="multilevel"/>
    <w:tmpl w:val="693C95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0F70744"/>
    <w:multiLevelType w:val="multilevel"/>
    <w:tmpl w:val="00C869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1B452C4"/>
    <w:multiLevelType w:val="multilevel"/>
    <w:tmpl w:val="CD48BFFE"/>
    <w:styleLink w:val="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14461B"/>
    <w:multiLevelType w:val="hybridMultilevel"/>
    <w:tmpl w:val="8BC0C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53C1D"/>
    <w:multiLevelType w:val="hybridMultilevel"/>
    <w:tmpl w:val="67989320"/>
    <w:lvl w:ilvl="0" w:tplc="84A2C76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77188"/>
    <w:multiLevelType w:val="hybridMultilevel"/>
    <w:tmpl w:val="961EA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506A2"/>
    <w:multiLevelType w:val="multilevel"/>
    <w:tmpl w:val="CD48BFFE"/>
    <w:numStyleLink w:val="2"/>
  </w:abstractNum>
  <w:abstractNum w:abstractNumId="10" w15:restartNumberingAfterBreak="0">
    <w:nsid w:val="192552C2"/>
    <w:multiLevelType w:val="multilevel"/>
    <w:tmpl w:val="47144B84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 w15:restartNumberingAfterBreak="0">
    <w:nsid w:val="1A212ABD"/>
    <w:multiLevelType w:val="multilevel"/>
    <w:tmpl w:val="756299B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9" w:hanging="48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B357561"/>
    <w:multiLevelType w:val="multilevel"/>
    <w:tmpl w:val="82625C2E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D421D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1A2A24"/>
    <w:multiLevelType w:val="hybridMultilevel"/>
    <w:tmpl w:val="11B260B6"/>
    <w:lvl w:ilvl="0" w:tplc="1DE65B04">
      <w:start w:val="2022"/>
      <w:numFmt w:val="decimal"/>
      <w:lvlText w:val="%1"/>
      <w:lvlJc w:val="left"/>
      <w:pPr>
        <w:ind w:left="65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26C9345F"/>
    <w:multiLevelType w:val="multilevel"/>
    <w:tmpl w:val="16FC02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2C752EE3"/>
    <w:multiLevelType w:val="hybridMultilevel"/>
    <w:tmpl w:val="ADF07D94"/>
    <w:lvl w:ilvl="0" w:tplc="D28618E6">
      <w:start w:val="1"/>
      <w:numFmt w:val="bullet"/>
      <w:lvlText w:val=""/>
      <w:lvlJc w:val="left"/>
      <w:pPr>
        <w:ind w:left="2663" w:hanging="12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DBE1B6F"/>
    <w:multiLevelType w:val="hybridMultilevel"/>
    <w:tmpl w:val="6D0A973E"/>
    <w:lvl w:ilvl="0" w:tplc="431CDCBA">
      <w:start w:val="2019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A354DA"/>
    <w:multiLevelType w:val="multilevel"/>
    <w:tmpl w:val="FBD26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BAE48AA"/>
    <w:multiLevelType w:val="hybridMultilevel"/>
    <w:tmpl w:val="1A465CC0"/>
    <w:lvl w:ilvl="0" w:tplc="1D5A61F2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251F27"/>
    <w:multiLevelType w:val="hybridMultilevel"/>
    <w:tmpl w:val="C6FE8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C0CA6"/>
    <w:multiLevelType w:val="multilevel"/>
    <w:tmpl w:val="0866923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838"/>
        </w:tabs>
        <w:ind w:left="183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87"/>
        </w:tabs>
        <w:ind w:left="24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6"/>
        </w:tabs>
        <w:ind w:left="28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5"/>
        </w:tabs>
        <w:ind w:left="35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94"/>
        </w:tabs>
        <w:ind w:left="38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03"/>
        </w:tabs>
        <w:ind w:left="460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52"/>
        </w:tabs>
        <w:ind w:left="495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61"/>
        </w:tabs>
        <w:ind w:left="5661" w:hanging="1800"/>
      </w:pPr>
      <w:rPr>
        <w:rFonts w:cs="Times New Roman" w:hint="default"/>
      </w:rPr>
    </w:lvl>
  </w:abstractNum>
  <w:abstractNum w:abstractNumId="22" w15:restartNumberingAfterBreak="0">
    <w:nsid w:val="45260F73"/>
    <w:multiLevelType w:val="hybridMultilevel"/>
    <w:tmpl w:val="A3626B24"/>
    <w:lvl w:ilvl="0" w:tplc="0E68E9BC">
      <w:start w:val="8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F5485"/>
    <w:multiLevelType w:val="multilevel"/>
    <w:tmpl w:val="3D846F4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4B4C5804"/>
    <w:multiLevelType w:val="hybridMultilevel"/>
    <w:tmpl w:val="847275D0"/>
    <w:lvl w:ilvl="0" w:tplc="18D0642C">
      <w:start w:val="2020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4494603"/>
    <w:multiLevelType w:val="hybridMultilevel"/>
    <w:tmpl w:val="6F0A646E"/>
    <w:lvl w:ilvl="0" w:tplc="B8A878F2">
      <w:start w:val="2018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740408"/>
    <w:multiLevelType w:val="singleLevel"/>
    <w:tmpl w:val="E7E8700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A391373"/>
    <w:multiLevelType w:val="hybridMultilevel"/>
    <w:tmpl w:val="EB2C8062"/>
    <w:lvl w:ilvl="0" w:tplc="29B67B4E">
      <w:start w:val="2020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AB63A3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5C92EA1"/>
    <w:multiLevelType w:val="multilevel"/>
    <w:tmpl w:val="82625C2E"/>
    <w:numStyleLink w:val="1"/>
  </w:abstractNum>
  <w:abstractNum w:abstractNumId="30" w15:restartNumberingAfterBreak="0">
    <w:nsid w:val="662A14F4"/>
    <w:multiLevelType w:val="hybridMultilevel"/>
    <w:tmpl w:val="6EA04A22"/>
    <w:lvl w:ilvl="0" w:tplc="C396C998">
      <w:start w:val="1"/>
      <w:numFmt w:val="decimal"/>
      <w:suff w:val="space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6470BD7"/>
    <w:multiLevelType w:val="multilevel"/>
    <w:tmpl w:val="D9C4F3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2" w15:restartNumberingAfterBreak="0">
    <w:nsid w:val="6C182EFB"/>
    <w:multiLevelType w:val="multilevel"/>
    <w:tmpl w:val="F8825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D2577C5"/>
    <w:multiLevelType w:val="multilevel"/>
    <w:tmpl w:val="6BDEB71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7247713B"/>
    <w:multiLevelType w:val="hybridMultilevel"/>
    <w:tmpl w:val="269C97BE"/>
    <w:lvl w:ilvl="0" w:tplc="00644C58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000396"/>
    <w:multiLevelType w:val="hybridMultilevel"/>
    <w:tmpl w:val="CF627498"/>
    <w:lvl w:ilvl="0" w:tplc="3F3684A2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232298"/>
    <w:multiLevelType w:val="hybridMultilevel"/>
    <w:tmpl w:val="C2F237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84555"/>
    <w:multiLevelType w:val="multilevel"/>
    <w:tmpl w:val="01EAC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A670C5F"/>
    <w:multiLevelType w:val="hybridMultilevel"/>
    <w:tmpl w:val="C9928FA6"/>
    <w:lvl w:ilvl="0" w:tplc="FB22129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7DCB2D5A"/>
    <w:multiLevelType w:val="multilevel"/>
    <w:tmpl w:val="0F56D83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38"/>
  </w:num>
  <w:num w:numId="4">
    <w:abstractNumId w:val="26"/>
  </w:num>
  <w:num w:numId="5">
    <w:abstractNumId w:val="31"/>
  </w:num>
  <w:num w:numId="6">
    <w:abstractNumId w:val="10"/>
  </w:num>
  <w:num w:numId="7">
    <w:abstractNumId w:val="27"/>
  </w:num>
  <w:num w:numId="8">
    <w:abstractNumId w:val="24"/>
  </w:num>
  <w:num w:numId="9">
    <w:abstractNumId w:val="2"/>
  </w:num>
  <w:num w:numId="10">
    <w:abstractNumId w:val="4"/>
  </w:num>
  <w:num w:numId="11">
    <w:abstractNumId w:val="6"/>
  </w:num>
  <w:num w:numId="12">
    <w:abstractNumId w:val="32"/>
  </w:num>
  <w:num w:numId="13">
    <w:abstractNumId w:val="7"/>
  </w:num>
  <w:num w:numId="14">
    <w:abstractNumId w:val="17"/>
  </w:num>
  <w:num w:numId="15">
    <w:abstractNumId w:val="25"/>
  </w:num>
  <w:num w:numId="16">
    <w:abstractNumId w:val="35"/>
  </w:num>
  <w:num w:numId="17">
    <w:abstractNumId w:val="16"/>
  </w:num>
  <w:num w:numId="18">
    <w:abstractNumId w:val="36"/>
  </w:num>
  <w:num w:numId="19">
    <w:abstractNumId w:val="14"/>
  </w:num>
  <w:num w:numId="20">
    <w:abstractNumId w:val="15"/>
  </w:num>
  <w:num w:numId="21">
    <w:abstractNumId w:val="0"/>
  </w:num>
  <w:num w:numId="22">
    <w:abstractNumId w:val="20"/>
  </w:num>
  <w:num w:numId="23">
    <w:abstractNumId w:val="8"/>
  </w:num>
  <w:num w:numId="24">
    <w:abstractNumId w:val="18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0"/>
  </w:num>
  <w:num w:numId="28">
    <w:abstractNumId w:val="1"/>
  </w:num>
  <w:num w:numId="29">
    <w:abstractNumId w:val="12"/>
  </w:num>
  <w:num w:numId="30">
    <w:abstractNumId w:val="29"/>
  </w:num>
  <w:num w:numId="31">
    <w:abstractNumId w:val="5"/>
  </w:num>
  <w:num w:numId="32">
    <w:abstractNumId w:val="9"/>
  </w:num>
  <w:num w:numId="33">
    <w:abstractNumId w:val="13"/>
  </w:num>
  <w:num w:numId="34">
    <w:abstractNumId w:val="28"/>
  </w:num>
  <w:num w:numId="35">
    <w:abstractNumId w:val="23"/>
  </w:num>
  <w:num w:numId="36">
    <w:abstractNumId w:val="39"/>
  </w:num>
  <w:num w:numId="37">
    <w:abstractNumId w:val="19"/>
  </w:num>
  <w:num w:numId="38">
    <w:abstractNumId w:val="22"/>
  </w:num>
  <w:num w:numId="39">
    <w:abstractNumId w:val="33"/>
  </w:num>
  <w:num w:numId="40">
    <w:abstractNumId w:val="3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3d8d34d-8be4-4807-a36d-8eecb1eb84d7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122E13"/>
    <w:rsid w:val="000001D1"/>
    <w:rsid w:val="000014EB"/>
    <w:rsid w:val="00001A80"/>
    <w:rsid w:val="0000202B"/>
    <w:rsid w:val="0000266F"/>
    <w:rsid w:val="00002C71"/>
    <w:rsid w:val="000034F8"/>
    <w:rsid w:val="0000358E"/>
    <w:rsid w:val="00003767"/>
    <w:rsid w:val="0000391D"/>
    <w:rsid w:val="00004753"/>
    <w:rsid w:val="00004872"/>
    <w:rsid w:val="0000561C"/>
    <w:rsid w:val="0000584F"/>
    <w:rsid w:val="00005B61"/>
    <w:rsid w:val="000063D6"/>
    <w:rsid w:val="000066A6"/>
    <w:rsid w:val="0000729C"/>
    <w:rsid w:val="00010E09"/>
    <w:rsid w:val="0001176C"/>
    <w:rsid w:val="00011BF0"/>
    <w:rsid w:val="000120F7"/>
    <w:rsid w:val="00013534"/>
    <w:rsid w:val="00013C27"/>
    <w:rsid w:val="0001446E"/>
    <w:rsid w:val="00014569"/>
    <w:rsid w:val="00014A6B"/>
    <w:rsid w:val="00015869"/>
    <w:rsid w:val="00015E88"/>
    <w:rsid w:val="00016173"/>
    <w:rsid w:val="00016607"/>
    <w:rsid w:val="000175C1"/>
    <w:rsid w:val="00017C8C"/>
    <w:rsid w:val="00017E05"/>
    <w:rsid w:val="00017E13"/>
    <w:rsid w:val="00020BDB"/>
    <w:rsid w:val="000223CC"/>
    <w:rsid w:val="00022D0A"/>
    <w:rsid w:val="00023909"/>
    <w:rsid w:val="00024229"/>
    <w:rsid w:val="000247C1"/>
    <w:rsid w:val="000256ED"/>
    <w:rsid w:val="00026972"/>
    <w:rsid w:val="00026ED8"/>
    <w:rsid w:val="00027007"/>
    <w:rsid w:val="000272BF"/>
    <w:rsid w:val="00027569"/>
    <w:rsid w:val="00027816"/>
    <w:rsid w:val="00027932"/>
    <w:rsid w:val="00027C44"/>
    <w:rsid w:val="00030385"/>
    <w:rsid w:val="00030525"/>
    <w:rsid w:val="00032152"/>
    <w:rsid w:val="00032465"/>
    <w:rsid w:val="0003257F"/>
    <w:rsid w:val="0003266C"/>
    <w:rsid w:val="00033023"/>
    <w:rsid w:val="0003334D"/>
    <w:rsid w:val="00034CEF"/>
    <w:rsid w:val="000356AE"/>
    <w:rsid w:val="00035D25"/>
    <w:rsid w:val="0003653B"/>
    <w:rsid w:val="00036803"/>
    <w:rsid w:val="00037A07"/>
    <w:rsid w:val="00037CB1"/>
    <w:rsid w:val="0004026A"/>
    <w:rsid w:val="000406E7"/>
    <w:rsid w:val="000407A7"/>
    <w:rsid w:val="00040DAF"/>
    <w:rsid w:val="00041328"/>
    <w:rsid w:val="00041508"/>
    <w:rsid w:val="00041AF0"/>
    <w:rsid w:val="00041C76"/>
    <w:rsid w:val="00042973"/>
    <w:rsid w:val="00043540"/>
    <w:rsid w:val="00043A3F"/>
    <w:rsid w:val="00045570"/>
    <w:rsid w:val="00045BD8"/>
    <w:rsid w:val="00045F36"/>
    <w:rsid w:val="00047105"/>
    <w:rsid w:val="000473AE"/>
    <w:rsid w:val="0004768E"/>
    <w:rsid w:val="00047A2A"/>
    <w:rsid w:val="00047BC3"/>
    <w:rsid w:val="000503AE"/>
    <w:rsid w:val="00050BCE"/>
    <w:rsid w:val="00050C53"/>
    <w:rsid w:val="000518B6"/>
    <w:rsid w:val="000519B1"/>
    <w:rsid w:val="00051CF5"/>
    <w:rsid w:val="000520AB"/>
    <w:rsid w:val="000522C7"/>
    <w:rsid w:val="000525B7"/>
    <w:rsid w:val="000529E0"/>
    <w:rsid w:val="000532D7"/>
    <w:rsid w:val="00053505"/>
    <w:rsid w:val="0005350E"/>
    <w:rsid w:val="0005353F"/>
    <w:rsid w:val="00053F58"/>
    <w:rsid w:val="000542EC"/>
    <w:rsid w:val="0005460F"/>
    <w:rsid w:val="0005476D"/>
    <w:rsid w:val="00054892"/>
    <w:rsid w:val="00054981"/>
    <w:rsid w:val="00054CC4"/>
    <w:rsid w:val="00055E1B"/>
    <w:rsid w:val="000567E2"/>
    <w:rsid w:val="00056AA3"/>
    <w:rsid w:val="00056E66"/>
    <w:rsid w:val="00057E5E"/>
    <w:rsid w:val="00060509"/>
    <w:rsid w:val="00060803"/>
    <w:rsid w:val="00060EAB"/>
    <w:rsid w:val="00060F78"/>
    <w:rsid w:val="0006122B"/>
    <w:rsid w:val="00061512"/>
    <w:rsid w:val="0006170F"/>
    <w:rsid w:val="000624F7"/>
    <w:rsid w:val="00063E1A"/>
    <w:rsid w:val="000640F7"/>
    <w:rsid w:val="0006423E"/>
    <w:rsid w:val="00064619"/>
    <w:rsid w:val="00064F4B"/>
    <w:rsid w:val="000659E2"/>
    <w:rsid w:val="00065F19"/>
    <w:rsid w:val="00066199"/>
    <w:rsid w:val="00066257"/>
    <w:rsid w:val="000662BE"/>
    <w:rsid w:val="00066366"/>
    <w:rsid w:val="000663F3"/>
    <w:rsid w:val="00066553"/>
    <w:rsid w:val="000671A9"/>
    <w:rsid w:val="0007021F"/>
    <w:rsid w:val="00070586"/>
    <w:rsid w:val="00070700"/>
    <w:rsid w:val="00070A30"/>
    <w:rsid w:val="00070FF8"/>
    <w:rsid w:val="0007297D"/>
    <w:rsid w:val="00072A64"/>
    <w:rsid w:val="00072CDC"/>
    <w:rsid w:val="00073196"/>
    <w:rsid w:val="0007341F"/>
    <w:rsid w:val="00073956"/>
    <w:rsid w:val="00073A5D"/>
    <w:rsid w:val="00073DDC"/>
    <w:rsid w:val="000749F5"/>
    <w:rsid w:val="00075307"/>
    <w:rsid w:val="000753B5"/>
    <w:rsid w:val="00075FDD"/>
    <w:rsid w:val="00076D48"/>
    <w:rsid w:val="00077330"/>
    <w:rsid w:val="00077B50"/>
    <w:rsid w:val="0008078E"/>
    <w:rsid w:val="0008131E"/>
    <w:rsid w:val="000820E0"/>
    <w:rsid w:val="0008223B"/>
    <w:rsid w:val="000823A1"/>
    <w:rsid w:val="00082D92"/>
    <w:rsid w:val="00083262"/>
    <w:rsid w:val="000835EB"/>
    <w:rsid w:val="0008394D"/>
    <w:rsid w:val="00084502"/>
    <w:rsid w:val="00084FC7"/>
    <w:rsid w:val="00085015"/>
    <w:rsid w:val="00085BAF"/>
    <w:rsid w:val="0008696E"/>
    <w:rsid w:val="000876DE"/>
    <w:rsid w:val="000908C1"/>
    <w:rsid w:val="0009091A"/>
    <w:rsid w:val="00090CB4"/>
    <w:rsid w:val="00091411"/>
    <w:rsid w:val="00091BC3"/>
    <w:rsid w:val="00092364"/>
    <w:rsid w:val="000928BB"/>
    <w:rsid w:val="000929B9"/>
    <w:rsid w:val="000938FA"/>
    <w:rsid w:val="00093B7A"/>
    <w:rsid w:val="00093D1D"/>
    <w:rsid w:val="00093E23"/>
    <w:rsid w:val="00093FC7"/>
    <w:rsid w:val="00094AE3"/>
    <w:rsid w:val="00095B9C"/>
    <w:rsid w:val="00095E42"/>
    <w:rsid w:val="00096CFF"/>
    <w:rsid w:val="00096E8B"/>
    <w:rsid w:val="0009706A"/>
    <w:rsid w:val="0009748F"/>
    <w:rsid w:val="0009777C"/>
    <w:rsid w:val="00097AAB"/>
    <w:rsid w:val="00097C39"/>
    <w:rsid w:val="00097CC1"/>
    <w:rsid w:val="000A04B5"/>
    <w:rsid w:val="000A1336"/>
    <w:rsid w:val="000A1434"/>
    <w:rsid w:val="000A2399"/>
    <w:rsid w:val="000A2E7E"/>
    <w:rsid w:val="000A2F8D"/>
    <w:rsid w:val="000A2FF1"/>
    <w:rsid w:val="000A412C"/>
    <w:rsid w:val="000A4C7E"/>
    <w:rsid w:val="000A5EEB"/>
    <w:rsid w:val="000A62F4"/>
    <w:rsid w:val="000A6474"/>
    <w:rsid w:val="000A6CFE"/>
    <w:rsid w:val="000A6D45"/>
    <w:rsid w:val="000A6E21"/>
    <w:rsid w:val="000A784D"/>
    <w:rsid w:val="000A7890"/>
    <w:rsid w:val="000A792D"/>
    <w:rsid w:val="000A7B9B"/>
    <w:rsid w:val="000A7C9F"/>
    <w:rsid w:val="000B027E"/>
    <w:rsid w:val="000B10D9"/>
    <w:rsid w:val="000B1785"/>
    <w:rsid w:val="000B179D"/>
    <w:rsid w:val="000B1F4E"/>
    <w:rsid w:val="000B385C"/>
    <w:rsid w:val="000B3C31"/>
    <w:rsid w:val="000B4617"/>
    <w:rsid w:val="000B46AE"/>
    <w:rsid w:val="000B47B3"/>
    <w:rsid w:val="000B49E4"/>
    <w:rsid w:val="000B4FAD"/>
    <w:rsid w:val="000B5562"/>
    <w:rsid w:val="000B57D4"/>
    <w:rsid w:val="000B5B9C"/>
    <w:rsid w:val="000B617E"/>
    <w:rsid w:val="000B6309"/>
    <w:rsid w:val="000B7561"/>
    <w:rsid w:val="000C0236"/>
    <w:rsid w:val="000C0844"/>
    <w:rsid w:val="000C14D9"/>
    <w:rsid w:val="000C1ED0"/>
    <w:rsid w:val="000C20E1"/>
    <w:rsid w:val="000C21EB"/>
    <w:rsid w:val="000C28D2"/>
    <w:rsid w:val="000C338A"/>
    <w:rsid w:val="000C4374"/>
    <w:rsid w:val="000C4540"/>
    <w:rsid w:val="000C4CE1"/>
    <w:rsid w:val="000C51CF"/>
    <w:rsid w:val="000C5D08"/>
    <w:rsid w:val="000C6A7D"/>
    <w:rsid w:val="000C6DDB"/>
    <w:rsid w:val="000C73ED"/>
    <w:rsid w:val="000C762F"/>
    <w:rsid w:val="000C786D"/>
    <w:rsid w:val="000C7F0C"/>
    <w:rsid w:val="000D0075"/>
    <w:rsid w:val="000D0196"/>
    <w:rsid w:val="000D08B2"/>
    <w:rsid w:val="000D0CF1"/>
    <w:rsid w:val="000D1551"/>
    <w:rsid w:val="000D19C3"/>
    <w:rsid w:val="000D1B1A"/>
    <w:rsid w:val="000D231B"/>
    <w:rsid w:val="000D273A"/>
    <w:rsid w:val="000D2877"/>
    <w:rsid w:val="000D2BD5"/>
    <w:rsid w:val="000D2D32"/>
    <w:rsid w:val="000D37B5"/>
    <w:rsid w:val="000D3969"/>
    <w:rsid w:val="000D41CB"/>
    <w:rsid w:val="000D4B68"/>
    <w:rsid w:val="000D5923"/>
    <w:rsid w:val="000D666A"/>
    <w:rsid w:val="000D6AA1"/>
    <w:rsid w:val="000D751F"/>
    <w:rsid w:val="000D77C5"/>
    <w:rsid w:val="000D7A2A"/>
    <w:rsid w:val="000D7AA4"/>
    <w:rsid w:val="000D7C68"/>
    <w:rsid w:val="000E02A8"/>
    <w:rsid w:val="000E05B2"/>
    <w:rsid w:val="000E10C9"/>
    <w:rsid w:val="000E12C2"/>
    <w:rsid w:val="000E12C9"/>
    <w:rsid w:val="000E1F9F"/>
    <w:rsid w:val="000E1FA1"/>
    <w:rsid w:val="000E24FF"/>
    <w:rsid w:val="000E35B2"/>
    <w:rsid w:val="000E3D78"/>
    <w:rsid w:val="000E43C7"/>
    <w:rsid w:val="000E4A2D"/>
    <w:rsid w:val="000E4D15"/>
    <w:rsid w:val="000E4E11"/>
    <w:rsid w:val="000E545C"/>
    <w:rsid w:val="000E5892"/>
    <w:rsid w:val="000E59A0"/>
    <w:rsid w:val="000E5ABA"/>
    <w:rsid w:val="000E5BDD"/>
    <w:rsid w:val="000E6198"/>
    <w:rsid w:val="000E61F3"/>
    <w:rsid w:val="000E6BB9"/>
    <w:rsid w:val="000E6BE6"/>
    <w:rsid w:val="000E6D24"/>
    <w:rsid w:val="000E736C"/>
    <w:rsid w:val="000E740B"/>
    <w:rsid w:val="000E797C"/>
    <w:rsid w:val="000F01C2"/>
    <w:rsid w:val="000F07EE"/>
    <w:rsid w:val="000F0AB5"/>
    <w:rsid w:val="000F0B5E"/>
    <w:rsid w:val="000F15F7"/>
    <w:rsid w:val="000F2512"/>
    <w:rsid w:val="000F267B"/>
    <w:rsid w:val="000F276B"/>
    <w:rsid w:val="000F2A35"/>
    <w:rsid w:val="000F353B"/>
    <w:rsid w:val="000F3A1F"/>
    <w:rsid w:val="000F3B05"/>
    <w:rsid w:val="000F47CA"/>
    <w:rsid w:val="000F4A91"/>
    <w:rsid w:val="000F4E48"/>
    <w:rsid w:val="000F4EB4"/>
    <w:rsid w:val="000F509A"/>
    <w:rsid w:val="000F552B"/>
    <w:rsid w:val="000F5685"/>
    <w:rsid w:val="000F57B4"/>
    <w:rsid w:val="000F60A0"/>
    <w:rsid w:val="000F61C8"/>
    <w:rsid w:val="000F67EB"/>
    <w:rsid w:val="000F6EC9"/>
    <w:rsid w:val="000F78EE"/>
    <w:rsid w:val="000F7CF4"/>
    <w:rsid w:val="0010065B"/>
    <w:rsid w:val="00100DC5"/>
    <w:rsid w:val="00100FD3"/>
    <w:rsid w:val="00101360"/>
    <w:rsid w:val="0010162C"/>
    <w:rsid w:val="001018EE"/>
    <w:rsid w:val="00101D04"/>
    <w:rsid w:val="00101E3A"/>
    <w:rsid w:val="00102374"/>
    <w:rsid w:val="00102C05"/>
    <w:rsid w:val="00102C19"/>
    <w:rsid w:val="00102F31"/>
    <w:rsid w:val="001031EB"/>
    <w:rsid w:val="001039CE"/>
    <w:rsid w:val="00103D40"/>
    <w:rsid w:val="00104304"/>
    <w:rsid w:val="00104D28"/>
    <w:rsid w:val="00105122"/>
    <w:rsid w:val="00105352"/>
    <w:rsid w:val="0010566D"/>
    <w:rsid w:val="00105897"/>
    <w:rsid w:val="0010614E"/>
    <w:rsid w:val="001062FC"/>
    <w:rsid w:val="001063AA"/>
    <w:rsid w:val="001076A7"/>
    <w:rsid w:val="0010788F"/>
    <w:rsid w:val="00107AF6"/>
    <w:rsid w:val="00107E06"/>
    <w:rsid w:val="0011025F"/>
    <w:rsid w:val="00110437"/>
    <w:rsid w:val="0011085D"/>
    <w:rsid w:val="00110C93"/>
    <w:rsid w:val="00111782"/>
    <w:rsid w:val="00111E06"/>
    <w:rsid w:val="00111E39"/>
    <w:rsid w:val="001122D2"/>
    <w:rsid w:val="00112CAB"/>
    <w:rsid w:val="00112F1D"/>
    <w:rsid w:val="00112FCF"/>
    <w:rsid w:val="00113313"/>
    <w:rsid w:val="0011359F"/>
    <w:rsid w:val="00113601"/>
    <w:rsid w:val="001136B9"/>
    <w:rsid w:val="00113726"/>
    <w:rsid w:val="0011376A"/>
    <w:rsid w:val="00113899"/>
    <w:rsid w:val="00113957"/>
    <w:rsid w:val="00113A59"/>
    <w:rsid w:val="00113D17"/>
    <w:rsid w:val="00114308"/>
    <w:rsid w:val="001143A0"/>
    <w:rsid w:val="00114439"/>
    <w:rsid w:val="0011471D"/>
    <w:rsid w:val="00115D5D"/>
    <w:rsid w:val="00115D83"/>
    <w:rsid w:val="0011614C"/>
    <w:rsid w:val="00116668"/>
    <w:rsid w:val="0011680C"/>
    <w:rsid w:val="001169C4"/>
    <w:rsid w:val="00116A34"/>
    <w:rsid w:val="00116DFA"/>
    <w:rsid w:val="00116E0E"/>
    <w:rsid w:val="00116FA0"/>
    <w:rsid w:val="001171F2"/>
    <w:rsid w:val="00120241"/>
    <w:rsid w:val="001204AE"/>
    <w:rsid w:val="0012085E"/>
    <w:rsid w:val="00120F17"/>
    <w:rsid w:val="00121764"/>
    <w:rsid w:val="001223DD"/>
    <w:rsid w:val="00122549"/>
    <w:rsid w:val="001225C9"/>
    <w:rsid w:val="00122E13"/>
    <w:rsid w:val="00122E24"/>
    <w:rsid w:val="00122E82"/>
    <w:rsid w:val="0012327A"/>
    <w:rsid w:val="00123555"/>
    <w:rsid w:val="001239A7"/>
    <w:rsid w:val="001245A7"/>
    <w:rsid w:val="00124608"/>
    <w:rsid w:val="00124ADC"/>
    <w:rsid w:val="00124B3E"/>
    <w:rsid w:val="001255E4"/>
    <w:rsid w:val="001256C5"/>
    <w:rsid w:val="00125718"/>
    <w:rsid w:val="00125A0C"/>
    <w:rsid w:val="001262BE"/>
    <w:rsid w:val="0012664F"/>
    <w:rsid w:val="001268DF"/>
    <w:rsid w:val="00126FE5"/>
    <w:rsid w:val="00127535"/>
    <w:rsid w:val="00127F06"/>
    <w:rsid w:val="0013069A"/>
    <w:rsid w:val="001309AA"/>
    <w:rsid w:val="00130C54"/>
    <w:rsid w:val="00130D3A"/>
    <w:rsid w:val="001312C2"/>
    <w:rsid w:val="001314E7"/>
    <w:rsid w:val="0013163E"/>
    <w:rsid w:val="00131934"/>
    <w:rsid w:val="00131BD3"/>
    <w:rsid w:val="0013203C"/>
    <w:rsid w:val="001323B3"/>
    <w:rsid w:val="0013247A"/>
    <w:rsid w:val="001327FA"/>
    <w:rsid w:val="00132C14"/>
    <w:rsid w:val="001336A9"/>
    <w:rsid w:val="00133BDF"/>
    <w:rsid w:val="00134497"/>
    <w:rsid w:val="00134562"/>
    <w:rsid w:val="001347C2"/>
    <w:rsid w:val="00136406"/>
    <w:rsid w:val="00136411"/>
    <w:rsid w:val="0013652B"/>
    <w:rsid w:val="001369E9"/>
    <w:rsid w:val="00136A3A"/>
    <w:rsid w:val="00136AA6"/>
    <w:rsid w:val="001371AB"/>
    <w:rsid w:val="0013724B"/>
    <w:rsid w:val="001373A1"/>
    <w:rsid w:val="00140351"/>
    <w:rsid w:val="001403FE"/>
    <w:rsid w:val="001409AE"/>
    <w:rsid w:val="00140E91"/>
    <w:rsid w:val="00140ECB"/>
    <w:rsid w:val="00141316"/>
    <w:rsid w:val="00141337"/>
    <w:rsid w:val="00141742"/>
    <w:rsid w:val="00142495"/>
    <w:rsid w:val="00142D4C"/>
    <w:rsid w:val="0014301C"/>
    <w:rsid w:val="0014333A"/>
    <w:rsid w:val="00144205"/>
    <w:rsid w:val="0014435D"/>
    <w:rsid w:val="0014475A"/>
    <w:rsid w:val="00145280"/>
    <w:rsid w:val="00145BEC"/>
    <w:rsid w:val="00145F3D"/>
    <w:rsid w:val="00146549"/>
    <w:rsid w:val="00146C62"/>
    <w:rsid w:val="001476C9"/>
    <w:rsid w:val="00147A81"/>
    <w:rsid w:val="00147C79"/>
    <w:rsid w:val="001502F8"/>
    <w:rsid w:val="00150C79"/>
    <w:rsid w:val="0015109A"/>
    <w:rsid w:val="00151759"/>
    <w:rsid w:val="0015200F"/>
    <w:rsid w:val="00152C00"/>
    <w:rsid w:val="001535AE"/>
    <w:rsid w:val="00153EDE"/>
    <w:rsid w:val="00154181"/>
    <w:rsid w:val="001542E3"/>
    <w:rsid w:val="00154312"/>
    <w:rsid w:val="0015461E"/>
    <w:rsid w:val="00154627"/>
    <w:rsid w:val="001549FC"/>
    <w:rsid w:val="001568DC"/>
    <w:rsid w:val="00156F7B"/>
    <w:rsid w:val="00157905"/>
    <w:rsid w:val="00157D4C"/>
    <w:rsid w:val="00157FD2"/>
    <w:rsid w:val="001609AC"/>
    <w:rsid w:val="00160A23"/>
    <w:rsid w:val="00160D58"/>
    <w:rsid w:val="0016163B"/>
    <w:rsid w:val="00161CE5"/>
    <w:rsid w:val="001623CF"/>
    <w:rsid w:val="00162C69"/>
    <w:rsid w:val="00162E5E"/>
    <w:rsid w:val="001637D3"/>
    <w:rsid w:val="001639B3"/>
    <w:rsid w:val="00163E7D"/>
    <w:rsid w:val="00164DF4"/>
    <w:rsid w:val="0016506B"/>
    <w:rsid w:val="00165133"/>
    <w:rsid w:val="001658A0"/>
    <w:rsid w:val="00166140"/>
    <w:rsid w:val="00166A77"/>
    <w:rsid w:val="00166CD2"/>
    <w:rsid w:val="00166D19"/>
    <w:rsid w:val="00166DC7"/>
    <w:rsid w:val="00166EA2"/>
    <w:rsid w:val="00167B6E"/>
    <w:rsid w:val="00167F0B"/>
    <w:rsid w:val="00170C40"/>
    <w:rsid w:val="00170E8E"/>
    <w:rsid w:val="00171ABA"/>
    <w:rsid w:val="00171BAE"/>
    <w:rsid w:val="001727BF"/>
    <w:rsid w:val="00172921"/>
    <w:rsid w:val="00172BDF"/>
    <w:rsid w:val="00172C40"/>
    <w:rsid w:val="0017371D"/>
    <w:rsid w:val="001738DD"/>
    <w:rsid w:val="00173C09"/>
    <w:rsid w:val="00173C18"/>
    <w:rsid w:val="00174103"/>
    <w:rsid w:val="001741D6"/>
    <w:rsid w:val="00174A0F"/>
    <w:rsid w:val="0017530C"/>
    <w:rsid w:val="001756C5"/>
    <w:rsid w:val="00175C91"/>
    <w:rsid w:val="00176160"/>
    <w:rsid w:val="00176894"/>
    <w:rsid w:val="001772C1"/>
    <w:rsid w:val="0017753F"/>
    <w:rsid w:val="0017756C"/>
    <w:rsid w:val="00180669"/>
    <w:rsid w:val="00180AE1"/>
    <w:rsid w:val="00180F79"/>
    <w:rsid w:val="001818DE"/>
    <w:rsid w:val="00181C02"/>
    <w:rsid w:val="00181CD9"/>
    <w:rsid w:val="00181EE3"/>
    <w:rsid w:val="00182362"/>
    <w:rsid w:val="001823B9"/>
    <w:rsid w:val="00182627"/>
    <w:rsid w:val="001829CF"/>
    <w:rsid w:val="00182D43"/>
    <w:rsid w:val="00184443"/>
    <w:rsid w:val="00184880"/>
    <w:rsid w:val="001849F9"/>
    <w:rsid w:val="001851ED"/>
    <w:rsid w:val="0018582C"/>
    <w:rsid w:val="00185D29"/>
    <w:rsid w:val="00185ED3"/>
    <w:rsid w:val="00186708"/>
    <w:rsid w:val="00186C57"/>
    <w:rsid w:val="00186E7C"/>
    <w:rsid w:val="00187DF6"/>
    <w:rsid w:val="00187E6A"/>
    <w:rsid w:val="00191341"/>
    <w:rsid w:val="00191562"/>
    <w:rsid w:val="001928D2"/>
    <w:rsid w:val="0019304E"/>
    <w:rsid w:val="00193243"/>
    <w:rsid w:val="0019357C"/>
    <w:rsid w:val="001935C2"/>
    <w:rsid w:val="00193E2E"/>
    <w:rsid w:val="0019481E"/>
    <w:rsid w:val="00194AC6"/>
    <w:rsid w:val="00194CE7"/>
    <w:rsid w:val="00195087"/>
    <w:rsid w:val="001951B7"/>
    <w:rsid w:val="001962E2"/>
    <w:rsid w:val="0019715E"/>
    <w:rsid w:val="00197339"/>
    <w:rsid w:val="00197623"/>
    <w:rsid w:val="001977B2"/>
    <w:rsid w:val="00197869"/>
    <w:rsid w:val="00197FAD"/>
    <w:rsid w:val="001A09BC"/>
    <w:rsid w:val="001A0D2E"/>
    <w:rsid w:val="001A11F0"/>
    <w:rsid w:val="001A1B7B"/>
    <w:rsid w:val="001A1DD9"/>
    <w:rsid w:val="001A2740"/>
    <w:rsid w:val="001A27E3"/>
    <w:rsid w:val="001A381B"/>
    <w:rsid w:val="001A4672"/>
    <w:rsid w:val="001A49B4"/>
    <w:rsid w:val="001A4FFA"/>
    <w:rsid w:val="001A5C8E"/>
    <w:rsid w:val="001A60AC"/>
    <w:rsid w:val="001A61A2"/>
    <w:rsid w:val="001A671A"/>
    <w:rsid w:val="001A69D1"/>
    <w:rsid w:val="001A6E4A"/>
    <w:rsid w:val="001A6EE0"/>
    <w:rsid w:val="001A6EF2"/>
    <w:rsid w:val="001A7056"/>
    <w:rsid w:val="001A7B12"/>
    <w:rsid w:val="001A7C1C"/>
    <w:rsid w:val="001B06AE"/>
    <w:rsid w:val="001B0873"/>
    <w:rsid w:val="001B08AB"/>
    <w:rsid w:val="001B161E"/>
    <w:rsid w:val="001B1ECA"/>
    <w:rsid w:val="001B20AD"/>
    <w:rsid w:val="001B2884"/>
    <w:rsid w:val="001B2E7F"/>
    <w:rsid w:val="001B407A"/>
    <w:rsid w:val="001B40CD"/>
    <w:rsid w:val="001B480B"/>
    <w:rsid w:val="001B4E54"/>
    <w:rsid w:val="001B4E86"/>
    <w:rsid w:val="001B5D93"/>
    <w:rsid w:val="001B5F87"/>
    <w:rsid w:val="001B5FC1"/>
    <w:rsid w:val="001B6197"/>
    <w:rsid w:val="001B6574"/>
    <w:rsid w:val="001B706B"/>
    <w:rsid w:val="001B72E9"/>
    <w:rsid w:val="001B7331"/>
    <w:rsid w:val="001B74BB"/>
    <w:rsid w:val="001B770D"/>
    <w:rsid w:val="001B7732"/>
    <w:rsid w:val="001B7F3D"/>
    <w:rsid w:val="001C0586"/>
    <w:rsid w:val="001C05AF"/>
    <w:rsid w:val="001C0B38"/>
    <w:rsid w:val="001C10B3"/>
    <w:rsid w:val="001C13C0"/>
    <w:rsid w:val="001C2111"/>
    <w:rsid w:val="001C2132"/>
    <w:rsid w:val="001C2363"/>
    <w:rsid w:val="001C248D"/>
    <w:rsid w:val="001C285C"/>
    <w:rsid w:val="001C2879"/>
    <w:rsid w:val="001C295F"/>
    <w:rsid w:val="001C29CD"/>
    <w:rsid w:val="001C31B7"/>
    <w:rsid w:val="001C33E3"/>
    <w:rsid w:val="001C3593"/>
    <w:rsid w:val="001C3E68"/>
    <w:rsid w:val="001C4043"/>
    <w:rsid w:val="001C43B9"/>
    <w:rsid w:val="001C455A"/>
    <w:rsid w:val="001C4F22"/>
    <w:rsid w:val="001C4F32"/>
    <w:rsid w:val="001C5090"/>
    <w:rsid w:val="001C546E"/>
    <w:rsid w:val="001C58AB"/>
    <w:rsid w:val="001C5A56"/>
    <w:rsid w:val="001C5AC9"/>
    <w:rsid w:val="001C5BE5"/>
    <w:rsid w:val="001C641A"/>
    <w:rsid w:val="001C6507"/>
    <w:rsid w:val="001C6837"/>
    <w:rsid w:val="001C6FDD"/>
    <w:rsid w:val="001C754D"/>
    <w:rsid w:val="001C7C53"/>
    <w:rsid w:val="001D0F61"/>
    <w:rsid w:val="001D1196"/>
    <w:rsid w:val="001D1338"/>
    <w:rsid w:val="001D1925"/>
    <w:rsid w:val="001D2275"/>
    <w:rsid w:val="001D227A"/>
    <w:rsid w:val="001D25BC"/>
    <w:rsid w:val="001D29CA"/>
    <w:rsid w:val="001D461B"/>
    <w:rsid w:val="001D54A1"/>
    <w:rsid w:val="001D5571"/>
    <w:rsid w:val="001D55E9"/>
    <w:rsid w:val="001D5692"/>
    <w:rsid w:val="001D5741"/>
    <w:rsid w:val="001D6221"/>
    <w:rsid w:val="001D6B6A"/>
    <w:rsid w:val="001D6E1D"/>
    <w:rsid w:val="001D7783"/>
    <w:rsid w:val="001D79EB"/>
    <w:rsid w:val="001D7AA9"/>
    <w:rsid w:val="001D7CF9"/>
    <w:rsid w:val="001E0121"/>
    <w:rsid w:val="001E057A"/>
    <w:rsid w:val="001E0670"/>
    <w:rsid w:val="001E0A2F"/>
    <w:rsid w:val="001E0AD0"/>
    <w:rsid w:val="001E0B1A"/>
    <w:rsid w:val="001E17AD"/>
    <w:rsid w:val="001E2712"/>
    <w:rsid w:val="001E29D7"/>
    <w:rsid w:val="001E3735"/>
    <w:rsid w:val="001E38CC"/>
    <w:rsid w:val="001E423B"/>
    <w:rsid w:val="001E4550"/>
    <w:rsid w:val="001E55E5"/>
    <w:rsid w:val="001E5BF1"/>
    <w:rsid w:val="001E5FB2"/>
    <w:rsid w:val="001E5FCA"/>
    <w:rsid w:val="001E624D"/>
    <w:rsid w:val="001E6552"/>
    <w:rsid w:val="001E6ABC"/>
    <w:rsid w:val="001E704B"/>
    <w:rsid w:val="001E74E8"/>
    <w:rsid w:val="001F054C"/>
    <w:rsid w:val="001F0695"/>
    <w:rsid w:val="001F0E0B"/>
    <w:rsid w:val="001F0E70"/>
    <w:rsid w:val="001F106D"/>
    <w:rsid w:val="001F107A"/>
    <w:rsid w:val="001F18E6"/>
    <w:rsid w:val="001F1AE8"/>
    <w:rsid w:val="001F22E7"/>
    <w:rsid w:val="001F28CD"/>
    <w:rsid w:val="001F331F"/>
    <w:rsid w:val="001F3D6D"/>
    <w:rsid w:val="001F4CD3"/>
    <w:rsid w:val="001F5896"/>
    <w:rsid w:val="001F63A3"/>
    <w:rsid w:val="001F688A"/>
    <w:rsid w:val="001F6C16"/>
    <w:rsid w:val="001F70BA"/>
    <w:rsid w:val="001F7557"/>
    <w:rsid w:val="001F76F4"/>
    <w:rsid w:val="001F79BD"/>
    <w:rsid w:val="001F7A04"/>
    <w:rsid w:val="001F7BD2"/>
    <w:rsid w:val="002001F1"/>
    <w:rsid w:val="0020044D"/>
    <w:rsid w:val="0020095D"/>
    <w:rsid w:val="00200972"/>
    <w:rsid w:val="00200B84"/>
    <w:rsid w:val="002012D8"/>
    <w:rsid w:val="00201D4D"/>
    <w:rsid w:val="00201EC3"/>
    <w:rsid w:val="002021E0"/>
    <w:rsid w:val="0020258B"/>
    <w:rsid w:val="00202654"/>
    <w:rsid w:val="0020316C"/>
    <w:rsid w:val="0020318F"/>
    <w:rsid w:val="00203280"/>
    <w:rsid w:val="002039A9"/>
    <w:rsid w:val="00204094"/>
    <w:rsid w:val="00204208"/>
    <w:rsid w:val="002045AB"/>
    <w:rsid w:val="002045C5"/>
    <w:rsid w:val="00204DFF"/>
    <w:rsid w:val="00205471"/>
    <w:rsid w:val="002065F6"/>
    <w:rsid w:val="00206836"/>
    <w:rsid w:val="002068C5"/>
    <w:rsid w:val="00206A30"/>
    <w:rsid w:val="00206C6C"/>
    <w:rsid w:val="0020743F"/>
    <w:rsid w:val="00210078"/>
    <w:rsid w:val="00212348"/>
    <w:rsid w:val="00212493"/>
    <w:rsid w:val="0021281A"/>
    <w:rsid w:val="00212C64"/>
    <w:rsid w:val="002131E2"/>
    <w:rsid w:val="002133E7"/>
    <w:rsid w:val="00213661"/>
    <w:rsid w:val="00213CAE"/>
    <w:rsid w:val="00214048"/>
    <w:rsid w:val="00214806"/>
    <w:rsid w:val="002149CA"/>
    <w:rsid w:val="00214A79"/>
    <w:rsid w:val="00215C87"/>
    <w:rsid w:val="00216945"/>
    <w:rsid w:val="00216F1A"/>
    <w:rsid w:val="00216FD5"/>
    <w:rsid w:val="0021758E"/>
    <w:rsid w:val="00217946"/>
    <w:rsid w:val="00217DBD"/>
    <w:rsid w:val="00217E55"/>
    <w:rsid w:val="00220661"/>
    <w:rsid w:val="0022195F"/>
    <w:rsid w:val="0022226C"/>
    <w:rsid w:val="00222383"/>
    <w:rsid w:val="002226B3"/>
    <w:rsid w:val="002235A9"/>
    <w:rsid w:val="002238BE"/>
    <w:rsid w:val="00223A8B"/>
    <w:rsid w:val="00224669"/>
    <w:rsid w:val="00224777"/>
    <w:rsid w:val="002249CC"/>
    <w:rsid w:val="00224ED9"/>
    <w:rsid w:val="0022511C"/>
    <w:rsid w:val="0022541B"/>
    <w:rsid w:val="002257F9"/>
    <w:rsid w:val="00226002"/>
    <w:rsid w:val="002263EB"/>
    <w:rsid w:val="002269A2"/>
    <w:rsid w:val="002269C1"/>
    <w:rsid w:val="002270D7"/>
    <w:rsid w:val="002271AC"/>
    <w:rsid w:val="00227379"/>
    <w:rsid w:val="00227568"/>
    <w:rsid w:val="0022786E"/>
    <w:rsid w:val="00227A51"/>
    <w:rsid w:val="002300DC"/>
    <w:rsid w:val="002306CB"/>
    <w:rsid w:val="0023088D"/>
    <w:rsid w:val="0023091A"/>
    <w:rsid w:val="00232674"/>
    <w:rsid w:val="0023271E"/>
    <w:rsid w:val="00232B7D"/>
    <w:rsid w:val="00233963"/>
    <w:rsid w:val="00233A5D"/>
    <w:rsid w:val="00233FC7"/>
    <w:rsid w:val="002358ED"/>
    <w:rsid w:val="00236CC4"/>
    <w:rsid w:val="00236FA2"/>
    <w:rsid w:val="002372F9"/>
    <w:rsid w:val="00240235"/>
    <w:rsid w:val="00240690"/>
    <w:rsid w:val="002407A4"/>
    <w:rsid w:val="00241083"/>
    <w:rsid w:val="00241336"/>
    <w:rsid w:val="00241468"/>
    <w:rsid w:val="0024147B"/>
    <w:rsid w:val="00242A58"/>
    <w:rsid w:val="00242E52"/>
    <w:rsid w:val="002430EA"/>
    <w:rsid w:val="00243FE0"/>
    <w:rsid w:val="002440E6"/>
    <w:rsid w:val="002442D3"/>
    <w:rsid w:val="00244450"/>
    <w:rsid w:val="0024446F"/>
    <w:rsid w:val="00244557"/>
    <w:rsid w:val="00244DC0"/>
    <w:rsid w:val="002452E2"/>
    <w:rsid w:val="0024531C"/>
    <w:rsid w:val="0024570E"/>
    <w:rsid w:val="0024578D"/>
    <w:rsid w:val="002459AE"/>
    <w:rsid w:val="00245A58"/>
    <w:rsid w:val="00245C4C"/>
    <w:rsid w:val="00245D80"/>
    <w:rsid w:val="00245F3B"/>
    <w:rsid w:val="00246B56"/>
    <w:rsid w:val="002472CF"/>
    <w:rsid w:val="0024752B"/>
    <w:rsid w:val="0024775D"/>
    <w:rsid w:val="00247A21"/>
    <w:rsid w:val="0025007D"/>
    <w:rsid w:val="00250487"/>
    <w:rsid w:val="002508A3"/>
    <w:rsid w:val="00251283"/>
    <w:rsid w:val="00251392"/>
    <w:rsid w:val="00251D7C"/>
    <w:rsid w:val="00251DBF"/>
    <w:rsid w:val="00252A2F"/>
    <w:rsid w:val="00252C97"/>
    <w:rsid w:val="002531A0"/>
    <w:rsid w:val="002533F6"/>
    <w:rsid w:val="00253EB9"/>
    <w:rsid w:val="002541CD"/>
    <w:rsid w:val="0025420A"/>
    <w:rsid w:val="00254540"/>
    <w:rsid w:val="002546F4"/>
    <w:rsid w:val="00254C2B"/>
    <w:rsid w:val="002550C8"/>
    <w:rsid w:val="00255CD7"/>
    <w:rsid w:val="00255E90"/>
    <w:rsid w:val="00256617"/>
    <w:rsid w:val="00256D9A"/>
    <w:rsid w:val="00256EE5"/>
    <w:rsid w:val="00256FD5"/>
    <w:rsid w:val="00257AC6"/>
    <w:rsid w:val="002615AF"/>
    <w:rsid w:val="00261A0C"/>
    <w:rsid w:val="002623D5"/>
    <w:rsid w:val="00262670"/>
    <w:rsid w:val="002627BA"/>
    <w:rsid w:val="00263234"/>
    <w:rsid w:val="002634F4"/>
    <w:rsid w:val="002636E8"/>
    <w:rsid w:val="0026384D"/>
    <w:rsid w:val="0026436E"/>
    <w:rsid w:val="0026460F"/>
    <w:rsid w:val="00264A63"/>
    <w:rsid w:val="00264E67"/>
    <w:rsid w:val="00265239"/>
    <w:rsid w:val="00265B71"/>
    <w:rsid w:val="00265EF3"/>
    <w:rsid w:val="00266D99"/>
    <w:rsid w:val="00266FA8"/>
    <w:rsid w:val="00267C9B"/>
    <w:rsid w:val="00270171"/>
    <w:rsid w:val="0027026C"/>
    <w:rsid w:val="002705CF"/>
    <w:rsid w:val="0027108C"/>
    <w:rsid w:val="002713AD"/>
    <w:rsid w:val="002716F3"/>
    <w:rsid w:val="002717C9"/>
    <w:rsid w:val="00271B55"/>
    <w:rsid w:val="0027226C"/>
    <w:rsid w:val="00272482"/>
    <w:rsid w:val="0027248A"/>
    <w:rsid w:val="002724D8"/>
    <w:rsid w:val="00272761"/>
    <w:rsid w:val="00272D72"/>
    <w:rsid w:val="00272EA8"/>
    <w:rsid w:val="00273434"/>
    <w:rsid w:val="00273A39"/>
    <w:rsid w:val="00273AB5"/>
    <w:rsid w:val="00274FFF"/>
    <w:rsid w:val="002754CB"/>
    <w:rsid w:val="002759F2"/>
    <w:rsid w:val="00275AD6"/>
    <w:rsid w:val="00275FBE"/>
    <w:rsid w:val="00276467"/>
    <w:rsid w:val="00276572"/>
    <w:rsid w:val="002769E5"/>
    <w:rsid w:val="00277008"/>
    <w:rsid w:val="002778CA"/>
    <w:rsid w:val="0028024B"/>
    <w:rsid w:val="002805F5"/>
    <w:rsid w:val="0028115E"/>
    <w:rsid w:val="002812AB"/>
    <w:rsid w:val="002817BB"/>
    <w:rsid w:val="00281A17"/>
    <w:rsid w:val="00281AE5"/>
    <w:rsid w:val="0028243F"/>
    <w:rsid w:val="00282881"/>
    <w:rsid w:val="0028348C"/>
    <w:rsid w:val="00283B5B"/>
    <w:rsid w:val="00283D71"/>
    <w:rsid w:val="00283EC1"/>
    <w:rsid w:val="00283F75"/>
    <w:rsid w:val="00284998"/>
    <w:rsid w:val="00284DC7"/>
    <w:rsid w:val="00284DCA"/>
    <w:rsid w:val="002856DC"/>
    <w:rsid w:val="00285BA9"/>
    <w:rsid w:val="00285BF4"/>
    <w:rsid w:val="00286113"/>
    <w:rsid w:val="002861F8"/>
    <w:rsid w:val="00286537"/>
    <w:rsid w:val="002866E8"/>
    <w:rsid w:val="0028682D"/>
    <w:rsid w:val="002868AD"/>
    <w:rsid w:val="00286E23"/>
    <w:rsid w:val="00286FBE"/>
    <w:rsid w:val="00287652"/>
    <w:rsid w:val="00290829"/>
    <w:rsid w:val="002912CF"/>
    <w:rsid w:val="00291C7A"/>
    <w:rsid w:val="00291F57"/>
    <w:rsid w:val="002924AC"/>
    <w:rsid w:val="002932B3"/>
    <w:rsid w:val="0029341C"/>
    <w:rsid w:val="00293AB2"/>
    <w:rsid w:val="00294006"/>
    <w:rsid w:val="0029465F"/>
    <w:rsid w:val="0029497F"/>
    <w:rsid w:val="00295016"/>
    <w:rsid w:val="00295114"/>
    <w:rsid w:val="0029528F"/>
    <w:rsid w:val="002953A8"/>
    <w:rsid w:val="002955C4"/>
    <w:rsid w:val="00295BF4"/>
    <w:rsid w:val="002960BF"/>
    <w:rsid w:val="00296C08"/>
    <w:rsid w:val="00296DD5"/>
    <w:rsid w:val="00297D46"/>
    <w:rsid w:val="002A0138"/>
    <w:rsid w:val="002A0580"/>
    <w:rsid w:val="002A058B"/>
    <w:rsid w:val="002A0740"/>
    <w:rsid w:val="002A0835"/>
    <w:rsid w:val="002A0FE1"/>
    <w:rsid w:val="002A1471"/>
    <w:rsid w:val="002A1658"/>
    <w:rsid w:val="002A199A"/>
    <w:rsid w:val="002A1C4A"/>
    <w:rsid w:val="002A1E60"/>
    <w:rsid w:val="002A2047"/>
    <w:rsid w:val="002A2642"/>
    <w:rsid w:val="002A3268"/>
    <w:rsid w:val="002A3511"/>
    <w:rsid w:val="002A40DA"/>
    <w:rsid w:val="002A4CD5"/>
    <w:rsid w:val="002A4F58"/>
    <w:rsid w:val="002A5058"/>
    <w:rsid w:val="002A5315"/>
    <w:rsid w:val="002A5559"/>
    <w:rsid w:val="002A56EC"/>
    <w:rsid w:val="002A5797"/>
    <w:rsid w:val="002A6CCF"/>
    <w:rsid w:val="002A711A"/>
    <w:rsid w:val="002A7486"/>
    <w:rsid w:val="002B0030"/>
    <w:rsid w:val="002B0659"/>
    <w:rsid w:val="002B08CF"/>
    <w:rsid w:val="002B0C7E"/>
    <w:rsid w:val="002B108F"/>
    <w:rsid w:val="002B1E0E"/>
    <w:rsid w:val="002B26F5"/>
    <w:rsid w:val="002B2AF6"/>
    <w:rsid w:val="002B2C99"/>
    <w:rsid w:val="002B31D4"/>
    <w:rsid w:val="002B3A44"/>
    <w:rsid w:val="002B3C20"/>
    <w:rsid w:val="002B4154"/>
    <w:rsid w:val="002B4544"/>
    <w:rsid w:val="002B46BD"/>
    <w:rsid w:val="002B480A"/>
    <w:rsid w:val="002B48BD"/>
    <w:rsid w:val="002B4983"/>
    <w:rsid w:val="002B5B62"/>
    <w:rsid w:val="002B656F"/>
    <w:rsid w:val="002B695A"/>
    <w:rsid w:val="002B6F43"/>
    <w:rsid w:val="002B7314"/>
    <w:rsid w:val="002B7486"/>
    <w:rsid w:val="002B7FE7"/>
    <w:rsid w:val="002C023B"/>
    <w:rsid w:val="002C08A6"/>
    <w:rsid w:val="002C0E35"/>
    <w:rsid w:val="002C0F37"/>
    <w:rsid w:val="002C0F7B"/>
    <w:rsid w:val="002C1354"/>
    <w:rsid w:val="002C14A5"/>
    <w:rsid w:val="002C1552"/>
    <w:rsid w:val="002C1EC5"/>
    <w:rsid w:val="002C2270"/>
    <w:rsid w:val="002C23B8"/>
    <w:rsid w:val="002C23C1"/>
    <w:rsid w:val="002C2EBA"/>
    <w:rsid w:val="002C3A7B"/>
    <w:rsid w:val="002C3CAD"/>
    <w:rsid w:val="002C456D"/>
    <w:rsid w:val="002C4F9A"/>
    <w:rsid w:val="002C561A"/>
    <w:rsid w:val="002C61A1"/>
    <w:rsid w:val="002C63C1"/>
    <w:rsid w:val="002C7B67"/>
    <w:rsid w:val="002D03A8"/>
    <w:rsid w:val="002D080D"/>
    <w:rsid w:val="002D0940"/>
    <w:rsid w:val="002D099B"/>
    <w:rsid w:val="002D0F0C"/>
    <w:rsid w:val="002D107D"/>
    <w:rsid w:val="002D114C"/>
    <w:rsid w:val="002D21EC"/>
    <w:rsid w:val="002D27F9"/>
    <w:rsid w:val="002D2C36"/>
    <w:rsid w:val="002D2D78"/>
    <w:rsid w:val="002D2F62"/>
    <w:rsid w:val="002D30C9"/>
    <w:rsid w:val="002D38D2"/>
    <w:rsid w:val="002D3E15"/>
    <w:rsid w:val="002D4C1D"/>
    <w:rsid w:val="002D527D"/>
    <w:rsid w:val="002D5530"/>
    <w:rsid w:val="002D56DC"/>
    <w:rsid w:val="002D591F"/>
    <w:rsid w:val="002D5A80"/>
    <w:rsid w:val="002D7AE6"/>
    <w:rsid w:val="002D7B41"/>
    <w:rsid w:val="002E0D83"/>
    <w:rsid w:val="002E0E7E"/>
    <w:rsid w:val="002E170E"/>
    <w:rsid w:val="002E1A2B"/>
    <w:rsid w:val="002E1C60"/>
    <w:rsid w:val="002E1E46"/>
    <w:rsid w:val="002E23A0"/>
    <w:rsid w:val="002E273D"/>
    <w:rsid w:val="002E2AB3"/>
    <w:rsid w:val="002E2CD2"/>
    <w:rsid w:val="002E2D46"/>
    <w:rsid w:val="002E3143"/>
    <w:rsid w:val="002E3224"/>
    <w:rsid w:val="002E322B"/>
    <w:rsid w:val="002E34C3"/>
    <w:rsid w:val="002E3AB4"/>
    <w:rsid w:val="002E414D"/>
    <w:rsid w:val="002E4B06"/>
    <w:rsid w:val="002E50F0"/>
    <w:rsid w:val="002E5226"/>
    <w:rsid w:val="002E55A8"/>
    <w:rsid w:val="002E58C6"/>
    <w:rsid w:val="002E5930"/>
    <w:rsid w:val="002E5F2F"/>
    <w:rsid w:val="002E6F35"/>
    <w:rsid w:val="002E6FDD"/>
    <w:rsid w:val="002E7A7D"/>
    <w:rsid w:val="002F06AC"/>
    <w:rsid w:val="002F128F"/>
    <w:rsid w:val="002F1C6D"/>
    <w:rsid w:val="002F1F7A"/>
    <w:rsid w:val="002F31C7"/>
    <w:rsid w:val="002F360B"/>
    <w:rsid w:val="002F37B4"/>
    <w:rsid w:val="002F3DD9"/>
    <w:rsid w:val="002F4327"/>
    <w:rsid w:val="002F4385"/>
    <w:rsid w:val="002F4776"/>
    <w:rsid w:val="002F50F1"/>
    <w:rsid w:val="002F5C9A"/>
    <w:rsid w:val="002F600C"/>
    <w:rsid w:val="002F6814"/>
    <w:rsid w:val="002F6BCB"/>
    <w:rsid w:val="002F7A07"/>
    <w:rsid w:val="00300330"/>
    <w:rsid w:val="003003D0"/>
    <w:rsid w:val="00300833"/>
    <w:rsid w:val="00300882"/>
    <w:rsid w:val="00300CAB"/>
    <w:rsid w:val="00300DCB"/>
    <w:rsid w:val="00300E59"/>
    <w:rsid w:val="0030177E"/>
    <w:rsid w:val="00301D74"/>
    <w:rsid w:val="00301E25"/>
    <w:rsid w:val="0030201C"/>
    <w:rsid w:val="003020DB"/>
    <w:rsid w:val="003021A4"/>
    <w:rsid w:val="00302789"/>
    <w:rsid w:val="00302F2E"/>
    <w:rsid w:val="003035CD"/>
    <w:rsid w:val="00303945"/>
    <w:rsid w:val="00303AF2"/>
    <w:rsid w:val="00303B2E"/>
    <w:rsid w:val="00303C7D"/>
    <w:rsid w:val="00304729"/>
    <w:rsid w:val="00304BF7"/>
    <w:rsid w:val="0030569A"/>
    <w:rsid w:val="00305ACF"/>
    <w:rsid w:val="00305C24"/>
    <w:rsid w:val="00305D84"/>
    <w:rsid w:val="00306B88"/>
    <w:rsid w:val="00306EB2"/>
    <w:rsid w:val="0030700A"/>
    <w:rsid w:val="003076C8"/>
    <w:rsid w:val="003101C9"/>
    <w:rsid w:val="003103DB"/>
    <w:rsid w:val="00310786"/>
    <w:rsid w:val="0031151C"/>
    <w:rsid w:val="003122C3"/>
    <w:rsid w:val="003126AD"/>
    <w:rsid w:val="00312F33"/>
    <w:rsid w:val="00313293"/>
    <w:rsid w:val="0031329C"/>
    <w:rsid w:val="00313427"/>
    <w:rsid w:val="0031351D"/>
    <w:rsid w:val="00313A37"/>
    <w:rsid w:val="00313B76"/>
    <w:rsid w:val="00313D79"/>
    <w:rsid w:val="00313D98"/>
    <w:rsid w:val="00314353"/>
    <w:rsid w:val="0031474F"/>
    <w:rsid w:val="00314B4B"/>
    <w:rsid w:val="00314F7D"/>
    <w:rsid w:val="003150F0"/>
    <w:rsid w:val="00315439"/>
    <w:rsid w:val="00315454"/>
    <w:rsid w:val="00315468"/>
    <w:rsid w:val="003154FF"/>
    <w:rsid w:val="003158E5"/>
    <w:rsid w:val="00315953"/>
    <w:rsid w:val="003164BE"/>
    <w:rsid w:val="003170F0"/>
    <w:rsid w:val="0031776A"/>
    <w:rsid w:val="003178E6"/>
    <w:rsid w:val="00317A27"/>
    <w:rsid w:val="00317D5A"/>
    <w:rsid w:val="00320328"/>
    <w:rsid w:val="003205A1"/>
    <w:rsid w:val="003207F0"/>
    <w:rsid w:val="00320CAD"/>
    <w:rsid w:val="00321081"/>
    <w:rsid w:val="00321F47"/>
    <w:rsid w:val="00323D2B"/>
    <w:rsid w:val="00324190"/>
    <w:rsid w:val="00324F6A"/>
    <w:rsid w:val="00325171"/>
    <w:rsid w:val="00325544"/>
    <w:rsid w:val="003258BA"/>
    <w:rsid w:val="0032597C"/>
    <w:rsid w:val="003259F0"/>
    <w:rsid w:val="00325BE2"/>
    <w:rsid w:val="00326F20"/>
    <w:rsid w:val="00330331"/>
    <w:rsid w:val="003303EA"/>
    <w:rsid w:val="00331358"/>
    <w:rsid w:val="00331601"/>
    <w:rsid w:val="00332904"/>
    <w:rsid w:val="00332E37"/>
    <w:rsid w:val="0033308D"/>
    <w:rsid w:val="00333324"/>
    <w:rsid w:val="00333480"/>
    <w:rsid w:val="0033355B"/>
    <w:rsid w:val="003340DE"/>
    <w:rsid w:val="0033474A"/>
    <w:rsid w:val="003370FC"/>
    <w:rsid w:val="003372C2"/>
    <w:rsid w:val="00340416"/>
    <w:rsid w:val="00340753"/>
    <w:rsid w:val="003407DF"/>
    <w:rsid w:val="00340BEB"/>
    <w:rsid w:val="00340E7B"/>
    <w:rsid w:val="00341564"/>
    <w:rsid w:val="00341AB3"/>
    <w:rsid w:val="00342329"/>
    <w:rsid w:val="003429F1"/>
    <w:rsid w:val="00342B33"/>
    <w:rsid w:val="00342C6F"/>
    <w:rsid w:val="00342E9F"/>
    <w:rsid w:val="00343249"/>
    <w:rsid w:val="00343A5A"/>
    <w:rsid w:val="00343CFC"/>
    <w:rsid w:val="003447F4"/>
    <w:rsid w:val="00344B6D"/>
    <w:rsid w:val="00345BB7"/>
    <w:rsid w:val="003468BE"/>
    <w:rsid w:val="003469C7"/>
    <w:rsid w:val="0034785A"/>
    <w:rsid w:val="00350003"/>
    <w:rsid w:val="00350B30"/>
    <w:rsid w:val="00350E3F"/>
    <w:rsid w:val="00350EA8"/>
    <w:rsid w:val="00351229"/>
    <w:rsid w:val="00351299"/>
    <w:rsid w:val="003512D8"/>
    <w:rsid w:val="00351EFF"/>
    <w:rsid w:val="00352962"/>
    <w:rsid w:val="00352B4D"/>
    <w:rsid w:val="00352E85"/>
    <w:rsid w:val="003530CF"/>
    <w:rsid w:val="003530DF"/>
    <w:rsid w:val="003533D2"/>
    <w:rsid w:val="0035427B"/>
    <w:rsid w:val="003545C8"/>
    <w:rsid w:val="003549FD"/>
    <w:rsid w:val="00355941"/>
    <w:rsid w:val="00355DEE"/>
    <w:rsid w:val="00355E54"/>
    <w:rsid w:val="00356154"/>
    <w:rsid w:val="00356528"/>
    <w:rsid w:val="00356B89"/>
    <w:rsid w:val="00356D89"/>
    <w:rsid w:val="00356E18"/>
    <w:rsid w:val="00356F83"/>
    <w:rsid w:val="003571B3"/>
    <w:rsid w:val="003574DC"/>
    <w:rsid w:val="00357CC7"/>
    <w:rsid w:val="00360963"/>
    <w:rsid w:val="00360A0B"/>
    <w:rsid w:val="00360AC6"/>
    <w:rsid w:val="003616CE"/>
    <w:rsid w:val="003617D1"/>
    <w:rsid w:val="003617DC"/>
    <w:rsid w:val="0036186C"/>
    <w:rsid w:val="0036215D"/>
    <w:rsid w:val="003621E4"/>
    <w:rsid w:val="0036297B"/>
    <w:rsid w:val="00362986"/>
    <w:rsid w:val="00362BCD"/>
    <w:rsid w:val="00363C5B"/>
    <w:rsid w:val="00365894"/>
    <w:rsid w:val="00365B7E"/>
    <w:rsid w:val="00365C41"/>
    <w:rsid w:val="00366147"/>
    <w:rsid w:val="003665C4"/>
    <w:rsid w:val="00366DE0"/>
    <w:rsid w:val="00367809"/>
    <w:rsid w:val="00367DBF"/>
    <w:rsid w:val="00370C1F"/>
    <w:rsid w:val="00370E19"/>
    <w:rsid w:val="00370E2F"/>
    <w:rsid w:val="00371154"/>
    <w:rsid w:val="00371D50"/>
    <w:rsid w:val="00371DDC"/>
    <w:rsid w:val="003727AE"/>
    <w:rsid w:val="003727FA"/>
    <w:rsid w:val="00372AFA"/>
    <w:rsid w:val="00372C9C"/>
    <w:rsid w:val="00372E87"/>
    <w:rsid w:val="00372F97"/>
    <w:rsid w:val="00373770"/>
    <w:rsid w:val="00373BF1"/>
    <w:rsid w:val="0037406D"/>
    <w:rsid w:val="0037430A"/>
    <w:rsid w:val="00374941"/>
    <w:rsid w:val="0037534B"/>
    <w:rsid w:val="0037580A"/>
    <w:rsid w:val="0037581F"/>
    <w:rsid w:val="00375C23"/>
    <w:rsid w:val="00375DC1"/>
    <w:rsid w:val="00375F1C"/>
    <w:rsid w:val="0037634D"/>
    <w:rsid w:val="00376FAF"/>
    <w:rsid w:val="00377204"/>
    <w:rsid w:val="003776F7"/>
    <w:rsid w:val="00380284"/>
    <w:rsid w:val="003802BC"/>
    <w:rsid w:val="003805C3"/>
    <w:rsid w:val="00381E29"/>
    <w:rsid w:val="003821DA"/>
    <w:rsid w:val="0038329D"/>
    <w:rsid w:val="003838E6"/>
    <w:rsid w:val="003839DC"/>
    <w:rsid w:val="0038412F"/>
    <w:rsid w:val="00384751"/>
    <w:rsid w:val="00384CEF"/>
    <w:rsid w:val="0038552A"/>
    <w:rsid w:val="00385948"/>
    <w:rsid w:val="003859B5"/>
    <w:rsid w:val="00385D52"/>
    <w:rsid w:val="00385D9F"/>
    <w:rsid w:val="00386118"/>
    <w:rsid w:val="003868CD"/>
    <w:rsid w:val="00386C20"/>
    <w:rsid w:val="00386CB3"/>
    <w:rsid w:val="00386E8F"/>
    <w:rsid w:val="0038702E"/>
    <w:rsid w:val="00387093"/>
    <w:rsid w:val="003878DB"/>
    <w:rsid w:val="00387E6A"/>
    <w:rsid w:val="00390057"/>
    <w:rsid w:val="003904A6"/>
    <w:rsid w:val="00390CBE"/>
    <w:rsid w:val="00390ECE"/>
    <w:rsid w:val="00390F03"/>
    <w:rsid w:val="00391248"/>
    <w:rsid w:val="00392290"/>
    <w:rsid w:val="0039250D"/>
    <w:rsid w:val="00392D78"/>
    <w:rsid w:val="00392D7E"/>
    <w:rsid w:val="003939AF"/>
    <w:rsid w:val="00394485"/>
    <w:rsid w:val="00394906"/>
    <w:rsid w:val="00396B6E"/>
    <w:rsid w:val="00397774"/>
    <w:rsid w:val="00397FE3"/>
    <w:rsid w:val="003A0BE2"/>
    <w:rsid w:val="003A1513"/>
    <w:rsid w:val="003A1E09"/>
    <w:rsid w:val="003A1FC1"/>
    <w:rsid w:val="003A29C6"/>
    <w:rsid w:val="003A317F"/>
    <w:rsid w:val="003A31E9"/>
    <w:rsid w:val="003A3F75"/>
    <w:rsid w:val="003A42DB"/>
    <w:rsid w:val="003A5876"/>
    <w:rsid w:val="003A5AE6"/>
    <w:rsid w:val="003A600D"/>
    <w:rsid w:val="003A67C8"/>
    <w:rsid w:val="003A6E0D"/>
    <w:rsid w:val="003A74BD"/>
    <w:rsid w:val="003A76DE"/>
    <w:rsid w:val="003A793E"/>
    <w:rsid w:val="003A7A55"/>
    <w:rsid w:val="003A7A7F"/>
    <w:rsid w:val="003A7F69"/>
    <w:rsid w:val="003B0004"/>
    <w:rsid w:val="003B05AC"/>
    <w:rsid w:val="003B06C4"/>
    <w:rsid w:val="003B1EF7"/>
    <w:rsid w:val="003B205A"/>
    <w:rsid w:val="003B2E6D"/>
    <w:rsid w:val="003B3E04"/>
    <w:rsid w:val="003B46B3"/>
    <w:rsid w:val="003B5560"/>
    <w:rsid w:val="003B5C0C"/>
    <w:rsid w:val="003B5DDE"/>
    <w:rsid w:val="003B5FE4"/>
    <w:rsid w:val="003B63EA"/>
    <w:rsid w:val="003B65C9"/>
    <w:rsid w:val="003B699D"/>
    <w:rsid w:val="003B6CF1"/>
    <w:rsid w:val="003B6D2A"/>
    <w:rsid w:val="003B742C"/>
    <w:rsid w:val="003C0239"/>
    <w:rsid w:val="003C10B9"/>
    <w:rsid w:val="003C1CC5"/>
    <w:rsid w:val="003C22ED"/>
    <w:rsid w:val="003C23C7"/>
    <w:rsid w:val="003C2520"/>
    <w:rsid w:val="003C26EC"/>
    <w:rsid w:val="003C2807"/>
    <w:rsid w:val="003C2B33"/>
    <w:rsid w:val="003C3BEE"/>
    <w:rsid w:val="003C3E71"/>
    <w:rsid w:val="003C40F8"/>
    <w:rsid w:val="003C41E4"/>
    <w:rsid w:val="003C42FC"/>
    <w:rsid w:val="003C444A"/>
    <w:rsid w:val="003C4BB8"/>
    <w:rsid w:val="003C5335"/>
    <w:rsid w:val="003C55BE"/>
    <w:rsid w:val="003C564C"/>
    <w:rsid w:val="003C5E72"/>
    <w:rsid w:val="003C5F5B"/>
    <w:rsid w:val="003C66C9"/>
    <w:rsid w:val="003C688A"/>
    <w:rsid w:val="003C6944"/>
    <w:rsid w:val="003C7393"/>
    <w:rsid w:val="003C77D7"/>
    <w:rsid w:val="003C7CBA"/>
    <w:rsid w:val="003D018B"/>
    <w:rsid w:val="003D01F3"/>
    <w:rsid w:val="003D0271"/>
    <w:rsid w:val="003D062F"/>
    <w:rsid w:val="003D0984"/>
    <w:rsid w:val="003D0A51"/>
    <w:rsid w:val="003D0F48"/>
    <w:rsid w:val="003D167F"/>
    <w:rsid w:val="003D1924"/>
    <w:rsid w:val="003D1ED0"/>
    <w:rsid w:val="003D2805"/>
    <w:rsid w:val="003D297F"/>
    <w:rsid w:val="003D2BBB"/>
    <w:rsid w:val="003D2D03"/>
    <w:rsid w:val="003D2DC1"/>
    <w:rsid w:val="003D2FE2"/>
    <w:rsid w:val="003D30CF"/>
    <w:rsid w:val="003D3494"/>
    <w:rsid w:val="003D4131"/>
    <w:rsid w:val="003D430E"/>
    <w:rsid w:val="003D5AF1"/>
    <w:rsid w:val="003D6151"/>
    <w:rsid w:val="003D6502"/>
    <w:rsid w:val="003D6663"/>
    <w:rsid w:val="003D68BF"/>
    <w:rsid w:val="003D72B4"/>
    <w:rsid w:val="003D74A1"/>
    <w:rsid w:val="003D75C9"/>
    <w:rsid w:val="003D7FF5"/>
    <w:rsid w:val="003E001D"/>
    <w:rsid w:val="003E013C"/>
    <w:rsid w:val="003E0D52"/>
    <w:rsid w:val="003E15EC"/>
    <w:rsid w:val="003E16BD"/>
    <w:rsid w:val="003E2BD6"/>
    <w:rsid w:val="003E2C2B"/>
    <w:rsid w:val="003E3028"/>
    <w:rsid w:val="003E35CD"/>
    <w:rsid w:val="003E3DC8"/>
    <w:rsid w:val="003E40D9"/>
    <w:rsid w:val="003E4151"/>
    <w:rsid w:val="003E43EE"/>
    <w:rsid w:val="003E443E"/>
    <w:rsid w:val="003E4684"/>
    <w:rsid w:val="003E470D"/>
    <w:rsid w:val="003E4858"/>
    <w:rsid w:val="003E487A"/>
    <w:rsid w:val="003E4E17"/>
    <w:rsid w:val="003E5BD4"/>
    <w:rsid w:val="003E6390"/>
    <w:rsid w:val="003E6400"/>
    <w:rsid w:val="003E68BF"/>
    <w:rsid w:val="003E7154"/>
    <w:rsid w:val="003F03EB"/>
    <w:rsid w:val="003F0C5C"/>
    <w:rsid w:val="003F17DD"/>
    <w:rsid w:val="003F1B85"/>
    <w:rsid w:val="003F1DCA"/>
    <w:rsid w:val="003F2799"/>
    <w:rsid w:val="003F2BD4"/>
    <w:rsid w:val="003F316A"/>
    <w:rsid w:val="003F327B"/>
    <w:rsid w:val="003F3620"/>
    <w:rsid w:val="003F3784"/>
    <w:rsid w:val="003F380C"/>
    <w:rsid w:val="003F4832"/>
    <w:rsid w:val="003F4A12"/>
    <w:rsid w:val="003F5036"/>
    <w:rsid w:val="003F53B3"/>
    <w:rsid w:val="003F59A5"/>
    <w:rsid w:val="003F5A41"/>
    <w:rsid w:val="003F5C2A"/>
    <w:rsid w:val="003F5E3A"/>
    <w:rsid w:val="003F636F"/>
    <w:rsid w:val="003F6530"/>
    <w:rsid w:val="003F694A"/>
    <w:rsid w:val="003F6FC7"/>
    <w:rsid w:val="00400290"/>
    <w:rsid w:val="004007F2"/>
    <w:rsid w:val="00400A40"/>
    <w:rsid w:val="0040107A"/>
    <w:rsid w:val="00401152"/>
    <w:rsid w:val="00401298"/>
    <w:rsid w:val="004016AB"/>
    <w:rsid w:val="00401CB9"/>
    <w:rsid w:val="00401F22"/>
    <w:rsid w:val="004020FB"/>
    <w:rsid w:val="00402714"/>
    <w:rsid w:val="004029F8"/>
    <w:rsid w:val="004033CC"/>
    <w:rsid w:val="0040367D"/>
    <w:rsid w:val="004036CD"/>
    <w:rsid w:val="00403B57"/>
    <w:rsid w:val="004048A7"/>
    <w:rsid w:val="004049C4"/>
    <w:rsid w:val="00404F3B"/>
    <w:rsid w:val="004053F7"/>
    <w:rsid w:val="004057C8"/>
    <w:rsid w:val="004057FE"/>
    <w:rsid w:val="00405882"/>
    <w:rsid w:val="00405D95"/>
    <w:rsid w:val="00405E1E"/>
    <w:rsid w:val="00406CED"/>
    <w:rsid w:val="00407291"/>
    <w:rsid w:val="0040785A"/>
    <w:rsid w:val="004100CB"/>
    <w:rsid w:val="0041058F"/>
    <w:rsid w:val="00410936"/>
    <w:rsid w:val="00410ED5"/>
    <w:rsid w:val="00411C60"/>
    <w:rsid w:val="00412641"/>
    <w:rsid w:val="00412CCB"/>
    <w:rsid w:val="00412EB6"/>
    <w:rsid w:val="0041327C"/>
    <w:rsid w:val="004133D0"/>
    <w:rsid w:val="00413844"/>
    <w:rsid w:val="00413A5F"/>
    <w:rsid w:val="004145CD"/>
    <w:rsid w:val="00414685"/>
    <w:rsid w:val="0041526D"/>
    <w:rsid w:val="0041557C"/>
    <w:rsid w:val="00415832"/>
    <w:rsid w:val="0041614F"/>
    <w:rsid w:val="0041683C"/>
    <w:rsid w:val="00416ECD"/>
    <w:rsid w:val="00417C96"/>
    <w:rsid w:val="0042032D"/>
    <w:rsid w:val="00420409"/>
    <w:rsid w:val="00421222"/>
    <w:rsid w:val="00421986"/>
    <w:rsid w:val="00421AD4"/>
    <w:rsid w:val="00422264"/>
    <w:rsid w:val="004225A1"/>
    <w:rsid w:val="004229B8"/>
    <w:rsid w:val="004229BE"/>
    <w:rsid w:val="00422B25"/>
    <w:rsid w:val="00423145"/>
    <w:rsid w:val="004232DA"/>
    <w:rsid w:val="00423598"/>
    <w:rsid w:val="00423681"/>
    <w:rsid w:val="00423811"/>
    <w:rsid w:val="00423A73"/>
    <w:rsid w:val="00423E35"/>
    <w:rsid w:val="004242DF"/>
    <w:rsid w:val="00424A60"/>
    <w:rsid w:val="00424AC2"/>
    <w:rsid w:val="00424CBB"/>
    <w:rsid w:val="0042509D"/>
    <w:rsid w:val="00425568"/>
    <w:rsid w:val="00426165"/>
    <w:rsid w:val="0042634F"/>
    <w:rsid w:val="0042652D"/>
    <w:rsid w:val="00426657"/>
    <w:rsid w:val="00426C46"/>
    <w:rsid w:val="004274A7"/>
    <w:rsid w:val="0042760C"/>
    <w:rsid w:val="004308B5"/>
    <w:rsid w:val="00430980"/>
    <w:rsid w:val="00430AAC"/>
    <w:rsid w:val="00430C9A"/>
    <w:rsid w:val="004310FE"/>
    <w:rsid w:val="00431724"/>
    <w:rsid w:val="0043271E"/>
    <w:rsid w:val="004327B6"/>
    <w:rsid w:val="00432826"/>
    <w:rsid w:val="00432A99"/>
    <w:rsid w:val="00433898"/>
    <w:rsid w:val="0043396A"/>
    <w:rsid w:val="00433F8C"/>
    <w:rsid w:val="004353A2"/>
    <w:rsid w:val="004353C8"/>
    <w:rsid w:val="004355A4"/>
    <w:rsid w:val="00435AD7"/>
    <w:rsid w:val="00435E9A"/>
    <w:rsid w:val="0043679F"/>
    <w:rsid w:val="00436F3F"/>
    <w:rsid w:val="0043714D"/>
    <w:rsid w:val="00437F74"/>
    <w:rsid w:val="0044031D"/>
    <w:rsid w:val="0044039D"/>
    <w:rsid w:val="00440773"/>
    <w:rsid w:val="00440790"/>
    <w:rsid w:val="00440799"/>
    <w:rsid w:val="00440A73"/>
    <w:rsid w:val="00440C86"/>
    <w:rsid w:val="00441210"/>
    <w:rsid w:val="00441213"/>
    <w:rsid w:val="00441F88"/>
    <w:rsid w:val="00442FA3"/>
    <w:rsid w:val="00442FB7"/>
    <w:rsid w:val="00443814"/>
    <w:rsid w:val="00443A33"/>
    <w:rsid w:val="0044422A"/>
    <w:rsid w:val="00444FD3"/>
    <w:rsid w:val="004457DC"/>
    <w:rsid w:val="004463B3"/>
    <w:rsid w:val="004469ED"/>
    <w:rsid w:val="00446CE3"/>
    <w:rsid w:val="0044701D"/>
    <w:rsid w:val="00447202"/>
    <w:rsid w:val="00447BD5"/>
    <w:rsid w:val="00447EB1"/>
    <w:rsid w:val="004500CB"/>
    <w:rsid w:val="0045099B"/>
    <w:rsid w:val="00450CC1"/>
    <w:rsid w:val="004510FE"/>
    <w:rsid w:val="0045113B"/>
    <w:rsid w:val="004513ED"/>
    <w:rsid w:val="004516A1"/>
    <w:rsid w:val="00451926"/>
    <w:rsid w:val="00452121"/>
    <w:rsid w:val="00452252"/>
    <w:rsid w:val="004533B4"/>
    <w:rsid w:val="004538A1"/>
    <w:rsid w:val="00453E2D"/>
    <w:rsid w:val="0045481E"/>
    <w:rsid w:val="00454C94"/>
    <w:rsid w:val="00455141"/>
    <w:rsid w:val="00455468"/>
    <w:rsid w:val="00455BBE"/>
    <w:rsid w:val="004561E0"/>
    <w:rsid w:val="00456879"/>
    <w:rsid w:val="00460B7A"/>
    <w:rsid w:val="00460CC4"/>
    <w:rsid w:val="00460DA0"/>
    <w:rsid w:val="0046238E"/>
    <w:rsid w:val="004626C3"/>
    <w:rsid w:val="00462832"/>
    <w:rsid w:val="00463206"/>
    <w:rsid w:val="00463333"/>
    <w:rsid w:val="004637F7"/>
    <w:rsid w:val="00463C21"/>
    <w:rsid w:val="0046450D"/>
    <w:rsid w:val="0046456C"/>
    <w:rsid w:val="00465378"/>
    <w:rsid w:val="0046570D"/>
    <w:rsid w:val="00465AAC"/>
    <w:rsid w:val="004667FA"/>
    <w:rsid w:val="00466871"/>
    <w:rsid w:val="0046784A"/>
    <w:rsid w:val="004679DE"/>
    <w:rsid w:val="00467B7B"/>
    <w:rsid w:val="0047025B"/>
    <w:rsid w:val="004712B0"/>
    <w:rsid w:val="004715BD"/>
    <w:rsid w:val="004717B5"/>
    <w:rsid w:val="00472413"/>
    <w:rsid w:val="004725B7"/>
    <w:rsid w:val="00472784"/>
    <w:rsid w:val="00472CA9"/>
    <w:rsid w:val="00473550"/>
    <w:rsid w:val="00474388"/>
    <w:rsid w:val="00474696"/>
    <w:rsid w:val="00474B0B"/>
    <w:rsid w:val="00474F5E"/>
    <w:rsid w:val="004753C8"/>
    <w:rsid w:val="00475536"/>
    <w:rsid w:val="0047655C"/>
    <w:rsid w:val="0047694D"/>
    <w:rsid w:val="004770BF"/>
    <w:rsid w:val="00477926"/>
    <w:rsid w:val="004779D6"/>
    <w:rsid w:val="00477FAC"/>
    <w:rsid w:val="004800AE"/>
    <w:rsid w:val="004800DF"/>
    <w:rsid w:val="004802C7"/>
    <w:rsid w:val="0048031E"/>
    <w:rsid w:val="00480F59"/>
    <w:rsid w:val="0048147D"/>
    <w:rsid w:val="00481493"/>
    <w:rsid w:val="00482375"/>
    <w:rsid w:val="004827A1"/>
    <w:rsid w:val="00482A0C"/>
    <w:rsid w:val="00483523"/>
    <w:rsid w:val="00483978"/>
    <w:rsid w:val="00483AFD"/>
    <w:rsid w:val="00483C0D"/>
    <w:rsid w:val="00483CE8"/>
    <w:rsid w:val="00484482"/>
    <w:rsid w:val="0048455F"/>
    <w:rsid w:val="00484631"/>
    <w:rsid w:val="004857DD"/>
    <w:rsid w:val="004859D4"/>
    <w:rsid w:val="00485CDF"/>
    <w:rsid w:val="00485F5D"/>
    <w:rsid w:val="00486B6A"/>
    <w:rsid w:val="004872F6"/>
    <w:rsid w:val="00487411"/>
    <w:rsid w:val="00487A2A"/>
    <w:rsid w:val="00487F57"/>
    <w:rsid w:val="00490C11"/>
    <w:rsid w:val="00490F3D"/>
    <w:rsid w:val="004913DF"/>
    <w:rsid w:val="004913E2"/>
    <w:rsid w:val="004926AF"/>
    <w:rsid w:val="00492B1F"/>
    <w:rsid w:val="00492FC8"/>
    <w:rsid w:val="00492FF8"/>
    <w:rsid w:val="0049330A"/>
    <w:rsid w:val="00493AE0"/>
    <w:rsid w:val="00493BE5"/>
    <w:rsid w:val="004942E9"/>
    <w:rsid w:val="00494784"/>
    <w:rsid w:val="00494DF1"/>
    <w:rsid w:val="00494E1D"/>
    <w:rsid w:val="00495A29"/>
    <w:rsid w:val="00495DA8"/>
    <w:rsid w:val="00495E18"/>
    <w:rsid w:val="00495F9D"/>
    <w:rsid w:val="00496230"/>
    <w:rsid w:val="004975BB"/>
    <w:rsid w:val="00497721"/>
    <w:rsid w:val="00497CDD"/>
    <w:rsid w:val="00497E3D"/>
    <w:rsid w:val="004A004F"/>
    <w:rsid w:val="004A093A"/>
    <w:rsid w:val="004A0B52"/>
    <w:rsid w:val="004A0EB3"/>
    <w:rsid w:val="004A11C4"/>
    <w:rsid w:val="004A1F11"/>
    <w:rsid w:val="004A3CB7"/>
    <w:rsid w:val="004A3ED6"/>
    <w:rsid w:val="004A4649"/>
    <w:rsid w:val="004A4826"/>
    <w:rsid w:val="004A49CE"/>
    <w:rsid w:val="004A4F3D"/>
    <w:rsid w:val="004A500D"/>
    <w:rsid w:val="004A57C0"/>
    <w:rsid w:val="004A58D4"/>
    <w:rsid w:val="004A5F50"/>
    <w:rsid w:val="004A660C"/>
    <w:rsid w:val="004A7031"/>
    <w:rsid w:val="004A7669"/>
    <w:rsid w:val="004A7B35"/>
    <w:rsid w:val="004A7C0A"/>
    <w:rsid w:val="004A7F33"/>
    <w:rsid w:val="004B0445"/>
    <w:rsid w:val="004B09A2"/>
    <w:rsid w:val="004B1A6A"/>
    <w:rsid w:val="004B2834"/>
    <w:rsid w:val="004B284E"/>
    <w:rsid w:val="004B2BC3"/>
    <w:rsid w:val="004B33F8"/>
    <w:rsid w:val="004B3720"/>
    <w:rsid w:val="004B39EF"/>
    <w:rsid w:val="004B46AC"/>
    <w:rsid w:val="004B473D"/>
    <w:rsid w:val="004B49DE"/>
    <w:rsid w:val="004B52DD"/>
    <w:rsid w:val="004B53B4"/>
    <w:rsid w:val="004B5551"/>
    <w:rsid w:val="004B5723"/>
    <w:rsid w:val="004B5938"/>
    <w:rsid w:val="004B5CF4"/>
    <w:rsid w:val="004B6137"/>
    <w:rsid w:val="004B6416"/>
    <w:rsid w:val="004B6790"/>
    <w:rsid w:val="004B6998"/>
    <w:rsid w:val="004B69E7"/>
    <w:rsid w:val="004B69FD"/>
    <w:rsid w:val="004B6E67"/>
    <w:rsid w:val="004B7204"/>
    <w:rsid w:val="004B72D5"/>
    <w:rsid w:val="004B75D4"/>
    <w:rsid w:val="004B7662"/>
    <w:rsid w:val="004B7B3C"/>
    <w:rsid w:val="004C06F4"/>
    <w:rsid w:val="004C08C7"/>
    <w:rsid w:val="004C0C1F"/>
    <w:rsid w:val="004C1AED"/>
    <w:rsid w:val="004C1CAF"/>
    <w:rsid w:val="004C1E84"/>
    <w:rsid w:val="004C2720"/>
    <w:rsid w:val="004C2BFB"/>
    <w:rsid w:val="004C2F6B"/>
    <w:rsid w:val="004C3C17"/>
    <w:rsid w:val="004C3F55"/>
    <w:rsid w:val="004C4231"/>
    <w:rsid w:val="004C46CD"/>
    <w:rsid w:val="004C5176"/>
    <w:rsid w:val="004C52E1"/>
    <w:rsid w:val="004C5675"/>
    <w:rsid w:val="004C5877"/>
    <w:rsid w:val="004C5A52"/>
    <w:rsid w:val="004C5F9A"/>
    <w:rsid w:val="004C6395"/>
    <w:rsid w:val="004C6AF9"/>
    <w:rsid w:val="004C6B14"/>
    <w:rsid w:val="004C6D14"/>
    <w:rsid w:val="004C71C2"/>
    <w:rsid w:val="004C7405"/>
    <w:rsid w:val="004C7ECE"/>
    <w:rsid w:val="004D03C5"/>
    <w:rsid w:val="004D0FE9"/>
    <w:rsid w:val="004D18F3"/>
    <w:rsid w:val="004D1B9C"/>
    <w:rsid w:val="004D271A"/>
    <w:rsid w:val="004D2C25"/>
    <w:rsid w:val="004D2EB1"/>
    <w:rsid w:val="004D2ED8"/>
    <w:rsid w:val="004D2EEC"/>
    <w:rsid w:val="004D4399"/>
    <w:rsid w:val="004D454F"/>
    <w:rsid w:val="004D4789"/>
    <w:rsid w:val="004D4A90"/>
    <w:rsid w:val="004D4B5D"/>
    <w:rsid w:val="004D4FCD"/>
    <w:rsid w:val="004D5373"/>
    <w:rsid w:val="004D53A5"/>
    <w:rsid w:val="004D55D9"/>
    <w:rsid w:val="004D68F2"/>
    <w:rsid w:val="004D7956"/>
    <w:rsid w:val="004D7DD2"/>
    <w:rsid w:val="004E03ED"/>
    <w:rsid w:val="004E04B4"/>
    <w:rsid w:val="004E05EF"/>
    <w:rsid w:val="004E0CA8"/>
    <w:rsid w:val="004E11C5"/>
    <w:rsid w:val="004E1498"/>
    <w:rsid w:val="004E1856"/>
    <w:rsid w:val="004E1AEC"/>
    <w:rsid w:val="004E1B1D"/>
    <w:rsid w:val="004E2084"/>
    <w:rsid w:val="004E21F3"/>
    <w:rsid w:val="004E2C40"/>
    <w:rsid w:val="004E2E0E"/>
    <w:rsid w:val="004E3F44"/>
    <w:rsid w:val="004E4857"/>
    <w:rsid w:val="004E4C0D"/>
    <w:rsid w:val="004E4D8D"/>
    <w:rsid w:val="004E5348"/>
    <w:rsid w:val="004E578C"/>
    <w:rsid w:val="004E5D88"/>
    <w:rsid w:val="004E655C"/>
    <w:rsid w:val="004E6719"/>
    <w:rsid w:val="004E675A"/>
    <w:rsid w:val="004E6D27"/>
    <w:rsid w:val="004E6E30"/>
    <w:rsid w:val="004E6E5E"/>
    <w:rsid w:val="004E6E88"/>
    <w:rsid w:val="004E7043"/>
    <w:rsid w:val="004E78B0"/>
    <w:rsid w:val="004E7DF5"/>
    <w:rsid w:val="004F0120"/>
    <w:rsid w:val="004F090A"/>
    <w:rsid w:val="004F0D87"/>
    <w:rsid w:val="004F0FE6"/>
    <w:rsid w:val="004F2590"/>
    <w:rsid w:val="004F2630"/>
    <w:rsid w:val="004F28ED"/>
    <w:rsid w:val="004F300B"/>
    <w:rsid w:val="004F3AFB"/>
    <w:rsid w:val="004F3B56"/>
    <w:rsid w:val="004F40CD"/>
    <w:rsid w:val="004F48C7"/>
    <w:rsid w:val="004F52CF"/>
    <w:rsid w:val="004F58B3"/>
    <w:rsid w:val="004F5CC3"/>
    <w:rsid w:val="004F6773"/>
    <w:rsid w:val="004F6BDD"/>
    <w:rsid w:val="004F7B47"/>
    <w:rsid w:val="00500542"/>
    <w:rsid w:val="00500598"/>
    <w:rsid w:val="00500A46"/>
    <w:rsid w:val="00500B5A"/>
    <w:rsid w:val="00500BAF"/>
    <w:rsid w:val="0050163E"/>
    <w:rsid w:val="00501D50"/>
    <w:rsid w:val="00501DC6"/>
    <w:rsid w:val="005020EA"/>
    <w:rsid w:val="00502F30"/>
    <w:rsid w:val="0050301C"/>
    <w:rsid w:val="0050341B"/>
    <w:rsid w:val="0050512F"/>
    <w:rsid w:val="00505814"/>
    <w:rsid w:val="00505E9D"/>
    <w:rsid w:val="005060BC"/>
    <w:rsid w:val="00506755"/>
    <w:rsid w:val="005068CC"/>
    <w:rsid w:val="00507208"/>
    <w:rsid w:val="00507255"/>
    <w:rsid w:val="0050750B"/>
    <w:rsid w:val="0050774E"/>
    <w:rsid w:val="00507849"/>
    <w:rsid w:val="005079B4"/>
    <w:rsid w:val="00510444"/>
    <w:rsid w:val="005104D4"/>
    <w:rsid w:val="005105B5"/>
    <w:rsid w:val="005109CE"/>
    <w:rsid w:val="00510D03"/>
    <w:rsid w:val="00510F26"/>
    <w:rsid w:val="00510FDE"/>
    <w:rsid w:val="005114A2"/>
    <w:rsid w:val="00511F5B"/>
    <w:rsid w:val="0051258E"/>
    <w:rsid w:val="0051270C"/>
    <w:rsid w:val="005131F7"/>
    <w:rsid w:val="005137C5"/>
    <w:rsid w:val="00513A0D"/>
    <w:rsid w:val="00513B63"/>
    <w:rsid w:val="00514FCD"/>
    <w:rsid w:val="0051538A"/>
    <w:rsid w:val="005159C7"/>
    <w:rsid w:val="005159D8"/>
    <w:rsid w:val="00515C43"/>
    <w:rsid w:val="00515F58"/>
    <w:rsid w:val="00516255"/>
    <w:rsid w:val="005165E4"/>
    <w:rsid w:val="00516D9F"/>
    <w:rsid w:val="00516EB7"/>
    <w:rsid w:val="0051729F"/>
    <w:rsid w:val="00517572"/>
    <w:rsid w:val="00517861"/>
    <w:rsid w:val="005179A3"/>
    <w:rsid w:val="005203C3"/>
    <w:rsid w:val="005207D0"/>
    <w:rsid w:val="00520AF2"/>
    <w:rsid w:val="00520C36"/>
    <w:rsid w:val="00521757"/>
    <w:rsid w:val="005218E3"/>
    <w:rsid w:val="00522153"/>
    <w:rsid w:val="005223AC"/>
    <w:rsid w:val="00522591"/>
    <w:rsid w:val="00522760"/>
    <w:rsid w:val="00522A85"/>
    <w:rsid w:val="00522B32"/>
    <w:rsid w:val="00523219"/>
    <w:rsid w:val="00523410"/>
    <w:rsid w:val="005234C0"/>
    <w:rsid w:val="005234FD"/>
    <w:rsid w:val="0052374A"/>
    <w:rsid w:val="00523FDF"/>
    <w:rsid w:val="0052405E"/>
    <w:rsid w:val="005241A5"/>
    <w:rsid w:val="005244A7"/>
    <w:rsid w:val="005248F3"/>
    <w:rsid w:val="00524D2A"/>
    <w:rsid w:val="00525AF9"/>
    <w:rsid w:val="00525D66"/>
    <w:rsid w:val="00525DC3"/>
    <w:rsid w:val="0052628A"/>
    <w:rsid w:val="00526AA9"/>
    <w:rsid w:val="00526D2F"/>
    <w:rsid w:val="0052725D"/>
    <w:rsid w:val="00527592"/>
    <w:rsid w:val="00531EC9"/>
    <w:rsid w:val="00532268"/>
    <w:rsid w:val="0053245F"/>
    <w:rsid w:val="0053247F"/>
    <w:rsid w:val="0053259D"/>
    <w:rsid w:val="00532D9F"/>
    <w:rsid w:val="00532F2C"/>
    <w:rsid w:val="00532F30"/>
    <w:rsid w:val="0053370A"/>
    <w:rsid w:val="00533863"/>
    <w:rsid w:val="00533BC4"/>
    <w:rsid w:val="0053448A"/>
    <w:rsid w:val="00536DA2"/>
    <w:rsid w:val="005371DD"/>
    <w:rsid w:val="005372F3"/>
    <w:rsid w:val="005375B3"/>
    <w:rsid w:val="0054030F"/>
    <w:rsid w:val="00541018"/>
    <w:rsid w:val="00541634"/>
    <w:rsid w:val="00541FD1"/>
    <w:rsid w:val="0054237E"/>
    <w:rsid w:val="0054316B"/>
    <w:rsid w:val="00543742"/>
    <w:rsid w:val="005439DD"/>
    <w:rsid w:val="00544937"/>
    <w:rsid w:val="00544F85"/>
    <w:rsid w:val="005451EF"/>
    <w:rsid w:val="005456C7"/>
    <w:rsid w:val="005459A3"/>
    <w:rsid w:val="00545DEE"/>
    <w:rsid w:val="00546FBB"/>
    <w:rsid w:val="005470B5"/>
    <w:rsid w:val="0054723A"/>
    <w:rsid w:val="00550101"/>
    <w:rsid w:val="00550500"/>
    <w:rsid w:val="00551011"/>
    <w:rsid w:val="0055220E"/>
    <w:rsid w:val="005538D1"/>
    <w:rsid w:val="005540ED"/>
    <w:rsid w:val="00554266"/>
    <w:rsid w:val="005543B9"/>
    <w:rsid w:val="00554647"/>
    <w:rsid w:val="00554F0C"/>
    <w:rsid w:val="00554FAD"/>
    <w:rsid w:val="0055525F"/>
    <w:rsid w:val="005559E2"/>
    <w:rsid w:val="00555C68"/>
    <w:rsid w:val="00555C90"/>
    <w:rsid w:val="00555D17"/>
    <w:rsid w:val="0055612F"/>
    <w:rsid w:val="00556503"/>
    <w:rsid w:val="00556972"/>
    <w:rsid w:val="00556A8F"/>
    <w:rsid w:val="00556AA8"/>
    <w:rsid w:val="00556B94"/>
    <w:rsid w:val="00556DD5"/>
    <w:rsid w:val="005575A4"/>
    <w:rsid w:val="0055770A"/>
    <w:rsid w:val="00560E62"/>
    <w:rsid w:val="005617BF"/>
    <w:rsid w:val="0056202E"/>
    <w:rsid w:val="005622CA"/>
    <w:rsid w:val="00562D39"/>
    <w:rsid w:val="00562D9A"/>
    <w:rsid w:val="00562E1A"/>
    <w:rsid w:val="0056322B"/>
    <w:rsid w:val="00563745"/>
    <w:rsid w:val="00563780"/>
    <w:rsid w:val="0056412B"/>
    <w:rsid w:val="00564604"/>
    <w:rsid w:val="005653AA"/>
    <w:rsid w:val="00566497"/>
    <w:rsid w:val="005664E6"/>
    <w:rsid w:val="0056654C"/>
    <w:rsid w:val="00566FE1"/>
    <w:rsid w:val="00567B05"/>
    <w:rsid w:val="00567EC7"/>
    <w:rsid w:val="00570071"/>
    <w:rsid w:val="00570563"/>
    <w:rsid w:val="005706BD"/>
    <w:rsid w:val="00570DC2"/>
    <w:rsid w:val="005712D2"/>
    <w:rsid w:val="005713C4"/>
    <w:rsid w:val="005718D8"/>
    <w:rsid w:val="00572123"/>
    <w:rsid w:val="005723B3"/>
    <w:rsid w:val="0057254C"/>
    <w:rsid w:val="005726E0"/>
    <w:rsid w:val="00572822"/>
    <w:rsid w:val="00572ADF"/>
    <w:rsid w:val="00572CB2"/>
    <w:rsid w:val="00572F85"/>
    <w:rsid w:val="00573568"/>
    <w:rsid w:val="005738A8"/>
    <w:rsid w:val="005744FA"/>
    <w:rsid w:val="00574726"/>
    <w:rsid w:val="00574835"/>
    <w:rsid w:val="00574B41"/>
    <w:rsid w:val="005756E5"/>
    <w:rsid w:val="00575721"/>
    <w:rsid w:val="005758F9"/>
    <w:rsid w:val="00576C66"/>
    <w:rsid w:val="00577541"/>
    <w:rsid w:val="00577AC3"/>
    <w:rsid w:val="00580474"/>
    <w:rsid w:val="00580876"/>
    <w:rsid w:val="005813C8"/>
    <w:rsid w:val="00581AFC"/>
    <w:rsid w:val="005822F2"/>
    <w:rsid w:val="00582B53"/>
    <w:rsid w:val="00582DE6"/>
    <w:rsid w:val="005834A5"/>
    <w:rsid w:val="00583A49"/>
    <w:rsid w:val="00583B23"/>
    <w:rsid w:val="00583D09"/>
    <w:rsid w:val="00584251"/>
    <w:rsid w:val="00584831"/>
    <w:rsid w:val="00584C87"/>
    <w:rsid w:val="005850B0"/>
    <w:rsid w:val="0058556C"/>
    <w:rsid w:val="0058577D"/>
    <w:rsid w:val="00585F09"/>
    <w:rsid w:val="0058630E"/>
    <w:rsid w:val="005868D6"/>
    <w:rsid w:val="00586AA7"/>
    <w:rsid w:val="00586CC6"/>
    <w:rsid w:val="00586E6F"/>
    <w:rsid w:val="00586F52"/>
    <w:rsid w:val="005871C0"/>
    <w:rsid w:val="005877D4"/>
    <w:rsid w:val="00587E4D"/>
    <w:rsid w:val="00587E63"/>
    <w:rsid w:val="00590011"/>
    <w:rsid w:val="00590215"/>
    <w:rsid w:val="0059073E"/>
    <w:rsid w:val="00590B0F"/>
    <w:rsid w:val="00590CBA"/>
    <w:rsid w:val="00591147"/>
    <w:rsid w:val="00591579"/>
    <w:rsid w:val="0059194F"/>
    <w:rsid w:val="00591983"/>
    <w:rsid w:val="00591C0B"/>
    <w:rsid w:val="00591C36"/>
    <w:rsid w:val="00592516"/>
    <w:rsid w:val="005926F1"/>
    <w:rsid w:val="0059309E"/>
    <w:rsid w:val="00593105"/>
    <w:rsid w:val="00593AD1"/>
    <w:rsid w:val="00593C4A"/>
    <w:rsid w:val="00594016"/>
    <w:rsid w:val="00594683"/>
    <w:rsid w:val="0059485E"/>
    <w:rsid w:val="005949C5"/>
    <w:rsid w:val="00594E99"/>
    <w:rsid w:val="00594F3A"/>
    <w:rsid w:val="00595561"/>
    <w:rsid w:val="00595CE7"/>
    <w:rsid w:val="005962D4"/>
    <w:rsid w:val="00596E98"/>
    <w:rsid w:val="00596FA9"/>
    <w:rsid w:val="005971D4"/>
    <w:rsid w:val="0059754C"/>
    <w:rsid w:val="00597FCC"/>
    <w:rsid w:val="005A02F6"/>
    <w:rsid w:val="005A07B6"/>
    <w:rsid w:val="005A0BE6"/>
    <w:rsid w:val="005A0F29"/>
    <w:rsid w:val="005A197F"/>
    <w:rsid w:val="005A2978"/>
    <w:rsid w:val="005A35C3"/>
    <w:rsid w:val="005A3DE5"/>
    <w:rsid w:val="005A46F7"/>
    <w:rsid w:val="005A5350"/>
    <w:rsid w:val="005A5A69"/>
    <w:rsid w:val="005A6031"/>
    <w:rsid w:val="005A6037"/>
    <w:rsid w:val="005A666B"/>
    <w:rsid w:val="005A7088"/>
    <w:rsid w:val="005A708C"/>
    <w:rsid w:val="005A70B6"/>
    <w:rsid w:val="005B008B"/>
    <w:rsid w:val="005B0173"/>
    <w:rsid w:val="005B07CE"/>
    <w:rsid w:val="005B0C6D"/>
    <w:rsid w:val="005B1062"/>
    <w:rsid w:val="005B1CAF"/>
    <w:rsid w:val="005B2DCD"/>
    <w:rsid w:val="005B3356"/>
    <w:rsid w:val="005B369C"/>
    <w:rsid w:val="005B3AD4"/>
    <w:rsid w:val="005B3B82"/>
    <w:rsid w:val="005B3C94"/>
    <w:rsid w:val="005B417F"/>
    <w:rsid w:val="005B4254"/>
    <w:rsid w:val="005B4345"/>
    <w:rsid w:val="005B43FD"/>
    <w:rsid w:val="005B460E"/>
    <w:rsid w:val="005B492D"/>
    <w:rsid w:val="005B4B09"/>
    <w:rsid w:val="005B546D"/>
    <w:rsid w:val="005B6092"/>
    <w:rsid w:val="005B64BB"/>
    <w:rsid w:val="005B65DF"/>
    <w:rsid w:val="005B671C"/>
    <w:rsid w:val="005B6AF3"/>
    <w:rsid w:val="005B7876"/>
    <w:rsid w:val="005B7A49"/>
    <w:rsid w:val="005B7AC3"/>
    <w:rsid w:val="005B7B25"/>
    <w:rsid w:val="005C1851"/>
    <w:rsid w:val="005C1ABB"/>
    <w:rsid w:val="005C2310"/>
    <w:rsid w:val="005C242C"/>
    <w:rsid w:val="005C287B"/>
    <w:rsid w:val="005C2AAE"/>
    <w:rsid w:val="005C3260"/>
    <w:rsid w:val="005C338A"/>
    <w:rsid w:val="005C39BD"/>
    <w:rsid w:val="005C3ABF"/>
    <w:rsid w:val="005C3B13"/>
    <w:rsid w:val="005C3D09"/>
    <w:rsid w:val="005C3EA6"/>
    <w:rsid w:val="005C3FC7"/>
    <w:rsid w:val="005C48B3"/>
    <w:rsid w:val="005C4B82"/>
    <w:rsid w:val="005C4D66"/>
    <w:rsid w:val="005C4D9C"/>
    <w:rsid w:val="005C5361"/>
    <w:rsid w:val="005C61D8"/>
    <w:rsid w:val="005C638C"/>
    <w:rsid w:val="005C6863"/>
    <w:rsid w:val="005C686B"/>
    <w:rsid w:val="005C6A11"/>
    <w:rsid w:val="005C72AD"/>
    <w:rsid w:val="005C767E"/>
    <w:rsid w:val="005C7760"/>
    <w:rsid w:val="005C7D28"/>
    <w:rsid w:val="005C7FA1"/>
    <w:rsid w:val="005D094A"/>
    <w:rsid w:val="005D1065"/>
    <w:rsid w:val="005D22AA"/>
    <w:rsid w:val="005D234E"/>
    <w:rsid w:val="005D2D0A"/>
    <w:rsid w:val="005D30DC"/>
    <w:rsid w:val="005D3A58"/>
    <w:rsid w:val="005D3AA0"/>
    <w:rsid w:val="005D465E"/>
    <w:rsid w:val="005D4BB3"/>
    <w:rsid w:val="005D553E"/>
    <w:rsid w:val="005D5875"/>
    <w:rsid w:val="005D68A7"/>
    <w:rsid w:val="005D69BB"/>
    <w:rsid w:val="005D6F19"/>
    <w:rsid w:val="005D72DB"/>
    <w:rsid w:val="005D73CE"/>
    <w:rsid w:val="005D78E4"/>
    <w:rsid w:val="005D7BD0"/>
    <w:rsid w:val="005D7CB4"/>
    <w:rsid w:val="005D7E6A"/>
    <w:rsid w:val="005D7E7A"/>
    <w:rsid w:val="005E02C5"/>
    <w:rsid w:val="005E04ED"/>
    <w:rsid w:val="005E0C2D"/>
    <w:rsid w:val="005E0F67"/>
    <w:rsid w:val="005E0FF6"/>
    <w:rsid w:val="005E105D"/>
    <w:rsid w:val="005E114A"/>
    <w:rsid w:val="005E16B1"/>
    <w:rsid w:val="005E1F47"/>
    <w:rsid w:val="005E285F"/>
    <w:rsid w:val="005E3098"/>
    <w:rsid w:val="005E3601"/>
    <w:rsid w:val="005E367F"/>
    <w:rsid w:val="005E38C1"/>
    <w:rsid w:val="005E3A0D"/>
    <w:rsid w:val="005E3A55"/>
    <w:rsid w:val="005E3B00"/>
    <w:rsid w:val="005E3B51"/>
    <w:rsid w:val="005E3D3F"/>
    <w:rsid w:val="005E47B5"/>
    <w:rsid w:val="005E4B31"/>
    <w:rsid w:val="005E4CBE"/>
    <w:rsid w:val="005E5112"/>
    <w:rsid w:val="005E540A"/>
    <w:rsid w:val="005E5592"/>
    <w:rsid w:val="005E592E"/>
    <w:rsid w:val="005E5B01"/>
    <w:rsid w:val="005E5C01"/>
    <w:rsid w:val="005E5DEF"/>
    <w:rsid w:val="005E6E5B"/>
    <w:rsid w:val="005E7008"/>
    <w:rsid w:val="005E7584"/>
    <w:rsid w:val="005E75E8"/>
    <w:rsid w:val="005F0F00"/>
    <w:rsid w:val="005F1362"/>
    <w:rsid w:val="005F1BC9"/>
    <w:rsid w:val="005F1BE8"/>
    <w:rsid w:val="005F1CCD"/>
    <w:rsid w:val="005F2972"/>
    <w:rsid w:val="005F2E31"/>
    <w:rsid w:val="005F2F69"/>
    <w:rsid w:val="005F3D42"/>
    <w:rsid w:val="005F3FAB"/>
    <w:rsid w:val="005F4455"/>
    <w:rsid w:val="005F47B6"/>
    <w:rsid w:val="005F52B7"/>
    <w:rsid w:val="005F5FBD"/>
    <w:rsid w:val="005F6E4E"/>
    <w:rsid w:val="005F6ECC"/>
    <w:rsid w:val="005F7770"/>
    <w:rsid w:val="005F7ED7"/>
    <w:rsid w:val="00600337"/>
    <w:rsid w:val="00600468"/>
    <w:rsid w:val="006005C3"/>
    <w:rsid w:val="006006C1"/>
    <w:rsid w:val="006010A3"/>
    <w:rsid w:val="00601E60"/>
    <w:rsid w:val="006020FB"/>
    <w:rsid w:val="00602218"/>
    <w:rsid w:val="00603086"/>
    <w:rsid w:val="0060348F"/>
    <w:rsid w:val="0060376E"/>
    <w:rsid w:val="00603910"/>
    <w:rsid w:val="00603D24"/>
    <w:rsid w:val="00603F0D"/>
    <w:rsid w:val="00604384"/>
    <w:rsid w:val="00604818"/>
    <w:rsid w:val="00604E09"/>
    <w:rsid w:val="00604E91"/>
    <w:rsid w:val="00605408"/>
    <w:rsid w:val="00605B57"/>
    <w:rsid w:val="00605E18"/>
    <w:rsid w:val="00606C0E"/>
    <w:rsid w:val="00607373"/>
    <w:rsid w:val="00607433"/>
    <w:rsid w:val="006074FF"/>
    <w:rsid w:val="00610193"/>
    <w:rsid w:val="006104C2"/>
    <w:rsid w:val="00610515"/>
    <w:rsid w:val="00610EC4"/>
    <w:rsid w:val="00611457"/>
    <w:rsid w:val="006118E3"/>
    <w:rsid w:val="006118F7"/>
    <w:rsid w:val="00611BDB"/>
    <w:rsid w:val="0061247D"/>
    <w:rsid w:val="00612609"/>
    <w:rsid w:val="00612863"/>
    <w:rsid w:val="00613509"/>
    <w:rsid w:val="00613FE3"/>
    <w:rsid w:val="00614318"/>
    <w:rsid w:val="006147D5"/>
    <w:rsid w:val="0061492C"/>
    <w:rsid w:val="006156A1"/>
    <w:rsid w:val="006158F1"/>
    <w:rsid w:val="00615C01"/>
    <w:rsid w:val="00616617"/>
    <w:rsid w:val="0061688D"/>
    <w:rsid w:val="0061739A"/>
    <w:rsid w:val="0061778F"/>
    <w:rsid w:val="00620E8E"/>
    <w:rsid w:val="006212FE"/>
    <w:rsid w:val="00621B91"/>
    <w:rsid w:val="006225E3"/>
    <w:rsid w:val="00622F2E"/>
    <w:rsid w:val="00623551"/>
    <w:rsid w:val="00623AF3"/>
    <w:rsid w:val="0062411B"/>
    <w:rsid w:val="0062464A"/>
    <w:rsid w:val="006248B4"/>
    <w:rsid w:val="00624AF8"/>
    <w:rsid w:val="00624BD8"/>
    <w:rsid w:val="00624D91"/>
    <w:rsid w:val="006253BF"/>
    <w:rsid w:val="00625650"/>
    <w:rsid w:val="00625916"/>
    <w:rsid w:val="006259E4"/>
    <w:rsid w:val="00625AEB"/>
    <w:rsid w:val="00626650"/>
    <w:rsid w:val="00627570"/>
    <w:rsid w:val="006302BC"/>
    <w:rsid w:val="006306AE"/>
    <w:rsid w:val="006309AF"/>
    <w:rsid w:val="00630DB1"/>
    <w:rsid w:val="0063129E"/>
    <w:rsid w:val="006314C6"/>
    <w:rsid w:val="00631D49"/>
    <w:rsid w:val="00632858"/>
    <w:rsid w:val="00632AAA"/>
    <w:rsid w:val="00634E21"/>
    <w:rsid w:val="00634E75"/>
    <w:rsid w:val="006350E4"/>
    <w:rsid w:val="0063580F"/>
    <w:rsid w:val="006359AC"/>
    <w:rsid w:val="00636448"/>
    <w:rsid w:val="00636AC9"/>
    <w:rsid w:val="00636E74"/>
    <w:rsid w:val="00637573"/>
    <w:rsid w:val="00637FE8"/>
    <w:rsid w:val="006402DD"/>
    <w:rsid w:val="00640AF1"/>
    <w:rsid w:val="006418F4"/>
    <w:rsid w:val="00641D24"/>
    <w:rsid w:val="006424CD"/>
    <w:rsid w:val="0064417D"/>
    <w:rsid w:val="00644772"/>
    <w:rsid w:val="00644F15"/>
    <w:rsid w:val="006451F1"/>
    <w:rsid w:val="00646005"/>
    <w:rsid w:val="00646E38"/>
    <w:rsid w:val="006478F7"/>
    <w:rsid w:val="00650522"/>
    <w:rsid w:val="00650533"/>
    <w:rsid w:val="00650C53"/>
    <w:rsid w:val="00650CC4"/>
    <w:rsid w:val="0065162F"/>
    <w:rsid w:val="00651EC4"/>
    <w:rsid w:val="00651F2B"/>
    <w:rsid w:val="006528D9"/>
    <w:rsid w:val="00652A94"/>
    <w:rsid w:val="0065345A"/>
    <w:rsid w:val="00653668"/>
    <w:rsid w:val="006536FD"/>
    <w:rsid w:val="00653EF2"/>
    <w:rsid w:val="0065410E"/>
    <w:rsid w:val="00654613"/>
    <w:rsid w:val="00654B53"/>
    <w:rsid w:val="00654B70"/>
    <w:rsid w:val="00655156"/>
    <w:rsid w:val="006556C7"/>
    <w:rsid w:val="00655B03"/>
    <w:rsid w:val="00656AAA"/>
    <w:rsid w:val="00656B59"/>
    <w:rsid w:val="00656BB4"/>
    <w:rsid w:val="00656BE1"/>
    <w:rsid w:val="00656D7A"/>
    <w:rsid w:val="00656DEB"/>
    <w:rsid w:val="00657701"/>
    <w:rsid w:val="006606F7"/>
    <w:rsid w:val="0066176E"/>
    <w:rsid w:val="006619A4"/>
    <w:rsid w:val="006619F8"/>
    <w:rsid w:val="00661C51"/>
    <w:rsid w:val="0066275D"/>
    <w:rsid w:val="00662AF0"/>
    <w:rsid w:val="00662E78"/>
    <w:rsid w:val="0066390D"/>
    <w:rsid w:val="00663B85"/>
    <w:rsid w:val="0066407A"/>
    <w:rsid w:val="00664A6A"/>
    <w:rsid w:val="00664C8F"/>
    <w:rsid w:val="006652F4"/>
    <w:rsid w:val="0066546C"/>
    <w:rsid w:val="006658EF"/>
    <w:rsid w:val="00665F8D"/>
    <w:rsid w:val="00665FA6"/>
    <w:rsid w:val="00666389"/>
    <w:rsid w:val="00666C3A"/>
    <w:rsid w:val="00666DA4"/>
    <w:rsid w:val="00667F5B"/>
    <w:rsid w:val="00670476"/>
    <w:rsid w:val="006705F1"/>
    <w:rsid w:val="00670D9B"/>
    <w:rsid w:val="00670DA8"/>
    <w:rsid w:val="006717B8"/>
    <w:rsid w:val="00672509"/>
    <w:rsid w:val="00672AE4"/>
    <w:rsid w:val="00672CF3"/>
    <w:rsid w:val="00673030"/>
    <w:rsid w:val="006739F4"/>
    <w:rsid w:val="006744BC"/>
    <w:rsid w:val="0067512E"/>
    <w:rsid w:val="00675A5B"/>
    <w:rsid w:val="00676195"/>
    <w:rsid w:val="0067632D"/>
    <w:rsid w:val="00676380"/>
    <w:rsid w:val="00676497"/>
    <w:rsid w:val="006766F7"/>
    <w:rsid w:val="00676997"/>
    <w:rsid w:val="00676D6A"/>
    <w:rsid w:val="00677899"/>
    <w:rsid w:val="00677E1B"/>
    <w:rsid w:val="006802AD"/>
    <w:rsid w:val="006808B7"/>
    <w:rsid w:val="00681211"/>
    <w:rsid w:val="00681BE2"/>
    <w:rsid w:val="00681EF6"/>
    <w:rsid w:val="00681F45"/>
    <w:rsid w:val="006826D5"/>
    <w:rsid w:val="00682CAD"/>
    <w:rsid w:val="006835E9"/>
    <w:rsid w:val="00683966"/>
    <w:rsid w:val="0068436C"/>
    <w:rsid w:val="00685114"/>
    <w:rsid w:val="006852F5"/>
    <w:rsid w:val="006853CC"/>
    <w:rsid w:val="00685483"/>
    <w:rsid w:val="006855D4"/>
    <w:rsid w:val="00685899"/>
    <w:rsid w:val="0068589C"/>
    <w:rsid w:val="006859F9"/>
    <w:rsid w:val="00686BA9"/>
    <w:rsid w:val="006874E8"/>
    <w:rsid w:val="0068795F"/>
    <w:rsid w:val="00687FE4"/>
    <w:rsid w:val="006904C7"/>
    <w:rsid w:val="00690F95"/>
    <w:rsid w:val="006918DB"/>
    <w:rsid w:val="00691D7F"/>
    <w:rsid w:val="00691DE5"/>
    <w:rsid w:val="00691EEB"/>
    <w:rsid w:val="0069362D"/>
    <w:rsid w:val="00693D01"/>
    <w:rsid w:val="00693D2A"/>
    <w:rsid w:val="00694175"/>
    <w:rsid w:val="006941DB"/>
    <w:rsid w:val="00694244"/>
    <w:rsid w:val="00694373"/>
    <w:rsid w:val="00694A0D"/>
    <w:rsid w:val="00694D76"/>
    <w:rsid w:val="00695407"/>
    <w:rsid w:val="00695537"/>
    <w:rsid w:val="00696A50"/>
    <w:rsid w:val="006977F1"/>
    <w:rsid w:val="00697B97"/>
    <w:rsid w:val="006A028A"/>
    <w:rsid w:val="006A03A2"/>
    <w:rsid w:val="006A07DE"/>
    <w:rsid w:val="006A119F"/>
    <w:rsid w:val="006A12AC"/>
    <w:rsid w:val="006A15C5"/>
    <w:rsid w:val="006A1DC7"/>
    <w:rsid w:val="006A1E14"/>
    <w:rsid w:val="006A2135"/>
    <w:rsid w:val="006A2511"/>
    <w:rsid w:val="006A259F"/>
    <w:rsid w:val="006A27C2"/>
    <w:rsid w:val="006A314F"/>
    <w:rsid w:val="006A369B"/>
    <w:rsid w:val="006A3880"/>
    <w:rsid w:val="006A3885"/>
    <w:rsid w:val="006A3C7F"/>
    <w:rsid w:val="006A3FDB"/>
    <w:rsid w:val="006A48D0"/>
    <w:rsid w:val="006A51C3"/>
    <w:rsid w:val="006A5431"/>
    <w:rsid w:val="006A5668"/>
    <w:rsid w:val="006A5D7C"/>
    <w:rsid w:val="006A5FA8"/>
    <w:rsid w:val="006A6990"/>
    <w:rsid w:val="006A728C"/>
    <w:rsid w:val="006A7825"/>
    <w:rsid w:val="006A7897"/>
    <w:rsid w:val="006B00E0"/>
    <w:rsid w:val="006B0361"/>
    <w:rsid w:val="006B05E8"/>
    <w:rsid w:val="006B0740"/>
    <w:rsid w:val="006B0A55"/>
    <w:rsid w:val="006B0A94"/>
    <w:rsid w:val="006B14AE"/>
    <w:rsid w:val="006B16C1"/>
    <w:rsid w:val="006B1A61"/>
    <w:rsid w:val="006B1C80"/>
    <w:rsid w:val="006B245B"/>
    <w:rsid w:val="006B285D"/>
    <w:rsid w:val="006B2C3B"/>
    <w:rsid w:val="006B2ECC"/>
    <w:rsid w:val="006B30F1"/>
    <w:rsid w:val="006B318B"/>
    <w:rsid w:val="006B3466"/>
    <w:rsid w:val="006B3B9C"/>
    <w:rsid w:val="006B3FAC"/>
    <w:rsid w:val="006B43B6"/>
    <w:rsid w:val="006B4541"/>
    <w:rsid w:val="006B488C"/>
    <w:rsid w:val="006B48AE"/>
    <w:rsid w:val="006B4B4A"/>
    <w:rsid w:val="006B4C24"/>
    <w:rsid w:val="006B548A"/>
    <w:rsid w:val="006B57DF"/>
    <w:rsid w:val="006B5ACA"/>
    <w:rsid w:val="006B687B"/>
    <w:rsid w:val="006B7139"/>
    <w:rsid w:val="006B73E8"/>
    <w:rsid w:val="006B7A32"/>
    <w:rsid w:val="006C0820"/>
    <w:rsid w:val="006C0945"/>
    <w:rsid w:val="006C14DB"/>
    <w:rsid w:val="006C1F9C"/>
    <w:rsid w:val="006C2535"/>
    <w:rsid w:val="006C2A13"/>
    <w:rsid w:val="006C2DCA"/>
    <w:rsid w:val="006C2F12"/>
    <w:rsid w:val="006C326F"/>
    <w:rsid w:val="006C5B84"/>
    <w:rsid w:val="006C5EE9"/>
    <w:rsid w:val="006C7776"/>
    <w:rsid w:val="006D01FD"/>
    <w:rsid w:val="006D03D3"/>
    <w:rsid w:val="006D1799"/>
    <w:rsid w:val="006D1910"/>
    <w:rsid w:val="006D1C66"/>
    <w:rsid w:val="006D2735"/>
    <w:rsid w:val="006D2C0F"/>
    <w:rsid w:val="006D3B1E"/>
    <w:rsid w:val="006D46BE"/>
    <w:rsid w:val="006D518D"/>
    <w:rsid w:val="006D51D6"/>
    <w:rsid w:val="006D5828"/>
    <w:rsid w:val="006D5843"/>
    <w:rsid w:val="006D5894"/>
    <w:rsid w:val="006D5B18"/>
    <w:rsid w:val="006D5DB9"/>
    <w:rsid w:val="006D5DE9"/>
    <w:rsid w:val="006D6105"/>
    <w:rsid w:val="006D65E7"/>
    <w:rsid w:val="006D6722"/>
    <w:rsid w:val="006D6A17"/>
    <w:rsid w:val="006D6C7E"/>
    <w:rsid w:val="006D73FD"/>
    <w:rsid w:val="006D7731"/>
    <w:rsid w:val="006D7846"/>
    <w:rsid w:val="006D7B29"/>
    <w:rsid w:val="006D7BA2"/>
    <w:rsid w:val="006D7C2F"/>
    <w:rsid w:val="006D7FEB"/>
    <w:rsid w:val="006E00A1"/>
    <w:rsid w:val="006E00CF"/>
    <w:rsid w:val="006E0880"/>
    <w:rsid w:val="006E1BEB"/>
    <w:rsid w:val="006E1FCE"/>
    <w:rsid w:val="006E23F6"/>
    <w:rsid w:val="006E2478"/>
    <w:rsid w:val="006E2A4A"/>
    <w:rsid w:val="006E2BC5"/>
    <w:rsid w:val="006E31C5"/>
    <w:rsid w:val="006E377C"/>
    <w:rsid w:val="006E38B4"/>
    <w:rsid w:val="006E4010"/>
    <w:rsid w:val="006E4133"/>
    <w:rsid w:val="006E4927"/>
    <w:rsid w:val="006E50A6"/>
    <w:rsid w:val="006E5209"/>
    <w:rsid w:val="006E56DD"/>
    <w:rsid w:val="006E57DE"/>
    <w:rsid w:val="006E6410"/>
    <w:rsid w:val="006E65E8"/>
    <w:rsid w:val="006E6FB9"/>
    <w:rsid w:val="006E743D"/>
    <w:rsid w:val="006E756D"/>
    <w:rsid w:val="006E78D5"/>
    <w:rsid w:val="006E7CF3"/>
    <w:rsid w:val="006E7DDF"/>
    <w:rsid w:val="006E7FAA"/>
    <w:rsid w:val="006F0282"/>
    <w:rsid w:val="006F0C44"/>
    <w:rsid w:val="006F0E62"/>
    <w:rsid w:val="006F139C"/>
    <w:rsid w:val="006F160D"/>
    <w:rsid w:val="006F2CB6"/>
    <w:rsid w:val="006F3301"/>
    <w:rsid w:val="006F3844"/>
    <w:rsid w:val="006F386F"/>
    <w:rsid w:val="006F400D"/>
    <w:rsid w:val="006F4141"/>
    <w:rsid w:val="006F44FE"/>
    <w:rsid w:val="006F47DF"/>
    <w:rsid w:val="006F495B"/>
    <w:rsid w:val="006F4E2C"/>
    <w:rsid w:val="006F4EAE"/>
    <w:rsid w:val="006F59A3"/>
    <w:rsid w:val="006F60C8"/>
    <w:rsid w:val="006F6CD7"/>
    <w:rsid w:val="006F6D8C"/>
    <w:rsid w:val="006F6F97"/>
    <w:rsid w:val="006F6FB9"/>
    <w:rsid w:val="006F73B7"/>
    <w:rsid w:val="006F73D0"/>
    <w:rsid w:val="006F7737"/>
    <w:rsid w:val="006F7B0C"/>
    <w:rsid w:val="006F7D57"/>
    <w:rsid w:val="0070123F"/>
    <w:rsid w:val="00701290"/>
    <w:rsid w:val="007014C9"/>
    <w:rsid w:val="0070164F"/>
    <w:rsid w:val="00702246"/>
    <w:rsid w:val="007022B2"/>
    <w:rsid w:val="007023FE"/>
    <w:rsid w:val="00702468"/>
    <w:rsid w:val="0070259F"/>
    <w:rsid w:val="00702F02"/>
    <w:rsid w:val="007031BF"/>
    <w:rsid w:val="0070345F"/>
    <w:rsid w:val="007036CD"/>
    <w:rsid w:val="00703807"/>
    <w:rsid w:val="00703F64"/>
    <w:rsid w:val="007048DA"/>
    <w:rsid w:val="007054DF"/>
    <w:rsid w:val="0070578F"/>
    <w:rsid w:val="00705830"/>
    <w:rsid w:val="00706048"/>
    <w:rsid w:val="00706CA3"/>
    <w:rsid w:val="00706E3B"/>
    <w:rsid w:val="00707A12"/>
    <w:rsid w:val="007103EF"/>
    <w:rsid w:val="00710579"/>
    <w:rsid w:val="00710DED"/>
    <w:rsid w:val="0071183C"/>
    <w:rsid w:val="00711AA2"/>
    <w:rsid w:val="00712156"/>
    <w:rsid w:val="00712780"/>
    <w:rsid w:val="00712D92"/>
    <w:rsid w:val="00713168"/>
    <w:rsid w:val="00713988"/>
    <w:rsid w:val="00713B2F"/>
    <w:rsid w:val="00713BF3"/>
    <w:rsid w:val="00713CAD"/>
    <w:rsid w:val="00714D07"/>
    <w:rsid w:val="00714E11"/>
    <w:rsid w:val="00714E27"/>
    <w:rsid w:val="007151B8"/>
    <w:rsid w:val="007152E0"/>
    <w:rsid w:val="00715416"/>
    <w:rsid w:val="007166E0"/>
    <w:rsid w:val="00716AC8"/>
    <w:rsid w:val="007173CF"/>
    <w:rsid w:val="00717523"/>
    <w:rsid w:val="0071770C"/>
    <w:rsid w:val="00717B8F"/>
    <w:rsid w:val="0072027D"/>
    <w:rsid w:val="0072076F"/>
    <w:rsid w:val="0072097D"/>
    <w:rsid w:val="00720D1A"/>
    <w:rsid w:val="00720D92"/>
    <w:rsid w:val="0072123C"/>
    <w:rsid w:val="00721448"/>
    <w:rsid w:val="00721C68"/>
    <w:rsid w:val="00721EDE"/>
    <w:rsid w:val="0072220E"/>
    <w:rsid w:val="007226A4"/>
    <w:rsid w:val="00722C6A"/>
    <w:rsid w:val="00722E52"/>
    <w:rsid w:val="00722F12"/>
    <w:rsid w:val="00723204"/>
    <w:rsid w:val="00723800"/>
    <w:rsid w:val="007249D0"/>
    <w:rsid w:val="007252CF"/>
    <w:rsid w:val="0072608B"/>
    <w:rsid w:val="007261B4"/>
    <w:rsid w:val="007261D4"/>
    <w:rsid w:val="007265F2"/>
    <w:rsid w:val="00726B1D"/>
    <w:rsid w:val="00726D57"/>
    <w:rsid w:val="007279A0"/>
    <w:rsid w:val="00727A1A"/>
    <w:rsid w:val="00727C79"/>
    <w:rsid w:val="00730181"/>
    <w:rsid w:val="00730677"/>
    <w:rsid w:val="007308A2"/>
    <w:rsid w:val="00730BFF"/>
    <w:rsid w:val="00731118"/>
    <w:rsid w:val="0073160C"/>
    <w:rsid w:val="007317BB"/>
    <w:rsid w:val="007319FF"/>
    <w:rsid w:val="00731C7B"/>
    <w:rsid w:val="00731FDF"/>
    <w:rsid w:val="00732041"/>
    <w:rsid w:val="007322A9"/>
    <w:rsid w:val="00732857"/>
    <w:rsid w:val="00733A20"/>
    <w:rsid w:val="00733AC3"/>
    <w:rsid w:val="007340DA"/>
    <w:rsid w:val="00734889"/>
    <w:rsid w:val="00735B98"/>
    <w:rsid w:val="0073635C"/>
    <w:rsid w:val="007368A5"/>
    <w:rsid w:val="00737ED8"/>
    <w:rsid w:val="007402E9"/>
    <w:rsid w:val="0074043E"/>
    <w:rsid w:val="0074141E"/>
    <w:rsid w:val="0074156C"/>
    <w:rsid w:val="00742045"/>
    <w:rsid w:val="007420EB"/>
    <w:rsid w:val="00742769"/>
    <w:rsid w:val="00742D78"/>
    <w:rsid w:val="00742FD2"/>
    <w:rsid w:val="00743045"/>
    <w:rsid w:val="00743148"/>
    <w:rsid w:val="00743826"/>
    <w:rsid w:val="007441F5"/>
    <w:rsid w:val="007444EE"/>
    <w:rsid w:val="00744DA1"/>
    <w:rsid w:val="00744E15"/>
    <w:rsid w:val="0074526E"/>
    <w:rsid w:val="00745C53"/>
    <w:rsid w:val="00746184"/>
    <w:rsid w:val="00746355"/>
    <w:rsid w:val="0074703B"/>
    <w:rsid w:val="0074709E"/>
    <w:rsid w:val="007475DE"/>
    <w:rsid w:val="00747835"/>
    <w:rsid w:val="00747938"/>
    <w:rsid w:val="00747C9C"/>
    <w:rsid w:val="00750568"/>
    <w:rsid w:val="00750910"/>
    <w:rsid w:val="00751698"/>
    <w:rsid w:val="00751A85"/>
    <w:rsid w:val="00751FD4"/>
    <w:rsid w:val="00752565"/>
    <w:rsid w:val="00753EC1"/>
    <w:rsid w:val="007542D5"/>
    <w:rsid w:val="00754E9E"/>
    <w:rsid w:val="0075571A"/>
    <w:rsid w:val="00756470"/>
    <w:rsid w:val="007566D1"/>
    <w:rsid w:val="00756A4A"/>
    <w:rsid w:val="00756D0B"/>
    <w:rsid w:val="0075765D"/>
    <w:rsid w:val="00760423"/>
    <w:rsid w:val="007604B7"/>
    <w:rsid w:val="00760B3F"/>
    <w:rsid w:val="00760B98"/>
    <w:rsid w:val="0076125F"/>
    <w:rsid w:val="007618E0"/>
    <w:rsid w:val="00761BF5"/>
    <w:rsid w:val="007625A3"/>
    <w:rsid w:val="00762AA7"/>
    <w:rsid w:val="00762F94"/>
    <w:rsid w:val="0076304C"/>
    <w:rsid w:val="007638B8"/>
    <w:rsid w:val="00763AE3"/>
    <w:rsid w:val="00763D31"/>
    <w:rsid w:val="007645EF"/>
    <w:rsid w:val="00764678"/>
    <w:rsid w:val="007649C3"/>
    <w:rsid w:val="00764AC5"/>
    <w:rsid w:val="0076513D"/>
    <w:rsid w:val="00765242"/>
    <w:rsid w:val="007653EE"/>
    <w:rsid w:val="007655B9"/>
    <w:rsid w:val="007660F8"/>
    <w:rsid w:val="00766377"/>
    <w:rsid w:val="00766987"/>
    <w:rsid w:val="00766EC4"/>
    <w:rsid w:val="00767428"/>
    <w:rsid w:val="007675EB"/>
    <w:rsid w:val="00767E4E"/>
    <w:rsid w:val="00770B3A"/>
    <w:rsid w:val="007711BA"/>
    <w:rsid w:val="007717F8"/>
    <w:rsid w:val="0077192E"/>
    <w:rsid w:val="00771B83"/>
    <w:rsid w:val="0077259D"/>
    <w:rsid w:val="00772733"/>
    <w:rsid w:val="00772A8C"/>
    <w:rsid w:val="00772E77"/>
    <w:rsid w:val="00773BC1"/>
    <w:rsid w:val="00773FCB"/>
    <w:rsid w:val="00773FFA"/>
    <w:rsid w:val="007756B5"/>
    <w:rsid w:val="00775EA0"/>
    <w:rsid w:val="0077643D"/>
    <w:rsid w:val="007769DB"/>
    <w:rsid w:val="00776C7A"/>
    <w:rsid w:val="00776FC8"/>
    <w:rsid w:val="007773A1"/>
    <w:rsid w:val="0078005B"/>
    <w:rsid w:val="00780162"/>
    <w:rsid w:val="00780195"/>
    <w:rsid w:val="0078030B"/>
    <w:rsid w:val="00780337"/>
    <w:rsid w:val="00780A57"/>
    <w:rsid w:val="00780F61"/>
    <w:rsid w:val="0078145D"/>
    <w:rsid w:val="00781C90"/>
    <w:rsid w:val="00781DD1"/>
    <w:rsid w:val="00782772"/>
    <w:rsid w:val="00782A32"/>
    <w:rsid w:val="007830D6"/>
    <w:rsid w:val="00783B6E"/>
    <w:rsid w:val="00783C7D"/>
    <w:rsid w:val="0078444E"/>
    <w:rsid w:val="00784981"/>
    <w:rsid w:val="0078519D"/>
    <w:rsid w:val="00785E71"/>
    <w:rsid w:val="007860B6"/>
    <w:rsid w:val="007860EC"/>
    <w:rsid w:val="00786544"/>
    <w:rsid w:val="007866CA"/>
    <w:rsid w:val="00786722"/>
    <w:rsid w:val="00786DBE"/>
    <w:rsid w:val="0078740E"/>
    <w:rsid w:val="00787C4C"/>
    <w:rsid w:val="00790118"/>
    <w:rsid w:val="007908A7"/>
    <w:rsid w:val="00790B10"/>
    <w:rsid w:val="00790DBA"/>
    <w:rsid w:val="00791245"/>
    <w:rsid w:val="00791CD6"/>
    <w:rsid w:val="007921CC"/>
    <w:rsid w:val="007922E6"/>
    <w:rsid w:val="0079237B"/>
    <w:rsid w:val="007924D3"/>
    <w:rsid w:val="0079288A"/>
    <w:rsid w:val="00792D8D"/>
    <w:rsid w:val="0079327D"/>
    <w:rsid w:val="007936E4"/>
    <w:rsid w:val="00793A10"/>
    <w:rsid w:val="00793F0B"/>
    <w:rsid w:val="007943C8"/>
    <w:rsid w:val="007951B9"/>
    <w:rsid w:val="0079545B"/>
    <w:rsid w:val="0079562F"/>
    <w:rsid w:val="007960B2"/>
    <w:rsid w:val="0079680A"/>
    <w:rsid w:val="00796B5A"/>
    <w:rsid w:val="00797533"/>
    <w:rsid w:val="007975E8"/>
    <w:rsid w:val="00797D1F"/>
    <w:rsid w:val="007A0884"/>
    <w:rsid w:val="007A0C04"/>
    <w:rsid w:val="007A0F5B"/>
    <w:rsid w:val="007A1323"/>
    <w:rsid w:val="007A162B"/>
    <w:rsid w:val="007A17BE"/>
    <w:rsid w:val="007A26AD"/>
    <w:rsid w:val="007A297D"/>
    <w:rsid w:val="007A2A2F"/>
    <w:rsid w:val="007A2AFB"/>
    <w:rsid w:val="007A2D1C"/>
    <w:rsid w:val="007A3FC2"/>
    <w:rsid w:val="007A4182"/>
    <w:rsid w:val="007A5633"/>
    <w:rsid w:val="007A5AE8"/>
    <w:rsid w:val="007A5BE3"/>
    <w:rsid w:val="007A5FEF"/>
    <w:rsid w:val="007A600C"/>
    <w:rsid w:val="007A60DF"/>
    <w:rsid w:val="007A615C"/>
    <w:rsid w:val="007A6F34"/>
    <w:rsid w:val="007A73EA"/>
    <w:rsid w:val="007A770C"/>
    <w:rsid w:val="007A7C81"/>
    <w:rsid w:val="007A7DA7"/>
    <w:rsid w:val="007B04E4"/>
    <w:rsid w:val="007B1323"/>
    <w:rsid w:val="007B1600"/>
    <w:rsid w:val="007B1CA4"/>
    <w:rsid w:val="007B21CF"/>
    <w:rsid w:val="007B259A"/>
    <w:rsid w:val="007B2808"/>
    <w:rsid w:val="007B29F6"/>
    <w:rsid w:val="007B2C2F"/>
    <w:rsid w:val="007B33D9"/>
    <w:rsid w:val="007B3974"/>
    <w:rsid w:val="007B4F49"/>
    <w:rsid w:val="007B4FD2"/>
    <w:rsid w:val="007B5546"/>
    <w:rsid w:val="007B5563"/>
    <w:rsid w:val="007B596A"/>
    <w:rsid w:val="007B6359"/>
    <w:rsid w:val="007B641F"/>
    <w:rsid w:val="007B654F"/>
    <w:rsid w:val="007B670A"/>
    <w:rsid w:val="007B775A"/>
    <w:rsid w:val="007B77B4"/>
    <w:rsid w:val="007B7B6B"/>
    <w:rsid w:val="007C04ED"/>
    <w:rsid w:val="007C050E"/>
    <w:rsid w:val="007C084A"/>
    <w:rsid w:val="007C0EEC"/>
    <w:rsid w:val="007C11C4"/>
    <w:rsid w:val="007C11E0"/>
    <w:rsid w:val="007C198B"/>
    <w:rsid w:val="007C1A75"/>
    <w:rsid w:val="007C20A6"/>
    <w:rsid w:val="007C217F"/>
    <w:rsid w:val="007C231E"/>
    <w:rsid w:val="007C300C"/>
    <w:rsid w:val="007C4686"/>
    <w:rsid w:val="007C51D1"/>
    <w:rsid w:val="007C53E1"/>
    <w:rsid w:val="007C5ADB"/>
    <w:rsid w:val="007C614F"/>
    <w:rsid w:val="007C667D"/>
    <w:rsid w:val="007C6938"/>
    <w:rsid w:val="007C6A6A"/>
    <w:rsid w:val="007C71E1"/>
    <w:rsid w:val="007C7B52"/>
    <w:rsid w:val="007C7E36"/>
    <w:rsid w:val="007D0496"/>
    <w:rsid w:val="007D0949"/>
    <w:rsid w:val="007D1ED8"/>
    <w:rsid w:val="007D1F81"/>
    <w:rsid w:val="007D216F"/>
    <w:rsid w:val="007D244F"/>
    <w:rsid w:val="007D25A5"/>
    <w:rsid w:val="007D290E"/>
    <w:rsid w:val="007D30EA"/>
    <w:rsid w:val="007D372B"/>
    <w:rsid w:val="007D3B73"/>
    <w:rsid w:val="007D3D29"/>
    <w:rsid w:val="007D419E"/>
    <w:rsid w:val="007D4DB9"/>
    <w:rsid w:val="007D4DBF"/>
    <w:rsid w:val="007D4F0C"/>
    <w:rsid w:val="007D51BE"/>
    <w:rsid w:val="007D530B"/>
    <w:rsid w:val="007D6CB7"/>
    <w:rsid w:val="007D77A2"/>
    <w:rsid w:val="007E0DDC"/>
    <w:rsid w:val="007E15DF"/>
    <w:rsid w:val="007E1C2E"/>
    <w:rsid w:val="007E1EBC"/>
    <w:rsid w:val="007E214C"/>
    <w:rsid w:val="007E21C5"/>
    <w:rsid w:val="007E226A"/>
    <w:rsid w:val="007E2472"/>
    <w:rsid w:val="007E2A34"/>
    <w:rsid w:val="007E2A65"/>
    <w:rsid w:val="007E30EE"/>
    <w:rsid w:val="007E3E91"/>
    <w:rsid w:val="007E4486"/>
    <w:rsid w:val="007E4B05"/>
    <w:rsid w:val="007E50BA"/>
    <w:rsid w:val="007E51A1"/>
    <w:rsid w:val="007E5661"/>
    <w:rsid w:val="007E5716"/>
    <w:rsid w:val="007E58CE"/>
    <w:rsid w:val="007E59F6"/>
    <w:rsid w:val="007E5C23"/>
    <w:rsid w:val="007E6097"/>
    <w:rsid w:val="007E6F0A"/>
    <w:rsid w:val="007E7046"/>
    <w:rsid w:val="007E781D"/>
    <w:rsid w:val="007E7E3C"/>
    <w:rsid w:val="007F16EF"/>
    <w:rsid w:val="007F24ED"/>
    <w:rsid w:val="007F27BC"/>
    <w:rsid w:val="007F2DD8"/>
    <w:rsid w:val="007F3528"/>
    <w:rsid w:val="007F35B8"/>
    <w:rsid w:val="007F3A8C"/>
    <w:rsid w:val="007F3EF6"/>
    <w:rsid w:val="007F3F41"/>
    <w:rsid w:val="007F48BF"/>
    <w:rsid w:val="007F4D1C"/>
    <w:rsid w:val="007F4FEF"/>
    <w:rsid w:val="007F52A2"/>
    <w:rsid w:val="007F5627"/>
    <w:rsid w:val="007F5681"/>
    <w:rsid w:val="007F5C3E"/>
    <w:rsid w:val="007F5CF6"/>
    <w:rsid w:val="007F5D49"/>
    <w:rsid w:val="007F63A4"/>
    <w:rsid w:val="007F6A48"/>
    <w:rsid w:val="007F76D0"/>
    <w:rsid w:val="008008C2"/>
    <w:rsid w:val="008008CC"/>
    <w:rsid w:val="0080097A"/>
    <w:rsid w:val="00800BD7"/>
    <w:rsid w:val="00801283"/>
    <w:rsid w:val="008013EE"/>
    <w:rsid w:val="00801787"/>
    <w:rsid w:val="00802310"/>
    <w:rsid w:val="008025EA"/>
    <w:rsid w:val="00802758"/>
    <w:rsid w:val="00802B17"/>
    <w:rsid w:val="00802D16"/>
    <w:rsid w:val="00803E5D"/>
    <w:rsid w:val="00803FCD"/>
    <w:rsid w:val="0080464F"/>
    <w:rsid w:val="008046ED"/>
    <w:rsid w:val="0080480B"/>
    <w:rsid w:val="00804E8E"/>
    <w:rsid w:val="00805361"/>
    <w:rsid w:val="008054E6"/>
    <w:rsid w:val="0080595B"/>
    <w:rsid w:val="00805C25"/>
    <w:rsid w:val="00805D9F"/>
    <w:rsid w:val="0080630B"/>
    <w:rsid w:val="00806896"/>
    <w:rsid w:val="00806E0F"/>
    <w:rsid w:val="00807B79"/>
    <w:rsid w:val="00807D5E"/>
    <w:rsid w:val="00807EFF"/>
    <w:rsid w:val="00807FE1"/>
    <w:rsid w:val="00810586"/>
    <w:rsid w:val="00811064"/>
    <w:rsid w:val="008111CE"/>
    <w:rsid w:val="00811A7D"/>
    <w:rsid w:val="00811DE3"/>
    <w:rsid w:val="00811DF3"/>
    <w:rsid w:val="00811EAD"/>
    <w:rsid w:val="00812742"/>
    <w:rsid w:val="00812E14"/>
    <w:rsid w:val="00812EE3"/>
    <w:rsid w:val="00813247"/>
    <w:rsid w:val="0081469B"/>
    <w:rsid w:val="008146D2"/>
    <w:rsid w:val="00814C13"/>
    <w:rsid w:val="00814DD5"/>
    <w:rsid w:val="0081539E"/>
    <w:rsid w:val="008153A8"/>
    <w:rsid w:val="00815731"/>
    <w:rsid w:val="00815D89"/>
    <w:rsid w:val="00815F80"/>
    <w:rsid w:val="00816226"/>
    <w:rsid w:val="008164FE"/>
    <w:rsid w:val="00816512"/>
    <w:rsid w:val="008166EB"/>
    <w:rsid w:val="0081690F"/>
    <w:rsid w:val="00816F57"/>
    <w:rsid w:val="00816F86"/>
    <w:rsid w:val="008170B6"/>
    <w:rsid w:val="00817291"/>
    <w:rsid w:val="008178AF"/>
    <w:rsid w:val="008178C8"/>
    <w:rsid w:val="00817B69"/>
    <w:rsid w:val="00817BA9"/>
    <w:rsid w:val="00817E7C"/>
    <w:rsid w:val="00820653"/>
    <w:rsid w:val="00820B4F"/>
    <w:rsid w:val="00821792"/>
    <w:rsid w:val="00822145"/>
    <w:rsid w:val="008222F2"/>
    <w:rsid w:val="008223F4"/>
    <w:rsid w:val="00822477"/>
    <w:rsid w:val="00822B92"/>
    <w:rsid w:val="00822D2A"/>
    <w:rsid w:val="00822E47"/>
    <w:rsid w:val="00823F4C"/>
    <w:rsid w:val="00824128"/>
    <w:rsid w:val="00825A56"/>
    <w:rsid w:val="00825A94"/>
    <w:rsid w:val="00825A99"/>
    <w:rsid w:val="00825EFD"/>
    <w:rsid w:val="00826933"/>
    <w:rsid w:val="00826C58"/>
    <w:rsid w:val="00827538"/>
    <w:rsid w:val="00827DCC"/>
    <w:rsid w:val="00827FA2"/>
    <w:rsid w:val="00830043"/>
    <w:rsid w:val="00830315"/>
    <w:rsid w:val="008304FA"/>
    <w:rsid w:val="00830740"/>
    <w:rsid w:val="00830B76"/>
    <w:rsid w:val="008312C3"/>
    <w:rsid w:val="0083140E"/>
    <w:rsid w:val="00831D2A"/>
    <w:rsid w:val="00831E87"/>
    <w:rsid w:val="00832455"/>
    <w:rsid w:val="00832D3A"/>
    <w:rsid w:val="00833884"/>
    <w:rsid w:val="00835621"/>
    <w:rsid w:val="00835C8D"/>
    <w:rsid w:val="008367E6"/>
    <w:rsid w:val="00836C63"/>
    <w:rsid w:val="00836F7C"/>
    <w:rsid w:val="008377B7"/>
    <w:rsid w:val="00840326"/>
    <w:rsid w:val="008410B7"/>
    <w:rsid w:val="00841613"/>
    <w:rsid w:val="00841822"/>
    <w:rsid w:val="00841B4E"/>
    <w:rsid w:val="00841CEE"/>
    <w:rsid w:val="0084208D"/>
    <w:rsid w:val="0084234D"/>
    <w:rsid w:val="00842BA7"/>
    <w:rsid w:val="00843070"/>
    <w:rsid w:val="008449C5"/>
    <w:rsid w:val="00844EDA"/>
    <w:rsid w:val="00845107"/>
    <w:rsid w:val="0084537F"/>
    <w:rsid w:val="00845498"/>
    <w:rsid w:val="00845A14"/>
    <w:rsid w:val="00845BE2"/>
    <w:rsid w:val="00845FD4"/>
    <w:rsid w:val="008460D1"/>
    <w:rsid w:val="00846396"/>
    <w:rsid w:val="00847088"/>
    <w:rsid w:val="008470DC"/>
    <w:rsid w:val="00847439"/>
    <w:rsid w:val="0084754A"/>
    <w:rsid w:val="0084759F"/>
    <w:rsid w:val="00847809"/>
    <w:rsid w:val="00847EA2"/>
    <w:rsid w:val="0085097D"/>
    <w:rsid w:val="0085100C"/>
    <w:rsid w:val="008529D5"/>
    <w:rsid w:val="00852BF9"/>
    <w:rsid w:val="008533C1"/>
    <w:rsid w:val="00854507"/>
    <w:rsid w:val="00854AAA"/>
    <w:rsid w:val="0085512F"/>
    <w:rsid w:val="008555D1"/>
    <w:rsid w:val="00855A0E"/>
    <w:rsid w:val="00856998"/>
    <w:rsid w:val="00856C8F"/>
    <w:rsid w:val="008579EC"/>
    <w:rsid w:val="0086068F"/>
    <w:rsid w:val="008618D9"/>
    <w:rsid w:val="00861A74"/>
    <w:rsid w:val="00862999"/>
    <w:rsid w:val="00862F2E"/>
    <w:rsid w:val="00863260"/>
    <w:rsid w:val="00863A9A"/>
    <w:rsid w:val="00863E61"/>
    <w:rsid w:val="008644CA"/>
    <w:rsid w:val="008645A0"/>
    <w:rsid w:val="00865E59"/>
    <w:rsid w:val="008663F2"/>
    <w:rsid w:val="00866494"/>
    <w:rsid w:val="00866678"/>
    <w:rsid w:val="008666F4"/>
    <w:rsid w:val="00866739"/>
    <w:rsid w:val="00867C6F"/>
    <w:rsid w:val="00867D53"/>
    <w:rsid w:val="00870AF9"/>
    <w:rsid w:val="00870C06"/>
    <w:rsid w:val="00871031"/>
    <w:rsid w:val="00871614"/>
    <w:rsid w:val="0087187B"/>
    <w:rsid w:val="008718C0"/>
    <w:rsid w:val="00872D9A"/>
    <w:rsid w:val="00873520"/>
    <w:rsid w:val="00873C8E"/>
    <w:rsid w:val="00873D90"/>
    <w:rsid w:val="00874037"/>
    <w:rsid w:val="008747F1"/>
    <w:rsid w:val="00874A1B"/>
    <w:rsid w:val="00875243"/>
    <w:rsid w:val="00875332"/>
    <w:rsid w:val="00875350"/>
    <w:rsid w:val="0087541F"/>
    <w:rsid w:val="008758C8"/>
    <w:rsid w:val="00876024"/>
    <w:rsid w:val="00876604"/>
    <w:rsid w:val="00877583"/>
    <w:rsid w:val="008802AB"/>
    <w:rsid w:val="00880999"/>
    <w:rsid w:val="008811E7"/>
    <w:rsid w:val="0088134F"/>
    <w:rsid w:val="00881BC2"/>
    <w:rsid w:val="00881F8F"/>
    <w:rsid w:val="0088214E"/>
    <w:rsid w:val="008822B3"/>
    <w:rsid w:val="00882963"/>
    <w:rsid w:val="0088299A"/>
    <w:rsid w:val="00882EF9"/>
    <w:rsid w:val="008834B0"/>
    <w:rsid w:val="00883E9C"/>
    <w:rsid w:val="0088405C"/>
    <w:rsid w:val="00884176"/>
    <w:rsid w:val="0088480A"/>
    <w:rsid w:val="008852FB"/>
    <w:rsid w:val="0088589A"/>
    <w:rsid w:val="00885A19"/>
    <w:rsid w:val="00885EF2"/>
    <w:rsid w:val="00886462"/>
    <w:rsid w:val="008867D0"/>
    <w:rsid w:val="00886D02"/>
    <w:rsid w:val="00887863"/>
    <w:rsid w:val="00887930"/>
    <w:rsid w:val="00887B33"/>
    <w:rsid w:val="00890464"/>
    <w:rsid w:val="00890854"/>
    <w:rsid w:val="00890C58"/>
    <w:rsid w:val="00890D83"/>
    <w:rsid w:val="008914C2"/>
    <w:rsid w:val="00891CE4"/>
    <w:rsid w:val="00892505"/>
    <w:rsid w:val="008927EE"/>
    <w:rsid w:val="00892933"/>
    <w:rsid w:val="008931A0"/>
    <w:rsid w:val="00893533"/>
    <w:rsid w:val="00894903"/>
    <w:rsid w:val="00894B30"/>
    <w:rsid w:val="00894D41"/>
    <w:rsid w:val="00895058"/>
    <w:rsid w:val="00895262"/>
    <w:rsid w:val="00895819"/>
    <w:rsid w:val="00895CBA"/>
    <w:rsid w:val="0089651D"/>
    <w:rsid w:val="008968C5"/>
    <w:rsid w:val="00896E51"/>
    <w:rsid w:val="00896FDB"/>
    <w:rsid w:val="008976A2"/>
    <w:rsid w:val="0089786F"/>
    <w:rsid w:val="00897A8D"/>
    <w:rsid w:val="00897AC3"/>
    <w:rsid w:val="008A04D0"/>
    <w:rsid w:val="008A059E"/>
    <w:rsid w:val="008A11AD"/>
    <w:rsid w:val="008A11F7"/>
    <w:rsid w:val="008A12A2"/>
    <w:rsid w:val="008A134A"/>
    <w:rsid w:val="008A17F0"/>
    <w:rsid w:val="008A1F3B"/>
    <w:rsid w:val="008A2246"/>
    <w:rsid w:val="008A252F"/>
    <w:rsid w:val="008A2535"/>
    <w:rsid w:val="008A30AB"/>
    <w:rsid w:val="008A3131"/>
    <w:rsid w:val="008A5304"/>
    <w:rsid w:val="008A5335"/>
    <w:rsid w:val="008A55E0"/>
    <w:rsid w:val="008A58B3"/>
    <w:rsid w:val="008A5B0B"/>
    <w:rsid w:val="008A614F"/>
    <w:rsid w:val="008A629B"/>
    <w:rsid w:val="008A66D0"/>
    <w:rsid w:val="008A6778"/>
    <w:rsid w:val="008A6972"/>
    <w:rsid w:val="008A6A46"/>
    <w:rsid w:val="008A71B4"/>
    <w:rsid w:val="008A76D0"/>
    <w:rsid w:val="008B0016"/>
    <w:rsid w:val="008B0434"/>
    <w:rsid w:val="008B05B4"/>
    <w:rsid w:val="008B187A"/>
    <w:rsid w:val="008B1C9D"/>
    <w:rsid w:val="008B23AB"/>
    <w:rsid w:val="008B2428"/>
    <w:rsid w:val="008B2BD4"/>
    <w:rsid w:val="008B3091"/>
    <w:rsid w:val="008B33D3"/>
    <w:rsid w:val="008B3503"/>
    <w:rsid w:val="008B3607"/>
    <w:rsid w:val="008B3B0D"/>
    <w:rsid w:val="008B4104"/>
    <w:rsid w:val="008B4393"/>
    <w:rsid w:val="008B441A"/>
    <w:rsid w:val="008B49C9"/>
    <w:rsid w:val="008B4F75"/>
    <w:rsid w:val="008B5423"/>
    <w:rsid w:val="008B56C6"/>
    <w:rsid w:val="008B5F6A"/>
    <w:rsid w:val="008B603F"/>
    <w:rsid w:val="008B622E"/>
    <w:rsid w:val="008B674B"/>
    <w:rsid w:val="008B677A"/>
    <w:rsid w:val="008B6F30"/>
    <w:rsid w:val="008B73F8"/>
    <w:rsid w:val="008C0052"/>
    <w:rsid w:val="008C00F0"/>
    <w:rsid w:val="008C013B"/>
    <w:rsid w:val="008C01F1"/>
    <w:rsid w:val="008C0297"/>
    <w:rsid w:val="008C07BC"/>
    <w:rsid w:val="008C14FF"/>
    <w:rsid w:val="008C176D"/>
    <w:rsid w:val="008C1F64"/>
    <w:rsid w:val="008C20F6"/>
    <w:rsid w:val="008C244E"/>
    <w:rsid w:val="008C25DA"/>
    <w:rsid w:val="008C3E25"/>
    <w:rsid w:val="008C4541"/>
    <w:rsid w:val="008C476E"/>
    <w:rsid w:val="008C4D17"/>
    <w:rsid w:val="008C50BC"/>
    <w:rsid w:val="008C52A1"/>
    <w:rsid w:val="008C52A4"/>
    <w:rsid w:val="008C537A"/>
    <w:rsid w:val="008C55F4"/>
    <w:rsid w:val="008C5AF1"/>
    <w:rsid w:val="008C5BC9"/>
    <w:rsid w:val="008C5E90"/>
    <w:rsid w:val="008C615A"/>
    <w:rsid w:val="008C666E"/>
    <w:rsid w:val="008C73D1"/>
    <w:rsid w:val="008C7B57"/>
    <w:rsid w:val="008D00C1"/>
    <w:rsid w:val="008D04F4"/>
    <w:rsid w:val="008D0713"/>
    <w:rsid w:val="008D0D28"/>
    <w:rsid w:val="008D111B"/>
    <w:rsid w:val="008D12DB"/>
    <w:rsid w:val="008D13FF"/>
    <w:rsid w:val="008D176D"/>
    <w:rsid w:val="008D1957"/>
    <w:rsid w:val="008D1D9F"/>
    <w:rsid w:val="008D269E"/>
    <w:rsid w:val="008D28E4"/>
    <w:rsid w:val="008D2E71"/>
    <w:rsid w:val="008D2ECF"/>
    <w:rsid w:val="008D3519"/>
    <w:rsid w:val="008D418A"/>
    <w:rsid w:val="008D4905"/>
    <w:rsid w:val="008D4D95"/>
    <w:rsid w:val="008D540B"/>
    <w:rsid w:val="008D5ABC"/>
    <w:rsid w:val="008D5D54"/>
    <w:rsid w:val="008D60B3"/>
    <w:rsid w:val="008D6C66"/>
    <w:rsid w:val="008D6D2D"/>
    <w:rsid w:val="008D7326"/>
    <w:rsid w:val="008D74DA"/>
    <w:rsid w:val="008D76D6"/>
    <w:rsid w:val="008D7A5C"/>
    <w:rsid w:val="008D7B68"/>
    <w:rsid w:val="008D7D3A"/>
    <w:rsid w:val="008D7EF3"/>
    <w:rsid w:val="008E004B"/>
    <w:rsid w:val="008E0170"/>
    <w:rsid w:val="008E02F6"/>
    <w:rsid w:val="008E05B6"/>
    <w:rsid w:val="008E05D7"/>
    <w:rsid w:val="008E0B54"/>
    <w:rsid w:val="008E0B86"/>
    <w:rsid w:val="008E0F0F"/>
    <w:rsid w:val="008E1AE7"/>
    <w:rsid w:val="008E1CF9"/>
    <w:rsid w:val="008E2041"/>
    <w:rsid w:val="008E22F6"/>
    <w:rsid w:val="008E24A9"/>
    <w:rsid w:val="008E25B3"/>
    <w:rsid w:val="008E2723"/>
    <w:rsid w:val="008E32A3"/>
    <w:rsid w:val="008E386A"/>
    <w:rsid w:val="008E38C0"/>
    <w:rsid w:val="008E3D6E"/>
    <w:rsid w:val="008E3E97"/>
    <w:rsid w:val="008E3EC0"/>
    <w:rsid w:val="008E4519"/>
    <w:rsid w:val="008E49BC"/>
    <w:rsid w:val="008E5013"/>
    <w:rsid w:val="008E5200"/>
    <w:rsid w:val="008E5DDF"/>
    <w:rsid w:val="008E5FC2"/>
    <w:rsid w:val="008E6CB7"/>
    <w:rsid w:val="008E7645"/>
    <w:rsid w:val="008E7EC2"/>
    <w:rsid w:val="008F044E"/>
    <w:rsid w:val="008F0AFF"/>
    <w:rsid w:val="008F0E14"/>
    <w:rsid w:val="008F130D"/>
    <w:rsid w:val="008F1A91"/>
    <w:rsid w:val="008F1B5C"/>
    <w:rsid w:val="008F1E07"/>
    <w:rsid w:val="008F2F6E"/>
    <w:rsid w:val="008F32C9"/>
    <w:rsid w:val="008F3421"/>
    <w:rsid w:val="008F37C8"/>
    <w:rsid w:val="008F39A6"/>
    <w:rsid w:val="008F4914"/>
    <w:rsid w:val="008F494C"/>
    <w:rsid w:val="008F539F"/>
    <w:rsid w:val="008F5A42"/>
    <w:rsid w:val="008F5DFC"/>
    <w:rsid w:val="008F5F71"/>
    <w:rsid w:val="008F6043"/>
    <w:rsid w:val="008F6408"/>
    <w:rsid w:val="008F6552"/>
    <w:rsid w:val="008F69B7"/>
    <w:rsid w:val="008F6B07"/>
    <w:rsid w:val="008F70C7"/>
    <w:rsid w:val="008F75C0"/>
    <w:rsid w:val="00900055"/>
    <w:rsid w:val="00900BCC"/>
    <w:rsid w:val="009016A4"/>
    <w:rsid w:val="00901A82"/>
    <w:rsid w:val="00902245"/>
    <w:rsid w:val="00902ADE"/>
    <w:rsid w:val="00902FC0"/>
    <w:rsid w:val="0090322E"/>
    <w:rsid w:val="009032BA"/>
    <w:rsid w:val="00903BA2"/>
    <w:rsid w:val="00904506"/>
    <w:rsid w:val="0090450D"/>
    <w:rsid w:val="00904557"/>
    <w:rsid w:val="009060BE"/>
    <w:rsid w:val="0090618C"/>
    <w:rsid w:val="00906EB8"/>
    <w:rsid w:val="0090743E"/>
    <w:rsid w:val="00907741"/>
    <w:rsid w:val="009078D7"/>
    <w:rsid w:val="00907B96"/>
    <w:rsid w:val="00910247"/>
    <w:rsid w:val="00910EB2"/>
    <w:rsid w:val="00911196"/>
    <w:rsid w:val="009126EE"/>
    <w:rsid w:val="009129BF"/>
    <w:rsid w:val="009137F5"/>
    <w:rsid w:val="00913BE5"/>
    <w:rsid w:val="00914774"/>
    <w:rsid w:val="00914D2C"/>
    <w:rsid w:val="00915A97"/>
    <w:rsid w:val="00915B5C"/>
    <w:rsid w:val="00917360"/>
    <w:rsid w:val="00917864"/>
    <w:rsid w:val="00920044"/>
    <w:rsid w:val="009208E0"/>
    <w:rsid w:val="00921A00"/>
    <w:rsid w:val="00921D09"/>
    <w:rsid w:val="00921FF8"/>
    <w:rsid w:val="0092218D"/>
    <w:rsid w:val="0092281F"/>
    <w:rsid w:val="00922E95"/>
    <w:rsid w:val="0092313B"/>
    <w:rsid w:val="0092324D"/>
    <w:rsid w:val="00923285"/>
    <w:rsid w:val="00923291"/>
    <w:rsid w:val="0092353C"/>
    <w:rsid w:val="00923A3C"/>
    <w:rsid w:val="00923C26"/>
    <w:rsid w:val="00924528"/>
    <w:rsid w:val="0092488E"/>
    <w:rsid w:val="00924A18"/>
    <w:rsid w:val="0092512F"/>
    <w:rsid w:val="009257C7"/>
    <w:rsid w:val="00925E29"/>
    <w:rsid w:val="00925FAE"/>
    <w:rsid w:val="00926087"/>
    <w:rsid w:val="00926B90"/>
    <w:rsid w:val="00926E9A"/>
    <w:rsid w:val="00927033"/>
    <w:rsid w:val="0092718D"/>
    <w:rsid w:val="0092762B"/>
    <w:rsid w:val="009276DE"/>
    <w:rsid w:val="00927722"/>
    <w:rsid w:val="00927B0B"/>
    <w:rsid w:val="00927F62"/>
    <w:rsid w:val="00930076"/>
    <w:rsid w:val="0093096C"/>
    <w:rsid w:val="0093119E"/>
    <w:rsid w:val="009332AB"/>
    <w:rsid w:val="009332D5"/>
    <w:rsid w:val="00933C8F"/>
    <w:rsid w:val="00933E70"/>
    <w:rsid w:val="00933ECD"/>
    <w:rsid w:val="0093455E"/>
    <w:rsid w:val="00934C1B"/>
    <w:rsid w:val="00936052"/>
    <w:rsid w:val="009367A7"/>
    <w:rsid w:val="00936FF2"/>
    <w:rsid w:val="00937D17"/>
    <w:rsid w:val="0094039B"/>
    <w:rsid w:val="0094052C"/>
    <w:rsid w:val="00940CFD"/>
    <w:rsid w:val="00941177"/>
    <w:rsid w:val="0094119F"/>
    <w:rsid w:val="0094143D"/>
    <w:rsid w:val="00941BB5"/>
    <w:rsid w:val="0094241D"/>
    <w:rsid w:val="00942A91"/>
    <w:rsid w:val="00942D0F"/>
    <w:rsid w:val="00942DD0"/>
    <w:rsid w:val="00942F64"/>
    <w:rsid w:val="0094377B"/>
    <w:rsid w:val="00943C65"/>
    <w:rsid w:val="00943D45"/>
    <w:rsid w:val="00943DC6"/>
    <w:rsid w:val="00944283"/>
    <w:rsid w:val="009444B2"/>
    <w:rsid w:val="00944674"/>
    <w:rsid w:val="009454FA"/>
    <w:rsid w:val="0094681A"/>
    <w:rsid w:val="0094738E"/>
    <w:rsid w:val="00947D66"/>
    <w:rsid w:val="00950181"/>
    <w:rsid w:val="00950C3B"/>
    <w:rsid w:val="00950FD9"/>
    <w:rsid w:val="009510B1"/>
    <w:rsid w:val="009517EE"/>
    <w:rsid w:val="0095189A"/>
    <w:rsid w:val="00951BFF"/>
    <w:rsid w:val="00952115"/>
    <w:rsid w:val="0095218F"/>
    <w:rsid w:val="00952592"/>
    <w:rsid w:val="00952813"/>
    <w:rsid w:val="00952B39"/>
    <w:rsid w:val="00952B4A"/>
    <w:rsid w:val="00952B85"/>
    <w:rsid w:val="00952DC9"/>
    <w:rsid w:val="00952E67"/>
    <w:rsid w:val="009535D9"/>
    <w:rsid w:val="0095382F"/>
    <w:rsid w:val="00953EFF"/>
    <w:rsid w:val="0095441D"/>
    <w:rsid w:val="0095454C"/>
    <w:rsid w:val="009545D0"/>
    <w:rsid w:val="009546FC"/>
    <w:rsid w:val="00955650"/>
    <w:rsid w:val="00955C31"/>
    <w:rsid w:val="00955CC1"/>
    <w:rsid w:val="0095631E"/>
    <w:rsid w:val="00956399"/>
    <w:rsid w:val="009564B8"/>
    <w:rsid w:val="0095678C"/>
    <w:rsid w:val="00956A63"/>
    <w:rsid w:val="00956F0F"/>
    <w:rsid w:val="0095723C"/>
    <w:rsid w:val="009572A8"/>
    <w:rsid w:val="0096051E"/>
    <w:rsid w:val="009608C4"/>
    <w:rsid w:val="009608E0"/>
    <w:rsid w:val="00960BA8"/>
    <w:rsid w:val="00961020"/>
    <w:rsid w:val="009612E2"/>
    <w:rsid w:val="0096168D"/>
    <w:rsid w:val="00961753"/>
    <w:rsid w:val="00961967"/>
    <w:rsid w:val="00961EDD"/>
    <w:rsid w:val="00962771"/>
    <w:rsid w:val="009627B4"/>
    <w:rsid w:val="00962F17"/>
    <w:rsid w:val="0096316F"/>
    <w:rsid w:val="00963EA0"/>
    <w:rsid w:val="00964084"/>
    <w:rsid w:val="00964262"/>
    <w:rsid w:val="00964477"/>
    <w:rsid w:val="009645A6"/>
    <w:rsid w:val="00964AFE"/>
    <w:rsid w:val="00964CD4"/>
    <w:rsid w:val="00965069"/>
    <w:rsid w:val="00965D60"/>
    <w:rsid w:val="00966C76"/>
    <w:rsid w:val="00966C7A"/>
    <w:rsid w:val="0096702C"/>
    <w:rsid w:val="0096712C"/>
    <w:rsid w:val="0096719E"/>
    <w:rsid w:val="009674E2"/>
    <w:rsid w:val="009674F6"/>
    <w:rsid w:val="00967567"/>
    <w:rsid w:val="00967AAA"/>
    <w:rsid w:val="00967E03"/>
    <w:rsid w:val="00970448"/>
    <w:rsid w:val="009709EE"/>
    <w:rsid w:val="009712D4"/>
    <w:rsid w:val="0097191F"/>
    <w:rsid w:val="0097196D"/>
    <w:rsid w:val="00971FD7"/>
    <w:rsid w:val="009722AA"/>
    <w:rsid w:val="00972A5C"/>
    <w:rsid w:val="00973251"/>
    <w:rsid w:val="0097363C"/>
    <w:rsid w:val="00973A49"/>
    <w:rsid w:val="00973B85"/>
    <w:rsid w:val="00974953"/>
    <w:rsid w:val="009751F5"/>
    <w:rsid w:val="00975DBC"/>
    <w:rsid w:val="009764A2"/>
    <w:rsid w:val="009768D9"/>
    <w:rsid w:val="00977223"/>
    <w:rsid w:val="00977304"/>
    <w:rsid w:val="00977381"/>
    <w:rsid w:val="00977A25"/>
    <w:rsid w:val="009806D8"/>
    <w:rsid w:val="009809C4"/>
    <w:rsid w:val="009812AC"/>
    <w:rsid w:val="0098162D"/>
    <w:rsid w:val="0098166F"/>
    <w:rsid w:val="00981F35"/>
    <w:rsid w:val="0098215D"/>
    <w:rsid w:val="00982320"/>
    <w:rsid w:val="00982CC5"/>
    <w:rsid w:val="00982E19"/>
    <w:rsid w:val="00983368"/>
    <w:rsid w:val="00983CAD"/>
    <w:rsid w:val="00984903"/>
    <w:rsid w:val="00984CD4"/>
    <w:rsid w:val="009866CD"/>
    <w:rsid w:val="00986AF2"/>
    <w:rsid w:val="00987565"/>
    <w:rsid w:val="00987AB3"/>
    <w:rsid w:val="00987DD6"/>
    <w:rsid w:val="00990167"/>
    <w:rsid w:val="0099121D"/>
    <w:rsid w:val="009915B4"/>
    <w:rsid w:val="0099190C"/>
    <w:rsid w:val="00992377"/>
    <w:rsid w:val="00992C0B"/>
    <w:rsid w:val="00992D71"/>
    <w:rsid w:val="0099345D"/>
    <w:rsid w:val="00993525"/>
    <w:rsid w:val="0099363F"/>
    <w:rsid w:val="00993B52"/>
    <w:rsid w:val="00993C9A"/>
    <w:rsid w:val="00994730"/>
    <w:rsid w:val="00994FB1"/>
    <w:rsid w:val="00994FB7"/>
    <w:rsid w:val="00995410"/>
    <w:rsid w:val="0099592C"/>
    <w:rsid w:val="009959B0"/>
    <w:rsid w:val="00995AE8"/>
    <w:rsid w:val="00996202"/>
    <w:rsid w:val="00996439"/>
    <w:rsid w:val="009969A7"/>
    <w:rsid w:val="00996C72"/>
    <w:rsid w:val="00996D21"/>
    <w:rsid w:val="00996F6A"/>
    <w:rsid w:val="009A01C9"/>
    <w:rsid w:val="009A1025"/>
    <w:rsid w:val="009A13EA"/>
    <w:rsid w:val="009A146D"/>
    <w:rsid w:val="009A1CE9"/>
    <w:rsid w:val="009A2118"/>
    <w:rsid w:val="009A2585"/>
    <w:rsid w:val="009A2FEC"/>
    <w:rsid w:val="009A33DB"/>
    <w:rsid w:val="009A33F0"/>
    <w:rsid w:val="009A34C8"/>
    <w:rsid w:val="009A3558"/>
    <w:rsid w:val="009A3B39"/>
    <w:rsid w:val="009A3DC5"/>
    <w:rsid w:val="009A4974"/>
    <w:rsid w:val="009A4AF3"/>
    <w:rsid w:val="009A4B89"/>
    <w:rsid w:val="009A5884"/>
    <w:rsid w:val="009A5E24"/>
    <w:rsid w:val="009A6872"/>
    <w:rsid w:val="009A6F64"/>
    <w:rsid w:val="009A764E"/>
    <w:rsid w:val="009A7B19"/>
    <w:rsid w:val="009B0573"/>
    <w:rsid w:val="009B1732"/>
    <w:rsid w:val="009B179A"/>
    <w:rsid w:val="009B18C0"/>
    <w:rsid w:val="009B1A28"/>
    <w:rsid w:val="009B1A2C"/>
    <w:rsid w:val="009B2B45"/>
    <w:rsid w:val="009B2D9E"/>
    <w:rsid w:val="009B2F9F"/>
    <w:rsid w:val="009B402C"/>
    <w:rsid w:val="009B4189"/>
    <w:rsid w:val="009B4218"/>
    <w:rsid w:val="009B494B"/>
    <w:rsid w:val="009B4CAC"/>
    <w:rsid w:val="009B5058"/>
    <w:rsid w:val="009B52FB"/>
    <w:rsid w:val="009B5387"/>
    <w:rsid w:val="009B5BFD"/>
    <w:rsid w:val="009B613E"/>
    <w:rsid w:val="009B65B3"/>
    <w:rsid w:val="009B68C4"/>
    <w:rsid w:val="009B732E"/>
    <w:rsid w:val="009B7AFC"/>
    <w:rsid w:val="009B7BF2"/>
    <w:rsid w:val="009C03ED"/>
    <w:rsid w:val="009C1123"/>
    <w:rsid w:val="009C1820"/>
    <w:rsid w:val="009C218C"/>
    <w:rsid w:val="009C2546"/>
    <w:rsid w:val="009C2944"/>
    <w:rsid w:val="009C3477"/>
    <w:rsid w:val="009C3DF7"/>
    <w:rsid w:val="009C4166"/>
    <w:rsid w:val="009C4379"/>
    <w:rsid w:val="009C4645"/>
    <w:rsid w:val="009C48D3"/>
    <w:rsid w:val="009C5390"/>
    <w:rsid w:val="009C586F"/>
    <w:rsid w:val="009C5D39"/>
    <w:rsid w:val="009C5EF6"/>
    <w:rsid w:val="009C60C1"/>
    <w:rsid w:val="009C6452"/>
    <w:rsid w:val="009C6607"/>
    <w:rsid w:val="009C6BD8"/>
    <w:rsid w:val="009D040B"/>
    <w:rsid w:val="009D19DC"/>
    <w:rsid w:val="009D1B9E"/>
    <w:rsid w:val="009D1BBB"/>
    <w:rsid w:val="009D1BD2"/>
    <w:rsid w:val="009D1E90"/>
    <w:rsid w:val="009D1F97"/>
    <w:rsid w:val="009D23D5"/>
    <w:rsid w:val="009D27F6"/>
    <w:rsid w:val="009D2988"/>
    <w:rsid w:val="009D2998"/>
    <w:rsid w:val="009D3182"/>
    <w:rsid w:val="009D3990"/>
    <w:rsid w:val="009D4143"/>
    <w:rsid w:val="009D43DA"/>
    <w:rsid w:val="009D4485"/>
    <w:rsid w:val="009D4C52"/>
    <w:rsid w:val="009D514B"/>
    <w:rsid w:val="009D57F7"/>
    <w:rsid w:val="009D5F26"/>
    <w:rsid w:val="009D685B"/>
    <w:rsid w:val="009E0319"/>
    <w:rsid w:val="009E0434"/>
    <w:rsid w:val="009E0455"/>
    <w:rsid w:val="009E04D4"/>
    <w:rsid w:val="009E1078"/>
    <w:rsid w:val="009E1737"/>
    <w:rsid w:val="009E1D6A"/>
    <w:rsid w:val="009E22D1"/>
    <w:rsid w:val="009E2415"/>
    <w:rsid w:val="009E2507"/>
    <w:rsid w:val="009E2801"/>
    <w:rsid w:val="009E2C5E"/>
    <w:rsid w:val="009E2D4E"/>
    <w:rsid w:val="009E2D85"/>
    <w:rsid w:val="009E2DEC"/>
    <w:rsid w:val="009E31F1"/>
    <w:rsid w:val="009E3821"/>
    <w:rsid w:val="009E389C"/>
    <w:rsid w:val="009E3F01"/>
    <w:rsid w:val="009E4123"/>
    <w:rsid w:val="009E49F5"/>
    <w:rsid w:val="009E4DB0"/>
    <w:rsid w:val="009E4FB8"/>
    <w:rsid w:val="009E535D"/>
    <w:rsid w:val="009E5524"/>
    <w:rsid w:val="009E58C6"/>
    <w:rsid w:val="009E6006"/>
    <w:rsid w:val="009E6F25"/>
    <w:rsid w:val="009E7111"/>
    <w:rsid w:val="009E71DB"/>
    <w:rsid w:val="009E78F0"/>
    <w:rsid w:val="009F0B60"/>
    <w:rsid w:val="009F0CB0"/>
    <w:rsid w:val="009F115A"/>
    <w:rsid w:val="009F2818"/>
    <w:rsid w:val="009F2A8E"/>
    <w:rsid w:val="009F2F41"/>
    <w:rsid w:val="009F351A"/>
    <w:rsid w:val="009F369B"/>
    <w:rsid w:val="009F3A3E"/>
    <w:rsid w:val="009F3CA3"/>
    <w:rsid w:val="009F45A9"/>
    <w:rsid w:val="009F4DB6"/>
    <w:rsid w:val="009F6123"/>
    <w:rsid w:val="009F6147"/>
    <w:rsid w:val="009F6326"/>
    <w:rsid w:val="009F642D"/>
    <w:rsid w:val="009F658A"/>
    <w:rsid w:val="009F6A73"/>
    <w:rsid w:val="009F7195"/>
    <w:rsid w:val="009F7B87"/>
    <w:rsid w:val="00A00229"/>
    <w:rsid w:val="00A00C88"/>
    <w:rsid w:val="00A0100D"/>
    <w:rsid w:val="00A01C05"/>
    <w:rsid w:val="00A01ECF"/>
    <w:rsid w:val="00A021B9"/>
    <w:rsid w:val="00A022B1"/>
    <w:rsid w:val="00A0282E"/>
    <w:rsid w:val="00A028B2"/>
    <w:rsid w:val="00A02C96"/>
    <w:rsid w:val="00A02DE5"/>
    <w:rsid w:val="00A033E1"/>
    <w:rsid w:val="00A034B6"/>
    <w:rsid w:val="00A03B97"/>
    <w:rsid w:val="00A03EA1"/>
    <w:rsid w:val="00A04342"/>
    <w:rsid w:val="00A0438F"/>
    <w:rsid w:val="00A046D6"/>
    <w:rsid w:val="00A04735"/>
    <w:rsid w:val="00A052EF"/>
    <w:rsid w:val="00A06937"/>
    <w:rsid w:val="00A069F3"/>
    <w:rsid w:val="00A07365"/>
    <w:rsid w:val="00A07955"/>
    <w:rsid w:val="00A103A7"/>
    <w:rsid w:val="00A10761"/>
    <w:rsid w:val="00A10A2F"/>
    <w:rsid w:val="00A10DAF"/>
    <w:rsid w:val="00A10E44"/>
    <w:rsid w:val="00A1138A"/>
    <w:rsid w:val="00A11771"/>
    <w:rsid w:val="00A11B1D"/>
    <w:rsid w:val="00A1208B"/>
    <w:rsid w:val="00A120E8"/>
    <w:rsid w:val="00A127F3"/>
    <w:rsid w:val="00A128A2"/>
    <w:rsid w:val="00A133C4"/>
    <w:rsid w:val="00A13A72"/>
    <w:rsid w:val="00A140AB"/>
    <w:rsid w:val="00A14867"/>
    <w:rsid w:val="00A14EE3"/>
    <w:rsid w:val="00A15A18"/>
    <w:rsid w:val="00A1626D"/>
    <w:rsid w:val="00A162CC"/>
    <w:rsid w:val="00A1631B"/>
    <w:rsid w:val="00A163EC"/>
    <w:rsid w:val="00A1642A"/>
    <w:rsid w:val="00A16518"/>
    <w:rsid w:val="00A16EEA"/>
    <w:rsid w:val="00A1789F"/>
    <w:rsid w:val="00A17F9F"/>
    <w:rsid w:val="00A20012"/>
    <w:rsid w:val="00A202EA"/>
    <w:rsid w:val="00A20EE5"/>
    <w:rsid w:val="00A20F5F"/>
    <w:rsid w:val="00A20FF5"/>
    <w:rsid w:val="00A210CE"/>
    <w:rsid w:val="00A2168B"/>
    <w:rsid w:val="00A21B87"/>
    <w:rsid w:val="00A21D8C"/>
    <w:rsid w:val="00A2208F"/>
    <w:rsid w:val="00A2241C"/>
    <w:rsid w:val="00A22665"/>
    <w:rsid w:val="00A226A9"/>
    <w:rsid w:val="00A2294C"/>
    <w:rsid w:val="00A22B5B"/>
    <w:rsid w:val="00A22CE0"/>
    <w:rsid w:val="00A2324F"/>
    <w:rsid w:val="00A23B63"/>
    <w:rsid w:val="00A23DDB"/>
    <w:rsid w:val="00A24685"/>
    <w:rsid w:val="00A24F05"/>
    <w:rsid w:val="00A24F61"/>
    <w:rsid w:val="00A25796"/>
    <w:rsid w:val="00A25EFB"/>
    <w:rsid w:val="00A26091"/>
    <w:rsid w:val="00A2644C"/>
    <w:rsid w:val="00A26481"/>
    <w:rsid w:val="00A26521"/>
    <w:rsid w:val="00A26727"/>
    <w:rsid w:val="00A26C1B"/>
    <w:rsid w:val="00A27090"/>
    <w:rsid w:val="00A27390"/>
    <w:rsid w:val="00A27481"/>
    <w:rsid w:val="00A276E7"/>
    <w:rsid w:val="00A2780A"/>
    <w:rsid w:val="00A3042C"/>
    <w:rsid w:val="00A30B2D"/>
    <w:rsid w:val="00A30C06"/>
    <w:rsid w:val="00A31247"/>
    <w:rsid w:val="00A3140E"/>
    <w:rsid w:val="00A329B8"/>
    <w:rsid w:val="00A32B6A"/>
    <w:rsid w:val="00A332C4"/>
    <w:rsid w:val="00A345C2"/>
    <w:rsid w:val="00A347A3"/>
    <w:rsid w:val="00A347F5"/>
    <w:rsid w:val="00A34A3D"/>
    <w:rsid w:val="00A34EB2"/>
    <w:rsid w:val="00A34EC3"/>
    <w:rsid w:val="00A34FAD"/>
    <w:rsid w:val="00A3548F"/>
    <w:rsid w:val="00A3578A"/>
    <w:rsid w:val="00A35F0A"/>
    <w:rsid w:val="00A3616C"/>
    <w:rsid w:val="00A36B24"/>
    <w:rsid w:val="00A37694"/>
    <w:rsid w:val="00A41D5F"/>
    <w:rsid w:val="00A42EC0"/>
    <w:rsid w:val="00A43393"/>
    <w:rsid w:val="00A4352A"/>
    <w:rsid w:val="00A437BA"/>
    <w:rsid w:val="00A43BE0"/>
    <w:rsid w:val="00A44BCC"/>
    <w:rsid w:val="00A44DFB"/>
    <w:rsid w:val="00A456EA"/>
    <w:rsid w:val="00A45C57"/>
    <w:rsid w:val="00A45F23"/>
    <w:rsid w:val="00A4601A"/>
    <w:rsid w:val="00A4677A"/>
    <w:rsid w:val="00A469EA"/>
    <w:rsid w:val="00A46CEA"/>
    <w:rsid w:val="00A510B5"/>
    <w:rsid w:val="00A51B43"/>
    <w:rsid w:val="00A51E00"/>
    <w:rsid w:val="00A51E5A"/>
    <w:rsid w:val="00A51F51"/>
    <w:rsid w:val="00A525BF"/>
    <w:rsid w:val="00A5383B"/>
    <w:rsid w:val="00A538A9"/>
    <w:rsid w:val="00A539AD"/>
    <w:rsid w:val="00A539DF"/>
    <w:rsid w:val="00A541B4"/>
    <w:rsid w:val="00A54A65"/>
    <w:rsid w:val="00A556B2"/>
    <w:rsid w:val="00A55A29"/>
    <w:rsid w:val="00A55DF8"/>
    <w:rsid w:val="00A5659B"/>
    <w:rsid w:val="00A56D6F"/>
    <w:rsid w:val="00A5793D"/>
    <w:rsid w:val="00A579B9"/>
    <w:rsid w:val="00A57B98"/>
    <w:rsid w:val="00A57CB2"/>
    <w:rsid w:val="00A6052B"/>
    <w:rsid w:val="00A605D4"/>
    <w:rsid w:val="00A60638"/>
    <w:rsid w:val="00A60730"/>
    <w:rsid w:val="00A60796"/>
    <w:rsid w:val="00A6085F"/>
    <w:rsid w:val="00A60AF0"/>
    <w:rsid w:val="00A6167B"/>
    <w:rsid w:val="00A61B42"/>
    <w:rsid w:val="00A61C61"/>
    <w:rsid w:val="00A61D3E"/>
    <w:rsid w:val="00A61DC8"/>
    <w:rsid w:val="00A620C1"/>
    <w:rsid w:val="00A62AED"/>
    <w:rsid w:val="00A6319D"/>
    <w:rsid w:val="00A63F31"/>
    <w:rsid w:val="00A64B8C"/>
    <w:rsid w:val="00A64CE8"/>
    <w:rsid w:val="00A65948"/>
    <w:rsid w:val="00A65B2B"/>
    <w:rsid w:val="00A65B56"/>
    <w:rsid w:val="00A65E54"/>
    <w:rsid w:val="00A6626A"/>
    <w:rsid w:val="00A666F6"/>
    <w:rsid w:val="00A668C4"/>
    <w:rsid w:val="00A668D5"/>
    <w:rsid w:val="00A6738A"/>
    <w:rsid w:val="00A67976"/>
    <w:rsid w:val="00A67F27"/>
    <w:rsid w:val="00A67F29"/>
    <w:rsid w:val="00A709BE"/>
    <w:rsid w:val="00A70DC2"/>
    <w:rsid w:val="00A70EAC"/>
    <w:rsid w:val="00A725DF"/>
    <w:rsid w:val="00A72666"/>
    <w:rsid w:val="00A72978"/>
    <w:rsid w:val="00A72CF3"/>
    <w:rsid w:val="00A72FD7"/>
    <w:rsid w:val="00A735C6"/>
    <w:rsid w:val="00A73990"/>
    <w:rsid w:val="00A73CD7"/>
    <w:rsid w:val="00A743F9"/>
    <w:rsid w:val="00A74FD6"/>
    <w:rsid w:val="00A750A4"/>
    <w:rsid w:val="00A75AB2"/>
    <w:rsid w:val="00A75FCD"/>
    <w:rsid w:val="00A76BAD"/>
    <w:rsid w:val="00A773E2"/>
    <w:rsid w:val="00A779E1"/>
    <w:rsid w:val="00A80012"/>
    <w:rsid w:val="00A8047F"/>
    <w:rsid w:val="00A81452"/>
    <w:rsid w:val="00A81A37"/>
    <w:rsid w:val="00A835BD"/>
    <w:rsid w:val="00A839B6"/>
    <w:rsid w:val="00A839EA"/>
    <w:rsid w:val="00A84E23"/>
    <w:rsid w:val="00A850AD"/>
    <w:rsid w:val="00A8558A"/>
    <w:rsid w:val="00A8569D"/>
    <w:rsid w:val="00A85717"/>
    <w:rsid w:val="00A8625F"/>
    <w:rsid w:val="00A865D0"/>
    <w:rsid w:val="00A871E5"/>
    <w:rsid w:val="00A90984"/>
    <w:rsid w:val="00A91699"/>
    <w:rsid w:val="00A9169E"/>
    <w:rsid w:val="00A916BA"/>
    <w:rsid w:val="00A9179D"/>
    <w:rsid w:val="00A923FF"/>
    <w:rsid w:val="00A92458"/>
    <w:rsid w:val="00A92FBA"/>
    <w:rsid w:val="00A9384F"/>
    <w:rsid w:val="00A93C17"/>
    <w:rsid w:val="00A93E05"/>
    <w:rsid w:val="00A94F83"/>
    <w:rsid w:val="00A9543E"/>
    <w:rsid w:val="00A9594E"/>
    <w:rsid w:val="00A95B0A"/>
    <w:rsid w:val="00A95C4A"/>
    <w:rsid w:val="00A95F43"/>
    <w:rsid w:val="00A967E4"/>
    <w:rsid w:val="00A97691"/>
    <w:rsid w:val="00AA0E7D"/>
    <w:rsid w:val="00AA1099"/>
    <w:rsid w:val="00AA12C1"/>
    <w:rsid w:val="00AA1840"/>
    <w:rsid w:val="00AA22E4"/>
    <w:rsid w:val="00AA24DD"/>
    <w:rsid w:val="00AA260C"/>
    <w:rsid w:val="00AA371A"/>
    <w:rsid w:val="00AA3A05"/>
    <w:rsid w:val="00AA470B"/>
    <w:rsid w:val="00AA4754"/>
    <w:rsid w:val="00AA56A0"/>
    <w:rsid w:val="00AA5D70"/>
    <w:rsid w:val="00AA6C7E"/>
    <w:rsid w:val="00AA736C"/>
    <w:rsid w:val="00AA7518"/>
    <w:rsid w:val="00AA7A43"/>
    <w:rsid w:val="00AA7DB8"/>
    <w:rsid w:val="00AB0894"/>
    <w:rsid w:val="00AB0910"/>
    <w:rsid w:val="00AB0CBF"/>
    <w:rsid w:val="00AB12D4"/>
    <w:rsid w:val="00AB1441"/>
    <w:rsid w:val="00AB1528"/>
    <w:rsid w:val="00AB1F06"/>
    <w:rsid w:val="00AB26ED"/>
    <w:rsid w:val="00AB2927"/>
    <w:rsid w:val="00AB3263"/>
    <w:rsid w:val="00AB3E96"/>
    <w:rsid w:val="00AB3EF9"/>
    <w:rsid w:val="00AB3FA1"/>
    <w:rsid w:val="00AB43E9"/>
    <w:rsid w:val="00AB4C54"/>
    <w:rsid w:val="00AB4F0A"/>
    <w:rsid w:val="00AB503E"/>
    <w:rsid w:val="00AB50C6"/>
    <w:rsid w:val="00AB5347"/>
    <w:rsid w:val="00AB59D4"/>
    <w:rsid w:val="00AB59FB"/>
    <w:rsid w:val="00AB5A19"/>
    <w:rsid w:val="00AB5BCA"/>
    <w:rsid w:val="00AB5DEF"/>
    <w:rsid w:val="00AB60CA"/>
    <w:rsid w:val="00AB62E9"/>
    <w:rsid w:val="00AB69BD"/>
    <w:rsid w:val="00AB7045"/>
    <w:rsid w:val="00AB7542"/>
    <w:rsid w:val="00AB7AC3"/>
    <w:rsid w:val="00AB7F3D"/>
    <w:rsid w:val="00AC0F89"/>
    <w:rsid w:val="00AC1491"/>
    <w:rsid w:val="00AC1980"/>
    <w:rsid w:val="00AC1B48"/>
    <w:rsid w:val="00AC1BB7"/>
    <w:rsid w:val="00AC209A"/>
    <w:rsid w:val="00AC266E"/>
    <w:rsid w:val="00AC267F"/>
    <w:rsid w:val="00AC29C0"/>
    <w:rsid w:val="00AC2B00"/>
    <w:rsid w:val="00AC2B89"/>
    <w:rsid w:val="00AC2C72"/>
    <w:rsid w:val="00AC2D32"/>
    <w:rsid w:val="00AC2E75"/>
    <w:rsid w:val="00AC2F1F"/>
    <w:rsid w:val="00AC3747"/>
    <w:rsid w:val="00AC3830"/>
    <w:rsid w:val="00AC3A01"/>
    <w:rsid w:val="00AC4012"/>
    <w:rsid w:val="00AC412E"/>
    <w:rsid w:val="00AC4BAE"/>
    <w:rsid w:val="00AC4CC4"/>
    <w:rsid w:val="00AC50BD"/>
    <w:rsid w:val="00AC5238"/>
    <w:rsid w:val="00AC597E"/>
    <w:rsid w:val="00AC6E5C"/>
    <w:rsid w:val="00AC71B5"/>
    <w:rsid w:val="00AC7526"/>
    <w:rsid w:val="00AC7728"/>
    <w:rsid w:val="00AD073C"/>
    <w:rsid w:val="00AD08BB"/>
    <w:rsid w:val="00AD17CA"/>
    <w:rsid w:val="00AD1B8B"/>
    <w:rsid w:val="00AD287A"/>
    <w:rsid w:val="00AD2D67"/>
    <w:rsid w:val="00AD363B"/>
    <w:rsid w:val="00AD384C"/>
    <w:rsid w:val="00AD499D"/>
    <w:rsid w:val="00AD52EE"/>
    <w:rsid w:val="00AD59C2"/>
    <w:rsid w:val="00AD5C06"/>
    <w:rsid w:val="00AD652B"/>
    <w:rsid w:val="00AD6790"/>
    <w:rsid w:val="00AD67B1"/>
    <w:rsid w:val="00AD68CD"/>
    <w:rsid w:val="00AD6AAD"/>
    <w:rsid w:val="00AD73E2"/>
    <w:rsid w:val="00AD7649"/>
    <w:rsid w:val="00AD7921"/>
    <w:rsid w:val="00AD7D4C"/>
    <w:rsid w:val="00AD7FC9"/>
    <w:rsid w:val="00AE0A5E"/>
    <w:rsid w:val="00AE0FEF"/>
    <w:rsid w:val="00AE142F"/>
    <w:rsid w:val="00AE1E1B"/>
    <w:rsid w:val="00AE2395"/>
    <w:rsid w:val="00AE2541"/>
    <w:rsid w:val="00AE273A"/>
    <w:rsid w:val="00AE30D1"/>
    <w:rsid w:val="00AE429C"/>
    <w:rsid w:val="00AE4519"/>
    <w:rsid w:val="00AE4759"/>
    <w:rsid w:val="00AE488D"/>
    <w:rsid w:val="00AE55A7"/>
    <w:rsid w:val="00AE599E"/>
    <w:rsid w:val="00AE5DBF"/>
    <w:rsid w:val="00AE6075"/>
    <w:rsid w:val="00AE659A"/>
    <w:rsid w:val="00AE65C3"/>
    <w:rsid w:val="00AF067F"/>
    <w:rsid w:val="00AF0A7F"/>
    <w:rsid w:val="00AF1117"/>
    <w:rsid w:val="00AF1290"/>
    <w:rsid w:val="00AF14B8"/>
    <w:rsid w:val="00AF2169"/>
    <w:rsid w:val="00AF2617"/>
    <w:rsid w:val="00AF2CAE"/>
    <w:rsid w:val="00AF2E8C"/>
    <w:rsid w:val="00AF319A"/>
    <w:rsid w:val="00AF3497"/>
    <w:rsid w:val="00AF3624"/>
    <w:rsid w:val="00AF3A5A"/>
    <w:rsid w:val="00AF3E32"/>
    <w:rsid w:val="00AF3F78"/>
    <w:rsid w:val="00AF40C1"/>
    <w:rsid w:val="00AF46FF"/>
    <w:rsid w:val="00AF48AD"/>
    <w:rsid w:val="00AF4EE7"/>
    <w:rsid w:val="00AF56D2"/>
    <w:rsid w:val="00AF5814"/>
    <w:rsid w:val="00AF5B3E"/>
    <w:rsid w:val="00AF625E"/>
    <w:rsid w:val="00AF669C"/>
    <w:rsid w:val="00AF6890"/>
    <w:rsid w:val="00AF73B7"/>
    <w:rsid w:val="00AF7DAA"/>
    <w:rsid w:val="00AF7F36"/>
    <w:rsid w:val="00B017DD"/>
    <w:rsid w:val="00B01973"/>
    <w:rsid w:val="00B02220"/>
    <w:rsid w:val="00B02999"/>
    <w:rsid w:val="00B02F27"/>
    <w:rsid w:val="00B03243"/>
    <w:rsid w:val="00B03370"/>
    <w:rsid w:val="00B038CE"/>
    <w:rsid w:val="00B03CE4"/>
    <w:rsid w:val="00B04E4A"/>
    <w:rsid w:val="00B061DB"/>
    <w:rsid w:val="00B06E92"/>
    <w:rsid w:val="00B07553"/>
    <w:rsid w:val="00B07747"/>
    <w:rsid w:val="00B10A53"/>
    <w:rsid w:val="00B10C77"/>
    <w:rsid w:val="00B10DA9"/>
    <w:rsid w:val="00B10FB5"/>
    <w:rsid w:val="00B11DAB"/>
    <w:rsid w:val="00B11E36"/>
    <w:rsid w:val="00B12A3A"/>
    <w:rsid w:val="00B133D7"/>
    <w:rsid w:val="00B134C5"/>
    <w:rsid w:val="00B134E0"/>
    <w:rsid w:val="00B13B65"/>
    <w:rsid w:val="00B149CA"/>
    <w:rsid w:val="00B150AD"/>
    <w:rsid w:val="00B164CB"/>
    <w:rsid w:val="00B169CA"/>
    <w:rsid w:val="00B16EBA"/>
    <w:rsid w:val="00B1728A"/>
    <w:rsid w:val="00B17ACC"/>
    <w:rsid w:val="00B205D3"/>
    <w:rsid w:val="00B211BE"/>
    <w:rsid w:val="00B224EF"/>
    <w:rsid w:val="00B2258F"/>
    <w:rsid w:val="00B2270D"/>
    <w:rsid w:val="00B22D03"/>
    <w:rsid w:val="00B230BE"/>
    <w:rsid w:val="00B23B1B"/>
    <w:rsid w:val="00B2410B"/>
    <w:rsid w:val="00B2439A"/>
    <w:rsid w:val="00B249E6"/>
    <w:rsid w:val="00B24D84"/>
    <w:rsid w:val="00B24EF6"/>
    <w:rsid w:val="00B253AA"/>
    <w:rsid w:val="00B2559E"/>
    <w:rsid w:val="00B25B24"/>
    <w:rsid w:val="00B25CBF"/>
    <w:rsid w:val="00B26187"/>
    <w:rsid w:val="00B27327"/>
    <w:rsid w:val="00B27C72"/>
    <w:rsid w:val="00B27F3E"/>
    <w:rsid w:val="00B3028B"/>
    <w:rsid w:val="00B30663"/>
    <w:rsid w:val="00B31C6B"/>
    <w:rsid w:val="00B32F7C"/>
    <w:rsid w:val="00B3302B"/>
    <w:rsid w:val="00B334D7"/>
    <w:rsid w:val="00B33B27"/>
    <w:rsid w:val="00B34048"/>
    <w:rsid w:val="00B34A58"/>
    <w:rsid w:val="00B34ACD"/>
    <w:rsid w:val="00B34C0B"/>
    <w:rsid w:val="00B34DE5"/>
    <w:rsid w:val="00B356A5"/>
    <w:rsid w:val="00B36D9A"/>
    <w:rsid w:val="00B37045"/>
    <w:rsid w:val="00B3714E"/>
    <w:rsid w:val="00B37188"/>
    <w:rsid w:val="00B372D9"/>
    <w:rsid w:val="00B37749"/>
    <w:rsid w:val="00B3779E"/>
    <w:rsid w:val="00B3782D"/>
    <w:rsid w:val="00B40865"/>
    <w:rsid w:val="00B416AB"/>
    <w:rsid w:val="00B42187"/>
    <w:rsid w:val="00B42644"/>
    <w:rsid w:val="00B439D1"/>
    <w:rsid w:val="00B43D63"/>
    <w:rsid w:val="00B4412D"/>
    <w:rsid w:val="00B443A5"/>
    <w:rsid w:val="00B446E5"/>
    <w:rsid w:val="00B44718"/>
    <w:rsid w:val="00B448F6"/>
    <w:rsid w:val="00B44A1E"/>
    <w:rsid w:val="00B44E4A"/>
    <w:rsid w:val="00B451C3"/>
    <w:rsid w:val="00B451DF"/>
    <w:rsid w:val="00B4539F"/>
    <w:rsid w:val="00B45E30"/>
    <w:rsid w:val="00B45E37"/>
    <w:rsid w:val="00B464D9"/>
    <w:rsid w:val="00B46B5C"/>
    <w:rsid w:val="00B47D76"/>
    <w:rsid w:val="00B47FC7"/>
    <w:rsid w:val="00B50411"/>
    <w:rsid w:val="00B50F46"/>
    <w:rsid w:val="00B50FF2"/>
    <w:rsid w:val="00B5226E"/>
    <w:rsid w:val="00B52447"/>
    <w:rsid w:val="00B525CC"/>
    <w:rsid w:val="00B5292E"/>
    <w:rsid w:val="00B52B84"/>
    <w:rsid w:val="00B52D5F"/>
    <w:rsid w:val="00B52ECB"/>
    <w:rsid w:val="00B533EA"/>
    <w:rsid w:val="00B5369D"/>
    <w:rsid w:val="00B53F9F"/>
    <w:rsid w:val="00B545F9"/>
    <w:rsid w:val="00B54845"/>
    <w:rsid w:val="00B556C1"/>
    <w:rsid w:val="00B55BBE"/>
    <w:rsid w:val="00B56C61"/>
    <w:rsid w:val="00B57691"/>
    <w:rsid w:val="00B57C41"/>
    <w:rsid w:val="00B60C80"/>
    <w:rsid w:val="00B60D42"/>
    <w:rsid w:val="00B60FD6"/>
    <w:rsid w:val="00B61BBC"/>
    <w:rsid w:val="00B62069"/>
    <w:rsid w:val="00B6253F"/>
    <w:rsid w:val="00B62751"/>
    <w:rsid w:val="00B62AD4"/>
    <w:rsid w:val="00B62B8A"/>
    <w:rsid w:val="00B62C69"/>
    <w:rsid w:val="00B62DB9"/>
    <w:rsid w:val="00B63DB5"/>
    <w:rsid w:val="00B6451D"/>
    <w:rsid w:val="00B6458D"/>
    <w:rsid w:val="00B64A91"/>
    <w:rsid w:val="00B64AB3"/>
    <w:rsid w:val="00B64BDE"/>
    <w:rsid w:val="00B6537B"/>
    <w:rsid w:val="00B656F6"/>
    <w:rsid w:val="00B6574C"/>
    <w:rsid w:val="00B65D62"/>
    <w:rsid w:val="00B663AC"/>
    <w:rsid w:val="00B669D3"/>
    <w:rsid w:val="00B66A73"/>
    <w:rsid w:val="00B66F54"/>
    <w:rsid w:val="00B672D9"/>
    <w:rsid w:val="00B673D8"/>
    <w:rsid w:val="00B67AA0"/>
    <w:rsid w:val="00B67F8E"/>
    <w:rsid w:val="00B70A8E"/>
    <w:rsid w:val="00B7170C"/>
    <w:rsid w:val="00B73538"/>
    <w:rsid w:val="00B73B21"/>
    <w:rsid w:val="00B74074"/>
    <w:rsid w:val="00B74A3D"/>
    <w:rsid w:val="00B764B2"/>
    <w:rsid w:val="00B7653F"/>
    <w:rsid w:val="00B76DE8"/>
    <w:rsid w:val="00B77645"/>
    <w:rsid w:val="00B778BE"/>
    <w:rsid w:val="00B77EA0"/>
    <w:rsid w:val="00B80B14"/>
    <w:rsid w:val="00B80D16"/>
    <w:rsid w:val="00B80DCF"/>
    <w:rsid w:val="00B80E96"/>
    <w:rsid w:val="00B81170"/>
    <w:rsid w:val="00B8145A"/>
    <w:rsid w:val="00B816B4"/>
    <w:rsid w:val="00B8186A"/>
    <w:rsid w:val="00B81BBF"/>
    <w:rsid w:val="00B81DBA"/>
    <w:rsid w:val="00B821A5"/>
    <w:rsid w:val="00B82F5C"/>
    <w:rsid w:val="00B83F45"/>
    <w:rsid w:val="00B84295"/>
    <w:rsid w:val="00B84631"/>
    <w:rsid w:val="00B8522D"/>
    <w:rsid w:val="00B8526D"/>
    <w:rsid w:val="00B85507"/>
    <w:rsid w:val="00B85532"/>
    <w:rsid w:val="00B85EA1"/>
    <w:rsid w:val="00B86560"/>
    <w:rsid w:val="00B866B9"/>
    <w:rsid w:val="00B867F5"/>
    <w:rsid w:val="00B86B2B"/>
    <w:rsid w:val="00B86BAE"/>
    <w:rsid w:val="00B86E60"/>
    <w:rsid w:val="00B86F9C"/>
    <w:rsid w:val="00B86FCA"/>
    <w:rsid w:val="00B87D5F"/>
    <w:rsid w:val="00B904CD"/>
    <w:rsid w:val="00B90557"/>
    <w:rsid w:val="00B908E6"/>
    <w:rsid w:val="00B90C51"/>
    <w:rsid w:val="00B913F6"/>
    <w:rsid w:val="00B9190B"/>
    <w:rsid w:val="00B926BD"/>
    <w:rsid w:val="00B93016"/>
    <w:rsid w:val="00B938A0"/>
    <w:rsid w:val="00B943EA"/>
    <w:rsid w:val="00B9440D"/>
    <w:rsid w:val="00B944AF"/>
    <w:rsid w:val="00B94713"/>
    <w:rsid w:val="00B94DEC"/>
    <w:rsid w:val="00B94F53"/>
    <w:rsid w:val="00B953D5"/>
    <w:rsid w:val="00B95452"/>
    <w:rsid w:val="00B95E77"/>
    <w:rsid w:val="00B96C2A"/>
    <w:rsid w:val="00B974AD"/>
    <w:rsid w:val="00B974F0"/>
    <w:rsid w:val="00B97A1B"/>
    <w:rsid w:val="00B97ABF"/>
    <w:rsid w:val="00B97D7F"/>
    <w:rsid w:val="00BA042A"/>
    <w:rsid w:val="00BA0555"/>
    <w:rsid w:val="00BA0EAC"/>
    <w:rsid w:val="00BA12E4"/>
    <w:rsid w:val="00BA180A"/>
    <w:rsid w:val="00BA1EC0"/>
    <w:rsid w:val="00BA26DD"/>
    <w:rsid w:val="00BA2DA6"/>
    <w:rsid w:val="00BA2FFF"/>
    <w:rsid w:val="00BA34A4"/>
    <w:rsid w:val="00BA3BD1"/>
    <w:rsid w:val="00BA3E75"/>
    <w:rsid w:val="00BA3EA3"/>
    <w:rsid w:val="00BA4006"/>
    <w:rsid w:val="00BA4443"/>
    <w:rsid w:val="00BA450A"/>
    <w:rsid w:val="00BA4B98"/>
    <w:rsid w:val="00BA4C88"/>
    <w:rsid w:val="00BA53AE"/>
    <w:rsid w:val="00BA5595"/>
    <w:rsid w:val="00BA605E"/>
    <w:rsid w:val="00BA6534"/>
    <w:rsid w:val="00BA7435"/>
    <w:rsid w:val="00BA7B4B"/>
    <w:rsid w:val="00BA7D17"/>
    <w:rsid w:val="00BA7D3A"/>
    <w:rsid w:val="00BB04DE"/>
    <w:rsid w:val="00BB0B55"/>
    <w:rsid w:val="00BB14C6"/>
    <w:rsid w:val="00BB14E2"/>
    <w:rsid w:val="00BB1566"/>
    <w:rsid w:val="00BB16DE"/>
    <w:rsid w:val="00BB1F6D"/>
    <w:rsid w:val="00BB232F"/>
    <w:rsid w:val="00BB28AB"/>
    <w:rsid w:val="00BB2F5A"/>
    <w:rsid w:val="00BB365D"/>
    <w:rsid w:val="00BB4B9A"/>
    <w:rsid w:val="00BB4E45"/>
    <w:rsid w:val="00BB5978"/>
    <w:rsid w:val="00BB5AC5"/>
    <w:rsid w:val="00BB615A"/>
    <w:rsid w:val="00BB61D2"/>
    <w:rsid w:val="00BB7073"/>
    <w:rsid w:val="00BC09D9"/>
    <w:rsid w:val="00BC0C91"/>
    <w:rsid w:val="00BC1A42"/>
    <w:rsid w:val="00BC2207"/>
    <w:rsid w:val="00BC25EB"/>
    <w:rsid w:val="00BC3399"/>
    <w:rsid w:val="00BC4272"/>
    <w:rsid w:val="00BC6643"/>
    <w:rsid w:val="00BC672B"/>
    <w:rsid w:val="00BD0034"/>
    <w:rsid w:val="00BD00F2"/>
    <w:rsid w:val="00BD01D1"/>
    <w:rsid w:val="00BD044C"/>
    <w:rsid w:val="00BD0A7C"/>
    <w:rsid w:val="00BD0CCF"/>
    <w:rsid w:val="00BD1315"/>
    <w:rsid w:val="00BD1698"/>
    <w:rsid w:val="00BD16CB"/>
    <w:rsid w:val="00BD2AF0"/>
    <w:rsid w:val="00BD3465"/>
    <w:rsid w:val="00BD4299"/>
    <w:rsid w:val="00BD47AC"/>
    <w:rsid w:val="00BD4D00"/>
    <w:rsid w:val="00BD556C"/>
    <w:rsid w:val="00BD55AB"/>
    <w:rsid w:val="00BD57EE"/>
    <w:rsid w:val="00BD5B33"/>
    <w:rsid w:val="00BD600D"/>
    <w:rsid w:val="00BD6377"/>
    <w:rsid w:val="00BD685A"/>
    <w:rsid w:val="00BD6F3F"/>
    <w:rsid w:val="00BD70E9"/>
    <w:rsid w:val="00BD7997"/>
    <w:rsid w:val="00BE0D7E"/>
    <w:rsid w:val="00BE12E5"/>
    <w:rsid w:val="00BE1706"/>
    <w:rsid w:val="00BE1932"/>
    <w:rsid w:val="00BE1B76"/>
    <w:rsid w:val="00BE2015"/>
    <w:rsid w:val="00BE2029"/>
    <w:rsid w:val="00BE2A5B"/>
    <w:rsid w:val="00BE2CA6"/>
    <w:rsid w:val="00BE3341"/>
    <w:rsid w:val="00BE359B"/>
    <w:rsid w:val="00BE4C39"/>
    <w:rsid w:val="00BE57C5"/>
    <w:rsid w:val="00BE5A09"/>
    <w:rsid w:val="00BE5B20"/>
    <w:rsid w:val="00BE5E53"/>
    <w:rsid w:val="00BE5F16"/>
    <w:rsid w:val="00BE6A66"/>
    <w:rsid w:val="00BE7063"/>
    <w:rsid w:val="00BF0040"/>
    <w:rsid w:val="00BF0124"/>
    <w:rsid w:val="00BF0143"/>
    <w:rsid w:val="00BF1382"/>
    <w:rsid w:val="00BF1652"/>
    <w:rsid w:val="00BF24B6"/>
    <w:rsid w:val="00BF28A2"/>
    <w:rsid w:val="00BF2A47"/>
    <w:rsid w:val="00BF2F34"/>
    <w:rsid w:val="00BF2FDB"/>
    <w:rsid w:val="00BF3533"/>
    <w:rsid w:val="00BF3BF6"/>
    <w:rsid w:val="00BF3CFF"/>
    <w:rsid w:val="00BF4782"/>
    <w:rsid w:val="00BF4A21"/>
    <w:rsid w:val="00BF4CCB"/>
    <w:rsid w:val="00BF50AD"/>
    <w:rsid w:val="00BF58B6"/>
    <w:rsid w:val="00BF6325"/>
    <w:rsid w:val="00BF69BB"/>
    <w:rsid w:val="00BF7008"/>
    <w:rsid w:val="00BF718B"/>
    <w:rsid w:val="00BF71B6"/>
    <w:rsid w:val="00BF7407"/>
    <w:rsid w:val="00BF747E"/>
    <w:rsid w:val="00C00374"/>
    <w:rsid w:val="00C00549"/>
    <w:rsid w:val="00C005E5"/>
    <w:rsid w:val="00C00AE7"/>
    <w:rsid w:val="00C010F9"/>
    <w:rsid w:val="00C01376"/>
    <w:rsid w:val="00C01995"/>
    <w:rsid w:val="00C0206C"/>
    <w:rsid w:val="00C02C28"/>
    <w:rsid w:val="00C02DDD"/>
    <w:rsid w:val="00C0317B"/>
    <w:rsid w:val="00C035A4"/>
    <w:rsid w:val="00C037C9"/>
    <w:rsid w:val="00C03979"/>
    <w:rsid w:val="00C0491D"/>
    <w:rsid w:val="00C04F0A"/>
    <w:rsid w:val="00C05AC7"/>
    <w:rsid w:val="00C05AF1"/>
    <w:rsid w:val="00C061A0"/>
    <w:rsid w:val="00C06C41"/>
    <w:rsid w:val="00C070E5"/>
    <w:rsid w:val="00C07BDF"/>
    <w:rsid w:val="00C07E16"/>
    <w:rsid w:val="00C106ED"/>
    <w:rsid w:val="00C10A2B"/>
    <w:rsid w:val="00C11798"/>
    <w:rsid w:val="00C11DC2"/>
    <w:rsid w:val="00C11F50"/>
    <w:rsid w:val="00C1202E"/>
    <w:rsid w:val="00C124DD"/>
    <w:rsid w:val="00C12D1B"/>
    <w:rsid w:val="00C12D68"/>
    <w:rsid w:val="00C12EB8"/>
    <w:rsid w:val="00C13409"/>
    <w:rsid w:val="00C13C79"/>
    <w:rsid w:val="00C147D1"/>
    <w:rsid w:val="00C15C16"/>
    <w:rsid w:val="00C15D57"/>
    <w:rsid w:val="00C15DAA"/>
    <w:rsid w:val="00C16054"/>
    <w:rsid w:val="00C1615F"/>
    <w:rsid w:val="00C1664E"/>
    <w:rsid w:val="00C16CA1"/>
    <w:rsid w:val="00C17436"/>
    <w:rsid w:val="00C17655"/>
    <w:rsid w:val="00C2009D"/>
    <w:rsid w:val="00C206ED"/>
    <w:rsid w:val="00C2178A"/>
    <w:rsid w:val="00C2228A"/>
    <w:rsid w:val="00C226FA"/>
    <w:rsid w:val="00C228BA"/>
    <w:rsid w:val="00C23132"/>
    <w:rsid w:val="00C231E0"/>
    <w:rsid w:val="00C23280"/>
    <w:rsid w:val="00C2329E"/>
    <w:rsid w:val="00C23985"/>
    <w:rsid w:val="00C2415D"/>
    <w:rsid w:val="00C24751"/>
    <w:rsid w:val="00C247BD"/>
    <w:rsid w:val="00C25545"/>
    <w:rsid w:val="00C2559A"/>
    <w:rsid w:val="00C268A5"/>
    <w:rsid w:val="00C26A6E"/>
    <w:rsid w:val="00C26C1D"/>
    <w:rsid w:val="00C26E01"/>
    <w:rsid w:val="00C26E56"/>
    <w:rsid w:val="00C26F9F"/>
    <w:rsid w:val="00C27200"/>
    <w:rsid w:val="00C27475"/>
    <w:rsid w:val="00C27E3D"/>
    <w:rsid w:val="00C302B8"/>
    <w:rsid w:val="00C3030F"/>
    <w:rsid w:val="00C309AC"/>
    <w:rsid w:val="00C30AA1"/>
    <w:rsid w:val="00C30AA5"/>
    <w:rsid w:val="00C30C0F"/>
    <w:rsid w:val="00C30E57"/>
    <w:rsid w:val="00C319DB"/>
    <w:rsid w:val="00C33190"/>
    <w:rsid w:val="00C33719"/>
    <w:rsid w:val="00C342EA"/>
    <w:rsid w:val="00C34357"/>
    <w:rsid w:val="00C34E78"/>
    <w:rsid w:val="00C352C0"/>
    <w:rsid w:val="00C3583B"/>
    <w:rsid w:val="00C35E36"/>
    <w:rsid w:val="00C36B5E"/>
    <w:rsid w:val="00C3758A"/>
    <w:rsid w:val="00C376DC"/>
    <w:rsid w:val="00C37A09"/>
    <w:rsid w:val="00C400EB"/>
    <w:rsid w:val="00C4042D"/>
    <w:rsid w:val="00C41074"/>
    <w:rsid w:val="00C41076"/>
    <w:rsid w:val="00C4155D"/>
    <w:rsid w:val="00C419B2"/>
    <w:rsid w:val="00C429B3"/>
    <w:rsid w:val="00C42E00"/>
    <w:rsid w:val="00C439D6"/>
    <w:rsid w:val="00C43A5D"/>
    <w:rsid w:val="00C440EF"/>
    <w:rsid w:val="00C4450F"/>
    <w:rsid w:val="00C44A96"/>
    <w:rsid w:val="00C451C0"/>
    <w:rsid w:val="00C45DD3"/>
    <w:rsid w:val="00C45F10"/>
    <w:rsid w:val="00C46081"/>
    <w:rsid w:val="00C46578"/>
    <w:rsid w:val="00C46CD5"/>
    <w:rsid w:val="00C4703E"/>
    <w:rsid w:val="00C470BD"/>
    <w:rsid w:val="00C479C6"/>
    <w:rsid w:val="00C479DB"/>
    <w:rsid w:val="00C47FA7"/>
    <w:rsid w:val="00C500C1"/>
    <w:rsid w:val="00C50163"/>
    <w:rsid w:val="00C5081B"/>
    <w:rsid w:val="00C50B1C"/>
    <w:rsid w:val="00C50C04"/>
    <w:rsid w:val="00C511E9"/>
    <w:rsid w:val="00C5168D"/>
    <w:rsid w:val="00C516BA"/>
    <w:rsid w:val="00C52E84"/>
    <w:rsid w:val="00C5373C"/>
    <w:rsid w:val="00C53788"/>
    <w:rsid w:val="00C537BF"/>
    <w:rsid w:val="00C53AC4"/>
    <w:rsid w:val="00C53C7E"/>
    <w:rsid w:val="00C53DFE"/>
    <w:rsid w:val="00C54315"/>
    <w:rsid w:val="00C54829"/>
    <w:rsid w:val="00C54ECB"/>
    <w:rsid w:val="00C55F3A"/>
    <w:rsid w:val="00C56DC0"/>
    <w:rsid w:val="00C570A5"/>
    <w:rsid w:val="00C5729A"/>
    <w:rsid w:val="00C576D3"/>
    <w:rsid w:val="00C577FE"/>
    <w:rsid w:val="00C57AC5"/>
    <w:rsid w:val="00C57D14"/>
    <w:rsid w:val="00C57E4C"/>
    <w:rsid w:val="00C6005A"/>
    <w:rsid w:val="00C600D0"/>
    <w:rsid w:val="00C6035A"/>
    <w:rsid w:val="00C6084A"/>
    <w:rsid w:val="00C60B83"/>
    <w:rsid w:val="00C60DF9"/>
    <w:rsid w:val="00C61FAB"/>
    <w:rsid w:val="00C6255C"/>
    <w:rsid w:val="00C62F15"/>
    <w:rsid w:val="00C63946"/>
    <w:rsid w:val="00C63BA3"/>
    <w:rsid w:val="00C64A69"/>
    <w:rsid w:val="00C64D0B"/>
    <w:rsid w:val="00C650CD"/>
    <w:rsid w:val="00C6554B"/>
    <w:rsid w:val="00C65624"/>
    <w:rsid w:val="00C65ACB"/>
    <w:rsid w:val="00C65D95"/>
    <w:rsid w:val="00C65EF8"/>
    <w:rsid w:val="00C66106"/>
    <w:rsid w:val="00C6680F"/>
    <w:rsid w:val="00C668DF"/>
    <w:rsid w:val="00C669F8"/>
    <w:rsid w:val="00C66C4B"/>
    <w:rsid w:val="00C66D2D"/>
    <w:rsid w:val="00C67A90"/>
    <w:rsid w:val="00C67CDF"/>
    <w:rsid w:val="00C70E7E"/>
    <w:rsid w:val="00C71B81"/>
    <w:rsid w:val="00C72601"/>
    <w:rsid w:val="00C72AE6"/>
    <w:rsid w:val="00C72D00"/>
    <w:rsid w:val="00C73671"/>
    <w:rsid w:val="00C73A13"/>
    <w:rsid w:val="00C73E51"/>
    <w:rsid w:val="00C749F2"/>
    <w:rsid w:val="00C7532C"/>
    <w:rsid w:val="00C75E1E"/>
    <w:rsid w:val="00C75EDE"/>
    <w:rsid w:val="00C75F58"/>
    <w:rsid w:val="00C7631E"/>
    <w:rsid w:val="00C763A3"/>
    <w:rsid w:val="00C76E1B"/>
    <w:rsid w:val="00C77316"/>
    <w:rsid w:val="00C77386"/>
    <w:rsid w:val="00C77D1A"/>
    <w:rsid w:val="00C8025C"/>
    <w:rsid w:val="00C80409"/>
    <w:rsid w:val="00C80858"/>
    <w:rsid w:val="00C8123B"/>
    <w:rsid w:val="00C812CF"/>
    <w:rsid w:val="00C814DC"/>
    <w:rsid w:val="00C81881"/>
    <w:rsid w:val="00C81907"/>
    <w:rsid w:val="00C82050"/>
    <w:rsid w:val="00C825CB"/>
    <w:rsid w:val="00C8306F"/>
    <w:rsid w:val="00C83707"/>
    <w:rsid w:val="00C837D5"/>
    <w:rsid w:val="00C83AC8"/>
    <w:rsid w:val="00C83B23"/>
    <w:rsid w:val="00C83C5C"/>
    <w:rsid w:val="00C840FA"/>
    <w:rsid w:val="00C844B2"/>
    <w:rsid w:val="00C84826"/>
    <w:rsid w:val="00C84888"/>
    <w:rsid w:val="00C848B5"/>
    <w:rsid w:val="00C851C8"/>
    <w:rsid w:val="00C85209"/>
    <w:rsid w:val="00C85A5F"/>
    <w:rsid w:val="00C85BB5"/>
    <w:rsid w:val="00C86297"/>
    <w:rsid w:val="00C863A7"/>
    <w:rsid w:val="00C8690F"/>
    <w:rsid w:val="00C86F57"/>
    <w:rsid w:val="00C87424"/>
    <w:rsid w:val="00C876B4"/>
    <w:rsid w:val="00C87A6A"/>
    <w:rsid w:val="00C87D43"/>
    <w:rsid w:val="00C90A9F"/>
    <w:rsid w:val="00C9181A"/>
    <w:rsid w:val="00C91EA1"/>
    <w:rsid w:val="00C9244B"/>
    <w:rsid w:val="00C92640"/>
    <w:rsid w:val="00C92940"/>
    <w:rsid w:val="00C92D60"/>
    <w:rsid w:val="00C935FF"/>
    <w:rsid w:val="00C936FF"/>
    <w:rsid w:val="00C93777"/>
    <w:rsid w:val="00C943D2"/>
    <w:rsid w:val="00C947D5"/>
    <w:rsid w:val="00C94C9B"/>
    <w:rsid w:val="00C94DD3"/>
    <w:rsid w:val="00C95154"/>
    <w:rsid w:val="00C95210"/>
    <w:rsid w:val="00C95669"/>
    <w:rsid w:val="00C95BC6"/>
    <w:rsid w:val="00C96958"/>
    <w:rsid w:val="00C96C55"/>
    <w:rsid w:val="00C96FC7"/>
    <w:rsid w:val="00C96FCF"/>
    <w:rsid w:val="00C97158"/>
    <w:rsid w:val="00C97777"/>
    <w:rsid w:val="00C97EF0"/>
    <w:rsid w:val="00CA0035"/>
    <w:rsid w:val="00CA0562"/>
    <w:rsid w:val="00CA0EA5"/>
    <w:rsid w:val="00CA1694"/>
    <w:rsid w:val="00CA1E2F"/>
    <w:rsid w:val="00CA212D"/>
    <w:rsid w:val="00CA2648"/>
    <w:rsid w:val="00CA2A85"/>
    <w:rsid w:val="00CA410C"/>
    <w:rsid w:val="00CA42A1"/>
    <w:rsid w:val="00CA4F01"/>
    <w:rsid w:val="00CA5496"/>
    <w:rsid w:val="00CA5925"/>
    <w:rsid w:val="00CA5D38"/>
    <w:rsid w:val="00CA5F39"/>
    <w:rsid w:val="00CA6119"/>
    <w:rsid w:val="00CA6204"/>
    <w:rsid w:val="00CA6BCA"/>
    <w:rsid w:val="00CA6D23"/>
    <w:rsid w:val="00CA6F89"/>
    <w:rsid w:val="00CA6FC4"/>
    <w:rsid w:val="00CA731D"/>
    <w:rsid w:val="00CA7500"/>
    <w:rsid w:val="00CA752F"/>
    <w:rsid w:val="00CA76AC"/>
    <w:rsid w:val="00CA790F"/>
    <w:rsid w:val="00CA7C15"/>
    <w:rsid w:val="00CB06D6"/>
    <w:rsid w:val="00CB1286"/>
    <w:rsid w:val="00CB1C21"/>
    <w:rsid w:val="00CB208B"/>
    <w:rsid w:val="00CB26BD"/>
    <w:rsid w:val="00CB2769"/>
    <w:rsid w:val="00CB332D"/>
    <w:rsid w:val="00CB3A1B"/>
    <w:rsid w:val="00CB3F02"/>
    <w:rsid w:val="00CB448C"/>
    <w:rsid w:val="00CB4B2D"/>
    <w:rsid w:val="00CB52F0"/>
    <w:rsid w:val="00CB5423"/>
    <w:rsid w:val="00CB619D"/>
    <w:rsid w:val="00CB66B3"/>
    <w:rsid w:val="00CB678A"/>
    <w:rsid w:val="00CB7157"/>
    <w:rsid w:val="00CB7BB1"/>
    <w:rsid w:val="00CB7E77"/>
    <w:rsid w:val="00CC0403"/>
    <w:rsid w:val="00CC0682"/>
    <w:rsid w:val="00CC10B3"/>
    <w:rsid w:val="00CC1161"/>
    <w:rsid w:val="00CC1636"/>
    <w:rsid w:val="00CC1A31"/>
    <w:rsid w:val="00CC24E7"/>
    <w:rsid w:val="00CC298B"/>
    <w:rsid w:val="00CC2CD2"/>
    <w:rsid w:val="00CC2D2B"/>
    <w:rsid w:val="00CC3223"/>
    <w:rsid w:val="00CC35EC"/>
    <w:rsid w:val="00CC3E4E"/>
    <w:rsid w:val="00CC3E68"/>
    <w:rsid w:val="00CC4AAA"/>
    <w:rsid w:val="00CC4FBA"/>
    <w:rsid w:val="00CC502E"/>
    <w:rsid w:val="00CC526B"/>
    <w:rsid w:val="00CC6B56"/>
    <w:rsid w:val="00CC6B71"/>
    <w:rsid w:val="00CC7008"/>
    <w:rsid w:val="00CC76C0"/>
    <w:rsid w:val="00CC7B1E"/>
    <w:rsid w:val="00CD01A1"/>
    <w:rsid w:val="00CD02E7"/>
    <w:rsid w:val="00CD0318"/>
    <w:rsid w:val="00CD039B"/>
    <w:rsid w:val="00CD0941"/>
    <w:rsid w:val="00CD0EE0"/>
    <w:rsid w:val="00CD1102"/>
    <w:rsid w:val="00CD111A"/>
    <w:rsid w:val="00CD1A67"/>
    <w:rsid w:val="00CD1BB3"/>
    <w:rsid w:val="00CD1F33"/>
    <w:rsid w:val="00CD2762"/>
    <w:rsid w:val="00CD2D44"/>
    <w:rsid w:val="00CD3261"/>
    <w:rsid w:val="00CD3B34"/>
    <w:rsid w:val="00CD4D26"/>
    <w:rsid w:val="00CD5B44"/>
    <w:rsid w:val="00CD5C94"/>
    <w:rsid w:val="00CD6026"/>
    <w:rsid w:val="00CD602A"/>
    <w:rsid w:val="00CD6500"/>
    <w:rsid w:val="00CD66B9"/>
    <w:rsid w:val="00CD69F2"/>
    <w:rsid w:val="00CD6B02"/>
    <w:rsid w:val="00CD6CC3"/>
    <w:rsid w:val="00CD6FF9"/>
    <w:rsid w:val="00CD748F"/>
    <w:rsid w:val="00CD7588"/>
    <w:rsid w:val="00CD7A77"/>
    <w:rsid w:val="00CD7BC5"/>
    <w:rsid w:val="00CD7F9E"/>
    <w:rsid w:val="00CE00D5"/>
    <w:rsid w:val="00CE01F6"/>
    <w:rsid w:val="00CE0250"/>
    <w:rsid w:val="00CE1829"/>
    <w:rsid w:val="00CE21DC"/>
    <w:rsid w:val="00CE2483"/>
    <w:rsid w:val="00CE26AB"/>
    <w:rsid w:val="00CE28A7"/>
    <w:rsid w:val="00CE2EA4"/>
    <w:rsid w:val="00CE3C2F"/>
    <w:rsid w:val="00CE5EE4"/>
    <w:rsid w:val="00CE68D8"/>
    <w:rsid w:val="00CE6946"/>
    <w:rsid w:val="00CE6A0A"/>
    <w:rsid w:val="00CE7008"/>
    <w:rsid w:val="00CE77EA"/>
    <w:rsid w:val="00CF0431"/>
    <w:rsid w:val="00CF11B9"/>
    <w:rsid w:val="00CF1F3E"/>
    <w:rsid w:val="00CF2396"/>
    <w:rsid w:val="00CF2508"/>
    <w:rsid w:val="00CF28A9"/>
    <w:rsid w:val="00CF2E95"/>
    <w:rsid w:val="00CF318D"/>
    <w:rsid w:val="00CF3391"/>
    <w:rsid w:val="00CF3462"/>
    <w:rsid w:val="00CF350C"/>
    <w:rsid w:val="00CF40FB"/>
    <w:rsid w:val="00CF42BC"/>
    <w:rsid w:val="00CF42E3"/>
    <w:rsid w:val="00CF48A5"/>
    <w:rsid w:val="00CF49A4"/>
    <w:rsid w:val="00CF4BEC"/>
    <w:rsid w:val="00CF53F7"/>
    <w:rsid w:val="00CF547B"/>
    <w:rsid w:val="00CF563D"/>
    <w:rsid w:val="00CF58E2"/>
    <w:rsid w:val="00CF62CD"/>
    <w:rsid w:val="00CF65AF"/>
    <w:rsid w:val="00CF67D6"/>
    <w:rsid w:val="00CF697D"/>
    <w:rsid w:val="00CF71E1"/>
    <w:rsid w:val="00D00DFD"/>
    <w:rsid w:val="00D01EE8"/>
    <w:rsid w:val="00D02012"/>
    <w:rsid w:val="00D02505"/>
    <w:rsid w:val="00D02CD6"/>
    <w:rsid w:val="00D031A7"/>
    <w:rsid w:val="00D040BB"/>
    <w:rsid w:val="00D04369"/>
    <w:rsid w:val="00D0491E"/>
    <w:rsid w:val="00D052E2"/>
    <w:rsid w:val="00D054C7"/>
    <w:rsid w:val="00D05579"/>
    <w:rsid w:val="00D05805"/>
    <w:rsid w:val="00D06552"/>
    <w:rsid w:val="00D0761B"/>
    <w:rsid w:val="00D07D3A"/>
    <w:rsid w:val="00D10B2F"/>
    <w:rsid w:val="00D10BA8"/>
    <w:rsid w:val="00D11457"/>
    <w:rsid w:val="00D11783"/>
    <w:rsid w:val="00D1179E"/>
    <w:rsid w:val="00D11875"/>
    <w:rsid w:val="00D127A1"/>
    <w:rsid w:val="00D12D5D"/>
    <w:rsid w:val="00D12F5E"/>
    <w:rsid w:val="00D13317"/>
    <w:rsid w:val="00D136F4"/>
    <w:rsid w:val="00D137CC"/>
    <w:rsid w:val="00D1383A"/>
    <w:rsid w:val="00D14279"/>
    <w:rsid w:val="00D147C4"/>
    <w:rsid w:val="00D14941"/>
    <w:rsid w:val="00D1579C"/>
    <w:rsid w:val="00D157FF"/>
    <w:rsid w:val="00D16807"/>
    <w:rsid w:val="00D16AD0"/>
    <w:rsid w:val="00D20214"/>
    <w:rsid w:val="00D206C5"/>
    <w:rsid w:val="00D21511"/>
    <w:rsid w:val="00D21906"/>
    <w:rsid w:val="00D21BDE"/>
    <w:rsid w:val="00D220A0"/>
    <w:rsid w:val="00D222D4"/>
    <w:rsid w:val="00D22916"/>
    <w:rsid w:val="00D22E57"/>
    <w:rsid w:val="00D230B7"/>
    <w:rsid w:val="00D23127"/>
    <w:rsid w:val="00D239D4"/>
    <w:rsid w:val="00D23A41"/>
    <w:rsid w:val="00D23AB1"/>
    <w:rsid w:val="00D23D7B"/>
    <w:rsid w:val="00D23DCB"/>
    <w:rsid w:val="00D23E14"/>
    <w:rsid w:val="00D2464D"/>
    <w:rsid w:val="00D246F0"/>
    <w:rsid w:val="00D24A14"/>
    <w:rsid w:val="00D252E0"/>
    <w:rsid w:val="00D2533F"/>
    <w:rsid w:val="00D25642"/>
    <w:rsid w:val="00D259D1"/>
    <w:rsid w:val="00D26408"/>
    <w:rsid w:val="00D2689E"/>
    <w:rsid w:val="00D26923"/>
    <w:rsid w:val="00D26AEA"/>
    <w:rsid w:val="00D26D32"/>
    <w:rsid w:val="00D272B4"/>
    <w:rsid w:val="00D278D6"/>
    <w:rsid w:val="00D27955"/>
    <w:rsid w:val="00D3128B"/>
    <w:rsid w:val="00D314DA"/>
    <w:rsid w:val="00D31608"/>
    <w:rsid w:val="00D31C36"/>
    <w:rsid w:val="00D31EF2"/>
    <w:rsid w:val="00D3239C"/>
    <w:rsid w:val="00D32E17"/>
    <w:rsid w:val="00D33BA5"/>
    <w:rsid w:val="00D33F3F"/>
    <w:rsid w:val="00D35060"/>
    <w:rsid w:val="00D35564"/>
    <w:rsid w:val="00D3576F"/>
    <w:rsid w:val="00D35A2E"/>
    <w:rsid w:val="00D35FF9"/>
    <w:rsid w:val="00D365B6"/>
    <w:rsid w:val="00D3673F"/>
    <w:rsid w:val="00D36A9D"/>
    <w:rsid w:val="00D36D02"/>
    <w:rsid w:val="00D37227"/>
    <w:rsid w:val="00D37460"/>
    <w:rsid w:val="00D37855"/>
    <w:rsid w:val="00D37BBD"/>
    <w:rsid w:val="00D40000"/>
    <w:rsid w:val="00D400F1"/>
    <w:rsid w:val="00D40217"/>
    <w:rsid w:val="00D41C68"/>
    <w:rsid w:val="00D425D4"/>
    <w:rsid w:val="00D431CE"/>
    <w:rsid w:val="00D43342"/>
    <w:rsid w:val="00D441F0"/>
    <w:rsid w:val="00D44E26"/>
    <w:rsid w:val="00D44F9F"/>
    <w:rsid w:val="00D45514"/>
    <w:rsid w:val="00D45F0E"/>
    <w:rsid w:val="00D465CC"/>
    <w:rsid w:val="00D466DD"/>
    <w:rsid w:val="00D46A89"/>
    <w:rsid w:val="00D46E4E"/>
    <w:rsid w:val="00D47085"/>
    <w:rsid w:val="00D478F3"/>
    <w:rsid w:val="00D47972"/>
    <w:rsid w:val="00D47C2D"/>
    <w:rsid w:val="00D50466"/>
    <w:rsid w:val="00D5074E"/>
    <w:rsid w:val="00D50EE6"/>
    <w:rsid w:val="00D51253"/>
    <w:rsid w:val="00D51832"/>
    <w:rsid w:val="00D51FC8"/>
    <w:rsid w:val="00D52178"/>
    <w:rsid w:val="00D52C86"/>
    <w:rsid w:val="00D53356"/>
    <w:rsid w:val="00D53528"/>
    <w:rsid w:val="00D539A2"/>
    <w:rsid w:val="00D53A75"/>
    <w:rsid w:val="00D53C0A"/>
    <w:rsid w:val="00D53C27"/>
    <w:rsid w:val="00D541BB"/>
    <w:rsid w:val="00D542F7"/>
    <w:rsid w:val="00D5467D"/>
    <w:rsid w:val="00D55B2F"/>
    <w:rsid w:val="00D560D2"/>
    <w:rsid w:val="00D56A44"/>
    <w:rsid w:val="00D56E71"/>
    <w:rsid w:val="00D57100"/>
    <w:rsid w:val="00D572CA"/>
    <w:rsid w:val="00D575FC"/>
    <w:rsid w:val="00D604D5"/>
    <w:rsid w:val="00D615A8"/>
    <w:rsid w:val="00D61707"/>
    <w:rsid w:val="00D61870"/>
    <w:rsid w:val="00D618A3"/>
    <w:rsid w:val="00D62227"/>
    <w:rsid w:val="00D6248F"/>
    <w:rsid w:val="00D625E4"/>
    <w:rsid w:val="00D634BC"/>
    <w:rsid w:val="00D6390E"/>
    <w:rsid w:val="00D64101"/>
    <w:rsid w:val="00D6415B"/>
    <w:rsid w:val="00D6460B"/>
    <w:rsid w:val="00D6466F"/>
    <w:rsid w:val="00D64888"/>
    <w:rsid w:val="00D64CA8"/>
    <w:rsid w:val="00D64D16"/>
    <w:rsid w:val="00D655DD"/>
    <w:rsid w:val="00D65F07"/>
    <w:rsid w:val="00D65F86"/>
    <w:rsid w:val="00D666E3"/>
    <w:rsid w:val="00D6671A"/>
    <w:rsid w:val="00D6697C"/>
    <w:rsid w:val="00D66FEA"/>
    <w:rsid w:val="00D67929"/>
    <w:rsid w:val="00D67992"/>
    <w:rsid w:val="00D70101"/>
    <w:rsid w:val="00D71139"/>
    <w:rsid w:val="00D7114B"/>
    <w:rsid w:val="00D71615"/>
    <w:rsid w:val="00D71748"/>
    <w:rsid w:val="00D717A3"/>
    <w:rsid w:val="00D72454"/>
    <w:rsid w:val="00D7248D"/>
    <w:rsid w:val="00D72777"/>
    <w:rsid w:val="00D72966"/>
    <w:rsid w:val="00D72988"/>
    <w:rsid w:val="00D72A24"/>
    <w:rsid w:val="00D72D1C"/>
    <w:rsid w:val="00D73402"/>
    <w:rsid w:val="00D73B12"/>
    <w:rsid w:val="00D73EE6"/>
    <w:rsid w:val="00D74524"/>
    <w:rsid w:val="00D74703"/>
    <w:rsid w:val="00D74865"/>
    <w:rsid w:val="00D752F9"/>
    <w:rsid w:val="00D754E3"/>
    <w:rsid w:val="00D755DE"/>
    <w:rsid w:val="00D7569C"/>
    <w:rsid w:val="00D757C4"/>
    <w:rsid w:val="00D75E55"/>
    <w:rsid w:val="00D75F4A"/>
    <w:rsid w:val="00D76143"/>
    <w:rsid w:val="00D76193"/>
    <w:rsid w:val="00D763C6"/>
    <w:rsid w:val="00D765EF"/>
    <w:rsid w:val="00D76CB5"/>
    <w:rsid w:val="00D76D74"/>
    <w:rsid w:val="00D76E73"/>
    <w:rsid w:val="00D772FF"/>
    <w:rsid w:val="00D7789B"/>
    <w:rsid w:val="00D778EA"/>
    <w:rsid w:val="00D80DA6"/>
    <w:rsid w:val="00D8197F"/>
    <w:rsid w:val="00D821C3"/>
    <w:rsid w:val="00D822F7"/>
    <w:rsid w:val="00D828FB"/>
    <w:rsid w:val="00D82A10"/>
    <w:rsid w:val="00D830E4"/>
    <w:rsid w:val="00D83ACC"/>
    <w:rsid w:val="00D84937"/>
    <w:rsid w:val="00D84A63"/>
    <w:rsid w:val="00D84DA2"/>
    <w:rsid w:val="00D85297"/>
    <w:rsid w:val="00D85372"/>
    <w:rsid w:val="00D854B1"/>
    <w:rsid w:val="00D856CF"/>
    <w:rsid w:val="00D85730"/>
    <w:rsid w:val="00D85810"/>
    <w:rsid w:val="00D85DC8"/>
    <w:rsid w:val="00D86371"/>
    <w:rsid w:val="00D86400"/>
    <w:rsid w:val="00D867BB"/>
    <w:rsid w:val="00D86E31"/>
    <w:rsid w:val="00D86E91"/>
    <w:rsid w:val="00D86FAC"/>
    <w:rsid w:val="00D871FB"/>
    <w:rsid w:val="00D87295"/>
    <w:rsid w:val="00D8786A"/>
    <w:rsid w:val="00D878B4"/>
    <w:rsid w:val="00D87FED"/>
    <w:rsid w:val="00D900F2"/>
    <w:rsid w:val="00D901F2"/>
    <w:rsid w:val="00D90C8F"/>
    <w:rsid w:val="00D90D1E"/>
    <w:rsid w:val="00D90EC6"/>
    <w:rsid w:val="00D910A5"/>
    <w:rsid w:val="00D910EB"/>
    <w:rsid w:val="00D9178A"/>
    <w:rsid w:val="00D917B8"/>
    <w:rsid w:val="00D91CAF"/>
    <w:rsid w:val="00D91FDF"/>
    <w:rsid w:val="00D92339"/>
    <w:rsid w:val="00D9237E"/>
    <w:rsid w:val="00D923C7"/>
    <w:rsid w:val="00D92F2B"/>
    <w:rsid w:val="00D932FB"/>
    <w:rsid w:val="00D93CDC"/>
    <w:rsid w:val="00D9483E"/>
    <w:rsid w:val="00D94C65"/>
    <w:rsid w:val="00D9552B"/>
    <w:rsid w:val="00D9579A"/>
    <w:rsid w:val="00D95CEF"/>
    <w:rsid w:val="00D95DC2"/>
    <w:rsid w:val="00D9653D"/>
    <w:rsid w:val="00D9687B"/>
    <w:rsid w:val="00D96B7F"/>
    <w:rsid w:val="00D97763"/>
    <w:rsid w:val="00DA03E2"/>
    <w:rsid w:val="00DA096D"/>
    <w:rsid w:val="00DA0C62"/>
    <w:rsid w:val="00DA0D42"/>
    <w:rsid w:val="00DA12E7"/>
    <w:rsid w:val="00DA1486"/>
    <w:rsid w:val="00DA1A4B"/>
    <w:rsid w:val="00DA1ADF"/>
    <w:rsid w:val="00DA223A"/>
    <w:rsid w:val="00DA2DE2"/>
    <w:rsid w:val="00DA30CB"/>
    <w:rsid w:val="00DA3710"/>
    <w:rsid w:val="00DA39C9"/>
    <w:rsid w:val="00DA3BE1"/>
    <w:rsid w:val="00DA3D2C"/>
    <w:rsid w:val="00DA3FA5"/>
    <w:rsid w:val="00DA3FCF"/>
    <w:rsid w:val="00DA43EB"/>
    <w:rsid w:val="00DA4629"/>
    <w:rsid w:val="00DA55B4"/>
    <w:rsid w:val="00DA5F72"/>
    <w:rsid w:val="00DA694B"/>
    <w:rsid w:val="00DA69B9"/>
    <w:rsid w:val="00DA72F0"/>
    <w:rsid w:val="00DA782C"/>
    <w:rsid w:val="00DA7DE6"/>
    <w:rsid w:val="00DB010F"/>
    <w:rsid w:val="00DB0523"/>
    <w:rsid w:val="00DB0740"/>
    <w:rsid w:val="00DB0B5F"/>
    <w:rsid w:val="00DB103E"/>
    <w:rsid w:val="00DB1089"/>
    <w:rsid w:val="00DB1A54"/>
    <w:rsid w:val="00DB1BFE"/>
    <w:rsid w:val="00DB2237"/>
    <w:rsid w:val="00DB2261"/>
    <w:rsid w:val="00DB2412"/>
    <w:rsid w:val="00DB2A8A"/>
    <w:rsid w:val="00DB2FF8"/>
    <w:rsid w:val="00DB30B3"/>
    <w:rsid w:val="00DB3234"/>
    <w:rsid w:val="00DB362D"/>
    <w:rsid w:val="00DB39D3"/>
    <w:rsid w:val="00DB3A00"/>
    <w:rsid w:val="00DB42A1"/>
    <w:rsid w:val="00DB437E"/>
    <w:rsid w:val="00DB48F5"/>
    <w:rsid w:val="00DB5356"/>
    <w:rsid w:val="00DB5D25"/>
    <w:rsid w:val="00DB6AC8"/>
    <w:rsid w:val="00DB7A3E"/>
    <w:rsid w:val="00DB7DE0"/>
    <w:rsid w:val="00DB7E53"/>
    <w:rsid w:val="00DC086D"/>
    <w:rsid w:val="00DC13B4"/>
    <w:rsid w:val="00DC2186"/>
    <w:rsid w:val="00DC22CC"/>
    <w:rsid w:val="00DC308A"/>
    <w:rsid w:val="00DC3358"/>
    <w:rsid w:val="00DC3417"/>
    <w:rsid w:val="00DC34E5"/>
    <w:rsid w:val="00DC4275"/>
    <w:rsid w:val="00DC49B4"/>
    <w:rsid w:val="00DC4ECA"/>
    <w:rsid w:val="00DC4F48"/>
    <w:rsid w:val="00DC51D7"/>
    <w:rsid w:val="00DC5B91"/>
    <w:rsid w:val="00DC5CE8"/>
    <w:rsid w:val="00DC6805"/>
    <w:rsid w:val="00DC6DDA"/>
    <w:rsid w:val="00DC7318"/>
    <w:rsid w:val="00DC74D3"/>
    <w:rsid w:val="00DC7927"/>
    <w:rsid w:val="00DC7E86"/>
    <w:rsid w:val="00DD0061"/>
    <w:rsid w:val="00DD00E8"/>
    <w:rsid w:val="00DD0A72"/>
    <w:rsid w:val="00DD0FA3"/>
    <w:rsid w:val="00DD1643"/>
    <w:rsid w:val="00DD180B"/>
    <w:rsid w:val="00DD1C26"/>
    <w:rsid w:val="00DD2192"/>
    <w:rsid w:val="00DD25EA"/>
    <w:rsid w:val="00DD25FE"/>
    <w:rsid w:val="00DD2745"/>
    <w:rsid w:val="00DD27B9"/>
    <w:rsid w:val="00DD2C66"/>
    <w:rsid w:val="00DD2F73"/>
    <w:rsid w:val="00DD3728"/>
    <w:rsid w:val="00DD3BCF"/>
    <w:rsid w:val="00DD3C34"/>
    <w:rsid w:val="00DD4DD7"/>
    <w:rsid w:val="00DD50F9"/>
    <w:rsid w:val="00DD576A"/>
    <w:rsid w:val="00DD5ABB"/>
    <w:rsid w:val="00DD6126"/>
    <w:rsid w:val="00DD631D"/>
    <w:rsid w:val="00DD6781"/>
    <w:rsid w:val="00DD7140"/>
    <w:rsid w:val="00DD7206"/>
    <w:rsid w:val="00DD7C00"/>
    <w:rsid w:val="00DE038A"/>
    <w:rsid w:val="00DE139F"/>
    <w:rsid w:val="00DE13E9"/>
    <w:rsid w:val="00DE1D22"/>
    <w:rsid w:val="00DE2297"/>
    <w:rsid w:val="00DE28CA"/>
    <w:rsid w:val="00DE2B2A"/>
    <w:rsid w:val="00DE3650"/>
    <w:rsid w:val="00DE3654"/>
    <w:rsid w:val="00DE3BB4"/>
    <w:rsid w:val="00DE3CFE"/>
    <w:rsid w:val="00DE4567"/>
    <w:rsid w:val="00DE4922"/>
    <w:rsid w:val="00DE4952"/>
    <w:rsid w:val="00DE4B81"/>
    <w:rsid w:val="00DE4C4D"/>
    <w:rsid w:val="00DE4FFD"/>
    <w:rsid w:val="00DE5DCA"/>
    <w:rsid w:val="00DE5F1A"/>
    <w:rsid w:val="00DE5F91"/>
    <w:rsid w:val="00DE6CFA"/>
    <w:rsid w:val="00DE6D6D"/>
    <w:rsid w:val="00DF003A"/>
    <w:rsid w:val="00DF0697"/>
    <w:rsid w:val="00DF09B8"/>
    <w:rsid w:val="00DF09FC"/>
    <w:rsid w:val="00DF1DC5"/>
    <w:rsid w:val="00DF2962"/>
    <w:rsid w:val="00DF2A50"/>
    <w:rsid w:val="00DF384B"/>
    <w:rsid w:val="00DF3BC9"/>
    <w:rsid w:val="00DF3F3F"/>
    <w:rsid w:val="00DF41AD"/>
    <w:rsid w:val="00DF41ED"/>
    <w:rsid w:val="00DF45DE"/>
    <w:rsid w:val="00DF4D6A"/>
    <w:rsid w:val="00DF5347"/>
    <w:rsid w:val="00DF6168"/>
    <w:rsid w:val="00DF63A3"/>
    <w:rsid w:val="00DF67FB"/>
    <w:rsid w:val="00DF6C1D"/>
    <w:rsid w:val="00DF7159"/>
    <w:rsid w:val="00DF7748"/>
    <w:rsid w:val="00DF7E0E"/>
    <w:rsid w:val="00E004B1"/>
    <w:rsid w:val="00E0099E"/>
    <w:rsid w:val="00E01E11"/>
    <w:rsid w:val="00E01EF8"/>
    <w:rsid w:val="00E02182"/>
    <w:rsid w:val="00E023ED"/>
    <w:rsid w:val="00E02408"/>
    <w:rsid w:val="00E0258C"/>
    <w:rsid w:val="00E02DBA"/>
    <w:rsid w:val="00E02F47"/>
    <w:rsid w:val="00E03940"/>
    <w:rsid w:val="00E0397B"/>
    <w:rsid w:val="00E0413B"/>
    <w:rsid w:val="00E04290"/>
    <w:rsid w:val="00E04C21"/>
    <w:rsid w:val="00E05026"/>
    <w:rsid w:val="00E0527A"/>
    <w:rsid w:val="00E0629E"/>
    <w:rsid w:val="00E062D7"/>
    <w:rsid w:val="00E0646A"/>
    <w:rsid w:val="00E06554"/>
    <w:rsid w:val="00E0674B"/>
    <w:rsid w:val="00E06832"/>
    <w:rsid w:val="00E07B38"/>
    <w:rsid w:val="00E10278"/>
    <w:rsid w:val="00E10391"/>
    <w:rsid w:val="00E10AEA"/>
    <w:rsid w:val="00E121A1"/>
    <w:rsid w:val="00E123D0"/>
    <w:rsid w:val="00E12735"/>
    <w:rsid w:val="00E12994"/>
    <w:rsid w:val="00E12D5D"/>
    <w:rsid w:val="00E1334A"/>
    <w:rsid w:val="00E13684"/>
    <w:rsid w:val="00E144ED"/>
    <w:rsid w:val="00E14B81"/>
    <w:rsid w:val="00E14BE8"/>
    <w:rsid w:val="00E14D19"/>
    <w:rsid w:val="00E150E3"/>
    <w:rsid w:val="00E1603C"/>
    <w:rsid w:val="00E16627"/>
    <w:rsid w:val="00E167B2"/>
    <w:rsid w:val="00E16C2B"/>
    <w:rsid w:val="00E1753B"/>
    <w:rsid w:val="00E17CEB"/>
    <w:rsid w:val="00E20026"/>
    <w:rsid w:val="00E20354"/>
    <w:rsid w:val="00E20397"/>
    <w:rsid w:val="00E2080C"/>
    <w:rsid w:val="00E214D9"/>
    <w:rsid w:val="00E21950"/>
    <w:rsid w:val="00E225BE"/>
    <w:rsid w:val="00E23505"/>
    <w:rsid w:val="00E23FA3"/>
    <w:rsid w:val="00E242D5"/>
    <w:rsid w:val="00E24986"/>
    <w:rsid w:val="00E250B0"/>
    <w:rsid w:val="00E25E59"/>
    <w:rsid w:val="00E266F6"/>
    <w:rsid w:val="00E26AD7"/>
    <w:rsid w:val="00E26AF0"/>
    <w:rsid w:val="00E26C2C"/>
    <w:rsid w:val="00E26E49"/>
    <w:rsid w:val="00E26F20"/>
    <w:rsid w:val="00E26FC9"/>
    <w:rsid w:val="00E2758D"/>
    <w:rsid w:val="00E27ACC"/>
    <w:rsid w:val="00E30023"/>
    <w:rsid w:val="00E300F8"/>
    <w:rsid w:val="00E31109"/>
    <w:rsid w:val="00E318C1"/>
    <w:rsid w:val="00E31A3D"/>
    <w:rsid w:val="00E325DE"/>
    <w:rsid w:val="00E32934"/>
    <w:rsid w:val="00E33170"/>
    <w:rsid w:val="00E33476"/>
    <w:rsid w:val="00E33625"/>
    <w:rsid w:val="00E33BA0"/>
    <w:rsid w:val="00E33E31"/>
    <w:rsid w:val="00E33F6E"/>
    <w:rsid w:val="00E34155"/>
    <w:rsid w:val="00E34158"/>
    <w:rsid w:val="00E348B0"/>
    <w:rsid w:val="00E3494E"/>
    <w:rsid w:val="00E34B09"/>
    <w:rsid w:val="00E3584B"/>
    <w:rsid w:val="00E35ED1"/>
    <w:rsid w:val="00E36059"/>
    <w:rsid w:val="00E36A3A"/>
    <w:rsid w:val="00E372D9"/>
    <w:rsid w:val="00E375BB"/>
    <w:rsid w:val="00E375F2"/>
    <w:rsid w:val="00E3782E"/>
    <w:rsid w:val="00E37C11"/>
    <w:rsid w:val="00E4000C"/>
    <w:rsid w:val="00E405FB"/>
    <w:rsid w:val="00E409AA"/>
    <w:rsid w:val="00E413C4"/>
    <w:rsid w:val="00E42CA1"/>
    <w:rsid w:val="00E42CF1"/>
    <w:rsid w:val="00E4501B"/>
    <w:rsid w:val="00E45405"/>
    <w:rsid w:val="00E45E59"/>
    <w:rsid w:val="00E4686C"/>
    <w:rsid w:val="00E46D57"/>
    <w:rsid w:val="00E47179"/>
    <w:rsid w:val="00E4738F"/>
    <w:rsid w:val="00E47891"/>
    <w:rsid w:val="00E47E76"/>
    <w:rsid w:val="00E510A5"/>
    <w:rsid w:val="00E515D7"/>
    <w:rsid w:val="00E51ED5"/>
    <w:rsid w:val="00E5214E"/>
    <w:rsid w:val="00E5222E"/>
    <w:rsid w:val="00E52D09"/>
    <w:rsid w:val="00E53200"/>
    <w:rsid w:val="00E53422"/>
    <w:rsid w:val="00E53805"/>
    <w:rsid w:val="00E538BD"/>
    <w:rsid w:val="00E538D7"/>
    <w:rsid w:val="00E53B68"/>
    <w:rsid w:val="00E53C6C"/>
    <w:rsid w:val="00E5451B"/>
    <w:rsid w:val="00E547E1"/>
    <w:rsid w:val="00E54878"/>
    <w:rsid w:val="00E549D9"/>
    <w:rsid w:val="00E54CEC"/>
    <w:rsid w:val="00E54F4D"/>
    <w:rsid w:val="00E5522D"/>
    <w:rsid w:val="00E553BE"/>
    <w:rsid w:val="00E55A58"/>
    <w:rsid w:val="00E55A87"/>
    <w:rsid w:val="00E55CD4"/>
    <w:rsid w:val="00E55CED"/>
    <w:rsid w:val="00E5616B"/>
    <w:rsid w:val="00E566A3"/>
    <w:rsid w:val="00E57B8A"/>
    <w:rsid w:val="00E601A0"/>
    <w:rsid w:val="00E60B9D"/>
    <w:rsid w:val="00E60C36"/>
    <w:rsid w:val="00E60EA2"/>
    <w:rsid w:val="00E618E0"/>
    <w:rsid w:val="00E61930"/>
    <w:rsid w:val="00E619D4"/>
    <w:rsid w:val="00E61AEB"/>
    <w:rsid w:val="00E61B23"/>
    <w:rsid w:val="00E62856"/>
    <w:rsid w:val="00E628B0"/>
    <w:rsid w:val="00E62C67"/>
    <w:rsid w:val="00E63A36"/>
    <w:rsid w:val="00E63D62"/>
    <w:rsid w:val="00E6445C"/>
    <w:rsid w:val="00E64E1D"/>
    <w:rsid w:val="00E64EC1"/>
    <w:rsid w:val="00E6531E"/>
    <w:rsid w:val="00E65845"/>
    <w:rsid w:val="00E65D94"/>
    <w:rsid w:val="00E65E34"/>
    <w:rsid w:val="00E66152"/>
    <w:rsid w:val="00E6695F"/>
    <w:rsid w:val="00E66A21"/>
    <w:rsid w:val="00E66B02"/>
    <w:rsid w:val="00E66C82"/>
    <w:rsid w:val="00E67A33"/>
    <w:rsid w:val="00E67CA8"/>
    <w:rsid w:val="00E70B00"/>
    <w:rsid w:val="00E70C3B"/>
    <w:rsid w:val="00E70FC8"/>
    <w:rsid w:val="00E714EF"/>
    <w:rsid w:val="00E7164C"/>
    <w:rsid w:val="00E7184F"/>
    <w:rsid w:val="00E71F66"/>
    <w:rsid w:val="00E725DD"/>
    <w:rsid w:val="00E7265B"/>
    <w:rsid w:val="00E72CB5"/>
    <w:rsid w:val="00E73CCB"/>
    <w:rsid w:val="00E746F3"/>
    <w:rsid w:val="00E7473F"/>
    <w:rsid w:val="00E74F9D"/>
    <w:rsid w:val="00E756D7"/>
    <w:rsid w:val="00E758AB"/>
    <w:rsid w:val="00E75FD3"/>
    <w:rsid w:val="00E76812"/>
    <w:rsid w:val="00E7780B"/>
    <w:rsid w:val="00E77BF0"/>
    <w:rsid w:val="00E77DBE"/>
    <w:rsid w:val="00E8019E"/>
    <w:rsid w:val="00E809A8"/>
    <w:rsid w:val="00E80F93"/>
    <w:rsid w:val="00E818A5"/>
    <w:rsid w:val="00E81E38"/>
    <w:rsid w:val="00E8214F"/>
    <w:rsid w:val="00E82532"/>
    <w:rsid w:val="00E828D3"/>
    <w:rsid w:val="00E8298F"/>
    <w:rsid w:val="00E82B64"/>
    <w:rsid w:val="00E82E34"/>
    <w:rsid w:val="00E82FD9"/>
    <w:rsid w:val="00E8381D"/>
    <w:rsid w:val="00E8394A"/>
    <w:rsid w:val="00E83E66"/>
    <w:rsid w:val="00E845D8"/>
    <w:rsid w:val="00E846DF"/>
    <w:rsid w:val="00E846E2"/>
    <w:rsid w:val="00E8504E"/>
    <w:rsid w:val="00E8596F"/>
    <w:rsid w:val="00E859A5"/>
    <w:rsid w:val="00E86976"/>
    <w:rsid w:val="00E86AC2"/>
    <w:rsid w:val="00E87414"/>
    <w:rsid w:val="00E87581"/>
    <w:rsid w:val="00E87B1D"/>
    <w:rsid w:val="00E909A7"/>
    <w:rsid w:val="00E909D3"/>
    <w:rsid w:val="00E90C74"/>
    <w:rsid w:val="00E90CF9"/>
    <w:rsid w:val="00E9102A"/>
    <w:rsid w:val="00E9107F"/>
    <w:rsid w:val="00E91D2C"/>
    <w:rsid w:val="00E920A8"/>
    <w:rsid w:val="00E92341"/>
    <w:rsid w:val="00E9243C"/>
    <w:rsid w:val="00E929C3"/>
    <w:rsid w:val="00E92ABE"/>
    <w:rsid w:val="00E93091"/>
    <w:rsid w:val="00E93739"/>
    <w:rsid w:val="00E93ED8"/>
    <w:rsid w:val="00E94D63"/>
    <w:rsid w:val="00E9521B"/>
    <w:rsid w:val="00E95248"/>
    <w:rsid w:val="00E95280"/>
    <w:rsid w:val="00E95C83"/>
    <w:rsid w:val="00E95DB6"/>
    <w:rsid w:val="00E95EE8"/>
    <w:rsid w:val="00E96719"/>
    <w:rsid w:val="00E9681C"/>
    <w:rsid w:val="00E96915"/>
    <w:rsid w:val="00E96BBB"/>
    <w:rsid w:val="00E97D94"/>
    <w:rsid w:val="00EA0243"/>
    <w:rsid w:val="00EA0BA2"/>
    <w:rsid w:val="00EA0D5B"/>
    <w:rsid w:val="00EA0F62"/>
    <w:rsid w:val="00EA136A"/>
    <w:rsid w:val="00EA1711"/>
    <w:rsid w:val="00EA23F6"/>
    <w:rsid w:val="00EA2A5E"/>
    <w:rsid w:val="00EA3020"/>
    <w:rsid w:val="00EA3041"/>
    <w:rsid w:val="00EA3324"/>
    <w:rsid w:val="00EA3EE8"/>
    <w:rsid w:val="00EA4495"/>
    <w:rsid w:val="00EA46A3"/>
    <w:rsid w:val="00EA473A"/>
    <w:rsid w:val="00EA50DC"/>
    <w:rsid w:val="00EA5157"/>
    <w:rsid w:val="00EA5264"/>
    <w:rsid w:val="00EA52DD"/>
    <w:rsid w:val="00EA54F3"/>
    <w:rsid w:val="00EA5522"/>
    <w:rsid w:val="00EA5F6D"/>
    <w:rsid w:val="00EA744B"/>
    <w:rsid w:val="00EA7563"/>
    <w:rsid w:val="00EA77C4"/>
    <w:rsid w:val="00EA7A4C"/>
    <w:rsid w:val="00EA7CEA"/>
    <w:rsid w:val="00EA7DE3"/>
    <w:rsid w:val="00EB0346"/>
    <w:rsid w:val="00EB10FB"/>
    <w:rsid w:val="00EB12FD"/>
    <w:rsid w:val="00EB14E7"/>
    <w:rsid w:val="00EB223C"/>
    <w:rsid w:val="00EB25C5"/>
    <w:rsid w:val="00EB2DBA"/>
    <w:rsid w:val="00EB3544"/>
    <w:rsid w:val="00EB377D"/>
    <w:rsid w:val="00EB3BF2"/>
    <w:rsid w:val="00EB4EDF"/>
    <w:rsid w:val="00EB51CB"/>
    <w:rsid w:val="00EB5210"/>
    <w:rsid w:val="00EB62C2"/>
    <w:rsid w:val="00EB6826"/>
    <w:rsid w:val="00EB6BA9"/>
    <w:rsid w:val="00EB773A"/>
    <w:rsid w:val="00EB77D0"/>
    <w:rsid w:val="00EB788E"/>
    <w:rsid w:val="00EC0A48"/>
    <w:rsid w:val="00EC0BCB"/>
    <w:rsid w:val="00EC0CAC"/>
    <w:rsid w:val="00EC1671"/>
    <w:rsid w:val="00EC1BA7"/>
    <w:rsid w:val="00EC20CA"/>
    <w:rsid w:val="00EC219F"/>
    <w:rsid w:val="00EC34B3"/>
    <w:rsid w:val="00EC356C"/>
    <w:rsid w:val="00EC3602"/>
    <w:rsid w:val="00EC3717"/>
    <w:rsid w:val="00EC3860"/>
    <w:rsid w:val="00EC3A2B"/>
    <w:rsid w:val="00EC45B4"/>
    <w:rsid w:val="00EC46EC"/>
    <w:rsid w:val="00EC4851"/>
    <w:rsid w:val="00EC4D18"/>
    <w:rsid w:val="00EC4E31"/>
    <w:rsid w:val="00EC56AB"/>
    <w:rsid w:val="00EC5B8D"/>
    <w:rsid w:val="00EC5D2E"/>
    <w:rsid w:val="00EC60FD"/>
    <w:rsid w:val="00EC6EE2"/>
    <w:rsid w:val="00EC734A"/>
    <w:rsid w:val="00EC7E85"/>
    <w:rsid w:val="00EC7F45"/>
    <w:rsid w:val="00ED0229"/>
    <w:rsid w:val="00ED06B0"/>
    <w:rsid w:val="00ED0C8C"/>
    <w:rsid w:val="00ED15B3"/>
    <w:rsid w:val="00ED176D"/>
    <w:rsid w:val="00ED26E8"/>
    <w:rsid w:val="00ED27FD"/>
    <w:rsid w:val="00ED2A77"/>
    <w:rsid w:val="00ED2E43"/>
    <w:rsid w:val="00ED4075"/>
    <w:rsid w:val="00ED4DA3"/>
    <w:rsid w:val="00ED4E5F"/>
    <w:rsid w:val="00ED4E90"/>
    <w:rsid w:val="00ED51FF"/>
    <w:rsid w:val="00ED5A37"/>
    <w:rsid w:val="00ED5B46"/>
    <w:rsid w:val="00ED5DCF"/>
    <w:rsid w:val="00ED5FFF"/>
    <w:rsid w:val="00ED6416"/>
    <w:rsid w:val="00ED691F"/>
    <w:rsid w:val="00ED6B60"/>
    <w:rsid w:val="00ED78EA"/>
    <w:rsid w:val="00EE02EA"/>
    <w:rsid w:val="00EE0343"/>
    <w:rsid w:val="00EE05A0"/>
    <w:rsid w:val="00EE07DD"/>
    <w:rsid w:val="00EE0ABB"/>
    <w:rsid w:val="00EE0B77"/>
    <w:rsid w:val="00EE0C38"/>
    <w:rsid w:val="00EE1026"/>
    <w:rsid w:val="00EE1372"/>
    <w:rsid w:val="00EE187F"/>
    <w:rsid w:val="00EE1A7E"/>
    <w:rsid w:val="00EE1DD7"/>
    <w:rsid w:val="00EE270B"/>
    <w:rsid w:val="00EE2AFE"/>
    <w:rsid w:val="00EE2ECE"/>
    <w:rsid w:val="00EE3C2C"/>
    <w:rsid w:val="00EE4051"/>
    <w:rsid w:val="00EE42BC"/>
    <w:rsid w:val="00EE4440"/>
    <w:rsid w:val="00EE449A"/>
    <w:rsid w:val="00EE585E"/>
    <w:rsid w:val="00EE58A8"/>
    <w:rsid w:val="00EE5D5D"/>
    <w:rsid w:val="00EE61D8"/>
    <w:rsid w:val="00EE64CB"/>
    <w:rsid w:val="00EE6D0D"/>
    <w:rsid w:val="00EE74EC"/>
    <w:rsid w:val="00EE795A"/>
    <w:rsid w:val="00EE7BC3"/>
    <w:rsid w:val="00EE7E55"/>
    <w:rsid w:val="00EF1231"/>
    <w:rsid w:val="00EF145D"/>
    <w:rsid w:val="00EF14AF"/>
    <w:rsid w:val="00EF24D8"/>
    <w:rsid w:val="00EF2B69"/>
    <w:rsid w:val="00EF2D3B"/>
    <w:rsid w:val="00EF33AF"/>
    <w:rsid w:val="00EF3441"/>
    <w:rsid w:val="00EF3634"/>
    <w:rsid w:val="00EF36A3"/>
    <w:rsid w:val="00EF3826"/>
    <w:rsid w:val="00EF3C9A"/>
    <w:rsid w:val="00EF3FEA"/>
    <w:rsid w:val="00EF44E6"/>
    <w:rsid w:val="00EF4E59"/>
    <w:rsid w:val="00EF5374"/>
    <w:rsid w:val="00EF5995"/>
    <w:rsid w:val="00EF72C9"/>
    <w:rsid w:val="00EF78B2"/>
    <w:rsid w:val="00EF7A67"/>
    <w:rsid w:val="00EF7B50"/>
    <w:rsid w:val="00EF7E0F"/>
    <w:rsid w:val="00EF7F69"/>
    <w:rsid w:val="00EF7FDC"/>
    <w:rsid w:val="00F003F1"/>
    <w:rsid w:val="00F00886"/>
    <w:rsid w:val="00F013F6"/>
    <w:rsid w:val="00F01701"/>
    <w:rsid w:val="00F01741"/>
    <w:rsid w:val="00F017D3"/>
    <w:rsid w:val="00F01C44"/>
    <w:rsid w:val="00F01F3D"/>
    <w:rsid w:val="00F03045"/>
    <w:rsid w:val="00F03167"/>
    <w:rsid w:val="00F0351F"/>
    <w:rsid w:val="00F03E93"/>
    <w:rsid w:val="00F05132"/>
    <w:rsid w:val="00F055CD"/>
    <w:rsid w:val="00F067B6"/>
    <w:rsid w:val="00F067B7"/>
    <w:rsid w:val="00F07C4E"/>
    <w:rsid w:val="00F07E04"/>
    <w:rsid w:val="00F102AE"/>
    <w:rsid w:val="00F10518"/>
    <w:rsid w:val="00F105CF"/>
    <w:rsid w:val="00F105D3"/>
    <w:rsid w:val="00F10758"/>
    <w:rsid w:val="00F10BF7"/>
    <w:rsid w:val="00F10DF6"/>
    <w:rsid w:val="00F1101F"/>
    <w:rsid w:val="00F11783"/>
    <w:rsid w:val="00F118FD"/>
    <w:rsid w:val="00F12048"/>
    <w:rsid w:val="00F12466"/>
    <w:rsid w:val="00F12570"/>
    <w:rsid w:val="00F1276B"/>
    <w:rsid w:val="00F1315B"/>
    <w:rsid w:val="00F13909"/>
    <w:rsid w:val="00F13D26"/>
    <w:rsid w:val="00F13E97"/>
    <w:rsid w:val="00F14029"/>
    <w:rsid w:val="00F149F6"/>
    <w:rsid w:val="00F14B0C"/>
    <w:rsid w:val="00F14B2F"/>
    <w:rsid w:val="00F14FA7"/>
    <w:rsid w:val="00F15162"/>
    <w:rsid w:val="00F15E8F"/>
    <w:rsid w:val="00F1671A"/>
    <w:rsid w:val="00F16977"/>
    <w:rsid w:val="00F17278"/>
    <w:rsid w:val="00F17B2F"/>
    <w:rsid w:val="00F17B66"/>
    <w:rsid w:val="00F202F8"/>
    <w:rsid w:val="00F203A3"/>
    <w:rsid w:val="00F20705"/>
    <w:rsid w:val="00F209DD"/>
    <w:rsid w:val="00F21162"/>
    <w:rsid w:val="00F21510"/>
    <w:rsid w:val="00F21ADC"/>
    <w:rsid w:val="00F21CFE"/>
    <w:rsid w:val="00F221CA"/>
    <w:rsid w:val="00F23096"/>
    <w:rsid w:val="00F2324E"/>
    <w:rsid w:val="00F233F6"/>
    <w:rsid w:val="00F23976"/>
    <w:rsid w:val="00F23BA6"/>
    <w:rsid w:val="00F23EB4"/>
    <w:rsid w:val="00F23F6A"/>
    <w:rsid w:val="00F24557"/>
    <w:rsid w:val="00F247AE"/>
    <w:rsid w:val="00F2491B"/>
    <w:rsid w:val="00F257C6"/>
    <w:rsid w:val="00F2612E"/>
    <w:rsid w:val="00F264EE"/>
    <w:rsid w:val="00F264F5"/>
    <w:rsid w:val="00F26BF2"/>
    <w:rsid w:val="00F26FA3"/>
    <w:rsid w:val="00F2726D"/>
    <w:rsid w:val="00F273B1"/>
    <w:rsid w:val="00F276B1"/>
    <w:rsid w:val="00F27DD4"/>
    <w:rsid w:val="00F302B4"/>
    <w:rsid w:val="00F30A7B"/>
    <w:rsid w:val="00F30AC6"/>
    <w:rsid w:val="00F30BA5"/>
    <w:rsid w:val="00F30FC2"/>
    <w:rsid w:val="00F31E47"/>
    <w:rsid w:val="00F31EDA"/>
    <w:rsid w:val="00F325F3"/>
    <w:rsid w:val="00F3274C"/>
    <w:rsid w:val="00F32CA9"/>
    <w:rsid w:val="00F32F7F"/>
    <w:rsid w:val="00F33D63"/>
    <w:rsid w:val="00F346D1"/>
    <w:rsid w:val="00F34874"/>
    <w:rsid w:val="00F34F14"/>
    <w:rsid w:val="00F3587E"/>
    <w:rsid w:val="00F35CFB"/>
    <w:rsid w:val="00F35F0C"/>
    <w:rsid w:val="00F3634C"/>
    <w:rsid w:val="00F36666"/>
    <w:rsid w:val="00F369E7"/>
    <w:rsid w:val="00F36BE6"/>
    <w:rsid w:val="00F3768F"/>
    <w:rsid w:val="00F3794C"/>
    <w:rsid w:val="00F37BFA"/>
    <w:rsid w:val="00F406BB"/>
    <w:rsid w:val="00F40757"/>
    <w:rsid w:val="00F412A6"/>
    <w:rsid w:val="00F41515"/>
    <w:rsid w:val="00F421F5"/>
    <w:rsid w:val="00F42AE7"/>
    <w:rsid w:val="00F42CBF"/>
    <w:rsid w:val="00F42CF4"/>
    <w:rsid w:val="00F433A1"/>
    <w:rsid w:val="00F437A3"/>
    <w:rsid w:val="00F4421C"/>
    <w:rsid w:val="00F44257"/>
    <w:rsid w:val="00F4443A"/>
    <w:rsid w:val="00F444BE"/>
    <w:rsid w:val="00F44851"/>
    <w:rsid w:val="00F44C93"/>
    <w:rsid w:val="00F45037"/>
    <w:rsid w:val="00F458CC"/>
    <w:rsid w:val="00F45D30"/>
    <w:rsid w:val="00F46416"/>
    <w:rsid w:val="00F465A1"/>
    <w:rsid w:val="00F46F35"/>
    <w:rsid w:val="00F47286"/>
    <w:rsid w:val="00F473E8"/>
    <w:rsid w:val="00F47603"/>
    <w:rsid w:val="00F47A5D"/>
    <w:rsid w:val="00F47CF8"/>
    <w:rsid w:val="00F47D90"/>
    <w:rsid w:val="00F47F4F"/>
    <w:rsid w:val="00F5009B"/>
    <w:rsid w:val="00F50A4C"/>
    <w:rsid w:val="00F50C7D"/>
    <w:rsid w:val="00F50DE5"/>
    <w:rsid w:val="00F513C4"/>
    <w:rsid w:val="00F5153B"/>
    <w:rsid w:val="00F5177E"/>
    <w:rsid w:val="00F5184A"/>
    <w:rsid w:val="00F51B31"/>
    <w:rsid w:val="00F51F0B"/>
    <w:rsid w:val="00F52839"/>
    <w:rsid w:val="00F535A6"/>
    <w:rsid w:val="00F53A49"/>
    <w:rsid w:val="00F53B9D"/>
    <w:rsid w:val="00F54384"/>
    <w:rsid w:val="00F54668"/>
    <w:rsid w:val="00F55240"/>
    <w:rsid w:val="00F5540B"/>
    <w:rsid w:val="00F55D13"/>
    <w:rsid w:val="00F560E6"/>
    <w:rsid w:val="00F56195"/>
    <w:rsid w:val="00F5699C"/>
    <w:rsid w:val="00F56C41"/>
    <w:rsid w:val="00F57041"/>
    <w:rsid w:val="00F57A88"/>
    <w:rsid w:val="00F57B86"/>
    <w:rsid w:val="00F60B20"/>
    <w:rsid w:val="00F60FA0"/>
    <w:rsid w:val="00F61537"/>
    <w:rsid w:val="00F61943"/>
    <w:rsid w:val="00F61A41"/>
    <w:rsid w:val="00F61B67"/>
    <w:rsid w:val="00F6208C"/>
    <w:rsid w:val="00F62366"/>
    <w:rsid w:val="00F62B1D"/>
    <w:rsid w:val="00F62C58"/>
    <w:rsid w:val="00F62F3C"/>
    <w:rsid w:val="00F63BB9"/>
    <w:rsid w:val="00F64034"/>
    <w:rsid w:val="00F64A0E"/>
    <w:rsid w:val="00F6538C"/>
    <w:rsid w:val="00F654EE"/>
    <w:rsid w:val="00F658CA"/>
    <w:rsid w:val="00F65B55"/>
    <w:rsid w:val="00F66751"/>
    <w:rsid w:val="00F66BC3"/>
    <w:rsid w:val="00F672BC"/>
    <w:rsid w:val="00F675B8"/>
    <w:rsid w:val="00F71078"/>
    <w:rsid w:val="00F714E9"/>
    <w:rsid w:val="00F71609"/>
    <w:rsid w:val="00F721E0"/>
    <w:rsid w:val="00F727DA"/>
    <w:rsid w:val="00F73265"/>
    <w:rsid w:val="00F736D1"/>
    <w:rsid w:val="00F73C11"/>
    <w:rsid w:val="00F73F61"/>
    <w:rsid w:val="00F7403D"/>
    <w:rsid w:val="00F74071"/>
    <w:rsid w:val="00F7515E"/>
    <w:rsid w:val="00F75274"/>
    <w:rsid w:val="00F758AD"/>
    <w:rsid w:val="00F75961"/>
    <w:rsid w:val="00F75E7E"/>
    <w:rsid w:val="00F75FBD"/>
    <w:rsid w:val="00F760AF"/>
    <w:rsid w:val="00F7668E"/>
    <w:rsid w:val="00F76AD0"/>
    <w:rsid w:val="00F773FD"/>
    <w:rsid w:val="00F7749B"/>
    <w:rsid w:val="00F777B5"/>
    <w:rsid w:val="00F77A99"/>
    <w:rsid w:val="00F80208"/>
    <w:rsid w:val="00F80636"/>
    <w:rsid w:val="00F81C65"/>
    <w:rsid w:val="00F81C86"/>
    <w:rsid w:val="00F82623"/>
    <w:rsid w:val="00F8276B"/>
    <w:rsid w:val="00F82B90"/>
    <w:rsid w:val="00F82C77"/>
    <w:rsid w:val="00F830C4"/>
    <w:rsid w:val="00F8394F"/>
    <w:rsid w:val="00F84BEE"/>
    <w:rsid w:val="00F85649"/>
    <w:rsid w:val="00F85F4F"/>
    <w:rsid w:val="00F86341"/>
    <w:rsid w:val="00F86408"/>
    <w:rsid w:val="00F869EE"/>
    <w:rsid w:val="00F86A69"/>
    <w:rsid w:val="00F86F04"/>
    <w:rsid w:val="00F86F42"/>
    <w:rsid w:val="00F871D0"/>
    <w:rsid w:val="00F900F1"/>
    <w:rsid w:val="00F90743"/>
    <w:rsid w:val="00F909A5"/>
    <w:rsid w:val="00F90AA8"/>
    <w:rsid w:val="00F90B91"/>
    <w:rsid w:val="00F90BB5"/>
    <w:rsid w:val="00F91EE5"/>
    <w:rsid w:val="00F92792"/>
    <w:rsid w:val="00F933F6"/>
    <w:rsid w:val="00F934B6"/>
    <w:rsid w:val="00F93B1A"/>
    <w:rsid w:val="00F93ED5"/>
    <w:rsid w:val="00F940C8"/>
    <w:rsid w:val="00F9468A"/>
    <w:rsid w:val="00F9527F"/>
    <w:rsid w:val="00F952E5"/>
    <w:rsid w:val="00F9559A"/>
    <w:rsid w:val="00F95F43"/>
    <w:rsid w:val="00F96B80"/>
    <w:rsid w:val="00F970EE"/>
    <w:rsid w:val="00F9757B"/>
    <w:rsid w:val="00FA0B13"/>
    <w:rsid w:val="00FA0F2D"/>
    <w:rsid w:val="00FA1366"/>
    <w:rsid w:val="00FA1897"/>
    <w:rsid w:val="00FA1B3F"/>
    <w:rsid w:val="00FA1C26"/>
    <w:rsid w:val="00FA258D"/>
    <w:rsid w:val="00FA2DC6"/>
    <w:rsid w:val="00FA35EB"/>
    <w:rsid w:val="00FA393E"/>
    <w:rsid w:val="00FA4033"/>
    <w:rsid w:val="00FA42B0"/>
    <w:rsid w:val="00FA4531"/>
    <w:rsid w:val="00FA4C37"/>
    <w:rsid w:val="00FA4C43"/>
    <w:rsid w:val="00FA5374"/>
    <w:rsid w:val="00FA644A"/>
    <w:rsid w:val="00FA697B"/>
    <w:rsid w:val="00FA6A52"/>
    <w:rsid w:val="00FA6ED3"/>
    <w:rsid w:val="00FA705D"/>
    <w:rsid w:val="00FA72DD"/>
    <w:rsid w:val="00FA7832"/>
    <w:rsid w:val="00FA7839"/>
    <w:rsid w:val="00FA7B19"/>
    <w:rsid w:val="00FA7D11"/>
    <w:rsid w:val="00FA7DB4"/>
    <w:rsid w:val="00FB0A48"/>
    <w:rsid w:val="00FB0ABE"/>
    <w:rsid w:val="00FB0BFB"/>
    <w:rsid w:val="00FB0E12"/>
    <w:rsid w:val="00FB1162"/>
    <w:rsid w:val="00FB15A6"/>
    <w:rsid w:val="00FB1D1D"/>
    <w:rsid w:val="00FB1E26"/>
    <w:rsid w:val="00FB1F69"/>
    <w:rsid w:val="00FB209D"/>
    <w:rsid w:val="00FB22A4"/>
    <w:rsid w:val="00FB2928"/>
    <w:rsid w:val="00FB2ED1"/>
    <w:rsid w:val="00FB315E"/>
    <w:rsid w:val="00FB3339"/>
    <w:rsid w:val="00FB37F4"/>
    <w:rsid w:val="00FB4542"/>
    <w:rsid w:val="00FB5334"/>
    <w:rsid w:val="00FB5B24"/>
    <w:rsid w:val="00FB658C"/>
    <w:rsid w:val="00FB679A"/>
    <w:rsid w:val="00FB68D7"/>
    <w:rsid w:val="00FB76A6"/>
    <w:rsid w:val="00FB77F2"/>
    <w:rsid w:val="00FC0B08"/>
    <w:rsid w:val="00FC107E"/>
    <w:rsid w:val="00FC10AC"/>
    <w:rsid w:val="00FC1206"/>
    <w:rsid w:val="00FC174E"/>
    <w:rsid w:val="00FC18D8"/>
    <w:rsid w:val="00FC1906"/>
    <w:rsid w:val="00FC2088"/>
    <w:rsid w:val="00FC21A8"/>
    <w:rsid w:val="00FC244C"/>
    <w:rsid w:val="00FC265F"/>
    <w:rsid w:val="00FC32C0"/>
    <w:rsid w:val="00FC34CA"/>
    <w:rsid w:val="00FC3F85"/>
    <w:rsid w:val="00FC49B3"/>
    <w:rsid w:val="00FC4A0D"/>
    <w:rsid w:val="00FC4BE2"/>
    <w:rsid w:val="00FC5367"/>
    <w:rsid w:val="00FC553B"/>
    <w:rsid w:val="00FC55C8"/>
    <w:rsid w:val="00FC5C19"/>
    <w:rsid w:val="00FC676C"/>
    <w:rsid w:val="00FC6D9D"/>
    <w:rsid w:val="00FC72E0"/>
    <w:rsid w:val="00FC73F7"/>
    <w:rsid w:val="00FC7716"/>
    <w:rsid w:val="00FC7AC4"/>
    <w:rsid w:val="00FC7B10"/>
    <w:rsid w:val="00FD03DF"/>
    <w:rsid w:val="00FD0641"/>
    <w:rsid w:val="00FD16B3"/>
    <w:rsid w:val="00FD261F"/>
    <w:rsid w:val="00FD3DFE"/>
    <w:rsid w:val="00FD3F40"/>
    <w:rsid w:val="00FD4881"/>
    <w:rsid w:val="00FD51CE"/>
    <w:rsid w:val="00FD5BE2"/>
    <w:rsid w:val="00FD5D56"/>
    <w:rsid w:val="00FD678E"/>
    <w:rsid w:val="00FD68F3"/>
    <w:rsid w:val="00FD6E6C"/>
    <w:rsid w:val="00FD78F6"/>
    <w:rsid w:val="00FD7C21"/>
    <w:rsid w:val="00FD7D62"/>
    <w:rsid w:val="00FD7FE3"/>
    <w:rsid w:val="00FE0CC6"/>
    <w:rsid w:val="00FE0CFD"/>
    <w:rsid w:val="00FE1E59"/>
    <w:rsid w:val="00FE1F4D"/>
    <w:rsid w:val="00FE2CB2"/>
    <w:rsid w:val="00FE3345"/>
    <w:rsid w:val="00FE3559"/>
    <w:rsid w:val="00FE3754"/>
    <w:rsid w:val="00FE3770"/>
    <w:rsid w:val="00FE3843"/>
    <w:rsid w:val="00FE41F3"/>
    <w:rsid w:val="00FE4BF9"/>
    <w:rsid w:val="00FE525D"/>
    <w:rsid w:val="00FE6E4D"/>
    <w:rsid w:val="00FE76D4"/>
    <w:rsid w:val="00FE7CCC"/>
    <w:rsid w:val="00FE7D1C"/>
    <w:rsid w:val="00FF0387"/>
    <w:rsid w:val="00FF0DC0"/>
    <w:rsid w:val="00FF17AA"/>
    <w:rsid w:val="00FF1B6B"/>
    <w:rsid w:val="00FF1D3E"/>
    <w:rsid w:val="00FF2067"/>
    <w:rsid w:val="00FF2412"/>
    <w:rsid w:val="00FF2859"/>
    <w:rsid w:val="00FF2BE6"/>
    <w:rsid w:val="00FF2E4F"/>
    <w:rsid w:val="00FF33E6"/>
    <w:rsid w:val="00FF35E2"/>
    <w:rsid w:val="00FF3648"/>
    <w:rsid w:val="00FF392F"/>
    <w:rsid w:val="00FF3F3D"/>
    <w:rsid w:val="00FF4637"/>
    <w:rsid w:val="00FF4743"/>
    <w:rsid w:val="00FF5086"/>
    <w:rsid w:val="00FF525E"/>
    <w:rsid w:val="00FF5ADF"/>
    <w:rsid w:val="00FF5BD9"/>
    <w:rsid w:val="00FF60B1"/>
    <w:rsid w:val="00FF614B"/>
    <w:rsid w:val="00FF644B"/>
    <w:rsid w:val="00FF669D"/>
    <w:rsid w:val="00FF682A"/>
    <w:rsid w:val="00FF6BDE"/>
    <w:rsid w:val="00FF6DC9"/>
    <w:rsid w:val="00FF6E0C"/>
    <w:rsid w:val="00FF709A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7C691C5"/>
  <w15:chartTrackingRefBased/>
  <w15:docId w15:val="{53BC7E50-8382-2B4A-86A6-0C556D8E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BE6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10">
    <w:name w:val="heading 1"/>
    <w:basedOn w:val="a"/>
    <w:next w:val="20"/>
    <w:link w:val="11"/>
    <w:qFormat/>
    <w:rsid w:val="00992D71"/>
    <w:pPr>
      <w:keepNext/>
      <w:spacing w:before="120"/>
      <w:ind w:left="708" w:hanging="708"/>
      <w:jc w:val="center"/>
      <w:outlineLvl w:val="0"/>
    </w:pPr>
    <w:rPr>
      <w:rFonts w:eastAsia="Calibri"/>
      <w:b/>
      <w:bCs/>
      <w:caps/>
      <w:spacing w:val="40"/>
      <w:lang w:val="x-none" w:eastAsia="x-none"/>
    </w:rPr>
  </w:style>
  <w:style w:type="paragraph" w:styleId="20">
    <w:name w:val="heading 2"/>
    <w:basedOn w:val="10"/>
    <w:next w:val="3"/>
    <w:link w:val="21"/>
    <w:qFormat/>
    <w:rsid w:val="00992D71"/>
    <w:pPr>
      <w:keepNext w:val="0"/>
      <w:ind w:left="0" w:firstLine="0"/>
      <w:jc w:val="both"/>
      <w:outlineLvl w:val="1"/>
    </w:pPr>
    <w:rPr>
      <w:b w:val="0"/>
      <w:bCs w:val="0"/>
      <w:caps w:val="0"/>
      <w:spacing w:val="0"/>
    </w:rPr>
  </w:style>
  <w:style w:type="paragraph" w:styleId="3">
    <w:name w:val="heading 3"/>
    <w:basedOn w:val="20"/>
    <w:next w:val="4"/>
    <w:link w:val="30"/>
    <w:qFormat/>
    <w:rsid w:val="00992D71"/>
    <w:pPr>
      <w:ind w:left="1135" w:hanging="851"/>
      <w:outlineLvl w:val="2"/>
    </w:pPr>
  </w:style>
  <w:style w:type="paragraph" w:styleId="4">
    <w:name w:val="heading 4"/>
    <w:basedOn w:val="3"/>
    <w:next w:val="5"/>
    <w:link w:val="40"/>
    <w:qFormat/>
    <w:rsid w:val="00992D71"/>
    <w:pPr>
      <w:ind w:left="1418" w:hanging="964"/>
      <w:outlineLvl w:val="3"/>
    </w:pPr>
  </w:style>
  <w:style w:type="paragraph" w:styleId="5">
    <w:name w:val="heading 5"/>
    <w:basedOn w:val="a"/>
    <w:next w:val="a"/>
    <w:link w:val="50"/>
    <w:qFormat/>
    <w:rsid w:val="00992D71"/>
    <w:pPr>
      <w:spacing w:before="240" w:after="60"/>
      <w:outlineLvl w:val="4"/>
    </w:pPr>
    <w:rPr>
      <w:rFonts w:ascii="Arial" w:eastAsia="Calibri" w:hAnsi="Arial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992D71"/>
    <w:rPr>
      <w:rFonts w:ascii="Arial" w:eastAsia="Calibri" w:hAnsi="Arial"/>
      <w:lang w:val="x-none"/>
    </w:rPr>
  </w:style>
  <w:style w:type="character" w:customStyle="1" w:styleId="40">
    <w:name w:val="Заголовок 4 Знак"/>
    <w:link w:val="4"/>
    <w:rsid w:val="00992D71"/>
    <w:rPr>
      <w:rFonts w:eastAsia="Calibri"/>
      <w:sz w:val="24"/>
      <w:szCs w:val="24"/>
      <w:lang w:val="x-none"/>
    </w:rPr>
  </w:style>
  <w:style w:type="character" w:customStyle="1" w:styleId="30">
    <w:name w:val="Заголовок 3 Знак"/>
    <w:link w:val="3"/>
    <w:rsid w:val="00992D71"/>
    <w:rPr>
      <w:rFonts w:eastAsia="Calibri"/>
      <w:sz w:val="24"/>
      <w:szCs w:val="24"/>
      <w:lang w:val="x-none"/>
    </w:rPr>
  </w:style>
  <w:style w:type="character" w:customStyle="1" w:styleId="21">
    <w:name w:val="Заголовок 2 Знак"/>
    <w:link w:val="20"/>
    <w:rsid w:val="00992D71"/>
    <w:rPr>
      <w:rFonts w:eastAsia="Calibri"/>
      <w:sz w:val="24"/>
      <w:szCs w:val="24"/>
      <w:lang w:val="x-none"/>
    </w:rPr>
  </w:style>
  <w:style w:type="character" w:customStyle="1" w:styleId="11">
    <w:name w:val="Заголовок 1 Знак"/>
    <w:link w:val="10"/>
    <w:rsid w:val="00992D71"/>
    <w:rPr>
      <w:rFonts w:eastAsia="Calibri"/>
      <w:b/>
      <w:bCs/>
      <w:caps/>
      <w:spacing w:val="40"/>
      <w:sz w:val="24"/>
      <w:szCs w:val="24"/>
      <w:lang w:val="x-none"/>
    </w:rPr>
  </w:style>
  <w:style w:type="paragraph" w:customStyle="1" w:styleId="12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92D71"/>
    <w:rPr>
      <w:sz w:val="24"/>
      <w:szCs w:val="24"/>
    </w:r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92D71"/>
    <w:rPr>
      <w:sz w:val="24"/>
      <w:szCs w:val="24"/>
    </w:rPr>
  </w:style>
  <w:style w:type="character" w:styleId="a7">
    <w:name w:val="page number"/>
    <w:basedOn w:val="a0"/>
    <w:rsid w:val="009A4AF3"/>
  </w:style>
  <w:style w:type="paragraph" w:customStyle="1" w:styleId="ConsPlusNonformat">
    <w:name w:val="ConsPlusNonformat"/>
    <w:rsid w:val="00992D7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eastAsia="Calibri" w:hAnsi="Courier New" w:cs="Courier New"/>
    </w:rPr>
  </w:style>
  <w:style w:type="paragraph" w:customStyle="1" w:styleId="a8">
    <w:name w:val="Осн.текст"/>
    <w:basedOn w:val="a"/>
    <w:rsid w:val="00992D71"/>
    <w:pPr>
      <w:spacing w:before="60"/>
      <w:ind w:firstLine="720"/>
    </w:pPr>
    <w:rPr>
      <w:rFonts w:eastAsia="Calibri"/>
    </w:rPr>
  </w:style>
  <w:style w:type="character" w:styleId="a9">
    <w:name w:val="Hyperlink"/>
    <w:uiPriority w:val="99"/>
    <w:rsid w:val="00992D71"/>
    <w:rPr>
      <w:rFonts w:cs="Times New Roman"/>
      <w:color w:val="0000FF"/>
      <w:u w:val="single"/>
    </w:rPr>
  </w:style>
  <w:style w:type="paragraph" w:customStyle="1" w:styleId="ConsPlusNormal">
    <w:name w:val="ConsPlusNormal"/>
    <w:rsid w:val="00992D71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eastAsia="Calibri" w:hAnsi="Arial" w:cs="Arial"/>
    </w:rPr>
  </w:style>
  <w:style w:type="character" w:customStyle="1" w:styleId="aa">
    <w:name w:val="Текст выноски Знак"/>
    <w:link w:val="ab"/>
    <w:locked/>
    <w:rsid w:val="00992D71"/>
    <w:rPr>
      <w:rFonts w:ascii="Tahoma" w:hAnsi="Tahoma" w:cs="Tahoma"/>
      <w:sz w:val="16"/>
      <w:szCs w:val="16"/>
      <w:lang w:val="x-none"/>
    </w:rPr>
  </w:style>
  <w:style w:type="paragraph" w:styleId="ab">
    <w:name w:val="Balloon Text"/>
    <w:basedOn w:val="a"/>
    <w:link w:val="aa"/>
    <w:rsid w:val="00992D71"/>
    <w:rPr>
      <w:rFonts w:ascii="Tahoma" w:hAnsi="Tahoma"/>
      <w:sz w:val="16"/>
      <w:szCs w:val="16"/>
      <w:lang w:val="x-none" w:eastAsia="x-none"/>
    </w:rPr>
  </w:style>
  <w:style w:type="character" w:customStyle="1" w:styleId="13">
    <w:name w:val="Текст выноски Знак1"/>
    <w:rsid w:val="00992D71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992D7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Calibri" w:hAnsi="Arial" w:cs="Arial"/>
    </w:rPr>
  </w:style>
  <w:style w:type="paragraph" w:customStyle="1" w:styleId="Style8">
    <w:name w:val="Style8"/>
    <w:basedOn w:val="a"/>
    <w:rsid w:val="00992D71"/>
    <w:pPr>
      <w:autoSpaceDE w:val="0"/>
      <w:autoSpaceDN w:val="0"/>
      <w:spacing w:line="322" w:lineRule="exact"/>
    </w:pPr>
    <w:rPr>
      <w:rFonts w:ascii="Calibri" w:eastAsia="Calibri" w:hAnsi="Calibri"/>
    </w:rPr>
  </w:style>
  <w:style w:type="character" w:customStyle="1" w:styleId="FontStyle40">
    <w:name w:val="Font Style40"/>
    <w:rsid w:val="00992D7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5">
    <w:name w:val="Style25"/>
    <w:basedOn w:val="a"/>
    <w:rsid w:val="00992D71"/>
    <w:pPr>
      <w:autoSpaceDE w:val="0"/>
      <w:autoSpaceDN w:val="0"/>
      <w:spacing w:line="322" w:lineRule="exact"/>
      <w:ind w:firstLine="816"/>
    </w:pPr>
    <w:rPr>
      <w:rFonts w:ascii="Calibri" w:eastAsia="Calibri" w:hAnsi="Calibri"/>
    </w:rPr>
  </w:style>
  <w:style w:type="character" w:customStyle="1" w:styleId="FontStyle36">
    <w:name w:val="Font Style36"/>
    <w:rsid w:val="00992D71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rsid w:val="00992D71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23">
    <w:name w:val="Style23"/>
    <w:basedOn w:val="a"/>
    <w:rsid w:val="00992D71"/>
    <w:pPr>
      <w:autoSpaceDE w:val="0"/>
      <w:autoSpaceDN w:val="0"/>
      <w:spacing w:line="318" w:lineRule="exact"/>
    </w:pPr>
    <w:rPr>
      <w:rFonts w:ascii="Calibri" w:eastAsia="Calibri" w:hAnsi="Calibri"/>
    </w:rPr>
  </w:style>
  <w:style w:type="paragraph" w:customStyle="1" w:styleId="Style24">
    <w:name w:val="Style24"/>
    <w:basedOn w:val="a"/>
    <w:rsid w:val="00992D71"/>
    <w:pPr>
      <w:autoSpaceDE w:val="0"/>
      <w:autoSpaceDN w:val="0"/>
      <w:spacing w:line="317" w:lineRule="exact"/>
      <w:ind w:firstLine="427"/>
    </w:pPr>
    <w:rPr>
      <w:rFonts w:ascii="Calibri" w:eastAsia="Calibri" w:hAnsi="Calibri"/>
    </w:rPr>
  </w:style>
  <w:style w:type="paragraph" w:customStyle="1" w:styleId="Style22">
    <w:name w:val="Style22"/>
    <w:basedOn w:val="a"/>
    <w:rsid w:val="00992D71"/>
    <w:pPr>
      <w:autoSpaceDE w:val="0"/>
      <w:autoSpaceDN w:val="0"/>
      <w:spacing w:line="312" w:lineRule="exact"/>
      <w:ind w:firstLine="542"/>
    </w:pPr>
    <w:rPr>
      <w:rFonts w:ascii="Calibri" w:eastAsia="Calibri" w:hAnsi="Calibri"/>
    </w:rPr>
  </w:style>
  <w:style w:type="paragraph" w:customStyle="1" w:styleId="Style11">
    <w:name w:val="Style11"/>
    <w:basedOn w:val="a"/>
    <w:rsid w:val="00992D71"/>
    <w:pPr>
      <w:autoSpaceDE w:val="0"/>
      <w:autoSpaceDN w:val="0"/>
      <w:spacing w:line="293" w:lineRule="exact"/>
      <w:jc w:val="center"/>
    </w:pPr>
    <w:rPr>
      <w:rFonts w:ascii="Calibri" w:eastAsia="Calibri" w:hAnsi="Calibri"/>
    </w:rPr>
  </w:style>
  <w:style w:type="paragraph" w:customStyle="1" w:styleId="Style13">
    <w:name w:val="Style13"/>
    <w:basedOn w:val="a"/>
    <w:rsid w:val="00992D71"/>
    <w:pPr>
      <w:autoSpaceDE w:val="0"/>
      <w:autoSpaceDN w:val="0"/>
      <w:spacing w:line="275" w:lineRule="exact"/>
      <w:jc w:val="center"/>
    </w:pPr>
    <w:rPr>
      <w:rFonts w:ascii="Calibri" w:eastAsia="Calibri" w:hAnsi="Calibri"/>
    </w:rPr>
  </w:style>
  <w:style w:type="paragraph" w:customStyle="1" w:styleId="Style14">
    <w:name w:val="Style14"/>
    <w:basedOn w:val="a"/>
    <w:rsid w:val="00992D71"/>
    <w:pPr>
      <w:autoSpaceDE w:val="0"/>
      <w:autoSpaceDN w:val="0"/>
    </w:pPr>
    <w:rPr>
      <w:rFonts w:ascii="Calibri" w:eastAsia="Calibri" w:hAnsi="Calibri"/>
    </w:rPr>
  </w:style>
  <w:style w:type="paragraph" w:customStyle="1" w:styleId="Style21">
    <w:name w:val="Style21"/>
    <w:basedOn w:val="a"/>
    <w:rsid w:val="00992D71"/>
    <w:pPr>
      <w:autoSpaceDE w:val="0"/>
      <w:autoSpaceDN w:val="0"/>
    </w:pPr>
    <w:rPr>
      <w:rFonts w:ascii="Calibri" w:eastAsia="Calibri" w:hAnsi="Calibri"/>
    </w:rPr>
  </w:style>
  <w:style w:type="paragraph" w:customStyle="1" w:styleId="Style26">
    <w:name w:val="Style26"/>
    <w:basedOn w:val="a"/>
    <w:rsid w:val="00992D71"/>
    <w:pPr>
      <w:autoSpaceDE w:val="0"/>
      <w:autoSpaceDN w:val="0"/>
      <w:spacing w:line="298" w:lineRule="exact"/>
    </w:pPr>
    <w:rPr>
      <w:rFonts w:ascii="Calibri" w:eastAsia="Calibri" w:hAnsi="Calibri"/>
    </w:rPr>
  </w:style>
  <w:style w:type="paragraph" w:customStyle="1" w:styleId="Style27">
    <w:name w:val="Style27"/>
    <w:basedOn w:val="a"/>
    <w:rsid w:val="00992D71"/>
    <w:pPr>
      <w:autoSpaceDE w:val="0"/>
      <w:autoSpaceDN w:val="0"/>
    </w:pPr>
    <w:rPr>
      <w:rFonts w:ascii="Calibri" w:eastAsia="Calibri" w:hAnsi="Calibri"/>
    </w:rPr>
  </w:style>
  <w:style w:type="paragraph" w:customStyle="1" w:styleId="Style28">
    <w:name w:val="Style28"/>
    <w:basedOn w:val="a"/>
    <w:rsid w:val="00992D71"/>
    <w:pPr>
      <w:autoSpaceDE w:val="0"/>
      <w:autoSpaceDN w:val="0"/>
      <w:spacing w:line="328" w:lineRule="exact"/>
      <w:ind w:firstLine="106"/>
    </w:pPr>
    <w:rPr>
      <w:rFonts w:ascii="Calibri" w:eastAsia="Calibri" w:hAnsi="Calibri"/>
    </w:rPr>
  </w:style>
  <w:style w:type="character" w:customStyle="1" w:styleId="FontStyle37">
    <w:name w:val="Font Style37"/>
    <w:rsid w:val="00992D71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992D7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4">
    <w:name w:val="Font Style44"/>
    <w:rsid w:val="00992D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rsid w:val="00992D71"/>
    <w:rPr>
      <w:rFonts w:ascii="Calibri" w:hAnsi="Calibri" w:cs="Calibri"/>
      <w:sz w:val="22"/>
      <w:szCs w:val="22"/>
    </w:rPr>
  </w:style>
  <w:style w:type="character" w:customStyle="1" w:styleId="FontStyle46">
    <w:name w:val="Font Style46"/>
    <w:rsid w:val="00992D71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992D71"/>
    <w:pPr>
      <w:autoSpaceDE w:val="0"/>
      <w:autoSpaceDN w:val="0"/>
      <w:jc w:val="center"/>
    </w:pPr>
    <w:rPr>
      <w:rFonts w:ascii="Calibri" w:eastAsia="Calibri" w:hAnsi="Calibri"/>
    </w:rPr>
  </w:style>
  <w:style w:type="paragraph" w:customStyle="1" w:styleId="Style18">
    <w:name w:val="Style18"/>
    <w:basedOn w:val="a"/>
    <w:rsid w:val="00992D71"/>
    <w:pPr>
      <w:autoSpaceDE w:val="0"/>
      <w:autoSpaceDN w:val="0"/>
      <w:spacing w:line="371" w:lineRule="exact"/>
      <w:ind w:firstLine="677"/>
    </w:pPr>
    <w:rPr>
      <w:rFonts w:ascii="Calibri" w:eastAsia="Calibri" w:hAnsi="Calibri"/>
    </w:rPr>
  </w:style>
  <w:style w:type="paragraph" w:styleId="ac">
    <w:name w:val="Body Text"/>
    <w:basedOn w:val="a"/>
    <w:link w:val="ad"/>
    <w:rsid w:val="00992D71"/>
    <w:pPr>
      <w:jc w:val="center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Основной текст Знак"/>
    <w:link w:val="ac"/>
    <w:rsid w:val="00992D71"/>
    <w:rPr>
      <w:rFonts w:eastAsia="Calibri"/>
      <w:lang w:val="x-none"/>
    </w:rPr>
  </w:style>
  <w:style w:type="character" w:customStyle="1" w:styleId="FontStyle27">
    <w:name w:val="Font Style27"/>
    <w:rsid w:val="00992D71"/>
    <w:rPr>
      <w:rFonts w:ascii="Times New Roman" w:hAnsi="Times New Roman" w:cs="Times New Roman"/>
      <w:sz w:val="26"/>
      <w:szCs w:val="26"/>
    </w:rPr>
  </w:style>
  <w:style w:type="paragraph" w:customStyle="1" w:styleId="14">
    <w:name w:val="Абзац списка1"/>
    <w:basedOn w:val="a"/>
    <w:rsid w:val="00992D71"/>
    <w:pPr>
      <w:ind w:left="720"/>
      <w:contextualSpacing/>
    </w:pPr>
    <w:rPr>
      <w:rFonts w:eastAsia="Calibri"/>
    </w:rPr>
  </w:style>
  <w:style w:type="table" w:styleId="ae">
    <w:name w:val="Table Grid"/>
    <w:basedOn w:val="a1"/>
    <w:rsid w:val="00992D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992D7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">
    <w:name w:val="Document Map"/>
    <w:basedOn w:val="a"/>
    <w:link w:val="af0"/>
    <w:rsid w:val="00992D71"/>
    <w:rPr>
      <w:rFonts w:ascii="Tahoma" w:eastAsia="Calibri" w:hAnsi="Tahoma"/>
      <w:sz w:val="16"/>
      <w:szCs w:val="16"/>
      <w:lang w:val="x-none" w:eastAsia="x-none"/>
    </w:rPr>
  </w:style>
  <w:style w:type="character" w:customStyle="1" w:styleId="af0">
    <w:name w:val="Схема документа Знак"/>
    <w:link w:val="af"/>
    <w:rsid w:val="00992D71"/>
    <w:rPr>
      <w:rFonts w:ascii="Tahoma" w:eastAsia="Calibri" w:hAnsi="Tahoma"/>
      <w:sz w:val="16"/>
      <w:szCs w:val="16"/>
      <w:lang w:val="x-none" w:eastAsia="x-none"/>
    </w:rPr>
  </w:style>
  <w:style w:type="character" w:styleId="af1">
    <w:name w:val="FollowedHyperlink"/>
    <w:uiPriority w:val="99"/>
    <w:unhideWhenUsed/>
    <w:rsid w:val="00992D71"/>
    <w:rPr>
      <w:color w:val="954F72"/>
      <w:u w:val="single"/>
    </w:rPr>
  </w:style>
  <w:style w:type="paragraph" w:styleId="af2">
    <w:name w:val="No Spacing"/>
    <w:qFormat/>
    <w:rsid w:val="009D514B"/>
    <w:pPr>
      <w:widowControl w:val="0"/>
      <w:adjustRightInd w:val="0"/>
      <w:spacing w:line="360" w:lineRule="atLeast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annotation reference"/>
    <w:rsid w:val="0095723C"/>
    <w:rPr>
      <w:sz w:val="16"/>
      <w:szCs w:val="16"/>
    </w:rPr>
  </w:style>
  <w:style w:type="paragraph" w:styleId="af4">
    <w:name w:val="annotation text"/>
    <w:basedOn w:val="a"/>
    <w:link w:val="af5"/>
    <w:rsid w:val="0095723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95723C"/>
  </w:style>
  <w:style w:type="paragraph" w:styleId="af6">
    <w:name w:val="annotation subject"/>
    <w:basedOn w:val="af4"/>
    <w:next w:val="af4"/>
    <w:link w:val="af7"/>
    <w:rsid w:val="0095723C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95723C"/>
    <w:rPr>
      <w:b/>
      <w:bCs/>
    </w:rPr>
  </w:style>
  <w:style w:type="paragraph" w:customStyle="1" w:styleId="ConsPlusDocList">
    <w:name w:val="ConsPlusDocList"/>
    <w:rsid w:val="00FC4A0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character" w:styleId="af8">
    <w:name w:val="Emphasis"/>
    <w:qFormat/>
    <w:rsid w:val="00F9468A"/>
    <w:rPr>
      <w:i/>
      <w:iCs/>
    </w:rPr>
  </w:style>
  <w:style w:type="paragraph" w:styleId="af9">
    <w:name w:val="List Paragraph"/>
    <w:basedOn w:val="a"/>
    <w:link w:val="afa"/>
    <w:qFormat/>
    <w:rsid w:val="00A03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Обычный (веб)1"/>
    <w:basedOn w:val="a"/>
    <w:uiPriority w:val="99"/>
    <w:unhideWhenUsed/>
    <w:rsid w:val="006E4927"/>
    <w:pPr>
      <w:spacing w:before="100" w:beforeAutospacing="1" w:after="100" w:afterAutospacing="1"/>
    </w:pPr>
  </w:style>
  <w:style w:type="character" w:customStyle="1" w:styleId="WW8Num5z5">
    <w:name w:val="WW8Num5z5"/>
    <w:qFormat/>
    <w:rsid w:val="002C0F7B"/>
  </w:style>
  <w:style w:type="character" w:customStyle="1" w:styleId="CharStyle28">
    <w:name w:val="Char Style 28"/>
    <w:link w:val="Style250"/>
    <w:uiPriority w:val="99"/>
    <w:rsid w:val="00856C8F"/>
    <w:rPr>
      <w:sz w:val="26"/>
      <w:szCs w:val="26"/>
      <w:shd w:val="clear" w:color="auto" w:fill="FFFFFF"/>
    </w:rPr>
  </w:style>
  <w:style w:type="paragraph" w:customStyle="1" w:styleId="Style250">
    <w:name w:val="Style 25"/>
    <w:basedOn w:val="a"/>
    <w:link w:val="CharStyle28"/>
    <w:uiPriority w:val="99"/>
    <w:rsid w:val="00856C8F"/>
    <w:pPr>
      <w:shd w:val="clear" w:color="auto" w:fill="FFFFFF"/>
      <w:spacing w:before="420" w:line="324" w:lineRule="exact"/>
    </w:pPr>
    <w:rPr>
      <w:sz w:val="26"/>
      <w:szCs w:val="26"/>
    </w:rPr>
  </w:style>
  <w:style w:type="numbering" w:customStyle="1" w:styleId="1">
    <w:name w:val="Стиль1"/>
    <w:uiPriority w:val="99"/>
    <w:rsid w:val="00371154"/>
    <w:pPr>
      <w:numPr>
        <w:numId w:val="29"/>
      </w:numPr>
    </w:pPr>
  </w:style>
  <w:style w:type="numbering" w:customStyle="1" w:styleId="2">
    <w:name w:val="Стиль2"/>
    <w:uiPriority w:val="99"/>
    <w:rsid w:val="00371154"/>
    <w:pPr>
      <w:numPr>
        <w:numId w:val="31"/>
      </w:numPr>
    </w:pPr>
  </w:style>
  <w:style w:type="character" w:customStyle="1" w:styleId="afa">
    <w:name w:val="Абзац списка Знак"/>
    <w:link w:val="af9"/>
    <w:rsid w:val="00136A3A"/>
    <w:rPr>
      <w:rFonts w:ascii="Calibri" w:eastAsia="Calibri" w:hAnsi="Calibri"/>
      <w:sz w:val="22"/>
      <w:szCs w:val="22"/>
      <w:lang w:eastAsia="en-US"/>
    </w:rPr>
  </w:style>
  <w:style w:type="paragraph" w:styleId="afb">
    <w:name w:val="Revision"/>
    <w:hidden/>
    <w:uiPriority w:val="99"/>
    <w:semiHidden/>
    <w:rsid w:val="00C061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12080e9c-a599-4c1a-9a94-fb09532a66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90F4E-3527-4CE9-A68C-98B80A8F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12080e9c-a599-4c1a-9a94-fb09532a6673.dot</Template>
  <TotalTime>61</TotalTime>
  <Pages>2</Pages>
  <Words>341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Links>
    <vt:vector size="6" baseType="variant">
      <vt:variant>
        <vt:i4>2687073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consultantplus://offline/ref=8E76A45F5A35D789D992357314173C960B2313BF6627B5CEB44D33A885233243E6349F9D360689A960195B10FC8BD9A726E0FF5D81E5k8kEO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Екатерина Юрьевна</dc:creator>
  <cp:keywords/>
  <cp:lastModifiedBy>Чимид Батыр Чимидович</cp:lastModifiedBy>
  <cp:revision>6</cp:revision>
  <cp:lastPrinted>2024-07-26T13:01:00Z</cp:lastPrinted>
  <dcterms:created xsi:type="dcterms:W3CDTF">2024-11-06T08:27:00Z</dcterms:created>
  <dcterms:modified xsi:type="dcterms:W3CDTF">2024-12-05T17:32:00Z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83d8d34d-8be4-4807-a36d-8eecb1eb84d7</vt:lpwstr>
  </property>
</Properties>
</file>