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B1E28" w:rsidRDefault="006513D3" w:rsidP="002D695A">
      <w:pPr>
        <w:ind w:firstLine="567"/>
        <w:jc w:val="both"/>
      </w:pPr>
      <w:r w:rsidRPr="00BB6245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0488F117" wp14:editId="1495A160">
                <wp:simplePos x="0" y="0"/>
                <wp:positionH relativeFrom="column">
                  <wp:posOffset>-3810</wp:posOffset>
                </wp:positionH>
                <wp:positionV relativeFrom="paragraph">
                  <wp:posOffset>2137410</wp:posOffset>
                </wp:positionV>
                <wp:extent cx="4441825" cy="885825"/>
                <wp:effectExtent l="0" t="0" r="15875" b="9525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527" w:rsidRDefault="00AC5527">
                            <w:pPr>
                              <w:pStyle w:val="11"/>
                            </w:pPr>
                          </w:p>
                          <w:p w:rsidR="00AC5527" w:rsidRPr="007C54AE" w:rsidRDefault="00AC5527">
                            <w:pPr>
                              <w:pStyle w:val="11"/>
                            </w:pPr>
                            <w:r w:rsidRPr="007C54AE">
                              <w:t>О внесении изменений в постановлени</w:t>
                            </w:r>
                            <w:r>
                              <w:t>е</w:t>
                            </w:r>
                          </w:p>
                          <w:p w:rsidR="00AC5527" w:rsidRPr="008624F7" w:rsidRDefault="00AC5527" w:rsidP="008624F7">
                            <w:pPr>
                              <w:pStyle w:val="11"/>
                            </w:pPr>
                            <w:r w:rsidRPr="007C54AE">
                              <w:t>Правительства Санкт-Петербурга</w:t>
                            </w:r>
                          </w:p>
                          <w:p w:rsidR="00AC5527" w:rsidRPr="007C54AE" w:rsidRDefault="00AC5527" w:rsidP="007C54AE">
                            <w:pPr>
                              <w:tabs>
                                <w:tab w:val="left" w:pos="4395"/>
                              </w:tabs>
                              <w:autoSpaceDE w:val="0"/>
                              <w:autoSpaceDN w:val="0"/>
                              <w:ind w:right="139"/>
                              <w:rPr>
                                <w:b/>
                              </w:rPr>
                            </w:pPr>
                            <w:r w:rsidRPr="007C54AE">
                              <w:rPr>
                                <w:b/>
                              </w:rPr>
                              <w:t>от 12.12.2023 № 1320</w:t>
                            </w:r>
                          </w:p>
                          <w:p w:rsidR="00AC5527" w:rsidRPr="007C54AE" w:rsidRDefault="00AC5527">
                            <w:pPr>
                              <w:pStyle w:val="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-.3pt;margin-top:168.3pt;width:349.75pt;height:69.7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" o:allowincell="f" filled="f" stroked="f">
                <v:textbox inset="0,0,0,0">
                  <w:txbxContent>
                    <w:p w:rsidR="00AC5527" w:rsidRDefault="00AC5527">
                      <w:pPr>
                        <w:pStyle w:val="11"/>
                      </w:pPr>
                    </w:p>
                    <w:p w:rsidR="00AC5527" w:rsidRPr="007C54AE" w:rsidRDefault="00AC5527">
                      <w:pPr>
                        <w:pStyle w:val="11"/>
                      </w:pPr>
                      <w:r w:rsidRPr="007C54AE">
                        <w:t>О внесении изменений в постановлени</w:t>
                      </w:r>
                      <w:r>
                        <w:t>е</w:t>
                      </w:r>
                    </w:p>
                    <w:p w:rsidR="00AC5527" w:rsidRPr="008624F7" w:rsidRDefault="00AC5527" w:rsidP="008624F7">
                      <w:pPr>
                        <w:pStyle w:val="11"/>
                      </w:pPr>
                      <w:r w:rsidRPr="007C54AE">
                        <w:t>Правительства Санкт-Петербурга</w:t>
                      </w:r>
                    </w:p>
                    <w:p w:rsidR="00AC5527" w:rsidRPr="007C54AE" w:rsidRDefault="00AC5527" w:rsidP="007C54AE">
                      <w:pPr>
                        <w:tabs>
                          <w:tab w:val="left" w:pos="4395"/>
                        </w:tabs>
                        <w:autoSpaceDE w:val="0"/>
                        <w:autoSpaceDN w:val="0"/>
                        <w:ind w:right="139"/>
                        <w:rPr>
                          <w:b/>
                        </w:rPr>
                      </w:pPr>
                      <w:r w:rsidRPr="007C54AE">
                        <w:rPr>
                          <w:b/>
                        </w:rPr>
                        <w:t>от 12.12.2023 № 1320</w:t>
                      </w:r>
                    </w:p>
                    <w:p w:rsidR="00AC5527" w:rsidRPr="007C54AE" w:rsidRDefault="00AC5527">
                      <w:pPr>
                        <w:pStyle w:val="1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1F32A4" w:rsidRPr="00BB6245">
        <w:rPr>
          <w:noProof/>
        </w:rPr>
        <w:drawing>
          <wp:anchor distT="0" distB="107950" distL="114300" distR="114300" simplePos="0" relativeHeight="251656704" behindDoc="0" locked="0" layoutInCell="0" allowOverlap="1" wp14:anchorId="18CC0B80" wp14:editId="66E1EE89">
            <wp:simplePos x="0" y="0"/>
            <wp:positionH relativeFrom="column">
              <wp:posOffset>-1016635</wp:posOffset>
            </wp:positionH>
            <wp:positionV relativeFrom="paragraph">
              <wp:posOffset>1270</wp:posOffset>
            </wp:positionV>
            <wp:extent cx="7251065" cy="2433955"/>
            <wp:effectExtent l="0" t="0" r="6985" b="4445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065" cy="243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481D" w:rsidRPr="00BB624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B977504" wp14:editId="7C710320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5527" w:rsidRDefault="00AC552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AC5527" w:rsidRDefault="00AC552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5D0C" w:rsidRPr="00BB624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3F0D" w:rsidRPr="007C54AE" w:rsidRDefault="007C54AE" w:rsidP="007C54A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7C54AE">
        <w:rPr>
          <w:bCs/>
        </w:rPr>
        <w:t xml:space="preserve">В соответствии с пунктом 4 статьи 18 Закона Санкт-Петербурга </w:t>
      </w:r>
      <w:r w:rsidRPr="007C54AE">
        <w:rPr>
          <w:bCs/>
        </w:rPr>
        <w:br/>
        <w:t>от 04.07.2007 № 371-77 «О бюджетн</w:t>
      </w:r>
      <w:r>
        <w:rPr>
          <w:bCs/>
        </w:rPr>
        <w:t>ом процессе в Санкт-Петербурге»</w:t>
      </w:r>
      <w:r w:rsidR="008624F7">
        <w:rPr>
          <w:bCs/>
        </w:rPr>
        <w:t xml:space="preserve"> </w:t>
      </w:r>
      <w:r w:rsidR="00DB1E28" w:rsidRPr="00DB1E28">
        <w:t>Правительство Санкт-Петербурга</w:t>
      </w:r>
    </w:p>
    <w:p w:rsidR="00DB1E28" w:rsidRPr="00BC3AD9" w:rsidRDefault="00DB1E28" w:rsidP="00774DC1">
      <w:pPr>
        <w:ind w:firstLine="567"/>
        <w:jc w:val="both"/>
        <w:rPr>
          <w:sz w:val="16"/>
          <w:szCs w:val="16"/>
        </w:rPr>
      </w:pPr>
    </w:p>
    <w:p w:rsidR="00C86E29" w:rsidRPr="00F843F1" w:rsidRDefault="002C3F0D" w:rsidP="00F843F1">
      <w:pPr>
        <w:jc w:val="both"/>
        <w:rPr>
          <w:rFonts w:eastAsia="Calibri"/>
          <w:lang w:eastAsia="en-US"/>
        </w:rPr>
      </w:pPr>
      <w:proofErr w:type="gramStart"/>
      <w:r w:rsidRPr="00BB6245">
        <w:rPr>
          <w:b/>
          <w:szCs w:val="23"/>
        </w:rPr>
        <w:t>П</w:t>
      </w:r>
      <w:proofErr w:type="gramEnd"/>
      <w:r w:rsidRPr="00BB6245">
        <w:rPr>
          <w:b/>
          <w:szCs w:val="23"/>
        </w:rPr>
        <w:t xml:space="preserve"> О С Т А Н О В Л Я Е Т:</w:t>
      </w:r>
    </w:p>
    <w:p w:rsidR="00B36C44" w:rsidRPr="00B36C44" w:rsidRDefault="00B36C44" w:rsidP="00B36C44">
      <w:pPr>
        <w:tabs>
          <w:tab w:val="left" w:pos="-142"/>
        </w:tabs>
        <w:autoSpaceDE w:val="0"/>
        <w:autoSpaceDN w:val="0"/>
        <w:adjustRightInd w:val="0"/>
        <w:ind w:right="-2" w:firstLine="709"/>
        <w:contextualSpacing/>
        <w:jc w:val="both"/>
        <w:outlineLvl w:val="0"/>
        <w:rPr>
          <w:rFonts w:eastAsia="Calibri"/>
          <w:sz w:val="16"/>
          <w:szCs w:val="16"/>
          <w:lang w:eastAsia="en-US"/>
        </w:rPr>
      </w:pPr>
    </w:p>
    <w:p w:rsidR="00A5484A" w:rsidRPr="00A5484A" w:rsidRDefault="00346808" w:rsidP="00633EA9">
      <w:pPr>
        <w:ind w:firstLine="709"/>
        <w:jc w:val="both"/>
        <w:rPr>
          <w:sz w:val="12"/>
          <w:szCs w:val="12"/>
        </w:rPr>
      </w:pPr>
      <w:r>
        <w:rPr>
          <w:bCs/>
        </w:rPr>
        <w:t>1</w:t>
      </w:r>
      <w:r w:rsidR="00A5484A" w:rsidRPr="00A5484A">
        <w:rPr>
          <w:bCs/>
        </w:rPr>
        <w:t xml:space="preserve">. Внести в постановление Правительства Санкт-Петербурга от 12.12.2023 № 1320 </w:t>
      </w:r>
      <w:r w:rsidR="00A5484A" w:rsidRPr="00A5484A">
        <w:rPr>
          <w:bCs/>
        </w:rPr>
        <w:br/>
        <w:t>«</w:t>
      </w:r>
      <w:r w:rsidR="00A5484A" w:rsidRPr="00A5484A">
        <w:t xml:space="preserve">О </w:t>
      </w:r>
      <w:proofErr w:type="spellStart"/>
      <w:r w:rsidR="00A5484A" w:rsidRPr="00A5484A">
        <w:t>пообъектном</w:t>
      </w:r>
      <w:proofErr w:type="spellEnd"/>
      <w:r w:rsidR="00A5484A" w:rsidRPr="00A5484A">
        <w:t xml:space="preserve">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собственность</w:t>
      </w:r>
      <w:r w:rsidR="00683A54" w:rsidRPr="00683A54">
        <w:br/>
      </w:r>
      <w:r w:rsidR="00A5484A" w:rsidRPr="00A5484A">
        <w:t>Санкт-Петербурга в соответствии с Адресной инвестиционной программой на 2024 год</w:t>
      </w:r>
      <w:r w:rsidR="00683A54" w:rsidRPr="00683A54">
        <w:br/>
      </w:r>
      <w:r w:rsidR="00A5484A" w:rsidRPr="00A5484A">
        <w:t>и на плановый период 2025 и 2026 годов» следующие изменения:</w:t>
      </w:r>
      <w:r w:rsidR="00A5484A" w:rsidRPr="00A5484A">
        <w:rPr>
          <w:sz w:val="12"/>
          <w:szCs w:val="12"/>
        </w:rPr>
        <w:t xml:space="preserve"> </w:t>
      </w:r>
    </w:p>
    <w:p w:rsidR="00A5484A" w:rsidRPr="00A5484A" w:rsidRDefault="00A5484A" w:rsidP="00A5484A">
      <w:pPr>
        <w:ind w:firstLine="567"/>
        <w:jc w:val="both"/>
        <w:rPr>
          <w:sz w:val="16"/>
          <w:szCs w:val="16"/>
        </w:rPr>
      </w:pPr>
    </w:p>
    <w:p w:rsidR="00A5484A" w:rsidRPr="00A5484A" w:rsidRDefault="00346808" w:rsidP="00423ED8">
      <w:pPr>
        <w:widowControl w:val="0"/>
        <w:spacing w:line="100" w:lineRule="atLeast"/>
        <w:ind w:right="-1" w:firstLine="568"/>
        <w:contextualSpacing/>
        <w:jc w:val="both"/>
        <w:rPr>
          <w:lang w:eastAsia="ar-SA"/>
        </w:rPr>
      </w:pPr>
      <w:r>
        <w:rPr>
          <w:lang w:eastAsia="ar-SA"/>
        </w:rPr>
        <w:t>1</w:t>
      </w:r>
      <w:r w:rsidR="00A5484A">
        <w:rPr>
          <w:lang w:eastAsia="ar-SA"/>
        </w:rPr>
        <w:t>.1</w:t>
      </w:r>
      <w:r w:rsidR="004F7C2E">
        <w:rPr>
          <w:lang w:eastAsia="ar-SA"/>
        </w:rPr>
        <w:t>.</w:t>
      </w:r>
      <w:r w:rsidR="00A5484A">
        <w:rPr>
          <w:lang w:eastAsia="ar-SA"/>
        </w:rPr>
        <w:t xml:space="preserve"> </w:t>
      </w:r>
      <w:r w:rsidR="00A5484A" w:rsidRPr="00A5484A">
        <w:rPr>
          <w:lang w:eastAsia="ar-SA"/>
        </w:rPr>
        <w:t xml:space="preserve">В разделе </w:t>
      </w:r>
      <w:r w:rsidR="00A5484A" w:rsidRPr="00A5484A">
        <w:rPr>
          <w:bCs/>
        </w:rPr>
        <w:t>«Государственная программа Санкт-Петербурга «Развитие здравоохранения в Санкт-Петербурге»</w:t>
      </w:r>
      <w:r w:rsidR="00A5484A" w:rsidRPr="00A5484A">
        <w:rPr>
          <w:lang w:eastAsia="ar-SA"/>
        </w:rPr>
        <w:t xml:space="preserve"> приложения к постановлению:</w:t>
      </w:r>
    </w:p>
    <w:p w:rsidR="00A5484A" w:rsidRDefault="00346808" w:rsidP="00A5484A">
      <w:pPr>
        <w:ind w:left="567"/>
        <w:jc w:val="both"/>
      </w:pPr>
      <w:r w:rsidRPr="00346808">
        <w:t>1.1.1</w:t>
      </w:r>
      <w:r>
        <w:t xml:space="preserve">. Позицию </w:t>
      </w:r>
    </w:p>
    <w:p w:rsidR="00346808" w:rsidRPr="00F15623" w:rsidRDefault="00346808" w:rsidP="00A5484A">
      <w:pPr>
        <w:ind w:left="567"/>
        <w:jc w:val="both"/>
        <w:rPr>
          <w:sz w:val="16"/>
          <w:szCs w:val="16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388"/>
        <w:gridCol w:w="984"/>
        <w:gridCol w:w="992"/>
        <w:gridCol w:w="992"/>
        <w:gridCol w:w="426"/>
        <w:gridCol w:w="611"/>
      </w:tblGrid>
      <w:tr w:rsidR="003D1B8B" w:rsidRPr="00A5484A" w:rsidTr="009B6BC2">
        <w:trPr>
          <w:trHeight w:hRule="exact" w:val="529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1B8B" w:rsidRPr="00C23D1A" w:rsidRDefault="003D1B8B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A5484A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 w:rsidR="002347A1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 w:rsidRPr="00C23D1A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«  </w:t>
            </w:r>
          </w:p>
        </w:tc>
        <w:tc>
          <w:tcPr>
            <w:tcW w:w="6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B8B" w:rsidRPr="00A5484A" w:rsidRDefault="003D1B8B" w:rsidP="001E66FF">
            <w:pPr>
              <w:widowControl w:val="0"/>
              <w:spacing w:line="150" w:lineRule="exact"/>
              <w:rPr>
                <w:rFonts w:eastAsia="Arial"/>
                <w:b/>
                <w:bCs/>
                <w:sz w:val="14"/>
                <w:szCs w:val="14"/>
                <w:shd w:val="clear" w:color="auto" w:fill="FFFFFF"/>
              </w:rPr>
            </w:pPr>
            <w:r w:rsidRPr="00A5484A">
              <w:rPr>
                <w:rFonts w:eastAsia="Arial"/>
                <w:b/>
                <w:bCs/>
                <w:sz w:val="14"/>
                <w:szCs w:val="14"/>
                <w:shd w:val="clear" w:color="auto" w:fill="FFFFFF"/>
              </w:rPr>
              <w:t xml:space="preserve">ГОСУДАРСТВЕННАЯ ПРОГРАММА САНКТ-ПЕТЕРБУРГА </w:t>
            </w:r>
          </w:p>
          <w:p w:rsidR="003D1B8B" w:rsidRPr="00A5484A" w:rsidRDefault="003D1B8B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A5484A">
              <w:rPr>
                <w:rFonts w:eastAsia="Arial"/>
                <w:b/>
                <w:sz w:val="14"/>
                <w:szCs w:val="14"/>
                <w:shd w:val="clear" w:color="auto" w:fill="FFFFFF"/>
              </w:rPr>
              <w:t>«РАЗВИТИЕ ЗДРАВООХРАНЕНИЯ В САНКТ-ПЕТЕРБУРГЕ»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B8B" w:rsidRPr="003D1B8B" w:rsidRDefault="003D1B8B" w:rsidP="003D1B8B">
            <w:pPr>
              <w:jc w:val="center"/>
              <w:rPr>
                <w:b/>
                <w:sz w:val="16"/>
                <w:szCs w:val="16"/>
              </w:rPr>
            </w:pPr>
            <w:r w:rsidRPr="003D1B8B">
              <w:rPr>
                <w:b/>
                <w:sz w:val="16"/>
                <w:szCs w:val="16"/>
              </w:rPr>
              <w:t>31 469 580,1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B8B" w:rsidRPr="003D1B8B" w:rsidRDefault="003D1B8B" w:rsidP="003D1B8B">
            <w:pPr>
              <w:jc w:val="center"/>
              <w:rPr>
                <w:b/>
                <w:sz w:val="16"/>
                <w:szCs w:val="16"/>
              </w:rPr>
            </w:pPr>
            <w:r w:rsidRPr="003D1B8B">
              <w:rPr>
                <w:b/>
                <w:sz w:val="16"/>
                <w:szCs w:val="16"/>
              </w:rPr>
              <w:t>25 612 751,5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B8B" w:rsidRPr="003D1B8B" w:rsidRDefault="003D1B8B" w:rsidP="003D1B8B">
            <w:pPr>
              <w:jc w:val="center"/>
              <w:rPr>
                <w:b/>
                <w:sz w:val="16"/>
                <w:szCs w:val="16"/>
              </w:rPr>
            </w:pPr>
            <w:r w:rsidRPr="003D1B8B">
              <w:rPr>
                <w:b/>
                <w:sz w:val="16"/>
                <w:szCs w:val="16"/>
              </w:rPr>
              <w:t>31 401 561,3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B8B" w:rsidRPr="00A5484A" w:rsidRDefault="003D1B8B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B8B" w:rsidRDefault="003D1B8B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6C667F" w:rsidRPr="00A90CB6" w:rsidRDefault="006C667F" w:rsidP="00C41514">
            <w:pPr>
              <w:rPr>
                <w:sz w:val="16"/>
                <w:szCs w:val="16"/>
                <w:lang w:val="en-US"/>
              </w:rPr>
            </w:pPr>
          </w:p>
          <w:p w:rsidR="003D1B8B" w:rsidRPr="001E66FF" w:rsidRDefault="003D1B8B" w:rsidP="00C41514">
            <w:pPr>
              <w:rPr>
                <w:sz w:val="16"/>
                <w:szCs w:val="16"/>
              </w:rPr>
            </w:pPr>
            <w:r w:rsidRPr="001E66FF">
              <w:rPr>
                <w:sz w:val="16"/>
                <w:szCs w:val="16"/>
              </w:rPr>
              <w:t>»</w:t>
            </w:r>
          </w:p>
        </w:tc>
      </w:tr>
    </w:tbl>
    <w:p w:rsidR="00346808" w:rsidRPr="00F15623" w:rsidRDefault="00346808" w:rsidP="00346808">
      <w:pPr>
        <w:ind w:right="-1" w:firstLine="567"/>
        <w:jc w:val="both"/>
        <w:rPr>
          <w:sz w:val="16"/>
          <w:szCs w:val="16"/>
        </w:rPr>
      </w:pPr>
    </w:p>
    <w:p w:rsidR="00346808" w:rsidRPr="00A5484A" w:rsidRDefault="00346808" w:rsidP="00683A54">
      <w:pPr>
        <w:ind w:right="-1" w:hanging="284"/>
        <w:jc w:val="both"/>
      </w:pPr>
      <w:r w:rsidRPr="00A5484A">
        <w:t>изложить в следующей редакции:</w:t>
      </w:r>
    </w:p>
    <w:p w:rsidR="00346808" w:rsidRPr="00F15623" w:rsidRDefault="00346808" w:rsidP="00A5484A">
      <w:pPr>
        <w:ind w:left="567"/>
        <w:jc w:val="both"/>
        <w:rPr>
          <w:sz w:val="16"/>
          <w:szCs w:val="16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388"/>
        <w:gridCol w:w="984"/>
        <w:gridCol w:w="992"/>
        <w:gridCol w:w="992"/>
        <w:gridCol w:w="426"/>
        <w:gridCol w:w="611"/>
      </w:tblGrid>
      <w:tr w:rsidR="003D1B8B" w:rsidRPr="00A5484A" w:rsidTr="009B6BC2">
        <w:trPr>
          <w:trHeight w:hRule="exact" w:val="489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1B8B" w:rsidRPr="0080352B" w:rsidRDefault="003D1B8B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A5484A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</w:t>
            </w:r>
            <w:r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</w:t>
            </w:r>
            <w:r w:rsidR="002347A1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</w:t>
            </w:r>
            <w:r w:rsidRPr="0080352B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38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B8B" w:rsidRPr="00A5484A" w:rsidRDefault="003D1B8B" w:rsidP="001E66FF">
            <w:pPr>
              <w:widowControl w:val="0"/>
              <w:spacing w:line="150" w:lineRule="exact"/>
              <w:rPr>
                <w:rFonts w:eastAsia="Arial"/>
                <w:b/>
                <w:bCs/>
                <w:sz w:val="14"/>
                <w:szCs w:val="14"/>
                <w:shd w:val="clear" w:color="auto" w:fill="FFFFFF"/>
              </w:rPr>
            </w:pPr>
            <w:r w:rsidRPr="00A5484A">
              <w:rPr>
                <w:rFonts w:eastAsia="Arial"/>
                <w:b/>
                <w:bCs/>
                <w:sz w:val="14"/>
                <w:szCs w:val="14"/>
                <w:shd w:val="clear" w:color="auto" w:fill="FFFFFF"/>
              </w:rPr>
              <w:t xml:space="preserve">ГОСУДАРСТВЕННАЯ ПРОГРАММА САНКТ-ПЕТЕРБУРГА </w:t>
            </w:r>
          </w:p>
          <w:p w:rsidR="003D1B8B" w:rsidRPr="00A5484A" w:rsidRDefault="003D1B8B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A5484A">
              <w:rPr>
                <w:rFonts w:eastAsia="Arial"/>
                <w:b/>
                <w:sz w:val="14"/>
                <w:szCs w:val="14"/>
                <w:shd w:val="clear" w:color="auto" w:fill="FFFFFF"/>
              </w:rPr>
              <w:t>«РАЗВИТИЕ ЗДРАВООХРАНЕНИЯ В САНКТ-ПЕТЕРБУРГЕ»</w:t>
            </w:r>
          </w:p>
        </w:tc>
        <w:tc>
          <w:tcPr>
            <w:tcW w:w="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B8B" w:rsidRPr="003D1B8B" w:rsidRDefault="00E74D11" w:rsidP="003D1B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31 269 580,1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B8B" w:rsidRPr="003D1B8B" w:rsidRDefault="003D1B8B" w:rsidP="003D1B8B">
            <w:pPr>
              <w:rPr>
                <w:b/>
                <w:sz w:val="16"/>
                <w:szCs w:val="16"/>
              </w:rPr>
            </w:pPr>
            <w:r w:rsidRPr="003D1B8B">
              <w:rPr>
                <w:b/>
                <w:sz w:val="16"/>
                <w:szCs w:val="16"/>
              </w:rPr>
              <w:t>25 612 751,5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B8B" w:rsidRPr="003D1B8B" w:rsidRDefault="003D1B8B" w:rsidP="003D1B8B">
            <w:pPr>
              <w:rPr>
                <w:b/>
                <w:sz w:val="16"/>
                <w:szCs w:val="16"/>
              </w:rPr>
            </w:pPr>
            <w:r w:rsidRPr="003D1B8B">
              <w:rPr>
                <w:b/>
                <w:sz w:val="16"/>
                <w:szCs w:val="16"/>
              </w:rPr>
              <w:t>31 401 561,3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1B8B" w:rsidRPr="00A5484A" w:rsidRDefault="003D1B8B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B8B" w:rsidRDefault="003D1B8B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3A6A4A" w:rsidRDefault="003A6A4A" w:rsidP="001E66FF">
            <w:pPr>
              <w:rPr>
                <w:sz w:val="16"/>
                <w:szCs w:val="16"/>
              </w:rPr>
            </w:pPr>
          </w:p>
          <w:p w:rsidR="003D1B8B" w:rsidRPr="001E66FF" w:rsidRDefault="003D1B8B" w:rsidP="001E66FF">
            <w:pPr>
              <w:rPr>
                <w:sz w:val="16"/>
                <w:szCs w:val="16"/>
              </w:rPr>
            </w:pPr>
            <w:r w:rsidRPr="001E66FF">
              <w:rPr>
                <w:sz w:val="16"/>
                <w:szCs w:val="16"/>
              </w:rPr>
              <w:t>».</w:t>
            </w:r>
          </w:p>
        </w:tc>
      </w:tr>
    </w:tbl>
    <w:p w:rsidR="00346808" w:rsidRPr="00F15623" w:rsidRDefault="00346808" w:rsidP="00A5484A">
      <w:pPr>
        <w:ind w:left="567"/>
        <w:jc w:val="both"/>
        <w:rPr>
          <w:sz w:val="16"/>
          <w:szCs w:val="16"/>
        </w:rPr>
      </w:pPr>
    </w:p>
    <w:p w:rsidR="00147021" w:rsidRDefault="00346808" w:rsidP="00F15623">
      <w:pPr>
        <w:widowControl w:val="0"/>
        <w:spacing w:line="100" w:lineRule="atLeast"/>
        <w:ind w:right="-1" w:firstLine="568"/>
        <w:contextualSpacing/>
        <w:jc w:val="both"/>
        <w:rPr>
          <w:lang w:eastAsia="ar-SA"/>
        </w:rPr>
      </w:pPr>
      <w:r>
        <w:t>1</w:t>
      </w:r>
      <w:r>
        <w:rPr>
          <w:lang w:eastAsia="ar-SA"/>
        </w:rPr>
        <w:t>.1.2. В подразделе «Комитет по строительству»:</w:t>
      </w:r>
    </w:p>
    <w:p w:rsidR="00346808" w:rsidRDefault="00346808" w:rsidP="00346808">
      <w:pPr>
        <w:widowControl w:val="0"/>
        <w:spacing w:line="100" w:lineRule="atLeast"/>
        <w:ind w:right="-1" w:firstLine="568"/>
        <w:contextualSpacing/>
        <w:jc w:val="both"/>
        <w:rPr>
          <w:lang w:eastAsia="ar-SA"/>
        </w:rPr>
      </w:pPr>
      <w:r>
        <w:rPr>
          <w:lang w:eastAsia="ar-SA"/>
        </w:rPr>
        <w:t>1.1.2.1. Позицию</w:t>
      </w:r>
    </w:p>
    <w:p w:rsidR="00147021" w:rsidRPr="00734301" w:rsidRDefault="00147021" w:rsidP="00346808">
      <w:pPr>
        <w:widowControl w:val="0"/>
        <w:spacing w:line="100" w:lineRule="atLeast"/>
        <w:ind w:right="-1" w:firstLine="568"/>
        <w:contextualSpacing/>
        <w:jc w:val="both"/>
        <w:rPr>
          <w:sz w:val="16"/>
          <w:szCs w:val="16"/>
          <w:lang w:val="en-US" w:eastAsia="ar-SA"/>
        </w:rPr>
      </w:pPr>
    </w:p>
    <w:tbl>
      <w:tblPr>
        <w:tblOverlap w:val="never"/>
        <w:tblW w:w="10207" w:type="dxa"/>
        <w:jc w:val="center"/>
        <w:tblInd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43"/>
        <w:gridCol w:w="6380"/>
        <w:gridCol w:w="992"/>
        <w:gridCol w:w="992"/>
        <w:gridCol w:w="992"/>
        <w:gridCol w:w="426"/>
        <w:gridCol w:w="282"/>
      </w:tblGrid>
      <w:tr w:rsidR="003D1B8B" w:rsidRPr="0080352B" w:rsidTr="00984252">
        <w:trPr>
          <w:trHeight w:hRule="exact" w:val="481"/>
          <w:jc w:val="center"/>
        </w:trPr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D1B8B" w:rsidRPr="00287894" w:rsidRDefault="003D1B8B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3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B8B" w:rsidRPr="00A5484A" w:rsidRDefault="003D1B8B" w:rsidP="001E66FF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A5484A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D1B8B" w:rsidRPr="003D1B8B" w:rsidRDefault="003D1B8B" w:rsidP="003D1B8B">
            <w:pPr>
              <w:rPr>
                <w:b/>
                <w:sz w:val="16"/>
                <w:szCs w:val="16"/>
              </w:rPr>
            </w:pPr>
            <w:r w:rsidRPr="003D1B8B">
              <w:rPr>
                <w:b/>
                <w:sz w:val="16"/>
                <w:szCs w:val="16"/>
              </w:rPr>
              <w:t>31 469 580,1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D1B8B" w:rsidRPr="003D1B8B" w:rsidRDefault="003D1B8B" w:rsidP="003D1B8B">
            <w:pPr>
              <w:rPr>
                <w:b/>
                <w:sz w:val="16"/>
                <w:szCs w:val="16"/>
              </w:rPr>
            </w:pPr>
            <w:r w:rsidRPr="003D1B8B">
              <w:rPr>
                <w:b/>
                <w:sz w:val="16"/>
                <w:szCs w:val="16"/>
              </w:rPr>
              <w:t>25 612 751,5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D1B8B" w:rsidRPr="003D1B8B" w:rsidRDefault="003D1B8B" w:rsidP="003D1B8B">
            <w:pPr>
              <w:rPr>
                <w:b/>
                <w:sz w:val="16"/>
                <w:szCs w:val="16"/>
              </w:rPr>
            </w:pPr>
            <w:r w:rsidRPr="003D1B8B">
              <w:rPr>
                <w:b/>
                <w:sz w:val="16"/>
                <w:szCs w:val="16"/>
              </w:rPr>
              <w:t>31 401 561,3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1B8B" w:rsidRPr="00A5484A" w:rsidRDefault="003D1B8B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1B8B" w:rsidRDefault="003D1B8B" w:rsidP="001E66FF">
            <w:pPr>
              <w:rPr>
                <w:sz w:val="16"/>
                <w:szCs w:val="16"/>
              </w:rPr>
            </w:pPr>
          </w:p>
          <w:p w:rsidR="003D1B8B" w:rsidRPr="0080352B" w:rsidRDefault="003D1B8B" w:rsidP="00C415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»</w:t>
            </w:r>
          </w:p>
        </w:tc>
      </w:tr>
    </w:tbl>
    <w:p w:rsidR="00147021" w:rsidRPr="00F15623" w:rsidRDefault="001E66FF" w:rsidP="00346808">
      <w:pPr>
        <w:ind w:right="-1" w:firstLine="567"/>
        <w:jc w:val="both"/>
        <w:rPr>
          <w:sz w:val="16"/>
          <w:szCs w:val="16"/>
        </w:rPr>
      </w:pPr>
      <w:r>
        <w:rPr>
          <w:sz w:val="16"/>
          <w:szCs w:val="16"/>
        </w:rPr>
        <w:t>.</w:t>
      </w:r>
    </w:p>
    <w:p w:rsidR="00346808" w:rsidRPr="00A5484A" w:rsidRDefault="00346808" w:rsidP="00683A54">
      <w:pPr>
        <w:ind w:right="-1" w:hanging="284"/>
        <w:jc w:val="both"/>
      </w:pPr>
      <w:r w:rsidRPr="00A5484A">
        <w:t>изложить в следующей редакции:</w:t>
      </w:r>
    </w:p>
    <w:p w:rsidR="00346808" w:rsidRPr="00F15623" w:rsidRDefault="00346808" w:rsidP="00A5484A">
      <w:pPr>
        <w:ind w:left="567"/>
        <w:jc w:val="both"/>
        <w:rPr>
          <w:sz w:val="16"/>
          <w:szCs w:val="16"/>
        </w:rPr>
      </w:pPr>
    </w:p>
    <w:tbl>
      <w:tblPr>
        <w:tblOverlap w:val="never"/>
        <w:tblW w:w="10287" w:type="dxa"/>
        <w:jc w:val="center"/>
        <w:tblInd w:w="3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83"/>
        <w:gridCol w:w="6380"/>
        <w:gridCol w:w="1003"/>
        <w:gridCol w:w="992"/>
        <w:gridCol w:w="981"/>
        <w:gridCol w:w="426"/>
        <w:gridCol w:w="322"/>
      </w:tblGrid>
      <w:tr w:rsidR="003D1B8B" w:rsidRPr="00A5484A" w:rsidTr="00A90CB6">
        <w:trPr>
          <w:trHeight w:hRule="exact" w:val="483"/>
          <w:jc w:val="center"/>
        </w:trPr>
        <w:tc>
          <w:tcPr>
            <w:tcW w:w="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D1B8B" w:rsidRPr="00287894" w:rsidRDefault="003D1B8B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</w:t>
            </w: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  <w:p w:rsidR="003D1B8B" w:rsidRPr="001E66FF" w:rsidRDefault="003D1B8B" w:rsidP="001E66FF">
            <w:pPr>
              <w:rPr>
                <w:rFonts w:eastAsia="Arial"/>
                <w:sz w:val="16"/>
                <w:szCs w:val="16"/>
                <w:lang w:bidi="ru-RU"/>
              </w:rPr>
            </w:pPr>
          </w:p>
        </w:tc>
        <w:tc>
          <w:tcPr>
            <w:tcW w:w="63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D1B8B" w:rsidRPr="00A5484A" w:rsidRDefault="003D1B8B" w:rsidP="00A5484A">
            <w:pPr>
              <w:widowControl w:val="0"/>
              <w:spacing w:line="150" w:lineRule="exact"/>
              <w:rPr>
                <w:bCs/>
                <w:sz w:val="14"/>
                <w:szCs w:val="14"/>
              </w:rPr>
            </w:pPr>
            <w:r w:rsidRPr="00A5484A">
              <w:rPr>
                <w:rFonts w:eastAsia="Arial"/>
                <w:b/>
                <w:sz w:val="14"/>
                <w:szCs w:val="14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3D1B8B" w:rsidRPr="003D1B8B" w:rsidRDefault="00E74D11" w:rsidP="003D1B8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31 269 580,1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D1B8B" w:rsidRPr="003D1B8B" w:rsidRDefault="003D1B8B" w:rsidP="003D1B8B">
            <w:pPr>
              <w:rPr>
                <w:b/>
                <w:sz w:val="16"/>
                <w:szCs w:val="16"/>
              </w:rPr>
            </w:pPr>
            <w:r w:rsidRPr="003D1B8B">
              <w:rPr>
                <w:b/>
                <w:sz w:val="16"/>
                <w:szCs w:val="16"/>
              </w:rPr>
              <w:t>25 612 751,5</w:t>
            </w:r>
          </w:p>
        </w:tc>
        <w:tc>
          <w:tcPr>
            <w:tcW w:w="981" w:type="dxa"/>
            <w:shd w:val="clear" w:color="auto" w:fill="FFFFFF"/>
            <w:vAlign w:val="center"/>
          </w:tcPr>
          <w:p w:rsidR="003D1B8B" w:rsidRPr="003D1B8B" w:rsidRDefault="003D1B8B" w:rsidP="003D1B8B">
            <w:pPr>
              <w:rPr>
                <w:b/>
                <w:sz w:val="16"/>
                <w:szCs w:val="16"/>
              </w:rPr>
            </w:pPr>
            <w:r w:rsidRPr="003D1B8B">
              <w:rPr>
                <w:b/>
                <w:sz w:val="16"/>
                <w:szCs w:val="16"/>
              </w:rPr>
              <w:t>31 401 561,3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D1B8B" w:rsidRPr="00A5484A" w:rsidRDefault="003D1B8B" w:rsidP="00A5484A">
            <w:pPr>
              <w:rPr>
                <w:b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A6A4A" w:rsidRPr="00A90CB6" w:rsidRDefault="003A6A4A" w:rsidP="00A5484A">
            <w:pPr>
              <w:rPr>
                <w:sz w:val="16"/>
                <w:szCs w:val="16"/>
                <w:lang w:val="en-US"/>
              </w:rPr>
            </w:pPr>
          </w:p>
          <w:p w:rsidR="003D1B8B" w:rsidRPr="0080352B" w:rsidRDefault="003D1B8B" w:rsidP="00A5484A">
            <w:pPr>
              <w:rPr>
                <w:sz w:val="16"/>
                <w:szCs w:val="16"/>
              </w:rPr>
            </w:pPr>
            <w:r w:rsidRPr="0080352B">
              <w:rPr>
                <w:sz w:val="16"/>
                <w:szCs w:val="16"/>
              </w:rPr>
              <w:t>».</w:t>
            </w:r>
          </w:p>
        </w:tc>
      </w:tr>
    </w:tbl>
    <w:p w:rsidR="00A5484A" w:rsidRPr="00A5484A" w:rsidRDefault="00A5484A" w:rsidP="003A6A4A">
      <w:pPr>
        <w:jc w:val="both"/>
        <w:rPr>
          <w:sz w:val="16"/>
          <w:szCs w:val="16"/>
        </w:rPr>
      </w:pPr>
    </w:p>
    <w:p w:rsidR="00A5484A" w:rsidRPr="00A5484A" w:rsidRDefault="00346808" w:rsidP="00A5484A">
      <w:pPr>
        <w:ind w:firstLine="567"/>
        <w:jc w:val="both"/>
      </w:pPr>
      <w:r>
        <w:lastRenderedPageBreak/>
        <w:t>1</w:t>
      </w:r>
      <w:r w:rsidR="00A5484A" w:rsidRPr="00A5484A">
        <w:t>.1.</w:t>
      </w:r>
      <w:r>
        <w:t>2</w:t>
      </w:r>
      <w:r w:rsidR="00A5484A" w:rsidRPr="00A5484A">
        <w:t>.</w:t>
      </w:r>
      <w:r w:rsidR="00147021">
        <w:t>2.</w:t>
      </w:r>
      <w:r w:rsidR="00A5484A" w:rsidRPr="00A5484A">
        <w:t xml:space="preserve"> Позицию</w:t>
      </w:r>
    </w:p>
    <w:p w:rsidR="00A5484A" w:rsidRPr="00A5484A" w:rsidRDefault="00A5484A" w:rsidP="00A5484A">
      <w:pPr>
        <w:ind w:firstLine="567"/>
        <w:jc w:val="both"/>
        <w:rPr>
          <w:sz w:val="16"/>
          <w:szCs w:val="16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851"/>
        <w:gridCol w:w="992"/>
        <w:gridCol w:w="850"/>
        <w:gridCol w:w="993"/>
        <w:gridCol w:w="708"/>
        <w:gridCol w:w="284"/>
        <w:gridCol w:w="283"/>
        <w:gridCol w:w="1033"/>
      </w:tblGrid>
      <w:tr w:rsidR="00A17A11" w:rsidRPr="00287894" w:rsidTr="00201684">
        <w:trPr>
          <w:trHeight w:hRule="exact" w:val="1895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17A11" w:rsidRPr="00287894" w:rsidRDefault="00A17A11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A5484A"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 xml:space="preserve">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7A11" w:rsidRPr="00A17A11" w:rsidRDefault="00A17A11" w:rsidP="00151950">
            <w:pPr>
              <w:spacing w:before="40" w:after="40"/>
              <w:rPr>
                <w:sz w:val="14"/>
                <w:szCs w:val="14"/>
              </w:rPr>
            </w:pPr>
            <w:r w:rsidRPr="00A17A11">
              <w:rPr>
                <w:sz w:val="14"/>
                <w:szCs w:val="14"/>
              </w:rPr>
              <w:t xml:space="preserve">ПРОЕКТИРОВАНИЕ </w:t>
            </w:r>
            <w:r w:rsidRPr="00A17A11">
              <w:rPr>
                <w:sz w:val="14"/>
                <w:szCs w:val="14"/>
              </w:rPr>
              <w:br/>
              <w:t xml:space="preserve">И СТРОИТЕЛЬСТВО НОВОГО МНОГОПРОФИЛЬНОГО ЛЕЧЕБНО-ДИАГНОСТИЧЕСКОГО КОРПУСА </w:t>
            </w:r>
            <w:r w:rsidRPr="00A17A11">
              <w:rPr>
                <w:sz w:val="14"/>
                <w:szCs w:val="14"/>
              </w:rPr>
              <w:br/>
              <w:t xml:space="preserve">САНКТ-ПЕТЕРБУРГСКОГО ГОСУДАРСТВЕННОГО БЮДЖЕТНОГО УЧРЕЖДЕНИЯ ЗДРАВООХРАНЕНИЯ «ГОРОДСКАЯ  БОЛЬНИЦА № 40 КУРОРТНОГО РАЙОНА» ПО АДРЕСУ: САНКТ-ПЕТЕРБУРГ, </w:t>
            </w:r>
            <w:r w:rsidRPr="00A17A11">
              <w:rPr>
                <w:sz w:val="14"/>
                <w:szCs w:val="14"/>
              </w:rPr>
              <w:br/>
              <w:t>Г. СЕСТРОРЕЦК, УЛ. БОРИСОВА, Д.9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7A11" w:rsidRPr="00A17A11" w:rsidRDefault="00A17A11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A17A11">
              <w:rPr>
                <w:sz w:val="14"/>
                <w:szCs w:val="14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17A11" w:rsidRPr="00A17A11" w:rsidRDefault="00A17A11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A17A11">
              <w:rPr>
                <w:sz w:val="14"/>
                <w:szCs w:val="14"/>
              </w:rPr>
              <w:t>КУРОРТНЫЙ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7A11" w:rsidRPr="00A17A11" w:rsidRDefault="00A17A11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7A11">
              <w:rPr>
                <w:sz w:val="16"/>
                <w:szCs w:val="16"/>
              </w:rPr>
              <w:t>2023-2025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17A11" w:rsidRPr="00A17A11" w:rsidRDefault="00A17A11" w:rsidP="00E74D11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7D1262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652</w:t>
            </w:r>
            <w:r w:rsidR="007D1262">
              <w:rPr>
                <w:sz w:val="16"/>
                <w:szCs w:val="16"/>
              </w:rPr>
              <w:t xml:space="preserve"> </w:t>
            </w:r>
            <w:r w:rsidRPr="00A17A11">
              <w:rPr>
                <w:sz w:val="16"/>
                <w:szCs w:val="16"/>
              </w:rPr>
              <w:t>212,6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17A11" w:rsidRPr="00A17A11" w:rsidRDefault="00A17A11" w:rsidP="00E74D1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7A11">
              <w:rPr>
                <w:sz w:val="16"/>
                <w:szCs w:val="16"/>
              </w:rPr>
              <w:t>1 278 163,2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17A11" w:rsidRPr="00A17A11" w:rsidRDefault="00A17A11" w:rsidP="00E74D1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7A11">
              <w:rPr>
                <w:sz w:val="16"/>
                <w:szCs w:val="16"/>
              </w:rPr>
              <w:t>14 318 260,7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17A11" w:rsidRPr="00A17A11" w:rsidRDefault="00A17A11" w:rsidP="00E74D1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7A11">
              <w:rPr>
                <w:sz w:val="16"/>
                <w:szCs w:val="16"/>
              </w:rPr>
              <w:t>55 788,7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A17A11" w:rsidRPr="00A17A11" w:rsidRDefault="00A17A11" w:rsidP="00E74D1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7A11">
              <w:rPr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7A11" w:rsidRPr="00A17A11" w:rsidRDefault="00A17A11" w:rsidP="00E74D1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7A11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A17A11" w:rsidRDefault="00A17A11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A17A11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.</w:t>
            </w: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A5484A" w:rsidRPr="00287894" w:rsidRDefault="00A5484A" w:rsidP="00A5484A">
      <w:pPr>
        <w:ind w:firstLine="567"/>
        <w:jc w:val="both"/>
        <w:rPr>
          <w:sz w:val="16"/>
          <w:szCs w:val="16"/>
        </w:rPr>
      </w:pPr>
    </w:p>
    <w:p w:rsidR="00A5484A" w:rsidRPr="00287894" w:rsidRDefault="00A5484A" w:rsidP="00683A54">
      <w:pPr>
        <w:ind w:hanging="284"/>
        <w:jc w:val="both"/>
      </w:pPr>
      <w:r w:rsidRPr="00287894">
        <w:t>изложить в следующей редакции:</w:t>
      </w:r>
    </w:p>
    <w:p w:rsidR="00A5484A" w:rsidRPr="00287894" w:rsidRDefault="00A5484A" w:rsidP="00A5484A">
      <w:pPr>
        <w:ind w:right="-1" w:firstLine="567"/>
        <w:jc w:val="both"/>
        <w:rPr>
          <w:sz w:val="16"/>
          <w:szCs w:val="16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851"/>
        <w:gridCol w:w="992"/>
        <w:gridCol w:w="850"/>
        <w:gridCol w:w="993"/>
        <w:gridCol w:w="708"/>
        <w:gridCol w:w="284"/>
        <w:gridCol w:w="283"/>
        <w:gridCol w:w="1033"/>
      </w:tblGrid>
      <w:tr w:rsidR="00A17A11" w:rsidRPr="00A5484A" w:rsidTr="00201684">
        <w:trPr>
          <w:trHeight w:hRule="exact" w:val="190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17A11" w:rsidRPr="00287894" w:rsidRDefault="00A17A11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7A11" w:rsidRPr="00A17A11" w:rsidRDefault="00A17A11" w:rsidP="00151950">
            <w:pPr>
              <w:spacing w:before="40" w:after="40"/>
              <w:rPr>
                <w:sz w:val="14"/>
                <w:szCs w:val="14"/>
              </w:rPr>
            </w:pPr>
            <w:r w:rsidRPr="00A17A11">
              <w:rPr>
                <w:sz w:val="14"/>
                <w:szCs w:val="14"/>
              </w:rPr>
              <w:t xml:space="preserve">ПРОЕКТИРОВАНИЕ </w:t>
            </w:r>
            <w:r w:rsidRPr="00A17A11">
              <w:rPr>
                <w:sz w:val="14"/>
                <w:szCs w:val="14"/>
              </w:rPr>
              <w:br/>
              <w:t xml:space="preserve">И СТРОИТЕЛЬСТВО НОВОГО МНОГОПРОФИЛЬНОГО ЛЕЧЕБНО-ДИАГНОСТИЧЕСКОГО КОРПУСА </w:t>
            </w:r>
            <w:r w:rsidRPr="00A17A11">
              <w:rPr>
                <w:sz w:val="14"/>
                <w:szCs w:val="14"/>
              </w:rPr>
              <w:br/>
              <w:t xml:space="preserve">САНКТ-ПЕТЕРБУРГСКОГО ГОСУДАРСТВЕННОГО БЮДЖЕТНОГО УЧРЕЖДЕНИЯ ЗДРАВООХРАНЕНИЯ «ГОРОДСКАЯ  БОЛЬНИЦА № 40 КУРОРТНОГО РАЙОНА» ПО АДРЕСУ: САНКТ-ПЕТЕРБУРГ, </w:t>
            </w:r>
            <w:r w:rsidRPr="00A17A11">
              <w:rPr>
                <w:sz w:val="14"/>
                <w:szCs w:val="14"/>
              </w:rPr>
              <w:br/>
              <w:t>Г. СЕСТРОРЕЦК, УЛ. БОРИСОВА, Д.9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7A11" w:rsidRPr="00A17A11" w:rsidRDefault="00A17A11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A17A11">
              <w:rPr>
                <w:sz w:val="14"/>
                <w:szCs w:val="14"/>
              </w:rPr>
              <w:t>0130010720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17A11" w:rsidRPr="00A17A11" w:rsidRDefault="00A17A11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A17A11">
              <w:rPr>
                <w:sz w:val="14"/>
                <w:szCs w:val="14"/>
              </w:rPr>
              <w:t>КУРОРТНЫЙ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7A11" w:rsidRPr="00A17A11" w:rsidRDefault="00A17A11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7A11">
              <w:rPr>
                <w:sz w:val="16"/>
                <w:szCs w:val="16"/>
              </w:rPr>
              <w:t>2023-2025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17A11" w:rsidRPr="00A17A11" w:rsidRDefault="00E74D11" w:rsidP="00E74D11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7D1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452</w:t>
            </w:r>
            <w:r w:rsidR="007D126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212,6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17A11" w:rsidRPr="00A17A11" w:rsidRDefault="00A17A11" w:rsidP="00E74D1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7A11">
              <w:rPr>
                <w:sz w:val="16"/>
                <w:szCs w:val="16"/>
              </w:rPr>
              <w:t>1 278 163,2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A17A11" w:rsidRPr="00A17A11" w:rsidRDefault="00E74D11" w:rsidP="00E74D11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14 118 260,7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17A11" w:rsidRPr="00A17A11" w:rsidRDefault="00A17A11" w:rsidP="00E74D1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7A11">
              <w:rPr>
                <w:sz w:val="16"/>
                <w:szCs w:val="16"/>
              </w:rPr>
              <w:t>55 788,7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A17A11" w:rsidRPr="00A17A11" w:rsidRDefault="00A17A11" w:rsidP="00E74D1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7A11">
              <w:rPr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7A11" w:rsidRPr="00A17A11" w:rsidRDefault="00A17A11" w:rsidP="00E74D1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7A11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67F" w:rsidRDefault="006C667F" w:rsidP="00683A54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17A11" w:rsidRPr="00A5484A" w:rsidRDefault="00A17A11" w:rsidP="00683A54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A5484A" w:rsidRPr="00287894" w:rsidRDefault="00A5484A" w:rsidP="00A17A11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A5484A" w:rsidRPr="00287894" w:rsidRDefault="00D97873" w:rsidP="00683A54">
      <w:pPr>
        <w:autoSpaceDE w:val="0"/>
        <w:autoSpaceDN w:val="0"/>
        <w:adjustRightInd w:val="0"/>
        <w:ind w:left="-284" w:firstLine="851"/>
        <w:jc w:val="both"/>
        <w:rPr>
          <w:bCs/>
        </w:rPr>
      </w:pPr>
      <w:r w:rsidRPr="00287894">
        <w:rPr>
          <w:bCs/>
        </w:rPr>
        <w:t>1</w:t>
      </w:r>
      <w:r w:rsidR="00A5484A" w:rsidRPr="00287894">
        <w:rPr>
          <w:bCs/>
        </w:rPr>
        <w:t>.2. В разделе «Государственная программа Санкт-Петербурга «</w:t>
      </w:r>
      <w:hyperlink r:id="rId10" w:history="1">
        <w:r w:rsidR="00A5484A" w:rsidRPr="00287894">
          <w:rPr>
            <w:bCs/>
          </w:rPr>
          <w:t>Развитие</w:t>
        </w:r>
      </w:hyperlink>
      <w:r w:rsidR="00C34379" w:rsidRPr="00287894">
        <w:rPr>
          <w:bCs/>
        </w:rPr>
        <w:t xml:space="preserve"> образования </w:t>
      </w:r>
      <w:r w:rsidR="00A5484A" w:rsidRPr="00287894">
        <w:rPr>
          <w:bCs/>
        </w:rPr>
        <w:t>в Санкт-Петербурге» приложения к постановлению:</w:t>
      </w:r>
    </w:p>
    <w:p w:rsidR="00A5484A" w:rsidRPr="00287894" w:rsidRDefault="00613C4D" w:rsidP="00F1562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87894">
        <w:rPr>
          <w:bCs/>
        </w:rPr>
        <w:t>1</w:t>
      </w:r>
      <w:r w:rsidR="00A5484A" w:rsidRPr="00287894">
        <w:rPr>
          <w:bCs/>
        </w:rPr>
        <w:t xml:space="preserve">.2.1. </w:t>
      </w:r>
      <w:r w:rsidRPr="00287894">
        <w:rPr>
          <w:bCs/>
        </w:rPr>
        <w:t xml:space="preserve">Позицию </w:t>
      </w:r>
    </w:p>
    <w:p w:rsidR="00A5484A" w:rsidRPr="00287894" w:rsidRDefault="00A5484A" w:rsidP="00A5484A">
      <w:pPr>
        <w:rPr>
          <w:rFonts w:eastAsia="Calibri"/>
          <w:sz w:val="16"/>
          <w:szCs w:val="16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238"/>
        <w:gridCol w:w="1134"/>
        <w:gridCol w:w="992"/>
        <w:gridCol w:w="992"/>
        <w:gridCol w:w="567"/>
        <w:gridCol w:w="470"/>
      </w:tblGrid>
      <w:tr w:rsidR="00A17A11" w:rsidRPr="00287894" w:rsidTr="00151950">
        <w:trPr>
          <w:trHeight w:hRule="exact" w:val="461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17A11" w:rsidRPr="00287894" w:rsidRDefault="00A17A11" w:rsidP="00A5484A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 </w:t>
            </w: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A11" w:rsidRPr="00287894" w:rsidRDefault="00A17A11" w:rsidP="00A5484A">
            <w:pPr>
              <w:widowControl w:val="0"/>
              <w:spacing w:line="150" w:lineRule="exact"/>
              <w:rPr>
                <w:b/>
                <w:sz w:val="14"/>
                <w:szCs w:val="14"/>
              </w:rPr>
            </w:pPr>
            <w:r w:rsidRPr="00287894">
              <w:rPr>
                <w:b/>
                <w:sz w:val="14"/>
                <w:szCs w:val="14"/>
              </w:rPr>
              <w:t>ГОСУДАРСТВЕННАЯ ПРОГРАММА САНКТ-ПЕТЕРБУРГА</w:t>
            </w:r>
          </w:p>
          <w:p w:rsidR="00A17A11" w:rsidRPr="00287894" w:rsidRDefault="00A17A11" w:rsidP="00A5484A">
            <w:pPr>
              <w:widowControl w:val="0"/>
              <w:spacing w:line="150" w:lineRule="exact"/>
              <w:rPr>
                <w:sz w:val="15"/>
                <w:szCs w:val="15"/>
              </w:rPr>
            </w:pPr>
            <w:r w:rsidRPr="00287894">
              <w:rPr>
                <w:b/>
                <w:sz w:val="14"/>
                <w:szCs w:val="14"/>
              </w:rPr>
              <w:t>«РАЗВИТИЕ ОБРАЗОВАНИЯ В САНКТ-ПЕТЕРБУРГЕ»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A11" w:rsidRPr="00A17A11" w:rsidRDefault="00A17A11" w:rsidP="00A17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43 446 </w:t>
            </w:r>
            <w:r w:rsidRPr="00A17A11">
              <w:rPr>
                <w:b/>
                <w:sz w:val="16"/>
                <w:szCs w:val="16"/>
              </w:rPr>
              <w:t>758,8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A11" w:rsidRPr="00A17A11" w:rsidRDefault="00A17A11" w:rsidP="00A17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28 528 </w:t>
            </w:r>
            <w:r w:rsidRPr="00A17A11">
              <w:rPr>
                <w:b/>
                <w:sz w:val="16"/>
                <w:szCs w:val="16"/>
              </w:rPr>
              <w:t>851,1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A11" w:rsidRPr="00A17A11" w:rsidRDefault="00A17A11" w:rsidP="00A17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32 496 </w:t>
            </w:r>
            <w:r w:rsidRPr="00A17A11">
              <w:rPr>
                <w:b/>
                <w:sz w:val="16"/>
                <w:szCs w:val="16"/>
              </w:rPr>
              <w:t>076,4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A11" w:rsidRPr="00287894" w:rsidRDefault="00A17A11" w:rsidP="00A5484A">
            <w:pPr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A11" w:rsidRPr="00287894" w:rsidRDefault="00A17A11" w:rsidP="00A5484A">
            <w:pPr>
              <w:jc w:val="right"/>
              <w:rPr>
                <w:b/>
                <w:sz w:val="10"/>
                <w:szCs w:val="10"/>
              </w:rPr>
            </w:pPr>
          </w:p>
          <w:p w:rsidR="00A17A11" w:rsidRPr="00287894" w:rsidRDefault="00A17A11" w:rsidP="00A5484A">
            <w:pPr>
              <w:rPr>
                <w:sz w:val="10"/>
                <w:szCs w:val="10"/>
              </w:rPr>
            </w:pPr>
          </w:p>
          <w:p w:rsidR="00A17A11" w:rsidRPr="00287894" w:rsidRDefault="00A17A11" w:rsidP="00C41514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</w:t>
            </w:r>
          </w:p>
        </w:tc>
      </w:tr>
    </w:tbl>
    <w:p w:rsidR="00A5484A" w:rsidRPr="00287894" w:rsidRDefault="00A5484A" w:rsidP="00A5484A">
      <w:pPr>
        <w:rPr>
          <w:rFonts w:eastAsia="Calibri"/>
          <w:sz w:val="16"/>
          <w:szCs w:val="16"/>
          <w:lang w:eastAsia="en-US"/>
        </w:rPr>
      </w:pPr>
    </w:p>
    <w:p w:rsidR="00A81269" w:rsidRPr="00287894" w:rsidRDefault="00A81269" w:rsidP="00683A54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t>изложить в следующей редакции:</w:t>
      </w:r>
    </w:p>
    <w:p w:rsidR="00A81269" w:rsidRPr="00287894" w:rsidRDefault="00A81269" w:rsidP="00A81269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238"/>
        <w:gridCol w:w="1134"/>
        <w:gridCol w:w="992"/>
        <w:gridCol w:w="992"/>
        <w:gridCol w:w="567"/>
        <w:gridCol w:w="470"/>
      </w:tblGrid>
      <w:tr w:rsidR="00A17A11" w:rsidRPr="00287894" w:rsidTr="00A17A11">
        <w:trPr>
          <w:trHeight w:hRule="exact" w:val="449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17A11" w:rsidRPr="00287894" w:rsidRDefault="00A17A11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 </w:t>
            </w: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A11" w:rsidRPr="00287894" w:rsidRDefault="00A17A11" w:rsidP="001E66FF">
            <w:pPr>
              <w:widowControl w:val="0"/>
              <w:spacing w:line="150" w:lineRule="exact"/>
              <w:rPr>
                <w:b/>
                <w:sz w:val="14"/>
                <w:szCs w:val="14"/>
              </w:rPr>
            </w:pPr>
            <w:r w:rsidRPr="00287894">
              <w:rPr>
                <w:b/>
                <w:sz w:val="14"/>
                <w:szCs w:val="14"/>
              </w:rPr>
              <w:t>ГОСУДАРСТВЕННАЯ ПРОГРАММА САНКТ-ПЕТЕРБУРГА</w:t>
            </w:r>
          </w:p>
          <w:p w:rsidR="00A17A11" w:rsidRPr="00287894" w:rsidRDefault="00A17A11" w:rsidP="001E66FF">
            <w:pPr>
              <w:widowControl w:val="0"/>
              <w:spacing w:line="150" w:lineRule="exact"/>
              <w:rPr>
                <w:sz w:val="15"/>
                <w:szCs w:val="15"/>
              </w:rPr>
            </w:pPr>
            <w:r w:rsidRPr="00287894">
              <w:rPr>
                <w:b/>
                <w:sz w:val="14"/>
                <w:szCs w:val="14"/>
              </w:rPr>
              <w:t>«РАЗВИТИЕ ОБРАЗОВАНИЯ В САНКТ-ПЕТЕРБУРГЕ»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A11" w:rsidRPr="00A17A11" w:rsidRDefault="00E74D11" w:rsidP="00A17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43 358 665,1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A11" w:rsidRPr="00A17A11" w:rsidRDefault="00A17A11" w:rsidP="00A17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28 528 </w:t>
            </w:r>
            <w:r w:rsidRPr="00A17A11">
              <w:rPr>
                <w:b/>
                <w:sz w:val="16"/>
                <w:szCs w:val="16"/>
              </w:rPr>
              <w:t>851,1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A11" w:rsidRPr="00A17A11" w:rsidRDefault="00A17A11" w:rsidP="00A17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32 496 </w:t>
            </w:r>
            <w:r w:rsidRPr="00A17A11">
              <w:rPr>
                <w:b/>
                <w:sz w:val="16"/>
                <w:szCs w:val="16"/>
              </w:rPr>
              <w:t>076,4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A11" w:rsidRPr="00287894" w:rsidRDefault="00A17A11" w:rsidP="001E66FF">
            <w:pPr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A11" w:rsidRPr="00287894" w:rsidRDefault="00A17A11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A17A11" w:rsidRPr="00287894" w:rsidRDefault="00A17A11" w:rsidP="001E66FF">
            <w:pPr>
              <w:rPr>
                <w:sz w:val="10"/>
                <w:szCs w:val="10"/>
              </w:rPr>
            </w:pPr>
          </w:p>
          <w:p w:rsidR="00A17A11" w:rsidRPr="00287894" w:rsidRDefault="00A17A11" w:rsidP="001E66FF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».</w:t>
            </w:r>
          </w:p>
        </w:tc>
      </w:tr>
    </w:tbl>
    <w:p w:rsidR="00A81269" w:rsidRPr="00287894" w:rsidRDefault="00A81269" w:rsidP="00A5484A">
      <w:pPr>
        <w:rPr>
          <w:rFonts w:eastAsia="Calibri"/>
          <w:sz w:val="16"/>
          <w:szCs w:val="16"/>
          <w:lang w:eastAsia="en-US"/>
        </w:rPr>
      </w:pPr>
    </w:p>
    <w:p w:rsidR="00A81269" w:rsidRPr="00287894" w:rsidRDefault="00A81269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>1</w:t>
      </w:r>
      <w:r w:rsidR="00A5484A" w:rsidRPr="00287894">
        <w:rPr>
          <w:bCs/>
        </w:rPr>
        <w:t>.2.2.</w:t>
      </w:r>
      <w:r w:rsidRPr="00287894">
        <w:t xml:space="preserve"> В подразделе </w:t>
      </w:r>
      <w:r w:rsidRPr="00287894">
        <w:rPr>
          <w:bCs/>
        </w:rPr>
        <w:t>«Комитет по строительству»:</w:t>
      </w:r>
    </w:p>
    <w:p w:rsidR="00A5484A" w:rsidRPr="00287894" w:rsidRDefault="00A81269" w:rsidP="00A81269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>1.2.2.1.</w:t>
      </w:r>
      <w:r w:rsidR="00A5484A" w:rsidRPr="00287894">
        <w:rPr>
          <w:bCs/>
        </w:rPr>
        <w:t xml:space="preserve"> </w:t>
      </w:r>
      <w:r w:rsidRPr="00287894">
        <w:rPr>
          <w:bCs/>
        </w:rPr>
        <w:t>Позицию</w:t>
      </w:r>
    </w:p>
    <w:p w:rsidR="00A5484A" w:rsidRPr="00287894" w:rsidRDefault="00A5484A" w:rsidP="00A5484A">
      <w:pPr>
        <w:rPr>
          <w:rFonts w:eastAsia="Calibri"/>
          <w:sz w:val="16"/>
          <w:szCs w:val="16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238"/>
        <w:gridCol w:w="1134"/>
        <w:gridCol w:w="992"/>
        <w:gridCol w:w="992"/>
        <w:gridCol w:w="567"/>
        <w:gridCol w:w="470"/>
      </w:tblGrid>
      <w:tr w:rsidR="00A17A11" w:rsidRPr="00287894" w:rsidTr="00A17A11">
        <w:trPr>
          <w:trHeight w:hRule="exact" w:val="517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17A11" w:rsidRPr="00287894" w:rsidRDefault="00A17A11" w:rsidP="00A5484A">
            <w:pPr>
              <w:widowControl w:val="0"/>
              <w:spacing w:line="150" w:lineRule="exact"/>
              <w:jc w:val="center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  «</w:t>
            </w:r>
          </w:p>
        </w:tc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A11" w:rsidRPr="00287894" w:rsidRDefault="00A17A11" w:rsidP="00A5484A">
            <w:pPr>
              <w:widowControl w:val="0"/>
              <w:spacing w:line="150" w:lineRule="exact"/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A11" w:rsidRPr="004130B2" w:rsidRDefault="00A17A11" w:rsidP="00A17A11">
            <w:pPr>
              <w:jc w:val="center"/>
              <w:rPr>
                <w:b/>
                <w:bCs/>
                <w:sz w:val="18"/>
                <w:szCs w:val="18"/>
              </w:rPr>
            </w:pPr>
            <w:r w:rsidRPr="00A17A11">
              <w:rPr>
                <w:b/>
                <w:sz w:val="16"/>
                <w:szCs w:val="16"/>
              </w:rPr>
              <w:t>28 414 809,1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A11" w:rsidRPr="004130B2" w:rsidRDefault="00A17A11" w:rsidP="00A17A11">
            <w:pPr>
              <w:rPr>
                <w:b/>
                <w:bCs/>
                <w:sz w:val="18"/>
                <w:szCs w:val="18"/>
              </w:rPr>
            </w:pPr>
            <w:r w:rsidRPr="00A17A11">
              <w:rPr>
                <w:b/>
                <w:sz w:val="16"/>
                <w:szCs w:val="16"/>
              </w:rPr>
              <w:t>28 528 851,1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A11" w:rsidRPr="004130B2" w:rsidRDefault="00A17A11" w:rsidP="00A17A11">
            <w:pPr>
              <w:jc w:val="center"/>
              <w:rPr>
                <w:b/>
                <w:bCs/>
                <w:sz w:val="18"/>
                <w:szCs w:val="18"/>
              </w:rPr>
            </w:pPr>
            <w:r w:rsidRPr="00A17A11">
              <w:rPr>
                <w:b/>
                <w:sz w:val="16"/>
                <w:szCs w:val="16"/>
              </w:rPr>
              <w:t>32 496 076,4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A11" w:rsidRPr="00287894" w:rsidRDefault="00A17A11" w:rsidP="00A5484A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A11" w:rsidRPr="00287894" w:rsidRDefault="00A17A11" w:rsidP="00A5484A">
            <w:pPr>
              <w:jc w:val="right"/>
              <w:rPr>
                <w:b/>
                <w:sz w:val="10"/>
                <w:szCs w:val="10"/>
              </w:rPr>
            </w:pPr>
          </w:p>
          <w:p w:rsidR="004B65EF" w:rsidRDefault="004B65EF" w:rsidP="00A5484A">
            <w:pPr>
              <w:rPr>
                <w:sz w:val="16"/>
                <w:szCs w:val="16"/>
              </w:rPr>
            </w:pPr>
          </w:p>
          <w:p w:rsidR="00A17A11" w:rsidRPr="00287894" w:rsidRDefault="00A17A11" w:rsidP="00A5484A">
            <w:pPr>
              <w:rPr>
                <w:sz w:val="20"/>
                <w:szCs w:val="20"/>
              </w:rPr>
            </w:pPr>
            <w:r w:rsidRPr="00287894">
              <w:rPr>
                <w:sz w:val="16"/>
                <w:szCs w:val="16"/>
              </w:rPr>
              <w:t>»</w:t>
            </w:r>
          </w:p>
          <w:p w:rsidR="00A17A11" w:rsidRPr="00287894" w:rsidRDefault="00A17A11" w:rsidP="00A5484A">
            <w:pPr>
              <w:rPr>
                <w:sz w:val="20"/>
                <w:szCs w:val="20"/>
              </w:rPr>
            </w:pPr>
          </w:p>
          <w:p w:rsidR="00A17A11" w:rsidRPr="00287894" w:rsidRDefault="00A17A11" w:rsidP="00A5484A">
            <w:pPr>
              <w:rPr>
                <w:sz w:val="20"/>
                <w:szCs w:val="20"/>
              </w:rPr>
            </w:pPr>
          </w:p>
          <w:p w:rsidR="00A17A11" w:rsidRPr="00287894" w:rsidRDefault="00A17A11" w:rsidP="00A5484A">
            <w:pPr>
              <w:rPr>
                <w:sz w:val="20"/>
                <w:szCs w:val="20"/>
              </w:rPr>
            </w:pPr>
          </w:p>
        </w:tc>
      </w:tr>
    </w:tbl>
    <w:p w:rsidR="00C41514" w:rsidRPr="00287894" w:rsidRDefault="00C41514" w:rsidP="00A81269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A81269" w:rsidRPr="00287894" w:rsidRDefault="00A81269" w:rsidP="00683A54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t>изложить в следующей редакции:</w:t>
      </w:r>
    </w:p>
    <w:p w:rsidR="00C41514" w:rsidRPr="00287894" w:rsidRDefault="00C41514" w:rsidP="00A81269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238"/>
        <w:gridCol w:w="1134"/>
        <w:gridCol w:w="992"/>
        <w:gridCol w:w="992"/>
        <w:gridCol w:w="567"/>
        <w:gridCol w:w="470"/>
      </w:tblGrid>
      <w:tr w:rsidR="00A17A11" w:rsidRPr="00287894" w:rsidTr="00A17A11">
        <w:trPr>
          <w:trHeight w:hRule="exact" w:val="517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17A11" w:rsidRPr="00287894" w:rsidRDefault="00A17A11" w:rsidP="001E66FF">
            <w:pPr>
              <w:widowControl w:val="0"/>
              <w:spacing w:line="150" w:lineRule="exact"/>
              <w:jc w:val="center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  «</w:t>
            </w:r>
          </w:p>
        </w:tc>
        <w:tc>
          <w:tcPr>
            <w:tcW w:w="6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A11" w:rsidRPr="00287894" w:rsidRDefault="00A17A11" w:rsidP="001E66FF">
            <w:pPr>
              <w:widowControl w:val="0"/>
              <w:spacing w:line="150" w:lineRule="exact"/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A11" w:rsidRPr="00A17A11" w:rsidRDefault="00C8302B" w:rsidP="00A17A1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28 326 715,4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A11" w:rsidRPr="00A17A11" w:rsidRDefault="00A17A11" w:rsidP="00A17A1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28 528 </w:t>
            </w:r>
            <w:r w:rsidRPr="00A17A11">
              <w:rPr>
                <w:b/>
                <w:sz w:val="16"/>
                <w:szCs w:val="16"/>
              </w:rPr>
              <w:t>851,1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A11" w:rsidRPr="00A17A11" w:rsidRDefault="00A17A11" w:rsidP="00A17A11">
            <w:pPr>
              <w:jc w:val="center"/>
              <w:rPr>
                <w:b/>
                <w:sz w:val="16"/>
                <w:szCs w:val="16"/>
              </w:rPr>
            </w:pPr>
            <w:r w:rsidRPr="00A17A11">
              <w:rPr>
                <w:b/>
                <w:sz w:val="16"/>
                <w:szCs w:val="16"/>
              </w:rPr>
              <w:t>32 496 076,4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A11" w:rsidRPr="00287894" w:rsidRDefault="00A17A11" w:rsidP="001E66FF">
            <w:pPr>
              <w:jc w:val="righ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7A11" w:rsidRPr="00287894" w:rsidRDefault="00A17A11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4B65EF" w:rsidRDefault="004B65EF" w:rsidP="001E66FF">
            <w:pPr>
              <w:rPr>
                <w:sz w:val="16"/>
                <w:szCs w:val="16"/>
              </w:rPr>
            </w:pPr>
          </w:p>
          <w:p w:rsidR="00A17A11" w:rsidRPr="00287894" w:rsidRDefault="00A17A11" w:rsidP="001E66FF">
            <w:pPr>
              <w:rPr>
                <w:sz w:val="20"/>
                <w:szCs w:val="20"/>
              </w:rPr>
            </w:pPr>
            <w:r w:rsidRPr="00287894">
              <w:rPr>
                <w:sz w:val="16"/>
                <w:szCs w:val="16"/>
              </w:rPr>
              <w:t>»</w:t>
            </w:r>
            <w:r w:rsidRPr="00287894">
              <w:rPr>
                <w:sz w:val="20"/>
                <w:szCs w:val="20"/>
              </w:rPr>
              <w:t>.</w:t>
            </w:r>
          </w:p>
          <w:p w:rsidR="00A17A11" w:rsidRPr="00287894" w:rsidRDefault="00A17A11" w:rsidP="001E66FF">
            <w:pPr>
              <w:rPr>
                <w:sz w:val="20"/>
                <w:szCs w:val="20"/>
              </w:rPr>
            </w:pPr>
          </w:p>
          <w:p w:rsidR="00A17A11" w:rsidRPr="00287894" w:rsidRDefault="00A17A11" w:rsidP="001E66FF">
            <w:pPr>
              <w:rPr>
                <w:sz w:val="20"/>
                <w:szCs w:val="20"/>
              </w:rPr>
            </w:pPr>
          </w:p>
          <w:p w:rsidR="00A17A11" w:rsidRPr="00287894" w:rsidRDefault="00A17A11" w:rsidP="001E66FF">
            <w:pPr>
              <w:rPr>
                <w:sz w:val="20"/>
                <w:szCs w:val="20"/>
              </w:rPr>
            </w:pPr>
          </w:p>
        </w:tc>
      </w:tr>
    </w:tbl>
    <w:p w:rsidR="00A81269" w:rsidRPr="00287894" w:rsidRDefault="00A81269" w:rsidP="00F15623">
      <w:pPr>
        <w:ind w:right="-1"/>
        <w:jc w:val="both"/>
        <w:rPr>
          <w:sz w:val="16"/>
          <w:szCs w:val="16"/>
        </w:rPr>
      </w:pPr>
    </w:p>
    <w:p w:rsidR="00280AE1" w:rsidRPr="00287894" w:rsidRDefault="00A81269" w:rsidP="00280AE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>1</w:t>
      </w:r>
      <w:r w:rsidR="00280AE1" w:rsidRPr="00287894">
        <w:rPr>
          <w:bCs/>
        </w:rPr>
        <w:t>.2.</w:t>
      </w:r>
      <w:r w:rsidRPr="00287894">
        <w:rPr>
          <w:bCs/>
        </w:rPr>
        <w:t>2</w:t>
      </w:r>
      <w:r w:rsidR="00280AE1" w:rsidRPr="00287894">
        <w:rPr>
          <w:bCs/>
        </w:rPr>
        <w:t>.</w:t>
      </w:r>
      <w:r w:rsidRPr="00287894">
        <w:rPr>
          <w:bCs/>
        </w:rPr>
        <w:t>2.</w:t>
      </w:r>
      <w:r w:rsidR="00280AE1" w:rsidRPr="00287894">
        <w:rPr>
          <w:bCs/>
        </w:rPr>
        <w:t xml:space="preserve"> Позицию</w:t>
      </w:r>
    </w:p>
    <w:p w:rsidR="00280AE1" w:rsidRPr="00287894" w:rsidRDefault="00280AE1" w:rsidP="00280AE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850"/>
        <w:gridCol w:w="851"/>
        <w:gridCol w:w="709"/>
        <w:gridCol w:w="425"/>
        <w:gridCol w:w="283"/>
        <w:gridCol w:w="883"/>
      </w:tblGrid>
      <w:tr w:rsidR="00E74D11" w:rsidRPr="00287894" w:rsidTr="00201684">
        <w:trPr>
          <w:trHeight w:hRule="exact" w:val="1477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74D11" w:rsidRPr="00287894" w:rsidRDefault="00E74D11" w:rsidP="00151645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rPr>
                <w:sz w:val="14"/>
                <w:szCs w:val="14"/>
              </w:rPr>
            </w:pPr>
            <w:r w:rsidRPr="004B65EF">
              <w:rPr>
                <w:sz w:val="14"/>
                <w:szCs w:val="14"/>
              </w:rPr>
              <w:t xml:space="preserve">СТРОИТЕЛЬСТВО ЗДАНИЯ ОБЩЕОБРАЗОВАТЕЛЬНОЙ ШКОЛЫ </w:t>
            </w:r>
            <w:r w:rsidR="007D1262">
              <w:rPr>
                <w:sz w:val="14"/>
                <w:szCs w:val="14"/>
              </w:rPr>
              <w:br/>
            </w:r>
            <w:r w:rsidRPr="004B65EF">
              <w:rPr>
                <w:sz w:val="14"/>
                <w:szCs w:val="14"/>
              </w:rPr>
              <w:t xml:space="preserve">НА 1125 МЕСТ ПО АДРЕСУ: </w:t>
            </w:r>
            <w:r w:rsidRPr="004B65EF">
              <w:rPr>
                <w:sz w:val="14"/>
                <w:szCs w:val="14"/>
              </w:rPr>
              <w:br/>
              <w:t>САНКТ-ПЕТЕРБУРГ, ПОС. ПАРГОЛОВО, ТОРФЯНОЕ, ОЛЬГИНСКАЯ ДОРОГА, УЧАСТОК 8 (СЕВЕРО-ВОСТОЧНЕЕ Д.4, ЛИТЕРА А, ПО ЗАРЕЧНОЙ УЛИЦЕ)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4B65EF">
              <w:rPr>
                <w:sz w:val="14"/>
                <w:szCs w:val="14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4D11" w:rsidRPr="004130B2" w:rsidRDefault="00E74D11" w:rsidP="00683A54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4130B2">
              <w:rPr>
                <w:sz w:val="14"/>
                <w:szCs w:val="14"/>
              </w:rPr>
              <w:t>ВЫБОРГСКИЙ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2022-2025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2 743 260,3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F60B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010</w:t>
            </w:r>
            <w:r w:rsidR="005F60B5">
              <w:rPr>
                <w:sz w:val="16"/>
                <w:szCs w:val="16"/>
              </w:rPr>
              <w:t xml:space="preserve"> </w:t>
            </w:r>
            <w:r w:rsidRPr="004B65EF">
              <w:rPr>
                <w:sz w:val="16"/>
                <w:szCs w:val="16"/>
              </w:rPr>
              <w:t>857,8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1 682 402,5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50 000,0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D11" w:rsidRPr="00287894" w:rsidRDefault="00E74D11" w:rsidP="00151645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E74D11" w:rsidRPr="00287894" w:rsidRDefault="00E74D11" w:rsidP="00151645"/>
          <w:p w:rsidR="00E74D11" w:rsidRPr="00287894" w:rsidRDefault="00E74D11" w:rsidP="00151645"/>
          <w:p w:rsidR="00E74D11" w:rsidRPr="00287894" w:rsidRDefault="00E74D11" w:rsidP="00151645"/>
          <w:p w:rsidR="006C667F" w:rsidRDefault="006C667F" w:rsidP="00151645">
            <w:pPr>
              <w:rPr>
                <w:sz w:val="16"/>
                <w:szCs w:val="16"/>
              </w:rPr>
            </w:pPr>
          </w:p>
          <w:p w:rsidR="00E74D11" w:rsidRPr="00287894" w:rsidRDefault="00E74D11" w:rsidP="00151645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</w:t>
            </w:r>
          </w:p>
          <w:p w:rsidR="00E74D11" w:rsidRPr="00287894" w:rsidRDefault="00E74D11" w:rsidP="00151645">
            <w:pPr>
              <w:rPr>
                <w:sz w:val="20"/>
                <w:szCs w:val="20"/>
              </w:rPr>
            </w:pPr>
          </w:p>
          <w:p w:rsidR="00E74D11" w:rsidRPr="00287894" w:rsidRDefault="00E74D11" w:rsidP="00151645">
            <w:pPr>
              <w:rPr>
                <w:sz w:val="20"/>
                <w:szCs w:val="20"/>
              </w:rPr>
            </w:pPr>
            <w:r w:rsidRPr="00287894">
              <w:rPr>
                <w:sz w:val="20"/>
                <w:szCs w:val="20"/>
              </w:rPr>
              <w:t>».</w:t>
            </w:r>
          </w:p>
          <w:p w:rsidR="00E74D11" w:rsidRPr="00287894" w:rsidRDefault="00E74D11" w:rsidP="00151645">
            <w:pPr>
              <w:rPr>
                <w:sz w:val="20"/>
                <w:szCs w:val="20"/>
              </w:rPr>
            </w:pPr>
            <w:r w:rsidRPr="00287894">
              <w:rPr>
                <w:sz w:val="20"/>
                <w:szCs w:val="20"/>
              </w:rPr>
              <w:t>».</w:t>
            </w:r>
          </w:p>
          <w:p w:rsidR="00E74D11" w:rsidRPr="00287894" w:rsidRDefault="00E74D11" w:rsidP="00151645">
            <w:pPr>
              <w:rPr>
                <w:sz w:val="20"/>
                <w:szCs w:val="20"/>
              </w:rPr>
            </w:pPr>
          </w:p>
        </w:tc>
      </w:tr>
    </w:tbl>
    <w:p w:rsidR="00280AE1" w:rsidRPr="00287894" w:rsidRDefault="00280AE1" w:rsidP="00280AE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201684" w:rsidRDefault="00201684" w:rsidP="00683A54">
      <w:pPr>
        <w:autoSpaceDE w:val="0"/>
        <w:autoSpaceDN w:val="0"/>
        <w:adjustRightInd w:val="0"/>
        <w:ind w:hanging="284"/>
        <w:jc w:val="both"/>
        <w:rPr>
          <w:bCs/>
        </w:rPr>
      </w:pPr>
    </w:p>
    <w:p w:rsidR="00201684" w:rsidRDefault="00201684" w:rsidP="00683A54">
      <w:pPr>
        <w:autoSpaceDE w:val="0"/>
        <w:autoSpaceDN w:val="0"/>
        <w:adjustRightInd w:val="0"/>
        <w:ind w:hanging="284"/>
        <w:jc w:val="both"/>
        <w:rPr>
          <w:bCs/>
        </w:rPr>
      </w:pPr>
    </w:p>
    <w:p w:rsidR="00201684" w:rsidRDefault="00201684" w:rsidP="00683A54">
      <w:pPr>
        <w:autoSpaceDE w:val="0"/>
        <w:autoSpaceDN w:val="0"/>
        <w:adjustRightInd w:val="0"/>
        <w:ind w:hanging="284"/>
        <w:jc w:val="both"/>
        <w:rPr>
          <w:bCs/>
        </w:rPr>
      </w:pPr>
    </w:p>
    <w:p w:rsidR="00984252" w:rsidRDefault="00984252" w:rsidP="00683A54">
      <w:pPr>
        <w:autoSpaceDE w:val="0"/>
        <w:autoSpaceDN w:val="0"/>
        <w:adjustRightInd w:val="0"/>
        <w:ind w:hanging="284"/>
        <w:jc w:val="both"/>
        <w:rPr>
          <w:bCs/>
        </w:rPr>
      </w:pPr>
    </w:p>
    <w:p w:rsidR="00984252" w:rsidRDefault="00984252" w:rsidP="00683A54">
      <w:pPr>
        <w:autoSpaceDE w:val="0"/>
        <w:autoSpaceDN w:val="0"/>
        <w:adjustRightInd w:val="0"/>
        <w:ind w:hanging="284"/>
        <w:jc w:val="both"/>
        <w:rPr>
          <w:bCs/>
        </w:rPr>
      </w:pPr>
    </w:p>
    <w:p w:rsidR="00984252" w:rsidRDefault="00984252" w:rsidP="00683A54">
      <w:pPr>
        <w:autoSpaceDE w:val="0"/>
        <w:autoSpaceDN w:val="0"/>
        <w:adjustRightInd w:val="0"/>
        <w:ind w:hanging="284"/>
        <w:jc w:val="both"/>
        <w:rPr>
          <w:bCs/>
        </w:rPr>
      </w:pPr>
    </w:p>
    <w:p w:rsidR="00280AE1" w:rsidRPr="00287894" w:rsidRDefault="00280AE1" w:rsidP="00683A54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lastRenderedPageBreak/>
        <w:t>изложить в следующей редакции:</w:t>
      </w:r>
    </w:p>
    <w:p w:rsidR="00280AE1" w:rsidRPr="00287894" w:rsidRDefault="00280AE1" w:rsidP="00280AE1">
      <w:pPr>
        <w:ind w:left="-284" w:right="-1" w:firstLine="851"/>
        <w:jc w:val="both"/>
        <w:rPr>
          <w:sz w:val="16"/>
          <w:szCs w:val="16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850"/>
        <w:gridCol w:w="851"/>
        <w:gridCol w:w="709"/>
        <w:gridCol w:w="425"/>
        <w:gridCol w:w="283"/>
        <w:gridCol w:w="883"/>
      </w:tblGrid>
      <w:tr w:rsidR="00E74D11" w:rsidRPr="00287894" w:rsidTr="00201684">
        <w:trPr>
          <w:trHeight w:hRule="exact" w:val="1566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74D11" w:rsidRPr="00287894" w:rsidRDefault="00E74D11" w:rsidP="00151645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rPr>
                <w:sz w:val="14"/>
                <w:szCs w:val="14"/>
              </w:rPr>
            </w:pPr>
            <w:r w:rsidRPr="004B65EF">
              <w:rPr>
                <w:sz w:val="14"/>
                <w:szCs w:val="14"/>
              </w:rPr>
              <w:t xml:space="preserve">СТРОИТЕЛЬСТВО ЗДАНИЯ ОБЩЕОБРАЗОВАТЕЛЬНОЙ ШКОЛЫ </w:t>
            </w:r>
            <w:r w:rsidR="007D1262">
              <w:rPr>
                <w:sz w:val="14"/>
                <w:szCs w:val="14"/>
              </w:rPr>
              <w:br/>
            </w:r>
            <w:r w:rsidRPr="004B65EF">
              <w:rPr>
                <w:sz w:val="14"/>
                <w:szCs w:val="14"/>
              </w:rPr>
              <w:t xml:space="preserve">НА 1125 МЕСТ ПО АДРЕСУ: </w:t>
            </w:r>
            <w:r w:rsidRPr="004B65EF">
              <w:rPr>
                <w:sz w:val="14"/>
                <w:szCs w:val="14"/>
              </w:rPr>
              <w:br/>
              <w:t>САНКТ-ПЕТЕРБУРГ, ПОС. ПАРГОЛОВО, ТОРФЯНОЕ, ОЛЬГИНСКАЯ ДОРОГА, УЧАСТОК 8 (СЕВЕРО-ВОСТОЧНЕЕ Д.4, ЛИТЕРА А, ПО ЗАРЕЧНОЙ УЛИЦЕ)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4B65EF">
              <w:rPr>
                <w:sz w:val="14"/>
                <w:szCs w:val="14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4D11" w:rsidRPr="004130B2" w:rsidRDefault="00E74D11" w:rsidP="00683A54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4130B2">
              <w:rPr>
                <w:sz w:val="14"/>
                <w:szCs w:val="14"/>
              </w:rPr>
              <w:t>ВЫБОРГСКИЙ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2022-2025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F60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713</w:t>
            </w:r>
            <w:r w:rsidR="005F60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260,3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F60B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010</w:t>
            </w:r>
            <w:r w:rsidR="005F60B5">
              <w:rPr>
                <w:sz w:val="16"/>
                <w:szCs w:val="16"/>
              </w:rPr>
              <w:t xml:space="preserve"> </w:t>
            </w:r>
            <w:r w:rsidRPr="004B65EF">
              <w:rPr>
                <w:sz w:val="16"/>
                <w:szCs w:val="16"/>
              </w:rPr>
              <w:t>857,8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F60B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652</w:t>
            </w:r>
            <w:r w:rsidR="005F60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402,5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50 000,0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D11" w:rsidRPr="00287894" w:rsidRDefault="00E74D11" w:rsidP="00151645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E74D11" w:rsidRPr="00287894" w:rsidRDefault="00E74D11" w:rsidP="00151645"/>
          <w:p w:rsidR="00E74D11" w:rsidRPr="00287894" w:rsidRDefault="00E74D11" w:rsidP="00151645"/>
          <w:p w:rsidR="00E74D11" w:rsidRPr="00287894" w:rsidRDefault="00E74D11" w:rsidP="00151645"/>
          <w:p w:rsidR="00E74D11" w:rsidRDefault="00E74D11" w:rsidP="00151645">
            <w:pPr>
              <w:rPr>
                <w:sz w:val="16"/>
                <w:szCs w:val="16"/>
              </w:rPr>
            </w:pPr>
          </w:p>
          <w:p w:rsidR="00E74D11" w:rsidRPr="00287894" w:rsidRDefault="00E74D11" w:rsidP="00151645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».</w:t>
            </w:r>
          </w:p>
          <w:p w:rsidR="00E74D11" w:rsidRPr="00287894" w:rsidRDefault="00E74D11" w:rsidP="00151645"/>
          <w:p w:rsidR="00E74D11" w:rsidRPr="00287894" w:rsidRDefault="00E74D11" w:rsidP="00151645">
            <w:pPr>
              <w:rPr>
                <w:sz w:val="20"/>
                <w:szCs w:val="20"/>
              </w:rPr>
            </w:pPr>
          </w:p>
          <w:p w:rsidR="00E74D11" w:rsidRPr="00287894" w:rsidRDefault="00E74D11" w:rsidP="00151645">
            <w:pPr>
              <w:rPr>
                <w:sz w:val="20"/>
                <w:szCs w:val="20"/>
              </w:rPr>
            </w:pPr>
            <w:r w:rsidRPr="00287894">
              <w:rPr>
                <w:sz w:val="20"/>
                <w:szCs w:val="20"/>
              </w:rPr>
              <w:t>».</w:t>
            </w:r>
          </w:p>
          <w:p w:rsidR="00E74D11" w:rsidRPr="00287894" w:rsidRDefault="00E74D11" w:rsidP="00151645">
            <w:pPr>
              <w:rPr>
                <w:sz w:val="20"/>
                <w:szCs w:val="20"/>
              </w:rPr>
            </w:pPr>
          </w:p>
        </w:tc>
      </w:tr>
    </w:tbl>
    <w:p w:rsidR="00A33DDC" w:rsidRPr="00287894" w:rsidRDefault="00A33DDC" w:rsidP="004B65EF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A5484A" w:rsidRPr="00287894" w:rsidRDefault="00A81269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>1.2.2.3.</w:t>
      </w:r>
      <w:r w:rsidR="00A5484A" w:rsidRPr="00287894">
        <w:rPr>
          <w:bCs/>
        </w:rPr>
        <w:t xml:space="preserve"> Позици</w:t>
      </w:r>
      <w:r w:rsidR="001B203A" w:rsidRPr="00287894">
        <w:rPr>
          <w:bCs/>
        </w:rPr>
        <w:t>ю</w:t>
      </w:r>
    </w:p>
    <w:p w:rsidR="00A5484A" w:rsidRPr="00287894" w:rsidRDefault="00A5484A" w:rsidP="00A5484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850"/>
        <w:gridCol w:w="851"/>
        <w:gridCol w:w="567"/>
        <w:gridCol w:w="425"/>
        <w:gridCol w:w="425"/>
        <w:gridCol w:w="883"/>
      </w:tblGrid>
      <w:tr w:rsidR="00E74D11" w:rsidRPr="00287894" w:rsidTr="004829D2">
        <w:trPr>
          <w:trHeight w:hRule="exact" w:val="1504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74D11" w:rsidRPr="00287894" w:rsidRDefault="00E74D11" w:rsidP="00A5484A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rPr>
                <w:sz w:val="14"/>
                <w:szCs w:val="14"/>
              </w:rPr>
            </w:pPr>
            <w:r w:rsidRPr="004B65EF">
              <w:rPr>
                <w:sz w:val="14"/>
                <w:szCs w:val="14"/>
              </w:rPr>
              <w:t xml:space="preserve">РЕКОНСТРУКЦИЯ ЗДАНИЯ ГОСУДАРСТВЕННОГО БЮДЖЕТНОГО ОБРАЗОВАТЕЛЬНОГО УЧРЕЖДЕНИЯ «ЛИЦЕЙ № 369 КРАСНОСЕЛЬСКОГО РАЙОНА </w:t>
            </w:r>
            <w:r>
              <w:rPr>
                <w:sz w:val="14"/>
                <w:szCs w:val="14"/>
              </w:rPr>
              <w:br/>
            </w:r>
            <w:r w:rsidRPr="004B65EF">
              <w:rPr>
                <w:sz w:val="14"/>
                <w:szCs w:val="14"/>
              </w:rPr>
              <w:t xml:space="preserve">САНКТ-ПЕТЕРБУРГА» ПО АДРЕСУ: </w:t>
            </w:r>
            <w:r w:rsidRPr="004B65EF">
              <w:rPr>
                <w:sz w:val="14"/>
                <w:szCs w:val="14"/>
              </w:rPr>
              <w:br/>
              <w:t xml:space="preserve">САНКТ-ПЕТЕРБУРГ, </w:t>
            </w:r>
            <w:r w:rsidRPr="004B65EF">
              <w:rPr>
                <w:sz w:val="14"/>
                <w:szCs w:val="14"/>
              </w:rPr>
              <w:br/>
              <w:t>УЛ. МАРШАЛА ЗАХАРОВА, Д.52 (744 МЕСТА)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4B65EF">
              <w:rPr>
                <w:sz w:val="14"/>
                <w:szCs w:val="14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4D11" w:rsidRPr="004130B2" w:rsidRDefault="00E74D11" w:rsidP="00683A54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4130B2">
              <w:rPr>
                <w:sz w:val="14"/>
                <w:szCs w:val="14"/>
              </w:rPr>
              <w:t>КРАСНО</w:t>
            </w:r>
            <w:r w:rsidR="00683A54">
              <w:rPr>
                <w:sz w:val="14"/>
                <w:szCs w:val="14"/>
                <w:lang w:val="en-US"/>
              </w:rPr>
              <w:t>-</w:t>
            </w:r>
            <w:r w:rsidRPr="004130B2">
              <w:rPr>
                <w:sz w:val="14"/>
                <w:szCs w:val="14"/>
              </w:rPr>
              <w:t>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2022-2025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1 448 336,2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395 365,6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1 051 670,6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1 300,0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74D11" w:rsidRPr="004B65EF" w:rsidRDefault="00E74D11" w:rsidP="004B65EF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D11" w:rsidRPr="00287894" w:rsidRDefault="00E74D11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E74D11" w:rsidRPr="00287894" w:rsidRDefault="00E74D11" w:rsidP="00A5484A"/>
          <w:p w:rsidR="00E74D11" w:rsidRPr="00287894" w:rsidRDefault="00E74D11" w:rsidP="00A5484A"/>
          <w:p w:rsidR="00E74D11" w:rsidRDefault="00E74D11" w:rsidP="00A5484A">
            <w:pPr>
              <w:rPr>
                <w:sz w:val="16"/>
                <w:szCs w:val="16"/>
              </w:rPr>
            </w:pPr>
          </w:p>
          <w:p w:rsidR="00E74D11" w:rsidRDefault="00E74D11" w:rsidP="00A5484A">
            <w:pPr>
              <w:rPr>
                <w:sz w:val="16"/>
                <w:szCs w:val="16"/>
              </w:rPr>
            </w:pPr>
          </w:p>
          <w:p w:rsidR="00E74D11" w:rsidRDefault="00E74D11" w:rsidP="00A5484A">
            <w:pPr>
              <w:rPr>
                <w:sz w:val="16"/>
                <w:szCs w:val="16"/>
              </w:rPr>
            </w:pPr>
          </w:p>
          <w:p w:rsidR="00E74D11" w:rsidRPr="00287894" w:rsidRDefault="00E74D11" w:rsidP="00A5484A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</w:t>
            </w:r>
          </w:p>
          <w:p w:rsidR="00E74D11" w:rsidRPr="00287894" w:rsidRDefault="00E74D11" w:rsidP="00A5484A">
            <w:pPr>
              <w:rPr>
                <w:sz w:val="16"/>
                <w:szCs w:val="16"/>
              </w:rPr>
            </w:pPr>
          </w:p>
          <w:p w:rsidR="00E74D11" w:rsidRPr="00287894" w:rsidRDefault="00E74D11" w:rsidP="00A5484A">
            <w:pPr>
              <w:rPr>
                <w:sz w:val="20"/>
                <w:szCs w:val="20"/>
              </w:rPr>
            </w:pPr>
          </w:p>
          <w:p w:rsidR="00E74D11" w:rsidRPr="00287894" w:rsidRDefault="00E74D11" w:rsidP="00A5484A">
            <w:pPr>
              <w:rPr>
                <w:sz w:val="20"/>
                <w:szCs w:val="20"/>
              </w:rPr>
            </w:pPr>
            <w:r w:rsidRPr="00287894">
              <w:rPr>
                <w:sz w:val="20"/>
                <w:szCs w:val="20"/>
              </w:rPr>
              <w:t>.</w:t>
            </w:r>
          </w:p>
          <w:p w:rsidR="00E74D11" w:rsidRPr="00287894" w:rsidRDefault="00E74D11" w:rsidP="00A5484A">
            <w:pPr>
              <w:rPr>
                <w:sz w:val="20"/>
                <w:szCs w:val="20"/>
              </w:rPr>
            </w:pPr>
            <w:r w:rsidRPr="00287894">
              <w:rPr>
                <w:sz w:val="20"/>
                <w:szCs w:val="20"/>
              </w:rPr>
              <w:t>».</w:t>
            </w:r>
          </w:p>
          <w:p w:rsidR="00E74D11" w:rsidRPr="00287894" w:rsidRDefault="00E74D11" w:rsidP="00A5484A">
            <w:pPr>
              <w:rPr>
                <w:sz w:val="20"/>
                <w:szCs w:val="20"/>
              </w:rPr>
            </w:pPr>
          </w:p>
        </w:tc>
      </w:tr>
    </w:tbl>
    <w:p w:rsidR="001B203A" w:rsidRPr="00287894" w:rsidRDefault="001B203A" w:rsidP="001B203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1B203A" w:rsidRPr="00287894" w:rsidRDefault="001B203A" w:rsidP="00683A54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t>изложить в следующей редакции:</w:t>
      </w:r>
    </w:p>
    <w:p w:rsidR="001B203A" w:rsidRPr="00287894" w:rsidRDefault="001B203A">
      <w:pPr>
        <w:rPr>
          <w:sz w:val="16"/>
          <w:szCs w:val="16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850"/>
        <w:gridCol w:w="851"/>
        <w:gridCol w:w="567"/>
        <w:gridCol w:w="425"/>
        <w:gridCol w:w="425"/>
        <w:gridCol w:w="883"/>
      </w:tblGrid>
      <w:tr w:rsidR="00E74D11" w:rsidRPr="00287894" w:rsidTr="004829D2">
        <w:trPr>
          <w:trHeight w:hRule="exact" w:val="128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74D11" w:rsidRPr="00287894" w:rsidRDefault="00E74D11" w:rsidP="00C41514">
            <w:pPr>
              <w:widowControl w:val="0"/>
              <w:tabs>
                <w:tab w:val="left" w:pos="750"/>
              </w:tabs>
              <w:spacing w:line="182" w:lineRule="exact"/>
              <w:rPr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rPr>
                <w:sz w:val="14"/>
                <w:szCs w:val="14"/>
              </w:rPr>
            </w:pPr>
            <w:r w:rsidRPr="004B65EF">
              <w:rPr>
                <w:sz w:val="14"/>
                <w:szCs w:val="14"/>
              </w:rPr>
              <w:t xml:space="preserve">РЕКОНСТРУКЦИЯ ЗДАНИЯ ГОСУДАРСТВЕННОГО БЮДЖЕТНОГО ОБРАЗОВАТЕЛЬНОГО УЧРЕЖДЕНИЯ «ЛИЦЕЙ № 369 КРАСНОСЕЛЬСКОГО РАЙОНА </w:t>
            </w:r>
            <w:r>
              <w:rPr>
                <w:sz w:val="14"/>
                <w:szCs w:val="14"/>
              </w:rPr>
              <w:br/>
            </w:r>
            <w:r w:rsidRPr="004B65EF">
              <w:rPr>
                <w:sz w:val="14"/>
                <w:szCs w:val="14"/>
              </w:rPr>
              <w:t xml:space="preserve">САНКТ-ПЕТЕРБУРГА» ПО АДРЕСУ: </w:t>
            </w:r>
            <w:r w:rsidRPr="004B65EF">
              <w:rPr>
                <w:sz w:val="14"/>
                <w:szCs w:val="14"/>
              </w:rPr>
              <w:br/>
              <w:t xml:space="preserve">САНКТ-ПЕТЕРБУРГ, </w:t>
            </w:r>
            <w:r w:rsidRPr="004B65EF">
              <w:rPr>
                <w:sz w:val="14"/>
                <w:szCs w:val="14"/>
              </w:rPr>
              <w:br/>
              <w:t>УЛ. МАРШАЛА ЗАХАРОВА, Д.52 (744 МЕСТА)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4B65EF">
              <w:rPr>
                <w:sz w:val="14"/>
                <w:szCs w:val="14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4D11" w:rsidRPr="004130B2" w:rsidRDefault="00E74D11" w:rsidP="00683A54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4130B2">
              <w:rPr>
                <w:sz w:val="14"/>
                <w:szCs w:val="14"/>
              </w:rPr>
              <w:t>КРАСНО</w:t>
            </w:r>
            <w:r w:rsidR="00683A54">
              <w:rPr>
                <w:sz w:val="14"/>
                <w:szCs w:val="14"/>
                <w:lang w:val="en-US"/>
              </w:rPr>
              <w:t>-</w:t>
            </w:r>
            <w:r w:rsidRPr="004130B2">
              <w:rPr>
                <w:sz w:val="14"/>
                <w:szCs w:val="14"/>
              </w:rPr>
              <w:t>СЕЛЬСКИЙ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2022-2025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4D11" w:rsidRPr="004B65EF" w:rsidRDefault="004829D2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1 423 927,0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395 365,6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4D11" w:rsidRPr="004B65EF" w:rsidRDefault="004829D2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1 027 261,4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1 300,0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D11" w:rsidRPr="00287894" w:rsidRDefault="00E74D11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E74D11" w:rsidRPr="00287894" w:rsidRDefault="00E74D11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E74D11" w:rsidRPr="00287894" w:rsidRDefault="00E74D11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E74D11" w:rsidRPr="00287894" w:rsidRDefault="00E74D11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E74D11" w:rsidRPr="00287894" w:rsidRDefault="00E74D11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E74D11" w:rsidRPr="00287894" w:rsidRDefault="00E74D11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E74D11" w:rsidRPr="00287894" w:rsidRDefault="00E74D11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  <w:r w:rsidRPr="00287894">
              <w:rPr>
                <w:sz w:val="15"/>
                <w:szCs w:val="15"/>
              </w:rPr>
              <w:t>».</w:t>
            </w:r>
          </w:p>
        </w:tc>
      </w:tr>
    </w:tbl>
    <w:p w:rsidR="004B65EF" w:rsidRPr="004B65EF" w:rsidRDefault="004B65EF" w:rsidP="00915587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915587" w:rsidRPr="00287894" w:rsidRDefault="00A81269" w:rsidP="0091558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>1.2.2.4.</w:t>
      </w:r>
      <w:r w:rsidR="00915587" w:rsidRPr="00287894">
        <w:rPr>
          <w:bCs/>
        </w:rPr>
        <w:t xml:space="preserve"> Позици</w:t>
      </w:r>
      <w:r w:rsidR="001B203A" w:rsidRPr="00287894">
        <w:rPr>
          <w:bCs/>
        </w:rPr>
        <w:t>ю</w:t>
      </w:r>
    </w:p>
    <w:p w:rsidR="00915587" w:rsidRPr="00287894" w:rsidRDefault="00915587" w:rsidP="00915587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9"/>
        <w:gridCol w:w="850"/>
        <w:gridCol w:w="851"/>
        <w:gridCol w:w="425"/>
        <w:gridCol w:w="283"/>
        <w:gridCol w:w="883"/>
      </w:tblGrid>
      <w:tr w:rsidR="00E74D11" w:rsidRPr="00287894" w:rsidTr="00201684">
        <w:trPr>
          <w:trHeight w:hRule="exact" w:val="149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74D11" w:rsidRPr="00287894" w:rsidRDefault="00E74D11" w:rsidP="005C43D7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rPr>
                <w:sz w:val="14"/>
                <w:szCs w:val="14"/>
              </w:rPr>
            </w:pPr>
            <w:proofErr w:type="gramStart"/>
            <w:r w:rsidRPr="004B65EF">
              <w:rPr>
                <w:sz w:val="14"/>
                <w:szCs w:val="14"/>
              </w:rPr>
              <w:t>C</w:t>
            </w:r>
            <w:proofErr w:type="gramEnd"/>
            <w:r w:rsidRPr="004B65EF">
              <w:rPr>
                <w:sz w:val="14"/>
                <w:szCs w:val="14"/>
              </w:rPr>
              <w:t xml:space="preserve">ТРОИТЕЛЬСТВО ЗДАНИЯ ОБЩЕОБРАЗОВАТЕЛЬНОГО УЧРЕЖДЕНИЯ НА 550 МЕСТ НА ТЕРРИТОРИИ, ОГРАНИЧЕННОЙ ПУЛКОВСКИМ ШОССЕ, ДУНАЙСКИМ ПР., СРЕДНЕРОГАТСКОЙ УЛ. </w:t>
            </w:r>
            <w:r w:rsidRPr="004B65EF">
              <w:rPr>
                <w:sz w:val="14"/>
                <w:szCs w:val="14"/>
              </w:rPr>
              <w:br/>
              <w:t>И ЮЖНЫМ ПОЛУКОЛЬЦОМ  ОКТЯБРЬСКОЙ ЖЕЛЕЗНОЙ ДОРОГИ, УЧАСТОК 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4B65EF">
              <w:rPr>
                <w:sz w:val="14"/>
                <w:szCs w:val="14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4D11" w:rsidRPr="004130B2" w:rsidRDefault="00E74D11" w:rsidP="00683A54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4130B2">
              <w:rPr>
                <w:sz w:val="14"/>
                <w:szCs w:val="14"/>
              </w:rPr>
              <w:t>МОСКОВСКИЙ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2023-2025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1 754 630,6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91 483,9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589 700,1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1 073 446,6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74D11" w:rsidRPr="004B65EF" w:rsidRDefault="00E74D11" w:rsidP="004B65EF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D11" w:rsidRPr="00287894" w:rsidRDefault="00E74D11" w:rsidP="005C43D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E74D11" w:rsidRPr="00287894" w:rsidRDefault="00E74D11" w:rsidP="005C43D7"/>
          <w:p w:rsidR="00E74D11" w:rsidRPr="00287894" w:rsidRDefault="00E74D11" w:rsidP="005C43D7"/>
          <w:p w:rsidR="00E74D11" w:rsidRPr="00287894" w:rsidRDefault="00E74D11" w:rsidP="005C43D7"/>
          <w:p w:rsidR="006C667F" w:rsidRDefault="006C667F" w:rsidP="005C43D7">
            <w:pPr>
              <w:rPr>
                <w:sz w:val="16"/>
                <w:szCs w:val="16"/>
              </w:rPr>
            </w:pPr>
          </w:p>
          <w:p w:rsidR="00E74D11" w:rsidRPr="00287894" w:rsidRDefault="00E74D11" w:rsidP="005C43D7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</w:t>
            </w:r>
          </w:p>
          <w:p w:rsidR="00E74D11" w:rsidRPr="00287894" w:rsidRDefault="00E74D11" w:rsidP="005C43D7">
            <w:pPr>
              <w:rPr>
                <w:sz w:val="16"/>
                <w:szCs w:val="16"/>
              </w:rPr>
            </w:pPr>
          </w:p>
          <w:p w:rsidR="00E74D11" w:rsidRPr="00287894" w:rsidRDefault="00E74D11" w:rsidP="005C43D7">
            <w:pPr>
              <w:rPr>
                <w:sz w:val="20"/>
                <w:szCs w:val="20"/>
              </w:rPr>
            </w:pPr>
          </w:p>
          <w:p w:rsidR="00E74D11" w:rsidRPr="00287894" w:rsidRDefault="00E74D11" w:rsidP="005C43D7">
            <w:pPr>
              <w:rPr>
                <w:sz w:val="20"/>
                <w:szCs w:val="20"/>
              </w:rPr>
            </w:pPr>
            <w:r w:rsidRPr="00287894">
              <w:rPr>
                <w:sz w:val="20"/>
                <w:szCs w:val="20"/>
              </w:rPr>
              <w:t>».</w:t>
            </w:r>
          </w:p>
          <w:p w:rsidR="00E74D11" w:rsidRPr="00287894" w:rsidRDefault="00E74D11" w:rsidP="005C43D7">
            <w:pPr>
              <w:rPr>
                <w:sz w:val="20"/>
                <w:szCs w:val="20"/>
              </w:rPr>
            </w:pPr>
            <w:r w:rsidRPr="00287894">
              <w:rPr>
                <w:sz w:val="20"/>
                <w:szCs w:val="20"/>
              </w:rPr>
              <w:t>».</w:t>
            </w:r>
          </w:p>
          <w:p w:rsidR="00E74D11" w:rsidRPr="00287894" w:rsidRDefault="00E74D11" w:rsidP="005C43D7">
            <w:pPr>
              <w:rPr>
                <w:sz w:val="20"/>
                <w:szCs w:val="20"/>
              </w:rPr>
            </w:pPr>
          </w:p>
        </w:tc>
      </w:tr>
    </w:tbl>
    <w:p w:rsidR="001B203A" w:rsidRPr="00287894" w:rsidRDefault="001B203A" w:rsidP="001B203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1B203A" w:rsidRPr="00287894" w:rsidRDefault="001B203A" w:rsidP="00683A54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t>изложить в следующей редакции:</w:t>
      </w:r>
    </w:p>
    <w:p w:rsidR="001B203A" w:rsidRPr="00287894" w:rsidRDefault="001B203A">
      <w:pPr>
        <w:rPr>
          <w:sz w:val="16"/>
          <w:szCs w:val="16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9"/>
        <w:gridCol w:w="850"/>
        <w:gridCol w:w="851"/>
        <w:gridCol w:w="425"/>
        <w:gridCol w:w="283"/>
        <w:gridCol w:w="883"/>
      </w:tblGrid>
      <w:tr w:rsidR="00E74D11" w:rsidRPr="00287894" w:rsidTr="00201684">
        <w:trPr>
          <w:trHeight w:hRule="exact" w:val="1459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74D11" w:rsidRPr="00287894" w:rsidRDefault="00E74D11" w:rsidP="00C41514">
            <w:pPr>
              <w:widowControl w:val="0"/>
              <w:tabs>
                <w:tab w:val="left" w:pos="735"/>
              </w:tabs>
              <w:spacing w:line="182" w:lineRule="exact"/>
              <w:rPr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ab/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rPr>
                <w:sz w:val="14"/>
                <w:szCs w:val="14"/>
              </w:rPr>
            </w:pPr>
            <w:proofErr w:type="gramStart"/>
            <w:r w:rsidRPr="004B65EF">
              <w:rPr>
                <w:sz w:val="14"/>
                <w:szCs w:val="14"/>
              </w:rPr>
              <w:t>C</w:t>
            </w:r>
            <w:proofErr w:type="gramEnd"/>
            <w:r w:rsidRPr="004B65EF">
              <w:rPr>
                <w:sz w:val="14"/>
                <w:szCs w:val="14"/>
              </w:rPr>
              <w:t xml:space="preserve">ТРОИТЕЛЬСТВО ЗДАНИЯ ОБЩЕОБРАЗОВАТЕЛЬНОГО УЧРЕЖДЕНИЯ НА 550 МЕСТ НА ТЕРРИТОРИИ, ОГРАНИЧЕННОЙ ПУЛКОВСКИМ ШОССЕ, ДУНАЙСКИМ ПР., СРЕДНЕРОГАТСКОЙ УЛ. </w:t>
            </w:r>
            <w:r w:rsidRPr="004B65EF">
              <w:rPr>
                <w:sz w:val="14"/>
                <w:szCs w:val="14"/>
              </w:rPr>
              <w:br/>
              <w:t>И ЮЖНЫМ ПОЛУКОЛЬЦОМ  ОКТЯБРЬСКОЙ ЖЕЛЕЗНОЙ ДОРОГИ, УЧАСТОК 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4B65EF">
              <w:rPr>
                <w:sz w:val="14"/>
                <w:szCs w:val="14"/>
              </w:rPr>
              <w:t>0230020800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74D11" w:rsidRPr="004130B2" w:rsidRDefault="00E74D11" w:rsidP="00683A54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4130B2">
              <w:rPr>
                <w:sz w:val="14"/>
                <w:szCs w:val="14"/>
              </w:rPr>
              <w:t>МОСКОВСКИЙ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2023-2025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4D11" w:rsidRPr="004B65EF" w:rsidRDefault="004829D2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1 720 946,1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91 483,9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74D11" w:rsidRPr="004B65EF" w:rsidRDefault="004829D2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556 015,6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1 073 446,6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0,0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74D11" w:rsidRPr="004B65EF" w:rsidRDefault="00E74D11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B65EF">
              <w:rPr>
                <w:sz w:val="16"/>
                <w:szCs w:val="16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74D11" w:rsidRPr="00287894" w:rsidRDefault="00E74D11" w:rsidP="005C43D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E74D11" w:rsidRPr="00287894" w:rsidRDefault="00E74D11" w:rsidP="005C43D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E74D11" w:rsidRPr="00287894" w:rsidRDefault="00E74D11" w:rsidP="005C43D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E74D11" w:rsidRPr="00287894" w:rsidRDefault="00E74D11" w:rsidP="005C43D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E74D11" w:rsidRPr="00287894" w:rsidRDefault="00E74D11" w:rsidP="005C43D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E74D11" w:rsidRPr="00287894" w:rsidRDefault="00E74D11" w:rsidP="005C43D7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E74D11" w:rsidRPr="00287894" w:rsidRDefault="00E74D11" w:rsidP="005C43D7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».</w:t>
            </w:r>
          </w:p>
        </w:tc>
      </w:tr>
    </w:tbl>
    <w:p w:rsidR="00FC5F15" w:rsidRPr="00FC5F15" w:rsidRDefault="00FC5F15" w:rsidP="0025042D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A5484A" w:rsidRPr="00287894" w:rsidRDefault="00A81269" w:rsidP="00683A54">
      <w:pPr>
        <w:autoSpaceDE w:val="0"/>
        <w:autoSpaceDN w:val="0"/>
        <w:adjustRightInd w:val="0"/>
        <w:ind w:left="-284" w:firstLine="824"/>
        <w:jc w:val="both"/>
        <w:rPr>
          <w:bCs/>
        </w:rPr>
      </w:pPr>
      <w:r w:rsidRPr="00287894">
        <w:rPr>
          <w:bCs/>
        </w:rPr>
        <w:t>1</w:t>
      </w:r>
      <w:r w:rsidR="00A5484A" w:rsidRPr="00287894">
        <w:rPr>
          <w:bCs/>
        </w:rPr>
        <w:t>.3. В разделе «Государственная программа Санкт-Петербурга «Социальная поддержка граждан в Санкт-Петербурге»:</w:t>
      </w:r>
    </w:p>
    <w:p w:rsidR="00A5484A" w:rsidRPr="00287894" w:rsidRDefault="00A81269" w:rsidP="00F1562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87894">
        <w:rPr>
          <w:bCs/>
        </w:rPr>
        <w:t>1</w:t>
      </w:r>
      <w:r w:rsidR="00A5484A" w:rsidRPr="00287894">
        <w:rPr>
          <w:bCs/>
        </w:rPr>
        <w:t xml:space="preserve">.3.1. </w:t>
      </w:r>
      <w:r w:rsidRPr="00287894">
        <w:rPr>
          <w:bCs/>
        </w:rPr>
        <w:t xml:space="preserve">Позицию </w:t>
      </w:r>
    </w:p>
    <w:p w:rsidR="00A5484A" w:rsidRPr="00287894" w:rsidRDefault="00A5484A" w:rsidP="00A5484A">
      <w:pPr>
        <w:rPr>
          <w:rFonts w:eastAsia="Calibri"/>
          <w:sz w:val="16"/>
          <w:szCs w:val="16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804"/>
        <w:gridCol w:w="851"/>
        <w:gridCol w:w="850"/>
        <w:gridCol w:w="851"/>
        <w:gridCol w:w="567"/>
        <w:gridCol w:w="470"/>
      </w:tblGrid>
      <w:tr w:rsidR="0025042D" w:rsidRPr="00287894" w:rsidTr="003A6A4A">
        <w:trPr>
          <w:trHeight w:hRule="exact" w:val="61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5042D" w:rsidRPr="00287894" w:rsidRDefault="0025042D" w:rsidP="00A5484A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42D" w:rsidRPr="00287894" w:rsidRDefault="0025042D" w:rsidP="00A5484A">
            <w:pPr>
              <w:widowControl w:val="0"/>
              <w:spacing w:line="150" w:lineRule="exact"/>
              <w:rPr>
                <w:b/>
                <w:sz w:val="15"/>
                <w:szCs w:val="15"/>
              </w:rPr>
            </w:pPr>
            <w:r w:rsidRPr="00287894">
              <w:rPr>
                <w:b/>
                <w:sz w:val="15"/>
                <w:szCs w:val="15"/>
              </w:rPr>
              <w:t>ГОСУДАРСТВЕННАЯ ПРОГРАММА САНКТ-ПЕТЕРБУРГА</w:t>
            </w:r>
          </w:p>
          <w:p w:rsidR="0025042D" w:rsidRPr="00287894" w:rsidRDefault="0025042D" w:rsidP="00A5484A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  <w:r w:rsidRPr="00287894">
              <w:rPr>
                <w:b/>
                <w:sz w:val="15"/>
                <w:szCs w:val="15"/>
              </w:rPr>
              <w:t>«СОЦИАЛЬНАЯ ПОДДЕРЖКА ГРАЖДАН В САНКТ-ПЕТЕРБУРГЕ»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42D" w:rsidRPr="0025042D" w:rsidRDefault="0025042D" w:rsidP="0025042D">
            <w:pPr>
              <w:jc w:val="center"/>
              <w:rPr>
                <w:b/>
                <w:sz w:val="16"/>
                <w:szCs w:val="16"/>
              </w:rPr>
            </w:pPr>
            <w:r w:rsidRPr="0025042D">
              <w:rPr>
                <w:b/>
                <w:sz w:val="16"/>
                <w:szCs w:val="16"/>
              </w:rPr>
              <w:t>2 175 643,7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42D" w:rsidRPr="0025042D" w:rsidRDefault="0025042D" w:rsidP="0025042D">
            <w:pPr>
              <w:jc w:val="center"/>
              <w:rPr>
                <w:b/>
                <w:sz w:val="16"/>
                <w:szCs w:val="16"/>
              </w:rPr>
            </w:pPr>
            <w:r w:rsidRPr="0025042D">
              <w:rPr>
                <w:b/>
                <w:sz w:val="16"/>
                <w:szCs w:val="16"/>
              </w:rPr>
              <w:t>6 046 160,9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42D" w:rsidRPr="0025042D" w:rsidRDefault="0025042D" w:rsidP="0025042D">
            <w:pPr>
              <w:jc w:val="center"/>
              <w:rPr>
                <w:b/>
                <w:sz w:val="16"/>
                <w:szCs w:val="16"/>
              </w:rPr>
            </w:pPr>
            <w:r w:rsidRPr="0025042D">
              <w:rPr>
                <w:b/>
                <w:sz w:val="16"/>
                <w:szCs w:val="16"/>
              </w:rPr>
              <w:t>2 239 302,6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42D" w:rsidRPr="00287894" w:rsidRDefault="0025042D" w:rsidP="00A5484A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42D" w:rsidRPr="00287894" w:rsidRDefault="0025042D" w:rsidP="00A5484A">
            <w:pPr>
              <w:jc w:val="right"/>
              <w:rPr>
                <w:b/>
                <w:sz w:val="10"/>
                <w:szCs w:val="10"/>
              </w:rPr>
            </w:pPr>
          </w:p>
          <w:p w:rsidR="0025042D" w:rsidRPr="00287894" w:rsidRDefault="0025042D" w:rsidP="00CE4981">
            <w:pPr>
              <w:rPr>
                <w:sz w:val="10"/>
                <w:szCs w:val="10"/>
              </w:rPr>
            </w:pPr>
          </w:p>
          <w:p w:rsidR="003A6A4A" w:rsidRDefault="003A6A4A" w:rsidP="00CE4981">
            <w:pPr>
              <w:rPr>
                <w:sz w:val="16"/>
                <w:szCs w:val="16"/>
              </w:rPr>
            </w:pPr>
          </w:p>
          <w:p w:rsidR="0025042D" w:rsidRPr="00287894" w:rsidRDefault="0025042D" w:rsidP="00CE4981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</w:t>
            </w:r>
          </w:p>
        </w:tc>
      </w:tr>
    </w:tbl>
    <w:p w:rsidR="00A81269" w:rsidRPr="00287894" w:rsidRDefault="00A81269" w:rsidP="00A81269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A81269" w:rsidRPr="00287894" w:rsidRDefault="00A81269" w:rsidP="00683A54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t xml:space="preserve">изложить в следующей редакции: </w:t>
      </w:r>
    </w:p>
    <w:p w:rsidR="00A81269" w:rsidRPr="00287894" w:rsidRDefault="00A81269" w:rsidP="00A81269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804"/>
        <w:gridCol w:w="851"/>
        <w:gridCol w:w="850"/>
        <w:gridCol w:w="851"/>
        <w:gridCol w:w="567"/>
        <w:gridCol w:w="470"/>
      </w:tblGrid>
      <w:tr w:rsidR="0025042D" w:rsidRPr="00287894" w:rsidTr="003A6A4A">
        <w:trPr>
          <w:trHeight w:hRule="exact" w:val="616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5042D" w:rsidRPr="00287894" w:rsidRDefault="0025042D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42D" w:rsidRPr="00287894" w:rsidRDefault="0025042D" w:rsidP="001E66FF">
            <w:pPr>
              <w:widowControl w:val="0"/>
              <w:spacing w:line="150" w:lineRule="exact"/>
              <w:rPr>
                <w:b/>
                <w:sz w:val="15"/>
                <w:szCs w:val="15"/>
              </w:rPr>
            </w:pPr>
            <w:r w:rsidRPr="00287894">
              <w:rPr>
                <w:b/>
                <w:sz w:val="15"/>
                <w:szCs w:val="15"/>
              </w:rPr>
              <w:t>ГОСУДАРСТВЕННАЯ ПРОГРАММА САНКТ-ПЕТЕРБУРГА</w:t>
            </w:r>
          </w:p>
          <w:p w:rsidR="0025042D" w:rsidRPr="00287894" w:rsidRDefault="0025042D" w:rsidP="001E66FF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  <w:r w:rsidRPr="00287894">
              <w:rPr>
                <w:b/>
                <w:sz w:val="15"/>
                <w:szCs w:val="15"/>
              </w:rPr>
              <w:t>«СОЦИАЛЬНАЯ ПОДДЕРЖКА ГРАЖДАН В САНКТ-ПЕТЕРБУРГЕ»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42D" w:rsidRPr="0025042D" w:rsidRDefault="005F60B5" w:rsidP="002504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2 105 793,6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42D" w:rsidRPr="0025042D" w:rsidRDefault="0025042D" w:rsidP="0025042D">
            <w:pPr>
              <w:jc w:val="center"/>
              <w:rPr>
                <w:b/>
                <w:sz w:val="16"/>
                <w:szCs w:val="16"/>
              </w:rPr>
            </w:pPr>
            <w:r w:rsidRPr="0025042D">
              <w:rPr>
                <w:b/>
                <w:sz w:val="16"/>
                <w:szCs w:val="16"/>
              </w:rPr>
              <w:t>6 046 160,9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42D" w:rsidRPr="0025042D" w:rsidRDefault="0025042D" w:rsidP="0025042D">
            <w:pPr>
              <w:jc w:val="center"/>
              <w:rPr>
                <w:b/>
                <w:sz w:val="16"/>
                <w:szCs w:val="16"/>
              </w:rPr>
            </w:pPr>
            <w:r w:rsidRPr="0025042D">
              <w:rPr>
                <w:b/>
                <w:sz w:val="16"/>
                <w:szCs w:val="16"/>
              </w:rPr>
              <w:t>2 239 302,6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42D" w:rsidRPr="00287894" w:rsidRDefault="0025042D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42D" w:rsidRPr="00287894" w:rsidRDefault="0025042D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3A6A4A" w:rsidRDefault="003A6A4A" w:rsidP="00CE4981">
            <w:pPr>
              <w:rPr>
                <w:sz w:val="16"/>
                <w:szCs w:val="16"/>
              </w:rPr>
            </w:pPr>
          </w:p>
          <w:p w:rsidR="0025042D" w:rsidRPr="00287894" w:rsidRDefault="0025042D" w:rsidP="00CE4981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».</w:t>
            </w:r>
          </w:p>
        </w:tc>
      </w:tr>
    </w:tbl>
    <w:p w:rsidR="00A81269" w:rsidRPr="00287894" w:rsidRDefault="00A81269">
      <w:pPr>
        <w:rPr>
          <w:sz w:val="16"/>
          <w:szCs w:val="16"/>
        </w:rPr>
      </w:pPr>
    </w:p>
    <w:p w:rsidR="00201684" w:rsidRDefault="00201684" w:rsidP="005C2845">
      <w:pPr>
        <w:ind w:firstLine="567"/>
      </w:pPr>
    </w:p>
    <w:p w:rsidR="00201684" w:rsidRDefault="00201684" w:rsidP="005C2845">
      <w:pPr>
        <w:ind w:firstLine="567"/>
      </w:pPr>
    </w:p>
    <w:p w:rsidR="00A81269" w:rsidRPr="00287894" w:rsidRDefault="00A81269" w:rsidP="005C2845">
      <w:pPr>
        <w:ind w:firstLine="567"/>
      </w:pPr>
      <w:r w:rsidRPr="00287894">
        <w:lastRenderedPageBreak/>
        <w:t>1.3.2. В подразделе «Комитет по строительству»:</w:t>
      </w:r>
    </w:p>
    <w:p w:rsidR="00A81269" w:rsidRPr="00287894" w:rsidRDefault="00A81269" w:rsidP="005C2845">
      <w:pPr>
        <w:ind w:firstLine="567"/>
      </w:pPr>
      <w:r w:rsidRPr="00287894">
        <w:t>1.3.2.1</w:t>
      </w:r>
      <w:r w:rsidR="00AF2D9A">
        <w:t>.</w:t>
      </w:r>
      <w:r w:rsidRPr="00287894">
        <w:t xml:space="preserve"> Позицию</w:t>
      </w:r>
    </w:p>
    <w:p w:rsidR="00A81269" w:rsidRPr="00287894" w:rsidRDefault="00A81269">
      <w:pPr>
        <w:rPr>
          <w:sz w:val="16"/>
          <w:szCs w:val="16"/>
        </w:rPr>
      </w:pPr>
    </w:p>
    <w:tbl>
      <w:tblPr>
        <w:tblOverlap w:val="never"/>
        <w:tblW w:w="10359" w:type="dxa"/>
        <w:jc w:val="center"/>
        <w:tblInd w:w="3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19"/>
        <w:gridCol w:w="6805"/>
        <w:gridCol w:w="850"/>
        <w:gridCol w:w="851"/>
        <w:gridCol w:w="850"/>
        <w:gridCol w:w="567"/>
        <w:gridCol w:w="217"/>
      </w:tblGrid>
      <w:tr w:rsidR="0025042D" w:rsidRPr="00287894" w:rsidTr="008478BD">
        <w:trPr>
          <w:trHeight w:hRule="exact" w:val="463"/>
          <w:jc w:val="center"/>
        </w:trPr>
        <w:tc>
          <w:tcPr>
            <w:tcW w:w="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5042D" w:rsidRPr="00287894" w:rsidRDefault="0025042D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42D" w:rsidRPr="00287894" w:rsidRDefault="0025042D" w:rsidP="00A5484A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  <w:r w:rsidRPr="00287894"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42D" w:rsidRPr="0025042D" w:rsidRDefault="0025042D" w:rsidP="0025042D">
            <w:pPr>
              <w:jc w:val="center"/>
              <w:rPr>
                <w:b/>
                <w:sz w:val="16"/>
                <w:szCs w:val="16"/>
              </w:rPr>
            </w:pPr>
            <w:r w:rsidRPr="0025042D">
              <w:rPr>
                <w:b/>
                <w:sz w:val="16"/>
                <w:szCs w:val="16"/>
              </w:rPr>
              <w:t>2 175 643,7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5042D" w:rsidRPr="0025042D" w:rsidRDefault="0025042D" w:rsidP="0025042D">
            <w:pPr>
              <w:jc w:val="center"/>
              <w:rPr>
                <w:b/>
                <w:sz w:val="16"/>
                <w:szCs w:val="16"/>
              </w:rPr>
            </w:pPr>
            <w:r w:rsidRPr="0025042D">
              <w:rPr>
                <w:b/>
                <w:sz w:val="16"/>
                <w:szCs w:val="16"/>
              </w:rPr>
              <w:t>6 046 160,9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5042D" w:rsidRPr="0025042D" w:rsidRDefault="0025042D" w:rsidP="0025042D">
            <w:pPr>
              <w:jc w:val="center"/>
              <w:rPr>
                <w:b/>
                <w:sz w:val="16"/>
                <w:szCs w:val="16"/>
              </w:rPr>
            </w:pPr>
            <w:r w:rsidRPr="0025042D">
              <w:rPr>
                <w:b/>
                <w:sz w:val="16"/>
                <w:szCs w:val="16"/>
              </w:rPr>
              <w:t>2 239 302,6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5042D" w:rsidRPr="00287894" w:rsidRDefault="0025042D" w:rsidP="00A5484A">
            <w:pPr>
              <w:rPr>
                <w:b/>
                <w:sz w:val="12"/>
                <w:szCs w:val="12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42D" w:rsidRPr="00287894" w:rsidRDefault="0025042D" w:rsidP="008478B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25042D" w:rsidRPr="00287894" w:rsidRDefault="0025042D" w:rsidP="008478B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25042D" w:rsidRPr="00287894" w:rsidRDefault="0025042D" w:rsidP="008478BD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A81269" w:rsidRPr="00287894" w:rsidRDefault="00A81269" w:rsidP="00A81269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A81269" w:rsidRPr="00287894" w:rsidRDefault="00A81269" w:rsidP="00683A54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t xml:space="preserve">изложить в следующей редакции: </w:t>
      </w:r>
    </w:p>
    <w:p w:rsidR="00A81269" w:rsidRPr="00287894" w:rsidRDefault="00A81269" w:rsidP="00A81269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0761" w:type="dxa"/>
        <w:jc w:val="center"/>
        <w:tblInd w:w="2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6805"/>
        <w:gridCol w:w="850"/>
        <w:gridCol w:w="851"/>
        <w:gridCol w:w="850"/>
        <w:gridCol w:w="567"/>
        <w:gridCol w:w="418"/>
      </w:tblGrid>
      <w:tr w:rsidR="0025042D" w:rsidRPr="00287894" w:rsidTr="008478BD">
        <w:trPr>
          <w:trHeight w:hRule="exact" w:val="477"/>
          <w:jc w:val="center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5042D" w:rsidRPr="00287894" w:rsidRDefault="0025042D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  <w:t xml:space="preserve">     </w:t>
            </w: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8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5042D" w:rsidRPr="00287894" w:rsidRDefault="0025042D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  <w:r w:rsidRPr="00287894"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5042D" w:rsidRPr="0025042D" w:rsidRDefault="005F60B5" w:rsidP="0025042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2 105 793,6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5042D" w:rsidRPr="0025042D" w:rsidRDefault="0025042D" w:rsidP="0025042D">
            <w:pPr>
              <w:jc w:val="center"/>
              <w:rPr>
                <w:b/>
                <w:sz w:val="16"/>
                <w:szCs w:val="16"/>
              </w:rPr>
            </w:pPr>
            <w:r w:rsidRPr="0025042D">
              <w:rPr>
                <w:b/>
                <w:sz w:val="16"/>
                <w:szCs w:val="16"/>
              </w:rPr>
              <w:t>6 046 160,9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5042D" w:rsidRPr="0025042D" w:rsidRDefault="0025042D" w:rsidP="0025042D">
            <w:pPr>
              <w:jc w:val="center"/>
              <w:rPr>
                <w:b/>
                <w:sz w:val="16"/>
                <w:szCs w:val="16"/>
              </w:rPr>
            </w:pPr>
            <w:r w:rsidRPr="0025042D">
              <w:rPr>
                <w:b/>
                <w:sz w:val="16"/>
                <w:szCs w:val="16"/>
              </w:rPr>
              <w:t>2 239 302,6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5042D" w:rsidRPr="00287894" w:rsidRDefault="0025042D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42D" w:rsidRPr="00287894" w:rsidRDefault="0025042D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25042D" w:rsidRPr="00287894" w:rsidRDefault="0025042D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25042D" w:rsidRPr="00287894" w:rsidRDefault="0025042D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A81269" w:rsidRPr="00287894" w:rsidRDefault="00A81269" w:rsidP="009F758D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9F758D" w:rsidRPr="00287894" w:rsidRDefault="00A81269" w:rsidP="009F758D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>1</w:t>
      </w:r>
      <w:r w:rsidR="009F758D" w:rsidRPr="00287894">
        <w:rPr>
          <w:bCs/>
        </w:rPr>
        <w:t>.3.</w:t>
      </w:r>
      <w:r w:rsidRPr="00287894">
        <w:rPr>
          <w:bCs/>
        </w:rPr>
        <w:t>2</w:t>
      </w:r>
      <w:r w:rsidR="009F758D" w:rsidRPr="00287894">
        <w:rPr>
          <w:bCs/>
        </w:rPr>
        <w:t>.</w:t>
      </w:r>
      <w:r w:rsidRPr="00287894">
        <w:rPr>
          <w:bCs/>
        </w:rPr>
        <w:t>2.</w:t>
      </w:r>
      <w:r w:rsidR="009F758D" w:rsidRPr="00287894">
        <w:rPr>
          <w:bCs/>
        </w:rPr>
        <w:t xml:space="preserve"> Позици</w:t>
      </w:r>
      <w:r w:rsidRPr="00287894">
        <w:rPr>
          <w:bCs/>
        </w:rPr>
        <w:t>ю</w:t>
      </w:r>
    </w:p>
    <w:p w:rsidR="00A5484A" w:rsidRPr="00287894" w:rsidRDefault="00A5484A" w:rsidP="00A5484A">
      <w:pPr>
        <w:ind w:left="-284" w:right="-1" w:firstLine="851"/>
        <w:jc w:val="both"/>
        <w:rPr>
          <w:sz w:val="16"/>
          <w:szCs w:val="16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9"/>
        <w:gridCol w:w="708"/>
        <w:gridCol w:w="851"/>
        <w:gridCol w:w="425"/>
        <w:gridCol w:w="425"/>
        <w:gridCol w:w="883"/>
      </w:tblGrid>
      <w:tr w:rsidR="0025042D" w:rsidRPr="00287894" w:rsidTr="00201684">
        <w:trPr>
          <w:trHeight w:hRule="exact" w:val="1707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5042D" w:rsidRPr="00287894" w:rsidRDefault="0025042D" w:rsidP="008478BD">
            <w:pPr>
              <w:widowControl w:val="0"/>
              <w:tabs>
                <w:tab w:val="left" w:pos="765"/>
              </w:tabs>
              <w:spacing w:line="182" w:lineRule="exact"/>
              <w:rPr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042D" w:rsidRPr="0025042D" w:rsidRDefault="0025042D" w:rsidP="00151950">
            <w:pPr>
              <w:spacing w:before="40" w:after="40"/>
              <w:rPr>
                <w:sz w:val="14"/>
                <w:szCs w:val="14"/>
              </w:rPr>
            </w:pPr>
            <w:r w:rsidRPr="0025042D">
              <w:rPr>
                <w:sz w:val="14"/>
                <w:szCs w:val="14"/>
              </w:rPr>
              <w:t xml:space="preserve">СТРОИТЕЛЬСТВО СТАЦИОНАРНОГО УЧРЕЖДЕНИЯ СОЦИАЛЬНОГО ОБСЛУЖИВАНИЯ «ДЕТСКИЙ ДОМ-ИНТЕРНАТ ДЛЯ ДЕТЕЙ </w:t>
            </w:r>
            <w:r w:rsidRPr="0025042D">
              <w:rPr>
                <w:sz w:val="14"/>
                <w:szCs w:val="14"/>
              </w:rPr>
              <w:br/>
              <w:t xml:space="preserve">С ОТКЛОНЕНИЯМИ В УМСТВЕННОМ РАЗВИТИИ» ПО АДРЕСУ: ПОС. УШКОВО, </w:t>
            </w:r>
            <w:proofErr w:type="gramStart"/>
            <w:r w:rsidRPr="0025042D">
              <w:rPr>
                <w:sz w:val="14"/>
                <w:szCs w:val="14"/>
              </w:rPr>
              <w:t>СОВЕТСКАЯ</w:t>
            </w:r>
            <w:proofErr w:type="gramEnd"/>
            <w:r w:rsidRPr="0025042D">
              <w:rPr>
                <w:sz w:val="14"/>
                <w:szCs w:val="14"/>
              </w:rPr>
              <w:t xml:space="preserve"> УЛ., УЧАСТОК 81 (ЮГО-ВОСТОЧНЕЕ ПЕРЕСЕЧЕНИЯ С ДАЧНОЙ УЛ.)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042D" w:rsidRPr="0025042D" w:rsidRDefault="0025042D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25042D">
              <w:rPr>
                <w:sz w:val="14"/>
                <w:szCs w:val="14"/>
              </w:rPr>
              <w:t>0330041210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42D" w:rsidRPr="000951E0" w:rsidRDefault="0025042D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0951E0">
              <w:rPr>
                <w:sz w:val="14"/>
                <w:szCs w:val="14"/>
              </w:rPr>
              <w:t>КУРОРТНЫЙ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42D" w:rsidRPr="0025042D" w:rsidRDefault="0025042D" w:rsidP="0025042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5042D">
              <w:rPr>
                <w:sz w:val="16"/>
                <w:szCs w:val="16"/>
              </w:rPr>
              <w:t>2021-2025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042D" w:rsidRPr="0025042D" w:rsidRDefault="0025042D" w:rsidP="0025042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5042D">
              <w:rPr>
                <w:sz w:val="16"/>
                <w:szCs w:val="16"/>
              </w:rPr>
              <w:t>2 470 806,9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042D" w:rsidRPr="0025042D" w:rsidRDefault="0025042D" w:rsidP="0025042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5042D">
              <w:rPr>
                <w:sz w:val="16"/>
                <w:szCs w:val="16"/>
              </w:rPr>
              <w:t>978 777,6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5042D" w:rsidRPr="0025042D" w:rsidRDefault="0025042D" w:rsidP="0025042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5042D">
              <w:rPr>
                <w:sz w:val="16"/>
                <w:szCs w:val="16"/>
              </w:rPr>
              <w:t>314 070,8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042D" w:rsidRPr="0025042D" w:rsidRDefault="0025042D" w:rsidP="0025042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5042D">
              <w:rPr>
                <w:sz w:val="16"/>
                <w:szCs w:val="16"/>
              </w:rPr>
              <w:t>1 177 958,5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042D" w:rsidRPr="0025042D" w:rsidRDefault="0025042D" w:rsidP="0025042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5042D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042D" w:rsidRPr="0025042D" w:rsidRDefault="0025042D" w:rsidP="0025042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5042D">
              <w:rPr>
                <w:sz w:val="16"/>
                <w:szCs w:val="16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42D" w:rsidRPr="00287894" w:rsidRDefault="0025042D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25042D" w:rsidRPr="00287894" w:rsidRDefault="0025042D" w:rsidP="008478BD">
            <w:pPr>
              <w:rPr>
                <w:sz w:val="15"/>
                <w:szCs w:val="15"/>
              </w:rPr>
            </w:pPr>
          </w:p>
          <w:p w:rsidR="0025042D" w:rsidRPr="00287894" w:rsidRDefault="0025042D" w:rsidP="008478BD">
            <w:pPr>
              <w:rPr>
                <w:sz w:val="15"/>
                <w:szCs w:val="15"/>
              </w:rPr>
            </w:pPr>
          </w:p>
          <w:p w:rsidR="0025042D" w:rsidRPr="00287894" w:rsidRDefault="0025042D" w:rsidP="008478BD">
            <w:pPr>
              <w:rPr>
                <w:sz w:val="15"/>
                <w:szCs w:val="15"/>
              </w:rPr>
            </w:pPr>
          </w:p>
          <w:p w:rsidR="0025042D" w:rsidRPr="00287894" w:rsidRDefault="0025042D" w:rsidP="008478BD">
            <w:pPr>
              <w:rPr>
                <w:sz w:val="15"/>
                <w:szCs w:val="15"/>
              </w:rPr>
            </w:pPr>
          </w:p>
          <w:p w:rsidR="0025042D" w:rsidRDefault="0025042D" w:rsidP="008478BD">
            <w:pPr>
              <w:rPr>
                <w:sz w:val="16"/>
                <w:szCs w:val="16"/>
              </w:rPr>
            </w:pPr>
          </w:p>
          <w:p w:rsidR="003A6A4A" w:rsidRDefault="003A6A4A" w:rsidP="008478BD">
            <w:pPr>
              <w:rPr>
                <w:sz w:val="16"/>
                <w:szCs w:val="16"/>
              </w:rPr>
            </w:pPr>
          </w:p>
          <w:p w:rsidR="00A90CB6" w:rsidRDefault="00A90CB6" w:rsidP="008478BD">
            <w:pPr>
              <w:rPr>
                <w:sz w:val="16"/>
                <w:szCs w:val="16"/>
                <w:lang w:val="en-US"/>
              </w:rPr>
            </w:pPr>
          </w:p>
          <w:p w:rsidR="0025042D" w:rsidRPr="00287894" w:rsidRDefault="0025042D" w:rsidP="008478BD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</w:t>
            </w:r>
          </w:p>
        </w:tc>
      </w:tr>
    </w:tbl>
    <w:p w:rsidR="009F758D" w:rsidRPr="00287894" w:rsidRDefault="009F758D">
      <w:pPr>
        <w:rPr>
          <w:bCs/>
          <w:sz w:val="16"/>
          <w:szCs w:val="16"/>
        </w:rPr>
      </w:pPr>
    </w:p>
    <w:p w:rsidR="009F758D" w:rsidRPr="00287894" w:rsidRDefault="009F758D" w:rsidP="00683A54">
      <w:pPr>
        <w:ind w:hanging="284"/>
        <w:rPr>
          <w:bCs/>
        </w:rPr>
      </w:pPr>
      <w:r w:rsidRPr="00287894">
        <w:rPr>
          <w:bCs/>
        </w:rPr>
        <w:t>изложить в следующей редакции</w:t>
      </w:r>
      <w:r w:rsidR="00D91F94">
        <w:rPr>
          <w:bCs/>
        </w:rPr>
        <w:t>:</w:t>
      </w:r>
    </w:p>
    <w:p w:rsidR="009F758D" w:rsidRPr="00287894" w:rsidRDefault="009F758D">
      <w:pPr>
        <w:rPr>
          <w:sz w:val="16"/>
          <w:szCs w:val="16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1134"/>
        <w:gridCol w:w="850"/>
        <w:gridCol w:w="851"/>
        <w:gridCol w:w="709"/>
        <w:gridCol w:w="708"/>
        <w:gridCol w:w="851"/>
        <w:gridCol w:w="425"/>
        <w:gridCol w:w="425"/>
        <w:gridCol w:w="883"/>
      </w:tblGrid>
      <w:tr w:rsidR="0025042D" w:rsidRPr="00287894" w:rsidTr="00201684">
        <w:trPr>
          <w:trHeight w:hRule="exact" w:val="1471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5042D" w:rsidRPr="00287894" w:rsidRDefault="0025042D" w:rsidP="00FA7F29">
            <w:pPr>
              <w:widowControl w:val="0"/>
              <w:spacing w:line="182" w:lineRule="exact"/>
              <w:rPr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5042D" w:rsidRPr="0025042D" w:rsidRDefault="0025042D" w:rsidP="00151950">
            <w:pPr>
              <w:spacing w:before="40" w:after="40"/>
              <w:rPr>
                <w:sz w:val="14"/>
                <w:szCs w:val="14"/>
              </w:rPr>
            </w:pPr>
            <w:r w:rsidRPr="0025042D">
              <w:rPr>
                <w:sz w:val="14"/>
                <w:szCs w:val="14"/>
              </w:rPr>
              <w:t xml:space="preserve">СТРОИТЕЛЬСТВО СТАЦИОНАРНОГО УЧРЕЖДЕНИЯ СОЦИАЛЬНОГО ОБСЛУЖИВАНИЯ «ДЕТСКИЙ ДОМ-ИНТЕРНАТ ДЛЯ ДЕТЕЙ </w:t>
            </w:r>
            <w:r w:rsidRPr="0025042D">
              <w:rPr>
                <w:sz w:val="14"/>
                <w:szCs w:val="14"/>
              </w:rPr>
              <w:br/>
              <w:t xml:space="preserve">С ОТКЛОНЕНИЯМИ В УМСТВЕННОМ РАЗВИТИИ» ПО АДРЕСУ: ПОС. УШКОВО, </w:t>
            </w:r>
            <w:proofErr w:type="gramStart"/>
            <w:r w:rsidRPr="0025042D">
              <w:rPr>
                <w:sz w:val="14"/>
                <w:szCs w:val="14"/>
              </w:rPr>
              <w:t>СОВЕТСКАЯ</w:t>
            </w:r>
            <w:proofErr w:type="gramEnd"/>
            <w:r w:rsidRPr="0025042D">
              <w:rPr>
                <w:sz w:val="14"/>
                <w:szCs w:val="14"/>
              </w:rPr>
              <w:t xml:space="preserve"> УЛ., УЧАСТОК 81 (ЮГО-ВОСТОЧНЕЕ ПЕРЕСЕЧЕНИЯ С ДАЧНОЙ УЛ.)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5042D" w:rsidRPr="0025042D" w:rsidRDefault="0025042D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25042D">
              <w:rPr>
                <w:sz w:val="14"/>
                <w:szCs w:val="14"/>
              </w:rPr>
              <w:t>0330041210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5042D" w:rsidRPr="000951E0" w:rsidRDefault="0025042D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0951E0">
              <w:rPr>
                <w:sz w:val="14"/>
                <w:szCs w:val="14"/>
              </w:rPr>
              <w:t>КУРОРТНЫЙ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5042D" w:rsidRPr="0025042D" w:rsidRDefault="0025042D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5042D">
              <w:rPr>
                <w:sz w:val="16"/>
                <w:szCs w:val="16"/>
              </w:rPr>
              <w:t>2021-2025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5042D" w:rsidRPr="0025042D" w:rsidRDefault="008432B2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2 400 956,8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5042D" w:rsidRPr="0025042D" w:rsidRDefault="0025042D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5042D">
              <w:rPr>
                <w:sz w:val="16"/>
                <w:szCs w:val="16"/>
              </w:rPr>
              <w:t>978 777,6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5042D" w:rsidRPr="0025042D" w:rsidRDefault="008432B2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244 220,7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5042D" w:rsidRPr="0025042D" w:rsidRDefault="0025042D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5042D">
              <w:rPr>
                <w:sz w:val="16"/>
                <w:szCs w:val="16"/>
              </w:rPr>
              <w:t>1 177 958,5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5042D" w:rsidRPr="0025042D" w:rsidRDefault="0025042D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5042D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5042D" w:rsidRPr="0025042D" w:rsidRDefault="0025042D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5042D">
              <w:rPr>
                <w:sz w:val="16"/>
                <w:szCs w:val="16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5042D" w:rsidRPr="00287894" w:rsidRDefault="0025042D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25042D" w:rsidRPr="00287894" w:rsidRDefault="0025042D" w:rsidP="00A5484A"/>
          <w:p w:rsidR="0025042D" w:rsidRPr="00287894" w:rsidRDefault="0025042D" w:rsidP="00A5484A"/>
          <w:p w:rsidR="0025042D" w:rsidRPr="00287894" w:rsidRDefault="0025042D" w:rsidP="00A5484A"/>
          <w:p w:rsidR="00151950" w:rsidRDefault="00151950" w:rsidP="00A5484A">
            <w:pPr>
              <w:rPr>
                <w:sz w:val="16"/>
                <w:szCs w:val="16"/>
              </w:rPr>
            </w:pPr>
          </w:p>
          <w:p w:rsidR="0025042D" w:rsidRPr="00287894" w:rsidRDefault="0025042D" w:rsidP="00A5484A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».</w:t>
            </w:r>
          </w:p>
          <w:p w:rsidR="0025042D" w:rsidRPr="00287894" w:rsidRDefault="0025042D" w:rsidP="00090E30">
            <w:pPr>
              <w:rPr>
                <w:sz w:val="20"/>
                <w:szCs w:val="20"/>
              </w:rPr>
            </w:pPr>
          </w:p>
        </w:tc>
      </w:tr>
    </w:tbl>
    <w:p w:rsidR="00EA3655" w:rsidRPr="00287894" w:rsidRDefault="00EA3655" w:rsidP="00F1562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A5484A" w:rsidRPr="00287894" w:rsidRDefault="00753671" w:rsidP="00683A54">
      <w:pPr>
        <w:autoSpaceDE w:val="0"/>
        <w:autoSpaceDN w:val="0"/>
        <w:adjustRightInd w:val="0"/>
        <w:ind w:left="-284" w:firstLine="851"/>
        <w:jc w:val="both"/>
        <w:rPr>
          <w:bCs/>
        </w:rPr>
      </w:pPr>
      <w:r w:rsidRPr="00287894">
        <w:rPr>
          <w:bCs/>
        </w:rPr>
        <w:t>1</w:t>
      </w:r>
      <w:r w:rsidR="00A5484A" w:rsidRPr="00287894">
        <w:rPr>
          <w:bCs/>
        </w:rPr>
        <w:t>.4. В разделе «Государственная программа Санкт-Петербурга «Развитие физической культуры и спорта в Санкт-Петербурге» приложения к постановлению:</w:t>
      </w:r>
    </w:p>
    <w:p w:rsidR="00753671" w:rsidRPr="00287894" w:rsidRDefault="00753671" w:rsidP="00F1562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87894">
        <w:rPr>
          <w:bCs/>
        </w:rPr>
        <w:t>1</w:t>
      </w:r>
      <w:r w:rsidR="00A5484A" w:rsidRPr="00287894">
        <w:rPr>
          <w:bCs/>
        </w:rPr>
        <w:t xml:space="preserve">.4.1. </w:t>
      </w:r>
      <w:r w:rsidRPr="00287894">
        <w:rPr>
          <w:bCs/>
        </w:rPr>
        <w:t xml:space="preserve">Позицию </w:t>
      </w:r>
    </w:p>
    <w:p w:rsidR="00753671" w:rsidRPr="00287894" w:rsidRDefault="00753671" w:rsidP="00A5484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804"/>
        <w:gridCol w:w="851"/>
        <w:gridCol w:w="850"/>
        <w:gridCol w:w="851"/>
        <w:gridCol w:w="567"/>
        <w:gridCol w:w="470"/>
      </w:tblGrid>
      <w:tr w:rsidR="00BA7008" w:rsidRPr="00287894" w:rsidTr="002C605D">
        <w:trPr>
          <w:trHeight w:hRule="exact" w:val="549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008" w:rsidRPr="00287894" w:rsidRDefault="00BA7008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 </w:t>
            </w: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08" w:rsidRPr="00287894" w:rsidRDefault="00BA7008" w:rsidP="001E66FF">
            <w:pPr>
              <w:widowControl w:val="0"/>
              <w:spacing w:line="150" w:lineRule="exact"/>
              <w:rPr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287894">
              <w:rPr>
                <w:b/>
                <w:sz w:val="15"/>
                <w:szCs w:val="15"/>
                <w:lang w:eastAsia="ar-SA"/>
              </w:rPr>
              <w:t>ГОСУДАРСТВЕННАЯ ПРОГРАММА САНКТ-ПЕТЕРБУРГА «</w:t>
            </w:r>
            <w:r w:rsidRPr="00287894">
              <w:rPr>
                <w:b/>
                <w:sz w:val="15"/>
                <w:szCs w:val="15"/>
                <w:shd w:val="clear" w:color="auto" w:fill="FFFFFF"/>
                <w:lang w:bidi="ru-RU"/>
              </w:rPr>
              <w:t>РАЗВИТИЕ</w:t>
            </w:r>
          </w:p>
          <w:p w:rsidR="00BA7008" w:rsidRPr="00287894" w:rsidRDefault="00BA7008" w:rsidP="001E66FF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  <w:r w:rsidRPr="00287894">
              <w:rPr>
                <w:b/>
                <w:bCs/>
                <w:sz w:val="15"/>
                <w:szCs w:val="15"/>
                <w:shd w:val="clear" w:color="auto" w:fill="FFFFFF"/>
                <w:lang w:bidi="ru-RU"/>
              </w:rPr>
              <w:t>ФИЗИЧЕСКОЙ КУЛЬТУРЫ И СПОРТА В САНКТ-ПЕТЕРБУРГЕ»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08" w:rsidRPr="00BA7008" w:rsidRDefault="00BA7008" w:rsidP="00BA7008">
            <w:pPr>
              <w:jc w:val="center"/>
              <w:rPr>
                <w:b/>
                <w:sz w:val="16"/>
                <w:szCs w:val="16"/>
              </w:rPr>
            </w:pPr>
            <w:r w:rsidRPr="00BA7008">
              <w:rPr>
                <w:b/>
                <w:sz w:val="16"/>
                <w:szCs w:val="16"/>
              </w:rPr>
              <w:t>4 012 455,6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08" w:rsidRPr="00BA7008" w:rsidRDefault="00BA7008" w:rsidP="00BA7008">
            <w:pPr>
              <w:jc w:val="center"/>
              <w:rPr>
                <w:b/>
                <w:sz w:val="16"/>
                <w:szCs w:val="16"/>
              </w:rPr>
            </w:pPr>
            <w:r w:rsidRPr="00BA7008">
              <w:rPr>
                <w:b/>
                <w:sz w:val="16"/>
                <w:szCs w:val="16"/>
              </w:rPr>
              <w:t>3 396 372,1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08" w:rsidRPr="00BA7008" w:rsidRDefault="00BA7008" w:rsidP="00BA7008">
            <w:pPr>
              <w:jc w:val="center"/>
              <w:rPr>
                <w:b/>
                <w:sz w:val="16"/>
                <w:szCs w:val="16"/>
              </w:rPr>
            </w:pPr>
            <w:r w:rsidRPr="00BA7008">
              <w:rPr>
                <w:b/>
                <w:sz w:val="16"/>
                <w:szCs w:val="16"/>
              </w:rPr>
              <w:t>2 031 461,4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08" w:rsidRPr="00287894" w:rsidRDefault="00BA7008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008" w:rsidRPr="00287894" w:rsidRDefault="00BA7008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BA7008" w:rsidRPr="00287894" w:rsidRDefault="00BA7008" w:rsidP="00263824">
            <w:pPr>
              <w:rPr>
                <w:sz w:val="10"/>
                <w:szCs w:val="10"/>
              </w:rPr>
            </w:pPr>
          </w:p>
          <w:p w:rsidR="00BA7008" w:rsidRPr="00287894" w:rsidRDefault="00BA7008" w:rsidP="00263824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</w:t>
            </w:r>
          </w:p>
        </w:tc>
      </w:tr>
    </w:tbl>
    <w:p w:rsidR="00753671" w:rsidRPr="00287894" w:rsidRDefault="00753671" w:rsidP="00A5484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A5484A" w:rsidRPr="00287894" w:rsidRDefault="00753671" w:rsidP="00683A54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t xml:space="preserve">изложить </w:t>
      </w:r>
      <w:r w:rsidR="00A5484A" w:rsidRPr="00287894">
        <w:rPr>
          <w:bCs/>
        </w:rPr>
        <w:t>в следующей редакции:</w:t>
      </w:r>
    </w:p>
    <w:p w:rsidR="00A5484A" w:rsidRPr="00287894" w:rsidRDefault="00A5484A" w:rsidP="00A5484A">
      <w:pPr>
        <w:rPr>
          <w:rFonts w:eastAsia="Calibri"/>
          <w:sz w:val="16"/>
          <w:szCs w:val="16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804"/>
        <w:gridCol w:w="851"/>
        <w:gridCol w:w="850"/>
        <w:gridCol w:w="851"/>
        <w:gridCol w:w="567"/>
        <w:gridCol w:w="470"/>
      </w:tblGrid>
      <w:tr w:rsidR="00BA7008" w:rsidRPr="00287894" w:rsidTr="002C605D">
        <w:trPr>
          <w:trHeight w:hRule="exact" w:val="481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A7008" w:rsidRPr="00287894" w:rsidRDefault="00BA7008" w:rsidP="00A5484A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 </w:t>
            </w: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08" w:rsidRPr="00287894" w:rsidRDefault="00BA7008" w:rsidP="00A5484A">
            <w:pPr>
              <w:widowControl w:val="0"/>
              <w:spacing w:line="150" w:lineRule="exact"/>
              <w:rPr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287894">
              <w:rPr>
                <w:b/>
                <w:sz w:val="15"/>
                <w:szCs w:val="15"/>
                <w:lang w:eastAsia="ar-SA"/>
              </w:rPr>
              <w:t>ГОСУДАРСТВЕННАЯ ПРОГРАММА САНКТ-ПЕТЕРБУРГА «</w:t>
            </w:r>
            <w:r w:rsidRPr="00287894">
              <w:rPr>
                <w:b/>
                <w:sz w:val="15"/>
                <w:szCs w:val="15"/>
                <w:shd w:val="clear" w:color="auto" w:fill="FFFFFF"/>
                <w:lang w:bidi="ru-RU"/>
              </w:rPr>
              <w:t>РАЗВИТИЕ</w:t>
            </w:r>
          </w:p>
          <w:p w:rsidR="00BA7008" w:rsidRPr="00287894" w:rsidRDefault="00BA7008" w:rsidP="00A5484A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  <w:r w:rsidRPr="00287894">
              <w:rPr>
                <w:b/>
                <w:bCs/>
                <w:sz w:val="15"/>
                <w:szCs w:val="15"/>
                <w:shd w:val="clear" w:color="auto" w:fill="FFFFFF"/>
                <w:lang w:bidi="ru-RU"/>
              </w:rPr>
              <w:t>ФИЗИЧЕСКОЙ КУЛЬТУРЫ И СПОРТА В САНКТ-ПЕТЕРБУРГЕ»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08" w:rsidRPr="00BA7008" w:rsidRDefault="000C1A9B" w:rsidP="00BA70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3 942 455,6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08" w:rsidRPr="00BA7008" w:rsidRDefault="005A7050" w:rsidP="00BA70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3 407 401,1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08" w:rsidRPr="00BA7008" w:rsidRDefault="00BA7008" w:rsidP="00BA7008">
            <w:pPr>
              <w:jc w:val="center"/>
              <w:rPr>
                <w:b/>
                <w:sz w:val="16"/>
                <w:szCs w:val="16"/>
              </w:rPr>
            </w:pPr>
            <w:r w:rsidRPr="00BA7008">
              <w:rPr>
                <w:b/>
                <w:sz w:val="16"/>
                <w:szCs w:val="16"/>
              </w:rPr>
              <w:t>2 031 461,4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7008" w:rsidRPr="00287894" w:rsidRDefault="00BA7008" w:rsidP="00A5484A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008" w:rsidRPr="00287894" w:rsidRDefault="00BA7008" w:rsidP="00A5484A">
            <w:pPr>
              <w:jc w:val="right"/>
              <w:rPr>
                <w:b/>
                <w:sz w:val="10"/>
                <w:szCs w:val="10"/>
              </w:rPr>
            </w:pPr>
          </w:p>
          <w:p w:rsidR="00BA7008" w:rsidRDefault="00BA7008" w:rsidP="00263824">
            <w:pPr>
              <w:rPr>
                <w:sz w:val="10"/>
                <w:szCs w:val="10"/>
              </w:rPr>
            </w:pPr>
          </w:p>
          <w:p w:rsidR="00BA7008" w:rsidRPr="00287894" w:rsidRDefault="00BA7008" w:rsidP="00D91F94">
            <w:pPr>
              <w:rPr>
                <w:sz w:val="10"/>
                <w:szCs w:val="10"/>
              </w:rPr>
            </w:pPr>
            <w:r w:rsidRPr="00287894">
              <w:rPr>
                <w:sz w:val="16"/>
                <w:szCs w:val="16"/>
              </w:rPr>
              <w:t>»</w:t>
            </w:r>
            <w:r w:rsidR="00D91F94">
              <w:rPr>
                <w:sz w:val="10"/>
                <w:szCs w:val="10"/>
              </w:rPr>
              <w:t>.</w:t>
            </w:r>
          </w:p>
        </w:tc>
      </w:tr>
    </w:tbl>
    <w:p w:rsidR="00753671" w:rsidRPr="00287894" w:rsidRDefault="00753671" w:rsidP="00A5484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9F758D" w:rsidRPr="00287894" w:rsidRDefault="00753671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>1.4.2. В подразделе «Комитет по строительству»:</w:t>
      </w:r>
    </w:p>
    <w:p w:rsidR="00753671" w:rsidRDefault="00753671" w:rsidP="00263824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 xml:space="preserve">1.4.2.1. Позицию </w:t>
      </w:r>
    </w:p>
    <w:p w:rsidR="001723E3" w:rsidRPr="001723E3" w:rsidRDefault="001723E3" w:rsidP="00263824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0644" w:type="dxa"/>
        <w:jc w:val="center"/>
        <w:tblInd w:w="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361"/>
        <w:gridCol w:w="6805"/>
        <w:gridCol w:w="850"/>
        <w:gridCol w:w="851"/>
        <w:gridCol w:w="850"/>
        <w:gridCol w:w="567"/>
        <w:gridCol w:w="360"/>
      </w:tblGrid>
      <w:tr w:rsidR="00BA7008" w:rsidRPr="00287894" w:rsidTr="00151950">
        <w:trPr>
          <w:trHeight w:hRule="exact" w:val="541"/>
          <w:jc w:val="center"/>
        </w:trPr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A7008" w:rsidRPr="00287894" w:rsidRDefault="00BA7008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«</w:t>
            </w:r>
          </w:p>
        </w:tc>
        <w:tc>
          <w:tcPr>
            <w:tcW w:w="68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7008" w:rsidRPr="00287894" w:rsidRDefault="00BA7008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  <w:r w:rsidRPr="00287894"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008" w:rsidRPr="00BA7008" w:rsidRDefault="00BA7008" w:rsidP="00BA7008">
            <w:pPr>
              <w:jc w:val="center"/>
              <w:rPr>
                <w:b/>
                <w:sz w:val="16"/>
                <w:szCs w:val="16"/>
              </w:rPr>
            </w:pPr>
            <w:r w:rsidRPr="00BA7008">
              <w:rPr>
                <w:b/>
                <w:sz w:val="16"/>
                <w:szCs w:val="16"/>
              </w:rPr>
              <w:t>4 012 455,6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A7008" w:rsidRPr="00BA7008" w:rsidRDefault="00BA7008" w:rsidP="00BA7008">
            <w:pPr>
              <w:jc w:val="center"/>
              <w:rPr>
                <w:b/>
                <w:sz w:val="16"/>
                <w:szCs w:val="16"/>
              </w:rPr>
            </w:pPr>
            <w:r w:rsidRPr="00BA7008">
              <w:rPr>
                <w:b/>
                <w:sz w:val="16"/>
                <w:szCs w:val="16"/>
              </w:rPr>
              <w:t>3 396 372,1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008" w:rsidRPr="00BA7008" w:rsidRDefault="00BA7008" w:rsidP="00BA7008">
            <w:pPr>
              <w:jc w:val="center"/>
              <w:rPr>
                <w:b/>
                <w:sz w:val="16"/>
                <w:szCs w:val="16"/>
              </w:rPr>
            </w:pPr>
            <w:r w:rsidRPr="00BA7008">
              <w:rPr>
                <w:b/>
                <w:sz w:val="16"/>
                <w:szCs w:val="16"/>
              </w:rPr>
              <w:t>2 031 461,4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A7008" w:rsidRPr="00287894" w:rsidRDefault="00BA7008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008" w:rsidRDefault="00BA7008" w:rsidP="001E66FF">
            <w:pPr>
              <w:rPr>
                <w:sz w:val="16"/>
                <w:szCs w:val="16"/>
              </w:rPr>
            </w:pPr>
          </w:p>
          <w:p w:rsidR="00BA7008" w:rsidRPr="002C605D" w:rsidRDefault="00BA7008" w:rsidP="001E66FF">
            <w:pPr>
              <w:rPr>
                <w:sz w:val="16"/>
                <w:szCs w:val="16"/>
              </w:rPr>
            </w:pPr>
            <w:r w:rsidRPr="002C605D">
              <w:rPr>
                <w:sz w:val="16"/>
                <w:szCs w:val="16"/>
              </w:rPr>
              <w:t>»</w:t>
            </w:r>
          </w:p>
        </w:tc>
      </w:tr>
    </w:tbl>
    <w:p w:rsidR="00753671" w:rsidRPr="00287894" w:rsidRDefault="00753671" w:rsidP="0075367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753671" w:rsidRPr="00287894" w:rsidRDefault="00753671" w:rsidP="00683A54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t>изложить в следующей редакции:</w:t>
      </w:r>
    </w:p>
    <w:p w:rsidR="00753671" w:rsidRPr="00287894" w:rsidRDefault="00753671" w:rsidP="00A5484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0513" w:type="dxa"/>
        <w:jc w:val="center"/>
        <w:tblInd w:w="3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96"/>
        <w:gridCol w:w="6805"/>
        <w:gridCol w:w="850"/>
        <w:gridCol w:w="851"/>
        <w:gridCol w:w="850"/>
        <w:gridCol w:w="567"/>
        <w:gridCol w:w="294"/>
      </w:tblGrid>
      <w:tr w:rsidR="00BA7008" w:rsidRPr="00287894" w:rsidTr="00151950">
        <w:trPr>
          <w:trHeight w:hRule="exact" w:val="513"/>
          <w:jc w:val="center"/>
        </w:trPr>
        <w:tc>
          <w:tcPr>
            <w:tcW w:w="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A7008" w:rsidRPr="00287894" w:rsidRDefault="00BA7008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«</w:t>
            </w:r>
          </w:p>
        </w:tc>
        <w:tc>
          <w:tcPr>
            <w:tcW w:w="68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7008" w:rsidRPr="002C605D" w:rsidRDefault="00BA7008" w:rsidP="001E66FF">
            <w:pPr>
              <w:widowControl w:val="0"/>
              <w:spacing w:line="150" w:lineRule="exact"/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008" w:rsidRPr="00BA7008" w:rsidRDefault="000C1A9B" w:rsidP="00BA70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3 942 455,6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A7008" w:rsidRPr="00BA7008" w:rsidRDefault="005A7050" w:rsidP="00BA70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3 407 401,1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008" w:rsidRPr="00BA7008" w:rsidRDefault="00BA7008" w:rsidP="00BA7008">
            <w:pPr>
              <w:jc w:val="center"/>
              <w:rPr>
                <w:b/>
                <w:sz w:val="16"/>
                <w:szCs w:val="16"/>
              </w:rPr>
            </w:pPr>
            <w:r w:rsidRPr="00BA7008">
              <w:rPr>
                <w:b/>
                <w:sz w:val="16"/>
                <w:szCs w:val="16"/>
              </w:rPr>
              <w:t>2 031 461,4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A7008" w:rsidRPr="002C605D" w:rsidRDefault="00BA7008" w:rsidP="001E66FF">
            <w:pPr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1950" w:rsidRDefault="00151950" w:rsidP="001E66FF">
            <w:pPr>
              <w:rPr>
                <w:sz w:val="16"/>
                <w:szCs w:val="16"/>
              </w:rPr>
            </w:pPr>
          </w:p>
          <w:p w:rsidR="00BA7008" w:rsidRPr="00287894" w:rsidRDefault="00BA7008" w:rsidP="001E66FF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».</w:t>
            </w:r>
          </w:p>
        </w:tc>
      </w:tr>
    </w:tbl>
    <w:p w:rsidR="00E1353D" w:rsidRPr="00FE4BB5" w:rsidRDefault="00E1353D" w:rsidP="002C605D">
      <w:pPr>
        <w:tabs>
          <w:tab w:val="left" w:pos="1535"/>
        </w:tabs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A5484A" w:rsidRDefault="00753671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>1</w:t>
      </w:r>
      <w:r w:rsidR="00A5484A" w:rsidRPr="00287894">
        <w:rPr>
          <w:bCs/>
        </w:rPr>
        <w:t>.4.</w:t>
      </w:r>
      <w:r w:rsidRPr="00287894">
        <w:rPr>
          <w:bCs/>
        </w:rPr>
        <w:t xml:space="preserve">2.2. </w:t>
      </w:r>
      <w:r w:rsidR="00A5484A" w:rsidRPr="00287894">
        <w:rPr>
          <w:bCs/>
        </w:rPr>
        <w:t>Позици</w:t>
      </w:r>
      <w:r w:rsidR="008A5165" w:rsidRPr="00287894">
        <w:rPr>
          <w:bCs/>
        </w:rPr>
        <w:t>ю</w:t>
      </w:r>
    </w:p>
    <w:p w:rsidR="00C76E9F" w:rsidRPr="00C76E9F" w:rsidRDefault="00C76E9F" w:rsidP="00A5484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850"/>
        <w:gridCol w:w="851"/>
        <w:gridCol w:w="850"/>
        <w:gridCol w:w="851"/>
        <w:gridCol w:w="850"/>
        <w:gridCol w:w="567"/>
        <w:gridCol w:w="567"/>
        <w:gridCol w:w="567"/>
        <w:gridCol w:w="883"/>
      </w:tblGrid>
      <w:tr w:rsidR="00C76E9F" w:rsidRPr="00287894" w:rsidTr="00201684">
        <w:trPr>
          <w:trHeight w:hRule="exact" w:val="1183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76E9F" w:rsidRPr="00287894" w:rsidRDefault="00C76E9F" w:rsidP="00683A54">
            <w:pPr>
              <w:widowControl w:val="0"/>
              <w:tabs>
                <w:tab w:val="left" w:pos="751"/>
              </w:tabs>
              <w:spacing w:line="182" w:lineRule="exact"/>
              <w:rPr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ab/>
            </w:r>
            <w:r w:rsidRPr="00287894">
              <w:rPr>
                <w:sz w:val="16"/>
                <w:szCs w:val="16"/>
              </w:rPr>
              <w:t>«</w:t>
            </w:r>
            <w:r w:rsidRPr="00287894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6E9F" w:rsidRPr="00423B68" w:rsidRDefault="00C76E9F" w:rsidP="00683A54">
            <w:pPr>
              <w:spacing w:before="40" w:after="40"/>
              <w:rPr>
                <w:sz w:val="14"/>
                <w:szCs w:val="14"/>
              </w:rPr>
            </w:pPr>
            <w:r w:rsidRPr="00423B68">
              <w:rPr>
                <w:sz w:val="14"/>
                <w:szCs w:val="14"/>
              </w:rPr>
              <w:t xml:space="preserve">СТРОИТЕЛЬСТВО МНОГОФУНКЦИОНАЛЬНОГО СПОРТИВНОГО КОМПЛЕКСА ПО АДРЕСУ: </w:t>
            </w:r>
            <w:r w:rsidRPr="00423B68">
              <w:rPr>
                <w:sz w:val="14"/>
                <w:szCs w:val="14"/>
              </w:rPr>
              <w:br/>
              <w:t xml:space="preserve">САНКТ-ПЕТЕРБУРГ, КАЛИНИНСКИЙ РАЙОН, </w:t>
            </w:r>
            <w:r w:rsidRPr="00423B68">
              <w:rPr>
                <w:sz w:val="14"/>
                <w:szCs w:val="14"/>
              </w:rPr>
              <w:br/>
              <w:t>УЛ. ЗАМШИНА, УЧАСТОК 1, ЮЖНЕЕ Д.29, КОРП. 5,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76E9F" w:rsidRPr="00201684" w:rsidRDefault="00C76E9F" w:rsidP="00683A54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201684">
              <w:rPr>
                <w:sz w:val="14"/>
                <w:szCs w:val="14"/>
              </w:rPr>
              <w:t>0430045340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6E9F" w:rsidRPr="000951E0" w:rsidRDefault="00C76E9F" w:rsidP="00683A54">
            <w:pPr>
              <w:spacing w:before="40" w:after="40"/>
              <w:jc w:val="center"/>
              <w:rPr>
                <w:sz w:val="14"/>
                <w:szCs w:val="14"/>
              </w:rPr>
            </w:pPr>
            <w:proofErr w:type="gramStart"/>
            <w:r w:rsidRPr="000951E0">
              <w:rPr>
                <w:sz w:val="14"/>
                <w:szCs w:val="14"/>
              </w:rPr>
              <w:t>КАЛИНИН</w:t>
            </w:r>
            <w:r w:rsidR="00683A54">
              <w:rPr>
                <w:sz w:val="14"/>
                <w:szCs w:val="14"/>
                <w:lang w:val="en-US"/>
              </w:rPr>
              <w:t>-</w:t>
            </w:r>
            <w:r w:rsidRPr="000951E0">
              <w:rPr>
                <w:sz w:val="14"/>
                <w:szCs w:val="14"/>
              </w:rPr>
              <w:t>СКИЙ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C76E9F" w:rsidRPr="00423B68" w:rsidRDefault="00C76E9F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23B68">
              <w:rPr>
                <w:sz w:val="16"/>
                <w:szCs w:val="16"/>
              </w:rPr>
              <w:t>2021-2024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6E9F" w:rsidRPr="00423B68" w:rsidRDefault="00C76E9F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23B68">
              <w:rPr>
                <w:sz w:val="16"/>
                <w:szCs w:val="16"/>
              </w:rPr>
              <w:t>3 227 691,0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76E9F" w:rsidRPr="00423B68" w:rsidRDefault="00C76E9F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23B68">
              <w:rPr>
                <w:sz w:val="16"/>
                <w:szCs w:val="16"/>
              </w:rPr>
              <w:t>1 503 857,1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6E9F" w:rsidRPr="00423B68" w:rsidRDefault="00C76E9F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23B68">
              <w:rPr>
                <w:sz w:val="16"/>
                <w:szCs w:val="16"/>
              </w:rPr>
              <w:t>1 723 833,9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76E9F" w:rsidRPr="00423B68" w:rsidRDefault="00C76E9F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23B6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76E9F" w:rsidRPr="00423B68" w:rsidRDefault="00C76E9F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23B6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76E9F" w:rsidRPr="00423B68" w:rsidRDefault="00C76E9F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23B68">
              <w:rPr>
                <w:sz w:val="16"/>
                <w:szCs w:val="16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6E9F" w:rsidRPr="00287894" w:rsidRDefault="00C76E9F" w:rsidP="00683A54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C76E9F" w:rsidRPr="00287894" w:rsidRDefault="00C76E9F" w:rsidP="00683A54"/>
          <w:p w:rsidR="00C76E9F" w:rsidRPr="00287894" w:rsidRDefault="00C76E9F" w:rsidP="00683A54">
            <w:pPr>
              <w:rPr>
                <w:sz w:val="16"/>
                <w:szCs w:val="16"/>
              </w:rPr>
            </w:pPr>
          </w:p>
          <w:p w:rsidR="00C76E9F" w:rsidRPr="00287894" w:rsidRDefault="00C76E9F" w:rsidP="00683A54">
            <w:pPr>
              <w:rPr>
                <w:sz w:val="16"/>
                <w:szCs w:val="16"/>
              </w:rPr>
            </w:pPr>
          </w:p>
          <w:p w:rsidR="00C76E9F" w:rsidRPr="00287894" w:rsidRDefault="00C76E9F" w:rsidP="00683A54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</w:t>
            </w:r>
          </w:p>
        </w:tc>
      </w:tr>
    </w:tbl>
    <w:p w:rsidR="00C76E9F" w:rsidRPr="00287894" w:rsidRDefault="00C76E9F" w:rsidP="00683A54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lastRenderedPageBreak/>
        <w:t>изложить в следующей редакции:</w:t>
      </w:r>
    </w:p>
    <w:p w:rsidR="00C76E9F" w:rsidRPr="00287894" w:rsidRDefault="00C76E9F" w:rsidP="00C76E9F">
      <w:pPr>
        <w:ind w:left="-284" w:right="-1" w:firstLine="851"/>
        <w:jc w:val="both"/>
        <w:rPr>
          <w:sz w:val="16"/>
          <w:szCs w:val="16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850"/>
        <w:gridCol w:w="851"/>
        <w:gridCol w:w="850"/>
        <w:gridCol w:w="851"/>
        <w:gridCol w:w="850"/>
        <w:gridCol w:w="567"/>
        <w:gridCol w:w="567"/>
        <w:gridCol w:w="567"/>
        <w:gridCol w:w="883"/>
      </w:tblGrid>
      <w:tr w:rsidR="00C76E9F" w:rsidRPr="00287894" w:rsidTr="00201684">
        <w:trPr>
          <w:trHeight w:hRule="exact" w:val="1348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C76E9F" w:rsidRPr="00287894" w:rsidRDefault="00C76E9F" w:rsidP="00683A54">
            <w:pPr>
              <w:widowControl w:val="0"/>
              <w:tabs>
                <w:tab w:val="left" w:pos="739"/>
              </w:tabs>
              <w:spacing w:line="182" w:lineRule="exact"/>
              <w:rPr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ab/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76E9F" w:rsidRPr="00423B68" w:rsidRDefault="00C76E9F" w:rsidP="00683A54">
            <w:pPr>
              <w:spacing w:before="40" w:after="40"/>
              <w:rPr>
                <w:sz w:val="14"/>
                <w:szCs w:val="14"/>
              </w:rPr>
            </w:pPr>
            <w:r w:rsidRPr="00423B68">
              <w:rPr>
                <w:sz w:val="14"/>
                <w:szCs w:val="14"/>
              </w:rPr>
              <w:t xml:space="preserve">СТРОИТЕЛЬСТВО МНОГОФУНКЦИОНАЛЬНОГО СПОРТИВНОГО КОМПЛЕКСА ПО АДРЕСУ: </w:t>
            </w:r>
            <w:r w:rsidRPr="00423B68">
              <w:rPr>
                <w:sz w:val="14"/>
                <w:szCs w:val="14"/>
              </w:rPr>
              <w:br/>
              <w:t xml:space="preserve">САНКТ-ПЕТЕРБУРГ, КАЛИНИНСКИЙ РАЙОН, </w:t>
            </w:r>
            <w:r w:rsidRPr="00423B68">
              <w:rPr>
                <w:sz w:val="14"/>
                <w:szCs w:val="14"/>
              </w:rPr>
              <w:br/>
              <w:t>УЛ. ЗАМШИНА, УЧАСТОК 1, ЮЖНЕЕ Д.29, КОРП. 5, 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76E9F" w:rsidRPr="00201684" w:rsidRDefault="00C76E9F" w:rsidP="00683A54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201684">
              <w:rPr>
                <w:sz w:val="14"/>
                <w:szCs w:val="14"/>
              </w:rPr>
              <w:t>0430045340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6E9F" w:rsidRPr="000951E0" w:rsidRDefault="00C76E9F" w:rsidP="00683A54">
            <w:pPr>
              <w:spacing w:before="40" w:after="40"/>
              <w:jc w:val="center"/>
              <w:rPr>
                <w:sz w:val="14"/>
                <w:szCs w:val="14"/>
              </w:rPr>
            </w:pPr>
            <w:proofErr w:type="gramStart"/>
            <w:r w:rsidRPr="000951E0">
              <w:rPr>
                <w:sz w:val="14"/>
                <w:szCs w:val="14"/>
              </w:rPr>
              <w:t>КАЛИНИН</w:t>
            </w:r>
            <w:r w:rsidR="00683A54">
              <w:rPr>
                <w:sz w:val="14"/>
                <w:szCs w:val="14"/>
                <w:lang w:val="en-US"/>
              </w:rPr>
              <w:t>-</w:t>
            </w:r>
            <w:r w:rsidRPr="000951E0">
              <w:rPr>
                <w:sz w:val="14"/>
                <w:szCs w:val="14"/>
              </w:rPr>
              <w:t>СКИЙ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C76E9F" w:rsidRPr="00423B68" w:rsidRDefault="00C76E9F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23B68">
              <w:rPr>
                <w:sz w:val="16"/>
                <w:szCs w:val="16"/>
              </w:rPr>
              <w:t>2021-2024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6E9F" w:rsidRPr="00423B68" w:rsidRDefault="00C76E9F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3 207 691,0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76E9F" w:rsidRPr="00423B68" w:rsidRDefault="00C76E9F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23B68">
              <w:rPr>
                <w:sz w:val="16"/>
                <w:szCs w:val="16"/>
              </w:rPr>
              <w:t>1 503 857,1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76E9F" w:rsidRPr="00423B68" w:rsidRDefault="00C76E9F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1 703 833,9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76E9F" w:rsidRPr="00423B68" w:rsidRDefault="00C76E9F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23B6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76E9F" w:rsidRPr="00423B68" w:rsidRDefault="00C76E9F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23B68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76E9F" w:rsidRPr="00423B68" w:rsidRDefault="00C76E9F" w:rsidP="00683A54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423B68">
              <w:rPr>
                <w:sz w:val="16"/>
                <w:szCs w:val="16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76E9F" w:rsidRPr="00287894" w:rsidRDefault="00C76E9F" w:rsidP="00683A54"/>
          <w:p w:rsidR="00C76E9F" w:rsidRPr="00287894" w:rsidRDefault="00C76E9F" w:rsidP="00683A54">
            <w:pPr>
              <w:rPr>
                <w:sz w:val="16"/>
                <w:szCs w:val="16"/>
              </w:rPr>
            </w:pPr>
          </w:p>
          <w:p w:rsidR="00C76E9F" w:rsidRPr="00287894" w:rsidRDefault="00C76E9F" w:rsidP="00683A54">
            <w:pPr>
              <w:rPr>
                <w:sz w:val="16"/>
                <w:szCs w:val="16"/>
              </w:rPr>
            </w:pPr>
          </w:p>
          <w:p w:rsidR="00C76E9F" w:rsidRDefault="00C76E9F" w:rsidP="00683A54">
            <w:pPr>
              <w:rPr>
                <w:sz w:val="16"/>
                <w:szCs w:val="16"/>
              </w:rPr>
            </w:pPr>
          </w:p>
          <w:p w:rsidR="006C667F" w:rsidRDefault="006C667F" w:rsidP="00683A54">
            <w:pPr>
              <w:rPr>
                <w:sz w:val="16"/>
                <w:szCs w:val="16"/>
              </w:rPr>
            </w:pPr>
          </w:p>
          <w:p w:rsidR="00C76E9F" w:rsidRPr="00287894" w:rsidRDefault="00C76E9F" w:rsidP="00683A54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».</w:t>
            </w:r>
          </w:p>
        </w:tc>
      </w:tr>
    </w:tbl>
    <w:p w:rsidR="00201684" w:rsidRPr="00201684" w:rsidRDefault="00201684" w:rsidP="00C76E9F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C76E9F" w:rsidRPr="00287894" w:rsidRDefault="00C76E9F" w:rsidP="00C76E9F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>1.4.2.</w:t>
      </w:r>
      <w:r>
        <w:rPr>
          <w:bCs/>
        </w:rPr>
        <w:t>3</w:t>
      </w:r>
      <w:r w:rsidRPr="00287894">
        <w:rPr>
          <w:bCs/>
        </w:rPr>
        <w:t>. Позицию</w:t>
      </w:r>
    </w:p>
    <w:p w:rsidR="00A5484A" w:rsidRPr="00287894" w:rsidRDefault="00A5484A" w:rsidP="00A5484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850"/>
        <w:gridCol w:w="851"/>
        <w:gridCol w:w="850"/>
        <w:gridCol w:w="709"/>
        <w:gridCol w:w="851"/>
        <w:gridCol w:w="850"/>
        <w:gridCol w:w="709"/>
        <w:gridCol w:w="283"/>
        <w:gridCol w:w="883"/>
      </w:tblGrid>
      <w:tr w:rsidR="00BA7008" w:rsidRPr="00287894" w:rsidTr="00201684">
        <w:trPr>
          <w:trHeight w:hRule="exact" w:val="2042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BA7008" w:rsidRPr="00287894" w:rsidRDefault="00BA7008" w:rsidP="008A5165">
            <w:pPr>
              <w:widowControl w:val="0"/>
              <w:tabs>
                <w:tab w:val="left" w:pos="751"/>
              </w:tabs>
              <w:spacing w:line="182" w:lineRule="exact"/>
              <w:rPr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ab/>
            </w:r>
            <w:r w:rsidRPr="00287894">
              <w:rPr>
                <w:sz w:val="16"/>
                <w:szCs w:val="16"/>
              </w:rPr>
              <w:t>«</w:t>
            </w:r>
            <w:r w:rsidRPr="00287894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7008" w:rsidRPr="0003182D" w:rsidRDefault="00BA7008" w:rsidP="005C43D7">
            <w:pPr>
              <w:rPr>
                <w:sz w:val="14"/>
                <w:szCs w:val="14"/>
              </w:rPr>
            </w:pPr>
            <w:r w:rsidRPr="0003182D">
              <w:rPr>
                <w:sz w:val="14"/>
                <w:szCs w:val="14"/>
              </w:rPr>
              <w:t xml:space="preserve">РЕКОНСТРУКЦИЯ И НОВОЕ СТРОИТЕЛЬСТВО ОБЪЕКТОВ НЕДВИЖИМОСТИ УЧЕБНО-СПОРТИВНОГО ЦЕНТРА «ЗНАМЯ» </w:t>
            </w:r>
          </w:p>
          <w:p w:rsidR="00BA7008" w:rsidRPr="0003182D" w:rsidRDefault="00BA7008" w:rsidP="005C43D7">
            <w:pPr>
              <w:rPr>
                <w:sz w:val="14"/>
                <w:szCs w:val="14"/>
              </w:rPr>
            </w:pPr>
            <w:r w:rsidRPr="0003182D">
              <w:rPr>
                <w:sz w:val="14"/>
                <w:szCs w:val="14"/>
              </w:rPr>
              <w:t xml:space="preserve">(С ПРИСПОСОБЛЕНИЕМ </w:t>
            </w:r>
            <w:r w:rsidRPr="00E6256A">
              <w:rPr>
                <w:sz w:val="14"/>
                <w:szCs w:val="14"/>
              </w:rPr>
              <w:br/>
            </w:r>
            <w:r w:rsidRPr="0003182D">
              <w:rPr>
                <w:sz w:val="14"/>
                <w:szCs w:val="14"/>
              </w:rPr>
              <w:t xml:space="preserve">ДЛЯ СОВРЕМЕННОГО ИСПОЛЬЗОВАНИЯ ВЫЯВЛЕННОГО ОБЪЕКТА КУЛЬТУРНОГО НАСЛЕДИЯ) ПО АДРЕСУ: </w:t>
            </w:r>
          </w:p>
          <w:p w:rsidR="00BA7008" w:rsidRPr="00287894" w:rsidRDefault="00BA7008" w:rsidP="005C43D7">
            <w:pPr>
              <w:rPr>
                <w:sz w:val="15"/>
                <w:szCs w:val="15"/>
              </w:rPr>
            </w:pPr>
            <w:proofErr w:type="gramStart"/>
            <w:r w:rsidRPr="0003182D">
              <w:rPr>
                <w:sz w:val="14"/>
                <w:szCs w:val="14"/>
              </w:rPr>
              <w:t>САНКТ-ПЕТЕРБУРГ, ПЕТРОГРАДСКИЙ РАЙОН, УЛ. ВЯЗОВАЯ, Д. 4, ЛИТЕРЫ А, Б,</w:t>
            </w:r>
            <w:r w:rsidRPr="00287894">
              <w:rPr>
                <w:sz w:val="15"/>
                <w:szCs w:val="15"/>
              </w:rPr>
              <w:t xml:space="preserve"> В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BA7008" w:rsidRPr="00201684" w:rsidRDefault="00BA7008" w:rsidP="005C43D7">
            <w:pPr>
              <w:widowControl w:val="0"/>
              <w:jc w:val="center"/>
              <w:rPr>
                <w:sz w:val="14"/>
                <w:szCs w:val="14"/>
              </w:rPr>
            </w:pPr>
            <w:r w:rsidRPr="00201684">
              <w:rPr>
                <w:rFonts w:eastAsia="Arial"/>
                <w:sz w:val="14"/>
                <w:szCs w:val="14"/>
              </w:rPr>
              <w:t>0430045340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008" w:rsidRPr="000951E0" w:rsidRDefault="00BA7008" w:rsidP="005C43D7">
            <w:pPr>
              <w:widowControl w:val="0"/>
              <w:jc w:val="center"/>
              <w:rPr>
                <w:sz w:val="14"/>
                <w:szCs w:val="14"/>
              </w:rPr>
            </w:pPr>
            <w:proofErr w:type="gramStart"/>
            <w:r w:rsidRPr="000951E0">
              <w:rPr>
                <w:sz w:val="14"/>
                <w:szCs w:val="14"/>
              </w:rPr>
              <w:t>ПЕТРО-ГРАДСКИЙ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BA7008" w:rsidRPr="00BA7008" w:rsidRDefault="00BA7008" w:rsidP="00423B6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BA7008">
              <w:rPr>
                <w:sz w:val="16"/>
                <w:szCs w:val="16"/>
              </w:rPr>
              <w:t>2023-2026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008" w:rsidRPr="00BA7008" w:rsidRDefault="00BA7008" w:rsidP="00423B6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BA7008">
              <w:rPr>
                <w:sz w:val="16"/>
                <w:szCs w:val="16"/>
              </w:rPr>
              <w:t>2</w:t>
            </w:r>
            <w:r w:rsidR="007D1262">
              <w:rPr>
                <w:sz w:val="16"/>
                <w:szCs w:val="16"/>
              </w:rPr>
              <w:t> </w:t>
            </w:r>
            <w:r w:rsidRPr="00BA7008">
              <w:rPr>
                <w:sz w:val="16"/>
                <w:szCs w:val="16"/>
              </w:rPr>
              <w:t>940</w:t>
            </w:r>
            <w:r w:rsidR="007D1262">
              <w:rPr>
                <w:sz w:val="16"/>
                <w:szCs w:val="16"/>
              </w:rPr>
              <w:t xml:space="preserve"> </w:t>
            </w:r>
            <w:r w:rsidRPr="00BA7008">
              <w:rPr>
                <w:sz w:val="16"/>
                <w:szCs w:val="16"/>
              </w:rPr>
              <w:t>555,7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008" w:rsidRPr="00BA7008" w:rsidRDefault="00BA7008" w:rsidP="00423B6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BA7008">
              <w:rPr>
                <w:sz w:val="16"/>
                <w:szCs w:val="16"/>
              </w:rPr>
              <w:t>203 987,8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A7008" w:rsidRPr="00BA7008" w:rsidRDefault="00BA7008" w:rsidP="00423B6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BA7008">
              <w:rPr>
                <w:sz w:val="16"/>
                <w:szCs w:val="16"/>
              </w:rPr>
              <w:t>996 870,5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A7008" w:rsidRPr="00BA7008" w:rsidRDefault="00BA7008" w:rsidP="00423B6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BA7008">
              <w:rPr>
                <w:sz w:val="16"/>
                <w:szCs w:val="16"/>
              </w:rPr>
              <w:t>1 034 320,6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A7008" w:rsidRPr="00BA7008" w:rsidRDefault="00BA7008" w:rsidP="00423B6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BA7008">
              <w:rPr>
                <w:sz w:val="16"/>
                <w:szCs w:val="16"/>
              </w:rPr>
              <w:t>705 376,8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A7008" w:rsidRPr="00BA7008" w:rsidRDefault="00BA7008" w:rsidP="00423B68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BA7008">
              <w:rPr>
                <w:sz w:val="16"/>
                <w:szCs w:val="16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A7008" w:rsidRPr="00287894" w:rsidRDefault="00BA7008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BA7008" w:rsidRPr="00287894" w:rsidRDefault="00BA7008" w:rsidP="00A5484A"/>
          <w:p w:rsidR="00BA7008" w:rsidRPr="00287894" w:rsidRDefault="00BA7008" w:rsidP="00A5484A"/>
          <w:p w:rsidR="00BA7008" w:rsidRPr="00287894" w:rsidRDefault="00BA7008" w:rsidP="00A5484A"/>
          <w:p w:rsidR="00BA7008" w:rsidRPr="00287894" w:rsidRDefault="00BA7008" w:rsidP="00A5484A">
            <w:pPr>
              <w:rPr>
                <w:sz w:val="16"/>
                <w:szCs w:val="16"/>
              </w:rPr>
            </w:pPr>
          </w:p>
          <w:p w:rsidR="00BA7008" w:rsidRPr="00287894" w:rsidRDefault="00BA7008" w:rsidP="00A5484A">
            <w:pPr>
              <w:rPr>
                <w:sz w:val="16"/>
                <w:szCs w:val="16"/>
              </w:rPr>
            </w:pPr>
          </w:p>
          <w:p w:rsidR="006C667F" w:rsidRDefault="006C667F" w:rsidP="00A5484A">
            <w:pPr>
              <w:rPr>
                <w:sz w:val="16"/>
                <w:szCs w:val="16"/>
              </w:rPr>
            </w:pPr>
          </w:p>
          <w:p w:rsidR="006C667F" w:rsidRDefault="006C667F" w:rsidP="00A5484A">
            <w:pPr>
              <w:rPr>
                <w:sz w:val="16"/>
                <w:szCs w:val="16"/>
              </w:rPr>
            </w:pPr>
          </w:p>
          <w:p w:rsidR="00BA7008" w:rsidRPr="00287894" w:rsidRDefault="00BA7008" w:rsidP="00A5484A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</w:t>
            </w:r>
          </w:p>
        </w:tc>
      </w:tr>
    </w:tbl>
    <w:p w:rsidR="00C34379" w:rsidRPr="00287894" w:rsidRDefault="00C34379" w:rsidP="00A5484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A5484A" w:rsidRPr="00287894" w:rsidRDefault="00A5484A" w:rsidP="00683A54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t>изложить в следующей редакции:</w:t>
      </w:r>
    </w:p>
    <w:p w:rsidR="00A5484A" w:rsidRPr="00287894" w:rsidRDefault="00A5484A" w:rsidP="00A5484A">
      <w:pPr>
        <w:ind w:left="-284" w:right="-1" w:firstLine="851"/>
        <w:jc w:val="both"/>
        <w:rPr>
          <w:sz w:val="16"/>
          <w:szCs w:val="16"/>
        </w:rPr>
      </w:pPr>
    </w:p>
    <w:tbl>
      <w:tblPr>
        <w:tblOverlap w:val="never"/>
        <w:tblW w:w="11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885"/>
        <w:gridCol w:w="3119"/>
        <w:gridCol w:w="851"/>
        <w:gridCol w:w="850"/>
        <w:gridCol w:w="851"/>
        <w:gridCol w:w="850"/>
        <w:gridCol w:w="709"/>
        <w:gridCol w:w="851"/>
        <w:gridCol w:w="850"/>
        <w:gridCol w:w="709"/>
        <w:gridCol w:w="283"/>
        <w:gridCol w:w="883"/>
      </w:tblGrid>
      <w:tr w:rsidR="00423B68" w:rsidRPr="00287894" w:rsidTr="00201684">
        <w:trPr>
          <w:trHeight w:hRule="exact" w:val="2036"/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23B68" w:rsidRPr="00287894" w:rsidRDefault="00423B68" w:rsidP="008A5165">
            <w:pPr>
              <w:widowControl w:val="0"/>
              <w:tabs>
                <w:tab w:val="left" w:pos="739"/>
              </w:tabs>
              <w:spacing w:line="182" w:lineRule="exact"/>
              <w:rPr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ab/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3B68" w:rsidRPr="0003182D" w:rsidRDefault="00423B68" w:rsidP="005C43D7">
            <w:pPr>
              <w:rPr>
                <w:sz w:val="14"/>
                <w:szCs w:val="14"/>
              </w:rPr>
            </w:pPr>
            <w:r w:rsidRPr="0003182D">
              <w:rPr>
                <w:sz w:val="14"/>
                <w:szCs w:val="14"/>
              </w:rPr>
              <w:t xml:space="preserve">РЕКОНСТРУКЦИЯ И НОВОЕ СТРОИТЕЛЬСТВО ОБЪЕКТОВ НЕДВИЖИМОСТИ УЧЕБНО-СПОРТИВНОГО ЦЕНТРА «ЗНАМЯ» </w:t>
            </w:r>
          </w:p>
          <w:p w:rsidR="00423B68" w:rsidRPr="0003182D" w:rsidRDefault="00423B68" w:rsidP="005C43D7">
            <w:pPr>
              <w:rPr>
                <w:sz w:val="14"/>
                <w:szCs w:val="14"/>
              </w:rPr>
            </w:pPr>
            <w:r w:rsidRPr="0003182D">
              <w:rPr>
                <w:sz w:val="14"/>
                <w:szCs w:val="14"/>
              </w:rPr>
              <w:t xml:space="preserve">(С ПРИСПОСОБЛЕНИЕМ </w:t>
            </w:r>
            <w:r w:rsidRPr="00E6256A">
              <w:rPr>
                <w:sz w:val="14"/>
                <w:szCs w:val="14"/>
              </w:rPr>
              <w:br/>
            </w:r>
            <w:r w:rsidRPr="0003182D">
              <w:rPr>
                <w:sz w:val="14"/>
                <w:szCs w:val="14"/>
              </w:rPr>
              <w:t xml:space="preserve">ДЛЯ СОВРЕМЕННОГО ИСПОЛЬЗОВАНИЯ ВЫЯВЛЕННОГО ОБЪЕКТА КУЛЬТУРНОГО НАСЛЕДИЯ) ПО АДРЕСУ: </w:t>
            </w:r>
          </w:p>
          <w:p w:rsidR="00423B68" w:rsidRPr="00287894" w:rsidRDefault="00423B68" w:rsidP="005C43D7">
            <w:pPr>
              <w:rPr>
                <w:sz w:val="15"/>
                <w:szCs w:val="15"/>
              </w:rPr>
            </w:pPr>
            <w:proofErr w:type="gramStart"/>
            <w:r w:rsidRPr="0003182D">
              <w:rPr>
                <w:sz w:val="14"/>
                <w:szCs w:val="14"/>
              </w:rPr>
              <w:t>САНКТ-ПЕТЕРБУРГ, ПЕТРОГРАДСКИЙ РАЙОН, УЛ. ВЯЗОВАЯ, Д. 4, ЛИТЕРЫ А, Б,</w:t>
            </w:r>
            <w:r w:rsidRPr="00287894">
              <w:rPr>
                <w:sz w:val="15"/>
                <w:szCs w:val="15"/>
              </w:rPr>
              <w:t xml:space="preserve"> В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423B68" w:rsidRPr="00201684" w:rsidRDefault="00423B68" w:rsidP="005C43D7">
            <w:pPr>
              <w:widowControl w:val="0"/>
              <w:jc w:val="center"/>
              <w:rPr>
                <w:sz w:val="14"/>
                <w:szCs w:val="14"/>
              </w:rPr>
            </w:pPr>
            <w:r w:rsidRPr="00201684">
              <w:rPr>
                <w:rFonts w:eastAsia="Arial"/>
                <w:sz w:val="14"/>
                <w:szCs w:val="14"/>
              </w:rPr>
              <w:t>0430045340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23B68" w:rsidRPr="000951E0" w:rsidRDefault="00423B68" w:rsidP="005C43D7">
            <w:pPr>
              <w:widowControl w:val="0"/>
              <w:jc w:val="center"/>
              <w:rPr>
                <w:sz w:val="14"/>
                <w:szCs w:val="14"/>
              </w:rPr>
            </w:pPr>
            <w:proofErr w:type="gramStart"/>
            <w:r w:rsidRPr="000951E0">
              <w:rPr>
                <w:sz w:val="14"/>
                <w:szCs w:val="14"/>
              </w:rPr>
              <w:t>ПЕТРО-ГРАДСКИЙ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423B68" w:rsidRPr="00BA7008" w:rsidRDefault="00423B68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BA7008">
              <w:rPr>
                <w:sz w:val="16"/>
                <w:szCs w:val="16"/>
              </w:rPr>
              <w:t>2023-2026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23B68" w:rsidRPr="00BA7008" w:rsidRDefault="007D48B7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7D48B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7D48B7">
              <w:rPr>
                <w:sz w:val="16"/>
                <w:szCs w:val="16"/>
              </w:rPr>
              <w:t>901</w:t>
            </w:r>
            <w:r>
              <w:rPr>
                <w:sz w:val="16"/>
                <w:szCs w:val="16"/>
              </w:rPr>
              <w:t xml:space="preserve"> </w:t>
            </w:r>
            <w:r w:rsidRPr="007D48B7">
              <w:rPr>
                <w:sz w:val="16"/>
                <w:szCs w:val="16"/>
              </w:rPr>
              <w:t>584,7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23B68" w:rsidRPr="00BA7008" w:rsidRDefault="00423B68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BA7008">
              <w:rPr>
                <w:sz w:val="16"/>
                <w:szCs w:val="16"/>
              </w:rPr>
              <w:t>203 987,8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23B68" w:rsidRPr="00BA7008" w:rsidRDefault="00C76E9F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946 870,5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23B68" w:rsidRPr="00BA7008" w:rsidRDefault="007D48B7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1 045 349,6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23B68" w:rsidRPr="00BA7008" w:rsidRDefault="00423B68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BA7008">
              <w:rPr>
                <w:sz w:val="16"/>
                <w:szCs w:val="16"/>
              </w:rPr>
              <w:t>705 376,8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23B68" w:rsidRPr="00BA7008" w:rsidRDefault="00423B68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BA7008">
              <w:rPr>
                <w:sz w:val="16"/>
                <w:szCs w:val="16"/>
              </w:rPr>
              <w:t>0,0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3B68" w:rsidRPr="00287894" w:rsidRDefault="00423B68" w:rsidP="00A5484A">
            <w:pPr>
              <w:widowControl w:val="0"/>
              <w:spacing w:line="182" w:lineRule="exact"/>
              <w:rPr>
                <w:sz w:val="15"/>
                <w:szCs w:val="15"/>
              </w:rPr>
            </w:pPr>
          </w:p>
          <w:p w:rsidR="00423B68" w:rsidRPr="00287894" w:rsidRDefault="00423B68" w:rsidP="00A5484A"/>
          <w:p w:rsidR="00423B68" w:rsidRPr="00287894" w:rsidRDefault="00423B68" w:rsidP="00A5484A"/>
          <w:p w:rsidR="00423B68" w:rsidRPr="00287894" w:rsidRDefault="00423B68" w:rsidP="00A5484A"/>
          <w:p w:rsidR="00423B68" w:rsidRPr="00287894" w:rsidRDefault="00423B68" w:rsidP="00A5484A"/>
          <w:p w:rsidR="00423B68" w:rsidRPr="00287894" w:rsidRDefault="00423B68" w:rsidP="00A5484A">
            <w:pPr>
              <w:rPr>
                <w:sz w:val="16"/>
                <w:szCs w:val="16"/>
              </w:rPr>
            </w:pPr>
          </w:p>
          <w:p w:rsidR="006C667F" w:rsidRDefault="006C667F" w:rsidP="00A5484A">
            <w:pPr>
              <w:rPr>
                <w:sz w:val="16"/>
                <w:szCs w:val="16"/>
              </w:rPr>
            </w:pPr>
          </w:p>
          <w:p w:rsidR="006C667F" w:rsidRDefault="006C667F" w:rsidP="00A5484A">
            <w:pPr>
              <w:rPr>
                <w:sz w:val="16"/>
                <w:szCs w:val="16"/>
              </w:rPr>
            </w:pPr>
          </w:p>
          <w:p w:rsidR="00423B68" w:rsidRPr="00287894" w:rsidRDefault="00423B68" w:rsidP="00A5484A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».</w:t>
            </w:r>
          </w:p>
        </w:tc>
      </w:tr>
    </w:tbl>
    <w:p w:rsidR="00423B68" w:rsidRPr="00151950" w:rsidRDefault="00423B68" w:rsidP="007D1262">
      <w:pPr>
        <w:ind w:right="-1"/>
        <w:jc w:val="both"/>
        <w:rPr>
          <w:sz w:val="16"/>
          <w:szCs w:val="16"/>
        </w:rPr>
      </w:pPr>
    </w:p>
    <w:p w:rsidR="00E233DB" w:rsidRPr="00287894" w:rsidRDefault="00753671" w:rsidP="00683A54">
      <w:pPr>
        <w:ind w:left="-284" w:right="-1" w:firstLine="851"/>
        <w:jc w:val="both"/>
      </w:pPr>
      <w:r w:rsidRPr="00287894">
        <w:t>1</w:t>
      </w:r>
      <w:r w:rsidR="00E233DB" w:rsidRPr="00287894">
        <w:t>.</w:t>
      </w:r>
      <w:r w:rsidR="00090E30" w:rsidRPr="00287894">
        <w:t>5</w:t>
      </w:r>
      <w:r w:rsidR="00E233DB" w:rsidRPr="00287894">
        <w:t xml:space="preserve">. В разделе </w:t>
      </w:r>
      <w:r w:rsidR="00E233DB" w:rsidRPr="00287894">
        <w:rPr>
          <w:bCs/>
        </w:rPr>
        <w:t>«Государственная программа Санкт-Петербурга «Развитие транспортной системы Санкт-Петербурга»</w:t>
      </w:r>
      <w:r w:rsidR="00E233DB" w:rsidRPr="00287894">
        <w:t xml:space="preserve"> приложения к постановлению:</w:t>
      </w:r>
    </w:p>
    <w:p w:rsidR="00753671" w:rsidRPr="00287894" w:rsidRDefault="00753671" w:rsidP="0075367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 xml:space="preserve">1.5.1. Позицию </w:t>
      </w:r>
    </w:p>
    <w:p w:rsidR="00753671" w:rsidRPr="00287894" w:rsidRDefault="00753671" w:rsidP="0075367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663"/>
        <w:gridCol w:w="992"/>
        <w:gridCol w:w="993"/>
        <w:gridCol w:w="992"/>
        <w:gridCol w:w="283"/>
        <w:gridCol w:w="470"/>
      </w:tblGrid>
      <w:tr w:rsidR="009B4424" w:rsidRPr="00287894" w:rsidTr="00151950">
        <w:trPr>
          <w:trHeight w:hRule="exact" w:val="547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4424" w:rsidRPr="00287894" w:rsidRDefault="009B4424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424" w:rsidRPr="00287894" w:rsidRDefault="009B4424" w:rsidP="001E66FF">
            <w:pPr>
              <w:widowControl w:val="0"/>
              <w:spacing w:line="150" w:lineRule="exact"/>
              <w:rPr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287894">
              <w:rPr>
                <w:b/>
                <w:sz w:val="15"/>
                <w:szCs w:val="15"/>
                <w:lang w:eastAsia="ar-SA"/>
              </w:rPr>
              <w:t>ГОСУДАРСТВЕННАЯ ПРОГРАММА САНКТ-ПЕТЕРБУРГА «</w:t>
            </w:r>
            <w:r w:rsidRPr="00287894">
              <w:rPr>
                <w:b/>
                <w:sz w:val="15"/>
                <w:szCs w:val="15"/>
                <w:shd w:val="clear" w:color="auto" w:fill="FFFFFF"/>
                <w:lang w:bidi="ru-RU"/>
              </w:rPr>
              <w:t>РАЗВИТИЕ</w:t>
            </w:r>
          </w:p>
          <w:p w:rsidR="009B4424" w:rsidRPr="00287894" w:rsidRDefault="009B4424" w:rsidP="00753671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  <w:r w:rsidRPr="00287894">
              <w:rPr>
                <w:b/>
                <w:bCs/>
                <w:sz w:val="15"/>
                <w:szCs w:val="15"/>
                <w:shd w:val="clear" w:color="auto" w:fill="FFFFFF"/>
                <w:lang w:bidi="ru-RU"/>
              </w:rPr>
              <w:t>ТРАНСПОРТНОЙ СИСТЕМЫ  САНКТ-ПЕТЕРБУРГА»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424" w:rsidRPr="009B4424" w:rsidRDefault="009B4424" w:rsidP="009B4424">
            <w:pPr>
              <w:jc w:val="center"/>
              <w:rPr>
                <w:b/>
                <w:sz w:val="16"/>
                <w:szCs w:val="16"/>
              </w:rPr>
            </w:pPr>
            <w:r w:rsidRPr="009B4424">
              <w:rPr>
                <w:b/>
                <w:sz w:val="16"/>
                <w:szCs w:val="16"/>
              </w:rPr>
              <w:t>79 238 065,6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424" w:rsidRPr="009B4424" w:rsidRDefault="009B4424" w:rsidP="009B4424">
            <w:pPr>
              <w:jc w:val="center"/>
              <w:rPr>
                <w:b/>
                <w:sz w:val="16"/>
                <w:szCs w:val="16"/>
              </w:rPr>
            </w:pPr>
            <w:r w:rsidRPr="009B4424">
              <w:rPr>
                <w:b/>
                <w:sz w:val="16"/>
                <w:szCs w:val="16"/>
              </w:rPr>
              <w:t>74 961 502,8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424" w:rsidRPr="009B4424" w:rsidRDefault="009B4424" w:rsidP="009B4424">
            <w:pPr>
              <w:jc w:val="center"/>
              <w:rPr>
                <w:b/>
                <w:sz w:val="16"/>
                <w:szCs w:val="16"/>
              </w:rPr>
            </w:pPr>
            <w:r w:rsidRPr="009B4424">
              <w:rPr>
                <w:b/>
                <w:sz w:val="16"/>
                <w:szCs w:val="16"/>
              </w:rPr>
              <w:t>77 118 922,7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424" w:rsidRPr="00287894" w:rsidRDefault="009B4424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4424" w:rsidRPr="00287894" w:rsidRDefault="009B4424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151950" w:rsidRDefault="00151950" w:rsidP="000C64C3">
            <w:pPr>
              <w:rPr>
                <w:sz w:val="16"/>
                <w:szCs w:val="16"/>
              </w:rPr>
            </w:pPr>
          </w:p>
          <w:p w:rsidR="009B4424" w:rsidRPr="00287894" w:rsidRDefault="009B4424" w:rsidP="000C64C3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</w:t>
            </w:r>
          </w:p>
        </w:tc>
      </w:tr>
    </w:tbl>
    <w:p w:rsidR="00753671" w:rsidRPr="00287894" w:rsidRDefault="00753671" w:rsidP="0075367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753671" w:rsidRPr="00287894" w:rsidRDefault="00753671" w:rsidP="00683A54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t>изложить в следующей редакции:</w:t>
      </w:r>
    </w:p>
    <w:p w:rsidR="00753671" w:rsidRPr="00287894" w:rsidRDefault="00753671" w:rsidP="00753671">
      <w:pPr>
        <w:rPr>
          <w:rFonts w:eastAsia="Calibri"/>
          <w:sz w:val="16"/>
          <w:szCs w:val="16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663"/>
        <w:gridCol w:w="992"/>
        <w:gridCol w:w="993"/>
        <w:gridCol w:w="992"/>
        <w:gridCol w:w="283"/>
        <w:gridCol w:w="470"/>
      </w:tblGrid>
      <w:tr w:rsidR="009B4424" w:rsidRPr="00287894" w:rsidTr="00151950">
        <w:trPr>
          <w:trHeight w:hRule="exact" w:val="53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B4424" w:rsidRPr="00287894" w:rsidRDefault="009B4424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</w:t>
            </w: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424" w:rsidRPr="00287894" w:rsidRDefault="009B4424" w:rsidP="00753671">
            <w:pPr>
              <w:widowControl w:val="0"/>
              <w:spacing w:line="150" w:lineRule="exact"/>
              <w:rPr>
                <w:b/>
                <w:sz w:val="15"/>
                <w:szCs w:val="15"/>
                <w:shd w:val="clear" w:color="auto" w:fill="FFFFFF"/>
                <w:lang w:bidi="ru-RU"/>
              </w:rPr>
            </w:pPr>
            <w:r w:rsidRPr="00287894">
              <w:rPr>
                <w:b/>
                <w:sz w:val="15"/>
                <w:szCs w:val="15"/>
                <w:lang w:eastAsia="ar-SA"/>
              </w:rPr>
              <w:t>ГОСУДАРСТВЕННАЯ ПРОГРАММА САНКТ-ПЕТЕРБУРГА «</w:t>
            </w:r>
            <w:r w:rsidRPr="00287894">
              <w:rPr>
                <w:b/>
                <w:sz w:val="15"/>
                <w:szCs w:val="15"/>
                <w:shd w:val="clear" w:color="auto" w:fill="FFFFFF"/>
                <w:lang w:bidi="ru-RU"/>
              </w:rPr>
              <w:t>РАЗВИТИЕ</w:t>
            </w:r>
          </w:p>
          <w:p w:rsidR="009B4424" w:rsidRPr="00287894" w:rsidRDefault="009B4424" w:rsidP="00753671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  <w:r w:rsidRPr="00287894">
              <w:rPr>
                <w:b/>
                <w:bCs/>
                <w:sz w:val="15"/>
                <w:szCs w:val="15"/>
                <w:shd w:val="clear" w:color="auto" w:fill="FFFFFF"/>
                <w:lang w:bidi="ru-RU"/>
              </w:rPr>
              <w:t>ТРАНСПОРТНОЙ СИСТЕМЫ  САНКТ-ПЕТЕРБУРГА»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424" w:rsidRPr="009B4424" w:rsidRDefault="00AC5527" w:rsidP="009B44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80 193 036,4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424" w:rsidRPr="009B4424" w:rsidRDefault="00AC5527" w:rsidP="009B44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74 586 537,4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424" w:rsidRPr="009B4424" w:rsidRDefault="009B4424" w:rsidP="009B4424">
            <w:pPr>
              <w:jc w:val="center"/>
              <w:rPr>
                <w:b/>
                <w:sz w:val="16"/>
                <w:szCs w:val="16"/>
              </w:rPr>
            </w:pPr>
            <w:r w:rsidRPr="009B4424">
              <w:rPr>
                <w:b/>
                <w:sz w:val="16"/>
                <w:szCs w:val="16"/>
              </w:rPr>
              <w:t>77 118 922,7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4424" w:rsidRPr="00287894" w:rsidRDefault="009B4424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B4424" w:rsidRPr="00287894" w:rsidRDefault="009B4424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151950" w:rsidRDefault="00151950" w:rsidP="000C64C3">
            <w:pPr>
              <w:rPr>
                <w:sz w:val="16"/>
                <w:szCs w:val="16"/>
              </w:rPr>
            </w:pPr>
          </w:p>
          <w:p w:rsidR="009B4424" w:rsidRPr="00287894" w:rsidRDefault="009B4424" w:rsidP="000C64C3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».</w:t>
            </w:r>
          </w:p>
        </w:tc>
      </w:tr>
    </w:tbl>
    <w:p w:rsidR="00753671" w:rsidRPr="00287894" w:rsidRDefault="00753671" w:rsidP="0075367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753671" w:rsidRPr="00287894" w:rsidRDefault="00753671" w:rsidP="0075367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>1.5.2. В подразделе «Комитет по строительству»:</w:t>
      </w:r>
    </w:p>
    <w:p w:rsidR="00753671" w:rsidRPr="00287894" w:rsidRDefault="00753671" w:rsidP="0075367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 xml:space="preserve">1.5.2.1. Позицию </w:t>
      </w:r>
    </w:p>
    <w:p w:rsidR="00753671" w:rsidRPr="00287894" w:rsidRDefault="00753671" w:rsidP="0075367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0230" w:type="dxa"/>
        <w:jc w:val="center"/>
        <w:tblInd w:w="3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54"/>
        <w:gridCol w:w="6663"/>
        <w:gridCol w:w="992"/>
        <w:gridCol w:w="993"/>
        <w:gridCol w:w="992"/>
        <w:gridCol w:w="283"/>
        <w:gridCol w:w="153"/>
      </w:tblGrid>
      <w:tr w:rsidR="009B4424" w:rsidRPr="00287894" w:rsidTr="00151950">
        <w:trPr>
          <w:trHeight w:hRule="exact" w:val="483"/>
          <w:jc w:val="center"/>
        </w:trPr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B4424" w:rsidRPr="00287894" w:rsidRDefault="009B4424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6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4424" w:rsidRPr="00287894" w:rsidRDefault="009B4424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  <w:r w:rsidRPr="00287894"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4424" w:rsidRPr="009B4424" w:rsidRDefault="009B4424" w:rsidP="009B4424">
            <w:pPr>
              <w:jc w:val="center"/>
              <w:rPr>
                <w:b/>
                <w:sz w:val="16"/>
                <w:szCs w:val="16"/>
              </w:rPr>
            </w:pPr>
            <w:r w:rsidRPr="009B4424">
              <w:rPr>
                <w:b/>
                <w:sz w:val="16"/>
                <w:szCs w:val="16"/>
              </w:rPr>
              <w:t>27 185 910,4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B4424" w:rsidRPr="009B4424" w:rsidRDefault="009B4424" w:rsidP="009B4424">
            <w:pPr>
              <w:jc w:val="center"/>
              <w:rPr>
                <w:b/>
                <w:sz w:val="16"/>
                <w:szCs w:val="16"/>
              </w:rPr>
            </w:pPr>
            <w:r w:rsidRPr="009B4424">
              <w:rPr>
                <w:b/>
                <w:sz w:val="16"/>
                <w:szCs w:val="16"/>
              </w:rPr>
              <w:t>33 846 657,8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4424" w:rsidRPr="009B4424" w:rsidRDefault="009B4424" w:rsidP="009B4424">
            <w:pPr>
              <w:jc w:val="center"/>
              <w:rPr>
                <w:b/>
                <w:sz w:val="16"/>
                <w:szCs w:val="16"/>
              </w:rPr>
            </w:pPr>
            <w:r w:rsidRPr="009B4424">
              <w:rPr>
                <w:b/>
                <w:sz w:val="16"/>
                <w:szCs w:val="16"/>
              </w:rPr>
              <w:t>33 484 313,4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B4424" w:rsidRPr="00287894" w:rsidRDefault="009B4424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1950" w:rsidRDefault="00151950" w:rsidP="001E66FF">
            <w:pPr>
              <w:rPr>
                <w:sz w:val="16"/>
                <w:szCs w:val="16"/>
              </w:rPr>
            </w:pPr>
          </w:p>
          <w:p w:rsidR="009B4424" w:rsidRPr="00287894" w:rsidRDefault="009B4424" w:rsidP="001E66FF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</w:t>
            </w:r>
          </w:p>
        </w:tc>
      </w:tr>
    </w:tbl>
    <w:p w:rsidR="00753671" w:rsidRPr="00287894" w:rsidRDefault="00753671" w:rsidP="0075367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753671" w:rsidRPr="00287894" w:rsidRDefault="00753671" w:rsidP="00683A54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t>изложить в следующей редакции:</w:t>
      </w:r>
    </w:p>
    <w:p w:rsidR="00753671" w:rsidRPr="00287894" w:rsidRDefault="00753671" w:rsidP="0075367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0410" w:type="dxa"/>
        <w:jc w:val="center"/>
        <w:tblInd w:w="4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44"/>
        <w:gridCol w:w="6663"/>
        <w:gridCol w:w="992"/>
        <w:gridCol w:w="993"/>
        <w:gridCol w:w="992"/>
        <w:gridCol w:w="243"/>
        <w:gridCol w:w="283"/>
      </w:tblGrid>
      <w:tr w:rsidR="009B4424" w:rsidRPr="00287894" w:rsidTr="00151950">
        <w:trPr>
          <w:trHeight w:hRule="exact" w:val="471"/>
          <w:jc w:val="center"/>
        </w:trPr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B4424" w:rsidRPr="00287894" w:rsidRDefault="009B4424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«</w:t>
            </w:r>
          </w:p>
        </w:tc>
        <w:tc>
          <w:tcPr>
            <w:tcW w:w="66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4424" w:rsidRPr="00287894" w:rsidRDefault="009B4424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  <w:r w:rsidRPr="00287894"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4424" w:rsidRPr="009B4424" w:rsidRDefault="00AC5527" w:rsidP="00C76E9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28 140 881,2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B4424" w:rsidRPr="009B4424" w:rsidRDefault="00AC5527" w:rsidP="009B442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33 471 692,4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B4424" w:rsidRPr="009B4424" w:rsidRDefault="009B4424" w:rsidP="009B4424">
            <w:pPr>
              <w:jc w:val="center"/>
              <w:rPr>
                <w:b/>
                <w:sz w:val="16"/>
                <w:szCs w:val="16"/>
              </w:rPr>
            </w:pPr>
            <w:r w:rsidRPr="009B4424">
              <w:rPr>
                <w:b/>
                <w:sz w:val="16"/>
                <w:szCs w:val="16"/>
              </w:rPr>
              <w:t>33 484 313,4</w:t>
            </w:r>
          </w:p>
        </w:tc>
        <w:tc>
          <w:tcPr>
            <w:tcW w:w="24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B4424" w:rsidRPr="00287894" w:rsidRDefault="009B4424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1950" w:rsidRDefault="00151950" w:rsidP="001E66FF">
            <w:pPr>
              <w:rPr>
                <w:sz w:val="16"/>
                <w:szCs w:val="16"/>
              </w:rPr>
            </w:pPr>
          </w:p>
          <w:p w:rsidR="009B4424" w:rsidRPr="00287894" w:rsidRDefault="009B4424" w:rsidP="001E66FF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».</w:t>
            </w:r>
          </w:p>
        </w:tc>
      </w:tr>
    </w:tbl>
    <w:p w:rsidR="00753671" w:rsidRPr="00287894" w:rsidRDefault="00753671" w:rsidP="00F15623">
      <w:pPr>
        <w:tabs>
          <w:tab w:val="left" w:pos="1050"/>
        </w:tabs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E233DB" w:rsidRPr="00287894" w:rsidRDefault="00753671" w:rsidP="00F15623">
      <w:pPr>
        <w:ind w:firstLine="567"/>
        <w:jc w:val="both"/>
      </w:pPr>
      <w:r w:rsidRPr="00287894">
        <w:t>1</w:t>
      </w:r>
      <w:r w:rsidR="00E233DB" w:rsidRPr="00287894">
        <w:t>.</w:t>
      </w:r>
      <w:r w:rsidR="00090E30" w:rsidRPr="00287894">
        <w:t>5</w:t>
      </w:r>
      <w:r w:rsidR="00E233DB" w:rsidRPr="00287894">
        <w:t>.</w:t>
      </w:r>
      <w:r w:rsidRPr="00287894">
        <w:t>2.2</w:t>
      </w:r>
      <w:r w:rsidR="00E233DB" w:rsidRPr="00287894">
        <w:t>. Позицию</w:t>
      </w:r>
    </w:p>
    <w:p w:rsidR="00E233DB" w:rsidRPr="00287894" w:rsidRDefault="00E233DB" w:rsidP="00E233DB">
      <w:pPr>
        <w:ind w:firstLine="567"/>
        <w:jc w:val="both"/>
        <w:rPr>
          <w:sz w:val="16"/>
          <w:szCs w:val="16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0"/>
        <w:gridCol w:w="851"/>
        <w:gridCol w:w="851"/>
        <w:gridCol w:w="850"/>
        <w:gridCol w:w="851"/>
        <w:gridCol w:w="708"/>
        <w:gridCol w:w="567"/>
        <w:gridCol w:w="567"/>
        <w:gridCol w:w="567"/>
        <w:gridCol w:w="1033"/>
      </w:tblGrid>
      <w:tr w:rsidR="00650154" w:rsidRPr="00287894" w:rsidTr="004E6983">
        <w:trPr>
          <w:trHeight w:hRule="exact" w:val="82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50154" w:rsidRPr="00287894" w:rsidRDefault="00650154" w:rsidP="00E233DB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0154" w:rsidRPr="00650154" w:rsidRDefault="00650154" w:rsidP="00151950">
            <w:pPr>
              <w:spacing w:before="40" w:after="40"/>
              <w:rPr>
                <w:sz w:val="14"/>
                <w:szCs w:val="14"/>
              </w:rPr>
            </w:pPr>
            <w:r w:rsidRPr="00650154">
              <w:rPr>
                <w:sz w:val="14"/>
                <w:szCs w:val="14"/>
              </w:rPr>
              <w:t xml:space="preserve">СТРОИТЕЛЬСТВО ОБЪЕКТА: ПЛЕСЕЦКАЯ УЛ. </w:t>
            </w:r>
            <w:r w:rsidRPr="00650154">
              <w:rPr>
                <w:sz w:val="14"/>
                <w:szCs w:val="14"/>
              </w:rPr>
              <w:br/>
              <w:t xml:space="preserve">ОТ ПР. АВИАКОНСТРУКТОРОВ ДО </w:t>
            </w:r>
            <w:proofErr w:type="gramStart"/>
            <w:r w:rsidRPr="00650154">
              <w:rPr>
                <w:sz w:val="14"/>
                <w:szCs w:val="14"/>
              </w:rPr>
              <w:t>ПЛАНЕРНОЙ</w:t>
            </w:r>
            <w:proofErr w:type="gramEnd"/>
            <w:r w:rsidRPr="00650154">
              <w:rPr>
                <w:sz w:val="14"/>
                <w:szCs w:val="14"/>
              </w:rPr>
              <w:t xml:space="preserve"> УЛ.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0154" w:rsidRPr="00201684" w:rsidRDefault="00650154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201684">
              <w:rPr>
                <w:sz w:val="14"/>
                <w:szCs w:val="14"/>
              </w:rPr>
              <w:t>0530060470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0154" w:rsidRPr="004130B2" w:rsidRDefault="00650154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proofErr w:type="gramStart"/>
            <w:r w:rsidRPr="004130B2">
              <w:rPr>
                <w:sz w:val="14"/>
                <w:szCs w:val="14"/>
              </w:rPr>
              <w:t>ПРИМОРС</w:t>
            </w:r>
            <w:r w:rsidR="00683A54">
              <w:rPr>
                <w:sz w:val="14"/>
                <w:szCs w:val="14"/>
                <w:lang w:val="en-US"/>
              </w:rPr>
              <w:t>-</w:t>
            </w:r>
            <w:r w:rsidRPr="004130B2">
              <w:rPr>
                <w:sz w:val="14"/>
                <w:szCs w:val="14"/>
              </w:rPr>
              <w:t>КИЙ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650154" w:rsidRPr="00201684" w:rsidRDefault="00650154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01684">
              <w:rPr>
                <w:sz w:val="16"/>
                <w:szCs w:val="16"/>
              </w:rPr>
              <w:t>2022-2024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0154" w:rsidRPr="00650154" w:rsidRDefault="00650154" w:rsidP="00713ED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577 821,0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0154" w:rsidRPr="00650154" w:rsidRDefault="00650154" w:rsidP="00713ED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487 262,9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50154" w:rsidRPr="00650154" w:rsidRDefault="00650154" w:rsidP="00713ED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90 558,1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50154" w:rsidRPr="00650154" w:rsidRDefault="00650154" w:rsidP="00713ED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50154" w:rsidRPr="00650154" w:rsidRDefault="00650154" w:rsidP="00713ED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0154" w:rsidRPr="00650154" w:rsidRDefault="00650154" w:rsidP="00713ED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201684" w:rsidRPr="00A90CB6" w:rsidRDefault="00201684" w:rsidP="00E233DB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val="en-US" w:bidi="ru-RU"/>
              </w:rPr>
            </w:pPr>
          </w:p>
          <w:p w:rsidR="00201684" w:rsidRDefault="00201684" w:rsidP="00E233DB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E233DB" w:rsidRPr="00287894" w:rsidRDefault="00E233DB" w:rsidP="00683A54">
      <w:pPr>
        <w:ind w:hanging="284"/>
        <w:jc w:val="both"/>
      </w:pPr>
      <w:r w:rsidRPr="00287894">
        <w:lastRenderedPageBreak/>
        <w:t>изложить в следующей редакции:</w:t>
      </w:r>
    </w:p>
    <w:p w:rsidR="00E233DB" w:rsidRPr="00287894" w:rsidRDefault="00E233DB" w:rsidP="00E233DB">
      <w:pPr>
        <w:ind w:right="-1" w:firstLine="567"/>
        <w:jc w:val="both"/>
        <w:rPr>
          <w:sz w:val="16"/>
          <w:szCs w:val="16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0"/>
        <w:gridCol w:w="851"/>
        <w:gridCol w:w="851"/>
        <w:gridCol w:w="850"/>
        <w:gridCol w:w="851"/>
        <w:gridCol w:w="708"/>
        <w:gridCol w:w="567"/>
        <w:gridCol w:w="567"/>
        <w:gridCol w:w="567"/>
        <w:gridCol w:w="1033"/>
      </w:tblGrid>
      <w:tr w:rsidR="00713ED9" w:rsidRPr="00287894" w:rsidTr="004E6983">
        <w:trPr>
          <w:trHeight w:hRule="exact" w:val="771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13ED9" w:rsidRPr="00287894" w:rsidRDefault="00713ED9" w:rsidP="00E233DB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13ED9" w:rsidRPr="00650154" w:rsidRDefault="00713ED9" w:rsidP="00151950">
            <w:pPr>
              <w:spacing w:before="40" w:after="40"/>
              <w:rPr>
                <w:sz w:val="14"/>
                <w:szCs w:val="14"/>
              </w:rPr>
            </w:pPr>
            <w:r w:rsidRPr="00650154">
              <w:rPr>
                <w:sz w:val="14"/>
                <w:szCs w:val="14"/>
              </w:rPr>
              <w:t xml:space="preserve">СТРОИТЕЛЬСТВО ОБЪЕКТА: ПЛЕСЕЦКАЯ УЛ. </w:t>
            </w:r>
            <w:r w:rsidRPr="00650154">
              <w:rPr>
                <w:sz w:val="14"/>
                <w:szCs w:val="14"/>
              </w:rPr>
              <w:br/>
              <w:t xml:space="preserve">ОТ ПР. АВИАКОНСТРУКТОРОВ ДО </w:t>
            </w:r>
            <w:proofErr w:type="gramStart"/>
            <w:r w:rsidRPr="00650154">
              <w:rPr>
                <w:sz w:val="14"/>
                <w:szCs w:val="14"/>
              </w:rPr>
              <w:t>ПЛАНЕРНОЙ</w:t>
            </w:r>
            <w:proofErr w:type="gramEnd"/>
            <w:r w:rsidRPr="00650154">
              <w:rPr>
                <w:sz w:val="14"/>
                <w:szCs w:val="14"/>
              </w:rPr>
              <w:t xml:space="preserve"> УЛ.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3ED9" w:rsidRPr="00201684" w:rsidRDefault="00713ED9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201684">
              <w:rPr>
                <w:sz w:val="14"/>
                <w:szCs w:val="14"/>
              </w:rPr>
              <w:t>0530060470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3ED9" w:rsidRPr="004130B2" w:rsidRDefault="00713ED9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proofErr w:type="gramStart"/>
            <w:r w:rsidRPr="004130B2">
              <w:rPr>
                <w:sz w:val="14"/>
                <w:szCs w:val="14"/>
              </w:rPr>
              <w:t>ПРИМОРС</w:t>
            </w:r>
            <w:r w:rsidR="00683A54">
              <w:rPr>
                <w:sz w:val="14"/>
                <w:szCs w:val="14"/>
                <w:lang w:val="en-US"/>
              </w:rPr>
              <w:t>-</w:t>
            </w:r>
            <w:r w:rsidRPr="004130B2">
              <w:rPr>
                <w:sz w:val="14"/>
                <w:szCs w:val="14"/>
              </w:rPr>
              <w:t>КИЙ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713ED9" w:rsidRPr="00201684" w:rsidRDefault="00713ED9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201684">
              <w:rPr>
                <w:sz w:val="16"/>
                <w:szCs w:val="16"/>
              </w:rPr>
              <w:t>2022-2024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713ED9" w:rsidRPr="00650154" w:rsidRDefault="00C76E9F" w:rsidP="00713ED9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574 172,9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13ED9" w:rsidRPr="00650154" w:rsidRDefault="00713ED9" w:rsidP="00713ED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487 262,9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13ED9" w:rsidRPr="00650154" w:rsidRDefault="00C76E9F" w:rsidP="00713ED9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86 910,0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13ED9" w:rsidRPr="00650154" w:rsidRDefault="00713ED9" w:rsidP="00713ED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13ED9" w:rsidRPr="00650154" w:rsidRDefault="00713ED9" w:rsidP="00713ED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13ED9" w:rsidRPr="00650154" w:rsidRDefault="00713ED9" w:rsidP="00713ED9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13ED9" w:rsidRPr="00287894" w:rsidRDefault="00713ED9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3ED9" w:rsidRPr="00287894" w:rsidRDefault="00713ED9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3ED9" w:rsidRPr="00A90CB6" w:rsidRDefault="00713ED9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val="en-US" w:bidi="ru-RU"/>
              </w:rPr>
            </w:pPr>
          </w:p>
          <w:p w:rsidR="00201684" w:rsidRDefault="00201684" w:rsidP="00E233DB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713ED9" w:rsidRPr="00287894" w:rsidRDefault="00713ED9" w:rsidP="00E233DB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713ED9" w:rsidRPr="00287894" w:rsidRDefault="00713ED9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3ED9" w:rsidRPr="00287894" w:rsidRDefault="00713ED9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3ED9" w:rsidRPr="00287894" w:rsidRDefault="00713ED9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3ED9" w:rsidRPr="00287894" w:rsidRDefault="00713ED9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713ED9" w:rsidRPr="00287894" w:rsidRDefault="00713ED9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3ED9" w:rsidRPr="00287894" w:rsidRDefault="00713ED9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3ED9" w:rsidRPr="00287894" w:rsidRDefault="00713ED9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713ED9" w:rsidRPr="00287894" w:rsidRDefault="00713ED9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3ED9" w:rsidRPr="00287894" w:rsidRDefault="00713ED9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3ED9" w:rsidRPr="00287894" w:rsidRDefault="00713ED9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713ED9" w:rsidRPr="00287894" w:rsidRDefault="00713ED9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3ED9" w:rsidRPr="00287894" w:rsidRDefault="00713ED9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3ED9" w:rsidRPr="00287894" w:rsidRDefault="00713ED9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3ED9" w:rsidRPr="00287894" w:rsidRDefault="00713ED9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713ED9" w:rsidRPr="00287894" w:rsidRDefault="00713ED9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E233DB" w:rsidRPr="00287894" w:rsidRDefault="00E233DB" w:rsidP="002C605D">
      <w:pPr>
        <w:jc w:val="both"/>
        <w:rPr>
          <w:sz w:val="16"/>
          <w:szCs w:val="16"/>
        </w:rPr>
      </w:pPr>
    </w:p>
    <w:p w:rsidR="00E57DDC" w:rsidRPr="00287894" w:rsidRDefault="00753671" w:rsidP="00E57DDC">
      <w:pPr>
        <w:ind w:firstLine="567"/>
        <w:jc w:val="both"/>
      </w:pPr>
      <w:r w:rsidRPr="00287894">
        <w:t>1</w:t>
      </w:r>
      <w:r w:rsidR="00E57DDC" w:rsidRPr="00287894">
        <w:t>.5.</w:t>
      </w:r>
      <w:r w:rsidRPr="00287894">
        <w:t>2</w:t>
      </w:r>
      <w:r w:rsidR="00E57DDC" w:rsidRPr="00287894">
        <w:t>.</w:t>
      </w:r>
      <w:r w:rsidRPr="00287894">
        <w:t>3.</w:t>
      </w:r>
      <w:r w:rsidR="00E57DDC" w:rsidRPr="00287894">
        <w:t xml:space="preserve"> Позицию</w:t>
      </w:r>
    </w:p>
    <w:p w:rsidR="00E57DDC" w:rsidRPr="00287894" w:rsidRDefault="00E57DDC" w:rsidP="00E57DDC">
      <w:pPr>
        <w:ind w:firstLine="567"/>
        <w:jc w:val="both"/>
        <w:rPr>
          <w:sz w:val="16"/>
          <w:szCs w:val="16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0"/>
        <w:gridCol w:w="851"/>
        <w:gridCol w:w="851"/>
        <w:gridCol w:w="708"/>
        <w:gridCol w:w="851"/>
        <w:gridCol w:w="850"/>
        <w:gridCol w:w="567"/>
        <w:gridCol w:w="567"/>
        <w:gridCol w:w="567"/>
        <w:gridCol w:w="1033"/>
      </w:tblGrid>
      <w:tr w:rsidR="00650154" w:rsidRPr="00287894" w:rsidTr="004E6983">
        <w:trPr>
          <w:trHeight w:hRule="exact" w:val="76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50154" w:rsidRPr="00287894" w:rsidRDefault="00650154" w:rsidP="005C43D7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0154" w:rsidRPr="00650154" w:rsidRDefault="00650154" w:rsidP="00151950">
            <w:pPr>
              <w:spacing w:before="40" w:after="40"/>
              <w:rPr>
                <w:sz w:val="14"/>
                <w:szCs w:val="14"/>
              </w:rPr>
            </w:pPr>
            <w:r w:rsidRPr="00650154">
              <w:rPr>
                <w:sz w:val="14"/>
                <w:szCs w:val="14"/>
              </w:rPr>
              <w:t xml:space="preserve">СТРОИТЕЛЬСТВО ПР. АВИАКОНСТРУКТОРОВ </w:t>
            </w:r>
            <w:r w:rsidRPr="00650154">
              <w:rPr>
                <w:sz w:val="14"/>
                <w:szCs w:val="14"/>
              </w:rPr>
              <w:br/>
              <w:t xml:space="preserve">ОТ ВЕРХНЕ-КАМЕНСКОЙ УЛИЦЫ </w:t>
            </w:r>
            <w:r w:rsidRPr="00650154">
              <w:rPr>
                <w:sz w:val="14"/>
                <w:szCs w:val="14"/>
              </w:rPr>
              <w:br/>
              <w:t>ДО АРЦЕУЛОВСКОЙ АЛЛЕИ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0154" w:rsidRPr="00201684" w:rsidRDefault="00650154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201684">
              <w:rPr>
                <w:sz w:val="14"/>
                <w:szCs w:val="14"/>
              </w:rPr>
              <w:t>0530060470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0154" w:rsidRPr="004130B2" w:rsidRDefault="00650154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proofErr w:type="gramStart"/>
            <w:r w:rsidRPr="004130B2">
              <w:rPr>
                <w:sz w:val="14"/>
                <w:szCs w:val="14"/>
              </w:rPr>
              <w:t>ПРИМОРС</w:t>
            </w:r>
            <w:r w:rsidR="00683A54">
              <w:rPr>
                <w:sz w:val="14"/>
                <w:szCs w:val="14"/>
                <w:lang w:val="en-US"/>
              </w:rPr>
              <w:t>-</w:t>
            </w:r>
            <w:r w:rsidRPr="004130B2">
              <w:rPr>
                <w:sz w:val="14"/>
                <w:szCs w:val="14"/>
              </w:rPr>
              <w:t>КИЙ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650154" w:rsidRPr="00650154" w:rsidRDefault="00650154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2022-2024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50154" w:rsidRPr="00650154" w:rsidRDefault="00650154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550 303,7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0154" w:rsidRPr="00650154" w:rsidRDefault="00650154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381 523,8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0154" w:rsidRPr="00650154" w:rsidRDefault="00650154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168 779,9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50154" w:rsidRPr="00650154" w:rsidRDefault="00650154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50154" w:rsidRPr="00650154" w:rsidRDefault="00650154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0154" w:rsidRPr="00650154" w:rsidRDefault="00650154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201684" w:rsidRDefault="00201684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E57DDC" w:rsidRPr="00287894" w:rsidRDefault="00E57DDC" w:rsidP="00E57DDC">
      <w:pPr>
        <w:ind w:firstLine="567"/>
        <w:jc w:val="both"/>
        <w:rPr>
          <w:sz w:val="16"/>
          <w:szCs w:val="16"/>
        </w:rPr>
      </w:pPr>
    </w:p>
    <w:p w:rsidR="00E57DDC" w:rsidRPr="00287894" w:rsidRDefault="00E57DDC" w:rsidP="00683A54">
      <w:pPr>
        <w:ind w:hanging="284"/>
        <w:jc w:val="both"/>
      </w:pPr>
      <w:r w:rsidRPr="00287894">
        <w:t>изложить в следующей редакции:</w:t>
      </w:r>
    </w:p>
    <w:p w:rsidR="00E57DDC" w:rsidRPr="00287894" w:rsidRDefault="00E57DDC" w:rsidP="00E57DDC">
      <w:pPr>
        <w:ind w:right="-1" w:firstLine="567"/>
        <w:jc w:val="both"/>
        <w:rPr>
          <w:sz w:val="16"/>
          <w:szCs w:val="16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0"/>
        <w:gridCol w:w="851"/>
        <w:gridCol w:w="851"/>
        <w:gridCol w:w="708"/>
        <w:gridCol w:w="851"/>
        <w:gridCol w:w="850"/>
        <w:gridCol w:w="567"/>
        <w:gridCol w:w="567"/>
        <w:gridCol w:w="567"/>
        <w:gridCol w:w="1033"/>
      </w:tblGrid>
      <w:tr w:rsidR="00650154" w:rsidRPr="00287894" w:rsidTr="00201684">
        <w:trPr>
          <w:trHeight w:hRule="exact" w:val="765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50154" w:rsidRPr="00287894" w:rsidRDefault="00650154" w:rsidP="005C43D7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50154" w:rsidRPr="00650154" w:rsidRDefault="00650154" w:rsidP="00151950">
            <w:pPr>
              <w:spacing w:before="40" w:after="40"/>
              <w:rPr>
                <w:sz w:val="14"/>
                <w:szCs w:val="14"/>
              </w:rPr>
            </w:pPr>
            <w:r w:rsidRPr="00650154">
              <w:rPr>
                <w:sz w:val="14"/>
                <w:szCs w:val="14"/>
              </w:rPr>
              <w:t xml:space="preserve">СТРОИТЕЛЬСТВО ПР. АВИАКОНСТРУКТОРОВ </w:t>
            </w:r>
            <w:r w:rsidRPr="00650154">
              <w:rPr>
                <w:sz w:val="14"/>
                <w:szCs w:val="14"/>
              </w:rPr>
              <w:br/>
              <w:t xml:space="preserve">ОТ ВЕРХНЕ-КАМЕНСКОЙ УЛИЦЫ </w:t>
            </w:r>
            <w:r w:rsidRPr="00650154">
              <w:rPr>
                <w:sz w:val="14"/>
                <w:szCs w:val="14"/>
              </w:rPr>
              <w:br/>
              <w:t>ДО АРЦЕУЛОВСКОЙ АЛЛЕИ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0154" w:rsidRPr="00650154" w:rsidRDefault="00650154" w:rsidP="00151950">
            <w:pPr>
              <w:spacing w:before="40" w:after="40"/>
              <w:jc w:val="center"/>
              <w:rPr>
                <w:sz w:val="13"/>
                <w:szCs w:val="13"/>
              </w:rPr>
            </w:pPr>
            <w:r w:rsidRPr="00650154">
              <w:rPr>
                <w:sz w:val="13"/>
                <w:szCs w:val="13"/>
              </w:rPr>
              <w:t>0530060470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0154" w:rsidRPr="004130B2" w:rsidRDefault="00650154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proofErr w:type="gramStart"/>
            <w:r w:rsidRPr="004130B2">
              <w:rPr>
                <w:sz w:val="14"/>
                <w:szCs w:val="14"/>
              </w:rPr>
              <w:t>ПРИМОРС</w:t>
            </w:r>
            <w:r w:rsidR="00683A54">
              <w:rPr>
                <w:sz w:val="14"/>
                <w:szCs w:val="14"/>
                <w:lang w:val="en-US"/>
              </w:rPr>
              <w:t>-</w:t>
            </w:r>
            <w:r w:rsidRPr="004130B2">
              <w:rPr>
                <w:sz w:val="14"/>
                <w:szCs w:val="14"/>
              </w:rPr>
              <w:t>КИЙ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650154" w:rsidRPr="00650154" w:rsidRDefault="00650154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2022-2024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50154" w:rsidRPr="00650154" w:rsidRDefault="00C76E9F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535 693,3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0154" w:rsidRPr="00650154" w:rsidRDefault="00650154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381 523,8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50154" w:rsidRPr="00650154" w:rsidRDefault="00C76E9F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154 169,5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50154" w:rsidRPr="00650154" w:rsidRDefault="00650154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50154" w:rsidRPr="00650154" w:rsidRDefault="00650154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50154" w:rsidRPr="00650154" w:rsidRDefault="00650154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50154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201684" w:rsidRDefault="00201684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201684" w:rsidRDefault="00201684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50154" w:rsidRPr="00287894" w:rsidRDefault="00650154" w:rsidP="005C43D7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E233DB" w:rsidRPr="00287894" w:rsidRDefault="00E233DB" w:rsidP="00E233DB">
      <w:pPr>
        <w:jc w:val="both"/>
        <w:rPr>
          <w:sz w:val="16"/>
          <w:szCs w:val="16"/>
        </w:rPr>
      </w:pPr>
    </w:p>
    <w:p w:rsidR="00E233DB" w:rsidRPr="00287894" w:rsidRDefault="00753671" w:rsidP="00E233DB">
      <w:pPr>
        <w:ind w:firstLine="567"/>
        <w:jc w:val="both"/>
      </w:pPr>
      <w:r w:rsidRPr="00287894">
        <w:t>1</w:t>
      </w:r>
      <w:r w:rsidR="00E233DB" w:rsidRPr="00287894">
        <w:t>.</w:t>
      </w:r>
      <w:r w:rsidR="00090E30" w:rsidRPr="00287894">
        <w:t>5</w:t>
      </w:r>
      <w:r w:rsidR="00E233DB" w:rsidRPr="00287894">
        <w:t>.</w:t>
      </w:r>
      <w:r w:rsidRPr="00287894">
        <w:t>2</w:t>
      </w:r>
      <w:r w:rsidR="00E233DB" w:rsidRPr="00287894">
        <w:t>.</w:t>
      </w:r>
      <w:r w:rsidRPr="00287894">
        <w:t>4.</w:t>
      </w:r>
      <w:r w:rsidR="00E233DB" w:rsidRPr="00287894">
        <w:t xml:space="preserve"> Позици</w:t>
      </w:r>
      <w:r w:rsidR="0006642F">
        <w:t>ю</w:t>
      </w:r>
    </w:p>
    <w:p w:rsidR="00E233DB" w:rsidRPr="00287894" w:rsidRDefault="00E233DB" w:rsidP="00E233DB">
      <w:pPr>
        <w:ind w:firstLine="567"/>
        <w:jc w:val="both"/>
        <w:rPr>
          <w:sz w:val="16"/>
          <w:szCs w:val="16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2836"/>
        <w:gridCol w:w="850"/>
        <w:gridCol w:w="851"/>
        <w:gridCol w:w="709"/>
        <w:gridCol w:w="850"/>
        <w:gridCol w:w="709"/>
        <w:gridCol w:w="709"/>
        <w:gridCol w:w="708"/>
        <w:gridCol w:w="851"/>
        <w:gridCol w:w="850"/>
        <w:gridCol w:w="1033"/>
      </w:tblGrid>
      <w:tr w:rsidR="006C0CEA" w:rsidRPr="00287894" w:rsidTr="00201684">
        <w:trPr>
          <w:trHeight w:hRule="exact" w:val="105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6642F" w:rsidRPr="00287894" w:rsidRDefault="0006642F" w:rsidP="00E233DB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642F" w:rsidRPr="0006642F" w:rsidRDefault="0006642F" w:rsidP="00151950">
            <w:pPr>
              <w:spacing w:before="40" w:after="40"/>
              <w:rPr>
                <w:sz w:val="14"/>
                <w:szCs w:val="14"/>
              </w:rPr>
            </w:pPr>
            <w:r w:rsidRPr="0006642F">
              <w:rPr>
                <w:sz w:val="14"/>
                <w:szCs w:val="14"/>
              </w:rPr>
              <w:t xml:space="preserve">СТРОИТЕЛЬСТВО УЧАСТКА НЕВСКО-ВАСИЛЕОСТРОВСКОЙ ЛИНИИ МЕТРОПОЛИТЕНА ОТ СТАНЦИИ </w:t>
            </w:r>
            <w:r w:rsidRPr="0006642F">
              <w:rPr>
                <w:sz w:val="14"/>
                <w:szCs w:val="14"/>
              </w:rPr>
              <w:br/>
              <w:t xml:space="preserve">«УЛИЦА САВУШКИНА» </w:t>
            </w:r>
            <w:r w:rsidRPr="0006642F">
              <w:rPr>
                <w:sz w:val="14"/>
                <w:szCs w:val="14"/>
              </w:rPr>
              <w:br/>
              <w:t>ДО СТАНЦИИ «ЗООПАРК»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6642F" w:rsidRPr="00201684" w:rsidRDefault="0006642F" w:rsidP="006C0CEA">
            <w:pPr>
              <w:spacing w:before="40" w:after="40"/>
              <w:rPr>
                <w:sz w:val="14"/>
                <w:szCs w:val="14"/>
              </w:rPr>
            </w:pPr>
            <w:r w:rsidRPr="00201684">
              <w:rPr>
                <w:sz w:val="14"/>
                <w:szCs w:val="14"/>
              </w:rPr>
              <w:t>0530060470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6642F" w:rsidRPr="004130B2" w:rsidRDefault="0006642F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4130B2">
              <w:rPr>
                <w:sz w:val="14"/>
                <w:szCs w:val="14"/>
              </w:rPr>
              <w:t>САНКТ-ПЕТЕРБУРГ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642F" w:rsidRPr="00201684" w:rsidRDefault="0006642F" w:rsidP="006C0CEA">
            <w:pPr>
              <w:widowControl w:val="0"/>
              <w:jc w:val="center"/>
              <w:rPr>
                <w:sz w:val="14"/>
                <w:szCs w:val="14"/>
              </w:rPr>
            </w:pPr>
            <w:r w:rsidRPr="00201684">
              <w:rPr>
                <w:sz w:val="14"/>
                <w:szCs w:val="14"/>
              </w:rPr>
              <w:t>2020-2029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6642F" w:rsidRPr="006C0CEA" w:rsidRDefault="0006642F" w:rsidP="006C0CEA">
            <w:pPr>
              <w:widowControl w:val="0"/>
              <w:jc w:val="center"/>
              <w:rPr>
                <w:sz w:val="13"/>
                <w:szCs w:val="13"/>
              </w:rPr>
            </w:pPr>
            <w:r w:rsidRPr="006C0CEA">
              <w:rPr>
                <w:sz w:val="13"/>
                <w:szCs w:val="13"/>
              </w:rPr>
              <w:t>128 087 116,6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642F" w:rsidRPr="006C0CEA" w:rsidRDefault="0006642F" w:rsidP="006C0CEA">
            <w:pPr>
              <w:widowControl w:val="0"/>
              <w:jc w:val="center"/>
              <w:rPr>
                <w:sz w:val="13"/>
                <w:szCs w:val="13"/>
              </w:rPr>
            </w:pPr>
            <w:r w:rsidRPr="006C0CEA">
              <w:rPr>
                <w:sz w:val="13"/>
                <w:szCs w:val="13"/>
              </w:rPr>
              <w:t>3 801 528,9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642F" w:rsidRPr="006C0CEA" w:rsidRDefault="0006642F" w:rsidP="006C0CEA">
            <w:pPr>
              <w:widowControl w:val="0"/>
              <w:jc w:val="center"/>
              <w:rPr>
                <w:sz w:val="13"/>
                <w:szCs w:val="13"/>
              </w:rPr>
            </w:pPr>
            <w:r w:rsidRPr="006C0CEA">
              <w:rPr>
                <w:sz w:val="13"/>
                <w:szCs w:val="13"/>
              </w:rPr>
              <w:t>481 420,5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642F" w:rsidRPr="006C0CEA" w:rsidRDefault="0006642F" w:rsidP="006C0CEA">
            <w:pPr>
              <w:widowControl w:val="0"/>
              <w:jc w:val="center"/>
              <w:rPr>
                <w:sz w:val="13"/>
                <w:szCs w:val="13"/>
              </w:rPr>
            </w:pPr>
            <w:r w:rsidRPr="006C0CEA">
              <w:rPr>
                <w:sz w:val="13"/>
                <w:szCs w:val="13"/>
              </w:rPr>
              <w:t>5 177 361,2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6642F" w:rsidRPr="006C0CEA" w:rsidRDefault="0006642F" w:rsidP="006C0CEA">
            <w:pPr>
              <w:widowControl w:val="0"/>
              <w:jc w:val="center"/>
              <w:rPr>
                <w:sz w:val="13"/>
                <w:szCs w:val="13"/>
              </w:rPr>
            </w:pPr>
            <w:r w:rsidRPr="006C0CEA">
              <w:rPr>
                <w:sz w:val="13"/>
                <w:szCs w:val="13"/>
              </w:rPr>
              <w:t>17 084 980,0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6642F" w:rsidRPr="006C0CEA" w:rsidRDefault="006C0CEA" w:rsidP="006C0CEA">
            <w:pPr>
              <w:widowControl w:val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101</w:t>
            </w:r>
            <w:r w:rsidR="0016742F">
              <w:rPr>
                <w:sz w:val="13"/>
                <w:szCs w:val="13"/>
              </w:rPr>
              <w:t> </w:t>
            </w:r>
            <w:r>
              <w:rPr>
                <w:sz w:val="13"/>
                <w:szCs w:val="13"/>
              </w:rPr>
              <w:t>541</w:t>
            </w:r>
            <w:r w:rsidR="0016742F">
              <w:rPr>
                <w:sz w:val="13"/>
                <w:szCs w:val="13"/>
              </w:rPr>
              <w:t xml:space="preserve"> </w:t>
            </w:r>
            <w:r w:rsidR="0006642F" w:rsidRPr="006C0CEA">
              <w:rPr>
                <w:sz w:val="13"/>
                <w:szCs w:val="13"/>
              </w:rPr>
              <w:t>826,0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201684" w:rsidRDefault="00201684" w:rsidP="00E233DB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642F" w:rsidRPr="0006642F" w:rsidRDefault="0006642F" w:rsidP="00E233DB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06642F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642F" w:rsidRPr="00287894" w:rsidRDefault="0006642F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753671" w:rsidRPr="00287894" w:rsidRDefault="00753671" w:rsidP="00E233DB">
      <w:pPr>
        <w:ind w:firstLine="567"/>
        <w:jc w:val="both"/>
        <w:rPr>
          <w:sz w:val="16"/>
          <w:szCs w:val="16"/>
        </w:rPr>
      </w:pPr>
    </w:p>
    <w:p w:rsidR="00E233DB" w:rsidRPr="00287894" w:rsidRDefault="00E233DB" w:rsidP="00683A54">
      <w:pPr>
        <w:ind w:hanging="284"/>
        <w:jc w:val="both"/>
      </w:pPr>
      <w:r w:rsidRPr="00287894">
        <w:t>изложить в следующей редакции:</w:t>
      </w:r>
    </w:p>
    <w:p w:rsidR="00E233DB" w:rsidRPr="00287894" w:rsidRDefault="00E233DB" w:rsidP="00E233DB">
      <w:pPr>
        <w:ind w:right="-1" w:firstLine="567"/>
        <w:jc w:val="both"/>
        <w:rPr>
          <w:sz w:val="16"/>
          <w:szCs w:val="16"/>
          <w:lang w:val="en-US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2836"/>
        <w:gridCol w:w="850"/>
        <w:gridCol w:w="851"/>
        <w:gridCol w:w="709"/>
        <w:gridCol w:w="850"/>
        <w:gridCol w:w="709"/>
        <w:gridCol w:w="709"/>
        <w:gridCol w:w="708"/>
        <w:gridCol w:w="851"/>
        <w:gridCol w:w="850"/>
        <w:gridCol w:w="1033"/>
      </w:tblGrid>
      <w:tr w:rsidR="006C0CEA" w:rsidRPr="00287894" w:rsidTr="004E6983">
        <w:trPr>
          <w:trHeight w:hRule="exact" w:val="104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C0CEA" w:rsidRPr="00287894" w:rsidRDefault="006C0CEA" w:rsidP="00E233DB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CEA" w:rsidRPr="0006642F" w:rsidRDefault="006C0CEA" w:rsidP="00151950">
            <w:pPr>
              <w:spacing w:before="40" w:after="40"/>
              <w:rPr>
                <w:sz w:val="14"/>
                <w:szCs w:val="14"/>
              </w:rPr>
            </w:pPr>
            <w:r w:rsidRPr="0006642F">
              <w:rPr>
                <w:sz w:val="14"/>
                <w:szCs w:val="14"/>
              </w:rPr>
              <w:t xml:space="preserve">СТРОИТЕЛЬСТВО УЧАСТКА НЕВСКО-ВАСИЛЕОСТРОВСКОЙ ЛИНИИ МЕТРОПОЛИТЕНА ОТ СТАНЦИИ </w:t>
            </w:r>
            <w:r w:rsidRPr="0006642F">
              <w:rPr>
                <w:sz w:val="14"/>
                <w:szCs w:val="14"/>
              </w:rPr>
              <w:br/>
              <w:t xml:space="preserve">«УЛИЦА САВУШКИНА» </w:t>
            </w:r>
            <w:r w:rsidRPr="0006642F">
              <w:rPr>
                <w:sz w:val="14"/>
                <w:szCs w:val="14"/>
              </w:rPr>
              <w:br/>
              <w:t>ДО СТАНЦИИ «ЗООПАРК»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C0CEA" w:rsidRPr="00201684" w:rsidRDefault="006C0CEA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201684">
              <w:rPr>
                <w:sz w:val="14"/>
                <w:szCs w:val="14"/>
              </w:rPr>
              <w:t>0530060470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C0CEA" w:rsidRPr="004130B2" w:rsidRDefault="006C0CEA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4130B2">
              <w:rPr>
                <w:sz w:val="14"/>
                <w:szCs w:val="14"/>
              </w:rPr>
              <w:t>САНКТ-ПЕТЕРБУРГ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CEA" w:rsidRPr="006C0CEA" w:rsidRDefault="006C0CEA" w:rsidP="00151950">
            <w:pPr>
              <w:widowControl w:val="0"/>
              <w:jc w:val="center"/>
              <w:rPr>
                <w:sz w:val="13"/>
                <w:szCs w:val="13"/>
              </w:rPr>
            </w:pPr>
            <w:r w:rsidRPr="006C0CEA">
              <w:rPr>
                <w:sz w:val="13"/>
                <w:szCs w:val="13"/>
              </w:rPr>
              <w:t>2020-2029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C0CEA" w:rsidRPr="006C0CEA" w:rsidRDefault="006C0CEA" w:rsidP="00151950">
            <w:pPr>
              <w:widowControl w:val="0"/>
              <w:jc w:val="center"/>
              <w:rPr>
                <w:sz w:val="13"/>
                <w:szCs w:val="13"/>
              </w:rPr>
            </w:pPr>
            <w:r w:rsidRPr="006C0CEA">
              <w:rPr>
                <w:sz w:val="13"/>
                <w:szCs w:val="13"/>
              </w:rPr>
              <w:t>128 087 116,6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CEA" w:rsidRPr="006C0CEA" w:rsidRDefault="006C0CEA" w:rsidP="00151950">
            <w:pPr>
              <w:widowControl w:val="0"/>
              <w:jc w:val="center"/>
              <w:rPr>
                <w:sz w:val="13"/>
                <w:szCs w:val="13"/>
              </w:rPr>
            </w:pPr>
            <w:r w:rsidRPr="006C0CEA">
              <w:rPr>
                <w:sz w:val="13"/>
                <w:szCs w:val="13"/>
              </w:rPr>
              <w:t>3 801 528,9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0CEA" w:rsidRPr="006C0CEA" w:rsidRDefault="00AC5527" w:rsidP="00151950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1 454 649,8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6C0CEA" w:rsidRPr="006C0CEA" w:rsidRDefault="00AC5527" w:rsidP="00151950">
            <w:pPr>
              <w:widowControl w:val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4 802 395,8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C0CEA" w:rsidRPr="006C0CEA" w:rsidRDefault="006C0CEA" w:rsidP="00151950">
            <w:pPr>
              <w:widowControl w:val="0"/>
              <w:jc w:val="center"/>
              <w:rPr>
                <w:sz w:val="13"/>
                <w:szCs w:val="13"/>
              </w:rPr>
            </w:pPr>
            <w:r w:rsidRPr="006C0CEA">
              <w:rPr>
                <w:sz w:val="13"/>
                <w:szCs w:val="13"/>
              </w:rPr>
              <w:t>17 084 980,0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CEA" w:rsidRPr="006C0CEA" w:rsidRDefault="0016742F" w:rsidP="00AC5527">
            <w:pPr>
              <w:widowControl w:val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</w:t>
            </w:r>
            <w:r w:rsidR="00AC5527">
              <w:rPr>
                <w:sz w:val="13"/>
                <w:szCs w:val="13"/>
              </w:rPr>
              <w:t> 943 562,1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0CEA" w:rsidRPr="00287894" w:rsidRDefault="006C0CEA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0CEA" w:rsidRPr="00287894" w:rsidRDefault="006C0CEA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0CEA" w:rsidRPr="00287894" w:rsidRDefault="006C0CEA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0CEA" w:rsidRPr="00287894" w:rsidRDefault="006C0CEA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0CEA" w:rsidRPr="00287894" w:rsidRDefault="006C0CEA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201684" w:rsidRDefault="00201684" w:rsidP="00E233DB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C0CEA" w:rsidRPr="006C0CEA" w:rsidRDefault="006C0CEA" w:rsidP="00E233DB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6C0CEA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6C0CEA" w:rsidRPr="00287894" w:rsidRDefault="006C0CEA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0CEA" w:rsidRPr="00287894" w:rsidRDefault="006C0CEA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0CEA" w:rsidRPr="00287894" w:rsidRDefault="006C0CEA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C0CEA" w:rsidRPr="00287894" w:rsidRDefault="006C0CEA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0CEA" w:rsidRPr="00287894" w:rsidRDefault="006C0CEA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0CEA" w:rsidRPr="00287894" w:rsidRDefault="006C0CEA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0CEA" w:rsidRPr="00287894" w:rsidRDefault="006C0CEA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0CEA" w:rsidRPr="00287894" w:rsidRDefault="006C0CEA" w:rsidP="00E233DB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E57DDC" w:rsidRPr="00287894" w:rsidRDefault="00E57DDC" w:rsidP="006C0CEA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A5484A" w:rsidRPr="00287894" w:rsidRDefault="000C64C3" w:rsidP="00A03947">
      <w:pPr>
        <w:autoSpaceDE w:val="0"/>
        <w:autoSpaceDN w:val="0"/>
        <w:adjustRightInd w:val="0"/>
        <w:ind w:left="-284" w:firstLine="824"/>
        <w:jc w:val="both"/>
        <w:rPr>
          <w:bCs/>
        </w:rPr>
      </w:pPr>
      <w:r w:rsidRPr="00287894">
        <w:rPr>
          <w:bCs/>
        </w:rPr>
        <w:t>1</w:t>
      </w:r>
      <w:r w:rsidR="00A5484A" w:rsidRPr="00287894">
        <w:rPr>
          <w:bCs/>
        </w:rPr>
        <w:t>.</w:t>
      </w:r>
      <w:r w:rsidR="00090E30" w:rsidRPr="00287894">
        <w:rPr>
          <w:bCs/>
        </w:rPr>
        <w:t>6</w:t>
      </w:r>
      <w:r w:rsidR="00A5484A" w:rsidRPr="00287894">
        <w:rPr>
          <w:bCs/>
        </w:rPr>
        <w:t>. В разделе «Государственная программа Санкт-Петербурга «Обеспечение законности, правопорядка и безопасности в Санкт-Петербурге» приложения</w:t>
      </w:r>
      <w:r w:rsidR="00A5484A" w:rsidRPr="00287894">
        <w:rPr>
          <w:bCs/>
        </w:rPr>
        <w:br/>
        <w:t>к постановлению:</w:t>
      </w:r>
    </w:p>
    <w:p w:rsidR="00A5484A" w:rsidRPr="00287894" w:rsidRDefault="00E16927" w:rsidP="00F1562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87894">
        <w:rPr>
          <w:bCs/>
        </w:rPr>
        <w:t>1</w:t>
      </w:r>
      <w:r w:rsidR="00A5484A" w:rsidRPr="00287894">
        <w:rPr>
          <w:bCs/>
        </w:rPr>
        <w:t>.</w:t>
      </w:r>
      <w:r w:rsidR="00090E30" w:rsidRPr="00287894">
        <w:rPr>
          <w:bCs/>
        </w:rPr>
        <w:t>6</w:t>
      </w:r>
      <w:r w:rsidR="00A5484A" w:rsidRPr="00287894">
        <w:rPr>
          <w:bCs/>
        </w:rPr>
        <w:t xml:space="preserve">.1. </w:t>
      </w:r>
      <w:r w:rsidRPr="00287894">
        <w:rPr>
          <w:bCs/>
        </w:rPr>
        <w:t>Позицию</w:t>
      </w:r>
    </w:p>
    <w:p w:rsidR="00A5484A" w:rsidRPr="00287894" w:rsidRDefault="00A5484A" w:rsidP="00A5484A">
      <w:pPr>
        <w:rPr>
          <w:rFonts w:eastAsia="Calibri"/>
          <w:sz w:val="16"/>
          <w:szCs w:val="16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804"/>
        <w:gridCol w:w="851"/>
        <w:gridCol w:w="850"/>
        <w:gridCol w:w="851"/>
        <w:gridCol w:w="567"/>
        <w:gridCol w:w="470"/>
      </w:tblGrid>
      <w:tr w:rsidR="006C0CEA" w:rsidRPr="00287894" w:rsidTr="003A6A4A">
        <w:trPr>
          <w:trHeight w:hRule="exact" w:val="628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0CEA" w:rsidRPr="00287894" w:rsidRDefault="006C0CEA" w:rsidP="00A5484A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CEA" w:rsidRPr="00287894" w:rsidRDefault="006C0CEA" w:rsidP="00A5484A">
            <w:pPr>
              <w:widowControl w:val="0"/>
              <w:spacing w:line="150" w:lineRule="exact"/>
              <w:rPr>
                <w:b/>
                <w:sz w:val="15"/>
                <w:szCs w:val="15"/>
              </w:rPr>
            </w:pPr>
            <w:r w:rsidRPr="00287894">
              <w:rPr>
                <w:b/>
                <w:sz w:val="15"/>
                <w:szCs w:val="15"/>
              </w:rPr>
              <w:t>ГОСУДАРСТВЕННАЯ ПРОГРАММА САНКТ-ПЕТЕРБУРГА «ОБЕСПЕЧЕНИЕ</w:t>
            </w:r>
          </w:p>
          <w:p w:rsidR="006C0CEA" w:rsidRPr="00287894" w:rsidRDefault="006C0CEA" w:rsidP="00A5484A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  <w:r w:rsidRPr="00287894">
              <w:rPr>
                <w:b/>
                <w:sz w:val="15"/>
                <w:szCs w:val="15"/>
              </w:rPr>
              <w:t>ЗАКОННОСТИ, ПРАВОПОРЯДКА И БЕЗОПАСНОСТИ В САНКТ-ПЕТЕРБУРГЕ»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CEA" w:rsidRPr="006C0CEA" w:rsidRDefault="006C0CEA" w:rsidP="006C0CEA">
            <w:pPr>
              <w:jc w:val="center"/>
              <w:rPr>
                <w:b/>
                <w:sz w:val="16"/>
                <w:szCs w:val="16"/>
              </w:rPr>
            </w:pPr>
            <w:r w:rsidRPr="006C0CEA">
              <w:rPr>
                <w:b/>
                <w:sz w:val="16"/>
                <w:szCs w:val="16"/>
              </w:rPr>
              <w:t>2 167 448,3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CEA" w:rsidRPr="006C0CEA" w:rsidRDefault="006C0CEA" w:rsidP="006C0CEA">
            <w:pPr>
              <w:jc w:val="center"/>
              <w:rPr>
                <w:b/>
                <w:sz w:val="16"/>
                <w:szCs w:val="16"/>
              </w:rPr>
            </w:pPr>
            <w:r w:rsidRPr="006C0CEA">
              <w:rPr>
                <w:b/>
                <w:sz w:val="16"/>
                <w:szCs w:val="16"/>
              </w:rPr>
              <w:t>1 006 667,7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CEA" w:rsidRPr="006C0CEA" w:rsidRDefault="006C0CEA" w:rsidP="006C0CEA">
            <w:pPr>
              <w:jc w:val="center"/>
              <w:rPr>
                <w:b/>
                <w:sz w:val="16"/>
                <w:szCs w:val="16"/>
              </w:rPr>
            </w:pPr>
            <w:r w:rsidRPr="006C0CEA">
              <w:rPr>
                <w:b/>
                <w:sz w:val="16"/>
                <w:szCs w:val="16"/>
              </w:rPr>
              <w:t>405 362,6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CEA" w:rsidRPr="00287894" w:rsidRDefault="006C0CEA" w:rsidP="00A5484A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0CEA" w:rsidRPr="00287894" w:rsidRDefault="006C0CEA" w:rsidP="00A5484A">
            <w:pPr>
              <w:jc w:val="right"/>
              <w:rPr>
                <w:b/>
                <w:sz w:val="10"/>
                <w:szCs w:val="10"/>
              </w:rPr>
            </w:pPr>
          </w:p>
          <w:p w:rsidR="006C0CEA" w:rsidRPr="00287894" w:rsidRDefault="006C0CEA" w:rsidP="001C0516">
            <w:pPr>
              <w:rPr>
                <w:sz w:val="10"/>
                <w:szCs w:val="10"/>
              </w:rPr>
            </w:pPr>
          </w:p>
          <w:p w:rsidR="00201684" w:rsidRDefault="00201684" w:rsidP="001C0516">
            <w:pPr>
              <w:rPr>
                <w:sz w:val="16"/>
                <w:szCs w:val="16"/>
              </w:rPr>
            </w:pPr>
          </w:p>
          <w:p w:rsidR="006C0CEA" w:rsidRPr="00287894" w:rsidRDefault="006C0CEA" w:rsidP="001C0516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</w:t>
            </w:r>
          </w:p>
        </w:tc>
      </w:tr>
    </w:tbl>
    <w:p w:rsidR="00E16927" w:rsidRPr="00287894" w:rsidRDefault="00E16927" w:rsidP="00A5484A">
      <w:pPr>
        <w:rPr>
          <w:rFonts w:eastAsia="Calibri"/>
          <w:sz w:val="16"/>
          <w:szCs w:val="16"/>
          <w:lang w:eastAsia="en-US"/>
        </w:rPr>
      </w:pPr>
      <w:r w:rsidRPr="00287894">
        <w:rPr>
          <w:rFonts w:eastAsia="Calibri"/>
          <w:sz w:val="16"/>
          <w:szCs w:val="16"/>
          <w:lang w:eastAsia="en-US"/>
        </w:rPr>
        <w:t xml:space="preserve"> </w:t>
      </w:r>
    </w:p>
    <w:p w:rsidR="00E16927" w:rsidRPr="00287894" w:rsidRDefault="00E16927" w:rsidP="00A03947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t>изложить в следующей редакции:</w:t>
      </w:r>
    </w:p>
    <w:p w:rsidR="00E16927" w:rsidRPr="00287894" w:rsidRDefault="00E16927" w:rsidP="00A5484A">
      <w:pPr>
        <w:rPr>
          <w:rFonts w:eastAsia="Calibri"/>
          <w:sz w:val="16"/>
          <w:szCs w:val="16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804"/>
        <w:gridCol w:w="851"/>
        <w:gridCol w:w="850"/>
        <w:gridCol w:w="851"/>
        <w:gridCol w:w="567"/>
        <w:gridCol w:w="470"/>
      </w:tblGrid>
      <w:tr w:rsidR="006C0CEA" w:rsidRPr="00287894" w:rsidTr="00151950">
        <w:trPr>
          <w:trHeight w:hRule="exact" w:val="601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C0CEA" w:rsidRPr="00287894" w:rsidRDefault="006C0CEA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CEA" w:rsidRPr="00287894" w:rsidRDefault="006C0CEA" w:rsidP="001E66FF">
            <w:pPr>
              <w:widowControl w:val="0"/>
              <w:spacing w:line="150" w:lineRule="exact"/>
              <w:rPr>
                <w:b/>
                <w:sz w:val="15"/>
                <w:szCs w:val="15"/>
              </w:rPr>
            </w:pPr>
            <w:r w:rsidRPr="00287894">
              <w:rPr>
                <w:b/>
                <w:sz w:val="15"/>
                <w:szCs w:val="15"/>
              </w:rPr>
              <w:t>ГОСУДАРСТВЕННАЯ ПРОГРАММА САНКТ-ПЕТЕРБУРГА «ОБЕСПЕЧЕНИЕ</w:t>
            </w:r>
          </w:p>
          <w:p w:rsidR="006C0CEA" w:rsidRPr="00287894" w:rsidRDefault="006C0CEA" w:rsidP="001E66FF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  <w:r w:rsidRPr="00287894">
              <w:rPr>
                <w:b/>
                <w:sz w:val="15"/>
                <w:szCs w:val="15"/>
              </w:rPr>
              <w:t>ЗАКОННОСТИ, ПРАВОПОРЯДКА И БЕЗОПАСНОСТИ В САНКТ-ПЕТЕРБУРГЕ»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CEA" w:rsidRPr="006C0CEA" w:rsidRDefault="00AC5527" w:rsidP="006A2B6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6A2B6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144 626,0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CEA" w:rsidRPr="006C0CEA" w:rsidRDefault="006A2B6E" w:rsidP="006C0C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1 017 608,6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CEA" w:rsidRPr="006C0CEA" w:rsidRDefault="006C0CEA" w:rsidP="006C0CEA">
            <w:pPr>
              <w:jc w:val="center"/>
              <w:rPr>
                <w:b/>
                <w:sz w:val="16"/>
                <w:szCs w:val="16"/>
              </w:rPr>
            </w:pPr>
            <w:r w:rsidRPr="006C0CEA">
              <w:rPr>
                <w:b/>
                <w:sz w:val="16"/>
                <w:szCs w:val="16"/>
              </w:rPr>
              <w:t>405 362,6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CEA" w:rsidRPr="00287894" w:rsidRDefault="006C0CEA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0CEA" w:rsidRPr="00287894" w:rsidRDefault="006C0CEA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6C0CEA" w:rsidRPr="00287894" w:rsidRDefault="006C0CEA" w:rsidP="001C0516">
            <w:pPr>
              <w:rPr>
                <w:sz w:val="10"/>
                <w:szCs w:val="10"/>
              </w:rPr>
            </w:pPr>
          </w:p>
          <w:p w:rsidR="00151950" w:rsidRDefault="00151950" w:rsidP="001C0516">
            <w:pPr>
              <w:rPr>
                <w:sz w:val="16"/>
                <w:szCs w:val="16"/>
              </w:rPr>
            </w:pPr>
          </w:p>
          <w:p w:rsidR="006C0CEA" w:rsidRPr="00287894" w:rsidRDefault="006C0CEA" w:rsidP="001C0516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».</w:t>
            </w:r>
          </w:p>
        </w:tc>
      </w:tr>
    </w:tbl>
    <w:p w:rsidR="00201684" w:rsidRPr="004E6983" w:rsidRDefault="00201684" w:rsidP="00E16927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E16927" w:rsidRPr="00287894" w:rsidRDefault="00E16927" w:rsidP="00E1692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>1.6.2. В подразделе «Комитет по строительству»:</w:t>
      </w:r>
    </w:p>
    <w:p w:rsidR="00D41331" w:rsidRPr="00287894" w:rsidRDefault="00E16927" w:rsidP="00D4133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>1</w:t>
      </w:r>
      <w:r w:rsidR="00D41331" w:rsidRPr="00287894">
        <w:rPr>
          <w:bCs/>
        </w:rPr>
        <w:t>.</w:t>
      </w:r>
      <w:r w:rsidR="00090E30" w:rsidRPr="00287894">
        <w:rPr>
          <w:bCs/>
        </w:rPr>
        <w:t>6</w:t>
      </w:r>
      <w:r w:rsidR="00D41331" w:rsidRPr="00287894">
        <w:rPr>
          <w:bCs/>
        </w:rPr>
        <w:t>.2.</w:t>
      </w:r>
      <w:r w:rsidRPr="00287894">
        <w:rPr>
          <w:bCs/>
        </w:rPr>
        <w:t>1.</w:t>
      </w:r>
      <w:r w:rsidR="00D41331" w:rsidRPr="00287894">
        <w:rPr>
          <w:bCs/>
        </w:rPr>
        <w:t xml:space="preserve"> Позици</w:t>
      </w:r>
      <w:r w:rsidRPr="00287894">
        <w:rPr>
          <w:bCs/>
        </w:rPr>
        <w:t xml:space="preserve">ю </w:t>
      </w:r>
    </w:p>
    <w:p w:rsidR="00E16927" w:rsidRPr="00287894" w:rsidRDefault="00E16927" w:rsidP="00D4133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0578" w:type="dxa"/>
        <w:jc w:val="center"/>
        <w:tblInd w:w="4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328"/>
        <w:gridCol w:w="6805"/>
        <w:gridCol w:w="850"/>
        <w:gridCol w:w="851"/>
        <w:gridCol w:w="850"/>
        <w:gridCol w:w="567"/>
        <w:gridCol w:w="327"/>
      </w:tblGrid>
      <w:tr w:rsidR="006C0CEA" w:rsidRPr="00287894" w:rsidTr="00151950">
        <w:trPr>
          <w:trHeight w:hRule="exact" w:val="481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C0CEA" w:rsidRPr="00287894" w:rsidRDefault="006C0CEA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«</w:t>
            </w:r>
          </w:p>
        </w:tc>
        <w:tc>
          <w:tcPr>
            <w:tcW w:w="68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CEA" w:rsidRPr="00287894" w:rsidRDefault="006C0CEA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  <w:r w:rsidRPr="00287894"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C0CEA" w:rsidRPr="006C0CEA" w:rsidRDefault="006C0CEA" w:rsidP="006C0CEA">
            <w:pPr>
              <w:jc w:val="center"/>
              <w:rPr>
                <w:b/>
                <w:sz w:val="16"/>
                <w:szCs w:val="16"/>
              </w:rPr>
            </w:pPr>
            <w:r w:rsidRPr="006C0CEA">
              <w:rPr>
                <w:b/>
                <w:sz w:val="16"/>
                <w:szCs w:val="16"/>
              </w:rPr>
              <w:t>2 167 448,3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C0CEA" w:rsidRPr="006C0CEA" w:rsidRDefault="006C0CEA" w:rsidP="006C0CEA">
            <w:pPr>
              <w:jc w:val="center"/>
              <w:rPr>
                <w:b/>
                <w:sz w:val="16"/>
                <w:szCs w:val="16"/>
              </w:rPr>
            </w:pPr>
            <w:r w:rsidRPr="006C0CEA">
              <w:rPr>
                <w:b/>
                <w:sz w:val="16"/>
                <w:szCs w:val="16"/>
              </w:rPr>
              <w:t>1 006 667,7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C0CEA" w:rsidRPr="006C0CEA" w:rsidRDefault="006C0CEA" w:rsidP="006C0CEA">
            <w:pPr>
              <w:jc w:val="center"/>
              <w:rPr>
                <w:b/>
                <w:sz w:val="16"/>
                <w:szCs w:val="16"/>
              </w:rPr>
            </w:pPr>
            <w:r w:rsidRPr="006C0CEA">
              <w:rPr>
                <w:b/>
                <w:sz w:val="16"/>
                <w:szCs w:val="16"/>
              </w:rPr>
              <w:t>405 362,6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CEA" w:rsidRPr="00287894" w:rsidRDefault="006C0CEA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1950" w:rsidRDefault="00151950" w:rsidP="001E66FF">
            <w:pPr>
              <w:rPr>
                <w:sz w:val="16"/>
                <w:szCs w:val="16"/>
              </w:rPr>
            </w:pPr>
          </w:p>
          <w:p w:rsidR="006C0CEA" w:rsidRPr="00287894" w:rsidRDefault="006C0CEA" w:rsidP="001E66FF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</w:t>
            </w:r>
          </w:p>
        </w:tc>
      </w:tr>
    </w:tbl>
    <w:p w:rsidR="00A90CB6" w:rsidRDefault="00A90CB6" w:rsidP="00A03947">
      <w:pPr>
        <w:autoSpaceDE w:val="0"/>
        <w:autoSpaceDN w:val="0"/>
        <w:adjustRightInd w:val="0"/>
        <w:ind w:hanging="284"/>
        <w:jc w:val="both"/>
        <w:rPr>
          <w:bCs/>
          <w:lang w:val="en-US"/>
        </w:rPr>
      </w:pPr>
    </w:p>
    <w:p w:rsidR="00E16927" w:rsidRPr="00287894" w:rsidRDefault="00E16927" w:rsidP="00A03947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t>изложить в следующей редакции:</w:t>
      </w:r>
    </w:p>
    <w:p w:rsidR="00D41331" w:rsidRPr="00287894" w:rsidRDefault="00D41331" w:rsidP="00D4133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0791" w:type="dxa"/>
        <w:jc w:val="center"/>
        <w:tblInd w:w="4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35"/>
        <w:gridCol w:w="6805"/>
        <w:gridCol w:w="850"/>
        <w:gridCol w:w="851"/>
        <w:gridCol w:w="850"/>
        <w:gridCol w:w="567"/>
        <w:gridCol w:w="433"/>
      </w:tblGrid>
      <w:tr w:rsidR="006C0CEA" w:rsidRPr="00287894" w:rsidTr="00151950">
        <w:trPr>
          <w:trHeight w:hRule="exact" w:val="538"/>
          <w:jc w:val="center"/>
        </w:trPr>
        <w:tc>
          <w:tcPr>
            <w:tcW w:w="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C0CEA" w:rsidRPr="00287894" w:rsidRDefault="006C0CEA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 xml:space="preserve">       «</w:t>
            </w:r>
          </w:p>
        </w:tc>
        <w:tc>
          <w:tcPr>
            <w:tcW w:w="680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0CEA" w:rsidRPr="00287894" w:rsidRDefault="006C0CEA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  <w:r w:rsidRPr="00287894"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C0CEA" w:rsidRPr="006C0CEA" w:rsidRDefault="006A2B6E" w:rsidP="006C0C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2 144 626,0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C0CEA" w:rsidRPr="006C0CEA" w:rsidRDefault="006A2B6E" w:rsidP="006C0CE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1 017 608,6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C0CEA" w:rsidRPr="006C0CEA" w:rsidRDefault="006C0CEA" w:rsidP="006C0CEA">
            <w:pPr>
              <w:jc w:val="center"/>
              <w:rPr>
                <w:b/>
                <w:sz w:val="16"/>
                <w:szCs w:val="16"/>
              </w:rPr>
            </w:pPr>
            <w:r w:rsidRPr="006C0CEA">
              <w:rPr>
                <w:b/>
                <w:sz w:val="16"/>
                <w:szCs w:val="16"/>
              </w:rPr>
              <w:t>405 362,6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0CEA" w:rsidRPr="00287894" w:rsidRDefault="006C0CEA" w:rsidP="001E66FF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1950" w:rsidRDefault="00151950" w:rsidP="001E66FF">
            <w:pPr>
              <w:rPr>
                <w:sz w:val="16"/>
                <w:szCs w:val="16"/>
              </w:rPr>
            </w:pPr>
          </w:p>
          <w:p w:rsidR="00151950" w:rsidRDefault="00151950" w:rsidP="001E66FF">
            <w:pPr>
              <w:rPr>
                <w:sz w:val="16"/>
                <w:szCs w:val="16"/>
              </w:rPr>
            </w:pPr>
          </w:p>
          <w:p w:rsidR="006C0CEA" w:rsidRPr="00287894" w:rsidRDefault="006C0CEA" w:rsidP="001E66FF">
            <w:pPr>
              <w:rPr>
                <w:b/>
                <w:sz w:val="12"/>
                <w:szCs w:val="12"/>
              </w:rPr>
            </w:pPr>
            <w:r w:rsidRPr="00287894">
              <w:rPr>
                <w:sz w:val="16"/>
                <w:szCs w:val="16"/>
              </w:rPr>
              <w:t>».</w:t>
            </w:r>
          </w:p>
        </w:tc>
      </w:tr>
    </w:tbl>
    <w:p w:rsidR="00E16927" w:rsidRPr="00287894" w:rsidRDefault="00E16927" w:rsidP="00D4133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130FC6" w:rsidRDefault="00130FC6" w:rsidP="006A2B6E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130FC6" w:rsidRDefault="00130FC6" w:rsidP="006A2B6E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6A2B6E" w:rsidRPr="00287894" w:rsidRDefault="006A2B6E" w:rsidP="006A2B6E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lastRenderedPageBreak/>
        <w:t>1.6.2.2. Позицию</w:t>
      </w:r>
    </w:p>
    <w:p w:rsidR="006A2B6E" w:rsidRPr="00287894" w:rsidRDefault="006A2B6E" w:rsidP="006A2B6E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992"/>
        <w:gridCol w:w="850"/>
        <w:gridCol w:w="851"/>
        <w:gridCol w:w="850"/>
        <w:gridCol w:w="851"/>
        <w:gridCol w:w="567"/>
        <w:gridCol w:w="425"/>
        <w:gridCol w:w="425"/>
        <w:gridCol w:w="1033"/>
      </w:tblGrid>
      <w:tr w:rsidR="006A2B6E" w:rsidRPr="00287894" w:rsidTr="006A2B6E">
        <w:trPr>
          <w:trHeight w:hRule="exact" w:val="162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A2B6E" w:rsidRPr="00287894" w:rsidRDefault="006A2B6E" w:rsidP="007A1D92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2B6E" w:rsidRPr="006A2B6E" w:rsidRDefault="006A2B6E" w:rsidP="007A1D92">
            <w:pPr>
              <w:spacing w:before="40" w:after="40"/>
              <w:rPr>
                <w:sz w:val="14"/>
                <w:szCs w:val="14"/>
              </w:rPr>
            </w:pPr>
            <w:r w:rsidRPr="006A2B6E">
              <w:rPr>
                <w:sz w:val="14"/>
                <w:szCs w:val="14"/>
              </w:rPr>
              <w:t>СТРОИТЕЛЬСТВО ПОЖАРНОГО ДЕПО</w:t>
            </w:r>
            <w:r>
              <w:rPr>
                <w:sz w:val="14"/>
                <w:szCs w:val="14"/>
              </w:rPr>
              <w:br/>
            </w:r>
            <w:r w:rsidRPr="006A2B6E">
              <w:rPr>
                <w:sz w:val="14"/>
                <w:szCs w:val="14"/>
              </w:rPr>
              <w:t xml:space="preserve"> ПО АДРЕСУ: САНКТ-ПЕТЕРБУРГ, </w:t>
            </w:r>
            <w:r w:rsidRPr="006A2B6E">
              <w:rPr>
                <w:sz w:val="14"/>
                <w:szCs w:val="14"/>
              </w:rPr>
              <w:br/>
              <w:t xml:space="preserve">2-Й ВЕРХНИЙ ПЕРЕУЛОК, УЧАСТОК 1 (ВОСТОЧНЕЕ ДОМА 10, ЛИТЕРА К, </w:t>
            </w:r>
            <w:r w:rsidRPr="006A2B6E">
              <w:rPr>
                <w:sz w:val="14"/>
                <w:szCs w:val="14"/>
              </w:rPr>
              <w:br/>
              <w:t>ПО 2-МУ ВЕРХНЕМУ ПЕРЕУЛКУ)(НЕЖИЛАЯ ЗОНА «ПАРНАС», КВАРТАЛ 3 (6</w:t>
            </w:r>
            <w:proofErr w:type="gramStart"/>
            <w:r w:rsidRPr="006A2B6E">
              <w:rPr>
                <w:sz w:val="14"/>
                <w:szCs w:val="14"/>
              </w:rPr>
              <w:t xml:space="preserve"> А</w:t>
            </w:r>
            <w:proofErr w:type="gramEnd"/>
            <w:r w:rsidRPr="006A2B6E">
              <w:rPr>
                <w:sz w:val="14"/>
                <w:szCs w:val="14"/>
              </w:rPr>
              <w:t>/М), ВЫБОРГСКИЙ РАЙОН), ВКЛЮЧАЯ КОРРЕКТИРОВКУ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2B6E" w:rsidRPr="006A2B6E" w:rsidRDefault="006A2B6E" w:rsidP="007A1D92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6A2B6E">
              <w:rPr>
                <w:sz w:val="14"/>
                <w:szCs w:val="14"/>
              </w:rPr>
              <w:t>0630090640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A2B6E" w:rsidRPr="004130B2" w:rsidRDefault="006A2B6E" w:rsidP="007A1D92">
            <w:pPr>
              <w:spacing w:before="40" w:after="40"/>
              <w:jc w:val="center"/>
              <w:rPr>
                <w:sz w:val="14"/>
                <w:szCs w:val="14"/>
              </w:rPr>
            </w:pPr>
            <w:proofErr w:type="gramStart"/>
            <w:r w:rsidRPr="004130B2">
              <w:rPr>
                <w:sz w:val="14"/>
                <w:szCs w:val="14"/>
              </w:rPr>
              <w:t>ВЫБОРГС</w:t>
            </w:r>
            <w:r>
              <w:rPr>
                <w:sz w:val="14"/>
                <w:szCs w:val="14"/>
              </w:rPr>
              <w:br/>
            </w:r>
            <w:r w:rsidRPr="004130B2">
              <w:rPr>
                <w:sz w:val="14"/>
                <w:szCs w:val="14"/>
              </w:rPr>
              <w:t>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6A2B6E" w:rsidRPr="006A2B6E" w:rsidRDefault="006A2B6E" w:rsidP="007A1D92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6A2B6E">
              <w:rPr>
                <w:sz w:val="14"/>
                <w:szCs w:val="14"/>
              </w:rPr>
              <w:t>2022-2025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2B6E" w:rsidRPr="006A2B6E" w:rsidRDefault="006A2B6E" w:rsidP="006A2B6E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6A2B6E">
              <w:rPr>
                <w:sz w:val="14"/>
                <w:szCs w:val="14"/>
              </w:rPr>
              <w:t>873 066,3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A2B6E" w:rsidRPr="006A2B6E" w:rsidRDefault="006A2B6E" w:rsidP="006A2B6E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6A2B6E">
              <w:rPr>
                <w:sz w:val="14"/>
                <w:szCs w:val="14"/>
              </w:rPr>
              <w:t>262 789,2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2B6E" w:rsidRPr="006A2B6E" w:rsidRDefault="006A2B6E" w:rsidP="006A2B6E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6A2B6E">
              <w:rPr>
                <w:sz w:val="14"/>
                <w:szCs w:val="14"/>
              </w:rPr>
              <w:t>606 975,1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A2B6E" w:rsidRPr="006A2B6E" w:rsidRDefault="006A2B6E" w:rsidP="006A2B6E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6A2B6E">
              <w:rPr>
                <w:sz w:val="14"/>
                <w:szCs w:val="14"/>
              </w:rPr>
              <w:t>3 302,0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A2B6E" w:rsidRPr="006A2B6E" w:rsidRDefault="006A2B6E" w:rsidP="006A2B6E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6A2B6E">
              <w:rPr>
                <w:sz w:val="14"/>
                <w:szCs w:val="14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2B6E" w:rsidRPr="006A2B6E" w:rsidRDefault="006A2B6E" w:rsidP="006A2B6E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6A2B6E">
              <w:rPr>
                <w:sz w:val="14"/>
                <w:szCs w:val="14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Default="006A2B6E" w:rsidP="007A1D9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A2B6E" w:rsidRDefault="006A2B6E" w:rsidP="007A1D9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A2B6E" w:rsidRDefault="006A2B6E" w:rsidP="007A1D9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A2B6E" w:rsidRDefault="006A2B6E" w:rsidP="007A1D9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A2B6E" w:rsidRDefault="006A2B6E" w:rsidP="007A1D9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6A2B6E" w:rsidRPr="00287894" w:rsidRDefault="006A2B6E" w:rsidP="006A2B6E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6A2B6E" w:rsidRPr="00287894" w:rsidRDefault="006A2B6E" w:rsidP="006A2B6E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t>изложить в следующей редакции:</w:t>
      </w:r>
    </w:p>
    <w:p w:rsidR="006A2B6E" w:rsidRPr="00287894" w:rsidRDefault="006A2B6E" w:rsidP="006A2B6E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992"/>
        <w:gridCol w:w="850"/>
        <w:gridCol w:w="851"/>
        <w:gridCol w:w="850"/>
        <w:gridCol w:w="851"/>
        <w:gridCol w:w="567"/>
        <w:gridCol w:w="425"/>
        <w:gridCol w:w="425"/>
        <w:gridCol w:w="1033"/>
      </w:tblGrid>
      <w:tr w:rsidR="006A2B6E" w:rsidRPr="00287894" w:rsidTr="006A2B6E">
        <w:trPr>
          <w:trHeight w:hRule="exact" w:val="1613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A2B6E" w:rsidRPr="00287894" w:rsidRDefault="006A2B6E" w:rsidP="007A1D92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2B6E" w:rsidRPr="006A2B6E" w:rsidRDefault="006A2B6E" w:rsidP="007A1D92">
            <w:pPr>
              <w:spacing w:before="40" w:after="40"/>
              <w:rPr>
                <w:sz w:val="14"/>
                <w:szCs w:val="14"/>
              </w:rPr>
            </w:pPr>
            <w:r w:rsidRPr="006A2B6E">
              <w:rPr>
                <w:sz w:val="14"/>
                <w:szCs w:val="14"/>
              </w:rPr>
              <w:t>СТРОИТЕЛЬСТВО ПОЖАРНОГО ДЕПО</w:t>
            </w:r>
            <w:r>
              <w:rPr>
                <w:sz w:val="14"/>
                <w:szCs w:val="14"/>
              </w:rPr>
              <w:br/>
            </w:r>
            <w:r w:rsidRPr="006A2B6E">
              <w:rPr>
                <w:sz w:val="14"/>
                <w:szCs w:val="14"/>
              </w:rPr>
              <w:t xml:space="preserve"> ПО АДРЕСУ: САНКТ-ПЕТЕРБУРГ, </w:t>
            </w:r>
            <w:r w:rsidRPr="006A2B6E">
              <w:rPr>
                <w:sz w:val="14"/>
                <w:szCs w:val="14"/>
              </w:rPr>
              <w:br/>
              <w:t xml:space="preserve">2-Й ВЕРХНИЙ ПЕРЕУЛОК, УЧАСТОК 1 (ВОСТОЧНЕЕ ДОМА 10, ЛИТЕРА К, </w:t>
            </w:r>
            <w:r w:rsidRPr="006A2B6E">
              <w:rPr>
                <w:sz w:val="14"/>
                <w:szCs w:val="14"/>
              </w:rPr>
              <w:br/>
              <w:t>ПО 2-МУ ВЕРХНЕМУ ПЕРЕУЛКУ)(НЕЖИЛАЯ ЗОНА «ПАРНАС», КВАРТАЛ 3 (6</w:t>
            </w:r>
            <w:proofErr w:type="gramStart"/>
            <w:r w:rsidRPr="006A2B6E">
              <w:rPr>
                <w:sz w:val="14"/>
                <w:szCs w:val="14"/>
              </w:rPr>
              <w:t xml:space="preserve"> А</w:t>
            </w:r>
            <w:proofErr w:type="gramEnd"/>
            <w:r w:rsidRPr="006A2B6E">
              <w:rPr>
                <w:sz w:val="14"/>
                <w:szCs w:val="14"/>
              </w:rPr>
              <w:t>/М), ВЫБОРГСКИЙ РАЙОН), ВКЛЮЧАЯ КОРРЕКТИРОВКУ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2B6E" w:rsidRPr="006A2B6E" w:rsidRDefault="006A2B6E" w:rsidP="007A1D92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6A2B6E">
              <w:rPr>
                <w:sz w:val="14"/>
                <w:szCs w:val="14"/>
              </w:rPr>
              <w:t>0630090640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A2B6E" w:rsidRPr="004130B2" w:rsidRDefault="006A2B6E" w:rsidP="007A1D92">
            <w:pPr>
              <w:spacing w:before="40" w:after="40"/>
              <w:jc w:val="center"/>
              <w:rPr>
                <w:sz w:val="14"/>
                <w:szCs w:val="14"/>
              </w:rPr>
            </w:pPr>
            <w:proofErr w:type="gramStart"/>
            <w:r w:rsidRPr="004130B2">
              <w:rPr>
                <w:sz w:val="14"/>
                <w:szCs w:val="14"/>
              </w:rPr>
              <w:t>ВЫБОРГС</w:t>
            </w:r>
            <w:r>
              <w:rPr>
                <w:sz w:val="14"/>
                <w:szCs w:val="14"/>
              </w:rPr>
              <w:br/>
            </w:r>
            <w:r w:rsidRPr="004130B2">
              <w:rPr>
                <w:sz w:val="14"/>
                <w:szCs w:val="14"/>
              </w:rPr>
              <w:t>КИЙ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6A2B6E" w:rsidRPr="006A2B6E" w:rsidRDefault="006A2B6E" w:rsidP="007A1D92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6A2B6E">
              <w:rPr>
                <w:sz w:val="14"/>
                <w:szCs w:val="14"/>
              </w:rPr>
              <w:t>2022-2025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2B6E" w:rsidRPr="006A2B6E" w:rsidRDefault="006A2B6E" w:rsidP="007A1D92">
            <w:pPr>
              <w:spacing w:before="40"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861 184,9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A2B6E" w:rsidRPr="006A2B6E" w:rsidRDefault="006A2B6E" w:rsidP="007A1D92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6A2B6E">
              <w:rPr>
                <w:sz w:val="14"/>
                <w:szCs w:val="14"/>
              </w:rPr>
              <w:t>262 789,2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A2B6E" w:rsidRPr="006A2B6E" w:rsidRDefault="006A2B6E" w:rsidP="007A1D92">
            <w:pPr>
              <w:spacing w:before="40" w:after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595 093,7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A2B6E" w:rsidRPr="006A2B6E" w:rsidRDefault="006A2B6E" w:rsidP="007A1D92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6A2B6E">
              <w:rPr>
                <w:sz w:val="14"/>
                <w:szCs w:val="14"/>
              </w:rPr>
              <w:t>3 302,0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A2B6E" w:rsidRPr="006A2B6E" w:rsidRDefault="006A2B6E" w:rsidP="007A1D92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6A2B6E">
              <w:rPr>
                <w:sz w:val="14"/>
                <w:szCs w:val="14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2B6E" w:rsidRPr="006A2B6E" w:rsidRDefault="006A2B6E" w:rsidP="007A1D92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6A2B6E">
              <w:rPr>
                <w:sz w:val="14"/>
                <w:szCs w:val="14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Default="006A2B6E" w:rsidP="007A1D9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A2B6E" w:rsidRDefault="006A2B6E" w:rsidP="007A1D9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4824D0" w:rsidRDefault="004824D0" w:rsidP="007A1D9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A2B6E" w:rsidRPr="00287894" w:rsidRDefault="006A2B6E" w:rsidP="007A1D92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201684" w:rsidRPr="004824D0" w:rsidRDefault="00201684" w:rsidP="00D4133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E16927" w:rsidRPr="00287894" w:rsidRDefault="00E16927" w:rsidP="00D4133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>1.6.2.</w:t>
      </w:r>
      <w:r w:rsidR="006A2B6E">
        <w:rPr>
          <w:bCs/>
        </w:rPr>
        <w:t>3</w:t>
      </w:r>
      <w:r w:rsidRPr="00287894">
        <w:rPr>
          <w:bCs/>
        </w:rPr>
        <w:t>. Позицию</w:t>
      </w:r>
    </w:p>
    <w:p w:rsidR="00E16927" w:rsidRPr="00287894" w:rsidRDefault="00E16927" w:rsidP="00D4133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992"/>
        <w:gridCol w:w="850"/>
        <w:gridCol w:w="851"/>
        <w:gridCol w:w="709"/>
        <w:gridCol w:w="850"/>
        <w:gridCol w:w="709"/>
        <w:gridCol w:w="425"/>
        <w:gridCol w:w="425"/>
        <w:gridCol w:w="1033"/>
      </w:tblGrid>
      <w:tr w:rsidR="00A16F04" w:rsidRPr="00287894" w:rsidTr="004E6983">
        <w:trPr>
          <w:trHeight w:hRule="exact" w:val="1026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16F04" w:rsidRPr="00287894" w:rsidRDefault="00A16F04" w:rsidP="00151645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6F04" w:rsidRPr="004130B2" w:rsidRDefault="00A16F04" w:rsidP="00151950">
            <w:pPr>
              <w:spacing w:before="40" w:after="40"/>
              <w:rPr>
                <w:sz w:val="18"/>
                <w:szCs w:val="18"/>
              </w:rPr>
            </w:pPr>
            <w:r w:rsidRPr="00A16F04">
              <w:rPr>
                <w:sz w:val="14"/>
                <w:szCs w:val="14"/>
              </w:rPr>
              <w:t>СТРОИТЕЛЬСТВО ПОЖАРНОГО ДЕПО ПО АДРЕСУ: САНКТ-ПЕТЕРБУРГ, ПОС</w:t>
            </w:r>
            <w:proofErr w:type="gramStart"/>
            <w:r w:rsidRPr="00A16F04">
              <w:rPr>
                <w:sz w:val="14"/>
                <w:szCs w:val="14"/>
              </w:rPr>
              <w:t>.К</w:t>
            </w:r>
            <w:proofErr w:type="gramEnd"/>
            <w:r w:rsidRPr="00A16F04">
              <w:rPr>
                <w:sz w:val="14"/>
                <w:szCs w:val="14"/>
              </w:rPr>
              <w:t xml:space="preserve">ОМАРОВО, УЛ.СЕВЕРНАЯ, Д.4, ЛИТЕРА А </w:t>
            </w:r>
            <w:r w:rsidRPr="00A16F04">
              <w:rPr>
                <w:sz w:val="14"/>
                <w:szCs w:val="14"/>
              </w:rPr>
              <w:br/>
              <w:t>(4 А/М), ВКЛЮЧАЯ РАЗРАБОТКУ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6F04" w:rsidRPr="00201684" w:rsidRDefault="00A16F04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201684">
              <w:rPr>
                <w:sz w:val="14"/>
                <w:szCs w:val="14"/>
              </w:rPr>
              <w:t>0630090640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16F04" w:rsidRPr="004130B2" w:rsidRDefault="00A16F04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4130B2">
              <w:rPr>
                <w:sz w:val="14"/>
                <w:szCs w:val="14"/>
              </w:rPr>
              <w:t>КУРОРТНЫЙ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16F04" w:rsidRPr="00A16F04" w:rsidRDefault="00A16F04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6F04">
              <w:rPr>
                <w:sz w:val="16"/>
                <w:szCs w:val="16"/>
              </w:rPr>
              <w:t>2022-2025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16F04" w:rsidRPr="00A16F04" w:rsidRDefault="00A16F04" w:rsidP="004E6983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6F04">
              <w:rPr>
                <w:sz w:val="16"/>
                <w:szCs w:val="16"/>
              </w:rPr>
              <w:t>327 952,3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16F04" w:rsidRPr="00A16F04" w:rsidRDefault="00A16F04" w:rsidP="004E6983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6F04">
              <w:rPr>
                <w:sz w:val="16"/>
                <w:szCs w:val="16"/>
              </w:rPr>
              <w:t>2 696,7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16F04" w:rsidRPr="00A16F04" w:rsidRDefault="00A16F04" w:rsidP="004E6983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6F04">
              <w:rPr>
                <w:sz w:val="16"/>
                <w:szCs w:val="16"/>
              </w:rPr>
              <w:t>237 856,5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16F04" w:rsidRPr="00A16F04" w:rsidRDefault="00A16F04" w:rsidP="004E6983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6F04">
              <w:rPr>
                <w:sz w:val="16"/>
                <w:szCs w:val="16"/>
              </w:rPr>
              <w:t>87 399,1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A16F04" w:rsidRPr="00A16F04" w:rsidRDefault="00A16F04" w:rsidP="004E6983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6F04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6F04" w:rsidRPr="00A16F04" w:rsidRDefault="00A16F04" w:rsidP="004E6983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6F04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201684" w:rsidRPr="00A90CB6" w:rsidRDefault="00201684" w:rsidP="0015164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val="en-US" w:bidi="ru-RU"/>
              </w:rPr>
            </w:pPr>
          </w:p>
          <w:p w:rsidR="00201684" w:rsidRDefault="00201684" w:rsidP="0015164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A16F04" w:rsidRPr="00287894" w:rsidRDefault="00A16F04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D41331" w:rsidRPr="00287894" w:rsidRDefault="00D41331" w:rsidP="00D4133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D41331" w:rsidRPr="00287894" w:rsidRDefault="00D41331" w:rsidP="00A03947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t>изложить в следующей редакции:</w:t>
      </w:r>
    </w:p>
    <w:p w:rsidR="00D41331" w:rsidRPr="00287894" w:rsidRDefault="00D41331" w:rsidP="00D41331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261"/>
        <w:gridCol w:w="851"/>
        <w:gridCol w:w="992"/>
        <w:gridCol w:w="850"/>
        <w:gridCol w:w="851"/>
        <w:gridCol w:w="709"/>
        <w:gridCol w:w="850"/>
        <w:gridCol w:w="709"/>
        <w:gridCol w:w="425"/>
        <w:gridCol w:w="425"/>
        <w:gridCol w:w="1033"/>
      </w:tblGrid>
      <w:tr w:rsidR="00400457" w:rsidRPr="00287894" w:rsidTr="004E6983">
        <w:trPr>
          <w:trHeight w:hRule="exact" w:val="105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00457" w:rsidRPr="00287894" w:rsidRDefault="00400457" w:rsidP="00151645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457" w:rsidRPr="004130B2" w:rsidRDefault="00400457" w:rsidP="00151950">
            <w:pPr>
              <w:spacing w:before="40" w:after="40"/>
              <w:rPr>
                <w:sz w:val="18"/>
                <w:szCs w:val="18"/>
              </w:rPr>
            </w:pPr>
            <w:r w:rsidRPr="00A16F04">
              <w:rPr>
                <w:sz w:val="14"/>
                <w:szCs w:val="14"/>
              </w:rPr>
              <w:t>СТРОИТЕЛЬСТВО ПОЖАРНОГО ДЕПО ПО АДРЕСУ: САНКТ-ПЕТЕРБУРГ, ПОС</w:t>
            </w:r>
            <w:proofErr w:type="gramStart"/>
            <w:r w:rsidRPr="00A16F04">
              <w:rPr>
                <w:sz w:val="14"/>
                <w:szCs w:val="14"/>
              </w:rPr>
              <w:t>.К</w:t>
            </w:r>
            <w:proofErr w:type="gramEnd"/>
            <w:r w:rsidRPr="00A16F04">
              <w:rPr>
                <w:sz w:val="14"/>
                <w:szCs w:val="14"/>
              </w:rPr>
              <w:t xml:space="preserve">ОМАРОВО, УЛ.СЕВЕРНАЯ, Д.4, ЛИТЕРА А </w:t>
            </w:r>
            <w:r w:rsidRPr="00A16F04">
              <w:rPr>
                <w:sz w:val="14"/>
                <w:szCs w:val="14"/>
              </w:rPr>
              <w:br/>
              <w:t>(4 А/М), ВКЛЮЧАЯ РАЗРАБОТКУ ПРОЕКТНОЙ ДОКУМЕНТАЦИИ СТАДИИ РД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00457" w:rsidRPr="00201684" w:rsidRDefault="00400457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201684">
              <w:rPr>
                <w:sz w:val="14"/>
                <w:szCs w:val="14"/>
              </w:rPr>
              <w:t>0630090640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00457" w:rsidRPr="004130B2" w:rsidRDefault="00400457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4130B2">
              <w:rPr>
                <w:sz w:val="14"/>
                <w:szCs w:val="14"/>
              </w:rPr>
              <w:t>КУРОРТНЫЙ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0457" w:rsidRPr="00A16F04" w:rsidRDefault="00400457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6F04">
              <w:rPr>
                <w:sz w:val="16"/>
                <w:szCs w:val="16"/>
              </w:rPr>
              <w:t>2022-2025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00457" w:rsidRPr="00A16F04" w:rsidRDefault="009659D9" w:rsidP="004E6983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327 952,3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0457" w:rsidRPr="00A16F04" w:rsidRDefault="00400457" w:rsidP="004E6983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6F04">
              <w:rPr>
                <w:sz w:val="16"/>
                <w:szCs w:val="16"/>
              </w:rPr>
              <w:t>2 696,7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0457" w:rsidRPr="00A16F04" w:rsidRDefault="001333FD" w:rsidP="004E6983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226 915,6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0457" w:rsidRPr="00A16F04" w:rsidRDefault="009659D9" w:rsidP="004E6983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98 340,0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400457" w:rsidRPr="00A16F04" w:rsidRDefault="00400457" w:rsidP="004E6983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6F04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457" w:rsidRPr="00A16F04" w:rsidRDefault="00400457" w:rsidP="004E6983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A16F04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0457" w:rsidRPr="00287894" w:rsidRDefault="00400457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00457" w:rsidRPr="00287894" w:rsidRDefault="00400457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00457" w:rsidRPr="00287894" w:rsidRDefault="00400457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00457" w:rsidRPr="00A90CB6" w:rsidRDefault="00400457" w:rsidP="0015164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val="en-US" w:bidi="ru-RU"/>
              </w:rPr>
            </w:pPr>
          </w:p>
          <w:p w:rsidR="00201684" w:rsidRDefault="00201684" w:rsidP="0015164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201684" w:rsidRPr="00287894" w:rsidRDefault="00201684" w:rsidP="0015164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400457" w:rsidRPr="00287894" w:rsidRDefault="00400457" w:rsidP="00151645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400457" w:rsidRPr="00287894" w:rsidRDefault="00400457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00457" w:rsidRPr="00287894" w:rsidRDefault="00400457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00457" w:rsidRPr="00287894" w:rsidRDefault="00400457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00457" w:rsidRPr="00287894" w:rsidRDefault="00400457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00457" w:rsidRPr="00287894" w:rsidRDefault="00400457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00457" w:rsidRPr="00287894" w:rsidRDefault="00400457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00457" w:rsidRPr="00287894" w:rsidRDefault="00400457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400457" w:rsidRPr="00287894" w:rsidRDefault="00400457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00457" w:rsidRPr="00287894" w:rsidRDefault="00400457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00457" w:rsidRPr="00287894" w:rsidRDefault="00400457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00457" w:rsidRPr="00287894" w:rsidRDefault="00400457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400457" w:rsidRPr="00287894" w:rsidRDefault="00400457" w:rsidP="00151645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606D20" w:rsidRPr="00606D20" w:rsidRDefault="00606D20" w:rsidP="00400457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A5484A" w:rsidRPr="00287894" w:rsidRDefault="00E16927" w:rsidP="00A03947">
      <w:pPr>
        <w:autoSpaceDE w:val="0"/>
        <w:autoSpaceDN w:val="0"/>
        <w:adjustRightInd w:val="0"/>
        <w:ind w:left="-284" w:firstLine="824"/>
        <w:jc w:val="both"/>
        <w:rPr>
          <w:bCs/>
        </w:rPr>
      </w:pPr>
      <w:r w:rsidRPr="00287894">
        <w:rPr>
          <w:bCs/>
        </w:rPr>
        <w:t>1</w:t>
      </w:r>
      <w:r w:rsidR="00A5484A" w:rsidRPr="00287894">
        <w:rPr>
          <w:bCs/>
        </w:rPr>
        <w:t>.</w:t>
      </w:r>
      <w:r w:rsidR="00090E30" w:rsidRPr="00287894">
        <w:rPr>
          <w:bCs/>
        </w:rPr>
        <w:t>7</w:t>
      </w:r>
      <w:r w:rsidR="00A5484A" w:rsidRPr="00287894">
        <w:rPr>
          <w:bCs/>
        </w:rPr>
        <w:t>. В разделе «Государственная программа Санкт-Петербурга «Развитие сферы культуры в Санкт-Петербурге» приложения к постановлению:</w:t>
      </w:r>
    </w:p>
    <w:p w:rsidR="00A5484A" w:rsidRPr="00287894" w:rsidRDefault="00E16927" w:rsidP="00F15623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287894">
        <w:rPr>
          <w:bCs/>
        </w:rPr>
        <w:t>1</w:t>
      </w:r>
      <w:r w:rsidR="00A5484A" w:rsidRPr="00287894">
        <w:rPr>
          <w:bCs/>
        </w:rPr>
        <w:t>.</w:t>
      </w:r>
      <w:r w:rsidR="00090E30" w:rsidRPr="00287894">
        <w:rPr>
          <w:bCs/>
        </w:rPr>
        <w:t>7</w:t>
      </w:r>
      <w:r w:rsidR="00A5484A" w:rsidRPr="00287894">
        <w:rPr>
          <w:bCs/>
        </w:rPr>
        <w:t xml:space="preserve">.1. </w:t>
      </w:r>
      <w:r w:rsidRPr="00287894">
        <w:rPr>
          <w:bCs/>
        </w:rPr>
        <w:t>Позицию</w:t>
      </w:r>
    </w:p>
    <w:p w:rsidR="00A5484A" w:rsidRPr="00287894" w:rsidRDefault="00A5484A" w:rsidP="00A5484A">
      <w:pPr>
        <w:rPr>
          <w:rFonts w:eastAsia="Calibri"/>
          <w:sz w:val="16"/>
          <w:szCs w:val="16"/>
          <w:lang w:eastAsia="en-US"/>
        </w:rPr>
      </w:pP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663"/>
        <w:gridCol w:w="851"/>
        <w:gridCol w:w="850"/>
        <w:gridCol w:w="992"/>
        <w:gridCol w:w="567"/>
        <w:gridCol w:w="470"/>
      </w:tblGrid>
      <w:tr w:rsidR="00400457" w:rsidRPr="00287894" w:rsidTr="003A6A4A">
        <w:trPr>
          <w:trHeight w:hRule="exact" w:val="549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0457" w:rsidRPr="00287894" w:rsidRDefault="00400457" w:rsidP="00A5484A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457" w:rsidRPr="00287894" w:rsidRDefault="00400457" w:rsidP="00A5484A">
            <w:pPr>
              <w:widowControl w:val="0"/>
              <w:spacing w:line="150" w:lineRule="exact"/>
              <w:rPr>
                <w:b/>
                <w:sz w:val="15"/>
                <w:szCs w:val="15"/>
              </w:rPr>
            </w:pPr>
            <w:r w:rsidRPr="00287894">
              <w:rPr>
                <w:b/>
                <w:sz w:val="15"/>
                <w:szCs w:val="15"/>
              </w:rPr>
              <w:t>ГОСУДАРСТВЕННАЯ ПРОГРАММА САНКТ-ПЕТЕРБУРГА</w:t>
            </w:r>
          </w:p>
          <w:p w:rsidR="00400457" w:rsidRPr="00287894" w:rsidRDefault="00400457" w:rsidP="00A5484A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  <w:r w:rsidRPr="00287894">
              <w:rPr>
                <w:b/>
                <w:sz w:val="15"/>
                <w:szCs w:val="15"/>
              </w:rPr>
              <w:t>«РАЗВИТИЕ СФЕРЫ КУЛЬТУРЫ В САНКТ-ПЕТЕРБУРГЕ»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457" w:rsidRPr="00400457" w:rsidRDefault="00400457" w:rsidP="00400457">
            <w:pPr>
              <w:jc w:val="center"/>
              <w:rPr>
                <w:b/>
                <w:sz w:val="16"/>
                <w:szCs w:val="16"/>
              </w:rPr>
            </w:pPr>
            <w:r w:rsidRPr="00400457">
              <w:rPr>
                <w:b/>
                <w:sz w:val="16"/>
                <w:szCs w:val="16"/>
              </w:rPr>
              <w:t>6 321 690,8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457" w:rsidRPr="00400457" w:rsidRDefault="00400457" w:rsidP="00400457">
            <w:pPr>
              <w:jc w:val="center"/>
              <w:rPr>
                <w:b/>
                <w:sz w:val="16"/>
                <w:szCs w:val="16"/>
              </w:rPr>
            </w:pPr>
            <w:r w:rsidRPr="00400457">
              <w:rPr>
                <w:b/>
                <w:sz w:val="16"/>
                <w:szCs w:val="16"/>
              </w:rPr>
              <w:t>5 532 912,7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457" w:rsidRPr="00400457" w:rsidRDefault="00400457" w:rsidP="004004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10 514 </w:t>
            </w:r>
            <w:r w:rsidRPr="00400457">
              <w:rPr>
                <w:b/>
                <w:sz w:val="16"/>
                <w:szCs w:val="16"/>
              </w:rPr>
              <w:t>620,7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457" w:rsidRPr="00400457" w:rsidRDefault="00400457" w:rsidP="0040045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0457" w:rsidRPr="00287894" w:rsidRDefault="00400457" w:rsidP="00A5484A">
            <w:pPr>
              <w:jc w:val="right"/>
              <w:rPr>
                <w:b/>
                <w:sz w:val="10"/>
                <w:szCs w:val="10"/>
              </w:rPr>
            </w:pPr>
          </w:p>
          <w:p w:rsidR="003A6A4A" w:rsidRDefault="003A6A4A" w:rsidP="00227914">
            <w:pPr>
              <w:rPr>
                <w:sz w:val="16"/>
                <w:szCs w:val="16"/>
              </w:rPr>
            </w:pPr>
          </w:p>
          <w:p w:rsidR="00400457" w:rsidRPr="00287894" w:rsidRDefault="00400457" w:rsidP="00227914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</w:t>
            </w:r>
          </w:p>
        </w:tc>
      </w:tr>
    </w:tbl>
    <w:p w:rsidR="00E16927" w:rsidRPr="00287894" w:rsidRDefault="00E16927" w:rsidP="00A5484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6C555D" w:rsidRPr="00287894" w:rsidRDefault="00E16927" w:rsidP="00A03947">
      <w:pPr>
        <w:autoSpaceDE w:val="0"/>
        <w:autoSpaceDN w:val="0"/>
        <w:adjustRightInd w:val="0"/>
        <w:ind w:hanging="284"/>
        <w:jc w:val="both"/>
        <w:rPr>
          <w:bCs/>
          <w:sz w:val="16"/>
          <w:szCs w:val="16"/>
        </w:rPr>
      </w:pPr>
      <w:r w:rsidRPr="00287894">
        <w:rPr>
          <w:bCs/>
        </w:rPr>
        <w:t>изложить в следующей редакции:</w:t>
      </w:r>
    </w:p>
    <w:p w:rsidR="00E16927" w:rsidRPr="00287894" w:rsidRDefault="00E16927" w:rsidP="00A5484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287894">
        <w:rPr>
          <w:bCs/>
          <w:sz w:val="16"/>
          <w:szCs w:val="16"/>
        </w:rPr>
        <w:t xml:space="preserve">  </w:t>
      </w:r>
    </w:p>
    <w:tbl>
      <w:tblPr>
        <w:tblOverlap w:val="never"/>
        <w:tblW w:w="10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6663"/>
        <w:gridCol w:w="851"/>
        <w:gridCol w:w="850"/>
        <w:gridCol w:w="992"/>
        <w:gridCol w:w="567"/>
        <w:gridCol w:w="470"/>
      </w:tblGrid>
      <w:tr w:rsidR="00400457" w:rsidRPr="00287894" w:rsidTr="003A6A4A">
        <w:trPr>
          <w:trHeight w:hRule="exact" w:val="583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00457" w:rsidRPr="00287894" w:rsidRDefault="00400457" w:rsidP="001E66FF">
            <w:pPr>
              <w:widowControl w:val="0"/>
              <w:spacing w:line="150" w:lineRule="exact"/>
              <w:jc w:val="center"/>
              <w:rPr>
                <w:rFonts w:eastAsia="Arial"/>
                <w:b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 xml:space="preserve">    </w:t>
            </w: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6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457" w:rsidRPr="00287894" w:rsidRDefault="00400457" w:rsidP="001E66FF">
            <w:pPr>
              <w:widowControl w:val="0"/>
              <w:spacing w:line="150" w:lineRule="exact"/>
              <w:rPr>
                <w:b/>
                <w:sz w:val="15"/>
                <w:szCs w:val="15"/>
              </w:rPr>
            </w:pPr>
            <w:r w:rsidRPr="00287894">
              <w:rPr>
                <w:b/>
                <w:sz w:val="15"/>
                <w:szCs w:val="15"/>
              </w:rPr>
              <w:t>ГОСУДАРСТВЕННАЯ ПРОГРАММА САНКТ-ПЕТЕРБУРГА</w:t>
            </w:r>
          </w:p>
          <w:p w:rsidR="00400457" w:rsidRPr="00287894" w:rsidRDefault="00400457" w:rsidP="001E66FF">
            <w:pPr>
              <w:widowControl w:val="0"/>
              <w:spacing w:line="150" w:lineRule="exact"/>
              <w:rPr>
                <w:bCs/>
                <w:sz w:val="22"/>
                <w:szCs w:val="22"/>
              </w:rPr>
            </w:pPr>
            <w:r w:rsidRPr="00287894">
              <w:rPr>
                <w:b/>
                <w:sz w:val="15"/>
                <w:szCs w:val="15"/>
              </w:rPr>
              <w:t>«РАЗВИТИЕ СФЕРЫ КУЛЬТУРЫ В САНКТ-ПЕТЕРБУРГЕ»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457" w:rsidRPr="00400457" w:rsidRDefault="001333FD" w:rsidP="004004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5 817 486,1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457" w:rsidRPr="00400457" w:rsidRDefault="004E6983" w:rsidP="004004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5 885 908,2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457" w:rsidRPr="00400457" w:rsidRDefault="00400457" w:rsidP="0040045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10 514 </w:t>
            </w:r>
            <w:r w:rsidRPr="00400457">
              <w:rPr>
                <w:b/>
                <w:sz w:val="16"/>
                <w:szCs w:val="16"/>
              </w:rPr>
              <w:t>620,7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0457" w:rsidRPr="00287894" w:rsidRDefault="00400457" w:rsidP="001E66FF">
            <w:pPr>
              <w:rPr>
                <w:b/>
                <w:sz w:val="10"/>
                <w:szCs w:val="10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0457" w:rsidRPr="00287894" w:rsidRDefault="00400457" w:rsidP="001E66FF">
            <w:pPr>
              <w:jc w:val="right"/>
              <w:rPr>
                <w:b/>
                <w:sz w:val="10"/>
                <w:szCs w:val="10"/>
              </w:rPr>
            </w:pPr>
          </w:p>
          <w:p w:rsidR="00151950" w:rsidRDefault="00151950" w:rsidP="00227914">
            <w:pPr>
              <w:rPr>
                <w:sz w:val="16"/>
                <w:szCs w:val="16"/>
              </w:rPr>
            </w:pPr>
          </w:p>
          <w:p w:rsidR="00400457" w:rsidRPr="00287894" w:rsidRDefault="00400457" w:rsidP="00227914">
            <w:pPr>
              <w:rPr>
                <w:sz w:val="16"/>
                <w:szCs w:val="16"/>
              </w:rPr>
            </w:pPr>
            <w:r w:rsidRPr="00287894">
              <w:rPr>
                <w:sz w:val="16"/>
                <w:szCs w:val="16"/>
              </w:rPr>
              <w:t>».</w:t>
            </w:r>
          </w:p>
        </w:tc>
      </w:tr>
    </w:tbl>
    <w:p w:rsidR="00EB061A" w:rsidRPr="00EB061A" w:rsidRDefault="00EB061A" w:rsidP="00EB061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E16927" w:rsidRPr="00EB061A" w:rsidRDefault="00EB061A" w:rsidP="00EB061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>1.</w:t>
      </w:r>
      <w:r>
        <w:rPr>
          <w:bCs/>
        </w:rPr>
        <w:t>7</w:t>
      </w:r>
      <w:r w:rsidRPr="00287894">
        <w:rPr>
          <w:bCs/>
        </w:rPr>
        <w:t>.2. В подразделе «Комитет по строительству»:</w:t>
      </w:r>
    </w:p>
    <w:p w:rsidR="00A5484A" w:rsidRPr="00287894" w:rsidRDefault="00E16927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>1</w:t>
      </w:r>
      <w:r w:rsidR="00A5484A" w:rsidRPr="00287894">
        <w:rPr>
          <w:bCs/>
        </w:rPr>
        <w:t>.</w:t>
      </w:r>
      <w:r w:rsidR="00090E30" w:rsidRPr="00287894">
        <w:rPr>
          <w:bCs/>
        </w:rPr>
        <w:t>7</w:t>
      </w:r>
      <w:r w:rsidR="00A5484A" w:rsidRPr="00287894">
        <w:rPr>
          <w:bCs/>
        </w:rPr>
        <w:t>.2.</w:t>
      </w:r>
      <w:r w:rsidR="00EB061A">
        <w:rPr>
          <w:bCs/>
        </w:rPr>
        <w:t>1.</w:t>
      </w:r>
      <w:r w:rsidR="00A5484A" w:rsidRPr="00287894">
        <w:rPr>
          <w:bCs/>
        </w:rPr>
        <w:t xml:space="preserve"> Позицию</w:t>
      </w:r>
    </w:p>
    <w:p w:rsidR="00974B7C" w:rsidRPr="00287894" w:rsidRDefault="00974B7C" w:rsidP="00A5484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0190" w:type="dxa"/>
        <w:jc w:val="center"/>
        <w:tblInd w:w="2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42"/>
        <w:gridCol w:w="6655"/>
        <w:gridCol w:w="851"/>
        <w:gridCol w:w="850"/>
        <w:gridCol w:w="1000"/>
        <w:gridCol w:w="567"/>
        <w:gridCol w:w="125"/>
      </w:tblGrid>
      <w:tr w:rsidR="00400457" w:rsidRPr="00287894" w:rsidTr="00151950">
        <w:trPr>
          <w:trHeight w:hRule="exact" w:val="513"/>
          <w:jc w:val="center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00457" w:rsidRPr="00287894" w:rsidRDefault="00400457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6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457" w:rsidRPr="00287894" w:rsidRDefault="00400457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  <w:r w:rsidRPr="00287894"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00457" w:rsidRPr="00400457" w:rsidRDefault="00400457" w:rsidP="00400457">
            <w:pPr>
              <w:jc w:val="center"/>
              <w:rPr>
                <w:b/>
                <w:sz w:val="16"/>
                <w:szCs w:val="16"/>
              </w:rPr>
            </w:pPr>
            <w:r w:rsidRPr="00400457">
              <w:rPr>
                <w:b/>
                <w:sz w:val="16"/>
                <w:szCs w:val="16"/>
              </w:rPr>
              <w:t>6 321 690,8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0457" w:rsidRPr="00400457" w:rsidRDefault="00400457" w:rsidP="00400457">
            <w:pPr>
              <w:jc w:val="center"/>
              <w:rPr>
                <w:b/>
                <w:sz w:val="16"/>
                <w:szCs w:val="16"/>
              </w:rPr>
            </w:pPr>
            <w:r w:rsidRPr="00400457">
              <w:rPr>
                <w:b/>
                <w:sz w:val="16"/>
                <w:szCs w:val="16"/>
              </w:rPr>
              <w:t>5 532 912,7</w:t>
            </w:r>
          </w:p>
        </w:tc>
        <w:tc>
          <w:tcPr>
            <w:tcW w:w="1000" w:type="dxa"/>
            <w:shd w:val="clear" w:color="auto" w:fill="FFFFFF"/>
            <w:vAlign w:val="center"/>
          </w:tcPr>
          <w:p w:rsidR="00400457" w:rsidRPr="00400457" w:rsidRDefault="00400457" w:rsidP="00400457">
            <w:pPr>
              <w:jc w:val="center"/>
              <w:rPr>
                <w:b/>
                <w:sz w:val="16"/>
                <w:szCs w:val="16"/>
              </w:rPr>
            </w:pPr>
            <w:r w:rsidRPr="00400457">
              <w:rPr>
                <w:b/>
                <w:sz w:val="16"/>
                <w:szCs w:val="16"/>
              </w:rPr>
              <w:t>10 514 620,7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457" w:rsidRPr="00287894" w:rsidRDefault="00400457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1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0457" w:rsidRPr="00287894" w:rsidRDefault="00400457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3A6A4A" w:rsidRDefault="003A6A4A" w:rsidP="00151950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400457" w:rsidRPr="00287894" w:rsidRDefault="00400457" w:rsidP="00151950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</w:tc>
      </w:tr>
    </w:tbl>
    <w:p w:rsidR="00327889" w:rsidRPr="00287894" w:rsidRDefault="00327889" w:rsidP="00E16927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E16927" w:rsidRPr="00287894" w:rsidRDefault="00E16927" w:rsidP="00A03947">
      <w:pPr>
        <w:autoSpaceDE w:val="0"/>
        <w:autoSpaceDN w:val="0"/>
        <w:adjustRightInd w:val="0"/>
        <w:ind w:hanging="284"/>
        <w:jc w:val="both"/>
        <w:rPr>
          <w:bCs/>
          <w:sz w:val="16"/>
          <w:szCs w:val="16"/>
        </w:rPr>
      </w:pPr>
      <w:r w:rsidRPr="00287894">
        <w:rPr>
          <w:bCs/>
        </w:rPr>
        <w:t>изложить в следующей редакции:</w:t>
      </w:r>
    </w:p>
    <w:p w:rsidR="00E16927" w:rsidRPr="00287894" w:rsidRDefault="00E16927" w:rsidP="00974B7C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tbl>
      <w:tblPr>
        <w:tblOverlap w:val="never"/>
        <w:tblW w:w="10337" w:type="dxa"/>
        <w:jc w:val="center"/>
        <w:tblInd w:w="2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208"/>
        <w:gridCol w:w="6663"/>
        <w:gridCol w:w="851"/>
        <w:gridCol w:w="850"/>
        <w:gridCol w:w="992"/>
        <w:gridCol w:w="567"/>
        <w:gridCol w:w="206"/>
      </w:tblGrid>
      <w:tr w:rsidR="00400457" w:rsidRPr="00287894" w:rsidTr="00151950">
        <w:trPr>
          <w:trHeight w:hRule="exact" w:val="485"/>
          <w:jc w:val="center"/>
        </w:trPr>
        <w:tc>
          <w:tcPr>
            <w:tcW w:w="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400457" w:rsidRPr="00287894" w:rsidRDefault="00400457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«</w:t>
            </w:r>
          </w:p>
        </w:tc>
        <w:tc>
          <w:tcPr>
            <w:tcW w:w="666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0457" w:rsidRPr="00287894" w:rsidRDefault="00400457" w:rsidP="001E66FF">
            <w:pPr>
              <w:widowControl w:val="0"/>
              <w:spacing w:line="150" w:lineRule="exact"/>
              <w:rPr>
                <w:bCs/>
                <w:sz w:val="15"/>
                <w:szCs w:val="15"/>
              </w:rPr>
            </w:pPr>
            <w:r w:rsidRPr="00287894">
              <w:rPr>
                <w:rFonts w:eastAsia="Arial"/>
                <w:b/>
                <w:sz w:val="15"/>
                <w:szCs w:val="15"/>
                <w:shd w:val="clear" w:color="auto" w:fill="FFFFFF"/>
                <w:lang w:bidi="ru-RU"/>
              </w:rPr>
              <w:t>КОМИТЕТ ПО СТРОИТЕЛЬСТВУ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00457" w:rsidRPr="00400457" w:rsidRDefault="004E6983" w:rsidP="004004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5 817 486,1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0457" w:rsidRPr="00400457" w:rsidRDefault="004E6983" w:rsidP="0040045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5 885 908,2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00457" w:rsidRPr="00400457" w:rsidRDefault="00400457" w:rsidP="00400457">
            <w:pPr>
              <w:jc w:val="center"/>
              <w:rPr>
                <w:b/>
                <w:sz w:val="16"/>
                <w:szCs w:val="16"/>
              </w:rPr>
            </w:pPr>
            <w:r w:rsidRPr="00400457">
              <w:rPr>
                <w:b/>
                <w:sz w:val="16"/>
                <w:szCs w:val="16"/>
              </w:rPr>
              <w:t>10 514 620,7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0457" w:rsidRPr="00287894" w:rsidRDefault="00400457" w:rsidP="001E66FF">
            <w:pPr>
              <w:rPr>
                <w:b/>
                <w:sz w:val="12"/>
                <w:szCs w:val="12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00457" w:rsidRPr="00287894" w:rsidRDefault="00400457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151950" w:rsidRDefault="00151950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400457" w:rsidRPr="00287894" w:rsidRDefault="00400457" w:rsidP="001E66FF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</w:tc>
      </w:tr>
    </w:tbl>
    <w:p w:rsidR="00130FC6" w:rsidRDefault="00130FC6" w:rsidP="00A5484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130FC6" w:rsidRDefault="00130FC6" w:rsidP="00A5484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130FC6" w:rsidRDefault="00130FC6" w:rsidP="00A5484A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E16927" w:rsidRPr="00287894" w:rsidRDefault="00E16927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lastRenderedPageBreak/>
        <w:t>1.7.2.</w:t>
      </w:r>
      <w:r w:rsidR="00EB061A">
        <w:rPr>
          <w:bCs/>
        </w:rPr>
        <w:t>2</w:t>
      </w:r>
      <w:r w:rsidRPr="00287894">
        <w:rPr>
          <w:bCs/>
        </w:rPr>
        <w:t>. Позицию</w:t>
      </w:r>
    </w:p>
    <w:p w:rsidR="00E16927" w:rsidRPr="00287894" w:rsidRDefault="00E16927" w:rsidP="00A5484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851"/>
        <w:gridCol w:w="850"/>
        <w:gridCol w:w="851"/>
        <w:gridCol w:w="850"/>
        <w:gridCol w:w="709"/>
        <w:gridCol w:w="425"/>
        <w:gridCol w:w="425"/>
        <w:gridCol w:w="1033"/>
      </w:tblGrid>
      <w:tr w:rsidR="006C6BAC" w:rsidRPr="00287894" w:rsidTr="004E6983">
        <w:trPr>
          <w:trHeight w:hRule="exact" w:val="163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C6BAC" w:rsidRPr="00287894" w:rsidRDefault="006C6BAC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6BAC" w:rsidRPr="006C6BAC" w:rsidRDefault="006C6BAC" w:rsidP="00151950">
            <w:pPr>
              <w:spacing w:before="40" w:after="40"/>
              <w:rPr>
                <w:sz w:val="14"/>
                <w:szCs w:val="14"/>
              </w:rPr>
            </w:pPr>
            <w:r w:rsidRPr="006C6BAC">
              <w:rPr>
                <w:sz w:val="14"/>
                <w:szCs w:val="14"/>
              </w:rPr>
              <w:t xml:space="preserve">РЕКОНСТРУКЦИЯ ЗДАНИЯ, РАСПОЛОЖЕННОГО </w:t>
            </w:r>
            <w:r w:rsidRPr="006C6BAC">
              <w:rPr>
                <w:sz w:val="14"/>
                <w:szCs w:val="14"/>
              </w:rPr>
              <w:br/>
              <w:t xml:space="preserve">ПО АДРЕСУ: САНКТ-ПЕТЕРБУРГ, </w:t>
            </w:r>
            <w:r w:rsidRPr="006C6BAC">
              <w:rPr>
                <w:sz w:val="14"/>
                <w:szCs w:val="14"/>
              </w:rPr>
              <w:br/>
              <w:t xml:space="preserve">СРЕДНИЙ ПР. В.О., ДОМ 93, ЛИТЕР А, ЗАНИМАЕМОГО </w:t>
            </w:r>
            <w:r w:rsidRPr="006C6BAC">
              <w:rPr>
                <w:sz w:val="14"/>
                <w:szCs w:val="14"/>
              </w:rPr>
              <w:br/>
              <w:t>САНКТ-ПЕТЕРБУРГСКИМ ГОСУДАРСТВЕННЫМ УЧРЕЖДЕНИЕМ КУЛЬТУРЫ «ЦЕНТР СОВРЕМЕННОГО ИСКУССТВА ИМЕНИ СЕРГЕЯ КУРЕХИНА»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C6BAC" w:rsidRPr="002347A1" w:rsidRDefault="006C6BAC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2347A1">
              <w:rPr>
                <w:sz w:val="14"/>
                <w:szCs w:val="14"/>
              </w:rPr>
              <w:t>0830071020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C6BAC" w:rsidRPr="004130B2" w:rsidRDefault="006C6BAC" w:rsidP="00151950">
            <w:pPr>
              <w:spacing w:before="40" w:after="40"/>
              <w:ind w:left="-57" w:right="-57"/>
              <w:jc w:val="center"/>
              <w:rPr>
                <w:sz w:val="14"/>
                <w:szCs w:val="14"/>
              </w:rPr>
            </w:pPr>
            <w:proofErr w:type="gramStart"/>
            <w:r w:rsidRPr="004130B2">
              <w:rPr>
                <w:sz w:val="14"/>
                <w:szCs w:val="14"/>
              </w:rPr>
              <w:t>ВАСИЛЕ</w:t>
            </w:r>
            <w:r w:rsidR="00A03947">
              <w:rPr>
                <w:sz w:val="14"/>
                <w:szCs w:val="14"/>
                <w:lang w:val="en-US"/>
              </w:rPr>
              <w:t>-</w:t>
            </w:r>
            <w:r w:rsidRPr="004130B2">
              <w:rPr>
                <w:sz w:val="14"/>
                <w:szCs w:val="14"/>
              </w:rPr>
              <w:t>ОСТРОВСКИЙ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6C6BAC" w:rsidRPr="006C6BAC" w:rsidRDefault="006C6BAC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C6BAC">
              <w:rPr>
                <w:sz w:val="16"/>
                <w:szCs w:val="16"/>
              </w:rPr>
              <w:t>2015-2025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C6BAC" w:rsidRPr="006C6BAC" w:rsidRDefault="006C6BAC" w:rsidP="006C6BA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C6BAC">
              <w:rPr>
                <w:sz w:val="16"/>
                <w:szCs w:val="16"/>
              </w:rPr>
              <w:t>5 088 157,2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C6BAC" w:rsidRPr="006C6BAC" w:rsidRDefault="006C6BAC" w:rsidP="006C6BA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C6BAC">
              <w:rPr>
                <w:sz w:val="16"/>
                <w:szCs w:val="16"/>
              </w:rPr>
              <w:t>2 662 118,3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C6BAC" w:rsidRPr="006C6BAC" w:rsidRDefault="006C6BAC" w:rsidP="006C6BA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C6BAC">
              <w:rPr>
                <w:sz w:val="16"/>
                <w:szCs w:val="16"/>
              </w:rPr>
              <w:t>2 076 038,9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6BAC" w:rsidRPr="006C6BAC" w:rsidRDefault="006C6BAC" w:rsidP="006C6BA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C6BAC">
              <w:rPr>
                <w:sz w:val="16"/>
                <w:szCs w:val="16"/>
              </w:rPr>
              <w:t>350 000,0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6BAC" w:rsidRPr="006C6BAC" w:rsidRDefault="006C6BAC" w:rsidP="006C6BA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C6BAC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6BAC" w:rsidRPr="006C6BAC" w:rsidRDefault="006C6BAC" w:rsidP="006C6BAC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C6BAC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Default="006C6BAC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C6BAC" w:rsidRDefault="006C6BAC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201684" w:rsidRPr="00A90CB6" w:rsidRDefault="00201684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val="en-US" w:bidi="ru-RU"/>
              </w:rPr>
            </w:pPr>
          </w:p>
          <w:p w:rsidR="00201684" w:rsidRDefault="00201684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.</w:t>
            </w: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090E30" w:rsidRPr="00287894" w:rsidRDefault="00090E30" w:rsidP="00721570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A5484A" w:rsidRPr="00287894" w:rsidRDefault="00A5484A" w:rsidP="00A03947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t>изложить в следующей редакции:</w:t>
      </w:r>
    </w:p>
    <w:p w:rsidR="00A5484A" w:rsidRPr="00287894" w:rsidRDefault="00A5484A" w:rsidP="00A5484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992"/>
        <w:gridCol w:w="851"/>
        <w:gridCol w:w="850"/>
        <w:gridCol w:w="851"/>
        <w:gridCol w:w="850"/>
        <w:gridCol w:w="709"/>
        <w:gridCol w:w="425"/>
        <w:gridCol w:w="425"/>
        <w:gridCol w:w="1033"/>
      </w:tblGrid>
      <w:tr w:rsidR="006C6BAC" w:rsidRPr="00287894" w:rsidTr="00F83928">
        <w:trPr>
          <w:trHeight w:hRule="exact" w:val="1619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C6BAC" w:rsidRPr="00287894" w:rsidRDefault="006C6BAC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C6BAC" w:rsidRPr="006C6BAC" w:rsidRDefault="006C6BAC" w:rsidP="00151950">
            <w:pPr>
              <w:spacing w:before="40" w:after="40"/>
              <w:rPr>
                <w:sz w:val="14"/>
                <w:szCs w:val="14"/>
              </w:rPr>
            </w:pPr>
            <w:r w:rsidRPr="006C6BAC">
              <w:rPr>
                <w:sz w:val="14"/>
                <w:szCs w:val="14"/>
              </w:rPr>
              <w:t xml:space="preserve">РЕКОНСТРУКЦИЯ ЗДАНИЯ, РАСПОЛОЖЕННОГО </w:t>
            </w:r>
            <w:r w:rsidRPr="006C6BAC">
              <w:rPr>
                <w:sz w:val="14"/>
                <w:szCs w:val="14"/>
              </w:rPr>
              <w:br/>
              <w:t xml:space="preserve">ПО АДРЕСУ: САНКТ-ПЕТЕРБУРГ, </w:t>
            </w:r>
            <w:r w:rsidRPr="006C6BAC">
              <w:rPr>
                <w:sz w:val="14"/>
                <w:szCs w:val="14"/>
              </w:rPr>
              <w:br/>
              <w:t xml:space="preserve">СРЕДНИЙ ПР. В.О., ДОМ 93, ЛИТЕР А, ЗАНИМАЕМОГО </w:t>
            </w:r>
            <w:r w:rsidRPr="006C6BAC">
              <w:rPr>
                <w:sz w:val="14"/>
                <w:szCs w:val="14"/>
              </w:rPr>
              <w:br/>
              <w:t>САНКТ-ПЕТЕРБУРГСКИМ ГОСУДАРСТВЕННЫМ УЧРЕЖДЕНИЕМ КУЛЬТУРЫ «ЦЕНТР СОВРЕМЕННОГО ИСКУССТВА ИМЕНИ СЕРГЕЯ КУРЕХИНА»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C6BAC" w:rsidRPr="00201684" w:rsidRDefault="006C6BAC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201684">
              <w:rPr>
                <w:sz w:val="14"/>
                <w:szCs w:val="14"/>
              </w:rPr>
              <w:t>0830071020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C6BAC" w:rsidRPr="004130B2" w:rsidRDefault="006C6BAC" w:rsidP="00151950">
            <w:pPr>
              <w:spacing w:before="40" w:after="40"/>
              <w:ind w:left="-57" w:right="-57"/>
              <w:jc w:val="center"/>
              <w:rPr>
                <w:sz w:val="14"/>
                <w:szCs w:val="14"/>
              </w:rPr>
            </w:pPr>
            <w:proofErr w:type="gramStart"/>
            <w:r w:rsidRPr="004130B2">
              <w:rPr>
                <w:sz w:val="14"/>
                <w:szCs w:val="14"/>
              </w:rPr>
              <w:t>ВАСИЛЕ</w:t>
            </w:r>
            <w:r w:rsidR="00A03947">
              <w:rPr>
                <w:sz w:val="14"/>
                <w:szCs w:val="14"/>
                <w:lang w:val="en-US"/>
              </w:rPr>
              <w:t>-</w:t>
            </w:r>
            <w:r w:rsidRPr="004130B2">
              <w:rPr>
                <w:sz w:val="14"/>
                <w:szCs w:val="14"/>
              </w:rPr>
              <w:t>ОСТРОВСКИЙ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6C6BAC" w:rsidRPr="006C6BAC" w:rsidRDefault="006C6BAC" w:rsidP="002347A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C6BAC">
              <w:rPr>
                <w:sz w:val="16"/>
                <w:szCs w:val="16"/>
              </w:rPr>
              <w:t>2015-2025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C6BAC" w:rsidRPr="006C6BAC" w:rsidRDefault="001333FD" w:rsidP="00523C9D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4 936 948,0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C6BAC" w:rsidRPr="006C6BAC" w:rsidRDefault="006C6BAC" w:rsidP="00523C9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C6BAC">
              <w:rPr>
                <w:sz w:val="16"/>
                <w:szCs w:val="16"/>
              </w:rPr>
              <w:t>2 662 118,3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C6BAC" w:rsidRPr="006C6BAC" w:rsidRDefault="001333FD" w:rsidP="00523C9D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1 924 829,7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C6BAC" w:rsidRPr="006C6BAC" w:rsidRDefault="006C6BAC" w:rsidP="00523C9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C6BAC">
              <w:rPr>
                <w:sz w:val="16"/>
                <w:szCs w:val="16"/>
              </w:rPr>
              <w:t>350 000,0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6C6BAC" w:rsidRPr="006C6BAC" w:rsidRDefault="006C6BAC" w:rsidP="00523C9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C6BAC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C6BAC" w:rsidRPr="006C6BAC" w:rsidRDefault="006C6BAC" w:rsidP="00523C9D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C6BAC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Default="006C6BAC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C6BAC" w:rsidRDefault="006C6BAC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C6BAC" w:rsidRDefault="006C6BAC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6C6BAC" w:rsidRPr="00287894" w:rsidRDefault="006C6BAC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  <w:t>».</w:t>
            </w:r>
          </w:p>
        </w:tc>
      </w:tr>
    </w:tbl>
    <w:p w:rsidR="00A5484A" w:rsidRPr="00287894" w:rsidRDefault="00A5484A" w:rsidP="00A5484A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A5484A" w:rsidRPr="00287894" w:rsidRDefault="00E16927" w:rsidP="00A5484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287894">
        <w:rPr>
          <w:bCs/>
        </w:rPr>
        <w:t>1</w:t>
      </w:r>
      <w:r w:rsidR="00A5484A" w:rsidRPr="00287894">
        <w:rPr>
          <w:bCs/>
        </w:rPr>
        <w:t>.</w:t>
      </w:r>
      <w:r w:rsidR="00090E30" w:rsidRPr="00287894">
        <w:rPr>
          <w:bCs/>
        </w:rPr>
        <w:t>7</w:t>
      </w:r>
      <w:r w:rsidR="00A5484A" w:rsidRPr="00287894">
        <w:rPr>
          <w:bCs/>
        </w:rPr>
        <w:t>.</w:t>
      </w:r>
      <w:r w:rsidRPr="00287894">
        <w:rPr>
          <w:bCs/>
        </w:rPr>
        <w:t>2</w:t>
      </w:r>
      <w:r w:rsidR="00A5484A" w:rsidRPr="00287894">
        <w:rPr>
          <w:bCs/>
        </w:rPr>
        <w:t>.</w:t>
      </w:r>
      <w:r w:rsidR="00EB061A">
        <w:rPr>
          <w:bCs/>
        </w:rPr>
        <w:t>3</w:t>
      </w:r>
      <w:r w:rsidRPr="00287894">
        <w:rPr>
          <w:bCs/>
        </w:rPr>
        <w:t>.</w:t>
      </w:r>
      <w:r w:rsidR="00A5484A" w:rsidRPr="00287894">
        <w:rPr>
          <w:bCs/>
        </w:rPr>
        <w:t xml:space="preserve"> Позицию</w:t>
      </w:r>
    </w:p>
    <w:p w:rsidR="00A5484A" w:rsidRPr="00287894" w:rsidRDefault="00A5484A" w:rsidP="00A5484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851"/>
        <w:gridCol w:w="850"/>
        <w:gridCol w:w="851"/>
        <w:gridCol w:w="709"/>
        <w:gridCol w:w="850"/>
        <w:gridCol w:w="567"/>
        <w:gridCol w:w="425"/>
        <w:gridCol w:w="1033"/>
      </w:tblGrid>
      <w:tr w:rsidR="00061476" w:rsidRPr="00287894" w:rsidTr="00F83928">
        <w:trPr>
          <w:trHeight w:hRule="exact" w:val="3452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61476" w:rsidRPr="00287894" w:rsidRDefault="00061476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1476" w:rsidRPr="004130B2" w:rsidRDefault="00061476" w:rsidP="00151950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061476">
              <w:rPr>
                <w:sz w:val="14"/>
                <w:szCs w:val="14"/>
              </w:rPr>
              <w:t xml:space="preserve">СТРОИТЕЛЬСТВО </w:t>
            </w:r>
            <w:r w:rsidRPr="00061476">
              <w:rPr>
                <w:sz w:val="14"/>
                <w:szCs w:val="14"/>
              </w:rPr>
              <w:br/>
              <w:t xml:space="preserve">И РЕКОНСТРУКЦИЯ КОМПЛЕКСА ЗДАНИЙ </w:t>
            </w:r>
            <w:r w:rsidRPr="00061476">
              <w:rPr>
                <w:sz w:val="14"/>
                <w:szCs w:val="14"/>
              </w:rPr>
              <w:br/>
              <w:t xml:space="preserve">ДЛЯ НУЖД СПБ ГБПОУ «АКАДЕМИЯ ТАНЦА БОРИСА ЭЙФМАНА»  </w:t>
            </w:r>
            <w:r w:rsidRPr="00061476">
              <w:rPr>
                <w:sz w:val="14"/>
                <w:szCs w:val="14"/>
              </w:rPr>
              <w:br/>
              <w:t xml:space="preserve">И СПБ ГБУК «АКАДЕМИЧЕСКИЙ ТЕАТР БАЛЕТА БОРИСА ЭЙФМАНА» </w:t>
            </w:r>
            <w:r w:rsidRPr="00061476">
              <w:rPr>
                <w:sz w:val="14"/>
                <w:szCs w:val="14"/>
              </w:rPr>
              <w:br/>
              <w:t xml:space="preserve">В СОСТАВЕ СПАЛЬНОГО КОРПУСА ДЛЯ УЧАЩИХСЯ С ЗАЛАМИ ДЛЯ ЗАНЯТИЙ ХОРЕОГРАФИЕЙ (НОВОЕ СТРОИТЕЛЬСТВО </w:t>
            </w:r>
            <w:r w:rsidRPr="00061476">
              <w:rPr>
                <w:sz w:val="14"/>
                <w:szCs w:val="14"/>
              </w:rPr>
              <w:br/>
              <w:t xml:space="preserve">НА ЗЕМЕЛЬНОМ УЧАСТКЕ </w:t>
            </w:r>
            <w:r w:rsidRPr="00061476">
              <w:rPr>
                <w:sz w:val="14"/>
                <w:szCs w:val="14"/>
              </w:rPr>
              <w:br/>
              <w:t xml:space="preserve">С КАДАСТРОВЫМ НОМЕРОМ 78:07:0003062:8)  И КОМПЛЕКСА АПАРТАМЕНТОВ СЛУЖЕБНОГО ПОЛЬЗОВАНИЯ) ДЛЯ АРТИСТОВ (РЕКОНСТРУКЦИЯ </w:t>
            </w:r>
            <w:r w:rsidRPr="00061476">
              <w:rPr>
                <w:sz w:val="14"/>
                <w:szCs w:val="14"/>
              </w:rPr>
              <w:br/>
              <w:t xml:space="preserve">НА ЗЕМЕЛЬНОМ УЧАСТКЕ </w:t>
            </w:r>
            <w:r w:rsidRPr="00061476">
              <w:rPr>
                <w:sz w:val="14"/>
                <w:szCs w:val="14"/>
              </w:rPr>
              <w:br/>
              <w:t>С КАДАСТРОВЫМ НОМЕРОМ</w:t>
            </w:r>
            <w:r w:rsidRPr="000951E0">
              <w:rPr>
                <w:sz w:val="14"/>
                <w:szCs w:val="14"/>
              </w:rPr>
              <w:t xml:space="preserve"> </w:t>
            </w:r>
            <w:r w:rsidRPr="00061476">
              <w:rPr>
                <w:sz w:val="14"/>
                <w:szCs w:val="14"/>
              </w:rPr>
              <w:t>78:07</w:t>
            </w:r>
            <w:proofErr w:type="gramEnd"/>
            <w:r w:rsidRPr="00061476">
              <w:rPr>
                <w:sz w:val="14"/>
                <w:szCs w:val="14"/>
              </w:rPr>
              <w:t>:</w:t>
            </w:r>
            <w:proofErr w:type="gramStart"/>
            <w:r w:rsidRPr="00061476">
              <w:rPr>
                <w:sz w:val="14"/>
                <w:szCs w:val="14"/>
              </w:rPr>
              <w:t xml:space="preserve">0003062:2655), РАСПОЛОЖЕННЫХ </w:t>
            </w:r>
            <w:r w:rsidR="009B58D6">
              <w:rPr>
                <w:sz w:val="14"/>
                <w:szCs w:val="14"/>
              </w:rPr>
              <w:br/>
            </w:r>
            <w:r w:rsidRPr="00061476">
              <w:rPr>
                <w:sz w:val="14"/>
                <w:szCs w:val="14"/>
              </w:rPr>
              <w:t>ПО АДРЕСУ:</w:t>
            </w:r>
            <w:proofErr w:type="gramEnd"/>
            <w:r w:rsidRPr="00061476">
              <w:rPr>
                <w:sz w:val="14"/>
                <w:szCs w:val="14"/>
              </w:rPr>
              <w:t xml:space="preserve"> САНКТ-ПЕТЕРБУРГ, </w:t>
            </w:r>
            <w:r w:rsidRPr="00061476">
              <w:rPr>
                <w:sz w:val="14"/>
                <w:szCs w:val="14"/>
              </w:rPr>
              <w:br/>
              <w:t xml:space="preserve">УЛ. БОЛЬШАЯ ПУШКАРСКАЯ, Д.9, ЛИТЕРА А </w:t>
            </w:r>
            <w:r w:rsidRPr="00061476">
              <w:rPr>
                <w:sz w:val="14"/>
                <w:szCs w:val="14"/>
              </w:rPr>
              <w:br/>
              <w:t>И УЛ. БОЛЬШАЯ ПУШКАРСКАЯ,</w:t>
            </w:r>
            <w:r w:rsidRPr="000951E0">
              <w:rPr>
                <w:sz w:val="14"/>
                <w:szCs w:val="14"/>
              </w:rPr>
              <w:t xml:space="preserve"> Д.7, </w:t>
            </w:r>
            <w:r w:rsidRPr="00061476">
              <w:rPr>
                <w:sz w:val="14"/>
                <w:szCs w:val="14"/>
              </w:rPr>
              <w:t>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61476" w:rsidRPr="00201684" w:rsidRDefault="00061476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201684">
              <w:rPr>
                <w:sz w:val="14"/>
                <w:szCs w:val="14"/>
              </w:rPr>
              <w:t>0830071040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61476" w:rsidRPr="004130B2" w:rsidRDefault="00061476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proofErr w:type="gramStart"/>
            <w:r w:rsidRPr="004130B2">
              <w:rPr>
                <w:sz w:val="14"/>
                <w:szCs w:val="14"/>
              </w:rPr>
              <w:t>ПЕТРО</w:t>
            </w:r>
            <w:r w:rsidR="00A03947">
              <w:rPr>
                <w:sz w:val="14"/>
                <w:szCs w:val="14"/>
                <w:lang w:val="en-US"/>
              </w:rPr>
              <w:t>-</w:t>
            </w:r>
            <w:r w:rsidRPr="004130B2">
              <w:rPr>
                <w:sz w:val="14"/>
                <w:szCs w:val="14"/>
              </w:rPr>
              <w:t>ГРАДСКИЙ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061476" w:rsidRPr="00061476" w:rsidRDefault="00061476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061476">
              <w:rPr>
                <w:sz w:val="16"/>
                <w:szCs w:val="16"/>
              </w:rPr>
              <w:t>2022-2025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61476" w:rsidRPr="00061476" w:rsidRDefault="00061476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061476">
              <w:rPr>
                <w:sz w:val="16"/>
                <w:szCs w:val="16"/>
              </w:rPr>
              <w:t>3 314 202,6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61476" w:rsidRPr="00061476" w:rsidRDefault="00061476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061476">
              <w:rPr>
                <w:sz w:val="16"/>
                <w:szCs w:val="16"/>
              </w:rPr>
              <w:t>738 333,4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1476" w:rsidRPr="00061476" w:rsidRDefault="00061476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061476">
              <w:rPr>
                <w:sz w:val="16"/>
                <w:szCs w:val="16"/>
              </w:rPr>
              <w:t>752 335,7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61476" w:rsidRPr="00061476" w:rsidRDefault="00061476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061476">
              <w:rPr>
                <w:sz w:val="16"/>
                <w:szCs w:val="16"/>
              </w:rPr>
              <w:t>1 823 533,5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61476" w:rsidRPr="00061476" w:rsidRDefault="00061476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061476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61476" w:rsidRPr="00061476" w:rsidRDefault="00061476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061476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9B58D6" w:rsidRDefault="009B58D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</w:t>
            </w: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</w:tc>
      </w:tr>
    </w:tbl>
    <w:p w:rsidR="00A5484A" w:rsidRPr="00287894" w:rsidRDefault="00A5484A" w:rsidP="00A5484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A5484A" w:rsidRPr="00287894" w:rsidRDefault="00A5484A" w:rsidP="00A03947">
      <w:pPr>
        <w:autoSpaceDE w:val="0"/>
        <w:autoSpaceDN w:val="0"/>
        <w:adjustRightInd w:val="0"/>
        <w:ind w:hanging="284"/>
        <w:jc w:val="both"/>
        <w:rPr>
          <w:bCs/>
        </w:rPr>
      </w:pPr>
      <w:r w:rsidRPr="00287894">
        <w:rPr>
          <w:bCs/>
        </w:rPr>
        <w:t>изложить в следующей редакции:</w:t>
      </w:r>
    </w:p>
    <w:p w:rsidR="00A5484A" w:rsidRPr="00287894" w:rsidRDefault="00A5484A" w:rsidP="00A5484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tbl>
      <w:tblPr>
        <w:tblOverlap w:val="never"/>
        <w:tblW w:w="11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10" w:type="dxa"/>
        </w:tblCellMar>
        <w:tblLook w:val="0000" w:firstRow="0" w:lastRow="0" w:firstColumn="0" w:lastColumn="0" w:noHBand="0" w:noVBand="0"/>
      </w:tblPr>
      <w:tblGrid>
        <w:gridCol w:w="1035"/>
        <w:gridCol w:w="3119"/>
        <w:gridCol w:w="851"/>
        <w:gridCol w:w="850"/>
        <w:gridCol w:w="851"/>
        <w:gridCol w:w="850"/>
        <w:gridCol w:w="851"/>
        <w:gridCol w:w="709"/>
        <w:gridCol w:w="850"/>
        <w:gridCol w:w="567"/>
        <w:gridCol w:w="425"/>
        <w:gridCol w:w="1033"/>
      </w:tblGrid>
      <w:tr w:rsidR="00061476" w:rsidRPr="00287894" w:rsidTr="0062322E">
        <w:trPr>
          <w:trHeight w:hRule="exact" w:val="3779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61476" w:rsidRPr="00287894" w:rsidRDefault="00061476" w:rsidP="00A5484A">
            <w:pPr>
              <w:widowControl w:val="0"/>
              <w:spacing w:line="182" w:lineRule="exact"/>
              <w:rPr>
                <w:b/>
                <w:bCs/>
                <w:sz w:val="16"/>
                <w:szCs w:val="16"/>
              </w:rPr>
            </w:pPr>
            <w:r w:rsidRPr="00287894">
              <w:rPr>
                <w:sz w:val="20"/>
                <w:szCs w:val="20"/>
              </w:rPr>
              <w:t xml:space="preserve">                 </w:t>
            </w:r>
            <w:r w:rsidRPr="00287894">
              <w:rPr>
                <w:sz w:val="16"/>
                <w:szCs w:val="16"/>
              </w:rPr>
              <w:t>«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61476" w:rsidRPr="004130B2" w:rsidRDefault="00061476" w:rsidP="00151950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061476">
              <w:rPr>
                <w:sz w:val="14"/>
                <w:szCs w:val="14"/>
              </w:rPr>
              <w:t xml:space="preserve">СТРОИТЕЛЬСТВО </w:t>
            </w:r>
            <w:r w:rsidRPr="00061476">
              <w:rPr>
                <w:sz w:val="14"/>
                <w:szCs w:val="14"/>
              </w:rPr>
              <w:br/>
              <w:t xml:space="preserve">И РЕКОНСТРУКЦИЯ КОМПЛЕКСА ЗДАНИЙ </w:t>
            </w:r>
            <w:r w:rsidRPr="00061476">
              <w:rPr>
                <w:sz w:val="14"/>
                <w:szCs w:val="14"/>
              </w:rPr>
              <w:br/>
              <w:t xml:space="preserve">ДЛЯ НУЖД СПБ ГБПОУ «АКАДЕМИЯ ТАНЦА БОРИСА ЭЙФМАНА»  </w:t>
            </w:r>
            <w:r w:rsidRPr="00061476">
              <w:rPr>
                <w:sz w:val="14"/>
                <w:szCs w:val="14"/>
              </w:rPr>
              <w:br/>
              <w:t xml:space="preserve">И СПБ ГБУК «АКАДЕМИЧЕСКИЙ ТЕАТР БАЛЕТА БОРИСА ЭЙФМАНА» </w:t>
            </w:r>
            <w:r w:rsidRPr="00061476">
              <w:rPr>
                <w:sz w:val="14"/>
                <w:szCs w:val="14"/>
              </w:rPr>
              <w:br/>
              <w:t xml:space="preserve">В СОСТАВЕ СПАЛЬНОГО КОРПУСА ДЛЯ УЧАЩИХСЯ С ЗАЛАМИ ДЛЯ ЗАНЯТИЙ ХОРЕОГРАФИЕЙ (НОВОЕ СТРОИТЕЛЬСТВО </w:t>
            </w:r>
            <w:r w:rsidRPr="00061476">
              <w:rPr>
                <w:sz w:val="14"/>
                <w:szCs w:val="14"/>
              </w:rPr>
              <w:br/>
              <w:t xml:space="preserve">НА ЗЕМЕЛЬНОМ УЧАСТКЕ </w:t>
            </w:r>
            <w:r w:rsidRPr="00061476">
              <w:rPr>
                <w:sz w:val="14"/>
                <w:szCs w:val="14"/>
              </w:rPr>
              <w:br/>
              <w:t xml:space="preserve">С КАДАСТРОВЫМ НОМЕРОМ 78:07:0003062:8)  И КОМПЛЕКСА АПАРТАМЕНТОВ СЛУЖЕБНОГО ПОЛЬЗОВАНИЯ) ДЛЯ АРТИСТОВ (РЕКОНСТРУКЦИЯ </w:t>
            </w:r>
            <w:r w:rsidRPr="00061476">
              <w:rPr>
                <w:sz w:val="14"/>
                <w:szCs w:val="14"/>
              </w:rPr>
              <w:br/>
              <w:t xml:space="preserve">НА ЗЕМЕЛЬНОМ УЧАСТКЕ </w:t>
            </w:r>
            <w:r w:rsidRPr="00061476">
              <w:rPr>
                <w:sz w:val="14"/>
                <w:szCs w:val="14"/>
              </w:rPr>
              <w:br/>
              <w:t>С КАДАСТРОВЫМ НОМЕРОМ</w:t>
            </w:r>
            <w:r w:rsidRPr="004130B2">
              <w:rPr>
                <w:sz w:val="18"/>
                <w:szCs w:val="18"/>
              </w:rPr>
              <w:t xml:space="preserve"> </w:t>
            </w:r>
            <w:r w:rsidRPr="00061476">
              <w:rPr>
                <w:sz w:val="14"/>
                <w:szCs w:val="14"/>
              </w:rPr>
              <w:t>78:07</w:t>
            </w:r>
            <w:proofErr w:type="gramEnd"/>
            <w:r w:rsidRPr="00061476">
              <w:rPr>
                <w:sz w:val="14"/>
                <w:szCs w:val="14"/>
              </w:rPr>
              <w:t>:</w:t>
            </w:r>
            <w:proofErr w:type="gramStart"/>
            <w:r w:rsidRPr="00061476">
              <w:rPr>
                <w:sz w:val="14"/>
                <w:szCs w:val="14"/>
              </w:rPr>
              <w:t xml:space="preserve">0003062:2655), РАСПОЛОЖЕННЫХ </w:t>
            </w:r>
            <w:r w:rsidR="009B58D6">
              <w:rPr>
                <w:sz w:val="14"/>
                <w:szCs w:val="14"/>
              </w:rPr>
              <w:br/>
            </w:r>
            <w:r w:rsidRPr="00061476">
              <w:rPr>
                <w:sz w:val="14"/>
                <w:szCs w:val="14"/>
              </w:rPr>
              <w:t>ПО АДРЕСУ:</w:t>
            </w:r>
            <w:proofErr w:type="gramEnd"/>
            <w:r w:rsidRPr="00061476">
              <w:rPr>
                <w:sz w:val="14"/>
                <w:szCs w:val="14"/>
              </w:rPr>
              <w:t xml:space="preserve"> САНКТ-ПЕТЕРБУРГ, </w:t>
            </w:r>
            <w:r w:rsidRPr="00061476">
              <w:rPr>
                <w:sz w:val="14"/>
                <w:szCs w:val="14"/>
              </w:rPr>
              <w:br/>
              <w:t xml:space="preserve">УЛ. БОЛЬШАЯ ПУШКАРСКАЯ, Д.9, ЛИТЕРА А </w:t>
            </w:r>
            <w:r w:rsidRPr="00061476">
              <w:rPr>
                <w:sz w:val="14"/>
                <w:szCs w:val="14"/>
              </w:rPr>
              <w:br/>
              <w:t>И УЛ. БОЛЬШАЯ ПУШКАРСКАЯ,</w:t>
            </w:r>
            <w:r w:rsidRPr="000951E0">
              <w:rPr>
                <w:sz w:val="14"/>
                <w:szCs w:val="14"/>
              </w:rPr>
              <w:t xml:space="preserve"> Д.7, </w:t>
            </w:r>
            <w:r w:rsidRPr="00061476">
              <w:rPr>
                <w:sz w:val="14"/>
                <w:szCs w:val="14"/>
              </w:rPr>
              <w:t>ЛИТЕРА 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61476" w:rsidRPr="00201684" w:rsidRDefault="00061476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r w:rsidRPr="00201684">
              <w:rPr>
                <w:sz w:val="14"/>
                <w:szCs w:val="14"/>
              </w:rPr>
              <w:t>0830071040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61476" w:rsidRPr="004130B2" w:rsidRDefault="00061476" w:rsidP="00151950">
            <w:pPr>
              <w:spacing w:before="40" w:after="40"/>
              <w:jc w:val="center"/>
              <w:rPr>
                <w:sz w:val="14"/>
                <w:szCs w:val="14"/>
              </w:rPr>
            </w:pPr>
            <w:proofErr w:type="gramStart"/>
            <w:r w:rsidRPr="004130B2">
              <w:rPr>
                <w:sz w:val="14"/>
                <w:szCs w:val="14"/>
              </w:rPr>
              <w:t>ПЕТРО</w:t>
            </w:r>
            <w:r w:rsidR="00A03947">
              <w:rPr>
                <w:sz w:val="14"/>
                <w:szCs w:val="14"/>
                <w:lang w:val="en-US"/>
              </w:rPr>
              <w:t>-</w:t>
            </w:r>
            <w:r w:rsidRPr="004130B2">
              <w:rPr>
                <w:sz w:val="14"/>
                <w:szCs w:val="14"/>
              </w:rPr>
              <w:t>ГРАДСКИЙ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061476" w:rsidRPr="00061476" w:rsidRDefault="00061476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061476">
              <w:rPr>
                <w:sz w:val="16"/>
                <w:szCs w:val="16"/>
              </w:rPr>
              <w:t>2022-2025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61476" w:rsidRPr="00061476" w:rsidRDefault="004824D0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3 314 202,6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61476" w:rsidRPr="00061476" w:rsidRDefault="00061476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061476">
              <w:rPr>
                <w:sz w:val="16"/>
                <w:szCs w:val="16"/>
              </w:rPr>
              <w:t>738 333,4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1476" w:rsidRPr="00061476" w:rsidRDefault="0087317F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399 340,2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61476" w:rsidRPr="00061476" w:rsidRDefault="004824D0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2 176 529,0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61476" w:rsidRPr="00061476" w:rsidRDefault="00061476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061476">
              <w:rPr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61476" w:rsidRPr="00061476" w:rsidRDefault="00061476" w:rsidP="00151950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061476">
              <w:rPr>
                <w:sz w:val="16"/>
                <w:szCs w:val="16"/>
              </w:rPr>
              <w:t>0,0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151950" w:rsidRDefault="00151950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2322E" w:rsidRDefault="0062322E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62322E" w:rsidRDefault="0062322E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</w:pPr>
            <w:r w:rsidRPr="00287894">
              <w:rPr>
                <w:rFonts w:eastAsia="Arial"/>
                <w:sz w:val="16"/>
                <w:szCs w:val="16"/>
                <w:shd w:val="clear" w:color="auto" w:fill="FFFFFF"/>
                <w:lang w:bidi="ru-RU"/>
              </w:rPr>
              <w:t>».</w:t>
            </w: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  <w:p w:rsidR="00061476" w:rsidRPr="00287894" w:rsidRDefault="00061476" w:rsidP="00A5484A">
            <w:pPr>
              <w:widowControl w:val="0"/>
              <w:spacing w:line="150" w:lineRule="exact"/>
              <w:rPr>
                <w:rFonts w:eastAsia="Arial"/>
                <w:sz w:val="20"/>
                <w:szCs w:val="20"/>
                <w:shd w:val="clear" w:color="auto" w:fill="FFFFFF"/>
                <w:lang w:bidi="ru-RU"/>
              </w:rPr>
            </w:pPr>
          </w:p>
        </w:tc>
      </w:tr>
    </w:tbl>
    <w:p w:rsidR="00D20187" w:rsidRPr="00287894" w:rsidRDefault="00D20187" w:rsidP="00A5484A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</w:p>
    <w:p w:rsidR="00201684" w:rsidRDefault="00201684" w:rsidP="007A41EA">
      <w:pPr>
        <w:ind w:firstLine="567"/>
        <w:jc w:val="both"/>
        <w:rPr>
          <w:rFonts w:eastAsia="Calibri"/>
          <w:lang w:eastAsia="en-US"/>
        </w:rPr>
      </w:pPr>
    </w:p>
    <w:p w:rsidR="00201684" w:rsidRDefault="00201684" w:rsidP="007A41EA">
      <w:pPr>
        <w:ind w:firstLine="567"/>
        <w:jc w:val="both"/>
        <w:rPr>
          <w:rFonts w:eastAsia="Calibri"/>
          <w:lang w:eastAsia="en-US"/>
        </w:rPr>
      </w:pPr>
    </w:p>
    <w:p w:rsidR="002A7196" w:rsidRDefault="002A7196" w:rsidP="007A41EA">
      <w:pPr>
        <w:ind w:firstLine="567"/>
        <w:jc w:val="both"/>
        <w:rPr>
          <w:rFonts w:eastAsia="Calibri"/>
          <w:lang w:eastAsia="en-US"/>
        </w:rPr>
      </w:pPr>
    </w:p>
    <w:p w:rsidR="007A41EA" w:rsidRPr="00287894" w:rsidRDefault="00E16927" w:rsidP="007A41EA">
      <w:pPr>
        <w:ind w:firstLine="567"/>
        <w:jc w:val="both"/>
        <w:rPr>
          <w:rFonts w:eastAsia="Calibri"/>
          <w:lang w:eastAsia="en-US"/>
        </w:rPr>
      </w:pPr>
      <w:r w:rsidRPr="00287894">
        <w:rPr>
          <w:rFonts w:eastAsia="Calibri"/>
          <w:lang w:eastAsia="en-US"/>
        </w:rPr>
        <w:lastRenderedPageBreak/>
        <w:t>2</w:t>
      </w:r>
      <w:r w:rsidR="00A5484A" w:rsidRPr="00287894">
        <w:rPr>
          <w:rFonts w:eastAsia="Calibri"/>
          <w:lang w:eastAsia="en-US"/>
        </w:rPr>
        <w:t>. Контроль за выполнением постановления возложить на вице-губернатора                Санкт-Петербурга Москаленко В.Н.</w:t>
      </w:r>
      <w:r w:rsidR="00DD27E4" w:rsidRPr="00287894">
        <w:rPr>
          <w:rFonts w:eastAsia="Calibri"/>
          <w:lang w:eastAsia="en-US"/>
        </w:rPr>
        <w:t xml:space="preserve"> </w:t>
      </w:r>
    </w:p>
    <w:p w:rsidR="00A5484A" w:rsidRPr="00287894" w:rsidRDefault="00A5484A" w:rsidP="00A5484A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A5484A" w:rsidRPr="00287894" w:rsidRDefault="00A5484A" w:rsidP="00A5484A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A5484A" w:rsidRPr="00287894" w:rsidRDefault="00A5484A" w:rsidP="00A5484A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A5484A" w:rsidRPr="00287894" w:rsidRDefault="00A5484A" w:rsidP="00423ED8">
      <w:pPr>
        <w:tabs>
          <w:tab w:val="left" w:pos="426"/>
        </w:tabs>
        <w:ind w:right="-1"/>
        <w:rPr>
          <w:b/>
          <w:bCs/>
        </w:rPr>
      </w:pPr>
      <w:r w:rsidRPr="00287894">
        <w:rPr>
          <w:b/>
          <w:bCs/>
        </w:rPr>
        <w:t xml:space="preserve">     Губернатор</w:t>
      </w:r>
    </w:p>
    <w:p w:rsidR="00A5484A" w:rsidRPr="00A5484A" w:rsidRDefault="00A5484A" w:rsidP="00423ED8">
      <w:pPr>
        <w:tabs>
          <w:tab w:val="center" w:pos="4677"/>
          <w:tab w:val="right" w:pos="9355"/>
        </w:tabs>
        <w:ind w:right="-1"/>
        <w:jc w:val="center"/>
        <w:rPr>
          <w:b/>
          <w:bCs/>
        </w:rPr>
      </w:pPr>
      <w:r w:rsidRPr="00287894">
        <w:rPr>
          <w:b/>
          <w:bCs/>
        </w:rPr>
        <w:t xml:space="preserve">Санкт-Петербурга </w:t>
      </w:r>
      <w:r w:rsidRPr="00287894">
        <w:rPr>
          <w:b/>
          <w:bCs/>
        </w:rPr>
        <w:tab/>
      </w:r>
      <w:r w:rsidRPr="00287894">
        <w:rPr>
          <w:b/>
          <w:bCs/>
        </w:rPr>
        <w:tab/>
        <w:t xml:space="preserve">     </w:t>
      </w:r>
      <w:proofErr w:type="spellStart"/>
      <w:r w:rsidRPr="00287894">
        <w:rPr>
          <w:b/>
          <w:bCs/>
        </w:rPr>
        <w:t>А.Д.Беглов</w:t>
      </w:r>
      <w:proofErr w:type="spellEnd"/>
    </w:p>
    <w:p w:rsidR="00A5484A" w:rsidRPr="00A5484A" w:rsidRDefault="00A5484A" w:rsidP="00A5484A">
      <w:pPr>
        <w:rPr>
          <w:rFonts w:eastAsia="Calibri"/>
          <w:lang w:eastAsia="en-US"/>
        </w:rPr>
      </w:pPr>
    </w:p>
    <w:p w:rsidR="00B20BAF" w:rsidRPr="00B20BAF" w:rsidRDefault="00B20BAF" w:rsidP="00774DC1">
      <w:pPr>
        <w:widowControl w:val="0"/>
        <w:overflowPunct w:val="0"/>
        <w:autoSpaceDE w:val="0"/>
        <w:autoSpaceDN w:val="0"/>
        <w:adjustRightInd w:val="0"/>
        <w:jc w:val="both"/>
        <w:rPr>
          <w:bCs/>
        </w:rPr>
      </w:pPr>
    </w:p>
    <w:p w:rsidR="00B20BAF" w:rsidRPr="00B20BAF" w:rsidRDefault="00B20BAF" w:rsidP="00774DC1">
      <w:pPr>
        <w:ind w:firstLine="567"/>
        <w:jc w:val="both"/>
      </w:pPr>
    </w:p>
    <w:p w:rsidR="005A0389" w:rsidRPr="00757CD0" w:rsidRDefault="005A0389" w:rsidP="00774DC1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</w:p>
    <w:sectPr w:rsidR="005A0389" w:rsidRPr="00757CD0" w:rsidSect="00F83928">
      <w:headerReference w:type="even" r:id="rId11"/>
      <w:headerReference w:type="default" r:id="rId12"/>
      <w:headerReference w:type="first" r:id="rId13"/>
      <w:pgSz w:w="11906" w:h="16838" w:code="9"/>
      <w:pgMar w:top="1276" w:right="851" w:bottom="1276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136" w:rsidRDefault="00935136">
      <w:r>
        <w:separator/>
      </w:r>
    </w:p>
  </w:endnote>
  <w:endnote w:type="continuationSeparator" w:id="0">
    <w:p w:rsidR="00935136" w:rsidRDefault="0093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136" w:rsidRDefault="00935136">
      <w:r>
        <w:separator/>
      </w:r>
    </w:p>
  </w:footnote>
  <w:footnote w:type="continuationSeparator" w:id="0">
    <w:p w:rsidR="00935136" w:rsidRDefault="00935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527" w:rsidRDefault="00AC5527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C5527" w:rsidRDefault="00AC55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065635"/>
      <w:docPartObj>
        <w:docPartGallery w:val="Page Numbers (Top of Page)"/>
        <w:docPartUnique/>
      </w:docPartObj>
    </w:sdtPr>
    <w:sdtEndPr/>
    <w:sdtContent>
      <w:p w:rsidR="00AC5527" w:rsidRDefault="00AC55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4FF">
          <w:rPr>
            <w:noProof/>
          </w:rPr>
          <w:t>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527" w:rsidRDefault="00AC5527">
    <w:pPr>
      <w:pStyle w:val="a3"/>
      <w:jc w:val="center"/>
    </w:pPr>
  </w:p>
  <w:p w:rsidR="00AC5527" w:rsidRDefault="00AC55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4031"/>
    <w:multiLevelType w:val="multilevel"/>
    <w:tmpl w:val="0419001F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0163A"/>
    <w:rsid w:val="0000354A"/>
    <w:rsid w:val="0000382F"/>
    <w:rsid w:val="00003873"/>
    <w:rsid w:val="00005D57"/>
    <w:rsid w:val="000101B7"/>
    <w:rsid w:val="00010FEA"/>
    <w:rsid w:val="000112C2"/>
    <w:rsid w:val="000123D1"/>
    <w:rsid w:val="000126F6"/>
    <w:rsid w:val="00013673"/>
    <w:rsid w:val="000139DD"/>
    <w:rsid w:val="00014519"/>
    <w:rsid w:val="00015851"/>
    <w:rsid w:val="00017718"/>
    <w:rsid w:val="00020486"/>
    <w:rsid w:val="0002084C"/>
    <w:rsid w:val="00021B23"/>
    <w:rsid w:val="00021B2A"/>
    <w:rsid w:val="0002299D"/>
    <w:rsid w:val="000234C5"/>
    <w:rsid w:val="0002378F"/>
    <w:rsid w:val="00023D83"/>
    <w:rsid w:val="0002416C"/>
    <w:rsid w:val="0003182D"/>
    <w:rsid w:val="00032151"/>
    <w:rsid w:val="0003348C"/>
    <w:rsid w:val="000343EA"/>
    <w:rsid w:val="00037EC0"/>
    <w:rsid w:val="0004495A"/>
    <w:rsid w:val="000459A7"/>
    <w:rsid w:val="00045A94"/>
    <w:rsid w:val="00047AEB"/>
    <w:rsid w:val="0005040A"/>
    <w:rsid w:val="0005182E"/>
    <w:rsid w:val="00051D98"/>
    <w:rsid w:val="00052DC8"/>
    <w:rsid w:val="00057025"/>
    <w:rsid w:val="00057B3A"/>
    <w:rsid w:val="000606AB"/>
    <w:rsid w:val="00061169"/>
    <w:rsid w:val="000613FA"/>
    <w:rsid w:val="00061476"/>
    <w:rsid w:val="00063904"/>
    <w:rsid w:val="00064D7C"/>
    <w:rsid w:val="00065E74"/>
    <w:rsid w:val="0006642F"/>
    <w:rsid w:val="000710CA"/>
    <w:rsid w:val="000712E0"/>
    <w:rsid w:val="0007139E"/>
    <w:rsid w:val="00072924"/>
    <w:rsid w:val="00072A2E"/>
    <w:rsid w:val="00072A65"/>
    <w:rsid w:val="000738BF"/>
    <w:rsid w:val="0007564D"/>
    <w:rsid w:val="00080DCF"/>
    <w:rsid w:val="000826EA"/>
    <w:rsid w:val="00083132"/>
    <w:rsid w:val="00083BD5"/>
    <w:rsid w:val="00083C4D"/>
    <w:rsid w:val="000860DD"/>
    <w:rsid w:val="000860EC"/>
    <w:rsid w:val="00086FA3"/>
    <w:rsid w:val="00087CD0"/>
    <w:rsid w:val="00090E30"/>
    <w:rsid w:val="00094225"/>
    <w:rsid w:val="000951E0"/>
    <w:rsid w:val="0009641E"/>
    <w:rsid w:val="000A0FF0"/>
    <w:rsid w:val="000A24E5"/>
    <w:rsid w:val="000A4975"/>
    <w:rsid w:val="000A5367"/>
    <w:rsid w:val="000A6293"/>
    <w:rsid w:val="000A7E86"/>
    <w:rsid w:val="000B07BD"/>
    <w:rsid w:val="000B20EC"/>
    <w:rsid w:val="000B2177"/>
    <w:rsid w:val="000B4562"/>
    <w:rsid w:val="000B6EB4"/>
    <w:rsid w:val="000C138D"/>
    <w:rsid w:val="000C1A9B"/>
    <w:rsid w:val="000C23D8"/>
    <w:rsid w:val="000C38B1"/>
    <w:rsid w:val="000C38C4"/>
    <w:rsid w:val="000C64C3"/>
    <w:rsid w:val="000C7519"/>
    <w:rsid w:val="000D12B3"/>
    <w:rsid w:val="000D12B8"/>
    <w:rsid w:val="000D1D90"/>
    <w:rsid w:val="000D2325"/>
    <w:rsid w:val="000D5175"/>
    <w:rsid w:val="000D580D"/>
    <w:rsid w:val="000D6BD1"/>
    <w:rsid w:val="000D777D"/>
    <w:rsid w:val="000E2A43"/>
    <w:rsid w:val="000E2D4F"/>
    <w:rsid w:val="000E4BAD"/>
    <w:rsid w:val="000E50BA"/>
    <w:rsid w:val="000E6DCA"/>
    <w:rsid w:val="000F0AD0"/>
    <w:rsid w:val="000F0E37"/>
    <w:rsid w:val="000F1894"/>
    <w:rsid w:val="000F1B32"/>
    <w:rsid w:val="000F3937"/>
    <w:rsid w:val="000F4511"/>
    <w:rsid w:val="000F5065"/>
    <w:rsid w:val="000F5E11"/>
    <w:rsid w:val="001008C7"/>
    <w:rsid w:val="00100B4C"/>
    <w:rsid w:val="00101821"/>
    <w:rsid w:val="00107E57"/>
    <w:rsid w:val="00110922"/>
    <w:rsid w:val="00111766"/>
    <w:rsid w:val="00111D92"/>
    <w:rsid w:val="00114148"/>
    <w:rsid w:val="00114D70"/>
    <w:rsid w:val="0011563D"/>
    <w:rsid w:val="00115B52"/>
    <w:rsid w:val="001164B9"/>
    <w:rsid w:val="001228D9"/>
    <w:rsid w:val="00122904"/>
    <w:rsid w:val="00122AEA"/>
    <w:rsid w:val="00124B9E"/>
    <w:rsid w:val="00127045"/>
    <w:rsid w:val="00130A7C"/>
    <w:rsid w:val="00130FC6"/>
    <w:rsid w:val="00131A58"/>
    <w:rsid w:val="00132435"/>
    <w:rsid w:val="001333FD"/>
    <w:rsid w:val="00136439"/>
    <w:rsid w:val="00136A2E"/>
    <w:rsid w:val="001370C4"/>
    <w:rsid w:val="001410A3"/>
    <w:rsid w:val="001441F0"/>
    <w:rsid w:val="001457D8"/>
    <w:rsid w:val="00145DED"/>
    <w:rsid w:val="001466B7"/>
    <w:rsid w:val="00146BB2"/>
    <w:rsid w:val="00147021"/>
    <w:rsid w:val="00147B7B"/>
    <w:rsid w:val="001503B7"/>
    <w:rsid w:val="00150801"/>
    <w:rsid w:val="00150EF0"/>
    <w:rsid w:val="00151645"/>
    <w:rsid w:val="00151950"/>
    <w:rsid w:val="00154512"/>
    <w:rsid w:val="0015481D"/>
    <w:rsid w:val="001560D4"/>
    <w:rsid w:val="00156342"/>
    <w:rsid w:val="00156581"/>
    <w:rsid w:val="00157F69"/>
    <w:rsid w:val="001609ED"/>
    <w:rsid w:val="00161D40"/>
    <w:rsid w:val="00162649"/>
    <w:rsid w:val="00162771"/>
    <w:rsid w:val="0016339D"/>
    <w:rsid w:val="00163851"/>
    <w:rsid w:val="00163F56"/>
    <w:rsid w:val="00166546"/>
    <w:rsid w:val="00166DB2"/>
    <w:rsid w:val="0016742F"/>
    <w:rsid w:val="001723E3"/>
    <w:rsid w:val="00173121"/>
    <w:rsid w:val="00174460"/>
    <w:rsid w:val="00174F49"/>
    <w:rsid w:val="00175B6D"/>
    <w:rsid w:val="001762A5"/>
    <w:rsid w:val="0017646A"/>
    <w:rsid w:val="00176AAC"/>
    <w:rsid w:val="00177703"/>
    <w:rsid w:val="001820FB"/>
    <w:rsid w:val="0018233D"/>
    <w:rsid w:val="0018343A"/>
    <w:rsid w:val="00186DFF"/>
    <w:rsid w:val="00186FAA"/>
    <w:rsid w:val="00187546"/>
    <w:rsid w:val="001879E7"/>
    <w:rsid w:val="00190AA5"/>
    <w:rsid w:val="00190DDC"/>
    <w:rsid w:val="0019123F"/>
    <w:rsid w:val="00191CF5"/>
    <w:rsid w:val="001920E0"/>
    <w:rsid w:val="001934A1"/>
    <w:rsid w:val="001937CC"/>
    <w:rsid w:val="001944A2"/>
    <w:rsid w:val="00194F8A"/>
    <w:rsid w:val="001953EF"/>
    <w:rsid w:val="00195DB9"/>
    <w:rsid w:val="0019630B"/>
    <w:rsid w:val="00196FDD"/>
    <w:rsid w:val="001A671F"/>
    <w:rsid w:val="001A7698"/>
    <w:rsid w:val="001B03D9"/>
    <w:rsid w:val="001B06B7"/>
    <w:rsid w:val="001B19D7"/>
    <w:rsid w:val="001B203A"/>
    <w:rsid w:val="001B2C75"/>
    <w:rsid w:val="001B4593"/>
    <w:rsid w:val="001B4B5D"/>
    <w:rsid w:val="001B55F3"/>
    <w:rsid w:val="001B655C"/>
    <w:rsid w:val="001B686F"/>
    <w:rsid w:val="001C0516"/>
    <w:rsid w:val="001C2235"/>
    <w:rsid w:val="001C23A2"/>
    <w:rsid w:val="001C39B4"/>
    <w:rsid w:val="001C4528"/>
    <w:rsid w:val="001C559D"/>
    <w:rsid w:val="001D133D"/>
    <w:rsid w:val="001D1834"/>
    <w:rsid w:val="001D354C"/>
    <w:rsid w:val="001D3CC2"/>
    <w:rsid w:val="001D45EF"/>
    <w:rsid w:val="001D617C"/>
    <w:rsid w:val="001D7AA8"/>
    <w:rsid w:val="001E13EF"/>
    <w:rsid w:val="001E4091"/>
    <w:rsid w:val="001E5B9F"/>
    <w:rsid w:val="001E630E"/>
    <w:rsid w:val="001E66FF"/>
    <w:rsid w:val="001E7063"/>
    <w:rsid w:val="001E7EA4"/>
    <w:rsid w:val="001F1FB2"/>
    <w:rsid w:val="001F2F5E"/>
    <w:rsid w:val="001F32A4"/>
    <w:rsid w:val="001F46AA"/>
    <w:rsid w:val="001F472A"/>
    <w:rsid w:val="001F79BD"/>
    <w:rsid w:val="00201684"/>
    <w:rsid w:val="00203CB2"/>
    <w:rsid w:val="00206F08"/>
    <w:rsid w:val="00207824"/>
    <w:rsid w:val="0021003C"/>
    <w:rsid w:val="002108F0"/>
    <w:rsid w:val="00215067"/>
    <w:rsid w:val="0021684F"/>
    <w:rsid w:val="002172ED"/>
    <w:rsid w:val="00220C3F"/>
    <w:rsid w:val="002211A9"/>
    <w:rsid w:val="00221827"/>
    <w:rsid w:val="00221A9B"/>
    <w:rsid w:val="00221F47"/>
    <w:rsid w:val="002236A2"/>
    <w:rsid w:val="00224264"/>
    <w:rsid w:val="00225904"/>
    <w:rsid w:val="00226CB1"/>
    <w:rsid w:val="00226F0E"/>
    <w:rsid w:val="0022723F"/>
    <w:rsid w:val="00227914"/>
    <w:rsid w:val="00227D65"/>
    <w:rsid w:val="00232A54"/>
    <w:rsid w:val="00232E3C"/>
    <w:rsid w:val="002341FE"/>
    <w:rsid w:val="002347A1"/>
    <w:rsid w:val="00234997"/>
    <w:rsid w:val="00235319"/>
    <w:rsid w:val="0024153B"/>
    <w:rsid w:val="00242DA6"/>
    <w:rsid w:val="00242E6C"/>
    <w:rsid w:val="002433A2"/>
    <w:rsid w:val="002434DE"/>
    <w:rsid w:val="00243BB6"/>
    <w:rsid w:val="00247FDA"/>
    <w:rsid w:val="00250370"/>
    <w:rsid w:val="0025042D"/>
    <w:rsid w:val="00251C73"/>
    <w:rsid w:val="00252226"/>
    <w:rsid w:val="0025361F"/>
    <w:rsid w:val="00253EE4"/>
    <w:rsid w:val="00254313"/>
    <w:rsid w:val="002544C8"/>
    <w:rsid w:val="002547CC"/>
    <w:rsid w:val="00255B80"/>
    <w:rsid w:val="00255BF4"/>
    <w:rsid w:val="002563BF"/>
    <w:rsid w:val="00263824"/>
    <w:rsid w:val="002641BB"/>
    <w:rsid w:val="002649D3"/>
    <w:rsid w:val="002655CB"/>
    <w:rsid w:val="00265F6F"/>
    <w:rsid w:val="0027034F"/>
    <w:rsid w:val="0027255C"/>
    <w:rsid w:val="00273A33"/>
    <w:rsid w:val="00273BA4"/>
    <w:rsid w:val="0027478F"/>
    <w:rsid w:val="002757FB"/>
    <w:rsid w:val="002774BE"/>
    <w:rsid w:val="00280A73"/>
    <w:rsid w:val="00280AE1"/>
    <w:rsid w:val="002846EB"/>
    <w:rsid w:val="002859C3"/>
    <w:rsid w:val="00287894"/>
    <w:rsid w:val="00287960"/>
    <w:rsid w:val="00290508"/>
    <w:rsid w:val="00290A92"/>
    <w:rsid w:val="00290EB1"/>
    <w:rsid w:val="002911D9"/>
    <w:rsid w:val="00292DC6"/>
    <w:rsid w:val="002A38AE"/>
    <w:rsid w:val="002A39F8"/>
    <w:rsid w:val="002A62CD"/>
    <w:rsid w:val="002A6A21"/>
    <w:rsid w:val="002A7196"/>
    <w:rsid w:val="002B011F"/>
    <w:rsid w:val="002B1C82"/>
    <w:rsid w:val="002B567A"/>
    <w:rsid w:val="002B68E5"/>
    <w:rsid w:val="002C0717"/>
    <w:rsid w:val="002C0A46"/>
    <w:rsid w:val="002C1799"/>
    <w:rsid w:val="002C34CA"/>
    <w:rsid w:val="002C3F0D"/>
    <w:rsid w:val="002C605D"/>
    <w:rsid w:val="002C7C15"/>
    <w:rsid w:val="002D072C"/>
    <w:rsid w:val="002D0821"/>
    <w:rsid w:val="002D0CDA"/>
    <w:rsid w:val="002D34B6"/>
    <w:rsid w:val="002D52A5"/>
    <w:rsid w:val="002D695A"/>
    <w:rsid w:val="002D6A0D"/>
    <w:rsid w:val="002D6B0A"/>
    <w:rsid w:val="002D71EA"/>
    <w:rsid w:val="002D72BE"/>
    <w:rsid w:val="002D7D66"/>
    <w:rsid w:val="002E16C0"/>
    <w:rsid w:val="002E2868"/>
    <w:rsid w:val="002E2956"/>
    <w:rsid w:val="002E33CA"/>
    <w:rsid w:val="002E3C0C"/>
    <w:rsid w:val="002E5102"/>
    <w:rsid w:val="002E6372"/>
    <w:rsid w:val="002E6CDE"/>
    <w:rsid w:val="002E6F4D"/>
    <w:rsid w:val="002F15E6"/>
    <w:rsid w:val="002F195C"/>
    <w:rsid w:val="002F3428"/>
    <w:rsid w:val="002F38FB"/>
    <w:rsid w:val="002F4809"/>
    <w:rsid w:val="002F7132"/>
    <w:rsid w:val="002F73F3"/>
    <w:rsid w:val="0030746A"/>
    <w:rsid w:val="00307EEF"/>
    <w:rsid w:val="0031019B"/>
    <w:rsid w:val="00310BD1"/>
    <w:rsid w:val="00311B0A"/>
    <w:rsid w:val="00313A95"/>
    <w:rsid w:val="003149BA"/>
    <w:rsid w:val="00315149"/>
    <w:rsid w:val="003161EE"/>
    <w:rsid w:val="00317490"/>
    <w:rsid w:val="00320558"/>
    <w:rsid w:val="00324441"/>
    <w:rsid w:val="00324640"/>
    <w:rsid w:val="003253F3"/>
    <w:rsid w:val="00325750"/>
    <w:rsid w:val="00325ABD"/>
    <w:rsid w:val="00326C7B"/>
    <w:rsid w:val="00327889"/>
    <w:rsid w:val="00327ED3"/>
    <w:rsid w:val="00330410"/>
    <w:rsid w:val="00331CA6"/>
    <w:rsid w:val="00331E07"/>
    <w:rsid w:val="00332941"/>
    <w:rsid w:val="00332A3A"/>
    <w:rsid w:val="00333A76"/>
    <w:rsid w:val="00333B42"/>
    <w:rsid w:val="00335079"/>
    <w:rsid w:val="0033639F"/>
    <w:rsid w:val="00336B00"/>
    <w:rsid w:val="00336DAF"/>
    <w:rsid w:val="00336F7A"/>
    <w:rsid w:val="00337668"/>
    <w:rsid w:val="00341344"/>
    <w:rsid w:val="003414E3"/>
    <w:rsid w:val="00341977"/>
    <w:rsid w:val="00343C46"/>
    <w:rsid w:val="00343E6D"/>
    <w:rsid w:val="00343EE5"/>
    <w:rsid w:val="003443A6"/>
    <w:rsid w:val="003449C9"/>
    <w:rsid w:val="00346808"/>
    <w:rsid w:val="0034694B"/>
    <w:rsid w:val="00346A42"/>
    <w:rsid w:val="00347443"/>
    <w:rsid w:val="0035168C"/>
    <w:rsid w:val="00352762"/>
    <w:rsid w:val="00352D05"/>
    <w:rsid w:val="00355876"/>
    <w:rsid w:val="003601E6"/>
    <w:rsid w:val="003620F6"/>
    <w:rsid w:val="0036371F"/>
    <w:rsid w:val="0036383A"/>
    <w:rsid w:val="0036439A"/>
    <w:rsid w:val="00364ED4"/>
    <w:rsid w:val="0036509C"/>
    <w:rsid w:val="00365B15"/>
    <w:rsid w:val="0036650C"/>
    <w:rsid w:val="003670BB"/>
    <w:rsid w:val="00367B3A"/>
    <w:rsid w:val="00370EA9"/>
    <w:rsid w:val="00372012"/>
    <w:rsid w:val="003738B5"/>
    <w:rsid w:val="00375C64"/>
    <w:rsid w:val="00377A67"/>
    <w:rsid w:val="003824F8"/>
    <w:rsid w:val="00382E81"/>
    <w:rsid w:val="003833DD"/>
    <w:rsid w:val="003835ED"/>
    <w:rsid w:val="00386276"/>
    <w:rsid w:val="00386FA3"/>
    <w:rsid w:val="00397946"/>
    <w:rsid w:val="003A06CD"/>
    <w:rsid w:val="003A2FE5"/>
    <w:rsid w:val="003A30D5"/>
    <w:rsid w:val="003A4EAA"/>
    <w:rsid w:val="003A5033"/>
    <w:rsid w:val="003A5AA9"/>
    <w:rsid w:val="003A68EE"/>
    <w:rsid w:val="003A6A4A"/>
    <w:rsid w:val="003A6CB0"/>
    <w:rsid w:val="003A7214"/>
    <w:rsid w:val="003A7CCB"/>
    <w:rsid w:val="003B15C5"/>
    <w:rsid w:val="003B2134"/>
    <w:rsid w:val="003B4406"/>
    <w:rsid w:val="003C04EA"/>
    <w:rsid w:val="003C0E24"/>
    <w:rsid w:val="003C2363"/>
    <w:rsid w:val="003C2806"/>
    <w:rsid w:val="003C2AA4"/>
    <w:rsid w:val="003C3996"/>
    <w:rsid w:val="003C44E7"/>
    <w:rsid w:val="003C55E8"/>
    <w:rsid w:val="003C617B"/>
    <w:rsid w:val="003C6CCE"/>
    <w:rsid w:val="003C7734"/>
    <w:rsid w:val="003D0C31"/>
    <w:rsid w:val="003D1B8B"/>
    <w:rsid w:val="003D5BED"/>
    <w:rsid w:val="003E0619"/>
    <w:rsid w:val="003E22B4"/>
    <w:rsid w:val="003E3C72"/>
    <w:rsid w:val="003E5E82"/>
    <w:rsid w:val="003E68BF"/>
    <w:rsid w:val="003E691D"/>
    <w:rsid w:val="003F0168"/>
    <w:rsid w:val="003F01D1"/>
    <w:rsid w:val="003F0686"/>
    <w:rsid w:val="003F22E8"/>
    <w:rsid w:val="003F25D3"/>
    <w:rsid w:val="003F2EA1"/>
    <w:rsid w:val="003F3712"/>
    <w:rsid w:val="003F6146"/>
    <w:rsid w:val="003F73D3"/>
    <w:rsid w:val="00400457"/>
    <w:rsid w:val="00400E52"/>
    <w:rsid w:val="00400FA1"/>
    <w:rsid w:val="00401318"/>
    <w:rsid w:val="00402CA7"/>
    <w:rsid w:val="00404A4E"/>
    <w:rsid w:val="004055BC"/>
    <w:rsid w:val="0040778F"/>
    <w:rsid w:val="00410508"/>
    <w:rsid w:val="004105AF"/>
    <w:rsid w:val="00411114"/>
    <w:rsid w:val="004118E3"/>
    <w:rsid w:val="00413692"/>
    <w:rsid w:val="00414199"/>
    <w:rsid w:val="00415E95"/>
    <w:rsid w:val="00416346"/>
    <w:rsid w:val="004174E7"/>
    <w:rsid w:val="00417EBC"/>
    <w:rsid w:val="00417FA2"/>
    <w:rsid w:val="00422225"/>
    <w:rsid w:val="00423328"/>
    <w:rsid w:val="00423AC7"/>
    <w:rsid w:val="00423B68"/>
    <w:rsid w:val="00423ED8"/>
    <w:rsid w:val="00427118"/>
    <w:rsid w:val="00427620"/>
    <w:rsid w:val="00434BA5"/>
    <w:rsid w:val="00436647"/>
    <w:rsid w:val="00440EB0"/>
    <w:rsid w:val="00442AEE"/>
    <w:rsid w:val="004441A5"/>
    <w:rsid w:val="00444C44"/>
    <w:rsid w:val="00445303"/>
    <w:rsid w:val="004457E7"/>
    <w:rsid w:val="0044600D"/>
    <w:rsid w:val="004460B4"/>
    <w:rsid w:val="0045035E"/>
    <w:rsid w:val="00451E6A"/>
    <w:rsid w:val="004526D5"/>
    <w:rsid w:val="00453A0D"/>
    <w:rsid w:val="00453F50"/>
    <w:rsid w:val="00454F8B"/>
    <w:rsid w:val="00455CE2"/>
    <w:rsid w:val="00455DBE"/>
    <w:rsid w:val="004562A7"/>
    <w:rsid w:val="0045764B"/>
    <w:rsid w:val="00457C97"/>
    <w:rsid w:val="0046072E"/>
    <w:rsid w:val="00460D80"/>
    <w:rsid w:val="0046126D"/>
    <w:rsid w:val="00461299"/>
    <w:rsid w:val="00461DF4"/>
    <w:rsid w:val="00462996"/>
    <w:rsid w:val="00462C1A"/>
    <w:rsid w:val="0046450E"/>
    <w:rsid w:val="00464AE4"/>
    <w:rsid w:val="00466BC2"/>
    <w:rsid w:val="00466F83"/>
    <w:rsid w:val="004678E0"/>
    <w:rsid w:val="0047067A"/>
    <w:rsid w:val="004731B6"/>
    <w:rsid w:val="0047511B"/>
    <w:rsid w:val="00475342"/>
    <w:rsid w:val="004754D0"/>
    <w:rsid w:val="00476CCA"/>
    <w:rsid w:val="00477D8F"/>
    <w:rsid w:val="00481961"/>
    <w:rsid w:val="00481970"/>
    <w:rsid w:val="0048219D"/>
    <w:rsid w:val="004824D0"/>
    <w:rsid w:val="004827F1"/>
    <w:rsid w:val="004829D2"/>
    <w:rsid w:val="004855ED"/>
    <w:rsid w:val="004875B4"/>
    <w:rsid w:val="00490D14"/>
    <w:rsid w:val="00490D68"/>
    <w:rsid w:val="00490E97"/>
    <w:rsid w:val="00491081"/>
    <w:rsid w:val="0049194B"/>
    <w:rsid w:val="00492BEC"/>
    <w:rsid w:val="00492F24"/>
    <w:rsid w:val="00493631"/>
    <w:rsid w:val="004936CB"/>
    <w:rsid w:val="00495270"/>
    <w:rsid w:val="004966AC"/>
    <w:rsid w:val="0049679C"/>
    <w:rsid w:val="00496983"/>
    <w:rsid w:val="004A0868"/>
    <w:rsid w:val="004A1CBA"/>
    <w:rsid w:val="004A4556"/>
    <w:rsid w:val="004A5282"/>
    <w:rsid w:val="004A5B09"/>
    <w:rsid w:val="004A7E16"/>
    <w:rsid w:val="004B0885"/>
    <w:rsid w:val="004B267E"/>
    <w:rsid w:val="004B41B2"/>
    <w:rsid w:val="004B546F"/>
    <w:rsid w:val="004B65EF"/>
    <w:rsid w:val="004B6CF7"/>
    <w:rsid w:val="004B76FC"/>
    <w:rsid w:val="004B7B0F"/>
    <w:rsid w:val="004B7CBB"/>
    <w:rsid w:val="004C2F5D"/>
    <w:rsid w:val="004C3FA5"/>
    <w:rsid w:val="004C7809"/>
    <w:rsid w:val="004C793D"/>
    <w:rsid w:val="004D00B1"/>
    <w:rsid w:val="004D328F"/>
    <w:rsid w:val="004D4747"/>
    <w:rsid w:val="004D5466"/>
    <w:rsid w:val="004D5B82"/>
    <w:rsid w:val="004D6367"/>
    <w:rsid w:val="004D7740"/>
    <w:rsid w:val="004E06CF"/>
    <w:rsid w:val="004E1FA9"/>
    <w:rsid w:val="004E257F"/>
    <w:rsid w:val="004E3CAD"/>
    <w:rsid w:val="004E4991"/>
    <w:rsid w:val="004E502E"/>
    <w:rsid w:val="004E504E"/>
    <w:rsid w:val="004E5945"/>
    <w:rsid w:val="004E6983"/>
    <w:rsid w:val="004E6A9E"/>
    <w:rsid w:val="004E6E34"/>
    <w:rsid w:val="004F13EE"/>
    <w:rsid w:val="004F1B63"/>
    <w:rsid w:val="004F75F8"/>
    <w:rsid w:val="004F7C2E"/>
    <w:rsid w:val="00501143"/>
    <w:rsid w:val="00501950"/>
    <w:rsid w:val="005025A0"/>
    <w:rsid w:val="00502AD0"/>
    <w:rsid w:val="00504B8B"/>
    <w:rsid w:val="00505420"/>
    <w:rsid w:val="0050542B"/>
    <w:rsid w:val="005056BA"/>
    <w:rsid w:val="00505D84"/>
    <w:rsid w:val="00505E8A"/>
    <w:rsid w:val="00507765"/>
    <w:rsid w:val="00511206"/>
    <w:rsid w:val="0051290C"/>
    <w:rsid w:val="00514152"/>
    <w:rsid w:val="005142BE"/>
    <w:rsid w:val="00515641"/>
    <w:rsid w:val="00516B73"/>
    <w:rsid w:val="00520298"/>
    <w:rsid w:val="0052091B"/>
    <w:rsid w:val="00523C9D"/>
    <w:rsid w:val="00526BC3"/>
    <w:rsid w:val="00536A56"/>
    <w:rsid w:val="00536C13"/>
    <w:rsid w:val="00537947"/>
    <w:rsid w:val="00537AF3"/>
    <w:rsid w:val="00540974"/>
    <w:rsid w:val="0054190C"/>
    <w:rsid w:val="0054216F"/>
    <w:rsid w:val="00542D35"/>
    <w:rsid w:val="00543C0C"/>
    <w:rsid w:val="005464DB"/>
    <w:rsid w:val="00547030"/>
    <w:rsid w:val="005506D9"/>
    <w:rsid w:val="005526FB"/>
    <w:rsid w:val="00553C27"/>
    <w:rsid w:val="00553E68"/>
    <w:rsid w:val="00556B19"/>
    <w:rsid w:val="00556EC0"/>
    <w:rsid w:val="00557173"/>
    <w:rsid w:val="005615B6"/>
    <w:rsid w:val="00563A67"/>
    <w:rsid w:val="00564174"/>
    <w:rsid w:val="0056419E"/>
    <w:rsid w:val="0056483F"/>
    <w:rsid w:val="00565126"/>
    <w:rsid w:val="00565792"/>
    <w:rsid w:val="00565F18"/>
    <w:rsid w:val="005712D2"/>
    <w:rsid w:val="00571499"/>
    <w:rsid w:val="00571D3C"/>
    <w:rsid w:val="00571E98"/>
    <w:rsid w:val="0057217E"/>
    <w:rsid w:val="0057356C"/>
    <w:rsid w:val="0057717E"/>
    <w:rsid w:val="00580B51"/>
    <w:rsid w:val="00584D25"/>
    <w:rsid w:val="0058557E"/>
    <w:rsid w:val="00585CC8"/>
    <w:rsid w:val="00585FD1"/>
    <w:rsid w:val="005875DC"/>
    <w:rsid w:val="0059084C"/>
    <w:rsid w:val="00590C8A"/>
    <w:rsid w:val="005912B4"/>
    <w:rsid w:val="00591FE8"/>
    <w:rsid w:val="00593263"/>
    <w:rsid w:val="00597E7D"/>
    <w:rsid w:val="005A0389"/>
    <w:rsid w:val="005A05A1"/>
    <w:rsid w:val="005A1023"/>
    <w:rsid w:val="005A43DE"/>
    <w:rsid w:val="005A4ACB"/>
    <w:rsid w:val="005A52E6"/>
    <w:rsid w:val="005A583F"/>
    <w:rsid w:val="005A5D38"/>
    <w:rsid w:val="005A6E7F"/>
    <w:rsid w:val="005A7050"/>
    <w:rsid w:val="005B1926"/>
    <w:rsid w:val="005B4051"/>
    <w:rsid w:val="005B52A9"/>
    <w:rsid w:val="005B5F81"/>
    <w:rsid w:val="005B6D5A"/>
    <w:rsid w:val="005B738F"/>
    <w:rsid w:val="005C0744"/>
    <w:rsid w:val="005C1A83"/>
    <w:rsid w:val="005C2845"/>
    <w:rsid w:val="005C3F91"/>
    <w:rsid w:val="005C439A"/>
    <w:rsid w:val="005C43D7"/>
    <w:rsid w:val="005C6056"/>
    <w:rsid w:val="005C679E"/>
    <w:rsid w:val="005D43B9"/>
    <w:rsid w:val="005D49C5"/>
    <w:rsid w:val="005D54A9"/>
    <w:rsid w:val="005D5F72"/>
    <w:rsid w:val="005D63E5"/>
    <w:rsid w:val="005D69D9"/>
    <w:rsid w:val="005D706C"/>
    <w:rsid w:val="005E1E64"/>
    <w:rsid w:val="005E2AEC"/>
    <w:rsid w:val="005E6891"/>
    <w:rsid w:val="005E6D3E"/>
    <w:rsid w:val="005E76F7"/>
    <w:rsid w:val="005E7A8C"/>
    <w:rsid w:val="005F172F"/>
    <w:rsid w:val="005F1D7A"/>
    <w:rsid w:val="005F5E01"/>
    <w:rsid w:val="005F60B5"/>
    <w:rsid w:val="006001B6"/>
    <w:rsid w:val="00600265"/>
    <w:rsid w:val="00601454"/>
    <w:rsid w:val="0060195A"/>
    <w:rsid w:val="006019FD"/>
    <w:rsid w:val="00604415"/>
    <w:rsid w:val="0060569E"/>
    <w:rsid w:val="00606CC2"/>
    <w:rsid w:val="00606D20"/>
    <w:rsid w:val="00607905"/>
    <w:rsid w:val="00610441"/>
    <w:rsid w:val="00610492"/>
    <w:rsid w:val="00610A8A"/>
    <w:rsid w:val="0061159E"/>
    <w:rsid w:val="00611FDF"/>
    <w:rsid w:val="00613C4D"/>
    <w:rsid w:val="00616809"/>
    <w:rsid w:val="00617DDF"/>
    <w:rsid w:val="00620357"/>
    <w:rsid w:val="0062041E"/>
    <w:rsid w:val="0062170F"/>
    <w:rsid w:val="00622282"/>
    <w:rsid w:val="00622639"/>
    <w:rsid w:val="0062322E"/>
    <w:rsid w:val="006238D5"/>
    <w:rsid w:val="00623C29"/>
    <w:rsid w:val="00624678"/>
    <w:rsid w:val="006247D8"/>
    <w:rsid w:val="00625526"/>
    <w:rsid w:val="0062577E"/>
    <w:rsid w:val="00627AF1"/>
    <w:rsid w:val="00630445"/>
    <w:rsid w:val="00630FC9"/>
    <w:rsid w:val="0063129F"/>
    <w:rsid w:val="006313EA"/>
    <w:rsid w:val="00631EB8"/>
    <w:rsid w:val="00632D6F"/>
    <w:rsid w:val="00633EA9"/>
    <w:rsid w:val="0063621E"/>
    <w:rsid w:val="00637694"/>
    <w:rsid w:val="006377C9"/>
    <w:rsid w:val="00637D27"/>
    <w:rsid w:val="00637D7D"/>
    <w:rsid w:val="00637E7B"/>
    <w:rsid w:val="00640BF6"/>
    <w:rsid w:val="00642893"/>
    <w:rsid w:val="00643027"/>
    <w:rsid w:val="0064332D"/>
    <w:rsid w:val="006440C8"/>
    <w:rsid w:val="00644BF3"/>
    <w:rsid w:val="00650154"/>
    <w:rsid w:val="00650C83"/>
    <w:rsid w:val="006510DC"/>
    <w:rsid w:val="00651193"/>
    <w:rsid w:val="0065129E"/>
    <w:rsid w:val="006513D3"/>
    <w:rsid w:val="00652B5C"/>
    <w:rsid w:val="0065577C"/>
    <w:rsid w:val="00661075"/>
    <w:rsid w:val="00661C56"/>
    <w:rsid w:val="00661ED4"/>
    <w:rsid w:val="0066275D"/>
    <w:rsid w:val="0066353B"/>
    <w:rsid w:val="006638AA"/>
    <w:rsid w:val="00663F2E"/>
    <w:rsid w:val="006657B2"/>
    <w:rsid w:val="00667091"/>
    <w:rsid w:val="006714D7"/>
    <w:rsid w:val="0067165D"/>
    <w:rsid w:val="006721B8"/>
    <w:rsid w:val="0067261A"/>
    <w:rsid w:val="0067287F"/>
    <w:rsid w:val="006730E5"/>
    <w:rsid w:val="00673B02"/>
    <w:rsid w:val="00674262"/>
    <w:rsid w:val="00674424"/>
    <w:rsid w:val="00677D51"/>
    <w:rsid w:val="00680A7C"/>
    <w:rsid w:val="00681844"/>
    <w:rsid w:val="00681F59"/>
    <w:rsid w:val="00682CC9"/>
    <w:rsid w:val="00683284"/>
    <w:rsid w:val="006838AE"/>
    <w:rsid w:val="00683A54"/>
    <w:rsid w:val="0068591A"/>
    <w:rsid w:val="00685CDE"/>
    <w:rsid w:val="00685DCB"/>
    <w:rsid w:val="006878E1"/>
    <w:rsid w:val="00690731"/>
    <w:rsid w:val="00691E56"/>
    <w:rsid w:val="00693568"/>
    <w:rsid w:val="00694A27"/>
    <w:rsid w:val="00694A2F"/>
    <w:rsid w:val="00695123"/>
    <w:rsid w:val="00696642"/>
    <w:rsid w:val="006967ED"/>
    <w:rsid w:val="00697178"/>
    <w:rsid w:val="00697C90"/>
    <w:rsid w:val="006A0B0D"/>
    <w:rsid w:val="006A1FE9"/>
    <w:rsid w:val="006A2ACD"/>
    <w:rsid w:val="006A2B6E"/>
    <w:rsid w:val="006A319D"/>
    <w:rsid w:val="006A547A"/>
    <w:rsid w:val="006A5DB1"/>
    <w:rsid w:val="006A5F95"/>
    <w:rsid w:val="006A6720"/>
    <w:rsid w:val="006A7506"/>
    <w:rsid w:val="006B0FCD"/>
    <w:rsid w:val="006B119F"/>
    <w:rsid w:val="006B2E3F"/>
    <w:rsid w:val="006B3170"/>
    <w:rsid w:val="006B5973"/>
    <w:rsid w:val="006B6DB5"/>
    <w:rsid w:val="006B70AE"/>
    <w:rsid w:val="006C0CEA"/>
    <w:rsid w:val="006C1A5A"/>
    <w:rsid w:val="006C2535"/>
    <w:rsid w:val="006C3393"/>
    <w:rsid w:val="006C3817"/>
    <w:rsid w:val="006C4C8C"/>
    <w:rsid w:val="006C555D"/>
    <w:rsid w:val="006C6498"/>
    <w:rsid w:val="006C667F"/>
    <w:rsid w:val="006C6BAC"/>
    <w:rsid w:val="006C7393"/>
    <w:rsid w:val="006D0DDA"/>
    <w:rsid w:val="006D133E"/>
    <w:rsid w:val="006D403E"/>
    <w:rsid w:val="006D4AD6"/>
    <w:rsid w:val="006D5D0C"/>
    <w:rsid w:val="006D7A5B"/>
    <w:rsid w:val="006E0266"/>
    <w:rsid w:val="006E037C"/>
    <w:rsid w:val="006E069F"/>
    <w:rsid w:val="006E0B85"/>
    <w:rsid w:val="006E15BD"/>
    <w:rsid w:val="006E6472"/>
    <w:rsid w:val="006E651B"/>
    <w:rsid w:val="006E67A8"/>
    <w:rsid w:val="006E77D1"/>
    <w:rsid w:val="006F0885"/>
    <w:rsid w:val="006F0D25"/>
    <w:rsid w:val="006F1D06"/>
    <w:rsid w:val="006F4E58"/>
    <w:rsid w:val="006F519A"/>
    <w:rsid w:val="006F5CD8"/>
    <w:rsid w:val="006F7602"/>
    <w:rsid w:val="00700CCF"/>
    <w:rsid w:val="00701732"/>
    <w:rsid w:val="00702A10"/>
    <w:rsid w:val="00702A41"/>
    <w:rsid w:val="0070480C"/>
    <w:rsid w:val="0070539B"/>
    <w:rsid w:val="00705C67"/>
    <w:rsid w:val="00706298"/>
    <w:rsid w:val="0071114A"/>
    <w:rsid w:val="00711BF0"/>
    <w:rsid w:val="00712642"/>
    <w:rsid w:val="00712D3E"/>
    <w:rsid w:val="00712FDD"/>
    <w:rsid w:val="00713110"/>
    <w:rsid w:val="0071390B"/>
    <w:rsid w:val="00713ED9"/>
    <w:rsid w:val="00717E52"/>
    <w:rsid w:val="00721570"/>
    <w:rsid w:val="0072179A"/>
    <w:rsid w:val="00722861"/>
    <w:rsid w:val="00723C45"/>
    <w:rsid w:val="00724207"/>
    <w:rsid w:val="007256E3"/>
    <w:rsid w:val="00725C4D"/>
    <w:rsid w:val="00725F83"/>
    <w:rsid w:val="007271B2"/>
    <w:rsid w:val="00727586"/>
    <w:rsid w:val="007275F7"/>
    <w:rsid w:val="00733052"/>
    <w:rsid w:val="00733C0F"/>
    <w:rsid w:val="00734301"/>
    <w:rsid w:val="00736580"/>
    <w:rsid w:val="00736873"/>
    <w:rsid w:val="007378EA"/>
    <w:rsid w:val="00737B68"/>
    <w:rsid w:val="007402C2"/>
    <w:rsid w:val="00740871"/>
    <w:rsid w:val="00744341"/>
    <w:rsid w:val="007443A2"/>
    <w:rsid w:val="007455FA"/>
    <w:rsid w:val="007473B6"/>
    <w:rsid w:val="007500FB"/>
    <w:rsid w:val="00750251"/>
    <w:rsid w:val="007516AB"/>
    <w:rsid w:val="00751B41"/>
    <w:rsid w:val="00753671"/>
    <w:rsid w:val="00753CA8"/>
    <w:rsid w:val="007556DF"/>
    <w:rsid w:val="00755E74"/>
    <w:rsid w:val="007562B2"/>
    <w:rsid w:val="00757CD0"/>
    <w:rsid w:val="00757E2C"/>
    <w:rsid w:val="00760962"/>
    <w:rsid w:val="007623AC"/>
    <w:rsid w:val="007628AD"/>
    <w:rsid w:val="0076430B"/>
    <w:rsid w:val="0076439A"/>
    <w:rsid w:val="007657D4"/>
    <w:rsid w:val="0076687F"/>
    <w:rsid w:val="007700F0"/>
    <w:rsid w:val="0077211B"/>
    <w:rsid w:val="007737BE"/>
    <w:rsid w:val="00773ED5"/>
    <w:rsid w:val="00774A50"/>
    <w:rsid w:val="00774DC1"/>
    <w:rsid w:val="00774F94"/>
    <w:rsid w:val="007772A4"/>
    <w:rsid w:val="00777FC2"/>
    <w:rsid w:val="00781B06"/>
    <w:rsid w:val="00783B35"/>
    <w:rsid w:val="00783BC7"/>
    <w:rsid w:val="00783C64"/>
    <w:rsid w:val="00786433"/>
    <w:rsid w:val="0078691A"/>
    <w:rsid w:val="00787E09"/>
    <w:rsid w:val="007907F8"/>
    <w:rsid w:val="0079139E"/>
    <w:rsid w:val="007913D8"/>
    <w:rsid w:val="0079212B"/>
    <w:rsid w:val="00792B96"/>
    <w:rsid w:val="007936C0"/>
    <w:rsid w:val="00793CD3"/>
    <w:rsid w:val="00794092"/>
    <w:rsid w:val="007947FE"/>
    <w:rsid w:val="00794AC5"/>
    <w:rsid w:val="00794C29"/>
    <w:rsid w:val="00795148"/>
    <w:rsid w:val="00795FB6"/>
    <w:rsid w:val="00797950"/>
    <w:rsid w:val="007A1AFA"/>
    <w:rsid w:val="007A2179"/>
    <w:rsid w:val="007A3205"/>
    <w:rsid w:val="007A3B5F"/>
    <w:rsid w:val="007A3F73"/>
    <w:rsid w:val="007A41EA"/>
    <w:rsid w:val="007A4BAA"/>
    <w:rsid w:val="007A4CAB"/>
    <w:rsid w:val="007A5AF2"/>
    <w:rsid w:val="007A7E13"/>
    <w:rsid w:val="007B0AD8"/>
    <w:rsid w:val="007B132B"/>
    <w:rsid w:val="007B2533"/>
    <w:rsid w:val="007B27B4"/>
    <w:rsid w:val="007B3360"/>
    <w:rsid w:val="007B357D"/>
    <w:rsid w:val="007B409D"/>
    <w:rsid w:val="007B4786"/>
    <w:rsid w:val="007B47B3"/>
    <w:rsid w:val="007B4C77"/>
    <w:rsid w:val="007C088F"/>
    <w:rsid w:val="007C28FF"/>
    <w:rsid w:val="007C3153"/>
    <w:rsid w:val="007C373B"/>
    <w:rsid w:val="007C3AAB"/>
    <w:rsid w:val="007C54AE"/>
    <w:rsid w:val="007C6C5A"/>
    <w:rsid w:val="007C75AF"/>
    <w:rsid w:val="007D1262"/>
    <w:rsid w:val="007D42E4"/>
    <w:rsid w:val="007D48B7"/>
    <w:rsid w:val="007D6CBE"/>
    <w:rsid w:val="007E058E"/>
    <w:rsid w:val="007E2804"/>
    <w:rsid w:val="007E55A1"/>
    <w:rsid w:val="007E7A2F"/>
    <w:rsid w:val="007F3647"/>
    <w:rsid w:val="007F5AED"/>
    <w:rsid w:val="007F6A48"/>
    <w:rsid w:val="007F746E"/>
    <w:rsid w:val="00801447"/>
    <w:rsid w:val="00801E67"/>
    <w:rsid w:val="0080352B"/>
    <w:rsid w:val="008036BE"/>
    <w:rsid w:val="00803B9F"/>
    <w:rsid w:val="0080573F"/>
    <w:rsid w:val="00805ED0"/>
    <w:rsid w:val="008063D3"/>
    <w:rsid w:val="00806EF5"/>
    <w:rsid w:val="00807AE8"/>
    <w:rsid w:val="00811739"/>
    <w:rsid w:val="00812C2C"/>
    <w:rsid w:val="008161C3"/>
    <w:rsid w:val="00816E64"/>
    <w:rsid w:val="008179ED"/>
    <w:rsid w:val="00820736"/>
    <w:rsid w:val="00821F2D"/>
    <w:rsid w:val="00822385"/>
    <w:rsid w:val="008228EA"/>
    <w:rsid w:val="00823E96"/>
    <w:rsid w:val="00823FB0"/>
    <w:rsid w:val="00824286"/>
    <w:rsid w:val="00825D38"/>
    <w:rsid w:val="0082695D"/>
    <w:rsid w:val="0082793D"/>
    <w:rsid w:val="00830A29"/>
    <w:rsid w:val="00831487"/>
    <w:rsid w:val="00835D01"/>
    <w:rsid w:val="00836912"/>
    <w:rsid w:val="008422D3"/>
    <w:rsid w:val="008432B2"/>
    <w:rsid w:val="00843807"/>
    <w:rsid w:val="00845EF0"/>
    <w:rsid w:val="0084607E"/>
    <w:rsid w:val="008464AC"/>
    <w:rsid w:val="008465C2"/>
    <w:rsid w:val="008478BD"/>
    <w:rsid w:val="00851C30"/>
    <w:rsid w:val="00853B0C"/>
    <w:rsid w:val="0085415E"/>
    <w:rsid w:val="00854E1B"/>
    <w:rsid w:val="00856848"/>
    <w:rsid w:val="00856B33"/>
    <w:rsid w:val="008604B7"/>
    <w:rsid w:val="0086127C"/>
    <w:rsid w:val="008616EF"/>
    <w:rsid w:val="008622AC"/>
    <w:rsid w:val="008623C4"/>
    <w:rsid w:val="008624F7"/>
    <w:rsid w:val="0086371D"/>
    <w:rsid w:val="008642C9"/>
    <w:rsid w:val="008660AB"/>
    <w:rsid w:val="008671AE"/>
    <w:rsid w:val="00870008"/>
    <w:rsid w:val="00871007"/>
    <w:rsid w:val="008713B7"/>
    <w:rsid w:val="0087317F"/>
    <w:rsid w:val="00873570"/>
    <w:rsid w:val="00873DD6"/>
    <w:rsid w:val="0087414A"/>
    <w:rsid w:val="0087508E"/>
    <w:rsid w:val="008763A5"/>
    <w:rsid w:val="00876DC8"/>
    <w:rsid w:val="00881A2A"/>
    <w:rsid w:val="008823D4"/>
    <w:rsid w:val="008832DF"/>
    <w:rsid w:val="00883B20"/>
    <w:rsid w:val="00883EDF"/>
    <w:rsid w:val="008849A1"/>
    <w:rsid w:val="00884E08"/>
    <w:rsid w:val="00885DBF"/>
    <w:rsid w:val="00885ED1"/>
    <w:rsid w:val="00886202"/>
    <w:rsid w:val="00887FA2"/>
    <w:rsid w:val="00890613"/>
    <w:rsid w:val="008907B6"/>
    <w:rsid w:val="00893F63"/>
    <w:rsid w:val="00897F00"/>
    <w:rsid w:val="008A1A4A"/>
    <w:rsid w:val="008A2505"/>
    <w:rsid w:val="008A3179"/>
    <w:rsid w:val="008A5165"/>
    <w:rsid w:val="008A6607"/>
    <w:rsid w:val="008A7025"/>
    <w:rsid w:val="008B13F1"/>
    <w:rsid w:val="008B165A"/>
    <w:rsid w:val="008B2566"/>
    <w:rsid w:val="008B29EC"/>
    <w:rsid w:val="008B6553"/>
    <w:rsid w:val="008B74CF"/>
    <w:rsid w:val="008B7F66"/>
    <w:rsid w:val="008C05AE"/>
    <w:rsid w:val="008C0D89"/>
    <w:rsid w:val="008C1447"/>
    <w:rsid w:val="008C2D04"/>
    <w:rsid w:val="008C4ECA"/>
    <w:rsid w:val="008C5014"/>
    <w:rsid w:val="008C5A80"/>
    <w:rsid w:val="008C6C8F"/>
    <w:rsid w:val="008D0313"/>
    <w:rsid w:val="008D084F"/>
    <w:rsid w:val="008D31D2"/>
    <w:rsid w:val="008D3519"/>
    <w:rsid w:val="008D351B"/>
    <w:rsid w:val="008D35E9"/>
    <w:rsid w:val="008D651B"/>
    <w:rsid w:val="008D7090"/>
    <w:rsid w:val="008D70FB"/>
    <w:rsid w:val="008D793E"/>
    <w:rsid w:val="008D7D46"/>
    <w:rsid w:val="008E02B5"/>
    <w:rsid w:val="008E08B5"/>
    <w:rsid w:val="008E221E"/>
    <w:rsid w:val="008E3339"/>
    <w:rsid w:val="008E3B26"/>
    <w:rsid w:val="008E3B53"/>
    <w:rsid w:val="008E45B3"/>
    <w:rsid w:val="008E5226"/>
    <w:rsid w:val="008E5BFB"/>
    <w:rsid w:val="008E5CD3"/>
    <w:rsid w:val="008F28B2"/>
    <w:rsid w:val="008F47B5"/>
    <w:rsid w:val="009002C1"/>
    <w:rsid w:val="00900772"/>
    <w:rsid w:val="009055DE"/>
    <w:rsid w:val="00905EF2"/>
    <w:rsid w:val="0090680A"/>
    <w:rsid w:val="00907249"/>
    <w:rsid w:val="0091090E"/>
    <w:rsid w:val="00910CA9"/>
    <w:rsid w:val="0091339B"/>
    <w:rsid w:val="00913450"/>
    <w:rsid w:val="0091357B"/>
    <w:rsid w:val="00913EA1"/>
    <w:rsid w:val="00915587"/>
    <w:rsid w:val="00915994"/>
    <w:rsid w:val="00916887"/>
    <w:rsid w:val="00916C50"/>
    <w:rsid w:val="00917624"/>
    <w:rsid w:val="00920224"/>
    <w:rsid w:val="009211EC"/>
    <w:rsid w:val="009213C2"/>
    <w:rsid w:val="00921AC9"/>
    <w:rsid w:val="00923E23"/>
    <w:rsid w:val="0092451D"/>
    <w:rsid w:val="009249CC"/>
    <w:rsid w:val="00927C2A"/>
    <w:rsid w:val="00930AA1"/>
    <w:rsid w:val="0093298F"/>
    <w:rsid w:val="009340FC"/>
    <w:rsid w:val="0093455E"/>
    <w:rsid w:val="00935136"/>
    <w:rsid w:val="00935C45"/>
    <w:rsid w:val="00935F8E"/>
    <w:rsid w:val="0093619A"/>
    <w:rsid w:val="009366BF"/>
    <w:rsid w:val="009409E5"/>
    <w:rsid w:val="00940B1F"/>
    <w:rsid w:val="00941672"/>
    <w:rsid w:val="00941A7B"/>
    <w:rsid w:val="00941F49"/>
    <w:rsid w:val="00942FE1"/>
    <w:rsid w:val="009470F6"/>
    <w:rsid w:val="00947D11"/>
    <w:rsid w:val="009504D9"/>
    <w:rsid w:val="00951029"/>
    <w:rsid w:val="00951845"/>
    <w:rsid w:val="009523C1"/>
    <w:rsid w:val="00952A5D"/>
    <w:rsid w:val="00954AEA"/>
    <w:rsid w:val="00954B12"/>
    <w:rsid w:val="009566E9"/>
    <w:rsid w:val="00963283"/>
    <w:rsid w:val="0096441D"/>
    <w:rsid w:val="00964D8B"/>
    <w:rsid w:val="009659D9"/>
    <w:rsid w:val="00966939"/>
    <w:rsid w:val="00971534"/>
    <w:rsid w:val="00971E90"/>
    <w:rsid w:val="00972825"/>
    <w:rsid w:val="00974B7C"/>
    <w:rsid w:val="00975B8B"/>
    <w:rsid w:val="00975E7E"/>
    <w:rsid w:val="0097643A"/>
    <w:rsid w:val="00977215"/>
    <w:rsid w:val="009836CD"/>
    <w:rsid w:val="00984252"/>
    <w:rsid w:val="00986615"/>
    <w:rsid w:val="0098771F"/>
    <w:rsid w:val="00991D65"/>
    <w:rsid w:val="00993045"/>
    <w:rsid w:val="009953C6"/>
    <w:rsid w:val="00996A10"/>
    <w:rsid w:val="00996A1E"/>
    <w:rsid w:val="009A309F"/>
    <w:rsid w:val="009A44C7"/>
    <w:rsid w:val="009A48B4"/>
    <w:rsid w:val="009A49A0"/>
    <w:rsid w:val="009A4AF3"/>
    <w:rsid w:val="009A710F"/>
    <w:rsid w:val="009A7133"/>
    <w:rsid w:val="009A7639"/>
    <w:rsid w:val="009A7BB5"/>
    <w:rsid w:val="009B005F"/>
    <w:rsid w:val="009B3843"/>
    <w:rsid w:val="009B3CEE"/>
    <w:rsid w:val="009B4424"/>
    <w:rsid w:val="009B4E9C"/>
    <w:rsid w:val="009B58D6"/>
    <w:rsid w:val="009B65B5"/>
    <w:rsid w:val="009B6AAD"/>
    <w:rsid w:val="009B6BC2"/>
    <w:rsid w:val="009C3156"/>
    <w:rsid w:val="009C4043"/>
    <w:rsid w:val="009C4270"/>
    <w:rsid w:val="009C4B11"/>
    <w:rsid w:val="009D0B14"/>
    <w:rsid w:val="009D31CE"/>
    <w:rsid w:val="009D41D2"/>
    <w:rsid w:val="009D5AC6"/>
    <w:rsid w:val="009D661F"/>
    <w:rsid w:val="009D70E4"/>
    <w:rsid w:val="009D7F0D"/>
    <w:rsid w:val="009E0662"/>
    <w:rsid w:val="009E3D98"/>
    <w:rsid w:val="009E4A5D"/>
    <w:rsid w:val="009E5A33"/>
    <w:rsid w:val="009F1EDD"/>
    <w:rsid w:val="009F1EF6"/>
    <w:rsid w:val="009F3BC0"/>
    <w:rsid w:val="009F6334"/>
    <w:rsid w:val="009F66F2"/>
    <w:rsid w:val="009F758D"/>
    <w:rsid w:val="00A001B4"/>
    <w:rsid w:val="00A0065E"/>
    <w:rsid w:val="00A00BB8"/>
    <w:rsid w:val="00A00C50"/>
    <w:rsid w:val="00A017C1"/>
    <w:rsid w:val="00A02275"/>
    <w:rsid w:val="00A022B1"/>
    <w:rsid w:val="00A029DF"/>
    <w:rsid w:val="00A03947"/>
    <w:rsid w:val="00A046D4"/>
    <w:rsid w:val="00A07392"/>
    <w:rsid w:val="00A13D44"/>
    <w:rsid w:val="00A14073"/>
    <w:rsid w:val="00A14799"/>
    <w:rsid w:val="00A1498D"/>
    <w:rsid w:val="00A16D7E"/>
    <w:rsid w:val="00A16F04"/>
    <w:rsid w:val="00A17A11"/>
    <w:rsid w:val="00A226D2"/>
    <w:rsid w:val="00A22C18"/>
    <w:rsid w:val="00A22D55"/>
    <w:rsid w:val="00A23462"/>
    <w:rsid w:val="00A25DAD"/>
    <w:rsid w:val="00A26E31"/>
    <w:rsid w:val="00A2753E"/>
    <w:rsid w:val="00A27660"/>
    <w:rsid w:val="00A3149D"/>
    <w:rsid w:val="00A31B8E"/>
    <w:rsid w:val="00A33DDC"/>
    <w:rsid w:val="00A342E1"/>
    <w:rsid w:val="00A352F0"/>
    <w:rsid w:val="00A35FB0"/>
    <w:rsid w:val="00A363F2"/>
    <w:rsid w:val="00A37C64"/>
    <w:rsid w:val="00A40220"/>
    <w:rsid w:val="00A403B4"/>
    <w:rsid w:val="00A410D7"/>
    <w:rsid w:val="00A41CE8"/>
    <w:rsid w:val="00A41F63"/>
    <w:rsid w:val="00A4733B"/>
    <w:rsid w:val="00A50FB0"/>
    <w:rsid w:val="00A5297E"/>
    <w:rsid w:val="00A52A97"/>
    <w:rsid w:val="00A52C67"/>
    <w:rsid w:val="00A53854"/>
    <w:rsid w:val="00A5484A"/>
    <w:rsid w:val="00A57120"/>
    <w:rsid w:val="00A577FD"/>
    <w:rsid w:val="00A57F56"/>
    <w:rsid w:val="00A60630"/>
    <w:rsid w:val="00A61B42"/>
    <w:rsid w:val="00A66353"/>
    <w:rsid w:val="00A6707F"/>
    <w:rsid w:val="00A673E0"/>
    <w:rsid w:val="00A70129"/>
    <w:rsid w:val="00A721E4"/>
    <w:rsid w:val="00A725BA"/>
    <w:rsid w:val="00A729F6"/>
    <w:rsid w:val="00A732B3"/>
    <w:rsid w:val="00A73BCE"/>
    <w:rsid w:val="00A73FA7"/>
    <w:rsid w:val="00A7422E"/>
    <w:rsid w:val="00A76ABA"/>
    <w:rsid w:val="00A76C25"/>
    <w:rsid w:val="00A76DAF"/>
    <w:rsid w:val="00A77A58"/>
    <w:rsid w:val="00A77BCF"/>
    <w:rsid w:val="00A80FB3"/>
    <w:rsid w:val="00A81250"/>
    <w:rsid w:val="00A81269"/>
    <w:rsid w:val="00A816C9"/>
    <w:rsid w:val="00A816CD"/>
    <w:rsid w:val="00A8232A"/>
    <w:rsid w:val="00A83232"/>
    <w:rsid w:val="00A84C3E"/>
    <w:rsid w:val="00A85CED"/>
    <w:rsid w:val="00A85FD0"/>
    <w:rsid w:val="00A870ED"/>
    <w:rsid w:val="00A90CB6"/>
    <w:rsid w:val="00A91192"/>
    <w:rsid w:val="00A95EC0"/>
    <w:rsid w:val="00A967E1"/>
    <w:rsid w:val="00A97F67"/>
    <w:rsid w:val="00AA0CB2"/>
    <w:rsid w:val="00AA2386"/>
    <w:rsid w:val="00AA4006"/>
    <w:rsid w:val="00AA444B"/>
    <w:rsid w:val="00AA4A2D"/>
    <w:rsid w:val="00AA4BB2"/>
    <w:rsid w:val="00AB090B"/>
    <w:rsid w:val="00AB1EB2"/>
    <w:rsid w:val="00AB28A0"/>
    <w:rsid w:val="00AB2AC2"/>
    <w:rsid w:val="00AB423E"/>
    <w:rsid w:val="00AB4952"/>
    <w:rsid w:val="00AB4F08"/>
    <w:rsid w:val="00AB67A5"/>
    <w:rsid w:val="00AB7B9F"/>
    <w:rsid w:val="00AB7BCB"/>
    <w:rsid w:val="00AC22BD"/>
    <w:rsid w:val="00AC25C1"/>
    <w:rsid w:val="00AC3FC0"/>
    <w:rsid w:val="00AC5008"/>
    <w:rsid w:val="00AC507F"/>
    <w:rsid w:val="00AC5527"/>
    <w:rsid w:val="00AC57AF"/>
    <w:rsid w:val="00AC5CFF"/>
    <w:rsid w:val="00AC62CB"/>
    <w:rsid w:val="00AC6859"/>
    <w:rsid w:val="00AC6CCE"/>
    <w:rsid w:val="00AC7A7B"/>
    <w:rsid w:val="00AC7CDB"/>
    <w:rsid w:val="00AD02EE"/>
    <w:rsid w:val="00AD1E79"/>
    <w:rsid w:val="00AD1EF9"/>
    <w:rsid w:val="00AD2852"/>
    <w:rsid w:val="00AD34E2"/>
    <w:rsid w:val="00AD426B"/>
    <w:rsid w:val="00AD6298"/>
    <w:rsid w:val="00AD67A2"/>
    <w:rsid w:val="00AD6A67"/>
    <w:rsid w:val="00AD7BA0"/>
    <w:rsid w:val="00AE294C"/>
    <w:rsid w:val="00AE470E"/>
    <w:rsid w:val="00AE4997"/>
    <w:rsid w:val="00AF2AD7"/>
    <w:rsid w:val="00AF2B25"/>
    <w:rsid w:val="00AF2D9A"/>
    <w:rsid w:val="00AF31AE"/>
    <w:rsid w:val="00AF3F50"/>
    <w:rsid w:val="00AF4201"/>
    <w:rsid w:val="00AF49B3"/>
    <w:rsid w:val="00AF521B"/>
    <w:rsid w:val="00AF5C44"/>
    <w:rsid w:val="00AF6EB6"/>
    <w:rsid w:val="00B0036F"/>
    <w:rsid w:val="00B03BA1"/>
    <w:rsid w:val="00B05936"/>
    <w:rsid w:val="00B06233"/>
    <w:rsid w:val="00B06618"/>
    <w:rsid w:val="00B06B49"/>
    <w:rsid w:val="00B1158E"/>
    <w:rsid w:val="00B11914"/>
    <w:rsid w:val="00B11C8B"/>
    <w:rsid w:val="00B12780"/>
    <w:rsid w:val="00B1515C"/>
    <w:rsid w:val="00B1553E"/>
    <w:rsid w:val="00B15D40"/>
    <w:rsid w:val="00B16E7A"/>
    <w:rsid w:val="00B2009D"/>
    <w:rsid w:val="00B201A0"/>
    <w:rsid w:val="00B20BAF"/>
    <w:rsid w:val="00B212BE"/>
    <w:rsid w:val="00B221D1"/>
    <w:rsid w:val="00B23C27"/>
    <w:rsid w:val="00B23C6B"/>
    <w:rsid w:val="00B241CF"/>
    <w:rsid w:val="00B244E1"/>
    <w:rsid w:val="00B2471D"/>
    <w:rsid w:val="00B25566"/>
    <w:rsid w:val="00B2734E"/>
    <w:rsid w:val="00B27BC7"/>
    <w:rsid w:val="00B27F3D"/>
    <w:rsid w:val="00B30BDF"/>
    <w:rsid w:val="00B31608"/>
    <w:rsid w:val="00B318B1"/>
    <w:rsid w:val="00B33BD8"/>
    <w:rsid w:val="00B3411F"/>
    <w:rsid w:val="00B35CBD"/>
    <w:rsid w:val="00B368BE"/>
    <w:rsid w:val="00B36C44"/>
    <w:rsid w:val="00B37380"/>
    <w:rsid w:val="00B37434"/>
    <w:rsid w:val="00B378F0"/>
    <w:rsid w:val="00B40850"/>
    <w:rsid w:val="00B42FDD"/>
    <w:rsid w:val="00B43613"/>
    <w:rsid w:val="00B43B66"/>
    <w:rsid w:val="00B442E5"/>
    <w:rsid w:val="00B453FD"/>
    <w:rsid w:val="00B4583C"/>
    <w:rsid w:val="00B45ED2"/>
    <w:rsid w:val="00B460F4"/>
    <w:rsid w:val="00B46B9E"/>
    <w:rsid w:val="00B50242"/>
    <w:rsid w:val="00B5201C"/>
    <w:rsid w:val="00B52C0D"/>
    <w:rsid w:val="00B52F9C"/>
    <w:rsid w:val="00B54656"/>
    <w:rsid w:val="00B556FF"/>
    <w:rsid w:val="00B5783D"/>
    <w:rsid w:val="00B605E6"/>
    <w:rsid w:val="00B60B3D"/>
    <w:rsid w:val="00B66195"/>
    <w:rsid w:val="00B6688C"/>
    <w:rsid w:val="00B70AD4"/>
    <w:rsid w:val="00B712DF"/>
    <w:rsid w:val="00B746FF"/>
    <w:rsid w:val="00B7490E"/>
    <w:rsid w:val="00B75733"/>
    <w:rsid w:val="00B77BC0"/>
    <w:rsid w:val="00B80C2E"/>
    <w:rsid w:val="00B81DFC"/>
    <w:rsid w:val="00B82D1D"/>
    <w:rsid w:val="00B83983"/>
    <w:rsid w:val="00B83A9B"/>
    <w:rsid w:val="00B8498E"/>
    <w:rsid w:val="00B849A7"/>
    <w:rsid w:val="00B849B5"/>
    <w:rsid w:val="00B84A0C"/>
    <w:rsid w:val="00B854D6"/>
    <w:rsid w:val="00B858B8"/>
    <w:rsid w:val="00B85CF4"/>
    <w:rsid w:val="00B85D1C"/>
    <w:rsid w:val="00B8742B"/>
    <w:rsid w:val="00B87BC9"/>
    <w:rsid w:val="00B915F3"/>
    <w:rsid w:val="00B91F3E"/>
    <w:rsid w:val="00B9228E"/>
    <w:rsid w:val="00B93143"/>
    <w:rsid w:val="00B97F86"/>
    <w:rsid w:val="00BA1B57"/>
    <w:rsid w:val="00BA4163"/>
    <w:rsid w:val="00BA4232"/>
    <w:rsid w:val="00BA58CF"/>
    <w:rsid w:val="00BA683E"/>
    <w:rsid w:val="00BA7008"/>
    <w:rsid w:val="00BB13E1"/>
    <w:rsid w:val="00BB20BC"/>
    <w:rsid w:val="00BB3932"/>
    <w:rsid w:val="00BB40F4"/>
    <w:rsid w:val="00BB4734"/>
    <w:rsid w:val="00BB5336"/>
    <w:rsid w:val="00BB618E"/>
    <w:rsid w:val="00BB6245"/>
    <w:rsid w:val="00BB6C5C"/>
    <w:rsid w:val="00BB6CD2"/>
    <w:rsid w:val="00BB7084"/>
    <w:rsid w:val="00BB7EEE"/>
    <w:rsid w:val="00BC0F50"/>
    <w:rsid w:val="00BC1E86"/>
    <w:rsid w:val="00BC2691"/>
    <w:rsid w:val="00BC2B0B"/>
    <w:rsid w:val="00BC3AD9"/>
    <w:rsid w:val="00BC493C"/>
    <w:rsid w:val="00BC6354"/>
    <w:rsid w:val="00BC750F"/>
    <w:rsid w:val="00BC770F"/>
    <w:rsid w:val="00BD00B4"/>
    <w:rsid w:val="00BD01D9"/>
    <w:rsid w:val="00BD15EA"/>
    <w:rsid w:val="00BD173F"/>
    <w:rsid w:val="00BD2745"/>
    <w:rsid w:val="00BD2C90"/>
    <w:rsid w:val="00BD352D"/>
    <w:rsid w:val="00BD5024"/>
    <w:rsid w:val="00BD591A"/>
    <w:rsid w:val="00BD6DC2"/>
    <w:rsid w:val="00BD72DC"/>
    <w:rsid w:val="00BD7B02"/>
    <w:rsid w:val="00BE135F"/>
    <w:rsid w:val="00BE17BA"/>
    <w:rsid w:val="00BE1E56"/>
    <w:rsid w:val="00BE24B4"/>
    <w:rsid w:val="00BE3E46"/>
    <w:rsid w:val="00BE4524"/>
    <w:rsid w:val="00BE6C2E"/>
    <w:rsid w:val="00BE763F"/>
    <w:rsid w:val="00BF17A5"/>
    <w:rsid w:val="00BF731A"/>
    <w:rsid w:val="00C02D93"/>
    <w:rsid w:val="00C032C4"/>
    <w:rsid w:val="00C039CC"/>
    <w:rsid w:val="00C04B5E"/>
    <w:rsid w:val="00C04D21"/>
    <w:rsid w:val="00C0703A"/>
    <w:rsid w:val="00C07048"/>
    <w:rsid w:val="00C073E8"/>
    <w:rsid w:val="00C11009"/>
    <w:rsid w:val="00C12460"/>
    <w:rsid w:val="00C13AE8"/>
    <w:rsid w:val="00C158CF"/>
    <w:rsid w:val="00C15B57"/>
    <w:rsid w:val="00C16CBE"/>
    <w:rsid w:val="00C16E7F"/>
    <w:rsid w:val="00C207E9"/>
    <w:rsid w:val="00C20A26"/>
    <w:rsid w:val="00C21D42"/>
    <w:rsid w:val="00C23655"/>
    <w:rsid w:val="00C23D1A"/>
    <w:rsid w:val="00C25CA8"/>
    <w:rsid w:val="00C265A9"/>
    <w:rsid w:val="00C26CEB"/>
    <w:rsid w:val="00C2734E"/>
    <w:rsid w:val="00C27AAC"/>
    <w:rsid w:val="00C27C10"/>
    <w:rsid w:val="00C30E7D"/>
    <w:rsid w:val="00C3161C"/>
    <w:rsid w:val="00C319FF"/>
    <w:rsid w:val="00C34379"/>
    <w:rsid w:val="00C34D08"/>
    <w:rsid w:val="00C34EED"/>
    <w:rsid w:val="00C351B7"/>
    <w:rsid w:val="00C35980"/>
    <w:rsid w:val="00C37B9E"/>
    <w:rsid w:val="00C41514"/>
    <w:rsid w:val="00C45778"/>
    <w:rsid w:val="00C46650"/>
    <w:rsid w:val="00C466AA"/>
    <w:rsid w:val="00C46DB8"/>
    <w:rsid w:val="00C505E6"/>
    <w:rsid w:val="00C524FF"/>
    <w:rsid w:val="00C52603"/>
    <w:rsid w:val="00C52684"/>
    <w:rsid w:val="00C55DFC"/>
    <w:rsid w:val="00C57089"/>
    <w:rsid w:val="00C57A12"/>
    <w:rsid w:val="00C602C1"/>
    <w:rsid w:val="00C60603"/>
    <w:rsid w:val="00C613DE"/>
    <w:rsid w:val="00C617F5"/>
    <w:rsid w:val="00C62328"/>
    <w:rsid w:val="00C63B1D"/>
    <w:rsid w:val="00C6423A"/>
    <w:rsid w:val="00C6537F"/>
    <w:rsid w:val="00C65F77"/>
    <w:rsid w:val="00C66BA7"/>
    <w:rsid w:val="00C66D4D"/>
    <w:rsid w:val="00C708F9"/>
    <w:rsid w:val="00C716A5"/>
    <w:rsid w:val="00C71E08"/>
    <w:rsid w:val="00C74A9C"/>
    <w:rsid w:val="00C74E22"/>
    <w:rsid w:val="00C75D05"/>
    <w:rsid w:val="00C76597"/>
    <w:rsid w:val="00C76E9F"/>
    <w:rsid w:val="00C77F6B"/>
    <w:rsid w:val="00C802C8"/>
    <w:rsid w:val="00C8119B"/>
    <w:rsid w:val="00C8259A"/>
    <w:rsid w:val="00C8302B"/>
    <w:rsid w:val="00C83146"/>
    <w:rsid w:val="00C85A3D"/>
    <w:rsid w:val="00C862D7"/>
    <w:rsid w:val="00C866DE"/>
    <w:rsid w:val="00C86E29"/>
    <w:rsid w:val="00C87158"/>
    <w:rsid w:val="00C90A9D"/>
    <w:rsid w:val="00C91754"/>
    <w:rsid w:val="00C91A29"/>
    <w:rsid w:val="00C91BD0"/>
    <w:rsid w:val="00C92EF3"/>
    <w:rsid w:val="00C94801"/>
    <w:rsid w:val="00C95E6A"/>
    <w:rsid w:val="00C97DE7"/>
    <w:rsid w:val="00CA0741"/>
    <w:rsid w:val="00CA44C8"/>
    <w:rsid w:val="00CA576A"/>
    <w:rsid w:val="00CA5DB2"/>
    <w:rsid w:val="00CB43F2"/>
    <w:rsid w:val="00CB4FF6"/>
    <w:rsid w:val="00CB7C5B"/>
    <w:rsid w:val="00CC0261"/>
    <w:rsid w:val="00CC3637"/>
    <w:rsid w:val="00CC3CEA"/>
    <w:rsid w:val="00CC4290"/>
    <w:rsid w:val="00CC4951"/>
    <w:rsid w:val="00CD00AB"/>
    <w:rsid w:val="00CD295A"/>
    <w:rsid w:val="00CD3845"/>
    <w:rsid w:val="00CD61C2"/>
    <w:rsid w:val="00CE16AD"/>
    <w:rsid w:val="00CE1E09"/>
    <w:rsid w:val="00CE2C29"/>
    <w:rsid w:val="00CE33A3"/>
    <w:rsid w:val="00CE3EEB"/>
    <w:rsid w:val="00CE4756"/>
    <w:rsid w:val="00CE4981"/>
    <w:rsid w:val="00CE7E6E"/>
    <w:rsid w:val="00CF36DE"/>
    <w:rsid w:val="00CF62C6"/>
    <w:rsid w:val="00D00B3F"/>
    <w:rsid w:val="00D01598"/>
    <w:rsid w:val="00D02ED6"/>
    <w:rsid w:val="00D02F02"/>
    <w:rsid w:val="00D04BE8"/>
    <w:rsid w:val="00D04F09"/>
    <w:rsid w:val="00D05CEB"/>
    <w:rsid w:val="00D0626F"/>
    <w:rsid w:val="00D13DC4"/>
    <w:rsid w:val="00D14507"/>
    <w:rsid w:val="00D1451C"/>
    <w:rsid w:val="00D151E5"/>
    <w:rsid w:val="00D1608A"/>
    <w:rsid w:val="00D17BCA"/>
    <w:rsid w:val="00D20187"/>
    <w:rsid w:val="00D21ECA"/>
    <w:rsid w:val="00D24953"/>
    <w:rsid w:val="00D249CA"/>
    <w:rsid w:val="00D24DDF"/>
    <w:rsid w:val="00D26EAB"/>
    <w:rsid w:val="00D30998"/>
    <w:rsid w:val="00D31546"/>
    <w:rsid w:val="00D32B27"/>
    <w:rsid w:val="00D33AAB"/>
    <w:rsid w:val="00D41331"/>
    <w:rsid w:val="00D41CAF"/>
    <w:rsid w:val="00D42EF2"/>
    <w:rsid w:val="00D4359E"/>
    <w:rsid w:val="00D44B94"/>
    <w:rsid w:val="00D44C7C"/>
    <w:rsid w:val="00D45504"/>
    <w:rsid w:val="00D471A6"/>
    <w:rsid w:val="00D476A2"/>
    <w:rsid w:val="00D501C6"/>
    <w:rsid w:val="00D515D7"/>
    <w:rsid w:val="00D51864"/>
    <w:rsid w:val="00D521FB"/>
    <w:rsid w:val="00D53126"/>
    <w:rsid w:val="00D557C1"/>
    <w:rsid w:val="00D55F53"/>
    <w:rsid w:val="00D569F3"/>
    <w:rsid w:val="00D575AE"/>
    <w:rsid w:val="00D57668"/>
    <w:rsid w:val="00D60781"/>
    <w:rsid w:val="00D61089"/>
    <w:rsid w:val="00D614EF"/>
    <w:rsid w:val="00D6439C"/>
    <w:rsid w:val="00D64906"/>
    <w:rsid w:val="00D67348"/>
    <w:rsid w:val="00D70480"/>
    <w:rsid w:val="00D71746"/>
    <w:rsid w:val="00D7284B"/>
    <w:rsid w:val="00D73C04"/>
    <w:rsid w:val="00D74318"/>
    <w:rsid w:val="00D7559A"/>
    <w:rsid w:val="00D75922"/>
    <w:rsid w:val="00D77754"/>
    <w:rsid w:val="00D77B8B"/>
    <w:rsid w:val="00D81DA0"/>
    <w:rsid w:val="00D82266"/>
    <w:rsid w:val="00D82607"/>
    <w:rsid w:val="00D85007"/>
    <w:rsid w:val="00D86843"/>
    <w:rsid w:val="00D871AA"/>
    <w:rsid w:val="00D90F0D"/>
    <w:rsid w:val="00D917F4"/>
    <w:rsid w:val="00D917FF"/>
    <w:rsid w:val="00D91F94"/>
    <w:rsid w:val="00D92BD9"/>
    <w:rsid w:val="00D93CA2"/>
    <w:rsid w:val="00D94ADB"/>
    <w:rsid w:val="00D954E5"/>
    <w:rsid w:val="00D95871"/>
    <w:rsid w:val="00D95FC3"/>
    <w:rsid w:val="00D972A0"/>
    <w:rsid w:val="00D976A8"/>
    <w:rsid w:val="00D97873"/>
    <w:rsid w:val="00DA20D7"/>
    <w:rsid w:val="00DA29CC"/>
    <w:rsid w:val="00DA35F1"/>
    <w:rsid w:val="00DA3662"/>
    <w:rsid w:val="00DA49BB"/>
    <w:rsid w:val="00DA555B"/>
    <w:rsid w:val="00DB0E99"/>
    <w:rsid w:val="00DB1125"/>
    <w:rsid w:val="00DB1E28"/>
    <w:rsid w:val="00DB2EE3"/>
    <w:rsid w:val="00DB3309"/>
    <w:rsid w:val="00DB4551"/>
    <w:rsid w:val="00DB4DDC"/>
    <w:rsid w:val="00DB55FE"/>
    <w:rsid w:val="00DB599B"/>
    <w:rsid w:val="00DB5D39"/>
    <w:rsid w:val="00DB7374"/>
    <w:rsid w:val="00DC04FF"/>
    <w:rsid w:val="00DC094D"/>
    <w:rsid w:val="00DC0C0B"/>
    <w:rsid w:val="00DC0E1D"/>
    <w:rsid w:val="00DC180F"/>
    <w:rsid w:val="00DC1F87"/>
    <w:rsid w:val="00DC2626"/>
    <w:rsid w:val="00DC2EB6"/>
    <w:rsid w:val="00DC4014"/>
    <w:rsid w:val="00DC4BA2"/>
    <w:rsid w:val="00DC5DBB"/>
    <w:rsid w:val="00DC5F1D"/>
    <w:rsid w:val="00DC6F46"/>
    <w:rsid w:val="00DD0630"/>
    <w:rsid w:val="00DD1DFD"/>
    <w:rsid w:val="00DD27E4"/>
    <w:rsid w:val="00DD331B"/>
    <w:rsid w:val="00DD48F7"/>
    <w:rsid w:val="00DD571F"/>
    <w:rsid w:val="00DD7FBB"/>
    <w:rsid w:val="00DE1C2E"/>
    <w:rsid w:val="00DE3503"/>
    <w:rsid w:val="00DE402C"/>
    <w:rsid w:val="00DE53FB"/>
    <w:rsid w:val="00DE5480"/>
    <w:rsid w:val="00DE68B1"/>
    <w:rsid w:val="00DF0FA2"/>
    <w:rsid w:val="00DF2226"/>
    <w:rsid w:val="00DF2325"/>
    <w:rsid w:val="00DF39E4"/>
    <w:rsid w:val="00DF3C12"/>
    <w:rsid w:val="00DF5B80"/>
    <w:rsid w:val="00E00AE3"/>
    <w:rsid w:val="00E02DB0"/>
    <w:rsid w:val="00E05677"/>
    <w:rsid w:val="00E07672"/>
    <w:rsid w:val="00E07B0E"/>
    <w:rsid w:val="00E12278"/>
    <w:rsid w:val="00E12AEF"/>
    <w:rsid w:val="00E130B3"/>
    <w:rsid w:val="00E1353D"/>
    <w:rsid w:val="00E14127"/>
    <w:rsid w:val="00E1497A"/>
    <w:rsid w:val="00E154B8"/>
    <w:rsid w:val="00E158D8"/>
    <w:rsid w:val="00E16927"/>
    <w:rsid w:val="00E1732D"/>
    <w:rsid w:val="00E17427"/>
    <w:rsid w:val="00E208AE"/>
    <w:rsid w:val="00E20A44"/>
    <w:rsid w:val="00E21C89"/>
    <w:rsid w:val="00E21DD7"/>
    <w:rsid w:val="00E2202D"/>
    <w:rsid w:val="00E221FD"/>
    <w:rsid w:val="00E22ED7"/>
    <w:rsid w:val="00E23091"/>
    <w:rsid w:val="00E233DB"/>
    <w:rsid w:val="00E23D27"/>
    <w:rsid w:val="00E24688"/>
    <w:rsid w:val="00E261D1"/>
    <w:rsid w:val="00E26F20"/>
    <w:rsid w:val="00E30F26"/>
    <w:rsid w:val="00E3281B"/>
    <w:rsid w:val="00E34B0E"/>
    <w:rsid w:val="00E36124"/>
    <w:rsid w:val="00E41EEE"/>
    <w:rsid w:val="00E42A5B"/>
    <w:rsid w:val="00E42C10"/>
    <w:rsid w:val="00E44D31"/>
    <w:rsid w:val="00E46568"/>
    <w:rsid w:val="00E4666B"/>
    <w:rsid w:val="00E47095"/>
    <w:rsid w:val="00E50199"/>
    <w:rsid w:val="00E5170A"/>
    <w:rsid w:val="00E5451E"/>
    <w:rsid w:val="00E5510F"/>
    <w:rsid w:val="00E554CE"/>
    <w:rsid w:val="00E55652"/>
    <w:rsid w:val="00E57222"/>
    <w:rsid w:val="00E57917"/>
    <w:rsid w:val="00E57DDC"/>
    <w:rsid w:val="00E600C6"/>
    <w:rsid w:val="00E60A82"/>
    <w:rsid w:val="00E6256A"/>
    <w:rsid w:val="00E6350E"/>
    <w:rsid w:val="00E63AA2"/>
    <w:rsid w:val="00E64D48"/>
    <w:rsid w:val="00E6501E"/>
    <w:rsid w:val="00E65DE3"/>
    <w:rsid w:val="00E65F9C"/>
    <w:rsid w:val="00E6640D"/>
    <w:rsid w:val="00E66E11"/>
    <w:rsid w:val="00E67459"/>
    <w:rsid w:val="00E677C5"/>
    <w:rsid w:val="00E704C2"/>
    <w:rsid w:val="00E70CE9"/>
    <w:rsid w:val="00E71A23"/>
    <w:rsid w:val="00E7335F"/>
    <w:rsid w:val="00E73CB7"/>
    <w:rsid w:val="00E7421F"/>
    <w:rsid w:val="00E74B5D"/>
    <w:rsid w:val="00E74D11"/>
    <w:rsid w:val="00E74E20"/>
    <w:rsid w:val="00E753FF"/>
    <w:rsid w:val="00E760A4"/>
    <w:rsid w:val="00E76A8D"/>
    <w:rsid w:val="00E80650"/>
    <w:rsid w:val="00E80DBE"/>
    <w:rsid w:val="00E81511"/>
    <w:rsid w:val="00E820DC"/>
    <w:rsid w:val="00E82F4B"/>
    <w:rsid w:val="00E84660"/>
    <w:rsid w:val="00E856F4"/>
    <w:rsid w:val="00E860E5"/>
    <w:rsid w:val="00E8616A"/>
    <w:rsid w:val="00E91B1B"/>
    <w:rsid w:val="00E91E2E"/>
    <w:rsid w:val="00E921F4"/>
    <w:rsid w:val="00E928E8"/>
    <w:rsid w:val="00EA007C"/>
    <w:rsid w:val="00EA0EFF"/>
    <w:rsid w:val="00EA2454"/>
    <w:rsid w:val="00EA3655"/>
    <w:rsid w:val="00EA4451"/>
    <w:rsid w:val="00EA64B2"/>
    <w:rsid w:val="00EA75B8"/>
    <w:rsid w:val="00EB061A"/>
    <w:rsid w:val="00EB21EE"/>
    <w:rsid w:val="00EB2ABC"/>
    <w:rsid w:val="00EB2B3D"/>
    <w:rsid w:val="00EB3015"/>
    <w:rsid w:val="00EB3FFA"/>
    <w:rsid w:val="00EB68F0"/>
    <w:rsid w:val="00EC0BF2"/>
    <w:rsid w:val="00EC1092"/>
    <w:rsid w:val="00EC1ADE"/>
    <w:rsid w:val="00EC2017"/>
    <w:rsid w:val="00EC42D0"/>
    <w:rsid w:val="00EC4687"/>
    <w:rsid w:val="00EC4B27"/>
    <w:rsid w:val="00EC56C4"/>
    <w:rsid w:val="00EC5A2E"/>
    <w:rsid w:val="00ED1BC8"/>
    <w:rsid w:val="00ED2970"/>
    <w:rsid w:val="00ED29C8"/>
    <w:rsid w:val="00ED2C0D"/>
    <w:rsid w:val="00ED3B17"/>
    <w:rsid w:val="00ED3F90"/>
    <w:rsid w:val="00ED532B"/>
    <w:rsid w:val="00ED7263"/>
    <w:rsid w:val="00EE028D"/>
    <w:rsid w:val="00EE0B93"/>
    <w:rsid w:val="00EE310C"/>
    <w:rsid w:val="00EE3388"/>
    <w:rsid w:val="00EE363F"/>
    <w:rsid w:val="00EE4384"/>
    <w:rsid w:val="00EE517F"/>
    <w:rsid w:val="00EE7EFA"/>
    <w:rsid w:val="00EF0268"/>
    <w:rsid w:val="00EF081D"/>
    <w:rsid w:val="00EF24A4"/>
    <w:rsid w:val="00EF2551"/>
    <w:rsid w:val="00EF2649"/>
    <w:rsid w:val="00EF26CE"/>
    <w:rsid w:val="00EF3CC8"/>
    <w:rsid w:val="00EF6BAB"/>
    <w:rsid w:val="00F02280"/>
    <w:rsid w:val="00F03045"/>
    <w:rsid w:val="00F03E39"/>
    <w:rsid w:val="00F0419A"/>
    <w:rsid w:val="00F0424B"/>
    <w:rsid w:val="00F05FC4"/>
    <w:rsid w:val="00F07CB5"/>
    <w:rsid w:val="00F10005"/>
    <w:rsid w:val="00F109F5"/>
    <w:rsid w:val="00F12C3A"/>
    <w:rsid w:val="00F12D22"/>
    <w:rsid w:val="00F136B6"/>
    <w:rsid w:val="00F1396A"/>
    <w:rsid w:val="00F14F83"/>
    <w:rsid w:val="00F15623"/>
    <w:rsid w:val="00F160AB"/>
    <w:rsid w:val="00F2063A"/>
    <w:rsid w:val="00F21097"/>
    <w:rsid w:val="00F21916"/>
    <w:rsid w:val="00F21B1F"/>
    <w:rsid w:val="00F21D90"/>
    <w:rsid w:val="00F23320"/>
    <w:rsid w:val="00F26F24"/>
    <w:rsid w:val="00F273C8"/>
    <w:rsid w:val="00F3308E"/>
    <w:rsid w:val="00F334CE"/>
    <w:rsid w:val="00F34020"/>
    <w:rsid w:val="00F36335"/>
    <w:rsid w:val="00F36C49"/>
    <w:rsid w:val="00F371D0"/>
    <w:rsid w:val="00F37997"/>
    <w:rsid w:val="00F41C25"/>
    <w:rsid w:val="00F4550E"/>
    <w:rsid w:val="00F50FBE"/>
    <w:rsid w:val="00F512CC"/>
    <w:rsid w:val="00F52603"/>
    <w:rsid w:val="00F536DA"/>
    <w:rsid w:val="00F5675F"/>
    <w:rsid w:val="00F60C95"/>
    <w:rsid w:val="00F65115"/>
    <w:rsid w:val="00F6753A"/>
    <w:rsid w:val="00F67EC0"/>
    <w:rsid w:val="00F727DC"/>
    <w:rsid w:val="00F7281A"/>
    <w:rsid w:val="00F72C07"/>
    <w:rsid w:val="00F74F60"/>
    <w:rsid w:val="00F7501A"/>
    <w:rsid w:val="00F7644C"/>
    <w:rsid w:val="00F77283"/>
    <w:rsid w:val="00F77647"/>
    <w:rsid w:val="00F80948"/>
    <w:rsid w:val="00F80B72"/>
    <w:rsid w:val="00F81BB6"/>
    <w:rsid w:val="00F8242A"/>
    <w:rsid w:val="00F83928"/>
    <w:rsid w:val="00F843F1"/>
    <w:rsid w:val="00F84F35"/>
    <w:rsid w:val="00F85972"/>
    <w:rsid w:val="00F869EE"/>
    <w:rsid w:val="00F86C4B"/>
    <w:rsid w:val="00F86EDF"/>
    <w:rsid w:val="00F87B4F"/>
    <w:rsid w:val="00F87CEB"/>
    <w:rsid w:val="00F920AD"/>
    <w:rsid w:val="00F941E8"/>
    <w:rsid w:val="00F94BB0"/>
    <w:rsid w:val="00F95C1C"/>
    <w:rsid w:val="00FA1943"/>
    <w:rsid w:val="00FA257C"/>
    <w:rsid w:val="00FA2A45"/>
    <w:rsid w:val="00FA46B6"/>
    <w:rsid w:val="00FA6E10"/>
    <w:rsid w:val="00FA7F29"/>
    <w:rsid w:val="00FB06D9"/>
    <w:rsid w:val="00FB0E68"/>
    <w:rsid w:val="00FB6F94"/>
    <w:rsid w:val="00FB73EE"/>
    <w:rsid w:val="00FB7E81"/>
    <w:rsid w:val="00FC0761"/>
    <w:rsid w:val="00FC0BE9"/>
    <w:rsid w:val="00FC2EA5"/>
    <w:rsid w:val="00FC40B2"/>
    <w:rsid w:val="00FC4811"/>
    <w:rsid w:val="00FC5C41"/>
    <w:rsid w:val="00FC5F15"/>
    <w:rsid w:val="00FC6572"/>
    <w:rsid w:val="00FC696E"/>
    <w:rsid w:val="00FD040C"/>
    <w:rsid w:val="00FD1A0D"/>
    <w:rsid w:val="00FD7C24"/>
    <w:rsid w:val="00FE1C3C"/>
    <w:rsid w:val="00FE22F3"/>
    <w:rsid w:val="00FE2D90"/>
    <w:rsid w:val="00FE3724"/>
    <w:rsid w:val="00FE4BB5"/>
    <w:rsid w:val="00FE53AF"/>
    <w:rsid w:val="00FE7798"/>
    <w:rsid w:val="00FF088D"/>
    <w:rsid w:val="00FF236D"/>
    <w:rsid w:val="00FF2B05"/>
    <w:rsid w:val="00FF3B06"/>
    <w:rsid w:val="00FF46B3"/>
    <w:rsid w:val="00FF6211"/>
    <w:rsid w:val="00FF6B90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4B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uiPriority w:val="99"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244061"/>
      </w:tblBorders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1F4E79"/>
      </w:tblBorders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uiPriority w:val="99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uiPriority w:val="99"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uiPriority w:val="99"/>
    <w:rsid w:val="00A5484A"/>
  </w:style>
  <w:style w:type="character" w:customStyle="1" w:styleId="CaptionChar">
    <w:name w:val="Caption Char"/>
    <w:uiPriority w:val="99"/>
    <w:rsid w:val="00A5484A"/>
  </w:style>
  <w:style w:type="paragraph" w:styleId="2f4">
    <w:name w:val="toc 2"/>
    <w:basedOn w:val="a"/>
    <w:next w:val="a"/>
    <w:uiPriority w:val="39"/>
    <w:unhideWhenUsed/>
    <w:rsid w:val="00A5484A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a">
    <w:name w:val="toc 3"/>
    <w:basedOn w:val="a"/>
    <w:next w:val="a"/>
    <w:uiPriority w:val="39"/>
    <w:unhideWhenUsed/>
    <w:rsid w:val="00A5484A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3">
    <w:name w:val="toc 4"/>
    <w:basedOn w:val="a"/>
    <w:next w:val="a"/>
    <w:uiPriority w:val="39"/>
    <w:unhideWhenUsed/>
    <w:rsid w:val="00A5484A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3">
    <w:name w:val="toc 5"/>
    <w:basedOn w:val="a"/>
    <w:next w:val="a"/>
    <w:uiPriority w:val="39"/>
    <w:unhideWhenUsed/>
    <w:rsid w:val="00A5484A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4">
    <w:name w:val="toc 6"/>
    <w:basedOn w:val="a"/>
    <w:next w:val="a"/>
    <w:uiPriority w:val="39"/>
    <w:unhideWhenUsed/>
    <w:rsid w:val="00A5484A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3">
    <w:name w:val="toc 7"/>
    <w:basedOn w:val="a"/>
    <w:next w:val="a"/>
    <w:uiPriority w:val="39"/>
    <w:unhideWhenUsed/>
    <w:rsid w:val="00A5484A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3">
    <w:name w:val="toc 8"/>
    <w:basedOn w:val="a"/>
    <w:next w:val="a"/>
    <w:uiPriority w:val="39"/>
    <w:unhideWhenUsed/>
    <w:rsid w:val="00A5484A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3">
    <w:name w:val="toc 9"/>
    <w:basedOn w:val="a"/>
    <w:next w:val="a"/>
    <w:uiPriority w:val="39"/>
    <w:unhideWhenUsed/>
    <w:rsid w:val="00A5484A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fff1">
    <w:name w:val="TOC Heading"/>
    <w:uiPriority w:val="39"/>
    <w:unhideWhenUsed/>
    <w:rsid w:val="00A5484A"/>
    <w:rPr>
      <w:sz w:val="20"/>
      <w:szCs w:val="20"/>
    </w:rPr>
  </w:style>
  <w:style w:type="paragraph" w:styleId="affff2">
    <w:name w:val="table of figures"/>
    <w:basedOn w:val="a"/>
    <w:next w:val="a"/>
    <w:uiPriority w:val="99"/>
    <w:unhideWhenUsed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ff4">
    <w:name w:val="Основной шрифт абзаца1"/>
    <w:rsid w:val="00A5484A"/>
  </w:style>
  <w:style w:type="character" w:customStyle="1" w:styleId="1ff5">
    <w:name w:val="Знак примечания1"/>
    <w:rsid w:val="00A5484A"/>
    <w:rPr>
      <w:sz w:val="16"/>
      <w:szCs w:val="16"/>
    </w:rPr>
  </w:style>
  <w:style w:type="character" w:customStyle="1" w:styleId="ListLabel1">
    <w:name w:val="ListLabel 1"/>
    <w:rsid w:val="00A5484A"/>
    <w:rPr>
      <w:sz w:val="24"/>
      <w:szCs w:val="24"/>
    </w:rPr>
  </w:style>
  <w:style w:type="paragraph" w:customStyle="1" w:styleId="1ff6">
    <w:name w:val="Заголовок1"/>
    <w:basedOn w:val="a"/>
    <w:next w:val="ae"/>
    <w:rsid w:val="00A5484A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fff3">
    <w:name w:val="List"/>
    <w:basedOn w:val="ae"/>
    <w:rsid w:val="00A5484A"/>
    <w:pPr>
      <w:widowControl w:val="0"/>
      <w:spacing w:after="120" w:line="100" w:lineRule="atLeast"/>
      <w:jc w:val="left"/>
    </w:pPr>
    <w:rPr>
      <w:sz w:val="20"/>
      <w:szCs w:val="20"/>
      <w:lang w:eastAsia="ar-SA"/>
    </w:rPr>
  </w:style>
  <w:style w:type="paragraph" w:customStyle="1" w:styleId="1ff7">
    <w:name w:val="Название1"/>
    <w:basedOn w:val="a"/>
    <w:rsid w:val="00A5484A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ff8">
    <w:name w:val="Текст выноски1"/>
    <w:basedOn w:val="a"/>
    <w:rsid w:val="00A5484A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1ff9">
    <w:name w:val="Текст примечания1"/>
    <w:basedOn w:val="a"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ffa">
    <w:name w:val="Тема примечания1"/>
    <w:basedOn w:val="1ff9"/>
    <w:rsid w:val="00A5484A"/>
    <w:rPr>
      <w:b/>
      <w:bCs/>
    </w:rPr>
  </w:style>
  <w:style w:type="character" w:customStyle="1" w:styleId="1ffb">
    <w:name w:val="Текст примечания Знак1"/>
    <w:basedOn w:val="a0"/>
    <w:uiPriority w:val="99"/>
    <w:rsid w:val="00A5484A"/>
    <w:rPr>
      <w:lang w:eastAsia="ar-SA"/>
    </w:rPr>
  </w:style>
  <w:style w:type="character" w:customStyle="1" w:styleId="1ffc">
    <w:name w:val="Тема примечания Знак1"/>
    <w:basedOn w:val="1ffb"/>
    <w:uiPriority w:val="99"/>
    <w:rsid w:val="00A5484A"/>
    <w:rPr>
      <w:b/>
      <w:bCs/>
      <w:lang w:eastAsia="ar-SA"/>
    </w:rPr>
  </w:style>
  <w:style w:type="character" w:customStyle="1" w:styleId="275pt0">
    <w:name w:val="Основной текст (2) + 7;5 pt;Не полужирный"/>
    <w:rsid w:val="00A5484A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A5484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b">
    <w:name w:val="Основной текст (3)_"/>
    <w:link w:val="3c"/>
    <w:rsid w:val="00A5484A"/>
    <w:rPr>
      <w:b/>
      <w:bCs/>
      <w:sz w:val="21"/>
      <w:szCs w:val="21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A5484A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A5484A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ff4">
    <w:name w:val="Подпись к таблице_"/>
    <w:link w:val="affff5"/>
    <w:rsid w:val="00A5484A"/>
    <w:rPr>
      <w:b/>
      <w:bCs/>
      <w:sz w:val="21"/>
      <w:szCs w:val="21"/>
      <w:shd w:val="clear" w:color="auto" w:fill="FFFFFF"/>
    </w:rPr>
  </w:style>
  <w:style w:type="paragraph" w:customStyle="1" w:styleId="affff5">
    <w:name w:val="Подпись к таблице"/>
    <w:basedOn w:val="a"/>
    <w:link w:val="affff4"/>
    <w:rsid w:val="00A5484A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A5484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A5484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A548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ff6">
    <w:name w:val="Другое_"/>
    <w:basedOn w:val="a0"/>
    <w:link w:val="affff7"/>
    <w:rsid w:val="00A5484A"/>
    <w:rPr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A5484A"/>
    <w:pPr>
      <w:widowControl w:val="0"/>
      <w:shd w:val="clear" w:color="auto" w:fill="FFFFFF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4B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uiPriority w:val="99"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244061"/>
      </w:tblBorders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1F4E79"/>
      </w:tblBorders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uiPriority w:val="99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uiPriority w:val="99"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uiPriority w:val="99"/>
    <w:rsid w:val="00A5484A"/>
  </w:style>
  <w:style w:type="character" w:customStyle="1" w:styleId="CaptionChar">
    <w:name w:val="Caption Char"/>
    <w:uiPriority w:val="99"/>
    <w:rsid w:val="00A5484A"/>
  </w:style>
  <w:style w:type="paragraph" w:styleId="2f4">
    <w:name w:val="toc 2"/>
    <w:basedOn w:val="a"/>
    <w:next w:val="a"/>
    <w:uiPriority w:val="39"/>
    <w:unhideWhenUsed/>
    <w:rsid w:val="00A5484A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a">
    <w:name w:val="toc 3"/>
    <w:basedOn w:val="a"/>
    <w:next w:val="a"/>
    <w:uiPriority w:val="39"/>
    <w:unhideWhenUsed/>
    <w:rsid w:val="00A5484A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3">
    <w:name w:val="toc 4"/>
    <w:basedOn w:val="a"/>
    <w:next w:val="a"/>
    <w:uiPriority w:val="39"/>
    <w:unhideWhenUsed/>
    <w:rsid w:val="00A5484A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3">
    <w:name w:val="toc 5"/>
    <w:basedOn w:val="a"/>
    <w:next w:val="a"/>
    <w:uiPriority w:val="39"/>
    <w:unhideWhenUsed/>
    <w:rsid w:val="00A5484A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4">
    <w:name w:val="toc 6"/>
    <w:basedOn w:val="a"/>
    <w:next w:val="a"/>
    <w:uiPriority w:val="39"/>
    <w:unhideWhenUsed/>
    <w:rsid w:val="00A5484A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3">
    <w:name w:val="toc 7"/>
    <w:basedOn w:val="a"/>
    <w:next w:val="a"/>
    <w:uiPriority w:val="39"/>
    <w:unhideWhenUsed/>
    <w:rsid w:val="00A5484A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3">
    <w:name w:val="toc 8"/>
    <w:basedOn w:val="a"/>
    <w:next w:val="a"/>
    <w:uiPriority w:val="39"/>
    <w:unhideWhenUsed/>
    <w:rsid w:val="00A5484A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3">
    <w:name w:val="toc 9"/>
    <w:basedOn w:val="a"/>
    <w:next w:val="a"/>
    <w:uiPriority w:val="39"/>
    <w:unhideWhenUsed/>
    <w:rsid w:val="00A5484A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fff1">
    <w:name w:val="TOC Heading"/>
    <w:uiPriority w:val="39"/>
    <w:unhideWhenUsed/>
    <w:rsid w:val="00A5484A"/>
    <w:rPr>
      <w:sz w:val="20"/>
      <w:szCs w:val="20"/>
    </w:rPr>
  </w:style>
  <w:style w:type="paragraph" w:styleId="affff2">
    <w:name w:val="table of figures"/>
    <w:basedOn w:val="a"/>
    <w:next w:val="a"/>
    <w:uiPriority w:val="99"/>
    <w:unhideWhenUsed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ff4">
    <w:name w:val="Основной шрифт абзаца1"/>
    <w:rsid w:val="00A5484A"/>
  </w:style>
  <w:style w:type="character" w:customStyle="1" w:styleId="1ff5">
    <w:name w:val="Знак примечания1"/>
    <w:rsid w:val="00A5484A"/>
    <w:rPr>
      <w:sz w:val="16"/>
      <w:szCs w:val="16"/>
    </w:rPr>
  </w:style>
  <w:style w:type="character" w:customStyle="1" w:styleId="ListLabel1">
    <w:name w:val="ListLabel 1"/>
    <w:rsid w:val="00A5484A"/>
    <w:rPr>
      <w:sz w:val="24"/>
      <w:szCs w:val="24"/>
    </w:rPr>
  </w:style>
  <w:style w:type="paragraph" w:customStyle="1" w:styleId="1ff6">
    <w:name w:val="Заголовок1"/>
    <w:basedOn w:val="a"/>
    <w:next w:val="ae"/>
    <w:rsid w:val="00A5484A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fff3">
    <w:name w:val="List"/>
    <w:basedOn w:val="ae"/>
    <w:rsid w:val="00A5484A"/>
    <w:pPr>
      <w:widowControl w:val="0"/>
      <w:spacing w:after="120" w:line="100" w:lineRule="atLeast"/>
      <w:jc w:val="left"/>
    </w:pPr>
    <w:rPr>
      <w:sz w:val="20"/>
      <w:szCs w:val="20"/>
      <w:lang w:eastAsia="ar-SA"/>
    </w:rPr>
  </w:style>
  <w:style w:type="paragraph" w:customStyle="1" w:styleId="1ff7">
    <w:name w:val="Название1"/>
    <w:basedOn w:val="a"/>
    <w:rsid w:val="00A5484A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ff8">
    <w:name w:val="Текст выноски1"/>
    <w:basedOn w:val="a"/>
    <w:rsid w:val="00A5484A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1ff9">
    <w:name w:val="Текст примечания1"/>
    <w:basedOn w:val="a"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ffa">
    <w:name w:val="Тема примечания1"/>
    <w:basedOn w:val="1ff9"/>
    <w:rsid w:val="00A5484A"/>
    <w:rPr>
      <w:b/>
      <w:bCs/>
    </w:rPr>
  </w:style>
  <w:style w:type="character" w:customStyle="1" w:styleId="1ffb">
    <w:name w:val="Текст примечания Знак1"/>
    <w:basedOn w:val="a0"/>
    <w:uiPriority w:val="99"/>
    <w:rsid w:val="00A5484A"/>
    <w:rPr>
      <w:lang w:eastAsia="ar-SA"/>
    </w:rPr>
  </w:style>
  <w:style w:type="character" w:customStyle="1" w:styleId="1ffc">
    <w:name w:val="Тема примечания Знак1"/>
    <w:basedOn w:val="1ffb"/>
    <w:uiPriority w:val="99"/>
    <w:rsid w:val="00A5484A"/>
    <w:rPr>
      <w:b/>
      <w:bCs/>
      <w:lang w:eastAsia="ar-SA"/>
    </w:rPr>
  </w:style>
  <w:style w:type="character" w:customStyle="1" w:styleId="275pt0">
    <w:name w:val="Основной текст (2) + 7;5 pt;Не полужирный"/>
    <w:rsid w:val="00A5484A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A5484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b">
    <w:name w:val="Основной текст (3)_"/>
    <w:link w:val="3c"/>
    <w:rsid w:val="00A5484A"/>
    <w:rPr>
      <w:b/>
      <w:bCs/>
      <w:sz w:val="21"/>
      <w:szCs w:val="21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A5484A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A5484A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ff4">
    <w:name w:val="Подпись к таблице_"/>
    <w:link w:val="affff5"/>
    <w:rsid w:val="00A5484A"/>
    <w:rPr>
      <w:b/>
      <w:bCs/>
      <w:sz w:val="21"/>
      <w:szCs w:val="21"/>
      <w:shd w:val="clear" w:color="auto" w:fill="FFFFFF"/>
    </w:rPr>
  </w:style>
  <w:style w:type="paragraph" w:customStyle="1" w:styleId="affff5">
    <w:name w:val="Подпись к таблице"/>
    <w:basedOn w:val="a"/>
    <w:link w:val="affff4"/>
    <w:rsid w:val="00A5484A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A5484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A5484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A548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ff6">
    <w:name w:val="Другое_"/>
    <w:basedOn w:val="a0"/>
    <w:link w:val="affff7"/>
    <w:rsid w:val="00A5484A"/>
    <w:rPr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A5484A"/>
    <w:pPr>
      <w:widowControl w:val="0"/>
      <w:shd w:val="clear" w:color="auto" w:fill="FFFFFF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52B259551106CB17702F1507AB22CDA82063FE463DA5506A1A53D9AD1EEEAFCF1BADC3F8B390ABCE8B714BC89B12C2E8BEBA068882F274FJ1a4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3843-7C37-4BA5-8E4D-AD457D32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</Template>
  <TotalTime>0</TotalTime>
  <Pages>9</Pages>
  <Words>2577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Анна Шехорина</cp:lastModifiedBy>
  <cp:revision>2</cp:revision>
  <cp:lastPrinted>2024-11-21T14:42:00Z</cp:lastPrinted>
  <dcterms:created xsi:type="dcterms:W3CDTF">2024-11-22T12:36:00Z</dcterms:created>
  <dcterms:modified xsi:type="dcterms:W3CDTF">2024-11-22T12:36:00Z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