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82" w:rsidRPr="009D5DEB" w:rsidRDefault="00371DCF" w:rsidP="00B53891">
      <w:pPr>
        <w:pStyle w:val="2"/>
        <w:spacing w:line="240" w:lineRule="auto"/>
        <w:rPr>
          <w:sz w:val="30"/>
          <w:szCs w:val="3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9.2pt;margin-top:3.35pt;width:54pt;height:49.05pt;z-index:251670016" o:allowincell="f">
            <v:imagedata r:id="rId8" o:title=""/>
            <o:lock v:ext="edit" aspectratio="f"/>
            <w10:wrap type="topAndBottom"/>
          </v:shape>
          <o:OLEObject Type="Embed" ProgID="Imaging.Document" ShapeID="_x0000_s1026" DrawAspect="Content" ObjectID="_1775742540" r:id="rId9"/>
        </w:object>
      </w:r>
      <w:r w:rsidR="00A448EA" w:rsidRPr="009D5DE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84208D" wp14:editId="16E1AB5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6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800" w:rsidRDefault="000A18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4208D"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" o:allowincell="f" filled="f" stroked="f">
                <v:textbox inset="0,0,0,0">
                  <w:txbxContent>
                    <w:p w:rsidR="000A1800" w:rsidRDefault="000A180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4782" w:rsidRPr="009D5DEB">
        <w:rPr>
          <w:sz w:val="30"/>
          <w:szCs w:val="30"/>
        </w:rPr>
        <w:t>ПРАВИТЕЛЬСТВО САНКТ-ПЕТЕРБУРГА</w:t>
      </w:r>
    </w:p>
    <w:p w:rsidR="00FD4782" w:rsidRPr="009D5DEB" w:rsidRDefault="00FD4782" w:rsidP="00B53891">
      <w:pPr>
        <w:pStyle w:val="3"/>
        <w:spacing w:line="240" w:lineRule="auto"/>
        <w:rPr>
          <w:sz w:val="30"/>
          <w:szCs w:val="30"/>
        </w:rPr>
      </w:pPr>
      <w:r w:rsidRPr="009D5DEB">
        <w:rPr>
          <w:sz w:val="30"/>
          <w:szCs w:val="30"/>
        </w:rPr>
        <w:t>П О С Т А Н О В Л Е Н И Е</w:t>
      </w:r>
    </w:p>
    <w:p w:rsidR="00FD4782" w:rsidRPr="009D5DEB" w:rsidRDefault="00FD4782" w:rsidP="00B53891">
      <w:pPr>
        <w:jc w:val="center"/>
        <w:rPr>
          <w:sz w:val="16"/>
          <w:szCs w:val="20"/>
        </w:rPr>
      </w:pPr>
    </w:p>
    <w:p w:rsidR="00FD4782" w:rsidRPr="009D5DEB" w:rsidRDefault="00FD4782" w:rsidP="00B53891">
      <w:pPr>
        <w:jc w:val="center"/>
        <w:rPr>
          <w:sz w:val="16"/>
        </w:rPr>
      </w:pPr>
    </w:p>
    <w:p w:rsidR="00FD4782" w:rsidRPr="009D5DEB" w:rsidRDefault="00FD4782" w:rsidP="00B53891">
      <w:pPr>
        <w:pStyle w:val="a3"/>
        <w:tabs>
          <w:tab w:val="left" w:pos="708"/>
          <w:tab w:val="left" w:pos="10206"/>
          <w:tab w:val="left" w:pos="10490"/>
          <w:tab w:val="left" w:pos="10773"/>
        </w:tabs>
        <w:jc w:val="center"/>
      </w:pPr>
      <w:r w:rsidRPr="009D5DEB">
        <w:t xml:space="preserve">     _________________   </w:t>
      </w:r>
      <w:r w:rsidRPr="009D5DEB">
        <w:tab/>
      </w:r>
      <w:r w:rsidRPr="009D5DEB">
        <w:tab/>
        <w:t xml:space="preserve">                  №________________</w:t>
      </w:r>
    </w:p>
    <w:p w:rsidR="00FD4782" w:rsidRPr="009D5DEB" w:rsidRDefault="00FD4782" w:rsidP="00B53891">
      <w:pPr>
        <w:jc w:val="center"/>
      </w:pPr>
    </w:p>
    <w:p w:rsidR="00E26F20" w:rsidRPr="009D5DEB" w:rsidRDefault="00170A38" w:rsidP="00B53891">
      <w:pPr>
        <w:jc w:val="center"/>
        <w:sectPr w:rsidR="00E26F20" w:rsidRPr="009D5DEB" w:rsidSect="0033545C">
          <w:headerReference w:type="even" r:id="rId10"/>
          <w:headerReference w:type="default" r:id="rId11"/>
          <w:pgSz w:w="11906" w:h="16838"/>
          <w:pgMar w:top="851" w:right="357" w:bottom="851" w:left="357" w:header="357" w:footer="709" w:gutter="0"/>
          <w:cols w:space="708"/>
          <w:titlePg/>
          <w:docGrid w:linePitch="360"/>
        </w:sectPr>
      </w:pPr>
      <w:r w:rsidRPr="009D5DEB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56C4D18" wp14:editId="66D6609E">
                <wp:simplePos x="0" y="0"/>
                <wp:positionH relativeFrom="column">
                  <wp:posOffset>687705</wp:posOffset>
                </wp:positionH>
                <wp:positionV relativeFrom="paragraph">
                  <wp:posOffset>151765</wp:posOffset>
                </wp:positionV>
                <wp:extent cx="3457575" cy="600075"/>
                <wp:effectExtent l="0" t="0" r="9525" b="9525"/>
                <wp:wrapTopAndBottom/>
                <wp:docPr id="7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800" w:rsidRPr="00170A38" w:rsidRDefault="000A1800" w:rsidP="00513F95">
                            <w:pPr>
                              <w:rPr>
                                <w:bCs/>
                              </w:rPr>
                            </w:pPr>
                            <w:r w:rsidRPr="00087ECE">
                              <w:rPr>
                                <w:b/>
                              </w:rPr>
                              <w:t xml:space="preserve">О </w:t>
                            </w:r>
                            <w:r w:rsidRPr="00D1481F">
                              <w:rPr>
                                <w:b/>
                              </w:rPr>
                              <w:t xml:space="preserve">внесении изменений в постановления Правительства Санкт-Петербурга </w:t>
                            </w:r>
                            <w:r>
                              <w:rPr>
                                <w:b/>
                              </w:rPr>
                              <w:t xml:space="preserve">от </w:t>
                            </w:r>
                            <w:r w:rsidRPr="00D1481F">
                              <w:rPr>
                                <w:b/>
                              </w:rPr>
                              <w:t xml:space="preserve">17.06.2014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D1481F">
                              <w:rPr>
                                <w:b/>
                              </w:rPr>
                              <w:t>№ 486</w:t>
                            </w:r>
                            <w:r>
                              <w:rPr>
                                <w:b/>
                              </w:rPr>
                              <w:t>, от 17.06.2014 № 487</w:t>
                            </w:r>
                            <w:r w:rsidRPr="00D1481F">
                              <w:rPr>
                                <w:bCs/>
                              </w:rPr>
                              <w:br/>
                            </w:r>
                          </w:p>
                          <w:p w:rsidR="000A1800" w:rsidRPr="00170A38" w:rsidRDefault="000A1800" w:rsidP="00D1481F">
                            <w:pPr>
                              <w:pStyle w:val="211"/>
                              <w:tabs>
                                <w:tab w:val="left" w:pos="1418"/>
                                <w:tab w:val="left" w:pos="4678"/>
                              </w:tabs>
                              <w:ind w:right="-70" w:firstLine="0"/>
                              <w:jc w:val="left"/>
                              <w:rPr>
                                <w:bCs/>
                              </w:rPr>
                            </w:pPr>
                            <w:r w:rsidRPr="00D1481F">
                              <w:rPr>
                                <w:bCs/>
                              </w:rPr>
                              <w:br/>
                            </w:r>
                          </w:p>
                          <w:p w:rsidR="000A1800" w:rsidRDefault="000A1800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C4D18" id="doc_name" o:spid="_x0000_s1027" style="position:absolute;left:0;text-align:left;margin-left:54.15pt;margin-top:11.95pt;width:272.25pt;height:47.2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" o:allowincell="f" filled="f" stroked="f">
                <v:textbox inset="0,0,0,0">
                  <w:txbxContent>
                    <w:p w:rsidR="000A1800" w:rsidRPr="00170A38" w:rsidRDefault="000A1800" w:rsidP="00513F95">
                      <w:pPr>
                        <w:rPr>
                          <w:bCs/>
                        </w:rPr>
                      </w:pPr>
                      <w:r w:rsidRPr="00087ECE">
                        <w:rPr>
                          <w:b/>
                        </w:rPr>
                        <w:t xml:space="preserve">О </w:t>
                      </w:r>
                      <w:r w:rsidRPr="00D1481F">
                        <w:rPr>
                          <w:b/>
                        </w:rPr>
                        <w:t xml:space="preserve">внесении изменений в постановления Правительства Санкт-Петербурга </w:t>
                      </w:r>
                      <w:r>
                        <w:rPr>
                          <w:b/>
                        </w:rPr>
                        <w:t xml:space="preserve">от </w:t>
                      </w:r>
                      <w:r w:rsidRPr="00D1481F">
                        <w:rPr>
                          <w:b/>
                        </w:rPr>
                        <w:t xml:space="preserve">17.06.2014 </w:t>
                      </w:r>
                      <w:r>
                        <w:rPr>
                          <w:b/>
                        </w:rPr>
                        <w:br/>
                      </w:r>
                      <w:r w:rsidRPr="00D1481F">
                        <w:rPr>
                          <w:b/>
                        </w:rPr>
                        <w:t>№ 486</w:t>
                      </w:r>
                      <w:r>
                        <w:rPr>
                          <w:b/>
                        </w:rPr>
                        <w:t>, от 17.06.2014 № 487</w:t>
                      </w:r>
                      <w:r w:rsidRPr="00D1481F">
                        <w:rPr>
                          <w:bCs/>
                        </w:rPr>
                        <w:br/>
                      </w:r>
                    </w:p>
                    <w:p w:rsidR="000A1800" w:rsidRPr="00170A38" w:rsidRDefault="000A1800" w:rsidP="00D1481F">
                      <w:pPr>
                        <w:pStyle w:val="211"/>
                        <w:tabs>
                          <w:tab w:val="left" w:pos="1418"/>
                          <w:tab w:val="left" w:pos="4678"/>
                        </w:tabs>
                        <w:ind w:right="-70" w:firstLine="0"/>
                        <w:jc w:val="left"/>
                        <w:rPr>
                          <w:bCs/>
                        </w:rPr>
                      </w:pPr>
                      <w:r w:rsidRPr="00D1481F">
                        <w:rPr>
                          <w:bCs/>
                        </w:rPr>
                        <w:br/>
                      </w:r>
                    </w:p>
                    <w:p w:rsidR="000A1800" w:rsidRDefault="000A1800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52781" w:rsidRPr="009D5DEB" w:rsidRDefault="00A862A0" w:rsidP="00752781">
      <w:pPr>
        <w:autoSpaceDE w:val="0"/>
        <w:autoSpaceDN w:val="0"/>
        <w:adjustRightInd w:val="0"/>
        <w:ind w:firstLine="567"/>
        <w:jc w:val="both"/>
        <w:rPr>
          <w:spacing w:val="-4"/>
        </w:rPr>
      </w:pPr>
      <w:r w:rsidRPr="009D5DEB">
        <w:rPr>
          <w:spacing w:val="-4"/>
        </w:rPr>
        <w:t>В соответствии с</w:t>
      </w:r>
      <w:r w:rsidR="00752781" w:rsidRPr="009D5DEB">
        <w:rPr>
          <w:spacing w:val="-4"/>
        </w:rPr>
        <w:t xml:space="preserve"> постановлени</w:t>
      </w:r>
      <w:r w:rsidRPr="009D5DEB">
        <w:rPr>
          <w:spacing w:val="-4"/>
        </w:rPr>
        <w:t>ем</w:t>
      </w:r>
      <w:r w:rsidR="00752781" w:rsidRPr="009D5DEB">
        <w:rPr>
          <w:spacing w:val="-4"/>
        </w:rPr>
        <w:t xml:space="preserve"> Правительства Санкт-Петербурга от 25.12.2013 </w:t>
      </w:r>
      <w:r w:rsidR="00C53DBE" w:rsidRPr="009D5DEB">
        <w:rPr>
          <w:spacing w:val="-4"/>
        </w:rPr>
        <w:t>№ 1039</w:t>
      </w:r>
      <w:r w:rsidRPr="009D5DEB">
        <w:rPr>
          <w:spacing w:val="-4"/>
        </w:rPr>
        <w:br/>
      </w:r>
      <w:r w:rsidR="00C53DBE" w:rsidRPr="009D5DEB">
        <w:rPr>
          <w:spacing w:val="-4"/>
        </w:rPr>
        <w:t xml:space="preserve"> «</w:t>
      </w:r>
      <w:r w:rsidR="00752781" w:rsidRPr="009D5DEB">
        <w:rPr>
          <w:spacing w:val="-4"/>
        </w:rPr>
        <w:t xml:space="preserve">О порядке принятия решений о разработке государственных программ Санкт-Петербурга, формирования, реализации и проведения оценки эффективности их </w:t>
      </w:r>
      <w:r w:rsidR="00C53DBE" w:rsidRPr="009D5DEB">
        <w:rPr>
          <w:spacing w:val="-4"/>
        </w:rPr>
        <w:t>реализации»</w:t>
      </w:r>
      <w:r w:rsidRPr="009D5DEB">
        <w:rPr>
          <w:spacing w:val="-4"/>
        </w:rPr>
        <w:t xml:space="preserve">, п. </w:t>
      </w:r>
      <w:r w:rsidR="00CA4A21" w:rsidRPr="009D5DEB">
        <w:rPr>
          <w:spacing w:val="-4"/>
        </w:rPr>
        <w:t>2</w:t>
      </w:r>
      <w:r w:rsidRPr="009D5DEB">
        <w:rPr>
          <w:spacing w:val="-4"/>
        </w:rPr>
        <w:t xml:space="preserve"> постановления Правительства Санкт-Петербурга от </w:t>
      </w:r>
      <w:r w:rsidR="009D5DEB" w:rsidRPr="009D5DEB">
        <w:rPr>
          <w:spacing w:val="-4"/>
        </w:rPr>
        <w:t>22</w:t>
      </w:r>
      <w:r w:rsidR="00223DD5" w:rsidRPr="009D5DEB">
        <w:rPr>
          <w:spacing w:val="-4"/>
        </w:rPr>
        <w:t>.04.202</w:t>
      </w:r>
      <w:r w:rsidR="009D5DEB" w:rsidRPr="009D5DEB">
        <w:rPr>
          <w:spacing w:val="-4"/>
        </w:rPr>
        <w:t>4</w:t>
      </w:r>
      <w:r w:rsidRPr="009D5DEB">
        <w:rPr>
          <w:spacing w:val="-4"/>
        </w:rPr>
        <w:t xml:space="preserve"> № </w:t>
      </w:r>
      <w:r w:rsidR="00223DD5" w:rsidRPr="009D5DEB">
        <w:rPr>
          <w:spacing w:val="-4"/>
        </w:rPr>
        <w:t>2</w:t>
      </w:r>
      <w:r w:rsidR="009D5DEB" w:rsidRPr="009D5DEB">
        <w:rPr>
          <w:spacing w:val="-4"/>
        </w:rPr>
        <w:t>57</w:t>
      </w:r>
      <w:r w:rsidRPr="009D5DEB">
        <w:rPr>
          <w:spacing w:val="-4"/>
        </w:rPr>
        <w:t xml:space="preserve"> «О внесении изменений </w:t>
      </w:r>
      <w:r w:rsidRPr="009D5DEB">
        <w:rPr>
          <w:spacing w:val="-4"/>
        </w:rPr>
        <w:br/>
        <w:t>в постановление Правительства Санкт-Петербурга от 1</w:t>
      </w:r>
      <w:r w:rsidR="009D5DEB" w:rsidRPr="009D5DEB">
        <w:rPr>
          <w:spacing w:val="-4"/>
        </w:rPr>
        <w:t>2</w:t>
      </w:r>
      <w:r w:rsidRPr="009D5DEB">
        <w:rPr>
          <w:spacing w:val="-4"/>
        </w:rPr>
        <w:t>.12.202</w:t>
      </w:r>
      <w:r w:rsidR="009D5DEB" w:rsidRPr="009D5DEB">
        <w:rPr>
          <w:spacing w:val="-4"/>
        </w:rPr>
        <w:t>3</w:t>
      </w:r>
      <w:r w:rsidRPr="009D5DEB">
        <w:rPr>
          <w:spacing w:val="-4"/>
        </w:rPr>
        <w:t xml:space="preserve"> № 1</w:t>
      </w:r>
      <w:r w:rsidR="009D5DEB" w:rsidRPr="009D5DEB">
        <w:rPr>
          <w:spacing w:val="-4"/>
        </w:rPr>
        <w:t>320</w:t>
      </w:r>
      <w:r w:rsidRPr="009D5DEB">
        <w:rPr>
          <w:spacing w:val="-4"/>
        </w:rPr>
        <w:t>»</w:t>
      </w:r>
      <w:r w:rsidR="00752781" w:rsidRPr="009D5DEB">
        <w:rPr>
          <w:spacing w:val="-4"/>
        </w:rPr>
        <w:t xml:space="preserve"> Правительство </w:t>
      </w:r>
      <w:r w:rsidRPr="009D5DEB">
        <w:rPr>
          <w:spacing w:val="-4"/>
        </w:rPr>
        <w:br/>
      </w:r>
      <w:r w:rsidR="00752781" w:rsidRPr="009D5DEB">
        <w:rPr>
          <w:spacing w:val="-4"/>
        </w:rPr>
        <w:t>Санкт-Петербурга постановляет:</w:t>
      </w:r>
    </w:p>
    <w:p w:rsidR="00E92D14" w:rsidRPr="009D5DEB" w:rsidRDefault="00752781" w:rsidP="00752781">
      <w:pPr>
        <w:autoSpaceDE w:val="0"/>
        <w:autoSpaceDN w:val="0"/>
        <w:adjustRightInd w:val="0"/>
        <w:ind w:firstLine="567"/>
        <w:jc w:val="both"/>
        <w:rPr>
          <w:b/>
        </w:rPr>
      </w:pPr>
      <w:r w:rsidRPr="009D5DEB">
        <w:rPr>
          <w:spacing w:val="-4"/>
        </w:rPr>
        <w:t> </w:t>
      </w:r>
    </w:p>
    <w:p w:rsidR="00816E59" w:rsidRPr="009D5DEB" w:rsidRDefault="00816E59" w:rsidP="00B53891">
      <w:pPr>
        <w:autoSpaceDE w:val="0"/>
        <w:autoSpaceDN w:val="0"/>
        <w:adjustRightInd w:val="0"/>
        <w:ind w:firstLine="567"/>
        <w:jc w:val="both"/>
        <w:rPr>
          <w:b/>
        </w:rPr>
      </w:pPr>
      <w:r w:rsidRPr="009D5DEB">
        <w:rPr>
          <w:b/>
        </w:rPr>
        <w:t>П О С Т А Н О В Л Я Е Т:</w:t>
      </w:r>
    </w:p>
    <w:p w:rsidR="000C3A8C" w:rsidRPr="009D5DEB" w:rsidRDefault="000C3A8C" w:rsidP="00B53891">
      <w:pPr>
        <w:ind w:firstLine="567"/>
        <w:jc w:val="both"/>
        <w:rPr>
          <w:rFonts w:eastAsiaTheme="minorHAnsi"/>
        </w:rPr>
      </w:pPr>
    </w:p>
    <w:p w:rsidR="00E92D14" w:rsidRPr="009D5DEB" w:rsidRDefault="00E92D14" w:rsidP="00B53891">
      <w:pPr>
        <w:ind w:firstLine="567"/>
        <w:jc w:val="both"/>
        <w:rPr>
          <w:rFonts w:eastAsiaTheme="minorHAnsi"/>
        </w:rPr>
      </w:pPr>
    </w:p>
    <w:p w:rsidR="00816E59" w:rsidRPr="009D5DEB" w:rsidRDefault="002518ED" w:rsidP="00B53891">
      <w:pPr>
        <w:tabs>
          <w:tab w:val="left" w:pos="709"/>
          <w:tab w:val="left" w:pos="1134"/>
        </w:tabs>
        <w:ind w:firstLine="567"/>
        <w:contextualSpacing/>
        <w:jc w:val="both"/>
      </w:pPr>
      <w:r w:rsidRPr="009D5DEB">
        <w:t>1</w:t>
      </w:r>
      <w:r w:rsidR="00614CA5" w:rsidRPr="009D5DEB">
        <w:t xml:space="preserve">. </w:t>
      </w:r>
      <w:r w:rsidR="00816E59" w:rsidRPr="009D5DEB">
        <w:t xml:space="preserve">Внести в постановление Правительства Санкт-Петербурга от 17.06.2014 № 486 </w:t>
      </w:r>
      <w:r w:rsidR="00816E59" w:rsidRPr="009D5DEB">
        <w:br/>
        <w:t xml:space="preserve">«О государственной </w:t>
      </w:r>
      <w:hyperlink w:anchor="Par53" w:history="1">
        <w:r w:rsidR="00816E59" w:rsidRPr="009D5DEB">
          <w:t>программ</w:t>
        </w:r>
      </w:hyperlink>
      <w:r w:rsidR="00816E59" w:rsidRPr="009D5DEB">
        <w:t>е Санкт-Петербурга «Комплексное развитие систем коммунальной инфраструктуры, энергетики и энергосбережения в Санкт-Петербурге» следующие изменения:</w:t>
      </w:r>
    </w:p>
    <w:p w:rsidR="005A1EAE" w:rsidRDefault="005A1EAE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 w:rsidRPr="00EF76FF">
        <w:t xml:space="preserve">1.1. </w:t>
      </w:r>
      <w:r w:rsidR="00EF76FF" w:rsidRPr="00EF76FF">
        <w:t xml:space="preserve">В пункте </w:t>
      </w:r>
      <w:r w:rsidR="001D6305" w:rsidRPr="00EF76FF">
        <w:t xml:space="preserve">7 </w:t>
      </w:r>
      <w:r w:rsidR="00EF76FF" w:rsidRPr="00EF76FF">
        <w:t xml:space="preserve">постановления слова </w:t>
      </w:r>
      <w:r w:rsidR="001D6305" w:rsidRPr="00EF76FF">
        <w:t>«</w:t>
      </w:r>
      <w:r w:rsidR="00EF76FF" w:rsidRPr="00EF76FF">
        <w:t>Исполнительным органам государственной власти Санкт-Петербурга» заменить словами «У</w:t>
      </w:r>
      <w:r w:rsidR="001D6305" w:rsidRPr="00EF76FF">
        <w:t>частникам государственной программы</w:t>
      </w:r>
      <w:r w:rsidR="00EF76FF" w:rsidRPr="00EF76FF">
        <w:t>»</w:t>
      </w:r>
      <w:r w:rsidR="00EF76FF">
        <w:t>.</w:t>
      </w:r>
    </w:p>
    <w:p w:rsidR="00663E41" w:rsidRDefault="00D95C2D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 xml:space="preserve">1.2. </w:t>
      </w:r>
      <w:r w:rsidR="00663E41">
        <w:t xml:space="preserve">В абзаце </w:t>
      </w:r>
      <w:r w:rsidR="009825F9" w:rsidRPr="00C12CFC">
        <w:t>втором</w:t>
      </w:r>
      <w:r w:rsidR="00663E41">
        <w:t xml:space="preserve"> пункта 3 постановления число «1.9» заменить числом «1.8».</w:t>
      </w:r>
    </w:p>
    <w:p w:rsidR="00D95C2D" w:rsidRDefault="00663E41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 xml:space="preserve">1.3. </w:t>
      </w:r>
      <w:r w:rsidR="00D95C2D">
        <w:t xml:space="preserve">В пункте 3-1 постановления слова «в пунктах 1.6 </w:t>
      </w:r>
      <w:r>
        <w:t>-</w:t>
      </w:r>
      <w:r w:rsidR="00D95C2D">
        <w:t xml:space="preserve"> 1.</w:t>
      </w:r>
      <w:r>
        <w:t>8 таблицы 8</w:t>
      </w:r>
      <w:r w:rsidR="00D95C2D">
        <w:t>» заменить словами «в пунктах 1.6 – 1.</w:t>
      </w:r>
      <w:r w:rsidR="00127CEB">
        <w:t>7 проектной части подраздела 8.3</w:t>
      </w:r>
      <w:r w:rsidR="00D95C2D">
        <w:t>».</w:t>
      </w:r>
    </w:p>
    <w:p w:rsidR="00127CEB" w:rsidRPr="002606E5" w:rsidRDefault="00127CEB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 xml:space="preserve">1.4. В пункте 4 </w:t>
      </w:r>
      <w:r w:rsidRPr="009825F9">
        <w:t xml:space="preserve">постановления слова «таблицы 9» заменить словами «проектной части подраздела </w:t>
      </w:r>
      <w:r w:rsidR="009825F9" w:rsidRPr="009825F9">
        <w:t>9</w:t>
      </w:r>
      <w:r w:rsidRPr="009825F9">
        <w:t>.3».</w:t>
      </w:r>
    </w:p>
    <w:p w:rsidR="00351115" w:rsidRPr="00EF76FF" w:rsidRDefault="00E92D14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 w:rsidRPr="00EF76FF">
        <w:t>1</w:t>
      </w:r>
      <w:r w:rsidR="007B4AC4" w:rsidRPr="00EF76FF">
        <w:t>.</w:t>
      </w:r>
      <w:r w:rsidR="002606E5">
        <w:t>5</w:t>
      </w:r>
      <w:r w:rsidR="007B4AC4" w:rsidRPr="00EF76FF">
        <w:t xml:space="preserve">. </w:t>
      </w:r>
      <w:r w:rsidR="00351115" w:rsidRPr="00EF76FF">
        <w:t xml:space="preserve">В графе 3 пункта </w:t>
      </w:r>
      <w:r w:rsidR="007B4AC4" w:rsidRPr="00EF76FF">
        <w:t>10</w:t>
      </w:r>
      <w:r w:rsidR="00351115" w:rsidRPr="00EF76FF">
        <w:t xml:space="preserve"> раздела 1</w:t>
      </w:r>
      <w:r w:rsidRPr="00EF76FF">
        <w:t xml:space="preserve"> приложения к постановлению</w:t>
      </w:r>
      <w:r w:rsidR="00351115" w:rsidRPr="00EF76FF">
        <w:t>:</w:t>
      </w:r>
    </w:p>
    <w:p w:rsidR="00351115" w:rsidRPr="00EF76FF" w:rsidRDefault="009825F9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>в</w:t>
      </w:r>
      <w:r w:rsidR="00351115" w:rsidRPr="00EF76FF">
        <w:t xml:space="preserve"> абзаце первом число «</w:t>
      </w:r>
      <w:r w:rsidR="00EF76FF" w:rsidRPr="00EF76FF">
        <w:t>725 562 796,9</w:t>
      </w:r>
      <w:r w:rsidR="00351115" w:rsidRPr="00EF76FF">
        <w:t>» заменить числом «</w:t>
      </w:r>
      <w:r w:rsidR="00EF76FF" w:rsidRPr="00EF76FF">
        <w:t>725 613 027,0</w:t>
      </w:r>
      <w:r w:rsidR="00351115" w:rsidRPr="00EF76FF">
        <w:t>».</w:t>
      </w:r>
    </w:p>
    <w:p w:rsidR="00E23F05" w:rsidRPr="00C12CFC" w:rsidRDefault="009825F9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>в</w:t>
      </w:r>
      <w:r w:rsidR="00E23F05" w:rsidRPr="00C12CFC">
        <w:t xml:space="preserve"> абзаце втором число «</w:t>
      </w:r>
      <w:r w:rsidR="00EF76FF" w:rsidRPr="00C12CFC">
        <w:t>169 325 133,8</w:t>
      </w:r>
      <w:r w:rsidR="00E23F05" w:rsidRPr="00C12CFC">
        <w:t>» заменить числом «</w:t>
      </w:r>
      <w:r w:rsidR="00EF76FF" w:rsidRPr="00C12CFC">
        <w:t>169 375 363,9</w:t>
      </w:r>
      <w:r w:rsidR="00E23F05" w:rsidRPr="00C12CFC">
        <w:t>».</w:t>
      </w:r>
    </w:p>
    <w:p w:rsidR="00351115" w:rsidRPr="002606E5" w:rsidRDefault="009825F9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>в</w:t>
      </w:r>
      <w:r w:rsidR="00351115" w:rsidRPr="00C12CFC">
        <w:t xml:space="preserve"> абзаце </w:t>
      </w:r>
      <w:r w:rsidR="008F5DBC" w:rsidRPr="00C12CFC">
        <w:t>третьем</w:t>
      </w:r>
      <w:r w:rsidR="00351115" w:rsidRPr="00C12CFC">
        <w:t xml:space="preserve"> число «</w:t>
      </w:r>
      <w:r w:rsidR="00C12CFC" w:rsidRPr="00C12CFC">
        <w:t>22 510 952,4</w:t>
      </w:r>
      <w:r w:rsidR="00351115" w:rsidRPr="00C12CFC">
        <w:t>» заменить числом «</w:t>
      </w:r>
      <w:r w:rsidR="00C12CFC" w:rsidRPr="00C12CFC">
        <w:t>22 337 525,7</w:t>
      </w:r>
      <w:r w:rsidR="00351115" w:rsidRPr="00C12CFC">
        <w:t>».</w:t>
      </w:r>
    </w:p>
    <w:p w:rsidR="00351115" w:rsidRPr="006957C3" w:rsidRDefault="009825F9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>в</w:t>
      </w:r>
      <w:r w:rsidR="00351115" w:rsidRPr="00C12CFC">
        <w:t xml:space="preserve"> абзаце </w:t>
      </w:r>
      <w:r w:rsidR="008F5DBC" w:rsidRPr="00C12CFC">
        <w:t>четвертом</w:t>
      </w:r>
      <w:r w:rsidR="00351115" w:rsidRPr="00C12CFC">
        <w:t xml:space="preserve"> число «</w:t>
      </w:r>
      <w:r w:rsidR="00C12CFC" w:rsidRPr="00C12CFC">
        <w:t>26 906 489,8</w:t>
      </w:r>
      <w:r w:rsidR="00351115" w:rsidRPr="00C12CFC">
        <w:t xml:space="preserve">» </w:t>
      </w:r>
      <w:r w:rsidR="00351115" w:rsidRPr="006957C3">
        <w:t>заменить числом «</w:t>
      </w:r>
      <w:r w:rsidR="00C12CFC" w:rsidRPr="006957C3">
        <w:t>27 150 231,0</w:t>
      </w:r>
      <w:r w:rsidR="00351115" w:rsidRPr="006957C3">
        <w:t>».</w:t>
      </w:r>
    </w:p>
    <w:p w:rsidR="006957C3" w:rsidRPr="006957C3" w:rsidRDefault="009825F9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>в</w:t>
      </w:r>
      <w:r w:rsidR="006957C3" w:rsidRPr="006957C3">
        <w:t xml:space="preserve"> абзаце пятом число «30 453 360,0» заменить числом «30 433 275,6».</w:t>
      </w:r>
    </w:p>
    <w:p w:rsidR="00D71076" w:rsidRPr="006957C3" w:rsidRDefault="009825F9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>
        <w:t>1.</w:t>
      </w:r>
      <w:r w:rsidR="002606E5">
        <w:t>6</w:t>
      </w:r>
      <w:r>
        <w:t>. В</w:t>
      </w:r>
      <w:r w:rsidR="00D71076" w:rsidRPr="006957C3">
        <w:t xml:space="preserve"> т</w:t>
      </w:r>
      <w:hyperlink r:id="rId12" w:history="1">
        <w:r w:rsidR="00D71076" w:rsidRPr="006957C3">
          <w:t xml:space="preserve">аблице 4 </w:t>
        </w:r>
      </w:hyperlink>
      <w:r w:rsidR="00D71076" w:rsidRPr="006957C3">
        <w:t>раздела 7</w:t>
      </w:r>
      <w:r w:rsidR="00E92D14" w:rsidRPr="006957C3">
        <w:t xml:space="preserve"> приложения к постановлению</w:t>
      </w:r>
      <w:r w:rsidR="00D71076" w:rsidRPr="006957C3">
        <w:t>:</w:t>
      </w:r>
    </w:p>
    <w:p w:rsidR="00D71076" w:rsidRPr="006957C3" w:rsidRDefault="00350FF1" w:rsidP="002606E5">
      <w:pPr>
        <w:tabs>
          <w:tab w:val="left" w:pos="709"/>
          <w:tab w:val="left" w:pos="1134"/>
        </w:tabs>
        <w:ind w:firstLine="567"/>
        <w:contextualSpacing/>
        <w:jc w:val="both"/>
      </w:pPr>
      <w:r w:rsidRPr="006957C3">
        <w:t>1.</w:t>
      </w:r>
      <w:r w:rsidR="002606E5">
        <w:t>6</w:t>
      </w:r>
      <w:r w:rsidR="00D71076" w:rsidRPr="006957C3">
        <w:t>.1. Пункты 1</w:t>
      </w:r>
      <w:r w:rsidR="00E92D14" w:rsidRPr="006957C3">
        <w:t xml:space="preserve"> </w:t>
      </w:r>
      <w:r w:rsidR="00D71076" w:rsidRPr="006957C3">
        <w:t>-</w:t>
      </w:r>
      <w:r w:rsidR="00E92D14" w:rsidRPr="006957C3">
        <w:t xml:space="preserve"> </w:t>
      </w:r>
      <w:r w:rsidR="006957C3">
        <w:t>3</w:t>
      </w:r>
      <w:r w:rsidR="00D71076" w:rsidRPr="006957C3">
        <w:t xml:space="preserve"> изложить в следующей редакции:</w:t>
      </w:r>
    </w:p>
    <w:p w:rsidR="00D71076" w:rsidRPr="009D5DEB" w:rsidRDefault="00D71076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1E173B" w:rsidRPr="009D5DEB" w:rsidRDefault="001E173B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1E173B" w:rsidRPr="009D5DEB" w:rsidRDefault="001E173B" w:rsidP="00B53891">
      <w:pPr>
        <w:autoSpaceDE w:val="0"/>
        <w:autoSpaceDN w:val="0"/>
        <w:adjustRightInd w:val="0"/>
        <w:ind w:left="540"/>
        <w:jc w:val="both"/>
        <w:rPr>
          <w:color w:val="FF0000"/>
        </w:rPr>
        <w:sectPr w:rsidR="001E173B" w:rsidRPr="009D5DEB" w:rsidSect="009825F9">
          <w:headerReference w:type="default" r:id="rId13"/>
          <w:headerReference w:type="first" r:id="rId14"/>
          <w:type w:val="continuous"/>
          <w:pgSz w:w="11906" w:h="16838"/>
          <w:pgMar w:top="1134" w:right="851" w:bottom="1701" w:left="1701" w:header="709" w:footer="709" w:gutter="0"/>
          <w:cols w:space="708"/>
          <w:docGrid w:linePitch="360"/>
        </w:sectPr>
      </w:pPr>
    </w:p>
    <w:p w:rsidR="00A91D70" w:rsidRPr="009D5DEB" w:rsidRDefault="00FD42D7" w:rsidP="00B53891">
      <w:pPr>
        <w:spacing w:line="14" w:lineRule="exact"/>
        <w:rPr>
          <w:color w:val="FF0000"/>
          <w:sz w:val="18"/>
          <w:szCs w:val="18"/>
        </w:rPr>
      </w:pPr>
      <w:r w:rsidRPr="009D5DEB">
        <w:rPr>
          <w:noProof/>
          <w:color w:val="FF0000"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27A5219" wp14:editId="29AC31FF">
                <wp:simplePos x="0" y="0"/>
                <wp:positionH relativeFrom="leftMargin">
                  <wp:posOffset>22860</wp:posOffset>
                </wp:positionH>
                <wp:positionV relativeFrom="paragraph">
                  <wp:posOffset>1905</wp:posOffset>
                </wp:positionV>
                <wp:extent cx="228600" cy="3238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742776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52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1.8pt;margin-top:.15pt;width:18pt;height:25.5pt;flip:x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" stroked="f">
                <v:textbox>
                  <w:txbxContent>
                    <w:p w:rsidR="000A1800" w:rsidRDefault="000A1800" w:rsidP="00742776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065D" w:rsidRPr="009D5DEB" w:rsidRDefault="0076065D" w:rsidP="00B53891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524"/>
        <w:gridCol w:w="1568"/>
        <w:gridCol w:w="1413"/>
        <w:gridCol w:w="3121"/>
        <w:gridCol w:w="1134"/>
        <w:gridCol w:w="1134"/>
        <w:gridCol w:w="1134"/>
        <w:gridCol w:w="1134"/>
        <w:gridCol w:w="1140"/>
        <w:gridCol w:w="1134"/>
        <w:gridCol w:w="1134"/>
      </w:tblGrid>
      <w:tr w:rsidR="006C525E" w:rsidRPr="00127CEB" w:rsidTr="00FD42D7">
        <w:trPr>
          <w:cantSplit/>
          <w:trHeight w:val="20"/>
          <w:tblHeader/>
        </w:trPr>
        <w:tc>
          <w:tcPr>
            <w:tcW w:w="307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42D7" w:rsidRPr="00863A1E" w:rsidRDefault="00FD42D7" w:rsidP="00FD42D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12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 w:val="restart"/>
            <w:shd w:val="clear" w:color="auto" w:fill="auto"/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3A1E" w:rsidRDefault="00FD42D7" w:rsidP="00FD42D7">
            <w:pPr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63A1E" w:rsidRDefault="00FD42D7" w:rsidP="00FD42D7">
            <w:pPr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 xml:space="preserve">Бюджет </w:t>
            </w:r>
            <w:r w:rsidRPr="00863A1E">
              <w:rPr>
                <w:spacing w:val="-2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6C525E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863A1E" w:rsidRDefault="00FD42D7" w:rsidP="00FD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863A1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863A1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6C525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6C525E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6C525E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6C525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6C525E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863A1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15 925 918,0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863A1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20 730 910,6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863A1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23 960 321,3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21 284 461,5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23 136 766,5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63A1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24 063 163,7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863A1E" w:rsidP="00FD42D7">
            <w:pPr>
              <w:jc w:val="center"/>
              <w:rPr>
                <w:color w:val="FF0000"/>
                <w:spacing w:val="-8"/>
                <w:sz w:val="20"/>
                <w:szCs w:val="20"/>
              </w:rPr>
            </w:pPr>
            <w:r w:rsidRPr="006C525E">
              <w:rPr>
                <w:spacing w:val="-8"/>
                <w:sz w:val="20"/>
                <w:szCs w:val="20"/>
              </w:rPr>
              <w:t>129 101 541,6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6C525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6C525E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6C525E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6C525E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6C525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6C525E" w:rsidRPr="00127CEB" w:rsidRDefault="006C525E" w:rsidP="006C52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6C525E" w:rsidRPr="00127CEB" w:rsidRDefault="006C525E" w:rsidP="006C52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6C525E" w:rsidRPr="00127CEB" w:rsidRDefault="006C525E" w:rsidP="006C52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C525E" w:rsidRPr="006C525E" w:rsidRDefault="006C525E" w:rsidP="006C525E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6C525E" w:rsidRPr="006C525E" w:rsidRDefault="006C525E" w:rsidP="006C525E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6C525E" w:rsidRPr="00863A1E" w:rsidRDefault="006C525E" w:rsidP="006C525E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15 925 918,0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6C525E" w:rsidRPr="00127CEB" w:rsidRDefault="006C525E" w:rsidP="006C525E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20 730 910,6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6C525E" w:rsidRPr="00127CEB" w:rsidRDefault="006C525E" w:rsidP="006C525E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23 960 321,3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6C525E" w:rsidRPr="00127CEB" w:rsidRDefault="006C525E" w:rsidP="006C525E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21 284 461,5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6C525E" w:rsidRPr="00127CEB" w:rsidRDefault="006C525E" w:rsidP="006C525E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23 136 766,5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6C525E" w:rsidRPr="00863A1E" w:rsidRDefault="006C525E" w:rsidP="006C525E">
            <w:pPr>
              <w:jc w:val="center"/>
              <w:rPr>
                <w:spacing w:val="-2"/>
                <w:sz w:val="20"/>
                <w:szCs w:val="20"/>
              </w:rPr>
            </w:pPr>
            <w:r w:rsidRPr="00863A1E">
              <w:rPr>
                <w:spacing w:val="-2"/>
                <w:sz w:val="20"/>
                <w:szCs w:val="20"/>
              </w:rPr>
              <w:t>24 063 163,7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6C525E" w:rsidRPr="006C525E" w:rsidRDefault="006C525E" w:rsidP="006C525E">
            <w:pPr>
              <w:jc w:val="center"/>
              <w:rPr>
                <w:spacing w:val="-10"/>
                <w:sz w:val="20"/>
                <w:szCs w:val="20"/>
                <w14:numSpacing w14:val="tabular"/>
              </w:rPr>
            </w:pPr>
            <w:r w:rsidRPr="006C525E">
              <w:rPr>
                <w:spacing w:val="-10"/>
                <w:sz w:val="20"/>
                <w:szCs w:val="20"/>
                <w14:numSpacing w14:val="tabular"/>
              </w:rPr>
              <w:t>129 101 541,6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6 411 607,7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6 419 320,4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6 472 954,3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6 718 591,9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6 986 409,1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7 264 938,9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6C525E" w:rsidRDefault="00FD42D7" w:rsidP="00FD42D7">
            <w:pPr>
              <w:jc w:val="center"/>
              <w:rPr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40 273 822,3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6C525E" w:rsidRDefault="00FD42D7" w:rsidP="00FD42D7">
            <w:pPr>
              <w:rPr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6C525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22 337 525,7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6C525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27 150 231,0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6C525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30 433 275,6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28 003 053,4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6C525E">
              <w:rPr>
                <w:spacing w:val="-2"/>
                <w:sz w:val="20"/>
                <w:szCs w:val="20"/>
              </w:rPr>
              <w:t>30 123 175,6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31 328 102,6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82142D" w:rsidP="00FD42D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169 375 363,9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82142D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82142D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2142D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82142D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82142D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82142D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2142D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82142D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82142D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82142D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82142D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82142D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82142D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27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  <w:tcMar>
              <w:left w:w="43" w:type="dxa"/>
            </w:tcMar>
          </w:tcPr>
          <w:p w:rsidR="00FD42D7" w:rsidRPr="00127CEB" w:rsidRDefault="00FD42D7" w:rsidP="00FD42D7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93 740,4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93 740,4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93 740,4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93 740,4</w:t>
            </w:r>
          </w:p>
        </w:tc>
      </w:tr>
      <w:tr w:rsidR="0082142D" w:rsidRPr="0082142D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Внебюджетные средства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2142D" w:rsidRDefault="00FD42D7" w:rsidP="00FD42D7">
            <w:pPr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95 335 343,0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95 531 245,9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96 997 462,5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92 583 009,5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85 304 535,7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90 392 326,1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82142D" w:rsidRDefault="00FD42D7" w:rsidP="00FD42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142D">
              <w:rPr>
                <w:spacing w:val="-2"/>
                <w:sz w:val="20"/>
                <w:szCs w:val="20"/>
              </w:rPr>
              <w:t>556 143 922,7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 xml:space="preserve">Адресная инвестиционная программа, </w:t>
            </w:r>
            <w:r w:rsidRPr="003E72C4">
              <w:rPr>
                <w:spacing w:val="-2"/>
                <w:sz w:val="20"/>
                <w:szCs w:val="20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3E72C4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15 925 918,0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3E72C4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20 730 910,6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3E72C4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23 960 321,3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21 284 461,5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23 136 766,5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24 063 163,7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3E72C4" w:rsidP="00FD42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129 101 541,6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 xml:space="preserve">Концессионные соглашения и соглашения </w:t>
            </w:r>
            <w:r w:rsidRPr="003E72C4">
              <w:rPr>
                <w:spacing w:val="-2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3E72C4">
              <w:rPr>
                <w:spacing w:val="-2"/>
                <w:sz w:val="20"/>
                <w:szCs w:val="20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jc w:val="center"/>
              <w:rPr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0,0</w:t>
            </w:r>
          </w:p>
        </w:tc>
      </w:tr>
      <w:tr w:rsidR="003E72C4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3E72C4" w:rsidRPr="00127CEB" w:rsidRDefault="003E72C4" w:rsidP="003E72C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3E72C4" w:rsidRPr="00127CEB" w:rsidRDefault="003E72C4" w:rsidP="003E72C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3E72C4" w:rsidRPr="00127CEB" w:rsidRDefault="003E72C4" w:rsidP="003E72C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3E72C4" w:rsidRPr="003E72C4" w:rsidRDefault="003E72C4" w:rsidP="003E72C4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15 925 918,0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20 730 910,6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23 960 321,3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21 284 461,5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23 136 766,5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24 063 163,7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3E72C4" w:rsidRPr="003E72C4" w:rsidRDefault="003E72C4" w:rsidP="003E72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129 101 541,6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FD42D7" w:rsidRPr="003E72C4" w:rsidRDefault="00FD42D7" w:rsidP="00FD42D7">
            <w:pPr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101 840 691,1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101 950 566,3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103 470 416,8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99 301 601,4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92 290 944,8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97 657 265,0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3E72C4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596 511 485,4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FD42D7" w:rsidRPr="00127CEB" w:rsidRDefault="00FD42D7" w:rsidP="00FD42D7">
            <w:pPr>
              <w:rPr>
                <w:color w:val="FF0000"/>
                <w:spacing w:val="-2"/>
                <w:sz w:val="20"/>
                <w:szCs w:val="20"/>
              </w:rPr>
            </w:pPr>
            <w:r w:rsidRPr="0021701B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3E72C4" w:rsidP="00FD42D7">
            <w:pPr>
              <w:ind w:left="-57" w:right="-57"/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117 766 609,1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3E72C4" w:rsidP="00FD42D7">
            <w:pPr>
              <w:ind w:left="-57" w:right="-57"/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3E72C4">
              <w:rPr>
                <w:spacing w:val="-2"/>
                <w:sz w:val="20"/>
                <w:szCs w:val="20"/>
              </w:rPr>
              <w:t>122 681 476,9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1701B" w:rsidRDefault="003E72C4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21701B">
              <w:rPr>
                <w:spacing w:val="-2"/>
                <w:sz w:val="20"/>
                <w:szCs w:val="20"/>
              </w:rPr>
              <w:t>127 430 738,1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1701B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21701B">
              <w:rPr>
                <w:spacing w:val="-2"/>
                <w:sz w:val="20"/>
                <w:szCs w:val="20"/>
              </w:rPr>
              <w:t>120 586 062,9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21701B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21701B">
              <w:rPr>
                <w:spacing w:val="-2"/>
                <w:sz w:val="20"/>
                <w:szCs w:val="20"/>
              </w:rPr>
              <w:t>115 427 711,3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1701B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21701B">
              <w:rPr>
                <w:spacing w:val="-2"/>
                <w:sz w:val="20"/>
                <w:szCs w:val="20"/>
              </w:rPr>
              <w:t>121 720 428,7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21701B" w:rsidRDefault="0021701B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21701B">
              <w:rPr>
                <w:spacing w:val="-2"/>
                <w:sz w:val="20"/>
                <w:szCs w:val="20"/>
              </w:rPr>
              <w:t>725 613 027,0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 w:val="restart"/>
            <w:shd w:val="clear" w:color="auto" w:fill="auto"/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FD42D7" w:rsidRPr="00902C4E" w:rsidRDefault="00FD42D7" w:rsidP="00FD42D7">
            <w:pPr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Подпрограмма 1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Бюджет </w:t>
            </w:r>
            <w:r w:rsidRPr="00DA6813">
              <w:rPr>
                <w:spacing w:val="-2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DA6813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DA6813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DA6813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</w:tr>
      <w:tr w:rsidR="00902C4E" w:rsidRPr="00902C4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DA6813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902C4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4 691 964,2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902C4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5 154 984,9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902C4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5 290 625,0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4 834 523,5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5 152 399,1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5 359 421,5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902C4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30 483 918,2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DA6813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DA6813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DA6813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0,0</w:t>
            </w:r>
          </w:p>
        </w:tc>
      </w:tr>
      <w:tr w:rsidR="00902C4E" w:rsidRPr="00902C4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902C4E" w:rsidRPr="00127CEB" w:rsidRDefault="00902C4E" w:rsidP="00902C4E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  <w:tcMar>
              <w:left w:w="43" w:type="dxa"/>
            </w:tcMar>
          </w:tcPr>
          <w:p w:rsidR="00902C4E" w:rsidRPr="00127CEB" w:rsidRDefault="00902C4E" w:rsidP="00902C4E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43" w:type="dxa"/>
            </w:tcMar>
          </w:tcPr>
          <w:p w:rsidR="00902C4E" w:rsidRPr="00DA6813" w:rsidRDefault="00902C4E" w:rsidP="00902C4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902C4E" w:rsidRPr="00DA6813" w:rsidRDefault="00902C4E" w:rsidP="00902C4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902C4E" w:rsidRPr="00DA6813" w:rsidRDefault="00902C4E" w:rsidP="00902C4E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4 691 964,2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5 154 984,9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5 290 625,0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4 834 523,5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5 152 399,1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5 359 421,5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902C4E" w:rsidRPr="00902C4E" w:rsidRDefault="00902C4E" w:rsidP="00902C4E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30 483 918,2</w:t>
            </w:r>
          </w:p>
        </w:tc>
      </w:tr>
      <w:tr w:rsidR="00902C4E" w:rsidRPr="00902C4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267 682,0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91 814,8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24 797,5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24 862,9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24 930,8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25 001,5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459 089,5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902C4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4 959 646,2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902C4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5 246 799,7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902C4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5 315 422,5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4 859 386,4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5 177 329,9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902C4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902C4E">
              <w:rPr>
                <w:spacing w:val="-2"/>
                <w:sz w:val="20"/>
                <w:szCs w:val="20"/>
              </w:rPr>
              <w:t>5 384 423,0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DA6813" w:rsidP="00FD42D7">
            <w:pPr>
              <w:jc w:val="center"/>
              <w:rPr>
                <w:color w:val="FF0000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30 943 007,7</w:t>
            </w:r>
          </w:p>
        </w:tc>
      </w:tr>
      <w:tr w:rsidR="00DA6813" w:rsidRPr="00DA6813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DA6813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DA6813" w:rsidRPr="00DA6813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DA6813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DA6813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DA6813" w:rsidRPr="00DA6813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DA6813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DA6813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DA6813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DA6813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DA6813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0,0</w:t>
            </w:r>
          </w:p>
        </w:tc>
      </w:tr>
      <w:tr w:rsidR="00DA6813" w:rsidRPr="00DA6813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Внебюджетные средства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DA6813" w:rsidRDefault="00FD42D7" w:rsidP="00FD42D7">
            <w:pPr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39 392 737,8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40 917 013,8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45 080 824,6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40 345 143,5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32 577 123,6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35 073 730,6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DA6813" w:rsidRDefault="00FD42D7" w:rsidP="00FD42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6813">
              <w:rPr>
                <w:spacing w:val="-2"/>
                <w:sz w:val="20"/>
                <w:szCs w:val="20"/>
              </w:rPr>
              <w:t>233 386 573,9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 xml:space="preserve">Региональные проекты, не входящие </w:t>
            </w:r>
            <w:r w:rsidRPr="00031D8F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 xml:space="preserve">Адресная инвестиционная программа, </w:t>
            </w:r>
            <w:r w:rsidRPr="00031D8F">
              <w:rPr>
                <w:spacing w:val="-2"/>
                <w:sz w:val="20"/>
                <w:szCs w:val="20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B80CF5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4 691 964,2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B80CF5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5 154 984,9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B80CF5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5 290 625,0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4 834 523,5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5 152 399,1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5 359 421,5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B80CF5" w:rsidP="00FD42D7">
            <w:pPr>
              <w:jc w:val="center"/>
              <w:rPr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30 483 918,2</w:t>
            </w:r>
          </w:p>
        </w:tc>
      </w:tr>
      <w:tr w:rsidR="00B80CF5" w:rsidRPr="00B80CF5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B80CF5" w:rsidRDefault="00FD42D7" w:rsidP="00FD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 xml:space="preserve">Концессионные соглашения и соглашения </w:t>
            </w:r>
            <w:r w:rsidRPr="00031D8F">
              <w:rPr>
                <w:spacing w:val="-2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031D8F">
              <w:rPr>
                <w:spacing w:val="-2"/>
                <w:sz w:val="20"/>
                <w:szCs w:val="20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80CF5" w:rsidRDefault="00FD42D7" w:rsidP="00FD42D7">
            <w:pPr>
              <w:jc w:val="center"/>
              <w:rPr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0,0</w:t>
            </w:r>
          </w:p>
        </w:tc>
      </w:tr>
      <w:tr w:rsidR="00B80CF5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B80CF5" w:rsidRPr="00127CEB" w:rsidRDefault="00B80CF5" w:rsidP="00B80C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B80CF5" w:rsidRPr="00031D8F" w:rsidRDefault="00B80CF5" w:rsidP="00B80CF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80CF5" w:rsidRPr="00031D8F" w:rsidRDefault="00B80CF5" w:rsidP="00B80CF5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B80CF5" w:rsidRPr="00031D8F" w:rsidRDefault="00B80CF5" w:rsidP="00B80CF5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80CF5" w:rsidRPr="00B80CF5" w:rsidRDefault="00B80CF5" w:rsidP="00B80CF5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4 691 964,2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80CF5" w:rsidRPr="00B80CF5" w:rsidRDefault="00B80CF5" w:rsidP="00B80CF5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5 154 984,9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80CF5" w:rsidRPr="00127CEB" w:rsidRDefault="00B80CF5" w:rsidP="00B80CF5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5 290 625,0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80CF5" w:rsidRPr="00B80CF5" w:rsidRDefault="00B80CF5" w:rsidP="00B80CF5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4 834 523,5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B80CF5" w:rsidRPr="00B80CF5" w:rsidRDefault="00B80CF5" w:rsidP="00B80CF5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5 152 399,1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80CF5" w:rsidRPr="00B80CF5" w:rsidRDefault="00B80CF5" w:rsidP="00B80CF5">
            <w:pPr>
              <w:jc w:val="center"/>
              <w:rPr>
                <w:spacing w:val="-2"/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5 359 421,5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80CF5" w:rsidRPr="00B80CF5" w:rsidRDefault="00B80CF5" w:rsidP="00B80CF5">
            <w:pPr>
              <w:jc w:val="center"/>
              <w:rPr>
                <w:sz w:val="20"/>
                <w:szCs w:val="20"/>
              </w:rPr>
            </w:pPr>
            <w:r w:rsidRPr="00B80CF5">
              <w:rPr>
                <w:spacing w:val="-2"/>
                <w:sz w:val="20"/>
                <w:szCs w:val="20"/>
              </w:rPr>
              <w:t>30 483 918,2</w:t>
            </w:r>
          </w:p>
        </w:tc>
      </w:tr>
      <w:tr w:rsidR="00AE6E3D" w:rsidRPr="00AE6E3D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39 660 419,8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41 008 828,6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45 105 622,1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40 370 006,4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32 602 054,4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35 098 732,1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AE6E3D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AE6E3D">
              <w:rPr>
                <w:spacing w:val="-2"/>
                <w:sz w:val="20"/>
                <w:szCs w:val="20"/>
              </w:rPr>
              <w:t>233 845 663,4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031D8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FD42D7" w:rsidRPr="00031D8F" w:rsidRDefault="00FD42D7" w:rsidP="00FD42D7">
            <w:pPr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031D8F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44 352 384,0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031D8F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46 163 813,5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031D8F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50 396 247,1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31D8F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45 204 529,9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031D8F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37 754 453,5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31D8F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40 458 153,6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031D8F" w:rsidRDefault="00031D8F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031D8F">
              <w:rPr>
                <w:spacing w:val="-2"/>
                <w:sz w:val="20"/>
                <w:szCs w:val="20"/>
              </w:rPr>
              <w:t>264 329 581,6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 w:val="restart"/>
            <w:shd w:val="clear" w:color="auto" w:fill="auto"/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FD42D7" w:rsidRPr="00E15B26" w:rsidRDefault="00FD42D7" w:rsidP="00FD42D7">
            <w:pPr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Подпрограмма 2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E15B26" w:rsidRDefault="00FD42D7" w:rsidP="00FD42D7">
            <w:pPr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 xml:space="preserve">Бюджет </w:t>
            </w:r>
            <w:r w:rsidRPr="00E15B26">
              <w:rPr>
                <w:spacing w:val="-2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E15B26" w:rsidRDefault="00FD42D7" w:rsidP="00FD42D7">
            <w:pPr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E15B26" w:rsidRDefault="00FD42D7" w:rsidP="00FD42D7">
            <w:pPr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E15B26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E15B26" w:rsidRDefault="00FD42D7" w:rsidP="00FD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E15B26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E15B26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E15B26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E15B26" w:rsidRDefault="00FD42D7" w:rsidP="00FD42D7">
            <w:pPr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E15B26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E15B26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FD42D7" w:rsidRPr="00127CEB" w:rsidRDefault="00FD42D7" w:rsidP="00FD42D7">
            <w:pPr>
              <w:rPr>
                <w:color w:val="FF0000"/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E15B26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E15B26" w:rsidRDefault="00E15B26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6 721 484,3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E15B26" w:rsidRDefault="00E15B26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9 284 193,8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127CEB" w:rsidRDefault="00E15B26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13 100 592,8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11 199 635,1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13 451 746,1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E15B2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E15B26">
              <w:rPr>
                <w:spacing w:val="-2"/>
                <w:sz w:val="20"/>
                <w:szCs w:val="20"/>
              </w:rPr>
              <w:t>12 864 606,3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FD42D7" w:rsidRPr="00127CEB" w:rsidRDefault="00F8120E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66 622 258,4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F8120E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F8120E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F8120E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</w:tr>
      <w:tr w:rsidR="00F8120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8120E" w:rsidRPr="00127CEB" w:rsidRDefault="00F8120E" w:rsidP="00F812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8120E" w:rsidRPr="00127CEB" w:rsidRDefault="00F8120E" w:rsidP="00F812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8120E" w:rsidRPr="00127CEB" w:rsidRDefault="00F8120E" w:rsidP="00F812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8120E" w:rsidRPr="00127CEB" w:rsidRDefault="00F8120E" w:rsidP="00F8120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8120E" w:rsidRPr="00F8120E" w:rsidRDefault="00F8120E" w:rsidP="00F8120E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6 721 484,3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9 284 193,8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13 100 592,8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11 199 635,1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13 451 746,1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12 864 606,3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8120E" w:rsidRPr="00F8120E" w:rsidRDefault="00F8120E" w:rsidP="00F8120E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66 622 258,4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15 768,8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18 572,5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13 560,4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14 102,8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14 666,9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15 253,6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91 925,0</w:t>
            </w:r>
          </w:p>
        </w:tc>
      </w:tr>
      <w:tr w:rsidR="00F8120E" w:rsidRPr="00F8120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8120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6 737 253,1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8120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9 302 766,3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8120E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13 114 153,2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11 213 737,9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13 466 413,0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12 879 859,9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8120E" w:rsidP="00FD42D7">
            <w:pPr>
              <w:jc w:val="center"/>
              <w:rPr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66 714 183,4</w:t>
            </w:r>
          </w:p>
        </w:tc>
      </w:tr>
      <w:tr w:rsidR="00F8120E" w:rsidRPr="00F8120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F8120E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</w:tr>
      <w:tr w:rsidR="00F8120E" w:rsidRPr="00F8120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F8120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F8120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F8120E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F8120E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</w:tr>
      <w:tr w:rsidR="00F8120E" w:rsidRPr="00F8120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F8120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F8120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F8120E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</w:tr>
      <w:tr w:rsidR="00F8120E" w:rsidRPr="00F8120E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F8120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F8120E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F8120E" w:rsidRDefault="00FD42D7" w:rsidP="00FD42D7">
            <w:pPr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F8120E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F8120E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F8120E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F8120E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F8120E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FD42D7" w:rsidRPr="007D3E51" w:rsidRDefault="00FD42D7" w:rsidP="00FD42D7">
            <w:pPr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7D3E51" w:rsidRDefault="00FD42D7" w:rsidP="00FD42D7">
            <w:pPr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7D3E51" w:rsidRDefault="00FD42D7" w:rsidP="00FD42D7">
            <w:pPr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127CEB" w:rsidRDefault="00FD42D7" w:rsidP="00FD42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tcMar>
              <w:left w:w="43" w:type="dxa"/>
            </w:tcMar>
          </w:tcPr>
          <w:p w:rsidR="00FD42D7" w:rsidRPr="007D3E51" w:rsidRDefault="00FD42D7" w:rsidP="00FD42D7">
            <w:pPr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Внебюджетные средства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7D3E51" w:rsidRDefault="00FD42D7" w:rsidP="00FD42D7">
            <w:pPr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22 481 492,3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16 172 062,0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15 960 314,1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16 857 944,1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17 683 812,3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18 897 089,6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108 052 714,4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803BF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803BF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FD42D7" w:rsidP="00FD42D7">
            <w:pPr>
              <w:jc w:val="center"/>
              <w:rPr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0,0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 xml:space="preserve">Адресная инвестиционная программа, </w:t>
            </w:r>
            <w:r w:rsidRPr="00803BFF">
              <w:rPr>
                <w:spacing w:val="-2"/>
                <w:sz w:val="20"/>
                <w:szCs w:val="20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7D3E51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6 721 484,3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7D3E51" w:rsidRDefault="007D3E51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9 284 193,8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7D3E51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7D3E51">
              <w:rPr>
                <w:spacing w:val="-2"/>
                <w:sz w:val="20"/>
                <w:szCs w:val="20"/>
              </w:rPr>
              <w:t>13 100 592,8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11 199 635,1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13 451 746,1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12 864 606,3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BC5B56" w:rsidP="00FD42D7">
            <w:pPr>
              <w:jc w:val="center"/>
              <w:rPr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66 622 258,4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803BF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FD42D7" w:rsidRPr="00803BF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 xml:space="preserve">Концессионные соглашения и соглашения </w:t>
            </w:r>
            <w:r w:rsidRPr="00803BFF">
              <w:rPr>
                <w:spacing w:val="-2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803BFF">
              <w:rPr>
                <w:spacing w:val="-2"/>
                <w:sz w:val="20"/>
                <w:szCs w:val="20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0,0</w:t>
            </w:r>
          </w:p>
        </w:tc>
      </w:tr>
      <w:tr w:rsidR="00BC5B56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BC5B56" w:rsidRPr="00127CEB" w:rsidRDefault="00BC5B56" w:rsidP="00BC5B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BC5B56" w:rsidRPr="00803BFF" w:rsidRDefault="00BC5B56" w:rsidP="00BC5B56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C5B56" w:rsidRPr="00803BFF" w:rsidRDefault="00BC5B56" w:rsidP="00BC5B56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BC5B56" w:rsidRPr="00803BFF" w:rsidRDefault="00BC5B56" w:rsidP="00BC5B56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6 721 484,3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9 284 193,8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13 100 592,8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11 199 635,1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13 451 746,1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12 864 606,3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BC5B56" w:rsidRPr="00BC5B56" w:rsidRDefault="00BC5B56" w:rsidP="00BC5B56">
            <w:pPr>
              <w:jc w:val="center"/>
              <w:rPr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66 622 258,4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803BF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22 497 261,1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16 190 634,5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15 973 874,5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16 872 046,9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17 698 479,2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18 912 343,2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108 144 639,4</w:t>
            </w:r>
          </w:p>
        </w:tc>
      </w:tr>
      <w:tr w:rsidR="006C525E" w:rsidRPr="00127CEB" w:rsidTr="00FD42D7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FD42D7" w:rsidRPr="00127CEB" w:rsidRDefault="00FD42D7" w:rsidP="00FD42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FD42D7" w:rsidRPr="00803BFF" w:rsidRDefault="00FD42D7" w:rsidP="00FD42D7">
            <w:pPr>
              <w:rPr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FD42D7" w:rsidRPr="00803BFF" w:rsidRDefault="00FD42D7" w:rsidP="00FD42D7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BC5B56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29 218 745,4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127CEB" w:rsidRDefault="00BC5B56" w:rsidP="00FD42D7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25 474 828,3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BC5B56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29 074 467,3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28 071 682,0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31 150 225,3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FD42D7" w:rsidP="00FD42D7">
            <w:pPr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31 776 949,5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FD42D7" w:rsidRPr="00BC5B56" w:rsidRDefault="00BC5B56" w:rsidP="00FD42D7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C5B56">
              <w:rPr>
                <w:spacing w:val="-2"/>
                <w:sz w:val="20"/>
                <w:szCs w:val="20"/>
              </w:rPr>
              <w:t>174 766 897,8</w:t>
            </w:r>
          </w:p>
        </w:tc>
      </w:tr>
    </w:tbl>
    <w:p w:rsidR="00C4103A" w:rsidRPr="009D5DEB" w:rsidRDefault="00742776" w:rsidP="00C4103A">
      <w:pPr>
        <w:jc w:val="right"/>
        <w:rPr>
          <w:color w:val="FF0000"/>
          <w:sz w:val="20"/>
          <w:szCs w:val="18"/>
        </w:rPr>
      </w:pPr>
      <w:r w:rsidRPr="009D5DEB">
        <w:rPr>
          <w:noProof/>
          <w:color w:val="FF0000"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>
                <wp:simplePos x="0" y="0"/>
                <wp:positionH relativeFrom="rightMargin">
                  <wp:posOffset>238760</wp:posOffset>
                </wp:positionH>
                <wp:positionV relativeFrom="paragraph">
                  <wp:posOffset>-174625</wp:posOffset>
                </wp:positionV>
                <wp:extent cx="314325" cy="32385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>
                            <w:r w:rsidRPr="00C4103A"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.8pt;margin-top:-13.75pt;width:24.75pt;height:25.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" stroked="f">
                <v:textbox>
                  <w:txbxContent>
                    <w:p w:rsidR="000A1800" w:rsidRDefault="000A1800">
                      <w:r w:rsidRPr="00C4103A"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1076" w:rsidRPr="009D5DEB" w:rsidRDefault="00E92D14" w:rsidP="00B53891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FD42D7">
        <w:t>1.</w:t>
      </w:r>
      <w:r w:rsidR="00803BFF">
        <w:t>6</w:t>
      </w:r>
      <w:r w:rsidR="00D71076" w:rsidRPr="00FD42D7">
        <w:t>.2. Пункт</w:t>
      </w:r>
      <w:r w:rsidR="006957C3" w:rsidRPr="00FD42D7">
        <w:t>ы</w:t>
      </w:r>
      <w:r w:rsidR="00D71076" w:rsidRPr="00FD42D7">
        <w:t xml:space="preserve"> 5</w:t>
      </w:r>
      <w:r w:rsidR="00803BFF">
        <w:t xml:space="preserve"> - </w:t>
      </w:r>
      <w:r w:rsidR="006957C3" w:rsidRPr="00FD42D7">
        <w:t>6</w:t>
      </w:r>
      <w:r w:rsidRPr="00FD42D7">
        <w:t xml:space="preserve"> </w:t>
      </w:r>
      <w:r w:rsidR="00D71076" w:rsidRPr="00FD42D7">
        <w:t>изложить в следующей редакции:</w:t>
      </w:r>
    </w:p>
    <w:p w:rsidR="00580F97" w:rsidRPr="009D5DEB" w:rsidRDefault="00580F97" w:rsidP="00B53891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tbl>
      <w:tblPr>
        <w:tblW w:w="163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524"/>
        <w:gridCol w:w="1568"/>
        <w:gridCol w:w="1413"/>
        <w:gridCol w:w="3121"/>
        <w:gridCol w:w="1134"/>
        <w:gridCol w:w="1134"/>
        <w:gridCol w:w="1134"/>
        <w:gridCol w:w="1134"/>
        <w:gridCol w:w="1140"/>
        <w:gridCol w:w="1134"/>
        <w:gridCol w:w="1134"/>
        <w:gridCol w:w="428"/>
      </w:tblGrid>
      <w:tr w:rsidR="00966105" w:rsidRPr="00863A1E" w:rsidTr="002D2375">
        <w:trPr>
          <w:gridAfter w:val="1"/>
          <w:wAfter w:w="428" w:type="dxa"/>
          <w:cantSplit/>
          <w:trHeight w:val="20"/>
          <w:tblHeader/>
        </w:trPr>
        <w:tc>
          <w:tcPr>
            <w:tcW w:w="307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63A1E"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105" w:rsidRPr="00863A1E" w:rsidRDefault="00966105" w:rsidP="00E84A7C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63A1E">
              <w:rPr>
                <w:b/>
                <w:spacing w:val="-2"/>
                <w:sz w:val="22"/>
                <w:szCs w:val="22"/>
              </w:rPr>
              <w:t>12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 w:val="restart"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48CE69AC" wp14:editId="31B8CC85">
                      <wp:simplePos x="0" y="0"/>
                      <wp:positionH relativeFrom="leftMargin">
                        <wp:posOffset>-266065</wp:posOffset>
                      </wp:positionH>
                      <wp:positionV relativeFrom="paragraph">
                        <wp:posOffset>-92710</wp:posOffset>
                      </wp:positionV>
                      <wp:extent cx="228600" cy="32385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1800" w:rsidRDefault="000A1800" w:rsidP="00876D2D">
                                  <w: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E69AC" id="_x0000_s1030" type="#_x0000_t202" style="position:absolute;left:0;text-align:left;margin-left:-20.95pt;margin-top:-7.3pt;width:18pt;height:25.5pt;flip:x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" stroked="f">
                      <v:textbox>
                        <w:txbxContent>
                          <w:p w:rsidR="000A1800" w:rsidRDefault="000A1800" w:rsidP="00876D2D">
                            <w:r>
                              <w:t>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03BF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803BFF" w:rsidRPr="00803BFF" w:rsidRDefault="00803BFF" w:rsidP="00803BFF">
            <w:pPr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Подпрограмма 4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Бюджет </w:t>
            </w:r>
            <w:r w:rsidRPr="000B528C">
              <w:rPr>
                <w:spacing w:val="-2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0B528C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0B528C">
              <w:rPr>
                <w:spacing w:val="-2"/>
                <w:sz w:val="20"/>
                <w:szCs w:val="20"/>
              </w:rPr>
              <w:br/>
              <w:t xml:space="preserve">не входящие в состав </w:t>
            </w:r>
            <w:r w:rsidRPr="000B528C">
              <w:rPr>
                <w:spacing w:val="-2"/>
                <w:sz w:val="20"/>
                <w:szCs w:val="20"/>
              </w:rPr>
              <w:br/>
              <w:t>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803BFF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0B528C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907 318,0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1 948 335,0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1 780 800,4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1 777 869,8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797 962,8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FB6057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7 979 557,9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0B528C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0B528C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0B528C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0B528C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0B528C" w:rsidRPr="00803BFF" w:rsidRDefault="000B528C" w:rsidP="000B52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0B528C" w:rsidRPr="00803BFF" w:rsidRDefault="000B528C" w:rsidP="000B52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B528C" w:rsidRPr="000B528C" w:rsidRDefault="000B528C" w:rsidP="000B528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B528C" w:rsidRPr="000B528C" w:rsidRDefault="000B528C" w:rsidP="000B528C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0B528C" w:rsidRPr="000B528C" w:rsidRDefault="000B528C" w:rsidP="000B528C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907 318,0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1 948 335,0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1 780 800,4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1 777 869,8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797 962,8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7 979 557,9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  <w:tcMar>
              <w:left w:w="43" w:type="dxa"/>
            </w:tcMar>
          </w:tcPr>
          <w:p w:rsidR="00803BFF" w:rsidRPr="00803BFF" w:rsidRDefault="00803BFF" w:rsidP="00803BFF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101 678,2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175 201,3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88 807,4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68 772,5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71 523,4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74 384,4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580 367,2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0B528C" w:rsidP="00803BFF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1 008 996,2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2 123 536,3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1 869 607,8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1 846 642,3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838 795,3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872 347,2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0B528C" w:rsidP="00803BFF">
            <w:pPr>
              <w:jc w:val="center"/>
              <w:rPr>
                <w:color w:val="FF0000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8 559 925,1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0B528C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0B528C">
              <w:rPr>
                <w:spacing w:val="-2"/>
                <w:sz w:val="20"/>
                <w:szCs w:val="20"/>
              </w:rPr>
              <w:br/>
              <w:t>не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0B528C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0B528C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0B528C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0B528C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28 080,0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28 080,0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28 080,0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28 080,0</w:t>
            </w:r>
          </w:p>
        </w:tc>
      </w:tr>
      <w:tr w:rsidR="000B528C" w:rsidRPr="000B528C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Внебюджетные средства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734 494,0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828 477,1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708 692,0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385 272,0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330 103,3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118 131,2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3 105 169,6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0B528C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0B528C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0B528C" w:rsidRPr="00803BFF" w:rsidRDefault="000B528C" w:rsidP="000B52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0B528C" w:rsidRPr="00803BFF" w:rsidRDefault="000B528C" w:rsidP="000B52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B528C" w:rsidRPr="00803BFF" w:rsidRDefault="000B528C" w:rsidP="000B52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0B528C" w:rsidRPr="000B528C" w:rsidRDefault="000B528C" w:rsidP="000B528C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Адресная инвестиционная программа, </w:t>
            </w:r>
          </w:p>
          <w:p w:rsidR="000B528C" w:rsidRPr="000B528C" w:rsidRDefault="000B528C" w:rsidP="000B528C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907 318,0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1 948 335,0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1 780 800,4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1 777 869,8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797 962,8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7 979 557,9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 xml:space="preserve">Концессионные соглашения и соглашения </w:t>
            </w:r>
            <w:r w:rsidRPr="000B528C">
              <w:rPr>
                <w:spacing w:val="-2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0B528C">
              <w:rPr>
                <w:spacing w:val="-2"/>
                <w:sz w:val="20"/>
                <w:szCs w:val="20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0,0</w:t>
            </w:r>
          </w:p>
        </w:tc>
      </w:tr>
      <w:tr w:rsidR="000B528C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0B528C" w:rsidRPr="00803BFF" w:rsidRDefault="000B528C" w:rsidP="000B52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0B528C" w:rsidRPr="00803BFF" w:rsidRDefault="000B528C" w:rsidP="000B52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B528C" w:rsidRPr="00803BFF" w:rsidRDefault="000B528C" w:rsidP="000B528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0B528C" w:rsidRPr="000B528C" w:rsidRDefault="000B528C" w:rsidP="000B528C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907 318,0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1 948 335,0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1 780 800,4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1 777 869,8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767 271,9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797 962,8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0B528C" w:rsidRPr="000B528C" w:rsidRDefault="000B528C" w:rsidP="000B528C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7 979 557,9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803BFF" w:rsidRPr="000B528C" w:rsidRDefault="00803BFF" w:rsidP="00803BFF">
            <w:pPr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864 252,2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1 003 678,4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797 499,4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454 044,5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401 626,7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192 515,6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3 713 616,8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tcMar>
              <w:left w:w="43" w:type="dxa"/>
            </w:tcMar>
          </w:tcPr>
          <w:p w:rsidR="00803BFF" w:rsidRPr="00803BFF" w:rsidRDefault="00803BFF" w:rsidP="00803BFF">
            <w:pPr>
              <w:rPr>
                <w:color w:val="FF0000"/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803BFF" w:rsidRDefault="00803BFF" w:rsidP="00803BFF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0B528C" w:rsidP="00803BFF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1 771 570,2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2 952 013,4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2 578 299,8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2 231 914,3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1 168 898,6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990 478,4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0B528C" w:rsidRDefault="000B528C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0B528C">
              <w:rPr>
                <w:spacing w:val="-2"/>
                <w:sz w:val="20"/>
                <w:szCs w:val="20"/>
              </w:rPr>
              <w:t>11 693 174,7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 w:val="restart"/>
            <w:shd w:val="clear" w:color="auto" w:fill="auto"/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803BFF" w:rsidRPr="00215023" w:rsidRDefault="00803BFF" w:rsidP="00803BFF">
            <w:pPr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Подпрограмма 5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803BFF" w:rsidRPr="00215023" w:rsidRDefault="00803BFF" w:rsidP="00803BFF">
            <w:pPr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 xml:space="preserve">Бюджет </w:t>
            </w:r>
            <w:r w:rsidRPr="00215023">
              <w:rPr>
                <w:spacing w:val="-2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A055B6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215023" w:rsidRDefault="00803BFF" w:rsidP="00803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215023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215023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A055B6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A055B6">
              <w:rPr>
                <w:spacing w:val="-2"/>
                <w:sz w:val="20"/>
                <w:szCs w:val="20"/>
              </w:rPr>
              <w:br/>
              <w:t>не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E102A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E102A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215023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215023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  <w:tcMar>
              <w:left w:w="43" w:type="dxa"/>
            </w:tcMar>
          </w:tcPr>
          <w:p w:rsidR="00803BFF" w:rsidRPr="00803BFF" w:rsidRDefault="00803BFF" w:rsidP="00803BFF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43" w:type="dxa"/>
            </w:tcMar>
          </w:tcPr>
          <w:p w:rsidR="00803BFF" w:rsidRPr="00803BFF" w:rsidRDefault="00803BFF" w:rsidP="00803BFF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A055B6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E102A" w:rsidRDefault="005E102A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E102A">
              <w:rPr>
                <w:spacing w:val="-2"/>
                <w:sz w:val="20"/>
                <w:szCs w:val="20"/>
              </w:rPr>
              <w:t>3 605 151,5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A055B6" w:rsidP="00803BFF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4 343 396,9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A055B6" w:rsidP="00803BFF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3 788 303,1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3 472 433,1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5 041 173,1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A055B6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24 015 807,1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A055B6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A055B6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A055B6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A055B6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A055B6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A055B6" w:rsidRPr="00803BFF" w:rsidRDefault="00A055B6" w:rsidP="00A055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A055B6" w:rsidRPr="00803BFF" w:rsidRDefault="00A055B6" w:rsidP="00A055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A055B6" w:rsidRPr="00803BFF" w:rsidRDefault="00A055B6" w:rsidP="00A055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A055B6" w:rsidRPr="00A055B6" w:rsidRDefault="00A055B6" w:rsidP="00A055B6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A055B6" w:rsidRPr="00A055B6" w:rsidRDefault="00A055B6" w:rsidP="00A055B6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055B6" w:rsidRPr="005E102A" w:rsidRDefault="00A055B6" w:rsidP="00A055B6">
            <w:pPr>
              <w:jc w:val="center"/>
              <w:rPr>
                <w:spacing w:val="-2"/>
                <w:sz w:val="20"/>
                <w:szCs w:val="20"/>
              </w:rPr>
            </w:pPr>
            <w:r w:rsidRPr="005E102A">
              <w:rPr>
                <w:spacing w:val="-2"/>
                <w:sz w:val="20"/>
                <w:szCs w:val="20"/>
              </w:rPr>
              <w:t>3 605 151,5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055B6" w:rsidRPr="00803BFF" w:rsidRDefault="00A055B6" w:rsidP="00A055B6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4 343 396,9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055B6" w:rsidRPr="00803BFF" w:rsidRDefault="00A055B6" w:rsidP="00A055B6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3 788 303,1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055B6" w:rsidRPr="00A055B6" w:rsidRDefault="00A055B6" w:rsidP="00A055B6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3 472 433,1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A055B6" w:rsidRPr="00A055B6" w:rsidRDefault="00A055B6" w:rsidP="00A055B6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055B6" w:rsidRPr="00A055B6" w:rsidRDefault="00A055B6" w:rsidP="00A055B6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5 041 173,1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A055B6" w:rsidRPr="00A055B6" w:rsidRDefault="00A055B6" w:rsidP="00A055B6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24 015 807,1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5 555 810,8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5 749 324,8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5 945 917,3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6 183 754,0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6 431 104,2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6 688 348,3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36 554 259,4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A055B6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9 160 962,3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A055B6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10 092 721,7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A055B6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9 734 220,4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9 656 187,1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10 196 453,6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11 729 521,4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803BFF" w:rsidRDefault="00A055B6" w:rsidP="00803BFF">
            <w:pPr>
              <w:jc w:val="center"/>
              <w:rPr>
                <w:color w:val="FF0000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60 570 066,5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Региональные проекты, входящие </w:t>
            </w:r>
            <w:r w:rsidRPr="00A055B6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A055B6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A055B6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Региональные проекты, </w:t>
            </w:r>
            <w:r w:rsidRPr="00A055B6">
              <w:rPr>
                <w:spacing w:val="-2"/>
                <w:sz w:val="20"/>
                <w:szCs w:val="20"/>
              </w:rPr>
              <w:br/>
              <w:t>не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A055B6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A055B6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Адресная инвестиционная программа, не относящаяся </w:t>
            </w:r>
            <w:r w:rsidRPr="00A055B6">
              <w:rPr>
                <w:spacing w:val="-2"/>
                <w:sz w:val="20"/>
                <w:szCs w:val="20"/>
              </w:rPr>
              <w:br/>
              <w:t>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 xml:space="preserve">Концессионные соглашения </w:t>
            </w:r>
            <w:r w:rsidRPr="00A055B6">
              <w:rPr>
                <w:spacing w:val="-2"/>
                <w:sz w:val="20"/>
                <w:szCs w:val="20"/>
              </w:rPr>
              <w:br/>
              <w:t xml:space="preserve">и соглашения о государственно-частном партнерстве, </w:t>
            </w:r>
            <w:r w:rsidRPr="00A055B6">
              <w:rPr>
                <w:spacing w:val="-2"/>
                <w:sz w:val="20"/>
                <w:szCs w:val="20"/>
              </w:rPr>
              <w:br/>
              <w:t xml:space="preserve">не включенные в адресную инвестиционную программу </w:t>
            </w:r>
            <w:r w:rsidRPr="00A055B6">
              <w:rPr>
                <w:spacing w:val="-2"/>
                <w:sz w:val="20"/>
                <w:szCs w:val="20"/>
              </w:rPr>
              <w:br/>
              <w:t>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Внебюджетные средства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A055B6" w:rsidRDefault="00803BFF" w:rsidP="00803BFF">
            <w:pPr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A055B6" w:rsidRDefault="00803BFF" w:rsidP="00803BFF">
            <w:pPr>
              <w:jc w:val="center"/>
              <w:rPr>
                <w:sz w:val="20"/>
                <w:szCs w:val="20"/>
              </w:rPr>
            </w:pPr>
            <w:r w:rsidRPr="00A055B6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shd w:val="clear" w:color="auto" w:fill="auto"/>
            <w:tcMar>
              <w:left w:w="43" w:type="dxa"/>
            </w:tcMar>
          </w:tcPr>
          <w:p w:rsidR="00803BFF" w:rsidRPr="00581A58" w:rsidRDefault="00803BFF" w:rsidP="00803BFF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left w:w="43" w:type="dxa"/>
            </w:tcMar>
          </w:tcPr>
          <w:p w:rsidR="00803BFF" w:rsidRPr="00581A58" w:rsidRDefault="00803BFF" w:rsidP="00803BFF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Проектная часть</w:t>
            </w: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581A58" w:rsidRDefault="00803BFF" w:rsidP="00803BFF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581A58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581A58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581A58" w:rsidRDefault="00803BFF" w:rsidP="00803BFF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 xml:space="preserve">Региональные проекты, не входящие </w:t>
            </w:r>
            <w:r w:rsidRPr="00581A58">
              <w:rPr>
                <w:spacing w:val="-2"/>
                <w:sz w:val="20"/>
                <w:szCs w:val="20"/>
              </w:rPr>
              <w:br/>
              <w:t>в состав национальных проектов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</w:tr>
      <w:tr w:rsidR="00581A58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581A58" w:rsidRPr="00803BFF" w:rsidRDefault="00581A58" w:rsidP="00581A58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  <w:tcMar>
              <w:left w:w="43" w:type="dxa"/>
            </w:tcMar>
          </w:tcPr>
          <w:p w:rsidR="00581A58" w:rsidRPr="00581A58" w:rsidRDefault="00581A58" w:rsidP="00581A5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43" w:type="dxa"/>
            </w:tcMar>
          </w:tcPr>
          <w:p w:rsidR="00581A58" w:rsidRPr="00581A58" w:rsidRDefault="00581A58" w:rsidP="00581A58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581A58" w:rsidRPr="00581A58" w:rsidRDefault="00581A58" w:rsidP="00581A58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 xml:space="preserve">Адресная инвестиционная программа, </w:t>
            </w:r>
            <w:r w:rsidRPr="00581A58">
              <w:rPr>
                <w:spacing w:val="-2"/>
                <w:sz w:val="20"/>
                <w:szCs w:val="20"/>
              </w:rPr>
              <w:br/>
              <w:t>не относящаяся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3 605 151,5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4 343 396,9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3 788 303,1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3 472 433,1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5 041 173,1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24 015 807,1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581A58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803BFF" w:rsidRPr="00581A58" w:rsidRDefault="00803BFF" w:rsidP="00803BFF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803BFF" w:rsidRPr="00581A58" w:rsidRDefault="00803BFF" w:rsidP="00803BFF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 xml:space="preserve">Концессионные соглашения и соглашения </w:t>
            </w:r>
            <w:r w:rsidRPr="00581A58">
              <w:rPr>
                <w:spacing w:val="-2"/>
                <w:sz w:val="20"/>
                <w:szCs w:val="20"/>
              </w:rPr>
              <w:br/>
              <w:t xml:space="preserve">о государственно-частном партнерстве, </w:t>
            </w:r>
            <w:r w:rsidRPr="00581A58">
              <w:rPr>
                <w:spacing w:val="-2"/>
                <w:sz w:val="20"/>
                <w:szCs w:val="20"/>
              </w:rPr>
              <w:br/>
              <w:t>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0,0</w:t>
            </w:r>
          </w:p>
        </w:tc>
      </w:tr>
      <w:tr w:rsidR="00581A58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581A58" w:rsidRPr="00803BFF" w:rsidRDefault="00581A58" w:rsidP="00581A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581A58" w:rsidRPr="00581A58" w:rsidRDefault="00581A58" w:rsidP="00581A58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581A58" w:rsidRPr="00581A58" w:rsidRDefault="00581A58" w:rsidP="00581A58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auto"/>
            <w:tcMar>
              <w:left w:w="43" w:type="dxa"/>
            </w:tcMar>
          </w:tcPr>
          <w:p w:rsidR="00581A58" w:rsidRPr="00581A58" w:rsidRDefault="00581A58" w:rsidP="00581A58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3 605 151,5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4 343 396,9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3 788 303,1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3 472 433,1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3 765 349,4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5 041 173,1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581A58" w:rsidRPr="00581A58" w:rsidRDefault="00581A58" w:rsidP="00581A58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24 015 807,1</w:t>
            </w:r>
          </w:p>
        </w:tc>
      </w:tr>
      <w:tr w:rsidR="00803BFF" w:rsidRPr="00803BFF" w:rsidTr="002D2375">
        <w:trPr>
          <w:gridAfter w:val="1"/>
          <w:wAfter w:w="428" w:type="dxa"/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803BFF" w:rsidRPr="00803BFF" w:rsidRDefault="00803BFF" w:rsidP="00803B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803BFF" w:rsidRPr="00803BFF" w:rsidRDefault="00803BFF" w:rsidP="00803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803BFF" w:rsidRPr="00581A58" w:rsidRDefault="00803BFF" w:rsidP="00803BFF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Процессная часть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5 555 810,8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5 749 324,8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5 945 917,3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6 183 754,0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6 431 104,2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6 688 348,3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803BFF" w:rsidRPr="00581A58" w:rsidRDefault="00803BFF" w:rsidP="00803BFF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36 554 259,4</w:t>
            </w:r>
          </w:p>
        </w:tc>
      </w:tr>
      <w:tr w:rsidR="002D2375" w:rsidRPr="00581A58" w:rsidTr="002D2375">
        <w:trPr>
          <w:cantSplit/>
          <w:trHeight w:val="20"/>
        </w:trPr>
        <w:tc>
          <w:tcPr>
            <w:tcW w:w="307" w:type="dxa"/>
            <w:vMerge/>
            <w:shd w:val="clear" w:color="auto" w:fill="auto"/>
          </w:tcPr>
          <w:p w:rsidR="002D2375" w:rsidRPr="00803BFF" w:rsidRDefault="002D2375" w:rsidP="002D23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2D2375" w:rsidRPr="00803BFF" w:rsidRDefault="002D2375" w:rsidP="002D23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102" w:type="dxa"/>
            <w:gridSpan w:val="3"/>
            <w:shd w:val="clear" w:color="auto" w:fill="auto"/>
            <w:tcMar>
              <w:left w:w="43" w:type="dxa"/>
            </w:tcMar>
          </w:tcPr>
          <w:p w:rsidR="002D2375" w:rsidRPr="00581A58" w:rsidRDefault="002D2375" w:rsidP="002D2375">
            <w:pPr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2D2375" w:rsidRPr="00581A58" w:rsidRDefault="002D2375" w:rsidP="002D2375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9 160 962,3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2D2375" w:rsidRPr="00803BFF" w:rsidRDefault="002D2375" w:rsidP="002D2375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10 092 721,7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2D2375" w:rsidRPr="00803BFF" w:rsidRDefault="002D2375" w:rsidP="002D2375">
            <w:pPr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9 734 220,4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2D2375" w:rsidRPr="00581A58" w:rsidRDefault="002D2375" w:rsidP="002D2375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9 656 187,1</w:t>
            </w:r>
          </w:p>
        </w:tc>
        <w:tc>
          <w:tcPr>
            <w:tcW w:w="1140" w:type="dxa"/>
            <w:shd w:val="clear" w:color="auto" w:fill="auto"/>
            <w:tcMar>
              <w:right w:w="43" w:type="dxa"/>
            </w:tcMar>
          </w:tcPr>
          <w:p w:rsidR="002D2375" w:rsidRPr="00581A58" w:rsidRDefault="002D2375" w:rsidP="002D2375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10 196 453,6</w:t>
            </w:r>
          </w:p>
        </w:tc>
        <w:tc>
          <w:tcPr>
            <w:tcW w:w="1134" w:type="dxa"/>
            <w:shd w:val="clear" w:color="auto" w:fill="auto"/>
            <w:tcMar>
              <w:right w:w="43" w:type="dxa"/>
            </w:tcMar>
          </w:tcPr>
          <w:p w:rsidR="002D2375" w:rsidRPr="00581A58" w:rsidRDefault="002D2375" w:rsidP="002D2375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11 729 521,4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</w:tcPr>
          <w:p w:rsidR="002D2375" w:rsidRPr="00581A58" w:rsidRDefault="002D2375" w:rsidP="002D2375">
            <w:pPr>
              <w:jc w:val="center"/>
              <w:rPr>
                <w:spacing w:val="-2"/>
                <w:sz w:val="20"/>
                <w:szCs w:val="20"/>
              </w:rPr>
            </w:pPr>
            <w:r w:rsidRPr="00581A58">
              <w:rPr>
                <w:spacing w:val="-2"/>
                <w:sz w:val="20"/>
                <w:szCs w:val="20"/>
              </w:rPr>
              <w:t>60 570 066,5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375" w:rsidRPr="002D2375" w:rsidRDefault="002D2375" w:rsidP="002D2375">
            <w:pPr>
              <w:rPr>
                <w:sz w:val="20"/>
                <w:szCs w:val="20"/>
              </w:rPr>
            </w:pPr>
            <w:r w:rsidRPr="002D2375">
              <w:rPr>
                <w:sz w:val="20"/>
                <w:szCs w:val="20"/>
              </w:rPr>
              <w:t xml:space="preserve"> ».</w:t>
            </w:r>
          </w:p>
        </w:tc>
      </w:tr>
    </w:tbl>
    <w:p w:rsidR="00051BC9" w:rsidRPr="002D2375" w:rsidRDefault="00051BC9" w:rsidP="00B53891">
      <w:pPr>
        <w:autoSpaceDE w:val="0"/>
        <w:autoSpaceDN w:val="0"/>
        <w:adjustRightInd w:val="0"/>
        <w:ind w:firstLine="709"/>
        <w:jc w:val="both"/>
      </w:pPr>
    </w:p>
    <w:p w:rsidR="0076065D" w:rsidRPr="002D2375" w:rsidRDefault="00E92D14" w:rsidP="00B53891">
      <w:pPr>
        <w:autoSpaceDE w:val="0"/>
        <w:autoSpaceDN w:val="0"/>
        <w:adjustRightInd w:val="0"/>
        <w:ind w:firstLine="567"/>
        <w:jc w:val="both"/>
      </w:pPr>
      <w:r w:rsidRPr="002D2375">
        <w:t>1.</w:t>
      </w:r>
      <w:r w:rsidR="002D2375" w:rsidRPr="002D2375">
        <w:t>7</w:t>
      </w:r>
      <w:r w:rsidR="0037723D" w:rsidRPr="002D2375">
        <w:t>.</w:t>
      </w:r>
      <w:r w:rsidR="001E173B" w:rsidRPr="002D2375">
        <w:t xml:space="preserve"> </w:t>
      </w:r>
      <w:r w:rsidR="00E6759D" w:rsidRPr="002D2375">
        <w:t xml:space="preserve">В </w:t>
      </w:r>
      <w:hyperlink r:id="rId15" w:history="1">
        <w:r w:rsidR="00E6759D" w:rsidRPr="002D2375">
          <w:t>т</w:t>
        </w:r>
        <w:r w:rsidR="001E173B" w:rsidRPr="002D2375">
          <w:t>аблиц</w:t>
        </w:r>
        <w:r w:rsidR="00E6759D" w:rsidRPr="002D2375">
          <w:t>е</w:t>
        </w:r>
        <w:r w:rsidR="001E173B" w:rsidRPr="002D2375">
          <w:t xml:space="preserve"> 5 </w:t>
        </w:r>
      </w:hyperlink>
      <w:r w:rsidR="00F86D7D" w:rsidRPr="002D2375">
        <w:t>раздела 7 приложения к постановлению</w:t>
      </w:r>
      <w:r w:rsidR="00E6759D" w:rsidRPr="002D2375">
        <w:t>:</w:t>
      </w:r>
      <w:r w:rsidR="0076065D" w:rsidRPr="002D2375">
        <w:t xml:space="preserve"> </w:t>
      </w:r>
    </w:p>
    <w:p w:rsidR="00E6759D" w:rsidRPr="002D2375" w:rsidRDefault="00F86D7D" w:rsidP="00B53891">
      <w:pPr>
        <w:autoSpaceDE w:val="0"/>
        <w:autoSpaceDN w:val="0"/>
        <w:adjustRightInd w:val="0"/>
        <w:ind w:firstLine="567"/>
        <w:jc w:val="both"/>
      </w:pPr>
      <w:r w:rsidRPr="002D2375">
        <w:t>1.</w:t>
      </w:r>
      <w:r w:rsidR="002D2375">
        <w:t>7</w:t>
      </w:r>
      <w:r w:rsidR="00E6759D" w:rsidRPr="002D2375">
        <w:t>.1. Пункты 1</w:t>
      </w:r>
      <w:r w:rsidRPr="002D2375">
        <w:t xml:space="preserve"> – </w:t>
      </w:r>
      <w:r w:rsidR="00CC14A6" w:rsidRPr="002D2375">
        <w:t>1.</w:t>
      </w:r>
      <w:r w:rsidR="00B90996" w:rsidRPr="002D2375">
        <w:t>2</w:t>
      </w:r>
      <w:r w:rsidR="00E6759D" w:rsidRPr="002D2375">
        <w:t xml:space="preserve"> изложить в следующей редакции:</w:t>
      </w:r>
    </w:p>
    <w:p w:rsidR="00580F97" w:rsidRPr="009D5DEB" w:rsidRDefault="002D2375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03BFF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7A546986" wp14:editId="136142E0">
                <wp:simplePos x="0" y="0"/>
                <wp:positionH relativeFrom="leftMargin">
                  <wp:posOffset>264160</wp:posOffset>
                </wp:positionH>
                <wp:positionV relativeFrom="paragraph">
                  <wp:posOffset>112395</wp:posOffset>
                </wp:positionV>
                <wp:extent cx="228600" cy="32385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2D237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6986" id="Надпись 20" o:spid="_x0000_s1031" type="#_x0000_t202" style="position:absolute;left:0;text-align:left;margin-left:20.8pt;margin-top:8.85pt;width:18pt;height:25.5pt;flip:x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" stroked="f">
                <v:textbox>
                  <w:txbxContent>
                    <w:p w:rsidR="000A1800" w:rsidRDefault="000A1800" w:rsidP="002D237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604"/>
        <w:gridCol w:w="2845"/>
        <w:gridCol w:w="1096"/>
        <w:gridCol w:w="1096"/>
        <w:gridCol w:w="1080"/>
        <w:gridCol w:w="1096"/>
        <w:gridCol w:w="1096"/>
        <w:gridCol w:w="1099"/>
        <w:gridCol w:w="1637"/>
        <w:gridCol w:w="428"/>
        <w:gridCol w:w="428"/>
      </w:tblGrid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2375" w:rsidRPr="00A651D9" w:rsidRDefault="002D2375" w:rsidP="00E84A7C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КЭиИО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2D2375" w:rsidRDefault="002D2375" w:rsidP="00E84A7C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2D2375">
              <w:rPr>
                <w:spacing w:val="-10"/>
                <w:sz w:val="20"/>
                <w:szCs w:val="20"/>
              </w:rPr>
              <w:t xml:space="preserve">22 337 525,7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2D2375" w:rsidRDefault="002D2375" w:rsidP="00E84A7C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2D2375">
              <w:rPr>
                <w:spacing w:val="-10"/>
                <w:sz w:val="20"/>
                <w:szCs w:val="20"/>
              </w:rPr>
              <w:t xml:space="preserve">27 150 231,0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2D2375" w:rsidRDefault="002D2375" w:rsidP="00E84A7C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2D2375">
              <w:rPr>
                <w:spacing w:val="-10"/>
                <w:sz w:val="20"/>
                <w:szCs w:val="20"/>
              </w:rPr>
              <w:t xml:space="preserve">30 433 275,6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28 003 053,4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30 123 175,6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31 328 102,6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376FA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 xml:space="preserve">169 375 363,9  </w:t>
            </w:r>
          </w:p>
        </w:tc>
      </w:tr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93 740,4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93 740,4</w:t>
            </w:r>
          </w:p>
        </w:tc>
      </w:tr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2D2375" w:rsidRDefault="00376FAF" w:rsidP="00E84A7C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 xml:space="preserve">22 431 266,1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376FA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 xml:space="preserve">27 150 231,0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376FA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 xml:space="preserve">30 433 275,6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28 003 053,4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30 123 175,6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376FA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>31 328 102,6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2D2375" w:rsidRDefault="00376FAF" w:rsidP="00E84A7C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376FAF">
              <w:rPr>
                <w:spacing w:val="-10"/>
                <w:sz w:val="20"/>
                <w:szCs w:val="20"/>
              </w:rPr>
              <w:t xml:space="preserve">169 469 104,3  </w:t>
            </w:r>
          </w:p>
        </w:tc>
      </w:tr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2375" w:rsidRPr="00A651D9" w:rsidRDefault="002D2375" w:rsidP="00E84A7C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1.1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Подпрограмма 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4E3ECC" w:rsidRDefault="002D2375" w:rsidP="00E84A7C">
            <w:pPr>
              <w:rPr>
                <w:spacing w:val="-2"/>
                <w:sz w:val="20"/>
                <w:szCs w:val="20"/>
              </w:rPr>
            </w:pPr>
            <w:r w:rsidRPr="004E3ECC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 xml:space="preserve">4 959 646,2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 xml:space="preserve">5 246 799,7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5 257 922,7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4 859 386,4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5 177 329,9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5 384 423,0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 xml:space="preserve">30 943 007,7  </w:t>
            </w:r>
          </w:p>
        </w:tc>
      </w:tr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4E3ECC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>0,0</w:t>
            </w:r>
          </w:p>
        </w:tc>
      </w:tr>
      <w:tr w:rsidR="004E3ECC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A651D9" w:rsidRDefault="004E3ECC" w:rsidP="004E3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A651D9" w:rsidRDefault="004E3ECC" w:rsidP="004E3ECC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E3ECC" w:rsidRPr="00A651D9" w:rsidRDefault="004E3ECC" w:rsidP="004E3EC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4E3ECC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 xml:space="preserve">4 959 646,2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4E3ECC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4E3ECC">
              <w:rPr>
                <w:spacing w:val="-10"/>
                <w:sz w:val="20"/>
                <w:szCs w:val="20"/>
              </w:rPr>
              <w:t xml:space="preserve">5 246 799,7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357B03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57B03">
              <w:rPr>
                <w:spacing w:val="-10"/>
                <w:sz w:val="20"/>
                <w:szCs w:val="20"/>
              </w:rPr>
              <w:t>5 257 922,7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357B03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57B03">
              <w:rPr>
                <w:spacing w:val="-10"/>
                <w:sz w:val="20"/>
                <w:szCs w:val="20"/>
              </w:rPr>
              <w:t>4 859 386,4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357B03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57B03">
              <w:rPr>
                <w:spacing w:val="-10"/>
                <w:sz w:val="20"/>
                <w:szCs w:val="20"/>
              </w:rPr>
              <w:t>5 177 329,9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357B03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57B03">
              <w:rPr>
                <w:spacing w:val="-10"/>
                <w:sz w:val="20"/>
                <w:szCs w:val="20"/>
              </w:rPr>
              <w:t>5 384 423,0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357B03" w:rsidRDefault="004E3ECC" w:rsidP="004E3EC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357B03">
              <w:rPr>
                <w:spacing w:val="-10"/>
                <w:sz w:val="20"/>
                <w:szCs w:val="20"/>
              </w:rPr>
              <w:t xml:space="preserve">30 943 007,7  </w:t>
            </w:r>
          </w:p>
        </w:tc>
      </w:tr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2375" w:rsidRPr="00A651D9" w:rsidRDefault="002D2375" w:rsidP="00E84A7C">
            <w:pPr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1.2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Подпрограмма 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357B03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6 737 253,1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357B03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9 302 766,3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357B03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13 114 153,2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11 213 737,9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13 466 413,0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12 879 859,9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357B03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66 714 183,4  </w:t>
            </w:r>
          </w:p>
        </w:tc>
      </w:tr>
      <w:tr w:rsidR="002D2375" w:rsidRPr="00A651D9" w:rsidTr="002D2375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75" w:rsidRPr="00A651D9" w:rsidRDefault="002D2375" w:rsidP="00E84A7C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2D2375" w:rsidRPr="00A651D9" w:rsidRDefault="002D2375" w:rsidP="00E84A7C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2D2375" w:rsidRPr="00E702CF" w:rsidRDefault="002D2375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E702CF" w:rsidRPr="00A651D9" w:rsidTr="002D2375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2CF" w:rsidRPr="00A651D9" w:rsidRDefault="00E702CF" w:rsidP="00E7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2CF" w:rsidRPr="00A651D9" w:rsidRDefault="00E702CF" w:rsidP="00E702CF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E702CF" w:rsidRPr="00A651D9" w:rsidRDefault="00E702CF" w:rsidP="00E702CF">
            <w:pPr>
              <w:rPr>
                <w:color w:val="000000"/>
                <w:spacing w:val="-2"/>
                <w:sz w:val="20"/>
                <w:szCs w:val="20"/>
              </w:rPr>
            </w:pPr>
            <w:r w:rsidRPr="00A651D9">
              <w:rPr>
                <w:color w:val="000000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6 737 253,1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9 302 766,3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13 114 153,2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11 213 737,9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13 466 413,0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12 879 859,9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E702CF" w:rsidRPr="00E702CF" w:rsidRDefault="00E702CF" w:rsidP="00E702CF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66 714 183,4  </w:t>
            </w:r>
          </w:p>
        </w:tc>
        <w:tc>
          <w:tcPr>
            <w:tcW w:w="428" w:type="dxa"/>
          </w:tcPr>
          <w:p w:rsidR="00E702CF" w:rsidRPr="002D2375" w:rsidRDefault="00E702CF" w:rsidP="00E702CF">
            <w:pPr>
              <w:rPr>
                <w:sz w:val="20"/>
                <w:szCs w:val="20"/>
              </w:rPr>
            </w:pPr>
            <w:r w:rsidRPr="002D2375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E702CF" w:rsidRPr="002D2375" w:rsidRDefault="00E702CF" w:rsidP="00E702CF">
            <w:pPr>
              <w:rPr>
                <w:sz w:val="20"/>
                <w:szCs w:val="20"/>
              </w:rPr>
            </w:pPr>
          </w:p>
        </w:tc>
      </w:tr>
    </w:tbl>
    <w:p w:rsidR="0063340E" w:rsidRPr="004E3ECC" w:rsidRDefault="0063340E" w:rsidP="0063340E">
      <w:pPr>
        <w:autoSpaceDE w:val="0"/>
        <w:autoSpaceDN w:val="0"/>
        <w:adjustRightInd w:val="0"/>
        <w:ind w:firstLine="567"/>
        <w:jc w:val="both"/>
      </w:pPr>
      <w:r w:rsidRPr="004E3ECC">
        <w:lastRenderedPageBreak/>
        <w:t>1.</w:t>
      </w:r>
      <w:r w:rsidR="004E3ECC">
        <w:t>7</w:t>
      </w:r>
      <w:r w:rsidRPr="004E3ECC">
        <w:t>.2. Пункт</w:t>
      </w:r>
      <w:r w:rsidR="002D2375" w:rsidRPr="004E3ECC">
        <w:t>ы</w:t>
      </w:r>
      <w:r w:rsidRPr="004E3ECC">
        <w:t xml:space="preserve"> 1.4 </w:t>
      </w:r>
      <w:r w:rsidR="002D2375" w:rsidRPr="004E3ECC">
        <w:t xml:space="preserve">– 1.5 </w:t>
      </w:r>
      <w:r w:rsidRPr="004E3ECC">
        <w:t>изложить в следующей редакции:</w:t>
      </w:r>
    </w:p>
    <w:p w:rsidR="0063340E" w:rsidRPr="009D5DEB" w:rsidRDefault="004E3ECC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03BFF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A67A7BA" wp14:editId="059A5B7F">
                <wp:simplePos x="0" y="0"/>
                <wp:positionH relativeFrom="leftMargin">
                  <wp:posOffset>245110</wp:posOffset>
                </wp:positionH>
                <wp:positionV relativeFrom="paragraph">
                  <wp:posOffset>88900</wp:posOffset>
                </wp:positionV>
                <wp:extent cx="228600" cy="3238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4E3ECC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A7BA" id="Надпись 21" o:spid="_x0000_s1032" type="#_x0000_t202" style="position:absolute;left:0;text-align:left;margin-left:19.3pt;margin-top:7pt;width:18pt;height:25.5pt;flip:x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" stroked="f">
                <v:textbox>
                  <w:txbxContent>
                    <w:p w:rsidR="000A1800" w:rsidRDefault="000A1800" w:rsidP="004E3ECC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9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604"/>
        <w:gridCol w:w="2845"/>
        <w:gridCol w:w="1096"/>
        <w:gridCol w:w="1096"/>
        <w:gridCol w:w="1080"/>
        <w:gridCol w:w="1096"/>
        <w:gridCol w:w="1096"/>
        <w:gridCol w:w="1099"/>
        <w:gridCol w:w="1637"/>
        <w:gridCol w:w="428"/>
        <w:gridCol w:w="428"/>
      </w:tblGrid>
      <w:tr w:rsidR="004E3ECC" w:rsidRPr="00A651D9" w:rsidTr="004E3ECC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E3ECC" w:rsidRPr="00E702CF" w:rsidRDefault="004E3ECC" w:rsidP="00E84A7C">
            <w:pPr>
              <w:jc w:val="center"/>
              <w:rPr>
                <w:spacing w:val="-2"/>
                <w:sz w:val="20"/>
                <w:szCs w:val="20"/>
              </w:rPr>
            </w:pPr>
            <w:r w:rsidRPr="00E702CF">
              <w:rPr>
                <w:spacing w:val="-2"/>
                <w:sz w:val="20"/>
                <w:szCs w:val="20"/>
              </w:rPr>
              <w:t>1.4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4E3ECC" w:rsidRPr="00E702CF" w:rsidRDefault="004E3ECC" w:rsidP="00E84A7C">
            <w:pPr>
              <w:rPr>
                <w:spacing w:val="-2"/>
                <w:sz w:val="20"/>
                <w:szCs w:val="20"/>
              </w:rPr>
            </w:pPr>
            <w:r w:rsidRPr="00E702CF">
              <w:rPr>
                <w:spacing w:val="-2"/>
                <w:sz w:val="20"/>
                <w:szCs w:val="20"/>
              </w:rPr>
              <w:t>Подпрограмма 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E3ECC" w:rsidRPr="00E702CF" w:rsidRDefault="004E3ECC" w:rsidP="00E84A7C">
            <w:pPr>
              <w:rPr>
                <w:spacing w:val="-2"/>
                <w:sz w:val="20"/>
                <w:szCs w:val="20"/>
              </w:rPr>
            </w:pPr>
            <w:r w:rsidRPr="00E702CF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E702C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1 008 996,2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2 123 536,3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1 869 607,8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1 846 642,3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838 795,3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872 347,2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E702C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 xml:space="preserve">8 559 925,1  </w:t>
            </w:r>
          </w:p>
        </w:tc>
      </w:tr>
      <w:tr w:rsidR="004E3ECC" w:rsidRPr="00A651D9" w:rsidTr="004E3ECC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4E3ECC" w:rsidRDefault="004E3ECC" w:rsidP="00E84A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4E3ECC" w:rsidRDefault="004E3ECC" w:rsidP="00E84A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E3ECC" w:rsidRPr="004E3ECC" w:rsidRDefault="004E3ECC" w:rsidP="00E84A7C">
            <w:pPr>
              <w:rPr>
                <w:color w:val="FF0000"/>
                <w:spacing w:val="-2"/>
                <w:sz w:val="20"/>
                <w:szCs w:val="20"/>
              </w:rPr>
            </w:pPr>
            <w:r w:rsidRPr="00E702CF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28 080,0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E702CF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E702CF">
              <w:rPr>
                <w:spacing w:val="-10"/>
                <w:sz w:val="20"/>
                <w:szCs w:val="20"/>
              </w:rPr>
              <w:t>28 080,0</w:t>
            </w:r>
          </w:p>
        </w:tc>
      </w:tr>
      <w:tr w:rsidR="004E3ECC" w:rsidRPr="00A651D9" w:rsidTr="004E3ECC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4E3ECC" w:rsidRDefault="004E3ECC" w:rsidP="00E84A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4E3ECC" w:rsidRDefault="004E3ECC" w:rsidP="00E84A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E3ECC" w:rsidRPr="006A3369" w:rsidRDefault="004E3ECC" w:rsidP="00E84A7C">
            <w:pPr>
              <w:rPr>
                <w:spacing w:val="-2"/>
                <w:sz w:val="20"/>
                <w:szCs w:val="20"/>
              </w:rPr>
            </w:pPr>
            <w:r w:rsidRPr="006A3369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6A3369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 xml:space="preserve">1 037 076,2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>2 123 536,3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>1 869 607,8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>1 846 642,3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>838 795,3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>872 347,2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6A3369" w:rsidRDefault="006A3369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6A3369">
              <w:rPr>
                <w:spacing w:val="-10"/>
                <w:sz w:val="20"/>
                <w:szCs w:val="20"/>
              </w:rPr>
              <w:t xml:space="preserve">8 588 005,1  </w:t>
            </w:r>
          </w:p>
        </w:tc>
      </w:tr>
      <w:tr w:rsidR="004E3ECC" w:rsidRPr="00A651D9" w:rsidTr="004E3ECC">
        <w:trPr>
          <w:gridAfter w:val="2"/>
          <w:wAfter w:w="856" w:type="dxa"/>
          <w:trHeight w:val="20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E3ECC" w:rsidRPr="000C447F" w:rsidRDefault="004E3ECC" w:rsidP="00E84A7C">
            <w:pPr>
              <w:jc w:val="center"/>
              <w:rPr>
                <w:spacing w:val="-2"/>
                <w:sz w:val="20"/>
                <w:szCs w:val="20"/>
              </w:rPr>
            </w:pPr>
            <w:r w:rsidRPr="000C447F">
              <w:rPr>
                <w:spacing w:val="-2"/>
                <w:sz w:val="20"/>
                <w:szCs w:val="20"/>
              </w:rPr>
              <w:t>1.5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</w:tcPr>
          <w:p w:rsidR="004E3ECC" w:rsidRPr="008C49E7" w:rsidRDefault="004E3ECC" w:rsidP="00E84A7C">
            <w:pPr>
              <w:rPr>
                <w:spacing w:val="-2"/>
                <w:sz w:val="20"/>
                <w:szCs w:val="20"/>
              </w:rPr>
            </w:pPr>
            <w:r w:rsidRPr="008C49E7">
              <w:rPr>
                <w:spacing w:val="-2"/>
                <w:sz w:val="20"/>
                <w:szCs w:val="20"/>
              </w:rPr>
              <w:t>Подпрограмма 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E3ECC" w:rsidRPr="008C49E7" w:rsidRDefault="004E3ECC" w:rsidP="00E84A7C">
            <w:pPr>
              <w:rPr>
                <w:spacing w:val="-2"/>
                <w:sz w:val="20"/>
                <w:szCs w:val="20"/>
              </w:rPr>
            </w:pPr>
            <w:r w:rsidRPr="008C49E7">
              <w:rPr>
                <w:spacing w:val="-2"/>
                <w:sz w:val="20"/>
                <w:szCs w:val="20"/>
              </w:rPr>
              <w:t>Бюджет Санкт-Петербурга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0C447F" w:rsidRDefault="000C447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C447F">
              <w:rPr>
                <w:spacing w:val="-10"/>
                <w:sz w:val="20"/>
                <w:szCs w:val="20"/>
              </w:rPr>
              <w:t xml:space="preserve">9 160 962,3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0C447F" w:rsidRDefault="000C447F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C447F">
              <w:rPr>
                <w:spacing w:val="-10"/>
                <w:sz w:val="20"/>
                <w:szCs w:val="20"/>
              </w:rPr>
              <w:t xml:space="preserve">10 092 721,7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8C49E7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 xml:space="preserve">9 734 220,4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9 656 187,1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10 196 453,6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11 729 521,4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4E3ECC" w:rsidRDefault="008C49E7" w:rsidP="00E84A7C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 xml:space="preserve">60 570 066,5 </w:t>
            </w:r>
          </w:p>
        </w:tc>
      </w:tr>
      <w:tr w:rsidR="004E3ECC" w:rsidRPr="00A651D9" w:rsidTr="004E3ECC">
        <w:trPr>
          <w:gridAfter w:val="2"/>
          <w:wAfter w:w="856" w:type="dxa"/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4E3ECC" w:rsidRDefault="004E3ECC" w:rsidP="00E84A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ECC" w:rsidRPr="008C49E7" w:rsidRDefault="004E3ECC" w:rsidP="00E84A7C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4E3ECC" w:rsidRPr="008C49E7" w:rsidRDefault="004E3ECC" w:rsidP="00E84A7C">
            <w:pPr>
              <w:rPr>
                <w:spacing w:val="-2"/>
                <w:sz w:val="20"/>
                <w:szCs w:val="20"/>
              </w:rPr>
            </w:pPr>
            <w:r w:rsidRPr="008C49E7">
              <w:rPr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4E3ECC" w:rsidRPr="008C49E7" w:rsidRDefault="004E3ECC" w:rsidP="00E84A7C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0,0</w:t>
            </w:r>
          </w:p>
        </w:tc>
      </w:tr>
      <w:tr w:rsidR="008C49E7" w:rsidRPr="00A651D9" w:rsidTr="004E3ECC">
        <w:trPr>
          <w:trHeight w:val="20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E7" w:rsidRPr="004E3ECC" w:rsidRDefault="008C49E7" w:rsidP="008C49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E7" w:rsidRPr="008C49E7" w:rsidRDefault="008C49E7" w:rsidP="008C49E7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</w:tcPr>
          <w:p w:rsidR="008C49E7" w:rsidRPr="008C49E7" w:rsidRDefault="008C49E7" w:rsidP="008C49E7">
            <w:pPr>
              <w:rPr>
                <w:spacing w:val="-2"/>
                <w:sz w:val="20"/>
                <w:szCs w:val="20"/>
              </w:rPr>
            </w:pPr>
            <w:r w:rsidRPr="008C49E7">
              <w:rPr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0C447F" w:rsidRDefault="008C49E7" w:rsidP="008C49E7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C447F">
              <w:rPr>
                <w:spacing w:val="-10"/>
                <w:sz w:val="20"/>
                <w:szCs w:val="20"/>
              </w:rPr>
              <w:t xml:space="preserve">9 160 962,3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0C447F" w:rsidRDefault="008C49E7" w:rsidP="008C49E7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0C447F">
              <w:rPr>
                <w:spacing w:val="-10"/>
                <w:sz w:val="20"/>
                <w:szCs w:val="20"/>
              </w:rPr>
              <w:t xml:space="preserve">10 092 721,7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8C49E7" w:rsidRDefault="008C49E7" w:rsidP="008C49E7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 xml:space="preserve">9 734 220,4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8C49E7" w:rsidRDefault="008C49E7" w:rsidP="008C49E7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9 656 187,1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8C49E7" w:rsidRDefault="008C49E7" w:rsidP="008C49E7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10 196 453,6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8C49E7" w:rsidRDefault="008C49E7" w:rsidP="008C49E7">
            <w:pPr>
              <w:ind w:left="-57"/>
              <w:jc w:val="center"/>
              <w:rPr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>11 729 521,4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bottom w:w="28" w:type="dxa"/>
              <w:right w:w="72" w:type="dxa"/>
            </w:tcMar>
          </w:tcPr>
          <w:p w:rsidR="008C49E7" w:rsidRPr="004E3ECC" w:rsidRDefault="008C49E7" w:rsidP="008C49E7">
            <w:pPr>
              <w:ind w:left="-57"/>
              <w:jc w:val="center"/>
              <w:rPr>
                <w:color w:val="FF0000"/>
                <w:spacing w:val="-10"/>
                <w:sz w:val="20"/>
                <w:szCs w:val="20"/>
              </w:rPr>
            </w:pPr>
            <w:r w:rsidRPr="008C49E7">
              <w:rPr>
                <w:spacing w:val="-10"/>
                <w:sz w:val="20"/>
                <w:szCs w:val="20"/>
              </w:rPr>
              <w:t xml:space="preserve">60 570 066,5 </w:t>
            </w:r>
          </w:p>
        </w:tc>
        <w:tc>
          <w:tcPr>
            <w:tcW w:w="428" w:type="dxa"/>
          </w:tcPr>
          <w:p w:rsidR="008C49E7" w:rsidRPr="002D2375" w:rsidRDefault="008C49E7" w:rsidP="008C49E7">
            <w:pPr>
              <w:rPr>
                <w:sz w:val="20"/>
                <w:szCs w:val="20"/>
              </w:rPr>
            </w:pPr>
            <w:r w:rsidRPr="002D2375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28" w:type="dxa"/>
          </w:tcPr>
          <w:p w:rsidR="008C49E7" w:rsidRPr="002D2375" w:rsidRDefault="008C49E7" w:rsidP="008C49E7">
            <w:pPr>
              <w:rPr>
                <w:sz w:val="20"/>
                <w:szCs w:val="20"/>
              </w:rPr>
            </w:pPr>
          </w:p>
        </w:tc>
      </w:tr>
    </w:tbl>
    <w:p w:rsidR="00CB1829" w:rsidRPr="009D5DEB" w:rsidRDefault="00CB1829" w:rsidP="00B53891">
      <w:pPr>
        <w:rPr>
          <w:color w:val="FF0000"/>
        </w:rPr>
      </w:pPr>
    </w:p>
    <w:p w:rsidR="00160A3B" w:rsidRPr="00E84A7C" w:rsidRDefault="00F86D7D" w:rsidP="00B538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84A7C">
        <w:t>1</w:t>
      </w:r>
      <w:r w:rsidR="00D129A0" w:rsidRPr="00E84A7C">
        <w:t>.</w:t>
      </w:r>
      <w:r w:rsidR="00E84A7C" w:rsidRPr="00E84A7C">
        <w:t>8</w:t>
      </w:r>
      <w:r w:rsidR="001E173B" w:rsidRPr="00E84A7C">
        <w:t>.</w:t>
      </w:r>
      <w:r w:rsidR="00160A3B" w:rsidRPr="00E84A7C">
        <w:t xml:space="preserve"> </w:t>
      </w:r>
      <w:r w:rsidR="00160A3B" w:rsidRPr="00E84A7C">
        <w:rPr>
          <w:rFonts w:eastAsia="Calibri"/>
          <w:lang w:eastAsia="en-US"/>
        </w:rPr>
        <w:t xml:space="preserve">В подразделе </w:t>
      </w:r>
      <w:r w:rsidR="00693FE4" w:rsidRPr="00E84A7C">
        <w:rPr>
          <w:rFonts w:eastAsia="Calibri"/>
          <w:lang w:eastAsia="en-US"/>
        </w:rPr>
        <w:t>8</w:t>
      </w:r>
      <w:r w:rsidR="00160A3B" w:rsidRPr="00E84A7C">
        <w:rPr>
          <w:rFonts w:eastAsia="Calibri"/>
          <w:lang w:eastAsia="en-US"/>
        </w:rPr>
        <w:t xml:space="preserve">.1 </w:t>
      </w:r>
      <w:hyperlink r:id="rId16" w:history="1">
        <w:r w:rsidR="00160A3B" w:rsidRPr="00E84A7C">
          <w:rPr>
            <w:rFonts w:eastAsia="Calibri"/>
            <w:lang w:eastAsia="en-US"/>
          </w:rPr>
          <w:t>раздела</w:t>
        </w:r>
      </w:hyperlink>
      <w:r w:rsidR="00160A3B" w:rsidRPr="00E84A7C">
        <w:rPr>
          <w:rFonts w:eastAsia="Calibri"/>
          <w:lang w:eastAsia="en-US"/>
        </w:rPr>
        <w:t xml:space="preserve"> </w:t>
      </w:r>
      <w:r w:rsidR="00693FE4" w:rsidRPr="00E84A7C">
        <w:rPr>
          <w:rFonts w:eastAsia="Calibri"/>
          <w:lang w:eastAsia="en-US"/>
        </w:rPr>
        <w:t>8</w:t>
      </w:r>
      <w:r w:rsidR="00E178D0" w:rsidRPr="00E84A7C">
        <w:rPr>
          <w:rFonts w:eastAsia="Calibri"/>
          <w:lang w:eastAsia="en-US"/>
        </w:rPr>
        <w:t xml:space="preserve"> </w:t>
      </w:r>
      <w:r w:rsidR="00E178D0" w:rsidRPr="00E84A7C">
        <w:t>приложения к постановлению</w:t>
      </w:r>
      <w:r w:rsidR="00160A3B" w:rsidRPr="00E84A7C">
        <w:rPr>
          <w:rFonts w:eastAsia="Calibri"/>
          <w:lang w:eastAsia="en-US"/>
        </w:rPr>
        <w:t>:</w:t>
      </w:r>
    </w:p>
    <w:p w:rsidR="001E173B" w:rsidRPr="009D5DEB" w:rsidRDefault="00E84A7C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E84A7C">
        <w:t>в</w:t>
      </w:r>
      <w:r w:rsidR="001E173B" w:rsidRPr="00E84A7C">
        <w:t xml:space="preserve"> абзаце первом графы 3 пункта 6 число «</w:t>
      </w:r>
      <w:r w:rsidRPr="00E84A7C">
        <w:t>264 305 655,3</w:t>
      </w:r>
      <w:r w:rsidR="001E173B" w:rsidRPr="00E84A7C">
        <w:t xml:space="preserve">» </w:t>
      </w:r>
      <w:r w:rsidR="003715BE" w:rsidRPr="00E84A7C">
        <w:t xml:space="preserve">заменить </w:t>
      </w:r>
      <w:r w:rsidR="001E173B" w:rsidRPr="00E84A7C">
        <w:t>число</w:t>
      </w:r>
      <w:r w:rsidR="003715BE" w:rsidRPr="00E84A7C">
        <w:t>м</w:t>
      </w:r>
      <w:r w:rsidR="001E173B" w:rsidRPr="00E84A7C">
        <w:t xml:space="preserve"> «</w:t>
      </w:r>
      <w:r w:rsidRPr="00E84A7C">
        <w:t>264 329 581,6</w:t>
      </w:r>
      <w:r w:rsidR="001E173B" w:rsidRPr="00E84A7C">
        <w:t>».</w:t>
      </w:r>
    </w:p>
    <w:p w:rsidR="00D129A0" w:rsidRPr="009D5DEB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</w:rPr>
      </w:pPr>
      <w:r w:rsidRPr="00E84A7C">
        <w:t>в</w:t>
      </w:r>
      <w:r w:rsidR="00D129A0" w:rsidRPr="00E84A7C">
        <w:t xml:space="preserve"> абзаце втором графы 3 пункта 6 </w:t>
      </w:r>
      <w:r w:rsidR="00D129A0" w:rsidRPr="00E84A7C">
        <w:rPr>
          <w:szCs w:val="24"/>
        </w:rPr>
        <w:t>число «</w:t>
      </w:r>
      <w:r w:rsidRPr="00E84A7C">
        <w:rPr>
          <w:szCs w:val="24"/>
        </w:rPr>
        <w:t>30 919 081,4</w:t>
      </w:r>
      <w:r w:rsidR="00D129A0" w:rsidRPr="00E84A7C">
        <w:rPr>
          <w:szCs w:val="24"/>
        </w:rPr>
        <w:t>» заменить числом «</w:t>
      </w:r>
      <w:r w:rsidRPr="00E84A7C">
        <w:rPr>
          <w:szCs w:val="24"/>
        </w:rPr>
        <w:t>30 943 007,7</w:t>
      </w:r>
      <w:r w:rsidR="00D129A0" w:rsidRPr="00E84A7C">
        <w:rPr>
          <w:szCs w:val="24"/>
        </w:rPr>
        <w:t>».</w:t>
      </w:r>
    </w:p>
    <w:p w:rsidR="001E173B" w:rsidRPr="009D5DEB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  <w:szCs w:val="24"/>
        </w:rPr>
      </w:pPr>
      <w:r w:rsidRPr="00E84A7C">
        <w:t>в</w:t>
      </w:r>
      <w:r w:rsidR="001E173B" w:rsidRPr="00E84A7C">
        <w:t xml:space="preserve"> абзаце </w:t>
      </w:r>
      <w:r w:rsidR="003715BE" w:rsidRPr="00E84A7C">
        <w:t>третьем</w:t>
      </w:r>
      <w:r w:rsidR="001E173B" w:rsidRPr="00E84A7C">
        <w:t xml:space="preserve"> графы 3 пункта 6 </w:t>
      </w:r>
      <w:r w:rsidR="001E173B" w:rsidRPr="00E84A7C">
        <w:rPr>
          <w:szCs w:val="24"/>
        </w:rPr>
        <w:t>число «</w:t>
      </w:r>
      <w:r w:rsidRPr="00E84A7C">
        <w:rPr>
          <w:szCs w:val="24"/>
        </w:rPr>
        <w:t>5 194 056,9</w:t>
      </w:r>
      <w:r w:rsidR="001E173B" w:rsidRPr="00E84A7C">
        <w:rPr>
          <w:szCs w:val="24"/>
        </w:rPr>
        <w:t xml:space="preserve">» </w:t>
      </w:r>
      <w:r w:rsidR="003715BE" w:rsidRPr="00E84A7C">
        <w:rPr>
          <w:szCs w:val="24"/>
        </w:rPr>
        <w:t xml:space="preserve">заменить числом </w:t>
      </w:r>
      <w:r w:rsidR="001E173B" w:rsidRPr="00E84A7C">
        <w:rPr>
          <w:szCs w:val="24"/>
        </w:rPr>
        <w:t>«</w:t>
      </w:r>
      <w:r w:rsidRPr="00E84A7C">
        <w:rPr>
          <w:szCs w:val="24"/>
        </w:rPr>
        <w:t>4 959 646,2</w:t>
      </w:r>
      <w:r w:rsidR="001E173B" w:rsidRPr="00E84A7C">
        <w:rPr>
          <w:szCs w:val="24"/>
        </w:rPr>
        <w:t>».</w:t>
      </w:r>
    </w:p>
    <w:p w:rsidR="00CF07D3" w:rsidRPr="009D5DEB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  <w:szCs w:val="24"/>
        </w:rPr>
      </w:pPr>
      <w:r w:rsidRPr="00E84A7C">
        <w:rPr>
          <w:szCs w:val="24"/>
        </w:rPr>
        <w:t>в</w:t>
      </w:r>
      <w:r w:rsidR="00CF07D3" w:rsidRPr="00E84A7C">
        <w:rPr>
          <w:szCs w:val="24"/>
        </w:rPr>
        <w:t xml:space="preserve"> абзаце </w:t>
      </w:r>
      <w:r w:rsidR="00C935AB" w:rsidRPr="00E84A7C">
        <w:rPr>
          <w:szCs w:val="24"/>
        </w:rPr>
        <w:t>четвертом</w:t>
      </w:r>
      <w:r w:rsidR="00CF07D3" w:rsidRPr="00E84A7C">
        <w:rPr>
          <w:szCs w:val="24"/>
        </w:rPr>
        <w:t xml:space="preserve"> графы 3 пункта 6 число «</w:t>
      </w:r>
      <w:r w:rsidRPr="00E84A7C">
        <w:rPr>
          <w:szCs w:val="24"/>
        </w:rPr>
        <w:t>5 045 962,5</w:t>
      </w:r>
      <w:r w:rsidR="00CF07D3" w:rsidRPr="00E84A7C">
        <w:rPr>
          <w:szCs w:val="24"/>
        </w:rPr>
        <w:t>» заменить числом «</w:t>
      </w:r>
      <w:r w:rsidRPr="00E84A7C">
        <w:rPr>
          <w:szCs w:val="24"/>
        </w:rPr>
        <w:t>5 246 799,7</w:t>
      </w:r>
      <w:r w:rsidR="00CF07D3" w:rsidRPr="00E84A7C">
        <w:rPr>
          <w:szCs w:val="24"/>
        </w:rPr>
        <w:t>».</w:t>
      </w:r>
    </w:p>
    <w:p w:rsidR="005F7D69" w:rsidRPr="009D5DEB" w:rsidRDefault="00E84A7C" w:rsidP="00B53891">
      <w:pPr>
        <w:pStyle w:val="af1"/>
        <w:tabs>
          <w:tab w:val="left" w:pos="142"/>
          <w:tab w:val="left" w:pos="851"/>
        </w:tabs>
        <w:ind w:left="567"/>
        <w:jc w:val="both"/>
        <w:rPr>
          <w:color w:val="FF0000"/>
          <w:szCs w:val="24"/>
        </w:rPr>
      </w:pPr>
      <w:r w:rsidRPr="00E84A7C">
        <w:rPr>
          <w:szCs w:val="24"/>
        </w:rPr>
        <w:t>в</w:t>
      </w:r>
      <w:r w:rsidR="005F7D69" w:rsidRPr="00E84A7C">
        <w:rPr>
          <w:szCs w:val="24"/>
        </w:rPr>
        <w:t xml:space="preserve"> абзаце </w:t>
      </w:r>
      <w:r w:rsidRPr="00E84A7C">
        <w:rPr>
          <w:szCs w:val="24"/>
        </w:rPr>
        <w:t>пятом</w:t>
      </w:r>
      <w:r w:rsidR="005F7D69" w:rsidRPr="00E84A7C">
        <w:rPr>
          <w:szCs w:val="24"/>
        </w:rPr>
        <w:t xml:space="preserve"> графы 3 пункта 6 число «</w:t>
      </w:r>
      <w:r w:rsidRPr="00E84A7C">
        <w:rPr>
          <w:szCs w:val="24"/>
        </w:rPr>
        <w:t>5 257 922,7</w:t>
      </w:r>
      <w:r w:rsidR="005F7D69" w:rsidRPr="00E84A7C">
        <w:rPr>
          <w:szCs w:val="24"/>
        </w:rPr>
        <w:t>» заменить числом «</w:t>
      </w:r>
      <w:r w:rsidRPr="00E84A7C">
        <w:rPr>
          <w:szCs w:val="24"/>
        </w:rPr>
        <w:t>5 315 422,5</w:t>
      </w:r>
      <w:r w:rsidR="005F7D69" w:rsidRPr="00E84A7C">
        <w:rPr>
          <w:szCs w:val="24"/>
        </w:rPr>
        <w:t>».</w:t>
      </w:r>
    </w:p>
    <w:p w:rsidR="00AA2012" w:rsidRDefault="00D129A0" w:rsidP="00B53891">
      <w:pPr>
        <w:autoSpaceDE w:val="0"/>
        <w:autoSpaceDN w:val="0"/>
        <w:adjustRightInd w:val="0"/>
        <w:ind w:firstLine="567"/>
        <w:jc w:val="both"/>
      </w:pPr>
      <w:r w:rsidRPr="00CB1829">
        <w:t>1.</w:t>
      </w:r>
      <w:r w:rsidR="00CB1829">
        <w:t>9</w:t>
      </w:r>
      <w:r w:rsidR="00CF07D3" w:rsidRPr="00CB1829">
        <w:t>.</w:t>
      </w:r>
      <w:r w:rsidR="00BD172F" w:rsidRPr="00CB1829">
        <w:t xml:space="preserve"> </w:t>
      </w:r>
      <w:r w:rsidR="00E84A7C" w:rsidRPr="00CB1829">
        <w:t xml:space="preserve">Проектную часть </w:t>
      </w:r>
      <w:r w:rsidR="00BD172F" w:rsidRPr="00CB1829">
        <w:rPr>
          <w:rFonts w:eastAsia="Calibri"/>
          <w:lang w:eastAsia="en-US"/>
        </w:rPr>
        <w:t xml:space="preserve">подраздела 8.3 </w:t>
      </w:r>
      <w:hyperlink r:id="rId17" w:history="1">
        <w:r w:rsidR="00BD172F" w:rsidRPr="00CB1829">
          <w:rPr>
            <w:rFonts w:eastAsia="Calibri"/>
            <w:lang w:eastAsia="en-US"/>
          </w:rPr>
          <w:t>раздела</w:t>
        </w:r>
      </w:hyperlink>
      <w:r w:rsidR="00BD172F" w:rsidRPr="00CB1829">
        <w:rPr>
          <w:rFonts w:eastAsia="Calibri"/>
          <w:lang w:eastAsia="en-US"/>
        </w:rPr>
        <w:t xml:space="preserve"> 8</w:t>
      </w:r>
      <w:r w:rsidR="00BD172F" w:rsidRPr="00CB1829">
        <w:t xml:space="preserve"> приложения к постановлению изложить в следующей редакции:</w:t>
      </w:r>
    </w:p>
    <w:p w:rsidR="00CB1829" w:rsidRDefault="00CB1829" w:rsidP="00B53891">
      <w:pPr>
        <w:autoSpaceDE w:val="0"/>
        <w:autoSpaceDN w:val="0"/>
        <w:adjustRightInd w:val="0"/>
        <w:ind w:firstLine="567"/>
        <w:jc w:val="both"/>
      </w:pPr>
      <w:r w:rsidRPr="00803BFF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27410FF" wp14:editId="29BCD6BD">
                <wp:simplePos x="0" y="0"/>
                <wp:positionH relativeFrom="leftMargin">
                  <wp:posOffset>245110</wp:posOffset>
                </wp:positionH>
                <wp:positionV relativeFrom="paragraph">
                  <wp:posOffset>220345</wp:posOffset>
                </wp:positionV>
                <wp:extent cx="228600" cy="3238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CB1829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10FF" id="Надпись 3" o:spid="_x0000_s1033" type="#_x0000_t202" style="position:absolute;left:0;text-align:left;margin-left:19.3pt;margin-top:17.35pt;width:18pt;height:25.5pt;flip:x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" stroked="f">
                <v:textbox>
                  <w:txbxContent>
                    <w:p w:rsidR="000A1800" w:rsidRDefault="000A1800" w:rsidP="00CB1829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8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03"/>
        <w:gridCol w:w="1444"/>
        <w:gridCol w:w="1555"/>
        <w:gridCol w:w="725"/>
        <w:gridCol w:w="633"/>
        <w:gridCol w:w="816"/>
        <w:gridCol w:w="950"/>
        <w:gridCol w:w="997"/>
        <w:gridCol w:w="731"/>
        <w:gridCol w:w="734"/>
        <w:gridCol w:w="657"/>
        <w:gridCol w:w="811"/>
        <w:gridCol w:w="734"/>
        <w:gridCol w:w="744"/>
        <w:gridCol w:w="845"/>
        <w:gridCol w:w="1240"/>
      </w:tblGrid>
      <w:tr w:rsidR="00CB1829" w:rsidRPr="00CB1829" w:rsidTr="00CB1829">
        <w:trPr>
          <w:cantSplit/>
          <w:trHeight w:val="1220"/>
        </w:trPr>
        <w:tc>
          <w:tcPr>
            <w:tcW w:w="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 xml:space="preserve">№ 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п/п</w:t>
            </w:r>
          </w:p>
        </w:tc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Наименование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мероприятия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Исполнитель,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участник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Район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Санкт-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Петербурга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proofErr w:type="gramStart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Мощно-</w:t>
            </w:r>
            <w:proofErr w:type="spellStart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сть</w:t>
            </w:r>
            <w:proofErr w:type="spellEnd"/>
            <w:proofErr w:type="gramEnd"/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Вид работ</w:t>
            </w:r>
          </w:p>
        </w:tc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 xml:space="preserve">Срок 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выполне-ния</w:t>
            </w:r>
            <w:proofErr w:type="spellEnd"/>
            <w:proofErr w:type="gramEnd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работ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Общий объем расходов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 xml:space="preserve">Источник </w:t>
            </w:r>
            <w:proofErr w:type="spellStart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14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 xml:space="preserve">Срок реализации и объем финансирования по годам, </w:t>
            </w:r>
            <w:proofErr w:type="spellStart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тыс.руб</w:t>
            </w:r>
            <w:proofErr w:type="spellEnd"/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.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CB1829" w:rsidRPr="003371E2" w:rsidTr="00CB1829">
        <w:trPr>
          <w:cantSplit/>
          <w:trHeight w:val="20"/>
        </w:trPr>
        <w:tc>
          <w:tcPr>
            <w:tcW w:w="1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2024 г.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2025 г.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2026 г.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2027 г.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2028 г.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3371E2">
              <w:rPr>
                <w:b/>
                <w:color w:val="000000"/>
                <w:spacing w:val="-2"/>
                <w:sz w:val="18"/>
                <w:szCs w:val="18"/>
              </w:rPr>
              <w:t>2029 г.</w:t>
            </w: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3371E2" w:rsidRDefault="00CB1829" w:rsidP="001529D9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</w:tr>
    </w:tbl>
    <w:p w:rsidR="00CB1829" w:rsidRDefault="00CB1829" w:rsidP="00CB1829">
      <w:pPr>
        <w:spacing w:line="14" w:lineRule="exact"/>
      </w:pPr>
    </w:p>
    <w:tbl>
      <w:tblPr>
        <w:tblW w:w="537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503"/>
        <w:gridCol w:w="1447"/>
        <w:gridCol w:w="1529"/>
        <w:gridCol w:w="714"/>
        <w:gridCol w:w="626"/>
        <w:gridCol w:w="831"/>
        <w:gridCol w:w="949"/>
        <w:gridCol w:w="1007"/>
        <w:gridCol w:w="717"/>
        <w:gridCol w:w="717"/>
        <w:gridCol w:w="711"/>
        <w:gridCol w:w="844"/>
        <w:gridCol w:w="711"/>
        <w:gridCol w:w="727"/>
        <w:gridCol w:w="835"/>
        <w:gridCol w:w="1275"/>
        <w:gridCol w:w="427"/>
        <w:gridCol w:w="417"/>
      </w:tblGrid>
      <w:tr w:rsidR="00D868BB" w:rsidRPr="00D868BB" w:rsidTr="00270075">
        <w:trPr>
          <w:gridAfter w:val="2"/>
          <w:wAfter w:w="259" w:type="pct"/>
          <w:trHeight w:val="20"/>
          <w:tblHeader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 xml:space="preserve">11        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CB182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17</w:t>
            </w:r>
          </w:p>
        </w:tc>
      </w:tr>
      <w:tr w:rsidR="00D868BB" w:rsidRPr="00D868BB" w:rsidTr="0063726A">
        <w:trPr>
          <w:gridAfter w:val="2"/>
          <w:wAfter w:w="259" w:type="pct"/>
          <w:trHeight w:val="207"/>
        </w:trPr>
        <w:tc>
          <w:tcPr>
            <w:tcW w:w="4741" w:type="pct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D868BB">
              <w:rPr>
                <w:b/>
                <w:spacing w:val="-2"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D868BB" w:rsidRPr="00D868BB" w:rsidTr="0063726A">
        <w:trPr>
          <w:gridAfter w:val="2"/>
          <w:wAfter w:w="259" w:type="pct"/>
          <w:trHeight w:val="220"/>
        </w:trPr>
        <w:tc>
          <w:tcPr>
            <w:tcW w:w="4741" w:type="pct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CB1829" w:rsidP="001529D9">
            <w:pPr>
              <w:rPr>
                <w:color w:val="FF0000"/>
                <w:sz w:val="18"/>
                <w:szCs w:val="18"/>
              </w:rPr>
            </w:pP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1.1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D278DC">
            <w:pPr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 xml:space="preserve">Проектирование строительства </w:t>
            </w:r>
            <w:r w:rsidRPr="00D868BB">
              <w:rPr>
                <w:spacing w:val="-2"/>
                <w:sz w:val="18"/>
                <w:szCs w:val="18"/>
              </w:rPr>
              <w:br/>
              <w:t>и (или) реконструкции объектов теплоснабжения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D868BB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ПИР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2016-2029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D868BB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 xml:space="preserve">249 380,5 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D868BB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 xml:space="preserve">41 915,2 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D868BB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 xml:space="preserve">57 499,8 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>252 065,2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>262 147,8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>272 633,7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D868BB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D868BB">
              <w:rPr>
                <w:spacing w:val="-10"/>
                <w:sz w:val="18"/>
                <w:szCs w:val="18"/>
              </w:rPr>
              <w:t xml:space="preserve">1 135 642,2 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8DC" w:rsidRPr="00D868BB" w:rsidRDefault="00D278DC" w:rsidP="00D278DC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ЦП 1,</w:t>
            </w:r>
          </w:p>
          <w:p w:rsidR="00D278DC" w:rsidRPr="00D868BB" w:rsidRDefault="00D278DC" w:rsidP="00D278DC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ЦП 2.1,</w:t>
            </w:r>
          </w:p>
          <w:p w:rsidR="00CB1829" w:rsidRPr="00D868BB" w:rsidRDefault="00D278DC" w:rsidP="00D278DC">
            <w:pPr>
              <w:jc w:val="center"/>
              <w:rPr>
                <w:spacing w:val="-2"/>
                <w:sz w:val="18"/>
                <w:szCs w:val="18"/>
              </w:rPr>
            </w:pPr>
            <w:r w:rsidRPr="00D868BB">
              <w:rPr>
                <w:spacing w:val="-2"/>
                <w:sz w:val="18"/>
                <w:szCs w:val="18"/>
              </w:rPr>
              <w:t>И 1.1, 1.2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1.2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Строительство объектов теплоснабжения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2022-2029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607EAC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 xml:space="preserve">354 030,8 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607EAC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 xml:space="preserve">354 240,5 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>70 240,0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>522 532,0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>419 001,4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07EAC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>435 761,5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607EAC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607EAC">
              <w:rPr>
                <w:spacing w:val="-10"/>
                <w:sz w:val="18"/>
                <w:szCs w:val="18"/>
              </w:rPr>
              <w:t xml:space="preserve">2 155 806,2 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607EAC">
              <w:rPr>
                <w:spacing w:val="-2"/>
                <w:sz w:val="18"/>
                <w:szCs w:val="18"/>
              </w:rPr>
              <w:t xml:space="preserve">ЦП 1, ЦП 2.1, </w:t>
            </w:r>
            <w:r w:rsidRPr="00607EAC">
              <w:rPr>
                <w:spacing w:val="-2"/>
                <w:sz w:val="18"/>
                <w:szCs w:val="18"/>
              </w:rPr>
              <w:br/>
              <w:t>И 1.1, И 1.2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1.3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 xml:space="preserve">Реконструкция котельной </w:t>
            </w:r>
            <w:r w:rsidRPr="00270075">
              <w:rPr>
                <w:spacing w:val="-8"/>
                <w:sz w:val="18"/>
                <w:szCs w:val="18"/>
              </w:rPr>
              <w:t>«</w:t>
            </w:r>
            <w:proofErr w:type="spellStart"/>
            <w:r w:rsidRPr="00270075">
              <w:rPr>
                <w:spacing w:val="-8"/>
                <w:sz w:val="18"/>
                <w:szCs w:val="18"/>
              </w:rPr>
              <w:t>Северомуринская</w:t>
            </w:r>
            <w:proofErr w:type="spellEnd"/>
            <w:r w:rsidRPr="00270075">
              <w:rPr>
                <w:spacing w:val="-8"/>
                <w:sz w:val="18"/>
                <w:szCs w:val="18"/>
              </w:rPr>
              <w:t>»</w:t>
            </w:r>
            <w:r w:rsidRPr="00270075">
              <w:rPr>
                <w:spacing w:val="-2"/>
                <w:sz w:val="18"/>
                <w:szCs w:val="18"/>
              </w:rPr>
              <w:t xml:space="preserve"> </w:t>
            </w:r>
            <w:r w:rsidRPr="00270075">
              <w:rPr>
                <w:spacing w:val="-2"/>
                <w:sz w:val="18"/>
                <w:szCs w:val="18"/>
              </w:rPr>
              <w:lastRenderedPageBreak/>
              <w:t xml:space="preserve">с увеличением мощности </w:t>
            </w:r>
            <w:r w:rsidRPr="00270075">
              <w:rPr>
                <w:spacing w:val="-2"/>
                <w:sz w:val="18"/>
                <w:szCs w:val="18"/>
              </w:rPr>
              <w:br/>
              <w:t xml:space="preserve">и инженерными сетями по адресу: </w:t>
            </w:r>
            <w:proofErr w:type="spellStart"/>
            <w:r w:rsidRPr="00270075">
              <w:rPr>
                <w:spacing w:val="-2"/>
                <w:sz w:val="18"/>
                <w:szCs w:val="18"/>
              </w:rPr>
              <w:t>Мурино</w:t>
            </w:r>
            <w:proofErr w:type="spellEnd"/>
            <w:r w:rsidRPr="00270075">
              <w:rPr>
                <w:spacing w:val="-2"/>
                <w:sz w:val="18"/>
                <w:szCs w:val="18"/>
              </w:rPr>
              <w:t xml:space="preserve">, д.11, </w:t>
            </w:r>
            <w:r w:rsidRPr="00270075">
              <w:rPr>
                <w:spacing w:val="-2"/>
                <w:sz w:val="18"/>
                <w:szCs w:val="18"/>
              </w:rPr>
              <w:br/>
              <w:t>1-я очередь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lastRenderedPageBreak/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D868BB">
            <w:pPr>
              <w:ind w:left="-38"/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Красногвардейский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528 Гкал/час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2029-2033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2 239 889,9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0,1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ЦП 1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1.4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Реконструкция котельной «</w:t>
            </w:r>
            <w:r w:rsidRPr="00270075">
              <w:rPr>
                <w:spacing w:val="-8"/>
                <w:sz w:val="18"/>
                <w:szCs w:val="18"/>
              </w:rPr>
              <w:t>Политехническая»</w:t>
            </w:r>
            <w:r w:rsidRPr="00270075">
              <w:rPr>
                <w:spacing w:val="-2"/>
                <w:sz w:val="18"/>
                <w:szCs w:val="18"/>
              </w:rPr>
              <w:t xml:space="preserve"> по адресу: </w:t>
            </w:r>
            <w:proofErr w:type="spellStart"/>
            <w:r w:rsidRPr="00270075">
              <w:rPr>
                <w:spacing w:val="-2"/>
                <w:sz w:val="18"/>
                <w:szCs w:val="18"/>
              </w:rPr>
              <w:t>Гжатская</w:t>
            </w:r>
            <w:proofErr w:type="spellEnd"/>
            <w:r w:rsidRPr="00270075">
              <w:rPr>
                <w:spacing w:val="-2"/>
                <w:sz w:val="18"/>
                <w:szCs w:val="18"/>
              </w:rPr>
              <w:t xml:space="preserve"> ул., д.24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Калининский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510,5 Гкал/час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2029-2033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4 893 684,5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0,1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ЦП 1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1.5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 xml:space="preserve">Субсидии </w:t>
            </w:r>
            <w:r w:rsidRPr="00270075">
              <w:rPr>
                <w:spacing w:val="-2"/>
                <w:sz w:val="18"/>
                <w:szCs w:val="18"/>
              </w:rPr>
              <w:br/>
              <w:t xml:space="preserve">ГУП «ТЭК СПб». Строительство </w:t>
            </w:r>
            <w:r w:rsidRPr="00270075">
              <w:rPr>
                <w:spacing w:val="-2"/>
                <w:sz w:val="18"/>
                <w:szCs w:val="18"/>
              </w:rPr>
              <w:br/>
              <w:t>и реконструкция объектов теплоснабжения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2024-2029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67 701,3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270075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3 601 469,7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5 162 885,2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1529D9">
            <w:pPr>
              <w:jc w:val="center"/>
              <w:rPr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4 059 926,3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4 471 249,9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4 651 026,1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22 014 258,5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1529D9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 xml:space="preserve">ЦП 1, ЦП 2.1, </w:t>
            </w:r>
            <w:r w:rsidRPr="00270075">
              <w:rPr>
                <w:spacing w:val="-2"/>
                <w:sz w:val="18"/>
                <w:szCs w:val="18"/>
              </w:rPr>
              <w:br/>
              <w:t>И 1.1, И 1.2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1.6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 xml:space="preserve">Субсидии </w:t>
            </w:r>
            <w:r w:rsidRPr="00270075">
              <w:rPr>
                <w:spacing w:val="-2"/>
                <w:sz w:val="18"/>
                <w:szCs w:val="18"/>
              </w:rPr>
              <w:br/>
              <w:t xml:space="preserve">ГУП «ТЭК СПб». Инженерная подготовка территории </w:t>
            </w:r>
            <w:r w:rsidRPr="00270075">
              <w:rPr>
                <w:spacing w:val="-2"/>
                <w:sz w:val="18"/>
                <w:szCs w:val="18"/>
              </w:rPr>
              <w:br/>
              <w:t>для развития туристско-рекреационного кластера «Остров фортов» (объекты теплоснабжения)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2024-2025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1 481 530,5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D868BB" w:rsidRDefault="00CB1829" w:rsidP="00CB1829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416 245,6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1 065 284,9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270075">
              <w:rPr>
                <w:spacing w:val="-14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270075">
              <w:rPr>
                <w:spacing w:val="-10"/>
                <w:sz w:val="18"/>
                <w:szCs w:val="18"/>
              </w:rPr>
              <w:t>1 481 530,5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270075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270075">
              <w:rPr>
                <w:spacing w:val="-2"/>
                <w:sz w:val="18"/>
                <w:szCs w:val="18"/>
              </w:rPr>
              <w:t xml:space="preserve">ЦП 1, ЦП 2.1, </w:t>
            </w:r>
            <w:r w:rsidRPr="00270075">
              <w:rPr>
                <w:spacing w:val="-2"/>
                <w:sz w:val="18"/>
                <w:szCs w:val="18"/>
              </w:rPr>
              <w:br/>
              <w:t>И 1.1, И 1.2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1.7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 xml:space="preserve">Региональная программа «Модернизация систем коммунальной инфраструктуры Санкт-Петербурга на период </w:t>
            </w:r>
            <w:r w:rsidRPr="0063726A">
              <w:rPr>
                <w:spacing w:val="-2"/>
                <w:sz w:val="18"/>
                <w:szCs w:val="18"/>
              </w:rPr>
              <w:br/>
              <w:t xml:space="preserve">2023-2027 годов». Субсидии </w:t>
            </w:r>
            <w:r w:rsidRPr="0063726A">
              <w:rPr>
                <w:spacing w:val="-2"/>
                <w:sz w:val="18"/>
                <w:szCs w:val="18"/>
              </w:rPr>
              <w:br/>
              <w:t>ГУП «ТЭК СПб». Реконструкция котельной «</w:t>
            </w:r>
            <w:proofErr w:type="spellStart"/>
            <w:r w:rsidRPr="0063726A">
              <w:rPr>
                <w:spacing w:val="-2"/>
                <w:sz w:val="18"/>
                <w:szCs w:val="18"/>
              </w:rPr>
              <w:t>Цитадельская</w:t>
            </w:r>
            <w:proofErr w:type="spellEnd"/>
            <w:r w:rsidRPr="0063726A">
              <w:rPr>
                <w:spacing w:val="-2"/>
                <w:sz w:val="18"/>
                <w:szCs w:val="18"/>
              </w:rPr>
              <w:t xml:space="preserve">» </w:t>
            </w:r>
            <w:r w:rsidRPr="0063726A">
              <w:rPr>
                <w:spacing w:val="-2"/>
                <w:sz w:val="18"/>
                <w:szCs w:val="18"/>
              </w:rPr>
              <w:br/>
              <w:t xml:space="preserve">по адресу: </w:t>
            </w:r>
            <w:proofErr w:type="spellStart"/>
            <w:r w:rsidRPr="0063726A">
              <w:rPr>
                <w:spacing w:val="-2"/>
                <w:sz w:val="18"/>
                <w:szCs w:val="18"/>
              </w:rPr>
              <w:t>г.Кронштадт</w:t>
            </w:r>
            <w:proofErr w:type="spellEnd"/>
            <w:r w:rsidRPr="0063726A"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63726A">
              <w:rPr>
                <w:spacing w:val="-2"/>
                <w:sz w:val="18"/>
                <w:szCs w:val="18"/>
              </w:rPr>
              <w:t>Цитадельское</w:t>
            </w:r>
            <w:proofErr w:type="spellEnd"/>
            <w:r w:rsidRPr="0063726A">
              <w:rPr>
                <w:spacing w:val="-2"/>
                <w:sz w:val="18"/>
                <w:szCs w:val="18"/>
              </w:rPr>
              <w:t xml:space="preserve"> шоссе, д.5,</w:t>
            </w:r>
            <w:r w:rsidRPr="0063726A">
              <w:rPr>
                <w:spacing w:val="-2"/>
                <w:sz w:val="18"/>
                <w:szCs w:val="18"/>
              </w:rPr>
              <w:br/>
              <w:t>литера 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Кронштадтский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131,4 Гкал/час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2024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2 500 000,0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2 500 000,0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2 500 000,0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ЦП 1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 xml:space="preserve">Предоставление бюджетных инвестиций </w:t>
            </w:r>
            <w:r w:rsidRPr="0063726A">
              <w:rPr>
                <w:spacing w:val="-2"/>
                <w:sz w:val="18"/>
                <w:szCs w:val="18"/>
              </w:rPr>
              <w:br/>
              <w:t>АО «Теплосеть Санкт-Петербурга»</w:t>
            </w:r>
            <w:r w:rsidRPr="0063726A">
              <w:rPr>
                <w:spacing w:val="-2"/>
                <w:sz w:val="18"/>
                <w:szCs w:val="18"/>
              </w:rPr>
              <w:br/>
              <w:t>в целях реконструкции тепловых сетей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2024-2025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1 104 606,0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92 074,6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10"/>
                <w:sz w:val="18"/>
                <w:szCs w:val="18"/>
              </w:rPr>
            </w:pPr>
            <w:r w:rsidRPr="0063726A">
              <w:rPr>
                <w:spacing w:val="-10"/>
                <w:sz w:val="18"/>
                <w:szCs w:val="18"/>
              </w:rPr>
              <w:t>1 196 680,6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29" w:rsidRPr="0063726A" w:rsidRDefault="00CB1829" w:rsidP="00CB1829">
            <w:pPr>
              <w:jc w:val="center"/>
              <w:rPr>
                <w:spacing w:val="-2"/>
                <w:sz w:val="18"/>
                <w:szCs w:val="18"/>
              </w:rPr>
            </w:pPr>
            <w:r w:rsidRPr="0063726A">
              <w:rPr>
                <w:spacing w:val="-2"/>
                <w:sz w:val="18"/>
                <w:szCs w:val="18"/>
              </w:rPr>
              <w:t>ЦП 1</w:t>
            </w:r>
          </w:p>
        </w:tc>
      </w:tr>
      <w:tr w:rsidR="00D868BB" w:rsidRPr="00D868BB" w:rsidTr="0063726A">
        <w:trPr>
          <w:gridAfter w:val="2"/>
          <w:wAfter w:w="259" w:type="pct"/>
          <w:trHeight w:val="20"/>
        </w:trPr>
        <w:tc>
          <w:tcPr>
            <w:tcW w:w="273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CB1829" w:rsidP="00CB1829">
            <w:pPr>
              <w:rPr>
                <w:b/>
                <w:spacing w:val="-2"/>
                <w:sz w:val="18"/>
                <w:szCs w:val="18"/>
              </w:rPr>
            </w:pPr>
            <w:r w:rsidRPr="0063726A">
              <w:rPr>
                <w:b/>
                <w:spacing w:val="-2"/>
                <w:sz w:val="18"/>
                <w:szCs w:val="18"/>
              </w:rPr>
              <w:t xml:space="preserve">ИТОГО финансирование по Адресной инвестиционной программе, </w:t>
            </w:r>
            <w:r w:rsidRPr="0063726A">
              <w:rPr>
                <w:b/>
                <w:spacing w:val="-2"/>
                <w:sz w:val="18"/>
                <w:szCs w:val="18"/>
              </w:rPr>
              <w:br/>
              <w:t>не относящейся к региональным проектам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63726A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4 691 964,2 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63726A" w:rsidP="00CB1829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5 154 984,9 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D868BB" w:rsidRDefault="0063726A" w:rsidP="00CB1829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5 290 625,0 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4 834 523,5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5 152 399,1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5 359 421,5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63726A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30 483 918,2 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829" w:rsidRPr="0063726A" w:rsidRDefault="00CB1829" w:rsidP="00CB1829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X</w:t>
            </w:r>
          </w:p>
        </w:tc>
      </w:tr>
      <w:tr w:rsidR="0063726A" w:rsidRPr="00D868BB" w:rsidTr="0063726A">
        <w:trPr>
          <w:trHeight w:val="20"/>
        </w:trPr>
        <w:tc>
          <w:tcPr>
            <w:tcW w:w="273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D868BB" w:rsidRDefault="0063726A" w:rsidP="0063726A">
            <w:pPr>
              <w:rPr>
                <w:b/>
                <w:color w:val="FF0000"/>
                <w:spacing w:val="-2"/>
                <w:sz w:val="18"/>
                <w:szCs w:val="18"/>
              </w:rPr>
            </w:pPr>
            <w:r w:rsidRPr="0063726A">
              <w:rPr>
                <w:b/>
                <w:spacing w:val="-2"/>
                <w:sz w:val="18"/>
                <w:szCs w:val="18"/>
              </w:rPr>
              <w:t>ВСЕГО проектная часть подпрограммы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63726A" w:rsidRDefault="0063726A" w:rsidP="0063726A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4 691 964,2  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D868BB" w:rsidRDefault="0063726A" w:rsidP="0063726A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5 154 984,9  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D868BB" w:rsidRDefault="0063726A" w:rsidP="0063726A">
            <w:pPr>
              <w:jc w:val="center"/>
              <w:rPr>
                <w:color w:val="FF0000"/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5 290 625,0 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63726A" w:rsidRDefault="0063726A" w:rsidP="0063726A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4 834 523,5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63726A" w:rsidRDefault="0063726A" w:rsidP="0063726A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5 152 399,1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63726A" w:rsidRDefault="0063726A" w:rsidP="0063726A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5 359 421,5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63726A" w:rsidRDefault="0063726A" w:rsidP="0063726A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 xml:space="preserve">30 483 918,2 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26A" w:rsidRPr="0063726A" w:rsidRDefault="0063726A" w:rsidP="0063726A">
            <w:pPr>
              <w:jc w:val="center"/>
              <w:rPr>
                <w:spacing w:val="-14"/>
                <w:sz w:val="18"/>
                <w:szCs w:val="18"/>
              </w:rPr>
            </w:pPr>
            <w:r w:rsidRPr="0063726A">
              <w:rPr>
                <w:spacing w:val="-14"/>
                <w:sz w:val="18"/>
                <w:szCs w:val="18"/>
              </w:rPr>
              <w:t>X</w:t>
            </w:r>
          </w:p>
        </w:tc>
        <w:tc>
          <w:tcPr>
            <w:tcW w:w="131" w:type="pct"/>
          </w:tcPr>
          <w:p w:rsidR="0063726A" w:rsidRPr="00D868BB" w:rsidRDefault="0063726A" w:rsidP="0063726A">
            <w:pPr>
              <w:rPr>
                <w:color w:val="FF0000"/>
                <w:sz w:val="20"/>
                <w:szCs w:val="20"/>
              </w:rPr>
            </w:pPr>
            <w:r w:rsidRPr="00D868BB">
              <w:rPr>
                <w:color w:val="FF0000"/>
                <w:sz w:val="20"/>
                <w:szCs w:val="20"/>
              </w:rPr>
              <w:t xml:space="preserve"> </w:t>
            </w:r>
            <w:r w:rsidRPr="0063726A">
              <w:rPr>
                <w:sz w:val="20"/>
                <w:szCs w:val="20"/>
              </w:rPr>
              <w:t>».</w:t>
            </w:r>
          </w:p>
        </w:tc>
        <w:tc>
          <w:tcPr>
            <w:tcW w:w="128" w:type="pct"/>
          </w:tcPr>
          <w:p w:rsidR="0063726A" w:rsidRPr="00D868BB" w:rsidRDefault="0063726A" w:rsidP="0063726A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D4204" w:rsidRPr="009D5DEB" w:rsidRDefault="00CD4204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E3296F" w:rsidRPr="00265105" w:rsidRDefault="00E3296F" w:rsidP="00E3296F">
      <w:pPr>
        <w:autoSpaceDE w:val="0"/>
        <w:autoSpaceDN w:val="0"/>
        <w:adjustRightInd w:val="0"/>
        <w:ind w:firstLine="567"/>
        <w:jc w:val="both"/>
      </w:pPr>
      <w:r w:rsidRPr="00265105">
        <w:t>1.</w:t>
      </w:r>
      <w:r w:rsidR="00265105" w:rsidRPr="00265105">
        <w:t>10</w:t>
      </w:r>
      <w:r w:rsidRPr="00265105">
        <w:t xml:space="preserve">. </w:t>
      </w:r>
      <w:r w:rsidR="008F482B" w:rsidRPr="00265105">
        <w:t xml:space="preserve">В </w:t>
      </w:r>
      <w:r w:rsidRPr="00265105">
        <w:t>подраздел</w:t>
      </w:r>
      <w:r w:rsidR="008F482B" w:rsidRPr="00265105">
        <w:t>е</w:t>
      </w:r>
      <w:r w:rsidRPr="00265105">
        <w:t xml:space="preserve"> </w:t>
      </w:r>
      <w:r w:rsidR="007C517D" w:rsidRPr="00265105">
        <w:t>8.</w:t>
      </w:r>
      <w:r w:rsidRPr="00265105">
        <w:t>4.1 раздела 8</w:t>
      </w:r>
      <w:r w:rsidR="008F482B" w:rsidRPr="00265105">
        <w:t xml:space="preserve"> приложения к постановлению:</w:t>
      </w:r>
      <w:r w:rsidRPr="00265105">
        <w:t xml:space="preserve"> </w:t>
      </w:r>
    </w:p>
    <w:p w:rsidR="00E3296F" w:rsidRPr="009D5DEB" w:rsidRDefault="00265105" w:rsidP="00B5389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5105">
        <w:rPr>
          <w:rFonts w:ascii="Times New Roman" w:hAnsi="Times New Roman" w:cs="Times New Roman"/>
          <w:sz w:val="24"/>
          <w:szCs w:val="24"/>
        </w:rPr>
        <w:t>в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четвертом 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«1.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5105" w:rsidRPr="009D5DEB" w:rsidRDefault="00265105" w:rsidP="00265105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65105">
        <w:rPr>
          <w:rFonts w:ascii="Times New Roman" w:hAnsi="Times New Roman" w:cs="Times New Roman"/>
          <w:sz w:val="24"/>
          <w:szCs w:val="24"/>
        </w:rPr>
        <w:t>в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 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пятом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8F482B"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«1.9» заменить числом «1.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6510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B4351" w:rsidRPr="00265105" w:rsidRDefault="00B03CAE" w:rsidP="00B538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105">
        <w:rPr>
          <w:rFonts w:ascii="Times New Roman" w:hAnsi="Times New Roman" w:cs="Times New Roman"/>
          <w:sz w:val="24"/>
          <w:szCs w:val="24"/>
        </w:rPr>
        <w:t>1.</w:t>
      </w:r>
      <w:r w:rsidR="00265105" w:rsidRPr="00265105">
        <w:rPr>
          <w:rFonts w:ascii="Times New Roman" w:hAnsi="Times New Roman" w:cs="Times New Roman"/>
          <w:sz w:val="24"/>
          <w:szCs w:val="24"/>
        </w:rPr>
        <w:t>11</w:t>
      </w:r>
      <w:r w:rsidR="001A37AA" w:rsidRPr="00265105">
        <w:rPr>
          <w:rFonts w:ascii="Times New Roman" w:hAnsi="Times New Roman" w:cs="Times New Roman"/>
          <w:sz w:val="24"/>
          <w:szCs w:val="24"/>
        </w:rPr>
        <w:t>.</w:t>
      </w:r>
      <w:r w:rsidR="00CE112F" w:rsidRPr="00265105">
        <w:rPr>
          <w:rFonts w:ascii="Times New Roman" w:hAnsi="Times New Roman" w:cs="Times New Roman"/>
          <w:sz w:val="24"/>
          <w:szCs w:val="24"/>
        </w:rPr>
        <w:t xml:space="preserve"> </w:t>
      </w:r>
      <w:r w:rsidR="004B4351" w:rsidRPr="00265105">
        <w:rPr>
          <w:rFonts w:ascii="Times New Roman" w:hAnsi="Times New Roman" w:cs="Times New Roman"/>
          <w:sz w:val="24"/>
          <w:szCs w:val="24"/>
        </w:rPr>
        <w:t xml:space="preserve">В подразделе </w:t>
      </w:r>
      <w:r w:rsidR="001B76EE" w:rsidRPr="00265105">
        <w:rPr>
          <w:rFonts w:ascii="Times New Roman" w:hAnsi="Times New Roman" w:cs="Times New Roman"/>
          <w:sz w:val="24"/>
          <w:szCs w:val="24"/>
        </w:rPr>
        <w:t>9</w:t>
      </w:r>
      <w:r w:rsidR="004B4351" w:rsidRPr="00265105">
        <w:rPr>
          <w:rFonts w:ascii="Times New Roman" w:hAnsi="Times New Roman" w:cs="Times New Roman"/>
          <w:sz w:val="24"/>
          <w:szCs w:val="24"/>
        </w:rPr>
        <w:t xml:space="preserve">.1 </w:t>
      </w:r>
      <w:hyperlink r:id="rId18" w:history="1">
        <w:r w:rsidR="004B4351" w:rsidRPr="00265105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="004B4351" w:rsidRPr="00265105">
        <w:rPr>
          <w:rFonts w:ascii="Times New Roman" w:hAnsi="Times New Roman" w:cs="Times New Roman"/>
          <w:sz w:val="24"/>
          <w:szCs w:val="24"/>
        </w:rPr>
        <w:t xml:space="preserve"> </w:t>
      </w:r>
      <w:r w:rsidR="001B76EE" w:rsidRPr="00265105">
        <w:rPr>
          <w:rFonts w:ascii="Times New Roman" w:hAnsi="Times New Roman" w:cs="Times New Roman"/>
          <w:sz w:val="24"/>
          <w:szCs w:val="24"/>
        </w:rPr>
        <w:t>9</w:t>
      </w:r>
      <w:r w:rsidR="00E178D0" w:rsidRPr="00265105">
        <w:rPr>
          <w:rFonts w:ascii="Times New Roman" w:hAnsi="Times New Roman" w:cs="Times New Roman"/>
          <w:sz w:val="24"/>
          <w:szCs w:val="24"/>
        </w:rPr>
        <w:t xml:space="preserve"> приложения к постановлению</w:t>
      </w:r>
      <w:r w:rsidR="004B4351" w:rsidRPr="00265105">
        <w:rPr>
          <w:rFonts w:ascii="Times New Roman" w:hAnsi="Times New Roman" w:cs="Times New Roman"/>
          <w:sz w:val="24"/>
          <w:szCs w:val="24"/>
        </w:rPr>
        <w:t>:</w:t>
      </w:r>
    </w:p>
    <w:p w:rsidR="004B4351" w:rsidRPr="001529D9" w:rsidRDefault="001529D9" w:rsidP="00B53891">
      <w:pPr>
        <w:autoSpaceDE w:val="0"/>
        <w:autoSpaceDN w:val="0"/>
        <w:adjustRightInd w:val="0"/>
        <w:ind w:firstLine="567"/>
        <w:jc w:val="both"/>
      </w:pPr>
      <w:r w:rsidRPr="001529D9">
        <w:t>в</w:t>
      </w:r>
      <w:r w:rsidR="004B4351" w:rsidRPr="001529D9">
        <w:t xml:space="preserve"> абзаце первом графы 3 пункта 6 число «</w:t>
      </w:r>
      <w:r w:rsidRPr="001529D9">
        <w:t>174 975 794,6</w:t>
      </w:r>
      <w:r w:rsidR="004B4351" w:rsidRPr="001529D9">
        <w:t>» заменить числом «</w:t>
      </w:r>
      <w:r w:rsidRPr="001529D9">
        <w:t>174 766 897,8</w:t>
      </w:r>
      <w:r w:rsidR="004B4351" w:rsidRPr="001529D9">
        <w:t>».</w:t>
      </w:r>
    </w:p>
    <w:p w:rsidR="009B60ED" w:rsidRPr="001529D9" w:rsidRDefault="001529D9" w:rsidP="00B53891">
      <w:pPr>
        <w:autoSpaceDE w:val="0"/>
        <w:autoSpaceDN w:val="0"/>
        <w:adjustRightInd w:val="0"/>
        <w:ind w:firstLine="567"/>
        <w:jc w:val="both"/>
      </w:pPr>
      <w:r w:rsidRPr="001529D9">
        <w:t>в</w:t>
      </w:r>
      <w:r w:rsidR="009B60ED" w:rsidRPr="001529D9">
        <w:t xml:space="preserve"> абзаце втором графы 3 пункта 6 число «</w:t>
      </w:r>
      <w:r w:rsidRPr="001529D9">
        <w:t>66 923 080,2</w:t>
      </w:r>
      <w:r w:rsidR="009B60ED" w:rsidRPr="001529D9">
        <w:t>» заменить числом «</w:t>
      </w:r>
      <w:r w:rsidRPr="001529D9">
        <w:t>66 714 183,4</w:t>
      </w:r>
      <w:r w:rsidR="009B60ED" w:rsidRPr="001529D9">
        <w:t>».</w:t>
      </w:r>
    </w:p>
    <w:p w:rsidR="00FF2321" w:rsidRPr="001529D9" w:rsidRDefault="001529D9" w:rsidP="00B53891">
      <w:pPr>
        <w:autoSpaceDE w:val="0"/>
        <w:autoSpaceDN w:val="0"/>
        <w:adjustRightInd w:val="0"/>
        <w:ind w:firstLine="567"/>
        <w:jc w:val="both"/>
      </w:pPr>
      <w:r w:rsidRPr="001529D9">
        <w:t>в</w:t>
      </w:r>
      <w:r w:rsidR="004B4351" w:rsidRPr="001529D9">
        <w:t xml:space="preserve"> абзаце третьем графы 3 пункта 6 число «</w:t>
      </w:r>
      <w:r w:rsidRPr="001529D9">
        <w:t>6 662 827,5</w:t>
      </w:r>
      <w:r w:rsidR="004B4351" w:rsidRPr="001529D9">
        <w:t>» заменить числом «</w:t>
      </w:r>
      <w:r w:rsidRPr="001529D9">
        <w:t>6 737 253,1</w:t>
      </w:r>
      <w:r w:rsidR="004B4351" w:rsidRPr="001529D9">
        <w:t>».</w:t>
      </w:r>
    </w:p>
    <w:p w:rsidR="00D92564" w:rsidRPr="001529D9" w:rsidRDefault="001529D9" w:rsidP="00B53891">
      <w:pPr>
        <w:autoSpaceDE w:val="0"/>
        <w:autoSpaceDN w:val="0"/>
        <w:adjustRightInd w:val="0"/>
        <w:ind w:firstLine="567"/>
        <w:jc w:val="both"/>
      </w:pPr>
      <w:r w:rsidRPr="001529D9">
        <w:t>в</w:t>
      </w:r>
      <w:r w:rsidR="00D92564" w:rsidRPr="001529D9">
        <w:t xml:space="preserve"> абзаце четвертом графы 3 пункта 6 число «</w:t>
      </w:r>
      <w:r w:rsidRPr="001529D9">
        <w:t>9 405 633,4</w:t>
      </w:r>
      <w:r w:rsidR="00D92564" w:rsidRPr="001529D9">
        <w:t>» заменить числом «</w:t>
      </w:r>
      <w:r w:rsidRPr="001529D9">
        <w:t>9 302 766,3</w:t>
      </w:r>
      <w:r w:rsidR="00D92564" w:rsidRPr="001529D9">
        <w:t>».</w:t>
      </w:r>
    </w:p>
    <w:p w:rsidR="001529D9" w:rsidRPr="009D5DEB" w:rsidRDefault="001529D9" w:rsidP="001529D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1529D9">
        <w:t>в абзаце пятом графы 3 пункта 6 число «13 294 608,5» заменить числом «13 114 153,2».</w:t>
      </w:r>
    </w:p>
    <w:p w:rsidR="00265105" w:rsidRDefault="0056095B" w:rsidP="00B53891">
      <w:pPr>
        <w:autoSpaceDE w:val="0"/>
        <w:autoSpaceDN w:val="0"/>
        <w:adjustRightInd w:val="0"/>
        <w:ind w:firstLine="567"/>
        <w:jc w:val="both"/>
      </w:pPr>
      <w:r w:rsidRPr="001529D9">
        <w:t>1.</w:t>
      </w:r>
      <w:r w:rsidR="001529D9" w:rsidRPr="001529D9">
        <w:t>12</w:t>
      </w:r>
      <w:r w:rsidRPr="001529D9">
        <w:t xml:space="preserve">. </w:t>
      </w:r>
      <w:r w:rsidR="001529D9" w:rsidRPr="001529D9">
        <w:t>Проектную часть</w:t>
      </w:r>
      <w:r w:rsidR="00B20CEC" w:rsidRPr="001529D9">
        <w:rPr>
          <w:rFonts w:eastAsia="Calibri"/>
          <w:lang w:eastAsia="en-US"/>
        </w:rPr>
        <w:t xml:space="preserve"> подраздела </w:t>
      </w:r>
      <w:r w:rsidR="00C22091" w:rsidRPr="001529D9">
        <w:rPr>
          <w:rFonts w:eastAsia="Calibri"/>
          <w:lang w:eastAsia="en-US"/>
        </w:rPr>
        <w:t>9</w:t>
      </w:r>
      <w:r w:rsidR="00B20CEC" w:rsidRPr="001529D9">
        <w:rPr>
          <w:rFonts w:eastAsia="Calibri"/>
          <w:lang w:eastAsia="en-US"/>
        </w:rPr>
        <w:t xml:space="preserve">.3 </w:t>
      </w:r>
      <w:hyperlink r:id="rId19" w:history="1">
        <w:r w:rsidR="00B20CEC" w:rsidRPr="001529D9">
          <w:rPr>
            <w:rFonts w:eastAsia="Calibri"/>
            <w:lang w:eastAsia="en-US"/>
          </w:rPr>
          <w:t>раздела</w:t>
        </w:r>
      </w:hyperlink>
      <w:r w:rsidR="00B20CEC" w:rsidRPr="001529D9">
        <w:rPr>
          <w:rFonts w:eastAsia="Calibri"/>
          <w:lang w:eastAsia="en-US"/>
        </w:rPr>
        <w:t xml:space="preserve"> </w:t>
      </w:r>
      <w:r w:rsidR="00C22091" w:rsidRPr="001529D9">
        <w:rPr>
          <w:rFonts w:eastAsia="Calibri"/>
          <w:lang w:eastAsia="en-US"/>
        </w:rPr>
        <w:t>9</w:t>
      </w:r>
      <w:r w:rsidR="00B20CEC" w:rsidRPr="001529D9">
        <w:t xml:space="preserve"> приложения к постановлению изложить в следующей редакции:</w:t>
      </w:r>
    </w:p>
    <w:p w:rsidR="002D32CE" w:rsidRPr="001529D9" w:rsidRDefault="002D32CE" w:rsidP="00B53891">
      <w:pPr>
        <w:autoSpaceDE w:val="0"/>
        <w:autoSpaceDN w:val="0"/>
        <w:adjustRightInd w:val="0"/>
        <w:ind w:firstLine="567"/>
        <w:jc w:val="both"/>
      </w:pPr>
      <w:r w:rsidRPr="001529D9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63133A45" wp14:editId="73AF4500">
                <wp:simplePos x="0" y="0"/>
                <wp:positionH relativeFrom="leftMargin">
                  <wp:posOffset>171450</wp:posOffset>
                </wp:positionH>
                <wp:positionV relativeFrom="paragraph">
                  <wp:posOffset>124460</wp:posOffset>
                </wp:positionV>
                <wp:extent cx="228600" cy="3238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AA2012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3A45" id="Надпись 9" o:spid="_x0000_s1034" type="#_x0000_t202" style="position:absolute;left:0;text-align:left;margin-left:13.5pt;margin-top:9.8pt;width:18pt;height:25.5pt;flip:x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" stroked="f">
                <v:textbox>
                  <w:txbxContent>
                    <w:p w:rsidR="000A1800" w:rsidRDefault="000A1800" w:rsidP="00AA2012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518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066"/>
        <w:gridCol w:w="1324"/>
        <w:gridCol w:w="745"/>
        <w:gridCol w:w="649"/>
        <w:gridCol w:w="857"/>
        <w:gridCol w:w="966"/>
        <w:gridCol w:w="957"/>
        <w:gridCol w:w="762"/>
        <w:gridCol w:w="746"/>
        <w:gridCol w:w="746"/>
        <w:gridCol w:w="746"/>
        <w:gridCol w:w="746"/>
        <w:gridCol w:w="746"/>
        <w:gridCol w:w="858"/>
        <w:gridCol w:w="1335"/>
      </w:tblGrid>
      <w:tr w:rsidR="001529D9" w:rsidRPr="0038043D" w:rsidTr="002D32CE">
        <w:trPr>
          <w:cantSplit/>
          <w:trHeight w:val="106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 xml:space="preserve">№ 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Наименование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rFonts w:ascii="Times New Roman Полужирный" w:hAnsi="Times New Roman Полужирный"/>
                <w:b/>
                <w:color w:val="000000"/>
                <w:spacing w:val="-12"/>
                <w:sz w:val="18"/>
                <w:szCs w:val="18"/>
              </w:rPr>
              <w:t>Исполнитель</w:t>
            </w:r>
            <w:r w:rsidRPr="0038043D">
              <w:rPr>
                <w:b/>
                <w:color w:val="000000"/>
                <w:sz w:val="18"/>
                <w:szCs w:val="18"/>
              </w:rPr>
              <w:t>,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Район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Санкт-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Петербурга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38043D">
              <w:rPr>
                <w:b/>
                <w:color w:val="000000"/>
                <w:sz w:val="18"/>
                <w:szCs w:val="18"/>
              </w:rPr>
              <w:t>Мощно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proofErr w:type="spellStart"/>
            <w:r w:rsidRPr="0038043D">
              <w:rPr>
                <w:b/>
                <w:color w:val="000000"/>
                <w:sz w:val="18"/>
                <w:szCs w:val="18"/>
              </w:rPr>
              <w:t>сть</w:t>
            </w:r>
            <w:proofErr w:type="spellEnd"/>
            <w:proofErr w:type="gramEnd"/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 xml:space="preserve">Срок 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8043D">
              <w:rPr>
                <w:b/>
                <w:color w:val="000000"/>
                <w:sz w:val="18"/>
                <w:szCs w:val="18"/>
              </w:rPr>
              <w:t>выполне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-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8043D">
              <w:rPr>
                <w:b/>
                <w:color w:val="000000"/>
                <w:sz w:val="18"/>
                <w:szCs w:val="18"/>
              </w:rPr>
              <w:t>ния</w:t>
            </w:r>
            <w:proofErr w:type="spellEnd"/>
            <w:r w:rsidRPr="0038043D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Общий объем расходов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 w:rsidRPr="0038043D">
              <w:rPr>
                <w:b/>
                <w:color w:val="000000"/>
                <w:sz w:val="18"/>
                <w:szCs w:val="18"/>
              </w:rPr>
              <w:t>финанси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-</w:t>
            </w:r>
          </w:p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8043D">
              <w:rPr>
                <w:b/>
                <w:color w:val="000000"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4492" w:type="dxa"/>
            <w:gridSpan w:val="6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 xml:space="preserve">Срок реализации и объем финансирования по годам, </w:t>
            </w:r>
            <w:proofErr w:type="spellStart"/>
            <w:r w:rsidRPr="0038043D">
              <w:rPr>
                <w:b/>
                <w:color w:val="000000"/>
                <w:sz w:val="18"/>
                <w:szCs w:val="18"/>
              </w:rPr>
              <w:t>тыс.руб</w:t>
            </w:r>
            <w:proofErr w:type="spellEnd"/>
            <w:r w:rsidRPr="0038043D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 xml:space="preserve">Наименование целевого показателя, индикатора, 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 w:rsidRPr="0038043D">
              <w:rPr>
                <w:b/>
                <w:color w:val="000000"/>
                <w:sz w:val="18"/>
                <w:szCs w:val="18"/>
              </w:rPr>
              <w:t>на достижение которых оказывает влияние реализация мероприятия</w:t>
            </w:r>
          </w:p>
        </w:tc>
      </w:tr>
      <w:tr w:rsidR="001529D9" w:rsidRPr="0038043D" w:rsidTr="002D32CE">
        <w:trPr>
          <w:cantSplit/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2024 г.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2028 г.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2029 г.</w:t>
            </w: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1529D9" w:rsidRPr="0038043D" w:rsidRDefault="001529D9" w:rsidP="001529D9">
            <w:pPr>
              <w:rPr>
                <w:sz w:val="18"/>
                <w:szCs w:val="18"/>
              </w:rPr>
            </w:pPr>
          </w:p>
        </w:tc>
      </w:tr>
    </w:tbl>
    <w:p w:rsidR="001529D9" w:rsidRDefault="001529D9" w:rsidP="001529D9">
      <w:pPr>
        <w:spacing w:line="14" w:lineRule="exact"/>
      </w:pPr>
    </w:p>
    <w:tbl>
      <w:tblPr>
        <w:tblW w:w="16351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066"/>
        <w:gridCol w:w="1324"/>
        <w:gridCol w:w="745"/>
        <w:gridCol w:w="649"/>
        <w:gridCol w:w="857"/>
        <w:gridCol w:w="966"/>
        <w:gridCol w:w="957"/>
        <w:gridCol w:w="762"/>
        <w:gridCol w:w="746"/>
        <w:gridCol w:w="746"/>
        <w:gridCol w:w="746"/>
        <w:gridCol w:w="746"/>
        <w:gridCol w:w="746"/>
        <w:gridCol w:w="858"/>
        <w:gridCol w:w="1335"/>
        <w:gridCol w:w="417"/>
        <w:gridCol w:w="417"/>
      </w:tblGrid>
      <w:tr w:rsidR="001529D9" w:rsidRPr="0038043D" w:rsidTr="00C439A7">
        <w:trPr>
          <w:gridAfter w:val="2"/>
          <w:wAfter w:w="834" w:type="dxa"/>
          <w:trHeight w:val="20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38043D" w:rsidRDefault="001529D9" w:rsidP="001529D9">
            <w:pPr>
              <w:spacing w:line="22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8043D">
              <w:rPr>
                <w:b/>
                <w:color w:val="000000"/>
                <w:sz w:val="18"/>
                <w:szCs w:val="18"/>
              </w:rPr>
              <w:t>17</w:t>
            </w:r>
          </w:p>
        </w:tc>
      </w:tr>
      <w:tr w:rsidR="002D32CE" w:rsidRPr="002D32CE" w:rsidTr="002D32CE">
        <w:trPr>
          <w:gridAfter w:val="2"/>
          <w:wAfter w:w="834" w:type="dxa"/>
          <w:trHeight w:val="197"/>
        </w:trPr>
        <w:tc>
          <w:tcPr>
            <w:tcW w:w="1551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b/>
                <w:sz w:val="18"/>
                <w:szCs w:val="18"/>
              </w:rPr>
            </w:pPr>
            <w:r w:rsidRPr="00003B24">
              <w:rPr>
                <w:b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2D32CE" w:rsidRPr="002D32CE" w:rsidTr="002D32CE">
        <w:trPr>
          <w:gridAfter w:val="2"/>
          <w:wAfter w:w="834" w:type="dxa"/>
          <w:trHeight w:val="220"/>
        </w:trPr>
        <w:tc>
          <w:tcPr>
            <w:tcW w:w="15517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D9" w:rsidRPr="002D32CE" w:rsidRDefault="001529D9" w:rsidP="001529D9">
            <w:pPr>
              <w:rPr>
                <w:color w:val="FF0000"/>
                <w:sz w:val="18"/>
                <w:szCs w:val="18"/>
              </w:rPr>
            </w:pP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003B24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 xml:space="preserve">Проектирование строительства </w:t>
            </w:r>
            <w:r w:rsidRPr="00003B24">
              <w:rPr>
                <w:sz w:val="18"/>
                <w:szCs w:val="18"/>
              </w:rPr>
              <w:br/>
              <w:t xml:space="preserve">и (или) реконструкции объектов </w:t>
            </w:r>
            <w:r w:rsidRPr="00003B24">
              <w:rPr>
                <w:sz w:val="18"/>
                <w:szCs w:val="18"/>
              </w:rPr>
              <w:lastRenderedPageBreak/>
              <w:t xml:space="preserve">водоснабжения </w:t>
            </w:r>
            <w:r w:rsidRPr="00003B24">
              <w:rPr>
                <w:sz w:val="18"/>
                <w:szCs w:val="18"/>
              </w:rPr>
              <w:br/>
              <w:t>и водоотведения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lastRenderedPageBreak/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ПИР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2017-2029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003B24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 xml:space="preserve">204 185,2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003B24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 xml:space="preserve">676 027,3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503 267,5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274 062,0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169 518,2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176 298,9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003B24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2 003 359,1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 xml:space="preserve">ЦП 1, ЦП 2.2, ЦП 4, ЦП 5, </w:t>
            </w:r>
            <w:r w:rsidRPr="00003B24">
              <w:rPr>
                <w:sz w:val="18"/>
                <w:szCs w:val="18"/>
              </w:rPr>
              <w:br/>
              <w:t xml:space="preserve">И 2.1, И 2.2, </w:t>
            </w:r>
            <w:r w:rsidRPr="00003B24">
              <w:rPr>
                <w:sz w:val="18"/>
                <w:szCs w:val="18"/>
              </w:rPr>
              <w:br/>
              <w:t>И 2.3, И 2.4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003B24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 xml:space="preserve">Строительство объектов водоснабжения </w:t>
            </w:r>
            <w:r w:rsidRPr="00003B24">
              <w:rPr>
                <w:sz w:val="18"/>
                <w:szCs w:val="18"/>
              </w:rPr>
              <w:br/>
              <w:t xml:space="preserve">и </w:t>
            </w:r>
            <w:proofErr w:type="spellStart"/>
            <w:r w:rsidRPr="00003B24">
              <w:rPr>
                <w:sz w:val="18"/>
                <w:szCs w:val="18"/>
              </w:rPr>
              <w:t>канализования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2017-2029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003B24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 xml:space="preserve">2 466 154,0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003B24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 xml:space="preserve">3 851 449,5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003B24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 xml:space="preserve">4 787 503,6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1 901 874,6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2 652 663,7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2 758 770,2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003B24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18 418 415,6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 xml:space="preserve">ЦП 1, ЦП 2.2, ЦП 4, ЦП 5, </w:t>
            </w:r>
            <w:r w:rsidRPr="00003B24">
              <w:rPr>
                <w:sz w:val="18"/>
                <w:szCs w:val="18"/>
              </w:rPr>
              <w:br/>
              <w:t xml:space="preserve">И 2.1, И 2.2, </w:t>
            </w:r>
            <w:r w:rsidRPr="00003B24">
              <w:rPr>
                <w:sz w:val="18"/>
                <w:szCs w:val="18"/>
              </w:rPr>
              <w:br/>
              <w:t>И 2.3, И 2.4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003B24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 xml:space="preserve">Субсидии </w:t>
            </w:r>
            <w:r w:rsidRPr="00003B24">
              <w:rPr>
                <w:sz w:val="18"/>
                <w:szCs w:val="18"/>
              </w:rPr>
              <w:br/>
              <w:t xml:space="preserve">ГУП «Водоканал Санкт-Петербурга». Проектирование </w:t>
            </w:r>
            <w:r w:rsidRPr="00003B24">
              <w:rPr>
                <w:sz w:val="18"/>
                <w:szCs w:val="18"/>
              </w:rPr>
              <w:br/>
              <w:t>и строительство второй нитки главного канализационного коллектора северной части Санкт-Петербурга (2 и 3 этап)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Приморский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9,3 км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2025-2030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52 693 471,4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1529D9" w:rsidP="001529D9">
            <w:pPr>
              <w:spacing w:line="229" w:lineRule="auto"/>
              <w:jc w:val="center"/>
              <w:rPr>
                <w:color w:val="FF0000"/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131 733,7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158 080,4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400 000,0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1 300 000,0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1 800 000,0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003B24">
              <w:rPr>
                <w:spacing w:val="-20"/>
                <w:sz w:val="18"/>
                <w:szCs w:val="18"/>
              </w:rPr>
              <w:t>3 789 814,1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003B24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003B24">
              <w:rPr>
                <w:sz w:val="18"/>
                <w:szCs w:val="18"/>
              </w:rPr>
              <w:t xml:space="preserve">ЦП 1, И 2.2, </w:t>
            </w:r>
            <w:r w:rsidRPr="00003B24">
              <w:rPr>
                <w:sz w:val="18"/>
                <w:szCs w:val="18"/>
              </w:rPr>
              <w:br/>
              <w:t>И 2.3, И 2.4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1.4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916A48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 xml:space="preserve">Субсидии </w:t>
            </w:r>
            <w:r w:rsidRPr="00916A48">
              <w:rPr>
                <w:sz w:val="18"/>
                <w:szCs w:val="18"/>
              </w:rPr>
              <w:br/>
              <w:t xml:space="preserve">ГУП «Водоканал Санкт-Петербурга». Инженерная подготовка территории для развития туристско-рекреационного кластера «Остров фортов» (объекты водоснабжения </w:t>
            </w:r>
            <w:r w:rsidRPr="00916A48">
              <w:rPr>
                <w:sz w:val="18"/>
                <w:szCs w:val="18"/>
              </w:rPr>
              <w:br/>
              <w:t>и водоотведения)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Кронштадтский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2024-2027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1529D9" w:rsidP="00916A48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>0,</w:t>
            </w:r>
            <w:r w:rsidR="00916A48" w:rsidRPr="00916A48">
              <w:rPr>
                <w:spacing w:val="-20"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916A48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 xml:space="preserve">213 000,1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916A48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 xml:space="preserve">1 525 732,0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>1 382 626,5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916A48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916A48">
              <w:rPr>
                <w:spacing w:val="-20"/>
                <w:sz w:val="18"/>
                <w:szCs w:val="18"/>
              </w:rPr>
              <w:t>3 121 358,7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916A4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916A48">
              <w:rPr>
                <w:sz w:val="18"/>
                <w:szCs w:val="18"/>
              </w:rPr>
              <w:t>ЦП 1</w:t>
            </w:r>
          </w:p>
        </w:tc>
      </w:tr>
      <w:tr w:rsidR="00471B3C" w:rsidRPr="00471B3C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471B3C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 xml:space="preserve">Субсидии </w:t>
            </w:r>
            <w:r w:rsidRPr="00471B3C">
              <w:rPr>
                <w:sz w:val="18"/>
                <w:szCs w:val="18"/>
              </w:rPr>
              <w:br/>
              <w:t xml:space="preserve">ГУП «Водоканал Санкт-Петербурга». Строительство и(или) реконструкция объектов водоснабжения </w:t>
            </w:r>
            <w:r w:rsidRPr="00471B3C">
              <w:rPr>
                <w:sz w:val="18"/>
                <w:szCs w:val="18"/>
              </w:rPr>
              <w:br/>
              <w:t>и водоотведения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2019-2029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471B3C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 xml:space="preserve">2 511 847,2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471B3C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 xml:space="preserve">3 298 396,2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471B3C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 xml:space="preserve">2 411 024,4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1 672 806,2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1 739 718,4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1 809 307,2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471B3C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13 443 099,6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ЦП 1, ЦП 2.2, ЦП 4, ЦП 5, И 2.1, И 2.2, И 2.3, И 2.4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1.6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471B3C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 xml:space="preserve">Субсидии </w:t>
            </w:r>
            <w:r w:rsidRPr="00471B3C">
              <w:rPr>
                <w:sz w:val="18"/>
                <w:szCs w:val="18"/>
              </w:rPr>
              <w:br/>
              <w:t xml:space="preserve">ГУП «Водоканал Санкт-Петербурга». Реконструкция </w:t>
            </w:r>
            <w:r w:rsidRPr="00471B3C">
              <w:rPr>
                <w:sz w:val="18"/>
                <w:szCs w:val="18"/>
              </w:rPr>
              <w:br/>
              <w:t xml:space="preserve">КОС </w:t>
            </w:r>
            <w:proofErr w:type="spellStart"/>
            <w:r w:rsidRPr="00471B3C">
              <w:rPr>
                <w:sz w:val="18"/>
                <w:szCs w:val="18"/>
              </w:rPr>
              <w:t>г.Колпино</w:t>
            </w:r>
            <w:proofErr w:type="spellEnd"/>
            <w:r w:rsidRPr="00471B3C">
              <w:rPr>
                <w:sz w:val="18"/>
                <w:szCs w:val="18"/>
              </w:rPr>
              <w:t xml:space="preserve"> </w:t>
            </w:r>
            <w:r w:rsidRPr="00471B3C">
              <w:rPr>
                <w:sz w:val="18"/>
                <w:szCs w:val="18"/>
              </w:rPr>
              <w:br/>
              <w:t xml:space="preserve">с расширением </w:t>
            </w:r>
            <w:r w:rsidRPr="00471B3C">
              <w:rPr>
                <w:sz w:val="18"/>
                <w:szCs w:val="18"/>
              </w:rPr>
              <w:br/>
              <w:t xml:space="preserve">до 140 тыс. </w:t>
            </w:r>
            <w:proofErr w:type="spellStart"/>
            <w:r w:rsidRPr="00471B3C">
              <w:rPr>
                <w:sz w:val="18"/>
                <w:szCs w:val="18"/>
              </w:rPr>
              <w:t>куб.м</w:t>
            </w:r>
            <w:proofErr w:type="spellEnd"/>
            <w:r w:rsidRPr="00471B3C">
              <w:rPr>
                <w:sz w:val="18"/>
                <w:szCs w:val="18"/>
              </w:rPr>
              <w:t xml:space="preserve">/ сутки </w:t>
            </w:r>
            <w:r w:rsidRPr="00471B3C">
              <w:rPr>
                <w:sz w:val="18"/>
                <w:szCs w:val="18"/>
              </w:rPr>
              <w:br/>
              <w:t>с реконструкцией выпуска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Колпинский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 xml:space="preserve">140 тыс. </w:t>
            </w:r>
            <w:proofErr w:type="spellStart"/>
            <w:proofErr w:type="gramStart"/>
            <w:r w:rsidRPr="00471B3C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471B3C">
              <w:rPr>
                <w:sz w:val="18"/>
                <w:szCs w:val="18"/>
              </w:rPr>
              <w:t>/</w:t>
            </w:r>
          </w:p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сутки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2025-2028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3 578 500,0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210 019,7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429 420,0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1 170 584,0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1 768 476,3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3 578 500,0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ЦП 1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471B3C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 xml:space="preserve">Субсидии </w:t>
            </w:r>
            <w:r w:rsidRPr="00471B3C">
              <w:rPr>
                <w:sz w:val="18"/>
                <w:szCs w:val="18"/>
              </w:rPr>
              <w:br/>
              <w:t xml:space="preserve">ГУП «Водоканал Санкт-Петербурга». Реконструкция Северной водопроводной станции </w:t>
            </w:r>
            <w:r w:rsidRPr="00471B3C">
              <w:rPr>
                <w:sz w:val="18"/>
                <w:szCs w:val="18"/>
              </w:rPr>
              <w:br/>
              <w:t xml:space="preserve">с обеспечением производительности 700 тыс. </w:t>
            </w:r>
            <w:proofErr w:type="spellStart"/>
            <w:r w:rsidRPr="00471B3C">
              <w:rPr>
                <w:sz w:val="18"/>
                <w:szCs w:val="18"/>
              </w:rPr>
              <w:t>куб.м</w:t>
            </w:r>
            <w:proofErr w:type="spellEnd"/>
            <w:r w:rsidRPr="00471B3C">
              <w:rPr>
                <w:sz w:val="18"/>
                <w:szCs w:val="18"/>
              </w:rPr>
              <w:t>/сутки со строительством нового блока водоподготовки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Всеволожский (Ленинградская область)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 xml:space="preserve">700 тыс. </w:t>
            </w:r>
            <w:proofErr w:type="spellStart"/>
            <w:proofErr w:type="gramStart"/>
            <w:r w:rsidRPr="00471B3C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471B3C">
              <w:rPr>
                <w:sz w:val="18"/>
                <w:szCs w:val="18"/>
              </w:rPr>
              <w:t>/</w:t>
            </w:r>
          </w:p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сутки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2025-2030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35 031 054,6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471B3C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0,1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175 155,3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400 000,0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2 250 000,0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2 400 000,0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471B3C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471B3C">
              <w:rPr>
                <w:spacing w:val="-20"/>
                <w:sz w:val="18"/>
                <w:szCs w:val="18"/>
              </w:rPr>
              <w:t>5 325 155,</w:t>
            </w:r>
            <w:r w:rsidR="00471B3C" w:rsidRPr="00471B3C">
              <w:rPr>
                <w:spacing w:val="-20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471B3C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471B3C">
              <w:rPr>
                <w:sz w:val="18"/>
                <w:szCs w:val="18"/>
              </w:rPr>
              <w:t>ЦП 1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1.8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5A1028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 xml:space="preserve">Субсидии </w:t>
            </w:r>
            <w:r w:rsidRPr="005A1028">
              <w:rPr>
                <w:sz w:val="18"/>
                <w:szCs w:val="18"/>
              </w:rPr>
              <w:br/>
              <w:t xml:space="preserve">ГУП «Водоканал Санкт-Петербурга». Реконструкция главной водопроводной станции </w:t>
            </w:r>
            <w:r w:rsidRPr="005A1028">
              <w:rPr>
                <w:sz w:val="18"/>
                <w:szCs w:val="18"/>
              </w:rPr>
              <w:br/>
              <w:t xml:space="preserve">(со строительством нового блока водоподготовки), расположенной </w:t>
            </w:r>
            <w:r w:rsidRPr="005A1028">
              <w:rPr>
                <w:sz w:val="18"/>
                <w:szCs w:val="18"/>
              </w:rPr>
              <w:br/>
              <w:t>по адресу: Кавалергардская ул., д.42 (1-й, 2-й этапы)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Центральный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 xml:space="preserve">350 тыс. </w:t>
            </w:r>
            <w:proofErr w:type="spellStart"/>
            <w:proofErr w:type="gramStart"/>
            <w:r w:rsidRPr="005A1028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5A1028">
              <w:rPr>
                <w:sz w:val="18"/>
                <w:szCs w:val="18"/>
              </w:rPr>
              <w:t>/</w:t>
            </w:r>
          </w:p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сутки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2026-2030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14 111 000,0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1 411,1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245 000,0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900 000,0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1 295 000,0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5A1028">
              <w:rPr>
                <w:spacing w:val="-20"/>
                <w:sz w:val="18"/>
                <w:szCs w:val="18"/>
              </w:rPr>
              <w:t>2 441 411,1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5A1028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5A1028">
              <w:rPr>
                <w:sz w:val="18"/>
                <w:szCs w:val="18"/>
              </w:rPr>
              <w:t>ЦП 4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1.9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A6049E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Субсидии </w:t>
            </w:r>
            <w:r w:rsidRPr="00A6049E">
              <w:rPr>
                <w:sz w:val="18"/>
                <w:szCs w:val="18"/>
              </w:rPr>
              <w:br/>
              <w:t xml:space="preserve">ГУП «Водоканал Санкт-Петербурга». Реконструкция </w:t>
            </w:r>
            <w:r w:rsidRPr="00A6049E">
              <w:rPr>
                <w:sz w:val="18"/>
                <w:szCs w:val="18"/>
              </w:rPr>
              <w:br/>
              <w:t xml:space="preserve">КОС </w:t>
            </w:r>
            <w:proofErr w:type="spellStart"/>
            <w:r w:rsidRPr="00A6049E">
              <w:rPr>
                <w:sz w:val="18"/>
                <w:szCs w:val="18"/>
              </w:rPr>
              <w:t>г.Зеленогорска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Курортный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15 тыс. </w:t>
            </w:r>
            <w:proofErr w:type="spellStart"/>
            <w:proofErr w:type="gramStart"/>
            <w:r w:rsidRPr="00A6049E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A6049E">
              <w:rPr>
                <w:sz w:val="18"/>
                <w:szCs w:val="18"/>
              </w:rPr>
              <w:t>/</w:t>
            </w:r>
          </w:p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сутки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2026-2028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927 486,6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300 000,0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527 486,6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927 486,6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ЦП 1, ЦП 5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A6049E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Субсидии </w:t>
            </w:r>
            <w:r w:rsidRPr="00A6049E">
              <w:rPr>
                <w:sz w:val="18"/>
                <w:szCs w:val="18"/>
              </w:rPr>
              <w:br/>
              <w:t xml:space="preserve">ГУП «Водоканал Санкт-Петербурга». Реконструкция ЦСА Белый о-в, д.1 (ГНС ЦСА, 1-й, 2-й очереди механической </w:t>
            </w:r>
            <w:r w:rsidRPr="00A6049E">
              <w:rPr>
                <w:sz w:val="18"/>
                <w:szCs w:val="18"/>
              </w:rPr>
              <w:br/>
              <w:t xml:space="preserve">и биологической очистки, строительство узла доочистки </w:t>
            </w:r>
            <w:r w:rsidRPr="00A6049E">
              <w:rPr>
                <w:sz w:val="18"/>
                <w:szCs w:val="18"/>
              </w:rPr>
              <w:br/>
              <w:t>и обеззараживания сточных вод)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Кировский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2025-2029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3 578 496,0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0,1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50 000,0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750 000,0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1 250 000,0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1 528 495,9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3 578 496,0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ЦП 1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A6049E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Субсидии </w:t>
            </w:r>
            <w:r w:rsidRPr="00A6049E">
              <w:rPr>
                <w:sz w:val="18"/>
                <w:szCs w:val="18"/>
              </w:rPr>
              <w:br/>
              <w:t xml:space="preserve">ГУП «Водоканал Санкт-Петербурга». </w:t>
            </w:r>
            <w:r w:rsidRPr="00A6049E">
              <w:rPr>
                <w:sz w:val="18"/>
                <w:szCs w:val="18"/>
              </w:rPr>
              <w:lastRenderedPageBreak/>
              <w:t>Строительство Южного коллектора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lastRenderedPageBreak/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Московский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13 км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2025-2030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33 759 746,3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324 597,9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1 308 935,5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988 714,1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893 882,9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1 096 734,1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4 612 864,5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ЦП 1</w:t>
            </w:r>
          </w:p>
        </w:tc>
      </w:tr>
      <w:tr w:rsidR="00A6049E" w:rsidRPr="00A6049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A6049E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Субсидии </w:t>
            </w:r>
            <w:r w:rsidRPr="00A6049E">
              <w:rPr>
                <w:sz w:val="18"/>
                <w:szCs w:val="18"/>
              </w:rPr>
              <w:br/>
              <w:t xml:space="preserve">ГУП «Водоканал Санкт-Петербурга». Строительство канализационного коллектора </w:t>
            </w:r>
            <w:r w:rsidRPr="00A6049E">
              <w:rPr>
                <w:sz w:val="18"/>
                <w:szCs w:val="18"/>
              </w:rPr>
              <w:br/>
              <w:t xml:space="preserve">от </w:t>
            </w:r>
            <w:proofErr w:type="spellStart"/>
            <w:r w:rsidRPr="00A6049E">
              <w:rPr>
                <w:sz w:val="18"/>
                <w:szCs w:val="18"/>
              </w:rPr>
              <w:t>пос.Горская</w:t>
            </w:r>
            <w:proofErr w:type="spellEnd"/>
            <w:r w:rsidRPr="00A6049E">
              <w:rPr>
                <w:sz w:val="18"/>
                <w:szCs w:val="18"/>
              </w:rPr>
              <w:t xml:space="preserve"> </w:t>
            </w:r>
            <w:r w:rsidR="00A6049E">
              <w:rPr>
                <w:sz w:val="18"/>
                <w:szCs w:val="18"/>
              </w:rPr>
              <w:br/>
            </w:r>
            <w:r w:rsidRPr="00A6049E">
              <w:rPr>
                <w:sz w:val="18"/>
                <w:szCs w:val="18"/>
              </w:rPr>
              <w:t xml:space="preserve">до коллектора Конная </w:t>
            </w:r>
            <w:proofErr w:type="spellStart"/>
            <w:r w:rsidRPr="00A6049E">
              <w:rPr>
                <w:sz w:val="18"/>
                <w:szCs w:val="18"/>
              </w:rPr>
              <w:t>Лахта</w:t>
            </w:r>
            <w:proofErr w:type="spellEnd"/>
            <w:r w:rsidRPr="00A6049E">
              <w:rPr>
                <w:sz w:val="18"/>
                <w:szCs w:val="18"/>
              </w:rPr>
              <w:t>. Участок 1: Канализационный коллектор на участке от границы земельного участка с кадастровым номером</w:t>
            </w:r>
          </w:p>
          <w:p w:rsidR="001529D9" w:rsidRPr="00A6049E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78:38:0011346:2006 (пересечения Магистрали № 1 </w:t>
            </w:r>
            <w:r w:rsidRPr="00A6049E">
              <w:rPr>
                <w:sz w:val="18"/>
                <w:szCs w:val="18"/>
              </w:rPr>
              <w:br/>
              <w:t xml:space="preserve">и улицы № 4) </w:t>
            </w:r>
            <w:r w:rsidRPr="00A6049E">
              <w:rPr>
                <w:sz w:val="18"/>
                <w:szCs w:val="18"/>
              </w:rPr>
              <w:br/>
              <w:t xml:space="preserve">до шахты № 683 коллектора </w:t>
            </w:r>
            <w:r w:rsidRPr="00A6049E">
              <w:rPr>
                <w:sz w:val="18"/>
                <w:szCs w:val="18"/>
              </w:rPr>
              <w:br/>
              <w:t xml:space="preserve">«Конная </w:t>
            </w:r>
            <w:proofErr w:type="spellStart"/>
            <w:r w:rsidRPr="00A6049E">
              <w:rPr>
                <w:sz w:val="18"/>
                <w:szCs w:val="18"/>
              </w:rPr>
              <w:t>Лахта</w:t>
            </w:r>
            <w:proofErr w:type="spellEnd"/>
            <w:r w:rsidRPr="00A6049E">
              <w:rPr>
                <w:sz w:val="18"/>
                <w:szCs w:val="18"/>
              </w:rPr>
              <w:t>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Приморский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6,3 км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2025-2027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6 778 840,5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478 969,3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1 650 063,0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1 713 967,7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3 843 000,0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ЦП 1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A6049E" w:rsidRDefault="001529D9" w:rsidP="00A6049E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Региональная программа «Модернизация систем коммунальной инфраструктуры Санкт-Петербурга</w:t>
            </w:r>
            <w:r w:rsidR="00A6049E">
              <w:rPr>
                <w:sz w:val="18"/>
                <w:szCs w:val="18"/>
              </w:rPr>
              <w:br/>
            </w:r>
            <w:r w:rsidRPr="00A6049E">
              <w:rPr>
                <w:sz w:val="18"/>
                <w:szCs w:val="18"/>
              </w:rPr>
              <w:t xml:space="preserve">на период </w:t>
            </w:r>
            <w:r w:rsidRPr="00A6049E">
              <w:rPr>
                <w:sz w:val="18"/>
                <w:szCs w:val="18"/>
              </w:rPr>
              <w:br/>
              <w:t xml:space="preserve">2023-2027 годов». Субсидии </w:t>
            </w:r>
            <w:r w:rsidRPr="00A6049E">
              <w:rPr>
                <w:sz w:val="18"/>
                <w:szCs w:val="18"/>
              </w:rPr>
              <w:br/>
              <w:t xml:space="preserve">ГУП «Водоканал Санкт-Петербурга». Реконструкция водовода Ломоносовского </w:t>
            </w:r>
            <w:r w:rsidRPr="00A6049E">
              <w:rPr>
                <w:sz w:val="18"/>
                <w:szCs w:val="18"/>
              </w:rPr>
              <w:br/>
              <w:t xml:space="preserve">и Петродворцового районов Д = 560 мм </w:t>
            </w:r>
            <w:r w:rsidR="00A6049E">
              <w:rPr>
                <w:sz w:val="18"/>
                <w:szCs w:val="18"/>
              </w:rPr>
              <w:br/>
            </w:r>
            <w:r w:rsidRPr="00A6049E">
              <w:rPr>
                <w:sz w:val="18"/>
                <w:szCs w:val="18"/>
              </w:rPr>
              <w:t xml:space="preserve">до </w:t>
            </w:r>
            <w:proofErr w:type="spellStart"/>
            <w:r w:rsidRPr="00A6049E">
              <w:rPr>
                <w:sz w:val="18"/>
                <w:szCs w:val="18"/>
              </w:rPr>
              <w:t>дюкерных</w:t>
            </w:r>
            <w:proofErr w:type="spellEnd"/>
            <w:r w:rsidRPr="00A6049E">
              <w:rPr>
                <w:sz w:val="18"/>
                <w:szCs w:val="18"/>
              </w:rPr>
              <w:t xml:space="preserve"> переходов </w:t>
            </w:r>
            <w:r w:rsidRPr="00A6049E">
              <w:rPr>
                <w:sz w:val="18"/>
                <w:szCs w:val="18"/>
              </w:rPr>
              <w:br/>
              <w:t xml:space="preserve">в </w:t>
            </w:r>
            <w:proofErr w:type="spellStart"/>
            <w:r w:rsidRPr="00A6049E">
              <w:rPr>
                <w:sz w:val="18"/>
                <w:szCs w:val="18"/>
              </w:rPr>
              <w:t>г.Кронштадт</w:t>
            </w:r>
            <w:proofErr w:type="spellEnd"/>
            <w:r w:rsidRPr="00A6049E">
              <w:rPr>
                <w:sz w:val="18"/>
                <w:szCs w:val="18"/>
              </w:rPr>
              <w:t xml:space="preserve"> </w:t>
            </w:r>
            <w:r w:rsidRPr="00A6049E">
              <w:rPr>
                <w:sz w:val="18"/>
                <w:szCs w:val="18"/>
              </w:rPr>
              <w:br/>
            </w:r>
            <w:r w:rsidRPr="00A6049E">
              <w:rPr>
                <w:spacing w:val="-6"/>
                <w:sz w:val="18"/>
                <w:szCs w:val="18"/>
              </w:rPr>
              <w:t>на участке от КПК-11</w:t>
            </w:r>
            <w:r w:rsidR="00A6049E">
              <w:rPr>
                <w:spacing w:val="-6"/>
                <w:sz w:val="18"/>
                <w:szCs w:val="18"/>
              </w:rPr>
              <w:br/>
            </w:r>
            <w:r w:rsidRPr="00A6049E">
              <w:rPr>
                <w:sz w:val="18"/>
                <w:szCs w:val="18"/>
              </w:rPr>
              <w:t xml:space="preserve">до КПК-12 </w:t>
            </w:r>
            <w:r w:rsidRPr="00A6049E">
              <w:rPr>
                <w:sz w:val="18"/>
                <w:szCs w:val="18"/>
              </w:rPr>
              <w:br/>
              <w:t xml:space="preserve">(с увеличением диаметра </w:t>
            </w:r>
            <w:r w:rsidRPr="00A6049E">
              <w:rPr>
                <w:sz w:val="18"/>
                <w:szCs w:val="18"/>
              </w:rPr>
              <w:br/>
              <w:t>до 700 мм)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proofErr w:type="spellStart"/>
            <w:r w:rsidRPr="00A6049E">
              <w:rPr>
                <w:sz w:val="18"/>
                <w:szCs w:val="18"/>
              </w:rPr>
              <w:t>Петродворцовый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2,5 км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2024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820 113,6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820 113,6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820 113,6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ЦП 1</w:t>
            </w:r>
          </w:p>
        </w:tc>
      </w:tr>
      <w:tr w:rsidR="002D32CE" w:rsidRPr="002D32CE" w:rsidTr="00C439A7">
        <w:trPr>
          <w:gridAfter w:val="2"/>
          <w:wAfter w:w="834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29D9" w:rsidRPr="00A6049E" w:rsidRDefault="001529D9" w:rsidP="001529D9">
            <w:pPr>
              <w:spacing w:line="229" w:lineRule="auto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 xml:space="preserve">Региональная программа «Модернизация систем коммунальной инфраструктуры Санкт-Петербурга </w:t>
            </w:r>
            <w:r w:rsidR="00A6049E">
              <w:rPr>
                <w:sz w:val="18"/>
                <w:szCs w:val="18"/>
              </w:rPr>
              <w:br/>
            </w:r>
            <w:r w:rsidRPr="00A6049E">
              <w:rPr>
                <w:sz w:val="18"/>
                <w:szCs w:val="18"/>
              </w:rPr>
              <w:t xml:space="preserve">на период </w:t>
            </w:r>
            <w:r w:rsidRPr="00A6049E">
              <w:rPr>
                <w:sz w:val="18"/>
                <w:szCs w:val="18"/>
              </w:rPr>
              <w:br/>
              <w:t xml:space="preserve">2023-2027 годов». Субсидии </w:t>
            </w:r>
            <w:r w:rsidRPr="00A6049E">
              <w:rPr>
                <w:sz w:val="18"/>
                <w:szCs w:val="18"/>
              </w:rPr>
              <w:br/>
              <w:t xml:space="preserve">ГУП «Водоканал Санкт-Петербурга». Реконструкция водопровода </w:t>
            </w:r>
            <w:r w:rsidRPr="00A6049E">
              <w:rPr>
                <w:sz w:val="18"/>
                <w:szCs w:val="18"/>
              </w:rPr>
              <w:br/>
              <w:t xml:space="preserve">по адресу: </w:t>
            </w:r>
            <w:r w:rsidRPr="00A6049E">
              <w:rPr>
                <w:sz w:val="18"/>
                <w:szCs w:val="18"/>
              </w:rPr>
              <w:br/>
              <w:t xml:space="preserve">Санкт-Петербург, </w:t>
            </w:r>
            <w:r w:rsidRPr="00A6049E">
              <w:rPr>
                <w:sz w:val="18"/>
                <w:szCs w:val="18"/>
              </w:rPr>
              <w:br/>
            </w:r>
            <w:proofErr w:type="spellStart"/>
            <w:r w:rsidRPr="00A6049E">
              <w:rPr>
                <w:sz w:val="18"/>
                <w:szCs w:val="18"/>
              </w:rPr>
              <w:t>г.Ломоносов</w:t>
            </w:r>
            <w:proofErr w:type="spellEnd"/>
            <w:r w:rsidRPr="00A6049E">
              <w:rPr>
                <w:sz w:val="18"/>
                <w:szCs w:val="18"/>
              </w:rPr>
              <w:t xml:space="preserve">, </w:t>
            </w:r>
            <w:r w:rsidRPr="00A6049E">
              <w:rPr>
                <w:sz w:val="18"/>
                <w:szCs w:val="18"/>
              </w:rPr>
              <w:br/>
              <w:t>от КПЛ 12 (</w:t>
            </w:r>
            <w:proofErr w:type="spellStart"/>
            <w:r w:rsidRPr="00A6049E">
              <w:rPr>
                <w:sz w:val="18"/>
                <w:szCs w:val="18"/>
              </w:rPr>
              <w:t>Ораниенбаумский</w:t>
            </w:r>
            <w:proofErr w:type="spellEnd"/>
            <w:r w:rsidRPr="00A6049E">
              <w:rPr>
                <w:sz w:val="18"/>
                <w:szCs w:val="18"/>
              </w:rPr>
              <w:t xml:space="preserve"> пр., д.73) до КПК 10 (южнее д.3 </w:t>
            </w:r>
            <w:r w:rsidRPr="00A6049E">
              <w:rPr>
                <w:sz w:val="18"/>
                <w:szCs w:val="18"/>
              </w:rPr>
              <w:br/>
              <w:t xml:space="preserve">по </w:t>
            </w:r>
            <w:proofErr w:type="spellStart"/>
            <w:r w:rsidRPr="00A6049E">
              <w:rPr>
                <w:sz w:val="18"/>
                <w:szCs w:val="18"/>
              </w:rPr>
              <w:t>Иликовской</w:t>
            </w:r>
            <w:proofErr w:type="spellEnd"/>
            <w:r w:rsidRPr="00A6049E">
              <w:rPr>
                <w:sz w:val="18"/>
                <w:szCs w:val="18"/>
              </w:rPr>
              <w:t xml:space="preserve"> дороге), 1 этап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КЭиИО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Ломоносовский (Ленинградская область)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 км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СМР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2024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719 184,1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719 184,1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A6049E">
              <w:rPr>
                <w:spacing w:val="-20"/>
                <w:sz w:val="18"/>
                <w:szCs w:val="18"/>
              </w:rPr>
              <w:t>719 184,1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D9" w:rsidRPr="00A6049E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A6049E">
              <w:rPr>
                <w:sz w:val="18"/>
                <w:szCs w:val="18"/>
              </w:rPr>
              <w:t>ЦП 1</w:t>
            </w:r>
          </w:p>
        </w:tc>
      </w:tr>
      <w:tr w:rsidR="002D32CE" w:rsidRPr="002D32CE" w:rsidTr="002D32CE">
        <w:trPr>
          <w:gridAfter w:val="2"/>
          <w:wAfter w:w="834" w:type="dxa"/>
          <w:trHeight w:val="20"/>
        </w:trPr>
        <w:tc>
          <w:tcPr>
            <w:tcW w:w="883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C439A7" w:rsidRDefault="001529D9" w:rsidP="001529D9">
            <w:pPr>
              <w:spacing w:line="229" w:lineRule="auto"/>
              <w:rPr>
                <w:b/>
                <w:sz w:val="18"/>
                <w:szCs w:val="18"/>
              </w:rPr>
            </w:pPr>
            <w:r w:rsidRPr="00C439A7">
              <w:rPr>
                <w:b/>
                <w:sz w:val="18"/>
                <w:szCs w:val="18"/>
              </w:rPr>
              <w:t xml:space="preserve">ИТОГО финансирование по Адресной инвестиционной программе, </w:t>
            </w:r>
            <w:r w:rsidRPr="00C439A7">
              <w:rPr>
                <w:b/>
                <w:sz w:val="18"/>
                <w:szCs w:val="18"/>
              </w:rPr>
              <w:br/>
              <w:t>не относящейся к региональным проектам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C439A7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6 721 484,3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C439A7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9 284 193,8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2D32CE" w:rsidRDefault="00C439A7" w:rsidP="001529D9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13 100 592,8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C439A7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>11 199 635,1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C439A7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>13 451 746,1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C439A7" w:rsidRDefault="001529D9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>12 864 606,3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C439A7" w:rsidRDefault="00C439A7" w:rsidP="001529D9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66 622 258,4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9D9" w:rsidRPr="00C439A7" w:rsidRDefault="001529D9" w:rsidP="001529D9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C439A7">
              <w:rPr>
                <w:sz w:val="18"/>
                <w:szCs w:val="18"/>
              </w:rPr>
              <w:t>X</w:t>
            </w:r>
          </w:p>
        </w:tc>
      </w:tr>
      <w:tr w:rsidR="00C439A7" w:rsidRPr="002D32CE" w:rsidTr="002D32CE">
        <w:trPr>
          <w:trHeight w:val="20"/>
        </w:trPr>
        <w:tc>
          <w:tcPr>
            <w:tcW w:w="8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C439A7" w:rsidRDefault="00C439A7" w:rsidP="00C439A7">
            <w:pPr>
              <w:spacing w:line="229" w:lineRule="auto"/>
              <w:rPr>
                <w:b/>
                <w:sz w:val="18"/>
                <w:szCs w:val="18"/>
              </w:rPr>
            </w:pPr>
            <w:r w:rsidRPr="00C439A7">
              <w:rPr>
                <w:b/>
                <w:sz w:val="18"/>
                <w:szCs w:val="18"/>
              </w:rPr>
              <w:t>ВСЕГО проектная часть подпрограммы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2D32CE" w:rsidRDefault="00C439A7" w:rsidP="00C439A7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6 721 484,3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2D32CE" w:rsidRDefault="00C439A7" w:rsidP="00C439A7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9 284 193,8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2D32CE" w:rsidRDefault="00C439A7" w:rsidP="00C439A7">
            <w:pPr>
              <w:spacing w:line="229" w:lineRule="auto"/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13 100 592,8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C439A7" w:rsidRDefault="00C439A7" w:rsidP="00C439A7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>11 199 635,1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C439A7" w:rsidRDefault="00C439A7" w:rsidP="00C439A7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>13 451 746,1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C439A7" w:rsidRDefault="00C439A7" w:rsidP="00C439A7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>12 864 606,3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C439A7" w:rsidRDefault="00C439A7" w:rsidP="00C439A7">
            <w:pPr>
              <w:spacing w:line="229" w:lineRule="auto"/>
              <w:jc w:val="center"/>
              <w:rPr>
                <w:spacing w:val="-20"/>
                <w:sz w:val="18"/>
                <w:szCs w:val="18"/>
              </w:rPr>
            </w:pPr>
            <w:r w:rsidRPr="00C439A7">
              <w:rPr>
                <w:spacing w:val="-20"/>
                <w:sz w:val="18"/>
                <w:szCs w:val="18"/>
              </w:rPr>
              <w:t xml:space="preserve">66 622 258,4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9A7" w:rsidRPr="00C439A7" w:rsidRDefault="00C439A7" w:rsidP="00C439A7">
            <w:pPr>
              <w:spacing w:line="229" w:lineRule="auto"/>
              <w:jc w:val="center"/>
              <w:rPr>
                <w:sz w:val="18"/>
                <w:szCs w:val="18"/>
              </w:rPr>
            </w:pPr>
            <w:r w:rsidRPr="00C439A7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C439A7" w:rsidRPr="00D868BB" w:rsidRDefault="00C439A7" w:rsidP="00C439A7">
            <w:pPr>
              <w:rPr>
                <w:color w:val="FF0000"/>
                <w:sz w:val="20"/>
                <w:szCs w:val="20"/>
              </w:rPr>
            </w:pPr>
            <w:r w:rsidRPr="00D868BB">
              <w:rPr>
                <w:color w:val="FF0000"/>
                <w:sz w:val="20"/>
                <w:szCs w:val="20"/>
              </w:rPr>
              <w:t xml:space="preserve"> </w:t>
            </w:r>
            <w:r w:rsidRPr="0063726A">
              <w:rPr>
                <w:sz w:val="20"/>
                <w:szCs w:val="20"/>
              </w:rPr>
              <w:t>».</w:t>
            </w:r>
          </w:p>
        </w:tc>
        <w:tc>
          <w:tcPr>
            <w:tcW w:w="417" w:type="dxa"/>
          </w:tcPr>
          <w:p w:rsidR="00C439A7" w:rsidRPr="00D868BB" w:rsidRDefault="00C439A7" w:rsidP="00C439A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1529D9" w:rsidRPr="002D32CE" w:rsidRDefault="001529D9" w:rsidP="001529D9">
      <w:pPr>
        <w:spacing w:line="229" w:lineRule="auto"/>
        <w:jc w:val="center"/>
        <w:rPr>
          <w:b/>
          <w:color w:val="FF0000"/>
          <w:spacing w:val="-2"/>
        </w:rPr>
      </w:pPr>
    </w:p>
    <w:p w:rsidR="00650229" w:rsidRPr="00D65B80" w:rsidRDefault="00650229" w:rsidP="0065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B80">
        <w:rPr>
          <w:rFonts w:ascii="Times New Roman" w:hAnsi="Times New Roman" w:cs="Times New Roman"/>
          <w:sz w:val="24"/>
          <w:szCs w:val="24"/>
        </w:rPr>
        <w:t>1.1</w:t>
      </w:r>
      <w:r w:rsidR="00D65B80" w:rsidRPr="00D65B80">
        <w:rPr>
          <w:rFonts w:ascii="Times New Roman" w:hAnsi="Times New Roman" w:cs="Times New Roman"/>
          <w:sz w:val="24"/>
          <w:szCs w:val="24"/>
        </w:rPr>
        <w:t>3</w:t>
      </w:r>
      <w:r w:rsidRPr="00D65B80">
        <w:rPr>
          <w:rFonts w:ascii="Times New Roman" w:hAnsi="Times New Roman" w:cs="Times New Roman"/>
          <w:sz w:val="24"/>
          <w:szCs w:val="24"/>
        </w:rPr>
        <w:t xml:space="preserve">. В подразделе 11.1 </w:t>
      </w:r>
      <w:hyperlink r:id="rId20" w:history="1">
        <w:r w:rsidRPr="00D65B80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D65B80">
        <w:rPr>
          <w:rFonts w:ascii="Times New Roman" w:hAnsi="Times New Roman" w:cs="Times New Roman"/>
          <w:sz w:val="24"/>
          <w:szCs w:val="24"/>
        </w:rPr>
        <w:t xml:space="preserve"> 11 приложения к постановлению:</w:t>
      </w:r>
    </w:p>
    <w:p w:rsidR="00650229" w:rsidRPr="00276F16" w:rsidRDefault="00D65B80" w:rsidP="00650229">
      <w:pPr>
        <w:autoSpaceDE w:val="0"/>
        <w:autoSpaceDN w:val="0"/>
        <w:adjustRightInd w:val="0"/>
        <w:ind w:firstLine="567"/>
        <w:jc w:val="both"/>
      </w:pPr>
      <w:r w:rsidRPr="00D65B80">
        <w:t>в</w:t>
      </w:r>
      <w:r w:rsidR="00650229" w:rsidRPr="00D65B80">
        <w:t xml:space="preserve"> абзаце первом графы 3 пункта 6 чис</w:t>
      </w:r>
      <w:r w:rsidR="00650229" w:rsidRPr="00276F16">
        <w:t>ло «</w:t>
      </w:r>
      <w:r w:rsidR="00276F16" w:rsidRPr="00276F16">
        <w:t>11 693 799,1</w:t>
      </w:r>
      <w:r w:rsidR="00650229" w:rsidRPr="00276F16">
        <w:t>» заменить числом «</w:t>
      </w:r>
      <w:r w:rsidR="00276F16" w:rsidRPr="00276F16">
        <w:t>11 693 174,7</w:t>
      </w:r>
      <w:r w:rsidR="00650229" w:rsidRPr="00276F16">
        <w:t>».</w:t>
      </w:r>
    </w:p>
    <w:p w:rsidR="00650229" w:rsidRPr="00276F16" w:rsidRDefault="00D65B80" w:rsidP="00650229">
      <w:pPr>
        <w:autoSpaceDE w:val="0"/>
        <w:autoSpaceDN w:val="0"/>
        <w:adjustRightInd w:val="0"/>
        <w:ind w:firstLine="567"/>
        <w:jc w:val="both"/>
      </w:pPr>
      <w:r w:rsidRPr="00276F16">
        <w:t>в</w:t>
      </w:r>
      <w:r w:rsidR="00650229" w:rsidRPr="00276F16">
        <w:t xml:space="preserve"> абзаце втором графы 3 пункта 6 число «</w:t>
      </w:r>
      <w:r w:rsidR="00276F16" w:rsidRPr="00276F16">
        <w:t>8 560 549,5</w:t>
      </w:r>
      <w:r w:rsidR="00650229" w:rsidRPr="00276F16">
        <w:t>» заменить числом «</w:t>
      </w:r>
      <w:r w:rsidR="00276F16" w:rsidRPr="00276F16">
        <w:t>8 559 925,1</w:t>
      </w:r>
      <w:r w:rsidR="00650229" w:rsidRPr="00276F16">
        <w:t>».</w:t>
      </w:r>
    </w:p>
    <w:p w:rsidR="00650229" w:rsidRPr="009D5DEB" w:rsidRDefault="00D65B80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276F16">
        <w:t>в</w:t>
      </w:r>
      <w:r w:rsidR="00650229" w:rsidRPr="00276F16">
        <w:t xml:space="preserve"> абзаце третьем графы 3 пункта 6 число «</w:t>
      </w:r>
      <w:r w:rsidR="00276F16" w:rsidRPr="00276F16">
        <w:t>1 009 620,6</w:t>
      </w:r>
      <w:r w:rsidR="00650229" w:rsidRPr="00276F16">
        <w:t>» заменить числом «</w:t>
      </w:r>
      <w:r w:rsidR="00276F16" w:rsidRPr="00276F16">
        <w:t>1 008 996,2</w:t>
      </w:r>
      <w:r w:rsidR="00650229" w:rsidRPr="00276F16">
        <w:t>».</w:t>
      </w:r>
    </w:p>
    <w:p w:rsidR="0045231F" w:rsidRDefault="00650229" w:rsidP="00650229">
      <w:pPr>
        <w:autoSpaceDE w:val="0"/>
        <w:autoSpaceDN w:val="0"/>
        <w:adjustRightInd w:val="0"/>
        <w:ind w:firstLine="567"/>
        <w:jc w:val="both"/>
      </w:pPr>
      <w:r w:rsidRPr="00276F16">
        <w:t>1.1</w:t>
      </w:r>
      <w:r w:rsidR="00276F16">
        <w:t>4</w:t>
      </w:r>
      <w:r w:rsidRPr="00276F16">
        <w:t xml:space="preserve">. </w:t>
      </w:r>
      <w:r w:rsidR="00276F16" w:rsidRPr="00276F16">
        <w:t>Проектную часть</w:t>
      </w:r>
      <w:r w:rsidRPr="00276F16">
        <w:rPr>
          <w:rFonts w:eastAsia="Calibri"/>
          <w:lang w:eastAsia="en-US"/>
        </w:rPr>
        <w:t xml:space="preserve"> подраздела 11.3 </w:t>
      </w:r>
      <w:hyperlink r:id="rId21" w:history="1">
        <w:r w:rsidRPr="00276F16">
          <w:rPr>
            <w:rFonts w:eastAsia="Calibri"/>
            <w:lang w:eastAsia="en-US"/>
          </w:rPr>
          <w:t>раздела</w:t>
        </w:r>
      </w:hyperlink>
      <w:r w:rsidRPr="00276F16">
        <w:rPr>
          <w:rFonts w:eastAsia="Calibri"/>
          <w:lang w:eastAsia="en-US"/>
        </w:rPr>
        <w:t xml:space="preserve"> 11</w:t>
      </w:r>
      <w:r w:rsidRPr="00276F16">
        <w:t xml:space="preserve"> приложения к постановлению изложить в следующей редакции:</w:t>
      </w:r>
    </w:p>
    <w:p w:rsidR="00276F16" w:rsidRPr="00276F16" w:rsidRDefault="00276F16" w:rsidP="00650229">
      <w:pPr>
        <w:autoSpaceDE w:val="0"/>
        <w:autoSpaceDN w:val="0"/>
        <w:adjustRightInd w:val="0"/>
        <w:ind w:firstLine="567"/>
        <w:jc w:val="both"/>
      </w:pPr>
      <w:r w:rsidRPr="00D65B80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360B138A" wp14:editId="61F96395">
                <wp:simplePos x="0" y="0"/>
                <wp:positionH relativeFrom="leftMargin">
                  <wp:posOffset>197485</wp:posOffset>
                </wp:positionH>
                <wp:positionV relativeFrom="paragraph">
                  <wp:posOffset>186055</wp:posOffset>
                </wp:positionV>
                <wp:extent cx="228600" cy="32385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D25A9A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138A" id="Надпись 17" o:spid="_x0000_s1035" type="#_x0000_t202" style="position:absolute;left:0;text-align:left;margin-left:15.55pt;margin-top:14.65pt;width:18pt;height:25.5pt;flip:x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" stroked="f">
                <v:textbox>
                  <w:txbxContent>
                    <w:p w:rsidR="000A1800" w:rsidRDefault="000A1800" w:rsidP="00D25A9A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6529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1589"/>
        <w:gridCol w:w="1139"/>
        <w:gridCol w:w="1127"/>
        <w:gridCol w:w="794"/>
        <w:gridCol w:w="694"/>
        <w:gridCol w:w="910"/>
        <w:gridCol w:w="1023"/>
        <w:gridCol w:w="1014"/>
        <w:gridCol w:w="810"/>
        <w:gridCol w:w="794"/>
        <w:gridCol w:w="794"/>
        <w:gridCol w:w="794"/>
        <w:gridCol w:w="794"/>
        <w:gridCol w:w="794"/>
        <w:gridCol w:w="910"/>
        <w:gridCol w:w="1369"/>
        <w:gridCol w:w="417"/>
        <w:gridCol w:w="417"/>
      </w:tblGrid>
      <w:tr w:rsidR="00276F16" w:rsidRPr="00276F16" w:rsidTr="00276F16">
        <w:trPr>
          <w:gridAfter w:val="2"/>
          <w:wAfter w:w="834" w:type="dxa"/>
          <w:trHeight w:val="673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 xml:space="preserve">№ 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Наименование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Исполнитель</w:t>
            </w:r>
            <w:r w:rsidRPr="00276F16">
              <w:rPr>
                <w:b/>
                <w:sz w:val="18"/>
                <w:szCs w:val="18"/>
              </w:rPr>
              <w:t>,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Район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Санкт-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Петербурга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76F16">
              <w:rPr>
                <w:b/>
                <w:sz w:val="18"/>
                <w:szCs w:val="18"/>
              </w:rPr>
              <w:t>Мощно-</w:t>
            </w:r>
            <w:proofErr w:type="spellStart"/>
            <w:r w:rsidRPr="00276F16">
              <w:rPr>
                <w:b/>
                <w:sz w:val="18"/>
                <w:szCs w:val="18"/>
              </w:rPr>
              <w:t>сть</w:t>
            </w:r>
            <w:proofErr w:type="spellEnd"/>
            <w:proofErr w:type="gramEnd"/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Вид работ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 xml:space="preserve">Срок 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6F16">
              <w:rPr>
                <w:b/>
                <w:sz w:val="18"/>
                <w:szCs w:val="18"/>
              </w:rPr>
              <w:t>выполне</w:t>
            </w:r>
            <w:proofErr w:type="spellEnd"/>
            <w:r w:rsidRPr="00276F16">
              <w:rPr>
                <w:b/>
                <w:sz w:val="18"/>
                <w:szCs w:val="18"/>
              </w:rPr>
              <w:t>-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6F16">
              <w:rPr>
                <w:b/>
                <w:sz w:val="18"/>
                <w:szCs w:val="18"/>
              </w:rPr>
              <w:t>ния</w:t>
            </w:r>
            <w:proofErr w:type="spellEnd"/>
            <w:r w:rsidRPr="00276F16">
              <w:rPr>
                <w:b/>
                <w:sz w:val="18"/>
                <w:szCs w:val="18"/>
              </w:rPr>
              <w:t xml:space="preserve"> 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работ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Общий объем расходов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 xml:space="preserve">Источник </w:t>
            </w:r>
            <w:proofErr w:type="spellStart"/>
            <w:r w:rsidRPr="00276F16">
              <w:rPr>
                <w:b/>
                <w:sz w:val="18"/>
                <w:szCs w:val="18"/>
              </w:rPr>
              <w:t>финанси</w:t>
            </w:r>
            <w:proofErr w:type="spellEnd"/>
            <w:r w:rsidRPr="00276F16">
              <w:rPr>
                <w:b/>
                <w:sz w:val="18"/>
                <w:szCs w:val="18"/>
              </w:rPr>
              <w:t>-</w:t>
            </w:r>
          </w:p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76F16">
              <w:rPr>
                <w:b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4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 xml:space="preserve">Срок реализации и объем финансирования по годам, </w:t>
            </w:r>
            <w:proofErr w:type="spellStart"/>
            <w:r w:rsidRPr="00276F16">
              <w:rPr>
                <w:b/>
                <w:sz w:val="18"/>
                <w:szCs w:val="18"/>
              </w:rPr>
              <w:t>тыс.руб</w:t>
            </w:r>
            <w:proofErr w:type="spellEnd"/>
            <w:r w:rsidRPr="00276F1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276F16">
              <w:rPr>
                <w:b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276F16" w:rsidRPr="00276F16" w:rsidTr="00276F16">
        <w:trPr>
          <w:gridAfter w:val="2"/>
          <w:wAfter w:w="834" w:type="dxa"/>
          <w:trHeight w:val="1362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2024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2025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2026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2027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2028 г.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2029 г.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</w:tr>
      <w:tr w:rsidR="00276F16" w:rsidRPr="00276F16" w:rsidTr="00276F16">
        <w:trPr>
          <w:gridAfter w:val="2"/>
          <w:wAfter w:w="834" w:type="dxa"/>
          <w:trHeight w:val="229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17</w:t>
            </w:r>
          </w:p>
        </w:tc>
      </w:tr>
      <w:tr w:rsidR="00276F16" w:rsidRPr="00276F16" w:rsidTr="00276F16">
        <w:trPr>
          <w:gridAfter w:val="2"/>
          <w:wAfter w:w="834" w:type="dxa"/>
          <w:trHeight w:val="219"/>
        </w:trPr>
        <w:tc>
          <w:tcPr>
            <w:tcW w:w="15695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276F16" w:rsidRPr="00276F16" w:rsidTr="00276F16">
        <w:trPr>
          <w:gridAfter w:val="2"/>
          <w:wAfter w:w="834" w:type="dxa"/>
          <w:trHeight w:val="207"/>
        </w:trPr>
        <w:tc>
          <w:tcPr>
            <w:tcW w:w="15695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color w:val="FF0000"/>
                <w:sz w:val="18"/>
                <w:szCs w:val="18"/>
              </w:rPr>
            </w:pPr>
          </w:p>
        </w:tc>
      </w:tr>
      <w:tr w:rsidR="00276F16" w:rsidRPr="00276F16" w:rsidTr="00276F16">
        <w:trPr>
          <w:gridAfter w:val="2"/>
          <w:wAfter w:w="834" w:type="dxa"/>
          <w:trHeight w:val="459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 xml:space="preserve">Строительство </w:t>
            </w:r>
            <w:r w:rsidRPr="00276F16">
              <w:rPr>
                <w:sz w:val="18"/>
                <w:szCs w:val="18"/>
              </w:rPr>
              <w:br/>
              <w:t>и (или) реконструкция объектов газоснабжения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КЭиИО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ПИР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2019-2029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Бюджет Санкт-Петербурга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21 898,4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40 655,1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28 195,5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100 000,0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30 496,3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31 716,1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252 961,4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ЦП 1, И 4.1</w:t>
            </w:r>
          </w:p>
        </w:tc>
      </w:tr>
      <w:tr w:rsidR="00276F16" w:rsidRPr="00276F16" w:rsidTr="00276F16">
        <w:trPr>
          <w:gridAfter w:val="2"/>
          <w:wAfter w:w="834" w:type="dxa"/>
          <w:trHeight w:val="444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СМР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2020-2029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885 419,6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1 907 679,9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1 752 604,9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1 677 869,8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736 775,6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766 246,7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7 726 596,5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</w:tr>
      <w:tr w:rsidR="00276F16" w:rsidRPr="00276F16" w:rsidTr="00276F16">
        <w:trPr>
          <w:gridAfter w:val="2"/>
          <w:wAfter w:w="834" w:type="dxa"/>
          <w:trHeight w:val="459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ИТОГО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2019-2029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F16" w:rsidRPr="00276F16" w:rsidRDefault="00276F16" w:rsidP="008007BF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907 318,0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1 948 335,0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1 780 800,4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1 777 869,8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797 962,8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7 979 557,9  </w:t>
            </w: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8007BF">
            <w:pPr>
              <w:jc w:val="center"/>
              <w:rPr>
                <w:sz w:val="18"/>
                <w:szCs w:val="18"/>
              </w:rPr>
            </w:pPr>
          </w:p>
        </w:tc>
      </w:tr>
      <w:tr w:rsidR="00276F16" w:rsidRPr="00276F16" w:rsidTr="00276F16">
        <w:trPr>
          <w:gridAfter w:val="2"/>
          <w:wAfter w:w="834" w:type="dxa"/>
          <w:trHeight w:val="444"/>
        </w:trPr>
        <w:tc>
          <w:tcPr>
            <w:tcW w:w="8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 xml:space="preserve">ИТОГО финансирование по Адресной инвестиционной программе, </w:t>
            </w:r>
            <w:r w:rsidRPr="00276F16">
              <w:rPr>
                <w:b/>
                <w:sz w:val="18"/>
                <w:szCs w:val="18"/>
              </w:rPr>
              <w:br/>
              <w:t>не относящейся к региональным проектам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907 318,0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1 948 335,0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1 780 800,4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1 777 869,8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797 962,8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7 979 557,9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X</w:t>
            </w:r>
          </w:p>
        </w:tc>
      </w:tr>
      <w:tr w:rsidR="00276F16" w:rsidRPr="00276F16" w:rsidTr="00276F16">
        <w:trPr>
          <w:trHeight w:val="308"/>
        </w:trPr>
        <w:tc>
          <w:tcPr>
            <w:tcW w:w="8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rPr>
                <w:b/>
                <w:sz w:val="18"/>
                <w:szCs w:val="18"/>
              </w:rPr>
            </w:pPr>
            <w:r w:rsidRPr="00276F16">
              <w:rPr>
                <w:b/>
                <w:sz w:val="18"/>
                <w:szCs w:val="18"/>
              </w:rPr>
              <w:t>ВСЕГО проектная часть подпрограммы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907 318,0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1 948 335,0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1 780 800,4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1 777 869,8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767 271,9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>797 962,8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pacing w:val="-20"/>
                <w:sz w:val="18"/>
                <w:szCs w:val="18"/>
              </w:rPr>
            </w:pPr>
            <w:r w:rsidRPr="00276F16">
              <w:rPr>
                <w:spacing w:val="-20"/>
                <w:sz w:val="18"/>
                <w:szCs w:val="18"/>
              </w:rPr>
              <w:t xml:space="preserve">7 979 557,9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F16" w:rsidRPr="00276F16" w:rsidRDefault="00276F16" w:rsidP="00276F16">
            <w:pPr>
              <w:jc w:val="center"/>
              <w:rPr>
                <w:sz w:val="18"/>
                <w:szCs w:val="18"/>
              </w:rPr>
            </w:pPr>
            <w:r w:rsidRPr="00276F16">
              <w:rPr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276F16" w:rsidRPr="00D868BB" w:rsidRDefault="00276F16" w:rsidP="00276F16">
            <w:pPr>
              <w:rPr>
                <w:color w:val="FF0000"/>
                <w:sz w:val="20"/>
                <w:szCs w:val="20"/>
              </w:rPr>
            </w:pPr>
            <w:r w:rsidRPr="00D868BB">
              <w:rPr>
                <w:color w:val="FF0000"/>
                <w:sz w:val="20"/>
                <w:szCs w:val="20"/>
              </w:rPr>
              <w:t xml:space="preserve"> </w:t>
            </w:r>
            <w:r w:rsidRPr="0063726A">
              <w:rPr>
                <w:sz w:val="20"/>
                <w:szCs w:val="20"/>
              </w:rPr>
              <w:t>».</w:t>
            </w:r>
          </w:p>
        </w:tc>
        <w:tc>
          <w:tcPr>
            <w:tcW w:w="417" w:type="dxa"/>
          </w:tcPr>
          <w:p w:rsidR="00276F16" w:rsidRPr="00D868BB" w:rsidRDefault="00276F16" w:rsidP="00276F16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76F16" w:rsidRPr="009D5DEB" w:rsidRDefault="00276F16" w:rsidP="00650229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562E55" w:rsidRPr="000348A9" w:rsidRDefault="00562E55" w:rsidP="00562E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8A9">
        <w:rPr>
          <w:rFonts w:ascii="Times New Roman" w:hAnsi="Times New Roman" w:cs="Times New Roman"/>
          <w:sz w:val="24"/>
          <w:szCs w:val="24"/>
        </w:rPr>
        <w:t>1.1</w:t>
      </w:r>
      <w:r w:rsidR="000348A9">
        <w:rPr>
          <w:rFonts w:ascii="Times New Roman" w:hAnsi="Times New Roman" w:cs="Times New Roman"/>
          <w:sz w:val="24"/>
          <w:szCs w:val="24"/>
        </w:rPr>
        <w:t>5</w:t>
      </w:r>
      <w:r w:rsidRPr="000348A9">
        <w:rPr>
          <w:rFonts w:ascii="Times New Roman" w:hAnsi="Times New Roman" w:cs="Times New Roman"/>
          <w:sz w:val="24"/>
          <w:szCs w:val="24"/>
        </w:rPr>
        <w:t>. В подразделе 1</w:t>
      </w:r>
      <w:r w:rsidR="000348A9" w:rsidRPr="000348A9">
        <w:rPr>
          <w:rFonts w:ascii="Times New Roman" w:hAnsi="Times New Roman" w:cs="Times New Roman"/>
          <w:sz w:val="24"/>
          <w:szCs w:val="24"/>
        </w:rPr>
        <w:t>2</w:t>
      </w:r>
      <w:r w:rsidRPr="000348A9">
        <w:rPr>
          <w:rFonts w:ascii="Times New Roman" w:hAnsi="Times New Roman" w:cs="Times New Roman"/>
          <w:sz w:val="24"/>
          <w:szCs w:val="24"/>
        </w:rPr>
        <w:t xml:space="preserve">.1 </w:t>
      </w:r>
      <w:hyperlink r:id="rId22" w:history="1">
        <w:r w:rsidRPr="000348A9">
          <w:rPr>
            <w:rFonts w:ascii="Times New Roman" w:hAnsi="Times New Roman" w:cs="Times New Roman"/>
            <w:sz w:val="24"/>
            <w:szCs w:val="24"/>
          </w:rPr>
          <w:t>раздела</w:t>
        </w:r>
      </w:hyperlink>
      <w:r w:rsidRPr="000348A9">
        <w:rPr>
          <w:rFonts w:ascii="Times New Roman" w:hAnsi="Times New Roman" w:cs="Times New Roman"/>
          <w:sz w:val="24"/>
          <w:szCs w:val="24"/>
        </w:rPr>
        <w:t xml:space="preserve"> 1</w:t>
      </w:r>
      <w:r w:rsidR="000348A9" w:rsidRPr="000348A9">
        <w:rPr>
          <w:rFonts w:ascii="Times New Roman" w:hAnsi="Times New Roman" w:cs="Times New Roman"/>
          <w:sz w:val="24"/>
          <w:szCs w:val="24"/>
        </w:rPr>
        <w:t>2</w:t>
      </w:r>
      <w:r w:rsidRPr="000348A9">
        <w:rPr>
          <w:rFonts w:ascii="Times New Roman" w:hAnsi="Times New Roman" w:cs="Times New Roman"/>
          <w:sz w:val="24"/>
          <w:szCs w:val="24"/>
        </w:rPr>
        <w:t xml:space="preserve"> приложения к постановлению:</w:t>
      </w:r>
    </w:p>
    <w:p w:rsidR="00562E55" w:rsidRPr="009D5DEB" w:rsidRDefault="000348A9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348A9">
        <w:t>в</w:t>
      </w:r>
      <w:r w:rsidR="00562E55" w:rsidRPr="000348A9">
        <w:t xml:space="preserve"> абзаце первом</w:t>
      </w:r>
      <w:r>
        <w:t xml:space="preserve"> и втором</w:t>
      </w:r>
      <w:r w:rsidR="00562E55" w:rsidRPr="000348A9">
        <w:t xml:space="preserve"> графы 3 пункта 6 число «</w:t>
      </w:r>
      <w:r w:rsidRPr="000348A9">
        <w:t>60 334 241,5</w:t>
      </w:r>
      <w:r w:rsidR="00562E55" w:rsidRPr="000348A9">
        <w:t>» заменить числом «</w:t>
      </w:r>
      <w:r w:rsidRPr="000348A9">
        <w:t>60 570 066,5</w:t>
      </w:r>
      <w:r w:rsidR="00562E55" w:rsidRPr="000348A9">
        <w:t>».</w:t>
      </w:r>
    </w:p>
    <w:p w:rsidR="00562E55" w:rsidRPr="009D5DEB" w:rsidRDefault="000348A9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348A9">
        <w:t>в</w:t>
      </w:r>
      <w:r w:rsidR="00562E55" w:rsidRPr="000348A9">
        <w:t xml:space="preserve"> абзаце третьем графы 3 пункта 6 число «</w:t>
      </w:r>
      <w:r w:rsidRPr="000348A9">
        <w:t>9 173 779,5</w:t>
      </w:r>
      <w:r w:rsidR="00562E55" w:rsidRPr="000348A9">
        <w:t>» заменить числом «</w:t>
      </w:r>
      <w:r w:rsidRPr="000348A9">
        <w:t>9 160 962,3</w:t>
      </w:r>
      <w:r w:rsidR="00562E55" w:rsidRPr="000348A9">
        <w:t>».</w:t>
      </w:r>
    </w:p>
    <w:p w:rsidR="00562E55" w:rsidRPr="00F078A8" w:rsidRDefault="000348A9" w:rsidP="00562E55">
      <w:pPr>
        <w:autoSpaceDE w:val="0"/>
        <w:autoSpaceDN w:val="0"/>
        <w:adjustRightInd w:val="0"/>
        <w:ind w:firstLine="567"/>
        <w:jc w:val="both"/>
      </w:pPr>
      <w:r w:rsidRPr="000348A9">
        <w:t>в</w:t>
      </w:r>
      <w:r w:rsidR="00562E55" w:rsidRPr="000348A9">
        <w:t xml:space="preserve"> абзаце </w:t>
      </w:r>
      <w:r w:rsidR="00562E55" w:rsidRPr="00F078A8">
        <w:t>четвертом графы 3 пункта 6 число «</w:t>
      </w:r>
      <w:r w:rsidRPr="00F078A8">
        <w:t>9 946 950,6</w:t>
      </w:r>
      <w:r w:rsidR="00562E55" w:rsidRPr="00F078A8">
        <w:t>» заменить числом «</w:t>
      </w:r>
      <w:r w:rsidRPr="00F078A8">
        <w:t>10 092 721,7</w:t>
      </w:r>
      <w:r w:rsidR="00562E55" w:rsidRPr="00F078A8">
        <w:t>».</w:t>
      </w:r>
    </w:p>
    <w:p w:rsidR="00562E55" w:rsidRPr="00F078A8" w:rsidRDefault="000348A9" w:rsidP="00562E55">
      <w:pPr>
        <w:autoSpaceDE w:val="0"/>
        <w:autoSpaceDN w:val="0"/>
        <w:adjustRightInd w:val="0"/>
        <w:ind w:firstLine="567"/>
        <w:jc w:val="both"/>
      </w:pPr>
      <w:r w:rsidRPr="00F078A8">
        <w:t>в</w:t>
      </w:r>
      <w:r w:rsidR="00562E55" w:rsidRPr="00F078A8">
        <w:t xml:space="preserve"> абзаце </w:t>
      </w:r>
      <w:r w:rsidRPr="00F078A8">
        <w:t xml:space="preserve">пятом </w:t>
      </w:r>
      <w:r w:rsidR="00562E55" w:rsidRPr="00F078A8">
        <w:t>графы 3 пункта 6 число «</w:t>
      </w:r>
      <w:r w:rsidRPr="00F078A8">
        <w:t>9 631 349,3</w:t>
      </w:r>
      <w:r w:rsidR="00562E55" w:rsidRPr="00F078A8">
        <w:t>» заменить числом «</w:t>
      </w:r>
      <w:r w:rsidRPr="00F078A8">
        <w:t>9 734 220,4</w:t>
      </w:r>
      <w:r w:rsidR="00562E55" w:rsidRPr="00F078A8">
        <w:t>».</w:t>
      </w:r>
    </w:p>
    <w:p w:rsidR="00562E55" w:rsidRPr="00F078A8" w:rsidRDefault="004201F3" w:rsidP="00562E55">
      <w:pPr>
        <w:autoSpaceDE w:val="0"/>
        <w:autoSpaceDN w:val="0"/>
        <w:adjustRightInd w:val="0"/>
        <w:ind w:firstLine="567"/>
        <w:jc w:val="both"/>
      </w:pPr>
      <w:r w:rsidRPr="00F078A8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E8AE3E4" wp14:editId="6155A4CD">
                <wp:simplePos x="0" y="0"/>
                <wp:positionH relativeFrom="leftMargin">
                  <wp:posOffset>144780</wp:posOffset>
                </wp:positionH>
                <wp:positionV relativeFrom="paragraph">
                  <wp:posOffset>259080</wp:posOffset>
                </wp:positionV>
                <wp:extent cx="228600" cy="32385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562E55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E3E4" id="Надпись 15" o:spid="_x0000_s1036" type="#_x0000_t202" style="position:absolute;left:0;text-align:left;margin-left:11.4pt;margin-top:20.4pt;width:18pt;height:25.5pt;flip:x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" stroked="f">
                <v:textbox>
                  <w:txbxContent>
                    <w:p w:rsidR="000A1800" w:rsidRDefault="000A1800" w:rsidP="00562E55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E55" w:rsidRPr="00F078A8">
        <w:t>1.1</w:t>
      </w:r>
      <w:r w:rsidR="000348A9" w:rsidRPr="00F078A8">
        <w:t>6</w:t>
      </w:r>
      <w:r w:rsidR="00562E55" w:rsidRPr="00F078A8">
        <w:t xml:space="preserve">. </w:t>
      </w:r>
      <w:r w:rsidR="000348A9" w:rsidRPr="00F078A8">
        <w:t xml:space="preserve">Проектную часть </w:t>
      </w:r>
      <w:r w:rsidR="00562E55" w:rsidRPr="00F078A8">
        <w:rPr>
          <w:rFonts w:eastAsia="Calibri"/>
          <w:lang w:eastAsia="en-US"/>
        </w:rPr>
        <w:t>подраздела 1</w:t>
      </w:r>
      <w:r w:rsidR="000348A9" w:rsidRPr="00F078A8">
        <w:rPr>
          <w:rFonts w:eastAsia="Calibri"/>
          <w:lang w:eastAsia="en-US"/>
        </w:rPr>
        <w:t>2</w:t>
      </w:r>
      <w:r w:rsidR="00562E55" w:rsidRPr="00F078A8">
        <w:rPr>
          <w:rFonts w:eastAsia="Calibri"/>
          <w:lang w:eastAsia="en-US"/>
        </w:rPr>
        <w:t xml:space="preserve">.3 </w:t>
      </w:r>
      <w:hyperlink r:id="rId23" w:history="1">
        <w:r w:rsidR="00562E55" w:rsidRPr="00F078A8">
          <w:rPr>
            <w:rFonts w:eastAsia="Calibri"/>
            <w:lang w:eastAsia="en-US"/>
          </w:rPr>
          <w:t>раздела</w:t>
        </w:r>
      </w:hyperlink>
      <w:r w:rsidR="00562E55" w:rsidRPr="00F078A8">
        <w:rPr>
          <w:rFonts w:eastAsia="Calibri"/>
          <w:lang w:eastAsia="en-US"/>
        </w:rPr>
        <w:t xml:space="preserve"> 1</w:t>
      </w:r>
      <w:r w:rsidR="000348A9" w:rsidRPr="00F078A8">
        <w:rPr>
          <w:rFonts w:eastAsia="Calibri"/>
          <w:lang w:eastAsia="en-US"/>
        </w:rPr>
        <w:t>2</w:t>
      </w:r>
      <w:r w:rsidR="00562E55" w:rsidRPr="00F078A8">
        <w:t xml:space="preserve"> приложения к постановлению изложить в следующей редакции:</w:t>
      </w:r>
    </w:p>
    <w:p w:rsidR="00F078A8" w:rsidRDefault="00F078A8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tbl>
      <w:tblPr>
        <w:tblW w:w="15128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"/>
        <w:gridCol w:w="1532"/>
        <w:gridCol w:w="1099"/>
        <w:gridCol w:w="1087"/>
        <w:gridCol w:w="765"/>
        <w:gridCol w:w="669"/>
        <w:gridCol w:w="877"/>
        <w:gridCol w:w="986"/>
        <w:gridCol w:w="977"/>
        <w:gridCol w:w="781"/>
        <w:gridCol w:w="765"/>
        <w:gridCol w:w="765"/>
        <w:gridCol w:w="765"/>
        <w:gridCol w:w="765"/>
        <w:gridCol w:w="765"/>
        <w:gridCol w:w="877"/>
        <w:gridCol w:w="1319"/>
      </w:tblGrid>
      <w:tr w:rsidR="00F078A8" w:rsidRPr="00F078A8" w:rsidTr="00F078A8">
        <w:trPr>
          <w:trHeight w:val="673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№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Наименование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мероприятия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ind w:left="-57" w:right="-57"/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rFonts w:ascii="Times New Roman Полужирный" w:hAnsi="Times New Roman Полужирный"/>
                <w:b/>
                <w:spacing w:val="-10"/>
                <w:sz w:val="18"/>
                <w:szCs w:val="18"/>
              </w:rPr>
              <w:t>Исполнитель</w:t>
            </w:r>
            <w:r w:rsidRPr="00F078A8">
              <w:rPr>
                <w:b/>
                <w:spacing w:val="-2"/>
                <w:sz w:val="18"/>
                <w:szCs w:val="18"/>
              </w:rPr>
              <w:t>,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участник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Район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Санкт-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Петербурга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proofErr w:type="gramStart"/>
            <w:r w:rsidRPr="00F078A8">
              <w:rPr>
                <w:b/>
                <w:spacing w:val="-2"/>
                <w:sz w:val="18"/>
                <w:szCs w:val="18"/>
              </w:rPr>
              <w:t>Мощно-</w:t>
            </w:r>
            <w:proofErr w:type="spellStart"/>
            <w:r w:rsidRPr="00F078A8">
              <w:rPr>
                <w:b/>
                <w:spacing w:val="-2"/>
                <w:sz w:val="18"/>
                <w:szCs w:val="18"/>
              </w:rPr>
              <w:t>сть</w:t>
            </w:r>
            <w:proofErr w:type="spellEnd"/>
            <w:proofErr w:type="gramEnd"/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Вид работ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Срок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proofErr w:type="spellStart"/>
            <w:r w:rsidRPr="00F078A8">
              <w:rPr>
                <w:b/>
                <w:spacing w:val="-2"/>
                <w:sz w:val="18"/>
                <w:szCs w:val="18"/>
              </w:rPr>
              <w:t>выполне</w:t>
            </w:r>
            <w:proofErr w:type="spellEnd"/>
            <w:r w:rsidRPr="00F078A8">
              <w:rPr>
                <w:b/>
                <w:spacing w:val="-2"/>
                <w:sz w:val="18"/>
                <w:szCs w:val="18"/>
                <w:lang w:val="en-US"/>
              </w:rPr>
              <w:t>-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F078A8">
              <w:rPr>
                <w:b/>
                <w:spacing w:val="-2"/>
                <w:sz w:val="18"/>
                <w:szCs w:val="18"/>
              </w:rPr>
              <w:t>ния</w:t>
            </w:r>
            <w:proofErr w:type="spellEnd"/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работ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Общий объем расходов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 xml:space="preserve">Источник </w:t>
            </w:r>
            <w:proofErr w:type="spellStart"/>
            <w:r w:rsidRPr="00F078A8">
              <w:rPr>
                <w:b/>
                <w:spacing w:val="-2"/>
                <w:sz w:val="18"/>
                <w:szCs w:val="18"/>
              </w:rPr>
              <w:t>финанси</w:t>
            </w:r>
            <w:proofErr w:type="spellEnd"/>
            <w:r w:rsidRPr="00F078A8">
              <w:rPr>
                <w:b/>
                <w:spacing w:val="-2"/>
                <w:sz w:val="18"/>
                <w:szCs w:val="18"/>
                <w:lang w:val="en-US"/>
              </w:rPr>
              <w:t>-</w:t>
            </w:r>
          </w:p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F078A8">
              <w:rPr>
                <w:b/>
                <w:spacing w:val="-2"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 xml:space="preserve">Срок реализации и объем финансирования по годам, </w:t>
            </w:r>
            <w:proofErr w:type="spellStart"/>
            <w:r w:rsidRPr="00F078A8">
              <w:rPr>
                <w:b/>
                <w:spacing w:val="-2"/>
                <w:sz w:val="18"/>
                <w:szCs w:val="18"/>
              </w:rPr>
              <w:t>тыс.руб</w:t>
            </w:r>
            <w:proofErr w:type="spellEnd"/>
            <w:r w:rsidRPr="00F078A8"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 xml:space="preserve">Наименование целевого показателя, индикатора, </w:t>
            </w:r>
            <w:r w:rsidRPr="00F078A8">
              <w:rPr>
                <w:b/>
                <w:spacing w:val="-2"/>
                <w:sz w:val="18"/>
                <w:szCs w:val="18"/>
              </w:rPr>
              <w:br/>
              <w:t>на достижение которых оказывает влияние реализация мероприятия</w:t>
            </w:r>
          </w:p>
        </w:tc>
      </w:tr>
      <w:tr w:rsidR="00F078A8" w:rsidRPr="00F078A8" w:rsidTr="00F078A8">
        <w:trPr>
          <w:trHeight w:val="1362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2024 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2025 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2026 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2027 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2028 г.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2029 г.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</w:tr>
    </w:tbl>
    <w:p w:rsidR="00F078A8" w:rsidRPr="00F078A8" w:rsidRDefault="00F078A8">
      <w:pPr>
        <w:rPr>
          <w:sz w:val="2"/>
        </w:rPr>
      </w:pPr>
    </w:p>
    <w:tbl>
      <w:tblPr>
        <w:tblW w:w="15962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"/>
        <w:gridCol w:w="1532"/>
        <w:gridCol w:w="1099"/>
        <w:gridCol w:w="1087"/>
        <w:gridCol w:w="765"/>
        <w:gridCol w:w="669"/>
        <w:gridCol w:w="877"/>
        <w:gridCol w:w="986"/>
        <w:gridCol w:w="977"/>
        <w:gridCol w:w="781"/>
        <w:gridCol w:w="765"/>
        <w:gridCol w:w="765"/>
        <w:gridCol w:w="765"/>
        <w:gridCol w:w="765"/>
        <w:gridCol w:w="765"/>
        <w:gridCol w:w="877"/>
        <w:gridCol w:w="1319"/>
        <w:gridCol w:w="417"/>
        <w:gridCol w:w="417"/>
      </w:tblGrid>
      <w:tr w:rsidR="00F078A8" w:rsidRPr="00F078A8" w:rsidTr="00F078A8">
        <w:trPr>
          <w:gridAfter w:val="2"/>
          <w:wAfter w:w="834" w:type="dxa"/>
          <w:trHeight w:val="229"/>
          <w:tblHeader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17</w:t>
            </w:r>
          </w:p>
        </w:tc>
      </w:tr>
      <w:tr w:rsidR="00F078A8" w:rsidRPr="00F078A8" w:rsidTr="00F078A8">
        <w:trPr>
          <w:gridAfter w:val="2"/>
          <w:wAfter w:w="834" w:type="dxa"/>
          <w:trHeight w:val="219"/>
        </w:trPr>
        <w:tc>
          <w:tcPr>
            <w:tcW w:w="1512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1. АДРЕСНАЯ ИНВЕСТИЦИОННАЯ ПРОГРАММА, НЕ ОТНОСЯЩАЯСЯ К РЕГИОНАЛЬНЫМ ПРОЕКТАМ</w:t>
            </w:r>
          </w:p>
        </w:tc>
      </w:tr>
      <w:tr w:rsidR="00F078A8" w:rsidRPr="00F078A8" w:rsidTr="00F078A8">
        <w:trPr>
          <w:gridAfter w:val="2"/>
          <w:wAfter w:w="834" w:type="dxa"/>
          <w:trHeight w:val="220"/>
        </w:trPr>
        <w:tc>
          <w:tcPr>
            <w:tcW w:w="1512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color w:val="FF0000"/>
                <w:sz w:val="18"/>
                <w:szCs w:val="18"/>
              </w:rPr>
            </w:pPr>
          </w:p>
        </w:tc>
      </w:tr>
      <w:tr w:rsidR="00F078A8" w:rsidRPr="00F078A8" w:rsidTr="00F078A8">
        <w:trPr>
          <w:gridAfter w:val="2"/>
          <w:wAfter w:w="834" w:type="dxa"/>
          <w:trHeight w:val="287"/>
        </w:trPr>
        <w:tc>
          <w:tcPr>
            <w:tcW w:w="151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F078A8">
              <w:rPr>
                <w:b/>
                <w:spacing w:val="-2"/>
                <w:sz w:val="18"/>
                <w:szCs w:val="18"/>
              </w:rPr>
              <w:t>1. Прочие расходы развития. Раздел 1</w:t>
            </w:r>
          </w:p>
        </w:tc>
      </w:tr>
      <w:tr w:rsidR="00F078A8" w:rsidRPr="00F078A8" w:rsidTr="00F078A8">
        <w:trPr>
          <w:gridAfter w:val="2"/>
          <w:wAfter w:w="834" w:type="dxa"/>
          <w:trHeight w:val="422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1.1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 xml:space="preserve">Строительство объектов наружного освещения </w:t>
            </w:r>
            <w:r w:rsidRPr="00F078A8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ПИР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2017-2029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258 571,7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165 599,3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164 480,6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64 073,9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66 636,8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69 302,3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788 664,6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 xml:space="preserve">ЦП 1, И 5.1, </w:t>
            </w:r>
            <w:r w:rsidRPr="00F078A8">
              <w:rPr>
                <w:spacing w:val="-2"/>
                <w:sz w:val="18"/>
                <w:szCs w:val="18"/>
              </w:rPr>
              <w:br/>
              <w:t>И 5.2</w:t>
            </w:r>
          </w:p>
        </w:tc>
      </w:tr>
      <w:tr w:rsidR="00F078A8" w:rsidRPr="00F078A8" w:rsidTr="00F078A8">
        <w:trPr>
          <w:gridAfter w:val="2"/>
          <w:wAfter w:w="834" w:type="dxa"/>
          <w:trHeight w:val="371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2019-2029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1 089 419,1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825 890,6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307 277,5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846 581,8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1 122 700,0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1 684 324,0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5 876 193,0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 xml:space="preserve">ЦП 3, И 5.1, </w:t>
            </w:r>
            <w:r w:rsidRPr="00F078A8">
              <w:rPr>
                <w:spacing w:val="-2"/>
                <w:sz w:val="18"/>
                <w:szCs w:val="18"/>
              </w:rPr>
              <w:br/>
              <w:t>И 5.2</w:t>
            </w:r>
          </w:p>
        </w:tc>
      </w:tr>
      <w:tr w:rsidR="00F078A8" w:rsidRPr="00F078A8" w:rsidTr="00F078A8">
        <w:trPr>
          <w:gridAfter w:val="2"/>
          <w:wAfter w:w="834" w:type="dxa"/>
          <w:trHeight w:val="335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2017-2029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1 347 990,8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991 489,9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471 758,1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910 655,7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1 189 336,8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1 753 626,3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6 664 857,6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z w:val="18"/>
                <w:szCs w:val="18"/>
              </w:rPr>
            </w:pPr>
          </w:p>
        </w:tc>
      </w:tr>
      <w:tr w:rsidR="00F078A8" w:rsidRPr="00F078A8" w:rsidTr="00F078A8">
        <w:trPr>
          <w:gridAfter w:val="2"/>
          <w:wAfter w:w="834" w:type="dxa"/>
          <w:trHeight w:val="396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1.2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 xml:space="preserve">Реконструкция объектов наружного освещения </w:t>
            </w:r>
            <w:r w:rsidRPr="00F078A8">
              <w:rPr>
                <w:spacing w:val="-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КЭиИО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ПИР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2017-2029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135 043,3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361 868,4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308 387,2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281 795,5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293 067,3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304 790,1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1 684 951,8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И 5.1</w:t>
            </w:r>
          </w:p>
        </w:tc>
      </w:tr>
      <w:tr w:rsidR="00F078A8" w:rsidRPr="00F078A8" w:rsidTr="00F078A8">
        <w:trPr>
          <w:gridAfter w:val="2"/>
          <w:wAfter w:w="834" w:type="dxa"/>
          <w:trHeight w:val="373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2017-2029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2 122 117,4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2 990 038,6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3 008 157,8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2 279 981,9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2 282 945,3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2 982 756,7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15 665 997,7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078A8" w:rsidRPr="00F078A8" w:rsidTr="00F078A8">
        <w:trPr>
          <w:gridAfter w:val="2"/>
          <w:wAfter w:w="834" w:type="dxa"/>
          <w:trHeight w:val="353"/>
        </w:trPr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2017-2029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ind w:left="-57" w:right="-57"/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A8" w:rsidRPr="00F078A8" w:rsidRDefault="00F078A8" w:rsidP="008007BF">
            <w:pPr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2 257 160,7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3 351 907,0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3 316 545,0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2 561 777,4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2 576 012,6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3 287 546,8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17 350 949,5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078A8" w:rsidRPr="00F078A8" w:rsidTr="00F078A8">
        <w:trPr>
          <w:gridAfter w:val="2"/>
          <w:wAfter w:w="834" w:type="dxa"/>
          <w:trHeight w:val="444"/>
        </w:trPr>
        <w:tc>
          <w:tcPr>
            <w:tcW w:w="83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967724" w:rsidRDefault="00F078A8" w:rsidP="008007BF">
            <w:pPr>
              <w:rPr>
                <w:b/>
                <w:spacing w:val="-2"/>
                <w:sz w:val="18"/>
                <w:szCs w:val="18"/>
              </w:rPr>
            </w:pPr>
            <w:r w:rsidRPr="00967724">
              <w:rPr>
                <w:b/>
                <w:spacing w:val="-2"/>
                <w:sz w:val="18"/>
                <w:szCs w:val="18"/>
              </w:rPr>
              <w:lastRenderedPageBreak/>
              <w:t xml:space="preserve">ИТОГО финансирование по Адресной инвестиционной программе, </w:t>
            </w:r>
            <w:r w:rsidRPr="00967724">
              <w:rPr>
                <w:b/>
                <w:spacing w:val="-2"/>
                <w:sz w:val="18"/>
                <w:szCs w:val="18"/>
              </w:rPr>
              <w:br/>
              <w:t>не относящейся к региональным проектам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3 605 151,5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4 343 396,9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3 788 303,1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3 472 433,1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3 765 349,4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5 041 173,1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24 015 807,1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A8" w:rsidRPr="00F078A8" w:rsidRDefault="00F078A8" w:rsidP="008007BF">
            <w:pPr>
              <w:jc w:val="center"/>
              <w:rPr>
                <w:spacing w:val="-2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X</w:t>
            </w:r>
          </w:p>
        </w:tc>
      </w:tr>
      <w:tr w:rsidR="00967724" w:rsidRPr="00F078A8" w:rsidTr="00F078A8">
        <w:trPr>
          <w:trHeight w:val="227"/>
        </w:trPr>
        <w:tc>
          <w:tcPr>
            <w:tcW w:w="83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967724" w:rsidRDefault="00967724" w:rsidP="00967724">
            <w:pPr>
              <w:rPr>
                <w:b/>
                <w:spacing w:val="-2"/>
                <w:sz w:val="18"/>
                <w:szCs w:val="18"/>
              </w:rPr>
            </w:pPr>
            <w:r w:rsidRPr="00967724">
              <w:rPr>
                <w:b/>
                <w:spacing w:val="-2"/>
                <w:sz w:val="18"/>
                <w:szCs w:val="18"/>
              </w:rPr>
              <w:t>ВСЕГО проектная часть подпрограммы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3 605 151,5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color w:val="FF0000"/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4 343 396,9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3 788 303,1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3 472 433,1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3 765 349,4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>5 041 173,1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0"/>
                <w:sz w:val="18"/>
                <w:szCs w:val="18"/>
              </w:rPr>
              <w:t xml:space="preserve">24 015 807,1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724" w:rsidRPr="00F078A8" w:rsidRDefault="00967724" w:rsidP="00967724">
            <w:pPr>
              <w:jc w:val="center"/>
              <w:rPr>
                <w:spacing w:val="-20"/>
                <w:sz w:val="18"/>
                <w:szCs w:val="18"/>
              </w:rPr>
            </w:pPr>
            <w:r w:rsidRPr="00F078A8">
              <w:rPr>
                <w:spacing w:val="-2"/>
                <w:sz w:val="18"/>
                <w:szCs w:val="18"/>
              </w:rPr>
              <w:t>X</w:t>
            </w:r>
          </w:p>
        </w:tc>
        <w:tc>
          <w:tcPr>
            <w:tcW w:w="417" w:type="dxa"/>
          </w:tcPr>
          <w:p w:rsidR="00967724" w:rsidRPr="00967724" w:rsidRDefault="00967724" w:rsidP="00967724">
            <w:pPr>
              <w:rPr>
                <w:sz w:val="20"/>
                <w:szCs w:val="20"/>
              </w:rPr>
            </w:pPr>
            <w:r w:rsidRPr="00967724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967724" w:rsidRPr="00967724" w:rsidRDefault="00967724" w:rsidP="00967724">
            <w:pPr>
              <w:rPr>
                <w:sz w:val="20"/>
                <w:szCs w:val="20"/>
              </w:rPr>
            </w:pPr>
          </w:p>
        </w:tc>
      </w:tr>
    </w:tbl>
    <w:p w:rsidR="000348A9" w:rsidRPr="009D5DEB" w:rsidRDefault="000348A9" w:rsidP="00562E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BB74E7" w:rsidRPr="008315D3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8315D3">
        <w:t>2. Внести в постановление Правительства Санкт-Петербурга от 17.06.2014 № 487 «О государственной программе Санкт-Петербурга «Благоустройство и охрана окружающей среды в Санкт-Петербурге» следующие изменения:</w:t>
      </w:r>
    </w:p>
    <w:p w:rsidR="00605827" w:rsidRPr="00605827" w:rsidRDefault="001E0A94" w:rsidP="00605827">
      <w:pPr>
        <w:tabs>
          <w:tab w:val="left" w:pos="142"/>
          <w:tab w:val="left" w:pos="851"/>
        </w:tabs>
        <w:ind w:firstLine="567"/>
        <w:jc w:val="both"/>
      </w:pPr>
      <w:r w:rsidRPr="00605827">
        <w:t xml:space="preserve">2.1. </w:t>
      </w:r>
      <w:r w:rsidR="00605827" w:rsidRPr="00605827">
        <w:t>В графе 3 пункта 10 раздела 1 приложения к постановлению:</w:t>
      </w:r>
    </w:p>
    <w:p w:rsidR="00BB74E7" w:rsidRPr="00A64B34" w:rsidRDefault="00605827" w:rsidP="00B53891">
      <w:pPr>
        <w:tabs>
          <w:tab w:val="left" w:pos="142"/>
          <w:tab w:val="left" w:pos="851"/>
        </w:tabs>
        <w:ind w:firstLine="567"/>
        <w:jc w:val="both"/>
      </w:pPr>
      <w:r w:rsidRPr="00A64B34">
        <w:t>в</w:t>
      </w:r>
      <w:r w:rsidR="00BB74E7" w:rsidRPr="00A64B34">
        <w:t xml:space="preserve"> абзаце первом число «</w:t>
      </w:r>
      <w:r w:rsidR="00371DCF">
        <w:t>155 961 872,6</w:t>
      </w:r>
      <w:r w:rsidR="00BB74E7" w:rsidRPr="00A64B34">
        <w:t>» заменить числом «</w:t>
      </w:r>
      <w:r w:rsidR="00371DCF" w:rsidRPr="00371DCF">
        <w:t>155 911 642,5</w:t>
      </w:r>
      <w:r w:rsidR="00BB74E7" w:rsidRPr="00A64B34">
        <w:t>».</w:t>
      </w:r>
    </w:p>
    <w:p w:rsidR="00BB74E7" w:rsidRPr="00A64B34" w:rsidRDefault="00605827" w:rsidP="00B53891">
      <w:pPr>
        <w:tabs>
          <w:tab w:val="left" w:pos="142"/>
          <w:tab w:val="left" w:pos="851"/>
        </w:tabs>
        <w:ind w:firstLine="567"/>
        <w:jc w:val="both"/>
      </w:pPr>
      <w:r w:rsidRPr="00A64B34">
        <w:t>в</w:t>
      </w:r>
      <w:r w:rsidR="00BB74E7" w:rsidRPr="00A64B34">
        <w:t xml:space="preserve"> абзаце втором число «</w:t>
      </w:r>
      <w:r w:rsidR="00A64B34" w:rsidRPr="00A64B34">
        <w:t>150 874 666,8</w:t>
      </w:r>
      <w:r w:rsidR="00BB74E7" w:rsidRPr="00A64B34">
        <w:t>» заменить числом «</w:t>
      </w:r>
      <w:r w:rsidR="00A64B34" w:rsidRPr="00A64B34">
        <w:t>150 824 436,7</w:t>
      </w:r>
      <w:r w:rsidR="00BB74E7" w:rsidRPr="00A64B34">
        <w:t>».</w:t>
      </w:r>
    </w:p>
    <w:p w:rsidR="00BB74E7" w:rsidRPr="009D5DEB" w:rsidRDefault="00605827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A64B34">
        <w:t>в</w:t>
      </w:r>
      <w:r w:rsidR="00BB74E7" w:rsidRPr="00A64B34">
        <w:t xml:space="preserve"> абзаце четвертом число «</w:t>
      </w:r>
      <w:r w:rsidR="00A64B34" w:rsidRPr="00A64B34">
        <w:t>30 143 490,1</w:t>
      </w:r>
      <w:r w:rsidR="00BB74E7" w:rsidRPr="00A64B34">
        <w:t>» заменить числом «</w:t>
      </w:r>
      <w:r w:rsidR="00A64B34" w:rsidRPr="00A64B34">
        <w:t>30 316 916,8</w:t>
      </w:r>
      <w:r w:rsidR="00BB74E7" w:rsidRPr="00A64B34">
        <w:t xml:space="preserve">». </w:t>
      </w:r>
    </w:p>
    <w:p w:rsidR="00567249" w:rsidRPr="009D5DEB" w:rsidRDefault="00605827" w:rsidP="00567249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8007BF">
        <w:t>в</w:t>
      </w:r>
      <w:r w:rsidR="00567249" w:rsidRPr="008007BF">
        <w:t xml:space="preserve"> абзаце пятом число «</w:t>
      </w:r>
      <w:r w:rsidR="008007BF" w:rsidRPr="008007BF">
        <w:t>25 621 182,1</w:t>
      </w:r>
      <w:r w:rsidR="00567249" w:rsidRPr="008007BF">
        <w:t>» заменить числом «</w:t>
      </w:r>
      <w:r w:rsidR="008007BF" w:rsidRPr="008007BF">
        <w:t>25 377 440,9</w:t>
      </w:r>
      <w:r w:rsidR="00567249" w:rsidRPr="008007BF">
        <w:t xml:space="preserve">». </w:t>
      </w:r>
    </w:p>
    <w:p w:rsidR="00567249" w:rsidRPr="009D5DEB" w:rsidRDefault="00605827" w:rsidP="00567249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8007BF">
        <w:t>в</w:t>
      </w:r>
      <w:r w:rsidR="00567249" w:rsidRPr="008007BF">
        <w:t xml:space="preserve"> абзаце шестом число «</w:t>
      </w:r>
      <w:r w:rsidR="008007BF" w:rsidRPr="008007BF">
        <w:t>21 446 634,2</w:t>
      </w:r>
      <w:r w:rsidR="00567249" w:rsidRPr="008007BF">
        <w:t>» заменить числом «</w:t>
      </w:r>
      <w:r w:rsidR="008007BF" w:rsidRPr="008007BF">
        <w:t>21 466 718,6</w:t>
      </w:r>
      <w:r w:rsidR="00567249" w:rsidRPr="008007BF">
        <w:t xml:space="preserve">». </w:t>
      </w:r>
    </w:p>
    <w:p w:rsidR="00BB74E7" w:rsidRPr="009D5DEB" w:rsidRDefault="00BB74E7" w:rsidP="00B53891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8007BF">
        <w:t>2.</w:t>
      </w:r>
      <w:r w:rsidR="00605827" w:rsidRPr="008007BF">
        <w:t>2</w:t>
      </w:r>
      <w:r w:rsidRPr="008007BF">
        <w:t>. В таблице</w:t>
      </w:r>
      <w:r w:rsidR="008007BF">
        <w:rPr>
          <w:color w:val="FF0000"/>
        </w:rPr>
        <w:t xml:space="preserve"> </w:t>
      </w:r>
      <w:r w:rsidR="008007BF" w:rsidRPr="008007BF">
        <w:t>1</w:t>
      </w:r>
      <w:r w:rsidRPr="008007BF">
        <w:t xml:space="preserve"> </w:t>
      </w:r>
      <w:r w:rsidR="008007BF" w:rsidRPr="008007BF">
        <w:t>под</w:t>
      </w:r>
      <w:r w:rsidRPr="008007BF">
        <w:t>раздела 7.1 раздела 7 приложения к постановлению:</w:t>
      </w:r>
    </w:p>
    <w:p w:rsidR="00BB74E7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8007BF">
        <w:t>2.</w:t>
      </w:r>
      <w:r w:rsidR="008007BF">
        <w:t>2</w:t>
      </w:r>
      <w:r w:rsidRPr="008007BF">
        <w:t>.1. Пункт 1 изложить в следующей редакции:</w:t>
      </w:r>
    </w:p>
    <w:p w:rsidR="008007BF" w:rsidRPr="008007BF" w:rsidRDefault="008007BF" w:rsidP="00B53891">
      <w:pPr>
        <w:tabs>
          <w:tab w:val="left" w:pos="142"/>
          <w:tab w:val="left" w:pos="851"/>
        </w:tabs>
        <w:ind w:firstLine="567"/>
        <w:jc w:val="both"/>
      </w:pPr>
      <w:r w:rsidRPr="00F078A8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505D9C7D" wp14:editId="32494D17">
                <wp:simplePos x="0" y="0"/>
                <wp:positionH relativeFrom="leftMargin">
                  <wp:posOffset>235585</wp:posOffset>
                </wp:positionH>
                <wp:positionV relativeFrom="paragraph">
                  <wp:posOffset>168910</wp:posOffset>
                </wp:positionV>
                <wp:extent cx="228600" cy="3238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8007BF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9C7D" id="Надпись 4" o:spid="_x0000_s1037" type="#_x0000_t202" style="position:absolute;left:0;text-align:left;margin-left:18.55pt;margin-top:13.3pt;width:18pt;height:25.5pt;flip:x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" stroked="f">
                <v:textbox>
                  <w:txbxContent>
                    <w:p w:rsidR="000A1800" w:rsidRDefault="000A1800" w:rsidP="008007BF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74E7" w:rsidRPr="009D5DEB" w:rsidRDefault="00BB74E7" w:rsidP="00B53891">
      <w:pPr>
        <w:spacing w:line="20" w:lineRule="exact"/>
        <w:rPr>
          <w:color w:val="FF0000"/>
        </w:rPr>
      </w:pPr>
    </w:p>
    <w:tbl>
      <w:tblPr>
        <w:tblW w:w="16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708"/>
        <w:gridCol w:w="1805"/>
        <w:gridCol w:w="1362"/>
        <w:gridCol w:w="1690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17"/>
      </w:tblGrid>
      <w:tr w:rsidR="0078219F" w:rsidRPr="0078219F" w:rsidTr="0078219F">
        <w:trPr>
          <w:gridAfter w:val="2"/>
          <w:wAfter w:w="834" w:type="dxa"/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1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2 618 617,2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jc w:val="center"/>
              <w:rPr>
                <w:sz w:val="16"/>
                <w:szCs w:val="16"/>
              </w:rPr>
            </w:pPr>
            <w:r w:rsidRPr="0078219F">
              <w:rPr>
                <w:sz w:val="16"/>
                <w:szCs w:val="16"/>
              </w:rPr>
              <w:t>1 736 080,1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jc w:val="center"/>
              <w:rPr>
                <w:sz w:val="16"/>
                <w:szCs w:val="16"/>
              </w:rPr>
            </w:pPr>
            <w:r w:rsidRPr="0078219F">
              <w:rPr>
                <w:sz w:val="16"/>
                <w:szCs w:val="16"/>
              </w:rPr>
              <w:t>1 805 523,3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jc w:val="center"/>
              <w:rPr>
                <w:sz w:val="16"/>
                <w:szCs w:val="16"/>
              </w:rPr>
            </w:pPr>
            <w:r w:rsidRPr="0078219F">
              <w:rPr>
                <w:sz w:val="16"/>
                <w:szCs w:val="16"/>
              </w:rPr>
              <w:t>1 877 744,2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jc w:val="center"/>
              <w:rPr>
                <w:sz w:val="16"/>
                <w:szCs w:val="16"/>
              </w:rPr>
            </w:pPr>
            <w:r w:rsidRPr="0078219F">
              <w:rPr>
                <w:sz w:val="16"/>
                <w:szCs w:val="16"/>
              </w:rPr>
              <w:t>8 037 964,8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78219F" w:rsidP="008007BF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1 484 596,0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78219F" w:rsidP="008007BF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2 656 507,8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78219F" w:rsidP="008007BF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883 905,6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327 531,5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863 228,4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112 932,2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78219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6 328 701,5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203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8219F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4 103 213,2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2 656 507,8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883 905,6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2 063 611,6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2 668 751,7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1 990 676,4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14 366 666,3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26 213 703,6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22 720 933,1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20 582 813,0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21 447 642,2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22 306 432,0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23 186246,5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136 457 770,4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78219F" w:rsidRDefault="008007BF" w:rsidP="008007BF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30 316 916,8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25 377 440,9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78219F" w:rsidRDefault="00861873" w:rsidP="008007BF">
            <w:pPr>
              <w:jc w:val="center"/>
              <w:rPr>
                <w:color w:val="FF0000"/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21 466 718,6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23 511 253,8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24 975 183,7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25 176 922,9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150 824 436,7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6 227,2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6 227,2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1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6 227,2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6 227,2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73 430,9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101 706,3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100 578,1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275 715,3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>
            <w:pPr>
              <w:jc w:val="center"/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79 658,1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101 706,3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100 578,1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281 942,5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371DC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71DCF">
              <w:rPr>
                <w:spacing w:val="-2"/>
                <w:sz w:val="16"/>
              </w:rPr>
              <w:t>4 716 388,3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371DC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71DCF">
              <w:rPr>
                <w:spacing w:val="-2"/>
                <w:sz w:val="16"/>
              </w:rPr>
              <w:t>88 875,0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371DC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371DCF">
              <w:rPr>
                <w:spacing w:val="-2"/>
                <w:sz w:val="16"/>
              </w:rPr>
              <w:t>4 805 263,3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2 624 844,4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1 736 080,1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1 805 523,3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1 877 744,2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center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8 044 192,0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1 484 596,0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2 656 507,8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883 905,6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327 531,5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863 228,4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112 932,2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6 328 701,5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4 109 440,4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2 656 507,8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883 905,6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2 063 611,6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2 668 751,7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1 990 676,4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14 372 893,5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7BF" w:rsidRPr="00861873" w:rsidRDefault="008007BF" w:rsidP="008007B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007BF" w:rsidRPr="00861873" w:rsidRDefault="008007BF" w:rsidP="008007B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371DCF" w:rsidP="008007BF">
            <w:pPr>
              <w:jc w:val="right"/>
              <w:rPr>
                <w:sz w:val="16"/>
                <w:szCs w:val="16"/>
              </w:rPr>
            </w:pPr>
            <w:r w:rsidRPr="00371DCF">
              <w:rPr>
                <w:sz w:val="16"/>
                <w:szCs w:val="16"/>
              </w:rPr>
              <w:t>31 003 522,8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371DCF" w:rsidP="008007BF">
            <w:pPr>
              <w:jc w:val="right"/>
              <w:rPr>
                <w:sz w:val="16"/>
                <w:szCs w:val="16"/>
              </w:rPr>
            </w:pPr>
            <w:r w:rsidRPr="00371DCF">
              <w:rPr>
                <w:sz w:val="16"/>
                <w:szCs w:val="16"/>
              </w:rPr>
              <w:t>22 911 514,4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61873" w:rsidP="008007B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20 683 391,1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21 447 642,2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22 306 432,0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8007BF" w:rsidP="008007B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23 186 246,5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007BF" w:rsidRPr="00861873" w:rsidRDefault="00371DCF" w:rsidP="00861873">
            <w:pPr>
              <w:jc w:val="center"/>
              <w:rPr>
                <w:sz w:val="16"/>
                <w:szCs w:val="16"/>
              </w:rPr>
            </w:pPr>
            <w:r w:rsidRPr="00371DCF">
              <w:rPr>
                <w:sz w:val="16"/>
                <w:szCs w:val="16"/>
              </w:rPr>
              <w:t>141 538 749,0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007BF" w:rsidRPr="0078219F" w:rsidRDefault="008007BF" w:rsidP="008007BF">
            <w:pPr>
              <w:rPr>
                <w:color w:val="FF0000"/>
              </w:rPr>
            </w:pPr>
          </w:p>
        </w:tc>
      </w:tr>
      <w:tr w:rsidR="0078219F" w:rsidRPr="0078219F" w:rsidTr="0078219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9F" w:rsidRPr="0078219F" w:rsidRDefault="0078219F" w:rsidP="0078219F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9F" w:rsidRPr="00861873" w:rsidRDefault="0078219F" w:rsidP="0078219F"/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8219F" w:rsidRPr="00861873" w:rsidRDefault="0078219F" w:rsidP="0078219F">
            <w:pPr>
              <w:spacing w:line="229" w:lineRule="auto"/>
              <w:rPr>
                <w:spacing w:val="-2"/>
                <w:sz w:val="16"/>
              </w:rPr>
            </w:pPr>
            <w:r w:rsidRPr="00861873">
              <w:rPr>
                <w:spacing w:val="-2"/>
                <w:sz w:val="16"/>
              </w:rPr>
              <w:t>ВСЕГО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8219F" w:rsidRPr="0078219F" w:rsidRDefault="0078219F" w:rsidP="0078219F">
            <w:pPr>
              <w:spacing w:line="229" w:lineRule="auto"/>
              <w:rPr>
                <w:color w:val="FF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861873" w:rsidRDefault="00371DCF" w:rsidP="0078219F">
            <w:pPr>
              <w:jc w:val="right"/>
              <w:rPr>
                <w:sz w:val="16"/>
                <w:szCs w:val="16"/>
              </w:rPr>
            </w:pPr>
            <w:r w:rsidRPr="00371DCF">
              <w:rPr>
                <w:sz w:val="16"/>
                <w:szCs w:val="16"/>
              </w:rPr>
              <w:t>35 112 963,2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861873" w:rsidRDefault="00371DCF" w:rsidP="0078219F">
            <w:pPr>
              <w:jc w:val="right"/>
              <w:rPr>
                <w:sz w:val="16"/>
                <w:szCs w:val="16"/>
              </w:rPr>
            </w:pPr>
            <w:r w:rsidRPr="00371DCF">
              <w:rPr>
                <w:sz w:val="16"/>
                <w:szCs w:val="16"/>
              </w:rPr>
              <w:t>25 568 022,2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78219F" w:rsidRDefault="00861873" w:rsidP="0078219F">
            <w:pPr>
              <w:jc w:val="right"/>
              <w:rPr>
                <w:color w:val="FF0000"/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21 567 296,7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861873" w:rsidRDefault="0078219F" w:rsidP="0078219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23 511 253,8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861873" w:rsidRDefault="0078219F" w:rsidP="0078219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24 975 183,7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861873" w:rsidRDefault="0078219F" w:rsidP="0078219F">
            <w:pPr>
              <w:jc w:val="right"/>
              <w:rPr>
                <w:sz w:val="16"/>
                <w:szCs w:val="16"/>
              </w:rPr>
            </w:pPr>
            <w:r w:rsidRPr="00861873">
              <w:rPr>
                <w:sz w:val="16"/>
                <w:szCs w:val="16"/>
              </w:rPr>
              <w:t>25 176 922,9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78219F" w:rsidRPr="00861873" w:rsidRDefault="00371DCF" w:rsidP="00861873">
            <w:pPr>
              <w:jc w:val="center"/>
              <w:rPr>
                <w:sz w:val="16"/>
                <w:szCs w:val="16"/>
              </w:rPr>
            </w:pPr>
            <w:r w:rsidRPr="00371DCF">
              <w:rPr>
                <w:sz w:val="16"/>
                <w:szCs w:val="16"/>
              </w:rPr>
              <w:t>155 911 642,5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78219F" w:rsidRPr="00861873" w:rsidRDefault="0078219F" w:rsidP="0078219F"/>
        </w:tc>
        <w:tc>
          <w:tcPr>
            <w:tcW w:w="417" w:type="dxa"/>
            <w:vAlign w:val="bottom"/>
          </w:tcPr>
          <w:p w:rsidR="0078219F" w:rsidRPr="00861873" w:rsidRDefault="0078219F" w:rsidP="0078219F">
            <w:pPr>
              <w:rPr>
                <w:sz w:val="20"/>
                <w:szCs w:val="20"/>
              </w:rPr>
            </w:pPr>
            <w:r w:rsidRPr="00861873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78219F" w:rsidRPr="0078219F" w:rsidRDefault="0078219F" w:rsidP="0078219F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B74E7" w:rsidRPr="009D5DEB" w:rsidRDefault="00BB74E7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BB74E7" w:rsidRPr="00861873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861873">
        <w:t>2.</w:t>
      </w:r>
      <w:r w:rsidR="00861873" w:rsidRPr="00861873">
        <w:t>2</w:t>
      </w:r>
      <w:r w:rsidRPr="00861873">
        <w:t>.2. Пункт 6 изложить в следующей редакции:</w:t>
      </w:r>
      <w:r w:rsidR="00861873" w:rsidRPr="00861873">
        <w:rPr>
          <w:noProof/>
          <w:sz w:val="20"/>
          <w:szCs w:val="18"/>
        </w:rPr>
        <w:t xml:space="preserve"> </w:t>
      </w:r>
      <w:bookmarkStart w:id="0" w:name="_GoBack"/>
      <w:bookmarkEnd w:id="0"/>
    </w:p>
    <w:tbl>
      <w:tblPr>
        <w:tblW w:w="16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708"/>
        <w:gridCol w:w="1805"/>
        <w:gridCol w:w="1362"/>
        <w:gridCol w:w="1690"/>
        <w:gridCol w:w="1018"/>
        <w:gridCol w:w="1017"/>
        <w:gridCol w:w="1017"/>
        <w:gridCol w:w="1018"/>
        <w:gridCol w:w="1002"/>
        <w:gridCol w:w="1018"/>
        <w:gridCol w:w="1476"/>
        <w:gridCol w:w="57"/>
        <w:gridCol w:w="417"/>
        <w:gridCol w:w="417"/>
      </w:tblGrid>
      <w:tr w:rsidR="00861873" w:rsidRPr="00861873" w:rsidTr="00861873">
        <w:trPr>
          <w:gridAfter w:val="2"/>
          <w:wAfter w:w="834" w:type="dxa"/>
          <w:trHeight w:val="68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D1F20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D1F20">
              <w:rPr>
                <w:spacing w:val="-2"/>
                <w:sz w:val="16"/>
              </w:rPr>
              <w:lastRenderedPageBreak/>
              <w:t>6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D1F20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D1F20">
              <w:rPr>
                <w:spacing w:val="-2"/>
                <w:sz w:val="16"/>
              </w:rPr>
              <w:t>Подпрограмма 5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29408" behindDoc="0" locked="0" layoutInCell="1" allowOverlap="1" wp14:anchorId="0243EB90" wp14:editId="02B0A7EB">
                      <wp:simplePos x="0" y="0"/>
                      <wp:positionH relativeFrom="leftMargin">
                        <wp:posOffset>-2331720</wp:posOffset>
                      </wp:positionH>
                      <wp:positionV relativeFrom="paragraph">
                        <wp:posOffset>-1551305</wp:posOffset>
                      </wp:positionV>
                      <wp:extent cx="228600" cy="323850"/>
                      <wp:effectExtent l="0" t="0" r="0" b="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1800" w:rsidRDefault="000A1800" w:rsidP="00861873">
                                  <w: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3EB90" id="Надпись 5" o:spid="_x0000_s1038" type="#_x0000_t202" style="position:absolute;margin-left:-183.6pt;margin-top:-122.15pt;width:18pt;height:25.5pt;flip:x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" stroked="f">
                      <v:textbox>
                        <w:txbxContent>
                          <w:p w:rsidR="000A1800" w:rsidRDefault="000A1800" w:rsidP="00861873">
                            <w:r>
                              <w:t>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B635A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2 618 572,7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1 736 080,1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1 805 523,3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1 877 744,2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8 037 920,3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4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94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574 082,0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1 291 142,6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91 136,0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111 600,0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116 063,9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112 832,2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2 296 856,7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196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4D5599" w:rsidRDefault="00861873" w:rsidP="000A1800"/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3 192 654,7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1 291 142,6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91 136,0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1 847 680,1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1 921 587,2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1 990 576,4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9B635A" w:rsidRDefault="004D5599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10 334 777,0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15 204 526,5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10 082 790,4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10 172 881,0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10 622 634,0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11 048 434,9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11 477 940,9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68 609 207,7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9B635A" w:rsidRDefault="00861873" w:rsidP="000A1800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9B635A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9B635A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9B635A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18 397 181,2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9B635A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11 373 933,0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9B635A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10 264 017,0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12 470 314,1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12 970 022,1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861873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13 468 517,3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9B635A" w:rsidRDefault="009B635A" w:rsidP="000A1800">
            <w:pPr>
              <w:jc w:val="center"/>
              <w:rPr>
                <w:sz w:val="16"/>
                <w:szCs w:val="16"/>
              </w:rPr>
            </w:pPr>
            <w:r w:rsidRPr="009B635A">
              <w:rPr>
                <w:sz w:val="16"/>
                <w:szCs w:val="16"/>
              </w:rPr>
              <w:t>78 943 984,7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4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83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173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861873" w:rsidRDefault="00861873" w:rsidP="000A1800">
            <w:pPr>
              <w:spacing w:line="229" w:lineRule="auto"/>
              <w:rPr>
                <w:color w:val="FF0000"/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47 988,3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88 875,0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136 863,3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2 618 572,7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1 736 080,1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1 805 523,3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1 877 744,2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8 037 920,3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7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574 082,0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1 291 142,6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91 136,0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111 600,0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116 063,9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112 832,2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2 296 856,7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5E0B14" w:rsidRDefault="00861873" w:rsidP="000A1800"/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3 192 654,7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1 291 142,6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91 136,0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1 847 680,1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1 921 587,2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1 990 576,4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861873" w:rsidRPr="005E0B14" w:rsidRDefault="005E0B14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10 334 777,0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gridAfter w:val="2"/>
          <w:wAfter w:w="834" w:type="dxa"/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0A1800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15 252 514,8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10 171 665,4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10 172 881,0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10 622 634,0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11 048 434,9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11 477 940,9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0A1800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68 746 071,0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861873" w:rsidRDefault="00861873" w:rsidP="000A1800">
            <w:pPr>
              <w:rPr>
                <w:color w:val="FF0000"/>
              </w:rPr>
            </w:pPr>
          </w:p>
        </w:tc>
      </w:tr>
      <w:tr w:rsidR="00861873" w:rsidRPr="00861873" w:rsidTr="00861873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73" w:rsidRPr="00861873" w:rsidRDefault="00861873" w:rsidP="00861873">
            <w:pPr>
              <w:rPr>
                <w:color w:val="FF000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873" w:rsidRPr="00861873" w:rsidRDefault="00861873" w:rsidP="00861873">
            <w:pPr>
              <w:rPr>
                <w:color w:val="FF000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861873">
            <w:pPr>
              <w:spacing w:line="229" w:lineRule="auto"/>
              <w:rPr>
                <w:spacing w:val="-2"/>
                <w:sz w:val="16"/>
              </w:rPr>
            </w:pPr>
            <w:r w:rsidRPr="005E0B14">
              <w:rPr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861873" w:rsidRPr="005E0B14" w:rsidRDefault="00861873" w:rsidP="00861873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5E0B14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18 445 169,5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5E0B14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11 462 808,0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5E0B14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10 264 017,0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12 470 314,1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12 970 022,1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861873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13 468 517,3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43" w:type="dxa"/>
            </w:tcMar>
            <w:vAlign w:val="center"/>
          </w:tcPr>
          <w:p w:rsidR="00861873" w:rsidRPr="005E0B14" w:rsidRDefault="005E0B14" w:rsidP="00861873">
            <w:pPr>
              <w:jc w:val="center"/>
              <w:rPr>
                <w:sz w:val="16"/>
                <w:szCs w:val="16"/>
              </w:rPr>
            </w:pPr>
            <w:r w:rsidRPr="005E0B14">
              <w:rPr>
                <w:sz w:val="16"/>
                <w:szCs w:val="16"/>
              </w:rPr>
              <w:t>79 080 848,0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861873" w:rsidRPr="005E0B14" w:rsidRDefault="00861873" w:rsidP="00861873"/>
        </w:tc>
        <w:tc>
          <w:tcPr>
            <w:tcW w:w="417" w:type="dxa"/>
            <w:vAlign w:val="bottom"/>
          </w:tcPr>
          <w:p w:rsidR="00861873" w:rsidRPr="005E0B14" w:rsidRDefault="00861873" w:rsidP="00861873">
            <w:pPr>
              <w:rPr>
                <w:sz w:val="20"/>
                <w:szCs w:val="20"/>
              </w:rPr>
            </w:pPr>
            <w:r w:rsidRPr="005E0B14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861873" w:rsidRPr="00861873" w:rsidRDefault="00861873" w:rsidP="0086187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B74E7" w:rsidRPr="009D5DEB" w:rsidRDefault="00BB74E7" w:rsidP="00B53891">
      <w:pPr>
        <w:tabs>
          <w:tab w:val="left" w:pos="142"/>
          <w:tab w:val="left" w:pos="851"/>
        </w:tabs>
        <w:ind w:left="-142"/>
        <w:jc w:val="both"/>
        <w:rPr>
          <w:color w:val="FF0000"/>
        </w:rPr>
      </w:pPr>
    </w:p>
    <w:p w:rsidR="00BB74E7" w:rsidRPr="00AB42C4" w:rsidRDefault="005D1F20" w:rsidP="00B53891">
      <w:pPr>
        <w:tabs>
          <w:tab w:val="left" w:pos="142"/>
          <w:tab w:val="left" w:pos="851"/>
        </w:tabs>
        <w:ind w:firstLine="567"/>
        <w:jc w:val="both"/>
      </w:pPr>
      <w:r w:rsidRPr="009B635A">
        <w:rPr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6CEAC127" wp14:editId="0500E7F6">
                <wp:simplePos x="0" y="0"/>
                <wp:positionH relativeFrom="leftMargin">
                  <wp:posOffset>264160</wp:posOffset>
                </wp:positionH>
                <wp:positionV relativeFrom="paragraph">
                  <wp:posOffset>220980</wp:posOffset>
                </wp:positionV>
                <wp:extent cx="228600" cy="32385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800" w:rsidRDefault="000A1800" w:rsidP="005D1F20"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C127" id="Надпись 22" o:spid="_x0000_s1039" type="#_x0000_t202" style="position:absolute;left:0;text-align:left;margin-left:20.8pt;margin-top:17.4pt;width:18pt;height:25.5pt;flip:x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" stroked="f">
                <v:textbox>
                  <w:txbxContent>
                    <w:p w:rsidR="000A1800" w:rsidRDefault="000A1800" w:rsidP="005D1F20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4E7" w:rsidRPr="005D1F20">
        <w:t>2.</w:t>
      </w:r>
      <w:r w:rsidRPr="005D1F20">
        <w:t>3</w:t>
      </w:r>
      <w:r w:rsidR="00BB74E7" w:rsidRPr="005D1F20">
        <w:t xml:space="preserve">. В таблице </w:t>
      </w:r>
      <w:r w:rsidRPr="005D1F20">
        <w:t xml:space="preserve">2 </w:t>
      </w:r>
      <w:r w:rsidR="00BB74E7" w:rsidRPr="005D1F20">
        <w:t>подраздела 7.</w:t>
      </w:r>
      <w:r w:rsidRPr="005D1F20">
        <w:t>2</w:t>
      </w:r>
      <w:r w:rsidR="00BB74E7" w:rsidRPr="005D1F20">
        <w:t xml:space="preserve"> раздела 7 пункты </w:t>
      </w:r>
      <w:r w:rsidRPr="005D1F20">
        <w:t>5</w:t>
      </w:r>
      <w:r w:rsidR="00BB74E7" w:rsidRPr="005D1F20">
        <w:t xml:space="preserve"> и </w:t>
      </w:r>
      <w:r w:rsidRPr="005D1F20">
        <w:t>5</w:t>
      </w:r>
      <w:r w:rsidR="00BB74E7" w:rsidRPr="005D1F20">
        <w:t xml:space="preserve">.1 приложения к постановлению изложить в </w:t>
      </w:r>
      <w:r w:rsidR="00BB74E7" w:rsidRPr="00AB42C4">
        <w:t>следующей редакции:</w:t>
      </w:r>
    </w:p>
    <w:p w:rsidR="00BB74E7" w:rsidRPr="00AB42C4" w:rsidRDefault="00BB74E7" w:rsidP="00B53891">
      <w:pPr>
        <w:tabs>
          <w:tab w:val="left" w:pos="142"/>
          <w:tab w:val="left" w:pos="851"/>
        </w:tabs>
        <w:ind w:left="-284"/>
      </w:pPr>
    </w:p>
    <w:tbl>
      <w:tblPr>
        <w:tblW w:w="164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725"/>
        <w:gridCol w:w="2938"/>
        <w:gridCol w:w="1132"/>
        <w:gridCol w:w="1132"/>
        <w:gridCol w:w="1117"/>
        <w:gridCol w:w="1132"/>
        <w:gridCol w:w="1132"/>
        <w:gridCol w:w="1132"/>
        <w:gridCol w:w="1691"/>
        <w:gridCol w:w="57"/>
        <w:gridCol w:w="417"/>
        <w:gridCol w:w="417"/>
      </w:tblGrid>
      <w:tr w:rsidR="00AB42C4" w:rsidRPr="00AB42C4" w:rsidTr="00AB42C4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AB42C4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AB42C4">
              <w:rPr>
                <w:spacing w:val="-2"/>
                <w:sz w:val="16"/>
              </w:rPr>
              <w:t>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AB42C4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AB42C4">
              <w:rPr>
                <w:spacing w:val="-2"/>
                <w:sz w:val="16"/>
              </w:rPr>
              <w:t>КЭиИО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AB42C4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AB42C4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AB42C4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1 876 271,4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AB42C4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2 484 983,2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AB42C4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1 308 166,4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5D1F20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1 420 149,5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5D1F20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1 477 851,0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5D1F20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1 516 659,3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AB42C4" w:rsidRDefault="00AB42C4" w:rsidP="000A1800">
            <w:pPr>
              <w:jc w:val="center"/>
              <w:rPr>
                <w:sz w:val="16"/>
                <w:szCs w:val="16"/>
              </w:rPr>
            </w:pPr>
            <w:r w:rsidRPr="00AB42C4">
              <w:rPr>
                <w:sz w:val="16"/>
                <w:szCs w:val="16"/>
              </w:rPr>
              <w:t>10 084 080,8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AB42C4" w:rsidRDefault="005D1F20" w:rsidP="000A1800"/>
        </w:tc>
      </w:tr>
      <w:tr w:rsidR="005D1F20" w:rsidRPr="00026706" w:rsidTr="00AB42C4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26706" w:rsidRDefault="005D1F20" w:rsidP="000A1800"/>
        </w:tc>
        <w:tc>
          <w:tcPr>
            <w:tcW w:w="37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26706" w:rsidRDefault="005D1F20" w:rsidP="000A180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026706" w:rsidRDefault="005D1F20" w:rsidP="000A1800"/>
        </w:tc>
      </w:tr>
      <w:tr w:rsidR="00AB42C4" w:rsidRPr="00026706" w:rsidTr="00AB42C4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2C4" w:rsidRPr="00026706" w:rsidRDefault="00AB42C4" w:rsidP="00AB42C4"/>
        </w:tc>
        <w:tc>
          <w:tcPr>
            <w:tcW w:w="3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2C4" w:rsidRPr="00026706" w:rsidRDefault="00AB42C4" w:rsidP="00AB42C4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AB42C4" w:rsidRPr="00747591" w:rsidRDefault="00AB42C4" w:rsidP="00AB42C4">
            <w:pPr>
              <w:spacing w:line="229" w:lineRule="auto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1 876 271,4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2 484 983,2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1 308 166,4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1 420 149,5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1 477 851,0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1 516 659,3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B42C4" w:rsidRPr="00747591" w:rsidRDefault="00AB42C4" w:rsidP="00AB42C4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10 084 080,8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AB42C4" w:rsidRPr="00026706" w:rsidRDefault="00AB42C4" w:rsidP="00AB42C4"/>
        </w:tc>
      </w:tr>
      <w:tr w:rsidR="00747591" w:rsidRPr="00026706" w:rsidTr="00AB42C4">
        <w:trPr>
          <w:gridAfter w:val="2"/>
          <w:wAfter w:w="834" w:type="dxa"/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591" w:rsidRPr="00026706" w:rsidRDefault="00747591" w:rsidP="00747591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5.1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591" w:rsidRPr="00026706" w:rsidRDefault="00747591" w:rsidP="00747591">
            <w:pPr>
              <w:spacing w:line="229" w:lineRule="auto"/>
              <w:rPr>
                <w:color w:val="000000"/>
                <w:spacing w:val="-2"/>
                <w:sz w:val="16"/>
              </w:rPr>
            </w:pPr>
            <w:r w:rsidRPr="00026706">
              <w:rPr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47591" w:rsidRPr="00747591" w:rsidRDefault="00747591" w:rsidP="00747591">
            <w:pPr>
              <w:spacing w:line="229" w:lineRule="auto"/>
              <w:rPr>
                <w:spacing w:val="-2"/>
                <w:sz w:val="20"/>
                <w:szCs w:val="20"/>
              </w:rPr>
            </w:pPr>
            <w:r w:rsidRPr="00747591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1 876 271,4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2 484 983,2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1 308 166,4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1 420 149,5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1 477 851,0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1 516 659,3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10 084 080,8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747591" w:rsidRPr="00026706" w:rsidRDefault="00747591" w:rsidP="00747591"/>
        </w:tc>
      </w:tr>
      <w:tr w:rsidR="005D1F20" w:rsidRPr="00026706" w:rsidTr="00AB42C4">
        <w:trPr>
          <w:gridAfter w:val="2"/>
          <w:wAfter w:w="834" w:type="dxa"/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26706" w:rsidRDefault="005D1F20" w:rsidP="000A1800"/>
        </w:tc>
        <w:tc>
          <w:tcPr>
            <w:tcW w:w="3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F20" w:rsidRPr="00026706" w:rsidRDefault="005D1F20" w:rsidP="000A180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D1F20" w:rsidRPr="00747591" w:rsidRDefault="005D1F20" w:rsidP="000A1800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5D1F20" w:rsidRPr="00026706" w:rsidRDefault="005D1F20" w:rsidP="000A1800"/>
        </w:tc>
      </w:tr>
      <w:tr w:rsidR="00747591" w:rsidRPr="00026706" w:rsidTr="00AB42C4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591" w:rsidRPr="00026706" w:rsidRDefault="00747591" w:rsidP="00747591"/>
        </w:tc>
        <w:tc>
          <w:tcPr>
            <w:tcW w:w="3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591" w:rsidRPr="00026706" w:rsidRDefault="00747591" w:rsidP="00747591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747591" w:rsidRPr="00747591" w:rsidRDefault="00747591" w:rsidP="00747591">
            <w:pPr>
              <w:spacing w:line="229" w:lineRule="auto"/>
              <w:rPr>
                <w:spacing w:val="-2"/>
                <w:sz w:val="16"/>
              </w:rPr>
            </w:pPr>
            <w:r w:rsidRPr="00747591">
              <w:rPr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1 876 271,4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2 484 983,2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1 308 166,4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1 420 149,5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1 477 851,0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1 516 659,3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47591" w:rsidRPr="00747591" w:rsidRDefault="00747591" w:rsidP="00747591">
            <w:pPr>
              <w:jc w:val="center"/>
              <w:rPr>
                <w:sz w:val="16"/>
                <w:szCs w:val="16"/>
              </w:rPr>
            </w:pPr>
            <w:r w:rsidRPr="00747591">
              <w:rPr>
                <w:sz w:val="16"/>
                <w:szCs w:val="16"/>
              </w:rPr>
              <w:t>10 084 080,8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</w:tcPr>
          <w:p w:rsidR="00747591" w:rsidRPr="00026706" w:rsidRDefault="00747591" w:rsidP="00747591"/>
        </w:tc>
        <w:tc>
          <w:tcPr>
            <w:tcW w:w="417" w:type="dxa"/>
            <w:vAlign w:val="bottom"/>
          </w:tcPr>
          <w:p w:rsidR="00747591" w:rsidRPr="005E0B14" w:rsidRDefault="00747591" w:rsidP="00747591">
            <w:pPr>
              <w:rPr>
                <w:sz w:val="20"/>
                <w:szCs w:val="20"/>
              </w:rPr>
            </w:pPr>
            <w:r w:rsidRPr="005E0B14">
              <w:rPr>
                <w:sz w:val="20"/>
                <w:szCs w:val="20"/>
              </w:rPr>
              <w:t xml:space="preserve"> ».</w:t>
            </w:r>
          </w:p>
        </w:tc>
        <w:tc>
          <w:tcPr>
            <w:tcW w:w="417" w:type="dxa"/>
          </w:tcPr>
          <w:p w:rsidR="00747591" w:rsidRPr="00861873" w:rsidRDefault="00747591" w:rsidP="00747591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52FDC" w:rsidRPr="009D5DEB" w:rsidRDefault="00C52FDC" w:rsidP="00B53891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</w:p>
    <w:p w:rsidR="00BB74E7" w:rsidRPr="000A1800" w:rsidRDefault="00BB74E7" w:rsidP="00B53891">
      <w:pPr>
        <w:tabs>
          <w:tab w:val="left" w:pos="142"/>
          <w:tab w:val="left" w:pos="851"/>
        </w:tabs>
        <w:ind w:firstLine="567"/>
        <w:jc w:val="both"/>
      </w:pPr>
      <w:r w:rsidRPr="000A1800">
        <w:t>2.</w:t>
      </w:r>
      <w:r w:rsidR="000A1800" w:rsidRPr="000A1800">
        <w:t>4</w:t>
      </w:r>
      <w:r w:rsidRPr="000A1800">
        <w:t xml:space="preserve">. В графе 3 пункта 6 </w:t>
      </w:r>
      <w:r w:rsidR="000A1800">
        <w:t xml:space="preserve">подраздела 12.1 </w:t>
      </w:r>
      <w:r w:rsidRPr="000A1800">
        <w:t>раздела 12 приложения к постановлению:</w:t>
      </w:r>
    </w:p>
    <w:p w:rsidR="00BB74E7" w:rsidRPr="000A1800" w:rsidRDefault="000A1800" w:rsidP="00B53891">
      <w:pPr>
        <w:tabs>
          <w:tab w:val="left" w:pos="142"/>
          <w:tab w:val="left" w:pos="851"/>
        </w:tabs>
        <w:ind w:firstLine="567"/>
        <w:jc w:val="both"/>
      </w:pPr>
      <w:r w:rsidRPr="000A1800">
        <w:t>в</w:t>
      </w:r>
      <w:r w:rsidR="00BB74E7" w:rsidRPr="000A1800">
        <w:t xml:space="preserve"> абзаце первом число «</w:t>
      </w:r>
      <w:r w:rsidRPr="000A1800">
        <w:t>79 131 078,1</w:t>
      </w:r>
      <w:r w:rsidR="00BB74E7" w:rsidRPr="000A1800">
        <w:t>» заменить числом «</w:t>
      </w:r>
      <w:r w:rsidRPr="000A1800">
        <w:t>79 080 848,0</w:t>
      </w:r>
      <w:r w:rsidR="00BB74E7" w:rsidRPr="000A1800">
        <w:t>», число «</w:t>
      </w:r>
      <w:r w:rsidRPr="000A1800">
        <w:t>78 994 214,8</w:t>
      </w:r>
      <w:r w:rsidR="00BB74E7" w:rsidRPr="000A1800">
        <w:t>» заменить числом «</w:t>
      </w:r>
      <w:r w:rsidRPr="000A1800">
        <w:t>78 943 984,7</w:t>
      </w:r>
      <w:r w:rsidR="00BB74E7" w:rsidRPr="000A1800">
        <w:t>».</w:t>
      </w:r>
    </w:p>
    <w:p w:rsidR="00BB74E7" w:rsidRPr="000A1800" w:rsidRDefault="000A1800" w:rsidP="00B53891">
      <w:pPr>
        <w:tabs>
          <w:tab w:val="left" w:pos="142"/>
          <w:tab w:val="left" w:pos="851"/>
        </w:tabs>
        <w:ind w:firstLine="567"/>
        <w:jc w:val="both"/>
      </w:pPr>
      <w:r w:rsidRPr="000A1800">
        <w:t>в</w:t>
      </w:r>
      <w:r w:rsidR="00BB74E7" w:rsidRPr="000A1800">
        <w:t xml:space="preserve"> абзаце третьем число «</w:t>
      </w:r>
      <w:r w:rsidRPr="000A1800">
        <w:t>18 223 754,5</w:t>
      </w:r>
      <w:r w:rsidR="00BB74E7" w:rsidRPr="000A1800">
        <w:t>» заменить числом «</w:t>
      </w:r>
      <w:r w:rsidRPr="000A1800">
        <w:t>18 397 181,2</w:t>
      </w:r>
      <w:r w:rsidR="00BB74E7" w:rsidRPr="000A1800">
        <w:t>».</w:t>
      </w:r>
    </w:p>
    <w:p w:rsidR="00BE6344" w:rsidRPr="000A1800" w:rsidRDefault="000A1800" w:rsidP="00BE6344">
      <w:pPr>
        <w:tabs>
          <w:tab w:val="left" w:pos="142"/>
          <w:tab w:val="left" w:pos="851"/>
        </w:tabs>
        <w:ind w:firstLine="567"/>
        <w:jc w:val="both"/>
      </w:pPr>
      <w:r w:rsidRPr="000A1800">
        <w:t>в</w:t>
      </w:r>
      <w:r w:rsidR="00BE6344" w:rsidRPr="000A1800">
        <w:t xml:space="preserve"> абзаце четвертом число «</w:t>
      </w:r>
      <w:r w:rsidRPr="000A1800">
        <w:t>11 617 674,2</w:t>
      </w:r>
      <w:r w:rsidR="00BE6344" w:rsidRPr="000A1800">
        <w:t>» заменить числом «</w:t>
      </w:r>
      <w:r w:rsidRPr="000A1800">
        <w:t>11 373 933,0</w:t>
      </w:r>
      <w:r w:rsidR="00BE6344" w:rsidRPr="000A1800">
        <w:t>».</w:t>
      </w:r>
    </w:p>
    <w:p w:rsidR="00BE6344" w:rsidRPr="000A1800" w:rsidRDefault="000A1800" w:rsidP="00BE6344">
      <w:pPr>
        <w:tabs>
          <w:tab w:val="left" w:pos="142"/>
          <w:tab w:val="left" w:pos="851"/>
        </w:tabs>
        <w:ind w:firstLine="567"/>
        <w:jc w:val="both"/>
      </w:pPr>
      <w:r w:rsidRPr="000A1800">
        <w:t>в</w:t>
      </w:r>
      <w:r w:rsidR="00BE6344" w:rsidRPr="000A1800">
        <w:t xml:space="preserve"> абзаце пятом число «</w:t>
      </w:r>
      <w:r w:rsidRPr="000A1800">
        <w:t>10 243 932,6</w:t>
      </w:r>
      <w:r w:rsidR="00BE6344" w:rsidRPr="000A1800">
        <w:t>» заменить числом «</w:t>
      </w:r>
      <w:r w:rsidRPr="000A1800">
        <w:t>10 264 017,0</w:t>
      </w:r>
      <w:r w:rsidR="00BE6344" w:rsidRPr="000A1800">
        <w:t>».</w:t>
      </w:r>
    </w:p>
    <w:p w:rsidR="0082319A" w:rsidRPr="009D5DEB" w:rsidRDefault="00BB74E7" w:rsidP="000A1800">
      <w:pPr>
        <w:tabs>
          <w:tab w:val="left" w:pos="142"/>
          <w:tab w:val="left" w:pos="851"/>
        </w:tabs>
        <w:ind w:firstLine="567"/>
        <w:jc w:val="both"/>
        <w:rPr>
          <w:color w:val="FF0000"/>
        </w:rPr>
      </w:pPr>
      <w:r w:rsidRPr="000A1800">
        <w:t>2.</w:t>
      </w:r>
      <w:r w:rsidR="000A1800">
        <w:t>5</w:t>
      </w:r>
      <w:r w:rsidRPr="000A1800">
        <w:t xml:space="preserve">. В </w:t>
      </w:r>
      <w:r w:rsidR="000A1800">
        <w:t>п</w:t>
      </w:r>
      <w:r w:rsidRPr="000A1800">
        <w:t>роектн</w:t>
      </w:r>
      <w:r w:rsidR="000A1800" w:rsidRPr="000A1800">
        <w:t>ой</w:t>
      </w:r>
      <w:r w:rsidRPr="000A1800">
        <w:t xml:space="preserve"> част</w:t>
      </w:r>
      <w:r w:rsidR="000A1800" w:rsidRPr="000A1800">
        <w:t>и</w:t>
      </w:r>
      <w:r w:rsidRPr="000A1800">
        <w:t xml:space="preserve"> подраздела 12.</w:t>
      </w:r>
      <w:r w:rsidR="000A1800" w:rsidRPr="000A1800">
        <w:t>3</w:t>
      </w:r>
      <w:r w:rsidRPr="000A1800">
        <w:t xml:space="preserve"> раздела 12 приложения к постановлению</w:t>
      </w:r>
      <w:r w:rsidR="000A1800" w:rsidRPr="000A1800">
        <w:t xml:space="preserve"> п</w:t>
      </w:r>
      <w:r w:rsidR="00BF71ED" w:rsidRPr="000A1800">
        <w:t xml:space="preserve">ункт 2 </w:t>
      </w:r>
      <w:r w:rsidRPr="000A1800">
        <w:t>изложить в следующей редакции:</w:t>
      </w:r>
    </w:p>
    <w:p w:rsidR="002B4945" w:rsidRPr="009D5DEB" w:rsidRDefault="001F0A07" w:rsidP="001F0A0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9D5DEB">
        <w:rPr>
          <w:color w:val="FF0000"/>
        </w:rPr>
        <w:br w:type="page"/>
      </w:r>
    </w:p>
    <w:tbl>
      <w:tblPr>
        <w:tblW w:w="15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688"/>
        <w:gridCol w:w="697"/>
        <w:gridCol w:w="992"/>
        <w:gridCol w:w="709"/>
        <w:gridCol w:w="865"/>
        <w:gridCol w:w="847"/>
        <w:gridCol w:w="562"/>
        <w:gridCol w:w="998"/>
        <w:gridCol w:w="850"/>
        <w:gridCol w:w="851"/>
        <w:gridCol w:w="850"/>
        <w:gridCol w:w="851"/>
        <w:gridCol w:w="850"/>
        <w:gridCol w:w="851"/>
        <w:gridCol w:w="992"/>
        <w:gridCol w:w="1701"/>
        <w:gridCol w:w="12"/>
      </w:tblGrid>
      <w:tr w:rsidR="002B4945" w:rsidRPr="002B4945" w:rsidTr="002B4945">
        <w:trPr>
          <w:gridAfter w:val="1"/>
          <w:wAfter w:w="12" w:type="dxa"/>
          <w:trHeight w:val="344"/>
        </w:trPr>
        <w:tc>
          <w:tcPr>
            <w:tcW w:w="155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b/>
                <w:color w:val="FF0000"/>
                <w:spacing w:val="-2"/>
                <w:sz w:val="20"/>
              </w:rPr>
            </w:pPr>
            <w:r w:rsidRPr="002B4945">
              <w:rPr>
                <w:b/>
                <w:spacing w:val="-2"/>
                <w:sz w:val="20"/>
              </w:rPr>
              <w:lastRenderedPageBreak/>
              <w:t>2. АДРЕСНАЯ ИНВЕСТИЦИОННАЯ ПРОГРАММА, НЕ ОТНОСЯЩАЯСЯ К РЕГИОНАЛЬНЫМ ПРОЕКТАМ</w:t>
            </w:r>
          </w:p>
        </w:tc>
      </w:tr>
      <w:tr w:rsidR="002B4945" w:rsidRPr="002B4945" w:rsidTr="002B4945">
        <w:trPr>
          <w:trHeight w:val="444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2.1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 xml:space="preserve">Строительство </w:t>
            </w:r>
            <w:r w:rsidRPr="002B4945">
              <w:rPr>
                <w:spacing w:val="-2"/>
                <w:sz w:val="16"/>
              </w:rPr>
              <w:br/>
              <w:t xml:space="preserve">и (или) реконструкция фонтанов и фонтанных комплексов </w:t>
            </w:r>
            <w:r w:rsidRPr="002B4945">
              <w:rPr>
                <w:spacing w:val="-2"/>
                <w:sz w:val="16"/>
              </w:rPr>
              <w:br/>
              <w:t xml:space="preserve">и приспособление </w:t>
            </w:r>
            <w:r w:rsidRPr="002B4945">
              <w:rPr>
                <w:spacing w:val="-2"/>
                <w:sz w:val="16"/>
              </w:rPr>
              <w:br/>
              <w:t xml:space="preserve">для современного использования фонтанов, являющихся объектами культурного наследия, </w:t>
            </w:r>
            <w:r w:rsidRPr="002B4945">
              <w:rPr>
                <w:spacing w:val="-2"/>
                <w:sz w:val="16"/>
              </w:rPr>
              <w:br/>
              <w:t>в Санкт-Петербурге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2022 - 2029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32 761,6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11 620,1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12 568,3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13 071,0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13 593,8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83 614,8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 xml:space="preserve">Обеспеченность территории  </w:t>
            </w:r>
            <w:r w:rsidRPr="002B4945">
              <w:rPr>
                <w:spacing w:val="-2"/>
                <w:sz w:val="16"/>
              </w:rPr>
              <w:br/>
              <w:t xml:space="preserve">Санкт-Петербурга объектами благоустройства – объектами фонтанного хозяйства </w:t>
            </w:r>
          </w:p>
        </w:tc>
      </w:tr>
      <w:tr w:rsidR="002B4945" w:rsidRPr="002B4945" w:rsidTr="002B4945">
        <w:trPr>
          <w:trHeight w:val="45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2022 - 2029</w:t>
            </w: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378 562,4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1 094 953,1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23 366,4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24 301,1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25 273,1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26 284,0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1 572 740,1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</w:tr>
      <w:tr w:rsidR="002B4945" w:rsidRPr="002B4945" w:rsidTr="002B4945">
        <w:trPr>
          <w:trHeight w:val="44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2022 - 2029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411 324,0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1 106 573,2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23 366,4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36 869,4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38 344,1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39 877,8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1 656 354,9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</w:tr>
      <w:tr w:rsidR="002B4945" w:rsidRPr="002B4945" w:rsidTr="002B4945">
        <w:trPr>
          <w:trHeight w:val="444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</w:pPr>
            <w:r w:rsidRPr="002B4945">
              <w:rPr>
                <w:spacing w:val="-2"/>
                <w:sz w:val="16"/>
              </w:rPr>
              <w:t>2.2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</w:pPr>
            <w:r w:rsidRPr="002B4945">
              <w:rPr>
                <w:spacing w:val="-2"/>
                <w:sz w:val="16"/>
              </w:rPr>
              <w:t xml:space="preserve">Реконструкция и(или) строительство общественных туалетов и инженерных сетей </w:t>
            </w:r>
            <w:r w:rsidRPr="002B4945">
              <w:rPr>
                <w:spacing w:val="-2"/>
                <w:sz w:val="16"/>
              </w:rPr>
              <w:br/>
              <w:t>для подключения общественных туалетов в Санкт-Петербурге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</w:pPr>
            <w:r w:rsidRPr="002B4945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</w:pPr>
            <w:r w:rsidRPr="002B4945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2020 - 2029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</w:pPr>
            <w:r w:rsidRPr="002B4945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36 745,6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20 084,4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25 138,0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26 143,5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27 189,2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135 301,2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 xml:space="preserve">Обеспеченность территории </w:t>
            </w:r>
            <w:r w:rsidRPr="002B4945">
              <w:rPr>
                <w:spacing w:val="-2"/>
                <w:sz w:val="16"/>
              </w:rPr>
              <w:br/>
              <w:t xml:space="preserve"> Санкт-Петербурга объектами благоустройства –общественными туалетами </w:t>
            </w:r>
          </w:p>
        </w:tc>
      </w:tr>
      <w:tr w:rsidR="002B4945" w:rsidRPr="002B4945" w:rsidTr="002B4945">
        <w:trPr>
          <w:trHeight w:val="444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  <w:rPr>
                <w:color w:val="FF000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2020 - 2029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E013B8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E013B8">
              <w:rPr>
                <w:spacing w:val="-2"/>
                <w:sz w:val="16"/>
              </w:rPr>
              <w:t>108 802,6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E013B8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E013B8">
              <w:rPr>
                <w:spacing w:val="-2"/>
                <w:sz w:val="16"/>
              </w:rPr>
              <w:t>73 897,1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40 685,1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42 312,5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44 005,0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45 765,2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E013B8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355 467,5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</w:tr>
      <w:tr w:rsidR="002B4945" w:rsidRPr="002B4945" w:rsidTr="002B4945">
        <w:trPr>
          <w:trHeight w:val="444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jc w:val="center"/>
              <w:rPr>
                <w:color w:val="FF000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2020 - 2029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E013B8" w:rsidRDefault="00E013B8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E013B8">
              <w:rPr>
                <w:spacing w:val="-2"/>
                <w:sz w:val="16"/>
              </w:rPr>
              <w:t>145 548,2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E013B8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E013B8">
              <w:rPr>
                <w:spacing w:val="-2"/>
                <w:sz w:val="16"/>
              </w:rPr>
              <w:t>73 897,6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E013B8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60 769,5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67 450,5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70 148,5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72 954,4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490 768,7</w:t>
            </w:r>
          </w:p>
        </w:tc>
        <w:tc>
          <w:tcPr>
            <w:tcW w:w="17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/>
        </w:tc>
      </w:tr>
      <w:tr w:rsidR="002B4945" w:rsidRPr="002B4945" w:rsidTr="002B4945">
        <w:trPr>
          <w:trHeight w:val="458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2.3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443CE7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 xml:space="preserve">Строительство </w:t>
            </w:r>
            <w:r w:rsidR="00443CE7">
              <w:rPr>
                <w:spacing w:val="-2"/>
                <w:sz w:val="16"/>
              </w:rPr>
              <w:br/>
            </w:r>
            <w:r w:rsidRPr="002B4945">
              <w:rPr>
                <w:spacing w:val="-2"/>
                <w:sz w:val="16"/>
              </w:rPr>
              <w:t>ССП и СИСП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КЭиИО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САНКТ-ПЕТЕРБУРГ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ПИР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2022 - 2025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17 209,8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70 671,8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87 881,6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 xml:space="preserve">Обеспеченность территории </w:t>
            </w:r>
            <w:r w:rsidR="00D308AF">
              <w:rPr>
                <w:spacing w:val="-2"/>
                <w:sz w:val="16"/>
              </w:rPr>
              <w:br/>
            </w:r>
            <w:r w:rsidRPr="00D308AF">
              <w:rPr>
                <w:spacing w:val="-2"/>
                <w:sz w:val="16"/>
              </w:rPr>
              <w:t xml:space="preserve">Санкт-Петербурга объектами благоустройства - </w:t>
            </w:r>
            <w:r w:rsidRPr="00D308AF">
              <w:rPr>
                <w:spacing w:val="-2"/>
                <w:sz w:val="16"/>
              </w:rPr>
              <w:br/>
              <w:t>ССП и СИСП</w:t>
            </w:r>
          </w:p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2B4945" w:rsidRPr="002B4945" w:rsidTr="002B4945">
        <w:trPr>
          <w:trHeight w:val="444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СМР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2022 - 2028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40 000,0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7 000,1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7 280,1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7 571,3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61 851,5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/>
        </w:tc>
      </w:tr>
      <w:tr w:rsidR="002B4945" w:rsidRPr="002B4945" w:rsidTr="002B4945">
        <w:trPr>
          <w:trHeight w:val="45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2B4945">
              <w:rPr>
                <w:spacing w:val="-2"/>
                <w:sz w:val="16"/>
              </w:rPr>
              <w:t>2022 - 2028</w:t>
            </w:r>
          </w:p>
        </w:tc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17 209,8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110 671,8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7 000,1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7 280,1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7 571,3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149 733,1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/>
        </w:tc>
      </w:tr>
      <w:tr w:rsidR="002B4945" w:rsidRPr="002B4945" w:rsidTr="002B4945">
        <w:trPr>
          <w:trHeight w:val="444"/>
        </w:trPr>
        <w:tc>
          <w:tcPr>
            <w:tcW w:w="7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rPr>
                <w:b/>
                <w:spacing w:val="-2"/>
                <w:sz w:val="16"/>
              </w:rPr>
            </w:pPr>
            <w:r w:rsidRPr="00D308AF">
              <w:rPr>
                <w:b/>
                <w:spacing w:val="-2"/>
                <w:sz w:val="16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574 082,0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D308AF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1 291 142,6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D308AF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91 136,0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111 600,0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116 063,9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112 832,2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2 296 856,7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X</w:t>
            </w:r>
          </w:p>
        </w:tc>
      </w:tr>
      <w:tr w:rsidR="002B4945" w:rsidRPr="002B4945" w:rsidTr="002B4945">
        <w:trPr>
          <w:trHeight w:val="459"/>
        </w:trPr>
        <w:tc>
          <w:tcPr>
            <w:tcW w:w="7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2B4945" w:rsidP="00CC4E4E">
            <w:pPr>
              <w:spacing w:line="229" w:lineRule="auto"/>
              <w:rPr>
                <w:b/>
                <w:color w:val="FF0000"/>
                <w:spacing w:val="-2"/>
                <w:sz w:val="16"/>
              </w:rPr>
            </w:pPr>
            <w:r w:rsidRPr="00D308AF">
              <w:rPr>
                <w:b/>
                <w:spacing w:val="-2"/>
                <w:sz w:val="16"/>
              </w:rPr>
              <w:t>ВСЕГО проектная часть подпрограммы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D308AF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3 192 654,7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D308AF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1 291 142,6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2B4945" w:rsidRDefault="00D308AF" w:rsidP="00CC4E4E">
            <w:pPr>
              <w:spacing w:line="229" w:lineRule="auto"/>
              <w:jc w:val="center"/>
              <w:rPr>
                <w:color w:val="FF0000"/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91 136,0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1 847 680,1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1 921 587,2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1 990 576,4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D308AF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10 334 777,0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45" w:rsidRPr="00D308AF" w:rsidRDefault="002B4945" w:rsidP="00CC4E4E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D308AF">
              <w:rPr>
                <w:spacing w:val="-2"/>
                <w:sz w:val="16"/>
              </w:rPr>
              <w:t>X</w:t>
            </w:r>
          </w:p>
        </w:tc>
      </w:tr>
    </w:tbl>
    <w:p w:rsidR="001F0A07" w:rsidRPr="009D5DEB" w:rsidRDefault="001F0A07" w:rsidP="001F0A07">
      <w:pPr>
        <w:autoSpaceDE w:val="0"/>
        <w:autoSpaceDN w:val="0"/>
        <w:adjustRightInd w:val="0"/>
        <w:ind w:firstLine="567"/>
        <w:jc w:val="both"/>
        <w:rPr>
          <w:color w:val="FF0000"/>
        </w:rPr>
        <w:sectPr w:rsidR="001F0A07" w:rsidRPr="009D5DEB" w:rsidSect="0045231F">
          <w:pgSz w:w="16838" w:h="11906" w:orient="landscape"/>
          <w:pgMar w:top="709" w:right="820" w:bottom="851" w:left="851" w:header="709" w:footer="709" w:gutter="0"/>
          <w:cols w:space="708"/>
          <w:docGrid w:linePitch="360"/>
        </w:sectPr>
      </w:pPr>
    </w:p>
    <w:p w:rsidR="001F0A07" w:rsidRPr="009D5DEB" w:rsidRDefault="001F0A07" w:rsidP="001F0A07">
      <w:pPr>
        <w:rPr>
          <w:color w:val="FF0000"/>
        </w:rPr>
      </w:pPr>
    </w:p>
    <w:p w:rsidR="00B10FF2" w:rsidRPr="009D5DEB" w:rsidRDefault="00332002" w:rsidP="00B53891">
      <w:pPr>
        <w:pStyle w:val="af1"/>
        <w:tabs>
          <w:tab w:val="left" w:pos="142"/>
          <w:tab w:val="left" w:pos="851"/>
        </w:tabs>
        <w:ind w:left="0" w:firstLine="567"/>
        <w:jc w:val="both"/>
      </w:pPr>
      <w:r w:rsidRPr="009D5DEB">
        <w:t>3</w:t>
      </w:r>
      <w:r w:rsidR="00B10FF2" w:rsidRPr="009D5DEB">
        <w:t xml:space="preserve">. Контроль за выполнением постановления возложить на вице-губернатора </w:t>
      </w:r>
      <w:r w:rsidR="001F0A07" w:rsidRPr="009D5DEB">
        <w:br/>
      </w:r>
      <w:r w:rsidR="00B10FF2" w:rsidRPr="009D5DEB">
        <w:t xml:space="preserve">Санкт-Петербурга </w:t>
      </w:r>
      <w:r w:rsidR="009D5DEB" w:rsidRPr="009D5DEB">
        <w:t>Кропачева С.Н.</w:t>
      </w:r>
    </w:p>
    <w:p w:rsidR="00B10FF2" w:rsidRPr="009D5DEB" w:rsidRDefault="00B10FF2" w:rsidP="00B5389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B10FF2" w:rsidRPr="009D5DEB" w:rsidRDefault="00B10FF2" w:rsidP="00B5389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B27384" w:rsidRPr="009D5DEB" w:rsidRDefault="009D5DEB" w:rsidP="001F0A07">
      <w:pPr>
        <w:rPr>
          <w:b/>
        </w:rPr>
      </w:pPr>
      <w:r w:rsidRPr="009D5DEB">
        <w:rPr>
          <w:b/>
          <w:color w:val="FF0000"/>
        </w:rPr>
        <w:t xml:space="preserve">      </w:t>
      </w:r>
      <w:r w:rsidR="00B10FF2" w:rsidRPr="009D5DEB">
        <w:rPr>
          <w:b/>
        </w:rPr>
        <w:t xml:space="preserve">Губернатор </w:t>
      </w:r>
    </w:p>
    <w:p w:rsidR="00B10FF2" w:rsidRPr="009D5DEB" w:rsidRDefault="00B10FF2" w:rsidP="00B53891">
      <w:pPr>
        <w:rPr>
          <w:b/>
        </w:rPr>
      </w:pPr>
      <w:r w:rsidRPr="009D5DEB">
        <w:rPr>
          <w:b/>
        </w:rPr>
        <w:t>Санкт-</w:t>
      </w:r>
      <w:r w:rsidR="001F0A07" w:rsidRPr="009D5DEB">
        <w:rPr>
          <w:b/>
        </w:rPr>
        <w:t>Петербурга</w:t>
      </w:r>
      <w:r w:rsidR="001F0A07" w:rsidRPr="009D5DEB">
        <w:rPr>
          <w:b/>
        </w:rPr>
        <w:tab/>
      </w:r>
      <w:r w:rsidR="001F0A07" w:rsidRPr="009D5DEB">
        <w:rPr>
          <w:b/>
        </w:rPr>
        <w:tab/>
      </w:r>
      <w:r w:rsidR="001F0A07" w:rsidRPr="009D5DEB">
        <w:rPr>
          <w:b/>
        </w:rPr>
        <w:tab/>
      </w:r>
      <w:r w:rsidR="001F0A07" w:rsidRPr="009D5DEB">
        <w:rPr>
          <w:b/>
        </w:rPr>
        <w:tab/>
      </w:r>
      <w:r w:rsidR="001F0A07" w:rsidRPr="009D5DEB">
        <w:rPr>
          <w:b/>
        </w:rPr>
        <w:tab/>
      </w:r>
      <w:r w:rsidR="001F0A07" w:rsidRPr="009D5DEB">
        <w:rPr>
          <w:b/>
        </w:rPr>
        <w:tab/>
        <w:t xml:space="preserve">        </w:t>
      </w:r>
      <w:r w:rsidR="001F0A07" w:rsidRPr="009D5DEB">
        <w:rPr>
          <w:b/>
        </w:rPr>
        <w:tab/>
      </w:r>
      <w:r w:rsidR="001F0A07" w:rsidRPr="009D5DEB">
        <w:rPr>
          <w:b/>
        </w:rPr>
        <w:tab/>
      </w:r>
      <w:r w:rsidR="001F0A07" w:rsidRPr="009D5DEB">
        <w:rPr>
          <w:b/>
        </w:rPr>
        <w:tab/>
      </w:r>
      <w:r w:rsidR="001F0A07" w:rsidRPr="009D5DEB">
        <w:rPr>
          <w:b/>
        </w:rPr>
        <w:tab/>
        <w:t xml:space="preserve">        </w:t>
      </w:r>
      <w:proofErr w:type="spellStart"/>
      <w:r w:rsidRPr="009D5DEB">
        <w:rPr>
          <w:b/>
        </w:rPr>
        <w:t>А.Д.Беглов</w:t>
      </w:r>
      <w:proofErr w:type="spellEnd"/>
    </w:p>
    <w:p w:rsidR="00B10FF2" w:rsidRPr="009D5DEB" w:rsidRDefault="00B10FF2" w:rsidP="00B53891">
      <w:pPr>
        <w:tabs>
          <w:tab w:val="left" w:pos="142"/>
          <w:tab w:val="left" w:pos="851"/>
        </w:tabs>
        <w:ind w:right="140"/>
        <w:jc w:val="right"/>
        <w:rPr>
          <w:b/>
          <w:color w:val="FF0000"/>
        </w:rPr>
      </w:pPr>
    </w:p>
    <w:p w:rsidR="00F45440" w:rsidRPr="009D5DEB" w:rsidRDefault="00F45440" w:rsidP="00B53891">
      <w:pPr>
        <w:rPr>
          <w:color w:val="FF0000"/>
        </w:rPr>
      </w:pPr>
      <w:r w:rsidRPr="009D5DEB">
        <w:rPr>
          <w:color w:val="FF0000"/>
        </w:rPr>
        <w:br w:type="page"/>
      </w:r>
    </w:p>
    <w:p w:rsidR="00F45440" w:rsidRPr="009D5DEB" w:rsidRDefault="00F45440" w:rsidP="00B53891">
      <w:pPr>
        <w:tabs>
          <w:tab w:val="left" w:pos="142"/>
          <w:tab w:val="left" w:pos="851"/>
        </w:tabs>
        <w:ind w:firstLine="567"/>
        <w:jc w:val="right"/>
        <w:sectPr w:rsidR="00F45440" w:rsidRPr="009D5DEB" w:rsidSect="001F0A07">
          <w:pgSz w:w="11906" w:h="16838"/>
          <w:pgMar w:top="822" w:right="992" w:bottom="851" w:left="709" w:header="709" w:footer="709" w:gutter="0"/>
          <w:cols w:space="708"/>
          <w:docGrid w:linePitch="360"/>
        </w:sectPr>
      </w:pPr>
    </w:p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1C666D" w:rsidRPr="009D5DEB" w:rsidRDefault="001C666D" w:rsidP="00B53891"/>
    <w:p w:rsidR="00692C99" w:rsidRPr="009D5DEB" w:rsidRDefault="00692C99" w:rsidP="00B53891"/>
    <w:p w:rsidR="00692C99" w:rsidRPr="009D5DEB" w:rsidRDefault="00692C99" w:rsidP="00B53891"/>
    <w:p w:rsidR="00692C99" w:rsidRPr="009D5DEB" w:rsidRDefault="00692C99" w:rsidP="00B53891"/>
    <w:p w:rsidR="00692C99" w:rsidRPr="009D5DEB" w:rsidRDefault="00692C99" w:rsidP="00B53891"/>
    <w:p w:rsidR="00AA3932" w:rsidRPr="009D5DEB" w:rsidRDefault="00AA3932" w:rsidP="00B53891"/>
    <w:p w:rsidR="001C666D" w:rsidRPr="009D5DEB" w:rsidRDefault="001C666D" w:rsidP="00B53891"/>
    <w:p w:rsidR="00692C99" w:rsidRPr="009D5DEB" w:rsidRDefault="00692C99" w:rsidP="00B53891">
      <w:r w:rsidRPr="009D5DEB">
        <w:t xml:space="preserve">Вице-губернатор </w:t>
      </w:r>
      <w:r w:rsidRPr="009D5DEB">
        <w:br/>
        <w:t>Санкт-Петербурга</w:t>
      </w:r>
      <w:r w:rsidRPr="009D5DEB">
        <w:tab/>
        <w:t xml:space="preserve">                    </w:t>
      </w:r>
      <w:r w:rsidRPr="009D5DEB">
        <w:tab/>
      </w:r>
      <w:r w:rsidRPr="009D5DEB">
        <w:tab/>
      </w:r>
      <w:r w:rsidRPr="009D5DEB">
        <w:tab/>
      </w:r>
      <w:r w:rsidRPr="009D5DEB">
        <w:tab/>
      </w:r>
      <w:r w:rsidRPr="009D5DEB">
        <w:tab/>
        <w:t xml:space="preserve">                    </w:t>
      </w:r>
      <w:r w:rsidR="00B30855" w:rsidRPr="009D5DEB">
        <w:t xml:space="preserve">  </w:t>
      </w:r>
      <w:proofErr w:type="spellStart"/>
      <w:r w:rsidRPr="009D5DEB">
        <w:t>С.Г.Дрегваль</w:t>
      </w:r>
      <w:proofErr w:type="spellEnd"/>
    </w:p>
    <w:p w:rsidR="00AA3932" w:rsidRPr="009D5DEB" w:rsidRDefault="00AA3932" w:rsidP="00B53891"/>
    <w:p w:rsidR="00692C99" w:rsidRPr="009D5DEB" w:rsidRDefault="00692C99" w:rsidP="00B53891"/>
    <w:p w:rsidR="00692C99" w:rsidRPr="009D5DEB" w:rsidRDefault="00692C99" w:rsidP="00B53891"/>
    <w:p w:rsidR="00AA3932" w:rsidRPr="009D5DEB" w:rsidRDefault="00AA3932" w:rsidP="00B53891"/>
    <w:p w:rsidR="001F0A07" w:rsidRPr="009D5DEB" w:rsidRDefault="00B30855" w:rsidP="00B53891">
      <w:r w:rsidRPr="009D5DEB">
        <w:t>П</w:t>
      </w:r>
      <w:r w:rsidR="00692C99" w:rsidRPr="009D5DEB">
        <w:t>редседател</w:t>
      </w:r>
      <w:r w:rsidRPr="009D5DEB">
        <w:t>ь</w:t>
      </w:r>
      <w:r w:rsidR="00692C99" w:rsidRPr="009D5DEB">
        <w:t xml:space="preserve"> Комитета</w:t>
      </w:r>
      <w:r w:rsidR="001F0A07" w:rsidRPr="009D5DEB">
        <w:t xml:space="preserve"> </w:t>
      </w:r>
      <w:r w:rsidR="00692C99" w:rsidRPr="009D5DEB">
        <w:t xml:space="preserve">по энергетике </w:t>
      </w:r>
    </w:p>
    <w:p w:rsidR="00692C99" w:rsidRPr="009D5DEB" w:rsidRDefault="00692C99" w:rsidP="00B53891">
      <w:r w:rsidRPr="009D5DEB">
        <w:t xml:space="preserve">и инженерному обеспечению       </w:t>
      </w:r>
      <w:r w:rsidRPr="009D5DEB">
        <w:tab/>
      </w:r>
      <w:r w:rsidRPr="009D5DEB">
        <w:tab/>
        <w:t xml:space="preserve">                                            </w:t>
      </w:r>
      <w:r w:rsidR="001F0A07" w:rsidRPr="009D5DEB">
        <w:t xml:space="preserve">          </w:t>
      </w:r>
      <w:r w:rsidR="00B30855" w:rsidRPr="009D5DEB">
        <w:t xml:space="preserve"> </w:t>
      </w:r>
      <w:r w:rsidR="001F0A07" w:rsidRPr="009D5DEB">
        <w:t xml:space="preserve"> </w:t>
      </w:r>
      <w:proofErr w:type="spellStart"/>
      <w:r w:rsidR="00B30855" w:rsidRPr="009D5DEB">
        <w:t>С.Д.Протасов</w:t>
      </w:r>
      <w:proofErr w:type="spellEnd"/>
    </w:p>
    <w:p w:rsidR="00692C99" w:rsidRPr="009D5DEB" w:rsidRDefault="00692C99" w:rsidP="00B30855"/>
    <w:p w:rsidR="00AA3932" w:rsidRPr="009D5DEB" w:rsidRDefault="00AA3932" w:rsidP="00B53891"/>
    <w:p w:rsidR="00692C99" w:rsidRPr="009D5DEB" w:rsidRDefault="00692C99" w:rsidP="00B53891"/>
    <w:p w:rsidR="00AA3932" w:rsidRPr="009D5DEB" w:rsidRDefault="00AA3932" w:rsidP="00B53891"/>
    <w:p w:rsidR="00692C99" w:rsidRPr="009D5DEB" w:rsidRDefault="00692C99" w:rsidP="00B53891">
      <w:pPr>
        <w:outlineLvl w:val="4"/>
        <w:rPr>
          <w:bCs/>
        </w:rPr>
      </w:pPr>
      <w:r w:rsidRPr="009D5DEB">
        <w:rPr>
          <w:bCs/>
        </w:rPr>
        <w:t>Начальник</w:t>
      </w:r>
    </w:p>
    <w:p w:rsidR="001C666D" w:rsidRDefault="00692C99" w:rsidP="00B53891">
      <w:r w:rsidRPr="009D5DEB">
        <w:t>юридического отдела Комитета</w:t>
      </w:r>
      <w:r w:rsidRPr="009D5DEB">
        <w:br/>
        <w:t>по энергетике и инженерному обеспечению</w:t>
      </w:r>
      <w:r w:rsidRPr="009D5DEB">
        <w:tab/>
      </w:r>
      <w:r w:rsidRPr="009D5DEB">
        <w:tab/>
      </w:r>
      <w:r w:rsidRPr="009D5DEB">
        <w:tab/>
      </w:r>
      <w:r w:rsidRPr="009D5DEB">
        <w:tab/>
      </w:r>
      <w:r w:rsidR="00B30855" w:rsidRPr="009D5DEB">
        <w:t xml:space="preserve">           </w:t>
      </w:r>
      <w:proofErr w:type="spellStart"/>
      <w:r w:rsidRPr="009D5DEB">
        <w:t>К.С.Соколов</w:t>
      </w:r>
      <w:proofErr w:type="spellEnd"/>
    </w:p>
    <w:sectPr w:rsidR="001C666D" w:rsidSect="00B30855">
      <w:headerReference w:type="default" r:id="rId24"/>
      <w:pgSz w:w="11906" w:h="16838"/>
      <w:pgMar w:top="822" w:right="141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00" w:rsidRDefault="000A1800">
      <w:r>
        <w:separator/>
      </w:r>
    </w:p>
  </w:endnote>
  <w:endnote w:type="continuationSeparator" w:id="0">
    <w:p w:rsidR="000A1800" w:rsidRDefault="000A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00" w:rsidRDefault="000A1800">
      <w:r>
        <w:separator/>
      </w:r>
    </w:p>
  </w:footnote>
  <w:footnote w:type="continuationSeparator" w:id="0">
    <w:p w:rsidR="000A1800" w:rsidRDefault="000A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00" w:rsidRDefault="000A1800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1800" w:rsidRDefault="000A18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00" w:rsidRDefault="000A1800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A1800" w:rsidRDefault="000A18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00" w:rsidRDefault="000A1800" w:rsidP="00681E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1DCF">
      <w:rPr>
        <w:noProof/>
      </w:rPr>
      <w:t>22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00" w:rsidRPr="0095295F" w:rsidRDefault="000A1800" w:rsidP="0095295F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00" w:rsidRPr="00856BDE" w:rsidRDefault="000A1800">
    <w:pPr>
      <w:pStyle w:val="a3"/>
      <w:jc w:val="center"/>
    </w:pPr>
  </w:p>
  <w:p w:rsidR="000A1800" w:rsidRDefault="000A18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E3"/>
    <w:multiLevelType w:val="multilevel"/>
    <w:tmpl w:val="59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152DB8"/>
    <w:multiLevelType w:val="hybridMultilevel"/>
    <w:tmpl w:val="F40AD694"/>
    <w:lvl w:ilvl="0" w:tplc="7B201FF8">
      <w:start w:val="1"/>
      <w:numFmt w:val="bullet"/>
      <w:pStyle w:val="7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53E43A0"/>
    <w:multiLevelType w:val="multilevel"/>
    <w:tmpl w:val="2104F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9B051D8"/>
    <w:multiLevelType w:val="multilevel"/>
    <w:tmpl w:val="0419001F"/>
    <w:numStyleLink w:val="111111"/>
  </w:abstractNum>
  <w:abstractNum w:abstractNumId="4" w15:restartNumberingAfterBreak="0">
    <w:nsid w:val="19ED5152"/>
    <w:multiLevelType w:val="multilevel"/>
    <w:tmpl w:val="FC90A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C974D6"/>
    <w:multiLevelType w:val="multilevel"/>
    <w:tmpl w:val="FB020E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6" w15:restartNumberingAfterBreak="0">
    <w:nsid w:val="210D341F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0A737E"/>
    <w:multiLevelType w:val="hybridMultilevel"/>
    <w:tmpl w:val="F9BE8054"/>
    <w:lvl w:ilvl="0" w:tplc="F222CB8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F9D3328"/>
    <w:multiLevelType w:val="multilevel"/>
    <w:tmpl w:val="6204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1A02A0D"/>
    <w:multiLevelType w:val="hybridMultilevel"/>
    <w:tmpl w:val="B45CB8B4"/>
    <w:lvl w:ilvl="0" w:tplc="BC9408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6926F2"/>
    <w:multiLevelType w:val="multilevel"/>
    <w:tmpl w:val="D642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7D84147"/>
    <w:multiLevelType w:val="multilevel"/>
    <w:tmpl w:val="3FE8F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5C519A"/>
    <w:multiLevelType w:val="hybridMultilevel"/>
    <w:tmpl w:val="4D5E8ACE"/>
    <w:lvl w:ilvl="0" w:tplc="A88E0236">
      <w:start w:val="202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12807"/>
    <w:multiLevelType w:val="multilevel"/>
    <w:tmpl w:val="BA26F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0C6640B"/>
    <w:multiLevelType w:val="hybridMultilevel"/>
    <w:tmpl w:val="2326AC1A"/>
    <w:lvl w:ilvl="0" w:tplc="2C22607E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50" w:hanging="360"/>
      </w:pPr>
    </w:lvl>
    <w:lvl w:ilvl="2" w:tplc="0419001B" w:tentative="1">
      <w:start w:val="1"/>
      <w:numFmt w:val="lowerRoman"/>
      <w:lvlText w:val="%3."/>
      <w:lvlJc w:val="right"/>
      <w:pPr>
        <w:ind w:left="5170" w:hanging="180"/>
      </w:pPr>
    </w:lvl>
    <w:lvl w:ilvl="3" w:tplc="0419000F" w:tentative="1">
      <w:start w:val="1"/>
      <w:numFmt w:val="decimal"/>
      <w:lvlText w:val="%4."/>
      <w:lvlJc w:val="left"/>
      <w:pPr>
        <w:ind w:left="5890" w:hanging="360"/>
      </w:pPr>
    </w:lvl>
    <w:lvl w:ilvl="4" w:tplc="04190019" w:tentative="1">
      <w:start w:val="1"/>
      <w:numFmt w:val="lowerLetter"/>
      <w:lvlText w:val="%5."/>
      <w:lvlJc w:val="left"/>
      <w:pPr>
        <w:ind w:left="6610" w:hanging="360"/>
      </w:pPr>
    </w:lvl>
    <w:lvl w:ilvl="5" w:tplc="0419001B" w:tentative="1">
      <w:start w:val="1"/>
      <w:numFmt w:val="lowerRoman"/>
      <w:lvlText w:val="%6."/>
      <w:lvlJc w:val="right"/>
      <w:pPr>
        <w:ind w:left="7330" w:hanging="180"/>
      </w:pPr>
    </w:lvl>
    <w:lvl w:ilvl="6" w:tplc="0419000F" w:tentative="1">
      <w:start w:val="1"/>
      <w:numFmt w:val="decimal"/>
      <w:lvlText w:val="%7."/>
      <w:lvlJc w:val="left"/>
      <w:pPr>
        <w:ind w:left="8050" w:hanging="360"/>
      </w:pPr>
    </w:lvl>
    <w:lvl w:ilvl="7" w:tplc="04190019" w:tentative="1">
      <w:start w:val="1"/>
      <w:numFmt w:val="lowerLetter"/>
      <w:lvlText w:val="%8."/>
      <w:lvlJc w:val="left"/>
      <w:pPr>
        <w:ind w:left="8770" w:hanging="360"/>
      </w:pPr>
    </w:lvl>
    <w:lvl w:ilvl="8" w:tplc="0419001B" w:tentative="1">
      <w:start w:val="1"/>
      <w:numFmt w:val="lowerRoman"/>
      <w:lvlText w:val="%9."/>
      <w:lvlJc w:val="right"/>
      <w:pPr>
        <w:ind w:left="9490" w:hanging="180"/>
      </w:pPr>
    </w:lvl>
  </w:abstractNum>
  <w:abstractNum w:abstractNumId="15" w15:restartNumberingAfterBreak="0">
    <w:nsid w:val="6A046EBC"/>
    <w:multiLevelType w:val="hybridMultilevel"/>
    <w:tmpl w:val="DA4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5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E7E2E65"/>
    <w:multiLevelType w:val="hybridMultilevel"/>
    <w:tmpl w:val="B53C4188"/>
    <w:lvl w:ilvl="0" w:tplc="42901B38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3E157E4"/>
    <w:multiLevelType w:val="multilevel"/>
    <w:tmpl w:val="3CA4E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C31D49"/>
    <w:multiLevelType w:val="hybridMultilevel"/>
    <w:tmpl w:val="6FEC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11"/>
          </w:tabs>
          <w:ind w:left="1211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43"/>
          </w:tabs>
          <w:ind w:left="164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39"/>
          </w:tabs>
          <w:ind w:left="192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51"/>
          </w:tabs>
          <w:ind w:left="2579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71"/>
          </w:tabs>
          <w:ind w:left="3083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731"/>
          </w:tabs>
          <w:ind w:left="3587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451"/>
          </w:tabs>
          <w:ind w:left="4091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11"/>
          </w:tabs>
          <w:ind w:left="4595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531"/>
          </w:tabs>
          <w:ind w:left="5171" w:hanging="1440"/>
        </w:pPr>
        <w:rPr>
          <w:rFonts w:cs="Times New Roman"/>
        </w:rPr>
      </w:lvl>
    </w:lvlOverride>
  </w:num>
  <w:num w:numId="4">
    <w:abstractNumId w:val="14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19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18"/>
  </w:num>
  <w:num w:numId="17">
    <w:abstractNumId w:val="11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20858dd-3b58-424a-aceb-033dc29ab158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181465"/>
    <w:rsid w:val="00000D36"/>
    <w:rsid w:val="000011B5"/>
    <w:rsid w:val="00003B24"/>
    <w:rsid w:val="0000475F"/>
    <w:rsid w:val="000068BE"/>
    <w:rsid w:val="00006CA7"/>
    <w:rsid w:val="00006F43"/>
    <w:rsid w:val="00010B08"/>
    <w:rsid w:val="00011E9A"/>
    <w:rsid w:val="00012F50"/>
    <w:rsid w:val="0001340A"/>
    <w:rsid w:val="00015CC0"/>
    <w:rsid w:val="00021CCB"/>
    <w:rsid w:val="00026F28"/>
    <w:rsid w:val="00026F7E"/>
    <w:rsid w:val="0003061F"/>
    <w:rsid w:val="00030F17"/>
    <w:rsid w:val="00031D8F"/>
    <w:rsid w:val="00033B51"/>
    <w:rsid w:val="000348A9"/>
    <w:rsid w:val="00035CC5"/>
    <w:rsid w:val="00037737"/>
    <w:rsid w:val="000409D4"/>
    <w:rsid w:val="000435CD"/>
    <w:rsid w:val="00045275"/>
    <w:rsid w:val="00047990"/>
    <w:rsid w:val="0005161E"/>
    <w:rsid w:val="00051702"/>
    <w:rsid w:val="00051BC9"/>
    <w:rsid w:val="0005209E"/>
    <w:rsid w:val="00052E58"/>
    <w:rsid w:val="000545E2"/>
    <w:rsid w:val="000602E0"/>
    <w:rsid w:val="00061E2D"/>
    <w:rsid w:val="00064150"/>
    <w:rsid w:val="000643BE"/>
    <w:rsid w:val="0006452C"/>
    <w:rsid w:val="00064F6E"/>
    <w:rsid w:val="000660FB"/>
    <w:rsid w:val="000702F9"/>
    <w:rsid w:val="00071279"/>
    <w:rsid w:val="0007384C"/>
    <w:rsid w:val="00074A80"/>
    <w:rsid w:val="00074B45"/>
    <w:rsid w:val="00074BEE"/>
    <w:rsid w:val="00076C24"/>
    <w:rsid w:val="00077A6B"/>
    <w:rsid w:val="00080066"/>
    <w:rsid w:val="00084040"/>
    <w:rsid w:val="000865C0"/>
    <w:rsid w:val="00086B25"/>
    <w:rsid w:val="000945F2"/>
    <w:rsid w:val="0009533C"/>
    <w:rsid w:val="000A1800"/>
    <w:rsid w:val="000A37CD"/>
    <w:rsid w:val="000A3ED2"/>
    <w:rsid w:val="000A691F"/>
    <w:rsid w:val="000B140B"/>
    <w:rsid w:val="000B2BF0"/>
    <w:rsid w:val="000B44E7"/>
    <w:rsid w:val="000B4D12"/>
    <w:rsid w:val="000B528C"/>
    <w:rsid w:val="000B67EE"/>
    <w:rsid w:val="000B68E9"/>
    <w:rsid w:val="000C01F9"/>
    <w:rsid w:val="000C04DC"/>
    <w:rsid w:val="000C30DD"/>
    <w:rsid w:val="000C3A8C"/>
    <w:rsid w:val="000C447F"/>
    <w:rsid w:val="000C7989"/>
    <w:rsid w:val="000D3DD3"/>
    <w:rsid w:val="000D4522"/>
    <w:rsid w:val="000D51F3"/>
    <w:rsid w:val="000D5806"/>
    <w:rsid w:val="000D5DEE"/>
    <w:rsid w:val="000D628E"/>
    <w:rsid w:val="000D643F"/>
    <w:rsid w:val="000D73C4"/>
    <w:rsid w:val="000D7E9E"/>
    <w:rsid w:val="000E06E8"/>
    <w:rsid w:val="000E0F40"/>
    <w:rsid w:val="000E137C"/>
    <w:rsid w:val="000E5939"/>
    <w:rsid w:val="000E6898"/>
    <w:rsid w:val="000E79BA"/>
    <w:rsid w:val="000F1873"/>
    <w:rsid w:val="000F3473"/>
    <w:rsid w:val="000F575B"/>
    <w:rsid w:val="00102D99"/>
    <w:rsid w:val="001033F9"/>
    <w:rsid w:val="001035F9"/>
    <w:rsid w:val="00103C51"/>
    <w:rsid w:val="00105554"/>
    <w:rsid w:val="0011031D"/>
    <w:rsid w:val="00110BC9"/>
    <w:rsid w:val="001128A1"/>
    <w:rsid w:val="001159AF"/>
    <w:rsid w:val="0011746E"/>
    <w:rsid w:val="0012569D"/>
    <w:rsid w:val="00127CEB"/>
    <w:rsid w:val="00131BB9"/>
    <w:rsid w:val="00132BDB"/>
    <w:rsid w:val="0013461F"/>
    <w:rsid w:val="001462B4"/>
    <w:rsid w:val="001529D9"/>
    <w:rsid w:val="00155851"/>
    <w:rsid w:val="00160A3B"/>
    <w:rsid w:val="00160BC4"/>
    <w:rsid w:val="00160BDF"/>
    <w:rsid w:val="00165056"/>
    <w:rsid w:val="00167EA0"/>
    <w:rsid w:val="00167F2B"/>
    <w:rsid w:val="00170A38"/>
    <w:rsid w:val="00170BDD"/>
    <w:rsid w:val="00170D03"/>
    <w:rsid w:val="0017362E"/>
    <w:rsid w:val="001745F9"/>
    <w:rsid w:val="001746BC"/>
    <w:rsid w:val="00177A22"/>
    <w:rsid w:val="00177CDE"/>
    <w:rsid w:val="00181465"/>
    <w:rsid w:val="00182501"/>
    <w:rsid w:val="00182A7A"/>
    <w:rsid w:val="00186450"/>
    <w:rsid w:val="00186F88"/>
    <w:rsid w:val="00192756"/>
    <w:rsid w:val="00194848"/>
    <w:rsid w:val="00196DD0"/>
    <w:rsid w:val="001A0A2C"/>
    <w:rsid w:val="001A37AA"/>
    <w:rsid w:val="001A57DC"/>
    <w:rsid w:val="001B21F9"/>
    <w:rsid w:val="001B35DC"/>
    <w:rsid w:val="001B39B3"/>
    <w:rsid w:val="001B5070"/>
    <w:rsid w:val="001B76EE"/>
    <w:rsid w:val="001C0907"/>
    <w:rsid w:val="001C2175"/>
    <w:rsid w:val="001C62B1"/>
    <w:rsid w:val="001C666D"/>
    <w:rsid w:val="001D0C80"/>
    <w:rsid w:val="001D49AA"/>
    <w:rsid w:val="001D5BEA"/>
    <w:rsid w:val="001D6305"/>
    <w:rsid w:val="001E0A94"/>
    <w:rsid w:val="001E0CA0"/>
    <w:rsid w:val="001E173B"/>
    <w:rsid w:val="001E1EAC"/>
    <w:rsid w:val="001E25A3"/>
    <w:rsid w:val="001E434A"/>
    <w:rsid w:val="001E489A"/>
    <w:rsid w:val="001E62CA"/>
    <w:rsid w:val="001F0A07"/>
    <w:rsid w:val="001F11FD"/>
    <w:rsid w:val="001F203E"/>
    <w:rsid w:val="001F3E9A"/>
    <w:rsid w:val="001F4130"/>
    <w:rsid w:val="001F4342"/>
    <w:rsid w:val="001F5B19"/>
    <w:rsid w:val="001F79BD"/>
    <w:rsid w:val="001F7B93"/>
    <w:rsid w:val="002001F9"/>
    <w:rsid w:val="0021125B"/>
    <w:rsid w:val="00215023"/>
    <w:rsid w:val="002158DC"/>
    <w:rsid w:val="00216938"/>
    <w:rsid w:val="0021701B"/>
    <w:rsid w:val="0022001D"/>
    <w:rsid w:val="002222EB"/>
    <w:rsid w:val="00223DD5"/>
    <w:rsid w:val="002249F3"/>
    <w:rsid w:val="00226DCD"/>
    <w:rsid w:val="002305FC"/>
    <w:rsid w:val="002308D5"/>
    <w:rsid w:val="00243EC6"/>
    <w:rsid w:val="00245084"/>
    <w:rsid w:val="00247A9B"/>
    <w:rsid w:val="002518ED"/>
    <w:rsid w:val="00253E65"/>
    <w:rsid w:val="002551AB"/>
    <w:rsid w:val="0026000F"/>
    <w:rsid w:val="002606E5"/>
    <w:rsid w:val="00261665"/>
    <w:rsid w:val="00261DE3"/>
    <w:rsid w:val="002636B9"/>
    <w:rsid w:val="00264E43"/>
    <w:rsid w:val="00265105"/>
    <w:rsid w:val="0026516E"/>
    <w:rsid w:val="00270075"/>
    <w:rsid w:val="00270EC1"/>
    <w:rsid w:val="0027320D"/>
    <w:rsid w:val="00275DC8"/>
    <w:rsid w:val="002764B1"/>
    <w:rsid w:val="00276C90"/>
    <w:rsid w:val="00276F16"/>
    <w:rsid w:val="00280C64"/>
    <w:rsid w:val="002843AC"/>
    <w:rsid w:val="00284AD2"/>
    <w:rsid w:val="002871EF"/>
    <w:rsid w:val="002A1E17"/>
    <w:rsid w:val="002A6CDE"/>
    <w:rsid w:val="002B16D1"/>
    <w:rsid w:val="002B38B6"/>
    <w:rsid w:val="002B40C9"/>
    <w:rsid w:val="002B4945"/>
    <w:rsid w:val="002B642D"/>
    <w:rsid w:val="002C0187"/>
    <w:rsid w:val="002C1BAF"/>
    <w:rsid w:val="002C3CC3"/>
    <w:rsid w:val="002C6775"/>
    <w:rsid w:val="002C67F5"/>
    <w:rsid w:val="002C747F"/>
    <w:rsid w:val="002D0719"/>
    <w:rsid w:val="002D2375"/>
    <w:rsid w:val="002D32CE"/>
    <w:rsid w:val="002D40D9"/>
    <w:rsid w:val="002D413F"/>
    <w:rsid w:val="002D4CCC"/>
    <w:rsid w:val="002D5083"/>
    <w:rsid w:val="002D6885"/>
    <w:rsid w:val="002E5AC8"/>
    <w:rsid w:val="002E5DA5"/>
    <w:rsid w:val="002E6B52"/>
    <w:rsid w:val="002F02CD"/>
    <w:rsid w:val="002F0612"/>
    <w:rsid w:val="002F232B"/>
    <w:rsid w:val="002F74E2"/>
    <w:rsid w:val="00301A40"/>
    <w:rsid w:val="00301D9A"/>
    <w:rsid w:val="00303791"/>
    <w:rsid w:val="003060C2"/>
    <w:rsid w:val="00306F1B"/>
    <w:rsid w:val="00307971"/>
    <w:rsid w:val="0031165C"/>
    <w:rsid w:val="00313BF2"/>
    <w:rsid w:val="003159DE"/>
    <w:rsid w:val="003250C4"/>
    <w:rsid w:val="00325629"/>
    <w:rsid w:val="00325930"/>
    <w:rsid w:val="003279EF"/>
    <w:rsid w:val="00327AA1"/>
    <w:rsid w:val="00327CDE"/>
    <w:rsid w:val="00332002"/>
    <w:rsid w:val="003346C6"/>
    <w:rsid w:val="00334A1C"/>
    <w:rsid w:val="0033545C"/>
    <w:rsid w:val="00335DCF"/>
    <w:rsid w:val="00346D22"/>
    <w:rsid w:val="00350F13"/>
    <w:rsid w:val="00350FF1"/>
    <w:rsid w:val="00351115"/>
    <w:rsid w:val="00351CBB"/>
    <w:rsid w:val="003520AA"/>
    <w:rsid w:val="0035408A"/>
    <w:rsid w:val="003551E2"/>
    <w:rsid w:val="00357B03"/>
    <w:rsid w:val="0036029A"/>
    <w:rsid w:val="00363883"/>
    <w:rsid w:val="0036598E"/>
    <w:rsid w:val="00367FF0"/>
    <w:rsid w:val="003715BE"/>
    <w:rsid w:val="00371DCF"/>
    <w:rsid w:val="00371EB3"/>
    <w:rsid w:val="00372D23"/>
    <w:rsid w:val="00372FAF"/>
    <w:rsid w:val="003741FF"/>
    <w:rsid w:val="00375F52"/>
    <w:rsid w:val="003765EE"/>
    <w:rsid w:val="00376FAF"/>
    <w:rsid w:val="0037723D"/>
    <w:rsid w:val="0039308A"/>
    <w:rsid w:val="00393160"/>
    <w:rsid w:val="00394A15"/>
    <w:rsid w:val="00395DA7"/>
    <w:rsid w:val="00396ADB"/>
    <w:rsid w:val="00397324"/>
    <w:rsid w:val="003A08A4"/>
    <w:rsid w:val="003A665B"/>
    <w:rsid w:val="003B0E2B"/>
    <w:rsid w:val="003C4B19"/>
    <w:rsid w:val="003C4FC1"/>
    <w:rsid w:val="003C558B"/>
    <w:rsid w:val="003C5CB7"/>
    <w:rsid w:val="003C7F72"/>
    <w:rsid w:val="003D1379"/>
    <w:rsid w:val="003D2007"/>
    <w:rsid w:val="003D2FF6"/>
    <w:rsid w:val="003D357C"/>
    <w:rsid w:val="003D7852"/>
    <w:rsid w:val="003D7ADB"/>
    <w:rsid w:val="003E0F3B"/>
    <w:rsid w:val="003E24B9"/>
    <w:rsid w:val="003E68BF"/>
    <w:rsid w:val="003E72C4"/>
    <w:rsid w:val="003E7EC4"/>
    <w:rsid w:val="003F25F0"/>
    <w:rsid w:val="003F36A0"/>
    <w:rsid w:val="003F5B9B"/>
    <w:rsid w:val="003F7B9D"/>
    <w:rsid w:val="0040044A"/>
    <w:rsid w:val="00402215"/>
    <w:rsid w:val="00404966"/>
    <w:rsid w:val="004054B3"/>
    <w:rsid w:val="0040672D"/>
    <w:rsid w:val="00407664"/>
    <w:rsid w:val="004145FB"/>
    <w:rsid w:val="004153C2"/>
    <w:rsid w:val="00415B05"/>
    <w:rsid w:val="0041639C"/>
    <w:rsid w:val="0041670B"/>
    <w:rsid w:val="0041753C"/>
    <w:rsid w:val="004201F3"/>
    <w:rsid w:val="00424D41"/>
    <w:rsid w:val="00425757"/>
    <w:rsid w:val="004316EF"/>
    <w:rsid w:val="00432096"/>
    <w:rsid w:val="00432547"/>
    <w:rsid w:val="00434111"/>
    <w:rsid w:val="0043513F"/>
    <w:rsid w:val="00443CE7"/>
    <w:rsid w:val="004475C9"/>
    <w:rsid w:val="00451506"/>
    <w:rsid w:val="00451654"/>
    <w:rsid w:val="0045227C"/>
    <w:rsid w:val="0045231F"/>
    <w:rsid w:val="004524AD"/>
    <w:rsid w:val="00453C2D"/>
    <w:rsid w:val="004549E7"/>
    <w:rsid w:val="004608B2"/>
    <w:rsid w:val="00461B97"/>
    <w:rsid w:val="00465A8B"/>
    <w:rsid w:val="0046743A"/>
    <w:rsid w:val="00470546"/>
    <w:rsid w:val="00471366"/>
    <w:rsid w:val="00471B3C"/>
    <w:rsid w:val="004721BA"/>
    <w:rsid w:val="0047461C"/>
    <w:rsid w:val="004759C2"/>
    <w:rsid w:val="00476705"/>
    <w:rsid w:val="00477DE4"/>
    <w:rsid w:val="004818E6"/>
    <w:rsid w:val="00483619"/>
    <w:rsid w:val="00484AB6"/>
    <w:rsid w:val="00485EB9"/>
    <w:rsid w:val="00490754"/>
    <w:rsid w:val="00491353"/>
    <w:rsid w:val="004A13CF"/>
    <w:rsid w:val="004A37BF"/>
    <w:rsid w:val="004A3E8C"/>
    <w:rsid w:val="004A69C2"/>
    <w:rsid w:val="004B21D0"/>
    <w:rsid w:val="004B23A8"/>
    <w:rsid w:val="004B40F9"/>
    <w:rsid w:val="004B4351"/>
    <w:rsid w:val="004B5598"/>
    <w:rsid w:val="004B672D"/>
    <w:rsid w:val="004B74F4"/>
    <w:rsid w:val="004C22FF"/>
    <w:rsid w:val="004C587F"/>
    <w:rsid w:val="004C5E01"/>
    <w:rsid w:val="004C6449"/>
    <w:rsid w:val="004C7C6E"/>
    <w:rsid w:val="004D090D"/>
    <w:rsid w:val="004D1E54"/>
    <w:rsid w:val="004D22B6"/>
    <w:rsid w:val="004D2E26"/>
    <w:rsid w:val="004D3295"/>
    <w:rsid w:val="004D5599"/>
    <w:rsid w:val="004D781D"/>
    <w:rsid w:val="004E3ECC"/>
    <w:rsid w:val="004E4E9F"/>
    <w:rsid w:val="004E4F83"/>
    <w:rsid w:val="004F5915"/>
    <w:rsid w:val="004F6DC8"/>
    <w:rsid w:val="00513F95"/>
    <w:rsid w:val="00521997"/>
    <w:rsid w:val="005273B1"/>
    <w:rsid w:val="00530FBD"/>
    <w:rsid w:val="00532494"/>
    <w:rsid w:val="00532F44"/>
    <w:rsid w:val="0054206D"/>
    <w:rsid w:val="00546384"/>
    <w:rsid w:val="00547C16"/>
    <w:rsid w:val="00547ECF"/>
    <w:rsid w:val="00554EBE"/>
    <w:rsid w:val="0056029E"/>
    <w:rsid w:val="0056095B"/>
    <w:rsid w:val="005610D2"/>
    <w:rsid w:val="00562108"/>
    <w:rsid w:val="00562990"/>
    <w:rsid w:val="00562E55"/>
    <w:rsid w:val="00565F31"/>
    <w:rsid w:val="00567249"/>
    <w:rsid w:val="00567FA0"/>
    <w:rsid w:val="005712D2"/>
    <w:rsid w:val="00573C25"/>
    <w:rsid w:val="00575631"/>
    <w:rsid w:val="00576654"/>
    <w:rsid w:val="00576AE4"/>
    <w:rsid w:val="00576C4D"/>
    <w:rsid w:val="00576F88"/>
    <w:rsid w:val="00580F97"/>
    <w:rsid w:val="00581A58"/>
    <w:rsid w:val="00582953"/>
    <w:rsid w:val="00583F46"/>
    <w:rsid w:val="005849EC"/>
    <w:rsid w:val="00585D2F"/>
    <w:rsid w:val="00586351"/>
    <w:rsid w:val="00586B41"/>
    <w:rsid w:val="00592BE5"/>
    <w:rsid w:val="0059588F"/>
    <w:rsid w:val="00595B4D"/>
    <w:rsid w:val="00596E41"/>
    <w:rsid w:val="005A1028"/>
    <w:rsid w:val="005A1EAE"/>
    <w:rsid w:val="005A27E0"/>
    <w:rsid w:val="005A35D1"/>
    <w:rsid w:val="005A664A"/>
    <w:rsid w:val="005A72B5"/>
    <w:rsid w:val="005C0918"/>
    <w:rsid w:val="005C10EC"/>
    <w:rsid w:val="005C4C97"/>
    <w:rsid w:val="005C5196"/>
    <w:rsid w:val="005C6527"/>
    <w:rsid w:val="005C7ED0"/>
    <w:rsid w:val="005D1A7F"/>
    <w:rsid w:val="005D1F20"/>
    <w:rsid w:val="005D76AF"/>
    <w:rsid w:val="005E0B14"/>
    <w:rsid w:val="005E102A"/>
    <w:rsid w:val="005E1337"/>
    <w:rsid w:val="005E1E9A"/>
    <w:rsid w:val="005E3D92"/>
    <w:rsid w:val="005E6F34"/>
    <w:rsid w:val="005E7E8A"/>
    <w:rsid w:val="005F5C9F"/>
    <w:rsid w:val="005F76C3"/>
    <w:rsid w:val="005F7D69"/>
    <w:rsid w:val="006015A1"/>
    <w:rsid w:val="006031B2"/>
    <w:rsid w:val="0060335D"/>
    <w:rsid w:val="0060423A"/>
    <w:rsid w:val="006056D3"/>
    <w:rsid w:val="00605827"/>
    <w:rsid w:val="006066ED"/>
    <w:rsid w:val="006073D6"/>
    <w:rsid w:val="00607EAC"/>
    <w:rsid w:val="00610372"/>
    <w:rsid w:val="00610526"/>
    <w:rsid w:val="00614539"/>
    <w:rsid w:val="00614CA5"/>
    <w:rsid w:val="00616442"/>
    <w:rsid w:val="006215CC"/>
    <w:rsid w:val="00621947"/>
    <w:rsid w:val="006219A5"/>
    <w:rsid w:val="00622307"/>
    <w:rsid w:val="00623119"/>
    <w:rsid w:val="006234A6"/>
    <w:rsid w:val="0062682A"/>
    <w:rsid w:val="0062744C"/>
    <w:rsid w:val="0063043B"/>
    <w:rsid w:val="0063340E"/>
    <w:rsid w:val="006347D8"/>
    <w:rsid w:val="00634F7A"/>
    <w:rsid w:val="0063726A"/>
    <w:rsid w:val="006440CB"/>
    <w:rsid w:val="00644EFD"/>
    <w:rsid w:val="00647367"/>
    <w:rsid w:val="00647671"/>
    <w:rsid w:val="00650201"/>
    <w:rsid w:val="00650229"/>
    <w:rsid w:val="006505D6"/>
    <w:rsid w:val="00651DD6"/>
    <w:rsid w:val="00653EF8"/>
    <w:rsid w:val="0065441F"/>
    <w:rsid w:val="00654C7A"/>
    <w:rsid w:val="00661B74"/>
    <w:rsid w:val="0066275D"/>
    <w:rsid w:val="00662CAE"/>
    <w:rsid w:val="00663E41"/>
    <w:rsid w:val="00670FF0"/>
    <w:rsid w:val="00672642"/>
    <w:rsid w:val="00672F1F"/>
    <w:rsid w:val="00673D3E"/>
    <w:rsid w:val="006750E2"/>
    <w:rsid w:val="00680071"/>
    <w:rsid w:val="00681137"/>
    <w:rsid w:val="00681ECD"/>
    <w:rsid w:val="0068255F"/>
    <w:rsid w:val="00691BC0"/>
    <w:rsid w:val="00691F4C"/>
    <w:rsid w:val="00692C99"/>
    <w:rsid w:val="00693FE4"/>
    <w:rsid w:val="006957C3"/>
    <w:rsid w:val="006960DB"/>
    <w:rsid w:val="0069699B"/>
    <w:rsid w:val="006A3369"/>
    <w:rsid w:val="006B23BA"/>
    <w:rsid w:val="006C2535"/>
    <w:rsid w:val="006C4B4A"/>
    <w:rsid w:val="006C525E"/>
    <w:rsid w:val="006D0E96"/>
    <w:rsid w:val="006D64BB"/>
    <w:rsid w:val="006D7586"/>
    <w:rsid w:val="006E30C2"/>
    <w:rsid w:val="006E31C0"/>
    <w:rsid w:val="006F0E20"/>
    <w:rsid w:val="006F32E0"/>
    <w:rsid w:val="006F46D5"/>
    <w:rsid w:val="006F5168"/>
    <w:rsid w:val="006F5AC3"/>
    <w:rsid w:val="006F5BFF"/>
    <w:rsid w:val="00701BB0"/>
    <w:rsid w:val="0070486A"/>
    <w:rsid w:val="00714647"/>
    <w:rsid w:val="00714DA0"/>
    <w:rsid w:val="00716695"/>
    <w:rsid w:val="0071689D"/>
    <w:rsid w:val="00717B43"/>
    <w:rsid w:val="00722874"/>
    <w:rsid w:val="00723317"/>
    <w:rsid w:val="00723473"/>
    <w:rsid w:val="00723C46"/>
    <w:rsid w:val="00733591"/>
    <w:rsid w:val="00737813"/>
    <w:rsid w:val="0074042E"/>
    <w:rsid w:val="00741EE9"/>
    <w:rsid w:val="00742776"/>
    <w:rsid w:val="007453F6"/>
    <w:rsid w:val="00746459"/>
    <w:rsid w:val="00747591"/>
    <w:rsid w:val="00752781"/>
    <w:rsid w:val="00754B5F"/>
    <w:rsid w:val="007551E4"/>
    <w:rsid w:val="0076065D"/>
    <w:rsid w:val="00761721"/>
    <w:rsid w:val="00774DE3"/>
    <w:rsid w:val="00781626"/>
    <w:rsid w:val="0078219F"/>
    <w:rsid w:val="0078232C"/>
    <w:rsid w:val="00787EB7"/>
    <w:rsid w:val="00790BFC"/>
    <w:rsid w:val="00790CFD"/>
    <w:rsid w:val="007917C7"/>
    <w:rsid w:val="00793508"/>
    <w:rsid w:val="007953EA"/>
    <w:rsid w:val="00795E3E"/>
    <w:rsid w:val="00795F6B"/>
    <w:rsid w:val="00797292"/>
    <w:rsid w:val="007A3735"/>
    <w:rsid w:val="007A3E2B"/>
    <w:rsid w:val="007A7113"/>
    <w:rsid w:val="007B0AE6"/>
    <w:rsid w:val="007B4AC4"/>
    <w:rsid w:val="007B4F04"/>
    <w:rsid w:val="007B7A9E"/>
    <w:rsid w:val="007C0013"/>
    <w:rsid w:val="007C1FE8"/>
    <w:rsid w:val="007C2CDF"/>
    <w:rsid w:val="007C4271"/>
    <w:rsid w:val="007C517D"/>
    <w:rsid w:val="007C74B3"/>
    <w:rsid w:val="007C7AFA"/>
    <w:rsid w:val="007D02F8"/>
    <w:rsid w:val="007D1004"/>
    <w:rsid w:val="007D3E51"/>
    <w:rsid w:val="007E1E01"/>
    <w:rsid w:val="007E6502"/>
    <w:rsid w:val="007E6800"/>
    <w:rsid w:val="007F03FC"/>
    <w:rsid w:val="007F1D0B"/>
    <w:rsid w:val="007F5149"/>
    <w:rsid w:val="007F5A11"/>
    <w:rsid w:val="007F6A48"/>
    <w:rsid w:val="007F6C83"/>
    <w:rsid w:val="008007BF"/>
    <w:rsid w:val="00800E66"/>
    <w:rsid w:val="00803BFF"/>
    <w:rsid w:val="00811222"/>
    <w:rsid w:val="00813650"/>
    <w:rsid w:val="00814D32"/>
    <w:rsid w:val="00815CB5"/>
    <w:rsid w:val="00816690"/>
    <w:rsid w:val="00816B0E"/>
    <w:rsid w:val="00816E59"/>
    <w:rsid w:val="0082142D"/>
    <w:rsid w:val="0082319A"/>
    <w:rsid w:val="00824080"/>
    <w:rsid w:val="008315D3"/>
    <w:rsid w:val="00834212"/>
    <w:rsid w:val="0083610B"/>
    <w:rsid w:val="00836C97"/>
    <w:rsid w:val="00836E81"/>
    <w:rsid w:val="008444CB"/>
    <w:rsid w:val="008450BC"/>
    <w:rsid w:val="008456F8"/>
    <w:rsid w:val="0085175D"/>
    <w:rsid w:val="008518A5"/>
    <w:rsid w:val="00856175"/>
    <w:rsid w:val="00856BF2"/>
    <w:rsid w:val="0086015F"/>
    <w:rsid w:val="00861422"/>
    <w:rsid w:val="00861873"/>
    <w:rsid w:val="00862C79"/>
    <w:rsid w:val="00863A1E"/>
    <w:rsid w:val="0086766F"/>
    <w:rsid w:val="00870954"/>
    <w:rsid w:val="00871BCC"/>
    <w:rsid w:val="00876030"/>
    <w:rsid w:val="00876D2D"/>
    <w:rsid w:val="00876DBF"/>
    <w:rsid w:val="00880F6D"/>
    <w:rsid w:val="00881321"/>
    <w:rsid w:val="00895E34"/>
    <w:rsid w:val="00896885"/>
    <w:rsid w:val="008A0295"/>
    <w:rsid w:val="008A0397"/>
    <w:rsid w:val="008A04AE"/>
    <w:rsid w:val="008A1F60"/>
    <w:rsid w:val="008A438F"/>
    <w:rsid w:val="008A4B7F"/>
    <w:rsid w:val="008A5F40"/>
    <w:rsid w:val="008A7733"/>
    <w:rsid w:val="008B1283"/>
    <w:rsid w:val="008B2027"/>
    <w:rsid w:val="008B763E"/>
    <w:rsid w:val="008C107E"/>
    <w:rsid w:val="008C11D6"/>
    <w:rsid w:val="008C274F"/>
    <w:rsid w:val="008C28FB"/>
    <w:rsid w:val="008C2E2F"/>
    <w:rsid w:val="008C3F3C"/>
    <w:rsid w:val="008C49E7"/>
    <w:rsid w:val="008C4F30"/>
    <w:rsid w:val="008C5524"/>
    <w:rsid w:val="008D26F3"/>
    <w:rsid w:val="008D2BC4"/>
    <w:rsid w:val="008D3519"/>
    <w:rsid w:val="008D7A0F"/>
    <w:rsid w:val="008E40DF"/>
    <w:rsid w:val="008E5483"/>
    <w:rsid w:val="008E6141"/>
    <w:rsid w:val="008F067B"/>
    <w:rsid w:val="008F1755"/>
    <w:rsid w:val="008F482B"/>
    <w:rsid w:val="008F5791"/>
    <w:rsid w:val="008F5DBC"/>
    <w:rsid w:val="009006FC"/>
    <w:rsid w:val="009022C2"/>
    <w:rsid w:val="009025BC"/>
    <w:rsid w:val="00902C4E"/>
    <w:rsid w:val="00904AD2"/>
    <w:rsid w:val="009122A1"/>
    <w:rsid w:val="00912DEB"/>
    <w:rsid w:val="00913689"/>
    <w:rsid w:val="00916A48"/>
    <w:rsid w:val="00917EE3"/>
    <w:rsid w:val="009206A3"/>
    <w:rsid w:val="00923903"/>
    <w:rsid w:val="00926335"/>
    <w:rsid w:val="00930AE8"/>
    <w:rsid w:val="00931897"/>
    <w:rsid w:val="0093455E"/>
    <w:rsid w:val="00934B79"/>
    <w:rsid w:val="00940212"/>
    <w:rsid w:val="00940DD6"/>
    <w:rsid w:val="00940E86"/>
    <w:rsid w:val="0094159C"/>
    <w:rsid w:val="00944C1A"/>
    <w:rsid w:val="009457EB"/>
    <w:rsid w:val="00945A6A"/>
    <w:rsid w:val="00946A02"/>
    <w:rsid w:val="00950DCA"/>
    <w:rsid w:val="0095295F"/>
    <w:rsid w:val="0095409B"/>
    <w:rsid w:val="0095422A"/>
    <w:rsid w:val="00962B83"/>
    <w:rsid w:val="0096328F"/>
    <w:rsid w:val="00965FE1"/>
    <w:rsid w:val="00966105"/>
    <w:rsid w:val="009673D9"/>
    <w:rsid w:val="00967724"/>
    <w:rsid w:val="00975B08"/>
    <w:rsid w:val="009772FB"/>
    <w:rsid w:val="009825F9"/>
    <w:rsid w:val="00982B46"/>
    <w:rsid w:val="00985716"/>
    <w:rsid w:val="009902A3"/>
    <w:rsid w:val="009910AE"/>
    <w:rsid w:val="00991534"/>
    <w:rsid w:val="00992959"/>
    <w:rsid w:val="00993D84"/>
    <w:rsid w:val="0099724B"/>
    <w:rsid w:val="009A0DAF"/>
    <w:rsid w:val="009A10BF"/>
    <w:rsid w:val="009A2602"/>
    <w:rsid w:val="009A4AF3"/>
    <w:rsid w:val="009A7ACD"/>
    <w:rsid w:val="009A7F37"/>
    <w:rsid w:val="009B03A5"/>
    <w:rsid w:val="009B104B"/>
    <w:rsid w:val="009B1E18"/>
    <w:rsid w:val="009B3FF4"/>
    <w:rsid w:val="009B4121"/>
    <w:rsid w:val="009B4589"/>
    <w:rsid w:val="009B60ED"/>
    <w:rsid w:val="009B635A"/>
    <w:rsid w:val="009C090B"/>
    <w:rsid w:val="009C73A6"/>
    <w:rsid w:val="009C7F98"/>
    <w:rsid w:val="009D1375"/>
    <w:rsid w:val="009D3956"/>
    <w:rsid w:val="009D5DEB"/>
    <w:rsid w:val="009D63B8"/>
    <w:rsid w:val="009E29A3"/>
    <w:rsid w:val="009E3845"/>
    <w:rsid w:val="009E5347"/>
    <w:rsid w:val="009E5A2F"/>
    <w:rsid w:val="009E63C3"/>
    <w:rsid w:val="009E6FED"/>
    <w:rsid w:val="009E7282"/>
    <w:rsid w:val="009F0C9E"/>
    <w:rsid w:val="009F16DC"/>
    <w:rsid w:val="009F3D42"/>
    <w:rsid w:val="009F5FA7"/>
    <w:rsid w:val="009F677B"/>
    <w:rsid w:val="009F739B"/>
    <w:rsid w:val="00A022B1"/>
    <w:rsid w:val="00A029E1"/>
    <w:rsid w:val="00A055B6"/>
    <w:rsid w:val="00A06B51"/>
    <w:rsid w:val="00A07500"/>
    <w:rsid w:val="00A1015D"/>
    <w:rsid w:val="00A154E1"/>
    <w:rsid w:val="00A206D1"/>
    <w:rsid w:val="00A20821"/>
    <w:rsid w:val="00A20B18"/>
    <w:rsid w:val="00A23FA6"/>
    <w:rsid w:val="00A314C2"/>
    <w:rsid w:val="00A3231F"/>
    <w:rsid w:val="00A3430D"/>
    <w:rsid w:val="00A347C4"/>
    <w:rsid w:val="00A4008F"/>
    <w:rsid w:val="00A40A59"/>
    <w:rsid w:val="00A42D1B"/>
    <w:rsid w:val="00A4424A"/>
    <w:rsid w:val="00A446C2"/>
    <w:rsid w:val="00A448EA"/>
    <w:rsid w:val="00A452F7"/>
    <w:rsid w:val="00A5385C"/>
    <w:rsid w:val="00A53FF6"/>
    <w:rsid w:val="00A6049E"/>
    <w:rsid w:val="00A6169A"/>
    <w:rsid w:val="00A61B42"/>
    <w:rsid w:val="00A635EC"/>
    <w:rsid w:val="00A63C4A"/>
    <w:rsid w:val="00A64B34"/>
    <w:rsid w:val="00A659DD"/>
    <w:rsid w:val="00A70034"/>
    <w:rsid w:val="00A71D55"/>
    <w:rsid w:val="00A741DC"/>
    <w:rsid w:val="00A80256"/>
    <w:rsid w:val="00A83FB5"/>
    <w:rsid w:val="00A85B01"/>
    <w:rsid w:val="00A862A0"/>
    <w:rsid w:val="00A8779C"/>
    <w:rsid w:val="00A90230"/>
    <w:rsid w:val="00A917BF"/>
    <w:rsid w:val="00A91D70"/>
    <w:rsid w:val="00A92314"/>
    <w:rsid w:val="00A9259B"/>
    <w:rsid w:val="00A93178"/>
    <w:rsid w:val="00A95880"/>
    <w:rsid w:val="00A9774A"/>
    <w:rsid w:val="00AA0EA7"/>
    <w:rsid w:val="00AA2012"/>
    <w:rsid w:val="00AA261D"/>
    <w:rsid w:val="00AA2F9B"/>
    <w:rsid w:val="00AA3932"/>
    <w:rsid w:val="00AA6A6D"/>
    <w:rsid w:val="00AA6E61"/>
    <w:rsid w:val="00AA727F"/>
    <w:rsid w:val="00AB078C"/>
    <w:rsid w:val="00AB110F"/>
    <w:rsid w:val="00AB1517"/>
    <w:rsid w:val="00AB2E9C"/>
    <w:rsid w:val="00AB3E36"/>
    <w:rsid w:val="00AB42C4"/>
    <w:rsid w:val="00AB50F7"/>
    <w:rsid w:val="00AB5CB6"/>
    <w:rsid w:val="00AB71BD"/>
    <w:rsid w:val="00AB7322"/>
    <w:rsid w:val="00AC2451"/>
    <w:rsid w:val="00AC6179"/>
    <w:rsid w:val="00AD557A"/>
    <w:rsid w:val="00AE1348"/>
    <w:rsid w:val="00AE1B11"/>
    <w:rsid w:val="00AE371B"/>
    <w:rsid w:val="00AE6E3D"/>
    <w:rsid w:val="00AE70C5"/>
    <w:rsid w:val="00AF171F"/>
    <w:rsid w:val="00B001DE"/>
    <w:rsid w:val="00B00248"/>
    <w:rsid w:val="00B02B17"/>
    <w:rsid w:val="00B03CAE"/>
    <w:rsid w:val="00B054CB"/>
    <w:rsid w:val="00B106D7"/>
    <w:rsid w:val="00B10FF2"/>
    <w:rsid w:val="00B1110C"/>
    <w:rsid w:val="00B147BF"/>
    <w:rsid w:val="00B16548"/>
    <w:rsid w:val="00B20CEC"/>
    <w:rsid w:val="00B22204"/>
    <w:rsid w:val="00B23745"/>
    <w:rsid w:val="00B2625B"/>
    <w:rsid w:val="00B27176"/>
    <w:rsid w:val="00B27384"/>
    <w:rsid w:val="00B30855"/>
    <w:rsid w:val="00B31140"/>
    <w:rsid w:val="00B321EE"/>
    <w:rsid w:val="00B33A17"/>
    <w:rsid w:val="00B372CC"/>
    <w:rsid w:val="00B37FEE"/>
    <w:rsid w:val="00B4203B"/>
    <w:rsid w:val="00B428E2"/>
    <w:rsid w:val="00B432BD"/>
    <w:rsid w:val="00B51FD4"/>
    <w:rsid w:val="00B52C1C"/>
    <w:rsid w:val="00B53891"/>
    <w:rsid w:val="00B56F70"/>
    <w:rsid w:val="00B56FD0"/>
    <w:rsid w:val="00B60240"/>
    <w:rsid w:val="00B605BE"/>
    <w:rsid w:val="00B620A4"/>
    <w:rsid w:val="00B63516"/>
    <w:rsid w:val="00B64B29"/>
    <w:rsid w:val="00B712D6"/>
    <w:rsid w:val="00B75F59"/>
    <w:rsid w:val="00B77A4A"/>
    <w:rsid w:val="00B77DB9"/>
    <w:rsid w:val="00B80CF5"/>
    <w:rsid w:val="00B83945"/>
    <w:rsid w:val="00B83C03"/>
    <w:rsid w:val="00B83F07"/>
    <w:rsid w:val="00B8546B"/>
    <w:rsid w:val="00B86A9F"/>
    <w:rsid w:val="00B90452"/>
    <w:rsid w:val="00B906E1"/>
    <w:rsid w:val="00B90996"/>
    <w:rsid w:val="00B9294C"/>
    <w:rsid w:val="00B968B1"/>
    <w:rsid w:val="00B96EFF"/>
    <w:rsid w:val="00BA1699"/>
    <w:rsid w:val="00BA2179"/>
    <w:rsid w:val="00BA26B0"/>
    <w:rsid w:val="00BA4BF1"/>
    <w:rsid w:val="00BA5B5B"/>
    <w:rsid w:val="00BB03A8"/>
    <w:rsid w:val="00BB07B4"/>
    <w:rsid w:val="00BB1D3E"/>
    <w:rsid w:val="00BB3C4B"/>
    <w:rsid w:val="00BB74E7"/>
    <w:rsid w:val="00BC4C2E"/>
    <w:rsid w:val="00BC5B56"/>
    <w:rsid w:val="00BD172F"/>
    <w:rsid w:val="00BD1EEA"/>
    <w:rsid w:val="00BD7B38"/>
    <w:rsid w:val="00BE14D2"/>
    <w:rsid w:val="00BE485F"/>
    <w:rsid w:val="00BE6344"/>
    <w:rsid w:val="00BF1834"/>
    <w:rsid w:val="00BF2F4F"/>
    <w:rsid w:val="00BF5ABD"/>
    <w:rsid w:val="00BF64B5"/>
    <w:rsid w:val="00BF71ED"/>
    <w:rsid w:val="00C025B5"/>
    <w:rsid w:val="00C02789"/>
    <w:rsid w:val="00C0637B"/>
    <w:rsid w:val="00C11203"/>
    <w:rsid w:val="00C1176E"/>
    <w:rsid w:val="00C12CFC"/>
    <w:rsid w:val="00C143CF"/>
    <w:rsid w:val="00C177CE"/>
    <w:rsid w:val="00C17957"/>
    <w:rsid w:val="00C17DA6"/>
    <w:rsid w:val="00C22091"/>
    <w:rsid w:val="00C223CB"/>
    <w:rsid w:val="00C23785"/>
    <w:rsid w:val="00C25083"/>
    <w:rsid w:val="00C254A1"/>
    <w:rsid w:val="00C31C56"/>
    <w:rsid w:val="00C32EEA"/>
    <w:rsid w:val="00C363A1"/>
    <w:rsid w:val="00C37E38"/>
    <w:rsid w:val="00C4103A"/>
    <w:rsid w:val="00C439A7"/>
    <w:rsid w:val="00C51B78"/>
    <w:rsid w:val="00C52044"/>
    <w:rsid w:val="00C52FDC"/>
    <w:rsid w:val="00C53DBE"/>
    <w:rsid w:val="00C61AB4"/>
    <w:rsid w:val="00C6335D"/>
    <w:rsid w:val="00C63D78"/>
    <w:rsid w:val="00C64F08"/>
    <w:rsid w:val="00C66902"/>
    <w:rsid w:val="00C675CF"/>
    <w:rsid w:val="00C720BE"/>
    <w:rsid w:val="00C72571"/>
    <w:rsid w:val="00C74E9C"/>
    <w:rsid w:val="00C75884"/>
    <w:rsid w:val="00C80307"/>
    <w:rsid w:val="00C80A9B"/>
    <w:rsid w:val="00C82C00"/>
    <w:rsid w:val="00C84243"/>
    <w:rsid w:val="00C85910"/>
    <w:rsid w:val="00C85C0B"/>
    <w:rsid w:val="00C91F37"/>
    <w:rsid w:val="00C935AB"/>
    <w:rsid w:val="00C953DC"/>
    <w:rsid w:val="00C9766A"/>
    <w:rsid w:val="00CA07B0"/>
    <w:rsid w:val="00CA0AB2"/>
    <w:rsid w:val="00CA309A"/>
    <w:rsid w:val="00CA4A21"/>
    <w:rsid w:val="00CA748E"/>
    <w:rsid w:val="00CB1829"/>
    <w:rsid w:val="00CB2B07"/>
    <w:rsid w:val="00CB341B"/>
    <w:rsid w:val="00CB3495"/>
    <w:rsid w:val="00CB3EDB"/>
    <w:rsid w:val="00CB4D0C"/>
    <w:rsid w:val="00CC14A6"/>
    <w:rsid w:val="00CC49C7"/>
    <w:rsid w:val="00CC6995"/>
    <w:rsid w:val="00CC6BFF"/>
    <w:rsid w:val="00CC781D"/>
    <w:rsid w:val="00CD2C28"/>
    <w:rsid w:val="00CD4204"/>
    <w:rsid w:val="00CD57DF"/>
    <w:rsid w:val="00CE0372"/>
    <w:rsid w:val="00CE112F"/>
    <w:rsid w:val="00CE1433"/>
    <w:rsid w:val="00CE2911"/>
    <w:rsid w:val="00CE6F36"/>
    <w:rsid w:val="00CF07D3"/>
    <w:rsid w:val="00CF2C6D"/>
    <w:rsid w:val="00CF5E28"/>
    <w:rsid w:val="00CF6425"/>
    <w:rsid w:val="00D034E0"/>
    <w:rsid w:val="00D05F7C"/>
    <w:rsid w:val="00D0762C"/>
    <w:rsid w:val="00D12882"/>
    <w:rsid w:val="00D129A0"/>
    <w:rsid w:val="00D1481F"/>
    <w:rsid w:val="00D24138"/>
    <w:rsid w:val="00D25A9A"/>
    <w:rsid w:val="00D278DC"/>
    <w:rsid w:val="00D308AF"/>
    <w:rsid w:val="00D36565"/>
    <w:rsid w:val="00D37E63"/>
    <w:rsid w:val="00D41ECF"/>
    <w:rsid w:val="00D42436"/>
    <w:rsid w:val="00D45C83"/>
    <w:rsid w:val="00D45F22"/>
    <w:rsid w:val="00D463FD"/>
    <w:rsid w:val="00D54FF0"/>
    <w:rsid w:val="00D55A82"/>
    <w:rsid w:val="00D62C16"/>
    <w:rsid w:val="00D636F3"/>
    <w:rsid w:val="00D65B80"/>
    <w:rsid w:val="00D66CEE"/>
    <w:rsid w:val="00D71076"/>
    <w:rsid w:val="00D716BD"/>
    <w:rsid w:val="00D71D57"/>
    <w:rsid w:val="00D77917"/>
    <w:rsid w:val="00D80665"/>
    <w:rsid w:val="00D81E00"/>
    <w:rsid w:val="00D868BB"/>
    <w:rsid w:val="00D87A80"/>
    <w:rsid w:val="00D87F9E"/>
    <w:rsid w:val="00D90CB8"/>
    <w:rsid w:val="00D92564"/>
    <w:rsid w:val="00D92AB4"/>
    <w:rsid w:val="00D942D2"/>
    <w:rsid w:val="00D95C2D"/>
    <w:rsid w:val="00D97B37"/>
    <w:rsid w:val="00DA0505"/>
    <w:rsid w:val="00DA08B1"/>
    <w:rsid w:val="00DA16EF"/>
    <w:rsid w:val="00DA4A20"/>
    <w:rsid w:val="00DA6813"/>
    <w:rsid w:val="00DB11C9"/>
    <w:rsid w:val="00DB3164"/>
    <w:rsid w:val="00DB421C"/>
    <w:rsid w:val="00DB55DE"/>
    <w:rsid w:val="00DC68C7"/>
    <w:rsid w:val="00DD167F"/>
    <w:rsid w:val="00DD2052"/>
    <w:rsid w:val="00DD38A0"/>
    <w:rsid w:val="00DD4723"/>
    <w:rsid w:val="00DE00D2"/>
    <w:rsid w:val="00DE4B61"/>
    <w:rsid w:val="00DE67EF"/>
    <w:rsid w:val="00DF1CF1"/>
    <w:rsid w:val="00DF202D"/>
    <w:rsid w:val="00DF25DA"/>
    <w:rsid w:val="00E013B8"/>
    <w:rsid w:val="00E03F5C"/>
    <w:rsid w:val="00E04973"/>
    <w:rsid w:val="00E11861"/>
    <w:rsid w:val="00E1345A"/>
    <w:rsid w:val="00E15B26"/>
    <w:rsid w:val="00E15C1C"/>
    <w:rsid w:val="00E17756"/>
    <w:rsid w:val="00E178D0"/>
    <w:rsid w:val="00E1793C"/>
    <w:rsid w:val="00E17DC6"/>
    <w:rsid w:val="00E23F05"/>
    <w:rsid w:val="00E264A8"/>
    <w:rsid w:val="00E26F20"/>
    <w:rsid w:val="00E27CC5"/>
    <w:rsid w:val="00E30564"/>
    <w:rsid w:val="00E324AD"/>
    <w:rsid w:val="00E328D5"/>
    <w:rsid w:val="00E3296F"/>
    <w:rsid w:val="00E33F05"/>
    <w:rsid w:val="00E350C0"/>
    <w:rsid w:val="00E36152"/>
    <w:rsid w:val="00E4045F"/>
    <w:rsid w:val="00E42D02"/>
    <w:rsid w:val="00E43167"/>
    <w:rsid w:val="00E443DC"/>
    <w:rsid w:val="00E51C9F"/>
    <w:rsid w:val="00E54F83"/>
    <w:rsid w:val="00E55E17"/>
    <w:rsid w:val="00E57007"/>
    <w:rsid w:val="00E61FA4"/>
    <w:rsid w:val="00E63B7A"/>
    <w:rsid w:val="00E6456B"/>
    <w:rsid w:val="00E668D0"/>
    <w:rsid w:val="00E6759D"/>
    <w:rsid w:val="00E702CF"/>
    <w:rsid w:val="00E71418"/>
    <w:rsid w:val="00E71CE1"/>
    <w:rsid w:val="00E827C3"/>
    <w:rsid w:val="00E84A7C"/>
    <w:rsid w:val="00E84E5B"/>
    <w:rsid w:val="00E86207"/>
    <w:rsid w:val="00E86758"/>
    <w:rsid w:val="00E9020A"/>
    <w:rsid w:val="00E91625"/>
    <w:rsid w:val="00E92D14"/>
    <w:rsid w:val="00E95EE2"/>
    <w:rsid w:val="00E976B2"/>
    <w:rsid w:val="00EA1690"/>
    <w:rsid w:val="00EA2693"/>
    <w:rsid w:val="00EA66F2"/>
    <w:rsid w:val="00EB0840"/>
    <w:rsid w:val="00EB4955"/>
    <w:rsid w:val="00EB5365"/>
    <w:rsid w:val="00EB6550"/>
    <w:rsid w:val="00EC1237"/>
    <w:rsid w:val="00EC3603"/>
    <w:rsid w:val="00EC3D29"/>
    <w:rsid w:val="00EC40DB"/>
    <w:rsid w:val="00EC491B"/>
    <w:rsid w:val="00EC522D"/>
    <w:rsid w:val="00EC55DF"/>
    <w:rsid w:val="00ED5487"/>
    <w:rsid w:val="00ED77E3"/>
    <w:rsid w:val="00EE115E"/>
    <w:rsid w:val="00EE24AE"/>
    <w:rsid w:val="00EE54A4"/>
    <w:rsid w:val="00EE583D"/>
    <w:rsid w:val="00EE6194"/>
    <w:rsid w:val="00EF2891"/>
    <w:rsid w:val="00EF70A4"/>
    <w:rsid w:val="00EF76FF"/>
    <w:rsid w:val="00F03045"/>
    <w:rsid w:val="00F03225"/>
    <w:rsid w:val="00F04F74"/>
    <w:rsid w:val="00F04FFA"/>
    <w:rsid w:val="00F0520D"/>
    <w:rsid w:val="00F078A8"/>
    <w:rsid w:val="00F125B3"/>
    <w:rsid w:val="00F134CC"/>
    <w:rsid w:val="00F13DA7"/>
    <w:rsid w:val="00F15205"/>
    <w:rsid w:val="00F1596A"/>
    <w:rsid w:val="00F1743C"/>
    <w:rsid w:val="00F24919"/>
    <w:rsid w:val="00F279B7"/>
    <w:rsid w:val="00F303CD"/>
    <w:rsid w:val="00F312C7"/>
    <w:rsid w:val="00F32390"/>
    <w:rsid w:val="00F323AB"/>
    <w:rsid w:val="00F34C25"/>
    <w:rsid w:val="00F35806"/>
    <w:rsid w:val="00F35EF5"/>
    <w:rsid w:val="00F3688B"/>
    <w:rsid w:val="00F418B5"/>
    <w:rsid w:val="00F4414B"/>
    <w:rsid w:val="00F44EFC"/>
    <w:rsid w:val="00F45440"/>
    <w:rsid w:val="00F454AF"/>
    <w:rsid w:val="00F46D01"/>
    <w:rsid w:val="00F46FA1"/>
    <w:rsid w:val="00F51E90"/>
    <w:rsid w:val="00F55A08"/>
    <w:rsid w:val="00F655F8"/>
    <w:rsid w:val="00F674B7"/>
    <w:rsid w:val="00F75141"/>
    <w:rsid w:val="00F752D8"/>
    <w:rsid w:val="00F75BD8"/>
    <w:rsid w:val="00F76610"/>
    <w:rsid w:val="00F8120E"/>
    <w:rsid w:val="00F81334"/>
    <w:rsid w:val="00F81590"/>
    <w:rsid w:val="00F82D45"/>
    <w:rsid w:val="00F869EE"/>
    <w:rsid w:val="00F86D7D"/>
    <w:rsid w:val="00F8750F"/>
    <w:rsid w:val="00F87BE0"/>
    <w:rsid w:val="00F93F37"/>
    <w:rsid w:val="00FA138D"/>
    <w:rsid w:val="00FA2A33"/>
    <w:rsid w:val="00FA2FD9"/>
    <w:rsid w:val="00FA3921"/>
    <w:rsid w:val="00FA667E"/>
    <w:rsid w:val="00FA711C"/>
    <w:rsid w:val="00FA7C0C"/>
    <w:rsid w:val="00FB09D5"/>
    <w:rsid w:val="00FB0D25"/>
    <w:rsid w:val="00FB5C23"/>
    <w:rsid w:val="00FB6057"/>
    <w:rsid w:val="00FB7084"/>
    <w:rsid w:val="00FC033B"/>
    <w:rsid w:val="00FC6C70"/>
    <w:rsid w:val="00FC7244"/>
    <w:rsid w:val="00FC7364"/>
    <w:rsid w:val="00FD126D"/>
    <w:rsid w:val="00FD2DB1"/>
    <w:rsid w:val="00FD3596"/>
    <w:rsid w:val="00FD42D7"/>
    <w:rsid w:val="00FD45FE"/>
    <w:rsid w:val="00FD4782"/>
    <w:rsid w:val="00FD52DB"/>
    <w:rsid w:val="00FE1510"/>
    <w:rsid w:val="00FE1A6F"/>
    <w:rsid w:val="00FE295D"/>
    <w:rsid w:val="00FE56F4"/>
    <w:rsid w:val="00FE589C"/>
    <w:rsid w:val="00FE69BF"/>
    <w:rsid w:val="00FE7F68"/>
    <w:rsid w:val="00FF0BEF"/>
    <w:rsid w:val="00FF1AF6"/>
    <w:rsid w:val="00FF2321"/>
    <w:rsid w:val="00FF4326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1D01E0"/>
  <w15:docId w15:val="{A78C59B2-09D0-4F09-B967-F38AE58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2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E5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qFormat/>
    <w:rsid w:val="00816E59"/>
    <w:pPr>
      <w:keepNext/>
      <w:spacing w:line="288" w:lineRule="auto"/>
      <w:jc w:val="center"/>
      <w:outlineLvl w:val="1"/>
    </w:pPr>
    <w:rPr>
      <w:b/>
      <w:sz w:val="3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816E59"/>
    <w:pPr>
      <w:keepNext/>
      <w:spacing w:line="288" w:lineRule="auto"/>
      <w:jc w:val="center"/>
      <w:outlineLvl w:val="2"/>
    </w:pPr>
    <w:rPr>
      <w:b/>
      <w:sz w:val="44"/>
      <w:szCs w:val="20"/>
      <w:lang w:val="x-none"/>
    </w:rPr>
  </w:style>
  <w:style w:type="paragraph" w:styleId="4">
    <w:name w:val="heading 4"/>
    <w:basedOn w:val="a"/>
    <w:next w:val="a"/>
    <w:link w:val="40"/>
    <w:qFormat/>
    <w:rsid w:val="00816E59"/>
    <w:pPr>
      <w:keepNext/>
      <w:widowControl w:val="0"/>
      <w:autoSpaceDE w:val="0"/>
      <w:autoSpaceDN w:val="0"/>
      <w:adjustRightInd w:val="0"/>
      <w:ind w:left="720"/>
      <w:jc w:val="both"/>
      <w:outlineLvl w:val="3"/>
    </w:pPr>
    <w:rPr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816E59"/>
    <w:rPr>
      <w:sz w:val="24"/>
      <w:szCs w:val="24"/>
      <w:shd w:val="clear" w:color="auto" w:fill="FFFFFF"/>
      <w:lang w:eastAsia="en-US"/>
    </w:rPr>
  </w:style>
  <w:style w:type="character" w:customStyle="1" w:styleId="20">
    <w:name w:val="Заголовок 2 Знак"/>
    <w:link w:val="2"/>
    <w:rsid w:val="00816E59"/>
    <w:rPr>
      <w:b/>
      <w:sz w:val="36"/>
      <w:lang w:val="x-none"/>
    </w:rPr>
  </w:style>
  <w:style w:type="character" w:customStyle="1" w:styleId="30">
    <w:name w:val="Заголовок 3 Знак"/>
    <w:link w:val="3"/>
    <w:rsid w:val="00816E59"/>
    <w:rPr>
      <w:b/>
      <w:sz w:val="44"/>
      <w:lang w:val="x-none"/>
    </w:rPr>
  </w:style>
  <w:style w:type="character" w:customStyle="1" w:styleId="40">
    <w:name w:val="Заголовок 4 Знак"/>
    <w:link w:val="4"/>
    <w:rsid w:val="00816E59"/>
    <w:rPr>
      <w:sz w:val="26"/>
      <w:lang w:eastAsia="en-US"/>
    </w:rPr>
  </w:style>
  <w:style w:type="character" w:customStyle="1" w:styleId="a4">
    <w:name w:val="Верхний колонтитул Знак"/>
    <w:link w:val="a3"/>
    <w:uiPriority w:val="99"/>
    <w:rsid w:val="00816E59"/>
    <w:rPr>
      <w:sz w:val="24"/>
      <w:szCs w:val="24"/>
    </w:rPr>
  </w:style>
  <w:style w:type="character" w:customStyle="1" w:styleId="a6">
    <w:name w:val="Нижний колонтитул Знак"/>
    <w:link w:val="a5"/>
    <w:rsid w:val="00816E59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16E59"/>
  </w:style>
  <w:style w:type="paragraph" w:customStyle="1" w:styleId="ConsPlusNormal">
    <w:name w:val="ConsPlusNormal"/>
    <w:rsid w:val="00816E5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816E59"/>
    <w:pPr>
      <w:spacing w:after="120"/>
      <w:ind w:left="283"/>
    </w:pPr>
    <w:rPr>
      <w:rFonts w:ascii="Baltica" w:hAnsi="Baltica"/>
      <w:szCs w:val="20"/>
    </w:rPr>
  </w:style>
  <w:style w:type="character" w:customStyle="1" w:styleId="aa">
    <w:name w:val="Основной текст с отступом Знак"/>
    <w:link w:val="a9"/>
    <w:uiPriority w:val="99"/>
    <w:rsid w:val="00816E59"/>
    <w:rPr>
      <w:rFonts w:ascii="Baltica" w:hAnsi="Baltica"/>
      <w:sz w:val="24"/>
    </w:rPr>
  </w:style>
  <w:style w:type="character" w:styleId="ab">
    <w:name w:val="Hyperlink"/>
    <w:uiPriority w:val="99"/>
    <w:unhideWhenUsed/>
    <w:rsid w:val="00816E59"/>
    <w:rPr>
      <w:color w:val="0000FF"/>
      <w:u w:val="single"/>
    </w:rPr>
  </w:style>
  <w:style w:type="paragraph" w:styleId="ac">
    <w:name w:val="Balloon Text"/>
    <w:basedOn w:val="a"/>
    <w:link w:val="ad"/>
    <w:uiPriority w:val="99"/>
    <w:unhideWhenUsed/>
    <w:rsid w:val="00816E59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816E59"/>
    <w:rPr>
      <w:rFonts w:ascii="Tahoma" w:eastAsia="Calibri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816E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816E59"/>
  </w:style>
  <w:style w:type="paragraph" w:customStyle="1" w:styleId="210">
    <w:name w:val="Средняя сетка 21"/>
    <w:uiPriority w:val="1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816E59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 w:val="44"/>
      <w:szCs w:val="44"/>
      <w:lang w:eastAsia="en-US"/>
    </w:rPr>
  </w:style>
  <w:style w:type="character" w:customStyle="1" w:styleId="af">
    <w:name w:val="Заголовок Знак"/>
    <w:link w:val="ae"/>
    <w:rsid w:val="00816E59"/>
    <w:rPr>
      <w:b/>
      <w:bCs/>
      <w:sz w:val="44"/>
      <w:szCs w:val="44"/>
      <w:shd w:val="clear" w:color="auto" w:fill="FFFFFF"/>
      <w:lang w:eastAsia="en-US"/>
    </w:rPr>
  </w:style>
  <w:style w:type="character" w:styleId="af0">
    <w:name w:val="Strong"/>
    <w:qFormat/>
    <w:rsid w:val="00816E59"/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816E59"/>
  </w:style>
  <w:style w:type="numbering" w:customStyle="1" w:styleId="22">
    <w:name w:val="Нет списка2"/>
    <w:next w:val="a2"/>
    <w:uiPriority w:val="99"/>
    <w:semiHidden/>
    <w:unhideWhenUsed/>
    <w:rsid w:val="00816E59"/>
  </w:style>
  <w:style w:type="paragraph" w:styleId="af1">
    <w:name w:val="List Paragraph"/>
    <w:basedOn w:val="a"/>
    <w:link w:val="af2"/>
    <w:qFormat/>
    <w:rsid w:val="00816E59"/>
    <w:pPr>
      <w:ind w:left="720"/>
      <w:contextualSpacing/>
    </w:pPr>
    <w:rPr>
      <w:rFonts w:eastAsia="Calibri"/>
      <w:szCs w:val="22"/>
      <w:lang w:eastAsia="en-US"/>
    </w:rPr>
  </w:style>
  <w:style w:type="character" w:styleId="af3">
    <w:name w:val="Book Title"/>
    <w:uiPriority w:val="33"/>
    <w:qFormat/>
    <w:rsid w:val="00816E59"/>
    <w:rPr>
      <w:b/>
      <w:bCs/>
      <w:smallCaps/>
      <w:spacing w:val="5"/>
    </w:rPr>
  </w:style>
  <w:style w:type="character" w:styleId="af4">
    <w:name w:val="FollowedHyperlink"/>
    <w:uiPriority w:val="99"/>
    <w:unhideWhenUsed/>
    <w:rsid w:val="00816E59"/>
    <w:rPr>
      <w:color w:val="800080"/>
      <w:u w:val="single"/>
    </w:rPr>
  </w:style>
  <w:style w:type="paragraph" w:customStyle="1" w:styleId="font5">
    <w:name w:val="font5"/>
    <w:basedOn w:val="a"/>
    <w:rsid w:val="00816E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816E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16E5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81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32">
    <w:name w:val="Стиль №3"/>
    <w:basedOn w:val="a"/>
    <w:link w:val="33"/>
    <w:autoRedefine/>
    <w:qFormat/>
    <w:rsid w:val="00816E59"/>
    <w:pPr>
      <w:ind w:right="-1" w:firstLine="567"/>
      <w:contextualSpacing/>
      <w:jc w:val="both"/>
    </w:pPr>
    <w:rPr>
      <w:bCs/>
      <w:color w:val="000000"/>
      <w:lang w:eastAsia="en-US"/>
    </w:rPr>
  </w:style>
  <w:style w:type="character" w:customStyle="1" w:styleId="33">
    <w:name w:val="Стиль №3 Знак"/>
    <w:link w:val="32"/>
    <w:locked/>
    <w:rsid w:val="00816E59"/>
    <w:rPr>
      <w:bCs/>
      <w:color w:val="000000"/>
      <w:sz w:val="24"/>
      <w:szCs w:val="24"/>
      <w:lang w:eastAsia="en-US"/>
    </w:rPr>
  </w:style>
  <w:style w:type="paragraph" w:customStyle="1" w:styleId="FORMATTEXT">
    <w:name w:val=".FORMATTEXT"/>
    <w:uiPriority w:val="99"/>
    <w:rsid w:val="00816E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16E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6E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16E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6E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6E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816E59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44"/>
      <w:szCs w:val="44"/>
    </w:rPr>
  </w:style>
  <w:style w:type="paragraph" w:customStyle="1" w:styleId="xl109">
    <w:name w:val="xl109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10">
    <w:name w:val="xl1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11">
    <w:name w:val="xl1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40"/>
      <w:szCs w:val="40"/>
    </w:rPr>
  </w:style>
  <w:style w:type="paragraph" w:customStyle="1" w:styleId="xl112">
    <w:name w:val="xl1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40"/>
      <w:szCs w:val="40"/>
    </w:rPr>
  </w:style>
  <w:style w:type="paragraph" w:customStyle="1" w:styleId="xl113">
    <w:name w:val="xl113"/>
    <w:basedOn w:val="a"/>
    <w:rsid w:val="00816E59"/>
    <w:pPr>
      <w:shd w:val="clear" w:color="000000" w:fill="FFFFFF"/>
      <w:spacing w:before="100" w:beforeAutospacing="1" w:after="100" w:afterAutospacing="1"/>
    </w:pPr>
    <w:rPr>
      <w:i/>
      <w:iCs/>
      <w:sz w:val="40"/>
      <w:szCs w:val="40"/>
    </w:rPr>
  </w:style>
  <w:style w:type="paragraph" w:customStyle="1" w:styleId="xl114">
    <w:name w:val="xl1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5">
    <w:name w:val="xl115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6">
    <w:name w:val="xl116"/>
    <w:basedOn w:val="a"/>
    <w:rsid w:val="00816E59"/>
    <w:pP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7">
    <w:name w:val="xl11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18">
    <w:name w:val="xl11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19">
    <w:name w:val="xl119"/>
    <w:basedOn w:val="a"/>
    <w:rsid w:val="00816E59"/>
    <w:pP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20">
    <w:name w:val="xl1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121">
    <w:name w:val="xl1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2">
    <w:name w:val="xl1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52"/>
      <w:szCs w:val="52"/>
    </w:rPr>
  </w:style>
  <w:style w:type="paragraph" w:customStyle="1" w:styleId="xl123">
    <w:name w:val="xl12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24">
    <w:name w:val="xl1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25">
    <w:name w:val="xl1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26">
    <w:name w:val="xl12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7">
    <w:name w:val="xl1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40"/>
      <w:szCs w:val="40"/>
    </w:rPr>
  </w:style>
  <w:style w:type="paragraph" w:customStyle="1" w:styleId="xl128">
    <w:name w:val="xl1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40"/>
      <w:szCs w:val="40"/>
    </w:rPr>
  </w:style>
  <w:style w:type="paragraph" w:customStyle="1" w:styleId="xl129">
    <w:name w:val="xl129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0">
    <w:name w:val="xl1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1">
    <w:name w:val="xl1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2">
    <w:name w:val="xl1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3">
    <w:name w:val="xl1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4">
    <w:name w:val="xl1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5">
    <w:name w:val="xl1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6">
    <w:name w:val="xl1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7">
    <w:name w:val="xl137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38">
    <w:name w:val="xl13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39">
    <w:name w:val="xl13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0">
    <w:name w:val="xl14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6"/>
      <w:szCs w:val="56"/>
    </w:rPr>
  </w:style>
  <w:style w:type="paragraph" w:customStyle="1" w:styleId="xl141">
    <w:name w:val="xl1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6"/>
      <w:szCs w:val="56"/>
    </w:rPr>
  </w:style>
  <w:style w:type="paragraph" w:customStyle="1" w:styleId="xl142">
    <w:name w:val="xl14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3">
    <w:name w:val="xl14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4">
    <w:name w:val="xl14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145">
    <w:name w:val="xl14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46">
    <w:name w:val="xl14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7">
    <w:name w:val="xl1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6"/>
      <w:szCs w:val="36"/>
    </w:rPr>
  </w:style>
  <w:style w:type="paragraph" w:customStyle="1" w:styleId="xl148">
    <w:name w:val="xl14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49">
    <w:name w:val="xl14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52"/>
      <w:szCs w:val="52"/>
    </w:rPr>
  </w:style>
  <w:style w:type="paragraph" w:customStyle="1" w:styleId="xl150">
    <w:name w:val="xl1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151">
    <w:name w:val="xl15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2">
    <w:name w:val="xl1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53">
    <w:name w:val="xl1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4">
    <w:name w:val="xl1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5">
    <w:name w:val="xl1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6">
    <w:name w:val="xl15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7">
    <w:name w:val="xl1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8">
    <w:name w:val="xl1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59">
    <w:name w:val="xl1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0">
    <w:name w:val="xl16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1">
    <w:name w:val="xl16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2">
    <w:name w:val="xl16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CCFF99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3">
    <w:name w:val="xl16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4">
    <w:name w:val="xl164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5">
    <w:name w:val="xl16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6">
    <w:name w:val="xl16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67">
    <w:name w:val="xl16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168">
    <w:name w:val="xl16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69">
    <w:name w:val="xl16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B050"/>
      <w:sz w:val="52"/>
      <w:szCs w:val="52"/>
    </w:rPr>
  </w:style>
  <w:style w:type="paragraph" w:customStyle="1" w:styleId="xl170">
    <w:name w:val="xl170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1">
    <w:name w:val="xl171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2">
    <w:name w:val="xl17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3">
    <w:name w:val="xl173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74">
    <w:name w:val="xl174"/>
    <w:basedOn w:val="a"/>
    <w:rsid w:val="00816E5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75">
    <w:name w:val="xl175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6">
    <w:name w:val="xl176"/>
    <w:basedOn w:val="a"/>
    <w:rsid w:val="00816E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7">
    <w:name w:val="xl177"/>
    <w:basedOn w:val="a"/>
    <w:rsid w:val="00816E59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78">
    <w:name w:val="xl17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79">
    <w:name w:val="xl17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0">
    <w:name w:val="xl180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1">
    <w:name w:val="xl18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2">
    <w:name w:val="xl182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3">
    <w:name w:val="xl18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4">
    <w:name w:val="xl18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5">
    <w:name w:val="xl18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6">
    <w:name w:val="xl18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87">
    <w:name w:val="xl187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88">
    <w:name w:val="xl18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189">
    <w:name w:val="xl18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52"/>
      <w:szCs w:val="52"/>
    </w:rPr>
  </w:style>
  <w:style w:type="paragraph" w:customStyle="1" w:styleId="xl190">
    <w:name w:val="xl19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1">
    <w:name w:val="xl19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2">
    <w:name w:val="xl19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193">
    <w:name w:val="xl19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194">
    <w:name w:val="xl19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40"/>
      <w:szCs w:val="40"/>
    </w:rPr>
  </w:style>
  <w:style w:type="paragraph" w:customStyle="1" w:styleId="xl195">
    <w:name w:val="xl19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196">
    <w:name w:val="xl19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197">
    <w:name w:val="xl19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198">
    <w:name w:val="xl19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40"/>
      <w:szCs w:val="40"/>
    </w:rPr>
  </w:style>
  <w:style w:type="paragraph" w:customStyle="1" w:styleId="xl199">
    <w:name w:val="xl19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00">
    <w:name w:val="xl200"/>
    <w:basedOn w:val="a"/>
    <w:rsid w:val="00816E59"/>
    <w:pPr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01">
    <w:name w:val="xl20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02">
    <w:name w:val="xl20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4"/>
      <w:szCs w:val="44"/>
    </w:rPr>
  </w:style>
  <w:style w:type="paragraph" w:customStyle="1" w:styleId="xl203">
    <w:name w:val="xl20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4">
    <w:name w:val="xl204"/>
    <w:basedOn w:val="a"/>
    <w:rsid w:val="00816E59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205">
    <w:name w:val="xl20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40"/>
      <w:szCs w:val="40"/>
    </w:rPr>
  </w:style>
  <w:style w:type="paragraph" w:customStyle="1" w:styleId="xl206">
    <w:name w:val="xl20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7">
    <w:name w:val="xl20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08">
    <w:name w:val="xl20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i/>
      <w:iCs/>
      <w:sz w:val="40"/>
      <w:szCs w:val="40"/>
    </w:rPr>
  </w:style>
  <w:style w:type="paragraph" w:customStyle="1" w:styleId="xl209">
    <w:name w:val="xl20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0">
    <w:name w:val="xl21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36"/>
      <w:szCs w:val="36"/>
    </w:rPr>
  </w:style>
  <w:style w:type="paragraph" w:customStyle="1" w:styleId="xl211">
    <w:name w:val="xl21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52"/>
      <w:szCs w:val="52"/>
    </w:rPr>
  </w:style>
  <w:style w:type="paragraph" w:customStyle="1" w:styleId="xl212">
    <w:name w:val="xl21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3">
    <w:name w:val="xl21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14">
    <w:name w:val="xl21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44"/>
      <w:szCs w:val="44"/>
    </w:rPr>
  </w:style>
  <w:style w:type="paragraph" w:customStyle="1" w:styleId="xl215">
    <w:name w:val="xl215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16">
    <w:name w:val="xl21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17">
    <w:name w:val="xl21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18">
    <w:name w:val="xl218"/>
    <w:basedOn w:val="a"/>
    <w:rsid w:val="00816E59"/>
    <w:pPr>
      <w:shd w:val="clear" w:color="000000" w:fill="FFFFFF"/>
      <w:spacing w:before="100" w:beforeAutospacing="1" w:after="100" w:afterAutospacing="1"/>
    </w:pPr>
    <w:rPr>
      <w:b/>
      <w:bCs/>
      <w:color w:val="FF0000"/>
      <w:sz w:val="40"/>
      <w:szCs w:val="40"/>
    </w:rPr>
  </w:style>
  <w:style w:type="paragraph" w:customStyle="1" w:styleId="xl219">
    <w:name w:val="xl21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52"/>
      <w:szCs w:val="52"/>
    </w:rPr>
  </w:style>
  <w:style w:type="paragraph" w:customStyle="1" w:styleId="xl220">
    <w:name w:val="xl22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52"/>
      <w:szCs w:val="52"/>
    </w:rPr>
  </w:style>
  <w:style w:type="paragraph" w:customStyle="1" w:styleId="xl221">
    <w:name w:val="xl22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2">
    <w:name w:val="xl22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52"/>
      <w:szCs w:val="52"/>
    </w:rPr>
  </w:style>
  <w:style w:type="paragraph" w:customStyle="1" w:styleId="xl223">
    <w:name w:val="xl223"/>
    <w:basedOn w:val="a"/>
    <w:rsid w:val="00816E59"/>
    <w:pPr>
      <w:spacing w:before="100" w:beforeAutospacing="1" w:after="100" w:afterAutospacing="1"/>
    </w:pPr>
    <w:rPr>
      <w:sz w:val="52"/>
      <w:szCs w:val="52"/>
    </w:rPr>
  </w:style>
  <w:style w:type="paragraph" w:customStyle="1" w:styleId="xl224">
    <w:name w:val="xl22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5">
    <w:name w:val="xl22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52"/>
      <w:szCs w:val="52"/>
    </w:rPr>
  </w:style>
  <w:style w:type="paragraph" w:customStyle="1" w:styleId="xl226">
    <w:name w:val="xl226"/>
    <w:basedOn w:val="a"/>
    <w:rsid w:val="00816E59"/>
    <w:pPr>
      <w:spacing w:before="100" w:beforeAutospacing="1" w:after="100" w:afterAutospacing="1"/>
    </w:pPr>
    <w:rPr>
      <w:b/>
      <w:bCs/>
      <w:sz w:val="52"/>
      <w:szCs w:val="52"/>
    </w:rPr>
  </w:style>
  <w:style w:type="paragraph" w:customStyle="1" w:styleId="xl227">
    <w:name w:val="xl22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52"/>
      <w:szCs w:val="52"/>
    </w:rPr>
  </w:style>
  <w:style w:type="paragraph" w:customStyle="1" w:styleId="xl228">
    <w:name w:val="xl22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29">
    <w:name w:val="xl229"/>
    <w:basedOn w:val="a"/>
    <w:rsid w:val="00816E59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0">
    <w:name w:val="xl23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1">
    <w:name w:val="xl23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2">
    <w:name w:val="xl23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3">
    <w:name w:val="xl23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4">
    <w:name w:val="xl23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sz w:val="52"/>
      <w:szCs w:val="52"/>
    </w:rPr>
  </w:style>
  <w:style w:type="paragraph" w:customStyle="1" w:styleId="xl235">
    <w:name w:val="xl23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36">
    <w:name w:val="xl236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sz w:val="52"/>
      <w:szCs w:val="52"/>
    </w:rPr>
  </w:style>
  <w:style w:type="paragraph" w:customStyle="1" w:styleId="xl237">
    <w:name w:val="xl237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8">
    <w:name w:val="xl23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39">
    <w:name w:val="xl239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0">
    <w:name w:val="xl240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1">
    <w:name w:val="xl241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52"/>
      <w:szCs w:val="52"/>
    </w:rPr>
  </w:style>
  <w:style w:type="paragraph" w:customStyle="1" w:styleId="xl242">
    <w:name w:val="xl242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3">
    <w:name w:val="xl243"/>
    <w:basedOn w:val="a"/>
    <w:rsid w:val="00816E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4">
    <w:name w:val="xl244"/>
    <w:basedOn w:val="a"/>
    <w:rsid w:val="00816E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5">
    <w:name w:val="xl245"/>
    <w:basedOn w:val="a"/>
    <w:rsid w:val="00816E59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6">
    <w:name w:val="xl246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7">
    <w:name w:val="xl24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8">
    <w:name w:val="xl248"/>
    <w:basedOn w:val="a"/>
    <w:rsid w:val="00816E59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49">
    <w:name w:val="xl249"/>
    <w:basedOn w:val="a"/>
    <w:rsid w:val="00816E59"/>
    <w:pPr>
      <w:pBdr>
        <w:top w:val="single" w:sz="4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0">
    <w:name w:val="xl250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1">
    <w:name w:val="xl251"/>
    <w:basedOn w:val="a"/>
    <w:rsid w:val="00816E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2">
    <w:name w:val="xl252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52"/>
      <w:szCs w:val="52"/>
    </w:rPr>
  </w:style>
  <w:style w:type="paragraph" w:customStyle="1" w:styleId="xl253">
    <w:name w:val="xl253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4">
    <w:name w:val="xl254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5">
    <w:name w:val="xl255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52"/>
      <w:szCs w:val="52"/>
    </w:rPr>
  </w:style>
  <w:style w:type="paragraph" w:customStyle="1" w:styleId="xl256">
    <w:name w:val="xl256"/>
    <w:basedOn w:val="a"/>
    <w:rsid w:val="00816E59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7">
    <w:name w:val="xl257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52"/>
      <w:szCs w:val="52"/>
    </w:rPr>
  </w:style>
  <w:style w:type="paragraph" w:customStyle="1" w:styleId="xl258">
    <w:name w:val="xl258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paragraph" w:customStyle="1" w:styleId="xl259">
    <w:name w:val="xl259"/>
    <w:basedOn w:val="a"/>
    <w:rsid w:val="0081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52"/>
      <w:szCs w:val="52"/>
    </w:rPr>
  </w:style>
  <w:style w:type="character" w:customStyle="1" w:styleId="af2">
    <w:name w:val="Абзац списка Знак"/>
    <w:link w:val="af1"/>
    <w:uiPriority w:val="34"/>
    <w:rsid w:val="00816E59"/>
    <w:rPr>
      <w:rFonts w:eastAsia="Calibri"/>
      <w:sz w:val="24"/>
      <w:szCs w:val="22"/>
      <w:lang w:eastAsia="en-US"/>
    </w:rPr>
  </w:style>
  <w:style w:type="paragraph" w:customStyle="1" w:styleId="7">
    <w:name w:val="Стиль №7"/>
    <w:basedOn w:val="a"/>
    <w:link w:val="70"/>
    <w:qFormat/>
    <w:rsid w:val="00816E59"/>
    <w:pPr>
      <w:numPr>
        <w:numId w:val="1"/>
      </w:numPr>
      <w:spacing w:line="360" w:lineRule="auto"/>
      <w:jc w:val="both"/>
    </w:pPr>
    <w:rPr>
      <w:bCs/>
      <w:color w:val="000000"/>
    </w:rPr>
  </w:style>
  <w:style w:type="character" w:customStyle="1" w:styleId="70">
    <w:name w:val="Стиль №7 Знак"/>
    <w:link w:val="7"/>
    <w:locked/>
    <w:rsid w:val="00816E59"/>
    <w:rPr>
      <w:bCs/>
      <w:color w:val="000000"/>
      <w:sz w:val="24"/>
      <w:szCs w:val="24"/>
    </w:rPr>
  </w:style>
  <w:style w:type="paragraph" w:styleId="af5">
    <w:name w:val="No Spacing"/>
    <w:qFormat/>
    <w:rsid w:val="00816E59"/>
    <w:rPr>
      <w:rFonts w:ascii="Calibri" w:eastAsia="Calibri" w:hAnsi="Calibri"/>
      <w:sz w:val="22"/>
      <w:szCs w:val="22"/>
      <w:lang w:eastAsia="en-US"/>
    </w:rPr>
  </w:style>
  <w:style w:type="paragraph" w:customStyle="1" w:styleId="211">
    <w:name w:val="Основной текст 21"/>
    <w:basedOn w:val="a"/>
    <w:uiPriority w:val="99"/>
    <w:rsid w:val="00816E59"/>
    <w:pPr>
      <w:ind w:firstLine="720"/>
      <w:jc w:val="both"/>
    </w:pPr>
    <w:rPr>
      <w:rFonts w:eastAsia="Calibri"/>
    </w:rPr>
  </w:style>
  <w:style w:type="paragraph" w:customStyle="1" w:styleId="14">
    <w:name w:val="Стиль1"/>
    <w:basedOn w:val="a"/>
    <w:rsid w:val="00816E59"/>
    <w:pPr>
      <w:widowControl w:val="0"/>
      <w:ind w:firstLine="72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lk">
    <w:name w:val="blk"/>
    <w:rsid w:val="00816E59"/>
  </w:style>
  <w:style w:type="numbering" w:styleId="111111">
    <w:name w:val="Outline List 2"/>
    <w:basedOn w:val="a2"/>
    <w:rsid w:val="00A1015D"/>
    <w:pPr>
      <w:numPr>
        <w:numId w:val="2"/>
      </w:numPr>
    </w:pPr>
  </w:style>
  <w:style w:type="paragraph" w:customStyle="1" w:styleId="msolistparagraphcxspfirstmailrucssattributepostfix">
    <w:name w:val="msolistparagraphcxspfirst_mailru_css_attribute_postfix"/>
    <w:basedOn w:val="a"/>
    <w:rsid w:val="00030F17"/>
    <w:pPr>
      <w:spacing w:before="100" w:beforeAutospacing="1" w:after="100" w:afterAutospacing="1"/>
    </w:pPr>
    <w:rPr>
      <w:rFonts w:eastAsiaTheme="minorHAnsi"/>
    </w:rPr>
  </w:style>
  <w:style w:type="character" w:customStyle="1" w:styleId="extended-textshort">
    <w:name w:val="extended-text__short"/>
    <w:basedOn w:val="a0"/>
    <w:rsid w:val="00313BF2"/>
  </w:style>
  <w:style w:type="character" w:styleId="af6">
    <w:name w:val="annotation reference"/>
    <w:basedOn w:val="a0"/>
    <w:uiPriority w:val="99"/>
    <w:semiHidden/>
    <w:unhideWhenUsed/>
    <w:rsid w:val="00A91D7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91D7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91D70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91D7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91D70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41">
    <w:name w:val="Сетка таблицы4"/>
    <w:basedOn w:val="a1"/>
    <w:next w:val="a8"/>
    <w:uiPriority w:val="39"/>
    <w:rsid w:val="00DE4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formattributevalue">
    <w:name w:val="wbform_attributevalue"/>
    <w:basedOn w:val="a0"/>
    <w:rsid w:val="00714647"/>
  </w:style>
  <w:style w:type="paragraph" w:customStyle="1" w:styleId="headertext">
    <w:name w:val="headertext"/>
    <w:basedOn w:val="a"/>
    <w:rsid w:val="007F6C83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7F6C83"/>
    <w:pPr>
      <w:spacing w:before="100" w:beforeAutospacing="1" w:after="100" w:afterAutospacing="1"/>
    </w:pPr>
  </w:style>
  <w:style w:type="table" w:customStyle="1" w:styleId="5">
    <w:name w:val="Сетка таблицы5"/>
    <w:basedOn w:val="a1"/>
    <w:next w:val="a8"/>
    <w:uiPriority w:val="39"/>
    <w:rsid w:val="00BE48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22091"/>
  </w:style>
  <w:style w:type="paragraph" w:styleId="afb">
    <w:name w:val="Subtitle"/>
    <w:aliases w:val="ТЕКСТ"/>
    <w:basedOn w:val="a"/>
    <w:next w:val="a"/>
    <w:link w:val="afc"/>
    <w:autoRedefine/>
    <w:qFormat/>
    <w:rsid w:val="00FD42D7"/>
    <w:pPr>
      <w:jc w:val="both"/>
    </w:pPr>
    <w:rPr>
      <w:rFonts w:eastAsiaTheme="majorEastAsia" w:cstheme="majorBidi"/>
      <w:lang w:eastAsia="en-US"/>
    </w:rPr>
  </w:style>
  <w:style w:type="character" w:customStyle="1" w:styleId="afc">
    <w:name w:val="Подзаголовок Знак"/>
    <w:aliases w:val="ТЕКСТ Знак"/>
    <w:basedOn w:val="a0"/>
    <w:link w:val="afb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15">
    <w:name w:val="ТЕКСТ1"/>
    <w:basedOn w:val="afb"/>
    <w:link w:val="16"/>
    <w:qFormat/>
    <w:rsid w:val="00FD42D7"/>
    <w:pPr>
      <w:ind w:firstLine="567"/>
    </w:pPr>
  </w:style>
  <w:style w:type="character" w:customStyle="1" w:styleId="16">
    <w:name w:val="ТЕКСТ1 Знак"/>
    <w:basedOn w:val="afc"/>
    <w:link w:val="15"/>
    <w:rsid w:val="00FD42D7"/>
    <w:rPr>
      <w:rFonts w:eastAsiaTheme="majorEastAsia" w:cstheme="majorBidi"/>
      <w:sz w:val="24"/>
      <w:szCs w:val="24"/>
      <w:lang w:eastAsia="en-US"/>
    </w:rPr>
  </w:style>
  <w:style w:type="paragraph" w:customStyle="1" w:styleId="afd">
    <w:name w:val="ЗаГоЛоВок"/>
    <w:basedOn w:val="15"/>
    <w:link w:val="afe"/>
    <w:qFormat/>
    <w:rsid w:val="00FD42D7"/>
    <w:pPr>
      <w:ind w:firstLine="0"/>
      <w:jc w:val="center"/>
    </w:pPr>
    <w:rPr>
      <w:b/>
    </w:rPr>
  </w:style>
  <w:style w:type="character" w:customStyle="1" w:styleId="afe">
    <w:name w:val="ЗаГоЛоВок Знак"/>
    <w:basedOn w:val="16"/>
    <w:link w:val="afd"/>
    <w:rsid w:val="00FD42D7"/>
    <w:rPr>
      <w:rFonts w:eastAsiaTheme="majorEastAsia" w:cstheme="majorBidi"/>
      <w:b/>
      <w:sz w:val="24"/>
      <w:szCs w:val="24"/>
      <w:lang w:eastAsia="en-US"/>
    </w:rPr>
  </w:style>
  <w:style w:type="paragraph" w:styleId="aff">
    <w:name w:val="Normal (Web)"/>
    <w:basedOn w:val="a"/>
    <w:rsid w:val="00FD42D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yperlink" Target="consultantplus://offline/ref=596B3825A71ACEACCA27F80200369CB1950BD167F88CEFC7EDF7AB14EB315FCB4E98126AB1DE6117HFc5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6B3825A71ACEACCA27F80200369CB1950BD167F88CEFC7EDF7AB14EB315FCB4E98126AB1DE6117HFc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2E689F6CDAACC94D1AA9B733F4E59468D2755BB73E056BCA585224F2C39925382818DD0DA5AEFRFsFH" TargetMode="External"/><Relationship Id="rId17" Type="http://schemas.openxmlformats.org/officeDocument/2006/relationships/hyperlink" Target="consultantplus://offline/ref=596B3825A71ACEACCA27F80200369CB1950BD167F88CEFC7EDF7AB14EB315FCB4E98126AB1DE6117HFc5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6B3825A71ACEACCA27F80200369CB1950BD167F88CEFC7EDF7AB14EB315FCB4E98126AB1DE6117HFc5I" TargetMode="External"/><Relationship Id="rId20" Type="http://schemas.openxmlformats.org/officeDocument/2006/relationships/hyperlink" Target="consultantplus://offline/ref=596B3825A71ACEACCA27F80200369CB1950BD167F88CEFC7EDF7AB14EB315FCB4E98126AB1DE6117HFc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2E689F6CDAACC94D1AA9B733F4E59468D2755BB73E056BCA585224F2C39925382818DD0DA5AEFRFsFH" TargetMode="External"/><Relationship Id="rId23" Type="http://schemas.openxmlformats.org/officeDocument/2006/relationships/hyperlink" Target="consultantplus://offline/ref=596B3825A71ACEACCA27F80200369CB1950BD167F88CEFC7EDF7AB14EB315FCB4E98126AB1DE6117HFc5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96B3825A71ACEACCA27F80200369CB1950BD167F88CEFC7EDF7AB14EB315FCB4E98126AB1DE6117HFc5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Relationship Id="rId22" Type="http://schemas.openxmlformats.org/officeDocument/2006/relationships/hyperlink" Target="consultantplus://offline/ref=596B3825A71ACEACCA27F80200369CB1950BD167F88CEFC7EDF7AB14EB315FCB4E98126AB1DE6117HFc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ffc44306-0c3b-4692-b828-8e950020fd8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9B43-9453-45B2-B1B2-63A4F9B4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ffc44306-0c3b-4692-b828-8e950020fd8c</Template>
  <TotalTime>7</TotalTime>
  <Pages>23</Pages>
  <Words>6524</Words>
  <Characters>34578</Characters>
  <Application>Microsoft Office Word</Application>
  <DocSecurity>0</DocSecurity>
  <Lines>288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Жлобич Александра Игоревна</cp:lastModifiedBy>
  <cp:revision>3</cp:revision>
  <cp:lastPrinted>2023-05-10T14:45:00Z</cp:lastPrinted>
  <dcterms:created xsi:type="dcterms:W3CDTF">2024-04-27T13:55:00Z</dcterms:created>
  <dcterms:modified xsi:type="dcterms:W3CDTF">2024-04-27T14:01:00Z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620858dd-3b58-424a-aceb-033dc29ab158</vt:lpwstr>
  </property>
</Properties>
</file>