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5D" w:rsidRDefault="0079115D" w:rsidP="0079115D">
      <w:pPr>
        <w:tabs>
          <w:tab w:val="left" w:pos="726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с письменными и устными обращениями граждан </w:t>
      </w:r>
      <w:r>
        <w:rPr>
          <w:b/>
          <w:sz w:val="28"/>
          <w:szCs w:val="28"/>
        </w:rPr>
        <w:br/>
        <w:t xml:space="preserve">в Комитете по развитию туризма Санкт-Петербурга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bookmarkStart w:id="0" w:name="_GoBack"/>
      <w:bookmarkEnd w:id="0"/>
      <w:r w:rsidRPr="004C3A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2023 года</w:t>
      </w:r>
    </w:p>
    <w:p w:rsidR="0079115D" w:rsidRDefault="0079115D" w:rsidP="00747DA2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</w:p>
    <w:p w:rsidR="00C94381" w:rsidRDefault="0019713D" w:rsidP="00747DA2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17178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квартал 20</w:t>
      </w:r>
      <w:r w:rsidR="00CA05D2">
        <w:rPr>
          <w:sz w:val="28"/>
          <w:szCs w:val="28"/>
        </w:rPr>
        <w:t>2</w:t>
      </w:r>
      <w:r w:rsidR="00C44AB4">
        <w:rPr>
          <w:sz w:val="28"/>
          <w:szCs w:val="28"/>
        </w:rPr>
        <w:t>3</w:t>
      </w:r>
      <w:r w:rsidR="00C94381" w:rsidRPr="00C94381">
        <w:rPr>
          <w:sz w:val="28"/>
          <w:szCs w:val="28"/>
        </w:rPr>
        <w:t xml:space="preserve"> года в Комитет по развитию туризма</w:t>
      </w:r>
      <w:r w:rsidR="00C94381">
        <w:rPr>
          <w:sz w:val="28"/>
          <w:szCs w:val="28"/>
        </w:rPr>
        <w:t xml:space="preserve"> </w:t>
      </w:r>
      <w:r w:rsidR="00747DA2">
        <w:rPr>
          <w:sz w:val="28"/>
          <w:szCs w:val="28"/>
        </w:rPr>
        <w:br/>
      </w:r>
      <w:r w:rsidR="00C94381" w:rsidRPr="00C94381">
        <w:rPr>
          <w:sz w:val="28"/>
          <w:szCs w:val="28"/>
        </w:rPr>
        <w:t>Санкт-Петербурга (дал</w:t>
      </w:r>
      <w:r>
        <w:rPr>
          <w:sz w:val="28"/>
          <w:szCs w:val="28"/>
        </w:rPr>
        <w:t xml:space="preserve">ее - Комитет) всего поступило </w:t>
      </w:r>
      <w:r w:rsidR="00C44AB4">
        <w:rPr>
          <w:sz w:val="28"/>
          <w:szCs w:val="28"/>
        </w:rPr>
        <w:t>43</w:t>
      </w:r>
      <w:r w:rsidR="00A426D8">
        <w:rPr>
          <w:sz w:val="28"/>
          <w:szCs w:val="28"/>
        </w:rPr>
        <w:t xml:space="preserve"> обращени</w:t>
      </w:r>
      <w:r w:rsidR="00DD0B05">
        <w:rPr>
          <w:sz w:val="28"/>
          <w:szCs w:val="28"/>
        </w:rPr>
        <w:t>я</w:t>
      </w:r>
      <w:r w:rsidR="00C94381" w:rsidRPr="00C94381">
        <w:rPr>
          <w:sz w:val="28"/>
          <w:szCs w:val="28"/>
        </w:rPr>
        <w:t>,</w:t>
      </w:r>
      <w:r w:rsidR="00C94381">
        <w:rPr>
          <w:sz w:val="28"/>
          <w:szCs w:val="28"/>
        </w:rPr>
        <w:t xml:space="preserve"> </w:t>
      </w:r>
      <w:r w:rsidR="00CA05D2">
        <w:rPr>
          <w:sz w:val="28"/>
          <w:szCs w:val="28"/>
        </w:rPr>
        <w:t xml:space="preserve">из которых: </w:t>
      </w:r>
      <w:r w:rsidR="00747DA2">
        <w:rPr>
          <w:sz w:val="28"/>
          <w:szCs w:val="28"/>
        </w:rPr>
        <w:br/>
      </w:r>
      <w:r w:rsidR="00A426D8">
        <w:rPr>
          <w:sz w:val="28"/>
          <w:szCs w:val="28"/>
        </w:rPr>
        <w:t>2</w:t>
      </w:r>
      <w:r w:rsidR="00C44AB4">
        <w:rPr>
          <w:sz w:val="28"/>
          <w:szCs w:val="28"/>
        </w:rPr>
        <w:t>3</w:t>
      </w:r>
      <w:r w:rsidR="004A3A0B">
        <w:rPr>
          <w:sz w:val="28"/>
          <w:szCs w:val="28"/>
        </w:rPr>
        <w:t xml:space="preserve"> заявлени</w:t>
      </w:r>
      <w:r w:rsidR="00DD0B05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A426D8">
        <w:rPr>
          <w:sz w:val="28"/>
          <w:szCs w:val="28"/>
        </w:rPr>
        <w:t>1</w:t>
      </w:r>
      <w:r w:rsidR="00C44AB4">
        <w:rPr>
          <w:sz w:val="28"/>
          <w:szCs w:val="28"/>
        </w:rPr>
        <w:t>3</w:t>
      </w:r>
      <w:r>
        <w:rPr>
          <w:sz w:val="28"/>
          <w:szCs w:val="28"/>
        </w:rPr>
        <w:t xml:space="preserve"> предложений и </w:t>
      </w:r>
      <w:r w:rsidR="00C44AB4">
        <w:rPr>
          <w:sz w:val="28"/>
          <w:szCs w:val="28"/>
        </w:rPr>
        <w:t>7</w:t>
      </w:r>
      <w:r>
        <w:rPr>
          <w:sz w:val="28"/>
          <w:szCs w:val="28"/>
        </w:rPr>
        <w:t xml:space="preserve"> жалоб</w:t>
      </w:r>
      <w:r w:rsidR="00C94381" w:rsidRPr="00C94381">
        <w:rPr>
          <w:sz w:val="28"/>
          <w:szCs w:val="28"/>
        </w:rPr>
        <w:t>.</w:t>
      </w:r>
      <w:r w:rsidR="00C94381">
        <w:rPr>
          <w:sz w:val="28"/>
          <w:szCs w:val="28"/>
        </w:rPr>
        <w:t xml:space="preserve"> </w:t>
      </w:r>
    </w:p>
    <w:p w:rsidR="009E1B6F" w:rsidRDefault="00CF4743" w:rsidP="009E1B6F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4B5E56">
        <w:rPr>
          <w:sz w:val="28"/>
          <w:szCs w:val="28"/>
        </w:rPr>
        <w:t>явления, предложения и жалобы в</w:t>
      </w:r>
      <w:r w:rsidR="00317178">
        <w:rPr>
          <w:sz w:val="28"/>
          <w:szCs w:val="28"/>
        </w:rPr>
        <w:t xml:space="preserve"> четвертом</w:t>
      </w:r>
      <w:r w:rsidR="00535D76">
        <w:rPr>
          <w:sz w:val="28"/>
          <w:szCs w:val="28"/>
        </w:rPr>
        <w:t xml:space="preserve"> квартале 202</w:t>
      </w:r>
      <w:r w:rsidR="00C44AB4">
        <w:rPr>
          <w:sz w:val="28"/>
          <w:szCs w:val="28"/>
        </w:rPr>
        <w:t>3</w:t>
      </w:r>
      <w:r w:rsidR="004A31E0">
        <w:rPr>
          <w:sz w:val="28"/>
          <w:szCs w:val="28"/>
        </w:rPr>
        <w:t xml:space="preserve"> года </w:t>
      </w:r>
      <w:r w:rsidR="00A426D8" w:rsidRPr="00A426D8">
        <w:rPr>
          <w:sz w:val="28"/>
          <w:szCs w:val="28"/>
        </w:rPr>
        <w:t>были связаны</w:t>
      </w:r>
      <w:r w:rsidR="00A426D8">
        <w:rPr>
          <w:sz w:val="28"/>
          <w:szCs w:val="28"/>
        </w:rPr>
        <w:t xml:space="preserve"> </w:t>
      </w:r>
      <w:r w:rsidR="00201B4E">
        <w:rPr>
          <w:sz w:val="28"/>
          <w:szCs w:val="28"/>
        </w:rPr>
        <w:t xml:space="preserve">с </w:t>
      </w:r>
      <w:r w:rsidR="00201B4E" w:rsidRPr="00A426D8">
        <w:rPr>
          <w:sz w:val="28"/>
          <w:szCs w:val="28"/>
        </w:rPr>
        <w:t xml:space="preserve">качеством оказания </w:t>
      </w:r>
      <w:r w:rsidR="00D607F3" w:rsidRPr="00D607F3">
        <w:rPr>
          <w:sz w:val="28"/>
          <w:szCs w:val="28"/>
        </w:rPr>
        <w:t>го</w:t>
      </w:r>
      <w:r w:rsidR="00201B4E">
        <w:rPr>
          <w:sz w:val="28"/>
          <w:szCs w:val="28"/>
        </w:rPr>
        <w:t>стиничных и туристических услуг, вопросами трудоустройства.</w:t>
      </w:r>
    </w:p>
    <w:p w:rsidR="00CF4743" w:rsidRDefault="004721DA" w:rsidP="009E1B6F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C03572">
        <w:rPr>
          <w:sz w:val="28"/>
          <w:szCs w:val="28"/>
        </w:rPr>
        <w:t>ичный прием</w:t>
      </w:r>
      <w:r w:rsidR="00CF4743">
        <w:rPr>
          <w:sz w:val="28"/>
          <w:szCs w:val="28"/>
        </w:rPr>
        <w:t xml:space="preserve"> </w:t>
      </w:r>
      <w:r w:rsidR="00DF0118">
        <w:rPr>
          <w:sz w:val="28"/>
          <w:szCs w:val="28"/>
        </w:rPr>
        <w:t>в</w:t>
      </w:r>
      <w:r w:rsidR="00317178">
        <w:rPr>
          <w:sz w:val="28"/>
          <w:szCs w:val="28"/>
        </w:rPr>
        <w:t xml:space="preserve"> четвертом </w:t>
      </w:r>
      <w:r w:rsidR="00535D76">
        <w:rPr>
          <w:sz w:val="28"/>
          <w:szCs w:val="28"/>
        </w:rPr>
        <w:t>квартале 202</w:t>
      </w:r>
      <w:r w:rsidR="00C44AB4">
        <w:rPr>
          <w:sz w:val="28"/>
          <w:szCs w:val="28"/>
        </w:rPr>
        <w:t>3</w:t>
      </w:r>
      <w:r w:rsidR="00C03572">
        <w:rPr>
          <w:sz w:val="28"/>
          <w:szCs w:val="28"/>
        </w:rPr>
        <w:t xml:space="preserve"> года</w:t>
      </w:r>
      <w:r w:rsidR="00F65875">
        <w:rPr>
          <w:sz w:val="28"/>
          <w:szCs w:val="28"/>
        </w:rPr>
        <w:t xml:space="preserve"> </w:t>
      </w:r>
      <w:r w:rsidR="00A426D8">
        <w:rPr>
          <w:sz w:val="28"/>
          <w:szCs w:val="28"/>
        </w:rPr>
        <w:t>не проводился.</w:t>
      </w:r>
    </w:p>
    <w:p w:rsidR="00C94381" w:rsidRPr="00C94381" w:rsidRDefault="00C94381" w:rsidP="00747DA2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</w:p>
    <w:sectPr w:rsidR="00C94381" w:rsidRPr="00C94381" w:rsidSect="00317178">
      <w:headerReference w:type="default" r:id="rId8"/>
      <w:footerReference w:type="first" r:id="rId9"/>
      <w:type w:val="continuous"/>
      <w:pgSz w:w="11906" w:h="16838" w:code="9"/>
      <w:pgMar w:top="993" w:right="851" w:bottom="993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0C" w:rsidRDefault="00E6040C" w:rsidP="00C7288D">
      <w:r>
        <w:separator/>
      </w:r>
    </w:p>
  </w:endnote>
  <w:endnote w:type="continuationSeparator" w:id="0">
    <w:p w:rsidR="00E6040C" w:rsidRDefault="00E6040C" w:rsidP="00C7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178" w:rsidRPr="00C14ABC" w:rsidRDefault="00DD0B05" w:rsidP="00317178">
    <w:pPr>
      <w:tabs>
        <w:tab w:val="left" w:pos="7260"/>
      </w:tabs>
      <w:rPr>
        <w:sz w:val="20"/>
        <w:szCs w:val="28"/>
      </w:rPr>
    </w:pPr>
    <w:r>
      <w:rPr>
        <w:sz w:val="20"/>
        <w:szCs w:val="28"/>
      </w:rPr>
      <w:t>Зимина А.С.</w:t>
    </w:r>
    <w:r w:rsidR="00317178" w:rsidRPr="00C14ABC">
      <w:rPr>
        <w:sz w:val="20"/>
        <w:szCs w:val="28"/>
      </w:rPr>
      <w:t>,</w:t>
    </w:r>
  </w:p>
  <w:p w:rsidR="00317178" w:rsidRPr="00C14ABC" w:rsidRDefault="00317178" w:rsidP="00317178">
    <w:pPr>
      <w:tabs>
        <w:tab w:val="left" w:pos="7260"/>
      </w:tabs>
      <w:rPr>
        <w:sz w:val="20"/>
        <w:szCs w:val="28"/>
      </w:rPr>
    </w:pPr>
    <w:r w:rsidRPr="00C14ABC">
      <w:rPr>
        <w:sz w:val="20"/>
        <w:szCs w:val="28"/>
      </w:rPr>
      <w:t>576-</w:t>
    </w:r>
    <w:r w:rsidR="00DD0B05">
      <w:rPr>
        <w:sz w:val="20"/>
        <w:szCs w:val="28"/>
      </w:rPr>
      <w:t>67-80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0C" w:rsidRDefault="00E6040C" w:rsidP="00C7288D">
      <w:r>
        <w:separator/>
      </w:r>
    </w:p>
  </w:footnote>
  <w:footnote w:type="continuationSeparator" w:id="0">
    <w:p w:rsidR="00E6040C" w:rsidRDefault="00E6040C" w:rsidP="00C7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8D" w:rsidRDefault="005E6B8D" w:rsidP="000E403B">
    <w:pPr>
      <w:pStyle w:val="a9"/>
      <w:jc w:val="center"/>
    </w:pPr>
  </w:p>
  <w:p w:rsidR="005E6B8D" w:rsidRDefault="005E6B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642"/>
    <w:multiLevelType w:val="hybridMultilevel"/>
    <w:tmpl w:val="3000F4AA"/>
    <w:lvl w:ilvl="0" w:tplc="AA1A126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524AA"/>
    <w:multiLevelType w:val="hybridMultilevel"/>
    <w:tmpl w:val="A0FED98C"/>
    <w:lvl w:ilvl="0" w:tplc="6602E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03CC9"/>
    <w:multiLevelType w:val="hybridMultilevel"/>
    <w:tmpl w:val="1020031A"/>
    <w:lvl w:ilvl="0" w:tplc="70BEB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235575"/>
    <w:multiLevelType w:val="multilevel"/>
    <w:tmpl w:val="DD42BB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191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DCTemplate" w:val="Shablon"/>
    <w:docVar w:name="BossProviderVariable" w:val="25_01_2006!789d5b24-eff0-45b3-a5af-bd2469170688"/>
    <w:docVar w:name="SPD_Blank" w:val="857576977"/>
    <w:docVar w:name="SPD_BlankDefautVid" w:val="857576989"/>
    <w:docVar w:name="SPD_BlankDefautVidName" w:val="Письмо секретариата администрации губернатора СПб"/>
    <w:docVar w:name="SPD_BlankName" w:val="+ПИСЬМО СЕКРЕТАРИАТА АДМИНИСТРАЦИИ ГУБЕРНАТОРА СПБ (УГЛОВОЙ, НОВЫЙ БЛАНК)+"/>
  </w:docVars>
  <w:rsids>
    <w:rsidRoot w:val="00E50540"/>
    <w:rsid w:val="000006F4"/>
    <w:rsid w:val="00000B53"/>
    <w:rsid w:val="00002A3E"/>
    <w:rsid w:val="000040CA"/>
    <w:rsid w:val="0001228E"/>
    <w:rsid w:val="00022FD1"/>
    <w:rsid w:val="00026B21"/>
    <w:rsid w:val="0003056A"/>
    <w:rsid w:val="00033324"/>
    <w:rsid w:val="00033C57"/>
    <w:rsid w:val="00034995"/>
    <w:rsid w:val="00040A63"/>
    <w:rsid w:val="000438AE"/>
    <w:rsid w:val="0005792D"/>
    <w:rsid w:val="00062842"/>
    <w:rsid w:val="00084841"/>
    <w:rsid w:val="00091CB7"/>
    <w:rsid w:val="0009517E"/>
    <w:rsid w:val="000975E7"/>
    <w:rsid w:val="000B5DFD"/>
    <w:rsid w:val="000C5336"/>
    <w:rsid w:val="000D0D57"/>
    <w:rsid w:val="000D4F65"/>
    <w:rsid w:val="000E403B"/>
    <w:rsid w:val="000F3C16"/>
    <w:rsid w:val="001109CE"/>
    <w:rsid w:val="00115D87"/>
    <w:rsid w:val="00116B8B"/>
    <w:rsid w:val="00121E82"/>
    <w:rsid w:val="001257E3"/>
    <w:rsid w:val="001422D3"/>
    <w:rsid w:val="00142AE9"/>
    <w:rsid w:val="0014693E"/>
    <w:rsid w:val="001472A4"/>
    <w:rsid w:val="0016271B"/>
    <w:rsid w:val="001846D7"/>
    <w:rsid w:val="00185C00"/>
    <w:rsid w:val="00185D4C"/>
    <w:rsid w:val="00190653"/>
    <w:rsid w:val="0019713D"/>
    <w:rsid w:val="001A08FE"/>
    <w:rsid w:val="001A16B4"/>
    <w:rsid w:val="001A299E"/>
    <w:rsid w:val="001B25E2"/>
    <w:rsid w:val="001B40BA"/>
    <w:rsid w:val="001C2F50"/>
    <w:rsid w:val="001C4094"/>
    <w:rsid w:val="001C774E"/>
    <w:rsid w:val="001D0F28"/>
    <w:rsid w:val="001D7B3B"/>
    <w:rsid w:val="001E5DCE"/>
    <w:rsid w:val="001E634F"/>
    <w:rsid w:val="001F7155"/>
    <w:rsid w:val="00201B4E"/>
    <w:rsid w:val="00226CC4"/>
    <w:rsid w:val="00231145"/>
    <w:rsid w:val="00247A79"/>
    <w:rsid w:val="0026196B"/>
    <w:rsid w:val="00267142"/>
    <w:rsid w:val="002710CA"/>
    <w:rsid w:val="0027687B"/>
    <w:rsid w:val="002804CA"/>
    <w:rsid w:val="002A74FD"/>
    <w:rsid w:val="002A7C31"/>
    <w:rsid w:val="002B46BF"/>
    <w:rsid w:val="002C04EB"/>
    <w:rsid w:val="002E481B"/>
    <w:rsid w:val="002E6719"/>
    <w:rsid w:val="00317178"/>
    <w:rsid w:val="0031738C"/>
    <w:rsid w:val="00324F91"/>
    <w:rsid w:val="003375CB"/>
    <w:rsid w:val="003475F0"/>
    <w:rsid w:val="00361783"/>
    <w:rsid w:val="00371553"/>
    <w:rsid w:val="00384FF3"/>
    <w:rsid w:val="003A101F"/>
    <w:rsid w:val="003D0380"/>
    <w:rsid w:val="003D3033"/>
    <w:rsid w:val="003D429D"/>
    <w:rsid w:val="003F5922"/>
    <w:rsid w:val="00406903"/>
    <w:rsid w:val="00407DDE"/>
    <w:rsid w:val="00424A80"/>
    <w:rsid w:val="00424EE9"/>
    <w:rsid w:val="0042674D"/>
    <w:rsid w:val="004455AE"/>
    <w:rsid w:val="00445D1B"/>
    <w:rsid w:val="00452C30"/>
    <w:rsid w:val="0045372A"/>
    <w:rsid w:val="004626F6"/>
    <w:rsid w:val="004721DA"/>
    <w:rsid w:val="004843CD"/>
    <w:rsid w:val="004921CC"/>
    <w:rsid w:val="00497217"/>
    <w:rsid w:val="004A31E0"/>
    <w:rsid w:val="004A3394"/>
    <w:rsid w:val="004A3A0B"/>
    <w:rsid w:val="004A3BED"/>
    <w:rsid w:val="004B5E56"/>
    <w:rsid w:val="004C63D6"/>
    <w:rsid w:val="004C73F2"/>
    <w:rsid w:val="004C7770"/>
    <w:rsid w:val="004D04CC"/>
    <w:rsid w:val="004D0C80"/>
    <w:rsid w:val="004D39AE"/>
    <w:rsid w:val="004E4E12"/>
    <w:rsid w:val="004F176E"/>
    <w:rsid w:val="004F577A"/>
    <w:rsid w:val="004F588E"/>
    <w:rsid w:val="00500EB5"/>
    <w:rsid w:val="005313EA"/>
    <w:rsid w:val="00532ED1"/>
    <w:rsid w:val="00534EFB"/>
    <w:rsid w:val="00535D76"/>
    <w:rsid w:val="00542538"/>
    <w:rsid w:val="00554F58"/>
    <w:rsid w:val="005600EC"/>
    <w:rsid w:val="00561DA8"/>
    <w:rsid w:val="00564425"/>
    <w:rsid w:val="005725DE"/>
    <w:rsid w:val="00584C50"/>
    <w:rsid w:val="005871ED"/>
    <w:rsid w:val="005876EC"/>
    <w:rsid w:val="00587B5F"/>
    <w:rsid w:val="005A423C"/>
    <w:rsid w:val="005C0E88"/>
    <w:rsid w:val="005D0296"/>
    <w:rsid w:val="005D3AE5"/>
    <w:rsid w:val="005D4842"/>
    <w:rsid w:val="005D62AD"/>
    <w:rsid w:val="005E6B8D"/>
    <w:rsid w:val="005F4EF1"/>
    <w:rsid w:val="005F5B64"/>
    <w:rsid w:val="00600DE9"/>
    <w:rsid w:val="00605B6A"/>
    <w:rsid w:val="00614AC1"/>
    <w:rsid w:val="00620C4F"/>
    <w:rsid w:val="00622805"/>
    <w:rsid w:val="00623696"/>
    <w:rsid w:val="00625E15"/>
    <w:rsid w:val="0062675A"/>
    <w:rsid w:val="006357F3"/>
    <w:rsid w:val="00640BDE"/>
    <w:rsid w:val="00651FBE"/>
    <w:rsid w:val="006544DC"/>
    <w:rsid w:val="00654816"/>
    <w:rsid w:val="0066578B"/>
    <w:rsid w:val="00670D46"/>
    <w:rsid w:val="00673F04"/>
    <w:rsid w:val="00674F32"/>
    <w:rsid w:val="0068494E"/>
    <w:rsid w:val="00686299"/>
    <w:rsid w:val="006916CF"/>
    <w:rsid w:val="00692781"/>
    <w:rsid w:val="00693433"/>
    <w:rsid w:val="0069772D"/>
    <w:rsid w:val="006A197D"/>
    <w:rsid w:val="006A20C1"/>
    <w:rsid w:val="006C605A"/>
    <w:rsid w:val="006E21B7"/>
    <w:rsid w:val="006F364C"/>
    <w:rsid w:val="006F3653"/>
    <w:rsid w:val="006F7F19"/>
    <w:rsid w:val="00706995"/>
    <w:rsid w:val="00712C5D"/>
    <w:rsid w:val="007256C6"/>
    <w:rsid w:val="0072587D"/>
    <w:rsid w:val="007267A2"/>
    <w:rsid w:val="0072753E"/>
    <w:rsid w:val="007303E7"/>
    <w:rsid w:val="007407B2"/>
    <w:rsid w:val="00741586"/>
    <w:rsid w:val="00744A64"/>
    <w:rsid w:val="007459A6"/>
    <w:rsid w:val="00747DA2"/>
    <w:rsid w:val="0075109D"/>
    <w:rsid w:val="00761090"/>
    <w:rsid w:val="00770FD6"/>
    <w:rsid w:val="00772E30"/>
    <w:rsid w:val="00780CDD"/>
    <w:rsid w:val="0079115D"/>
    <w:rsid w:val="007917DB"/>
    <w:rsid w:val="007A3CB6"/>
    <w:rsid w:val="007B446B"/>
    <w:rsid w:val="007B6D24"/>
    <w:rsid w:val="007E2946"/>
    <w:rsid w:val="007E4499"/>
    <w:rsid w:val="007F2DDE"/>
    <w:rsid w:val="007F42D4"/>
    <w:rsid w:val="007F58D2"/>
    <w:rsid w:val="007F79F7"/>
    <w:rsid w:val="0081237E"/>
    <w:rsid w:val="0081536D"/>
    <w:rsid w:val="00816FAF"/>
    <w:rsid w:val="00820087"/>
    <w:rsid w:val="00826922"/>
    <w:rsid w:val="008301C4"/>
    <w:rsid w:val="00832230"/>
    <w:rsid w:val="008334B5"/>
    <w:rsid w:val="00836617"/>
    <w:rsid w:val="0084319B"/>
    <w:rsid w:val="008449A3"/>
    <w:rsid w:val="008578D4"/>
    <w:rsid w:val="0085796F"/>
    <w:rsid w:val="008605A4"/>
    <w:rsid w:val="0087292E"/>
    <w:rsid w:val="008807D5"/>
    <w:rsid w:val="00882A75"/>
    <w:rsid w:val="00882CDA"/>
    <w:rsid w:val="00884CEB"/>
    <w:rsid w:val="00895D3D"/>
    <w:rsid w:val="008A0553"/>
    <w:rsid w:val="008A5559"/>
    <w:rsid w:val="008C2594"/>
    <w:rsid w:val="008D7DB8"/>
    <w:rsid w:val="008F2F35"/>
    <w:rsid w:val="008F3ECA"/>
    <w:rsid w:val="008F4519"/>
    <w:rsid w:val="008F7682"/>
    <w:rsid w:val="008F7F0F"/>
    <w:rsid w:val="00905B4D"/>
    <w:rsid w:val="00920204"/>
    <w:rsid w:val="00932284"/>
    <w:rsid w:val="00932AE3"/>
    <w:rsid w:val="009416A7"/>
    <w:rsid w:val="009542D6"/>
    <w:rsid w:val="00955CE0"/>
    <w:rsid w:val="009641F9"/>
    <w:rsid w:val="00976F9B"/>
    <w:rsid w:val="00980D84"/>
    <w:rsid w:val="00992FAA"/>
    <w:rsid w:val="009B02BD"/>
    <w:rsid w:val="009B0F83"/>
    <w:rsid w:val="009C0BA3"/>
    <w:rsid w:val="009C67AD"/>
    <w:rsid w:val="009D1DAC"/>
    <w:rsid w:val="009E1B6F"/>
    <w:rsid w:val="009E44FA"/>
    <w:rsid w:val="009E49E3"/>
    <w:rsid w:val="009E4A94"/>
    <w:rsid w:val="009F0344"/>
    <w:rsid w:val="009F5CC9"/>
    <w:rsid w:val="00A05303"/>
    <w:rsid w:val="00A06D6F"/>
    <w:rsid w:val="00A244F7"/>
    <w:rsid w:val="00A3043E"/>
    <w:rsid w:val="00A33EE9"/>
    <w:rsid w:val="00A426D8"/>
    <w:rsid w:val="00A563FC"/>
    <w:rsid w:val="00A609B2"/>
    <w:rsid w:val="00A653E3"/>
    <w:rsid w:val="00A66A5B"/>
    <w:rsid w:val="00A76410"/>
    <w:rsid w:val="00A77A9E"/>
    <w:rsid w:val="00A851D0"/>
    <w:rsid w:val="00A94435"/>
    <w:rsid w:val="00AB7CAB"/>
    <w:rsid w:val="00AC0F6A"/>
    <w:rsid w:val="00AC312D"/>
    <w:rsid w:val="00AC667B"/>
    <w:rsid w:val="00AC7E84"/>
    <w:rsid w:val="00AD2566"/>
    <w:rsid w:val="00AF46BA"/>
    <w:rsid w:val="00B03243"/>
    <w:rsid w:val="00B05562"/>
    <w:rsid w:val="00B11D40"/>
    <w:rsid w:val="00B236A3"/>
    <w:rsid w:val="00B3119C"/>
    <w:rsid w:val="00B339A1"/>
    <w:rsid w:val="00B43BCB"/>
    <w:rsid w:val="00B50375"/>
    <w:rsid w:val="00B54669"/>
    <w:rsid w:val="00B6023D"/>
    <w:rsid w:val="00B645A1"/>
    <w:rsid w:val="00B66B76"/>
    <w:rsid w:val="00B7113B"/>
    <w:rsid w:val="00B753AB"/>
    <w:rsid w:val="00B77D5D"/>
    <w:rsid w:val="00B85582"/>
    <w:rsid w:val="00B87F16"/>
    <w:rsid w:val="00B92C91"/>
    <w:rsid w:val="00B92F5A"/>
    <w:rsid w:val="00B93E34"/>
    <w:rsid w:val="00B960AE"/>
    <w:rsid w:val="00BA7D50"/>
    <w:rsid w:val="00BB35D1"/>
    <w:rsid w:val="00BB3762"/>
    <w:rsid w:val="00BB3B62"/>
    <w:rsid w:val="00BC000A"/>
    <w:rsid w:val="00BC23BE"/>
    <w:rsid w:val="00BC4F1E"/>
    <w:rsid w:val="00BC77F8"/>
    <w:rsid w:val="00BD1E49"/>
    <w:rsid w:val="00BE6247"/>
    <w:rsid w:val="00BF05F7"/>
    <w:rsid w:val="00C027B3"/>
    <w:rsid w:val="00C03572"/>
    <w:rsid w:val="00C12529"/>
    <w:rsid w:val="00C14ABC"/>
    <w:rsid w:val="00C24070"/>
    <w:rsid w:val="00C2448D"/>
    <w:rsid w:val="00C256F1"/>
    <w:rsid w:val="00C26368"/>
    <w:rsid w:val="00C44AB4"/>
    <w:rsid w:val="00C46B15"/>
    <w:rsid w:val="00C51670"/>
    <w:rsid w:val="00C54C7D"/>
    <w:rsid w:val="00C6174A"/>
    <w:rsid w:val="00C647F8"/>
    <w:rsid w:val="00C64C0B"/>
    <w:rsid w:val="00C7288D"/>
    <w:rsid w:val="00C84DD9"/>
    <w:rsid w:val="00C922F4"/>
    <w:rsid w:val="00C93F6B"/>
    <w:rsid w:val="00C94381"/>
    <w:rsid w:val="00CA05D2"/>
    <w:rsid w:val="00CA08F1"/>
    <w:rsid w:val="00CA4C60"/>
    <w:rsid w:val="00CA7F4D"/>
    <w:rsid w:val="00CB098B"/>
    <w:rsid w:val="00CB70E9"/>
    <w:rsid w:val="00CD7DE2"/>
    <w:rsid w:val="00CE7C0E"/>
    <w:rsid w:val="00CF4743"/>
    <w:rsid w:val="00CF6F77"/>
    <w:rsid w:val="00CF7BF9"/>
    <w:rsid w:val="00D05B98"/>
    <w:rsid w:val="00D20B7C"/>
    <w:rsid w:val="00D317A3"/>
    <w:rsid w:val="00D323CF"/>
    <w:rsid w:val="00D42F45"/>
    <w:rsid w:val="00D5208A"/>
    <w:rsid w:val="00D607F3"/>
    <w:rsid w:val="00D6540D"/>
    <w:rsid w:val="00D655F9"/>
    <w:rsid w:val="00D66CEB"/>
    <w:rsid w:val="00D716D5"/>
    <w:rsid w:val="00D90D06"/>
    <w:rsid w:val="00D93A83"/>
    <w:rsid w:val="00D93A9F"/>
    <w:rsid w:val="00D955C8"/>
    <w:rsid w:val="00DB4514"/>
    <w:rsid w:val="00DD0B05"/>
    <w:rsid w:val="00DD2B5E"/>
    <w:rsid w:val="00DF0118"/>
    <w:rsid w:val="00DF495D"/>
    <w:rsid w:val="00E00411"/>
    <w:rsid w:val="00E010FD"/>
    <w:rsid w:val="00E16BC2"/>
    <w:rsid w:val="00E212D2"/>
    <w:rsid w:val="00E24A93"/>
    <w:rsid w:val="00E264BF"/>
    <w:rsid w:val="00E338E3"/>
    <w:rsid w:val="00E345FF"/>
    <w:rsid w:val="00E36D54"/>
    <w:rsid w:val="00E36F28"/>
    <w:rsid w:val="00E50540"/>
    <w:rsid w:val="00E55EB6"/>
    <w:rsid w:val="00E57153"/>
    <w:rsid w:val="00E6040C"/>
    <w:rsid w:val="00E64076"/>
    <w:rsid w:val="00E6486E"/>
    <w:rsid w:val="00E801BC"/>
    <w:rsid w:val="00E80E08"/>
    <w:rsid w:val="00EA61BD"/>
    <w:rsid w:val="00EB2500"/>
    <w:rsid w:val="00EB3AC3"/>
    <w:rsid w:val="00EB3C86"/>
    <w:rsid w:val="00EC540A"/>
    <w:rsid w:val="00EE07A7"/>
    <w:rsid w:val="00EE342C"/>
    <w:rsid w:val="00EE3D71"/>
    <w:rsid w:val="00EE6B11"/>
    <w:rsid w:val="00EE739A"/>
    <w:rsid w:val="00EF0ACA"/>
    <w:rsid w:val="00F0585F"/>
    <w:rsid w:val="00F07148"/>
    <w:rsid w:val="00F37E7D"/>
    <w:rsid w:val="00F5059B"/>
    <w:rsid w:val="00F56E02"/>
    <w:rsid w:val="00F603D5"/>
    <w:rsid w:val="00F609DD"/>
    <w:rsid w:val="00F60E60"/>
    <w:rsid w:val="00F63771"/>
    <w:rsid w:val="00F65875"/>
    <w:rsid w:val="00F70AA8"/>
    <w:rsid w:val="00F73F56"/>
    <w:rsid w:val="00F75ADB"/>
    <w:rsid w:val="00F86E37"/>
    <w:rsid w:val="00F9088B"/>
    <w:rsid w:val="00F91974"/>
    <w:rsid w:val="00F93D9D"/>
    <w:rsid w:val="00F9467C"/>
    <w:rsid w:val="00FA4B4B"/>
    <w:rsid w:val="00FB17F3"/>
    <w:rsid w:val="00FB51B9"/>
    <w:rsid w:val="00FC1363"/>
    <w:rsid w:val="00FC3EB3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F46E7"/>
  <w15:docId w15:val="{D33DA492-8B81-4892-AB53-605C9F27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8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4C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884C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3A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20087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BC000A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BC000A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72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288D"/>
    <w:rPr>
      <w:sz w:val="24"/>
      <w:szCs w:val="24"/>
    </w:rPr>
  </w:style>
  <w:style w:type="paragraph" w:styleId="ab">
    <w:name w:val="footer"/>
    <w:basedOn w:val="a"/>
    <w:link w:val="ac"/>
    <w:unhideWhenUsed/>
    <w:rsid w:val="00C72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7288D"/>
    <w:rPr>
      <w:sz w:val="24"/>
      <w:szCs w:val="24"/>
    </w:rPr>
  </w:style>
  <w:style w:type="paragraph" w:customStyle="1" w:styleId="ConsPlusCell">
    <w:name w:val="ConsPlusCell"/>
    <w:uiPriority w:val="99"/>
    <w:rsid w:val="007E4499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nhideWhenUsed/>
    <w:rsid w:val="004A33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84;&#1080;&#1090;&#1077;&#1090;_&#1058;&#1059;&#1056;&#1048;&#1047;&#1052;\&#1041;&#1083;&#1072;&#1085;&#1082;&#1080;\&#1055;&#1048;&#1057;&#1068;&#1052;&#1054;%20&#1050;&#1054;&#1052;&#1048;&#1058;&#1045;&#1058;&#1040;%20&#1055;&#1054;%20&#1056;&#1040;&#1047;&#1042;&#1048;&#1058;&#1048;&#1070;%20&#1058;&#1059;&#1056;&#1048;&#1047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45712-64A5-485D-BCAE-38C6AA89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КОМИТЕТА ПО РАЗВИТИЮ ТУРИЗМА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Ларченко</dc:creator>
  <cp:lastModifiedBy>Любимов Виктор Анатольевич</cp:lastModifiedBy>
  <cp:revision>3</cp:revision>
  <cp:lastPrinted>2024-01-09T08:23:00Z</cp:lastPrinted>
  <dcterms:created xsi:type="dcterms:W3CDTF">2024-01-09T12:09:00Z</dcterms:created>
  <dcterms:modified xsi:type="dcterms:W3CDTF">2024-01-09T12:10:00Z</dcterms:modified>
</cp:coreProperties>
</file>