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F20" w:rsidRPr="00954785" w:rsidRDefault="00D46C66" w:rsidP="00E26F20">
      <w:pPr>
        <w:spacing w:after="120"/>
        <w:jc w:val="both"/>
      </w:pPr>
      <w:r>
        <w:rPr>
          <w:noProof/>
        </w:rPr>
        <mc:AlternateContent>
          <mc:Choice Requires="wps">
            <w:drawing>
              <wp:anchor distT="0" distB="107950" distL="114300" distR="114300" simplePos="0" relativeHeight="251657728" behindDoc="0" locked="0" layoutInCell="0" allowOverlap="1">
                <wp:simplePos x="0" y="0"/>
                <wp:positionH relativeFrom="column">
                  <wp:posOffset>983615</wp:posOffset>
                </wp:positionH>
                <wp:positionV relativeFrom="paragraph">
                  <wp:posOffset>2130425</wp:posOffset>
                </wp:positionV>
                <wp:extent cx="3343910" cy="515620"/>
                <wp:effectExtent l="0" t="0" r="8890" b="17780"/>
                <wp:wrapTopAndBottom/>
                <wp:docPr id="9" name="doc_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3910" cy="515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0DCF" w:rsidRPr="00954785" w:rsidRDefault="00240DCF" w:rsidP="00954785">
                            <w:pPr>
                              <w:tabs>
                                <w:tab w:val="left" w:pos="4395"/>
                              </w:tabs>
                              <w:autoSpaceDE w:val="0"/>
                              <w:autoSpaceDN w:val="0"/>
                              <w:ind w:right="139"/>
                              <w:rPr>
                                <w:b/>
                              </w:rPr>
                            </w:pPr>
                            <w:r w:rsidRPr="00954785">
                              <w:rPr>
                                <w:b/>
                              </w:rPr>
                              <w:t xml:space="preserve">О внесении изменений в постановление Правительства Санкт-Петербурга </w:t>
                            </w:r>
                          </w:p>
                          <w:p w:rsidR="00240DCF" w:rsidRPr="00954785" w:rsidRDefault="00240DCF" w:rsidP="00954785">
                            <w:pPr>
                              <w:tabs>
                                <w:tab w:val="left" w:pos="4395"/>
                              </w:tabs>
                              <w:autoSpaceDE w:val="0"/>
                              <w:autoSpaceDN w:val="0"/>
                              <w:ind w:right="139"/>
                              <w:rPr>
                                <w:b/>
                              </w:rPr>
                            </w:pPr>
                            <w:r w:rsidRPr="00954785">
                              <w:rPr>
                                <w:b/>
                              </w:rPr>
                              <w:t xml:space="preserve">от 15.12.2022 № 1228 </w:t>
                            </w:r>
                          </w:p>
                          <w:p w:rsidR="00240DCF" w:rsidRDefault="00240DCF">
                            <w:pPr>
                              <w:pStyle w:val="1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_name" o:spid="_x0000_s1026" style="position:absolute;left:0;text-align:left;margin-left:77.45pt;margin-top:167.75pt;width:263.3pt;height:40.6pt;z-index:251657728;visibility:visible;mso-wrap-style:square;mso-width-percent:0;mso-height-percent:0;mso-wrap-distance-left:9pt;mso-wrap-distance-top:0;mso-wrap-distance-right:9pt;mso-wrap-distance-bottom:8.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" o:allowincell="f" filled="f" stroked="f">
                <v:textbox inset="0,0,0,0">
                  <w:txbxContent>
                    <w:p w:rsidR="00240DCF" w:rsidRPr="00954785" w:rsidRDefault="00240DCF" w:rsidP="00954785">
                      <w:pPr>
                        <w:tabs>
                          <w:tab w:val="left" w:pos="4395"/>
                        </w:tabs>
                        <w:autoSpaceDE w:val="0"/>
                        <w:autoSpaceDN w:val="0"/>
                        <w:ind w:right="139"/>
                        <w:rPr>
                          <w:b/>
                        </w:rPr>
                      </w:pPr>
                      <w:r w:rsidRPr="00954785">
                        <w:rPr>
                          <w:b/>
                        </w:rPr>
                        <w:t xml:space="preserve">О внесении изменений в постановление Правительства Санкт-Петербурга </w:t>
                      </w:r>
                    </w:p>
                    <w:p w:rsidR="00240DCF" w:rsidRPr="00954785" w:rsidRDefault="00240DCF" w:rsidP="00954785">
                      <w:pPr>
                        <w:tabs>
                          <w:tab w:val="left" w:pos="4395"/>
                        </w:tabs>
                        <w:autoSpaceDE w:val="0"/>
                        <w:autoSpaceDN w:val="0"/>
                        <w:ind w:right="139"/>
                        <w:rPr>
                          <w:b/>
                        </w:rPr>
                      </w:pPr>
                      <w:r w:rsidRPr="00954785">
                        <w:rPr>
                          <w:b/>
                        </w:rPr>
                        <w:t xml:space="preserve">от 15.12.2022 № 1228 </w:t>
                      </w:r>
                    </w:p>
                    <w:p w:rsidR="00240DCF" w:rsidRDefault="00240DCF">
                      <w:pPr>
                        <w:pStyle w:val="11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5623560</wp:posOffset>
                </wp:positionH>
                <wp:positionV relativeFrom="paragraph">
                  <wp:posOffset>1263650</wp:posOffset>
                </wp:positionV>
                <wp:extent cx="1270000" cy="137160"/>
                <wp:effectExtent l="0" t="0" r="6350" b="15240"/>
                <wp:wrapNone/>
                <wp:docPr id="8" name="OKUD_nu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0DCF" w:rsidRDefault="00240DC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KUD_num" o:spid="_x0000_s1027" style="position:absolute;left:0;text-align:left;margin-left:442.8pt;margin-top:99.5pt;width:100pt;height:10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" o:allowincell="f" filled="f" stroked="f">
                <v:textbox inset="0,0,0,0">
                  <w:txbxContent>
                    <w:p w:rsidR="00240DCF" w:rsidRDefault="00240DC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107950" distL="114300" distR="114300" simplePos="0" relativeHeight="251656704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099300" cy="2302510"/>
            <wp:effectExtent l="0" t="0" r="6350" b="2540"/>
            <wp:wrapTopAndBottom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0" cy="2302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6F20" w:rsidRPr="00954785" w:rsidRDefault="00E26F20" w:rsidP="00E26F20">
      <w:pPr>
        <w:sectPr w:rsidR="00E26F20" w:rsidRPr="00954785" w:rsidSect="009A4AF3">
          <w:headerReference w:type="even" r:id="rId10"/>
          <w:headerReference w:type="default" r:id="rId11"/>
          <w:pgSz w:w="11906" w:h="16838"/>
          <w:pgMar w:top="851" w:right="357" w:bottom="1134" w:left="357" w:header="357" w:footer="709" w:gutter="0"/>
          <w:cols w:space="708"/>
          <w:titlePg/>
          <w:docGrid w:linePitch="360"/>
        </w:sectPr>
      </w:pPr>
    </w:p>
    <w:p w:rsidR="00954785" w:rsidRPr="00954785" w:rsidRDefault="00954785" w:rsidP="00954785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54785">
        <w:rPr>
          <w:bCs/>
        </w:rPr>
        <w:lastRenderedPageBreak/>
        <w:t xml:space="preserve">В соответствии с пунктом 4 статьи 18 Закона Санкт-Петербурга </w:t>
      </w:r>
      <w:r w:rsidR="008723B3">
        <w:rPr>
          <w:bCs/>
        </w:rPr>
        <w:br/>
      </w:r>
      <w:r w:rsidRPr="00954785">
        <w:rPr>
          <w:bCs/>
        </w:rPr>
        <w:t>от 04.07.2007 № 371-77 «О бюджетном процессе в Санкт-Петербурге» Правительство Санкт-Петербурга</w:t>
      </w:r>
    </w:p>
    <w:p w:rsidR="00954785" w:rsidRPr="00954785" w:rsidRDefault="00954785" w:rsidP="00954785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954785" w:rsidRPr="00954785" w:rsidRDefault="00954785" w:rsidP="00954785">
      <w:pPr>
        <w:autoSpaceDE w:val="0"/>
        <w:autoSpaceDN w:val="0"/>
        <w:adjustRightInd w:val="0"/>
        <w:jc w:val="both"/>
        <w:rPr>
          <w:b/>
          <w:bCs/>
        </w:rPr>
      </w:pPr>
      <w:proofErr w:type="gramStart"/>
      <w:r w:rsidRPr="00954785">
        <w:rPr>
          <w:b/>
          <w:bCs/>
        </w:rPr>
        <w:t>П</w:t>
      </w:r>
      <w:proofErr w:type="gramEnd"/>
      <w:r w:rsidRPr="00954785">
        <w:rPr>
          <w:b/>
          <w:bCs/>
        </w:rPr>
        <w:t xml:space="preserve"> О С Т А Н О В Л Я Е Т:</w:t>
      </w:r>
    </w:p>
    <w:p w:rsidR="00954785" w:rsidRPr="00954785" w:rsidRDefault="00954785" w:rsidP="00954785">
      <w:pPr>
        <w:autoSpaceDE w:val="0"/>
        <w:autoSpaceDN w:val="0"/>
        <w:adjustRightInd w:val="0"/>
        <w:jc w:val="both"/>
        <w:rPr>
          <w:b/>
          <w:bCs/>
        </w:rPr>
      </w:pPr>
    </w:p>
    <w:p w:rsidR="00954785" w:rsidRPr="00954785" w:rsidRDefault="008723B3" w:rsidP="00954785">
      <w:pPr>
        <w:ind w:firstLine="567"/>
        <w:jc w:val="both"/>
      </w:pPr>
      <w:bookmarkStart w:id="0" w:name="Par2"/>
      <w:bookmarkEnd w:id="0"/>
      <w:r>
        <w:rPr>
          <w:bCs/>
        </w:rPr>
        <w:t>1.  </w:t>
      </w:r>
      <w:proofErr w:type="gramStart"/>
      <w:r w:rsidR="00954785" w:rsidRPr="00954785">
        <w:rPr>
          <w:bCs/>
        </w:rPr>
        <w:t>Внести в постановлени</w:t>
      </w:r>
      <w:r w:rsidR="00B06023">
        <w:rPr>
          <w:bCs/>
        </w:rPr>
        <w:t>е</w:t>
      </w:r>
      <w:r w:rsidR="00954785" w:rsidRPr="00954785">
        <w:rPr>
          <w:bCs/>
        </w:rPr>
        <w:t xml:space="preserve"> Правительства Санкт-Петербурга от 15.12.2022 № 1228 «</w:t>
      </w:r>
      <w:r w:rsidR="00954785" w:rsidRPr="00954785">
        <w:t xml:space="preserve">О пообъектном распределении бюджетных ассигнований на осуществление капитальных вложений в существующие и создаваемые объекты капитального строительства государственной собственности Санкт-Петербурга и (или) приобретение за счет </w:t>
      </w:r>
      <w:r w:rsidR="00B06023">
        <w:br/>
      </w:r>
      <w:r w:rsidR="00954785" w:rsidRPr="00954785">
        <w:t xml:space="preserve">средств бюджета объектов недвижимого имущества в государственную собственность </w:t>
      </w:r>
      <w:r w:rsidR="00B06023">
        <w:br/>
      </w:r>
      <w:r w:rsidR="00954785" w:rsidRPr="00954785">
        <w:t xml:space="preserve">Санкт-Петербурга в соответствии с Адресной инвестиционной программой на 2023 год </w:t>
      </w:r>
      <w:r w:rsidR="003F3267">
        <w:t xml:space="preserve">               </w:t>
      </w:r>
      <w:r w:rsidR="00B06023">
        <w:t xml:space="preserve">и на плановый период </w:t>
      </w:r>
      <w:r w:rsidR="00954785" w:rsidRPr="00954785">
        <w:t>2024 и 2025 годов» следующие изменения:</w:t>
      </w:r>
      <w:proofErr w:type="gramEnd"/>
    </w:p>
    <w:p w:rsidR="00954785" w:rsidRPr="00954785" w:rsidRDefault="008723B3" w:rsidP="00954785">
      <w:pPr>
        <w:ind w:right="-1" w:firstLine="567"/>
        <w:jc w:val="both"/>
      </w:pPr>
      <w:r>
        <w:t>1.1. </w:t>
      </w:r>
      <w:r>
        <w:rPr>
          <w:lang w:val="en-US"/>
        </w:rPr>
        <w:t> </w:t>
      </w:r>
      <w:r w:rsidR="00954785" w:rsidRPr="00954785">
        <w:t xml:space="preserve">Раздел «Развитие здравоохранения в Санкт-Петербурге» </w:t>
      </w:r>
      <w:r w:rsidR="00B06023">
        <w:t xml:space="preserve">приложения </w:t>
      </w:r>
      <w:r w:rsidR="00B06023">
        <w:br/>
        <w:t xml:space="preserve">к постановлению </w:t>
      </w:r>
      <w:r w:rsidR="00954785" w:rsidRPr="00954785">
        <w:t>изложить в следующей редакции:</w:t>
      </w:r>
    </w:p>
    <w:p w:rsidR="00954785" w:rsidRPr="00954785" w:rsidRDefault="00954785" w:rsidP="00954785">
      <w:pPr>
        <w:rPr>
          <w:rFonts w:eastAsia="Calibri"/>
          <w:lang w:eastAsia="en-US"/>
        </w:rPr>
      </w:pPr>
    </w:p>
    <w:tbl>
      <w:tblPr>
        <w:tblOverlap w:val="never"/>
        <w:tblW w:w="10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97"/>
        <w:gridCol w:w="2552"/>
        <w:gridCol w:w="851"/>
        <w:gridCol w:w="850"/>
        <w:gridCol w:w="851"/>
        <w:gridCol w:w="850"/>
        <w:gridCol w:w="709"/>
        <w:gridCol w:w="904"/>
        <w:gridCol w:w="850"/>
        <w:gridCol w:w="851"/>
        <w:gridCol w:w="567"/>
      </w:tblGrid>
      <w:tr w:rsidR="00954785" w:rsidRPr="009163BA" w:rsidTr="008723B3">
        <w:trPr>
          <w:trHeight w:hRule="exact" w:val="383"/>
          <w:jc w:val="center"/>
        </w:trPr>
        <w:tc>
          <w:tcPr>
            <w:tcW w:w="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b/>
                <w:color w:val="auto"/>
                <w:sz w:val="20"/>
                <w:szCs w:val="20"/>
              </w:rPr>
            </w:pPr>
            <w:r w:rsidRPr="009163BA">
              <w:rPr>
                <w:rStyle w:val="275pt"/>
                <w:rFonts w:eastAsia="Arial"/>
                <w:color w:val="auto"/>
                <w:sz w:val="20"/>
                <w:szCs w:val="20"/>
              </w:rPr>
              <w:t>«</w:t>
            </w:r>
          </w:p>
        </w:tc>
        <w:tc>
          <w:tcPr>
            <w:tcW w:w="66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50" w:lineRule="exact"/>
              <w:jc w:val="left"/>
              <w:rPr>
                <w:b w:val="0"/>
              </w:rPr>
            </w:pPr>
            <w:r w:rsidRPr="009163BA">
              <w:rPr>
                <w:rStyle w:val="275pt"/>
                <w:rFonts w:eastAsia="Arial"/>
                <w:b/>
                <w:color w:val="auto"/>
              </w:rPr>
              <w:t>РАЗВИТИЕ ЗДРАВООХРАНЕНИЯ В САНКТ-ПЕТЕРБУРГЕ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18149E" w:rsidRDefault="0018149E" w:rsidP="00A80BEE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b/>
                <w:color w:val="auto"/>
                <w:spacing w:val="-2"/>
                <w:lang w:val="en-US"/>
              </w:rPr>
            </w:pPr>
            <w:r>
              <w:rPr>
                <w:rStyle w:val="275pt"/>
                <w:rFonts w:eastAsia="Arial"/>
                <w:b/>
                <w:color w:val="auto"/>
                <w:spacing w:val="-2"/>
                <w:lang w:val="en-US"/>
              </w:rPr>
              <w:t>12453379</w:t>
            </w:r>
            <w:r>
              <w:rPr>
                <w:rStyle w:val="275pt"/>
                <w:rFonts w:eastAsia="Arial"/>
                <w:b/>
                <w:color w:val="auto"/>
                <w:spacing w:val="-2"/>
              </w:rPr>
              <w:t>,</w:t>
            </w:r>
            <w:r>
              <w:rPr>
                <w:rStyle w:val="275pt"/>
                <w:rFonts w:eastAsia="Arial"/>
                <w:b/>
                <w:color w:val="auto"/>
                <w:spacing w:val="-2"/>
                <w:lang w:val="en-US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18149E" w:rsidRDefault="0018149E" w:rsidP="00A80BEE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b/>
                <w:color w:val="auto"/>
                <w:spacing w:val="-2"/>
                <w:lang w:val="en-US"/>
              </w:rPr>
            </w:pPr>
            <w:r>
              <w:rPr>
                <w:rStyle w:val="275pt"/>
                <w:rFonts w:eastAsia="Arial"/>
                <w:b/>
                <w:color w:val="auto"/>
                <w:spacing w:val="-2"/>
                <w:lang w:val="en-US"/>
              </w:rPr>
              <w:t>20307504</w:t>
            </w:r>
            <w:r>
              <w:rPr>
                <w:rStyle w:val="275pt"/>
                <w:rFonts w:eastAsia="Arial"/>
                <w:b/>
                <w:color w:val="auto"/>
                <w:spacing w:val="-2"/>
              </w:rPr>
              <w:t>,</w:t>
            </w:r>
            <w:r>
              <w:rPr>
                <w:rStyle w:val="275pt"/>
                <w:rFonts w:eastAsia="Arial"/>
                <w:b/>
                <w:color w:val="auto"/>
                <w:spacing w:val="-2"/>
                <w:lang w:val="en-US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D572FA" w:rsidP="001E2CDD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b/>
                <w:color w:val="auto"/>
                <w:spacing w:val="-2"/>
              </w:rPr>
            </w:pPr>
            <w:r w:rsidRPr="009163BA">
              <w:rPr>
                <w:rStyle w:val="275pt"/>
                <w:rFonts w:eastAsia="Arial"/>
                <w:b/>
                <w:color w:val="auto"/>
                <w:spacing w:val="-2"/>
              </w:rPr>
              <w:t>33755274,6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jc w:val="right"/>
              <w:rPr>
                <w:b/>
                <w:sz w:val="10"/>
                <w:szCs w:val="10"/>
              </w:rPr>
            </w:pPr>
          </w:p>
        </w:tc>
      </w:tr>
      <w:tr w:rsidR="00954785" w:rsidRPr="009163BA" w:rsidTr="008723B3">
        <w:trPr>
          <w:gridBefore w:val="1"/>
          <w:wBefore w:w="197" w:type="dxa"/>
          <w:trHeight w:hRule="exact" w:val="289"/>
          <w:jc w:val="center"/>
        </w:trPr>
        <w:tc>
          <w:tcPr>
            <w:tcW w:w="6663" w:type="dxa"/>
            <w:gridSpan w:val="6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50" w:lineRule="exact"/>
              <w:jc w:val="left"/>
              <w:rPr>
                <w:b w:val="0"/>
              </w:rPr>
            </w:pPr>
            <w:r w:rsidRPr="009163BA">
              <w:rPr>
                <w:rStyle w:val="275pt"/>
                <w:rFonts w:eastAsia="Arial"/>
                <w:b/>
                <w:color w:val="auto"/>
              </w:rPr>
              <w:t>КОМИТЕТ ПО СТРОИТЕЛЬСТВУ</w:t>
            </w:r>
          </w:p>
        </w:tc>
        <w:tc>
          <w:tcPr>
            <w:tcW w:w="904" w:type="dxa"/>
            <w:shd w:val="clear" w:color="auto" w:fill="FFFFFF"/>
            <w:vAlign w:val="center"/>
          </w:tcPr>
          <w:p w:rsidR="00954785" w:rsidRPr="009163BA" w:rsidRDefault="0018149E" w:rsidP="00A80BEE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b/>
                <w:color w:val="auto"/>
                <w:spacing w:val="-2"/>
              </w:rPr>
            </w:pPr>
            <w:r>
              <w:rPr>
                <w:rStyle w:val="275pt"/>
                <w:rFonts w:eastAsia="Arial"/>
                <w:b/>
                <w:color w:val="auto"/>
                <w:spacing w:val="-2"/>
                <w:lang w:val="en-US"/>
              </w:rPr>
              <w:t>12453379</w:t>
            </w:r>
            <w:r>
              <w:rPr>
                <w:rStyle w:val="275pt"/>
                <w:rFonts w:eastAsia="Arial"/>
                <w:b/>
                <w:color w:val="auto"/>
                <w:spacing w:val="-2"/>
              </w:rPr>
              <w:t>,</w:t>
            </w:r>
            <w:r>
              <w:rPr>
                <w:rStyle w:val="275pt"/>
                <w:rFonts w:eastAsia="Arial"/>
                <w:b/>
                <w:color w:val="auto"/>
                <w:spacing w:val="-2"/>
                <w:lang w:val="en-US"/>
              </w:rPr>
              <w:t>7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4785" w:rsidRPr="009163BA" w:rsidRDefault="0018149E" w:rsidP="00A80BEE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b/>
                <w:color w:val="auto"/>
                <w:spacing w:val="-2"/>
              </w:rPr>
            </w:pPr>
            <w:r>
              <w:rPr>
                <w:rStyle w:val="275pt"/>
                <w:rFonts w:eastAsia="Arial"/>
                <w:b/>
                <w:color w:val="auto"/>
                <w:spacing w:val="-2"/>
                <w:lang w:val="en-US"/>
              </w:rPr>
              <w:t>20307504</w:t>
            </w:r>
            <w:r>
              <w:rPr>
                <w:rStyle w:val="275pt"/>
                <w:rFonts w:eastAsia="Arial"/>
                <w:b/>
                <w:color w:val="auto"/>
                <w:spacing w:val="-2"/>
              </w:rPr>
              <w:t>,</w:t>
            </w:r>
            <w:r>
              <w:rPr>
                <w:rStyle w:val="275pt"/>
                <w:rFonts w:eastAsia="Arial"/>
                <w:b/>
                <w:color w:val="auto"/>
                <w:spacing w:val="-2"/>
                <w:lang w:val="en-US"/>
              </w:rPr>
              <w:t>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4785" w:rsidRPr="009163BA" w:rsidRDefault="00D572FA" w:rsidP="001E2CDD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b/>
                <w:color w:val="auto"/>
                <w:spacing w:val="-2"/>
              </w:rPr>
            </w:pPr>
            <w:r w:rsidRPr="009163BA">
              <w:rPr>
                <w:rStyle w:val="275pt"/>
                <w:rFonts w:eastAsia="Arial"/>
                <w:b/>
                <w:color w:val="auto"/>
                <w:spacing w:val="-2"/>
              </w:rPr>
              <w:t>33755274,6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4785" w:rsidRPr="009163BA" w:rsidRDefault="00954785" w:rsidP="00954785">
            <w:pPr>
              <w:jc w:val="right"/>
              <w:rPr>
                <w:b/>
                <w:sz w:val="10"/>
                <w:szCs w:val="10"/>
              </w:rPr>
            </w:pPr>
          </w:p>
        </w:tc>
      </w:tr>
      <w:tr w:rsidR="00954785" w:rsidRPr="009163BA" w:rsidTr="008723B3">
        <w:trPr>
          <w:gridBefore w:val="1"/>
          <w:wBefore w:w="197" w:type="dxa"/>
          <w:trHeight w:hRule="exact" w:val="3120"/>
          <w:jc w:val="center"/>
        </w:trPr>
        <w:tc>
          <w:tcPr>
            <w:tcW w:w="2552" w:type="dxa"/>
            <w:tcBorders>
              <w:left w:val="single" w:sz="4" w:space="0" w:color="auto"/>
            </w:tcBorders>
            <w:shd w:val="clear" w:color="auto" w:fill="FFFFFF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СТРОИТЕЛЬСТВО ЗДАНИЯ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АМБУЛАТОРНО-ПОЛИКЛИНИЧЕСКОГО КОРПУСА ГБУЗ «САНКТ-ПЕТЕРБУРГСКИЙ КЛИНИЧЕСКИЙ НАУЧНО-ПРАКТИЧЕСКИЙ ЦЕНТР СПЕЦИАЛИЗИРОВАННЫХ ВИДОВ МЕДИЦИНСКОЙ ПОМОЩИ (ОНКОЛОГИЧЕСКИЙ)»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ПО АДРЕСУ: САНКТ-ПЕТЕРБУРГ, ПОСЕЛОК ПЕСОЧНЫЙ, ЛЕНИНГРАДСКАЯ УЛИЦА,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>ДОМ 68А, ЛИТЕРА А, ПОС</w:t>
            </w:r>
            <w:proofErr w:type="gramStart"/>
            <w:r w:rsidRPr="009163BA">
              <w:rPr>
                <w:rStyle w:val="275pt"/>
                <w:rFonts w:eastAsia="Arial"/>
                <w:color w:val="auto"/>
              </w:rPr>
              <w:t>.П</w:t>
            </w:r>
            <w:proofErr w:type="gramEnd"/>
            <w:r w:rsidRPr="009163BA">
              <w:rPr>
                <w:rStyle w:val="275pt"/>
                <w:rFonts w:eastAsia="Arial"/>
                <w:color w:val="auto"/>
              </w:rPr>
              <w:t>ЕСОЧНЫЙ, ВКЛЮЧАЯ РАЗРАБОТКУ ПРОЕКТНОЙ ДОКУМЕНТАЦИИ СТАДИИ РД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4785" w:rsidRPr="009163BA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0150010720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4785" w:rsidRPr="009163BA" w:rsidRDefault="00954785" w:rsidP="008723B3">
            <w:pPr>
              <w:pStyle w:val="25"/>
              <w:shd w:val="clear" w:color="auto" w:fill="auto"/>
              <w:spacing w:before="0" w:line="150" w:lineRule="exact"/>
              <w:rPr>
                <w:spacing w:val="-20"/>
              </w:rPr>
            </w:pPr>
            <w:r w:rsidRPr="009163BA">
              <w:rPr>
                <w:rStyle w:val="275pt"/>
                <w:rFonts w:eastAsia="Arial"/>
                <w:color w:val="auto"/>
                <w:spacing w:val="-20"/>
              </w:rPr>
              <w:t>КУРОРТНЫЙ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4785" w:rsidRPr="009163BA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2019-2023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4785" w:rsidRPr="009163BA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2 576 234,4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4785" w:rsidRPr="009163BA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689 832,5</w:t>
            </w:r>
          </w:p>
        </w:tc>
        <w:tc>
          <w:tcPr>
            <w:tcW w:w="904" w:type="dxa"/>
            <w:shd w:val="clear" w:color="auto" w:fill="FFFFFF"/>
            <w:vAlign w:val="center"/>
          </w:tcPr>
          <w:p w:rsidR="00954785" w:rsidRPr="009163BA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1 886 401,9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4785" w:rsidRPr="009163BA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4785" w:rsidRPr="009163BA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4785" w:rsidRPr="009163BA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</w:tr>
    </w:tbl>
    <w:p w:rsidR="00954785" w:rsidRPr="009163BA" w:rsidRDefault="00954785" w:rsidP="00954785">
      <w:pPr>
        <w:rPr>
          <w:rFonts w:eastAsia="Calibri"/>
          <w:lang w:eastAsia="en-US"/>
        </w:rPr>
        <w:sectPr w:rsidR="00954785" w:rsidRPr="009163BA" w:rsidSect="00954785">
          <w:headerReference w:type="default" r:id="rId12"/>
          <w:headerReference w:type="first" r:id="rId13"/>
          <w:type w:val="continuous"/>
          <w:pgSz w:w="11906" w:h="16838"/>
          <w:pgMar w:top="1021" w:right="709" w:bottom="1021" w:left="1843" w:header="709" w:footer="720" w:gutter="0"/>
          <w:pgNumType w:start="1"/>
          <w:cols w:space="720"/>
          <w:titlePg/>
          <w:docGrid w:linePitch="360"/>
        </w:sectPr>
      </w:pPr>
    </w:p>
    <w:tbl>
      <w:tblPr>
        <w:tblOverlap w:val="never"/>
        <w:tblW w:w="15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"/>
        <w:gridCol w:w="3548"/>
        <w:gridCol w:w="1134"/>
        <w:gridCol w:w="1984"/>
        <w:gridCol w:w="992"/>
        <w:gridCol w:w="1276"/>
        <w:gridCol w:w="1276"/>
        <w:gridCol w:w="1417"/>
        <w:gridCol w:w="1134"/>
        <w:gridCol w:w="1276"/>
        <w:gridCol w:w="1134"/>
        <w:gridCol w:w="235"/>
      </w:tblGrid>
      <w:tr w:rsidR="00954785" w:rsidRPr="009163BA" w:rsidTr="008723B3">
        <w:trPr>
          <w:gridAfter w:val="1"/>
          <w:wAfter w:w="235" w:type="dxa"/>
          <w:trHeight w:hRule="exact" w:val="1457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СТРОИТЕЛЬСТВО ЗДАНИЯ ГБУЗ «ДЕТСКАЯ ГОРОДСКАЯ БОЛЬНИЦА № 1» ДЛЯ РАЗМЕЩЕНИЯ ДЕТСКОГО ЦЕНТРА ХИРУРГИИ ВРОЖДЕННЫХ ПОРОКОВ РАЗВИТИЯ И ВОССТАНОВИТЕЛЬНОГО ЛЕЧЕНИЯ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(НА 250 КОЕК) ПО АДРЕСУ: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САНКТ-ПЕТЕРБУРГ, АВАНГАРДНАЯ УЛИЦА,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>ДОМ 14, ЛИТЕРА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КРАСНОСЕЛЬСКИЙ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A34D5D">
            <w:pPr>
              <w:pStyle w:val="25"/>
              <w:shd w:val="clear" w:color="auto" w:fill="auto"/>
              <w:spacing w:before="0" w:line="150" w:lineRule="exact"/>
              <w:ind w:left="220"/>
              <w:jc w:val="left"/>
            </w:pPr>
            <w:r w:rsidRPr="00D22129">
              <w:rPr>
                <w:rStyle w:val="275pt"/>
                <w:rFonts w:eastAsia="Arial"/>
                <w:color w:val="auto"/>
              </w:rPr>
              <w:t>2020-2026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16 848 977,9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080286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797 956,4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080286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1 500 000,0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080286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3 222 810,1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8 762 782,0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2 565 429,4</w:t>
            </w:r>
          </w:p>
        </w:tc>
      </w:tr>
      <w:tr w:rsidR="00954785" w:rsidRPr="009163BA" w:rsidTr="008723B3">
        <w:trPr>
          <w:gridBefore w:val="1"/>
          <w:gridAfter w:val="1"/>
          <w:wBefore w:w="569" w:type="dxa"/>
          <w:wAfter w:w="235" w:type="dxa"/>
          <w:trHeight w:hRule="exact" w:val="1421"/>
          <w:jc w:val="center"/>
        </w:trPr>
        <w:tc>
          <w:tcPr>
            <w:tcW w:w="3548" w:type="dxa"/>
            <w:tcBorders>
              <w:top w:val="single" w:sz="4" w:space="0" w:color="auto"/>
            </w:tcBorders>
            <w:shd w:val="clear" w:color="auto" w:fill="FFFFFF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СТРОИТЕЛЬСТВО ЗДАНИЯ ПОЛИКЛИНИКИ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ДЛЯ ВЗРОСЛЫХ НА 600 ПОСЕЩЕНИЙ В СМЕНУ ПО АДРЕСУ: САНКТ-ПЕТЕРБУРГ,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Fonts w:eastAsia="Arial"/>
                <w:b w:val="0"/>
                <w:bCs w:val="0"/>
                <w:sz w:val="15"/>
                <w:szCs w:val="15"/>
                <w:shd w:val="clear" w:color="auto" w:fill="FFFFFF"/>
                <w:lang w:bidi="ru-RU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ТУРИСТСКАЯ УЛ., УЧАСТОК 17 (ЮГО-ЗАПАДНЕЕ ПЕРЕСЕЧЕНИЯ С УЛ</w:t>
            </w:r>
            <w:proofErr w:type="gramStart"/>
            <w:r w:rsidRPr="009163BA">
              <w:rPr>
                <w:rStyle w:val="275pt"/>
                <w:rFonts w:eastAsia="Arial"/>
                <w:color w:val="auto"/>
              </w:rPr>
              <w:t>.О</w:t>
            </w:r>
            <w:proofErr w:type="gramEnd"/>
            <w:r w:rsidRPr="009163BA">
              <w:rPr>
                <w:rStyle w:val="275pt"/>
                <w:rFonts w:eastAsia="Arial"/>
                <w:color w:val="auto"/>
              </w:rPr>
              <w:t>ПТИКОВ (СПЧ, КВ.59А, КОРП.ЗЗ)</w:t>
            </w:r>
            <w:r w:rsidR="00352672" w:rsidRPr="009163BA">
              <w:rPr>
                <w:rStyle w:val="275pt"/>
                <w:rFonts w:eastAsia="Arial"/>
                <w:color w:val="auto"/>
              </w:rPr>
              <w:t>,</w:t>
            </w:r>
            <w:r w:rsidRPr="009163BA">
              <w:rPr>
                <w:rStyle w:val="275pt"/>
                <w:rFonts w:eastAsia="Arial"/>
                <w:color w:val="auto"/>
              </w:rPr>
              <w:t xml:space="preserve"> ВКЛЮЧАЯ КОРРЕКТИРОВКУ ПРОЕКТНОЙ ДОКУМЕНТАЦИИ СТАДИИ РД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ПРИМОРСКИЙ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1462BF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D22129">
              <w:rPr>
                <w:rStyle w:val="275pt"/>
                <w:rFonts w:eastAsia="Arial"/>
                <w:color w:val="auto"/>
              </w:rPr>
              <w:t>2018-2023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352672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1</w:t>
            </w:r>
            <w:r w:rsidR="00352672" w:rsidRPr="00D22129">
              <w:rPr>
                <w:rStyle w:val="275pt"/>
                <w:rFonts w:eastAsia="Arial"/>
                <w:color w:val="auto"/>
              </w:rPr>
              <w:t> 858 761,7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352672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38</w:t>
            </w:r>
            <w:r w:rsidR="00352672" w:rsidRPr="00D22129">
              <w:rPr>
                <w:rStyle w:val="275pt"/>
                <w:rFonts w:eastAsia="Arial"/>
                <w:color w:val="auto"/>
              </w:rPr>
              <w:t>7 142,5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4785" w:rsidRPr="00D22129" w:rsidRDefault="00352672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1 471 619,2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9163BA" w:rsidTr="008723B3">
        <w:trPr>
          <w:gridBefore w:val="1"/>
          <w:gridAfter w:val="1"/>
          <w:wBefore w:w="569" w:type="dxa"/>
          <w:wAfter w:w="235" w:type="dxa"/>
          <w:trHeight w:hRule="exact" w:val="1044"/>
          <w:jc w:val="center"/>
        </w:trPr>
        <w:tc>
          <w:tcPr>
            <w:tcW w:w="3548" w:type="dxa"/>
            <w:shd w:val="clear" w:color="auto" w:fill="FFFFFF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>СТРОИТЕЛЬСТВО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>АМБУЛАТОРНО-ПОЛИКЛИНИЧЕСКОГО УЧРЕЖДЕНИЯ СО СТАНЦИЕЙ СКОРОЙ ПОМОЩИ ПО АДРЕСУ: САНКТ-ПЕТЕРБУРГ, ТЕРРИТОРИЯ ПРЕДПРИЯТИЯ «РУЧЬИ», УЧАСТОК 11.2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4785" w:rsidRPr="009163BA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0150010720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  <w:ind w:left="160"/>
            </w:pPr>
            <w:r w:rsidRPr="00D22129">
              <w:rPr>
                <w:rStyle w:val="275pt"/>
                <w:rFonts w:eastAsia="Arial"/>
                <w:color w:val="auto"/>
              </w:rPr>
              <w:t>КРАСНОГВАРДЕЙСКИЙ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4785" w:rsidRPr="00D22129" w:rsidRDefault="00954785" w:rsidP="001462BF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D22129">
              <w:rPr>
                <w:rStyle w:val="275pt"/>
                <w:rFonts w:eastAsia="Arial"/>
                <w:color w:val="auto"/>
              </w:rPr>
              <w:t>2022-2024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4785" w:rsidRPr="00D22129" w:rsidRDefault="008250E4" w:rsidP="001E2CDD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801 812,2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9 306,8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54785" w:rsidRPr="00D22129" w:rsidRDefault="008250E4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458 818,7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4785" w:rsidRPr="00D22129" w:rsidRDefault="008250E4" w:rsidP="001E2CDD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333 686,7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9163BA" w:rsidTr="008723B3">
        <w:trPr>
          <w:gridBefore w:val="1"/>
          <w:gridAfter w:val="1"/>
          <w:wBefore w:w="569" w:type="dxa"/>
          <w:wAfter w:w="235" w:type="dxa"/>
          <w:trHeight w:hRule="exact" w:val="1684"/>
          <w:jc w:val="center"/>
        </w:trPr>
        <w:tc>
          <w:tcPr>
            <w:tcW w:w="3548" w:type="dxa"/>
            <w:shd w:val="clear" w:color="auto" w:fill="FFFFFF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РЕКОНСТРУКЦИЯ ЗДАНИЙ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СПБ ГБУЗ «ГОРОДСКАЯ БОЛЬНИЦА № 40 КУРОРТНОГО РАЙОНА» ПОД РАЗМЕЩЕНИЕ ЛАБОРАТОРИИ КЛЕТОЧНЫХ ТЕХНОЛОГИЙ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ПО АДРЕСУ: САНКТ-ПЕТЕРБУРГ, Г.СЕСТРОРЕЦК, УЛ</w:t>
            </w:r>
            <w:proofErr w:type="gramStart"/>
            <w:r w:rsidRPr="009163BA">
              <w:rPr>
                <w:rStyle w:val="275pt"/>
                <w:rFonts w:eastAsia="Arial"/>
                <w:color w:val="auto"/>
              </w:rPr>
              <w:t>.Б</w:t>
            </w:r>
            <w:proofErr w:type="gramEnd"/>
            <w:r w:rsidRPr="009163BA">
              <w:rPr>
                <w:rStyle w:val="275pt"/>
                <w:rFonts w:eastAsia="Arial"/>
                <w:color w:val="auto"/>
              </w:rPr>
              <w:t xml:space="preserve">ОРИСОВА, ДОМ 9, ЛИТЕРА У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И МАТЕРИАЛЬНОГО СКЛАДА ПО АДРЕСУ: САНКТ-ПЕТЕРБУРГ, СЕСТРОРЕЦК,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>НАБ. РЕКИ СЕСТРЫ, Д.23, ЛИТЕРА 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4785" w:rsidRPr="009163BA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0150010720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КУРОРТНЫЙ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2022-2024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4785" w:rsidRPr="00D22129" w:rsidRDefault="00954785" w:rsidP="001E2CDD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 xml:space="preserve">2 </w:t>
            </w:r>
            <w:r w:rsidR="001E2CDD" w:rsidRPr="00D22129">
              <w:rPr>
                <w:rStyle w:val="275pt"/>
                <w:rFonts w:eastAsia="Arial"/>
                <w:color w:val="auto"/>
              </w:rPr>
              <w:t>280</w:t>
            </w:r>
            <w:r w:rsidRPr="00D22129">
              <w:rPr>
                <w:rStyle w:val="275pt"/>
                <w:rFonts w:eastAsia="Arial"/>
                <w:color w:val="auto"/>
              </w:rPr>
              <w:t xml:space="preserve"> </w:t>
            </w:r>
            <w:r w:rsidR="001E2CDD" w:rsidRPr="00D22129">
              <w:rPr>
                <w:rStyle w:val="275pt"/>
                <w:rFonts w:eastAsia="Arial"/>
                <w:color w:val="auto"/>
              </w:rPr>
              <w:t>109</w:t>
            </w:r>
            <w:r w:rsidRPr="00D22129">
              <w:rPr>
                <w:rStyle w:val="275pt"/>
                <w:rFonts w:eastAsia="Arial"/>
                <w:color w:val="auto"/>
              </w:rPr>
              <w:t>,</w:t>
            </w:r>
            <w:r w:rsidR="001E2CDD" w:rsidRPr="00D22129">
              <w:rPr>
                <w:rStyle w:val="275pt"/>
                <w:rFonts w:eastAsia="Arial"/>
                <w:color w:val="auto"/>
              </w:rPr>
              <w:t>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4785" w:rsidRPr="00D22129" w:rsidRDefault="00954785" w:rsidP="00C51D9E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8</w:t>
            </w:r>
            <w:r w:rsidR="00C51D9E" w:rsidRPr="00D22129">
              <w:rPr>
                <w:rStyle w:val="275pt"/>
                <w:rFonts w:eastAsia="Arial"/>
                <w:color w:val="auto"/>
              </w:rPr>
              <w:t> 669,5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528 362,1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4785" w:rsidRPr="00D22129" w:rsidRDefault="00954785" w:rsidP="00C51D9E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 xml:space="preserve">1 </w:t>
            </w:r>
            <w:r w:rsidR="00C51D9E" w:rsidRPr="00D22129">
              <w:rPr>
                <w:rStyle w:val="275pt"/>
                <w:rFonts w:eastAsia="Arial"/>
                <w:color w:val="auto"/>
              </w:rPr>
              <w:t>743</w:t>
            </w:r>
            <w:r w:rsidRPr="00D22129">
              <w:rPr>
                <w:rStyle w:val="275pt"/>
                <w:rFonts w:eastAsia="Arial"/>
                <w:color w:val="auto"/>
              </w:rPr>
              <w:t xml:space="preserve"> </w:t>
            </w:r>
            <w:r w:rsidR="00C51D9E" w:rsidRPr="00D22129">
              <w:rPr>
                <w:rStyle w:val="275pt"/>
                <w:rFonts w:eastAsia="Arial"/>
                <w:color w:val="auto"/>
              </w:rPr>
              <w:t>077</w:t>
            </w:r>
            <w:r w:rsidRPr="00D22129">
              <w:rPr>
                <w:rStyle w:val="275pt"/>
                <w:rFonts w:eastAsia="Arial"/>
                <w:color w:val="auto"/>
              </w:rPr>
              <w:t>,</w:t>
            </w:r>
            <w:r w:rsidR="00C51D9E" w:rsidRPr="00D22129">
              <w:rPr>
                <w:rStyle w:val="275pt"/>
                <w:rFonts w:eastAsia="Arial"/>
                <w:color w:val="auto"/>
              </w:rPr>
              <w:t>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9163BA" w:rsidTr="008723B3">
        <w:trPr>
          <w:gridBefore w:val="1"/>
          <w:gridAfter w:val="1"/>
          <w:wBefore w:w="569" w:type="dxa"/>
          <w:wAfter w:w="235" w:type="dxa"/>
          <w:trHeight w:hRule="exact" w:val="1480"/>
          <w:jc w:val="center"/>
        </w:trPr>
        <w:tc>
          <w:tcPr>
            <w:tcW w:w="3548" w:type="dxa"/>
            <w:shd w:val="clear" w:color="auto" w:fill="FFFFFF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>СТРОИТЕЛЬСТВО ЗДАНИЯ ПОДСТАНЦИИ СКОРОЙ МЕДИЦИНСКОЙ ПОМОЩИ ПО АДРЕСУ: САНКТ-ПЕТЕРБУРГ, ГОРОД КРАСНОЕ СЕЛО, УЛИЦА РЯБЧИКОВА, УЧАСТОК 1, (ЗАПАДНЕЕ ДОМА 11, ЛИТЕРА Ж ПО УЛИЦЕ РЯБЧИКОВА)</w:t>
            </w:r>
          </w:p>
          <w:p w:rsidR="00954785" w:rsidRPr="009163BA" w:rsidRDefault="00954785" w:rsidP="007C04A4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 xml:space="preserve">(7 МАШИН), ВКЛЮЧАЯ </w:t>
            </w:r>
            <w:r w:rsidR="007C04A4" w:rsidRPr="009163BA">
              <w:rPr>
                <w:rStyle w:val="275pt"/>
                <w:rFonts w:eastAsia="Arial"/>
                <w:color w:val="auto"/>
              </w:rPr>
              <w:t xml:space="preserve">КОРРЕКТИРОВКУ </w:t>
            </w:r>
            <w:r w:rsidRPr="009163BA">
              <w:rPr>
                <w:rStyle w:val="275pt"/>
                <w:rFonts w:eastAsia="Arial"/>
                <w:color w:val="auto"/>
              </w:rPr>
              <w:t xml:space="preserve"> ПРОЕКТНОЙ ДОКУМЕНТАЦИИ СТАДИИ РД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4785" w:rsidRPr="009163BA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0150010720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КРАСНОСЕЛЬСКИЙ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2022-2024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4785" w:rsidRPr="00D22129" w:rsidRDefault="008250E4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238 616,0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0,1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4785" w:rsidRPr="00D22129" w:rsidRDefault="008250E4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238 615,9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9163BA" w:rsidTr="008723B3">
        <w:trPr>
          <w:gridBefore w:val="1"/>
          <w:gridAfter w:val="1"/>
          <w:wBefore w:w="569" w:type="dxa"/>
          <w:wAfter w:w="235" w:type="dxa"/>
          <w:trHeight w:hRule="exact" w:val="2009"/>
          <w:jc w:val="center"/>
        </w:trPr>
        <w:tc>
          <w:tcPr>
            <w:tcW w:w="3548" w:type="dxa"/>
            <w:shd w:val="clear" w:color="auto" w:fill="FFFFFF"/>
            <w:vAlign w:val="bottom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СТРОИТЕЛЬСТВО ЗДАНИЯ СТАНЦИИ СКОРОЙ МЕДИЦИНСКОЙ ПОМОЩИ НА 10 БРИГАД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ПО АДРЕСУ: САНКТ-ПЕТЕРБУРГ,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ГОРОД ПЕТЕРГОФ, УЛИЦА ПЕРВОГО МАЯ, УЧАСТОК 87 (ТЕРРИТОРИЯ, ОГРАНИЧЕННАЯ УЛ</w:t>
            </w:r>
            <w:proofErr w:type="gramStart"/>
            <w:r w:rsidRPr="009163BA">
              <w:rPr>
                <w:rStyle w:val="275pt"/>
                <w:rFonts w:eastAsia="Arial"/>
                <w:color w:val="auto"/>
              </w:rPr>
              <w:t>.П</w:t>
            </w:r>
            <w:proofErr w:type="gramEnd"/>
            <w:r w:rsidRPr="009163BA">
              <w:rPr>
                <w:rStyle w:val="275pt"/>
                <w:rFonts w:eastAsia="Arial"/>
                <w:color w:val="auto"/>
              </w:rPr>
              <w:t xml:space="preserve">ЕРВОГО МАЯ, ГОСТИЛИЦКОЙ УЛ., УНИВЕРСИТЕТСКИМ ПР., ШИРОКОЙ УЛ.,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>В ПЕТРОДВОРЦОВОМ РАЙОНЕ; ФЗУ № 1), ВКЛЮЧАЯ РАЗРАБОТКУ ПРОЕКТНОЙ ДОКУМЕНТАЦИИ СТАДИИ РД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4785" w:rsidRPr="009163BA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0150010720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ПЕТРОДВОРЦОВЫЙ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2022-2024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4785" w:rsidRPr="00D22129" w:rsidRDefault="008250E4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405 417,5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34 657,0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54785" w:rsidRPr="00D22129" w:rsidRDefault="008250E4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230 891,6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4785" w:rsidRPr="00D22129" w:rsidRDefault="008250E4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139 868,9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9163BA" w:rsidTr="008723B3">
        <w:trPr>
          <w:gridBefore w:val="1"/>
          <w:gridAfter w:val="1"/>
          <w:wBefore w:w="569" w:type="dxa"/>
          <w:wAfter w:w="235" w:type="dxa"/>
          <w:trHeight w:hRule="exact" w:val="1506"/>
          <w:jc w:val="center"/>
        </w:trPr>
        <w:tc>
          <w:tcPr>
            <w:tcW w:w="3548" w:type="dxa"/>
            <w:shd w:val="clear" w:color="auto" w:fill="FFFFFF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lastRenderedPageBreak/>
              <w:t xml:space="preserve">СТРОИТЕЛЬСТВО ОТДЕЛЕНИЯ СКОРОЙ МЕДИЦИНСКОЙ ПОМОЩИ НА 8 БРИГАД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ГУЗ «ГОРОДСКАЯ ПОЛИКЛИНИКА № 106»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>ПО АДРЕСУ: САНКТ-ПЕТЕРБУРГ,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>УЛ</w:t>
            </w:r>
            <w:proofErr w:type="gramStart"/>
            <w:r w:rsidRPr="009163BA">
              <w:rPr>
                <w:rStyle w:val="275pt"/>
                <w:rFonts w:eastAsia="Arial"/>
                <w:color w:val="auto"/>
              </w:rPr>
              <w:t>.Д</w:t>
            </w:r>
            <w:proofErr w:type="gramEnd"/>
            <w:r w:rsidRPr="009163BA">
              <w:rPr>
                <w:rStyle w:val="275pt"/>
                <w:rFonts w:eastAsia="Arial"/>
                <w:color w:val="auto"/>
              </w:rPr>
              <w:t>ОБЛЕСТИ, УЧАСТОК 1, (СЕВЕРНЕЕ ДОМА 34, ЛИТЕРА А ПО УЛИЦЕ ДОБЛЕСТИ) (УЛ.РИХАРДА ЗОРГЕ, Д.1), ВКЛЮЧАЯ КОРРЕКТИРОВКУ ПРОЕКТНОЙ ДОКУМЕНТАЦИИ СТАДИИ РД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4785" w:rsidRPr="009163BA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0150010720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КРАСНОСЕЛЬСКИЙ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4785" w:rsidRPr="00D22129" w:rsidRDefault="00954785" w:rsidP="001462BF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D22129">
              <w:rPr>
                <w:rStyle w:val="275pt"/>
                <w:rFonts w:eastAsia="Arial"/>
                <w:color w:val="auto"/>
              </w:rPr>
              <w:t>2022-202</w:t>
            </w:r>
            <w:r w:rsidR="008250E4" w:rsidRPr="00D22129">
              <w:rPr>
                <w:rStyle w:val="275pt"/>
                <w:rFonts w:eastAsia="Arial"/>
                <w:color w:val="auto"/>
              </w:rPr>
              <w:t>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4785" w:rsidRPr="00D22129" w:rsidRDefault="004A0E16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291 195,4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4785" w:rsidRPr="00D22129" w:rsidRDefault="008250E4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3 370,2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54785" w:rsidRPr="00D22129" w:rsidRDefault="008250E4" w:rsidP="00080286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286 908,9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4785" w:rsidRPr="00D22129" w:rsidRDefault="008250E4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916,3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9163BA" w:rsidTr="008723B3">
        <w:trPr>
          <w:gridBefore w:val="1"/>
          <w:gridAfter w:val="1"/>
          <w:wBefore w:w="569" w:type="dxa"/>
          <w:wAfter w:w="235" w:type="dxa"/>
          <w:trHeight w:hRule="exact" w:val="1696"/>
          <w:jc w:val="center"/>
        </w:trPr>
        <w:tc>
          <w:tcPr>
            <w:tcW w:w="3548" w:type="dxa"/>
            <w:shd w:val="clear" w:color="auto" w:fill="FFFFFF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СТРОИТЕЛЬСТВО ЗДАНИЯ ПОДСТАНЦИИ СКОРОЙ МЕДИЦИНСКОЙ ПОМОЩИ ПО АДРЕСУ: САНКТ-ПЕТЕРБУРГ, УЛ</w:t>
            </w:r>
            <w:proofErr w:type="gramStart"/>
            <w:r w:rsidRPr="009163BA">
              <w:rPr>
                <w:rStyle w:val="275pt"/>
                <w:rFonts w:eastAsia="Arial"/>
                <w:color w:val="auto"/>
              </w:rPr>
              <w:t>.Д</w:t>
            </w:r>
            <w:proofErr w:type="gramEnd"/>
            <w:r w:rsidRPr="009163BA">
              <w:rPr>
                <w:rStyle w:val="275pt"/>
                <w:rFonts w:eastAsia="Arial"/>
                <w:color w:val="auto"/>
              </w:rPr>
              <w:t xml:space="preserve">МИТРИЯ УСТИНОВА, УЧАСТОК 1 (СЕВЕРНЕЕ Д. 18, ЛИТЕРА Б ПО КАРАВАЕВСКОЙ УЛ.) (НЕВСКИЙ РАЙОН, РЫБАЦКОЕ, ЮГО-ВОСТОЧНЕЕ Д.5, КОРП.З,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 xml:space="preserve">ЛИТ. </w:t>
            </w:r>
            <w:proofErr w:type="gramStart"/>
            <w:r w:rsidRPr="009163BA">
              <w:rPr>
                <w:rStyle w:val="275pt"/>
                <w:rFonts w:eastAsia="Arial"/>
                <w:color w:val="auto"/>
              </w:rPr>
              <w:t>А ПО УЛ.Д.УСТИНОВА) (8 МАШИН), ВКЛЮЧАЯ КОРРЕКТИРОВКУ ПРОЕКТНОЙ ДОКУМЕНТАЦИИ СТАДИИ РД</w:t>
            </w:r>
            <w:proofErr w:type="gramEnd"/>
          </w:p>
        </w:tc>
        <w:tc>
          <w:tcPr>
            <w:tcW w:w="1134" w:type="dxa"/>
            <w:shd w:val="clear" w:color="auto" w:fill="FFFFFF"/>
            <w:vAlign w:val="center"/>
          </w:tcPr>
          <w:p w:rsidR="00954785" w:rsidRPr="009163BA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0150010720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НЕВСКИЙ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4785" w:rsidRPr="00D22129" w:rsidRDefault="00954785" w:rsidP="008250E4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D22129">
              <w:rPr>
                <w:rStyle w:val="275pt"/>
                <w:rFonts w:eastAsia="Arial"/>
                <w:color w:val="auto"/>
              </w:rPr>
              <w:t>2022-202</w:t>
            </w:r>
            <w:r w:rsidR="008250E4" w:rsidRPr="00D22129">
              <w:rPr>
                <w:rStyle w:val="275pt"/>
                <w:rFonts w:eastAsia="Arial"/>
                <w:color w:val="auto"/>
              </w:rPr>
              <w:t>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4785" w:rsidRPr="00D22129" w:rsidRDefault="00C85F7D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253 250,2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4785" w:rsidRPr="00D22129" w:rsidRDefault="008250E4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2 976,5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54785" w:rsidRPr="00D22129" w:rsidRDefault="008250E4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249 352,1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4785" w:rsidRPr="00D22129" w:rsidRDefault="008250E4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921,6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9163BA" w:rsidTr="008723B3">
        <w:trPr>
          <w:gridBefore w:val="1"/>
          <w:gridAfter w:val="1"/>
          <w:wBefore w:w="569" w:type="dxa"/>
          <w:wAfter w:w="235" w:type="dxa"/>
          <w:trHeight w:hRule="exact" w:val="1211"/>
          <w:jc w:val="center"/>
        </w:trPr>
        <w:tc>
          <w:tcPr>
            <w:tcW w:w="3548" w:type="dxa"/>
            <w:shd w:val="clear" w:color="auto" w:fill="FFFFFF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>СТРОИТЕЛЬСТВО ЗДАНИЯ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>ВЫСОКОТЕХНОЛОГИЧЕСКОГО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>МЕДИЦИНСКОГО КОРПУСА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>СПБ ГБУЗ «ГОРОДСКАЯ БОЛЬНИЦА № 15»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>ПО АДРЕСУ: САНКТ-ПЕТЕРБУРГ,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>АВАНГАРДНАЯ УЛИЦА, ДОМ 4, ЛИТЕРА 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4785" w:rsidRPr="009163BA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0150010720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КРАСНОСЕЛЬСКИЙ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4785" w:rsidRPr="00D22129" w:rsidRDefault="00954785" w:rsidP="001462BF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2022-2026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22 356 292,2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410 925,2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1 484 475,5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2 673 035,3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4 352 133,5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13 435 722,7</w:t>
            </w:r>
          </w:p>
        </w:tc>
      </w:tr>
      <w:tr w:rsidR="00954785" w:rsidRPr="009163BA" w:rsidTr="008723B3">
        <w:trPr>
          <w:gridBefore w:val="1"/>
          <w:gridAfter w:val="1"/>
          <w:wBefore w:w="569" w:type="dxa"/>
          <w:wAfter w:w="235" w:type="dxa"/>
          <w:trHeight w:hRule="exact" w:val="1743"/>
          <w:jc w:val="center"/>
        </w:trPr>
        <w:tc>
          <w:tcPr>
            <w:tcW w:w="3548" w:type="dxa"/>
            <w:tcBorders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ПРОЕКТИРОВАНИЕ И СТРОИТЕЛЬСТВО НОВОГО МНОГОПРОФИЛЬНОГО ЛЕЧЕБНО</w:t>
            </w:r>
            <w:r w:rsidRPr="009163BA">
              <w:rPr>
                <w:rStyle w:val="275pt"/>
                <w:rFonts w:eastAsia="Arial"/>
                <w:color w:val="auto"/>
              </w:rPr>
              <w:softHyphen/>
              <w:t xml:space="preserve">ДИАГНОСТИЧЕСКОГО КОРПУСА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САНКТ-ПЕТЕРБУРГСКОГО ГОСУДАРСТВЕННОГО БЮДЖЕТНОГО УЧРЕЖДЕНИЯ ЗДРАВООХРАНЕНИЯ «ГОРОДСКАЯ БОЛЬНИЦА №40» КУРОРТНОГО РАЙОНА ПО АДРЕСУ: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САНКТ-ПЕТЕРБУРГ, Г.СЕСТРОРЕЦК,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>УЛ. БОРИСОВА, Д. 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0150010720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КУРОРТНЫЙ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2023-2025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D22129" w:rsidRDefault="00F80E8F" w:rsidP="00DB2DC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 xml:space="preserve">12 </w:t>
            </w:r>
            <w:r w:rsidR="00DB2DC3" w:rsidRPr="00D22129">
              <w:rPr>
                <w:rStyle w:val="275pt"/>
                <w:rFonts w:eastAsia="Arial"/>
                <w:color w:val="auto"/>
              </w:rPr>
              <w:t>000</w:t>
            </w:r>
            <w:r w:rsidRPr="00D22129">
              <w:rPr>
                <w:rStyle w:val="275pt"/>
                <w:rFonts w:eastAsia="Arial"/>
                <w:color w:val="auto"/>
              </w:rPr>
              <w:t xml:space="preserve"> </w:t>
            </w:r>
            <w:r w:rsidR="00DB2DC3" w:rsidRPr="00D22129">
              <w:rPr>
                <w:rStyle w:val="275pt"/>
                <w:rFonts w:eastAsia="Arial"/>
                <w:color w:val="auto"/>
              </w:rPr>
              <w:t>084</w:t>
            </w:r>
            <w:r w:rsidRPr="00D22129">
              <w:rPr>
                <w:rStyle w:val="275pt"/>
                <w:rFonts w:eastAsia="Arial"/>
                <w:color w:val="auto"/>
              </w:rPr>
              <w:t>,</w:t>
            </w:r>
            <w:r w:rsidR="00DB2DC3" w:rsidRPr="00D22129">
              <w:rPr>
                <w:rStyle w:val="275pt"/>
                <w:rFonts w:eastAsia="Arial"/>
                <w:color w:val="auto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D22129" w:rsidRDefault="004A41D7" w:rsidP="004A41D7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1 317 500</w:t>
            </w:r>
            <w:r w:rsidR="000D22DB" w:rsidRPr="00D22129">
              <w:rPr>
                <w:rStyle w:val="275pt"/>
                <w:rFonts w:eastAsia="Arial"/>
                <w:color w:val="auto"/>
              </w:rPr>
              <w:t>,</w:t>
            </w:r>
            <w:r w:rsidRPr="00D22129">
              <w:rPr>
                <w:rStyle w:val="275pt"/>
                <w:rFonts w:eastAsia="Arial"/>
                <w:color w:val="auto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D22129" w:rsidRDefault="00F80E8F" w:rsidP="00DB2DC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4</w:t>
            </w:r>
            <w:r w:rsidR="00DB2DC3" w:rsidRPr="00D22129">
              <w:rPr>
                <w:rStyle w:val="275pt"/>
                <w:rFonts w:eastAsia="Arial"/>
                <w:color w:val="auto"/>
              </w:rPr>
              <w:t> 283 047,5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D22129" w:rsidRDefault="00DB2DC3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6 399 537,0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9163BA" w:rsidTr="008723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1577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СТРОИТЕЛЬСТВО ЗДАНИЯ ГБУЗ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«КОЖНО-ВЕНЕРОЛОГИЧЕСКИЙ ДИСПАНСЕР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№ 8» ПО АДРЕСУ: САНКТ-ПЕТЕРБУРГ, УЛ</w:t>
            </w:r>
            <w:proofErr w:type="gramStart"/>
            <w:r w:rsidRPr="009163BA">
              <w:rPr>
                <w:rStyle w:val="275pt"/>
                <w:rFonts w:eastAsia="Arial"/>
                <w:color w:val="auto"/>
              </w:rPr>
              <w:t>.П</w:t>
            </w:r>
            <w:proofErr w:type="gramEnd"/>
            <w:r w:rsidRPr="009163BA">
              <w:rPr>
                <w:rStyle w:val="275pt"/>
                <w:rFonts w:eastAsia="Arial"/>
                <w:color w:val="auto"/>
              </w:rPr>
              <w:t xml:space="preserve">ЕРЕДОВИКОВ, УЧАСТОК 1 (СЕВЕРНЕЕ Д. 21 ЛИТЕРА А ПО УЛ.ПЕРЕДОВИКОВ) (УЛ.ПЕРЕДОВИКОВ, ЗАПАДНЕЕ Д.25),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>ВКЛЮЧАЯ РАЗРАБОТКУ ПРОЕКТНОЙ ДОКУМЕНТАЦИИ СТАДИИ РД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  <w:ind w:left="180"/>
            </w:pPr>
            <w:r w:rsidRPr="00D22129">
              <w:rPr>
                <w:rStyle w:val="275pt"/>
                <w:rFonts w:eastAsia="Arial"/>
                <w:color w:val="auto"/>
              </w:rPr>
              <w:t>КРАСНОГВАРДЕЙСКИЙ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2023-2024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D22129" w:rsidRDefault="008250E4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780 258,1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D22129" w:rsidRDefault="00C51D9E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10</w:t>
            </w:r>
            <w:r w:rsidR="00954785" w:rsidRPr="00D22129">
              <w:rPr>
                <w:rStyle w:val="275pt"/>
                <w:rFonts w:eastAsia="Arial"/>
                <w:color w:val="auto"/>
              </w:rPr>
              <w:t>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D22129" w:rsidRDefault="008250E4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680 258,1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9163BA" w:rsidTr="008723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1208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785" w:rsidRPr="009163BA" w:rsidRDefault="00954785" w:rsidP="00CC5344">
            <w:pPr>
              <w:pStyle w:val="25"/>
              <w:pageBreakBefore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lastRenderedPageBreak/>
              <w:t>РЕКОНСТРУКЦИЯ ЗДАНИЯ ПО АДРЕСУ: ПОС</w:t>
            </w:r>
            <w:proofErr w:type="gramStart"/>
            <w:r w:rsidRPr="009163BA">
              <w:rPr>
                <w:rStyle w:val="275pt"/>
                <w:rFonts w:eastAsia="Arial"/>
                <w:color w:val="auto"/>
              </w:rPr>
              <w:t>.П</w:t>
            </w:r>
            <w:proofErr w:type="gramEnd"/>
            <w:r w:rsidRPr="009163BA">
              <w:rPr>
                <w:rStyle w:val="275pt"/>
                <w:rFonts w:eastAsia="Arial"/>
                <w:color w:val="auto"/>
              </w:rPr>
              <w:t xml:space="preserve">ЕСОЧНЫЙ, ЛЕНИНГРАДСКАЯ УЛ., Д.52А, ЛИТЕРА А, ДЛЯ РАЗМЕЩЕНИЯ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АМБУЛАТОРНО-ПОЛИКЛИНИЧЕСКОГО УЧРЕЖДЕНИЯ С ДНЕВНЫМ СТАЦИОНАРОМ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>НА 120 КОЕК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КУРОРТНЫЙ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1462BF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D22129">
              <w:rPr>
                <w:rStyle w:val="275pt"/>
                <w:rFonts w:eastAsia="Arial"/>
                <w:color w:val="auto"/>
              </w:rPr>
              <w:t>2023-2025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1 328 618,4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D22129" w:rsidRDefault="00C51D9E" w:rsidP="00080286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10</w:t>
            </w:r>
            <w:r w:rsidR="00954785" w:rsidRPr="00D22129">
              <w:rPr>
                <w:rStyle w:val="275pt"/>
                <w:rFonts w:eastAsia="Arial"/>
                <w:color w:val="auto"/>
              </w:rPr>
              <w:t>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392 665,5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D22129" w:rsidRDefault="00C51D9E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83</w:t>
            </w:r>
            <w:r w:rsidR="00954785" w:rsidRPr="00D22129">
              <w:rPr>
                <w:rStyle w:val="275pt"/>
                <w:rFonts w:eastAsia="Arial"/>
                <w:color w:val="auto"/>
              </w:rPr>
              <w:t>5 952,9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9163BA" w:rsidTr="008723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1008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СТРОИТЕЛЬСТВО ЗДАНИЯ ОТДЕЛЕНИЯ СКОРОЙ МЕДИЦИНСКОЙ ПОМОЩИ НА 8 БРИГАД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ГУЗ «ГОРОДСКАЯ ПОЛИКЛИНИКА № 112»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>ПО АДРЕСУ: КВАРТАЛ 10 РАЙОНА ГРАЖДАНСКОГО ПРОСПЕКТА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КАЛИНИНСКИЙ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1462BF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D22129">
              <w:rPr>
                <w:rStyle w:val="275pt"/>
                <w:rFonts w:eastAsia="Arial"/>
                <w:color w:val="auto"/>
              </w:rPr>
              <w:t>2023-2024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D22129" w:rsidRDefault="00D572FA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323 566,4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D22129" w:rsidRDefault="00E12BA6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157 371,5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D22129" w:rsidRDefault="00E12BA6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166 194,9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9163BA" w:rsidTr="008723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1584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СТРОИТЕЛЬСТВО ОБЩЕЖИТИЯ ДЛЯ СОТРУДНИКОВ ОНКОЛОГИЧЕСКОЙ БОЛЬНИЦЫ ПО АДРЕСУ: ПОС</w:t>
            </w:r>
            <w:proofErr w:type="gramStart"/>
            <w:r w:rsidRPr="009163BA">
              <w:rPr>
                <w:rStyle w:val="275pt"/>
                <w:rFonts w:eastAsia="Arial"/>
                <w:color w:val="auto"/>
              </w:rPr>
              <w:t>.П</w:t>
            </w:r>
            <w:proofErr w:type="gramEnd"/>
            <w:r w:rsidRPr="009163BA">
              <w:rPr>
                <w:rStyle w:val="275pt"/>
                <w:rFonts w:eastAsia="Arial"/>
                <w:color w:val="auto"/>
              </w:rPr>
              <w:t xml:space="preserve">ЕСОЧНЫЙ,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proofErr w:type="gramStart"/>
            <w:r w:rsidRPr="009163BA">
              <w:rPr>
                <w:rStyle w:val="275pt"/>
                <w:rFonts w:eastAsia="Arial"/>
                <w:color w:val="auto"/>
              </w:rPr>
              <w:t>ЛЕНИНГРАДСКАЯ</w:t>
            </w:r>
            <w:proofErr w:type="gramEnd"/>
            <w:r w:rsidRPr="009163BA">
              <w:rPr>
                <w:rStyle w:val="275pt"/>
                <w:rFonts w:eastAsia="Arial"/>
                <w:color w:val="auto"/>
              </w:rPr>
              <w:t xml:space="preserve"> УЛ., УЧАСТОК 1,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(ЮГО-ВОСТОЧНЕЕ ДОМА 68, ЛИТЕРА </w:t>
            </w:r>
            <w:proofErr w:type="gramStart"/>
            <w:r w:rsidRPr="009163BA">
              <w:rPr>
                <w:rStyle w:val="275pt"/>
                <w:rFonts w:eastAsia="Arial"/>
                <w:color w:val="auto"/>
              </w:rPr>
              <w:t>Щ</w:t>
            </w:r>
            <w:proofErr w:type="gramEnd"/>
            <w:r w:rsidRPr="009163BA">
              <w:rPr>
                <w:rStyle w:val="275pt"/>
                <w:rFonts w:eastAsia="Arial"/>
                <w:color w:val="auto"/>
              </w:rPr>
              <w:t xml:space="preserve">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>ПО ЛЕНИНГРАДСКОЙ УЛИЦЕ); ПОС</w:t>
            </w:r>
            <w:proofErr w:type="gramStart"/>
            <w:r w:rsidRPr="009163BA">
              <w:rPr>
                <w:rStyle w:val="275pt"/>
                <w:rFonts w:eastAsia="Arial"/>
                <w:color w:val="auto"/>
              </w:rPr>
              <w:t>.П</w:t>
            </w:r>
            <w:proofErr w:type="gramEnd"/>
            <w:r w:rsidRPr="009163BA">
              <w:rPr>
                <w:rStyle w:val="275pt"/>
                <w:rFonts w:eastAsia="Arial"/>
                <w:color w:val="auto"/>
              </w:rPr>
              <w:t>ЕСОЧНЫЙ, ВКЛЮЧАЯ КОРРЕКТИРОВКУ ПРОЕКТНОЙ ДОКУМЕНТАЦИИ СТАДИИ РД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КУРОРТНЫЙ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1462BF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D22129">
              <w:rPr>
                <w:rStyle w:val="275pt"/>
                <w:rFonts w:eastAsia="Arial"/>
                <w:color w:val="auto"/>
              </w:rPr>
              <w:t>2022-2024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1 156 056,3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4 846,1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270 540,8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880 669,4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9163BA" w:rsidTr="008723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1520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СТРОИТЕЛЬСТВО ЗДАНИЯ СКЛАДА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>ДЛЯ САНКТ-ПЕТЕРБУРГСКОГО ГОСУДАРСТВЕННОГО КАЗЕННОГО УЧРЕЖДЕНИЯ ЗДРАВООХРАНЕНИЯ ОСОБОГО ТИПА МЕДИЦИНСКИЙ ЦЕНТР МОБИЛИЗАЦИОННЫХ РЕЗЕРВОВ «РЕЗЕРВ» ПО АДРЕСУ: САНКТ-ПЕТЕРБУРГ, ПОС</w:t>
            </w:r>
            <w:proofErr w:type="gramStart"/>
            <w:r w:rsidRPr="009163BA">
              <w:rPr>
                <w:rStyle w:val="275pt"/>
                <w:rFonts w:eastAsia="Arial"/>
                <w:color w:val="auto"/>
              </w:rPr>
              <w:t>.П</w:t>
            </w:r>
            <w:proofErr w:type="gramEnd"/>
            <w:r w:rsidRPr="009163BA">
              <w:rPr>
                <w:rStyle w:val="275pt"/>
                <w:rFonts w:eastAsia="Arial"/>
                <w:color w:val="auto"/>
              </w:rPr>
              <w:t>ЕСОЧНЫЙ, ЛЕНИНГРАДСКАЯ УЛ., Д.72А, ЛИТ. 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КУРОРТНЫЙ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1462BF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D22129">
              <w:rPr>
                <w:rStyle w:val="275pt"/>
                <w:rFonts w:eastAsia="Arial"/>
                <w:color w:val="auto"/>
              </w:rPr>
              <w:t>2022-2023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175 954,3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4 526,4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171 427,9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9163BA" w:rsidTr="008723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1299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СТРОИТЕЛЬСТВО ЗДАНИЯ ПОЛИКЛИНИКИ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>ДЛЯ ВЗРОСЛЫХ НА ТЕРРИТОРИИ, ОГРАНИЧЕННОЙ ПР</w:t>
            </w:r>
            <w:proofErr w:type="gramStart"/>
            <w:r w:rsidRPr="009163BA">
              <w:rPr>
                <w:rStyle w:val="275pt"/>
                <w:rFonts w:eastAsia="Arial"/>
                <w:color w:val="auto"/>
              </w:rPr>
              <w:t>.М</w:t>
            </w:r>
            <w:proofErr w:type="gramEnd"/>
            <w:r w:rsidRPr="009163BA">
              <w:rPr>
                <w:rStyle w:val="275pt"/>
                <w:rFonts w:eastAsia="Arial"/>
                <w:color w:val="auto"/>
              </w:rPr>
              <w:t>АРШАЛА БЛЮХЕРА, ЛАБОРАТОРНЫМ ПР., БЕСТУЖЕВСКОЙ УЛ., ПЕРСПЕКТИВНЫМ ПРОДОЛЖЕНИЕМ БЕСТУЖЕВСКОЙ УЛ., КУШЕЛЕВСКОЙ ДОР., УЧАСТОК 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КАЛИНИНСКИЙ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D22129">
              <w:rPr>
                <w:rStyle w:val="275pt"/>
                <w:rFonts w:eastAsia="Arial"/>
                <w:color w:val="auto"/>
              </w:rPr>
              <w:t>2023-2024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D22129" w:rsidRDefault="00D572FA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1 476 976,6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D22129" w:rsidRDefault="00E12BA6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259 739,5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D22129" w:rsidRDefault="00E12BA6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1 217 237,1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9163BA" w:rsidTr="008723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1971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b w:val="0"/>
                <w:bCs w:val="0"/>
              </w:rPr>
              <w:br w:type="page"/>
            </w:r>
            <w:r w:rsidRPr="009163BA">
              <w:rPr>
                <w:rStyle w:val="275pt"/>
                <w:rFonts w:eastAsia="Arial"/>
                <w:color w:val="auto"/>
              </w:rPr>
              <w:t xml:space="preserve">СТРОИТЕЛЬСТВО ЗДАНИЯ ГОСУДАРСТВЕННОГО БЮДЖЕТНОГО УЧРЕЖДЕНИЯ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«САНКТ-ПЕТЕРБУРГСКИЙ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НАУЧНО-ИССЛЕДОВАТЕЛЬСКИЙ ИНСТИТУТ СКОРОЙ ПОМОЩИ ИМ. И.И. ДЖАНЕЛИДЗЕ»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ПО АДРЕСУ: БУДАПЕШТСКАЯ </w:t>
            </w:r>
            <w:proofErr w:type="gramStart"/>
            <w:r w:rsidRPr="009163BA">
              <w:rPr>
                <w:rStyle w:val="275pt"/>
                <w:rFonts w:eastAsia="Arial"/>
                <w:color w:val="auto"/>
              </w:rPr>
              <w:t>УЛ</w:t>
            </w:r>
            <w:proofErr w:type="gramEnd"/>
            <w:r w:rsidRPr="009163BA">
              <w:rPr>
                <w:rStyle w:val="275pt"/>
                <w:rFonts w:eastAsia="Arial"/>
                <w:color w:val="auto"/>
              </w:rPr>
              <w:t xml:space="preserve">„ Д.3/5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proofErr w:type="gramStart"/>
            <w:r w:rsidRPr="009163BA">
              <w:rPr>
                <w:rStyle w:val="275pt"/>
                <w:rFonts w:eastAsia="Arial"/>
                <w:color w:val="auto"/>
              </w:rPr>
              <w:t>ДЛЯ РАЗМЕЩЕНИЯ ОТДЕЛЕНИЯ ЭКСТРЕННОЙ МЕДИЦИНСКОЙ ПОМОЩИ (ПО АДРЕСУ:</w:t>
            </w:r>
            <w:proofErr w:type="gramEnd"/>
            <w:r w:rsidRPr="009163BA">
              <w:rPr>
                <w:rStyle w:val="275pt"/>
                <w:rFonts w:eastAsia="Arial"/>
                <w:color w:val="auto"/>
              </w:rPr>
              <w:t xml:space="preserve"> БУДАПЕШТСКАЯ УЛ., Д.</w:t>
            </w:r>
            <w:proofErr w:type="gramStart"/>
            <w:r w:rsidRPr="009163BA">
              <w:rPr>
                <w:rStyle w:val="275pt"/>
                <w:rFonts w:eastAsia="Arial"/>
                <w:color w:val="auto"/>
              </w:rPr>
              <w:t>З</w:t>
            </w:r>
            <w:proofErr w:type="gramEnd"/>
            <w:r w:rsidRPr="009163BA">
              <w:rPr>
                <w:rStyle w:val="275pt"/>
                <w:rFonts w:eastAsia="Arial"/>
                <w:color w:val="auto"/>
              </w:rPr>
              <w:t xml:space="preserve"> ЛИТЕРА 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ФРУНЗЕНСКИЙ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1462BF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D22129">
              <w:rPr>
                <w:rStyle w:val="275pt"/>
                <w:rFonts w:eastAsia="Arial"/>
                <w:color w:val="auto"/>
              </w:rPr>
              <w:t>2018-2023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6 476 675,7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6 476 675,6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9163BA" w:rsidTr="008723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1292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СТРОИТЕЛЬСТВО ЗДАНИЙ ДЕТСКОГО ТУБЕРКУЛЕЗНОГО САНАТОРИЯ НА 300 МЕСТ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НА БАЗЕ СПБ ГУЗ «ДЕТСКИЙ ТУБЕРКУЛЕЗНЫЙ САНАТОРИЙ «ЖЕМЧУЖИНА» ПО АДРЕСУ: САНКТ-ПЕТЕРБУРГ, ПОС</w:t>
            </w:r>
            <w:proofErr w:type="gramStart"/>
            <w:r w:rsidRPr="009163BA">
              <w:rPr>
                <w:rStyle w:val="275pt"/>
                <w:rFonts w:eastAsia="Arial"/>
                <w:color w:val="auto"/>
              </w:rPr>
              <w:t>.У</w:t>
            </w:r>
            <w:proofErr w:type="gramEnd"/>
            <w:r w:rsidRPr="009163BA">
              <w:rPr>
                <w:rStyle w:val="275pt"/>
                <w:rFonts w:eastAsia="Arial"/>
                <w:color w:val="auto"/>
              </w:rPr>
              <w:t xml:space="preserve">ШКОВО,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УЛИЦА ПЛЯЖЕВАЯ, ДОМ 10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>(УЛИЦА ПЛЯЖЕВАЯ, ДОМ 10, ЛИТЕРА 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КУРОРТНЫЙ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1462BF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D22129">
              <w:rPr>
                <w:rStyle w:val="275pt"/>
                <w:rFonts w:eastAsia="Arial"/>
                <w:color w:val="auto"/>
              </w:rPr>
              <w:t>2013-202</w:t>
            </w:r>
            <w:r w:rsidR="00E12BA6" w:rsidRPr="00D22129">
              <w:rPr>
                <w:rStyle w:val="275pt"/>
                <w:rFonts w:eastAsia="Arial"/>
                <w:color w:val="auto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D22129" w:rsidRDefault="00A323EC" w:rsidP="00C51D9E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3 480 282,1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2F6D06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 xml:space="preserve">2 </w:t>
            </w:r>
            <w:r w:rsidR="002F6D06" w:rsidRPr="00D22129">
              <w:rPr>
                <w:rStyle w:val="275pt"/>
                <w:rFonts w:eastAsia="Arial"/>
                <w:color w:val="auto"/>
              </w:rPr>
              <w:t>617</w:t>
            </w:r>
            <w:r w:rsidRPr="00D22129">
              <w:rPr>
                <w:rStyle w:val="275pt"/>
                <w:rFonts w:eastAsia="Arial"/>
                <w:color w:val="auto"/>
              </w:rPr>
              <w:t xml:space="preserve"> </w:t>
            </w:r>
            <w:r w:rsidR="002F6D06" w:rsidRPr="00D22129">
              <w:rPr>
                <w:rStyle w:val="275pt"/>
                <w:rFonts w:eastAsia="Arial"/>
                <w:color w:val="auto"/>
              </w:rPr>
              <w:t>663</w:t>
            </w:r>
            <w:r w:rsidRPr="00D22129">
              <w:rPr>
                <w:rStyle w:val="275pt"/>
                <w:rFonts w:eastAsia="Arial"/>
                <w:color w:val="auto"/>
              </w:rPr>
              <w:t>,</w:t>
            </w:r>
            <w:r w:rsidR="002F6D06" w:rsidRPr="00D22129">
              <w:rPr>
                <w:rStyle w:val="275pt"/>
                <w:rFonts w:eastAsia="Arial"/>
                <w:color w:val="auto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D22129" w:rsidRDefault="00E12BA6" w:rsidP="002F6D06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706 618,2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D22129" w:rsidRDefault="00E12BA6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156 000,0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9163BA" w:rsidTr="008723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1305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lastRenderedPageBreak/>
              <w:t xml:space="preserve">СТРОИТЕЛЬСТВО ЗДАНИЯ ОТДЕЛЕНИЯ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СКОРОЙ МЕДИЦИНСКОЙ ПОМОЩИ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НА 20 БРИГАД ДЛЯ СПБ ГБУЗ «ГОРОДСКАЯ ПОЛИКЛИНИКА № 8» ПО АДРЕСУ: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УЛ. КРЫЛЕНКО, УЧАСТОК 1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proofErr w:type="gramStart"/>
            <w:r w:rsidRPr="009163BA">
              <w:rPr>
                <w:rStyle w:val="275pt"/>
                <w:rFonts w:eastAsia="Arial"/>
                <w:color w:val="auto"/>
              </w:rPr>
              <w:t xml:space="preserve">(СЕВЕРО-ВОСТОЧНЕЕ ДОМА 45, КОРП.1, </w:t>
            </w:r>
            <w:proofErr w:type="gramEnd"/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proofErr w:type="gramStart"/>
            <w:r w:rsidRPr="009163BA">
              <w:rPr>
                <w:rStyle w:val="275pt"/>
                <w:rFonts w:eastAsia="Arial"/>
                <w:color w:val="auto"/>
              </w:rPr>
              <w:t>ЛИТЕРА А ПО УЛ. КРЫЛЕНКО)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НЕВСКИЙ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1462BF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D22129">
              <w:rPr>
                <w:rStyle w:val="275pt"/>
                <w:rFonts w:eastAsia="Arial"/>
                <w:color w:val="auto"/>
              </w:rPr>
              <w:t>2021-2023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522 433,2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426 280,5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080286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96 152,7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9163BA" w:rsidTr="008723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868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ПРОЕКТИРОВАНИЕ И СТРОИТЕЛЬСТВО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>ЗДАНИЯ ПОЛИКЛИНИКИ ПО АДРЕСУ: САНКТ-ПЕТЕРБУРГ, ПОС</w:t>
            </w:r>
            <w:proofErr w:type="gramStart"/>
            <w:r w:rsidRPr="009163BA">
              <w:rPr>
                <w:rStyle w:val="275pt"/>
                <w:rFonts w:eastAsia="Arial"/>
                <w:color w:val="auto"/>
              </w:rPr>
              <w:t>.Ш</w:t>
            </w:r>
            <w:proofErr w:type="gramEnd"/>
            <w:r w:rsidRPr="009163BA">
              <w:rPr>
                <w:rStyle w:val="275pt"/>
                <w:rFonts w:eastAsia="Arial"/>
                <w:color w:val="auto"/>
              </w:rPr>
              <w:t>УШАРЫ, КОЛПИНСКОЕ ШОССЕ, УЧАСТОК 168 (КВАРТАЛ II)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ПУШКИНСКИЙ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1462BF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D22129">
              <w:rPr>
                <w:rStyle w:val="275pt"/>
                <w:rFonts w:eastAsia="Arial"/>
                <w:color w:val="auto"/>
              </w:rPr>
              <w:t>2023-2025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5 637 290,7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50 000,0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1 000 000,0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D22129" w:rsidRDefault="00ED65DC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4 5</w:t>
            </w:r>
            <w:r w:rsidR="00954785" w:rsidRPr="00D22129">
              <w:rPr>
                <w:rStyle w:val="275pt"/>
                <w:rFonts w:eastAsia="Arial"/>
                <w:color w:val="auto"/>
              </w:rPr>
              <w:t>87 290,7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9163BA" w:rsidTr="008723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882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>ПРОЕКТИРОВАНИЕ И СТРОИТЕЛЬСТВО ЗДАНИЯ АМБУЛАТОРНО</w:t>
            </w:r>
            <w:r w:rsidRPr="009163BA">
              <w:rPr>
                <w:rStyle w:val="275pt"/>
                <w:rFonts w:eastAsia="Arial"/>
                <w:color w:val="auto"/>
              </w:rPr>
              <w:softHyphen/>
              <w:t>-ПОЛИКЛИНИЧЕСКОГО УЧРЕЖДЕНИЯ ПО АДРЕСУ: САНКТ-ПЕТЕРБУРГ, ПРОСПЕКТ КОМЕНДАНТСКИЙ, УЧАСТОК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ПРИМОРСКИЙ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1462BF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D22129">
              <w:rPr>
                <w:rStyle w:val="275pt"/>
                <w:rFonts w:eastAsia="Arial"/>
                <w:color w:val="auto"/>
              </w:rPr>
              <w:t>2023-2025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4 338 233,2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0"/>
                <w:bCs/>
                <w:color w:val="auto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50 000,0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1 000 000,0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D22129" w:rsidRDefault="00ED65DC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3 2</w:t>
            </w:r>
            <w:r w:rsidR="00954785" w:rsidRPr="00D22129">
              <w:rPr>
                <w:rStyle w:val="275pt"/>
                <w:rFonts w:eastAsia="Arial"/>
                <w:color w:val="auto"/>
              </w:rPr>
              <w:t>88 233,2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9163BA" w:rsidTr="008723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1715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ПРОЕКТИРОВАНИЕ И СТРОИТЕЛЬСТВО ЗДАНИЯ МНОГОПРОФИЛЬНОГО ЛЕЧЕБНО-ДИАГНОСТИЧЕСКОГО КОРПУСА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>САНКТ-ПЕТЕРБУРГСКОГО ГОСУДАРСТВЕННОГО БЮДЖЕТНОГО УЧРЕЖДЕНИЯ ЗДРАВООХРАНЕНИЯ «ГОРОДСКАЯ АЛЕКСАНДРОВСКАЯ БОЛЬНИЦА» ПО АДРЕСУ: САНКТ-ПЕТЕРБУРГ, ПР</w:t>
            </w:r>
            <w:proofErr w:type="gramStart"/>
            <w:r w:rsidRPr="009163BA">
              <w:rPr>
                <w:rStyle w:val="275pt"/>
                <w:rFonts w:eastAsia="Arial"/>
                <w:color w:val="auto"/>
              </w:rPr>
              <w:t>.С</w:t>
            </w:r>
            <w:proofErr w:type="gramEnd"/>
            <w:r w:rsidRPr="009163BA">
              <w:rPr>
                <w:rStyle w:val="275pt"/>
                <w:rFonts w:eastAsia="Arial"/>
                <w:color w:val="auto"/>
              </w:rPr>
              <w:t>ОЛИДАРНОСТИ, Д.4, ЛИТЕРА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НЕВСКИЙ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D22129">
              <w:rPr>
                <w:rStyle w:val="275pt"/>
                <w:rFonts w:eastAsia="Arial"/>
                <w:color w:val="auto"/>
              </w:rPr>
              <w:t>2022-2023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ED65DC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 xml:space="preserve">7 </w:t>
            </w:r>
            <w:r w:rsidR="00ED65DC" w:rsidRPr="00D22129">
              <w:rPr>
                <w:rStyle w:val="275pt"/>
                <w:rFonts w:eastAsia="Arial"/>
                <w:color w:val="auto"/>
              </w:rPr>
              <w:t>486</w:t>
            </w:r>
            <w:r w:rsidRPr="00D22129">
              <w:rPr>
                <w:rStyle w:val="275pt"/>
                <w:rFonts w:eastAsia="Arial"/>
                <w:color w:val="auto"/>
              </w:rPr>
              <w:t xml:space="preserve"> </w:t>
            </w:r>
            <w:r w:rsidR="00ED65DC" w:rsidRPr="00D22129">
              <w:rPr>
                <w:rStyle w:val="275pt"/>
                <w:rFonts w:eastAsia="Arial"/>
                <w:color w:val="auto"/>
              </w:rPr>
              <w:t>417</w:t>
            </w:r>
            <w:r w:rsidRPr="00D22129">
              <w:rPr>
                <w:rStyle w:val="275pt"/>
                <w:rFonts w:eastAsia="Arial"/>
                <w:color w:val="auto"/>
              </w:rPr>
              <w:t>,</w:t>
            </w:r>
            <w:r w:rsidR="00ED65DC" w:rsidRPr="00D22129">
              <w:rPr>
                <w:rStyle w:val="275pt"/>
                <w:rFonts w:eastAsia="Arial"/>
                <w:color w:val="auto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4B0AED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 xml:space="preserve">7 </w:t>
            </w:r>
            <w:r w:rsidR="004B0AED" w:rsidRPr="00D22129">
              <w:rPr>
                <w:rStyle w:val="275pt"/>
                <w:rFonts w:eastAsia="Arial"/>
                <w:color w:val="auto"/>
              </w:rPr>
              <w:t>408</w:t>
            </w:r>
            <w:r w:rsidRPr="00D22129">
              <w:rPr>
                <w:rStyle w:val="275pt"/>
                <w:rFonts w:eastAsia="Arial"/>
                <w:color w:val="auto"/>
              </w:rPr>
              <w:t xml:space="preserve"> </w:t>
            </w:r>
            <w:r w:rsidR="004B0AED" w:rsidRPr="00D22129">
              <w:rPr>
                <w:rStyle w:val="275pt"/>
                <w:rFonts w:eastAsia="Arial"/>
                <w:color w:val="auto"/>
              </w:rPr>
              <w:t>337</w:t>
            </w:r>
            <w:r w:rsidRPr="00D22129">
              <w:rPr>
                <w:rStyle w:val="275pt"/>
                <w:rFonts w:eastAsia="Arial"/>
                <w:color w:val="auto"/>
              </w:rPr>
              <w:t>,</w:t>
            </w:r>
            <w:r w:rsidR="004B0AED" w:rsidRPr="00D22129">
              <w:rPr>
                <w:rStyle w:val="275pt"/>
                <w:rFonts w:eastAsia="Arial"/>
                <w:color w:val="auto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D22129" w:rsidRDefault="00ED65DC" w:rsidP="00ED65DC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78 079,4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9163BA" w:rsidTr="008723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980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СТРОИТЕЛЬСТВО ЗДАНИЯ ПОЛИКЛИНИКИ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ДЛЯ ДЕТЕЙ НА ТЕРРИТОРИИ, ОГРАНИЧЕННОЙ ПР. МАРШАЛА БЛЮХЕРА,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 ПРОЕКТИРУЕМОЙ УЛ., ПОЛЮСТРОВСКИМ ПР.,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proofErr w:type="gramStart"/>
            <w:r w:rsidRPr="009163BA">
              <w:rPr>
                <w:rStyle w:val="275pt"/>
                <w:rFonts w:eastAsia="Arial"/>
                <w:color w:val="auto"/>
              </w:rPr>
              <w:t>ПРОЕКТИРУЕМОЙ</w:t>
            </w:r>
            <w:proofErr w:type="gramEnd"/>
            <w:r w:rsidRPr="009163BA">
              <w:rPr>
                <w:rStyle w:val="275pt"/>
                <w:rFonts w:eastAsia="Arial"/>
                <w:color w:val="auto"/>
              </w:rPr>
              <w:t xml:space="preserve"> УЛ., УЧАСТОК 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8723B3">
            <w:pPr>
              <w:jc w:val="center"/>
              <w:rPr>
                <w:b/>
                <w:sz w:val="10"/>
                <w:szCs w:val="10"/>
              </w:rPr>
            </w:pPr>
            <w:r w:rsidRPr="009163BA">
              <w:rPr>
                <w:rStyle w:val="275pt"/>
                <w:rFonts w:eastAsia="Arial Unicode MS"/>
                <w:b w:val="0"/>
                <w:color w:val="auto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D22129">
              <w:rPr>
                <w:rStyle w:val="275pt"/>
                <w:rFonts w:eastAsia="Arial"/>
                <w:color w:val="auto"/>
              </w:rPr>
              <w:t>КАЛИНИНСКИЙ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D22129">
              <w:rPr>
                <w:rStyle w:val="275pt"/>
                <w:rFonts w:eastAsia="Arial"/>
                <w:color w:val="auto"/>
              </w:rPr>
              <w:t>2023-2025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8723B3">
            <w:pPr>
              <w:jc w:val="center"/>
              <w:rPr>
                <w:sz w:val="15"/>
                <w:szCs w:val="15"/>
              </w:rPr>
            </w:pPr>
            <w:r w:rsidRPr="00D22129">
              <w:rPr>
                <w:sz w:val="15"/>
                <w:szCs w:val="15"/>
              </w:rPr>
              <w:t>1 500 607,9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8723B3">
            <w:pPr>
              <w:jc w:val="center"/>
              <w:rPr>
                <w:sz w:val="15"/>
                <w:szCs w:val="15"/>
              </w:rPr>
            </w:pPr>
            <w:r w:rsidRPr="00D22129">
              <w:rPr>
                <w:sz w:val="15"/>
                <w:szCs w:val="15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D22129" w:rsidRDefault="004B0AED" w:rsidP="008723B3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D22129">
              <w:rPr>
                <w:rStyle w:val="275pt"/>
                <w:rFonts w:eastAsia="Arial"/>
                <w:color w:val="auto"/>
              </w:rPr>
              <w:t>10</w:t>
            </w:r>
            <w:r w:rsidR="00954785" w:rsidRPr="00D22129">
              <w:rPr>
                <w:rStyle w:val="275pt"/>
                <w:rFonts w:eastAsia="Arial"/>
                <w:color w:val="auto"/>
              </w:rPr>
              <w:t>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D22129">
              <w:rPr>
                <w:rStyle w:val="275pt"/>
                <w:rFonts w:eastAsia="Arial"/>
                <w:color w:val="auto"/>
              </w:rPr>
              <w:t>503 004,5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D22129" w:rsidRDefault="004B0AED" w:rsidP="008723B3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D22129">
              <w:rPr>
                <w:rStyle w:val="275pt"/>
                <w:rFonts w:eastAsia="Arial"/>
                <w:color w:val="auto"/>
              </w:rPr>
              <w:t>897</w:t>
            </w:r>
            <w:r w:rsidR="00954785" w:rsidRPr="00D22129">
              <w:rPr>
                <w:rStyle w:val="275pt"/>
                <w:rFonts w:eastAsia="Arial"/>
                <w:color w:val="auto"/>
              </w:rPr>
              <w:t> 603,4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8723B3">
            <w:pPr>
              <w:jc w:val="center"/>
              <w:rPr>
                <w:sz w:val="15"/>
                <w:szCs w:val="15"/>
              </w:rPr>
            </w:pPr>
            <w:r w:rsidRPr="00D22129">
              <w:rPr>
                <w:sz w:val="15"/>
                <w:szCs w:val="15"/>
              </w:rPr>
              <w:t>0,0</w:t>
            </w:r>
          </w:p>
        </w:tc>
      </w:tr>
      <w:tr w:rsidR="00954785" w:rsidRPr="009163BA" w:rsidTr="008723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1167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СТРОИТЕЛЬСТВО РАДИОЛОГИЧЕСКОГО КОРПУСА СПБ ГБУЗ «ГОРОДСКАЯ БОЛЬНИЦА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№ 40 КУРОРТНОГО РАЙОНА» НА ЗЕМЕЛЬНОМ УЧАСТКЕ ПО АДРЕСУ: САНКТ-ПЕТЕРБУРГ,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Г. СЕСТРОРЕЦК, УЛИЦА БОРИСОВА,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УЧАСТОК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8723B3">
            <w:pPr>
              <w:jc w:val="center"/>
              <w:rPr>
                <w:b/>
                <w:sz w:val="10"/>
                <w:szCs w:val="10"/>
              </w:rPr>
            </w:pPr>
            <w:r w:rsidRPr="009163BA">
              <w:rPr>
                <w:rStyle w:val="275pt"/>
                <w:rFonts w:eastAsia="Arial Unicode MS"/>
                <w:b w:val="0"/>
                <w:color w:val="auto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D22129">
              <w:rPr>
                <w:rStyle w:val="275pt"/>
                <w:rFonts w:eastAsia="Arial"/>
                <w:color w:val="auto"/>
              </w:rPr>
              <w:t>КУРОРТНЫЙ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D22129">
              <w:rPr>
                <w:rStyle w:val="275pt"/>
                <w:rFonts w:eastAsia="Arial"/>
                <w:color w:val="auto"/>
              </w:rPr>
              <w:t>2023-2025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8723B3">
            <w:pPr>
              <w:jc w:val="center"/>
              <w:rPr>
                <w:sz w:val="15"/>
                <w:szCs w:val="15"/>
              </w:rPr>
            </w:pPr>
            <w:r w:rsidRPr="00D22129">
              <w:rPr>
                <w:sz w:val="15"/>
                <w:szCs w:val="15"/>
              </w:rPr>
              <w:t>2 831 872,0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8723B3">
            <w:pPr>
              <w:jc w:val="center"/>
              <w:rPr>
                <w:sz w:val="15"/>
                <w:szCs w:val="15"/>
              </w:rPr>
            </w:pPr>
            <w:r w:rsidRPr="00D22129">
              <w:rPr>
                <w:sz w:val="15"/>
                <w:szCs w:val="15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D22129" w:rsidRDefault="004B0AED" w:rsidP="008723B3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D22129">
              <w:rPr>
                <w:rStyle w:val="275pt"/>
                <w:rFonts w:eastAsia="Arial"/>
                <w:color w:val="auto"/>
              </w:rPr>
              <w:t>10</w:t>
            </w:r>
            <w:r w:rsidR="00954785" w:rsidRPr="00D22129">
              <w:rPr>
                <w:rStyle w:val="275pt"/>
                <w:rFonts w:eastAsia="Arial"/>
                <w:color w:val="auto"/>
              </w:rPr>
              <w:t>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D22129">
              <w:rPr>
                <w:rStyle w:val="275pt"/>
                <w:rFonts w:eastAsia="Arial"/>
                <w:color w:val="auto"/>
              </w:rPr>
              <w:t>296 609,8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4B0AED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D22129">
              <w:rPr>
                <w:rStyle w:val="275pt"/>
                <w:rFonts w:eastAsia="Arial"/>
                <w:color w:val="auto"/>
              </w:rPr>
              <w:t>2 </w:t>
            </w:r>
            <w:r w:rsidR="004B0AED" w:rsidRPr="00D22129">
              <w:rPr>
                <w:rStyle w:val="275pt"/>
                <w:rFonts w:eastAsia="Arial"/>
                <w:color w:val="auto"/>
              </w:rPr>
              <w:t>435</w:t>
            </w:r>
            <w:r w:rsidRPr="00D22129">
              <w:rPr>
                <w:rStyle w:val="275pt"/>
                <w:rFonts w:eastAsia="Arial"/>
                <w:color w:val="auto"/>
              </w:rPr>
              <w:t> 262,2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8723B3">
            <w:pPr>
              <w:jc w:val="center"/>
              <w:rPr>
                <w:sz w:val="15"/>
                <w:szCs w:val="15"/>
              </w:rPr>
            </w:pPr>
            <w:r w:rsidRPr="00D22129">
              <w:rPr>
                <w:sz w:val="15"/>
                <w:szCs w:val="15"/>
              </w:rPr>
              <w:t>0,0</w:t>
            </w:r>
          </w:p>
        </w:tc>
      </w:tr>
      <w:tr w:rsidR="00954785" w:rsidRPr="009163BA" w:rsidTr="008723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1587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СТРОИТЕЛЬСТВО ЗДАНИЯ ПСИХОНЕВРОЛОГИЧЕСКОГО ДИСПАНСЕРА </w:t>
            </w:r>
          </w:p>
          <w:p w:rsidR="00954785" w:rsidRPr="009163BA" w:rsidRDefault="00080286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ПО АДРЕСУ: </w:t>
            </w:r>
            <w:r w:rsidR="00954785" w:rsidRPr="009163BA">
              <w:rPr>
                <w:rStyle w:val="275pt"/>
                <w:rFonts w:eastAsia="Arial"/>
                <w:color w:val="auto"/>
              </w:rPr>
              <w:t xml:space="preserve">САНКТ-ПЕТЕРБУРГ,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ЮЖНОЕ ШОССЕ, УЧАСТОК 1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proofErr w:type="gramStart"/>
            <w:r w:rsidRPr="009163BA">
              <w:rPr>
                <w:rStyle w:val="275pt"/>
                <w:rFonts w:eastAsia="Arial"/>
                <w:color w:val="auto"/>
              </w:rPr>
              <w:t xml:space="preserve">(СЕВЕРО-ВОСТОЧНЕЕ ДОМА № 50, ЛИТЕРА А, </w:t>
            </w:r>
            <w:proofErr w:type="gramEnd"/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ПО ЮЖНОМУ ШОССЕ) (УЛ. </w:t>
            </w:r>
            <w:proofErr w:type="gramStart"/>
            <w:r w:rsidRPr="009163BA">
              <w:rPr>
                <w:rStyle w:val="275pt"/>
                <w:rFonts w:eastAsia="Arial"/>
                <w:color w:val="auto"/>
              </w:rPr>
              <w:t>СОФИЙСКАЯ</w:t>
            </w:r>
            <w:proofErr w:type="gramEnd"/>
            <w:r w:rsidRPr="009163BA">
              <w:rPr>
                <w:rStyle w:val="275pt"/>
                <w:rFonts w:eastAsia="Arial"/>
                <w:color w:val="auto"/>
              </w:rPr>
              <w:t xml:space="preserve">, ВОСТОЧНЕЕ ДОМА № 52, ЛИТЕРЫ Е, Ж)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(НА 300 ПОСЕЩЕНИЙ В СМЕНУ</w:t>
            </w:r>
            <w:r w:rsidR="008723B3" w:rsidRPr="009163BA">
              <w:rPr>
                <w:rStyle w:val="275pt"/>
                <w:rFonts w:eastAsia="Arial"/>
                <w:color w:val="auto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8723B3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D22129">
              <w:rPr>
                <w:rStyle w:val="275pt"/>
                <w:rFonts w:eastAsia="Arial"/>
                <w:color w:val="auto"/>
              </w:rPr>
              <w:t>ФРУНЗЕНСКИЙ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1462BF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D22129">
              <w:rPr>
                <w:rStyle w:val="275pt"/>
                <w:rFonts w:eastAsia="Arial"/>
                <w:color w:val="auto"/>
              </w:rPr>
              <w:t>2017-2025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8723B3">
            <w:pPr>
              <w:jc w:val="center"/>
              <w:rPr>
                <w:sz w:val="15"/>
                <w:szCs w:val="15"/>
              </w:rPr>
            </w:pPr>
            <w:r w:rsidRPr="00D22129">
              <w:rPr>
                <w:sz w:val="15"/>
                <w:szCs w:val="15"/>
              </w:rPr>
              <w:t>846 672,2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8723B3">
            <w:pPr>
              <w:jc w:val="center"/>
              <w:rPr>
                <w:sz w:val="15"/>
                <w:szCs w:val="15"/>
              </w:rPr>
            </w:pPr>
            <w:r w:rsidRPr="00D22129">
              <w:rPr>
                <w:sz w:val="15"/>
                <w:szCs w:val="15"/>
              </w:rPr>
              <w:t>515,5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D22129">
              <w:rPr>
                <w:rStyle w:val="275pt"/>
                <w:rFonts w:eastAsia="Arial"/>
                <w:color w:val="auto"/>
              </w:rPr>
              <w:t>50 009,8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D22129">
              <w:rPr>
                <w:rStyle w:val="275pt"/>
                <w:rFonts w:eastAsia="Arial"/>
                <w:color w:val="auto"/>
              </w:rPr>
              <w:t>339 862,3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8723B3">
            <w:pPr>
              <w:jc w:val="center"/>
              <w:rPr>
                <w:rStyle w:val="275pt"/>
                <w:rFonts w:eastAsia="Arial Unicode MS"/>
                <w:b w:val="0"/>
                <w:color w:val="auto"/>
              </w:rPr>
            </w:pPr>
            <w:r w:rsidRPr="00D22129">
              <w:rPr>
                <w:rStyle w:val="275pt"/>
                <w:rFonts w:eastAsia="Arial Unicode MS"/>
                <w:b w:val="0"/>
                <w:color w:val="auto"/>
              </w:rPr>
              <w:t>456 284,6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8723B3">
            <w:pPr>
              <w:jc w:val="center"/>
              <w:rPr>
                <w:sz w:val="15"/>
                <w:szCs w:val="15"/>
              </w:rPr>
            </w:pPr>
            <w:r w:rsidRPr="00D22129">
              <w:rPr>
                <w:sz w:val="15"/>
                <w:szCs w:val="15"/>
              </w:rPr>
              <w:t>0,0</w:t>
            </w:r>
          </w:p>
        </w:tc>
      </w:tr>
      <w:tr w:rsidR="00954785" w:rsidRPr="009163BA" w:rsidTr="008723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377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b/>
                <w:color w:val="auto"/>
              </w:rPr>
            </w:pPr>
            <w:r w:rsidRPr="009163BA">
              <w:rPr>
                <w:rStyle w:val="275pt"/>
                <w:rFonts w:eastAsia="Arial"/>
                <w:b/>
                <w:color w:val="auto"/>
              </w:rPr>
              <w:t xml:space="preserve">ПРОЕКТНО-ИЗЫСКАТЕЛЬСКИЕ РАБОТЫ,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b/>
                <w:color w:val="auto"/>
              </w:rPr>
            </w:pPr>
            <w:r w:rsidRPr="009163BA">
              <w:rPr>
                <w:rStyle w:val="275pt"/>
                <w:rFonts w:eastAsia="Arial"/>
                <w:b/>
                <w:color w:val="auto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8723B3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b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8723B3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b/>
                <w:color w:val="auto"/>
              </w:rPr>
            </w:pPr>
            <w:r w:rsidRPr="00D22129">
              <w:rPr>
                <w:rStyle w:val="275pt"/>
                <w:rFonts w:eastAsia="Arial"/>
                <w:b/>
                <w:color w:val="auto"/>
              </w:rPr>
              <w:t>САНКТ-ПЕТЕРБУРГ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000A53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b/>
                <w:color w:val="auto"/>
              </w:rPr>
            </w:pPr>
            <w:r w:rsidRPr="00D22129">
              <w:rPr>
                <w:rStyle w:val="275pt"/>
                <w:rFonts w:eastAsia="Arial"/>
                <w:b/>
                <w:color w:val="auto"/>
              </w:rPr>
              <w:t>2007-202</w:t>
            </w:r>
            <w:r w:rsidR="00000A53" w:rsidRPr="00D22129">
              <w:rPr>
                <w:rStyle w:val="275pt"/>
                <w:rFonts w:eastAsia="Arial"/>
                <w:b/>
                <w:color w:val="auto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8723B3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8723B3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D22129" w:rsidRDefault="00A323EC" w:rsidP="00A80BEE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b/>
                <w:color w:val="auto"/>
              </w:rPr>
              <w:t>749 109,4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D22129" w:rsidRDefault="00A323EC" w:rsidP="00A80BEE">
            <w:pPr>
              <w:pStyle w:val="25"/>
              <w:shd w:val="clear" w:color="auto" w:fill="auto"/>
              <w:spacing w:before="0" w:line="150" w:lineRule="exact"/>
            </w:pPr>
            <w:r w:rsidRPr="00D22129">
              <w:rPr>
                <w:rStyle w:val="275pt"/>
                <w:rFonts w:eastAsia="Arial"/>
                <w:b/>
                <w:color w:val="auto"/>
              </w:rPr>
              <w:t>759 158,2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D22129" w:rsidRDefault="00A323EC" w:rsidP="008723B3">
            <w:pPr>
              <w:jc w:val="center"/>
              <w:rPr>
                <w:b/>
                <w:sz w:val="10"/>
                <w:szCs w:val="10"/>
              </w:rPr>
            </w:pPr>
            <w:r w:rsidRPr="00D22129">
              <w:rPr>
                <w:rStyle w:val="275pt"/>
                <w:rFonts w:eastAsia="Arial Unicode MS"/>
                <w:color w:val="auto"/>
              </w:rPr>
              <w:t>107 334,3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D22129" w:rsidRDefault="00954785" w:rsidP="008723B3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954785" w:rsidRPr="009163BA" w:rsidTr="008723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1187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lastRenderedPageBreak/>
              <w:t xml:space="preserve">ПРОЕКТИРОВАНИЕ СТРОИТЕЛЬСТВА ЗДАНИЙ ПОЛИКЛИНИЧЕСКОГО КОРПУСА И КОРПУСА ПОД ЛУЧЕВОЙ БЛОК ГБУЗ «ГОРОДСКОЙ КЛИНИЧЕСКИЙ ОНКОЛОГИЧЕСКИЙ ДИСПАНСЕР» ПО АДРЕСУ: УЛЬЯНКА,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>КВАРТАЛ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КИРОВСКИЙ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1462BF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2007-2024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8723B3">
            <w:pPr>
              <w:jc w:val="center"/>
              <w:rPr>
                <w:sz w:val="10"/>
                <w:szCs w:val="10"/>
              </w:rPr>
            </w:pPr>
          </w:p>
        </w:tc>
      </w:tr>
      <w:tr w:rsidR="00954785" w:rsidRPr="009163BA" w:rsidTr="008723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1595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ПРОЕКТИРОВАНИЕ СТРОИТЕЛЬСТВА ЗДАНИЯ ПОЛИКЛИНИКИ ДЛЯ ВЗРОСЛЫХ С ЖЕНСКОЙ КОНСУЛЬТАЦИЕЙ ПО АДРЕСУ: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>САНКТ-ПЕТЕРБУРГ, ВНУТРИГОРОДСКОЕ МУНИЦИПАЛЬНОЕ ОБРАЗОВАНИЕ САНКТ-ПЕТЕРБУРГА МУНИЦИПАЛЬНЫЙ ОКРУГ СВЕТЛАНОВСКОЕ, СЕВЕРНЫЙ ПРОСПЕКТ, ЗЕМЕЛЬНЫЙ УЧАСТОК 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ВЫБОРГСКИЙ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1462BF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2020-2024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8723B3">
            <w:pPr>
              <w:jc w:val="center"/>
              <w:rPr>
                <w:sz w:val="10"/>
                <w:szCs w:val="10"/>
              </w:rPr>
            </w:pPr>
          </w:p>
        </w:tc>
      </w:tr>
      <w:tr w:rsidR="00954785" w:rsidRPr="009163BA" w:rsidTr="008723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871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ПРОЕКТИРОВАНИЕ СТРОИТЕЛЬСТВА ЗДАНИЯ АМБУЛАТОРНО-ПОЛИКЛИНИЧЕСКОГО УЧРЕЖДЕНИЯ НА ЗЕМЕЛЬНОМ УЧАСТКЕ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>У ДОМА 54, КОРПУС 2 ПО ПР. ЭНТУЗИАСТОВ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8723B3">
            <w:pPr>
              <w:pStyle w:val="25"/>
              <w:shd w:val="clear" w:color="auto" w:fill="auto"/>
              <w:spacing w:before="0" w:line="150" w:lineRule="exact"/>
              <w:ind w:left="160"/>
            </w:pPr>
            <w:r w:rsidRPr="009163BA">
              <w:rPr>
                <w:rStyle w:val="275pt"/>
                <w:rFonts w:eastAsia="Arial"/>
                <w:color w:val="auto"/>
              </w:rPr>
              <w:t>КРАСНОГВАРДЕЙСКИЙ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1462BF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2021-202</w:t>
            </w:r>
            <w:r w:rsidR="00A323EC" w:rsidRPr="009163BA">
              <w:rPr>
                <w:rStyle w:val="275pt"/>
                <w:rFonts w:eastAsia="Arial"/>
                <w:color w:val="auto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8723B3">
            <w:pPr>
              <w:jc w:val="center"/>
              <w:rPr>
                <w:sz w:val="10"/>
                <w:szCs w:val="10"/>
              </w:rPr>
            </w:pPr>
          </w:p>
        </w:tc>
      </w:tr>
      <w:tr w:rsidR="00954785" w:rsidRPr="009163BA" w:rsidTr="008723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1343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A23CBF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color w:val="auto"/>
              </w:rPr>
              <w:t xml:space="preserve">ПРОЕКТИРОВАНИЕ СТРОИТЕЛЬСТВА ЗДАНИЯ ПОЛИКЛИНИКИ ДЛЯ ДЕТЕЙ НА ЗЕМЕЛЬНОМ УЧАСТКЕ ПО АДРЕСУ: САНКТ-ПЕТЕРБУРГ, ВНУТРИГОРОДСКОЕ МУНИЦИПАЛЬНОЕ ОБРАЗОВАНИЕ САНКТ-ПЕТЕРБУРГА ГОРОД ПУШКИН, </w:t>
            </w:r>
            <w:proofErr w:type="gramStart"/>
            <w:r w:rsidRPr="009163BA">
              <w:rPr>
                <w:rStyle w:val="275pt"/>
                <w:color w:val="auto"/>
              </w:rPr>
              <w:t>ЛЕНИНГРАДСКАЯ</w:t>
            </w:r>
            <w:proofErr w:type="gramEnd"/>
            <w:r w:rsidRPr="009163BA">
              <w:rPr>
                <w:rStyle w:val="275pt"/>
                <w:color w:val="auto"/>
              </w:rPr>
              <w:t xml:space="preserve"> УЛ</w:t>
            </w:r>
            <w:r w:rsidR="00A23CBF" w:rsidRPr="009163BA">
              <w:rPr>
                <w:rStyle w:val="275pt"/>
                <w:color w:val="auto"/>
              </w:rPr>
              <w:t>.</w:t>
            </w:r>
            <w:r w:rsidR="00EC56CE" w:rsidRPr="009163BA">
              <w:rPr>
                <w:rStyle w:val="275pt"/>
                <w:color w:val="auto"/>
              </w:rPr>
              <w:t>,</w:t>
            </w:r>
            <w:r w:rsidR="00A323EC" w:rsidRPr="009163BA">
              <w:rPr>
                <w:rStyle w:val="275pt"/>
                <w:color w:val="auto"/>
              </w:rPr>
              <w:t xml:space="preserve"> </w:t>
            </w:r>
            <w:r w:rsidRPr="009163BA">
              <w:rPr>
                <w:rStyle w:val="275pt"/>
                <w:color w:val="auto"/>
              </w:rPr>
              <w:t>ЗЕМЕЛЬНЫЙ УЧАСТОК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ПУШКИНСКИЙ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1462BF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2021-202</w:t>
            </w:r>
            <w:r w:rsidR="00A323EC" w:rsidRPr="009163BA">
              <w:rPr>
                <w:rStyle w:val="275pt"/>
                <w:rFonts w:eastAsia="Arial"/>
                <w:color w:val="auto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8723B3">
            <w:pPr>
              <w:jc w:val="center"/>
              <w:rPr>
                <w:sz w:val="10"/>
                <w:szCs w:val="10"/>
              </w:rPr>
            </w:pPr>
          </w:p>
        </w:tc>
      </w:tr>
      <w:tr w:rsidR="00954785" w:rsidRPr="009163BA" w:rsidTr="008723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1594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>ПРОЕКТИРОВАНИЕ СТРОИТЕЛЬСТВА ЗДАНИЯ АМБУЛАТОРНО-ПОЛИКЛИНИЧЕСКОГО УЧРЕЖДЕНИЯ (420 ПОСЕЩЕНИЙ В СМЕНУ)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СО ВСТРОЕННОЙ СТАНЦИЕЙ СКОРОЙ И НЕОТЛОЖНОЙ ПОМОЩИ (8 МАШИН)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ПО АДРЕСУ: САНКТ-ПЕТЕРБУРГ, МУНИЦИПАЛЬНЫЙ ОКРУГ ПРОМЕТЕЙ,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>УЛ. ОЛЬГИ ФОРШ, УЧАСТОК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КАЛИНИНСКИЙ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A23CBF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2021-202</w:t>
            </w:r>
            <w:r w:rsidR="00A23CBF" w:rsidRPr="009163BA">
              <w:rPr>
                <w:rStyle w:val="275pt"/>
                <w:rFonts w:eastAsia="Arial"/>
                <w:color w:val="auto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8723B3">
            <w:pPr>
              <w:jc w:val="center"/>
              <w:rPr>
                <w:sz w:val="10"/>
                <w:szCs w:val="10"/>
              </w:rPr>
            </w:pPr>
          </w:p>
        </w:tc>
      </w:tr>
      <w:tr w:rsidR="00CC5344" w:rsidRPr="009163BA" w:rsidTr="008723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1147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344" w:rsidRPr="009163BA" w:rsidRDefault="00CC5344" w:rsidP="008723B3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>ПРОЕКТИРОВАНИЕ СТРОИТЕЛЬСТВА ЗДАНИЯ АМБУЛАТОРНО-</w:t>
            </w:r>
            <w:r w:rsidRPr="009163BA">
              <w:rPr>
                <w:rStyle w:val="275pt"/>
                <w:rFonts w:eastAsia="Arial"/>
                <w:color w:val="auto"/>
              </w:rPr>
              <w:softHyphen/>
              <w:t>ПОЛИКЛИНИЧЕСКОГО УЧРЕЖДЕНИЯ ПО АДРЕСУ: САНКТ-ПЕТЕРБУРГ, ТЕРРИТОРИЯ ПРЕДПРИЯТИЯ «ПРЕДПОРТОВЫЙ», УЧАСТОК 41, КАДАСТРОВЫЙ НОМЕР 78:40:0008501:3308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>КРАСНОСЕЛЬСКИЙ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A23CBF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2021-202</w:t>
            </w:r>
            <w:r w:rsidR="00A23CBF" w:rsidRPr="009163BA">
              <w:rPr>
                <w:rStyle w:val="275pt"/>
                <w:rFonts w:eastAsia="Arial"/>
                <w:color w:val="auto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</w:tr>
      <w:tr w:rsidR="00CC5344" w:rsidRPr="009163BA" w:rsidTr="008723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1594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0286" w:rsidRPr="009163BA" w:rsidRDefault="00CC5344" w:rsidP="00CC5344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ПРОЕКТИРОВАНИЕ СТРОИТЕЛЬСТВА ЗДАНИЯ АМБУЛАТОРНО-</w:t>
            </w:r>
            <w:r w:rsidRPr="009163BA">
              <w:rPr>
                <w:rStyle w:val="275pt"/>
                <w:rFonts w:eastAsia="Arial"/>
                <w:color w:val="auto"/>
              </w:rPr>
              <w:softHyphen/>
              <w:t>ПОЛИКЛИНИЧЕСКОГО УЧРЕЖДЕНИЯ НА ТЕРРИТОРИИ, ОГРАНИЧЕНН</w:t>
            </w:r>
            <w:r w:rsidR="00080286" w:rsidRPr="009163BA">
              <w:rPr>
                <w:rStyle w:val="275pt"/>
                <w:rFonts w:eastAsia="Arial"/>
                <w:color w:val="auto"/>
              </w:rPr>
              <w:t xml:space="preserve">ОЙ ПУЛКОВСКИМ ШОССЕ, ДУНАЙСКИМ </w:t>
            </w:r>
            <w:r w:rsidRPr="009163BA">
              <w:rPr>
                <w:rStyle w:val="275pt"/>
                <w:rFonts w:eastAsia="Arial"/>
                <w:color w:val="auto"/>
              </w:rPr>
              <w:t xml:space="preserve">ПР., МОСКОВСКИМ ШОССЕ </w:t>
            </w:r>
          </w:p>
          <w:p w:rsidR="00CC5344" w:rsidRPr="009163BA" w:rsidRDefault="00CC5344" w:rsidP="00CC5344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И </w:t>
            </w:r>
            <w:r w:rsidRPr="009163BA">
              <w:rPr>
                <w:rStyle w:val="275pt"/>
                <w:color w:val="auto"/>
              </w:rPr>
              <w:t xml:space="preserve">ЮЖНЫМ </w:t>
            </w:r>
            <w:r w:rsidRPr="009163BA">
              <w:rPr>
                <w:rStyle w:val="275pt"/>
                <w:rFonts w:eastAsia="Arial"/>
                <w:color w:val="auto"/>
              </w:rPr>
              <w:t xml:space="preserve">ПОЛУКОЛЬЦОМ ОКТЯБРЬСКОЙ ЖЕЛЕЗНОЙ ДОРОГИ, ФЗУ </w:t>
            </w:r>
            <w:r w:rsidRPr="009163BA">
              <w:rPr>
                <w:rStyle w:val="29pt"/>
                <w:bCs/>
                <w:color w:val="auto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МОСКОВСКИЙ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2021-2023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</w:tr>
      <w:tr w:rsidR="00CC5344" w:rsidRPr="009163BA" w:rsidTr="008723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828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5344" w:rsidRPr="009163BA" w:rsidRDefault="00CC5344" w:rsidP="00CC5344">
            <w:pPr>
              <w:pStyle w:val="25"/>
              <w:pageBreakBefore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lastRenderedPageBreak/>
              <w:t xml:space="preserve">ПРОЕКТИРОВАНИЕ РЕКОНСТРУКЦИИ ЗДАНИЙ СПБ ГБУЗ «КЛИНИЧЕСКАЯ БОЛЬНИЦА СВЯТИТЕЛЯ ЛУКИ» ПО АДРЕСУ: </w:t>
            </w:r>
          </w:p>
          <w:p w:rsidR="00CC5344" w:rsidRPr="009163BA" w:rsidRDefault="00CC5344" w:rsidP="00CC5344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 xml:space="preserve">САНКТ-ПЕТЕРБУРГ, УЛ. </w:t>
            </w:r>
            <w:proofErr w:type="gramStart"/>
            <w:r w:rsidRPr="009163BA">
              <w:rPr>
                <w:rStyle w:val="275pt"/>
                <w:rFonts w:eastAsia="Arial"/>
                <w:color w:val="auto"/>
              </w:rPr>
              <w:t>ЧУГУННАЯ</w:t>
            </w:r>
            <w:proofErr w:type="gramEnd"/>
            <w:r w:rsidRPr="009163BA">
              <w:rPr>
                <w:rStyle w:val="275pt"/>
                <w:rFonts w:eastAsia="Arial"/>
                <w:color w:val="auto"/>
              </w:rPr>
              <w:t>, Д. 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КАЛИНИНСКИЙ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1462BF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2021-202</w:t>
            </w:r>
            <w:r w:rsidR="00037DC3" w:rsidRPr="009163BA">
              <w:rPr>
                <w:rStyle w:val="275pt"/>
                <w:rFonts w:eastAsia="Arial"/>
                <w:color w:val="auto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</w:tr>
      <w:tr w:rsidR="00CC5344" w:rsidRPr="009163BA" w:rsidTr="008723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1419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344" w:rsidRPr="009163BA" w:rsidRDefault="00CC5344" w:rsidP="00CC5344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ПРОЕКТИРОВАНИЕ СТРОИТЕЛЬСТВА ЗДАНИЯ ПОЛИКЛИНИКИ ДЛЯ ВЗРОСЛЫХ НА ЗЕМЕЛЬНОМ УЧАСТКЕ ПО АДРЕСУ: </w:t>
            </w:r>
          </w:p>
          <w:p w:rsidR="00CC5344" w:rsidRPr="009163BA" w:rsidRDefault="00CC5344" w:rsidP="00CC5344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>САНКТ-ПЕТЕРБУРГ, ЛЕНИНСКИЙ ПРОСПЕКТ, УЧАСТОК 25, (СЕВЕРО-ЗАПАДНЕЕ ПЕРЕСЕЧЕНИЯ УЛИЦЫ ДОБЛЕСТИ И УЛИЦЫ МАРШАЛА ЗАХАРОВА)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КРАСНОСЕЛЬСКИЙ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1462BF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2022-2024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</w:tr>
      <w:tr w:rsidR="00CC5344" w:rsidRPr="009163BA" w:rsidTr="008723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1775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344" w:rsidRPr="009163BA" w:rsidRDefault="00CC5344" w:rsidP="00CC5344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ПРОЕКТИРОВАНИЕ СТРОИТЕЛЬСТВА ЗДАНИЯ САНКТ-ПЕТЕРБУРГСКОГО ГОСУДАРСТВЕННОГО БЮДЖЕТНОГО УЧРЕЖДЕНИЯ ЗДРАВООХРАНЕНИЯ «ГОРОДСКАЯ БОЛЬНИЦА СВЯТОЙ ПРЕПОДОБНОМУЧЕНИЦЫ ЕЛИЗАВЕТЫ» </w:t>
            </w:r>
          </w:p>
          <w:p w:rsidR="00CC5344" w:rsidRPr="009163BA" w:rsidRDefault="00CC5344" w:rsidP="00CC5344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ПО АДРЕСУ: УЛ. ВАВИЛОВЫХ, Д. 14 </w:t>
            </w:r>
          </w:p>
          <w:p w:rsidR="00CC5344" w:rsidRPr="009163BA" w:rsidRDefault="00CC5344" w:rsidP="00CC5344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>ДЛЯ РАЗМЕЩЕНИЯ ОТДЕЛЕНИЯ ЭКСТРЕННОЙ МЕДИЦИНСКОЙ ПОМОЩИ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КАЛИНИНСКИЙ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1462BF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2022-2024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</w:tr>
      <w:tr w:rsidR="00CC5344" w:rsidRPr="009163BA" w:rsidTr="008723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1593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344" w:rsidRPr="009163BA" w:rsidRDefault="00CC5344" w:rsidP="00CC5344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ПРОЕКТИРОВАНИЕ СТРОИТЕЛЬСТВА СТАНЦИИ ПЕРЕЛИВАНИЯ КРОВИ ПО АДРЕСУ: </w:t>
            </w:r>
          </w:p>
          <w:p w:rsidR="00CC5344" w:rsidRPr="009163BA" w:rsidRDefault="00CC5344" w:rsidP="00CC5344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>САНКТ-ПЕТЕРБУРГ, ВНУТРИГОРОДСКОЕ МУНИЦИПАЛЬНОЕ ОБРАЗОВАНИЕ ГОРОДА ФЕДЕРАЛЬНОГО ЗНАЧЕНИЯ САНКТ-ПЕТЕРБУРГА МУНИЦИПАЛЬНЫЙ ОКРУГ БАЛКАНСКИЙ, УЛИЦА ОЛЕКО ДУНДИЧА,</w:t>
            </w:r>
          </w:p>
          <w:p w:rsidR="00CC5344" w:rsidRPr="009163BA" w:rsidRDefault="00CC5344" w:rsidP="00CC5344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>ЗЕМЕЛЬНЫЙ УЧАСТОК 10В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ФРУНЗЕНСКИЙ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150ADA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2022-2024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</w:tr>
      <w:tr w:rsidR="00CC5344" w:rsidRPr="009163BA" w:rsidTr="008723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2436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344" w:rsidRPr="009163BA" w:rsidRDefault="00CC5344" w:rsidP="00CC5344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ПРОЕКТИРОВАНИЕ СТРОИТЕЛЬСТВА ЗДАНИЯ КОНСУЛЬТАТИВНО</w:t>
            </w:r>
            <w:r w:rsidRPr="009163BA">
              <w:rPr>
                <w:rStyle w:val="275pt"/>
                <w:rFonts w:eastAsia="Arial"/>
                <w:color w:val="auto"/>
              </w:rPr>
              <w:softHyphen/>
              <w:t>-ДИАГНОСТИЧЕСКОГО ЦЕНТРА ГБУ «</w:t>
            </w:r>
            <w:proofErr w:type="gramStart"/>
            <w:r w:rsidRPr="009163BA">
              <w:rPr>
                <w:rStyle w:val="275pt"/>
                <w:rFonts w:eastAsia="Arial"/>
                <w:color w:val="auto"/>
              </w:rPr>
              <w:t>САНКТ-ПЕТЕРБУРГСКИЙ</w:t>
            </w:r>
            <w:proofErr w:type="gramEnd"/>
            <w:r w:rsidRPr="009163BA">
              <w:rPr>
                <w:rStyle w:val="275pt"/>
                <w:rFonts w:eastAsia="Arial"/>
                <w:color w:val="auto"/>
              </w:rPr>
              <w:t xml:space="preserve"> </w:t>
            </w:r>
          </w:p>
          <w:p w:rsidR="00CC5344" w:rsidRPr="009163BA" w:rsidRDefault="00CC5344" w:rsidP="00CC5344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НАУЧНО-ИССЛЕДОВАТЕЛЬСКИЙ ИНСТИТУТ СКОРОЙ ПОМОЩИ ИМ. И.И.ДЖАНЕЛИДЗЕ» </w:t>
            </w:r>
          </w:p>
          <w:p w:rsidR="00CC5344" w:rsidRPr="009163BA" w:rsidRDefault="00CC5344" w:rsidP="00CC5344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С РАЙОННЫМ ТРАВМАТОЛОГИЧЕСКИМ ПУНКТОМ И ПОДСТАНЦИЕЙ СКОРОЙ И НЕОТЛОЖНОЙ МЕДИЦИНСКОЙ ПОМОЩИ </w:t>
            </w:r>
          </w:p>
          <w:p w:rsidR="00CC5344" w:rsidRPr="009163BA" w:rsidRDefault="00CC5344" w:rsidP="00CC5344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НА 10 БРИГАД НА ЗЕМЕЛЬНОМ УЧАСТКЕ </w:t>
            </w:r>
          </w:p>
          <w:p w:rsidR="00CC5344" w:rsidRPr="009163BA" w:rsidRDefault="00CC5344" w:rsidP="00CC5344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ПО АДРЕСУ: САНКТ-ПЕТЕРБУРГ, </w:t>
            </w:r>
          </w:p>
          <w:p w:rsidR="00CC5344" w:rsidRPr="009163BA" w:rsidRDefault="00CC5344" w:rsidP="00CC5344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БЕЛГРАДСКАЯ УЛИЦА, УЧАСТОК 71 </w:t>
            </w:r>
          </w:p>
          <w:p w:rsidR="00CC5344" w:rsidRPr="009163BA" w:rsidRDefault="00CC5344" w:rsidP="00CC5344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proofErr w:type="gramStart"/>
            <w:r w:rsidRPr="009163BA">
              <w:rPr>
                <w:rStyle w:val="275pt"/>
                <w:rFonts w:eastAsia="Arial"/>
                <w:color w:val="auto"/>
              </w:rPr>
              <w:t xml:space="preserve">(ЗАПАДНЕЕ ДОМА 3, ЛИТЕРА А </w:t>
            </w:r>
            <w:proofErr w:type="gramEnd"/>
          </w:p>
          <w:p w:rsidR="00CC5344" w:rsidRPr="009163BA" w:rsidRDefault="00CC5344" w:rsidP="00CC5344">
            <w:pPr>
              <w:pStyle w:val="25"/>
              <w:shd w:val="clear" w:color="auto" w:fill="auto"/>
              <w:spacing w:before="0" w:line="182" w:lineRule="exact"/>
              <w:jc w:val="left"/>
            </w:pPr>
            <w:proofErr w:type="gramStart"/>
            <w:r w:rsidRPr="009163BA">
              <w:rPr>
                <w:rStyle w:val="275pt"/>
                <w:rFonts w:eastAsia="Arial"/>
                <w:color w:val="auto"/>
              </w:rPr>
              <w:t>ПО БУДАПЕШТСКОЙ УЛИЦЕ)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ФРУНЗЕНСКИЙ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150ADA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2022-2024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</w:tr>
      <w:tr w:rsidR="00CC5344" w:rsidRPr="009163BA" w:rsidTr="008723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1391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5344" w:rsidRPr="009163BA" w:rsidRDefault="00CC5344" w:rsidP="006860D8">
            <w:pPr>
              <w:pStyle w:val="25"/>
              <w:pageBreakBefore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lastRenderedPageBreak/>
              <w:t>ПРОЕКТИРОВАНИЕ СТРОИТЕЛЬСТВА МНОГОФУНКЦИОНАЛЬНОГО МЕДИЦИНСКОГО КОМПЛЕКСА В ГРАНИЦАХ ТЕРРИТОРИИ, ОГРАНИЧЕННОЙ ПР. АВИАКОНСТРУКТОРОВ,</w:t>
            </w:r>
          </w:p>
          <w:p w:rsidR="00CC5344" w:rsidRPr="009163BA" w:rsidRDefault="00CC5344" w:rsidP="00CC5344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ГЛУХАРСКОЙ УЛ., </w:t>
            </w:r>
            <w:proofErr w:type="gramStart"/>
            <w:r w:rsidRPr="009163BA">
              <w:rPr>
                <w:rStyle w:val="275pt"/>
                <w:rFonts w:eastAsia="Arial"/>
                <w:color w:val="auto"/>
              </w:rPr>
              <w:t>ПЛАНЕРНОЙ</w:t>
            </w:r>
            <w:proofErr w:type="gramEnd"/>
            <w:r w:rsidRPr="009163BA">
              <w:rPr>
                <w:rStyle w:val="275pt"/>
                <w:rFonts w:eastAsia="Arial"/>
                <w:color w:val="auto"/>
              </w:rPr>
              <w:t xml:space="preserve"> УЛ., ПЛЕСЕЦКОЙ УЛ., В ПРИМОРСКОМ РАЙОНЕ </w:t>
            </w:r>
          </w:p>
          <w:p w:rsidR="00CC5344" w:rsidRPr="009163BA" w:rsidRDefault="00CC5344" w:rsidP="00CC5344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>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ПРИМОРСКИЙ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150ADA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2022-2023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</w:tr>
      <w:tr w:rsidR="00CC5344" w:rsidRPr="009163BA" w:rsidTr="008723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1113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344" w:rsidRPr="009163BA" w:rsidRDefault="00CC5344" w:rsidP="00CC5344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>ПРОЕКТИРОВАНИЕ СТРОИТЕЛЬСТВА ЗДАНИЯ ДИАГНОСТИЧЕСКОГО ЦЕНТРА ПО АДРЕСУ: САНКТ-ПЕТЕРБУРГ, ТУРИСТСКАЯ УЛИЦА, УЧАСТОК 17 (СЕВЕРО-ЗАПАДНЕЕ ПЕРЕСЕЧЕНИЯ ЯХТЕННОЙ УЛИЦЫ И УЛИЦЫ ОПТИКОВ)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ПРИМОРСКИЙ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150ADA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2023-2024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</w:tr>
      <w:tr w:rsidR="00CC5344" w:rsidRPr="009163BA" w:rsidTr="008723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2456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344" w:rsidRPr="009163BA" w:rsidRDefault="00CC5344" w:rsidP="00CC5344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ПРОЕКТИРОВАНИЕ СТРОИТЕЛЬСТВА ЗДАНИЙ ДЛЯ РАЗМЕЩЕНИЯ ЦЕНТРА ПАЛЛИАТИВНОЙ МЕДИЦИНСКОЙ ПОМОЩИ ПО АДРЕСУ: </w:t>
            </w:r>
          </w:p>
          <w:p w:rsidR="00CC5344" w:rsidRPr="009163BA" w:rsidRDefault="00CC5344" w:rsidP="00CC5344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Г. КОЛПИНО, УЛ. СЕВАСТЬЯНОВА, </w:t>
            </w:r>
          </w:p>
          <w:p w:rsidR="00CC5344" w:rsidRPr="009163BA" w:rsidRDefault="00CC5344" w:rsidP="00CC5344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ЮГО-ЗАПАДНЕЕ ДОМА № 3 </w:t>
            </w:r>
          </w:p>
          <w:p w:rsidR="00CC5344" w:rsidRPr="009163BA" w:rsidRDefault="00CC5344" w:rsidP="00CC5344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proofErr w:type="gramStart"/>
            <w:r w:rsidRPr="009163BA">
              <w:rPr>
                <w:rStyle w:val="275pt"/>
                <w:rFonts w:eastAsia="Arial"/>
                <w:color w:val="auto"/>
              </w:rPr>
              <w:t xml:space="preserve">ПО КОЛПИНСКОЙ УЛ. (САНКТ-ПЕТЕРБУРГ, ГОРОД КОЛПИНО, УЛИЦА СЕВАСТЬЯНОВА, УЧАСТОК 21, (ТЕРРИТОРИЯ, ОГРАНИЧЕННАЯ ЗАГОРОДНОЙ УЛИЦЕЙ, КОЛПИНСКОЙ УЛИЦЕЙ, УЛИЦЕЙ СЕВАСТЬЯНОВА, </w:t>
            </w:r>
            <w:proofErr w:type="gramEnd"/>
          </w:p>
          <w:p w:rsidR="00CC5344" w:rsidRPr="009163BA" w:rsidRDefault="00CC5344" w:rsidP="00CC5344">
            <w:pPr>
              <w:pStyle w:val="25"/>
              <w:shd w:val="clear" w:color="auto" w:fill="auto"/>
              <w:spacing w:before="0" w:line="182" w:lineRule="exact"/>
              <w:jc w:val="left"/>
            </w:pPr>
            <w:proofErr w:type="gramStart"/>
            <w:r w:rsidRPr="009163BA">
              <w:rPr>
                <w:rStyle w:val="275pt"/>
                <w:rFonts w:eastAsia="Arial"/>
                <w:color w:val="auto"/>
              </w:rPr>
              <w:t>ПРОЕКТИРУЕМЫМ ПРОЕЗДОМ; ФЗУ № 17) (КОРРЕКТИРОВКА ПРОЕКТНОЙ ДОКУМЕНТАЦИИ)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КОЛПИНСКИЙ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150ADA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2023-202</w:t>
            </w:r>
            <w:r w:rsidR="00037DC3" w:rsidRPr="009163BA">
              <w:rPr>
                <w:rStyle w:val="275pt"/>
                <w:rFonts w:eastAsia="Arial"/>
                <w:color w:val="auto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</w:tr>
      <w:tr w:rsidR="00CC5344" w:rsidRPr="009163BA" w:rsidTr="008723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1187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344" w:rsidRPr="009163BA" w:rsidRDefault="00CC5344" w:rsidP="00CC5344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ПРОЕКТИРОВАНИЕ СТРОИТЕЛЬСТВА ЗДАНИЯ ЖЕНСКОЙ КОНСУЛЬТАЦИИ НА ЗЕМЕЛЬНОМ УЧАСТКЕ ПО АДРЕСУ: САНКТ-ПЕТЕРБУРГ, </w:t>
            </w:r>
            <w:proofErr w:type="gramStart"/>
            <w:r w:rsidRPr="009163BA">
              <w:rPr>
                <w:rStyle w:val="275pt"/>
                <w:rFonts w:eastAsia="Arial"/>
                <w:color w:val="auto"/>
              </w:rPr>
              <w:t>БУДАПЕШТСКАЯ</w:t>
            </w:r>
            <w:proofErr w:type="gramEnd"/>
            <w:r w:rsidRPr="009163BA">
              <w:rPr>
                <w:rStyle w:val="275pt"/>
                <w:rFonts w:eastAsia="Arial"/>
                <w:color w:val="auto"/>
              </w:rPr>
              <w:t xml:space="preserve"> УЛ., УЧАСТОК 1 </w:t>
            </w:r>
          </w:p>
          <w:p w:rsidR="00CC5344" w:rsidRPr="009163BA" w:rsidRDefault="00CC5344" w:rsidP="00CC5344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proofErr w:type="gramStart"/>
            <w:r w:rsidRPr="009163BA">
              <w:rPr>
                <w:rStyle w:val="275pt"/>
                <w:rFonts w:eastAsia="Arial"/>
                <w:color w:val="auto"/>
              </w:rPr>
              <w:t>(СЕВЕРО-ЗАПАДНЕЕ Д. 112, КОРП. 1, ЛИТ.</w:t>
            </w:r>
            <w:proofErr w:type="gramEnd"/>
            <w:r w:rsidRPr="009163BA">
              <w:rPr>
                <w:rStyle w:val="275pt"/>
                <w:rFonts w:eastAsia="Arial"/>
                <w:color w:val="auto"/>
              </w:rPr>
              <w:t xml:space="preserve"> А </w:t>
            </w:r>
          </w:p>
          <w:p w:rsidR="00CC5344" w:rsidRPr="009163BA" w:rsidRDefault="00CC5344" w:rsidP="00CC5344">
            <w:pPr>
              <w:pStyle w:val="25"/>
              <w:shd w:val="clear" w:color="auto" w:fill="auto"/>
              <w:spacing w:before="0" w:line="182" w:lineRule="exact"/>
              <w:jc w:val="left"/>
            </w:pPr>
            <w:proofErr w:type="gramStart"/>
            <w:r w:rsidRPr="009163BA">
              <w:rPr>
                <w:rStyle w:val="275pt"/>
                <w:rFonts w:eastAsia="Arial"/>
                <w:color w:val="auto"/>
              </w:rPr>
              <w:t>ПО БУДАПЕШТСКОЙ УЛ.)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ФРУНЗЕНСКИЙ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150ADA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2023-2024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</w:tr>
      <w:tr w:rsidR="00CC5344" w:rsidRPr="009163BA" w:rsidTr="008723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1425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344" w:rsidRPr="009163BA" w:rsidRDefault="00CC5344" w:rsidP="00CC5344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ПРОЕКТИРОВАНИЕ СТРОИТЕЛЬСТВА ЗДАНИЯ АМБУЛАТОРНО-</w:t>
            </w:r>
            <w:r w:rsidRPr="009163BA">
              <w:rPr>
                <w:rStyle w:val="275pt"/>
                <w:rFonts w:eastAsia="Arial"/>
                <w:color w:val="auto"/>
              </w:rPr>
              <w:softHyphen/>
              <w:t xml:space="preserve">ПОЛИКЛИНИЧЕСКОГО УЧРЕЖДЕНИЯ ПО АДРЕСУ: САНКТ-ПЕТЕРБУРГ, ТЕРРИТОРИЯ, ОГРАНИЧЕННАЯ ОЛЬГИНСКОЙ ДОРОГОЙ, УЛ. ШИШКИНА, </w:t>
            </w:r>
          </w:p>
          <w:p w:rsidR="00CC5344" w:rsidRPr="009163BA" w:rsidRDefault="00CC5344" w:rsidP="00CC5344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УЛ. ВАЛЕРИЯ ГАВРИЛИНА, </w:t>
            </w:r>
            <w:proofErr w:type="gramStart"/>
            <w:r w:rsidRPr="009163BA">
              <w:rPr>
                <w:rStyle w:val="275pt"/>
                <w:rFonts w:eastAsia="Arial"/>
                <w:color w:val="auto"/>
              </w:rPr>
              <w:t>ЗАРЕЧНОЙ</w:t>
            </w:r>
            <w:proofErr w:type="gramEnd"/>
            <w:r w:rsidRPr="009163BA">
              <w:rPr>
                <w:rStyle w:val="275pt"/>
                <w:rFonts w:eastAsia="Arial"/>
                <w:color w:val="auto"/>
              </w:rPr>
              <w:t xml:space="preserve"> УЛ., </w:t>
            </w:r>
          </w:p>
          <w:p w:rsidR="00CC5344" w:rsidRPr="009163BA" w:rsidRDefault="00CC5344" w:rsidP="00CC5344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>УЛ. МИХАИЛА ДУДИНА (ОЗУ №11)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ВЫБОРГСКИЙ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1462BF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2023-2024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</w:tr>
      <w:tr w:rsidR="00CC5344" w:rsidRPr="009163BA" w:rsidTr="008723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1146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5344" w:rsidRPr="009163BA" w:rsidRDefault="00CC5344" w:rsidP="00CC5344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ПРОЕКТИРОВАНИЕ СТРОИТЕЛЬСТВА ЗДАНИЯ ГБУЗ «ГОРОДСКАЯ БОЛЬНИЦА № 26»</w:t>
            </w:r>
          </w:p>
          <w:p w:rsidR="00CC5344" w:rsidRPr="009163BA" w:rsidRDefault="00CC5344" w:rsidP="00CC5344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>ПО АДРЕСУ: УЛ.  КОСТЮШКО, Д. 2, ДЛЯ РАЗМЕЩЕНИЯ ОТДЕЛЕНИЯ ЭКСТРЕННОЙ МЕДИЦИНСКОЙ ПОМОЩИ (КОРРЕКТИРОВКА ПРОЕКТНОЙ ДОКУМЕНТАЦИИ)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МОСКОВСКИЙ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1462BF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2023-202</w:t>
            </w:r>
            <w:r w:rsidR="00037DC3" w:rsidRPr="009163BA">
              <w:rPr>
                <w:rStyle w:val="275pt"/>
                <w:rFonts w:eastAsia="Arial"/>
                <w:color w:val="auto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</w:tr>
      <w:tr w:rsidR="00CC5344" w:rsidRPr="009163BA" w:rsidTr="008723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816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344" w:rsidRPr="009163BA" w:rsidRDefault="00CC5344" w:rsidP="00CC5344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ПРОЕКТИРОВАНИЕ СТРОИТЕЛЬСТВА ПАРКИНГА ПО АДРЕСУ: ПОС. ПЕСОЧНЫЙ, ЛЕНИНГРАДСКАЯ УЛ., ВОСТОЧНЕЕ</w:t>
            </w:r>
          </w:p>
          <w:p w:rsidR="00CC5344" w:rsidRPr="009163BA" w:rsidRDefault="00CC5344" w:rsidP="00CC5344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>ДОМА № 68</w:t>
            </w:r>
            <w:proofErr w:type="gramStart"/>
            <w:r w:rsidRPr="009163BA">
              <w:rPr>
                <w:rStyle w:val="275pt"/>
                <w:rFonts w:eastAsia="Arial"/>
                <w:color w:val="auto"/>
              </w:rPr>
              <w:t xml:space="preserve"> А</w:t>
            </w:r>
            <w:proofErr w:type="gramEnd"/>
            <w:r w:rsidRPr="009163BA">
              <w:rPr>
                <w:rStyle w:val="275pt"/>
                <w:rFonts w:eastAsia="Arial"/>
                <w:color w:val="auto"/>
              </w:rPr>
              <w:t>, ЛИТЕРА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КУРОРТНЫЙ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1462BF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2012-2024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</w:tr>
      <w:tr w:rsidR="00CC5344" w:rsidRPr="009163BA" w:rsidTr="008723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1203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344" w:rsidRPr="009163BA" w:rsidRDefault="00CC5344" w:rsidP="00CC5344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lastRenderedPageBreak/>
              <w:t xml:space="preserve">ПРОЕКТИРОВАНИЕ ЗДАНИЯ ОБЩЕЖИТИЯ КВАРТИРНОГО ТИПА ДЛЯ СОТРУДНИКОВ </w:t>
            </w:r>
          </w:p>
          <w:p w:rsidR="00CC5344" w:rsidRPr="009163BA" w:rsidRDefault="00CC5344" w:rsidP="00CC5344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ГБУЗ «ПСИХИАТРИЧЕСКАЯ БОЛЬНИЦА № 1 </w:t>
            </w:r>
          </w:p>
          <w:p w:rsidR="00CC5344" w:rsidRPr="009163BA" w:rsidRDefault="00CC5344" w:rsidP="00CC5344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 xml:space="preserve">ИМ. П.П.КАЩЕНКО» ПО АДРЕСУ: </w:t>
            </w:r>
            <w:proofErr w:type="gramStart"/>
            <w:r w:rsidRPr="009163BA">
              <w:rPr>
                <w:rStyle w:val="275pt"/>
                <w:rFonts w:eastAsia="Arial"/>
                <w:color w:val="auto"/>
              </w:rPr>
              <w:t>ЛЕНИНГРАДСКАЯ</w:t>
            </w:r>
            <w:proofErr w:type="gramEnd"/>
            <w:r w:rsidRPr="009163BA">
              <w:rPr>
                <w:rStyle w:val="275pt"/>
                <w:rFonts w:eastAsia="Arial"/>
                <w:color w:val="auto"/>
              </w:rPr>
              <w:t xml:space="preserve"> ОБЛ., ГАТЧИНСКИЙ РАЙОН, СЕЛО НИКОЛЬСКОЕ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ГАТЧИНСКИЙ</w:t>
            </w:r>
          </w:p>
          <w:p w:rsidR="00CC5344" w:rsidRPr="009163BA" w:rsidRDefault="00CC5344" w:rsidP="008723B3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ЛЕН</w:t>
            </w:r>
            <w:proofErr w:type="gramStart"/>
            <w:r w:rsidRPr="009163BA">
              <w:rPr>
                <w:rStyle w:val="275pt"/>
                <w:rFonts w:eastAsia="Arial"/>
                <w:color w:val="auto"/>
              </w:rPr>
              <w:t>.О</w:t>
            </w:r>
            <w:proofErr w:type="gramEnd"/>
            <w:r w:rsidRPr="009163BA">
              <w:rPr>
                <w:rStyle w:val="275pt"/>
                <w:rFonts w:eastAsia="Arial"/>
                <w:color w:val="auto"/>
              </w:rPr>
              <w:t>БЛАСТЬ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1462BF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2013-2024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</w:tr>
      <w:tr w:rsidR="00CC5344" w:rsidRPr="009163BA" w:rsidTr="008723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1868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344" w:rsidRPr="009163BA" w:rsidRDefault="00CC5344" w:rsidP="00CC5344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>ПРОЕКТИРОВАНИЕ СТРОИТЕЛЬСТВА НОВОГО ЗДАНИЯ ЛЕЧЕБНОГО КОРПУСА ОБЩЕЙ МОЩНОСТЬЮ 350 КОЕК ДЛЯ САНКТ-ПЕТЕРБУРГСКОГО ГОСУДАРСТВЕННОГО БЮДЖЕТНОГО УЧРЕЖДЕНИЯ ЗДРАВООХРАНЕНИЯ «ПСИХИАТРИЧЕСКАЯ БОЛЬНИЦА № 1 ИМ. П.П.КАЩЕНКО» ПО АДРЕСУ: УЛИЦА МЕНЬКОВСКАЯ, ДОМ 10,</w:t>
            </w:r>
          </w:p>
          <w:p w:rsidR="00CC5344" w:rsidRPr="009163BA" w:rsidRDefault="00CC5344" w:rsidP="00CC5344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>СЕЛО НИКОЛЬСКОЕ ГАТЧИНСКОГО РАЙОНА ЛЕНИНГРАДСКОЙ ОБЛАСТИ, 188357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ГАТЧИНСКИЙ</w:t>
            </w:r>
          </w:p>
          <w:p w:rsidR="00CC5344" w:rsidRPr="009163BA" w:rsidRDefault="00CC5344" w:rsidP="008723B3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ЛЕН</w:t>
            </w:r>
            <w:proofErr w:type="gramStart"/>
            <w:r w:rsidRPr="009163BA">
              <w:rPr>
                <w:rStyle w:val="275pt"/>
                <w:rFonts w:eastAsia="Arial"/>
                <w:color w:val="auto"/>
              </w:rPr>
              <w:t>.О</w:t>
            </w:r>
            <w:proofErr w:type="gramEnd"/>
            <w:r w:rsidRPr="009163BA">
              <w:rPr>
                <w:rStyle w:val="275pt"/>
                <w:rFonts w:eastAsia="Arial"/>
                <w:color w:val="auto"/>
              </w:rPr>
              <w:t>БЛАСТЬ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1462BF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2013-2023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</w:tr>
      <w:tr w:rsidR="00CC5344" w:rsidRPr="009163BA" w:rsidTr="005D2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1386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344" w:rsidRPr="009163BA" w:rsidRDefault="00CC5344" w:rsidP="00CC5344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ПРОЕКТИРОВАНИЕ СТРОИТЕЛЬСТВА ЗДАНИЯ АМБУЛАТОРНО-</w:t>
            </w:r>
            <w:r w:rsidRPr="009163BA">
              <w:rPr>
                <w:rStyle w:val="275pt"/>
                <w:rFonts w:eastAsia="Arial"/>
                <w:color w:val="auto"/>
              </w:rPr>
              <w:softHyphen/>
              <w:t xml:space="preserve">ПОЛИКЛИНИЧЕСКОГО УЧРЕЖДЕНИЯ НА ЗЕМЕЛЬНОМ УЧАСТКЕ </w:t>
            </w:r>
          </w:p>
          <w:p w:rsidR="00CC5344" w:rsidRPr="009163BA" w:rsidRDefault="00CC5344" w:rsidP="00CC5344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ПО АДРЕСУ: САНКТ-ПЕТЕРБУРГ, ПОСЕЛОК МЕТАЛЛОСТРОЙ, САДОВАЯ УЛИЦА, </w:t>
            </w:r>
          </w:p>
          <w:p w:rsidR="00CC5344" w:rsidRPr="009163BA" w:rsidRDefault="005D2029" w:rsidP="00CC5344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>УЧАСТОК 1</w:t>
            </w:r>
            <w:r w:rsidR="00CC5344" w:rsidRPr="009163BA">
              <w:rPr>
                <w:rStyle w:val="275pt"/>
                <w:rFonts w:eastAsia="Arial"/>
                <w:color w:val="auto"/>
              </w:rPr>
              <w:t xml:space="preserve"> (ЮГО-ЗАПАДНЕЕ ДОМА 12, КОРП. 2, ЛИТЕРА А ПО САДОВОЙ УЛИЦЕ)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КОЛПИНСКИЙ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150ADA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2023-202</w:t>
            </w:r>
            <w:r w:rsidR="00037DC3" w:rsidRPr="009163BA">
              <w:rPr>
                <w:rStyle w:val="275pt"/>
                <w:rFonts w:eastAsia="Arial"/>
                <w:color w:val="auto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</w:tr>
      <w:tr w:rsidR="00CC5344" w:rsidRPr="009163BA" w:rsidTr="008723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69" w:type="dxa"/>
          <w:trHeight w:hRule="exact" w:val="371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CC5344">
            <w:pPr>
              <w:pStyle w:val="25"/>
              <w:shd w:val="clear" w:color="auto" w:fill="auto"/>
              <w:spacing w:before="0" w:line="150" w:lineRule="exact"/>
              <w:jc w:val="left"/>
              <w:rPr>
                <w:b w:val="0"/>
              </w:rPr>
            </w:pPr>
            <w:r w:rsidRPr="009163BA">
              <w:rPr>
                <w:rStyle w:val="275pt"/>
                <w:rFonts w:eastAsia="Arial"/>
                <w:b/>
                <w:color w:val="auto"/>
              </w:rPr>
              <w:t>ПЛАНОВЫЕ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9163BA">
              <w:rPr>
                <w:rStyle w:val="275pt"/>
                <w:rFonts w:eastAsia="Arial"/>
                <w:b/>
                <w:color w:val="auto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A323EC" w:rsidP="009C6093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9163BA">
              <w:rPr>
                <w:rStyle w:val="275pt"/>
                <w:rFonts w:eastAsia="Arial"/>
                <w:b/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9C6093" w:rsidP="009C6093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9163BA">
              <w:rPr>
                <w:rStyle w:val="275pt"/>
                <w:rFonts w:eastAsia="Arial"/>
                <w:b/>
                <w:color w:val="auto"/>
              </w:rPr>
              <w:t>279</w:t>
            </w:r>
            <w:r w:rsidR="00CC5344" w:rsidRPr="009163BA">
              <w:rPr>
                <w:rStyle w:val="275pt"/>
                <w:rFonts w:eastAsia="Arial"/>
                <w:b/>
                <w:color w:val="auto"/>
              </w:rPr>
              <w:t> 86</w:t>
            </w:r>
            <w:r w:rsidRPr="009163BA">
              <w:rPr>
                <w:rStyle w:val="275pt"/>
                <w:rFonts w:eastAsia="Arial"/>
                <w:b/>
                <w:color w:val="auto"/>
              </w:rPr>
              <w:t>4</w:t>
            </w:r>
            <w:r w:rsidR="00CC5344" w:rsidRPr="009163BA">
              <w:rPr>
                <w:rStyle w:val="275pt"/>
                <w:rFonts w:eastAsia="Arial"/>
                <w:b/>
                <w:color w:val="auto"/>
              </w:rPr>
              <w:t>,</w:t>
            </w:r>
            <w:r w:rsidRPr="009163BA">
              <w:rPr>
                <w:rStyle w:val="275pt"/>
                <w:rFonts w:eastAsia="Arial"/>
                <w:b/>
                <w:color w:val="auto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9C6093" w:rsidP="00B93589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9163BA">
              <w:rPr>
                <w:rStyle w:val="275pt"/>
                <w:rFonts w:eastAsia="Arial"/>
                <w:b/>
                <w:color w:val="auto"/>
              </w:rPr>
              <w:t>1</w:t>
            </w:r>
            <w:r w:rsidR="00CC5344" w:rsidRPr="009163BA">
              <w:rPr>
                <w:rStyle w:val="275pt"/>
                <w:rFonts w:eastAsia="Arial"/>
                <w:b/>
                <w:color w:val="auto"/>
              </w:rPr>
              <w:t> </w:t>
            </w:r>
            <w:r w:rsidRPr="009163BA">
              <w:rPr>
                <w:rStyle w:val="275pt"/>
                <w:rFonts w:eastAsia="Arial"/>
                <w:b/>
                <w:color w:val="auto"/>
              </w:rPr>
              <w:t>6</w:t>
            </w:r>
            <w:r w:rsidR="00B93589" w:rsidRPr="009163BA">
              <w:rPr>
                <w:rStyle w:val="275pt"/>
                <w:rFonts w:eastAsia="Arial"/>
                <w:b/>
                <w:color w:val="auto"/>
              </w:rPr>
              <w:t>32</w:t>
            </w:r>
            <w:r w:rsidR="00CC5344" w:rsidRPr="009163BA">
              <w:rPr>
                <w:rStyle w:val="275pt"/>
                <w:rFonts w:eastAsia="Arial"/>
                <w:b/>
                <w:color w:val="auto"/>
              </w:rPr>
              <w:t> </w:t>
            </w:r>
            <w:r w:rsidR="00B93589" w:rsidRPr="009163BA">
              <w:rPr>
                <w:rStyle w:val="275pt"/>
                <w:rFonts w:eastAsia="Arial"/>
                <w:b/>
                <w:color w:val="auto"/>
              </w:rPr>
              <w:t>860</w:t>
            </w:r>
            <w:r w:rsidR="00CC5344" w:rsidRPr="009163BA">
              <w:rPr>
                <w:rStyle w:val="275pt"/>
                <w:rFonts w:eastAsia="Arial"/>
                <w:b/>
                <w:color w:val="auto"/>
              </w:rPr>
              <w:t>,</w:t>
            </w:r>
            <w:r w:rsidR="00B93589" w:rsidRPr="009163BA">
              <w:rPr>
                <w:rStyle w:val="275pt"/>
                <w:rFonts w:eastAsia="Arial"/>
                <w:b/>
                <w:color w:val="auto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8723B3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35" w:type="dxa"/>
            <w:vAlign w:val="bottom"/>
          </w:tcPr>
          <w:p w:rsidR="00CC5344" w:rsidRPr="009163BA" w:rsidRDefault="005D2029" w:rsidP="005D2029">
            <w:pPr>
              <w:ind w:right="-190"/>
              <w:rPr>
                <w:sz w:val="20"/>
                <w:szCs w:val="20"/>
              </w:rPr>
            </w:pPr>
            <w:r w:rsidRPr="009163BA">
              <w:rPr>
                <w:sz w:val="20"/>
                <w:szCs w:val="20"/>
              </w:rPr>
              <w:t xml:space="preserve"> ».</w:t>
            </w:r>
          </w:p>
        </w:tc>
      </w:tr>
    </w:tbl>
    <w:p w:rsidR="005D2AAD" w:rsidRPr="009163BA" w:rsidRDefault="00D46C66" w:rsidP="00954785">
      <w:r w:rsidRPr="009163BA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BF2A3BB" wp14:editId="26803053">
                <wp:simplePos x="0" y="0"/>
                <wp:positionH relativeFrom="column">
                  <wp:posOffset>7061200</wp:posOffset>
                </wp:positionH>
                <wp:positionV relativeFrom="paragraph">
                  <wp:posOffset>-4890135</wp:posOffset>
                </wp:positionV>
                <wp:extent cx="2540000" cy="228600"/>
                <wp:effectExtent l="3175" t="0" r="0" b="0"/>
                <wp:wrapNone/>
                <wp:docPr id="6" name="AryanRegNCurP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0DCF" w:rsidRPr="00080286" w:rsidRDefault="00240DCF" w:rsidP="00080286">
                            <w:pPr>
                              <w:jc w:val="right"/>
                              <w:rPr>
                                <w:color w:val="00000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ryanRegNCurP648" o:spid="_x0000_s1028" style="position:absolute;margin-left:556pt;margin-top:-385.05pt;width:200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" filled="f" stroked="f">
                <v:textbox inset="0,0,0,0">
                  <w:txbxContent>
                    <w:p w:rsidR="00240DCF" w:rsidRPr="00080286" w:rsidRDefault="00240DCF" w:rsidP="00080286">
                      <w:pPr>
                        <w:jc w:val="right"/>
                        <w:rPr>
                          <w:color w:val="00000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04C6B" w:rsidRPr="009163BA" w:rsidRDefault="00954785" w:rsidP="00917CE3">
      <w:pPr>
        <w:ind w:right="-1" w:firstLine="567"/>
        <w:jc w:val="both"/>
      </w:pPr>
      <w:r w:rsidRPr="00AC2C0E">
        <w:t xml:space="preserve">1.2. </w:t>
      </w:r>
      <w:r w:rsidR="00804C6B" w:rsidRPr="009163BA">
        <w:t>Позиции «</w:t>
      </w:r>
      <w:hyperlink r:id="rId14" w:history="1">
        <w:r w:rsidR="00804C6B" w:rsidRPr="009163BA">
          <w:t>Развитие</w:t>
        </w:r>
      </w:hyperlink>
      <w:r w:rsidR="00804C6B" w:rsidRPr="009163BA">
        <w:t xml:space="preserve"> образования в Санкт-Петербурге», «</w:t>
      </w:r>
      <w:hyperlink r:id="rId15" w:history="1">
        <w:r w:rsidR="00804C6B" w:rsidRPr="009163BA">
          <w:t>в том числе</w:t>
        </w:r>
      </w:hyperlink>
      <w:r w:rsidR="00FB6F76" w:rsidRPr="009163BA">
        <w:t xml:space="preserve"> средства федерального бюджета»</w:t>
      </w:r>
      <w:r w:rsidR="00804C6B" w:rsidRPr="009163BA">
        <w:t xml:space="preserve"> и </w:t>
      </w:r>
      <w:hyperlink r:id="rId16" w:history="1">
        <w:r w:rsidR="00804C6B" w:rsidRPr="009163BA">
          <w:t>подраздел</w:t>
        </w:r>
      </w:hyperlink>
      <w:r w:rsidR="00804C6B" w:rsidRPr="009163BA">
        <w:t xml:space="preserve"> «Комитет </w:t>
      </w:r>
      <w:r w:rsidR="00917CE3">
        <w:br/>
        <w:t xml:space="preserve">    </w:t>
      </w:r>
      <w:r w:rsidR="00804C6B" w:rsidRPr="009163BA">
        <w:t>по строительству» раздела «Развитие образования в Санкт-Петербурге» приложения к постановлению изложить в следующей редакции:</w:t>
      </w:r>
    </w:p>
    <w:p w:rsidR="00954785" w:rsidRPr="009163BA" w:rsidRDefault="00954785" w:rsidP="00954785"/>
    <w:tbl>
      <w:tblPr>
        <w:tblOverlap w:val="never"/>
        <w:tblW w:w="1552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"/>
        <w:gridCol w:w="3544"/>
        <w:gridCol w:w="1134"/>
        <w:gridCol w:w="1959"/>
        <w:gridCol w:w="12"/>
        <w:gridCol w:w="12"/>
        <w:gridCol w:w="980"/>
        <w:gridCol w:w="12"/>
        <w:gridCol w:w="1277"/>
        <w:gridCol w:w="1276"/>
        <w:gridCol w:w="1417"/>
        <w:gridCol w:w="1134"/>
        <w:gridCol w:w="1291"/>
        <w:gridCol w:w="1119"/>
      </w:tblGrid>
      <w:tr w:rsidR="00954785" w:rsidRPr="009163BA" w:rsidTr="00EB3869">
        <w:trPr>
          <w:trHeight w:hRule="exact" w:val="355"/>
          <w:jc w:val="center"/>
        </w:trPr>
        <w:tc>
          <w:tcPr>
            <w:tcW w:w="353" w:type="dxa"/>
            <w:tcBorders>
              <w:right w:val="single" w:sz="4" w:space="0" w:color="auto"/>
            </w:tcBorders>
            <w:shd w:val="clear" w:color="auto" w:fill="auto"/>
          </w:tcPr>
          <w:p w:rsidR="00954785" w:rsidRPr="00DB4B99" w:rsidRDefault="00954785" w:rsidP="00954785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  <w:r w:rsidRPr="009163BA">
              <w:rPr>
                <w:rStyle w:val="275pt"/>
                <w:rFonts w:eastAsia="Arial"/>
                <w:color w:val="auto"/>
                <w:sz w:val="24"/>
                <w:szCs w:val="24"/>
              </w:rPr>
              <w:t xml:space="preserve">  </w:t>
            </w:r>
            <w:r w:rsidRPr="00DB4B99">
              <w:rPr>
                <w:rStyle w:val="275pt"/>
                <w:rFonts w:eastAsia="Arial"/>
                <w:color w:val="auto"/>
                <w:sz w:val="20"/>
                <w:szCs w:val="20"/>
              </w:rPr>
              <w:t>«</w:t>
            </w:r>
          </w:p>
        </w:tc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50" w:lineRule="exact"/>
              <w:jc w:val="left"/>
              <w:rPr>
                <w:b w:val="0"/>
              </w:rPr>
            </w:pPr>
            <w:r w:rsidRPr="009163BA">
              <w:rPr>
                <w:rStyle w:val="275pt"/>
                <w:rFonts w:eastAsia="Arial"/>
                <w:b/>
                <w:color w:val="auto"/>
              </w:rPr>
              <w:t>РАЗВИТИЕ ОБРАЗОВАНИЯ В САНКТ-ПЕТЕРБУРГЕ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18149E" w:rsidP="00D40345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>
              <w:rPr>
                <w:rStyle w:val="275pt"/>
                <w:rFonts w:eastAsia="Arial"/>
                <w:b/>
                <w:color w:val="auto"/>
              </w:rPr>
              <w:t>29 718 369,0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3679F5" w:rsidP="00D375E1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>
              <w:rPr>
                <w:rStyle w:val="275pt"/>
                <w:rFonts w:eastAsia="Arial"/>
                <w:b/>
                <w:color w:val="auto"/>
              </w:rPr>
              <w:t>33</w:t>
            </w:r>
            <w:r w:rsidR="00D375E1">
              <w:rPr>
                <w:rStyle w:val="275pt"/>
                <w:rFonts w:eastAsia="Arial"/>
                <w:b/>
                <w:color w:val="auto"/>
              </w:rPr>
              <w:t> 352 417,4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D375E1" w:rsidP="00554ACE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>
              <w:rPr>
                <w:rStyle w:val="275pt"/>
                <w:rFonts w:eastAsia="Arial"/>
                <w:b/>
                <w:color w:val="auto"/>
              </w:rPr>
              <w:t>32 600 536,4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4785" w:rsidRPr="009163BA" w:rsidRDefault="00954785" w:rsidP="00954785">
            <w:pPr>
              <w:rPr>
                <w:b/>
                <w:sz w:val="10"/>
                <w:szCs w:val="10"/>
              </w:rPr>
            </w:pPr>
          </w:p>
        </w:tc>
      </w:tr>
      <w:tr w:rsidR="00954785" w:rsidRPr="009163BA" w:rsidTr="00EB3869">
        <w:trPr>
          <w:gridBefore w:val="1"/>
          <w:wBefore w:w="353" w:type="dxa"/>
          <w:trHeight w:hRule="exact" w:val="350"/>
          <w:jc w:val="center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50" w:lineRule="exact"/>
              <w:jc w:val="left"/>
              <w:rPr>
                <w:b w:val="0"/>
              </w:rPr>
            </w:pPr>
            <w:r w:rsidRPr="009163BA">
              <w:rPr>
                <w:rStyle w:val="275pt"/>
                <w:rFonts w:eastAsia="Arial"/>
                <w:b/>
                <w:color w:val="auto"/>
              </w:rPr>
              <w:t>в том числе 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C1749" w:rsidRDefault="00530BE9" w:rsidP="005D2029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9C1749">
              <w:rPr>
                <w:rStyle w:val="275pt"/>
                <w:rFonts w:eastAsia="Arial"/>
                <w:b/>
                <w:color w:val="auto"/>
              </w:rPr>
              <w:t>1 712 536,8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C1749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9C1749">
              <w:rPr>
                <w:rStyle w:val="275pt"/>
                <w:rFonts w:eastAsia="Arial"/>
                <w:b/>
                <w:color w:val="auto"/>
              </w:rPr>
              <w:t>1 474 710,9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C1749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9C1749">
              <w:rPr>
                <w:rStyle w:val="275pt"/>
                <w:rFonts w:eastAsia="Arial"/>
                <w:b/>
                <w:color w:val="auto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785" w:rsidRPr="009163BA" w:rsidRDefault="00954785" w:rsidP="00954785">
            <w:pPr>
              <w:rPr>
                <w:b/>
                <w:sz w:val="10"/>
                <w:szCs w:val="10"/>
              </w:rPr>
            </w:pPr>
          </w:p>
        </w:tc>
      </w:tr>
      <w:tr w:rsidR="00954785" w:rsidRPr="009163BA" w:rsidTr="00EB3869">
        <w:trPr>
          <w:gridBefore w:val="1"/>
          <w:wBefore w:w="353" w:type="dxa"/>
          <w:trHeight w:hRule="exact" w:val="350"/>
          <w:jc w:val="center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50" w:lineRule="exact"/>
              <w:jc w:val="left"/>
              <w:rPr>
                <w:b w:val="0"/>
              </w:rPr>
            </w:pPr>
            <w:r w:rsidRPr="009163BA">
              <w:rPr>
                <w:rStyle w:val="275pt"/>
                <w:rFonts w:eastAsia="Arial"/>
                <w:b/>
                <w:color w:val="auto"/>
              </w:rPr>
              <w:t>КОМИТЕТ ПО СТРОИТЕЛЬСТВУ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043C12" w:rsidP="0018149E">
            <w:pPr>
              <w:pStyle w:val="25"/>
              <w:shd w:val="clear" w:color="auto" w:fill="auto"/>
              <w:spacing w:before="0" w:line="150" w:lineRule="exact"/>
              <w:rPr>
                <w:b w:val="0"/>
                <w:highlight w:val="yellow"/>
              </w:rPr>
            </w:pPr>
            <w:r>
              <w:rPr>
                <w:rStyle w:val="275pt"/>
                <w:rFonts w:eastAsia="Arial"/>
                <w:b/>
                <w:color w:val="auto"/>
              </w:rPr>
              <w:t>29</w:t>
            </w:r>
            <w:r w:rsidR="0018149E">
              <w:rPr>
                <w:rStyle w:val="275pt"/>
                <w:rFonts w:eastAsia="Arial"/>
                <w:b/>
                <w:color w:val="auto"/>
              </w:rPr>
              <w:t> 718 369,0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043C12" w:rsidP="00D375E1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>
              <w:rPr>
                <w:rStyle w:val="275pt"/>
                <w:rFonts w:eastAsia="Arial"/>
                <w:b/>
                <w:color w:val="auto"/>
              </w:rPr>
              <w:t>30</w:t>
            </w:r>
            <w:r w:rsidR="00D375E1">
              <w:rPr>
                <w:rStyle w:val="275pt"/>
                <w:rFonts w:eastAsia="Arial"/>
                <w:b/>
                <w:color w:val="auto"/>
              </w:rPr>
              <w:t> 408 778,2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C10279" w:rsidP="00D375E1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>
              <w:rPr>
                <w:rStyle w:val="275pt"/>
                <w:rFonts w:eastAsia="Arial"/>
                <w:b/>
                <w:color w:val="auto"/>
              </w:rPr>
              <w:t>32</w:t>
            </w:r>
            <w:r w:rsidR="00D375E1">
              <w:rPr>
                <w:rStyle w:val="275pt"/>
                <w:rFonts w:eastAsia="Arial"/>
                <w:b/>
                <w:color w:val="auto"/>
              </w:rPr>
              <w:t> 600 536,4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785" w:rsidRPr="009163BA" w:rsidRDefault="00954785" w:rsidP="00954785">
            <w:pPr>
              <w:rPr>
                <w:b/>
                <w:sz w:val="10"/>
                <w:szCs w:val="10"/>
              </w:rPr>
            </w:pPr>
          </w:p>
        </w:tc>
      </w:tr>
      <w:tr w:rsidR="00562DE8" w:rsidRPr="009163BA" w:rsidTr="00EB3869">
        <w:trPr>
          <w:gridBefore w:val="1"/>
          <w:wBefore w:w="353" w:type="dxa"/>
          <w:trHeight w:hRule="exact" w:val="350"/>
          <w:jc w:val="center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2DE8" w:rsidRPr="009163BA" w:rsidRDefault="00562DE8" w:rsidP="00921509">
            <w:pPr>
              <w:pStyle w:val="25"/>
              <w:shd w:val="clear" w:color="auto" w:fill="auto"/>
              <w:spacing w:before="0" w:line="150" w:lineRule="exact"/>
              <w:jc w:val="left"/>
              <w:rPr>
                <w:b w:val="0"/>
              </w:rPr>
            </w:pPr>
            <w:r w:rsidRPr="009163BA">
              <w:rPr>
                <w:rStyle w:val="275pt"/>
                <w:rFonts w:eastAsia="Arial"/>
                <w:b/>
                <w:color w:val="auto"/>
              </w:rPr>
              <w:t>в том числе 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2DE8" w:rsidRPr="009163BA" w:rsidRDefault="00A623F1" w:rsidP="00921509">
            <w:pPr>
              <w:pStyle w:val="25"/>
              <w:shd w:val="clear" w:color="auto" w:fill="auto"/>
              <w:spacing w:before="0" w:line="150" w:lineRule="exact"/>
              <w:rPr>
                <w:b w:val="0"/>
                <w:highlight w:val="yellow"/>
              </w:rPr>
            </w:pPr>
            <w:r w:rsidRPr="009163BA">
              <w:rPr>
                <w:rStyle w:val="275pt"/>
                <w:rFonts w:eastAsia="Arial"/>
                <w:b/>
                <w:color w:val="auto"/>
              </w:rPr>
              <w:t>1 712 536,8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2DE8" w:rsidRPr="009163BA" w:rsidRDefault="00562DE8" w:rsidP="00921509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9163BA">
              <w:rPr>
                <w:rStyle w:val="275pt"/>
                <w:rFonts w:eastAsia="Arial"/>
                <w:b/>
                <w:color w:val="auto"/>
              </w:rPr>
              <w:t>1 125 434,9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2DE8" w:rsidRPr="009163BA" w:rsidRDefault="00562DE8" w:rsidP="00921509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9163BA">
              <w:rPr>
                <w:rStyle w:val="275pt"/>
                <w:rFonts w:eastAsia="Arial"/>
                <w:b/>
                <w:color w:val="auto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DE8" w:rsidRPr="009163BA" w:rsidRDefault="00562DE8" w:rsidP="00921509">
            <w:pPr>
              <w:rPr>
                <w:b/>
                <w:sz w:val="10"/>
                <w:szCs w:val="10"/>
              </w:rPr>
            </w:pPr>
          </w:p>
        </w:tc>
      </w:tr>
      <w:tr w:rsidR="00954785" w:rsidRPr="009163BA" w:rsidTr="00EB3869">
        <w:trPr>
          <w:gridBefore w:val="1"/>
          <w:wBefore w:w="353" w:type="dxa"/>
          <w:trHeight w:hRule="exact" w:val="135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СТРОИТЕЛЬСТВО ДОШКОЛЬНОГО ОБРАЗОВАТЕЛЬНОГО УЧРЕЖДЕНИЯ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ПО АДРЕСУ: УЛ. БРЯНЦЕВА, УЧАСТОК 1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proofErr w:type="gramStart"/>
            <w:r w:rsidRPr="009163BA">
              <w:rPr>
                <w:rStyle w:val="275pt"/>
                <w:rFonts w:eastAsia="Arial"/>
                <w:color w:val="auto"/>
              </w:rPr>
              <w:t xml:space="preserve">(ЗАПАДНЕЕ ДОМА 16, ЛИТЕРА А </w:t>
            </w:r>
            <w:proofErr w:type="gramEnd"/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proofErr w:type="gramStart"/>
            <w:r w:rsidRPr="009163BA">
              <w:rPr>
                <w:rStyle w:val="275pt"/>
                <w:rFonts w:eastAsia="Arial"/>
                <w:color w:val="auto"/>
              </w:rPr>
              <w:t>ПО УЛ. УШИНСКОГО) (110 МЕСТ), ВКЛЮЧАЯ РАЗРАБОТКУ ПРОЕКТНОЙ ДОКУМЕНТАЦИИ СТАДИИ РД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0210020810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КАЛИНИНСКИЙ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FC5E5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2020-2023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554ACE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355 530,4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140 634,9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554ACE" w:rsidP="00554ACE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214 895,5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9163BA" w:rsidTr="00EB3869">
        <w:trPr>
          <w:gridBefore w:val="1"/>
          <w:wBefore w:w="353" w:type="dxa"/>
          <w:trHeight w:hRule="exact" w:val="1287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lastRenderedPageBreak/>
              <w:t xml:space="preserve">РЕКОНСТРУКЦИЯ ДОШКОЛЬНОГО ОБРАЗОВАТЕЛЬНОГО УЧРЕЖДЕНИЯ (ДОУ)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 xml:space="preserve">ПО АДРЕСУ: САНКТ-ПЕТЕРБУРГ, Г.КОЛПИНО, </w:t>
            </w:r>
            <w:proofErr w:type="gramStart"/>
            <w:r w:rsidRPr="009163BA">
              <w:rPr>
                <w:rStyle w:val="275pt"/>
                <w:rFonts w:eastAsia="Arial"/>
                <w:color w:val="auto"/>
              </w:rPr>
              <w:t>ПАВЛОВСКАЯ</w:t>
            </w:r>
            <w:proofErr w:type="gramEnd"/>
            <w:r w:rsidRPr="009163BA">
              <w:rPr>
                <w:rStyle w:val="275pt"/>
                <w:rFonts w:eastAsia="Arial"/>
                <w:color w:val="auto"/>
              </w:rPr>
              <w:t xml:space="preserve"> УЛ., Д. 31, ЛИТ. А (190 МЕСТ), ВКЛЮЧАЯ КОРРЕКТИРОВКУ ПРОЕКТНОЙ ДОКУМЕНТАЦИИ СТАДИИ РД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0210020810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КОЛПИНСКИЙ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FC5E5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2021-2023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54012B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639 225,4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54012B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43 624,7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54012B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595 600,7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9163BA" w:rsidTr="00EB3869">
        <w:trPr>
          <w:gridBefore w:val="1"/>
          <w:wBefore w:w="353" w:type="dxa"/>
          <w:trHeight w:hRule="exact" w:val="1541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СТРОИТЕЛЬСТВО ЗДАНИЯ ДОШКОЛЬНОГО ОБРАЗОВАНИЯ НА 160 МЕСТ С БАССЕЙНОМ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(18 ЭТАП СТРОИТЕЛЬСТВА) ПО АДРЕСУ: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САНКТ-ПЕТЕРБУРГ, ТЕРРИТОРИЯ ПРЕДПРИЯТИЯ «РУЧЬИ», УЧАСТОК 8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b w:val="0"/>
                <w:bCs w:val="0"/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(УЧ. 196 ПО ПРОЕКТУ ПЛАНИРОВКИ ТЕРРИТОРИИ), ВКЛЮЧАЯ РАЗРАБОТКУ ПРОЕКТНОЙ ДОКУМЕНТАЦИИ СТАДИИ РД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0210020810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  <w:ind w:left="160"/>
            </w:pPr>
            <w:r w:rsidRPr="009163BA">
              <w:rPr>
                <w:rStyle w:val="275pt"/>
                <w:rFonts w:eastAsia="Arial"/>
                <w:color w:val="auto"/>
              </w:rPr>
              <w:t>КРАСНОГВАРДЕЙСКИЙ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2021-2023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505 906,7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232 213,1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273 693,6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9163BA" w:rsidTr="00EB3869">
        <w:trPr>
          <w:gridBefore w:val="1"/>
          <w:wBefore w:w="353" w:type="dxa"/>
          <w:trHeight w:hRule="exact" w:val="994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 xml:space="preserve">СТРОИТЕЛЬСТВО ЗДАНИЯ ДОШКОЛЬНОГО ОБРАЗОВАТЕЛЬНОГО УЧРЕЖДЕНИЯ </w:t>
            </w:r>
            <w:r w:rsidRPr="009163BA">
              <w:rPr>
                <w:rStyle w:val="275pt"/>
                <w:rFonts w:eastAsia="Arial"/>
                <w:color w:val="auto"/>
              </w:rPr>
              <w:br/>
              <w:t>ПО АДРЕСУ: САНКТ-ПЕТЕРБУРГ, ГОРЕЛОВО, КРАСНОСЕЛЬСКОЕ ШОССЕ, Д.44, КОРП.2, ЛИТЕРА А (220 МЕСТ)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0210020810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КРАСНОСЕЛЬСКИЙ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2022-2023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621 370,4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57 097,7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572 372,9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9163BA" w:rsidTr="00EB3869">
        <w:trPr>
          <w:gridBefore w:val="1"/>
          <w:wBefore w:w="353" w:type="dxa"/>
          <w:trHeight w:hRule="exact" w:val="1186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СТРОИТЕЛЬСТВО ЗДАНИЯ ДОШКОЛЬНОГО ОБРАЗОВАТЕЛЬНОГО УЧРЕЖДЕНИЯ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ПО АДРЕСУ: </w:t>
            </w:r>
            <w:proofErr w:type="gramStart"/>
            <w:r w:rsidRPr="009163BA">
              <w:rPr>
                <w:rStyle w:val="275pt"/>
                <w:rFonts w:eastAsia="Arial"/>
                <w:color w:val="auto"/>
              </w:rPr>
              <w:t xml:space="preserve">САНКТ-ПЕТЕРБУРГ, </w:t>
            </w:r>
            <w:r w:rsidR="00062BF6">
              <w:rPr>
                <w:rStyle w:val="275pt"/>
                <w:rFonts w:eastAsia="Arial"/>
                <w:color w:val="auto"/>
              </w:rPr>
              <w:t>ДАЛЬНЕВОСТОЧНЫЙ ПР., УЧАСТОК 69,</w:t>
            </w:r>
            <w:r w:rsidRPr="009163BA">
              <w:rPr>
                <w:rStyle w:val="275pt"/>
                <w:rFonts w:eastAsia="Arial"/>
                <w:color w:val="auto"/>
              </w:rPr>
              <w:t xml:space="preserve"> (СЕВЕРО-ВОСТОЧНЕЕ ПЕРЕСЕЧЕНИЯ </w:t>
            </w:r>
            <w:proofErr w:type="gramEnd"/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proofErr w:type="gramStart"/>
            <w:r w:rsidRPr="009163BA">
              <w:rPr>
                <w:rStyle w:val="275pt"/>
                <w:rFonts w:eastAsia="Arial"/>
                <w:color w:val="auto"/>
              </w:rPr>
              <w:t>С УЛИЦЕЙ ЕРЕМЕЕВА) (200 МЕСТ)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0210020810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НЕВСКИЙ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2022-2023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545 558,8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17 877,2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527 681,6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9163BA" w:rsidTr="00EB3869">
        <w:trPr>
          <w:gridBefore w:val="1"/>
          <w:wBefore w:w="353" w:type="dxa"/>
          <w:trHeight w:hRule="exact" w:val="1166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СТРОИТЕЛЬСТВО ЗДАНИЯ ДОШКОЛЬНОГО ОБРАЗОВАТЕЛЬНОГО УЧРЕЖДЕНИЯ ПО АДРЕСУ: САНКТ-ПЕТЕРБУРГ, ЛЕНИНСКИЙ ПР., УЧАСТОК 14, (СЕВЕРО-ЗАПАДНЕЕ ПЕРЕСЕЧЕНИЯ С УЛИЦЕЙ ДОБЛЕСТИ)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>(180 МЕСТ)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0210020810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КРАСНОСЕЛЬСКИЙ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1462BF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2022-2023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481 829,4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20 879,7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460 949,7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9163BA" w:rsidTr="00EB3869">
        <w:trPr>
          <w:gridBefore w:val="1"/>
          <w:wBefore w:w="353" w:type="dxa"/>
          <w:trHeight w:hRule="exact" w:val="1727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СТРОИТЕЛЬСТВО ЗДАНИЯ ДОШКОЛЬНОГО ОБРАЗОВАТЕЛЬНОГО УЧРЕЖДЕНИЯ ПО АДРЕСУ: САНКТ-ПЕТЕРБУРГ,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proofErr w:type="gramStart"/>
            <w:r w:rsidRPr="009163BA">
              <w:rPr>
                <w:rStyle w:val="275pt"/>
                <w:rFonts w:eastAsia="Arial"/>
                <w:color w:val="auto"/>
              </w:rPr>
              <w:t xml:space="preserve">РУСАНОВСКАЯ УЛИЦА, УЧАСТОК 4 (ТЕРРИТОРИЯ, ОГРАНИЧЕННАЯ </w:t>
            </w:r>
            <w:proofErr w:type="gramEnd"/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ОКТЯБРЬСКОЙ НАБ., ПРОЕКТИРУЕМЫМ ПРОЕЗДОМ, ПРОЕЗДОМ № 1, АДМИНИСТРАТИВНОЙ ГРАНИЦЕЙ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proofErr w:type="gramStart"/>
            <w:r w:rsidRPr="009163BA">
              <w:rPr>
                <w:rStyle w:val="275pt"/>
                <w:rFonts w:eastAsia="Arial"/>
                <w:color w:val="auto"/>
              </w:rPr>
              <w:t>САНКТ-ПЕТЕРБУРГА; ФЗУ № 39) (200 МЕСТ)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0210020810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НЕВСКИЙ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1462BF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2022-202</w:t>
            </w:r>
            <w:r w:rsidR="0054012B" w:rsidRPr="009163BA">
              <w:rPr>
                <w:rStyle w:val="275pt"/>
                <w:rFonts w:eastAsia="Arial"/>
                <w:color w:val="auto"/>
              </w:rPr>
              <w:t>4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54012B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753 916,4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16 899,2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54012B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733 706,3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54012B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3 310,9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9163BA" w:rsidTr="00EB3869">
        <w:trPr>
          <w:gridBefore w:val="1"/>
          <w:wBefore w:w="353" w:type="dxa"/>
          <w:trHeight w:hRule="exact" w:val="127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>СТРОИТЕЛЬСТВО ЗДАНИЯ ДОШКОЛЬНОГО ОБРАЗОВАТЕЛЬНОГО УЧРЕЖДЕНИЯ ПО АДРЕСУ: САНКТ-ПЕТЕРБУРГ, ПОС. ПАРГОЛОВО, ТОРФЯНОЕ, ОЛЬГИНСКАЯ ДОРОГА, УЧАСТОК 2, (СЕВЕРО-ВОСТОЧНЕЕ ДОМА 4, ЛИТЕРА А ПО ЗАРЕЧНОЙ УЛИЦЕ) (220 МЕСТ)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0210020810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ВЫБОРГСКИЙ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1462BF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2022-202</w:t>
            </w:r>
            <w:r w:rsidR="0054012B" w:rsidRPr="009163BA">
              <w:rPr>
                <w:rStyle w:val="275pt"/>
                <w:rFonts w:eastAsia="Arial"/>
                <w:color w:val="auto"/>
              </w:rPr>
              <w:t>4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54012B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674 205,1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54012B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39 595,3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54012B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634 100,2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54012B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509,6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9163BA" w:rsidTr="00EB3869">
        <w:trPr>
          <w:gridBefore w:val="1"/>
          <w:wBefore w:w="353" w:type="dxa"/>
          <w:trHeight w:hRule="exact" w:val="1287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lastRenderedPageBreak/>
              <w:t xml:space="preserve">СТРОИТЕЛЬСТВО ДОШКОЛЬНОГО ОБРАЗОВАТЕЛЬНОГО УЧРЕЖДЕНИЯ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НА 240 МЕСТ НА ТЕРРИТОРИИ,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ОГРАНИЧЕННОЙ ШУВАЛОВСКИМ ПР</w:t>
            </w:r>
            <w:r w:rsidR="009E2581">
              <w:rPr>
                <w:rStyle w:val="275pt"/>
                <w:rFonts w:eastAsia="Arial"/>
                <w:color w:val="auto"/>
              </w:rPr>
              <w:t>.,</w:t>
            </w:r>
            <w:r w:rsidRPr="009163BA">
              <w:rPr>
                <w:rStyle w:val="275pt"/>
                <w:rFonts w:eastAsia="Arial"/>
                <w:color w:val="auto"/>
              </w:rPr>
              <w:t xml:space="preserve"> ПАРАШЮТНОЙ УЛ.,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ПРОЕКТИРУЕМЫМИ ПРОЕЗДАМИ,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>В ПРИМОРСКОМ РАЙОНЕ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0210020810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ПРИМОРСКИЙ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1462BF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2022-202</w:t>
            </w:r>
            <w:r w:rsidR="0054012B" w:rsidRPr="009163BA">
              <w:rPr>
                <w:rStyle w:val="275pt"/>
                <w:rFonts w:eastAsia="Arial"/>
                <w:color w:val="auto"/>
              </w:rPr>
              <w:t>4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145607" w:rsidP="005D2029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  <w:color w:val="auto"/>
              </w:rPr>
              <w:t>703 023,3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54012B" w:rsidP="005D2029">
            <w:pPr>
              <w:pStyle w:val="25"/>
              <w:shd w:val="clear" w:color="auto" w:fill="auto"/>
              <w:spacing w:before="0" w:line="150" w:lineRule="exact"/>
            </w:pPr>
            <w:r w:rsidRPr="00145607">
              <w:rPr>
                <w:rStyle w:val="275pt"/>
                <w:rFonts w:eastAsia="Arial"/>
                <w:color w:val="auto"/>
              </w:rPr>
              <w:t>22 236,5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54012B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680 219,4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FB0127" w:rsidP="005D2029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  <w:color w:val="auto"/>
              </w:rPr>
              <w:t>567</w:t>
            </w:r>
            <w:r w:rsidR="00C85F7D" w:rsidRPr="009163BA">
              <w:rPr>
                <w:rStyle w:val="275pt"/>
                <w:rFonts w:eastAsia="Arial"/>
                <w:color w:val="auto"/>
              </w:rPr>
              <w:t>,4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9163BA" w:rsidTr="00EB3869">
        <w:trPr>
          <w:gridBefore w:val="1"/>
          <w:wBefore w:w="353" w:type="dxa"/>
          <w:trHeight w:hRule="exact" w:val="1171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>СТРОИТЕЛЬСТВО ЗДАНИЯ ДОШКОЛЬНОГО ОБРАЗОВАТЕЛЬНОГО УЧРЕЖДЕНИЯ НА ТЕРРИТОРИИ, ОГРАНИЧЕННОЙ ПР. МАРШАЛА БЛЮХЕРА</w:t>
            </w:r>
            <w:r w:rsidR="00B75D52">
              <w:rPr>
                <w:rStyle w:val="275pt"/>
                <w:rFonts w:eastAsia="Arial"/>
                <w:color w:val="auto"/>
              </w:rPr>
              <w:t>,</w:t>
            </w:r>
            <w:r w:rsidRPr="009163BA">
              <w:rPr>
                <w:rStyle w:val="275pt"/>
                <w:rFonts w:eastAsia="Arial"/>
                <w:color w:val="auto"/>
              </w:rPr>
              <w:t xml:space="preserve"> ПРОЕКТИРУЕМОЙ УЛ., ПОЛЮСТРОВСКИМ ПР., ПРОЕКТИРУЕМОЙ УЛ., ФЗУ 6 (200 МЕСТ)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0210020810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КАЛИНИНСКИЙ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1462BF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2022-2024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C85F7D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533 515,1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6 326,6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2E22E3" w:rsidP="005D2029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  <w:color w:val="auto"/>
              </w:rPr>
              <w:t>421 510,8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2E22E3" w:rsidP="005D2029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  <w:color w:val="auto"/>
              </w:rPr>
              <w:t>105 677,7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9163BA" w:rsidTr="00EB3869">
        <w:trPr>
          <w:gridBefore w:val="1"/>
          <w:wBefore w:w="353" w:type="dxa"/>
          <w:trHeight w:hRule="exact" w:val="1181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>СТРОИТЕЛЬСТВО ЗДАНИЯ ДОШКОЛЬНОГО ОБРАЗОВАТЕЛЬНОГО УЧРЕЖДЕНИЯ НА ТЕРРИТОРИИ, ОГРАНИЧЕННОЙ ПР. МАРШАЛА БЛЮХЕРА ПРОЕКТИРУЕМОЙ УЛ., ПОЛЮСТРОВСКИМ ПР., ПРОЕКТИРУЕМОЙ УЛ., ФЗУ 8 (200 МЕСТ)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0210020810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КАЛИНИНСКИЙ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1462BF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2022-2024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D5099E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531 746,2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11 783,4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2E22E3" w:rsidP="005D2029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  <w:color w:val="auto"/>
              </w:rPr>
              <w:t>414 697,8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2E22E3" w:rsidP="005D2029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  <w:color w:val="auto"/>
              </w:rPr>
              <w:t>105 265,0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9163BA" w:rsidTr="00EB3869">
        <w:trPr>
          <w:gridBefore w:val="1"/>
          <w:wBefore w:w="353" w:type="dxa"/>
          <w:trHeight w:hRule="exact" w:val="1807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 xml:space="preserve">СТРОИТЕЛЬСТВО ЗДАНИЯ ДОШКОЛЬНОГО ОБРАЗОВАТЕЛЬНОГО УЧРЕЖДЕНИЯ ПО АДРЕСУ: САНКТ-ПЕТЕРБУРГ, ЛИСТВЕННАЯ УЛ., УЧАСТОК 19 (ТЕРРИТОРИЯ, ОГРАНИЧЕННАЯ </w:t>
            </w:r>
            <w:proofErr w:type="gramStart"/>
            <w:r w:rsidRPr="009163BA">
              <w:rPr>
                <w:rStyle w:val="275pt"/>
                <w:rFonts w:eastAsia="Arial"/>
                <w:color w:val="auto"/>
              </w:rPr>
              <w:t>СЕВЕРНЫМ</w:t>
            </w:r>
            <w:proofErr w:type="gramEnd"/>
            <w:r w:rsidRPr="009163BA">
              <w:rPr>
                <w:rStyle w:val="275pt"/>
                <w:rFonts w:eastAsia="Arial"/>
                <w:color w:val="auto"/>
              </w:rPr>
              <w:t xml:space="preserve"> ПР., УЛ. ЕСЕНИНА ПРОЕКТИРУЕМОЙ УЛИЦЕЙ № 2, ЛИСТВЕННОЙ УЛ., УЛ. ЖАКА ДЮКЛО, ПРОЕКТИРУЕМОЙ ПЕШЕХОДНОЙ УЛИЦЕЙ, ПРОЕКТИРУЕМОЙ УЛИЦЕЙ № 1; ФЗУ № 10) (220 МЕСТ)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0210020810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ВЫБОРГСКИЙ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2023-2024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D5099E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879 460,8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75055E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836,8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2E22E3" w:rsidP="005D2029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  <w:color w:val="auto"/>
              </w:rPr>
              <w:t>238 083,0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2E22E3" w:rsidP="005D2029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  <w:color w:val="auto"/>
              </w:rPr>
              <w:t>6</w:t>
            </w:r>
            <w:r w:rsidR="00D5099E" w:rsidRPr="009163BA">
              <w:rPr>
                <w:rStyle w:val="275pt"/>
                <w:rFonts w:eastAsia="Arial"/>
                <w:color w:val="auto"/>
              </w:rPr>
              <w:t>40 541,0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9163BA" w:rsidTr="00EB3869">
        <w:trPr>
          <w:gridBefore w:val="1"/>
          <w:wBefore w:w="353" w:type="dxa"/>
          <w:trHeight w:hRule="exact" w:val="1536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СТРОИТЕЛЬСТВО ЗДАНИЯ ДОШКОЛЬНОГО ОБРАЗОВАТЕЛЬНОГО УЧРЕЖДЕНИЯ ПО АДРЕСУ: САНКТ-ПЕТЕРБУРГ,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РУСАНОВСКАЯ УЛИЦА, УЧАСТОК 7 (ТЕРРИТОРИЯ, ОГРАНИЧЕННАЯ БЕРЕГОВОЙ ЛИНИЕЙ Р. НЕВЫ, БЕРЕГОВОЙ ЛИНИЕЙ Р. УТКИ, ПРОЕКТИРУЕМЫМ ПРОЕЗДОМ, ФЗУ№ 10)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>(1</w:t>
            </w:r>
            <w:r w:rsidRPr="009163BA">
              <w:rPr>
                <w:rStyle w:val="275pt"/>
                <w:rFonts w:eastAsia="Arial"/>
                <w:color w:val="auto"/>
                <w:lang w:val="en-US"/>
              </w:rPr>
              <w:t>1</w:t>
            </w:r>
            <w:r w:rsidRPr="009163BA">
              <w:rPr>
                <w:rStyle w:val="275pt"/>
                <w:rFonts w:eastAsia="Arial"/>
                <w:color w:val="auto"/>
              </w:rPr>
              <w:t>0 МЕСТ)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0210020810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НЕВСКИЙ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2023-2024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501 321,4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C6093" w:rsidP="009C6093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308 977,0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759D" w:rsidRPr="009163BA" w:rsidRDefault="001D759D" w:rsidP="001D759D">
            <w:pPr>
              <w:pStyle w:val="25"/>
              <w:shd w:val="clear" w:color="auto" w:fill="auto"/>
              <w:spacing w:before="0" w:line="150" w:lineRule="exact"/>
              <w:rPr>
                <w:rFonts w:eastAsia="Arial"/>
                <w:b w:val="0"/>
                <w:bCs w:val="0"/>
                <w:sz w:val="15"/>
                <w:szCs w:val="15"/>
                <w:shd w:val="clear" w:color="auto" w:fill="FFFFFF"/>
                <w:lang w:bidi="ru-RU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192 344,4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9163BA" w:rsidTr="00EB3869">
        <w:trPr>
          <w:gridBefore w:val="1"/>
          <w:wBefore w:w="353" w:type="dxa"/>
          <w:trHeight w:hRule="exact" w:val="1594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СТРОИТЕЛЬСТВО ЗДАНИЯ ДОШКОЛЬНОГО ОБЩЕОБРАЗОВАТЕЛЬНОГО УЧРЕЖДЕНИЯ ПО АДРЕСУ: </w:t>
            </w:r>
            <w:proofErr w:type="gramStart"/>
            <w:r w:rsidRPr="009163BA">
              <w:rPr>
                <w:rStyle w:val="275pt"/>
                <w:rFonts w:eastAsia="Arial"/>
                <w:color w:val="auto"/>
              </w:rPr>
              <w:t>САНКТ-ПЕТЕРБУРГ, УЛ. БЕ</w:t>
            </w:r>
            <w:r w:rsidR="005D2029" w:rsidRPr="009163BA">
              <w:rPr>
                <w:rStyle w:val="275pt"/>
                <w:rFonts w:eastAsia="Arial"/>
                <w:color w:val="auto"/>
              </w:rPr>
              <w:t xml:space="preserve">ЛЫШЕВА, УЧАСТОК 18 (ТЕРРИТОРИЯ </w:t>
            </w:r>
            <w:r w:rsidRPr="009163BA">
              <w:rPr>
                <w:rStyle w:val="275pt"/>
                <w:rFonts w:eastAsia="Arial"/>
                <w:color w:val="auto"/>
              </w:rPr>
              <w:t xml:space="preserve">КВ. 9А РАЙОНА СЕВЕРНЕЕ УЛ. НОВОСЕЛОВ, ОГРАНИЧЕННОЙ УЛ. КОЛЛОНТАЙ, УЛ. БЕЛЫШЕВА, </w:t>
            </w:r>
            <w:proofErr w:type="gramEnd"/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>УЛ. ПОДВОЙСКОГО, МЕЖКВ</w:t>
            </w:r>
            <w:proofErr w:type="gramStart"/>
            <w:r w:rsidRPr="009163BA">
              <w:rPr>
                <w:rStyle w:val="275pt"/>
                <w:rFonts w:eastAsia="Arial"/>
                <w:color w:val="auto"/>
                <w:lang w:val="en-US" w:eastAsia="en-US" w:bidi="en-US"/>
              </w:rPr>
              <w:t>APT</w:t>
            </w:r>
            <w:proofErr w:type="gramEnd"/>
            <w:r w:rsidRPr="009163BA">
              <w:rPr>
                <w:rStyle w:val="275pt"/>
                <w:rFonts w:eastAsia="Arial"/>
                <w:color w:val="auto"/>
              </w:rPr>
              <w:t>АЛЬНЫМ ПРОЕЗДОМ; ФЗУ № 4) (140 МЕСТ)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0210020810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НЕВСКИЙ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1462BF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2023-2024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565 067,4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1D759D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1</w:t>
            </w:r>
            <w:r w:rsidR="001D759D" w:rsidRPr="009163BA">
              <w:rPr>
                <w:rStyle w:val="275pt"/>
                <w:rFonts w:eastAsia="Arial"/>
                <w:color w:val="auto"/>
              </w:rPr>
              <w:t>7</w:t>
            </w:r>
            <w:r w:rsidRPr="009163BA">
              <w:rPr>
                <w:rStyle w:val="275pt"/>
                <w:rFonts w:eastAsia="Arial"/>
                <w:color w:val="auto"/>
              </w:rPr>
              <w:t>7 583,4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1D759D" w:rsidP="001D759D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387</w:t>
            </w:r>
            <w:r w:rsidR="00954785" w:rsidRPr="009163BA">
              <w:rPr>
                <w:rStyle w:val="275pt"/>
                <w:rFonts w:eastAsia="Arial"/>
                <w:color w:val="auto"/>
              </w:rPr>
              <w:t xml:space="preserve"> 484,0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9163BA" w:rsidTr="00EB3869">
        <w:trPr>
          <w:gridBefore w:val="1"/>
          <w:wBefore w:w="353" w:type="dxa"/>
          <w:trHeight w:hRule="exact" w:val="1171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СТРОИТЕЛЬСТВО ЗДАНИЯ ДОШКОЛЬНОГО ОБРАЗОВАТЕЛЬНОГО УЧРЕЖДЕНИЯ </w:t>
            </w:r>
          </w:p>
          <w:p w:rsidR="00954785" w:rsidRPr="009163BA" w:rsidRDefault="00954785" w:rsidP="005D2029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>ПО АДРЕСУ: САНКТ-ПЕТЕРБУРГ, ДАЛЬНЕВОСТОЧНЫЙ ПР</w:t>
            </w:r>
            <w:r w:rsidR="005D2029" w:rsidRPr="009163BA">
              <w:rPr>
                <w:rStyle w:val="275pt"/>
                <w:rFonts w:eastAsia="Arial"/>
                <w:color w:val="auto"/>
              </w:rPr>
              <w:t>.,</w:t>
            </w:r>
            <w:r w:rsidR="00526C2F">
              <w:rPr>
                <w:rStyle w:val="275pt"/>
                <w:rFonts w:eastAsia="Arial"/>
                <w:color w:val="auto"/>
              </w:rPr>
              <w:t xml:space="preserve"> УЧАСТОК 71</w:t>
            </w:r>
            <w:r w:rsidRPr="009163BA">
              <w:rPr>
                <w:rStyle w:val="275pt"/>
                <w:rFonts w:eastAsia="Arial"/>
                <w:color w:val="auto"/>
              </w:rPr>
              <w:t xml:space="preserve"> (СЕВЕРО-ВОСТОЧНЕЕ ПЕРЕСЕЧЕНИЯ С УЛИЦЕЙ ЕРЕМЕЕВА) (200 МЕСТ)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0210020810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НЕВСКИЙ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FC5E5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2023-2024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F377CD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614 146,6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F377CD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306 412,8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F377CD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307 733,8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9163BA" w:rsidTr="00EB3869">
        <w:trPr>
          <w:gridBefore w:val="1"/>
          <w:wBefore w:w="353" w:type="dxa"/>
          <w:trHeight w:hRule="exact" w:val="81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lastRenderedPageBreak/>
              <w:t xml:space="preserve">СТРОИТЕЛЬСТВО ЗДАНИЯ ДОШКОЛЬНОГО ОБРАЗОВАТЕЛЬНОГО УЧРЕЖДЕНИЯ ПО АДРЕСУ: САНКТ-ПЕТЕРБУРГ, ГОРОД ПУШКИН,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>САПЕРНАЯ УЛИЦА, УЧАСТОК 21 (110 МЕСТ)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0210020810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ПУШКИНСКИЙ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2023-2024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1D759D" w:rsidP="001D759D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482 796,2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1D759D" w:rsidP="001D759D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17</w:t>
            </w:r>
            <w:r w:rsidR="00954785" w:rsidRPr="009163BA">
              <w:rPr>
                <w:rStyle w:val="275pt"/>
                <w:rFonts w:eastAsia="Arial"/>
                <w:color w:val="auto"/>
              </w:rPr>
              <w:t>1</w:t>
            </w:r>
            <w:r w:rsidRPr="009163BA">
              <w:rPr>
                <w:rStyle w:val="275pt"/>
                <w:rFonts w:eastAsia="Arial"/>
                <w:color w:val="auto"/>
              </w:rPr>
              <w:t> 719,7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1D759D" w:rsidP="001D759D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311</w:t>
            </w:r>
            <w:r w:rsidR="00954785" w:rsidRPr="009163BA">
              <w:rPr>
                <w:rStyle w:val="275pt"/>
                <w:rFonts w:eastAsia="Arial"/>
                <w:color w:val="auto"/>
              </w:rPr>
              <w:t xml:space="preserve"> </w:t>
            </w:r>
            <w:r w:rsidRPr="009163BA">
              <w:rPr>
                <w:rStyle w:val="275pt"/>
                <w:rFonts w:eastAsia="Arial"/>
                <w:color w:val="auto"/>
              </w:rPr>
              <w:t>076</w:t>
            </w:r>
            <w:r w:rsidR="00954785" w:rsidRPr="009163BA">
              <w:rPr>
                <w:rStyle w:val="275pt"/>
                <w:rFonts w:eastAsia="Arial"/>
                <w:color w:val="auto"/>
              </w:rPr>
              <w:t>,</w:t>
            </w:r>
            <w:r w:rsidRPr="009163BA">
              <w:rPr>
                <w:rStyle w:val="275pt"/>
                <w:rFonts w:eastAsia="Arial"/>
                <w:color w:val="auto"/>
              </w:rPr>
              <w:t>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9163BA" w:rsidTr="00EB3869">
        <w:trPr>
          <w:gridBefore w:val="1"/>
          <w:wBefore w:w="353" w:type="dxa"/>
          <w:trHeight w:hRule="exact" w:val="1842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СТРОИТЕЛЬСТВО ДОШКОЛЬНОГО ОБРАЗОВАТЕЛЬНОГО УЧРЕЖДЕНИЯ (ДОУ), САНКТ-ПЕТЕРБУРГ, БУХАРЕСТСКАЯ </w:t>
            </w:r>
            <w:proofErr w:type="gramStart"/>
            <w:r w:rsidRPr="009163BA">
              <w:rPr>
                <w:rStyle w:val="275pt"/>
                <w:rFonts w:eastAsia="Arial"/>
                <w:color w:val="auto"/>
              </w:rPr>
              <w:t>УЛ</w:t>
            </w:r>
            <w:proofErr w:type="gramEnd"/>
            <w:r w:rsidRPr="009163BA">
              <w:rPr>
                <w:rStyle w:val="275pt"/>
                <w:rFonts w:eastAsia="Arial"/>
                <w:color w:val="auto"/>
              </w:rPr>
              <w:t xml:space="preserve">„ УЧАСТОК 1 (ТЕРРИТОРИЯ, ОГРАНИЧЕННАЯ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 xml:space="preserve">УЛ. ДИМИТРОВА, М. </w:t>
            </w:r>
            <w:proofErr w:type="gramStart"/>
            <w:r w:rsidRPr="009163BA">
              <w:rPr>
                <w:rStyle w:val="275pt"/>
                <w:rFonts w:eastAsia="Arial"/>
                <w:color w:val="auto"/>
              </w:rPr>
              <w:t>БУХАРЕСТСКОЙ</w:t>
            </w:r>
            <w:proofErr w:type="gramEnd"/>
            <w:r w:rsidRPr="009163BA">
              <w:rPr>
                <w:rStyle w:val="275pt"/>
                <w:rFonts w:eastAsia="Arial"/>
                <w:color w:val="auto"/>
              </w:rPr>
              <w:t xml:space="preserve"> УЛ., ДУНАЙСКИМ ПР., БУХАРЕСТСКОЙ УЛ.,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proofErr w:type="gramStart"/>
            <w:r w:rsidRPr="009163BA">
              <w:rPr>
                <w:rStyle w:val="275pt"/>
                <w:rFonts w:eastAsia="Arial"/>
                <w:color w:val="auto"/>
              </w:rPr>
              <w:t xml:space="preserve">ВО ФРУНЗЕНСКОМ РАЙОНЕ; ФЗУ № 41) </w:t>
            </w:r>
            <w:proofErr w:type="gramEnd"/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(ЮРВ, КВ. 30, КОРП. 29) (220 МЕСТ),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 xml:space="preserve"> ВКЛЮЧАЯ КОРРЕКТИРОВКУ ПРОЕКТНОЙ ДОКУМЕНТАЦИИ СТАДИИ РД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0210020810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ФРУНЗЕНСКИЙ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1462BF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2018-2023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556 610,0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556 145,6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464,4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9163BA" w:rsidTr="00EB3869">
        <w:trPr>
          <w:gridBefore w:val="1"/>
          <w:wBefore w:w="353" w:type="dxa"/>
          <w:trHeight w:hRule="exact" w:val="1132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 xml:space="preserve">СТРОИТЕЛЬСТВО ЗДАНИЯ ДОШКОЛЬНОГО ОБРАЗОВАТЕЛЬНОГО УЧРЕЖДЕНИЯ ПО АДРЕСУ: Г.ПУШКИН, ПРОМЫШЛЕННАЯ УЛ., УЧАСТОК 7 (СЕВЕРО-ВОСТОЧНЕЕ ДОМА №17, ЛИТЕРА А ПО </w:t>
            </w:r>
            <w:proofErr w:type="gramStart"/>
            <w:r w:rsidRPr="009163BA">
              <w:rPr>
                <w:rStyle w:val="275pt"/>
                <w:rFonts w:eastAsia="Arial"/>
                <w:color w:val="auto"/>
              </w:rPr>
              <w:t>ПРОМЫШЛЕННОЙ</w:t>
            </w:r>
            <w:proofErr w:type="gramEnd"/>
            <w:r w:rsidRPr="009163BA">
              <w:rPr>
                <w:rStyle w:val="275pt"/>
                <w:rFonts w:eastAsia="Arial"/>
                <w:color w:val="auto"/>
              </w:rPr>
              <w:t xml:space="preserve"> УЛ.) (280 МЕСТ)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0210020810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ПУШКИНСКИЙ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2021-2023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8B1E46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712 828,9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712 197,4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8B1E46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631,5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9163BA" w:rsidTr="00EB3869">
        <w:trPr>
          <w:gridBefore w:val="1"/>
          <w:wBefore w:w="353" w:type="dxa"/>
          <w:trHeight w:hRule="exact" w:val="1134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СТРОИТЕЛЬСТВО ЗДАНИЯ ДОШКОЛЬНОГО ОБРАЗОВАТЕЛЬНОГО УЧРЕЖДЕНИЯ ПО АДРЕСУ: САНКТ-ПЕТЕРБУРГ, МУНИЦИПАЛЬНЫЙ ОКРУГ ГОРЕЛОВО, КРАСНОСЕЛЬСКОЕ ШОССЕ, УЧАСТОК 35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>(140 МЕСТ)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0210020810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КРАСНОСЕЛЬСКИЙ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2021-2023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464 790,0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405 437,2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59 352,8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9163BA" w:rsidTr="00EB3869">
        <w:trPr>
          <w:gridBefore w:val="1"/>
          <w:wBefore w:w="353" w:type="dxa"/>
          <w:trHeight w:hRule="exact" w:val="1162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>СТРОИТЕЛЬСТВО ЗДАНИЯ ДОШКОЛЬНОГО ОБРАЗОВАТЕЛЬНОГО УЧРЕЖДЕНИЯ НА ТЕРРИТОРИИ, ОГРАНИЧЕННОЙ ПР. МАРШАЛА БЛЮХЕРА, ПРОЕКТИРУЕМОЙ УЛ., ПОЛЮСТРОВСКИМ ПР. ПРОЕКТИРУЕМОЙ УЛ., ФЗУ 10 (240 МЕСТ)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0210020810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КАЛИНИНСКИЙ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1462BF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2021-2023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620 547,1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616 469,2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4 077,9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9163BA" w:rsidTr="00EB3869">
        <w:trPr>
          <w:gridBefore w:val="1"/>
          <w:wBefore w:w="353" w:type="dxa"/>
          <w:trHeight w:hRule="exact" w:val="1363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proofErr w:type="gramStart"/>
            <w:r w:rsidRPr="009163BA">
              <w:rPr>
                <w:rStyle w:val="275pt"/>
                <w:rFonts w:eastAsia="Arial"/>
                <w:color w:val="auto"/>
              </w:rPr>
              <w:t>СТРОИТЕЛЬСТВО ДОШКОЛЬНОГО ОБРАЗОВАТЕЛЬНОГО УЧРЕЖДЕНИЯ, СОВМЕЩЕННОГО С НАЧАЛЬНОЙ ШКОЛОЙ, СЕВЕРО-ПРИМОР</w:t>
            </w:r>
            <w:r w:rsidR="005D2029" w:rsidRPr="009163BA">
              <w:rPr>
                <w:rStyle w:val="275pt"/>
                <w:rFonts w:eastAsia="Arial"/>
                <w:color w:val="auto"/>
              </w:rPr>
              <w:t>СКАЯ ЧАСТЬ, КВАРТАЛ 56АБ, КОРП.</w:t>
            </w:r>
            <w:r w:rsidRPr="009163BA">
              <w:rPr>
                <w:rStyle w:val="275pt"/>
                <w:rFonts w:eastAsia="Arial"/>
                <w:color w:val="auto"/>
              </w:rPr>
              <w:t xml:space="preserve">43 (ДОУ НА 170 МЕСТ, ШКОЛА </w:t>
            </w:r>
            <w:proofErr w:type="gramEnd"/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proofErr w:type="gramStart"/>
            <w:r w:rsidRPr="009163BA">
              <w:rPr>
                <w:rStyle w:val="275pt"/>
                <w:rFonts w:eastAsia="Arial"/>
                <w:color w:val="auto"/>
              </w:rPr>
              <w:t>НА 300 МЕСТ), ВКЛЮЧАЯ КОРРЕКТИРОВКУ ПРОЕКТНОЙ ДОКУМЕНТАЦИИ СТАДИИ РД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0210020810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ПРИМОРСКИЙ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1462BF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2012-2023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1 066 806,2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1 061 126,8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5 679,4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9163BA" w:rsidTr="00EB3869">
        <w:trPr>
          <w:gridBefore w:val="1"/>
          <w:wBefore w:w="353" w:type="dxa"/>
          <w:trHeight w:hRule="exact" w:val="101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rPr>
                <w:sz w:val="15"/>
                <w:szCs w:val="15"/>
              </w:rPr>
            </w:pPr>
            <w:r w:rsidRPr="009163BA">
              <w:rPr>
                <w:sz w:val="15"/>
                <w:szCs w:val="15"/>
              </w:rPr>
              <w:t xml:space="preserve">СТРОИТЕЛЬСТВО ЗДАНИЯ ДОШКОЛЬНОГО ОБРАЗОВАТЕЛЬНОГО УЧРЕЖДЕНИЯ </w:t>
            </w:r>
          </w:p>
          <w:p w:rsidR="00954785" w:rsidRPr="009163BA" w:rsidRDefault="00954785" w:rsidP="00954785">
            <w:pPr>
              <w:rPr>
                <w:sz w:val="15"/>
                <w:szCs w:val="15"/>
              </w:rPr>
            </w:pPr>
            <w:r w:rsidRPr="009163BA">
              <w:rPr>
                <w:sz w:val="15"/>
                <w:szCs w:val="15"/>
              </w:rPr>
              <w:t xml:space="preserve">НА 120 МЕСТ ПО АДРЕСУ: </w:t>
            </w:r>
            <w:proofErr w:type="gramStart"/>
            <w:r w:rsidRPr="009163BA">
              <w:rPr>
                <w:sz w:val="15"/>
                <w:szCs w:val="15"/>
              </w:rPr>
              <w:t xml:space="preserve">ДУНАЙСКИЙ ПР., УЧАСТОК 1 (ЮГО-ВОСТОЧНЕЕ ДОМА № 5, </w:t>
            </w:r>
            <w:proofErr w:type="gramEnd"/>
          </w:p>
          <w:p w:rsidR="00954785" w:rsidRPr="009163BA" w:rsidRDefault="00954785" w:rsidP="00954785">
            <w:pPr>
              <w:rPr>
                <w:rStyle w:val="275pt"/>
                <w:rFonts w:eastAsia="Arial Unicode MS"/>
                <w:b w:val="0"/>
                <w:bCs w:val="0"/>
                <w:color w:val="auto"/>
              </w:rPr>
            </w:pPr>
            <w:proofErr w:type="gramStart"/>
            <w:r w:rsidRPr="009163BA">
              <w:rPr>
                <w:sz w:val="15"/>
                <w:szCs w:val="15"/>
              </w:rPr>
              <w:t>КОРПУС 8, ЛИТЕРА А, ПО ДУНАЙСКОМУ ПР.)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0210020810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МОСКОВСКИЙ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1462BF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2023-2024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572 572,7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1D759D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7</w:t>
            </w:r>
            <w:r w:rsidR="00954785" w:rsidRPr="009163BA">
              <w:rPr>
                <w:rStyle w:val="275pt"/>
                <w:rFonts w:eastAsia="Arial"/>
                <w:color w:val="auto"/>
              </w:rPr>
              <w:t>5 000,0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1D759D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497</w:t>
            </w:r>
            <w:r w:rsidR="00954785" w:rsidRPr="009163BA">
              <w:rPr>
                <w:rStyle w:val="275pt"/>
                <w:rFonts w:eastAsia="Arial"/>
                <w:color w:val="auto"/>
              </w:rPr>
              <w:t> 572,7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9163BA" w:rsidTr="00EB3869">
        <w:trPr>
          <w:gridBefore w:val="1"/>
          <w:wBefore w:w="353" w:type="dxa"/>
          <w:trHeight w:hRule="exact" w:val="164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rPr>
                <w:sz w:val="15"/>
                <w:szCs w:val="15"/>
              </w:rPr>
            </w:pPr>
            <w:r w:rsidRPr="009163BA">
              <w:rPr>
                <w:sz w:val="15"/>
                <w:szCs w:val="15"/>
              </w:rPr>
              <w:lastRenderedPageBreak/>
              <w:t xml:space="preserve">СТРОИТЕЛЬСТВО ЗДАНИЯ ДОШКОЛЬНОГО ОБРАЗОВАТЕЛЬНОГО УЧРЕЖДЕНИЯ ПО АДРЕСУ: САНКТ-ПЕТЕРБУРГ, </w:t>
            </w:r>
          </w:p>
          <w:p w:rsidR="00954785" w:rsidRPr="009163BA" w:rsidRDefault="00954785" w:rsidP="00954785">
            <w:pPr>
              <w:rPr>
                <w:sz w:val="15"/>
                <w:szCs w:val="15"/>
              </w:rPr>
            </w:pPr>
            <w:r w:rsidRPr="009163BA">
              <w:rPr>
                <w:sz w:val="15"/>
                <w:szCs w:val="15"/>
              </w:rPr>
              <w:t xml:space="preserve">УЛИЦА БЕЛЫШЕВА, УЧАСТОК 17 </w:t>
            </w:r>
          </w:p>
          <w:p w:rsidR="00954785" w:rsidRPr="009163BA" w:rsidRDefault="00954785" w:rsidP="00954785">
            <w:pPr>
              <w:rPr>
                <w:rStyle w:val="275pt"/>
                <w:rFonts w:eastAsia="Arial Unicode MS"/>
                <w:b w:val="0"/>
                <w:bCs w:val="0"/>
                <w:color w:val="auto"/>
              </w:rPr>
            </w:pPr>
            <w:proofErr w:type="gramStart"/>
            <w:r w:rsidRPr="009163BA">
              <w:rPr>
                <w:sz w:val="15"/>
                <w:szCs w:val="15"/>
              </w:rPr>
              <w:t>(ТЕРРИТОРИИ КВ. 9А РАЙОНА СЕВЕР</w:t>
            </w:r>
            <w:r w:rsidR="005D2029" w:rsidRPr="009163BA">
              <w:rPr>
                <w:sz w:val="15"/>
                <w:szCs w:val="15"/>
              </w:rPr>
              <w:t>НЕЕ УЛ. НОВОСЕЛОВ, ОГРАНИЧЕННОЙ</w:t>
            </w:r>
            <w:r w:rsidRPr="009163BA">
              <w:rPr>
                <w:sz w:val="15"/>
                <w:szCs w:val="15"/>
              </w:rPr>
              <w:t xml:space="preserve"> УЛ. КО</w:t>
            </w:r>
            <w:r w:rsidR="00021790" w:rsidRPr="009163BA">
              <w:rPr>
                <w:sz w:val="15"/>
                <w:szCs w:val="15"/>
              </w:rPr>
              <w:t xml:space="preserve">ЛЛОНТАЙ, УЛ. БЕЛЫШЕВА, </w:t>
            </w:r>
            <w:r w:rsidRPr="009163BA">
              <w:rPr>
                <w:sz w:val="15"/>
                <w:szCs w:val="15"/>
              </w:rPr>
              <w:t>УЛ. ПОДВОЙСКОГО, МЕЖКВАРТАЛЬНЫМ ПРОЕЗДОМ; ФЗУ № 5) (140 МЕСТ)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0210020810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НЕВСКИЙ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1462BF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2023-2024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614 259,5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1D759D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7</w:t>
            </w:r>
            <w:r w:rsidR="00954785" w:rsidRPr="009163BA">
              <w:rPr>
                <w:rStyle w:val="275pt"/>
                <w:rFonts w:eastAsia="Arial"/>
                <w:color w:val="auto"/>
              </w:rPr>
              <w:t>5 000,0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1D759D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53</w:t>
            </w:r>
            <w:r w:rsidR="00954785" w:rsidRPr="009163BA">
              <w:rPr>
                <w:rStyle w:val="275pt"/>
                <w:rFonts w:eastAsia="Arial"/>
                <w:color w:val="auto"/>
              </w:rPr>
              <w:t>9 259,5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9163BA" w:rsidTr="00EB3869">
        <w:trPr>
          <w:gridBefore w:val="1"/>
          <w:wBefore w:w="353" w:type="dxa"/>
          <w:trHeight w:hRule="exact" w:val="1217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rPr>
                <w:sz w:val="15"/>
                <w:szCs w:val="15"/>
              </w:rPr>
            </w:pPr>
            <w:r w:rsidRPr="009163BA">
              <w:rPr>
                <w:sz w:val="15"/>
                <w:szCs w:val="15"/>
              </w:rPr>
              <w:t xml:space="preserve">СТРОИТЕЛЬСТВО ЗДАНИЯ ДОШКОЛЬНОГО ОБРАЗОВАТЕЛЬНОГО УЧРЕЖДЕНИЯ </w:t>
            </w:r>
          </w:p>
          <w:p w:rsidR="00954785" w:rsidRPr="009163BA" w:rsidRDefault="00954785" w:rsidP="00954785">
            <w:pPr>
              <w:rPr>
                <w:sz w:val="15"/>
                <w:szCs w:val="15"/>
              </w:rPr>
            </w:pPr>
            <w:r w:rsidRPr="009163BA">
              <w:rPr>
                <w:sz w:val="15"/>
                <w:szCs w:val="15"/>
              </w:rPr>
              <w:t xml:space="preserve">ПО АДРЕСУ: САНКТ-ПЕТЕРБУРГ, ЛЕНИНСКИЙ ПР., УЧАСТОК 15 (СЕВЕРО-ЗАПАДНЕЕ ПЕРЕСЕЧЕНИЯ С УЛИЦЕЙ ДОБЛЕСТИ) </w:t>
            </w:r>
          </w:p>
          <w:p w:rsidR="00954785" w:rsidRPr="009163BA" w:rsidRDefault="00954785" w:rsidP="00954785">
            <w:pPr>
              <w:rPr>
                <w:rStyle w:val="275pt"/>
                <w:rFonts w:eastAsia="Arial Unicode MS"/>
                <w:b w:val="0"/>
                <w:bCs w:val="0"/>
                <w:color w:val="auto"/>
              </w:rPr>
            </w:pPr>
            <w:r w:rsidRPr="009163BA">
              <w:rPr>
                <w:sz w:val="15"/>
                <w:szCs w:val="15"/>
              </w:rPr>
              <w:t>(150 МЕСТ)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0210020810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КРАСНОСЕЛЬСКИЙ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1462BF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2023-2024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620 262,8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1D759D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6</w:t>
            </w:r>
            <w:r w:rsidR="00954785" w:rsidRPr="009163BA">
              <w:rPr>
                <w:rStyle w:val="275pt"/>
                <w:rFonts w:eastAsia="Arial"/>
                <w:color w:val="auto"/>
              </w:rPr>
              <w:t>5 000,0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1D759D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5</w:t>
            </w:r>
            <w:r w:rsidR="001D759D" w:rsidRPr="009163BA">
              <w:rPr>
                <w:rStyle w:val="275pt"/>
                <w:rFonts w:eastAsia="Arial"/>
                <w:color w:val="auto"/>
              </w:rPr>
              <w:t>5</w:t>
            </w:r>
            <w:r w:rsidRPr="009163BA">
              <w:rPr>
                <w:rStyle w:val="275pt"/>
                <w:rFonts w:eastAsia="Arial"/>
                <w:color w:val="auto"/>
              </w:rPr>
              <w:t>5 262,8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9163BA" w:rsidTr="00EB3869">
        <w:trPr>
          <w:gridBefore w:val="1"/>
          <w:wBefore w:w="353" w:type="dxa"/>
          <w:trHeight w:hRule="exact" w:val="85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rPr>
                <w:sz w:val="15"/>
                <w:szCs w:val="15"/>
              </w:rPr>
            </w:pPr>
            <w:r w:rsidRPr="009163BA">
              <w:rPr>
                <w:sz w:val="15"/>
                <w:szCs w:val="15"/>
              </w:rPr>
              <w:t xml:space="preserve">СТРОИТЕЛЬСТВО ЗДАНИЯ ДОШКОЛЬНОГО ОБРАЗОВАТЕЛЬНОГО УЧРЕЖДЕНИЯ </w:t>
            </w:r>
          </w:p>
          <w:p w:rsidR="00954785" w:rsidRPr="009163BA" w:rsidRDefault="00954785" w:rsidP="00954785">
            <w:pPr>
              <w:rPr>
                <w:sz w:val="15"/>
                <w:szCs w:val="15"/>
              </w:rPr>
            </w:pPr>
            <w:r w:rsidRPr="009163BA">
              <w:rPr>
                <w:sz w:val="15"/>
                <w:szCs w:val="15"/>
              </w:rPr>
              <w:t xml:space="preserve">ПО АДРЕСУ: САНКТ-ПЕТЕРБУРГ, </w:t>
            </w:r>
          </w:p>
          <w:p w:rsidR="00954785" w:rsidRPr="009163BA" w:rsidRDefault="00954785" w:rsidP="00954785">
            <w:pPr>
              <w:rPr>
                <w:sz w:val="15"/>
                <w:szCs w:val="15"/>
              </w:rPr>
            </w:pPr>
            <w:r w:rsidRPr="009163BA">
              <w:rPr>
                <w:sz w:val="15"/>
                <w:szCs w:val="15"/>
              </w:rPr>
              <w:t xml:space="preserve">РЖЕВКА-ПОРОХОВЫЕ, КВАРТАЛ 11, КОРП. 31-35 </w:t>
            </w:r>
          </w:p>
          <w:p w:rsidR="00954785" w:rsidRPr="009163BA" w:rsidRDefault="00954785" w:rsidP="00954785">
            <w:pPr>
              <w:rPr>
                <w:rStyle w:val="275pt"/>
                <w:rFonts w:eastAsia="Arial Unicode MS"/>
                <w:b w:val="0"/>
                <w:bCs w:val="0"/>
                <w:color w:val="auto"/>
              </w:rPr>
            </w:pPr>
            <w:r w:rsidRPr="009163BA">
              <w:rPr>
                <w:sz w:val="15"/>
                <w:szCs w:val="15"/>
              </w:rPr>
              <w:t>(220 МЕСТ)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0210020810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КРАСНОГВАРДЕЙСКИЙ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1462BF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2023-2024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732 013,4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1D759D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7</w:t>
            </w:r>
            <w:r w:rsidR="00954785" w:rsidRPr="009163BA">
              <w:rPr>
                <w:rStyle w:val="275pt"/>
                <w:rFonts w:eastAsia="Arial"/>
                <w:color w:val="auto"/>
              </w:rPr>
              <w:t>5 000,0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1D759D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65</w:t>
            </w:r>
            <w:r w:rsidR="00954785" w:rsidRPr="009163BA">
              <w:rPr>
                <w:rStyle w:val="275pt"/>
                <w:rFonts w:eastAsia="Arial"/>
                <w:color w:val="auto"/>
              </w:rPr>
              <w:t>7 013,4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9163BA" w:rsidTr="00EB3869">
        <w:trPr>
          <w:gridBefore w:val="1"/>
          <w:wBefore w:w="353" w:type="dxa"/>
          <w:trHeight w:hRule="exact" w:val="1133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rPr>
                <w:rStyle w:val="275pt"/>
                <w:rFonts w:eastAsia="Arial Unicode MS"/>
                <w:b w:val="0"/>
                <w:bCs w:val="0"/>
                <w:color w:val="auto"/>
              </w:rPr>
            </w:pPr>
            <w:r w:rsidRPr="009163BA">
              <w:rPr>
                <w:sz w:val="15"/>
                <w:szCs w:val="15"/>
              </w:rPr>
              <w:t>ПРОЕКТИРОВАНИЕ И СТРОИТЕЛЬСТВО ЗДАНИЯ ДОШКОЛЬНОГО ОБРАЗОВАТЕЛЬНОГО УЧРЕЖДЕНИЯ ПО АДРЕСУ: САНКТ-ПЕТЕРБУРГ, ПЕТЕРГОФСКОЕ ШОССЕ, УЧАСТОК 104 (СЕВЕРНЕЕ ПЕРЕСЕЧЕНИЯ С У</w:t>
            </w:r>
            <w:r w:rsidR="00124C98">
              <w:rPr>
                <w:sz w:val="15"/>
                <w:szCs w:val="15"/>
              </w:rPr>
              <w:t>Л.</w:t>
            </w:r>
            <w:r w:rsidR="005D2029" w:rsidRPr="009163BA">
              <w:rPr>
                <w:sz w:val="15"/>
                <w:szCs w:val="15"/>
              </w:rPr>
              <w:t xml:space="preserve"> ПОГРАНИЧНИКА ГАРЬКАВОГО, </w:t>
            </w:r>
            <w:r w:rsidRPr="009163BA">
              <w:rPr>
                <w:sz w:val="15"/>
                <w:szCs w:val="15"/>
              </w:rPr>
              <w:t>КВАРТАЛ 31-1)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0210020810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КРАСНОСЕЛЬСКИЙ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1462BF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2023-2025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1 071 346,2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1 000,0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90 738,6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979 607,6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BA42C0" w:rsidRPr="009163BA" w:rsidTr="00EB3869">
        <w:trPr>
          <w:gridBefore w:val="1"/>
          <w:wBefore w:w="353" w:type="dxa"/>
          <w:trHeight w:hRule="exact" w:val="995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759D" w:rsidRPr="009163BA" w:rsidRDefault="001D759D" w:rsidP="001D759D">
            <w:pPr>
              <w:rPr>
                <w:sz w:val="15"/>
                <w:szCs w:val="15"/>
              </w:rPr>
            </w:pPr>
            <w:r w:rsidRPr="009163BA">
              <w:rPr>
                <w:sz w:val="15"/>
                <w:szCs w:val="15"/>
              </w:rPr>
              <w:t xml:space="preserve">СТРОИТЕЛЬСТВО ЗДАНИЯ ДОШКОЛЬНОГО ОБРАЗОВАТЕЛЬНОГО УЧРЕЖДЕНИЯ </w:t>
            </w:r>
          </w:p>
          <w:p w:rsidR="001D759D" w:rsidRPr="009163BA" w:rsidRDefault="001D759D" w:rsidP="001D759D">
            <w:pPr>
              <w:rPr>
                <w:sz w:val="15"/>
                <w:szCs w:val="15"/>
              </w:rPr>
            </w:pPr>
            <w:r w:rsidRPr="009163BA">
              <w:rPr>
                <w:sz w:val="15"/>
                <w:szCs w:val="15"/>
              </w:rPr>
              <w:t xml:space="preserve">ПО АДРЕСУ: САНКТ-ПЕТЕРБУРГ, </w:t>
            </w:r>
          </w:p>
          <w:p w:rsidR="001D759D" w:rsidRPr="009163BA" w:rsidRDefault="001D759D" w:rsidP="00BA42C0">
            <w:pPr>
              <w:rPr>
                <w:rStyle w:val="275pt"/>
                <w:rFonts w:eastAsia="Arial"/>
                <w:b w:val="0"/>
                <w:color w:val="auto"/>
              </w:rPr>
            </w:pPr>
            <w:r w:rsidRPr="009163BA">
              <w:rPr>
                <w:sz w:val="15"/>
                <w:szCs w:val="15"/>
              </w:rPr>
              <w:t xml:space="preserve">МУНИЦИПАЛЬНЫЙ ОКРУГ ГАГАРИНСКОЕ, </w:t>
            </w:r>
            <w:r w:rsidR="00BA42C0" w:rsidRPr="009163BA">
              <w:rPr>
                <w:sz w:val="15"/>
                <w:szCs w:val="15"/>
              </w:rPr>
              <w:t xml:space="preserve">ВИТЕБСКИЙ ПРОСПЕКТ, УЧАСТОК 6 </w:t>
            </w:r>
            <w:r w:rsidRPr="009163BA">
              <w:rPr>
                <w:sz w:val="15"/>
                <w:szCs w:val="15"/>
              </w:rPr>
              <w:t>(</w:t>
            </w:r>
            <w:r w:rsidR="00DC096D" w:rsidRPr="009163BA">
              <w:rPr>
                <w:sz w:val="15"/>
                <w:szCs w:val="15"/>
              </w:rPr>
              <w:t>142</w:t>
            </w:r>
            <w:r w:rsidRPr="009163BA">
              <w:rPr>
                <w:sz w:val="15"/>
                <w:szCs w:val="15"/>
              </w:rPr>
              <w:t xml:space="preserve"> МЕСТ</w:t>
            </w:r>
            <w:r w:rsidRPr="009163BA">
              <w:rPr>
                <w:b/>
                <w:sz w:val="15"/>
                <w:szCs w:val="15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759D" w:rsidRPr="009163BA" w:rsidRDefault="00BA42C0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0210020810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759D" w:rsidRPr="009163BA" w:rsidRDefault="008B1E46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МОСКОВСКИЙ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759D" w:rsidRPr="009163BA" w:rsidRDefault="00BA42C0" w:rsidP="001462BF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2023-2024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759D" w:rsidRPr="009163BA" w:rsidRDefault="00BA42C0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678 221,9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759D" w:rsidRPr="009163BA" w:rsidRDefault="00BA42C0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759D" w:rsidRPr="009163BA" w:rsidRDefault="00BA42C0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71 942,7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759D" w:rsidRPr="009163BA" w:rsidRDefault="00BA42C0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606 279,2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759D" w:rsidRPr="009163BA" w:rsidRDefault="00BA42C0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759D" w:rsidRPr="009163BA" w:rsidRDefault="00BA42C0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C337B5" w:rsidRPr="009163BA" w:rsidTr="00EB3869">
        <w:trPr>
          <w:gridBefore w:val="1"/>
          <w:wBefore w:w="353" w:type="dxa"/>
          <w:trHeight w:hRule="exact" w:val="995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37B5" w:rsidRPr="009163BA" w:rsidRDefault="00C337B5" w:rsidP="001D759D">
            <w:pPr>
              <w:rPr>
                <w:sz w:val="15"/>
                <w:szCs w:val="15"/>
              </w:rPr>
            </w:pPr>
            <w:r w:rsidRPr="009163BA">
              <w:rPr>
                <w:sz w:val="15"/>
                <w:szCs w:val="15"/>
              </w:rPr>
              <w:t xml:space="preserve">СТРОИТЕЛЬСТВО ЗДАНИЯ ДОШКОЛЬНОГО ОБРАЗОВАТЕЛЬНОГО УЧРЕЖДЕНИЯ ПО АДРЕСУ: САНКТ-ПЕТЕРБУРГ, МУНИЦИПАЛЬНЫЙ ОКРУГ ВОЛКОВСКОЕ, </w:t>
            </w:r>
            <w:proofErr w:type="gramStart"/>
            <w:r w:rsidRPr="009163BA">
              <w:rPr>
                <w:sz w:val="15"/>
                <w:szCs w:val="15"/>
              </w:rPr>
              <w:t>СОФИЙСКАЯ</w:t>
            </w:r>
            <w:proofErr w:type="gramEnd"/>
            <w:r w:rsidRPr="009163BA">
              <w:rPr>
                <w:sz w:val="15"/>
                <w:szCs w:val="15"/>
              </w:rPr>
              <w:t xml:space="preserve"> УЛ., УЧАСТОК 222 (250 МЕСТ)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37B5" w:rsidRPr="009163BA" w:rsidRDefault="00C337B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0210020810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37B5" w:rsidRPr="009163BA" w:rsidRDefault="00F11AA0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ФРУНЗЕНСКИЙ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37B5" w:rsidRPr="009163BA" w:rsidRDefault="00C337B5" w:rsidP="001462BF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2023-2024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37B5" w:rsidRPr="009163BA" w:rsidRDefault="00C337B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1 182 430,5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37B5" w:rsidRPr="009163BA" w:rsidRDefault="00C337B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37B5" w:rsidRPr="009163BA" w:rsidRDefault="00C337B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25</w:t>
            </w:r>
            <w:r w:rsidR="004056C4" w:rsidRPr="009163BA">
              <w:rPr>
                <w:rStyle w:val="275pt"/>
                <w:rFonts w:eastAsia="Arial"/>
                <w:color w:val="auto"/>
              </w:rPr>
              <w:t xml:space="preserve"> </w:t>
            </w:r>
            <w:r w:rsidRPr="009163BA">
              <w:rPr>
                <w:rStyle w:val="275pt"/>
                <w:rFonts w:eastAsia="Arial"/>
                <w:color w:val="auto"/>
              </w:rPr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37B5" w:rsidRPr="009163BA" w:rsidRDefault="004056C4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1 157 430,5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37B5" w:rsidRPr="009163BA" w:rsidRDefault="004056C4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37B5" w:rsidRPr="009163BA" w:rsidRDefault="004056C4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9163BA" w:rsidTr="00EB3869">
        <w:trPr>
          <w:gridBefore w:val="1"/>
          <w:wBefore w:w="353" w:type="dxa"/>
          <w:trHeight w:hRule="exact" w:val="1572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СТРОИТЕЛЬСТВО ЗДАНИЯ ГБОУ ДОПОЛНИТЕЛЬНОГО ОБРАЗОВАНИЯ ДЛЯ ДЕТЕЙ ПО АДРЕСУ: САНКТ-ПЕТЕРБУРГ, ГОРОД ЗЕЛЕНОГОРСК, КОМСОМОЛЬСКАЯ УЛИЦА, УЧАСТОК 1 (СЕВЕРО-ВОСТОЧНЕЕ ДОМА 8, ЛИТЕРА А ПО КОМСОМОЛЬСКОЙ УЛИЦЕ)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>(300 МЕСТ), ВКЛЮЧАЯ КОРРЕКТИРОВКУ ПРОЕКТНОЙ ДОКУМЕНТАЦИИ СТАДИИ РД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КУРОРТНЫЙ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1462BF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2020-2023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844 798,2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432 931,0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411 867,2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9163BA" w:rsidTr="00EB3869">
        <w:trPr>
          <w:gridBefore w:val="1"/>
          <w:wBefore w:w="353" w:type="dxa"/>
          <w:trHeight w:hRule="exact" w:val="1162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СТРОИТЕЛЬСТВО НОВОГО ЗДАНИЯ ГОСУДАРСТВЕННОГО БЮДЖЕТНОГО ОБЩЕОБРАЗОВАТЕЛЬНОГО УЧРЕЖДЕНИЯ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НА ЗЕМЕЛЬНОМ УЧАСТКЕ ПО АДРЕСУ: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>Г. КОЛПИНО, ТВЕРСКАЯ УЛ., ДОМ 13, ЛИТЕРА А (550 МЕСТ)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1462BF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751D0E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394 873,1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</w:tr>
      <w:tr w:rsidR="00954785" w:rsidRPr="009163BA" w:rsidTr="00EB3869">
        <w:trPr>
          <w:gridBefore w:val="1"/>
          <w:wBefore w:w="353" w:type="dxa"/>
          <w:trHeight w:hRule="exact" w:val="1525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lastRenderedPageBreak/>
              <w:t xml:space="preserve">СТРОИТЕЛЬСТВО НОВОГО ЗДАНИЯ ГОСУДАРСТВЕННОГО БЮДЖЕТНОГО ОБЩЕОБРАЗОВАТЕЛЬНОГО УЧРЕЖДЕНИЯ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НА ЗЕМЕЛЬНОМ УЧАСТКЕ ПО АДРЕСУ: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>Г. КОЛПИНО, ТВЕРСКАЯ УЛ., ДОМ 13, ЛИТЕРА А (550 МЕСТ) В ЦЕЛЯХ СОФИНАНСИРОВАНИЯ СУБСИДИИ</w:t>
            </w:r>
            <w:r w:rsidR="00DC096D" w:rsidRPr="009163BA">
              <w:rPr>
                <w:rStyle w:val="275pt"/>
                <w:rFonts w:eastAsia="Arial"/>
                <w:color w:val="auto"/>
              </w:rPr>
              <w:t>,</w:t>
            </w:r>
            <w:r w:rsidRPr="009163BA">
              <w:rPr>
                <w:rStyle w:val="275pt"/>
                <w:rFonts w:eastAsia="Arial"/>
                <w:color w:val="auto"/>
              </w:rPr>
              <w:t xml:space="preserve"> ПРЕДОСТАВЛЯЕМОЙ ИЗ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C7E" w:rsidRPr="009163BA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022Е153050</w:t>
            </w:r>
            <w:r w:rsidR="00DC2C7E" w:rsidRPr="009163BA">
              <w:rPr>
                <w:rStyle w:val="275pt"/>
                <w:rFonts w:eastAsia="Arial"/>
                <w:color w:val="auto"/>
              </w:rPr>
              <w:t>,</w:t>
            </w:r>
            <w:r w:rsidR="00DC2C7E" w:rsidRPr="009163BA">
              <w:rPr>
                <w:rStyle w:val="275pt"/>
                <w:rFonts w:eastAsia="Arial"/>
                <w:color w:val="auto"/>
              </w:rPr>
              <w:br/>
            </w:r>
          </w:p>
          <w:p w:rsidR="00954785" w:rsidRPr="009163BA" w:rsidRDefault="00DC2C7E" w:rsidP="00DC2C7E">
            <w:pPr>
              <w:pStyle w:val="25"/>
              <w:shd w:val="clear" w:color="auto" w:fill="auto"/>
              <w:spacing w:before="0" w:line="150" w:lineRule="exact"/>
              <w:rPr>
                <w:lang w:val="en-US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022Е15305</w:t>
            </w:r>
            <w:r w:rsidRPr="009163BA">
              <w:rPr>
                <w:rStyle w:val="275pt"/>
                <w:rFonts w:eastAsia="Arial"/>
                <w:color w:val="auto"/>
                <w:lang w:val="en-US"/>
              </w:rPr>
              <w:t>F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КОЛПИНСКИЙ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1462BF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2020-2023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751D0E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1 592 714,7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905 009,6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220D4F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149 344,4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9163BA" w:rsidTr="00EB3869">
        <w:trPr>
          <w:gridBefore w:val="1"/>
          <w:wBefore w:w="353" w:type="dxa"/>
          <w:trHeight w:hRule="exact" w:val="135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СТРОИТЕЛЬСТВО НОВОГО ЗДАНИЯ ГОСУДАРСТВЕННОГО БЮДЖЕТНОГО ОБЩЕОБРАЗОВАТЕЛЬНОГО УЧРЕЖДЕНИЯ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НА ЗЕМЕЛЬНОМ УЧАСТКЕ ПО АДРЕСУ: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>Г. КОЛПИНО, ТВЕРСКАЯ УЛ., ДОМ 13, ЛИТЕРА А (550 МЕСТ) (ФЕДЕРАЛЬНОЕ СОФИНАНСИРОВАНИЕ)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C7E" w:rsidRPr="009163BA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022Е153050</w:t>
            </w:r>
            <w:r w:rsidR="00DC2C7E" w:rsidRPr="009163BA">
              <w:rPr>
                <w:rStyle w:val="275pt"/>
                <w:rFonts w:eastAsia="Arial"/>
                <w:color w:val="auto"/>
              </w:rPr>
              <w:t xml:space="preserve">, </w:t>
            </w:r>
          </w:p>
          <w:p w:rsidR="00DC2C7E" w:rsidRPr="009163BA" w:rsidRDefault="00DC2C7E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</w:p>
          <w:p w:rsidR="00954785" w:rsidRPr="009163BA" w:rsidRDefault="00DC2C7E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022Е15305</w:t>
            </w:r>
            <w:r w:rsidRPr="009163BA">
              <w:rPr>
                <w:rStyle w:val="275pt"/>
                <w:rFonts w:eastAsia="Arial"/>
                <w:color w:val="auto"/>
                <w:lang w:val="en-US"/>
              </w:rPr>
              <w:t>F</w:t>
            </w:r>
          </w:p>
        </w:tc>
        <w:tc>
          <w:tcPr>
            <w:tcW w:w="19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0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1462BF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</w:p>
        </w:tc>
        <w:tc>
          <w:tcPr>
            <w:tcW w:w="128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220D4F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143 487,6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</w:tr>
      <w:tr w:rsidR="00954785" w:rsidRPr="009163BA" w:rsidTr="00EB3869">
        <w:trPr>
          <w:gridBefore w:val="1"/>
          <w:wBefore w:w="353" w:type="dxa"/>
          <w:trHeight w:hRule="exact" w:val="1039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AAD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СТРОИТЕЛЬСТВО НОВОГО ЗДАНИЯ ГОСУДАРСТВЕННОГО БЮДЖЕТНОГО ОБЩЕОБРАЗОВАТЕЛЬНОГО УЧРЕЖДЕНИЯ </w:t>
            </w:r>
          </w:p>
          <w:p w:rsidR="00954785" w:rsidRPr="009163BA" w:rsidRDefault="00954785" w:rsidP="005D2AAD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>НА ЗЕМЕЛЬНОМ УЧАСТКЕ ПО АДРЕСУ: БОЛОТНАЯ УЛ., ДОМ 6, ЛИТЕРА А (550 МЕСТ)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751D0E" w:rsidP="007B2978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758 741,0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</w:p>
        </w:tc>
      </w:tr>
      <w:tr w:rsidR="00954785" w:rsidRPr="009163BA" w:rsidTr="00EB3869">
        <w:trPr>
          <w:gridBefore w:val="1"/>
          <w:wBefore w:w="353" w:type="dxa"/>
          <w:trHeight w:hRule="exact" w:val="1525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СТРОИТЕЛЬСТВО НОВОГО ЗДАНИЯ ГОСУДАРСТВЕННОГО БЮДЖЕТНОГО ОБЩЕОБРАЗОВАТЕЛЬНОГО УЧРЕЖДЕНИЯ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НА ЗЕМЕЛЬНОМ УЧАСТКЕ ПО АДРЕСУ: БОЛОТНАЯ </w:t>
            </w:r>
            <w:proofErr w:type="gramStart"/>
            <w:r w:rsidRPr="009163BA">
              <w:rPr>
                <w:rStyle w:val="275pt"/>
                <w:rFonts w:eastAsia="Arial"/>
                <w:color w:val="auto"/>
              </w:rPr>
              <w:t>УЛ</w:t>
            </w:r>
            <w:proofErr w:type="gramEnd"/>
            <w:r w:rsidRPr="009163BA">
              <w:rPr>
                <w:rStyle w:val="275pt"/>
                <w:rFonts w:eastAsia="Arial"/>
                <w:color w:val="auto"/>
              </w:rPr>
              <w:t xml:space="preserve">„ ДОМ 6, ЛИТЕРА А (550 МЕСТ)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>В ЦЕЛЯХ СОФИНАНСИРОВАНИЯ СУБСИДИИ, ПРЕДОСТАВЛЯЕМОЙ ИЗ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022Е153050</w:t>
            </w:r>
          </w:p>
        </w:tc>
        <w:tc>
          <w:tcPr>
            <w:tcW w:w="19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jc w:val="center"/>
              <w:rPr>
                <w:b/>
                <w:sz w:val="10"/>
                <w:szCs w:val="10"/>
              </w:rPr>
            </w:pPr>
            <w:r w:rsidRPr="009163BA">
              <w:rPr>
                <w:rStyle w:val="275pt"/>
                <w:rFonts w:eastAsia="Arial Unicode MS"/>
                <w:b w:val="0"/>
                <w:color w:val="auto"/>
              </w:rPr>
              <w:t>ВЫБОРГСКИЙ</w:t>
            </w:r>
          </w:p>
        </w:tc>
        <w:tc>
          <w:tcPr>
            <w:tcW w:w="1004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1462BF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b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2020-2023</w:t>
            </w:r>
          </w:p>
        </w:tc>
        <w:tc>
          <w:tcPr>
            <w:tcW w:w="1289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751D0E" w:rsidP="007B2978">
            <w:pPr>
              <w:jc w:val="center"/>
              <w:rPr>
                <w:b/>
                <w:sz w:val="10"/>
                <w:szCs w:val="10"/>
              </w:rPr>
            </w:pPr>
            <w:r w:rsidRPr="009163BA">
              <w:rPr>
                <w:rStyle w:val="275pt"/>
                <w:rFonts w:eastAsia="Arial Unicode MS"/>
                <w:b w:val="0"/>
                <w:color w:val="auto"/>
              </w:rPr>
              <w:t>1 458 918,6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7B2978">
            <w:pPr>
              <w:jc w:val="center"/>
              <w:rPr>
                <w:b/>
                <w:sz w:val="10"/>
                <w:szCs w:val="10"/>
              </w:rPr>
            </w:pPr>
            <w:r w:rsidRPr="009163BA">
              <w:rPr>
                <w:rStyle w:val="275pt"/>
                <w:rFonts w:eastAsia="Arial Unicode MS"/>
                <w:b w:val="0"/>
                <w:color w:val="auto"/>
              </w:rPr>
              <w:t>53</w:t>
            </w:r>
            <w:r w:rsidR="007B2978" w:rsidRPr="009163BA">
              <w:rPr>
                <w:rStyle w:val="275pt"/>
                <w:rFonts w:eastAsia="Arial Unicode MS"/>
                <w:b w:val="0"/>
                <w:color w:val="auto"/>
              </w:rPr>
              <w:t>0</w:t>
            </w:r>
            <w:r w:rsidRPr="009163BA">
              <w:rPr>
                <w:rStyle w:val="275pt"/>
                <w:rFonts w:eastAsia="Arial Unicode MS"/>
                <w:b w:val="0"/>
                <w:color w:val="auto"/>
              </w:rPr>
              <w:t xml:space="preserve"> </w:t>
            </w:r>
            <w:r w:rsidR="007B2978" w:rsidRPr="009163BA">
              <w:rPr>
                <w:rStyle w:val="275pt"/>
                <w:rFonts w:eastAsia="Arial Unicode MS"/>
                <w:b w:val="0"/>
                <w:color w:val="auto"/>
              </w:rPr>
              <w:t>842</w:t>
            </w:r>
            <w:r w:rsidRPr="009163BA">
              <w:rPr>
                <w:rStyle w:val="275pt"/>
                <w:rFonts w:eastAsia="Arial Unicode MS"/>
                <w:b w:val="0"/>
                <w:color w:val="auto"/>
              </w:rPr>
              <w:t>,</w:t>
            </w:r>
            <w:r w:rsidR="007B2978" w:rsidRPr="009163BA">
              <w:rPr>
                <w:rStyle w:val="275pt"/>
                <w:rFonts w:eastAsia="Arial Unicode MS"/>
                <w:b w:val="0"/>
                <w:color w:val="auto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86 360,8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jc w:val="center"/>
              <w:rPr>
                <w:b/>
                <w:sz w:val="10"/>
                <w:szCs w:val="10"/>
              </w:rPr>
            </w:pPr>
            <w:r w:rsidRPr="009163BA">
              <w:rPr>
                <w:rStyle w:val="275pt"/>
                <w:rFonts w:eastAsia="Arial"/>
                <w:b w:val="0"/>
                <w:color w:val="auto"/>
              </w:rPr>
              <w:t>0,0</w:t>
            </w:r>
          </w:p>
        </w:tc>
      </w:tr>
      <w:tr w:rsidR="00954785" w:rsidRPr="009163BA" w:rsidTr="00EB3869">
        <w:trPr>
          <w:gridBefore w:val="1"/>
          <w:wBefore w:w="353" w:type="dxa"/>
          <w:trHeight w:hRule="exact" w:val="128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СТРОИТЕЛЬСТВО НОВОГО ЗДАНИЯ ГОСУДАРСТВЕННОГО БЮДЖЕТНОГО ОБЩЕОБРАЗОВАТЕЛЬНОГО УЧРЕЖДЕНИЯ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 xml:space="preserve">НА ЗЕМЕЛЬНОМ УЧАСТКЕ ПО АДРЕСУ: БОЛОТНАЯ </w:t>
            </w:r>
            <w:proofErr w:type="gramStart"/>
            <w:r w:rsidRPr="009163BA">
              <w:rPr>
                <w:rStyle w:val="275pt"/>
                <w:rFonts w:eastAsia="Arial"/>
                <w:color w:val="auto"/>
              </w:rPr>
              <w:t>УЛ</w:t>
            </w:r>
            <w:proofErr w:type="gramEnd"/>
            <w:r w:rsidRPr="009163BA">
              <w:rPr>
                <w:rStyle w:val="275pt"/>
                <w:rFonts w:eastAsia="Arial"/>
                <w:color w:val="auto"/>
              </w:rPr>
              <w:t>„ ДОМ 6, ЛИТЕРА А (550 МЕСТ) (ФЕДЕРАЛЬНОЕ СОФИНАНСИРОВАНИЕ)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022Е153050</w:t>
            </w:r>
          </w:p>
        </w:tc>
        <w:tc>
          <w:tcPr>
            <w:tcW w:w="19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0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1462BF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</w:p>
        </w:tc>
        <w:tc>
          <w:tcPr>
            <w:tcW w:w="128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82 974,1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</w:tr>
      <w:tr w:rsidR="00954785" w:rsidRPr="009163BA" w:rsidTr="00EB3869">
        <w:trPr>
          <w:trHeight w:hRule="exact" w:val="1399"/>
          <w:jc w:val="center"/>
        </w:trPr>
        <w:tc>
          <w:tcPr>
            <w:tcW w:w="353" w:type="dxa"/>
            <w:shd w:val="clear" w:color="auto" w:fill="auto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b w:val="0"/>
                <w:bCs w:val="0"/>
                <w:sz w:val="20"/>
                <w:szCs w:val="20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b w:val="0"/>
                <w:bCs w:val="0"/>
                <w:sz w:val="20"/>
                <w:szCs w:val="20"/>
                <w:lang w:eastAsia="ar-SA"/>
              </w:rPr>
              <w:br w:type="page"/>
            </w:r>
            <w:r w:rsidRPr="009163BA">
              <w:rPr>
                <w:rStyle w:val="275pt"/>
                <w:rFonts w:eastAsia="Arial"/>
                <w:color w:val="auto"/>
              </w:rPr>
              <w:t xml:space="preserve">СТРОИТЕЛЬСТВО ЗДАНИЯ ОБЩЕОБРАЗОВАТЕЛЬНОЙ ШКОЛЫ ПО АДРЕСУ: САНКТ-ПЕТЕРБУРГ, ДАЛЬНЕВОСТОЧНЫЙ ПРОСПЕКТ, УЧАСТОК 67 (СЕВЕРО-ВОСТОЧНЕЕ ПЕРЕСЕЧЕНИЯ С УЛИЦЕЙ ЕРЕМЕЕВА)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>(825 МЕСТ)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1462BF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751D0E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481 116,3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</w:tr>
      <w:tr w:rsidR="00954785" w:rsidRPr="009163BA" w:rsidTr="00EB3869">
        <w:trPr>
          <w:gridBefore w:val="1"/>
          <w:wBefore w:w="353" w:type="dxa"/>
          <w:trHeight w:hRule="exact" w:val="1843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lastRenderedPageBreak/>
              <w:t xml:space="preserve">СТРОИТЕЛЬСТВО ЗДАНИЯ ОБЩЕОБРАЗОВАТЕЛЬНОЙ ШКОЛЫ ПО АДРЕСУ: САНКТ-ПЕТЕРБУРГ, ДАЛЬНЕВОСТОЧНЫЙ ПРОСПЕКТ, УЧАСТОК 67 (СЕВЕРО-ВОСТОЧНЕЕ ПЕРЕСЕЧЕНИЯ С УЛИЦЕЙ ЕРЕМЕЕВА)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>(825 МЕСТ) В ЦЕЛЯХ СОФИНАНСИРОВАНИЯ СУБСИДИИ, ПРЕДОСТАВЛЯЕМОЙ ИЗ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  <w:lang w:eastAsia="en-US" w:bidi="en-US"/>
              </w:rPr>
            </w:pPr>
            <w:r w:rsidRPr="009163BA">
              <w:rPr>
                <w:rStyle w:val="275pt"/>
                <w:rFonts w:eastAsia="Arial"/>
                <w:color w:val="auto"/>
                <w:lang w:val="en-US" w:eastAsia="en-US" w:bidi="en-US"/>
              </w:rPr>
              <w:t>022E</w:t>
            </w:r>
            <w:r w:rsidRPr="009163BA">
              <w:rPr>
                <w:rStyle w:val="275pt"/>
                <w:rFonts w:eastAsia="Arial"/>
                <w:color w:val="auto"/>
                <w:lang w:eastAsia="en-US" w:bidi="en-US"/>
              </w:rPr>
              <w:t>1</w:t>
            </w:r>
            <w:r w:rsidRPr="009163BA">
              <w:rPr>
                <w:rStyle w:val="275pt"/>
                <w:rFonts w:eastAsia="Arial"/>
                <w:color w:val="auto"/>
                <w:lang w:val="en-US" w:eastAsia="en-US" w:bidi="en-US"/>
              </w:rPr>
              <w:t>53050</w:t>
            </w:r>
            <w:r w:rsidR="00DC2C7E" w:rsidRPr="009163BA">
              <w:rPr>
                <w:rStyle w:val="275pt"/>
                <w:rFonts w:eastAsia="Arial"/>
                <w:color w:val="auto"/>
                <w:lang w:eastAsia="en-US" w:bidi="en-US"/>
              </w:rPr>
              <w:t xml:space="preserve">, </w:t>
            </w:r>
          </w:p>
          <w:p w:rsidR="00DC2C7E" w:rsidRPr="009163BA" w:rsidRDefault="00DC2C7E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</w:p>
          <w:p w:rsidR="00DC2C7E" w:rsidRPr="009163BA" w:rsidRDefault="00DC2C7E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022Е15305</w:t>
            </w:r>
            <w:r w:rsidRPr="009163BA">
              <w:rPr>
                <w:rStyle w:val="275pt"/>
                <w:rFonts w:eastAsia="Arial"/>
                <w:color w:val="auto"/>
                <w:lang w:val="en-US"/>
              </w:rPr>
              <w:t>F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НЕВСКИЙ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2021-2023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751D0E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2 369 484,5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D94954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1 354 230,2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D94954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272 410,4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9163BA" w:rsidTr="00EB3869">
        <w:trPr>
          <w:gridBefore w:val="1"/>
          <w:wBefore w:w="353" w:type="dxa"/>
          <w:trHeight w:hRule="exact" w:val="155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СТРОИТЕЛЬСТВО ЗДАНИЯ ОБЩЕОБРАЗОВАТЕЛЬНОЙ ШКОЛЫ ПО АДРЕСУ: САНКТ-ПЕТЕРБУРГ, ДАЛЬНЕВОСТОЧНЫЙ ПРОСПЕКТ, УЧАСТОК 67 (СЕВЕРО-ВОСТОЧНЕЕ ПЕРЕСЕЧЕНИЯ С УЛИЦЕЙ ЕРЕМЕЕВА)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>(825 МЕСТ) (</w:t>
            </w:r>
            <w:proofErr w:type="gramStart"/>
            <w:r w:rsidRPr="009163BA">
              <w:rPr>
                <w:rStyle w:val="275pt"/>
                <w:rFonts w:eastAsia="Arial"/>
                <w:color w:val="auto"/>
              </w:rPr>
              <w:t>ФЕДЕРАЛЬНОЕ</w:t>
            </w:r>
            <w:proofErr w:type="gramEnd"/>
            <w:r w:rsidRPr="009163BA">
              <w:rPr>
                <w:rStyle w:val="275pt"/>
                <w:rFonts w:eastAsia="Arial"/>
                <w:color w:val="auto"/>
              </w:rPr>
              <w:t xml:space="preserve"> СОФИНАНСИРОВАНИЕ)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022Е153050</w:t>
            </w:r>
            <w:r w:rsidR="00DC2C7E" w:rsidRPr="009163BA">
              <w:rPr>
                <w:rStyle w:val="275pt"/>
                <w:rFonts w:eastAsia="Arial"/>
                <w:color w:val="auto"/>
              </w:rPr>
              <w:t xml:space="preserve">, </w:t>
            </w:r>
          </w:p>
          <w:p w:rsidR="00DC2C7E" w:rsidRPr="009163BA" w:rsidRDefault="00DC2C7E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</w:p>
          <w:p w:rsidR="00DC2C7E" w:rsidRPr="009163BA" w:rsidRDefault="00DC2C7E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022Е15305</w:t>
            </w:r>
            <w:r w:rsidRPr="009163BA">
              <w:rPr>
                <w:rStyle w:val="275pt"/>
                <w:rFonts w:eastAsia="Arial"/>
                <w:color w:val="auto"/>
                <w:lang w:val="en-US"/>
              </w:rPr>
              <w:t>F</w:t>
            </w:r>
          </w:p>
        </w:tc>
        <w:tc>
          <w:tcPr>
            <w:tcW w:w="19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0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1462BF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</w:p>
        </w:tc>
        <w:tc>
          <w:tcPr>
            <w:tcW w:w="128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D94954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261 727,6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</w:tr>
      <w:tr w:rsidR="00954785" w:rsidRPr="009163BA" w:rsidTr="00EB3869">
        <w:trPr>
          <w:gridBefore w:val="1"/>
          <w:wBefore w:w="353" w:type="dxa"/>
          <w:trHeight w:hRule="exact" w:val="1127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AAD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b w:val="0"/>
                <w:bCs w:val="0"/>
                <w:sz w:val="20"/>
                <w:szCs w:val="20"/>
                <w:lang w:eastAsia="ar-SA"/>
              </w:rPr>
              <w:br w:type="page"/>
            </w:r>
            <w:r w:rsidRPr="009163BA">
              <w:rPr>
                <w:rStyle w:val="275pt"/>
                <w:rFonts w:eastAsia="Arial"/>
                <w:color w:val="auto"/>
              </w:rPr>
              <w:t>СТРОИТЕЛЬСТВО ЗДАНИЯ ОБЩЕОБРАЗОВАТЕЛЬНОЙ ШКОЛЫ ПО АДРЕСУ: САНКТ-ПЕТЕРБУРГ, ПОСЕЛОК ШУШАРЫ, ПУЛКОВСКОЕ ШОССЕ, УЧАСТОК 438 (550 МЕСТ)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4E5D5A" w:rsidP="005D2029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  <w:color w:val="auto"/>
              </w:rPr>
              <w:t>880 923,5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</w:p>
        </w:tc>
      </w:tr>
      <w:tr w:rsidR="00954785" w:rsidRPr="009163BA" w:rsidTr="00EB3869">
        <w:trPr>
          <w:gridBefore w:val="1"/>
          <w:wBefore w:w="353" w:type="dxa"/>
          <w:trHeight w:hRule="exact" w:val="1636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>СТРОИТЕЛЬСТВО ЗДАНИЯ ОБЩЕОБРАЗОВАТЕЛЬНОЙ ШКОЛЫ ПО АДРЕСУ: САНКТ-ПЕТЕРБУРГ, ПОСЕЛОК ШУШАРЫ, ПУЛКОВСКОЕ ШОССЕ, УЧАСТОК 438 (550 МЕСТ) В ЦЕЛЯХ СОФИНАНСИРОВАНИЯ СУБСИДИИ, ПРЕДОСТАВЛЯЕМОЙ ИЗ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022Е153050</w:t>
            </w:r>
            <w:r w:rsidR="00DC2C7E" w:rsidRPr="009163BA">
              <w:rPr>
                <w:rStyle w:val="275pt"/>
                <w:rFonts w:eastAsia="Arial"/>
                <w:color w:val="auto"/>
              </w:rPr>
              <w:t>,</w:t>
            </w:r>
          </w:p>
          <w:p w:rsidR="00DC2C7E" w:rsidRPr="009163BA" w:rsidRDefault="00DC2C7E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</w:p>
          <w:p w:rsidR="00DC2C7E" w:rsidRPr="009163BA" w:rsidRDefault="00DC2C7E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022Е15305</w:t>
            </w:r>
            <w:r w:rsidRPr="009163BA">
              <w:rPr>
                <w:rStyle w:val="275pt"/>
                <w:rFonts w:eastAsia="Arial"/>
                <w:color w:val="auto"/>
                <w:lang w:val="en-US"/>
              </w:rPr>
              <w:t>F</w:t>
            </w:r>
          </w:p>
        </w:tc>
        <w:tc>
          <w:tcPr>
            <w:tcW w:w="19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ПУШКИНСКИЙ</w:t>
            </w:r>
          </w:p>
        </w:tc>
        <w:tc>
          <w:tcPr>
            <w:tcW w:w="1004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2021-2023</w:t>
            </w:r>
          </w:p>
        </w:tc>
        <w:tc>
          <w:tcPr>
            <w:tcW w:w="1289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F15D99" w:rsidP="005D2029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  <w:color w:val="auto"/>
              </w:rPr>
              <w:t>2 007 768,4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738 953,7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810569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197 824,6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jc w:val="center"/>
              <w:rPr>
                <w:b/>
                <w:sz w:val="10"/>
                <w:szCs w:val="10"/>
              </w:rPr>
            </w:pPr>
            <w:r w:rsidRPr="009163BA">
              <w:rPr>
                <w:rStyle w:val="275pt"/>
                <w:rFonts w:eastAsia="Arial"/>
                <w:b w:val="0"/>
                <w:color w:val="auto"/>
              </w:rPr>
              <w:t>0,0</w:t>
            </w:r>
          </w:p>
        </w:tc>
      </w:tr>
      <w:tr w:rsidR="00954785" w:rsidRPr="009163BA" w:rsidTr="00EB3869">
        <w:trPr>
          <w:gridBefore w:val="1"/>
          <w:wBefore w:w="353" w:type="dxa"/>
          <w:trHeight w:hRule="exact" w:val="141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>СТРОИТЕЛЬСТВО ЗДАНИЯ ОБЩЕОБРАЗОВАТЕЛЬНОЙ ШКОЛЫ ПО АДРЕСУ: САНКТ-ПЕТЕРБУРГ, ПОСЕЛОК ШУШАРЫ, ПУЛКОВСКОЕ ШОССЕ, УЧАСТОК 438 (550 МЕСТ) (ФЕДЕРАЛЬНОЕ СОФИНАНСИРОВАНИЕ)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022Е153050</w:t>
            </w:r>
            <w:r w:rsidR="00DC2C7E" w:rsidRPr="009163BA">
              <w:rPr>
                <w:rStyle w:val="275pt"/>
                <w:rFonts w:eastAsia="Arial"/>
                <w:color w:val="auto"/>
              </w:rPr>
              <w:t>,</w:t>
            </w:r>
          </w:p>
          <w:p w:rsidR="00DC2C7E" w:rsidRPr="009163BA" w:rsidRDefault="00DC2C7E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</w:p>
          <w:p w:rsidR="00DC2C7E" w:rsidRPr="009163BA" w:rsidRDefault="00DC2C7E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022Е15305</w:t>
            </w:r>
            <w:r w:rsidRPr="009163BA">
              <w:rPr>
                <w:rStyle w:val="275pt"/>
                <w:rFonts w:eastAsia="Arial"/>
                <w:color w:val="auto"/>
                <w:lang w:val="en-US"/>
              </w:rPr>
              <w:t>F</w:t>
            </w:r>
          </w:p>
        </w:tc>
        <w:tc>
          <w:tcPr>
            <w:tcW w:w="19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0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8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810569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190 066,6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</w:tr>
      <w:tr w:rsidR="00954785" w:rsidRPr="009163BA" w:rsidTr="00EB3869">
        <w:trPr>
          <w:trHeight w:hRule="exact" w:val="1399"/>
          <w:jc w:val="center"/>
        </w:trPr>
        <w:tc>
          <w:tcPr>
            <w:tcW w:w="353" w:type="dxa"/>
            <w:shd w:val="clear" w:color="auto" w:fill="auto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СТРОИТЕЛЬСТВО ЗДАНИЯ ОБЩЕОБРАЗОВАТЕЛЬНОЙ ШКОЛЫ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ПО АДРЕСУ: САНКТ-ПЕТЕРБУРГ,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ПРОСПЕКТ КОСМОНАВТОВ, УЧАСТОК 14 (ТЕРРИТОРИЯ КВАРТАЛА 15, ВОСТОЧНЕЕ ПРОСПЕКТА ЮРИЯ ГАГАРИНА; ФЗУ № 13)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>(1100 МЕСТ)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724297" w:rsidP="00220D4F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554 602,4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</w:tr>
      <w:tr w:rsidR="00954785" w:rsidRPr="009163BA" w:rsidTr="00EB3869">
        <w:trPr>
          <w:gridBefore w:val="1"/>
          <w:wBefore w:w="353" w:type="dxa"/>
          <w:trHeight w:hRule="exact" w:val="171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lastRenderedPageBreak/>
              <w:t>СТРОИТЕЛЬСТВО ЗДАНИЯ ОБЩЕОБРАЗОВАТЕЛЬНОЙ ШКОЛЫ ПО АДРЕСУ: САНКТ-ПЕТЕРБУРГ, ПРОСПЕКТ КОСМОНАВТОВ, УЧАСТОК 14 (ТЕРРИТОРИЯ КВАРТАЛА 15, ВОСТОЧНЕЕ ПРОСПЕКТА ЮРИЯ ГАГАРИНА; ФЗУ № 13) (1100 МЕСТ) В ЦЕЛЯХ СОФИНАНСИРОВАНИЯ СУБСИДИИ, ПРЕДОСТАВЛЯЕМОЙ ИЗ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022Е153050</w:t>
            </w:r>
            <w:r w:rsidR="00315DAE" w:rsidRPr="009163BA">
              <w:rPr>
                <w:rStyle w:val="275pt"/>
                <w:rFonts w:eastAsia="Arial"/>
                <w:color w:val="auto"/>
              </w:rPr>
              <w:t>,</w:t>
            </w:r>
          </w:p>
          <w:p w:rsidR="00315DAE" w:rsidRPr="009163BA" w:rsidRDefault="00315DAE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</w:p>
          <w:p w:rsidR="00315DAE" w:rsidRPr="009163BA" w:rsidRDefault="00315DAE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022Е15305</w:t>
            </w:r>
            <w:r w:rsidRPr="009163BA">
              <w:rPr>
                <w:rStyle w:val="275pt"/>
                <w:rFonts w:eastAsia="Arial"/>
                <w:color w:val="auto"/>
                <w:lang w:val="en-US"/>
              </w:rPr>
              <w:t>F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МОСКОВСКИЙ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2021-2023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724297" w:rsidP="007B2978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2 292 363,1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1 114 810,6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220D4F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317 704,6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9163BA" w:rsidTr="00EB3869">
        <w:trPr>
          <w:gridBefore w:val="1"/>
          <w:wBefore w:w="353" w:type="dxa"/>
          <w:trHeight w:hRule="exact" w:val="1397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СТРОИТЕЛЬСТВО ЗДАНИЯ ОБЩЕОБРАЗОВАТЕЛЬНОЙ ШКОЛЫ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ПО АДРЕСУ: </w:t>
            </w:r>
            <w:proofErr w:type="gramStart"/>
            <w:r w:rsidRPr="009163BA">
              <w:rPr>
                <w:rStyle w:val="275pt"/>
                <w:rFonts w:eastAsia="Arial"/>
                <w:color w:val="auto"/>
              </w:rPr>
              <w:t xml:space="preserve">САНКТ-ПЕТЕРБУРГ, ПРОСПЕКТ КОСМОНАВТОВ, УЧАСТОК 14 (ТЕРРИТОРИЯ КВАРТАЛА 15, ВОСТОЧНЕЕ ПРОСПЕКТА </w:t>
            </w:r>
            <w:proofErr w:type="gramEnd"/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proofErr w:type="gramStart"/>
            <w:r w:rsidRPr="009163BA">
              <w:rPr>
                <w:rStyle w:val="275pt"/>
                <w:rFonts w:eastAsia="Arial"/>
                <w:color w:val="auto"/>
              </w:rPr>
              <w:t>ЮРИЯ ГАГАРИНА; ФЗУ № 13) (1100 МЕСТ) (ФЕДЕРАЛЬНОЕ СОФИНАНСИРОВАНИЕ)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022Е153050</w:t>
            </w:r>
            <w:r w:rsidR="00315DAE" w:rsidRPr="009163BA">
              <w:rPr>
                <w:rStyle w:val="275pt"/>
                <w:rFonts w:eastAsia="Arial"/>
                <w:color w:val="auto"/>
              </w:rPr>
              <w:t>,</w:t>
            </w:r>
          </w:p>
          <w:p w:rsidR="00315DAE" w:rsidRPr="009163BA" w:rsidRDefault="00315DAE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</w:p>
          <w:p w:rsidR="00315DAE" w:rsidRPr="009163BA" w:rsidRDefault="00315DAE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022Е15305</w:t>
            </w:r>
            <w:r w:rsidRPr="009163BA">
              <w:rPr>
                <w:rStyle w:val="275pt"/>
                <w:rFonts w:eastAsia="Arial"/>
                <w:color w:val="auto"/>
                <w:lang w:val="en-US"/>
              </w:rPr>
              <w:t>F</w:t>
            </w:r>
          </w:p>
        </w:tc>
        <w:tc>
          <w:tcPr>
            <w:tcW w:w="197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1462BF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</w:p>
        </w:tc>
        <w:tc>
          <w:tcPr>
            <w:tcW w:w="128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220D4F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305 245,5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</w:tr>
      <w:tr w:rsidR="00CC5344" w:rsidRPr="009163BA" w:rsidTr="00EB3869">
        <w:trPr>
          <w:gridBefore w:val="1"/>
          <w:wBefore w:w="353" w:type="dxa"/>
          <w:trHeight w:hRule="exact" w:val="1292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b w:val="0"/>
                <w:bCs w:val="0"/>
                <w:sz w:val="20"/>
                <w:szCs w:val="20"/>
                <w:lang w:eastAsia="ar-SA"/>
              </w:rPr>
              <w:br w:type="page"/>
            </w:r>
            <w:r w:rsidRPr="009163BA">
              <w:rPr>
                <w:rStyle w:val="275pt"/>
                <w:rFonts w:eastAsia="Arial"/>
                <w:color w:val="auto"/>
              </w:rPr>
              <w:t>СТРОИТЕЛЬСТВО ЗДАНИЯ ОБЩЕОБРАЗОВАТЕЛЬНОЙ ШКОЛЫ ПО АДРЕСУ: САНКТ-ПЕТЕРБУРГ, ПОС</w:t>
            </w:r>
            <w:proofErr w:type="gramStart"/>
            <w:r w:rsidRPr="009163BA">
              <w:rPr>
                <w:rStyle w:val="275pt"/>
                <w:rFonts w:eastAsia="Arial"/>
                <w:color w:val="auto"/>
              </w:rPr>
              <w:t>.Ш</w:t>
            </w:r>
            <w:proofErr w:type="gramEnd"/>
            <w:r w:rsidRPr="009163BA">
              <w:rPr>
                <w:rStyle w:val="275pt"/>
                <w:rFonts w:eastAsia="Arial"/>
                <w:color w:val="auto"/>
              </w:rPr>
              <w:t xml:space="preserve">УШАРЫ, СЛАВЯНКА, КОЛПИНСКОЕ ШОССЕ, </w:t>
            </w:r>
          </w:p>
          <w:p w:rsidR="00CC5344" w:rsidRPr="009163BA" w:rsidRDefault="00CC5344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proofErr w:type="gramStart"/>
            <w:r w:rsidRPr="009163BA">
              <w:rPr>
                <w:rStyle w:val="275pt"/>
                <w:rFonts w:eastAsia="Arial"/>
                <w:color w:val="auto"/>
              </w:rPr>
              <w:t xml:space="preserve">УЧАСТОК 203 (СЕВЕРО-ВОСТОЧНЕЕ ПЕРЕСЕЧЕНИЯ КОЛПИНСКОГО ШОССЕ </w:t>
            </w:r>
            <w:proofErr w:type="gramEnd"/>
          </w:p>
          <w:p w:rsidR="00CC5344" w:rsidRPr="009163BA" w:rsidRDefault="00CC5344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proofErr w:type="gramStart"/>
            <w:r w:rsidRPr="009163BA">
              <w:rPr>
                <w:rStyle w:val="275pt"/>
                <w:rFonts w:eastAsia="Arial"/>
                <w:color w:val="auto"/>
              </w:rPr>
              <w:t>И ПРОМЫШЛЕННОЙ УЛИЦЫ) (1375 МЕСТ)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5D2029">
            <w:pPr>
              <w:pStyle w:val="25"/>
              <w:shd w:val="clear" w:color="auto" w:fill="auto"/>
              <w:spacing w:before="0" w:line="150" w:lineRule="exac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5D2029">
            <w:pPr>
              <w:pStyle w:val="25"/>
              <w:shd w:val="clear" w:color="auto" w:fill="auto"/>
              <w:spacing w:before="0" w:line="15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5D2029">
            <w:pPr>
              <w:pStyle w:val="25"/>
              <w:shd w:val="clear" w:color="auto" w:fill="auto"/>
              <w:spacing w:before="0" w:line="15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B92B70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1 052 181,8</w:t>
            </w:r>
            <w:r w:rsidR="00220D4F" w:rsidRPr="009163BA">
              <w:rPr>
                <w:rStyle w:val="275pt"/>
                <w:rFonts w:eastAsia="Arial"/>
                <w:color w:val="auto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CC5344" w:rsidRPr="009163BA" w:rsidTr="00EB3869">
        <w:trPr>
          <w:gridBefore w:val="1"/>
          <w:wBefore w:w="353" w:type="dxa"/>
          <w:trHeight w:hRule="exact" w:val="1835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>СТРОИТЕЛЬСТВО ЗДАНИЯ ОБЩЕОБРАЗОВАТЕЛЬНОЙ ШКОЛЫ ПО АДРЕСУ: САНКТ-ПЕТЕРБУРГ, ПОС</w:t>
            </w:r>
            <w:proofErr w:type="gramStart"/>
            <w:r w:rsidRPr="009163BA">
              <w:rPr>
                <w:rStyle w:val="275pt"/>
                <w:rFonts w:eastAsia="Arial"/>
                <w:color w:val="auto"/>
              </w:rPr>
              <w:t>.Ш</w:t>
            </w:r>
            <w:proofErr w:type="gramEnd"/>
            <w:r w:rsidRPr="009163BA">
              <w:rPr>
                <w:rStyle w:val="275pt"/>
                <w:rFonts w:eastAsia="Arial"/>
                <w:color w:val="auto"/>
              </w:rPr>
              <w:t>УШАРЫ, СЛАВЯНКА, КОЛПИНСКОЕ ШОССЕ, УЧАСТОК 203 (СЕВЕРО-ВОСТОЧНЕЕ ПЕРЕСЕЧЕНИЯ КОЛПИНСКОГО ШОССЕ И ПРОМЫШЛЕННОЙ УЛИЦЫ) (1375 МЕСТ) В ЦЕЛЯХ СОФИНАНСИРОВАНИЯ СУБСИДИИ, ПРЕДОСТАВЛЯЕМОЙ ИЗ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022Е153050</w:t>
            </w:r>
            <w:r w:rsidR="00315DAE" w:rsidRPr="009163BA">
              <w:rPr>
                <w:rStyle w:val="275pt"/>
                <w:rFonts w:eastAsia="Arial"/>
                <w:color w:val="auto"/>
              </w:rPr>
              <w:t>,</w:t>
            </w:r>
          </w:p>
          <w:p w:rsidR="00315DAE" w:rsidRPr="009163BA" w:rsidRDefault="00315DAE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</w:p>
          <w:p w:rsidR="00315DAE" w:rsidRPr="009163BA" w:rsidRDefault="00315DAE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022Е15305</w:t>
            </w:r>
            <w:r w:rsidRPr="009163BA">
              <w:rPr>
                <w:rStyle w:val="275pt"/>
                <w:rFonts w:eastAsia="Arial"/>
                <w:color w:val="auto"/>
                <w:lang w:val="en-US"/>
              </w:rPr>
              <w:t>F</w:t>
            </w:r>
          </w:p>
        </w:tc>
        <w:tc>
          <w:tcPr>
            <w:tcW w:w="197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ПУШКИНСКИЙ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2021-2023</w:t>
            </w:r>
          </w:p>
        </w:tc>
        <w:tc>
          <w:tcPr>
            <w:tcW w:w="1289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5344" w:rsidRPr="009163BA" w:rsidRDefault="00B92B70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2 780 492,1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855 895,7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344" w:rsidRPr="009163BA" w:rsidRDefault="00220D4F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444 931,5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344" w:rsidRPr="009163BA" w:rsidRDefault="00CC5344" w:rsidP="005D2029">
            <w:pPr>
              <w:jc w:val="center"/>
              <w:rPr>
                <w:sz w:val="10"/>
                <w:szCs w:val="10"/>
              </w:rPr>
            </w:pPr>
          </w:p>
        </w:tc>
      </w:tr>
      <w:tr w:rsidR="00954785" w:rsidRPr="009163BA" w:rsidTr="00EB3869">
        <w:trPr>
          <w:gridBefore w:val="1"/>
          <w:wBefore w:w="353" w:type="dxa"/>
          <w:trHeight w:hRule="exact" w:val="1692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СТРОИТЕЛЬСТВО ЗДАНИЯ ОБЩЕОБРАЗОВАТЕЛЬНОЙ ШКОЛЫ ПО АДРЕСУ: САНКТ-ПЕТЕРБУРГ, ПОС</w:t>
            </w:r>
            <w:proofErr w:type="gramStart"/>
            <w:r w:rsidRPr="009163BA">
              <w:rPr>
                <w:rStyle w:val="275pt"/>
                <w:rFonts w:eastAsia="Arial"/>
                <w:color w:val="auto"/>
              </w:rPr>
              <w:t>.Ш</w:t>
            </w:r>
            <w:proofErr w:type="gramEnd"/>
            <w:r w:rsidRPr="009163BA">
              <w:rPr>
                <w:rStyle w:val="275pt"/>
                <w:rFonts w:eastAsia="Arial"/>
                <w:color w:val="auto"/>
              </w:rPr>
              <w:t xml:space="preserve">УШАРЫ, СЛАВЯНКА, КОЛПИНСКОЕ ШОССЕ,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proofErr w:type="gramStart"/>
            <w:r w:rsidRPr="009163BA">
              <w:rPr>
                <w:rStyle w:val="275pt"/>
                <w:rFonts w:eastAsia="Arial"/>
                <w:color w:val="auto"/>
              </w:rPr>
              <w:t xml:space="preserve">УЧАСТОК 203 (СЕВЕРО-ВОСТОЧНЕЕ ПЕРЕСЕЧЕНИЯ КОЛПИНСКОГО ШОССЕ </w:t>
            </w:r>
            <w:proofErr w:type="gramEnd"/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proofErr w:type="gramStart"/>
            <w:r w:rsidRPr="009163BA">
              <w:rPr>
                <w:rStyle w:val="275pt"/>
                <w:rFonts w:eastAsia="Arial"/>
                <w:color w:val="auto"/>
              </w:rPr>
              <w:t>И ПРОМЫШЛЕННОЙ УЛИЦЫ) (1375 МЕСТ) (ФЕДЕРАЛЬНОЕ СОФИНАНСИРОВАНИЕ)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022Е153050</w:t>
            </w:r>
            <w:r w:rsidR="00315DAE" w:rsidRPr="009163BA">
              <w:rPr>
                <w:rStyle w:val="275pt"/>
                <w:rFonts w:eastAsia="Arial"/>
                <w:color w:val="auto"/>
              </w:rPr>
              <w:t>,</w:t>
            </w:r>
          </w:p>
          <w:p w:rsidR="00315DAE" w:rsidRPr="009163BA" w:rsidRDefault="00315DAE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</w:p>
          <w:p w:rsidR="00315DAE" w:rsidRPr="009163BA" w:rsidRDefault="00315DAE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022Е15305</w:t>
            </w:r>
            <w:r w:rsidRPr="009163BA">
              <w:rPr>
                <w:rStyle w:val="275pt"/>
                <w:rFonts w:eastAsia="Arial"/>
                <w:color w:val="auto"/>
                <w:lang w:val="en-US"/>
              </w:rPr>
              <w:t>F</w:t>
            </w:r>
          </w:p>
        </w:tc>
        <w:tc>
          <w:tcPr>
            <w:tcW w:w="197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1462BF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</w:p>
        </w:tc>
        <w:tc>
          <w:tcPr>
            <w:tcW w:w="128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220D4F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427 483,1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</w:tr>
      <w:tr w:rsidR="00CC5344" w:rsidRPr="009163BA" w:rsidTr="00EB3869">
        <w:trPr>
          <w:trHeight w:hRule="exact" w:val="2117"/>
          <w:jc w:val="center"/>
        </w:trPr>
        <w:tc>
          <w:tcPr>
            <w:tcW w:w="353" w:type="dxa"/>
            <w:shd w:val="clear" w:color="auto" w:fill="auto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СТРОИТЕЛЬСТВО ЗДАНИЯ ОБЩЕОБРАЗОВАТЕЛЬНОЙ ШКОЛЫ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 xml:space="preserve">НА 1000 МЕСТ ПО АДРЕСУ: </w:t>
            </w:r>
            <w:proofErr w:type="gramStart"/>
            <w:r w:rsidRPr="009163BA">
              <w:rPr>
                <w:rStyle w:val="275pt"/>
                <w:rFonts w:eastAsia="Arial"/>
                <w:color w:val="auto"/>
              </w:rPr>
              <w:t>САНКТ-ПЕТЕРБУРГ, МУНИЦИПАЛЬНЫЙ ОКРУГ ПОЛЮСТРОВО МУРИНСКАЯ ДОРОГА, УЧАСТОК 10 (ТЕРРИТОРИЯ, ОГРАНИЧЕННАЯ ПРИОЗЕРСКИМ НАПРАВЛЕНИЕМ Ж.Д., АДМИНИСТРАТИВНОЙ ГРАНИЦЕЙ САНКТ-ПЕТЕРБУРГА, БЕРЕГОВОЙ ЛИНИЕЙ МУРИНСКОГО РУЧЬЯ,</w:t>
            </w:r>
            <w:proofErr w:type="gramEnd"/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>В КРАСНОГВАРДЕЙСКОМ РАЙОНЕ;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proofErr w:type="gramStart"/>
            <w:r w:rsidRPr="009163BA">
              <w:rPr>
                <w:rStyle w:val="275pt"/>
                <w:rFonts w:eastAsia="Arial"/>
                <w:color w:val="auto"/>
              </w:rPr>
              <w:t>ФЗУ№ 35) (1000 МЕСТ)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0220020800</w:t>
            </w:r>
            <w:r w:rsidR="00AB45D5" w:rsidRPr="009163BA">
              <w:rPr>
                <w:rStyle w:val="275pt"/>
                <w:rFonts w:eastAsia="Arial"/>
                <w:color w:val="auto"/>
              </w:rPr>
              <w:t>,</w:t>
            </w:r>
          </w:p>
          <w:p w:rsidR="00AB45D5" w:rsidRPr="009163BA" w:rsidRDefault="00AB45D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</w:p>
          <w:p w:rsidR="00AB45D5" w:rsidRPr="009163BA" w:rsidRDefault="00AB45D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022Е1М3050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AB45D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974 385,9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</w:tr>
      <w:tr w:rsidR="00954785" w:rsidRPr="009163BA" w:rsidTr="00EB3869">
        <w:trPr>
          <w:gridBefore w:val="1"/>
          <w:wBefore w:w="353" w:type="dxa"/>
          <w:trHeight w:hRule="exact" w:val="269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СТРОИТЕЛЬСТВО ЗДАНИЯ ОБЩЕОБРАЗОВАТЕЛЬНОЙ ШКОЛЫ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 xml:space="preserve">НА 1000 МЕСТ ПО АДРЕСУ: </w:t>
            </w:r>
            <w:proofErr w:type="gramStart"/>
            <w:r w:rsidRPr="009163BA">
              <w:rPr>
                <w:rStyle w:val="275pt"/>
                <w:rFonts w:eastAsia="Arial"/>
                <w:color w:val="auto"/>
              </w:rPr>
              <w:t>САНКТ-ПЕТЕРБУРГ, МУНИЦИПАЛЬНЫЙ ОКРУГ ПОЛЮСТРОВО МУРИНСКАЯ ДОРОГА, УЧАСТОК 10 (ТЕРРИТОРИЯ, ОГРАНИЧЕННАЯ ПРИОЗЕРСКИМ НАПРАВЛЕНИЕМ Ж.Д., АДМИНИСТРАТИВНОЙ ГРАНИЦЕЙ САНКТ-ПЕТЕРБУРГА, БЕРЕГОВОЙ ЛИНИЕЙ МУРИНСКОГО РУЧЬЯ,</w:t>
            </w:r>
            <w:proofErr w:type="gramEnd"/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>В КРАСНОГВАРДЕЙСКОМ РАЙОНЕ;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proofErr w:type="gramStart"/>
            <w:r w:rsidRPr="009163BA">
              <w:rPr>
                <w:rStyle w:val="275pt"/>
                <w:rFonts w:eastAsia="Arial"/>
                <w:color w:val="auto"/>
              </w:rPr>
              <w:t>ФЗУ№ 35)  (1000 МЕСТ) В ЦЕЛЯХ СОФИНАНСИРОВАНИЯ СУБСИДИИ, ПРЕДОСТАВЛЯЕМОЙ ИЗ ФЕДЕРАЛЬНОГО БЮДЖЕТА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022Е153050</w:t>
            </w:r>
            <w:r w:rsidR="00AC5069" w:rsidRPr="009163BA">
              <w:rPr>
                <w:rStyle w:val="275pt"/>
                <w:rFonts w:eastAsia="Arial"/>
                <w:color w:val="auto"/>
              </w:rPr>
              <w:t>,</w:t>
            </w:r>
          </w:p>
          <w:p w:rsidR="00AC5069" w:rsidRPr="009163BA" w:rsidRDefault="00AC5069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</w:p>
          <w:p w:rsidR="00AC5069" w:rsidRPr="009163BA" w:rsidRDefault="00AC5069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022Е15305</w:t>
            </w:r>
            <w:r w:rsidRPr="009163BA">
              <w:rPr>
                <w:rStyle w:val="275pt"/>
                <w:rFonts w:eastAsia="Arial"/>
                <w:color w:val="auto"/>
                <w:lang w:val="en-US"/>
              </w:rPr>
              <w:t>F</w:t>
            </w:r>
          </w:p>
        </w:tc>
        <w:tc>
          <w:tcPr>
            <w:tcW w:w="1983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  <w:ind w:left="140"/>
            </w:pPr>
            <w:r w:rsidRPr="009163BA">
              <w:rPr>
                <w:rStyle w:val="275pt"/>
                <w:rFonts w:eastAsia="Arial"/>
                <w:color w:val="auto"/>
              </w:rPr>
              <w:t>КРАСНОГВАРДЕЙСКИЙ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1462BF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2021-2024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B10B64" w:rsidP="006A5DEE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2 549 991,3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54785" w:rsidRPr="0034664F" w:rsidRDefault="0034664F" w:rsidP="005D2029">
            <w:pPr>
              <w:pStyle w:val="25"/>
              <w:shd w:val="clear" w:color="auto" w:fill="auto"/>
              <w:spacing w:before="0" w:line="150" w:lineRule="exact"/>
              <w:rPr>
                <w:b w:val="0"/>
                <w:lang w:val="en-US"/>
              </w:rPr>
            </w:pPr>
            <w:r w:rsidRPr="0034664F">
              <w:rPr>
                <w:rFonts w:eastAsia="Arial"/>
                <w:b w:val="0"/>
                <w:color w:val="000000"/>
                <w:sz w:val="15"/>
                <w:szCs w:val="15"/>
                <w:shd w:val="clear" w:color="auto" w:fill="FFFFFF"/>
                <w:lang w:bidi="ru-RU"/>
              </w:rPr>
              <w:t>1 2</w:t>
            </w:r>
            <w:r w:rsidRPr="0034664F">
              <w:rPr>
                <w:rFonts w:eastAsia="Arial"/>
                <w:b w:val="0"/>
                <w:color w:val="000000"/>
                <w:sz w:val="15"/>
                <w:szCs w:val="15"/>
                <w:shd w:val="clear" w:color="auto" w:fill="FFFFFF"/>
                <w:lang w:val="en-US" w:bidi="ru-RU"/>
              </w:rPr>
              <w:t>41</w:t>
            </w:r>
            <w:r w:rsidRPr="0034664F">
              <w:rPr>
                <w:rFonts w:eastAsia="Arial"/>
                <w:b w:val="0"/>
                <w:color w:val="000000"/>
                <w:sz w:val="15"/>
                <w:szCs w:val="15"/>
                <w:shd w:val="clear" w:color="auto" w:fill="FFFFFF"/>
                <w:lang w:bidi="ru-RU"/>
              </w:rPr>
              <w:t xml:space="preserve"> 9</w:t>
            </w:r>
            <w:r w:rsidRPr="0034664F">
              <w:rPr>
                <w:rFonts w:eastAsia="Arial"/>
                <w:b w:val="0"/>
                <w:color w:val="000000"/>
                <w:sz w:val="15"/>
                <w:szCs w:val="15"/>
                <w:shd w:val="clear" w:color="auto" w:fill="FFFFFF"/>
                <w:lang w:val="en-US" w:bidi="ru-RU"/>
              </w:rPr>
              <w:t>77</w:t>
            </w:r>
            <w:r w:rsidRPr="0034664F">
              <w:rPr>
                <w:rFonts w:eastAsia="Arial"/>
                <w:b w:val="0"/>
                <w:color w:val="000000"/>
                <w:sz w:val="15"/>
                <w:szCs w:val="15"/>
                <w:shd w:val="clear" w:color="auto" w:fill="FFFFFF"/>
                <w:lang w:bidi="ru-RU"/>
              </w:rPr>
              <w:t>,</w:t>
            </w:r>
            <w:r w:rsidRPr="0034664F">
              <w:rPr>
                <w:rFonts w:eastAsia="Arial"/>
                <w:b w:val="0"/>
                <w:color w:val="000000"/>
                <w:sz w:val="15"/>
                <w:szCs w:val="15"/>
                <w:shd w:val="clear" w:color="auto" w:fill="FFFFFF"/>
                <w:lang w:val="en-US" w:bidi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D94954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170 150,1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4C261C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240 024,0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9163BA" w:rsidTr="00EB3869">
        <w:trPr>
          <w:gridBefore w:val="1"/>
          <w:wBefore w:w="353" w:type="dxa"/>
          <w:trHeight w:hRule="exact" w:val="2271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СТРОИТЕЛЬСТВО ЗДАНИЯ ОБЩЕОБРАЗОВАТЕЛЬНОЙ ШКОЛЫ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 xml:space="preserve">НА 1000 МЕСТ ПО АДРЕСУ: </w:t>
            </w:r>
            <w:proofErr w:type="gramStart"/>
            <w:r w:rsidRPr="009163BA">
              <w:rPr>
                <w:rStyle w:val="275pt"/>
                <w:rFonts w:eastAsia="Arial"/>
                <w:color w:val="auto"/>
              </w:rPr>
              <w:t>САНКТ-ПЕТЕРБУРГ, МУНИЦИПАЛЬНЫЙ ОКРУГ ПОЛЮСТРОВО МУРИНСКАЯ ДОРОГА, УЧАСТОК 10 (ТЕРРИТОРИЯ, ОГРАНИЧЕННАЯ ПРИОЗЕРСКИМ НАПРАВЛЕНИЕМ Ж.Д., АДМИНИСТРАТИВНОЙ ГРАНИЦЕЙ САНКТ-ПЕТЕРБУРГА, БЕРЕГОВОЙ ЛИНИЕЙ МУРИНСКОГО РУЧЬЯ,</w:t>
            </w:r>
            <w:proofErr w:type="gramEnd"/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>В КРАСНОГВАРДЕЙСКОМ РАЙОНЕ;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proofErr w:type="gramStart"/>
            <w:r w:rsidRPr="009163BA">
              <w:rPr>
                <w:rStyle w:val="275pt"/>
                <w:rFonts w:eastAsia="Arial"/>
                <w:color w:val="auto"/>
              </w:rPr>
              <w:t>ФЗУ№ 35) (1000 МЕСТ)</w:t>
            </w:r>
            <w:proofErr w:type="gramEnd"/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>(ФЕДЕРАЛЬНОЕ СОФИНАНСИРОВАНИЕ)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022Е153050</w:t>
            </w:r>
            <w:r w:rsidR="00AC5069" w:rsidRPr="009163BA">
              <w:rPr>
                <w:rStyle w:val="275pt"/>
                <w:rFonts w:eastAsia="Arial"/>
                <w:color w:val="auto"/>
              </w:rPr>
              <w:t>,</w:t>
            </w:r>
          </w:p>
          <w:p w:rsidR="00AC5069" w:rsidRPr="009163BA" w:rsidRDefault="00AC5069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</w:p>
          <w:p w:rsidR="00AC5069" w:rsidRPr="009163BA" w:rsidRDefault="00AC5069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022Е15305</w:t>
            </w:r>
            <w:r w:rsidRPr="009163BA">
              <w:rPr>
                <w:rStyle w:val="275pt"/>
                <w:rFonts w:eastAsia="Arial"/>
                <w:color w:val="auto"/>
                <w:lang w:val="en-US"/>
              </w:rPr>
              <w:t>F</w:t>
            </w:r>
          </w:p>
        </w:tc>
        <w:tc>
          <w:tcPr>
            <w:tcW w:w="1983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D94954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163 477,4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4C261C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230 611,2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</w:tr>
      <w:tr w:rsidR="00954785" w:rsidRPr="009163BA" w:rsidTr="00EB3869">
        <w:trPr>
          <w:gridBefore w:val="1"/>
          <w:wBefore w:w="353" w:type="dxa"/>
          <w:trHeight w:hRule="exact" w:val="1397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СТРОИТЕЛЬСТВО АКТОВОГО ЗАЛА ОБЩЕОБРАЗОВАТЕЛЬНОЙ ШКОЛЫ № 251 КИРОВСКОГО РАЙОНА ПО АДРЕСУ: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САНКТ-ПЕТЕРБУРГ, УЛ. СОЛДАТА КОРЗУНА,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>Д. 15, КОРП.2, ЛИТЕР А (196 МЕСТ),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>ВКЛЮЧАЯ КОРРЕКТИРОВКУ ПРОЕКТНОЙ ДОКУМЕНТАЦИИ СТАДИИ РД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КИРОВСКИЙ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B92B70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2022-202</w:t>
            </w:r>
            <w:r w:rsidR="00B92B70" w:rsidRPr="009163BA">
              <w:rPr>
                <w:rStyle w:val="275pt"/>
                <w:rFonts w:eastAsia="Arial"/>
                <w:color w:val="auto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B92B70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151 306,5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534,6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B92B70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12 369,7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B92B70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29 277,7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B92B70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109 124,5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9163BA" w:rsidTr="00EB3869">
        <w:trPr>
          <w:gridBefore w:val="1"/>
          <w:wBefore w:w="353" w:type="dxa"/>
          <w:trHeight w:hRule="exact" w:val="1147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СТРОИТЕЛЬСТВО ЗДАНИЯ ОБЩЕГО СРЕДНЕГО ОБРАЗОВАНИЯ НА 1100 МЕСТ ПО АДРЕСУ: САНКТ-ПЕТЕРБУРГ, ПЕТРОВСКИЙ ПРОСПЕКТ,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>УЧ. 33, ВКЛЮЧАЯ РАЗРАБОТКУ ПРОЕКТНОЙ ДОКУМЕНТАЦИИ СТАДИИ РД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ПЕТРОГРАДСКИЙ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1462BF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2020-2023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892141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3 076 048,4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892141" w:rsidP="005D2029">
            <w:pPr>
              <w:pStyle w:val="25"/>
              <w:shd w:val="clear" w:color="auto" w:fill="auto"/>
              <w:spacing w:before="0" w:line="150" w:lineRule="exact"/>
            </w:pPr>
            <w:r w:rsidRPr="00062BF6">
              <w:rPr>
                <w:rStyle w:val="275pt"/>
                <w:rFonts w:eastAsia="Arial"/>
                <w:color w:val="auto"/>
              </w:rPr>
              <w:t>1 362 266,8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892141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1 713 781,6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9163BA" w:rsidTr="00EB386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53" w:type="dxa"/>
          <w:trHeight w:hRule="exact" w:val="1741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lastRenderedPageBreak/>
              <w:t xml:space="preserve">ПРОЕКТИРОВАНИЕ И СТРОИТЕЛЬСТВО ЗДАНИЯ ОБЩЕОБРАЗОВАТЕЛЬНОГО УЧРЕЖДЕНИЯ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>НА ТЕРРИТОРИИ, ОГРАНИЧЕННОЙ ПУЛКОВСКИМ ШОССЕ, ДУНАЙСКИМ ПР., МОСКОВСКИМ ШОССЕ И ЮЖНЫМ ПОЛУКОЛЬЦОМ ОКТЯБРЬСКОЙ ЖЕЛЕЗНОЙ ДОРОГИ, В МОСКОВСКОМ РАЙОНЕ (ФЗУ № 24), ВМЕСТИМОСТЬЮ 1100 МЕСТ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954785" w:rsidRPr="009163BA" w:rsidRDefault="00954785" w:rsidP="001462BF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294 715,9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1 386 375,8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</w:tr>
      <w:tr w:rsidR="00954785" w:rsidRPr="009163BA" w:rsidTr="00EB386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53" w:type="dxa"/>
          <w:trHeight w:hRule="exact" w:val="2127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ПРОЕКТИРОВАНИЕ И СТРОИТЕЛЬСТВО ЗДАНИЯ ОБЩЕОБРАЗОВАТЕЛЬНОГО УЧРЕЖДЕНИЯ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>НА ТЕРРИТОРИИ, ОГРАНИЧЕННОЙ ПУЛКОВСКИМ ШОССЕ, ДУНАЙСКИМ ПР., МОСКОВСКИМ ШОССЕ И ЮЖНЫМ ПОЛУКОЛЬЦОМ ОКТЯБРЬСКОЙ ЖЕЛЕЗНОЙ ДОРОГИ, В МОСКОВСКОМ РАЙОНЕ (ФЗУ № 24), ВМЕСТИМОСТЬЮ 1100 МЕСТ В ЦЕЛЯХ СОФИНАНСИРОВАНИЯ СУБСИДИИ</w:t>
            </w:r>
            <w:r w:rsidR="002C3971" w:rsidRPr="009163BA">
              <w:rPr>
                <w:rStyle w:val="275pt"/>
                <w:rFonts w:eastAsia="Arial"/>
                <w:color w:val="auto"/>
              </w:rPr>
              <w:t>,</w:t>
            </w:r>
            <w:r w:rsidRPr="009163BA">
              <w:rPr>
                <w:rStyle w:val="275pt"/>
                <w:rFonts w:eastAsia="Arial"/>
                <w:color w:val="auto"/>
              </w:rPr>
              <w:t xml:space="preserve"> ПРЕДОСТАВЛЯЕМОЙ ИЗ ФЕДЕРАЛЬНОГО БЮДЖЕТА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022Е153050</w:t>
            </w:r>
          </w:p>
        </w:tc>
        <w:tc>
          <w:tcPr>
            <w:tcW w:w="1983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МОСКОВСКИЙ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2021-2024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2 241 774,3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38 224,8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247 723,4</w:t>
            </w:r>
          </w:p>
        </w:tc>
        <w:tc>
          <w:tcPr>
            <w:tcW w:w="1291" w:type="dxa"/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9163BA" w:rsidTr="00EB386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53" w:type="dxa"/>
          <w:trHeight w:hRule="exact" w:val="182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ПРОЕКТИРОВАНИЕ И СТРОИТЕЛЬСТВО ЗДАНИЯ ОБЩЕОБРАЗОВАТЕЛЬНОГО УЧРЕЖДЕНИЯ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 xml:space="preserve">НА ТЕРРИТОРИИ, ОГРАНИЧЕННОЙ ПУЛКОВСКИМ ШОССЕ, ДУНАЙСКИМ </w:t>
            </w:r>
            <w:proofErr w:type="gramStart"/>
            <w:r w:rsidRPr="009163BA">
              <w:rPr>
                <w:rStyle w:val="275pt"/>
                <w:rFonts w:eastAsia="Arial"/>
                <w:color w:val="auto"/>
              </w:rPr>
              <w:t>ПР</w:t>
            </w:r>
            <w:proofErr w:type="gramEnd"/>
            <w:r w:rsidRPr="009163BA">
              <w:rPr>
                <w:rStyle w:val="275pt"/>
                <w:rFonts w:eastAsia="Arial"/>
                <w:color w:val="auto"/>
              </w:rPr>
              <w:t>„ МОСКОВСКИМ ШОССЕ И ЮЖНЫМ ПОЛУКОЛЬЦОМ ОКТЯБРЬСКОЙ ЖЕЛЕЗНОЙ ДОРОГИ, В МОСКОВСКОМ РАЙОНЕ (ФЗУ № 24), ВМЕСТИМОСТЬЮ 1100 МЕСТ (ФЕДЕРАЛЬНОЕ СОФИНАНСИРОВАНИЕ)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022Е153050</w:t>
            </w:r>
          </w:p>
        </w:tc>
        <w:tc>
          <w:tcPr>
            <w:tcW w:w="1983" w:type="dxa"/>
            <w:gridSpan w:val="3"/>
            <w:tcBorders>
              <w:top w:val="nil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2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954785" w:rsidRPr="009163BA" w:rsidRDefault="00954785" w:rsidP="001462BF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36 725,7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238 008,7</w:t>
            </w:r>
          </w:p>
        </w:tc>
        <w:tc>
          <w:tcPr>
            <w:tcW w:w="1291" w:type="dxa"/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9" w:type="dxa"/>
            <w:tcBorders>
              <w:top w:val="nil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</w:tr>
      <w:tr w:rsidR="00954785" w:rsidRPr="009163BA" w:rsidTr="00EB386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53" w:type="dxa"/>
          <w:trHeight w:hRule="exact" w:val="170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ПРОЕКТИРОВАНИЕ И СТРОИТЕЛЬСТВО ЗДАНИЯ СРЕДНЕГО ОБЩЕГО ОБРАЗОВАНИЯ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>НА 825 МЕСТ (19 ЭТАП СТРОИТЕЛЬСТВА)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ПО АДРЕСУ: САНКТ-ПЕТЕРБУРГ, ТЕРРИТОРИЯ ПРЕДПРИЯТИЯ «РУЧЬИ», УЧАСТОК 8 </w:t>
            </w:r>
          </w:p>
          <w:p w:rsidR="00954785" w:rsidRPr="009163BA" w:rsidRDefault="00021790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 xml:space="preserve">(УЧ. 204 </w:t>
            </w:r>
            <w:r w:rsidR="00954785" w:rsidRPr="009163BA">
              <w:rPr>
                <w:rStyle w:val="275pt"/>
                <w:rFonts w:eastAsia="Arial"/>
                <w:color w:val="auto"/>
              </w:rPr>
              <w:t>ПО ПРОЕКТУ ПЛАНИРОВКИ ТЕРРИТОРИИ)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83" w:type="dxa"/>
            <w:gridSpan w:val="3"/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  <w:ind w:left="160"/>
            </w:pPr>
            <w:r w:rsidRPr="009163BA">
              <w:rPr>
                <w:rStyle w:val="275pt"/>
                <w:rFonts w:eastAsia="Arial"/>
                <w:color w:val="auto"/>
              </w:rPr>
              <w:t>КРАСНОГВАРДЕЙСКИЙ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954785" w:rsidRPr="009163BA" w:rsidRDefault="00954785" w:rsidP="001462BF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2021-2024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954785" w:rsidRPr="009163BA" w:rsidRDefault="00954785" w:rsidP="006A5DEE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1 </w:t>
            </w:r>
            <w:r w:rsidR="006A5DEE" w:rsidRPr="009163BA">
              <w:rPr>
                <w:rStyle w:val="275pt"/>
                <w:rFonts w:eastAsia="Arial"/>
                <w:color w:val="auto"/>
              </w:rPr>
              <w:t>908 111,4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4785" w:rsidRPr="009163BA" w:rsidRDefault="00954785" w:rsidP="006A5DEE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1</w:t>
            </w:r>
            <w:r w:rsidR="006A5DEE" w:rsidRPr="009163BA">
              <w:rPr>
                <w:rStyle w:val="275pt"/>
                <w:rFonts w:eastAsia="Arial"/>
                <w:color w:val="auto"/>
              </w:rPr>
              <w:t>4 998,1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54785" w:rsidRPr="009163BA" w:rsidRDefault="006A5DEE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275 853,0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4785" w:rsidRPr="009163BA" w:rsidRDefault="006A5DEE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1 617 260,3</w:t>
            </w:r>
          </w:p>
        </w:tc>
        <w:tc>
          <w:tcPr>
            <w:tcW w:w="1291" w:type="dxa"/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9" w:type="dxa"/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9163BA" w:rsidTr="00EB386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53" w:type="dxa"/>
          <w:trHeight w:hRule="exact" w:val="1131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>СТРОИТЕЛЬСТВО ЗДАНИЯ ОБЩЕОБРАЗОВАТЕЛЬНОЙ ШКОЛЫ ПО АДРЕСУ: САНКТ-ПЕТЕРБУРГ, ПОСЕЛОК СТРЕЛЬНА, САНКТ-ПЕТЕРБУРГСКОЕ ШОССЕ, Д.102А, ЛИТЕРА А (550 МЕСТ)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83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ПЕТРОДВОРЦОВЫЙ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1462BF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2022-2024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1 671 071,9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5D2029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2</w:t>
            </w:r>
            <w:r w:rsidR="00954785" w:rsidRPr="009163BA">
              <w:rPr>
                <w:rStyle w:val="275pt"/>
                <w:rFonts w:eastAsia="Arial"/>
                <w:color w:val="auto"/>
              </w:rPr>
              <w:t>1 967,3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678 127,1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970 977,5</w:t>
            </w:r>
          </w:p>
        </w:tc>
        <w:tc>
          <w:tcPr>
            <w:tcW w:w="129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9163BA" w:rsidTr="00EB386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53" w:type="dxa"/>
          <w:trHeight w:hRule="exact" w:val="151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lastRenderedPageBreak/>
              <w:t xml:space="preserve">СТРОИТЕЛЬСТВО НОВОГО ЗДАНИЯ ОБЩЕОБРАЗОВАТЕЛЬНОЙ ШКОЛЫ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НА 22 КЛАССА ПО АДРЕСУ: САНКТ-П</w:t>
            </w:r>
            <w:r w:rsidR="00021790" w:rsidRPr="009163BA">
              <w:rPr>
                <w:rStyle w:val="275pt"/>
                <w:rFonts w:eastAsia="Arial"/>
                <w:color w:val="auto"/>
              </w:rPr>
              <w:t>ЕТЕРБУРГ, УЛ. ДОБРОВОЛЬЦЕВ, ДОМ</w:t>
            </w:r>
            <w:r w:rsidRPr="009163BA">
              <w:rPr>
                <w:rStyle w:val="275pt"/>
                <w:rFonts w:eastAsia="Arial"/>
                <w:color w:val="auto"/>
              </w:rPr>
              <w:t xml:space="preserve"> 8, ЛИТЕРА А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>(550 МЕСТ), ВКЛЮЧАЯ ЗАВЕРШЕНИЕ РАЗРАБОТКИ ПРОЕКТНОЙ ДОКУМЕНТАЦИИ СТАДИИ РД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КРАСНОСЕЛЬСКИЙ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1462BF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2022-2024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892141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1 521 782,2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892141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23 242,1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2E22E3" w:rsidP="005D2029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  <w:color w:val="auto"/>
              </w:rPr>
              <w:t>248 775,1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2E22E3" w:rsidP="005D2029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  <w:color w:val="auto"/>
              </w:rPr>
              <w:t>1 249 765,0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9163BA" w:rsidTr="00EB386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53" w:type="dxa"/>
          <w:trHeight w:hRule="exact" w:val="135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СТРОИТЕЛЬСТВО ЗДАНИЯ ОБЩЕОБРАЗОВАТЕЛЬНОЙ ШКОЛЫ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>НА 1125 МЕСТ ПО АДРЕСУ: САНКТ-ПЕТЕРБУРГ, ПОС. ПАРГОЛОВО, ТОРФЯНОЕ, ОЛЬГИНСКАЯ ДОРОГА, УЧАСТОК 8 (СЕВЕРО-ВОСТОЧНЕЕ Д. 4, ЛИТЕРА А ПО ЗАРЕЧНОЙ УЛИЦЕ)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ВЫБОРГСКИЙ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2022-2024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2 391 377,6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93 476,9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773 064,4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1 524 836,3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9163BA" w:rsidTr="00EB386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53" w:type="dxa"/>
          <w:trHeight w:hRule="exact" w:val="1426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СТРОИТЕЛЬСТВО ЗДАНИЯ ОБЩЕОБРАЗОВАТЕЛЬНОЙ ШКОЛЫ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НА ТЕРРИТОРИИ, ОГРАНИЧЕННОЙ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 xml:space="preserve">ПР. МАРШАЛА БЛЮХЕРА, ПРОЕКТИРУЕМОЙ </w:t>
            </w:r>
            <w:proofErr w:type="gramStart"/>
            <w:r w:rsidRPr="009163BA">
              <w:rPr>
                <w:rStyle w:val="275pt"/>
                <w:rFonts w:eastAsia="Arial"/>
                <w:color w:val="auto"/>
              </w:rPr>
              <w:t>УЛ</w:t>
            </w:r>
            <w:proofErr w:type="gramEnd"/>
            <w:r w:rsidRPr="009163BA">
              <w:rPr>
                <w:rStyle w:val="275pt"/>
                <w:rFonts w:eastAsia="Arial"/>
                <w:color w:val="auto"/>
              </w:rPr>
              <w:t>„ ПОЛЮ</w:t>
            </w:r>
            <w:r w:rsidR="00021790" w:rsidRPr="009163BA">
              <w:rPr>
                <w:rStyle w:val="275pt"/>
                <w:rFonts w:eastAsia="Arial"/>
                <w:color w:val="auto"/>
              </w:rPr>
              <w:t>СТРОВСКИМ ПР., ПРОЕКТИРУЕМОЙ УЛ</w:t>
            </w:r>
            <w:r w:rsidRPr="009163BA">
              <w:rPr>
                <w:rStyle w:val="275pt"/>
                <w:rFonts w:eastAsia="Arial"/>
                <w:color w:val="auto"/>
              </w:rPr>
              <w:t>., ФЗУ 7) (1375 МЕСТ)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КАЛИНИНСКИЙ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2022-2024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4785" w:rsidRPr="009163BA" w:rsidRDefault="00041F1E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3 513 993,4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4785" w:rsidRPr="009163BA" w:rsidRDefault="00041F1E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54 799,8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4785" w:rsidRPr="009163BA" w:rsidRDefault="002E22E3" w:rsidP="005D2029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  <w:color w:val="auto"/>
              </w:rPr>
              <w:t>1 942 757,3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4785" w:rsidRPr="009163BA" w:rsidRDefault="002E22E3" w:rsidP="005D2029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  <w:color w:val="auto"/>
              </w:rPr>
              <w:t>1 516 436,3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9163BA" w:rsidTr="00EB386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53" w:type="dxa"/>
          <w:trHeight w:hRule="exact" w:val="1972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СТРОИТЕЛЬСТВО ЗДАНИЯ ОБЩЕОБРАЗОВАТЕЛЬНОЙ ШКОЛЫ ПО АД</w:t>
            </w:r>
            <w:r w:rsidR="002C3971" w:rsidRPr="009163BA">
              <w:rPr>
                <w:rStyle w:val="275pt"/>
                <w:rFonts w:eastAsia="Arial"/>
                <w:color w:val="auto"/>
              </w:rPr>
              <w:t xml:space="preserve">РЕСУ: </w:t>
            </w:r>
            <w:proofErr w:type="gramStart"/>
            <w:r w:rsidR="002C3971" w:rsidRPr="009163BA">
              <w:rPr>
                <w:rStyle w:val="275pt"/>
                <w:rFonts w:eastAsia="Arial"/>
                <w:color w:val="auto"/>
              </w:rPr>
              <w:t>ЛИСТВЕННАЯ УЛ., УЧАСТОК 1</w:t>
            </w:r>
            <w:r w:rsidRPr="009163BA">
              <w:rPr>
                <w:rStyle w:val="275pt"/>
                <w:rFonts w:eastAsia="Arial"/>
                <w:color w:val="auto"/>
              </w:rPr>
              <w:t xml:space="preserve"> (ТЕРРИТОРИЯ, ОГРАНИЧЕННАЯ СЕВЕРНЫМ ПР., УЛ. ЕСЕНИНА, ПРОЕКТИРУЕМОЙ УЛИЦЕЙ № 2, </w:t>
            </w:r>
            <w:proofErr w:type="gramEnd"/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proofErr w:type="gramStart"/>
            <w:r w:rsidRPr="009163BA">
              <w:rPr>
                <w:rStyle w:val="275pt"/>
                <w:rFonts w:eastAsia="Arial"/>
                <w:color w:val="auto"/>
              </w:rPr>
              <w:t xml:space="preserve">ЛИСТВЕННОЙ УЛ., УЛ.  ЖАКА ДЮКЛО, ПРОЕКТИРУЕМОЙ ПЕШЕХОДНОЙ </w:t>
            </w:r>
            <w:r w:rsidR="00021790" w:rsidRPr="009163BA">
              <w:rPr>
                <w:rStyle w:val="275pt"/>
                <w:rFonts w:eastAsia="Arial"/>
                <w:color w:val="auto"/>
              </w:rPr>
              <w:t xml:space="preserve">УЛИЦЕЙ, ПРОЕКТИРУЕМОЙ УЛИЦЕЙ № </w:t>
            </w:r>
            <w:r w:rsidRPr="009163BA">
              <w:rPr>
                <w:rStyle w:val="275pt"/>
                <w:rFonts w:eastAsia="Arial"/>
                <w:color w:val="auto"/>
              </w:rPr>
              <w:t xml:space="preserve">1; ФЗУ № 20) </w:t>
            </w:r>
            <w:proofErr w:type="gramEnd"/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>(1000 МЕСТ)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83" w:type="dxa"/>
            <w:gridSpan w:val="3"/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ВЫБОРГСКИЙ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2022-2024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954785" w:rsidRPr="009163BA" w:rsidRDefault="00B10B64" w:rsidP="006A5DEE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2 924 897,6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4785" w:rsidRPr="009163BA" w:rsidRDefault="00954785" w:rsidP="009D0476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42</w:t>
            </w:r>
            <w:r w:rsidR="009D0476" w:rsidRPr="009163BA">
              <w:rPr>
                <w:rStyle w:val="275pt"/>
                <w:rFonts w:eastAsia="Arial"/>
                <w:color w:val="auto"/>
              </w:rPr>
              <w:t> 274,0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54785" w:rsidRPr="009163BA" w:rsidRDefault="00B10B64" w:rsidP="009D0476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1 252 884,4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4785" w:rsidRPr="009163BA" w:rsidRDefault="00B10B64" w:rsidP="009D0476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1 629 739,2</w:t>
            </w:r>
          </w:p>
        </w:tc>
        <w:tc>
          <w:tcPr>
            <w:tcW w:w="1291" w:type="dxa"/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9" w:type="dxa"/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9163BA" w:rsidTr="00EB386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53" w:type="dxa"/>
          <w:trHeight w:hRule="exact" w:val="1684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РЕКОНСТРУКЦИЯ ЗДАНИЯ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САНКТ-ПЕТЕРБУРГСКОГО ГОСУДАРСТВЕННОГО БЮДЖЕТНОГО ПРОФЕССИОНАЛЬНОГО ОБРАЗОВАТЕЛЬНОГО УЧРЕЖДЕНИЯ «КОЛЛЕ</w:t>
            </w:r>
            <w:r w:rsidR="00021790" w:rsidRPr="009163BA">
              <w:rPr>
                <w:rStyle w:val="275pt"/>
                <w:rFonts w:eastAsia="Arial"/>
                <w:color w:val="auto"/>
              </w:rPr>
              <w:t xml:space="preserve">ДЖ «КРАСНОСЕЛЬСКИЙ» ПО АДРЕСУ: </w:t>
            </w:r>
            <w:r w:rsidRPr="009163BA">
              <w:rPr>
                <w:rStyle w:val="275pt"/>
                <w:rFonts w:eastAsia="Arial"/>
                <w:color w:val="auto"/>
              </w:rPr>
              <w:t xml:space="preserve">САНКТ-ПЕТЕРБУРГ,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 Г.КРАСНОЕ СЕЛО, УЛ. СПИРИНА, Д.13,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>ЛИТЕРА Б (450 МЕСТ)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83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КРАСНОСЕЛЬСКИЙ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2022-2024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1 620 912,7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40 529,6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880 000,0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700 383,1</w:t>
            </w:r>
          </w:p>
        </w:tc>
        <w:tc>
          <w:tcPr>
            <w:tcW w:w="129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9163BA" w:rsidTr="00EB3869">
        <w:trPr>
          <w:gridBefore w:val="1"/>
          <w:wBefore w:w="353" w:type="dxa"/>
          <w:trHeight w:hRule="exact" w:val="1584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РЕКОНСТРУКЦИЯ ЗДАНИЯ ГОСУДАРСТВЕННОГО БЮДЖЕТНОГО ОБРАЗОВАТЕЛЬНОГО УЧРЕЖДЕНИЯ «ЛИЦЕЙ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№ 369 КРАСНОСЕЛЬСКОГО РАЙОНА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САНКТ-ПЕТЕРБУРГА» ПО АДРЕСУ: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>САНКТ-ПЕТЕРБУРГ, УЛ. МАРШАЛА ЗАХАРОВА Д.52 (744 МЕСТА)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КРАСНОСЕЛЬСКИЙ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2022-2024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881 804,2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18 164,5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309 031,4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554 608,3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9163BA" w:rsidTr="00EB3869">
        <w:trPr>
          <w:gridBefore w:val="1"/>
          <w:wBefore w:w="353" w:type="dxa"/>
          <w:trHeight w:hRule="exact" w:val="2166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lastRenderedPageBreak/>
              <w:t xml:space="preserve">СТРОИТЕЛЬСТВО ЗДАНИЯ ОБЩЕОБРАЗОВАТЕЛЬНОЙ ШКОЛЫ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СО СТРУКТУРНЫМ ПОДРАЗДЕЛЕНИЕМ ДОШКОЛЬНОГО ОБРАЗОВАНИЯ ПО АДРЕСУ: </w:t>
            </w:r>
            <w:proofErr w:type="gramStart"/>
            <w:r w:rsidRPr="009163BA">
              <w:rPr>
                <w:rStyle w:val="275pt"/>
                <w:rFonts w:eastAsia="Arial"/>
                <w:color w:val="auto"/>
              </w:rPr>
              <w:t>САНКТ-ПЕТЕРБУРГ, НИЖНЕ-КАМЕНСКАЯ УЛИЦА УЧАСТОК 48</w:t>
            </w:r>
            <w:r w:rsidR="00F92AD4">
              <w:rPr>
                <w:rStyle w:val="275pt"/>
                <w:rFonts w:eastAsia="Arial"/>
                <w:color w:val="auto"/>
              </w:rPr>
              <w:t>,</w:t>
            </w:r>
            <w:r w:rsidRPr="009163BA">
              <w:rPr>
                <w:rStyle w:val="275pt"/>
                <w:rFonts w:eastAsia="Arial"/>
                <w:color w:val="auto"/>
              </w:rPr>
              <w:t xml:space="preserve"> (ТЕРРИТОРИИ </w:t>
            </w:r>
            <w:proofErr w:type="gramEnd"/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КВАРТАЛА 74Б РАЙОНА КАМЕНКА, </w:t>
            </w:r>
            <w:proofErr w:type="gramStart"/>
            <w:r w:rsidRPr="009163BA">
              <w:rPr>
                <w:rStyle w:val="275pt"/>
                <w:rFonts w:eastAsia="Arial"/>
                <w:color w:val="auto"/>
              </w:rPr>
              <w:t>ОГРАНИЧЕННОЙ</w:t>
            </w:r>
            <w:proofErr w:type="gramEnd"/>
            <w:r w:rsidRPr="009163BA">
              <w:rPr>
                <w:rStyle w:val="275pt"/>
                <w:rFonts w:eastAsia="Arial"/>
                <w:color w:val="auto"/>
              </w:rPr>
              <w:t xml:space="preserve"> ГЛУХАРСКОЙ УЛ.,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 xml:space="preserve">ПР. АВИАКОНСТРУКТОРОВ, ПЛЕСЕЦКОЙ </w:t>
            </w:r>
            <w:proofErr w:type="gramStart"/>
            <w:r w:rsidRPr="009163BA">
              <w:rPr>
                <w:rStyle w:val="275pt"/>
                <w:rFonts w:eastAsia="Arial"/>
                <w:color w:val="auto"/>
              </w:rPr>
              <w:t>УЛ</w:t>
            </w:r>
            <w:proofErr w:type="gramEnd"/>
            <w:r w:rsidRPr="009163BA">
              <w:rPr>
                <w:rStyle w:val="275pt"/>
                <w:rFonts w:eastAsia="Arial"/>
                <w:color w:val="auto"/>
              </w:rPr>
              <w:t>, НИЖНЕ-КАМЕНСКОЙ УЛ.; ФЗУ № 4) (290 МЕСТ)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ПРИМОРСКИЙ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2022-2024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D0476" w:rsidP="009D0476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891 772,4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38 388,</w:t>
            </w:r>
            <w:r w:rsidR="009D0476" w:rsidRPr="009163BA">
              <w:rPr>
                <w:rStyle w:val="275pt"/>
                <w:rFonts w:eastAsia="Arial"/>
                <w:color w:val="auto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041F1E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5</w:t>
            </w:r>
            <w:r w:rsidR="009D0476" w:rsidRPr="009163BA">
              <w:rPr>
                <w:rStyle w:val="275pt"/>
                <w:rFonts w:eastAsia="Arial"/>
                <w:color w:val="auto"/>
              </w:rPr>
              <w:t>6</w:t>
            </w:r>
            <w:r w:rsidR="00954785" w:rsidRPr="009163BA">
              <w:rPr>
                <w:rStyle w:val="275pt"/>
                <w:rFonts w:eastAsia="Arial"/>
                <w:color w:val="auto"/>
              </w:rPr>
              <w:t>6 995,1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041F1E" w:rsidP="009D0476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2</w:t>
            </w:r>
            <w:r w:rsidR="00954785" w:rsidRPr="009163BA">
              <w:rPr>
                <w:rStyle w:val="275pt"/>
                <w:rFonts w:eastAsia="Arial"/>
                <w:color w:val="auto"/>
              </w:rPr>
              <w:t>8</w:t>
            </w:r>
            <w:r w:rsidR="009D0476" w:rsidRPr="009163BA">
              <w:rPr>
                <w:rStyle w:val="275pt"/>
                <w:rFonts w:eastAsia="Arial"/>
                <w:color w:val="auto"/>
              </w:rPr>
              <w:t>6 389,2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9163BA" w:rsidTr="00EB3869">
        <w:trPr>
          <w:gridBefore w:val="1"/>
          <w:wBefore w:w="353" w:type="dxa"/>
          <w:trHeight w:hRule="exact" w:val="2024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СТРОИТЕЛЬСТВО И РЕКОНСТРУКЦИЯ ОБЪЕКТОВ ГОСУДАРСТВЕННОЙ СОБСТВЕННОСТИ САНКТ-ПЕТЕРБУРГА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>ПО АДРЕСУ: ЛЕНИНГРАДСКАЯ ОБЛАСТЬ, ВЫБОРГСКИЙ РАЙОН, МУНИЦИПАЛЬНОЕ ОБРАЗОВАНИЕ «ПРИМОРСКОЕ ГОРОДСКОЕ ПОСЕЛЕНИЕ», ПОС. ЗЕРКАЛЬНЫЙ (2 ЭТАП), ВКЛЮЧАЯ КОРРЕКТИРОВКУ ПРОЕКТНОЙ ДОКУМЕНТАЦИИ СТАДИИ РД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ВЫБОРГСКИЙ</w:t>
            </w:r>
          </w:p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ЛЕН</w:t>
            </w:r>
            <w:proofErr w:type="gramStart"/>
            <w:r w:rsidRPr="009163BA">
              <w:rPr>
                <w:rStyle w:val="275pt"/>
                <w:rFonts w:eastAsia="Arial"/>
                <w:color w:val="auto"/>
              </w:rPr>
              <w:t>.О</w:t>
            </w:r>
            <w:proofErr w:type="gramEnd"/>
            <w:r w:rsidRPr="009163BA">
              <w:rPr>
                <w:rStyle w:val="275pt"/>
                <w:rFonts w:eastAsia="Arial"/>
                <w:color w:val="auto"/>
              </w:rPr>
              <w:t>БЛАСТЬ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2022-2025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2 514 868,6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080286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362 649,0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395 969,0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1 756 250,5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9163BA" w:rsidTr="00EB3869">
        <w:trPr>
          <w:gridBefore w:val="1"/>
          <w:wBefore w:w="353" w:type="dxa"/>
          <w:trHeight w:hRule="exact" w:val="2225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РЕКОНСТРУКЦИЯ ЗДАНИЯ </w:t>
            </w:r>
          </w:p>
          <w:p w:rsidR="00954785" w:rsidRPr="002E22E3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Fonts w:eastAsia="Arial"/>
                <w:b w:val="0"/>
                <w:bCs w:val="0"/>
                <w:sz w:val="15"/>
                <w:szCs w:val="15"/>
                <w:shd w:val="clear" w:color="auto" w:fill="FFFFFF"/>
                <w:lang w:bidi="ru-RU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САНКТ-ПЕТЕРБУРГСКОГО ГОСУДАРСТВЕННОГО БЮДЖЕТНОГО ПРОФЕССИОНАЛЬНОГО ОБРАЗОВАТЕЛЬНОГО УЧРЕЖДЕНИЯ «КОЛЛЕДЖ СУДОСТРОЕНИЯ </w:t>
            </w:r>
            <w:r w:rsidR="002E22E3">
              <w:rPr>
                <w:rStyle w:val="275pt"/>
                <w:rFonts w:eastAsia="Arial"/>
                <w:color w:val="auto"/>
              </w:rPr>
              <w:br/>
            </w:r>
            <w:r w:rsidRPr="009163BA">
              <w:rPr>
                <w:rStyle w:val="275pt"/>
                <w:rFonts w:eastAsia="Arial"/>
                <w:color w:val="auto"/>
              </w:rPr>
              <w:t>И ПРИКЛАДНЫХ ТЕХНОЛОГИЙ» ПО АДРЕСУ: САНКТ-ПЕТЕ</w:t>
            </w:r>
            <w:r w:rsidR="00021790" w:rsidRPr="009163BA">
              <w:rPr>
                <w:rStyle w:val="275pt"/>
                <w:rFonts w:eastAsia="Arial"/>
                <w:color w:val="auto"/>
              </w:rPr>
              <w:t>РБУРГ, КРОНШТАДТСКАЯ УЛИЦА, ДОМ</w:t>
            </w:r>
            <w:r w:rsidRPr="009163BA">
              <w:rPr>
                <w:rStyle w:val="275pt"/>
                <w:rFonts w:eastAsia="Arial"/>
                <w:color w:val="auto"/>
              </w:rPr>
              <w:t xml:space="preserve"> 5, ЛИТЕРА А; (2 ЭТАП) (КРОНШТАДТСКАЯ </w:t>
            </w:r>
            <w:proofErr w:type="gramStart"/>
            <w:r w:rsidRPr="009163BA">
              <w:rPr>
                <w:rStyle w:val="275pt"/>
                <w:rFonts w:eastAsia="Arial"/>
                <w:color w:val="auto"/>
              </w:rPr>
              <w:t>УЛ</w:t>
            </w:r>
            <w:proofErr w:type="gramEnd"/>
            <w:r w:rsidRPr="009163BA">
              <w:rPr>
                <w:rStyle w:val="275pt"/>
                <w:rFonts w:eastAsia="Arial"/>
                <w:color w:val="auto"/>
              </w:rPr>
              <w:t xml:space="preserve">„ Д. 15, </w:t>
            </w:r>
            <w:r w:rsidR="00021790" w:rsidRPr="009163BA">
              <w:rPr>
                <w:rStyle w:val="275pt"/>
                <w:rFonts w:eastAsia="Arial"/>
                <w:color w:val="auto"/>
              </w:rPr>
              <w:t xml:space="preserve">ЛИТЕРА А, КРОНШТАДТСКАЯ УЛ., </w:t>
            </w:r>
            <w:r w:rsidR="002E22E3">
              <w:rPr>
                <w:rStyle w:val="275pt"/>
                <w:rFonts w:eastAsia="Arial"/>
                <w:color w:val="auto"/>
              </w:rPr>
              <w:br/>
            </w:r>
            <w:r w:rsidRPr="009163BA">
              <w:rPr>
                <w:rStyle w:val="275pt"/>
                <w:rFonts w:eastAsia="Arial"/>
                <w:color w:val="auto"/>
              </w:rPr>
              <w:t>Д. 5, ЛИТЕРЫ А, Б, 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КИРОВСКИЙ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1462BF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2022-2025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1 639 423,6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30 407,1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359 748,0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305 979,5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943 289,0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9163BA" w:rsidTr="00EB3869">
        <w:trPr>
          <w:gridBefore w:val="1"/>
          <w:wBefore w:w="353" w:type="dxa"/>
          <w:trHeight w:hRule="exact" w:val="182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СТРОИТЕЛЬСТВО ЗДАНИЯ ОБЩЕОБРАЗОВАТЕЛЬНОЙ ШКОЛЫ ПО АДРЕСУ: РУСАНОВСКАЯ УЛ., УЧАСТОК 5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proofErr w:type="gramStart"/>
            <w:r w:rsidRPr="009163BA">
              <w:rPr>
                <w:rStyle w:val="275pt"/>
                <w:rFonts w:eastAsia="Arial"/>
                <w:color w:val="auto"/>
              </w:rPr>
              <w:t xml:space="preserve">(ТЕРРИТОРИЯ, ОГРАНИЧЕННАЯ ОКТЯБРЬСКОЙ НАБ., ПРОЕКТИРУЕМЫМ ПРОЕЗДОМ, </w:t>
            </w:r>
            <w:proofErr w:type="gramEnd"/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proofErr w:type="gramStart"/>
            <w:r w:rsidRPr="009163BA">
              <w:rPr>
                <w:rStyle w:val="275pt"/>
                <w:rFonts w:eastAsia="Arial"/>
                <w:color w:val="auto"/>
              </w:rPr>
              <w:t>ПРОЕЗДОМ № 1, АДМИНИСТРАТИВНОЙ ГРАНИЦЕЙ САНКТ-ПЕТЕРБУРГА, В НЕВСКОМ РАЙОНЕ ФЗУ № 38) (550 МЕСТ)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НЕВСКИЙ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080286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2023-2024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1 625 343,3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338 669,1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1 286 674,2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9163BA" w:rsidTr="00EB3869">
        <w:trPr>
          <w:gridBefore w:val="1"/>
          <w:wBefore w:w="353" w:type="dxa"/>
          <w:trHeight w:hRule="exact" w:val="1496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СТРОИТЕЛЬСТВО НОВОГО ЗДАНИЯ ГОСУДАРСТВЕННОГО БЮДЖЕТНОГО ОБЩЕОБРАЗОВАТЕЛЬНОГО УЧРЕЖДЕНИЯ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НА ЗЕМЕЛЬНОМ УЧАСТКЕ ПО АДРЕСУ: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Г. СЕСТРОРЕЦК, ПРИМОРСКОЕ ШОССЕ, </w:t>
            </w:r>
          </w:p>
          <w:p w:rsidR="00954785" w:rsidRPr="009163BA" w:rsidRDefault="00021790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>ДОМ 308</w:t>
            </w:r>
            <w:r w:rsidR="00954785" w:rsidRPr="009163BA">
              <w:rPr>
                <w:rStyle w:val="275pt"/>
                <w:rFonts w:eastAsia="Arial"/>
                <w:color w:val="auto"/>
              </w:rPr>
              <w:t>, ЛИТЕРА А (550 МЕСТ)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КУРОРТНЫЙ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080286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2023-2025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041F1E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1 668 269,3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2E22E3" w:rsidP="005D2029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  <w:color w:val="auto"/>
              </w:rPr>
              <w:t>3</w:t>
            </w:r>
            <w:r w:rsidR="00041F1E" w:rsidRPr="009163BA">
              <w:rPr>
                <w:rStyle w:val="275pt"/>
                <w:rFonts w:eastAsia="Arial"/>
                <w:color w:val="auto"/>
              </w:rPr>
              <w:t>14 193,3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2E22E3" w:rsidP="005D2029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  <w:color w:val="auto"/>
              </w:rPr>
              <w:t>276 256,0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2E22E3" w:rsidP="005D2029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  <w:color w:val="auto"/>
              </w:rPr>
              <w:t>1 077 820,0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9163BA" w:rsidTr="00EB3869">
        <w:trPr>
          <w:gridBefore w:val="1"/>
          <w:wBefore w:w="353" w:type="dxa"/>
          <w:trHeight w:hRule="exact" w:val="1599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lastRenderedPageBreak/>
              <w:t xml:space="preserve">РЕКОНСТРУКЦИЯ ЗДАНИЯ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>САНКТ-ПЕТЕРБУРГСКОГО ГОСУДАРСТВЕННОГО БЮДЖЕТНОГО ПРОФЕССИОНАЛЬНОГО ОБРАЗОВАТЕЛЬНОГО УЧРЕЖДЕНИЯ «КОЛЛЕДЖ МЕТРОСТРОЯ» ПО АДРЕСУ: УЛ. ОЛЬМИНСКОГО, Д. 13, ЛИТЕРА А (450 МЕСТ)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НЕВСКИЙ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080286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2023-2025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A3689" w:rsidP="005D2029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  <w:color w:val="auto"/>
              </w:rPr>
              <w:t>1 546 792,2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A3689" w:rsidP="005D2029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  <w:color w:val="auto"/>
              </w:rPr>
              <w:t>319 148,5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273 100,3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A3689" w:rsidP="005D2029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  <w:color w:val="auto"/>
              </w:rPr>
              <w:t>954 543,4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9163BA" w:rsidTr="00EB3869">
        <w:trPr>
          <w:gridBefore w:val="1"/>
          <w:wBefore w:w="353" w:type="dxa"/>
          <w:trHeight w:hRule="exact" w:val="1556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СТРОИТЕЛЬСТВО ЗДАНИЯ БАССЕЙНА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ДЛЯ ГОУ СРЕДНЯЯ ОБЩЕОБРАЗОВАТЕЛЬНАЯ ШКОЛА № 439 ПЕТРОДВОРЦОВОГО РАЙОНА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ПО АДРЕСУ: САНКТ-ПЕТЕРБУРГ, ГОРОД ПЕТЕРГОФ, БЛАН-МЕНИЛЬСКАЯ УЛИЦА,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proofErr w:type="gramStart"/>
            <w:r w:rsidRPr="009163BA">
              <w:rPr>
                <w:rStyle w:val="275pt"/>
                <w:rFonts w:eastAsia="Arial"/>
                <w:color w:val="auto"/>
              </w:rPr>
              <w:t xml:space="preserve">ДОМ 5, ЛИТЕРА А (Г. ПЕТРОДВОРЕЦ, </w:t>
            </w:r>
            <w:proofErr w:type="gramEnd"/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>БЛАН-МЕНИЛЬСКАЯ УЛ., Д. 5, ЛИТЕРА 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ПЕТРОДВОРЦОВЫЙ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080286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2017-2024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524 620,5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17 184,5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124 381,6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383 054,4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9163BA" w:rsidTr="00EB3869">
        <w:trPr>
          <w:gridBefore w:val="1"/>
          <w:wBefore w:w="353" w:type="dxa"/>
          <w:trHeight w:hRule="exact" w:val="1315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ПРОЕКТИРОВАНИЕ И СТРОИТЕЛЬСТВО ОБЩЕОБРАЗОВАТЕЛЬНОЙ ШКОЛЫ ПО АДРЕСУ: САНКТ-ПЕТЕРБУРГ, Г. ПЕТЕРГОФ,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>РОПШИНСКОЕ ШОССЕ, УЧАСТОК 144 (ЗАПАДНЕЕ ДОМА 8, ЛИТЕРА А ПО РОПШИНСКОМУ ШОССЕ)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ПЕТРОДВОРЦОВЫЙ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080286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2023-2025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D0476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 xml:space="preserve">2 </w:t>
            </w:r>
            <w:r w:rsidR="009D0476" w:rsidRPr="009163BA">
              <w:rPr>
                <w:rStyle w:val="275pt"/>
                <w:rFonts w:eastAsia="Arial"/>
                <w:color w:val="auto"/>
              </w:rPr>
              <w:t>573</w:t>
            </w:r>
            <w:r w:rsidRPr="009163BA">
              <w:rPr>
                <w:rStyle w:val="275pt"/>
                <w:rFonts w:eastAsia="Arial"/>
                <w:color w:val="auto"/>
              </w:rPr>
              <w:t xml:space="preserve"> </w:t>
            </w:r>
            <w:r w:rsidR="009D0476" w:rsidRPr="009163BA">
              <w:rPr>
                <w:rStyle w:val="275pt"/>
                <w:rFonts w:eastAsia="Arial"/>
                <w:color w:val="auto"/>
              </w:rPr>
              <w:t>993</w:t>
            </w:r>
            <w:r w:rsidRPr="009163BA">
              <w:rPr>
                <w:rStyle w:val="275pt"/>
                <w:rFonts w:eastAsia="Arial"/>
                <w:color w:val="auto"/>
              </w:rPr>
              <w:t>,</w:t>
            </w:r>
            <w:r w:rsidR="009D0476" w:rsidRPr="009163BA">
              <w:rPr>
                <w:rStyle w:val="275pt"/>
                <w:rFonts w:eastAsia="Arial"/>
                <w:color w:val="auto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BC389F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50 000,0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400 000,0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BC389F" w:rsidP="009D0476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2 123 993,9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9163BA" w:rsidTr="00EB3869">
        <w:trPr>
          <w:gridBefore w:val="1"/>
          <w:wBefore w:w="353" w:type="dxa"/>
          <w:trHeight w:hRule="exact" w:val="127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>ПРОЕКТИРОВАНИЕ И СТРОИТЕЛЬСТВО ЗДАНИЯ ОБЩЕОБРАЗОВАТЕЛЬНОЙ ШКОЛЫ ПО АДРЕСУ: САНКТ-ПЕТЕРБУРГ, УЛИЦА ЩЕРБАКОВА, УЧАСТОК 25 (СЕВЕРНЕЕ ДОМА 7, КОРП. 1, ЛИТЕРА А ПО УЛИЦЕ ЩЕРБАКОВА)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ПРИМОРСКИЙ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2023-2025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2 066 648,9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BC389F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50 000,0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400 000,0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BC389F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1 616 648,9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9163BA" w:rsidTr="00EB3869">
        <w:trPr>
          <w:gridBefore w:val="1"/>
          <w:wBefore w:w="353" w:type="dxa"/>
          <w:trHeight w:hRule="exact" w:val="1793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СТРОИТЕЛЬСТВО НОВОГО ЗДАНИЯ ГОСУДАРСТВЕННОГО БЮДЖЕТНОГО ОБЩЕОБРАЗОВАТЕЛЬНОГО УЧРЕЖДЕНИЯ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НА ЗЕМЕЛЬНОМ УЧАСТКЕ ПО АДРЕСУ: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УЛ. ОЛЬГИ ФОРШ, ДОМ 9, ЛИТЕРА А (550 МЕСТ), ВКЛЮЧАЯ РАЗРАБОТКУ ПРОЕКТНОЙ ДОКУМЕНТАЦИИ СТАДИИ РД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КАЛИНИНСКИЙ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2020-2023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1 417 286,9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1 300 779,3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116 507,6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9163BA" w:rsidTr="00EB3869">
        <w:trPr>
          <w:gridBefore w:val="1"/>
          <w:wBefore w:w="353" w:type="dxa"/>
          <w:trHeight w:hRule="exact" w:val="1552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РЕКОНСТРУКЦИЯ ЗДАНИЯ ГОСУДАРСТВЕННОГО БЮДЖЕТНОГО ОБРАЗОВАТЕЛЬНОГО УЧРЕЖДЕНИЯ «ЛИЦЕЙ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№ 369 КРАСНОСЕЛЬСКОГО РАЙОНА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САНКТ-ПЕТЕРБУРГА», РАСПОЛОЖЕННОГО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ПО АДРЕСУ: САНКТ-ПЕТЕРБУРГ,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>УЛ. МАРШАЛА ЗАХАРОВА, Д.58 (760 МЕСТ)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КРАСНОСЕЛЬСКИЙ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2021-2023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633 329,9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632 508,7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821,2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9163BA" w:rsidTr="00EB3869">
        <w:trPr>
          <w:gridBefore w:val="1"/>
          <w:wBefore w:w="353" w:type="dxa"/>
          <w:trHeight w:hRule="exact" w:val="129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lastRenderedPageBreak/>
              <w:t xml:space="preserve">СТРОИТЕЛЬСТВО ЗДАНИЯ ОБЩЕОБРАЗОВАТЕЛЬНОЙ ШКОЛЫ ПО АДРЕСУ: Г. ПУШКИН, ПРОМЫШЛЕННАЯ УЛИЦА,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УЧАСТОК 6 (СЕВЕРО-ВОСТОЧНЕЕ ДОМА №17, ЛИТЕРА А ПО ПРОМЫШЛЕННОЙ УЛИЦЕ)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>(1375 МЕСТ)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ПУШКИНСКИЙ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1462BF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2020-2023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2 235 376,5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2 218 419,8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16 956,7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9163BA" w:rsidTr="00EB3869">
        <w:trPr>
          <w:gridBefore w:val="1"/>
          <w:wBefore w:w="353" w:type="dxa"/>
          <w:trHeight w:hRule="exact" w:val="841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>СТРОИТЕЛЬСТВО ОБЩЕОБРАЗОВАТЕЛЬНОЙ ШКОЛЫ, СЕВЕРО-ПРИМОРСКАЯ ЧАСТЬ, КВАРТАЛ 56АБ, КОРП. 39 (550 МЕСТ)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ПРИМОРСКИЙ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2014-2023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1 072 525,3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1 056 984,3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15 541,0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9163BA" w:rsidTr="00EB3869">
        <w:trPr>
          <w:gridBefore w:val="1"/>
          <w:wBefore w:w="353" w:type="dxa"/>
          <w:trHeight w:hRule="exact" w:val="142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>СТРОИТЕЛЬСТВО ЗДАНИЯ ОБЩЕОБРАЗОВАТЕЛЬНОЙ ШКОЛЫ НА 825 МЕСТ ПО АДРЕСУ: САНКТ-ПЕТЕРБУРГ, ВНУТРИГОРОДСКОЕ МУНИЦИПАЛЬНОЕ ОБРАЗОВАНИЕ САНКТ-ПЕТЕРБУРГА ПОСЕЛОК ПАРГОЛОВО, УЛИЦА АРХИТЕКТОРА БЕЛОВА, УЧАСТОК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ВЫБОРГСКИЙ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1462BF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2023-2025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2 638 148,6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176 547,0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400 000,0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2 061 601,6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9163BA" w:rsidTr="00EB3869">
        <w:trPr>
          <w:gridBefore w:val="1"/>
          <w:wBefore w:w="353" w:type="dxa"/>
          <w:trHeight w:hRule="exact" w:val="1457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rPr>
                <w:sz w:val="15"/>
                <w:szCs w:val="15"/>
              </w:rPr>
            </w:pPr>
            <w:r w:rsidRPr="009163BA">
              <w:rPr>
                <w:sz w:val="15"/>
                <w:szCs w:val="15"/>
              </w:rPr>
              <w:t xml:space="preserve">СТРОИТЕЛЬСТВО ЗДАНИЯ ОБЩЕОБРАЗОВАТЕЛЬНОЙ ШКОЛЫ, </w:t>
            </w:r>
          </w:p>
          <w:p w:rsidR="00954785" w:rsidRPr="009163BA" w:rsidRDefault="00954785" w:rsidP="00954785">
            <w:pPr>
              <w:rPr>
                <w:rStyle w:val="275pt"/>
                <w:rFonts w:eastAsia="Arial Unicode MS"/>
                <w:b w:val="0"/>
                <w:bCs w:val="0"/>
                <w:color w:val="auto"/>
              </w:rPr>
            </w:pPr>
            <w:r w:rsidRPr="009163BA">
              <w:rPr>
                <w:sz w:val="15"/>
                <w:szCs w:val="15"/>
              </w:rPr>
              <w:t>САНКТ-ПЕТЕРБУРГ, ШУВАЛОВСКИЙ ПРОСПЕКТ, УЧАСТОК 104 (ЮЖНАЯ ЧАСТЬ КВАРТАЛА 75А РАЙОНА КАМЕНКА) (550 МЕСТ), ВКЛЮЧАЯ КОРРЕКТИРОВКУ ПРОЕКТНОЙ ДОКУМЕНТАЦИИ СТАДИИ РД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ПРИМОРСКИЙ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2017-2023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jc w:val="center"/>
              <w:rPr>
                <w:sz w:val="15"/>
                <w:szCs w:val="15"/>
              </w:rPr>
            </w:pPr>
            <w:r w:rsidRPr="009163BA">
              <w:rPr>
                <w:sz w:val="15"/>
                <w:szCs w:val="15"/>
              </w:rPr>
              <w:t>1 071 370,8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jc w:val="center"/>
              <w:rPr>
                <w:sz w:val="15"/>
                <w:szCs w:val="15"/>
              </w:rPr>
            </w:pPr>
            <w:r w:rsidRPr="009163BA">
              <w:rPr>
                <w:sz w:val="15"/>
                <w:szCs w:val="15"/>
              </w:rPr>
              <w:t>1 009 134,9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62 235,9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jc w:val="center"/>
              <w:rPr>
                <w:sz w:val="10"/>
                <w:szCs w:val="10"/>
              </w:rPr>
            </w:pPr>
            <w:r w:rsidRPr="009163BA">
              <w:rPr>
                <w:sz w:val="15"/>
                <w:szCs w:val="15"/>
              </w:rPr>
              <w:t>0,0</w:t>
            </w:r>
          </w:p>
        </w:tc>
      </w:tr>
      <w:tr w:rsidR="00954785" w:rsidRPr="009163BA" w:rsidTr="00EB3869">
        <w:trPr>
          <w:gridBefore w:val="1"/>
          <w:wBefore w:w="353" w:type="dxa"/>
          <w:trHeight w:hRule="exact" w:val="1421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rPr>
                <w:sz w:val="15"/>
                <w:szCs w:val="15"/>
              </w:rPr>
            </w:pPr>
            <w:r w:rsidRPr="009163BA">
              <w:rPr>
                <w:sz w:val="15"/>
                <w:szCs w:val="15"/>
              </w:rPr>
              <w:t xml:space="preserve">РЕКОНСТРУКЦИЯ НЕЖИЛОГО ЗДАНИЯ  </w:t>
            </w:r>
          </w:p>
          <w:p w:rsidR="00954785" w:rsidRPr="009163BA" w:rsidRDefault="00954785" w:rsidP="00954785">
            <w:pPr>
              <w:rPr>
                <w:sz w:val="15"/>
                <w:szCs w:val="15"/>
              </w:rPr>
            </w:pPr>
            <w:r w:rsidRPr="009163BA">
              <w:rPr>
                <w:sz w:val="15"/>
                <w:szCs w:val="15"/>
              </w:rPr>
              <w:t xml:space="preserve">С ПРИСТРОЙКОЙ ДЛЯ РАЗМЕЩЕНИЯ ОБЩЕОБРАЗОВАТЕЛЬНОЙ ШКОЛЫ </w:t>
            </w:r>
          </w:p>
          <w:p w:rsidR="00954785" w:rsidRPr="009163BA" w:rsidRDefault="00954785" w:rsidP="00954785">
            <w:pPr>
              <w:rPr>
                <w:sz w:val="15"/>
                <w:szCs w:val="15"/>
              </w:rPr>
            </w:pPr>
            <w:r w:rsidRPr="009163BA">
              <w:rPr>
                <w:sz w:val="15"/>
                <w:szCs w:val="15"/>
              </w:rPr>
              <w:t xml:space="preserve">НА 425 МЕСТ, ПО АДРЕСУ: САНКТ-ПЕТЕРБУРГ, </w:t>
            </w:r>
          </w:p>
          <w:p w:rsidR="00954785" w:rsidRPr="009163BA" w:rsidRDefault="00954785" w:rsidP="002C3971">
            <w:pPr>
              <w:rPr>
                <w:rStyle w:val="275pt"/>
                <w:rFonts w:eastAsia="Arial Unicode MS"/>
                <w:b w:val="0"/>
                <w:bCs w:val="0"/>
                <w:color w:val="auto"/>
              </w:rPr>
            </w:pPr>
            <w:r w:rsidRPr="009163BA">
              <w:rPr>
                <w:sz w:val="15"/>
                <w:szCs w:val="15"/>
              </w:rPr>
              <w:t>ВЫБОРГСКИЙ РАЙОН, КАНТЕМИРОВСКАЯ УЛ.,  Д. 18 ЛИТ</w:t>
            </w:r>
            <w:r w:rsidR="002C3971" w:rsidRPr="009163BA">
              <w:rPr>
                <w:sz w:val="15"/>
                <w:szCs w:val="15"/>
              </w:rPr>
              <w:t>ЕРА</w:t>
            </w:r>
            <w:r w:rsidRPr="009163BA">
              <w:rPr>
                <w:sz w:val="15"/>
                <w:szCs w:val="15"/>
              </w:rPr>
              <w:t xml:space="preserve"> А, ВКЛЮЧАЯ РАЗРАБОТКУ ПРОЕКТНОЙ ДОКУМЕНТАЦИИ СТАДИИ РД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ВЫБОРГСКИЙ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BE6200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2023-202</w:t>
            </w:r>
            <w:r w:rsidR="00BE6200" w:rsidRPr="009163BA">
              <w:rPr>
                <w:rStyle w:val="275pt"/>
                <w:rFonts w:eastAsia="Arial"/>
                <w:color w:val="auto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BE6200" w:rsidP="0033225A">
            <w:pPr>
              <w:jc w:val="center"/>
              <w:rPr>
                <w:sz w:val="15"/>
                <w:szCs w:val="15"/>
              </w:rPr>
            </w:pPr>
            <w:r w:rsidRPr="009163BA">
              <w:rPr>
                <w:sz w:val="15"/>
                <w:szCs w:val="15"/>
              </w:rPr>
              <w:t>1 356 334,5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jc w:val="center"/>
              <w:rPr>
                <w:sz w:val="15"/>
                <w:szCs w:val="15"/>
              </w:rPr>
            </w:pPr>
            <w:r w:rsidRPr="009163BA">
              <w:rPr>
                <w:sz w:val="15"/>
                <w:szCs w:val="15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BE6200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67 169,4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BE6200" w:rsidP="0033225A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592 600,4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BE6200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696 564,7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jc w:val="center"/>
              <w:rPr>
                <w:sz w:val="15"/>
                <w:szCs w:val="15"/>
              </w:rPr>
            </w:pPr>
            <w:r w:rsidRPr="009163BA">
              <w:rPr>
                <w:sz w:val="15"/>
                <w:szCs w:val="15"/>
              </w:rPr>
              <w:t>0,0</w:t>
            </w:r>
          </w:p>
        </w:tc>
      </w:tr>
      <w:tr w:rsidR="00954785" w:rsidRPr="009163BA" w:rsidTr="00EB3869">
        <w:trPr>
          <w:gridBefore w:val="1"/>
          <w:wBefore w:w="353" w:type="dxa"/>
          <w:trHeight w:hRule="exact" w:val="1535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rPr>
                <w:sz w:val="15"/>
                <w:szCs w:val="15"/>
              </w:rPr>
            </w:pPr>
            <w:r w:rsidRPr="009163BA">
              <w:rPr>
                <w:sz w:val="15"/>
                <w:szCs w:val="15"/>
              </w:rPr>
              <w:t xml:space="preserve">СТРОИТЕЛЬСТВО ЗДАНИЯ ОБЩЕОБРАЗОВАТЕЛЬНОГО УЧРЕЖДЕНИЯ </w:t>
            </w:r>
          </w:p>
          <w:p w:rsidR="00954785" w:rsidRPr="009163BA" w:rsidRDefault="00954785" w:rsidP="00954785">
            <w:pPr>
              <w:rPr>
                <w:rStyle w:val="275pt"/>
                <w:rFonts w:eastAsia="Arial Unicode MS"/>
                <w:b w:val="0"/>
                <w:bCs w:val="0"/>
                <w:color w:val="auto"/>
              </w:rPr>
            </w:pPr>
            <w:r w:rsidRPr="009163BA">
              <w:rPr>
                <w:sz w:val="15"/>
                <w:szCs w:val="15"/>
              </w:rPr>
              <w:t>НА 550 МЕСТ НА ТЕРРИТОРИИ, ОГРАНИЧЕННОЙ ПУЛКОВСКИМ ШОССЕ, ДУНАЙСКИМ ПР., СРЕДНЕРОГ</w:t>
            </w:r>
            <w:r w:rsidR="00021790" w:rsidRPr="009163BA">
              <w:rPr>
                <w:sz w:val="15"/>
                <w:szCs w:val="15"/>
              </w:rPr>
              <w:t xml:space="preserve">АТСКОЙ УЛ. И ЮЖНЫМ ПОЛУКОЛЬЦОМ </w:t>
            </w:r>
            <w:r w:rsidRPr="009163BA">
              <w:rPr>
                <w:sz w:val="15"/>
                <w:szCs w:val="15"/>
              </w:rPr>
              <w:t>ОКТЯБРЬСКОЙ ЖЕЛЕЗНОЙ ДОРОГИ, УЧАСТОК 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МОСКОВСКИ</w:t>
            </w:r>
            <w:r w:rsidR="00DF29BB">
              <w:rPr>
                <w:rStyle w:val="275pt"/>
                <w:rFonts w:eastAsia="Arial"/>
                <w:color w:val="auto"/>
              </w:rPr>
              <w:t>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2023-2025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jc w:val="center"/>
              <w:rPr>
                <w:sz w:val="15"/>
                <w:szCs w:val="15"/>
              </w:rPr>
            </w:pPr>
            <w:r w:rsidRPr="009163BA">
              <w:rPr>
                <w:sz w:val="15"/>
                <w:szCs w:val="15"/>
              </w:rPr>
              <w:t>2 077 775,3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jc w:val="center"/>
              <w:rPr>
                <w:sz w:val="15"/>
                <w:szCs w:val="15"/>
              </w:rPr>
            </w:pPr>
            <w:r w:rsidRPr="009163BA">
              <w:rPr>
                <w:sz w:val="15"/>
                <w:szCs w:val="15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91 714,1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541 714,1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1 444 347,1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jc w:val="center"/>
              <w:rPr>
                <w:sz w:val="15"/>
                <w:szCs w:val="15"/>
              </w:rPr>
            </w:pPr>
            <w:r w:rsidRPr="009163BA">
              <w:rPr>
                <w:sz w:val="15"/>
                <w:szCs w:val="15"/>
              </w:rPr>
              <w:t>0,0</w:t>
            </w:r>
          </w:p>
        </w:tc>
      </w:tr>
      <w:tr w:rsidR="00954785" w:rsidRPr="009163BA" w:rsidTr="00EB386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53" w:type="dxa"/>
          <w:trHeight w:hRule="exact" w:val="168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rPr>
                <w:rStyle w:val="275pt"/>
                <w:rFonts w:eastAsia="Arial Unicode MS"/>
                <w:b w:val="0"/>
                <w:bCs w:val="0"/>
                <w:color w:val="auto"/>
              </w:rPr>
            </w:pPr>
            <w:r w:rsidRPr="009163BA">
              <w:rPr>
                <w:sz w:val="15"/>
                <w:szCs w:val="15"/>
              </w:rPr>
              <w:t>СТРОИТЕЛЬСТВО ЗДАНИЯ НАЧАЛЬНОЙ И СРЕДНЕЙ ОБЩЕОБРАЗОВАТЕЛЬНОЙ ШКОЛЫ ДЛЯ ДЕТЕЙ-ИНВАЛИДОВ НА ЗЕМЕЛЬНОМ УЧАСТКЕ ПО АДРЕСУ: САНКТ-ПЕТЕРБУРГ, ВНУТРИГОРОДСКОЕ МУНИЦИПАЛЬНОЕ ОБРАЗОВАНИЕ САНКТ-ПЕТЕРБУРГА МУНИЦИПАЛЬНЫЙ ОКРУГ СЕРГИЕВСКОЕ, СИРЕНЕВЫЙ БУЛЬВАР, УЧАСТОК 31 (325 МЕСТ)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ВЫБОРГСКИЙ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2023-2026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810569" w:rsidP="002823EC">
            <w:pPr>
              <w:jc w:val="center"/>
              <w:rPr>
                <w:sz w:val="15"/>
                <w:szCs w:val="15"/>
              </w:rPr>
            </w:pPr>
            <w:r w:rsidRPr="009163BA">
              <w:rPr>
                <w:sz w:val="15"/>
                <w:szCs w:val="15"/>
              </w:rPr>
              <w:t>3 455 162,1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jc w:val="center"/>
              <w:rPr>
                <w:sz w:val="15"/>
                <w:szCs w:val="15"/>
              </w:rPr>
            </w:pPr>
            <w:r w:rsidRPr="009163BA">
              <w:rPr>
                <w:sz w:val="15"/>
                <w:szCs w:val="15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C40417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169 510,7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460 075,2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C40417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800 000,0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C40417" w:rsidP="002823EC">
            <w:pPr>
              <w:jc w:val="center"/>
              <w:rPr>
                <w:sz w:val="15"/>
                <w:szCs w:val="15"/>
              </w:rPr>
            </w:pPr>
            <w:r w:rsidRPr="009163BA">
              <w:rPr>
                <w:sz w:val="15"/>
                <w:szCs w:val="15"/>
              </w:rPr>
              <w:t>2 025 576,2</w:t>
            </w:r>
          </w:p>
        </w:tc>
      </w:tr>
      <w:tr w:rsidR="00954785" w:rsidRPr="009163BA" w:rsidTr="00EB386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53" w:type="dxa"/>
          <w:trHeight w:hRule="exact" w:val="142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lastRenderedPageBreak/>
              <w:t xml:space="preserve">СТРОИТЕЛЬСТВО ЗДАНИЯ, РАСПОЛОЖЕННОГО ПО АДРЕСУ: </w:t>
            </w:r>
            <w:proofErr w:type="gramStart"/>
            <w:r w:rsidRPr="009163BA">
              <w:rPr>
                <w:rStyle w:val="275pt"/>
                <w:rFonts w:eastAsia="Arial"/>
                <w:color w:val="auto"/>
              </w:rPr>
              <w:t xml:space="preserve">УЛ. АНТОНОВА-ОВСЕЕНКО, УЧАСТОК 1 (СЕВЕРНЕЕ ПЕРЕСЕЧЕНИЯ </w:t>
            </w:r>
            <w:proofErr w:type="gramEnd"/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proofErr w:type="gramStart"/>
            <w:r w:rsidRPr="009163BA">
              <w:rPr>
                <w:rStyle w:val="275pt"/>
                <w:rFonts w:eastAsia="Arial"/>
                <w:color w:val="auto"/>
              </w:rPr>
              <w:t>С ДАЛЬНЕВОСТОЧНЫМ ПР.) ДЛЯ РАЗМЕЩЕНИЯ ОБРАЗОВАТЕЛЬНОГО КОМПЛЕКСА ДЛЯ ДЕТЕЙ-ИНВАЛИДОВ (135 МЕСТ)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НЕВСКИЙ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2023-2025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C40417" w:rsidP="002823EC">
            <w:pPr>
              <w:jc w:val="center"/>
              <w:rPr>
                <w:sz w:val="15"/>
                <w:szCs w:val="15"/>
              </w:rPr>
            </w:pPr>
            <w:r w:rsidRPr="009163BA">
              <w:rPr>
                <w:sz w:val="15"/>
                <w:szCs w:val="15"/>
              </w:rPr>
              <w:t>1 923 765,9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jc w:val="center"/>
              <w:rPr>
                <w:sz w:val="15"/>
                <w:szCs w:val="15"/>
              </w:rPr>
            </w:pPr>
            <w:r w:rsidRPr="009163BA">
              <w:rPr>
                <w:sz w:val="15"/>
                <w:szCs w:val="15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C40417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286 835,2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621 505,0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C40417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1 015 425,7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jc w:val="center"/>
              <w:rPr>
                <w:sz w:val="15"/>
                <w:szCs w:val="15"/>
              </w:rPr>
            </w:pPr>
            <w:r w:rsidRPr="009163BA">
              <w:rPr>
                <w:sz w:val="15"/>
                <w:szCs w:val="15"/>
              </w:rPr>
              <w:t>0,0</w:t>
            </w:r>
          </w:p>
        </w:tc>
      </w:tr>
      <w:tr w:rsidR="00954785" w:rsidRPr="009163BA" w:rsidTr="00EB386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53" w:type="dxa"/>
          <w:trHeight w:hRule="exact" w:val="1420"/>
          <w:jc w:val="center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b w:val="0"/>
                <w:bCs w:val="0"/>
                <w:sz w:val="20"/>
                <w:szCs w:val="20"/>
                <w:lang w:eastAsia="ar-SA"/>
              </w:rPr>
              <w:br w:type="page"/>
            </w:r>
            <w:r w:rsidRPr="009163BA">
              <w:rPr>
                <w:rStyle w:val="275pt"/>
                <w:rFonts w:eastAsia="Arial"/>
                <w:color w:val="auto"/>
              </w:rPr>
              <w:t xml:space="preserve">ПРОЕКТИРОВАНИЕ И СТРОИТЕЛЬСТВО ЗДАНИЯ ОБЩЕОБРАЗОВАТЕЛЬНОЙ ШКОЛЫ ПО АДРЕСУ: </w:t>
            </w:r>
            <w:proofErr w:type="gramStart"/>
            <w:r w:rsidRPr="009163BA">
              <w:rPr>
                <w:rStyle w:val="275pt"/>
                <w:rFonts w:eastAsia="Arial"/>
                <w:color w:val="auto"/>
              </w:rPr>
              <w:t xml:space="preserve">САНКТ-ПЕТЕРБУРГ, ПЕТЕРГОФСКОЕ ШОССЕ, УЧАСТОК 103 (СЕВЕРНЕЕ ПЕРЕСЕЧЕНИЯ </w:t>
            </w:r>
            <w:proofErr w:type="gramEnd"/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proofErr w:type="gramStart"/>
            <w:r w:rsidRPr="009163BA">
              <w:rPr>
                <w:rStyle w:val="275pt"/>
                <w:rFonts w:eastAsia="Arial"/>
                <w:color w:val="auto"/>
              </w:rPr>
              <w:t>С</w:t>
            </w:r>
            <w:r w:rsidR="00DF29BB">
              <w:rPr>
                <w:rStyle w:val="275pt"/>
                <w:rFonts w:eastAsia="Arial"/>
                <w:color w:val="auto"/>
              </w:rPr>
              <w:t xml:space="preserve"> УЛИЦЕЙ ПОГРАНИЧНИКА ГАРЬКАВОГО,</w:t>
            </w:r>
            <w:r w:rsidRPr="009163BA">
              <w:rPr>
                <w:rStyle w:val="275pt"/>
                <w:rFonts w:eastAsia="Arial"/>
                <w:color w:val="auto"/>
              </w:rPr>
              <w:t xml:space="preserve"> КВАРТАЛ 31-1)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83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КРАСНОСЕЛЬСКИЙ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2023-2026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jc w:val="center"/>
              <w:rPr>
                <w:sz w:val="15"/>
                <w:szCs w:val="15"/>
              </w:rPr>
            </w:pPr>
            <w:r w:rsidRPr="009163BA">
              <w:rPr>
                <w:sz w:val="15"/>
                <w:szCs w:val="15"/>
              </w:rPr>
              <w:t>3 141 212,2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jc w:val="center"/>
              <w:rPr>
                <w:sz w:val="15"/>
                <w:szCs w:val="15"/>
              </w:rPr>
            </w:pPr>
            <w:r w:rsidRPr="009163BA">
              <w:rPr>
                <w:sz w:val="15"/>
                <w:szCs w:val="15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1 000,0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56 550,9</w:t>
            </w:r>
          </w:p>
        </w:tc>
        <w:tc>
          <w:tcPr>
            <w:tcW w:w="129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909 776,4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jc w:val="center"/>
              <w:rPr>
                <w:sz w:val="15"/>
                <w:szCs w:val="15"/>
              </w:rPr>
            </w:pPr>
            <w:r w:rsidRPr="009163BA">
              <w:rPr>
                <w:sz w:val="15"/>
                <w:szCs w:val="15"/>
              </w:rPr>
              <w:t>2 173 884,9</w:t>
            </w:r>
          </w:p>
        </w:tc>
      </w:tr>
      <w:tr w:rsidR="009D0476" w:rsidRPr="009163BA" w:rsidTr="00EB386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53" w:type="dxa"/>
          <w:trHeight w:hRule="exact" w:val="1129"/>
          <w:jc w:val="center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0476" w:rsidRPr="009163BA" w:rsidRDefault="009D0476" w:rsidP="009D0476">
            <w:pPr>
              <w:pStyle w:val="25"/>
              <w:shd w:val="clear" w:color="auto" w:fill="auto"/>
              <w:spacing w:before="0" w:line="182" w:lineRule="exact"/>
              <w:jc w:val="left"/>
              <w:rPr>
                <w:b w:val="0"/>
                <w:bCs w:val="0"/>
                <w:sz w:val="20"/>
                <w:szCs w:val="20"/>
                <w:lang w:eastAsia="ar-SA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СТРОИТЕЛЬСТВО ЗДАНИЯ ОБЩЕОБРАЗОВАТЕЛЬНОЙ ШКОЛЫ ПО АДР</w:t>
            </w:r>
            <w:r w:rsidR="00EB798E">
              <w:rPr>
                <w:rStyle w:val="275pt"/>
                <w:rFonts w:eastAsia="Arial"/>
                <w:color w:val="auto"/>
              </w:rPr>
              <w:t>ЕСУ: САНКТ-ПЕТЕРБУРГ, МОСКОВСКОЕ</w:t>
            </w:r>
            <w:r w:rsidR="00B03814" w:rsidRPr="009163BA">
              <w:rPr>
                <w:rStyle w:val="275pt"/>
                <w:rFonts w:eastAsia="Arial"/>
                <w:color w:val="auto"/>
              </w:rPr>
              <w:t xml:space="preserve"> ШОССЕ</w:t>
            </w:r>
            <w:r w:rsidRPr="009163BA">
              <w:rPr>
                <w:rStyle w:val="275pt"/>
                <w:rFonts w:eastAsia="Arial"/>
                <w:color w:val="auto"/>
              </w:rPr>
              <w:t xml:space="preserve"> (КАДАСТРОВЫЙ НОМЕР ЗЕМЕЛЬНОГО УЧАСТКА 78:14:0007686:4718) (550 МЕСТ)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D0476" w:rsidRPr="009163BA" w:rsidRDefault="00A65806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83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D0476" w:rsidRPr="009163BA" w:rsidRDefault="00A65806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МОСКОВСКИЙ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D0476" w:rsidRPr="009163BA" w:rsidRDefault="00A65806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2023-2025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D0476" w:rsidRPr="009163BA" w:rsidRDefault="00A65806" w:rsidP="002823EC">
            <w:pPr>
              <w:jc w:val="center"/>
              <w:rPr>
                <w:sz w:val="15"/>
                <w:szCs w:val="15"/>
              </w:rPr>
            </w:pPr>
            <w:r w:rsidRPr="009163BA">
              <w:rPr>
                <w:sz w:val="15"/>
                <w:szCs w:val="15"/>
              </w:rPr>
              <w:t>2 169 463,7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D0476" w:rsidRPr="009163BA" w:rsidRDefault="00A65806" w:rsidP="002823EC">
            <w:pPr>
              <w:jc w:val="center"/>
              <w:rPr>
                <w:sz w:val="15"/>
                <w:szCs w:val="15"/>
              </w:rPr>
            </w:pPr>
            <w:r w:rsidRPr="009163BA">
              <w:rPr>
                <w:sz w:val="15"/>
                <w:szCs w:val="15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D0476" w:rsidRPr="009163BA" w:rsidRDefault="00A65806" w:rsidP="002823EC">
            <w:pPr>
              <w:pStyle w:val="25"/>
              <w:shd w:val="clear" w:color="auto" w:fill="auto"/>
              <w:spacing w:before="0" w:line="150" w:lineRule="exact"/>
              <w:rPr>
                <w:b w:val="0"/>
                <w:sz w:val="15"/>
                <w:szCs w:val="15"/>
              </w:rPr>
            </w:pPr>
            <w:r w:rsidRPr="009163BA">
              <w:rPr>
                <w:b w:val="0"/>
                <w:sz w:val="15"/>
                <w:szCs w:val="15"/>
              </w:rPr>
              <w:t>106 896,4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D0476" w:rsidRPr="009163BA" w:rsidRDefault="00A65806" w:rsidP="002823EC">
            <w:pPr>
              <w:pStyle w:val="25"/>
              <w:shd w:val="clear" w:color="auto" w:fill="auto"/>
              <w:spacing w:before="0" w:line="150" w:lineRule="exact"/>
              <w:rPr>
                <w:b w:val="0"/>
                <w:sz w:val="15"/>
                <w:szCs w:val="15"/>
              </w:rPr>
            </w:pPr>
            <w:r w:rsidRPr="009163BA">
              <w:rPr>
                <w:b w:val="0"/>
                <w:sz w:val="15"/>
                <w:szCs w:val="15"/>
              </w:rPr>
              <w:t>467 998,1</w:t>
            </w:r>
          </w:p>
        </w:tc>
        <w:tc>
          <w:tcPr>
            <w:tcW w:w="129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D0476" w:rsidRPr="009163BA" w:rsidRDefault="00A65806" w:rsidP="002823EC">
            <w:pPr>
              <w:pStyle w:val="25"/>
              <w:shd w:val="clear" w:color="auto" w:fill="auto"/>
              <w:spacing w:before="0" w:line="150" w:lineRule="exact"/>
              <w:rPr>
                <w:b w:val="0"/>
                <w:sz w:val="15"/>
                <w:szCs w:val="15"/>
              </w:rPr>
            </w:pPr>
            <w:r w:rsidRPr="009163BA">
              <w:rPr>
                <w:b w:val="0"/>
                <w:sz w:val="15"/>
                <w:szCs w:val="15"/>
              </w:rPr>
              <w:t>1 594 569,2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D0476" w:rsidRPr="009163BA" w:rsidRDefault="00A65806" w:rsidP="002823EC">
            <w:pPr>
              <w:jc w:val="center"/>
              <w:rPr>
                <w:sz w:val="15"/>
                <w:szCs w:val="15"/>
              </w:rPr>
            </w:pPr>
            <w:r w:rsidRPr="009163BA">
              <w:rPr>
                <w:sz w:val="15"/>
                <w:szCs w:val="15"/>
              </w:rPr>
              <w:t>0,0</w:t>
            </w:r>
          </w:p>
        </w:tc>
      </w:tr>
      <w:tr w:rsidR="004501F6" w:rsidRPr="009163BA" w:rsidTr="00EB386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53" w:type="dxa"/>
          <w:trHeight w:hRule="exact" w:val="1741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b w:val="0"/>
                <w:bCs w:val="0"/>
                <w:sz w:val="20"/>
                <w:szCs w:val="20"/>
                <w:lang w:eastAsia="ar-SA"/>
              </w:rPr>
              <w:br w:type="page"/>
            </w:r>
            <w:r w:rsidRPr="009163BA">
              <w:rPr>
                <w:b w:val="0"/>
                <w:bCs w:val="0"/>
                <w:sz w:val="20"/>
                <w:szCs w:val="20"/>
                <w:lang w:eastAsia="ar-SA"/>
              </w:rPr>
              <w:br w:type="page"/>
            </w:r>
            <w:r w:rsidRPr="009163BA">
              <w:rPr>
                <w:rStyle w:val="275pt"/>
                <w:rFonts w:eastAsia="Arial"/>
                <w:color w:val="auto"/>
              </w:rPr>
              <w:t xml:space="preserve">РАСХОДЫ НА РЕАЛИЗАЦИЮ КОНЦЕССИОННОГО СОГЛАШЕНИЯ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О СОЗДАНИИ И ЭКСПЛУАТАЦИИ ОБЪЕКТА ОБРАЗОВАНИЯ - ОБЩЕОБРАЗОВАТЕЛЬНОЙ ШКОЛЫ ПО АДРЕСУ: САНКТ-ПЕТЕРБУРГ,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proofErr w:type="gramStart"/>
            <w:r w:rsidRPr="009163BA">
              <w:rPr>
                <w:rStyle w:val="275pt"/>
                <w:rFonts w:eastAsia="Arial"/>
                <w:color w:val="auto"/>
              </w:rPr>
              <w:t xml:space="preserve">ПОС. ПАРГОЛОВО, ПР. ЭНГЕЛЬСА, УЧАСТОК 42 (СЕВЕРО-ЗАПАДНЕЕ ПЕРЕСЕЧЕНИЯ </w:t>
            </w:r>
            <w:proofErr w:type="gramEnd"/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proofErr w:type="gramStart"/>
            <w:r w:rsidRPr="009163BA">
              <w:rPr>
                <w:rStyle w:val="275pt"/>
                <w:rFonts w:eastAsia="Arial"/>
                <w:color w:val="auto"/>
              </w:rPr>
              <w:t>С 5-М ВЕРХНИМ ПЕР.)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0220021520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101 925,9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</w:tr>
      <w:tr w:rsidR="004501F6" w:rsidRPr="009163BA" w:rsidTr="00EB386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53" w:type="dxa"/>
          <w:trHeight w:hRule="exact" w:val="2233"/>
          <w:jc w:val="center"/>
        </w:trPr>
        <w:tc>
          <w:tcPr>
            <w:tcW w:w="354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РАСХОДЫ НА РЕАЛИЗАЦИЮ КОНЦЕССИОННОГО СОГЛАШЕНИЯ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О СОЗДАНИИ И ЭКСПЛУАТАЦИИ ОБЪЕКТА ОБРАЗОВАНИЯ - ОБЩЕОБРАЗОВАТЕЛЬНОЙ ШКОЛЫ ПО АДРЕСУ: САНКТ-ПЕТЕРБУРГ,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proofErr w:type="gramStart"/>
            <w:r w:rsidRPr="009163BA">
              <w:rPr>
                <w:rStyle w:val="275pt"/>
                <w:rFonts w:eastAsia="Arial"/>
                <w:color w:val="auto"/>
              </w:rPr>
              <w:t xml:space="preserve">ПОС. ПАРГОЛОВО, ПР. ЭНГЕЛЬСА, УЧАСТОК 42 (СЕВЕРО-ЗАПАДНЕЕ ПЕРЕСЕЧЕНИЯ </w:t>
            </w:r>
            <w:proofErr w:type="gramEnd"/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proofErr w:type="gramStart"/>
            <w:r w:rsidRPr="009163BA">
              <w:rPr>
                <w:rStyle w:val="275pt"/>
                <w:rFonts w:eastAsia="Arial"/>
                <w:color w:val="auto"/>
              </w:rPr>
              <w:t>С 5-М ВЕРХНИМ ПЕР.) В ЦЕЛЯХ СОФИНАНСИРОВАНИЯ СУБСИДИИ</w:t>
            </w:r>
            <w:r w:rsidR="002C3971" w:rsidRPr="009163BA">
              <w:rPr>
                <w:rStyle w:val="275pt"/>
                <w:rFonts w:eastAsia="Arial"/>
                <w:color w:val="auto"/>
              </w:rPr>
              <w:t>,</w:t>
            </w:r>
            <w:r w:rsidRPr="009163BA">
              <w:rPr>
                <w:rStyle w:val="275pt"/>
                <w:rFonts w:eastAsia="Arial"/>
                <w:color w:val="auto"/>
              </w:rPr>
              <w:t xml:space="preserve"> ПРЕДОСТАВЛЯЕМОЙ ИЗ ФЕДЕРАЛЬНОГО БЮДЖЕТА</w:t>
            </w:r>
            <w:proofErr w:type="gramEnd"/>
          </w:p>
        </w:tc>
        <w:tc>
          <w:tcPr>
            <w:tcW w:w="1134" w:type="dxa"/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022Е153050</w:t>
            </w:r>
          </w:p>
        </w:tc>
        <w:tc>
          <w:tcPr>
            <w:tcW w:w="1983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ВЫБОРГСКИЙ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2023-2024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16 376,6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106 131,2</w:t>
            </w:r>
          </w:p>
        </w:tc>
        <w:tc>
          <w:tcPr>
            <w:tcW w:w="1291" w:type="dxa"/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jc w:val="center"/>
              <w:rPr>
                <w:sz w:val="15"/>
                <w:szCs w:val="15"/>
              </w:rPr>
            </w:pPr>
            <w:r w:rsidRPr="009163BA">
              <w:rPr>
                <w:sz w:val="15"/>
                <w:szCs w:val="15"/>
              </w:rPr>
              <w:t>0,0</w:t>
            </w:r>
          </w:p>
        </w:tc>
      </w:tr>
      <w:tr w:rsidR="004501F6" w:rsidRPr="009163BA" w:rsidTr="00EB386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53" w:type="dxa"/>
          <w:trHeight w:hRule="exact" w:val="1843"/>
          <w:jc w:val="center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РАСХОДЫ НА РЕАЛИЗАЦИЮ КОНЦЕССИОННОГО СОГЛАШЕНИЯ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О СОЗДАНИИ И ЭКСПЛУАТАЦИИ ОБЪЕКТА ОБРАЗОВАНИЯ - ОБЩЕОБРАЗОВАТЕЛЬНОЙ ШКОЛЫ ПО АДРЕСУ: САНКТ-ПЕТЕРБУРГ,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proofErr w:type="gramStart"/>
            <w:r w:rsidRPr="009163BA">
              <w:rPr>
                <w:rStyle w:val="275pt"/>
                <w:rFonts w:eastAsia="Arial"/>
                <w:color w:val="auto"/>
              </w:rPr>
              <w:t xml:space="preserve">ПОС. ПАРГОЛОВО, ПР. ЭНГЕЛЬСА УЧАСТОК 42 (СЕВЕРО-ЗАПАДНЕЕ ПЕРЕСЕЧЕНИЯ </w:t>
            </w:r>
            <w:proofErr w:type="gramEnd"/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proofErr w:type="gramStart"/>
            <w:r w:rsidRPr="009163BA">
              <w:rPr>
                <w:rStyle w:val="275pt"/>
                <w:rFonts w:eastAsia="Arial"/>
                <w:color w:val="auto"/>
              </w:rPr>
              <w:t>С 5-М ВЕРХНИМ ПЕР.) (ФЕДЕРАЛЬНОЕ СОФИНАНСИРОВАНИЕ)</w:t>
            </w:r>
            <w:proofErr w:type="gramEnd"/>
          </w:p>
          <w:p w:rsidR="00754FBE" w:rsidRPr="009163BA" w:rsidRDefault="00754FBE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</w:p>
          <w:p w:rsidR="00754FBE" w:rsidRPr="009163BA" w:rsidRDefault="00754FBE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</w:p>
          <w:p w:rsidR="00754FBE" w:rsidRPr="009163BA" w:rsidRDefault="00754FBE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022Е153050</w:t>
            </w:r>
          </w:p>
        </w:tc>
        <w:tc>
          <w:tcPr>
            <w:tcW w:w="1983" w:type="dxa"/>
            <w:gridSpan w:val="3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1462BF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15 734,3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101 969,1</w:t>
            </w:r>
          </w:p>
        </w:tc>
        <w:tc>
          <w:tcPr>
            <w:tcW w:w="129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9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</w:tr>
      <w:tr w:rsidR="004501F6" w:rsidRPr="009163BA" w:rsidTr="00EB3869">
        <w:trPr>
          <w:gridBefore w:val="1"/>
          <w:wBefore w:w="353" w:type="dxa"/>
          <w:trHeight w:hRule="exact" w:val="1599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b w:val="0"/>
                <w:bCs w:val="0"/>
              </w:rPr>
              <w:lastRenderedPageBreak/>
              <w:br w:type="page"/>
            </w:r>
            <w:r w:rsidRPr="009163BA">
              <w:rPr>
                <w:rStyle w:val="275pt"/>
                <w:rFonts w:eastAsia="Arial"/>
                <w:color w:val="auto"/>
              </w:rPr>
              <w:t xml:space="preserve">РАСХОДЫ НА РЕАЛИЗАЦИЮ КОНЦЕССИОННОГО СОГЛАШЕНИЯ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О СОЗДАНИИ И ЭКСПЛУАТАЦИИ ОБЪЕКТА ОБРАЗОВАНИЯ - ОБЩЕОБРАЗОВАТЕЛЬНОЙ ШКОЛЫ ПО АДРЕСУ: САНКТ-ПЕТЕРБУРГ,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 xml:space="preserve"> Г. ПУШКИН, ГУММОЛОСАРЫ, УЧАСТОК 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0220021520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1462BF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119 504,2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</w:tr>
      <w:tr w:rsidR="004501F6" w:rsidRPr="009163BA" w:rsidTr="00EB3869">
        <w:trPr>
          <w:gridBefore w:val="1"/>
          <w:wBefore w:w="353" w:type="dxa"/>
          <w:trHeight w:hRule="exact" w:val="1975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РАСХОДЫ НА РЕАЛИЗАЦИЮ КОНЦЕССИОННОГО СОГЛАШЕНИЯ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О СОЗДАНИИ И ЭКСПЛУАТАЦИИ ОБЪЕКТА ОБРАЗОВАНИЯ - ОБЩЕОБРАЗОВАТЕЛЬНОЙ ШКОЛЫ ПО АДРЕСУ: САНКТ-ПЕТЕРБУРГ,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Г. ПУШКИН, ГУММОЛОСАРЫ, УЧАСТОК 86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>В ЦЕЛЯХ СОФИНАНСИРОВАНИЯ СУБСИДИИ</w:t>
            </w:r>
            <w:r w:rsidR="002C3971" w:rsidRPr="009163BA">
              <w:rPr>
                <w:rStyle w:val="275pt"/>
                <w:rFonts w:eastAsia="Arial"/>
                <w:color w:val="auto"/>
              </w:rPr>
              <w:t>,</w:t>
            </w:r>
            <w:r w:rsidRPr="009163BA">
              <w:rPr>
                <w:rStyle w:val="275pt"/>
                <w:rFonts w:eastAsia="Arial"/>
                <w:color w:val="auto"/>
              </w:rPr>
              <w:t xml:space="preserve"> ПРЕДОСТАВЛЯЕМОЙ ИЗ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022Е153050</w:t>
            </w:r>
          </w:p>
        </w:tc>
        <w:tc>
          <w:tcPr>
            <w:tcW w:w="1983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ПУШКИНСКИЙ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2023-2024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16 376,6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106 131,2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jc w:val="center"/>
              <w:rPr>
                <w:sz w:val="10"/>
                <w:szCs w:val="10"/>
              </w:rPr>
            </w:pPr>
            <w:r w:rsidRPr="009163BA">
              <w:rPr>
                <w:sz w:val="15"/>
                <w:szCs w:val="15"/>
              </w:rPr>
              <w:t>0,0</w:t>
            </w:r>
          </w:p>
        </w:tc>
      </w:tr>
      <w:tr w:rsidR="004501F6" w:rsidRPr="009163BA" w:rsidTr="00EB3869">
        <w:trPr>
          <w:gridBefore w:val="1"/>
          <w:wBefore w:w="353" w:type="dxa"/>
          <w:trHeight w:hRule="exact" w:val="1705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РАСХОДЫ НА РЕАЛИЗАЦИЮ КОНЦЕССИОННОГО СОГЛАШЕНИЯ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О СОЗДАНИИ И ЭКСПЛУАТАЦИИ ОБЪЕКТА ОБРАЗОВАНИЯ - ОБЩЕОБРАЗОВАТЕЛЬНОЙ ШКОЛЫ ПО АДРЕСУ: САНКТ-ПЕТЕРБУРГ,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 xml:space="preserve"> Г. ПУШКИН, ГУММОЛОСАРЫ, УЧАСТОК 86 (</w:t>
            </w:r>
            <w:proofErr w:type="gramStart"/>
            <w:r w:rsidRPr="009163BA">
              <w:rPr>
                <w:rStyle w:val="275pt"/>
                <w:rFonts w:eastAsia="Arial"/>
                <w:color w:val="auto"/>
              </w:rPr>
              <w:t>ФЕДЕРАЛЬНОЕ</w:t>
            </w:r>
            <w:proofErr w:type="gramEnd"/>
            <w:r w:rsidRPr="009163BA">
              <w:rPr>
                <w:rStyle w:val="275pt"/>
                <w:rFonts w:eastAsia="Arial"/>
                <w:color w:val="auto"/>
              </w:rPr>
              <w:t xml:space="preserve"> СОФИНАНСИРОВАНИЕ)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022Е153050</w:t>
            </w:r>
          </w:p>
        </w:tc>
        <w:tc>
          <w:tcPr>
            <w:tcW w:w="1983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1462BF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15 734,3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101 969,1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</w:tr>
      <w:tr w:rsidR="004501F6" w:rsidRPr="009163BA" w:rsidTr="00EB3869">
        <w:trPr>
          <w:gridBefore w:val="1"/>
          <w:wBefore w:w="353" w:type="dxa"/>
          <w:trHeight w:hRule="exact" w:val="1263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РАСХОДЫ НА РЕАЛИЗАЦИЮ КОНЦЕССИОННОГО СОГЛАШЕНИЯ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 xml:space="preserve">О СОЗДАНИИ И ЭКСПЛУАТАЦИИ ОБЪЕКТА ОБРАЗОВАНИЯ - ОБЩЕОБРАЗОВАТЕЛЬНОЙ ШКОЛЫ ПО АДРЕСУ: САНКТ-ПЕТЕРБУРГ, </w:t>
            </w:r>
            <w:proofErr w:type="gramStart"/>
            <w:r w:rsidRPr="009163BA">
              <w:rPr>
                <w:rStyle w:val="275pt"/>
                <w:rFonts w:eastAsia="Arial"/>
                <w:color w:val="auto"/>
              </w:rPr>
              <w:t>МОРСКАЯ</w:t>
            </w:r>
            <w:proofErr w:type="gramEnd"/>
            <w:r w:rsidRPr="009163BA">
              <w:rPr>
                <w:rStyle w:val="275pt"/>
                <w:rFonts w:eastAsia="Arial"/>
                <w:color w:val="auto"/>
              </w:rPr>
              <w:t xml:space="preserve"> НАБ., ЗЕМЕЛЬНЫЙ УЧАСТОК 189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0220021520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ind w:left="200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119 493,0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</w:tr>
      <w:tr w:rsidR="004501F6" w:rsidRPr="009163BA" w:rsidTr="00EB3869">
        <w:trPr>
          <w:gridBefore w:val="1"/>
          <w:wBefore w:w="353" w:type="dxa"/>
          <w:trHeight w:hRule="exact" w:val="184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РАСХОДЫ НА РЕАЛИЗАЦИЮ КОНЦЕССИОННОГО СОГЛАШЕНИЯ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О СОЗДАНИИ И ЭКСПЛУАТАЦИИ ОБЪЕКТА ОБРАЗОВАНИЯ - ОБЩЕОБРАЗОВАТЕЛЬНОЙ ШКОЛЫ ПО АДРЕСУ: САНКТ-ПЕТЕРБУРГ, </w:t>
            </w:r>
            <w:proofErr w:type="gramStart"/>
            <w:r w:rsidRPr="009163BA">
              <w:rPr>
                <w:rStyle w:val="275pt"/>
                <w:rFonts w:eastAsia="Arial"/>
                <w:color w:val="auto"/>
              </w:rPr>
              <w:t>МОРСКАЯ</w:t>
            </w:r>
            <w:proofErr w:type="gramEnd"/>
            <w:r w:rsidRPr="009163BA">
              <w:rPr>
                <w:rStyle w:val="275pt"/>
                <w:rFonts w:eastAsia="Arial"/>
                <w:color w:val="auto"/>
              </w:rPr>
              <w:t xml:space="preserve"> НАБ., ЗЕМЕЛЬНЫЙ УЧАСТОК 189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>В ЦЕЛЯХ СОФИНАНСИРОВАНИЯ СУБСИДИИ</w:t>
            </w:r>
            <w:r w:rsidR="002C3971" w:rsidRPr="009163BA">
              <w:rPr>
                <w:rStyle w:val="275pt"/>
                <w:rFonts w:eastAsia="Arial"/>
                <w:color w:val="auto"/>
              </w:rPr>
              <w:t>,</w:t>
            </w:r>
            <w:r w:rsidRPr="009163BA">
              <w:rPr>
                <w:rStyle w:val="275pt"/>
                <w:rFonts w:eastAsia="Arial"/>
                <w:color w:val="auto"/>
              </w:rPr>
              <w:t xml:space="preserve"> ПРЕДОСТАВЛЯЕМОЙ ИЗ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022Е153050</w:t>
            </w:r>
          </w:p>
        </w:tc>
        <w:tc>
          <w:tcPr>
            <w:tcW w:w="1983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ind w:left="200"/>
            </w:pPr>
            <w:r w:rsidRPr="009163BA">
              <w:rPr>
                <w:rStyle w:val="275pt"/>
                <w:rFonts w:eastAsia="Arial"/>
                <w:color w:val="auto"/>
              </w:rPr>
              <w:t>ВАСИЛЕОСТРОВСКИЙ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2023-2024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20 782,9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134 687,5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jc w:val="center"/>
              <w:rPr>
                <w:sz w:val="15"/>
                <w:szCs w:val="15"/>
              </w:rPr>
            </w:pPr>
            <w:r w:rsidRPr="009163BA">
              <w:rPr>
                <w:sz w:val="15"/>
                <w:szCs w:val="15"/>
              </w:rPr>
              <w:t>0,0</w:t>
            </w:r>
          </w:p>
        </w:tc>
      </w:tr>
      <w:tr w:rsidR="004501F6" w:rsidRPr="009163BA" w:rsidTr="00EB3869">
        <w:trPr>
          <w:gridBefore w:val="1"/>
          <w:wBefore w:w="353" w:type="dxa"/>
          <w:trHeight w:hRule="exact" w:val="1416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РАСХОДЫ НА РЕАЛИЗАЦИЮ КОНЦЕССИОННОГО СОГЛАШЕНИЯ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rFonts w:eastAsia="Arial"/>
                <w:color w:val="auto"/>
              </w:rPr>
              <w:t xml:space="preserve">О СОЗДАНИИ И ЭКСПЛУАТАЦИИ ОБЪЕКТА ОБРАЗОВАНИЯ - ОБЩЕОБРАЗОВАТЕЛЬНОЙ ШКОЛЫ ПО АДРЕСУ: САНКТ-ПЕТЕРБУРГ, </w:t>
            </w:r>
            <w:proofErr w:type="gramStart"/>
            <w:r w:rsidRPr="009163BA">
              <w:rPr>
                <w:rStyle w:val="275pt"/>
                <w:rFonts w:eastAsia="Arial"/>
                <w:color w:val="auto"/>
              </w:rPr>
              <w:t>МОРСКАЯ</w:t>
            </w:r>
            <w:proofErr w:type="gramEnd"/>
            <w:r w:rsidRPr="009163BA">
              <w:rPr>
                <w:rStyle w:val="275pt"/>
                <w:rFonts w:eastAsia="Arial"/>
                <w:color w:val="auto"/>
              </w:rPr>
              <w:t xml:space="preserve"> НАБ., ЗЕМЕЛЬНЫЙ УЧАСТОК 189 (ФЕДЕРАЛЬНОЕ СОФИНАНСИРОВАНИЕ)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022Е153050</w:t>
            </w:r>
          </w:p>
        </w:tc>
        <w:tc>
          <w:tcPr>
            <w:tcW w:w="1983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19 967,8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129 405,6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</w:tr>
    </w:tbl>
    <w:p w:rsidR="00954785" w:rsidRPr="009163BA" w:rsidRDefault="00954785" w:rsidP="00954785"/>
    <w:tbl>
      <w:tblPr>
        <w:tblOverlap w:val="never"/>
        <w:tblW w:w="1705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5"/>
        <w:gridCol w:w="3544"/>
        <w:gridCol w:w="1134"/>
        <w:gridCol w:w="1984"/>
        <w:gridCol w:w="992"/>
        <w:gridCol w:w="1276"/>
        <w:gridCol w:w="1276"/>
        <w:gridCol w:w="1417"/>
        <w:gridCol w:w="1134"/>
        <w:gridCol w:w="1276"/>
        <w:gridCol w:w="1134"/>
        <w:gridCol w:w="777"/>
      </w:tblGrid>
      <w:tr w:rsidR="00F97E5E" w:rsidRPr="009163BA" w:rsidTr="00F97E5E">
        <w:trPr>
          <w:trHeight w:hRule="exact" w:val="1744"/>
          <w:jc w:val="center"/>
        </w:trPr>
        <w:tc>
          <w:tcPr>
            <w:tcW w:w="1115" w:type="dxa"/>
            <w:shd w:val="clear" w:color="auto" w:fill="auto"/>
          </w:tcPr>
          <w:p w:rsidR="00F97E5E" w:rsidRPr="009163BA" w:rsidRDefault="00F97E5E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b w:val="0"/>
                <w:bCs w:val="0"/>
                <w:sz w:val="13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b w:val="0"/>
                <w:bCs w:val="0"/>
                <w:sz w:val="15"/>
                <w:szCs w:val="15"/>
              </w:rPr>
              <w:br w:type="page"/>
            </w:r>
            <w:r w:rsidRPr="009163BA">
              <w:rPr>
                <w:rStyle w:val="275pt"/>
                <w:rFonts w:eastAsia="Arial"/>
                <w:color w:val="auto"/>
              </w:rPr>
              <w:t xml:space="preserve">РАСХОДЫ НА РЕАЛИЗАЦИЮ КОНЦЕССИОННОГО СОГЛАШЕНИЯ  </w:t>
            </w:r>
          </w:p>
          <w:p w:rsidR="00F97E5E" w:rsidRPr="009163BA" w:rsidRDefault="00F97E5E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О СОЗДАНИИ И ЭКСПЛУАТАЦИИ ОБЪЕКТА ОБРАЗОВАНИЯ - ОБЩЕОБРАЗОВАТЕЛЬНОЙ ШКОЛЫ ПО АДРЕСУ: </w:t>
            </w:r>
            <w:proofErr w:type="gramStart"/>
            <w:r w:rsidRPr="009163BA">
              <w:rPr>
                <w:rStyle w:val="275pt"/>
                <w:rFonts w:eastAsia="Arial"/>
                <w:color w:val="auto"/>
              </w:rPr>
              <w:t xml:space="preserve">САНКТ-ПЕТЕРБУРГ, ЛЕНИНСКИЙ ПР., УЧАСТОК 11 (СЕВЕРО-ЗАПАДНЕЕ ПЕРЕСЕЧЕНИЯ УЛ. ДОБЛЕСТИ </w:t>
            </w:r>
            <w:proofErr w:type="gramEnd"/>
          </w:p>
          <w:p w:rsidR="00F97E5E" w:rsidRPr="009163BA" w:rsidRDefault="00F97E5E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proofErr w:type="gramStart"/>
            <w:r w:rsidRPr="009163BA">
              <w:rPr>
                <w:rStyle w:val="275pt"/>
                <w:rFonts w:eastAsia="Arial"/>
                <w:color w:val="auto"/>
              </w:rPr>
              <w:t>И УЛ. МАРШАЛЛ ЗАХАРОВА)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0220021520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176 484,9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C380A" w:rsidP="002823EC">
            <w:pPr>
              <w:jc w:val="center"/>
              <w:rPr>
                <w:sz w:val="15"/>
                <w:szCs w:val="15"/>
              </w:rPr>
            </w:pPr>
            <w:r w:rsidRPr="009163BA">
              <w:rPr>
                <w:sz w:val="15"/>
                <w:szCs w:val="15"/>
              </w:rPr>
              <w:t>0,0</w:t>
            </w: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F97E5E" w:rsidRPr="009163BA" w:rsidTr="00F97E5E">
        <w:trPr>
          <w:gridBefore w:val="1"/>
          <w:wBefore w:w="1115" w:type="dxa"/>
          <w:trHeight w:hRule="exact" w:val="2265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РАСХОДЫ НА РЕАЛИЗАЦИЮ КОНЦЕССИОННОГО СОГЛАШЕНИЯ </w:t>
            </w:r>
          </w:p>
          <w:p w:rsidR="00F97E5E" w:rsidRPr="009163BA" w:rsidRDefault="00F97E5E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О СОЗДАНИИ И ЭКСПЛУАТАЦИИ ОБЪЕКТА ОБРАЗОВАНИЯ - ОБЩЕОБРАЗОВАТЕЛЬНОЙ ШКОЛЫ ПО АДРЕСУ: </w:t>
            </w:r>
            <w:proofErr w:type="gramStart"/>
            <w:r w:rsidRPr="009163BA">
              <w:rPr>
                <w:rStyle w:val="275pt"/>
                <w:rFonts w:eastAsia="Arial"/>
                <w:color w:val="auto"/>
              </w:rPr>
              <w:t xml:space="preserve">САНКТ-ПЕТЕРБУРГ, ЛЕНИНСКИЙ ПР., УЧАСТОК 11(СЕВЕРО-ЗАПАДНЕЕ ПЕРЕСЕЧЕНИЯ УЛ. ДОБЛЕСТИ </w:t>
            </w:r>
            <w:proofErr w:type="gramEnd"/>
          </w:p>
          <w:p w:rsidR="00F97E5E" w:rsidRPr="009163BA" w:rsidRDefault="00F97E5E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proofErr w:type="gramStart"/>
            <w:r w:rsidRPr="009163BA">
              <w:rPr>
                <w:rStyle w:val="275pt"/>
                <w:rFonts w:eastAsia="Arial"/>
                <w:color w:val="auto"/>
              </w:rPr>
              <w:t>И УЛ. МАРШАЛА ЗАХАРОВА) В ЦЕЛЯХ СОФИНАНСИРОВАНИЯ СУБСИДИИ, ПРЕДОСТАВЛЯЕМОЙ ИЗ ФЕДЕРАЛЬНОГО БЮДЖЕТА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022Е153050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КРАСНОСЕЛЬСКИЙ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2023-2024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32 713,4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212 006,4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F97E5E" w:rsidRPr="009163BA" w:rsidTr="00F97E5E">
        <w:trPr>
          <w:gridBefore w:val="1"/>
          <w:wBefore w:w="1115" w:type="dxa"/>
          <w:trHeight w:hRule="exact" w:val="1689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РАСХОДЫ НА РЕАЛИЗАЦИЮ КОНЦЕССИОННОГО СОГЛАШЕНИЯ </w:t>
            </w:r>
          </w:p>
          <w:p w:rsidR="00F97E5E" w:rsidRPr="009163BA" w:rsidRDefault="00F97E5E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О СОЗДАНИИ И ЭКСПЛУАТАЦИИ ОБЪЕКТА ОБРАЗОВАНИЯ - ОБЩЕОБРАЗОВАТЕЛЬНОЙ ШКОЛЫ ПО АДРЕСУ: </w:t>
            </w:r>
            <w:proofErr w:type="gramStart"/>
            <w:r w:rsidRPr="009163BA">
              <w:rPr>
                <w:rStyle w:val="275pt"/>
                <w:rFonts w:eastAsia="Arial"/>
                <w:color w:val="auto"/>
              </w:rPr>
              <w:t xml:space="preserve">САНКТ-ПЕТЕРБУРГ, ЛЕНИНСКИЙ ПР., УЧАСТОК 11 </w:t>
            </w:r>
            <w:r w:rsidRPr="009163BA">
              <w:rPr>
                <w:rStyle w:val="275pt"/>
                <w:rFonts w:eastAsia="Arial"/>
                <w:color w:val="auto"/>
              </w:rPr>
              <w:br/>
              <w:t xml:space="preserve">(СЕВЕРО-ЗАПАДНЕЕ ПЕРЕСЕЧЕНИЯ </w:t>
            </w:r>
            <w:proofErr w:type="gramEnd"/>
          </w:p>
          <w:p w:rsidR="00F97E5E" w:rsidRPr="009163BA" w:rsidRDefault="00F97E5E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proofErr w:type="gramStart"/>
            <w:r w:rsidRPr="009163BA">
              <w:rPr>
                <w:rStyle w:val="275pt"/>
                <w:rFonts w:eastAsia="Arial"/>
                <w:color w:val="auto"/>
              </w:rPr>
              <w:t>УЛ. ДОБЛЕСТИ И УЛ. МАРШАЛА ЗАХАРОВА) (ФЕДЕРАЛЬНОЕ СОФИНАНСИРОВАНИЕ)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022Е153050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31 430,5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203 692,4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F97E5E" w:rsidRPr="009163BA" w:rsidTr="00F97E5E">
        <w:trPr>
          <w:gridBefore w:val="1"/>
          <w:wBefore w:w="1115" w:type="dxa"/>
          <w:trHeight w:hRule="exact" w:val="1699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РАСХОДЫ НА РЕАЛИЗАЦИЮ КОНЦЕССИОННОГО СОГЛАШЕНИЯ </w:t>
            </w:r>
          </w:p>
          <w:p w:rsidR="00F97E5E" w:rsidRPr="009163BA" w:rsidRDefault="00F97E5E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О СОЗДАНИИ И ЭКСПЛУАТАЦИИ ОБЪЕКТА ОБРАЗОВАНИЯ - ОБЩЕОБРАЗОВАТЕЛЬНОЙ ШКОЛЫ ПО АДРЕСУ: </w:t>
            </w:r>
            <w:proofErr w:type="gramStart"/>
            <w:r w:rsidRPr="009163BA">
              <w:rPr>
                <w:rStyle w:val="275pt"/>
                <w:rFonts w:eastAsia="Arial"/>
                <w:color w:val="auto"/>
              </w:rPr>
              <w:t>САНКТ-ПЕТЕРБУРГ, ОКТЯБРЬСКАЯ НАБ., УЧАСТОК 1,2,3 (ВОСТОЧНЕЕ ДОМА № 112, КОРП.6,</w:t>
            </w:r>
            <w:proofErr w:type="gramEnd"/>
          </w:p>
          <w:p w:rsidR="00F97E5E" w:rsidRPr="009163BA" w:rsidRDefault="00F97E5E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proofErr w:type="gramStart"/>
            <w:r w:rsidRPr="009163BA">
              <w:rPr>
                <w:rStyle w:val="275pt"/>
                <w:rFonts w:eastAsia="Arial"/>
                <w:color w:val="auto"/>
              </w:rPr>
              <w:t>ЛИТЕРА Б, ПО ОКТЯБРЬСКОЙ НАБ.)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0220021520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226 214,4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F97E5E" w:rsidRPr="009163BA" w:rsidTr="00F97E5E">
        <w:trPr>
          <w:gridBefore w:val="1"/>
          <w:wBefore w:w="1115" w:type="dxa"/>
          <w:trHeight w:hRule="exact" w:val="2119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РАСХОДЫ НА РЕАЛИЗАЦИЮ КОНЦЕССИОННОГО СОГЛАШЕНИЯ </w:t>
            </w:r>
          </w:p>
          <w:p w:rsidR="00F97E5E" w:rsidRPr="009163BA" w:rsidRDefault="00F97E5E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О СОЗДАНИИ И ЭКСПЛУАТАЦИИ ОБЪЕКТА ОБРАЗОВАНИЯ - ОБЩЕОБРАЗОВАТЕЛЬНОЙ ШКОЛЫ ПО АДРЕСУ: </w:t>
            </w:r>
            <w:proofErr w:type="gramStart"/>
            <w:r w:rsidRPr="009163BA">
              <w:rPr>
                <w:rStyle w:val="275pt"/>
                <w:rFonts w:eastAsia="Arial"/>
                <w:color w:val="auto"/>
              </w:rPr>
              <w:t>САНКТ-ПЕТЕРБУРГ, ОКТЯБРЬСКАЯ НАБ., УЧАСТОК 1,2,3 (ВОСТОЧНЕЕ ДОМА № 112, КОРП.6,</w:t>
            </w:r>
            <w:proofErr w:type="gramEnd"/>
          </w:p>
          <w:p w:rsidR="00F97E5E" w:rsidRPr="009163BA" w:rsidRDefault="00F97E5E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proofErr w:type="gramStart"/>
            <w:r w:rsidRPr="009163BA">
              <w:rPr>
                <w:rStyle w:val="275pt"/>
                <w:rFonts w:eastAsia="Arial"/>
                <w:color w:val="auto"/>
              </w:rPr>
              <w:t>ЛИТЕРА Б, ПО ОКТЯБРЬСКОЙ НАБ.)</w:t>
            </w:r>
            <w:proofErr w:type="gramEnd"/>
          </w:p>
          <w:p w:rsidR="00F97E5E" w:rsidRPr="009163BA" w:rsidRDefault="00F97E5E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В ЦЕЛЯХ СОФИНАНСИРОВАНИЯ СУБСИДИИ, ПРЕДОСТАВЛЯЕМОЙ ИЗ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  <w:lang w:val="en-US" w:eastAsia="en-US" w:bidi="en-US"/>
              </w:rPr>
              <w:t>022EI53050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НЕВСКИЙ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2023-2024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19 236,7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124 667,8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  <w:r w:rsidRPr="009163BA">
              <w:rPr>
                <w:sz w:val="15"/>
                <w:szCs w:val="15"/>
              </w:rPr>
              <w:t>0,0</w:t>
            </w: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F97E5E" w:rsidRPr="009163BA" w:rsidTr="00F97E5E">
        <w:trPr>
          <w:gridBefore w:val="1"/>
          <w:wBefore w:w="1115" w:type="dxa"/>
          <w:trHeight w:hRule="exact" w:val="1825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lastRenderedPageBreak/>
              <w:t xml:space="preserve">РАСХОДЫ НА РЕАЛИЗАЦИЮ КОНЦЕССИОННОГО СОГЛАШЕНИЯ О СОЗДАНИИ И ЭКСПЛУАТАЦИИ ОБЪЕКТА ОБРАЗОВАНИЯ - ОБЩЕОБРАЗОВАТЕЛЬНОЙ ШКОЛЫ ПО АДРЕСУ: </w:t>
            </w:r>
            <w:proofErr w:type="gramStart"/>
            <w:r w:rsidRPr="009163BA">
              <w:rPr>
                <w:rStyle w:val="275pt"/>
                <w:rFonts w:eastAsia="Arial"/>
                <w:color w:val="auto"/>
              </w:rPr>
              <w:t>САНКТ-ПЕТЕРБУРГ, ОКТЯБРЬСКАЯ НАБ., УЧАСТОК 1,2,3 (ВОСТОЧНЕЕ ДОМА № 112, КОРП. 6,</w:t>
            </w:r>
            <w:proofErr w:type="gramEnd"/>
          </w:p>
          <w:p w:rsidR="00F97E5E" w:rsidRPr="009163BA" w:rsidRDefault="00F97E5E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proofErr w:type="gramStart"/>
            <w:r w:rsidRPr="009163BA">
              <w:rPr>
                <w:rStyle w:val="275pt"/>
                <w:rFonts w:eastAsia="Arial"/>
                <w:color w:val="auto"/>
              </w:rPr>
              <w:t>ЛИТЕРА Б, ПО ОКТЯБРЬСКОЙ НАБ.)</w:t>
            </w:r>
            <w:proofErr w:type="gramEnd"/>
            <w:r w:rsidRPr="009163BA">
              <w:rPr>
                <w:rStyle w:val="275pt"/>
                <w:rFonts w:eastAsia="Arial"/>
                <w:color w:val="auto"/>
              </w:rPr>
              <w:t xml:space="preserve"> (ФЕДЕРАЛЬНОЕ СОФИНАНСИРОВАНИЕ)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022Е153050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18 482,3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119 778,8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F97E5E" w:rsidRPr="009163BA" w:rsidTr="00F97E5E">
        <w:trPr>
          <w:gridBefore w:val="1"/>
          <w:wBefore w:w="1115" w:type="dxa"/>
          <w:trHeight w:hRule="exact" w:val="432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b/>
                <w:color w:val="auto"/>
              </w:rPr>
            </w:pPr>
            <w:r w:rsidRPr="009163BA">
              <w:rPr>
                <w:rStyle w:val="275pt"/>
                <w:rFonts w:eastAsia="Arial"/>
                <w:b/>
                <w:color w:val="auto"/>
              </w:rPr>
              <w:t xml:space="preserve">ПРОЕКТНО-ИЗЫСКАТЕЛЬСКИЕ РАБОТЫ, </w:t>
            </w:r>
          </w:p>
          <w:p w:rsidR="00F97E5E" w:rsidRPr="009163BA" w:rsidRDefault="00F97E5E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b w:val="0"/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b/>
                <w:color w:val="auto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b w:val="0"/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b/>
                <w:color w:val="auto"/>
              </w:rPr>
              <w:t>САНКТ-ПЕТЕРБУРГ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583DC8">
            <w:pPr>
              <w:pStyle w:val="25"/>
              <w:shd w:val="clear" w:color="auto" w:fill="auto"/>
              <w:spacing w:before="0" w:line="150" w:lineRule="exact"/>
              <w:rPr>
                <w:b w:val="0"/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b/>
                <w:color w:val="auto"/>
              </w:rPr>
              <w:t>2015-202</w:t>
            </w:r>
            <w:r w:rsidR="00583DC8" w:rsidRPr="009163BA">
              <w:rPr>
                <w:rStyle w:val="275pt"/>
                <w:rFonts w:eastAsia="Arial"/>
                <w:b/>
                <w:color w:val="auto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946A07" w:rsidP="0033225A">
            <w:pPr>
              <w:pStyle w:val="25"/>
              <w:shd w:val="clear" w:color="auto" w:fill="auto"/>
              <w:spacing w:before="0" w:line="150" w:lineRule="exact"/>
              <w:rPr>
                <w:b w:val="0"/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b/>
                <w:color w:val="auto"/>
              </w:rPr>
              <w:t>651 848,4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845172">
            <w:pPr>
              <w:pStyle w:val="25"/>
              <w:shd w:val="clear" w:color="auto" w:fill="auto"/>
              <w:spacing w:before="0" w:line="150" w:lineRule="exact"/>
              <w:rPr>
                <w:b w:val="0"/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b/>
                <w:color w:val="auto"/>
              </w:rPr>
              <w:t>715 874,6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b w:val="0"/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b/>
                <w:color w:val="auto"/>
              </w:rPr>
              <w:t>33 013,5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/>
          </w:tcPr>
          <w:p w:rsidR="00F97E5E" w:rsidRPr="009163BA" w:rsidRDefault="00F97E5E" w:rsidP="002823EC">
            <w:pPr>
              <w:jc w:val="center"/>
              <w:rPr>
                <w:b/>
                <w:sz w:val="15"/>
                <w:szCs w:val="15"/>
              </w:rPr>
            </w:pPr>
          </w:p>
        </w:tc>
      </w:tr>
      <w:tr w:rsidR="00F97E5E" w:rsidRPr="009163BA" w:rsidTr="00F97E5E">
        <w:trPr>
          <w:gridBefore w:val="1"/>
          <w:wBefore w:w="1115" w:type="dxa"/>
          <w:trHeight w:hRule="exact" w:val="806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ПРОЕКТИРОВАНИЕ СТРОИТЕЛЬСТВА ЗДАНИЯ ДОШКОЛЬНОГО ОБРАЗОВАТЕЛЬНОГО УЧРЕЖДЕНИЯ ПО АДРЕСУ: САНКТ-ПЕТЕРБУРГ, ШУВАЛОВСКИЙ ПРОСПЕКТ, УЧАСТОК 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0210020810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ПРИМОРСКИЙ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4552ED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2015-2024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F97E5E" w:rsidRPr="009163BA" w:rsidTr="00F97E5E">
        <w:trPr>
          <w:gridBefore w:val="1"/>
          <w:wBefore w:w="1115" w:type="dxa"/>
          <w:trHeight w:hRule="exact" w:val="1146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ПРОЕКТИРОВАНИЕ СТРОИТЕЛЬСТВА ЗДАНИЯ ДОШКОЛЬНОГО ОБРАЗОВАТЕЛЬНОГО УЧРЕЖДЕНИЯ ПО АДРЕСУ: САНКТ-ПЕТЕРБУРГ, ПОСЕЛОК ШУШАРЫ, ТЕРРИТОРИЯ ДЕТСКОСЕЛЬСКИЙ, МУРОМСКАЯ УЛИЦА, УЧАСТОК 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0210020810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ПУШКИНСКИЙ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4552ED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2021-2024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F97E5E" w:rsidRPr="009163BA" w:rsidTr="00F97E5E">
        <w:trPr>
          <w:gridBefore w:val="1"/>
          <w:wBefore w:w="1115" w:type="dxa"/>
          <w:trHeight w:hRule="exact" w:val="143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ПРОЕКТИРОВАНИЕ СТРОИТЕЛЬСТВА ЗДАНИЯ ДОШКОЛЬНОГО ОБРАЗОВАТЕЛЬНОГО УЧРЕЖДЕНИЯ НА ТЕРРИТОРИИ, ОГРАНИЧЕННОЙ ПУЛКОВСКИМ ШОССЕ, ДУНАЙСКИМ ПР., СРЕДНЕРОГАТСКОЙ УЛ.</w:t>
            </w:r>
          </w:p>
          <w:p w:rsidR="00F97E5E" w:rsidRPr="009163BA" w:rsidRDefault="00F97E5E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И ЮЖНЫМ ПОЛУКОЛЬЦОМ ОКТЯБРЬСКОЙ ЖЕЛЕЗНОЙ ДОРОГИ, УЧАСТОК 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0210020810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МОСКОВСКИЙ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2021-2023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F97E5E" w:rsidRPr="009163BA" w:rsidTr="00F97E5E">
        <w:trPr>
          <w:gridBefore w:val="1"/>
          <w:wBefore w:w="1115" w:type="dxa"/>
          <w:trHeight w:hRule="exact" w:val="102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ПРОЕКТИРОВАНИЕ СТРОИТЕЛЬСТВА ЗДАНИЯ ДОШКОЛЬНОГО ОБРАЗОВАТЕЛЬНОГО УЧРЕЖДЕНИЯ ПО АДРЕСУ: ПЕТЕРГОФСКОЕ ШОССЕ, УЧАСТОК 1 (СЕВЕРНЕЕ Д. 90, КОРП. 3, ЛИТЕРА А ПО ПЕТЕРГОФСКОМУ ШОССЕ)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0210020810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КРАСНОСЕЛЬСКИЙ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2022-2023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F97E5E" w:rsidRPr="009163BA" w:rsidTr="00F97E5E">
        <w:trPr>
          <w:gridBefore w:val="1"/>
          <w:wBefore w:w="1115" w:type="dxa"/>
          <w:trHeight w:hRule="exact" w:val="996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ПРОЕКТИРОВАНИЕ СТРОИТЕЛЬСТВА ЗДАНИЯ ДОШКОЛЬНОГО ОБРАЗОВАТЕЛЬНОГО УЧРЕЖДЕНИЯ ПО АДРЕСУ: САНКТ-ПЕТЕРБУРГ, МУНИЦИПАЛЬНЫЙ ОКРУГ КУПЧИНО, ПРОСПЕКТ СЛАВЫ, УЧАСТОК 157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0210020810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ФРУНЗЕНСКИЙ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2022-2023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F97E5E" w:rsidRPr="009163BA" w:rsidTr="00F97E5E">
        <w:trPr>
          <w:gridBefore w:val="1"/>
          <w:wBefore w:w="1115" w:type="dxa"/>
          <w:trHeight w:hRule="exact" w:val="1563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ПРОЕКТИРОВАНИЕ СТРОИТЕЛЬСТВА ЗДАНИЯ ДОШКОЛЬНОГО ОБРАЗОВАТЕЛЬНОГО УЧРЕЖДЕНИЯ ПО АДРЕСУ: САНКТ-ПЕТЕРБУРГ, ВНУТРИГОРОДСКОЕ МУНИЦИПАЛЬНОЕ ОБРАЗОВАНИЕ САНКТ-ПЕТЕРБУРГА МУНИЦИПАЛЬНЫЙ ОКРУГ ГОРЕЛОВО, ТЕРРИТОРИЯ ТОРИКИ, УЛИЦА ПОЛИТРУКА ПАСЕЧНИКА, УЧАСТОК 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0210020810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КРАСНОСЕЛЬСКИЙ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2022-2024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F97E5E" w:rsidRPr="009163BA" w:rsidTr="00F97E5E">
        <w:trPr>
          <w:gridBefore w:val="1"/>
          <w:wBefore w:w="1115" w:type="dxa"/>
          <w:trHeight w:hRule="exact" w:val="1132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lastRenderedPageBreak/>
              <w:t>ПРОЕКТИРОВАНИЕ СТРОИТЕЛЬСТВА ЗДАНИЯ ДОШКОЛЬНОГО ОБРАЗОВАТЕЛЬНОГО УЧРЕЖДЕНИЯ ПО АДРЕСУ: САНКТ-ПЕТЕРБУРГ, ПОСЕЛОК ПАРГОЛОВО, УЛ. НИКОЛАЯ РУБЦОВА, УЧАСТОК 16, (СЕВЕРО-ЗАПАДНЕЕ ПЕРЕСЕЧЕНИЯ С УЛ. ФЕДОРА АБРАМОВА)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0210020810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ВЫБОРГСКИЙ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2022-2023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F97E5E" w:rsidRPr="009163BA" w:rsidTr="00F97E5E">
        <w:trPr>
          <w:gridBefore w:val="1"/>
          <w:wBefore w:w="1115" w:type="dxa"/>
          <w:trHeight w:hRule="exact" w:val="1134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ПРОЕКТИРОВАНИЕ СТРОИТЕЛЬСТВА ЗДАНИЯ ДОШКОЛЬНОГО ОБРАЗОВАТЕЛЬНОГО УЧРЕЖДЕНИЯ ПО АДРЕСУ: САНКТ-ПЕТЕРБУРГ, ОКРАИННАЯ УЛИЦА, УЧАСТОК 5 </w:t>
            </w:r>
          </w:p>
          <w:p w:rsidR="00F97E5E" w:rsidRPr="009163BA" w:rsidRDefault="00F97E5E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proofErr w:type="gramStart"/>
            <w:r w:rsidRPr="009163BA">
              <w:rPr>
                <w:rStyle w:val="275pt"/>
                <w:rFonts w:eastAsia="Arial"/>
                <w:color w:val="auto"/>
              </w:rPr>
              <w:t xml:space="preserve">(СЕВЕРО-ЗАПАДНЕЕ ДОМА 18, ЛИТЕРА В </w:t>
            </w:r>
            <w:proofErr w:type="gramEnd"/>
          </w:p>
          <w:p w:rsidR="00F97E5E" w:rsidRPr="009163BA" w:rsidRDefault="00F97E5E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proofErr w:type="gramStart"/>
            <w:r w:rsidRPr="009163BA">
              <w:rPr>
                <w:rStyle w:val="275pt"/>
                <w:rFonts w:eastAsia="Arial"/>
                <w:color w:val="auto"/>
              </w:rPr>
              <w:t>ПО ПОСЕЛКОВОЙ УЛИЦЕ)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0210020810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КРАСНОГВАРДЕЙСКИЙ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2022-2023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F97E5E" w:rsidRPr="009163BA" w:rsidTr="00F97E5E">
        <w:trPr>
          <w:gridBefore w:val="1"/>
          <w:wBefore w:w="1115" w:type="dxa"/>
          <w:trHeight w:hRule="exact" w:val="1561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ПРОЕКТИРОВАНИЕ СТРОИТЕЛЬСТВА ЗДАНИЯ ДОШКОЛЬНОГО ОБРАЗОВАТЕЛЬНОГО УЧРЕЖДЕНИЯ ПО АДРЕСУ: САНКТ-ПЕТЕРБУРГ, ВНУТРИГОРОДСКОЕ МУНИЦИПАЛЬНОЕ ОБРАЗОВАНИЕ САНКТ-ПЕТЕРБУРГА МУНИЦИПАЛЬНЫЙ ОКРУГ ВОЛКОВСКОЕ, АНДРЕЕВСКАЯ УЛИЦА, ЗЕМЕЛЬНЫЙ </w:t>
            </w:r>
          </w:p>
          <w:p w:rsidR="00F97E5E" w:rsidRPr="009163BA" w:rsidRDefault="00F97E5E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УЧАСТОК 5А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0210020810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ФРУНЗЕНСКИЙ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2022-2023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F97E5E" w:rsidRPr="009163BA" w:rsidTr="00F97E5E">
        <w:trPr>
          <w:gridBefore w:val="1"/>
          <w:wBefore w:w="1115" w:type="dxa"/>
          <w:trHeight w:hRule="exact" w:val="863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ПРОЕКТИРОВАНИЕ СТРОИТЕЛЬСТВА ЗДАНИЯ ДОШКОЛЬНОГО ОБРАЗОВАТЕЛЬНОГО УЧРЕЖДЕНИЯ ПО АДРЕСУ: САНКТ-ПЕТЕРБУРГ,</w:t>
            </w:r>
          </w:p>
          <w:p w:rsidR="00F97E5E" w:rsidRPr="009163BA" w:rsidRDefault="00F97E5E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ТЕР. ПРЕДПРИЯТИЯ РУЧЬИ, УЧ. 116.5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0210020810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КРАСНОГВАРДЕЙСКИЙ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2022-2023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F97E5E" w:rsidRPr="009163BA" w:rsidTr="00F97E5E">
        <w:trPr>
          <w:gridBefore w:val="1"/>
          <w:wBefore w:w="1115" w:type="dxa"/>
          <w:trHeight w:hRule="exact" w:val="989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ПРОЕКТИРОВАНИЕ СТРОИТЕЛЬСТВА ЗДАНИЯ ДОШКОЛЬНОГО ОБРАЗОВАТЕЛЬНОГО УЧРЕЖДЕНИЯ ПО АДРЕСУ: САНКТ-ПЕТЕРБУРГ, ГОРОД КРАСНОЕ СЕЛО, УЛИЦА СПИРИНА, УЧАСТОК 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0210020810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КРАСНОСЕЛЬСКИЙ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2022-2023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F97E5E" w:rsidRPr="009163BA" w:rsidTr="00F97E5E">
        <w:trPr>
          <w:gridBefore w:val="1"/>
          <w:wBefore w:w="1115" w:type="dxa"/>
          <w:trHeight w:hRule="exact" w:val="1357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ПРОЕКТИРОВАНИЕ СТРОИТЕЛЬСТВА ЗДАНИЯ ДОШКОЛЬНОГО ОБРАЗОВАТЕЛЬНОГО УЧРЕЖДЕНИЯ ПО АДРЕСУ: САНКТ-ПЕТЕРБУРГ, МУНИЦИПАЛЬНОЕ ОБРАЗОВАНИЕ МУНИЦИПАЛЬНЫЙ ОКРУГ № 65,</w:t>
            </w:r>
          </w:p>
          <w:p w:rsidR="00F97E5E" w:rsidRPr="009163BA" w:rsidRDefault="00F97E5E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СТАРОДЕРЕВЕНСКАЯ УЛИЦА, </w:t>
            </w:r>
          </w:p>
          <w:p w:rsidR="00F97E5E" w:rsidRPr="009163BA" w:rsidRDefault="00F97E5E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ЗЕМЕЛЬНЫЙ УЧАСТОК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0210020810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ПРИМОРСКИЙ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2023-2024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F97E5E" w:rsidRPr="009163BA" w:rsidTr="00F97E5E">
        <w:trPr>
          <w:gridBefore w:val="1"/>
          <w:wBefore w:w="1115" w:type="dxa"/>
          <w:trHeight w:hRule="exact" w:val="105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ПРОЕКТИРОВАНИЕ СТРОИТЕЛЬСТВА ЗДАНИЯ ДОШКОЛЬНОГО ОБРАЗОВАТЕЛЬНОГО УЧРЕЖДЕНИЯ ПО АДРЕСУ: САНКТ-ПЕТЕРБУРГ, МУНИЦИПАЛЬНЫЙ ОКРУГ № 75,</w:t>
            </w:r>
          </w:p>
          <w:p w:rsidR="00F97E5E" w:rsidRPr="009163BA" w:rsidRDefault="00F97E5E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УЛ. ОЛЕКО ДУНДИЧА, УЧАСТОК 151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0210020810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ФРУНЗЕНСКИЙ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2023-2024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F97E5E" w:rsidRPr="009163BA" w:rsidTr="00F97E5E">
        <w:trPr>
          <w:gridBefore w:val="1"/>
          <w:wBefore w:w="1115" w:type="dxa"/>
          <w:trHeight w:hRule="exact" w:val="1312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ПРОЕКТИРОВАНИЕ СТРОИТЕЛЬСТВА ЗДАНИЯ ДОШКОЛЬНОГО ОБРАЗОВАТЕЛЬНОГО УЧРЕЖДЕНИЯ ПО АДРЕСУ: САНКТ-ПЕТЕРБУРГ, ВНУТРИГОРОДСКОЕ МУНИЦИПАЛЬНОЕ ОБРАЗОВАНИЕ САНКТ-ПЕТЕРБУРГА </w:t>
            </w:r>
          </w:p>
          <w:p w:rsidR="00F97E5E" w:rsidRPr="009163BA" w:rsidRDefault="00F97E5E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ГОРОД КРАСНОЕ СЕЛО, РОДНИКОВАЯ УЛИЦА, ЗЕМЕЛЬНЫЙ УЧАСТОК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0210020810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КРАСНОСЕЛЬСКИЙ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2023-2024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F97E5E" w:rsidRPr="009163BA" w:rsidTr="00F97E5E">
        <w:trPr>
          <w:gridBefore w:val="1"/>
          <w:wBefore w:w="1115" w:type="dxa"/>
          <w:trHeight w:hRule="exact" w:val="1551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lastRenderedPageBreak/>
              <w:t>ПРОЕКТИРОВАНИЕ СТРОИТЕЛЬСТВА ЗДАНИЯ ДОШКОЛЬНОГО ОБРАЗОВАТЕЛЬНОГО УЧРЕЖДЕНИЯ В ГРАНИЦАХ ТЕРРИТОРИИ, ОГРАНИЧЕННОЙ УЛ. ВОССТАНОВЛЕНИЯ, РОДНИКОВОЙ УЛ., КРАСНОГОРОДСКОЙ УЛ., ГАТЧИНСКИМ ШОССЕ,</w:t>
            </w:r>
          </w:p>
          <w:p w:rsidR="00F97E5E" w:rsidRPr="009163BA" w:rsidRDefault="00F97E5E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В КРАСНОСЕЛЬСКОМ РАЙОНЕ </w:t>
            </w:r>
          </w:p>
          <w:p w:rsidR="00F97E5E" w:rsidRPr="009163BA" w:rsidRDefault="00F97E5E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САНКТ-ПЕТЕРБУРГА; ОЗУ №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0210020810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КРАСНОСЕЛЬСКИЙ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2023-2024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F97E5E" w:rsidRPr="009163BA" w:rsidTr="00F97E5E">
        <w:trPr>
          <w:gridBefore w:val="1"/>
          <w:wBefore w:w="1115" w:type="dxa"/>
          <w:trHeight w:hRule="exact" w:val="995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ПРОЕКТИРОВАНИЕ СТРОИТЕЛЬСТВА ЗДАНИЯ ДОШКОЛЬНОГО ОБРАЗОВАТЕЛЬНОГО УЧРЕЖДЕНИЯ ПО АДРЕСУ: САНКТ-ПЕТЕРБУРГ, ГОРОД КРАСНОЕ СЕЛО, КИНГИСЕППСКОЕ ШОССЕ, УЧАСТОК 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0210020810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КРАСНОСЕЛЬСКИЙ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2023-2024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F97E5E" w:rsidRPr="009163BA" w:rsidTr="00F97E5E">
        <w:trPr>
          <w:gridBefore w:val="1"/>
          <w:wBefore w:w="1115" w:type="dxa"/>
          <w:trHeight w:hRule="exact" w:val="1419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ПРОЕКТИРОВАНИЕ СТРОИТЕЛЬСТВА ЗДАНИЯ ДОШКОЛЬНОГО ОБРАЗОВАТЕЛЬНОГО УЧРЕЖДЕНИЯ ПО АДРЕСУ: САНКТ-ПЕТЕРБУРГ, ВНУТРИГОРОДСКОЕ МУНИЦИПАЛЬНОЕ ОБРАЗОВАНИЕ САНКТ-ПЕТЕРБУРГА МУНИЦИПАЛЬНЫЙ ОКРУГ КУПЧИНО, БУХАРЕСТСКАЯ УЛИЦА, УЧАСТОК 194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0210020810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ФРУНЗЕНСКИЙ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2023-2024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F97E5E" w:rsidRPr="009163BA" w:rsidTr="00F97E5E">
        <w:trPr>
          <w:gridBefore w:val="1"/>
          <w:wBefore w:w="1115" w:type="dxa"/>
          <w:trHeight w:hRule="exact" w:val="1554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ПРОЕКТИРОВАНИЕ СТРОИТЕЛЬСТВА ЗДАНИЯ ДОШКОЛЬНОГО ОБРАЗОВАТЕЛЬНОГО УЧРЕЖДЕНИЯ ПО АДРЕСУ: САНКТ-ПЕТЕРБУРГ, ВНУТРИГОРОДСКОЕ МУНИЦИПАЛЬНОЕ ОБРАЗОВАНИЕ САНКТ-ПЕТЕРБУРГА, </w:t>
            </w:r>
          </w:p>
          <w:p w:rsidR="00F97E5E" w:rsidRPr="009163BA" w:rsidRDefault="00F97E5E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ПОС. ПАРГОЛОВО, ТЕРРИТОРИЯ ТОРФЯНОЕ, ОЛЬГИНСКАЯ ДОРОГА, </w:t>
            </w:r>
            <w:proofErr w:type="gramStart"/>
            <w:r w:rsidRPr="009163BA">
              <w:rPr>
                <w:rStyle w:val="275pt"/>
                <w:rFonts w:eastAsia="Arial"/>
                <w:color w:val="auto"/>
              </w:rPr>
              <w:t>ЗЕМЕЛЬНЫЙ</w:t>
            </w:r>
            <w:proofErr w:type="gramEnd"/>
            <w:r w:rsidRPr="009163BA">
              <w:rPr>
                <w:rStyle w:val="275pt"/>
                <w:rFonts w:eastAsia="Arial"/>
                <w:color w:val="auto"/>
              </w:rPr>
              <w:t xml:space="preserve"> </w:t>
            </w:r>
          </w:p>
          <w:p w:rsidR="00F97E5E" w:rsidRPr="009163BA" w:rsidRDefault="00F97E5E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УЧАСТОК 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0210020810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ВЫБОРГСКИЙ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2023-2024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F97E5E" w:rsidRPr="009163BA" w:rsidTr="00F97E5E">
        <w:trPr>
          <w:gridBefore w:val="1"/>
          <w:wBefore w:w="1115" w:type="dxa"/>
          <w:trHeight w:hRule="exact" w:val="1231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ПРОЕКТИРОВАНИЕ СТРОИТЕЛЬСТВА ЗДАНИЯ ДОШКОЛЬНОГО ОБРАЗОВАТЕЛЬНОГО УЧРЕЖДЕНИЯ НА 120 МЕСТ, ПО АДРЕСУ: ДУНАЙСКИЙ ПР., УЧАСТОК 1 </w:t>
            </w:r>
          </w:p>
          <w:p w:rsidR="00F97E5E" w:rsidRPr="009163BA" w:rsidRDefault="00F97E5E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proofErr w:type="gramStart"/>
            <w:r w:rsidRPr="009163BA">
              <w:rPr>
                <w:rStyle w:val="275pt"/>
                <w:rFonts w:eastAsia="Arial"/>
                <w:color w:val="auto"/>
              </w:rPr>
              <w:t xml:space="preserve">(ЮГО-ВОСТОЧНЕЕ ДОМА 5, КОРП. 8, ЛИТЕРА А </w:t>
            </w:r>
            <w:proofErr w:type="gramEnd"/>
          </w:p>
          <w:p w:rsidR="00F97E5E" w:rsidRPr="009163BA" w:rsidRDefault="00F97E5E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proofErr w:type="gramStart"/>
            <w:r w:rsidRPr="009163BA">
              <w:rPr>
                <w:rStyle w:val="275pt"/>
                <w:rFonts w:eastAsia="Arial"/>
                <w:color w:val="auto"/>
              </w:rPr>
              <w:t>ПО ДУНАЙСКОМУ ПР.)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0210020810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МОСКОВСКИЙ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2018-2023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F97E5E" w:rsidRPr="009163BA" w:rsidTr="00F97E5E">
        <w:trPr>
          <w:gridBefore w:val="1"/>
          <w:wBefore w:w="1115" w:type="dxa"/>
          <w:trHeight w:hRule="exact" w:val="156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ПРОЕКТИРОВАНИЕ СТРОИТЕЛЬСТВА ЗДАНИЯ ДОШКОЛЬНОГО ОБРАЗОВАТЕЛЬНОГО УЧРЕЖДЕНИЯ ПО АДРЕСУ: САНКТ-ПЕТЕРБУРГ,</w:t>
            </w:r>
          </w:p>
          <w:p w:rsidR="00F97E5E" w:rsidRPr="009163BA" w:rsidRDefault="00F97E5E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proofErr w:type="gramStart"/>
            <w:r w:rsidRPr="009163BA">
              <w:rPr>
                <w:rStyle w:val="275pt"/>
                <w:rFonts w:eastAsia="Arial"/>
                <w:color w:val="auto"/>
              </w:rPr>
              <w:t xml:space="preserve">УЛИЦА БЕЛЫШЕВА, УЧАСТОК 17 (ТЕРРИТОРИИ КВ. 9А РАЙОНА СЕВЕРНЕЕ УЛ. НОВОСЕЛОВ, ОГРАНИЧЕННОЙ УЛ. КОЛЛОНТАЙ, </w:t>
            </w:r>
            <w:proofErr w:type="gramEnd"/>
          </w:p>
          <w:p w:rsidR="00F97E5E" w:rsidRPr="009163BA" w:rsidRDefault="00F97E5E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УЛ. БЕЛЫШЕВА, УЛ. ПОДВОЙСКОГО, МЕЖКВАРТАЛЬНЫМ ПРОЕЗДОМ; ФЗУ № 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0210020810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НЕВСКИЙ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2018-2023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F97E5E" w:rsidRPr="009163BA" w:rsidTr="00F97E5E">
        <w:trPr>
          <w:gridBefore w:val="1"/>
          <w:wBefore w:w="1115" w:type="dxa"/>
          <w:trHeight w:hRule="exact" w:val="107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ПРОЕКТИРОВАНИЕ СТРОИТЕЛЬСТВА ЗДАНИЯ ДОШКОЛЬНОГО ОБРАЗОВАТЕЛЬНОГО УЧРЕЖДЕНИЯ ПО АДРЕСУ: САНКТ-ПЕТЕРБУРГ, МУНИЦИПАЛЬНЫЙ ОКРУГ ВОЛКОВСКОЕ, </w:t>
            </w:r>
            <w:proofErr w:type="gramStart"/>
            <w:r w:rsidRPr="009163BA">
              <w:rPr>
                <w:rStyle w:val="275pt"/>
                <w:rFonts w:eastAsia="Arial"/>
                <w:color w:val="auto"/>
              </w:rPr>
              <w:t>СОФИЙСКАЯ</w:t>
            </w:r>
            <w:proofErr w:type="gramEnd"/>
            <w:r w:rsidRPr="009163BA">
              <w:rPr>
                <w:rStyle w:val="275pt"/>
                <w:rFonts w:eastAsia="Arial"/>
                <w:color w:val="auto"/>
              </w:rPr>
              <w:t xml:space="preserve"> УЛ., УЧАСТОК 222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0210020810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ФРУНЗЕНСКИЙ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2021-2023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F97E5E" w:rsidRPr="009163BA" w:rsidTr="00F97E5E">
        <w:trPr>
          <w:gridBefore w:val="1"/>
          <w:wBefore w:w="1115" w:type="dxa"/>
          <w:trHeight w:hRule="exact" w:val="1116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lastRenderedPageBreak/>
              <w:t>ПРОЕКТИРОВАНИЕ СТРОИТЕЛЬСТВА ЗДАНИЯ ДОШКОЛЬНОГО ОБРАЗОВАТЕЛЬНОГО УЧРЕЖДЕНИЯ ПО АДРЕСУ: САНКТ-ПЕТЕРБУРГ, МУНИЦИПАЛЬНЫЙ ОКРУГ ГАГАРИНСКОЕ, ВИТЕБСКИЙ ПРОСПЕКТ, УЧАСТОК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0210020810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МОСКОВСКИЙ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2021-2023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F97E5E" w:rsidRPr="009163BA" w:rsidTr="00F97E5E">
        <w:trPr>
          <w:gridBefore w:val="1"/>
          <w:wBefore w:w="1115" w:type="dxa"/>
          <w:trHeight w:hRule="exact" w:val="1854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ПРОЕКТИРОВАНИЕ СТРОИТЕЛЬСТВА ЗДАНИЯ ДОШКОЛЬНОГО ОБРАЗОВАТЕЛЬНОГО УЧРЕЖДЕНИЯ ПО АДРЕСУ: САНКТ-ПЕТЕРБУРГ, ВНУТРИГОРОДСКОЕ МУНИЦИПАЛЬНОЕ ОБРАЗОВАНИЕ ГОРОДА ФЕДЕРАЛЬНОГО ЗНАЧЕНИЯ САНКТ-ПЕТЕРБУРГА МУНИЦИПАЛЬНЫЙ ОКРУГ ГОРЕЛОВО, ТЕРРИТОРИЯ ГОРЕЛОВО, КРАСНОСЕЛЬСКОЕ ШОССЕ, УЧАСТОК 16А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0210020810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КРАСНОСЕЛЬСКИЙ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2021-2023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F97E5E" w:rsidRPr="009163BA" w:rsidTr="00F97E5E">
        <w:trPr>
          <w:gridBefore w:val="1"/>
          <w:wBefore w:w="1115" w:type="dxa"/>
          <w:trHeight w:hRule="exact" w:val="98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ПРОЕКТИРОВАНИЕ СТРОИТЕЛЬСТВА ЗДАНИЯ ДОШКОЛЬНОГО ОБРАЗОВАТЕЛЬНОГО УЧРЕЖДЕНИЯ ПО АДРЕСУ: САНКТ-ПЕТЕРБУРГ, ТЕРРИТОРИЯ ПРЕДПРИЯТИЯ «РУЧЬИ», </w:t>
            </w:r>
          </w:p>
          <w:p w:rsidR="00F97E5E" w:rsidRPr="009163BA" w:rsidRDefault="00F97E5E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УЧАСТОК 8, КАДАСТРОВЫЙ № 78:11:0005606:8502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0210020810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КРАСНОГВАРДЕЙСКИЙ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2021-2023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F97E5E" w:rsidRPr="009163BA" w:rsidTr="00F97E5E">
        <w:trPr>
          <w:gridBefore w:val="1"/>
          <w:wBefore w:w="1115" w:type="dxa"/>
          <w:trHeight w:hRule="exact" w:val="127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ПРОЕКТИРОВАНИЕ СТРОИТЕЛЬСТВА ЗДАНИЯ ДОШКОЛЬНОГО ОБРАЗОВАТЕЛЬНОГО УЧРЕЖДЕНИЯ ПО АДРЕСУ: САНКТ-ПЕТЕРБУРГ, ПЕТЕРГОФСКОЕ ШОССЕ, УЧАСТОК 24 (СЕВЕРНЕЕ ПЕРЕСЕЧЕНИЯ С УЛИЦЕЙ ПОГРАНИЧНИКА ГАРЬКАВОГО, КВАРТАЛ 39-3)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0210020810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КРАСНОСЕЛЬСКИЙ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2023-2024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F97E5E" w:rsidRPr="009163BA" w:rsidTr="00F97E5E">
        <w:trPr>
          <w:gridBefore w:val="1"/>
          <w:wBefore w:w="1115" w:type="dxa"/>
          <w:trHeight w:hRule="exact" w:val="2253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ПРОЕКТИРОВАНИЕ СТРОИТЕЛЬСТВА, РЕКОНСТРУКЦИИ ЗДАНИЙ С ПРИСПОСОБЛЕНИЕМ ДЛЯ СОВРЕМЕННОГО ИСПОЛЬЗОВАНИЯ, РАСПОЛОЖЕННЫХ ПО АДРЕСУ: Г. КРОНШТАДТ, УЛ. ФЕЙГИНА, Д. 7, ЛИТЕРЫ А, Б, В, Г, Д И Д. 9, ЛИТЕРА А, ДЛЯ РАЗМЕЩЕНИЯ САНКТ-ПЕТЕРБУРГСКОГО ГОСУДАРСТВЕННОГО АВТОНОМНОГО ПРОФЕССИОНАЛЬНОГО ОБРАЗОВАТЕЛЬНОГО УЧРЕЖДЕНИЯ «МОРСКАЯ ТЕХНИЧЕСКАЯ АКАДЕМИЯ ИМЕНИ АДМИРАЛА Д.Н.СЕНЯВИНА»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КРОНШТАДТСКИЙ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2018-2024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F97E5E" w:rsidRPr="009163BA" w:rsidTr="00F97E5E">
        <w:trPr>
          <w:gridBefore w:val="1"/>
          <w:wBefore w:w="1115" w:type="dxa"/>
          <w:trHeight w:hRule="exact" w:val="99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ПРОЕКТИРОВАНИЕ СТРОИТЕЛЬСТВА ЗДАНИЯ ОБЩЕОБРАЗОВАТЕЛЬНОЙ ШКОЛЫ ПО АДРЕСУ: САНКТ-ПЕТЕРБУРГ, МУНИЦИПАЛЬНЫЙ ОКРУГ ПРАВОБЕРЕЖНЫЙ, УЛИЦА КРЖИЖАНОВСКОГО, УЧАСТОК 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НЕВСКИЙ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4552ED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2022-2024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F97E5E" w:rsidRPr="009163BA" w:rsidTr="00F97E5E">
        <w:trPr>
          <w:gridBefore w:val="1"/>
          <w:wBefore w:w="1115" w:type="dxa"/>
          <w:trHeight w:hRule="exact" w:val="982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ПРОЕКТИРОВАНИЕ СТРОИТЕЛЬСТВА ЗДАНИЯ ОБЩЕОБРАЗОВАТЕЛЬНОЙ ШКОЛЫ ПО АДРЕСУ: САНКТ-ПЕТЕРБУРГ, МУНИЦИПАЛЬНЫЙ ОКРУГ НОВОИЗМАЙЛОВСКОЕ, </w:t>
            </w:r>
            <w:proofErr w:type="gramStart"/>
            <w:r w:rsidRPr="009163BA">
              <w:rPr>
                <w:rStyle w:val="275pt"/>
                <w:rFonts w:eastAsia="Arial"/>
                <w:color w:val="auto"/>
              </w:rPr>
              <w:t>ВАРШАВСКАЯ</w:t>
            </w:r>
            <w:proofErr w:type="gramEnd"/>
            <w:r w:rsidRPr="009163BA">
              <w:rPr>
                <w:rStyle w:val="275pt"/>
                <w:rFonts w:eastAsia="Arial"/>
                <w:color w:val="auto"/>
              </w:rPr>
              <w:t xml:space="preserve"> УЛ., УЧАСТОК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МОСКОВСКИЙ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2022-2023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F97E5E" w:rsidRPr="009163BA" w:rsidTr="00F97E5E">
        <w:trPr>
          <w:gridBefore w:val="1"/>
          <w:wBefore w:w="1115" w:type="dxa"/>
          <w:trHeight w:hRule="exact" w:val="1176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lastRenderedPageBreak/>
              <w:t xml:space="preserve">ПРОЕКТИРОВАНИЕ СТРОИТЕЛЬСТВА ЗДАНИЯ ОБЩЕОБРАЗОВАТЕЛЬНОЙ ШКОЛЫ ПО АДРЕСУ: САНКТ-ПЕТЕРБУРГ, МУНИЦИПАЛЬНОЕ ОБРАЗОВАНИЕ МУНИЦИПАЛЬНЫЙ ОКРУГ </w:t>
            </w:r>
          </w:p>
          <w:p w:rsidR="00F97E5E" w:rsidRPr="009163BA" w:rsidRDefault="00F97E5E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№ 65, ШКОЛЬНАЯ УЛИЦА, </w:t>
            </w:r>
            <w:proofErr w:type="gramStart"/>
            <w:r w:rsidRPr="009163BA">
              <w:rPr>
                <w:rStyle w:val="275pt"/>
                <w:rFonts w:eastAsia="Arial"/>
                <w:color w:val="auto"/>
              </w:rPr>
              <w:t>ЗЕМЕЛЬНЫЙ</w:t>
            </w:r>
            <w:proofErr w:type="gramEnd"/>
            <w:r w:rsidRPr="009163BA">
              <w:rPr>
                <w:rStyle w:val="275pt"/>
                <w:rFonts w:eastAsia="Arial"/>
                <w:color w:val="auto"/>
              </w:rPr>
              <w:t xml:space="preserve"> </w:t>
            </w:r>
          </w:p>
          <w:p w:rsidR="00F97E5E" w:rsidRPr="009163BA" w:rsidRDefault="00F97E5E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УЧАСТОК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ПРИМОРСКИЙ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2022-2023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F97E5E" w:rsidRPr="009163BA" w:rsidTr="00F97E5E">
        <w:trPr>
          <w:gridBefore w:val="1"/>
          <w:wBefore w:w="1115" w:type="dxa"/>
          <w:trHeight w:hRule="exact" w:val="805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ПРОЕКТИРОВАНИЕ СТРОИТЕЛЬСТВА ЗДАНИЯ ОБЩЕОБРАЗОВАТЕЛЬНОЙ ШКОЛЫ ПО АДРЕСУ: САНКТ-ПЕТЕРБУР</w:t>
            </w:r>
            <w:r w:rsidR="007624E7">
              <w:rPr>
                <w:rStyle w:val="275pt"/>
                <w:rFonts w:eastAsia="Arial"/>
                <w:color w:val="auto"/>
              </w:rPr>
              <w:t>Г</w:t>
            </w:r>
            <w:r w:rsidR="000E73A8">
              <w:rPr>
                <w:rStyle w:val="275pt"/>
                <w:rFonts w:eastAsia="Arial"/>
                <w:color w:val="auto"/>
              </w:rPr>
              <w:t>, УЛИЦА ТАМБАСОВА, Д. 29, КОРПУС</w:t>
            </w:r>
            <w:r w:rsidRPr="009163BA">
              <w:rPr>
                <w:rStyle w:val="275pt"/>
                <w:rFonts w:eastAsia="Arial"/>
                <w:color w:val="auto"/>
              </w:rPr>
              <w:t xml:space="preserve"> 1, ЛИТЕРА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КРАСНОСЕЛЬСКИЙ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2022-2023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F97E5E" w:rsidRPr="009163BA" w:rsidTr="00F97E5E">
        <w:trPr>
          <w:gridBefore w:val="1"/>
          <w:wBefore w:w="1115" w:type="dxa"/>
          <w:trHeight w:hRule="exact" w:val="172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ПРОЕКТИРОВАНИЕ СТРОИТЕЛЬСТВА ЗДАНИЯ ОБЩЕОБРАЗОВАТЕЛЬНОЙ ШКОЛЫ </w:t>
            </w:r>
          </w:p>
          <w:p w:rsidR="00F97E5E" w:rsidRPr="009163BA" w:rsidRDefault="00F97E5E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СО СТРУКТУРНЫМ ПОДРАЗДЕЛЕНИЕМ ДОШКОЛЬНОГО ОБРАЗОВАНИЯ В ГРАНИЦАХ ТЕРРИТОРИИ, ОГРАНИЧЕННОЙ </w:t>
            </w:r>
          </w:p>
          <w:p w:rsidR="00F97E5E" w:rsidRPr="009163BA" w:rsidRDefault="00F97E5E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УЛ. ВОССТАНОВЛЕНИЯ, </w:t>
            </w:r>
            <w:proofErr w:type="gramStart"/>
            <w:r w:rsidRPr="009163BA">
              <w:rPr>
                <w:rStyle w:val="275pt"/>
                <w:rFonts w:eastAsia="Arial"/>
                <w:color w:val="auto"/>
              </w:rPr>
              <w:t>РОДНИКОВОЙ</w:t>
            </w:r>
            <w:proofErr w:type="gramEnd"/>
            <w:r w:rsidRPr="009163BA">
              <w:rPr>
                <w:rStyle w:val="275pt"/>
                <w:rFonts w:eastAsia="Arial"/>
                <w:color w:val="auto"/>
              </w:rPr>
              <w:t xml:space="preserve"> УЛ., КРАСНОГОРОДСКОЙ УЛ., ГАТЧИНСКИМ ШОССЕ, В КРАСНОСЕЛЬСКОМ РАЙОНЕ </w:t>
            </w:r>
          </w:p>
          <w:p w:rsidR="00F97E5E" w:rsidRPr="009163BA" w:rsidRDefault="00F97E5E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САНКТ-ПЕТЕРБУРГА; ОЗУ №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КРАСНОСЕЛЬСКИЙ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2022-2024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F97E5E" w:rsidRPr="009163BA" w:rsidTr="00F97E5E">
        <w:trPr>
          <w:gridBefore w:val="1"/>
          <w:wBefore w:w="1115" w:type="dxa"/>
          <w:trHeight w:hRule="exact" w:val="1594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ПРОЕКТИРОВАНИЕ СТРОИТЕЛЬСТВА ЗДАНИЯ ОБЩЕОБРАЗОВАТЕЛЬНОЙ ШКОЛЫ ПО АДРЕСУ: САНКТ-ПЕТЕРБУРГ, ТЕРРИТОРИЯ, ОГРАНИЧЕННАЯ ОЛЬГИНСКОЙ ДОРОГОЙ, </w:t>
            </w:r>
          </w:p>
          <w:p w:rsidR="00F97E5E" w:rsidRPr="009163BA" w:rsidRDefault="00F97E5E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УЛ. ШИШКИНА, УЛ. ВАЛЕРИЯ ГАВРИЛИНА, </w:t>
            </w:r>
            <w:proofErr w:type="gramStart"/>
            <w:r w:rsidRPr="009163BA">
              <w:rPr>
                <w:rStyle w:val="275pt"/>
                <w:rFonts w:eastAsia="Arial"/>
                <w:color w:val="auto"/>
              </w:rPr>
              <w:t>ЗАРЕЧНОЙ</w:t>
            </w:r>
            <w:proofErr w:type="gramEnd"/>
            <w:r w:rsidRPr="009163BA">
              <w:rPr>
                <w:rStyle w:val="275pt"/>
                <w:rFonts w:eastAsia="Arial"/>
                <w:color w:val="auto"/>
              </w:rPr>
              <w:t xml:space="preserve"> УЛ., УЛ. МИХАИЛА ДУДИНА </w:t>
            </w:r>
          </w:p>
          <w:p w:rsidR="00F97E5E" w:rsidRPr="009163BA" w:rsidRDefault="00F97E5E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В ВЫБОРГСКОМ РАЙОНЕ; ОБРАЗУЕМЫЙ УЧАСТОК № 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ВЫБОРГСКИЙ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4552ED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2023-2025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F97E5E" w:rsidRPr="009163BA" w:rsidTr="00F97E5E">
        <w:trPr>
          <w:gridBefore w:val="1"/>
          <w:wBefore w:w="1115" w:type="dxa"/>
          <w:trHeight w:hRule="exact" w:val="1221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ПРОЕКТИРОВАНИЕ СТРОИТЕЛЬСТВА ЗДАНИЯ ОБЩЕОБРАЗОВАТЕЛЬНОЙ ШКОЛЫ </w:t>
            </w:r>
          </w:p>
          <w:p w:rsidR="00F97E5E" w:rsidRPr="009163BA" w:rsidRDefault="00F97E5E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ПО АДРЕСУ: САНКТ-ПЕТЕРБУРГ, МУНИЦИПАЛЬНЫЙ ОКРУГ СОСНОВАЯ ПОЛЯНА, ПЕТЕРГОФСКОЕ ШОССЕ, </w:t>
            </w:r>
          </w:p>
          <w:p w:rsidR="00F97E5E" w:rsidRPr="009163BA" w:rsidRDefault="00F97E5E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УЧАСТОК 154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КРАСНОСЕЛЬСКИЙ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2021-2023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F97E5E" w:rsidRPr="009163BA" w:rsidTr="00F97E5E">
        <w:trPr>
          <w:gridBefore w:val="1"/>
          <w:wBefore w:w="1115" w:type="dxa"/>
          <w:trHeight w:hRule="exact" w:val="1146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ПРОЕКТИРОВАНИЕ СТРОИТЕЛЬСТВА ЗДАНИЯ ОБЩЕОБРАЗОВАТЕЛЬНОЙ ШКОЛЫ </w:t>
            </w:r>
          </w:p>
          <w:p w:rsidR="00F97E5E" w:rsidRPr="009163BA" w:rsidRDefault="00F97E5E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ПО АДРЕСУ: САНКТ-ПЕТЕРБУРГ, ПЕТЕРГОФСКОЕ ШОССЕ, УЧАСТОК 25 (СЕВЕРНЕЕ ПЕРЕСЕЧЕНИЯ С УЛИЦЕЙ ПОГРАНИЧНИКА ГАРЬКАВОГО, КВАРТАЛ 39-3)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КРАСНОСЕЛЬСКИЙ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2021-2023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F97E5E" w:rsidRPr="009163BA" w:rsidTr="00F97E5E">
        <w:trPr>
          <w:gridBefore w:val="1"/>
          <w:wBefore w:w="1115" w:type="dxa"/>
          <w:trHeight w:hRule="exact" w:val="1132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ПРОЕКТИРОВАНИЕ СТРОИТЕЛЬСТВА ЗДАНИЯ ОБЩЕОБРАЗОВАТЕЛЬНОЙ ШКОЛЫ ПО АДРЕСУ: САНКТ-ПЕТЕРБУРГ, МОСКОВСКОЕ ШОССЕ (КАДАСТРОВЫЙ НОМЕР ЗЕМЕЛЬНОГО УЧАСТКА 78:14:0007686:4718)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МОСКОВСКИЙ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2021-2023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F97E5E" w:rsidRPr="009163BA" w:rsidTr="00F97E5E">
        <w:trPr>
          <w:gridBefore w:val="1"/>
          <w:wBefore w:w="1115" w:type="dxa"/>
          <w:trHeight w:hRule="exact" w:val="141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lastRenderedPageBreak/>
              <w:t>ПРОЕКТИРОВАНИЕ СТРОИТЕЛЬСТВА ЗДАНИЯ НАЧАЛЬНОЙ ШКОЛЫ НА ТЕРРИТОРИИ КВАРТАЛА 55 СЕВЕРО-ПРИМОРСКОЙ ЧАСТИ, ТЕРРИТОРИИ, ОГРАНИЧЕННОЙ ТУРИСТСКОЙ УЛ., БОГАТЫРСКИМ ПРОСПЕКТОМ, ЯХТЕННОЙ УЛИЦЕЙ, УЛИЦЕЙ ОПТИКОВ, В ПРИМОРСКОМ РАЙОНЕ, ФЗУ №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ПРИМОРСКИЙ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2021-2023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F97E5E" w:rsidRPr="009163BA" w:rsidTr="00F97E5E">
        <w:trPr>
          <w:gridBefore w:val="1"/>
          <w:wBefore w:w="1115" w:type="dxa"/>
          <w:trHeight w:hRule="exact" w:val="1349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ПРОЕКТИРОВАНИЕ СТРОИТЕЛЬСТВА ЗДАНИЯ ОБЩЕОБРАЗОВАТЕЛЬНОГО УЧРЕЖДЕНИЯ </w:t>
            </w:r>
          </w:p>
          <w:p w:rsidR="00F97E5E" w:rsidRPr="009163BA" w:rsidRDefault="00F97E5E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НА 550 МЕСТ НА ТЕРРИТОРИИ, ОГРАНИЧЕННОЙ ПУЛКОВСКИМ ШОССЕ, ДУНАЙСКИМ ПР., СРЕДНЕРОГАТСКОЙ УЛ.</w:t>
            </w:r>
          </w:p>
          <w:p w:rsidR="00F97E5E" w:rsidRPr="009163BA" w:rsidRDefault="00F97E5E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И ЮЖНЫМ ПОЛУКОЛЬЦОМ ОКТЯБРЬСКОЙ ЖЕЛЕЗНОЙ ДОРОГИ, УЧАСТОК 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МОСКОВСКИЙ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2021-2023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F97E5E" w:rsidRPr="009163BA" w:rsidTr="00F97E5E">
        <w:trPr>
          <w:gridBefore w:val="1"/>
          <w:wBefore w:w="1115" w:type="dxa"/>
          <w:trHeight w:hRule="exact" w:val="1226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ПРОЕКТИРОВАНИЕ СТРОИТЕЛЬСТВА ЗДАНИЯ ОБЩЕОБРАЗОВАТЕЛЬНОЙ ШКОЛЫ НА 1375 МЕСТ ПО АДРЕСУ: </w:t>
            </w:r>
            <w:proofErr w:type="gramStart"/>
            <w:r w:rsidRPr="009163BA">
              <w:rPr>
                <w:rStyle w:val="275pt"/>
                <w:rFonts w:eastAsia="Arial"/>
                <w:color w:val="auto"/>
              </w:rPr>
              <w:t>САНКТ-ПЕТЕРБУРГ, ПИСКАРЕВСКИЙ ПР., УЧАСТОК 1 (СЕВЕРО-ЗАПАДНЕЕ ДОМА № 159, КОРП. 7</w:t>
            </w:r>
            <w:proofErr w:type="gramEnd"/>
          </w:p>
          <w:p w:rsidR="00F97E5E" w:rsidRPr="009163BA" w:rsidRDefault="00F97E5E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 </w:t>
            </w:r>
            <w:proofErr w:type="gramStart"/>
            <w:r w:rsidRPr="009163BA">
              <w:rPr>
                <w:rStyle w:val="275pt"/>
                <w:rFonts w:eastAsia="Arial"/>
                <w:color w:val="auto"/>
              </w:rPr>
              <w:t>ПО ПИСКАРЕВСКОМУ ПР.) (РУЧЬИ)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КРАСНОГВАРДЕЙСКИЙ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2021-2023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F97E5E" w:rsidRPr="009163BA" w:rsidTr="00F97E5E">
        <w:trPr>
          <w:gridBefore w:val="1"/>
          <w:wBefore w:w="1115" w:type="dxa"/>
          <w:trHeight w:hRule="exact" w:val="1853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ПРОЕКТИРОВАНИЕ СТРОИТЕЛЬСТВА ЗДАНИЯ САНКТ-ПЕТЕРБУРГСКОГО ПРОФЕССИОНАЛЬНОГО ОБРАЗОВАТЕЛЬНОГО УЧРЕЖДЕНИЯ «МНОГОФУНКЦИОНАЛЬНЫЙ КОЛЛЕДЖ «ЦЕНТР ОБРАЗОВАТЕЛЬНЫХ ИННОВАЦИЙ И ПРОФЕССИОНАЛЬНОГО РАЗВИТИЯ» ПО АДРЕСУ: САНКТ-ПЕТЕРБУРГ,</w:t>
            </w:r>
          </w:p>
          <w:p w:rsidR="00F97E5E" w:rsidRPr="009163BA" w:rsidRDefault="00F97E5E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ПОСЕЛОК ПАРГОЛОВО, ПРОСПЕКТ ЭНГЕЛЬСА, УЧАСТОК 14 (СЕВЕРО-ЗАПАДНЕЕ ПЕРЕСЕЧЕНИЯ С 4-М ВЕРХНИМ ПЕРЕУЛКОМ (14-1)</w:t>
            </w:r>
            <w:r w:rsidR="009D76E0">
              <w:rPr>
                <w:rStyle w:val="275pt"/>
                <w:rFonts w:eastAsia="Arial"/>
                <w:color w:val="auto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ВЫБОРГСКИЙ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2022-2024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F97E5E" w:rsidRPr="009163BA" w:rsidTr="00DF30D5">
        <w:trPr>
          <w:gridBefore w:val="1"/>
          <w:wBefore w:w="1115" w:type="dxa"/>
          <w:trHeight w:hRule="exact" w:val="1014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D22129" w:rsidRDefault="00DF30D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D22129">
              <w:rPr>
                <w:rStyle w:val="275pt"/>
                <w:rFonts w:eastAsia="Arial"/>
                <w:color w:val="auto"/>
              </w:rPr>
              <w:t>ПРОЕКТИРОВАНИЕ СТРОИТЕЛЬСТВА ЗДАНИЯ ОБЩЕОБРАЗОВАТЕЛЬНОЙ ШКОЛЫ ПО АДРЕСУ: САНКТ-ПЕТЕРБУРГ, Г. ПУШКИН, ГУММОЛОСАРЫ, НАПРОТИВ ДОМА 14, КОРП</w:t>
            </w:r>
            <w:r w:rsidRPr="00D22129">
              <w:rPr>
                <w:b w:val="0"/>
                <w:sz w:val="15"/>
                <w:szCs w:val="15"/>
              </w:rPr>
              <w:t>. 4,</w:t>
            </w:r>
            <w:r w:rsidRPr="00D22129">
              <w:rPr>
                <w:sz w:val="15"/>
                <w:szCs w:val="15"/>
              </w:rPr>
              <w:t xml:space="preserve"> </w:t>
            </w:r>
            <w:r w:rsidRPr="00D22129">
              <w:rPr>
                <w:rStyle w:val="275pt"/>
                <w:rFonts w:eastAsia="Arial"/>
                <w:color w:val="auto"/>
              </w:rPr>
              <w:t>СТР. 1 ПО АНЦИФЕРОВСКОЙ УЛИЦЕ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ПУШКИНСКИЙ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2023-2024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F97E5E" w:rsidRPr="009163BA" w:rsidTr="00F97E5E">
        <w:trPr>
          <w:gridBefore w:val="1"/>
          <w:wBefore w:w="1115" w:type="dxa"/>
          <w:trHeight w:hRule="exact" w:val="899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8B54F3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ПРОЕКТИРОВАНИЕ СТРОИТЕЛЬСТВА ЗДАНИЯ ОБЩЕОБРАЗОВАТЕЛЬНОЙ ШКОЛЫ ПО АДРЕСУ: </w:t>
            </w:r>
            <w:proofErr w:type="gramStart"/>
            <w:r w:rsidRPr="009163BA">
              <w:rPr>
                <w:rStyle w:val="275pt"/>
                <w:rFonts w:eastAsia="Arial"/>
                <w:color w:val="auto"/>
              </w:rPr>
              <w:t xml:space="preserve">САНКТ-ПЕТЕРБУРГ, УЛИЦА ДОБРОВОЛЬЦЕВ, УЧАСТОК 1 (ЮГО-ВОСТОЧНЕЕ ПЕРЕСЕЧЕНИЯ </w:t>
            </w:r>
            <w:proofErr w:type="gramEnd"/>
          </w:p>
          <w:p w:rsidR="00F97E5E" w:rsidRPr="009163BA" w:rsidRDefault="00F97E5E" w:rsidP="008B54F3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proofErr w:type="gramStart"/>
            <w:r w:rsidRPr="009163BA">
              <w:rPr>
                <w:rStyle w:val="275pt"/>
                <w:rFonts w:eastAsia="Arial"/>
                <w:color w:val="auto"/>
              </w:rPr>
              <w:t>С АНДРЕЕВСКИМ ПЕР.)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  <w:r w:rsidRPr="009163BA">
              <w:rPr>
                <w:sz w:val="15"/>
                <w:szCs w:val="15"/>
              </w:rPr>
              <w:t>КРАСНОСЕЛЬСКИЙ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1462BF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2021-2023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3E2CB7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3E2CB7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  <w:p w:rsidR="00F97E5E" w:rsidRPr="009163BA" w:rsidRDefault="00F97E5E" w:rsidP="003D140B">
            <w:pPr>
              <w:rPr>
                <w:sz w:val="15"/>
                <w:szCs w:val="15"/>
              </w:rPr>
            </w:pPr>
          </w:p>
          <w:p w:rsidR="00F97E5E" w:rsidRPr="009163BA" w:rsidRDefault="00F97E5E" w:rsidP="003D140B">
            <w:pPr>
              <w:rPr>
                <w:sz w:val="15"/>
                <w:szCs w:val="15"/>
              </w:rPr>
            </w:pPr>
          </w:p>
          <w:p w:rsidR="00F97E5E" w:rsidRPr="009163BA" w:rsidRDefault="00F97E5E" w:rsidP="003D140B">
            <w:pPr>
              <w:rPr>
                <w:sz w:val="15"/>
                <w:szCs w:val="15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F97E5E" w:rsidRPr="009163BA" w:rsidTr="00F97E5E">
        <w:trPr>
          <w:gridBefore w:val="1"/>
          <w:wBefore w:w="1115" w:type="dxa"/>
          <w:trHeight w:hRule="exact" w:val="1409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D82E5F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ПРОЕКТИРОВАНИЕ РЕКОНСТРУКЦИИ И ПРИСПОСОБЛЕНИЯ ПОД НУЖДЫ </w:t>
            </w:r>
          </w:p>
          <w:p w:rsidR="00F97E5E" w:rsidRPr="009163BA" w:rsidRDefault="00F97E5E" w:rsidP="00D82E5F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ГБОУ «ПРЕЗИДЕНТСКИЙ ФИЗИКО-МАТЕМАТИЧЕСКИЙ ЛИЦЕЙ № 239» ЗДАНИЯ, РАСПОЛОЖЕННОГО ПО АДРЕСУ: </w:t>
            </w:r>
          </w:p>
          <w:p w:rsidR="00F97E5E" w:rsidRPr="009163BA" w:rsidRDefault="00F97E5E" w:rsidP="00D82E5F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САНКТ-ПЕТЕРБУРГ, ЦЕНТРАЛЬНЫЙ РАЙОН, УЛ</w:t>
            </w:r>
            <w:proofErr w:type="gramStart"/>
            <w:r w:rsidRPr="009163BA">
              <w:rPr>
                <w:rStyle w:val="275pt"/>
                <w:rFonts w:eastAsia="Arial"/>
                <w:color w:val="auto"/>
              </w:rPr>
              <w:t>.Ф</w:t>
            </w:r>
            <w:proofErr w:type="gramEnd"/>
            <w:r w:rsidRPr="009163BA">
              <w:rPr>
                <w:rStyle w:val="275pt"/>
                <w:rFonts w:eastAsia="Arial"/>
                <w:color w:val="auto"/>
              </w:rPr>
              <w:t>УРШТАТСКАЯ, ДОМ 5, ЛИТЕРА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b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sz w:val="15"/>
                <w:szCs w:val="15"/>
              </w:rPr>
            </w:pPr>
            <w:r w:rsidRPr="009163BA">
              <w:rPr>
                <w:sz w:val="15"/>
                <w:szCs w:val="15"/>
              </w:rPr>
              <w:t>ЦЕНТРАЛЬНЫЙ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1462BF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2023-2024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b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3E2CB7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b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3E2CB7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b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7E5E" w:rsidRPr="009163BA" w:rsidRDefault="00F97E5E" w:rsidP="002823EC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97E5E" w:rsidRPr="009163BA" w:rsidRDefault="00F97E5E" w:rsidP="002823EC">
            <w:pPr>
              <w:jc w:val="center"/>
              <w:rPr>
                <w:b/>
                <w:sz w:val="15"/>
                <w:szCs w:val="15"/>
              </w:rPr>
            </w:pPr>
          </w:p>
        </w:tc>
      </w:tr>
      <w:tr w:rsidR="00F97E5E" w:rsidRPr="009163BA" w:rsidTr="00F97E5E">
        <w:trPr>
          <w:gridBefore w:val="1"/>
          <w:wBefore w:w="1115" w:type="dxa"/>
          <w:trHeight w:hRule="exact" w:val="52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954785">
            <w:pPr>
              <w:pStyle w:val="25"/>
              <w:shd w:val="clear" w:color="auto" w:fill="auto"/>
              <w:spacing w:before="0" w:line="150" w:lineRule="exact"/>
              <w:jc w:val="left"/>
              <w:rPr>
                <w:b w:val="0"/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b/>
                <w:color w:val="auto"/>
              </w:rPr>
              <w:t>ПЛАНОВЫЕ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b w:val="0"/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b/>
                <w:color w:val="auto"/>
              </w:rPr>
              <w:t>0220020800</w:t>
            </w:r>
          </w:p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b w:val="0"/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b/>
                <w:color w:val="auto"/>
              </w:rPr>
              <w:t>0210020810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2823EC">
            <w:pPr>
              <w:pStyle w:val="25"/>
              <w:shd w:val="clear" w:color="auto" w:fill="auto"/>
              <w:spacing w:before="0" w:line="150" w:lineRule="exact"/>
              <w:rPr>
                <w:b w:val="0"/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b/>
                <w:color w:val="auto"/>
              </w:rPr>
              <w:t>150 000,0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3E2CB7">
            <w:pPr>
              <w:pStyle w:val="25"/>
              <w:shd w:val="clear" w:color="auto" w:fill="auto"/>
              <w:spacing w:before="0" w:line="150" w:lineRule="exact"/>
              <w:rPr>
                <w:b w:val="0"/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b/>
                <w:color w:val="auto"/>
              </w:rPr>
              <w:t>2 910 504,4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E5E" w:rsidRPr="009163BA" w:rsidRDefault="00F97E5E" w:rsidP="003E2CB7">
            <w:pPr>
              <w:pStyle w:val="25"/>
              <w:shd w:val="clear" w:color="auto" w:fill="auto"/>
              <w:spacing w:before="0" w:line="150" w:lineRule="exact"/>
              <w:rPr>
                <w:b w:val="0"/>
                <w:sz w:val="15"/>
                <w:szCs w:val="15"/>
              </w:rPr>
            </w:pPr>
            <w:r w:rsidRPr="009163BA">
              <w:rPr>
                <w:rStyle w:val="275pt"/>
                <w:rFonts w:eastAsia="Arial"/>
                <w:b/>
                <w:color w:val="auto"/>
              </w:rPr>
              <w:t>14 483 960,4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7E5E" w:rsidRPr="009163BA" w:rsidRDefault="00F97E5E" w:rsidP="002823EC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EB3869" w:rsidRDefault="00EB3869" w:rsidP="00FC380A">
            <w:pPr>
              <w:rPr>
                <w:bCs/>
                <w:sz w:val="20"/>
                <w:szCs w:val="20"/>
              </w:rPr>
            </w:pPr>
          </w:p>
          <w:p w:rsidR="00F97E5E" w:rsidRPr="009163BA" w:rsidRDefault="00F97E5E" w:rsidP="00EB3869">
            <w:pPr>
              <w:rPr>
                <w:sz w:val="20"/>
                <w:szCs w:val="20"/>
              </w:rPr>
            </w:pPr>
            <w:r w:rsidRPr="009163BA">
              <w:rPr>
                <w:bCs/>
                <w:sz w:val="20"/>
                <w:szCs w:val="20"/>
              </w:rPr>
              <w:t>».</w:t>
            </w:r>
          </w:p>
        </w:tc>
      </w:tr>
    </w:tbl>
    <w:p w:rsidR="00393BB0" w:rsidRPr="005A3377" w:rsidRDefault="00D46C66" w:rsidP="005A3377">
      <w:pPr>
        <w:ind w:left="284" w:firstLine="1980"/>
        <w:jc w:val="both"/>
        <w:rPr>
          <w:rFonts w:eastAsia="Calibri"/>
          <w:lang w:eastAsia="en-US"/>
        </w:rPr>
      </w:pPr>
      <w:r w:rsidRPr="009163B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9D0F030" wp14:editId="5F9B6562">
                <wp:simplePos x="0" y="0"/>
                <wp:positionH relativeFrom="column">
                  <wp:posOffset>7061200</wp:posOffset>
                </wp:positionH>
                <wp:positionV relativeFrom="paragraph">
                  <wp:posOffset>-5285105</wp:posOffset>
                </wp:positionV>
                <wp:extent cx="2540000" cy="228600"/>
                <wp:effectExtent l="3175" t="0" r="0" b="0"/>
                <wp:wrapNone/>
                <wp:docPr id="5" name="AryanRegNCurP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0DCF" w:rsidRPr="00021790" w:rsidRDefault="00240DCF" w:rsidP="00021790">
                            <w:pPr>
                              <w:jc w:val="right"/>
                              <w:rPr>
                                <w:color w:val="00000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ryanRegNCurP285" o:spid="_x0000_s1029" style="position:absolute;left:0;text-align:left;margin-left:556pt;margin-top:-416.15pt;width:200pt;height:1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" filled="f" stroked="f">
                <v:textbox inset="0,0,0,0">
                  <w:txbxContent>
                    <w:p w:rsidR="00240DCF" w:rsidRPr="00021790" w:rsidRDefault="00240DCF" w:rsidP="00021790">
                      <w:pPr>
                        <w:jc w:val="right"/>
                        <w:rPr>
                          <w:color w:val="00000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C3971" w:rsidRPr="009163BA">
        <w:rPr>
          <w:b/>
          <w:bCs/>
        </w:rPr>
        <w:br w:type="page"/>
      </w:r>
      <w:r w:rsidR="005A3377">
        <w:rPr>
          <w:b/>
          <w:bCs/>
        </w:rPr>
        <w:lastRenderedPageBreak/>
        <w:t xml:space="preserve">        </w:t>
      </w:r>
      <w:r w:rsidR="00393BB0" w:rsidRPr="005A3377">
        <w:rPr>
          <w:rFonts w:eastAsia="Calibri"/>
          <w:lang w:eastAsia="en-US"/>
        </w:rPr>
        <w:t xml:space="preserve">1.3. Раздел «Социальная поддержка граждан в Санкт-Петербурге» приложения к постановлению изложить </w:t>
      </w:r>
      <w:r w:rsidR="00393BB0" w:rsidRPr="005A3377">
        <w:rPr>
          <w:rFonts w:eastAsia="Calibri"/>
          <w:lang w:eastAsia="en-US"/>
        </w:rPr>
        <w:br/>
        <w:t>в следующей редакции:</w:t>
      </w:r>
    </w:p>
    <w:p w:rsidR="00393BB0" w:rsidRPr="009163BA" w:rsidRDefault="00393BB0" w:rsidP="00393BB0"/>
    <w:tbl>
      <w:tblPr>
        <w:tblOverlap w:val="never"/>
        <w:tblW w:w="1614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8"/>
        <w:gridCol w:w="3544"/>
        <w:gridCol w:w="1134"/>
        <w:gridCol w:w="1984"/>
        <w:gridCol w:w="1134"/>
        <w:gridCol w:w="1134"/>
        <w:gridCol w:w="1276"/>
        <w:gridCol w:w="1276"/>
        <w:gridCol w:w="1275"/>
        <w:gridCol w:w="1276"/>
        <w:gridCol w:w="1134"/>
        <w:gridCol w:w="321"/>
      </w:tblGrid>
      <w:tr w:rsidR="00393BB0" w:rsidRPr="009163BA" w:rsidTr="000049D0">
        <w:trPr>
          <w:gridAfter w:val="1"/>
          <w:wAfter w:w="321" w:type="dxa"/>
          <w:trHeight w:hRule="exact" w:val="346"/>
          <w:jc w:val="center"/>
        </w:trPr>
        <w:tc>
          <w:tcPr>
            <w:tcW w:w="658" w:type="dxa"/>
            <w:tcBorders>
              <w:right w:val="single" w:sz="4" w:space="0" w:color="auto"/>
            </w:tcBorders>
            <w:shd w:val="clear" w:color="auto" w:fill="auto"/>
          </w:tcPr>
          <w:p w:rsidR="00393BB0" w:rsidRPr="009163BA" w:rsidRDefault="00393BB0" w:rsidP="000049D0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b/>
                <w:color w:val="auto"/>
                <w:sz w:val="20"/>
                <w:szCs w:val="20"/>
              </w:rPr>
            </w:pPr>
            <w:r w:rsidRPr="009163BA">
              <w:rPr>
                <w:rStyle w:val="275pt"/>
                <w:color w:val="auto"/>
                <w:sz w:val="20"/>
                <w:szCs w:val="20"/>
              </w:rPr>
              <w:t xml:space="preserve">        «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3BB0" w:rsidRPr="009163BA" w:rsidRDefault="00393BB0" w:rsidP="00393BB0">
            <w:pPr>
              <w:pStyle w:val="25"/>
              <w:shd w:val="clear" w:color="auto" w:fill="auto"/>
              <w:spacing w:before="0" w:line="150" w:lineRule="exact"/>
              <w:jc w:val="left"/>
              <w:rPr>
                <w:b w:val="0"/>
              </w:rPr>
            </w:pPr>
            <w:r w:rsidRPr="009163BA">
              <w:rPr>
                <w:rStyle w:val="275pt"/>
                <w:b/>
                <w:color w:val="auto"/>
              </w:rPr>
              <w:t>СОЦИАЛЬНАЯ ПОДДЕРЖКА ГРАЖДАН В  САНКТ-ПЕТЕРБУРГЕ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3BB0" w:rsidRPr="009163BA" w:rsidRDefault="008432B9" w:rsidP="00355181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>
              <w:rPr>
                <w:rStyle w:val="275pt"/>
                <w:b/>
                <w:color w:val="auto"/>
              </w:rPr>
              <w:t>3 920 233,9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3BB0" w:rsidRPr="009163BA" w:rsidRDefault="008432B9" w:rsidP="005E26D6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>
              <w:rPr>
                <w:rStyle w:val="275pt"/>
                <w:b/>
                <w:color w:val="auto"/>
              </w:rPr>
              <w:t>3 198 906,0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3BB0" w:rsidRPr="009163BA" w:rsidRDefault="006459EE" w:rsidP="000049D0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9163BA">
              <w:rPr>
                <w:rStyle w:val="275pt"/>
                <w:b/>
                <w:color w:val="auto"/>
              </w:rPr>
              <w:t>4 223 129,5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B0" w:rsidRPr="009163BA" w:rsidRDefault="00393BB0" w:rsidP="000049D0">
            <w:pPr>
              <w:rPr>
                <w:b/>
                <w:sz w:val="10"/>
                <w:szCs w:val="10"/>
              </w:rPr>
            </w:pPr>
          </w:p>
        </w:tc>
      </w:tr>
      <w:tr w:rsidR="00393BB0" w:rsidRPr="009163BA" w:rsidTr="000049D0">
        <w:trPr>
          <w:gridBefore w:val="1"/>
          <w:gridAfter w:val="1"/>
          <w:wBefore w:w="658" w:type="dxa"/>
          <w:wAfter w:w="321" w:type="dxa"/>
          <w:trHeight w:hRule="exact" w:val="365"/>
          <w:jc w:val="center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3BB0" w:rsidRPr="009163BA" w:rsidRDefault="00393BB0" w:rsidP="000049D0">
            <w:pPr>
              <w:pStyle w:val="25"/>
              <w:shd w:val="clear" w:color="auto" w:fill="auto"/>
              <w:spacing w:before="0" w:line="150" w:lineRule="exact"/>
              <w:jc w:val="left"/>
              <w:rPr>
                <w:b w:val="0"/>
              </w:rPr>
            </w:pPr>
            <w:r w:rsidRPr="009163BA">
              <w:rPr>
                <w:rStyle w:val="275pt"/>
                <w:b/>
                <w:color w:val="auto"/>
              </w:rPr>
              <w:t>КОМИТЕТ ПО СТРОИТЕЛЬСТВУ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3BB0" w:rsidRPr="009163BA" w:rsidRDefault="006459EE" w:rsidP="008432B9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9163BA">
              <w:rPr>
                <w:rStyle w:val="275pt"/>
                <w:b/>
                <w:color w:val="auto"/>
              </w:rPr>
              <w:t xml:space="preserve"> </w:t>
            </w:r>
            <w:r w:rsidR="008432B9">
              <w:rPr>
                <w:rStyle w:val="275pt"/>
                <w:b/>
                <w:color w:val="auto"/>
              </w:rPr>
              <w:t>3 920 233,9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3BB0" w:rsidRPr="009163BA" w:rsidRDefault="008432B9" w:rsidP="005E26D6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>
              <w:rPr>
                <w:rStyle w:val="275pt"/>
                <w:b/>
                <w:color w:val="auto"/>
              </w:rPr>
              <w:t>3 198 906,0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3BB0" w:rsidRPr="009163BA" w:rsidRDefault="006459EE" w:rsidP="006459EE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9163BA">
              <w:rPr>
                <w:rStyle w:val="275pt"/>
                <w:b/>
                <w:color w:val="auto"/>
              </w:rPr>
              <w:t>4 223 129,5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BB0" w:rsidRPr="009163BA" w:rsidRDefault="00393BB0" w:rsidP="000049D0">
            <w:pPr>
              <w:rPr>
                <w:b/>
                <w:sz w:val="10"/>
                <w:szCs w:val="10"/>
              </w:rPr>
            </w:pPr>
          </w:p>
        </w:tc>
      </w:tr>
      <w:tr w:rsidR="004F4114" w:rsidRPr="009163BA" w:rsidTr="000049D0">
        <w:trPr>
          <w:gridBefore w:val="1"/>
          <w:gridAfter w:val="1"/>
          <w:wBefore w:w="658" w:type="dxa"/>
          <w:wAfter w:w="321" w:type="dxa"/>
          <w:trHeight w:hRule="exact" w:val="1336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4114" w:rsidRPr="009163BA" w:rsidRDefault="004F4114" w:rsidP="000049D0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СТРОИТЕЛЬСТВО ЗДАНИЯ ДЛЯ ЦЕНТРА СОЦИАЛЬНОЙ РЕАБИЛИТАЦИИ ИНВАЛИДОВ И ДЕТЕЙ-ИНВАЛИДОВ ПО АДРЕСУ: </w:t>
            </w:r>
          </w:p>
          <w:p w:rsidR="004F4114" w:rsidRPr="0022787D" w:rsidRDefault="004F4114" w:rsidP="000049D0">
            <w:pPr>
              <w:pStyle w:val="25"/>
              <w:shd w:val="clear" w:color="auto" w:fill="auto"/>
              <w:spacing w:before="0" w:line="182" w:lineRule="exact"/>
              <w:jc w:val="left"/>
              <w:rPr>
                <w:rFonts w:eastAsia="Arial"/>
                <w:b w:val="0"/>
                <w:bCs w:val="0"/>
                <w:sz w:val="15"/>
                <w:szCs w:val="15"/>
                <w:shd w:val="clear" w:color="auto" w:fill="FFFFFF"/>
                <w:lang w:bidi="ru-RU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САНКТ-ПЕТЕРБУРГ, ВАСИЛЕОСТРОВСКИЙ РАЙОН, КАМСКАЯ УЛИЦА, УЧАСТОК 1 </w:t>
            </w:r>
            <w:r w:rsidR="0022787D">
              <w:rPr>
                <w:rStyle w:val="275pt"/>
                <w:rFonts w:eastAsia="Arial"/>
                <w:color w:val="auto"/>
              </w:rPr>
              <w:br/>
            </w:r>
            <w:r w:rsidRPr="009163BA">
              <w:rPr>
                <w:rStyle w:val="275pt"/>
                <w:rFonts w:eastAsia="Arial"/>
                <w:color w:val="auto"/>
              </w:rPr>
              <w:t>(</w:t>
            </w:r>
            <w:proofErr w:type="gramStart"/>
            <w:r w:rsidRPr="009163BA">
              <w:rPr>
                <w:rStyle w:val="275pt"/>
                <w:rFonts w:eastAsia="Arial"/>
                <w:color w:val="auto"/>
              </w:rPr>
              <w:t>С-В</w:t>
            </w:r>
            <w:proofErr w:type="gramEnd"/>
            <w:r w:rsidRPr="009163BA">
              <w:rPr>
                <w:rStyle w:val="275pt"/>
                <w:rFonts w:eastAsia="Arial"/>
                <w:color w:val="auto"/>
              </w:rPr>
              <w:t xml:space="preserve"> ПЕРЕСЕЧЕНИЯ  С 16 ЛИНИЕЙ В.О.), УЛИЦА КАМСКАЯ, НАПРОТИВ ДОМА 10, ЛИТЕРА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4114" w:rsidRPr="009163BA" w:rsidRDefault="004F4114" w:rsidP="000049D0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0320041210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4114" w:rsidRPr="009163BA" w:rsidRDefault="004F4114" w:rsidP="000049D0">
            <w:pPr>
              <w:pStyle w:val="25"/>
              <w:shd w:val="clear" w:color="auto" w:fill="auto"/>
              <w:spacing w:before="0" w:line="150" w:lineRule="exact"/>
              <w:rPr>
                <w:rFonts w:eastAsiaTheme="minorEastAsia"/>
                <w:sz w:val="16"/>
                <w:szCs w:val="16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ВАСИЛЕОСТРОВСКИЙ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4114" w:rsidRPr="009163BA" w:rsidRDefault="004F4114" w:rsidP="000049D0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2009-2024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4114" w:rsidRPr="009163BA" w:rsidRDefault="006459EE" w:rsidP="0032376D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>665 652,4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4114" w:rsidRPr="009163BA" w:rsidRDefault="004F4114" w:rsidP="0032376D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>97</w:t>
            </w:r>
            <w:r w:rsidR="0032376D" w:rsidRPr="009163BA">
              <w:rPr>
                <w:rStyle w:val="275pt"/>
                <w:color w:val="auto"/>
              </w:rPr>
              <w:t> 278,1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4114" w:rsidRPr="009163BA" w:rsidRDefault="0022787D" w:rsidP="004F4114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>
              <w:rPr>
                <w:rStyle w:val="275pt"/>
                <w:color w:val="auto"/>
              </w:rPr>
              <w:t>313 627,1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4114" w:rsidRPr="009163BA" w:rsidRDefault="0022787D" w:rsidP="004F4114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>
              <w:rPr>
                <w:rStyle w:val="275pt"/>
                <w:color w:val="auto"/>
              </w:rPr>
              <w:t>254 747,2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4114" w:rsidRPr="009163BA" w:rsidRDefault="004F4114" w:rsidP="004F4114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4114" w:rsidRPr="009163BA" w:rsidRDefault="004F4114" w:rsidP="004F4114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>0,0</w:t>
            </w:r>
          </w:p>
        </w:tc>
      </w:tr>
      <w:tr w:rsidR="004F4114" w:rsidRPr="009163BA" w:rsidTr="00473D16">
        <w:trPr>
          <w:gridBefore w:val="1"/>
          <w:gridAfter w:val="1"/>
          <w:wBefore w:w="658" w:type="dxa"/>
          <w:wAfter w:w="321" w:type="dxa"/>
          <w:trHeight w:hRule="exact" w:val="1426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4114" w:rsidRPr="009163BA" w:rsidRDefault="004F4114" w:rsidP="000049D0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СТРОИТЕЛЬСТВО СТАЦИОНАРНОГО УЧРЕЖДЕНИЯ СОЦИАЛЬНОГО ОБСЛУЖИВАНИЯ «ДЕТСКИЙ ДОМ-ИНТЕРНАТ ДЛЯ ДЕТЕЙ С ОТКЛОНЕНИЯМИ В УМСТВЕННОМ РАЗВИТИИ» ПО АДРЕСУ: ПОС. УШКОВО, </w:t>
            </w:r>
            <w:proofErr w:type="gramStart"/>
            <w:r w:rsidRPr="009163BA">
              <w:rPr>
                <w:rStyle w:val="275pt"/>
                <w:rFonts w:eastAsia="Arial"/>
                <w:color w:val="auto"/>
              </w:rPr>
              <w:t>СОВЕТСКАЯ</w:t>
            </w:r>
            <w:proofErr w:type="gramEnd"/>
            <w:r w:rsidRPr="009163BA">
              <w:rPr>
                <w:rStyle w:val="275pt"/>
                <w:rFonts w:eastAsia="Arial"/>
                <w:color w:val="auto"/>
              </w:rPr>
              <w:t xml:space="preserve"> УЛ., УЧАСТОК 81 (ЮГО-ВОСТОЧНЕЕ ПЕРЕСЕЧЕНИЯ С ДАЧНОЙ УЛ.)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4114" w:rsidRPr="009163BA" w:rsidRDefault="004F4114" w:rsidP="000049D0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0320041210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4114" w:rsidRPr="009163BA" w:rsidRDefault="004F4114" w:rsidP="000049D0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КУРОРТНЫЙ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4114" w:rsidRPr="009163BA" w:rsidRDefault="004F4114" w:rsidP="000049D0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2021-2023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4114" w:rsidRPr="009163BA" w:rsidRDefault="004F4114" w:rsidP="004F4114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>2 468 906,6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4114" w:rsidRPr="009163BA" w:rsidRDefault="004F4114" w:rsidP="004F4114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>412 684,7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4114" w:rsidRPr="009163BA" w:rsidRDefault="004F4114" w:rsidP="004F4114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>2 056 221,9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4114" w:rsidRPr="009163BA" w:rsidRDefault="004F4114" w:rsidP="004F4114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4114" w:rsidRPr="009163BA" w:rsidRDefault="004F4114" w:rsidP="004F4114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4114" w:rsidRPr="009163BA" w:rsidRDefault="004F4114" w:rsidP="004F4114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>0,0</w:t>
            </w:r>
          </w:p>
        </w:tc>
      </w:tr>
      <w:tr w:rsidR="004F4114" w:rsidRPr="009163BA" w:rsidTr="00473D16">
        <w:trPr>
          <w:gridBefore w:val="1"/>
          <w:gridAfter w:val="1"/>
          <w:wBefore w:w="658" w:type="dxa"/>
          <w:wAfter w:w="321" w:type="dxa"/>
          <w:trHeight w:hRule="exact" w:val="1405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4114" w:rsidRPr="009163BA" w:rsidRDefault="004F4114" w:rsidP="000049D0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СТРОИТЕЛЬСТВО СТАЦИОНАРНОГО УЧРЕЖДЕНИЯ СОЦИАЛЬНОГО ОБСЛУЖИВАНИЯ «ПСИХОНЕВРОЛОГИЧЕСКИЙ ИНТЕРНАТ» </w:t>
            </w:r>
          </w:p>
          <w:p w:rsidR="004F4114" w:rsidRPr="009163BA" w:rsidRDefault="004F4114" w:rsidP="000049D0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ПО АДРЕСУ: ПУШКИНСКИЙ Р-Н, Г. ПАВЛОВСК, </w:t>
            </w:r>
            <w:proofErr w:type="gramStart"/>
            <w:r w:rsidRPr="009163BA">
              <w:rPr>
                <w:rStyle w:val="275pt"/>
                <w:rFonts w:eastAsia="Arial"/>
                <w:color w:val="auto"/>
              </w:rPr>
              <w:t>КОЛХОЗНАЯ</w:t>
            </w:r>
            <w:proofErr w:type="gramEnd"/>
            <w:r w:rsidRPr="009163BA">
              <w:rPr>
                <w:rStyle w:val="275pt"/>
                <w:rFonts w:eastAsia="Arial"/>
                <w:color w:val="auto"/>
              </w:rPr>
              <w:t xml:space="preserve"> УЛ.,</w:t>
            </w:r>
            <w:r w:rsidR="0032376D" w:rsidRPr="009163BA">
              <w:rPr>
                <w:rStyle w:val="275pt"/>
                <w:rFonts w:eastAsia="Arial"/>
                <w:color w:val="auto"/>
              </w:rPr>
              <w:t xml:space="preserve"> </w:t>
            </w:r>
            <w:r w:rsidRPr="009163BA">
              <w:rPr>
                <w:rStyle w:val="275pt"/>
                <w:rFonts w:eastAsia="Arial"/>
                <w:color w:val="auto"/>
              </w:rPr>
              <w:t xml:space="preserve">УЧАСТОК 1 </w:t>
            </w:r>
          </w:p>
          <w:p w:rsidR="004F4114" w:rsidRPr="009163BA" w:rsidRDefault="004F4114" w:rsidP="000049D0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proofErr w:type="gramStart"/>
            <w:r w:rsidRPr="009163BA">
              <w:rPr>
                <w:rStyle w:val="275pt"/>
                <w:rFonts w:eastAsia="Arial"/>
                <w:color w:val="auto"/>
              </w:rPr>
              <w:t xml:space="preserve">(ЮГО-ЗАПАДНЕЕ ПЕРЕСЕЧЕНИЯ </w:t>
            </w:r>
            <w:proofErr w:type="gramEnd"/>
          </w:p>
          <w:p w:rsidR="004F4114" w:rsidRPr="009163BA" w:rsidRDefault="004F4114" w:rsidP="000049D0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proofErr w:type="gramStart"/>
            <w:r w:rsidRPr="009163BA">
              <w:rPr>
                <w:rStyle w:val="275pt"/>
                <w:rFonts w:eastAsia="Arial"/>
                <w:color w:val="auto"/>
              </w:rPr>
              <w:t>С САДОВОЙ УЛ.)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4114" w:rsidRPr="009163BA" w:rsidRDefault="004F4114" w:rsidP="000049D0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>0320041210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4114" w:rsidRPr="009163BA" w:rsidRDefault="004F4114" w:rsidP="000049D0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ПУШКИНСКИЙ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4114" w:rsidRPr="009163BA" w:rsidRDefault="004F4114" w:rsidP="004F4114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2022-2025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4114" w:rsidRPr="009163BA" w:rsidRDefault="004F4114" w:rsidP="004F4114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>4 654 959,6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4114" w:rsidRPr="009163BA" w:rsidRDefault="004F4114" w:rsidP="004F4114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>54 359,3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4114" w:rsidRPr="009163BA" w:rsidRDefault="004F4114" w:rsidP="004F4114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>792 870,2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4114" w:rsidRPr="009163BA" w:rsidRDefault="004F4114" w:rsidP="004F4114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>835 890,2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4114" w:rsidRPr="009163BA" w:rsidRDefault="004F4114" w:rsidP="004F4114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>2 971 839,9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4114" w:rsidRPr="009163BA" w:rsidRDefault="004F4114" w:rsidP="004F4114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>0,0</w:t>
            </w:r>
          </w:p>
        </w:tc>
      </w:tr>
      <w:tr w:rsidR="004F4114" w:rsidRPr="009163BA" w:rsidTr="000049D0">
        <w:trPr>
          <w:gridBefore w:val="1"/>
          <w:gridAfter w:val="1"/>
          <w:wBefore w:w="658" w:type="dxa"/>
          <w:wAfter w:w="321" w:type="dxa"/>
          <w:trHeight w:hRule="exact" w:val="1166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4114" w:rsidRPr="009163BA" w:rsidRDefault="004F4114" w:rsidP="000049D0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РЕКОНСТРУКЦИЯ ДЛЯ РАЗМЕЩЕНИЯ </w:t>
            </w:r>
          </w:p>
          <w:p w:rsidR="004F4114" w:rsidRPr="009163BA" w:rsidRDefault="004F4114" w:rsidP="000049D0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proofErr w:type="gramStart"/>
            <w:r w:rsidRPr="009163BA">
              <w:rPr>
                <w:rStyle w:val="275pt"/>
                <w:rFonts w:eastAsia="Arial"/>
                <w:color w:val="auto"/>
              </w:rPr>
              <w:t>СПБ ГУ</w:t>
            </w:r>
            <w:proofErr w:type="gramEnd"/>
            <w:r w:rsidRPr="009163BA">
              <w:rPr>
                <w:rStyle w:val="275pt"/>
                <w:rFonts w:eastAsia="Arial"/>
                <w:color w:val="auto"/>
              </w:rPr>
              <w:t xml:space="preserve"> «ЦЕНТР СОЦИАЛЬНОЙ РЕАБИЛИТАЦИИ ИНВАЛИДОВ И ДЕТЕЙ-ИНВАЛИДОВ АДМИРАЛТЕЙСКОГО РАЙОНА» ПО АДРЕСУ: САНКТ-ПЕТЕРБУРГ, УЛ. МЯСНАЯ, Д. 3, </w:t>
            </w:r>
          </w:p>
          <w:p w:rsidR="004F4114" w:rsidRPr="009163BA" w:rsidRDefault="004F4114" w:rsidP="000049D0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ЛИТЕРЫ А, В,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4114" w:rsidRPr="009163BA" w:rsidRDefault="004F4114" w:rsidP="000049D0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0320041210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4114" w:rsidRPr="009163BA" w:rsidRDefault="004F4114" w:rsidP="000049D0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АДМИРАЛТЕЙСКИЙ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4114" w:rsidRPr="009163BA" w:rsidRDefault="004F4114" w:rsidP="004F4114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2022-2024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4114" w:rsidRPr="009163BA" w:rsidRDefault="004F4114" w:rsidP="004F4114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>1 697 436,2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4114" w:rsidRPr="009163BA" w:rsidRDefault="004F4114" w:rsidP="004F4114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>15 968,4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4114" w:rsidRPr="009163BA" w:rsidRDefault="004F4114" w:rsidP="004F4114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>451 202,4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4114" w:rsidRPr="009163BA" w:rsidRDefault="004F4114" w:rsidP="004F4114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>1 230 265,4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4114" w:rsidRPr="009163BA" w:rsidRDefault="004F4114" w:rsidP="004F4114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4114" w:rsidRPr="009163BA" w:rsidRDefault="004F4114" w:rsidP="004F4114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>0,0</w:t>
            </w:r>
          </w:p>
        </w:tc>
      </w:tr>
      <w:tr w:rsidR="004F4114" w:rsidRPr="009163BA" w:rsidTr="000049D0">
        <w:trPr>
          <w:gridBefore w:val="1"/>
          <w:gridAfter w:val="1"/>
          <w:wBefore w:w="658" w:type="dxa"/>
          <w:wAfter w:w="321" w:type="dxa"/>
          <w:trHeight w:hRule="exact" w:val="1823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4114" w:rsidRPr="009163BA" w:rsidRDefault="004F4114" w:rsidP="000049D0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СТРОИТЕЛЬСТВО ЗДАНИЯ ДОПОЛНИТЕЛЬНОГО КОРПУСА САНКТ-ПЕТЕРБУРГСКОГО ГОСУДАРСТВЕННОГО БЮДЖЕТНОГО СТАЦИОНАРНОГО УЧРЕЖДЕНИЯ СОЦИАЛЬНОГО ОБСЛУЖИВАНИЯ </w:t>
            </w:r>
          </w:p>
          <w:p w:rsidR="004F4114" w:rsidRPr="009163BA" w:rsidRDefault="004F4114" w:rsidP="000049D0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 xml:space="preserve">«ДОМ-ИНТЕРНАТ ВЕТЕРАНОВ ВОЙНЫ И ТРУДА «КРАСНАЯ ЗВЕЗДА» ПО АДРЕСУ: </w:t>
            </w:r>
            <w:r w:rsidRPr="009163BA">
              <w:rPr>
                <w:rStyle w:val="275pt"/>
                <w:rFonts w:eastAsia="Arial"/>
                <w:color w:val="auto"/>
              </w:rPr>
              <w:br/>
              <w:t>САНКТ-ПЕТЕРБУРГ, ПОС. СМОЛЯЧКОВО, ПРИМОРСКОЕ ШОССЕ, Д. 676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4114" w:rsidRPr="009163BA" w:rsidRDefault="004F4114" w:rsidP="000049D0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>0320041210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4114" w:rsidRPr="009163BA" w:rsidRDefault="004F4114" w:rsidP="000049D0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КУРОРТНЫЙ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4114" w:rsidRPr="009163BA" w:rsidRDefault="004F4114" w:rsidP="004F4114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2023-2025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4114" w:rsidRPr="009163BA" w:rsidRDefault="004F4114" w:rsidP="004F4114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>899 309,6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4114" w:rsidRPr="009163BA" w:rsidRDefault="004F4114" w:rsidP="004F4114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4114" w:rsidRPr="009163BA" w:rsidRDefault="001D4AB9" w:rsidP="004F4114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>260 280,5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4114" w:rsidRPr="009163BA" w:rsidRDefault="004F4114" w:rsidP="004F4114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>475 925,9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4114" w:rsidRPr="009163BA" w:rsidRDefault="001D4AB9" w:rsidP="004F4114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>163 103,2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4114" w:rsidRPr="009163BA" w:rsidRDefault="004F4114" w:rsidP="004F4114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>0,0</w:t>
            </w:r>
          </w:p>
        </w:tc>
      </w:tr>
      <w:tr w:rsidR="004F4114" w:rsidRPr="009163BA" w:rsidTr="000049D0">
        <w:trPr>
          <w:gridBefore w:val="1"/>
          <w:gridAfter w:val="1"/>
          <w:wBefore w:w="658" w:type="dxa"/>
          <w:wAfter w:w="321" w:type="dxa"/>
          <w:trHeight w:hRule="exact" w:val="1166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4114" w:rsidRPr="009163BA" w:rsidRDefault="004F4114" w:rsidP="000049D0">
            <w:pPr>
              <w:pStyle w:val="25"/>
              <w:shd w:val="clear" w:color="auto" w:fill="auto"/>
              <w:spacing w:before="0" w:line="182" w:lineRule="exact"/>
              <w:jc w:val="left"/>
              <w:rPr>
                <w:rFonts w:eastAsiaTheme="minorEastAsia"/>
                <w:b w:val="0"/>
                <w:sz w:val="15"/>
                <w:szCs w:val="15"/>
              </w:rPr>
            </w:pPr>
            <w:r w:rsidRPr="009163BA">
              <w:rPr>
                <w:rFonts w:eastAsiaTheme="minorEastAsia"/>
                <w:b w:val="0"/>
                <w:sz w:val="15"/>
                <w:szCs w:val="15"/>
              </w:rPr>
              <w:t xml:space="preserve">РЕКОНСТРУКЦИЯ ЗДАНИЯ ЛИТЕРА А </w:t>
            </w:r>
          </w:p>
          <w:p w:rsidR="004F4114" w:rsidRPr="009163BA" w:rsidRDefault="004F4114" w:rsidP="000049D0">
            <w:pPr>
              <w:pStyle w:val="25"/>
              <w:shd w:val="clear" w:color="auto" w:fill="auto"/>
              <w:spacing w:before="0" w:line="182" w:lineRule="exact"/>
              <w:jc w:val="left"/>
              <w:rPr>
                <w:rFonts w:eastAsiaTheme="minorEastAsia"/>
                <w:b w:val="0"/>
                <w:sz w:val="15"/>
                <w:szCs w:val="15"/>
              </w:rPr>
            </w:pPr>
            <w:r w:rsidRPr="009163BA">
              <w:rPr>
                <w:rFonts w:eastAsiaTheme="minorEastAsia"/>
                <w:b w:val="0"/>
                <w:sz w:val="15"/>
                <w:szCs w:val="15"/>
              </w:rPr>
              <w:t xml:space="preserve">СПБ ГБСУСО «ПСИХОНЕВРОЛОГИЧЕСКИЙ ИНТЕРНАТ № 4», ПО АДРЕСУ: </w:t>
            </w:r>
            <w:r w:rsidRPr="009163BA">
              <w:rPr>
                <w:rFonts w:eastAsiaTheme="minorEastAsia"/>
                <w:b w:val="0"/>
                <w:sz w:val="15"/>
                <w:szCs w:val="15"/>
              </w:rPr>
              <w:br/>
              <w:t>САНКТ-ПЕТЕРБУРГ, Г. ПУШКИН,</w:t>
            </w:r>
          </w:p>
          <w:p w:rsidR="004F4114" w:rsidRPr="009163BA" w:rsidRDefault="004F4114" w:rsidP="000049D0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b/>
                <w:color w:val="auto"/>
              </w:rPr>
            </w:pPr>
            <w:r w:rsidRPr="009163BA">
              <w:rPr>
                <w:rFonts w:eastAsiaTheme="minorEastAsia"/>
                <w:b w:val="0"/>
                <w:sz w:val="15"/>
                <w:szCs w:val="15"/>
              </w:rPr>
              <w:t xml:space="preserve"> ПАВЛОВСКОЕ ШОССЕ, Д. 67  (НА 50 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4114" w:rsidRPr="009163BA" w:rsidRDefault="004F4114" w:rsidP="000049D0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0320041210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4114" w:rsidRPr="009163BA" w:rsidRDefault="004F4114" w:rsidP="000049D0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ПУШКИНСКИЙ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4114" w:rsidRPr="009163BA" w:rsidRDefault="004F4114" w:rsidP="004F4114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2019-2023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4114" w:rsidRPr="009163BA" w:rsidRDefault="004F4114" w:rsidP="004F4114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>267 854,6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4114" w:rsidRPr="009163BA" w:rsidRDefault="004F4114" w:rsidP="004F4114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>265 412,2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4114" w:rsidRPr="009163BA" w:rsidRDefault="004F4114" w:rsidP="004F4114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>2 442,4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4114" w:rsidRPr="009163BA" w:rsidRDefault="004F4114" w:rsidP="004F4114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4114" w:rsidRPr="009163BA" w:rsidRDefault="004F4114" w:rsidP="004F4114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4114" w:rsidRPr="009163BA" w:rsidRDefault="004F4114" w:rsidP="004F4114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>0,0</w:t>
            </w:r>
          </w:p>
        </w:tc>
      </w:tr>
      <w:tr w:rsidR="004F4114" w:rsidRPr="009163BA" w:rsidTr="000049D0">
        <w:trPr>
          <w:gridBefore w:val="1"/>
          <w:gridAfter w:val="1"/>
          <w:wBefore w:w="658" w:type="dxa"/>
          <w:wAfter w:w="321" w:type="dxa"/>
          <w:trHeight w:hRule="exact" w:val="451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4114" w:rsidRPr="009163BA" w:rsidRDefault="004F4114" w:rsidP="000049D0">
            <w:pPr>
              <w:pStyle w:val="25"/>
              <w:shd w:val="clear" w:color="auto" w:fill="auto"/>
              <w:spacing w:before="0" w:line="187" w:lineRule="exact"/>
              <w:jc w:val="left"/>
              <w:rPr>
                <w:rStyle w:val="275pt"/>
                <w:b/>
                <w:color w:val="auto"/>
              </w:rPr>
            </w:pPr>
            <w:r w:rsidRPr="009163BA">
              <w:rPr>
                <w:rStyle w:val="275pt"/>
                <w:b/>
                <w:color w:val="auto"/>
              </w:rPr>
              <w:lastRenderedPageBreak/>
              <w:t xml:space="preserve">ПРОЕКТНО-ИЗЫСКАТЕЛЬСКИЕ РАБОТЫ, </w:t>
            </w:r>
          </w:p>
          <w:p w:rsidR="004F4114" w:rsidRPr="009163BA" w:rsidRDefault="004F4114" w:rsidP="000049D0">
            <w:pPr>
              <w:pStyle w:val="25"/>
              <w:shd w:val="clear" w:color="auto" w:fill="auto"/>
              <w:spacing w:before="0" w:line="187" w:lineRule="exact"/>
              <w:jc w:val="left"/>
              <w:rPr>
                <w:b w:val="0"/>
              </w:rPr>
            </w:pPr>
            <w:r w:rsidRPr="009163BA">
              <w:rPr>
                <w:rStyle w:val="275pt"/>
                <w:b/>
                <w:color w:val="auto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4114" w:rsidRPr="009163BA" w:rsidRDefault="004F4114" w:rsidP="002830B0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4114" w:rsidRPr="009163BA" w:rsidRDefault="004F4114" w:rsidP="000049D0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9163BA">
              <w:rPr>
                <w:rStyle w:val="275pt"/>
                <w:b/>
                <w:color w:val="auto"/>
              </w:rPr>
              <w:t>САНКТ-ПЕТЕРБУРГ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4114" w:rsidRPr="009163BA" w:rsidRDefault="00837FDF" w:rsidP="002B2702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b/>
                <w:color w:val="auto"/>
              </w:rPr>
            </w:pPr>
            <w:r w:rsidRPr="009163BA">
              <w:rPr>
                <w:rStyle w:val="275pt"/>
                <w:rFonts w:eastAsia="Arial"/>
                <w:b/>
                <w:color w:val="auto"/>
              </w:rPr>
              <w:t>2009</w:t>
            </w:r>
            <w:r w:rsidR="004F4114" w:rsidRPr="009163BA">
              <w:rPr>
                <w:rStyle w:val="275pt"/>
                <w:rFonts w:eastAsia="Arial"/>
                <w:b/>
                <w:color w:val="auto"/>
              </w:rPr>
              <w:t>-202</w:t>
            </w:r>
            <w:r w:rsidR="002B2702" w:rsidRPr="009163BA">
              <w:rPr>
                <w:rStyle w:val="275pt"/>
                <w:rFonts w:eastAsia="Arial"/>
                <w:b/>
                <w:color w:val="auto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4114" w:rsidRPr="009163BA" w:rsidRDefault="004F4114" w:rsidP="000049D0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4114" w:rsidRPr="009163BA" w:rsidRDefault="004F4114" w:rsidP="000049D0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4114" w:rsidRPr="009163BA" w:rsidRDefault="001D4AB9" w:rsidP="00CF6609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9163BA">
              <w:rPr>
                <w:rStyle w:val="275pt"/>
                <w:b/>
                <w:color w:val="auto"/>
              </w:rPr>
              <w:t>43 589,4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4114" w:rsidRPr="009163BA" w:rsidRDefault="001D4AB9" w:rsidP="000049D0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9163BA">
              <w:rPr>
                <w:rStyle w:val="275pt"/>
                <w:b/>
                <w:color w:val="auto"/>
              </w:rPr>
              <w:t>198 544,3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4114" w:rsidRPr="009163BA" w:rsidRDefault="001D4AB9" w:rsidP="000049D0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9163BA">
              <w:rPr>
                <w:rStyle w:val="275pt"/>
                <w:b/>
                <w:color w:val="auto"/>
              </w:rPr>
              <w:t>61 111,4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114" w:rsidRPr="009163BA" w:rsidRDefault="004F4114" w:rsidP="000049D0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000A53" w:rsidRPr="009163BA" w:rsidTr="00000A53">
        <w:trPr>
          <w:gridBefore w:val="1"/>
          <w:gridAfter w:val="1"/>
          <w:wBefore w:w="658" w:type="dxa"/>
          <w:wAfter w:w="321" w:type="dxa"/>
          <w:trHeight w:hRule="exact" w:val="1151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A53" w:rsidRPr="009163BA" w:rsidRDefault="00000A53" w:rsidP="002830B0">
            <w:pPr>
              <w:pStyle w:val="25"/>
              <w:shd w:val="clear" w:color="auto" w:fill="auto"/>
              <w:spacing w:before="0" w:line="182" w:lineRule="exact"/>
              <w:jc w:val="left"/>
              <w:rPr>
                <w:rFonts w:eastAsiaTheme="minorEastAsia"/>
                <w:b w:val="0"/>
                <w:sz w:val="15"/>
                <w:szCs w:val="15"/>
              </w:rPr>
            </w:pPr>
            <w:r w:rsidRPr="009163BA">
              <w:rPr>
                <w:rFonts w:eastAsiaTheme="minorEastAsia"/>
                <w:b w:val="0"/>
                <w:sz w:val="15"/>
                <w:szCs w:val="15"/>
              </w:rPr>
              <w:t xml:space="preserve">ПРОЕКТИРОВАНИЕ </w:t>
            </w:r>
            <w:proofErr w:type="gramStart"/>
            <w:r w:rsidRPr="009163BA">
              <w:rPr>
                <w:rFonts w:eastAsiaTheme="minorEastAsia"/>
                <w:b w:val="0"/>
                <w:sz w:val="15"/>
                <w:szCs w:val="15"/>
              </w:rPr>
              <w:t>СТРОИТЕЛЬСТВА ЗДАНИЯ ЦЕНТРА СОЦИАЛЬНОЙ РЕАБИЛИТАЦИИ ИНВАЛИДОВ</w:t>
            </w:r>
            <w:proofErr w:type="gramEnd"/>
            <w:r w:rsidRPr="009163BA">
              <w:rPr>
                <w:rFonts w:eastAsiaTheme="minorEastAsia"/>
                <w:b w:val="0"/>
                <w:sz w:val="15"/>
                <w:szCs w:val="15"/>
              </w:rPr>
              <w:t xml:space="preserve"> И ДЕТЕЙ-ИНВАЛИДОВ ВЫБОРГСКОГО РАЙОНА САНКТ-ПЕТЕРБУРГА НА ПЕРЕСЕЧЕНИИ УЛИЦЫ КУСТОДИЕВА </w:t>
            </w:r>
          </w:p>
          <w:p w:rsidR="00000A53" w:rsidRPr="009163BA" w:rsidRDefault="00000A53" w:rsidP="002830B0">
            <w:pPr>
              <w:pStyle w:val="25"/>
              <w:shd w:val="clear" w:color="auto" w:fill="auto"/>
              <w:spacing w:before="0" w:line="182" w:lineRule="exact"/>
              <w:jc w:val="left"/>
              <w:rPr>
                <w:rFonts w:eastAsiaTheme="minorEastAsia"/>
                <w:b w:val="0"/>
                <w:sz w:val="15"/>
                <w:szCs w:val="15"/>
              </w:rPr>
            </w:pPr>
            <w:r w:rsidRPr="009163BA">
              <w:rPr>
                <w:rFonts w:eastAsiaTheme="minorEastAsia"/>
                <w:b w:val="0"/>
                <w:sz w:val="15"/>
                <w:szCs w:val="15"/>
              </w:rPr>
              <w:t>И СИРЕНЕВОГО БУЛЬВАРА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A53" w:rsidRPr="009163BA" w:rsidRDefault="00000A53" w:rsidP="00000A53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>0320041210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A53" w:rsidRPr="009163BA" w:rsidRDefault="00000A53" w:rsidP="000049D0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ВЫБОРГСКИЙ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A53" w:rsidRPr="009163BA" w:rsidRDefault="00000A53" w:rsidP="000049D0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2021-2023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A53" w:rsidRPr="009163BA" w:rsidRDefault="00000A53" w:rsidP="000049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A53" w:rsidRPr="009163BA" w:rsidRDefault="00000A53" w:rsidP="000049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A53" w:rsidRPr="009163BA" w:rsidRDefault="00000A53" w:rsidP="000049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A53" w:rsidRPr="009163BA" w:rsidRDefault="00000A53" w:rsidP="000049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A53" w:rsidRPr="009163BA" w:rsidRDefault="00000A53" w:rsidP="000049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0A53" w:rsidRPr="009163BA" w:rsidRDefault="00000A53" w:rsidP="000049D0">
            <w:pPr>
              <w:jc w:val="center"/>
              <w:rPr>
                <w:sz w:val="10"/>
                <w:szCs w:val="10"/>
              </w:rPr>
            </w:pPr>
          </w:p>
        </w:tc>
      </w:tr>
      <w:tr w:rsidR="00000A53" w:rsidRPr="009163BA" w:rsidTr="00000A53">
        <w:trPr>
          <w:gridBefore w:val="1"/>
          <w:gridAfter w:val="1"/>
          <w:wBefore w:w="658" w:type="dxa"/>
          <w:wAfter w:w="321" w:type="dxa"/>
          <w:trHeight w:hRule="exact" w:val="155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A53" w:rsidRPr="009163BA" w:rsidRDefault="00000A53" w:rsidP="002830B0">
            <w:pPr>
              <w:pStyle w:val="25"/>
              <w:shd w:val="clear" w:color="auto" w:fill="auto"/>
              <w:spacing w:before="0" w:line="182" w:lineRule="exact"/>
              <w:jc w:val="left"/>
              <w:rPr>
                <w:rFonts w:eastAsiaTheme="minorEastAsia"/>
                <w:b w:val="0"/>
                <w:sz w:val="15"/>
                <w:szCs w:val="15"/>
              </w:rPr>
            </w:pPr>
            <w:r w:rsidRPr="009163BA">
              <w:rPr>
                <w:rFonts w:eastAsiaTheme="minorEastAsia"/>
                <w:b w:val="0"/>
                <w:sz w:val="15"/>
                <w:szCs w:val="15"/>
              </w:rPr>
              <w:t xml:space="preserve">ПРОЕКТИРОВАНИЕ СТРОИТЕЛЬСТВА ЗДАНИЯ ДЛЯ САНКТ-ПЕТЕРБУРГСКОГО ГОСУДАРСТВЕННОГО БЮДЖЕТНОГО УЧРЕЖДЕНИЯ «КОМПЛЕКСНЫЙ ЦЕНТР СОЦИАЛЬНОГО ОБСЛУЖИВАНИЯ НАСЕЛЕНИЯ КРАСНОСЕЛЬСКОГО РАЙОНА» ПО АДРЕСУ: САНКТ-ПЕТЕРБУРГ, УЛ. ДОБЛЕСТИ, </w:t>
            </w:r>
          </w:p>
          <w:p w:rsidR="00000A53" w:rsidRPr="009163BA" w:rsidRDefault="00000A53" w:rsidP="002830B0">
            <w:pPr>
              <w:pStyle w:val="25"/>
              <w:shd w:val="clear" w:color="auto" w:fill="auto"/>
              <w:spacing w:before="0" w:line="182" w:lineRule="exact"/>
              <w:jc w:val="left"/>
              <w:rPr>
                <w:rFonts w:eastAsiaTheme="minorEastAsia"/>
                <w:b w:val="0"/>
                <w:sz w:val="15"/>
                <w:szCs w:val="15"/>
              </w:rPr>
            </w:pPr>
            <w:r w:rsidRPr="009163BA">
              <w:rPr>
                <w:rFonts w:eastAsiaTheme="minorEastAsia"/>
                <w:b w:val="0"/>
                <w:sz w:val="15"/>
                <w:szCs w:val="15"/>
              </w:rPr>
              <w:t>УЧАСТОК 138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A53" w:rsidRPr="009163BA" w:rsidRDefault="00000A53" w:rsidP="00000A53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>0320041210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A53" w:rsidRPr="009163BA" w:rsidRDefault="00000A53" w:rsidP="000049D0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КРАСНОСЕЛЬСКИЙ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A53" w:rsidRPr="009163BA" w:rsidRDefault="00000A53" w:rsidP="000049D0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2023-2024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A53" w:rsidRPr="009163BA" w:rsidRDefault="00000A53" w:rsidP="000049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A53" w:rsidRPr="009163BA" w:rsidRDefault="00000A53" w:rsidP="000049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A53" w:rsidRPr="009163BA" w:rsidRDefault="00000A53" w:rsidP="000049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A53" w:rsidRPr="009163BA" w:rsidRDefault="00000A53" w:rsidP="000049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A53" w:rsidRPr="009163BA" w:rsidRDefault="00000A53" w:rsidP="000049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0A53" w:rsidRPr="009163BA" w:rsidRDefault="00000A53" w:rsidP="000049D0">
            <w:pPr>
              <w:jc w:val="center"/>
              <w:rPr>
                <w:sz w:val="10"/>
                <w:szCs w:val="10"/>
              </w:rPr>
            </w:pPr>
          </w:p>
        </w:tc>
      </w:tr>
      <w:tr w:rsidR="00000A53" w:rsidRPr="009163BA" w:rsidTr="00000A53">
        <w:trPr>
          <w:gridBefore w:val="1"/>
          <w:gridAfter w:val="1"/>
          <w:wBefore w:w="658" w:type="dxa"/>
          <w:wAfter w:w="321" w:type="dxa"/>
          <w:trHeight w:hRule="exact" w:val="170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A53" w:rsidRPr="009163BA" w:rsidRDefault="00000A53" w:rsidP="008B54F3">
            <w:pPr>
              <w:pStyle w:val="25"/>
              <w:shd w:val="clear" w:color="auto" w:fill="auto"/>
              <w:spacing w:before="0" w:line="182" w:lineRule="exact"/>
              <w:jc w:val="left"/>
              <w:rPr>
                <w:rFonts w:eastAsiaTheme="minorEastAsia"/>
                <w:b w:val="0"/>
                <w:sz w:val="15"/>
                <w:szCs w:val="15"/>
              </w:rPr>
            </w:pPr>
            <w:r w:rsidRPr="009163BA">
              <w:rPr>
                <w:rFonts w:eastAsiaTheme="minorEastAsia"/>
                <w:b w:val="0"/>
                <w:sz w:val="15"/>
                <w:szCs w:val="15"/>
              </w:rPr>
              <w:t xml:space="preserve">ПРОЕКТИРОВАНИЕ СТРОИТЕЛЬСТВА ЗДАНИЯ БЛОКА ВСПОМОГАТЕЛЬНЫХ СЛУЖБ ДЛЯ САНКТ-ПЕТЕРБУРГСКОГО ГОСУДАРСТВЕННОГО БЮДЖЕТНОГО СТАЦИОНАРНОГО УЧРЕЖДЕНИЯ СОЦИАЛЬНОГО ОБСЛУЖИВАНИЯ  </w:t>
            </w:r>
            <w:r w:rsidRPr="009163BA">
              <w:rPr>
                <w:rFonts w:eastAsiaTheme="minorEastAsia"/>
                <w:b w:val="0"/>
                <w:sz w:val="15"/>
                <w:szCs w:val="15"/>
              </w:rPr>
              <w:br/>
              <w:t xml:space="preserve">«ДОМ-ИНТЕРНАТ ВЕТЕРАНОВ ВОЙНЫ </w:t>
            </w:r>
            <w:r w:rsidRPr="009163BA">
              <w:rPr>
                <w:rFonts w:eastAsiaTheme="minorEastAsia"/>
                <w:b w:val="0"/>
                <w:sz w:val="15"/>
                <w:szCs w:val="15"/>
              </w:rPr>
              <w:br/>
              <w:t>И ТРУДА № 2» ПО АДРЕСУ: САНКТ-ПЕТЕРБУРГ, ВЯЗОВАЯ УЛ., Д. 13, ЛИТЕРА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A53" w:rsidRPr="009163BA" w:rsidRDefault="00000A53" w:rsidP="00000A53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>0320041210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A53" w:rsidRPr="009163BA" w:rsidRDefault="00000A53" w:rsidP="000049D0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ПЕТРОГРАДСКИЙ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A53" w:rsidRPr="009163BA" w:rsidRDefault="00000A53" w:rsidP="000049D0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2023-2024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A53" w:rsidRPr="009163BA" w:rsidRDefault="00000A53" w:rsidP="000049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A53" w:rsidRPr="009163BA" w:rsidRDefault="00000A53" w:rsidP="000049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A53" w:rsidRPr="009163BA" w:rsidRDefault="00000A53" w:rsidP="000049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A53" w:rsidRPr="009163BA" w:rsidRDefault="00000A53" w:rsidP="000049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A53" w:rsidRPr="009163BA" w:rsidRDefault="00000A53" w:rsidP="000049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0A53" w:rsidRPr="009163BA" w:rsidRDefault="00000A53" w:rsidP="000049D0">
            <w:pPr>
              <w:jc w:val="center"/>
              <w:rPr>
                <w:sz w:val="10"/>
                <w:szCs w:val="10"/>
              </w:rPr>
            </w:pPr>
          </w:p>
        </w:tc>
      </w:tr>
      <w:tr w:rsidR="00000A53" w:rsidRPr="009163BA" w:rsidTr="00000A53">
        <w:trPr>
          <w:gridBefore w:val="1"/>
          <w:gridAfter w:val="1"/>
          <w:wBefore w:w="658" w:type="dxa"/>
          <w:wAfter w:w="321" w:type="dxa"/>
          <w:trHeight w:hRule="exact" w:val="2135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A53" w:rsidRPr="009163BA" w:rsidRDefault="00000A53" w:rsidP="002830B0">
            <w:pPr>
              <w:pStyle w:val="25"/>
              <w:shd w:val="clear" w:color="auto" w:fill="auto"/>
              <w:spacing w:before="0" w:line="182" w:lineRule="exact"/>
              <w:jc w:val="left"/>
              <w:rPr>
                <w:rFonts w:eastAsiaTheme="minorEastAsia"/>
                <w:b w:val="0"/>
                <w:sz w:val="15"/>
                <w:szCs w:val="15"/>
              </w:rPr>
            </w:pPr>
            <w:r w:rsidRPr="009163BA">
              <w:rPr>
                <w:rFonts w:eastAsiaTheme="minorEastAsia"/>
                <w:b w:val="0"/>
                <w:sz w:val="15"/>
                <w:szCs w:val="15"/>
              </w:rPr>
              <w:t xml:space="preserve">ПРОЕКТИРОВАНИЕ СТРОИТЕЛЬСТВА ЗДАНИЯ ДОПОЛНИТЕЛЬНОГО КОРПУСА </w:t>
            </w:r>
            <w:r w:rsidRPr="009163BA">
              <w:rPr>
                <w:rFonts w:eastAsiaTheme="minorEastAsia"/>
                <w:b w:val="0"/>
                <w:sz w:val="15"/>
                <w:szCs w:val="15"/>
              </w:rPr>
              <w:br/>
              <w:t xml:space="preserve">НА ЗЕМЕЛЬНОМ УЧАСТКЕ </w:t>
            </w:r>
          </w:p>
          <w:p w:rsidR="00000A53" w:rsidRPr="009163BA" w:rsidRDefault="00000A53" w:rsidP="002830B0">
            <w:pPr>
              <w:pStyle w:val="25"/>
              <w:shd w:val="clear" w:color="auto" w:fill="auto"/>
              <w:spacing w:before="0" w:line="182" w:lineRule="exact"/>
              <w:jc w:val="left"/>
              <w:rPr>
                <w:rFonts w:eastAsiaTheme="minorEastAsia"/>
                <w:b w:val="0"/>
                <w:sz w:val="15"/>
                <w:szCs w:val="15"/>
              </w:rPr>
            </w:pPr>
            <w:r w:rsidRPr="009163BA">
              <w:rPr>
                <w:rFonts w:eastAsiaTheme="minorEastAsia"/>
                <w:b w:val="0"/>
                <w:sz w:val="15"/>
                <w:szCs w:val="15"/>
              </w:rPr>
              <w:t xml:space="preserve">САНКТ-ПЕТЕРБУРГСКОГО ГОСУДАРСТВЕННОГО БЮДЖЕТНОГО СТАЦИОНАРНОГО УЧРЕЖДЕНИЯ СОЦИАЛЬНОГО ОБСЛУЖИВАНИЯ «ПСИХОНЕВРОЛОГИЧЕСКИЙ ИНТЕРНАТ </w:t>
            </w:r>
            <w:r w:rsidRPr="009163BA">
              <w:rPr>
                <w:rFonts w:eastAsiaTheme="minorEastAsia"/>
                <w:b w:val="0"/>
                <w:sz w:val="15"/>
                <w:szCs w:val="15"/>
              </w:rPr>
              <w:br/>
              <w:t xml:space="preserve">№ 6» ПО АДРЕСУ: САНКТ-ПЕТЕРБУРГ, </w:t>
            </w:r>
            <w:r w:rsidRPr="009163BA">
              <w:rPr>
                <w:rFonts w:eastAsiaTheme="minorEastAsia"/>
                <w:b w:val="0"/>
                <w:sz w:val="15"/>
                <w:szCs w:val="15"/>
              </w:rPr>
              <w:br/>
              <w:t xml:space="preserve">ПОС. </w:t>
            </w:r>
            <w:proofErr w:type="gramStart"/>
            <w:r w:rsidRPr="009163BA">
              <w:rPr>
                <w:rFonts w:eastAsiaTheme="minorEastAsia"/>
                <w:b w:val="0"/>
                <w:sz w:val="15"/>
                <w:szCs w:val="15"/>
              </w:rPr>
              <w:t>МОЛОДЕЖНОЕ</w:t>
            </w:r>
            <w:proofErr w:type="gramEnd"/>
            <w:r w:rsidRPr="009163BA">
              <w:rPr>
                <w:rFonts w:eastAsiaTheme="minorEastAsia"/>
                <w:b w:val="0"/>
                <w:sz w:val="15"/>
                <w:szCs w:val="15"/>
              </w:rPr>
              <w:t>,</w:t>
            </w:r>
          </w:p>
          <w:p w:rsidR="00000A53" w:rsidRPr="009163BA" w:rsidRDefault="00000A53" w:rsidP="002830B0">
            <w:pPr>
              <w:pStyle w:val="25"/>
              <w:shd w:val="clear" w:color="auto" w:fill="auto"/>
              <w:spacing w:before="0" w:line="182" w:lineRule="exact"/>
              <w:jc w:val="left"/>
              <w:rPr>
                <w:rFonts w:eastAsiaTheme="minorEastAsia"/>
                <w:b w:val="0"/>
                <w:sz w:val="15"/>
                <w:szCs w:val="15"/>
              </w:rPr>
            </w:pPr>
            <w:r w:rsidRPr="009163BA">
              <w:rPr>
                <w:rFonts w:eastAsiaTheme="minorEastAsia"/>
                <w:b w:val="0"/>
                <w:sz w:val="15"/>
                <w:szCs w:val="15"/>
              </w:rPr>
              <w:t>СРЕДНЕВЫБОРГСКОЕ ШОССЕ, Д.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A53" w:rsidRPr="009163BA" w:rsidRDefault="00000A53" w:rsidP="00000A53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>0320041210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A53" w:rsidRPr="009163BA" w:rsidRDefault="00000A53" w:rsidP="000049D0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КУРОРТНЫЙ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A53" w:rsidRPr="009163BA" w:rsidRDefault="00000A53" w:rsidP="000049D0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2023-2024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A53" w:rsidRPr="009163BA" w:rsidRDefault="00000A53" w:rsidP="000049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A53" w:rsidRPr="009163BA" w:rsidRDefault="00000A53" w:rsidP="000049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A53" w:rsidRPr="009163BA" w:rsidRDefault="00000A53" w:rsidP="000049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A53" w:rsidRPr="009163BA" w:rsidRDefault="00000A53" w:rsidP="000049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A53" w:rsidRPr="009163BA" w:rsidRDefault="00000A53" w:rsidP="000049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0A53" w:rsidRPr="009163BA" w:rsidRDefault="00000A53" w:rsidP="000049D0">
            <w:pPr>
              <w:jc w:val="center"/>
              <w:rPr>
                <w:sz w:val="10"/>
                <w:szCs w:val="10"/>
              </w:rPr>
            </w:pPr>
          </w:p>
        </w:tc>
      </w:tr>
      <w:tr w:rsidR="00000A53" w:rsidRPr="009163BA" w:rsidTr="00000A53">
        <w:trPr>
          <w:gridBefore w:val="1"/>
          <w:gridAfter w:val="1"/>
          <w:wBefore w:w="658" w:type="dxa"/>
          <w:wAfter w:w="321" w:type="dxa"/>
          <w:trHeight w:hRule="exact" w:val="1131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0A53" w:rsidRPr="009163BA" w:rsidRDefault="00000A53" w:rsidP="002830B0">
            <w:pPr>
              <w:pStyle w:val="25"/>
              <w:shd w:val="clear" w:color="auto" w:fill="auto"/>
              <w:spacing w:before="0" w:line="182" w:lineRule="exact"/>
              <w:jc w:val="left"/>
              <w:rPr>
                <w:rFonts w:eastAsiaTheme="minorEastAsia"/>
                <w:b w:val="0"/>
                <w:sz w:val="15"/>
                <w:szCs w:val="15"/>
              </w:rPr>
            </w:pPr>
            <w:r w:rsidRPr="009163BA">
              <w:rPr>
                <w:rFonts w:eastAsiaTheme="minorEastAsia"/>
                <w:b w:val="0"/>
                <w:sz w:val="15"/>
                <w:szCs w:val="15"/>
              </w:rPr>
              <w:t xml:space="preserve">ПРОЕКТИРОВАНИЕ СТРОИТЕЛЬСТВА ДОПОЛНИТЕЛЬНЫХ КОРПУСОВ </w:t>
            </w:r>
            <w:r w:rsidRPr="009163BA">
              <w:rPr>
                <w:rFonts w:eastAsiaTheme="minorEastAsia"/>
                <w:b w:val="0"/>
                <w:sz w:val="15"/>
                <w:szCs w:val="15"/>
              </w:rPr>
              <w:br/>
              <w:t>НА ТЕРРИТОРИИ СПБ ГБСУ СО «СОЦИАЛЬНО-ОЗДОРОВИТЕЛЬНЫЙ ЦЕНТР «ПАНСИОНАТ «ЗАРЯ» ПО АДРЕСУ: САНКТ-ПЕТЕРБУРГ, ПОС. РЕПИНО, ПРИМОРСКОЕ ШОССЕ, УЧАСТОК 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0A53" w:rsidRPr="009163BA" w:rsidRDefault="00000A53" w:rsidP="00000A53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>0320041210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0A53" w:rsidRPr="009163BA" w:rsidRDefault="00000A53" w:rsidP="00220D4F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КУРОРТНЫЙ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0A53" w:rsidRPr="009163BA" w:rsidRDefault="00000A53" w:rsidP="001D4AB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2023-2025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0A53" w:rsidRPr="009163BA" w:rsidRDefault="00000A53" w:rsidP="000049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0A53" w:rsidRPr="009163BA" w:rsidRDefault="00000A53" w:rsidP="000049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0A53" w:rsidRPr="009163BA" w:rsidRDefault="00000A53" w:rsidP="000049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0A53" w:rsidRPr="009163BA" w:rsidRDefault="00000A53" w:rsidP="000049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0A53" w:rsidRPr="009163BA" w:rsidRDefault="00000A53" w:rsidP="000049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A53" w:rsidRPr="009163BA" w:rsidRDefault="00000A53" w:rsidP="000049D0">
            <w:pPr>
              <w:jc w:val="center"/>
              <w:rPr>
                <w:sz w:val="10"/>
                <w:szCs w:val="10"/>
              </w:rPr>
            </w:pPr>
          </w:p>
        </w:tc>
      </w:tr>
      <w:tr w:rsidR="00000A53" w:rsidRPr="009163BA" w:rsidTr="00000A53">
        <w:trPr>
          <w:gridBefore w:val="1"/>
          <w:gridAfter w:val="1"/>
          <w:wBefore w:w="658" w:type="dxa"/>
          <w:wAfter w:w="321" w:type="dxa"/>
          <w:trHeight w:hRule="exact" w:val="155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0A53" w:rsidRPr="009163BA" w:rsidRDefault="00000A53" w:rsidP="002830B0">
            <w:pPr>
              <w:pStyle w:val="25"/>
              <w:shd w:val="clear" w:color="auto" w:fill="auto"/>
              <w:spacing w:before="0" w:line="182" w:lineRule="exact"/>
              <w:jc w:val="left"/>
              <w:rPr>
                <w:rFonts w:eastAsiaTheme="minorEastAsia"/>
                <w:b w:val="0"/>
                <w:sz w:val="15"/>
                <w:szCs w:val="15"/>
              </w:rPr>
            </w:pPr>
            <w:r w:rsidRPr="009163BA">
              <w:rPr>
                <w:rFonts w:eastAsiaTheme="minorEastAsia"/>
                <w:b w:val="0"/>
                <w:sz w:val="15"/>
                <w:szCs w:val="15"/>
              </w:rPr>
              <w:t xml:space="preserve">ПРОЕКТИРОВАНИЕ СТРОИТЕЛЬСТВА СТАЦИОНАРНОГО УЧРЕЖДЕНИЯ СОЦИАЛЬНОГО ОБСЛУЖИВАНИЯ «ПСИХОНЕВРОЛОГИЧЕСКИЙ ИНТЕРНАТ </w:t>
            </w:r>
          </w:p>
          <w:p w:rsidR="00000A53" w:rsidRPr="009163BA" w:rsidRDefault="00000A53" w:rsidP="002830B0">
            <w:pPr>
              <w:pStyle w:val="25"/>
              <w:shd w:val="clear" w:color="auto" w:fill="auto"/>
              <w:spacing w:before="0" w:line="182" w:lineRule="exact"/>
              <w:jc w:val="left"/>
              <w:rPr>
                <w:rFonts w:eastAsiaTheme="minorEastAsia"/>
                <w:b w:val="0"/>
                <w:sz w:val="15"/>
                <w:szCs w:val="15"/>
              </w:rPr>
            </w:pPr>
            <w:r w:rsidRPr="009163BA">
              <w:rPr>
                <w:rFonts w:eastAsiaTheme="minorEastAsia"/>
                <w:b w:val="0"/>
                <w:sz w:val="15"/>
                <w:szCs w:val="15"/>
              </w:rPr>
              <w:t xml:space="preserve">ДЛЯ ПРЕСТАРЕЛЫХ И ИНВАЛИДОВ» </w:t>
            </w:r>
            <w:r w:rsidRPr="009163BA">
              <w:rPr>
                <w:rFonts w:eastAsiaTheme="minorEastAsia"/>
                <w:b w:val="0"/>
                <w:sz w:val="15"/>
                <w:szCs w:val="15"/>
              </w:rPr>
              <w:br/>
              <w:t>НА ТЕРРИТОРИИ, ОГРАНИЧЕННОЙ ЛАГЕРНЫМ ШОССЕ, ЮЖНОЙ УЛ., ПРОЕКТИРУЕМЫМИ ПРОЕЗДАМИ, УЧАСТОК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0A53" w:rsidRPr="009163BA" w:rsidRDefault="00000A53" w:rsidP="00000A53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>0320041210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0A53" w:rsidRPr="009163BA" w:rsidRDefault="00000A53" w:rsidP="000049D0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КОЛПИНСКИЙ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0A53" w:rsidRPr="009163BA" w:rsidRDefault="00000A53" w:rsidP="000049D0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2009-2023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0A53" w:rsidRPr="009163BA" w:rsidRDefault="00000A53" w:rsidP="000049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0A53" w:rsidRPr="009163BA" w:rsidRDefault="00000A53" w:rsidP="000049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0A53" w:rsidRPr="009163BA" w:rsidRDefault="00000A53" w:rsidP="000049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0A53" w:rsidRPr="009163BA" w:rsidRDefault="00000A53" w:rsidP="000049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0A53" w:rsidRPr="009163BA" w:rsidRDefault="00000A53" w:rsidP="000049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A53" w:rsidRPr="009163BA" w:rsidRDefault="00000A53" w:rsidP="000049D0">
            <w:pPr>
              <w:jc w:val="center"/>
              <w:rPr>
                <w:sz w:val="10"/>
                <w:szCs w:val="10"/>
              </w:rPr>
            </w:pPr>
          </w:p>
        </w:tc>
      </w:tr>
      <w:tr w:rsidR="00000A53" w:rsidRPr="009163BA" w:rsidTr="00000A53">
        <w:trPr>
          <w:gridBefore w:val="1"/>
          <w:gridAfter w:val="1"/>
          <w:wBefore w:w="658" w:type="dxa"/>
          <w:wAfter w:w="321" w:type="dxa"/>
          <w:trHeight w:hRule="exact" w:val="2024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A53" w:rsidRPr="009163BA" w:rsidRDefault="00000A53" w:rsidP="002830B0">
            <w:pPr>
              <w:pStyle w:val="25"/>
              <w:shd w:val="clear" w:color="auto" w:fill="auto"/>
              <w:spacing w:before="0" w:line="182" w:lineRule="exact"/>
              <w:jc w:val="left"/>
              <w:rPr>
                <w:rFonts w:eastAsiaTheme="minorEastAsia"/>
                <w:b w:val="0"/>
                <w:sz w:val="15"/>
                <w:szCs w:val="15"/>
              </w:rPr>
            </w:pPr>
            <w:r w:rsidRPr="009163BA">
              <w:rPr>
                <w:rFonts w:eastAsiaTheme="minorEastAsia"/>
                <w:b w:val="0"/>
                <w:sz w:val="15"/>
                <w:szCs w:val="15"/>
              </w:rPr>
              <w:lastRenderedPageBreak/>
              <w:t xml:space="preserve">ПРОЕКТИРОВАНИЕ СТРОИТЕЛЬСТВА ЗДАНИЯ ДЛЯ САНКТ-ПЕТЕРБУРГСКОГО ГОСУДАРСТВЕННОГО БЮДЖЕТНОГО УЧРЕЖДЕНИЯ СОЦИАЛЬНОГО ОБСЛУЖИВАНИЯ НАСЕЛЕНИЯ «ЦЕНТР СОЦИАЛЬНОЙ РЕАБИЛИТАЦИИ ИНВАЛИДОВ И ДЕТЕЙ-ИНВАЛИДОВ ФРУНЗЕНСКОГО РАЙОНА </w:t>
            </w:r>
            <w:r w:rsidRPr="009163BA">
              <w:rPr>
                <w:rFonts w:eastAsiaTheme="minorEastAsia"/>
                <w:b w:val="0"/>
                <w:sz w:val="15"/>
                <w:szCs w:val="15"/>
              </w:rPr>
              <w:br/>
              <w:t xml:space="preserve">САНКТ-ПЕТЕРБУРГА» ПО АДРЕСУ: </w:t>
            </w:r>
            <w:r w:rsidRPr="009163BA">
              <w:rPr>
                <w:rFonts w:eastAsiaTheme="minorEastAsia"/>
                <w:b w:val="0"/>
                <w:sz w:val="15"/>
                <w:szCs w:val="15"/>
              </w:rPr>
              <w:br/>
              <w:t>САНКТ-ПЕТЕРБУРГ, ЗАГРЕБСКИЙ БУЛЬВАР, (ЮЖНЕЕ ЗЕМЕЛЬНОГО УЧАСТКА С КАДАСТРОВЫМ НОМЕРОМ 78:13:0744702:3)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A53" w:rsidRPr="009163BA" w:rsidRDefault="00000A53" w:rsidP="00000A53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>0320041210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A53" w:rsidRPr="009163BA" w:rsidRDefault="00000A53" w:rsidP="000049D0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ФРУНЗЕНСКИЙ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A53" w:rsidRPr="009163BA" w:rsidRDefault="00000A53" w:rsidP="000049D0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2023-2024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A53" w:rsidRPr="009163BA" w:rsidRDefault="00000A53" w:rsidP="000049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A53" w:rsidRPr="009163BA" w:rsidRDefault="00000A53" w:rsidP="000049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A53" w:rsidRPr="009163BA" w:rsidRDefault="00000A53" w:rsidP="000049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A53" w:rsidRPr="009163BA" w:rsidRDefault="00000A53" w:rsidP="000049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A53" w:rsidRPr="009163BA" w:rsidRDefault="00000A53" w:rsidP="000049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0A53" w:rsidRPr="009163BA" w:rsidRDefault="00000A53" w:rsidP="000049D0">
            <w:pPr>
              <w:jc w:val="center"/>
              <w:rPr>
                <w:sz w:val="10"/>
                <w:szCs w:val="10"/>
              </w:rPr>
            </w:pPr>
          </w:p>
        </w:tc>
      </w:tr>
      <w:tr w:rsidR="004875DB" w:rsidRPr="009163BA" w:rsidTr="000049D0">
        <w:trPr>
          <w:gridBefore w:val="1"/>
          <w:wBefore w:w="658" w:type="dxa"/>
          <w:trHeight w:hRule="exact" w:val="316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75DB" w:rsidRPr="009163BA" w:rsidRDefault="004875DB" w:rsidP="000049D0">
            <w:pPr>
              <w:pStyle w:val="25"/>
              <w:shd w:val="clear" w:color="auto" w:fill="auto"/>
              <w:spacing w:before="0" w:line="150" w:lineRule="exact"/>
              <w:jc w:val="left"/>
              <w:rPr>
                <w:b w:val="0"/>
              </w:rPr>
            </w:pPr>
            <w:r w:rsidRPr="009163BA">
              <w:rPr>
                <w:rStyle w:val="275pt"/>
                <w:b/>
                <w:color w:val="auto"/>
              </w:rPr>
              <w:t>ПЛАНОВЫЕ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75DB" w:rsidRPr="009163BA" w:rsidRDefault="004875DB" w:rsidP="000049D0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9163BA">
              <w:rPr>
                <w:rStyle w:val="275pt"/>
                <w:b/>
                <w:color w:val="auto"/>
              </w:rPr>
              <w:t>0320041210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5DB" w:rsidRPr="009163BA" w:rsidRDefault="004875DB" w:rsidP="000049D0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5DB" w:rsidRPr="009163BA" w:rsidRDefault="004875DB" w:rsidP="000049D0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5DB" w:rsidRPr="009163BA" w:rsidRDefault="004875DB" w:rsidP="000049D0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5DB" w:rsidRPr="009163BA" w:rsidRDefault="004875DB" w:rsidP="000049D0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75DB" w:rsidRPr="009163BA" w:rsidRDefault="004875DB" w:rsidP="000049D0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9163BA">
              <w:rPr>
                <w:rStyle w:val="275pt"/>
                <w:b/>
                <w:color w:val="auto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75DB" w:rsidRPr="009163BA" w:rsidRDefault="004875DB" w:rsidP="000049D0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9163BA">
              <w:rPr>
                <w:rStyle w:val="275pt"/>
                <w:b/>
                <w:color w:val="auto"/>
              </w:rPr>
              <w:t>203 533,0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75DB" w:rsidRPr="009163BA" w:rsidRDefault="004875DB" w:rsidP="000049D0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9163BA">
              <w:rPr>
                <w:rStyle w:val="275pt"/>
                <w:b/>
                <w:color w:val="auto"/>
              </w:rPr>
              <w:t>1 027 075,0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5DB" w:rsidRPr="009163BA" w:rsidRDefault="004875DB" w:rsidP="000049D0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321" w:type="dxa"/>
            <w:vAlign w:val="bottom"/>
          </w:tcPr>
          <w:p w:rsidR="004875DB" w:rsidRPr="009163BA" w:rsidRDefault="004875DB" w:rsidP="000049D0">
            <w:pPr>
              <w:rPr>
                <w:sz w:val="20"/>
                <w:szCs w:val="20"/>
              </w:rPr>
            </w:pPr>
            <w:r w:rsidRPr="009163BA">
              <w:t xml:space="preserve"> </w:t>
            </w:r>
            <w:r w:rsidRPr="009163BA">
              <w:rPr>
                <w:sz w:val="20"/>
                <w:szCs w:val="20"/>
              </w:rPr>
              <w:t xml:space="preserve">». </w:t>
            </w:r>
          </w:p>
        </w:tc>
      </w:tr>
    </w:tbl>
    <w:p w:rsidR="00393BB0" w:rsidRPr="009163BA" w:rsidRDefault="00393BB0">
      <w:pPr>
        <w:rPr>
          <w:rFonts w:eastAsia="Calibri"/>
          <w:lang w:eastAsia="en-US"/>
        </w:rPr>
      </w:pPr>
    </w:p>
    <w:p w:rsidR="00954785" w:rsidRPr="009163BA" w:rsidRDefault="00393BB0" w:rsidP="00954785">
      <w:pPr>
        <w:ind w:firstLine="709"/>
      </w:pPr>
      <w:r w:rsidRPr="009163BA">
        <w:rPr>
          <w:rFonts w:eastAsia="Calibri"/>
          <w:lang w:eastAsia="en-US"/>
        </w:rPr>
        <w:t>1.4</w:t>
      </w:r>
      <w:r w:rsidR="00954785" w:rsidRPr="009163BA">
        <w:rPr>
          <w:rFonts w:eastAsia="Calibri"/>
          <w:lang w:eastAsia="en-US"/>
        </w:rPr>
        <w:t>. Р</w:t>
      </w:r>
      <w:r w:rsidR="00954785" w:rsidRPr="009163BA">
        <w:t xml:space="preserve">аздел «Развитие </w:t>
      </w:r>
      <w:r w:rsidR="00954785" w:rsidRPr="009163BA">
        <w:rPr>
          <w:bCs/>
        </w:rPr>
        <w:t xml:space="preserve">физической культуры и спорта </w:t>
      </w:r>
      <w:r w:rsidR="00954785" w:rsidRPr="009163BA">
        <w:t xml:space="preserve">в Санкт-Петербурге» </w:t>
      </w:r>
      <w:r w:rsidR="00B06023" w:rsidRPr="009163BA">
        <w:t xml:space="preserve">приложения к постановлению </w:t>
      </w:r>
      <w:r w:rsidR="00954785" w:rsidRPr="009163BA">
        <w:t>изложить в следующей редакции:</w:t>
      </w:r>
    </w:p>
    <w:p w:rsidR="00954785" w:rsidRPr="009163BA" w:rsidRDefault="00954785" w:rsidP="00954785"/>
    <w:tbl>
      <w:tblPr>
        <w:tblOverlap w:val="never"/>
        <w:tblW w:w="1613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4"/>
        <w:gridCol w:w="3544"/>
        <w:gridCol w:w="1134"/>
        <w:gridCol w:w="1984"/>
        <w:gridCol w:w="1134"/>
        <w:gridCol w:w="1134"/>
        <w:gridCol w:w="1276"/>
        <w:gridCol w:w="1276"/>
        <w:gridCol w:w="1275"/>
        <w:gridCol w:w="1276"/>
        <w:gridCol w:w="1166"/>
        <w:gridCol w:w="284"/>
      </w:tblGrid>
      <w:tr w:rsidR="00954785" w:rsidRPr="009163BA" w:rsidTr="00704D28">
        <w:trPr>
          <w:gridAfter w:val="1"/>
          <w:wAfter w:w="284" w:type="dxa"/>
          <w:trHeight w:hRule="exact" w:val="350"/>
          <w:jc w:val="center"/>
        </w:trPr>
        <w:tc>
          <w:tcPr>
            <w:tcW w:w="654" w:type="dxa"/>
            <w:shd w:val="clear" w:color="auto" w:fill="auto"/>
          </w:tcPr>
          <w:p w:rsidR="00954785" w:rsidRPr="00D64C01" w:rsidRDefault="00954785" w:rsidP="00954785">
            <w:pPr>
              <w:pStyle w:val="25"/>
              <w:shd w:val="clear" w:color="auto" w:fill="auto"/>
              <w:spacing w:before="0" w:line="150" w:lineRule="exact"/>
              <w:jc w:val="left"/>
              <w:rPr>
                <w:bCs w:val="0"/>
                <w:sz w:val="20"/>
                <w:szCs w:val="20"/>
                <w:lang w:eastAsia="ar-SA"/>
              </w:rPr>
            </w:pPr>
            <w:r w:rsidRPr="009163BA">
              <w:rPr>
                <w:b w:val="0"/>
                <w:bCs w:val="0"/>
                <w:sz w:val="20"/>
                <w:szCs w:val="20"/>
                <w:lang w:eastAsia="ar-SA"/>
              </w:rPr>
              <w:t xml:space="preserve">         </w:t>
            </w:r>
            <w:r w:rsidRPr="00D64C01">
              <w:rPr>
                <w:rStyle w:val="275pt"/>
                <w:rFonts w:eastAsia="Arial"/>
                <w:color w:val="auto"/>
                <w:sz w:val="20"/>
                <w:szCs w:val="20"/>
              </w:rPr>
              <w:t>«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50" w:lineRule="exact"/>
              <w:jc w:val="left"/>
            </w:pPr>
            <w:r w:rsidRPr="009163BA">
              <w:rPr>
                <w:bCs w:val="0"/>
                <w:sz w:val="20"/>
                <w:szCs w:val="20"/>
                <w:lang w:eastAsia="ar-SA"/>
              </w:rPr>
              <w:br w:type="page"/>
            </w:r>
            <w:r w:rsidRPr="009163BA">
              <w:rPr>
                <w:rStyle w:val="275pt"/>
                <w:b/>
                <w:color w:val="auto"/>
              </w:rPr>
              <w:t>РАЗВИТИЕ ФИЗИЧЕСКОЙ КУЛЬТУРЫ И СПОРТА В САНКТ-ПЕТЕРБУРГЕ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B564EF" w:rsidP="004709AC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b/>
                <w:color w:val="auto"/>
              </w:rPr>
              <w:t>3 631 672,1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B564EF" w:rsidP="004709AC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b/>
                <w:color w:val="auto"/>
              </w:rPr>
              <w:t>3 848 045,0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B564EF" w:rsidP="00E718BB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b/>
                <w:color w:val="auto"/>
              </w:rPr>
              <w:t>5 054 813,6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4785" w:rsidRPr="009163BA" w:rsidRDefault="00954785" w:rsidP="00954785">
            <w:pPr>
              <w:rPr>
                <w:b/>
                <w:sz w:val="10"/>
                <w:szCs w:val="10"/>
              </w:rPr>
            </w:pPr>
          </w:p>
        </w:tc>
      </w:tr>
      <w:tr w:rsidR="00954785" w:rsidRPr="009163BA" w:rsidTr="00704D28">
        <w:trPr>
          <w:gridBefore w:val="1"/>
          <w:gridAfter w:val="1"/>
          <w:wBefore w:w="654" w:type="dxa"/>
          <w:wAfter w:w="284" w:type="dxa"/>
          <w:trHeight w:hRule="exact" w:val="346"/>
          <w:jc w:val="center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50" w:lineRule="exact"/>
              <w:jc w:val="left"/>
              <w:rPr>
                <w:b w:val="0"/>
              </w:rPr>
            </w:pPr>
            <w:r w:rsidRPr="009163BA">
              <w:rPr>
                <w:rStyle w:val="275pt"/>
                <w:b/>
                <w:color w:val="auto"/>
              </w:rPr>
              <w:t>КОМИТЕТ ПО СТРОИТЕЛЬСТВУ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B564EF" w:rsidP="004709AC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>
              <w:rPr>
                <w:rStyle w:val="275pt"/>
                <w:b/>
                <w:color w:val="auto"/>
              </w:rPr>
              <w:t>3 631 672,1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B564EF" w:rsidP="004709AC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>
              <w:rPr>
                <w:rStyle w:val="275pt"/>
                <w:b/>
                <w:color w:val="auto"/>
              </w:rPr>
              <w:t>3 848 045,0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B564EF" w:rsidP="005E26D6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>
              <w:rPr>
                <w:rStyle w:val="275pt"/>
                <w:b/>
                <w:color w:val="auto"/>
              </w:rPr>
              <w:t>5 054 813,6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785" w:rsidRPr="009163BA" w:rsidRDefault="00954785" w:rsidP="00954785">
            <w:pPr>
              <w:rPr>
                <w:b/>
                <w:sz w:val="10"/>
                <w:szCs w:val="10"/>
              </w:rPr>
            </w:pPr>
          </w:p>
        </w:tc>
      </w:tr>
      <w:tr w:rsidR="00954785" w:rsidRPr="009163BA" w:rsidTr="00704D28">
        <w:trPr>
          <w:gridBefore w:val="1"/>
          <w:gridAfter w:val="1"/>
          <w:wBefore w:w="654" w:type="dxa"/>
          <w:wAfter w:w="284" w:type="dxa"/>
          <w:trHeight w:hRule="exact" w:val="1069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color w:val="auto"/>
              </w:rPr>
              <w:t>РЕКОНСТРУКЦИЯ ЗДАНИЯ САНКТ-ПЕТЕРБУРГСКОГО ГБОУ ДОД СДЮШОР ПУШКИНСКОГО РАЙОНА САНКТ-ПЕТЕРБУРГА ПО АДРЕСУ: Г.ПУШКИН, ЛЕНИНГРАДСКАЯ УЛ., Д.83, ЛИТЕРА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0430045340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ПУШКИНСКИЙ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2017-2023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1 132 586,4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1 123 025,5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9 560,9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0,0</w:t>
            </w:r>
          </w:p>
        </w:tc>
      </w:tr>
      <w:tr w:rsidR="00954785" w:rsidRPr="009163BA" w:rsidTr="00704D28">
        <w:trPr>
          <w:gridBefore w:val="1"/>
          <w:gridAfter w:val="1"/>
          <w:wBefore w:w="654" w:type="dxa"/>
          <w:wAfter w:w="284" w:type="dxa"/>
          <w:trHeight w:hRule="exact" w:val="1552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 xml:space="preserve">СТРОИТЕЛЬСТВО МНОГОФУНКЦИОНАЛЬНОГО СПОРТИВНОГО КОМПЛЕКСА ДЛЯ ЛИЦ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color w:val="auto"/>
              </w:rPr>
              <w:t>С ОГРАНИЧЕННЫМИ ВОЗМОЖНОСТЯМИ ПО АДРЕСУ: САНКТ-ПЕТЕРБУРГ, ЯХТЕННАЯ УЛИЦА, УЧАСТОК 1 (СЕВЕРО-ВОСТОЧНЕЕ ПЕРЕСЕЧЕНИЯ С КАМЫШОВОЙ УЛИЦЕЙ), ВКЛЮЧАЯ РАЗРАБОТКУ ПРОЕКТНОЙ ДОКУМЕНТАЦИИ СТАДИИ РД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0430045340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ПРИМОРСКИЙ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2015-2023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4 010 160,5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2 707 295,4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1 302 865,1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0,0</w:t>
            </w:r>
          </w:p>
        </w:tc>
      </w:tr>
      <w:tr w:rsidR="00954785" w:rsidRPr="009163BA" w:rsidTr="00704D28">
        <w:trPr>
          <w:gridBefore w:val="1"/>
          <w:gridAfter w:val="1"/>
          <w:wBefore w:w="654" w:type="dxa"/>
          <w:wAfter w:w="284" w:type="dxa"/>
          <w:trHeight w:hRule="exact" w:val="993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 xml:space="preserve">СТРОИТЕЛЬСТВО МНОГОФУНКЦИОНАЛЬНОГО СПОРТИВНОГО КОМПЛЕКСА ПО АДРЕСУ: САНКТ-ПЕТЕРБУРГ, КАЛИНИНСКИЙ РАЙОН,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color w:val="auto"/>
              </w:rPr>
              <w:t>УЛ. ЗАМШИНА, УЧАСТОК 1, ЮЖНЕЕ Д.29, КОРП.5, ЛИТЕРА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0430045340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КАЛИНИНСКИЙ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963AE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2021-202</w:t>
            </w:r>
            <w:r w:rsidR="005963AE" w:rsidRPr="009163BA">
              <w:rPr>
                <w:rStyle w:val="275pt"/>
                <w:rFonts w:eastAsia="Arial"/>
                <w:color w:val="auto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3 378 085,9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963AE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437 329,</w:t>
            </w:r>
            <w:r w:rsidR="005963AE" w:rsidRPr="009163BA">
              <w:rPr>
                <w:rStyle w:val="275pt"/>
                <w:color w:val="auto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5963AE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901 502,9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5963AE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2 039 253,5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0,0</w:t>
            </w:r>
          </w:p>
        </w:tc>
      </w:tr>
      <w:tr w:rsidR="00954785" w:rsidRPr="009163BA" w:rsidTr="00704D28">
        <w:trPr>
          <w:gridBefore w:val="1"/>
          <w:gridAfter w:val="1"/>
          <w:wBefore w:w="654" w:type="dxa"/>
          <w:wAfter w:w="284" w:type="dxa"/>
          <w:trHeight w:hRule="exact" w:val="1166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 xml:space="preserve">СТРОИТЕЛЬСТВО ЗДАНИЯ ПО АДРЕСУ: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color w:val="auto"/>
              </w:rPr>
              <w:t>САНКТ-ПЕТЕРБУРГ, ГОРОД СЕСТРОРЕЦК, ПРИМОРСКОЕ ШОССЕ, ДОМ 356, ЛИТЕРА А (Г.СЕСТРОРЕЦК, ПРИМОРСКОЕ ШОССЕ, 356), ВКЛЮЧАЯ КОРРЕКТИРОВКУ ПРОЕКТНОЙ ДОКУМЕНТАЦИИ СТАДИИ РД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0430045340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КУРОРТНЫЙ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2022-2024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704D28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346 781,8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D85BE3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704D28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162 777,8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704D28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183 999,8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0,0</w:t>
            </w:r>
          </w:p>
        </w:tc>
      </w:tr>
      <w:tr w:rsidR="00954785" w:rsidRPr="009163BA" w:rsidTr="00704D28">
        <w:trPr>
          <w:gridBefore w:val="1"/>
          <w:gridAfter w:val="1"/>
          <w:wBefore w:w="654" w:type="dxa"/>
          <w:wAfter w:w="284" w:type="dxa"/>
          <w:trHeight w:hRule="exact" w:val="806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color w:val="auto"/>
              </w:rPr>
              <w:t>СТРОИТЕЛЬСТВО ЗДАНИЯ ФИЗКУЛЬТУРНО-ОЗДОРОВИТЕЛЬНОГО КОМПЛЕКСА ПО АДРЕСУ: УЛ. ПОДВОЙСКОГО, Д.31, КОРП</w:t>
            </w:r>
            <w:proofErr w:type="gramStart"/>
            <w:r w:rsidRPr="009163BA">
              <w:rPr>
                <w:rStyle w:val="275pt"/>
                <w:color w:val="auto"/>
              </w:rPr>
              <w:t>.З</w:t>
            </w:r>
            <w:proofErr w:type="gramEnd"/>
            <w:r w:rsidRPr="009163BA">
              <w:rPr>
                <w:rStyle w:val="275pt"/>
                <w:color w:val="auto"/>
              </w:rPr>
              <w:t>, ЛИТЕРА 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0430045340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НЕВСКИЙ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963AE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2022-202</w:t>
            </w:r>
            <w:r w:rsidR="005963AE" w:rsidRPr="009163BA">
              <w:rPr>
                <w:rStyle w:val="275pt"/>
                <w:rFonts w:eastAsia="Arial"/>
                <w:color w:val="auto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5963AE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755 187,5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963AE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63 591,</w:t>
            </w:r>
            <w:r w:rsidR="005963AE" w:rsidRPr="009163BA">
              <w:rPr>
                <w:rStyle w:val="275pt"/>
                <w:color w:val="auto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5963AE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688 159,3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5963AE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3 436,4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0,0</w:t>
            </w:r>
          </w:p>
        </w:tc>
      </w:tr>
      <w:tr w:rsidR="00954785" w:rsidRPr="009163BA" w:rsidTr="00704D28">
        <w:trPr>
          <w:gridBefore w:val="1"/>
          <w:gridAfter w:val="1"/>
          <w:wBefore w:w="654" w:type="dxa"/>
          <w:wAfter w:w="284" w:type="dxa"/>
          <w:trHeight w:hRule="exact" w:val="1565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lastRenderedPageBreak/>
              <w:t xml:space="preserve">РЕКОНСТРУКЦИЯ И НОВОЕ СТРОИТЕЛЬСТВО ОБЪЕКТОВ НЕДВИЖИМОСТИ УЧЕБНО-СПОРТИВНОГО ЦЕНТРА «ЗНАМЯ»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color w:val="auto"/>
              </w:rPr>
              <w:t xml:space="preserve">(С ПРИСПОСОБЛЕНИЕМ ДЛЯ СОВРЕМЕННОГО ИСПОЛЬЗОВАНИЯ ВЫЯВЛЕННОГО ОБЪЕКТА КУЛЬТУРНОГО НАСЛЕДИЯ) ПО АДРЕСУ: </w:t>
            </w:r>
            <w:r w:rsidR="002C3971" w:rsidRPr="009163BA">
              <w:rPr>
                <w:rStyle w:val="275pt"/>
                <w:color w:val="auto"/>
              </w:rPr>
              <w:br/>
            </w:r>
            <w:proofErr w:type="gramStart"/>
            <w:r w:rsidRPr="009163BA">
              <w:rPr>
                <w:rStyle w:val="275pt"/>
                <w:color w:val="auto"/>
              </w:rPr>
              <w:t>САНКТ-ПЕТЕРБУРГ, ПЕТРОГРАДСКИЙ РАЙОН, УЛ. ВЯЗОВАЯ, Д.4, ЛИТЕРЫ А, Б, 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0430045340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ПЕТРОГРАДСКИЙ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080286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2023-2025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1F2DC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 xml:space="preserve">2 </w:t>
            </w:r>
            <w:r w:rsidR="001F2DC1" w:rsidRPr="009163BA">
              <w:rPr>
                <w:rStyle w:val="275pt"/>
                <w:color w:val="auto"/>
              </w:rPr>
              <w:t>839 016,2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1F2DC1" w:rsidP="001F2DC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53 781,3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351 215,7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1F2DC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 xml:space="preserve">2 </w:t>
            </w:r>
            <w:r w:rsidR="001F2DC1" w:rsidRPr="009163BA">
              <w:rPr>
                <w:rStyle w:val="275pt"/>
                <w:color w:val="auto"/>
              </w:rPr>
              <w:t>434</w:t>
            </w:r>
            <w:r w:rsidRPr="009163BA">
              <w:rPr>
                <w:rStyle w:val="275pt"/>
                <w:color w:val="auto"/>
              </w:rPr>
              <w:t xml:space="preserve"> </w:t>
            </w:r>
            <w:r w:rsidR="001F2DC1" w:rsidRPr="009163BA">
              <w:rPr>
                <w:rStyle w:val="275pt"/>
                <w:color w:val="auto"/>
              </w:rPr>
              <w:t>019</w:t>
            </w:r>
            <w:r w:rsidRPr="009163BA">
              <w:rPr>
                <w:rStyle w:val="275pt"/>
                <w:color w:val="auto"/>
              </w:rPr>
              <w:t>,</w:t>
            </w:r>
            <w:r w:rsidR="001F2DC1" w:rsidRPr="009163BA">
              <w:rPr>
                <w:rStyle w:val="275pt"/>
                <w:color w:val="auto"/>
              </w:rPr>
              <w:t>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0,0</w:t>
            </w:r>
          </w:p>
        </w:tc>
      </w:tr>
      <w:tr w:rsidR="00954785" w:rsidRPr="009163BA" w:rsidTr="00704D28">
        <w:trPr>
          <w:gridBefore w:val="1"/>
          <w:gridAfter w:val="1"/>
          <w:wBefore w:w="654" w:type="dxa"/>
          <w:wAfter w:w="284" w:type="dxa"/>
          <w:trHeight w:hRule="exact" w:val="1354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 xml:space="preserve">ПРОЕКТИРОВАНИЕ И СТРОИТЕЛЬСТВО ЗДАНИЯ ОБЩЕЖИТИЯ ДЛЯ СПОРТСМЕНОВ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color w:val="auto"/>
              </w:rPr>
              <w:t>СПБ ГБУ СШОР «ЦЕНТР ХУДОЖЕСТВЕННОЙ ГИМНАСТИКИ «ЖЕМЧУЖИНА»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 xml:space="preserve">НА ЗЕМЕЛЬНОМ УЧАСТКЕ ПО АДРЕСУ: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color w:val="auto"/>
              </w:rPr>
              <w:t>САНКТ-ПЕТЕРБУРГ, РЕМЕСЛЕННАЯ УЛИЦА, ДОМ 8, ЛИТЕРА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0430045340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ПЕТРОГРАДСКИЙ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A0325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2023-202</w:t>
            </w:r>
            <w:r w:rsidR="009A0325">
              <w:rPr>
                <w:rStyle w:val="275pt"/>
                <w:rFonts w:eastAsia="Arial"/>
                <w:color w:val="auto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1F2DC1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1 331 061,7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5963AE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49 789,4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5963AE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759 518,1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5963AE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521 754,2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0,0</w:t>
            </w:r>
          </w:p>
        </w:tc>
      </w:tr>
      <w:tr w:rsidR="00954785" w:rsidRPr="009163BA" w:rsidTr="00704D28">
        <w:trPr>
          <w:gridBefore w:val="1"/>
          <w:gridAfter w:val="1"/>
          <w:wBefore w:w="654" w:type="dxa"/>
          <w:wAfter w:w="284" w:type="dxa"/>
          <w:trHeight w:hRule="exact" w:val="147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color w:val="auto"/>
              </w:rPr>
              <w:t>СТРОИТЕЛЬСТВО ЗДАНИЯ ЦЕНТРА СПОРТИВНОЙ ПОДГОТОВКИ ПО БАСКЕТБОЛУ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proofErr w:type="gramStart"/>
            <w:r w:rsidRPr="009163BA">
              <w:rPr>
                <w:rStyle w:val="275pt"/>
                <w:color w:val="auto"/>
              </w:rPr>
              <w:t xml:space="preserve">(СПЕЦИАЛИЗИРОВАННОГО СПОРТИВНОГО ОБЪЕКТА ДЛЯ ПОДГОТОВКИ СПОРТСМЕНОВ </w:t>
            </w:r>
            <w:proofErr w:type="gramEnd"/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proofErr w:type="gramStart"/>
            <w:r w:rsidRPr="009163BA">
              <w:rPr>
                <w:rStyle w:val="275pt"/>
                <w:color w:val="auto"/>
              </w:rPr>
              <w:t xml:space="preserve">ПО БАСКЕТБОЛУ) ПО АДРЕСУ: </w:t>
            </w:r>
            <w:proofErr w:type="gramEnd"/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 xml:space="preserve">ЗАГРЕБСКИЙ БУЛЬВАР, УЧАСТОК 1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proofErr w:type="gramStart"/>
            <w:r w:rsidRPr="009163BA">
              <w:rPr>
                <w:rStyle w:val="275pt"/>
                <w:color w:val="auto"/>
              </w:rPr>
              <w:t xml:space="preserve">(СЕВЕРО-ЗАПАДНЕЕ ДОМА 89, ЛИТЕРА А </w:t>
            </w:r>
            <w:proofErr w:type="gramEnd"/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proofErr w:type="gramStart"/>
            <w:r w:rsidRPr="009163BA">
              <w:rPr>
                <w:rStyle w:val="275pt"/>
                <w:color w:val="auto"/>
              </w:rPr>
              <w:t>ПО БУХАРЕСТСКОЙ УЛ.)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0430045340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2823EC" w:rsidP="002823EC">
            <w:pPr>
              <w:pStyle w:val="25"/>
              <w:shd w:val="clear" w:color="auto" w:fill="auto"/>
              <w:spacing w:before="0" w:line="150" w:lineRule="exact"/>
              <w:rPr>
                <w:b w:val="0"/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ФРУНЗЕНСКИЙ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2020-2023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1F2DC1" w:rsidP="001F2DC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672 067,9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1F2DC1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668 912,8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1F2DC1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3 155,1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0,0</w:t>
            </w:r>
          </w:p>
        </w:tc>
      </w:tr>
      <w:tr w:rsidR="00954785" w:rsidRPr="009163BA" w:rsidTr="00704D28">
        <w:trPr>
          <w:gridBefore w:val="1"/>
          <w:gridAfter w:val="1"/>
          <w:wBefore w:w="654" w:type="dxa"/>
          <w:wAfter w:w="284" w:type="dxa"/>
          <w:trHeight w:hRule="exact" w:val="881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 xml:space="preserve">СТРОИТЕЛЬСТВО КРЫТОГО КАТКА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color w:val="auto"/>
              </w:rPr>
              <w:t>С ИСКУССТВЕННЫМ ЛЬДОМ ПО АДРЕСУ: УЛ</w:t>
            </w:r>
            <w:proofErr w:type="gramStart"/>
            <w:r w:rsidRPr="009163BA">
              <w:rPr>
                <w:rStyle w:val="275pt"/>
                <w:color w:val="auto"/>
              </w:rPr>
              <w:t>.Ф</w:t>
            </w:r>
            <w:proofErr w:type="gramEnd"/>
            <w:r w:rsidRPr="009163BA">
              <w:rPr>
                <w:rStyle w:val="275pt"/>
                <w:color w:val="auto"/>
              </w:rPr>
              <w:t>АВОРСКОГО, УЧАСТОК 1 (ЗАПАДНЕЕ ПЕРЕСЕЧЕНИЯ С ГЖАТСКОЙ УЛ.)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0430045340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КАЛИНИНСКИЙ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1462BF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2021-2023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1 174 128,2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1 153 662,5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20 465,7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0,0</w:t>
            </w:r>
          </w:p>
        </w:tc>
      </w:tr>
      <w:tr w:rsidR="00954785" w:rsidRPr="009163BA" w:rsidTr="00704D28">
        <w:trPr>
          <w:gridBefore w:val="1"/>
          <w:gridAfter w:val="1"/>
          <w:wBefore w:w="654" w:type="dxa"/>
          <w:wAfter w:w="284" w:type="dxa"/>
          <w:trHeight w:hRule="exact" w:val="614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 xml:space="preserve">СТРОИТЕЛЬСТВО ЗДАНИЯ КРЫТОГО КАТКА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color w:val="auto"/>
              </w:rPr>
              <w:t>С ИСКУССТВЕННЫМ ЛЬДОМ ПО АДРЕСУ: СРЕДНИЙ ПР.В.О., Д.87, КОРП.2, ЛИТ.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0430045340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ind w:left="200"/>
            </w:pPr>
            <w:r w:rsidRPr="009163BA">
              <w:rPr>
                <w:rStyle w:val="275pt"/>
                <w:color w:val="auto"/>
              </w:rPr>
              <w:t>ВАСИЛЕОСТРОВСКИЙ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2021-2023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771 603,3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761 728,9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9 874,4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0,0</w:t>
            </w:r>
          </w:p>
        </w:tc>
      </w:tr>
      <w:tr w:rsidR="00954785" w:rsidRPr="009163BA" w:rsidTr="00704D28">
        <w:trPr>
          <w:gridBefore w:val="1"/>
          <w:gridAfter w:val="1"/>
          <w:wBefore w:w="654" w:type="dxa"/>
          <w:wAfter w:w="284" w:type="dxa"/>
          <w:trHeight w:hRule="exact" w:val="1181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7952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 xml:space="preserve">СТРОИТЕЛЬСТВО ЗДАНИЯ ДЕТСКО-ЮНОШЕСКОЙ СПОРТИВНОЙ ШКОЛЫ </w:t>
            </w:r>
          </w:p>
          <w:p w:rsidR="00837952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 xml:space="preserve">ПО АДРЕСУ: </w:t>
            </w:r>
            <w:proofErr w:type="gramStart"/>
            <w:r w:rsidRPr="009163BA">
              <w:rPr>
                <w:rStyle w:val="275pt"/>
                <w:color w:val="auto"/>
              </w:rPr>
              <w:t xml:space="preserve">САНКТ-ПЕТЕРБУРГ, ПРОСПЕКТ ВЕТЕРАНОВ, УЧАСТОК 1 (СЕВЕРО-ЗАПАДНЕЕ ПЕРЕСЕЧЕНИЯ С УЛИЦЕЙ </w:t>
            </w:r>
            <w:proofErr w:type="gramEnd"/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proofErr w:type="gramStart"/>
            <w:r w:rsidRPr="009163BA">
              <w:rPr>
                <w:rStyle w:val="275pt"/>
                <w:color w:val="auto"/>
              </w:rPr>
              <w:t>ЛЕТЧИКА ПИЛЮТОВА)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0430045340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КРАСНОСЕЛЬСКИЙ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2023-2025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D8358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 xml:space="preserve">2 </w:t>
            </w:r>
            <w:r w:rsidR="00D8358C" w:rsidRPr="009163BA">
              <w:rPr>
                <w:rStyle w:val="275pt"/>
                <w:color w:val="auto"/>
              </w:rPr>
              <w:t>119 621,1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D8358C" w:rsidP="00837952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246 102,4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61061A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300 000,0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61061A" w:rsidP="00837952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1 573 518,7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0,0</w:t>
            </w:r>
          </w:p>
        </w:tc>
      </w:tr>
      <w:tr w:rsidR="00954785" w:rsidRPr="009163BA" w:rsidTr="00704D28">
        <w:trPr>
          <w:gridBefore w:val="1"/>
          <w:gridAfter w:val="1"/>
          <w:wBefore w:w="654" w:type="dxa"/>
          <w:wAfter w:w="284" w:type="dxa"/>
          <w:trHeight w:hRule="exact" w:val="432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7" w:lineRule="exact"/>
              <w:jc w:val="left"/>
              <w:rPr>
                <w:rStyle w:val="275pt"/>
                <w:b/>
                <w:color w:val="auto"/>
              </w:rPr>
            </w:pPr>
            <w:r w:rsidRPr="009163BA">
              <w:rPr>
                <w:rStyle w:val="275pt"/>
                <w:b/>
                <w:color w:val="auto"/>
              </w:rPr>
              <w:t xml:space="preserve">ПРОЕКТНО-ИЗЫСКАТЕЛЬСКИЕ РАБОТЫ,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7" w:lineRule="exact"/>
              <w:jc w:val="left"/>
              <w:rPr>
                <w:b w:val="0"/>
              </w:rPr>
            </w:pPr>
            <w:r w:rsidRPr="009163BA">
              <w:rPr>
                <w:rStyle w:val="275pt"/>
                <w:b/>
                <w:color w:val="auto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9163BA">
              <w:rPr>
                <w:rStyle w:val="275pt"/>
                <w:b/>
                <w:color w:val="auto"/>
              </w:rPr>
              <w:t>САНКТ-ПЕТЕРБУРГ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b/>
                <w:color w:val="auto"/>
              </w:rPr>
            </w:pPr>
            <w:r w:rsidRPr="009163BA">
              <w:rPr>
                <w:rStyle w:val="275pt"/>
                <w:rFonts w:eastAsia="Arial"/>
                <w:b/>
                <w:color w:val="auto"/>
              </w:rPr>
              <w:t>2019-2025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1A730A" w:rsidP="004709AC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9163BA">
              <w:rPr>
                <w:rStyle w:val="275pt"/>
                <w:b/>
                <w:color w:val="auto"/>
              </w:rPr>
              <w:t>183 637,8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1A730A" w:rsidP="004709AC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9163BA">
              <w:rPr>
                <w:rStyle w:val="275pt"/>
                <w:b/>
                <w:color w:val="auto"/>
              </w:rPr>
              <w:t>150 106,1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1A730A" w:rsidP="004709AC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9163BA">
              <w:rPr>
                <w:rStyle w:val="275pt"/>
                <w:b/>
                <w:color w:val="auto"/>
              </w:rPr>
              <w:t>70 957,4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954785" w:rsidRPr="009163BA" w:rsidTr="00704D28">
        <w:trPr>
          <w:gridBefore w:val="1"/>
          <w:gridAfter w:val="1"/>
          <w:wBefore w:w="654" w:type="dxa"/>
          <w:wAfter w:w="284" w:type="dxa"/>
          <w:trHeight w:hRule="exact" w:val="1536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 xml:space="preserve">ПРОЕКТИРОВАНИЕ СТРОИТЕЛЬСТВА СПОРТИВНОГО КОМПЛЕКСА ДЛЯ ЗАНЯТИЙ ТАНЦАМИ НА КОЛЯСКАХ ПО АДРЕСУ: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 xml:space="preserve">САНКТ-ПЕТЕРБУРГ, ВНУТРИГОРОДСКОЕ МУНИЦИПАЛЬНОЕ ОБРАЗОВАНИЕ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 xml:space="preserve">САНКТ-ПЕТЕРБУРГА МУНИЦИПАЛЬНЫЙ ОКРУГ ЮНТОЛОВО, КАМЫШОВАЯ УЛИЦА,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color w:val="auto"/>
              </w:rPr>
              <w:t>УЧАСТОК 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0430045340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ПРИМОРСКИЙ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2022-2024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</w:tr>
      <w:tr w:rsidR="00954785" w:rsidRPr="009163BA" w:rsidTr="00704D28">
        <w:trPr>
          <w:gridBefore w:val="1"/>
          <w:gridAfter w:val="1"/>
          <w:wBefore w:w="654" w:type="dxa"/>
          <w:wAfter w:w="284" w:type="dxa"/>
          <w:trHeight w:hRule="exact" w:val="136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lastRenderedPageBreak/>
              <w:t xml:space="preserve">ПРОЕКТИРОВАНИЕ РЕКОНСТРУКЦИИ СТАДИОНА СПБ ГБУ «ЦЕНТР ФИЗИЧЕСКОЙ КУЛЬТУРЫ, СПОРТА И ЗДОРОВЬЯ ПЕТРОДВОРЦОВОГО РАЙОНА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 xml:space="preserve">САНКТ-ПЕТЕРБУРГА» ПО АДРЕСУ: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color w:val="auto"/>
              </w:rPr>
              <w:t>Г. ЛОМОНОСОВ, УЛ. МИХАЙЛОВСКАЯ,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color w:val="auto"/>
              </w:rPr>
              <w:t>Д. 29, ЛИТ.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0430045340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ПЕТРОДВОРЦОВЫЙ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1462BF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2020-202</w:t>
            </w:r>
            <w:r w:rsidR="001A730A" w:rsidRPr="009163BA">
              <w:rPr>
                <w:rStyle w:val="275pt"/>
                <w:rFonts w:eastAsia="Arial"/>
                <w:color w:val="auto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</w:tr>
      <w:tr w:rsidR="00954785" w:rsidRPr="009163BA" w:rsidTr="00704D28">
        <w:trPr>
          <w:gridBefore w:val="1"/>
          <w:gridAfter w:val="1"/>
          <w:wBefore w:w="654" w:type="dxa"/>
          <w:wAfter w:w="284" w:type="dxa"/>
          <w:trHeight w:hRule="exact" w:val="1939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 xml:space="preserve">ПРОЕКТИРОВАНИЕ СТРОИТЕЛЬСТВА ЗДАНИЯ КОМПЛЕКСА ДЛЯ ПРОЖИВАНИЯ СПОРТСМЕНОВ НА 550 МЕСТ НА ТЕРРИТОРИИ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 xml:space="preserve">СПОРТИВНО-ОЗДОРОВИТЕЛЬНОГО ЛАГЕРЯ «ЛУЧ» ДЛЯ ПРОВЕДЕНИЯ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 xml:space="preserve">УЧЕБНО-ТРЕНИРОВОЧНОГО ПРОЦЕССА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 xml:space="preserve">И УЧЕБНО-СПОРТИВНЫХ СБОРОВ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 xml:space="preserve">ДЛЯ СПОРТСМЕНОВ ПО АДРЕСУ: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color w:val="auto"/>
              </w:rPr>
              <w:t xml:space="preserve">САНКТ-ПЕТЕРБУРГ, ПОС. СЕРОВО, </w:t>
            </w:r>
            <w:proofErr w:type="gramStart"/>
            <w:r w:rsidRPr="009163BA">
              <w:rPr>
                <w:rStyle w:val="275pt"/>
                <w:color w:val="auto"/>
              </w:rPr>
              <w:t>ЛЕСНАЯ</w:t>
            </w:r>
            <w:proofErr w:type="gramEnd"/>
            <w:r w:rsidRPr="009163BA">
              <w:rPr>
                <w:rStyle w:val="275pt"/>
                <w:color w:val="auto"/>
              </w:rPr>
              <w:t xml:space="preserve"> УЛ., Д. 9, ЛИТ.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0430045340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КУРОРТНЫЙ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1A730A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2023-202</w:t>
            </w:r>
            <w:r w:rsidR="001A730A" w:rsidRPr="009163BA">
              <w:rPr>
                <w:rStyle w:val="275pt"/>
                <w:rFonts w:eastAsia="Arial"/>
                <w:color w:val="auto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</w:tr>
      <w:tr w:rsidR="00954785" w:rsidRPr="009163BA" w:rsidTr="00704D28">
        <w:trPr>
          <w:gridBefore w:val="1"/>
          <w:gridAfter w:val="1"/>
          <w:wBefore w:w="654" w:type="dxa"/>
          <w:wAfter w:w="284" w:type="dxa"/>
          <w:trHeight w:hRule="exact" w:val="1409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 xml:space="preserve">ПРОЕКТИРОВАНИЕ СТРОИТЕЛЬСТВА СПОРТИВНО-ОЗДОРОВИТЕЛЬНОЙ БАЗЫ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 xml:space="preserve">С ПРИСПОСОБЛЕНИЕМ ДЛЯ СОВРЕМЕННОГО ИСПОЛЬЗОВАНИЯ ОБЪЕКТА КУЛЬТУРНОГО НАСЛЕДИЯ НА ЗЕМЕЛЬНОМ УЧАСТКЕ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color w:val="auto"/>
              </w:rPr>
              <w:t>ПО АДРЕСУ: САНКТ-ПЕТЕРБУРГ, ПРИМОРСКОЕ ШОССЕ, Д. 597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0430045340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КУРОРТНЫЙ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1462BF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2019-2023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</w:tr>
      <w:tr w:rsidR="00954785" w:rsidRPr="009163BA" w:rsidTr="00704D28">
        <w:trPr>
          <w:gridBefore w:val="1"/>
          <w:gridAfter w:val="1"/>
          <w:wBefore w:w="654" w:type="dxa"/>
          <w:wAfter w:w="284" w:type="dxa"/>
          <w:trHeight w:hRule="exact" w:val="994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 xml:space="preserve">ПРОЕКТИРОВАНИЕ СТРОИТЕЛЬСТВА СПОРТИВНО-ОЗДОРОВИТЕЛЬНОЙ БАЗЫ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 xml:space="preserve">ПО АДРЕСУ: САНКТ-ПЕТЕРБУРГ,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 xml:space="preserve">ПОС. СМОЛЯЧКОВО, ПРИМОРСКОЕ ШОССЕ,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color w:val="auto"/>
              </w:rPr>
              <w:t>Д. 678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0430045340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КУРОРТНЫЙ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2020-2023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</w:tr>
      <w:tr w:rsidR="00954785" w:rsidRPr="009163BA" w:rsidTr="00704D28">
        <w:trPr>
          <w:gridBefore w:val="1"/>
          <w:gridAfter w:val="1"/>
          <w:wBefore w:w="654" w:type="dxa"/>
          <w:wAfter w:w="284" w:type="dxa"/>
          <w:trHeight w:hRule="exact" w:val="1396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color w:val="auto"/>
              </w:rPr>
              <w:t>ПРОЕКТИРОВАНИЕ СТРОИТЕЛЬСТВА ЗДАНИЯ МНОГОФУНКЦИОНАЛЬНОГО СПОРТИВНОГО КОМПЛЕКСА ПО АДРЕСУ: САНКТ-ПЕТЕРБУРГ, ВНУТРИГОРОДСКОЕ МУНИЦИПАЛЬНОЕ ОБРАЗОВАНИЕ САНКТ-ПЕТЕРБУРГА ГОРОД КРОНШТАДТ, ЦИТАДЕЛЬСКОЕ ШОССЕ, ЗЕМЕЛЬНЫЙ УЧАСТОК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0430045340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КРОНШТАДТСКИЙ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2023-2025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</w:tr>
      <w:tr w:rsidR="00F674C8" w:rsidRPr="009163BA" w:rsidTr="00EB3869">
        <w:trPr>
          <w:gridBefore w:val="1"/>
          <w:wBefore w:w="654" w:type="dxa"/>
          <w:trHeight w:hRule="exact" w:val="1416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C8" w:rsidRPr="009163BA" w:rsidRDefault="00F674C8" w:rsidP="00F674C8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 xml:space="preserve">ПРОЕКТИРОВАНИЕ СТРОИТЕЛЬСТВА МНОГОФУНКЦИОНАЛЬНОГО СПОРТИВНОГО КОМПЛЕКСА ДЛЯ </w:t>
            </w:r>
            <w:r w:rsidR="0003297D" w:rsidRPr="009163BA">
              <w:rPr>
                <w:rStyle w:val="275pt"/>
                <w:color w:val="auto"/>
              </w:rPr>
              <w:t>ЛИЦ С ОГРАНИЧЕННЫМИ ВОЗМОЖНОСТЯ</w:t>
            </w:r>
            <w:r w:rsidRPr="009163BA">
              <w:rPr>
                <w:rStyle w:val="275pt"/>
                <w:color w:val="auto"/>
              </w:rPr>
              <w:t xml:space="preserve">МИ ПО АДРЕСУ: </w:t>
            </w:r>
          </w:p>
          <w:p w:rsidR="00F674C8" w:rsidRPr="009163BA" w:rsidRDefault="00F674C8" w:rsidP="00F674C8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>САНКТ-ПЕТЕРБУРГ, ЯХТЕННАЯ УЛИЦА, УЧАСТОК 1 (СЕВЕРО-ВОСТОЧНЕЕ ПЕРЕСЕЧЕНИЯ С КАМЫШОВОЙ УЛИЦЕЙ)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C8" w:rsidRPr="009163BA" w:rsidRDefault="00F674C8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b/>
                <w:color w:val="auto"/>
              </w:rPr>
            </w:pPr>
            <w:r w:rsidRPr="009163BA">
              <w:rPr>
                <w:rStyle w:val="275pt"/>
                <w:color w:val="auto"/>
              </w:rPr>
              <w:t>0430045340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C8" w:rsidRPr="009163BA" w:rsidRDefault="00F674C8" w:rsidP="00F674C8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>ПРИМОРСКИЙ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C8" w:rsidRPr="009163BA" w:rsidRDefault="00F674C8" w:rsidP="00F674C8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2009-2023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C8" w:rsidRPr="009163BA" w:rsidRDefault="00F674C8" w:rsidP="002823EC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C8" w:rsidRPr="009163BA" w:rsidRDefault="00F674C8" w:rsidP="002823EC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C8" w:rsidRPr="009163BA" w:rsidRDefault="00F674C8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b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C8" w:rsidRPr="009163BA" w:rsidRDefault="00F674C8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b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C8" w:rsidRPr="009163BA" w:rsidRDefault="00F674C8" w:rsidP="004709A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b/>
                <w:color w:val="aut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C8" w:rsidRPr="009163BA" w:rsidRDefault="00F674C8" w:rsidP="002823EC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84" w:type="dxa"/>
          </w:tcPr>
          <w:p w:rsidR="00F674C8" w:rsidRPr="009163BA" w:rsidRDefault="00F674C8" w:rsidP="00954785"/>
        </w:tc>
      </w:tr>
      <w:tr w:rsidR="00954785" w:rsidRPr="009163BA" w:rsidTr="00EB3869">
        <w:trPr>
          <w:gridBefore w:val="1"/>
          <w:wBefore w:w="654" w:type="dxa"/>
          <w:trHeight w:hRule="exact" w:val="424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50" w:lineRule="exact"/>
              <w:jc w:val="left"/>
              <w:rPr>
                <w:b w:val="0"/>
              </w:rPr>
            </w:pPr>
            <w:r w:rsidRPr="009163BA">
              <w:rPr>
                <w:rStyle w:val="275pt"/>
                <w:b/>
                <w:color w:val="auto"/>
              </w:rPr>
              <w:t>ПЛАНОВЫЕ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9163BA">
              <w:rPr>
                <w:rStyle w:val="275pt"/>
                <w:b/>
                <w:color w:val="auto"/>
              </w:rPr>
              <w:t>0430045340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9163BA">
              <w:rPr>
                <w:rStyle w:val="275pt"/>
                <w:b/>
                <w:color w:val="auto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8755E4" w:rsidP="002823EC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9163BA">
              <w:rPr>
                <w:rStyle w:val="275pt"/>
                <w:b/>
                <w:color w:val="auto"/>
              </w:rPr>
              <w:t>60 515,4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2830B4" w:rsidP="004709AC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9163BA">
              <w:rPr>
                <w:rStyle w:val="275pt"/>
                <w:b/>
                <w:color w:val="auto"/>
              </w:rPr>
              <w:t>454 564,1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84" w:type="dxa"/>
          </w:tcPr>
          <w:p w:rsidR="00954785" w:rsidRPr="009163BA" w:rsidRDefault="00954785" w:rsidP="00954785">
            <w:pPr>
              <w:rPr>
                <w:sz w:val="20"/>
                <w:szCs w:val="20"/>
              </w:rPr>
            </w:pPr>
            <w:r w:rsidRPr="009163BA">
              <w:rPr>
                <w:sz w:val="20"/>
                <w:szCs w:val="20"/>
              </w:rPr>
              <w:t>».</w:t>
            </w:r>
          </w:p>
        </w:tc>
      </w:tr>
    </w:tbl>
    <w:p w:rsidR="00954785" w:rsidRPr="009163BA" w:rsidRDefault="00954785" w:rsidP="00954785">
      <w:pPr>
        <w:framePr w:w="15125" w:wrap="notBeside" w:vAnchor="text" w:hAnchor="page" w:x="1128" w:y="10168"/>
        <w:rPr>
          <w:sz w:val="2"/>
          <w:szCs w:val="2"/>
        </w:rPr>
      </w:pPr>
    </w:p>
    <w:p w:rsidR="00954785" w:rsidRPr="009163BA" w:rsidRDefault="00954785" w:rsidP="00954785">
      <w:pPr>
        <w:framePr w:w="15125" w:wrap="notBeside" w:vAnchor="text" w:hAnchor="page" w:x="1128" w:y="10168"/>
        <w:rPr>
          <w:sz w:val="2"/>
          <w:szCs w:val="2"/>
        </w:rPr>
      </w:pPr>
    </w:p>
    <w:p w:rsidR="00954785" w:rsidRPr="009163BA" w:rsidRDefault="00954785" w:rsidP="00954785">
      <w:pPr>
        <w:framePr w:w="15125" w:wrap="notBeside" w:vAnchor="text" w:hAnchor="page" w:x="1128" w:y="10168"/>
        <w:rPr>
          <w:sz w:val="2"/>
          <w:szCs w:val="2"/>
        </w:rPr>
      </w:pPr>
    </w:p>
    <w:p w:rsidR="00954785" w:rsidRPr="009163BA" w:rsidRDefault="00954785" w:rsidP="00954785">
      <w:pPr>
        <w:rPr>
          <w:b/>
          <w:bCs/>
        </w:rPr>
      </w:pPr>
    </w:p>
    <w:p w:rsidR="00EB3869" w:rsidRDefault="00EB3869" w:rsidP="00B06023">
      <w:pPr>
        <w:ind w:left="284" w:firstLine="709"/>
        <w:rPr>
          <w:rFonts w:eastAsia="Calibri"/>
          <w:lang w:eastAsia="en-US"/>
        </w:rPr>
      </w:pPr>
      <w:r>
        <w:rPr>
          <w:rFonts w:eastAsia="Calibri"/>
          <w:lang w:eastAsia="en-US"/>
        </w:rPr>
        <w:br/>
      </w:r>
    </w:p>
    <w:p w:rsidR="00921509" w:rsidRPr="009163BA" w:rsidRDefault="00954785" w:rsidP="00B06023">
      <w:pPr>
        <w:ind w:left="284" w:firstLine="709"/>
      </w:pPr>
      <w:r w:rsidRPr="009163BA">
        <w:rPr>
          <w:rFonts w:eastAsia="Calibri"/>
          <w:lang w:eastAsia="en-US"/>
        </w:rPr>
        <w:lastRenderedPageBreak/>
        <w:t>1.</w:t>
      </w:r>
      <w:r w:rsidR="00FC2D81" w:rsidRPr="009163BA">
        <w:rPr>
          <w:rFonts w:eastAsia="Calibri"/>
          <w:lang w:eastAsia="en-US"/>
        </w:rPr>
        <w:t>5</w:t>
      </w:r>
      <w:r w:rsidRPr="009163BA">
        <w:rPr>
          <w:rFonts w:eastAsia="Calibri"/>
          <w:lang w:eastAsia="en-US"/>
        </w:rPr>
        <w:t xml:space="preserve">. </w:t>
      </w:r>
      <w:r w:rsidR="00921509" w:rsidRPr="009163BA">
        <w:rPr>
          <w:rFonts w:eastAsia="Calibri"/>
          <w:lang w:eastAsia="en-US"/>
        </w:rPr>
        <w:t xml:space="preserve"> В разделе «Развитие транспортной системы Санкт-Петербурга» </w:t>
      </w:r>
      <w:r w:rsidR="00921509" w:rsidRPr="009163BA">
        <w:t>приложения к постановлению:</w:t>
      </w:r>
    </w:p>
    <w:p w:rsidR="00596862" w:rsidRPr="009163BA" w:rsidRDefault="00596862" w:rsidP="00B06023">
      <w:pPr>
        <w:ind w:left="284" w:firstLine="709"/>
      </w:pPr>
    </w:p>
    <w:p w:rsidR="00921509" w:rsidRPr="009163BA" w:rsidRDefault="00921509" w:rsidP="00B06023">
      <w:pPr>
        <w:ind w:left="284" w:firstLine="709"/>
        <w:rPr>
          <w:rFonts w:eastAsia="Calibri"/>
          <w:lang w:eastAsia="en-US"/>
        </w:rPr>
      </w:pPr>
      <w:r w:rsidRPr="009163BA">
        <w:rPr>
          <w:rFonts w:eastAsia="Calibri"/>
          <w:lang w:eastAsia="en-US"/>
        </w:rPr>
        <w:t>1.5.1. Строку «Развитие транспортной системы Санкт-Петербурга» изложить в следующей редакции:</w:t>
      </w:r>
    </w:p>
    <w:p w:rsidR="00596862" w:rsidRPr="009163BA" w:rsidRDefault="00596862" w:rsidP="00B06023">
      <w:pPr>
        <w:ind w:left="284" w:firstLine="709"/>
        <w:rPr>
          <w:rFonts w:eastAsia="Calibri"/>
          <w:lang w:eastAsia="en-US"/>
        </w:rPr>
      </w:pPr>
    </w:p>
    <w:tbl>
      <w:tblPr>
        <w:tblOverlap w:val="never"/>
        <w:tblW w:w="16181" w:type="dxa"/>
        <w:jc w:val="center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0"/>
        <w:gridCol w:w="10212"/>
        <w:gridCol w:w="1276"/>
        <w:gridCol w:w="1275"/>
        <w:gridCol w:w="1276"/>
        <w:gridCol w:w="1134"/>
        <w:gridCol w:w="338"/>
      </w:tblGrid>
      <w:tr w:rsidR="00767D51" w:rsidRPr="009163BA" w:rsidTr="00272AFB">
        <w:trPr>
          <w:trHeight w:hRule="exact" w:val="494"/>
          <w:jc w:val="center"/>
        </w:trPr>
        <w:tc>
          <w:tcPr>
            <w:tcW w:w="670" w:type="dxa"/>
            <w:tcBorders>
              <w:top w:val="nil"/>
              <w:bottom w:val="nil"/>
            </w:tcBorders>
            <w:shd w:val="clear" w:color="auto" w:fill="auto"/>
          </w:tcPr>
          <w:p w:rsidR="00767D51" w:rsidRPr="009163BA" w:rsidRDefault="00767D51" w:rsidP="0092150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  <w:r w:rsidRPr="009163BA">
              <w:rPr>
                <w:rStyle w:val="275pt"/>
                <w:rFonts w:eastAsia="Arial"/>
                <w:b/>
                <w:color w:val="auto"/>
                <w:sz w:val="20"/>
                <w:szCs w:val="20"/>
              </w:rPr>
              <w:t xml:space="preserve">        </w:t>
            </w:r>
            <w:r w:rsidRPr="009163BA">
              <w:rPr>
                <w:rStyle w:val="275pt"/>
                <w:rFonts w:eastAsia="Arial"/>
                <w:color w:val="auto"/>
                <w:sz w:val="20"/>
                <w:szCs w:val="20"/>
              </w:rPr>
              <w:t>«</w:t>
            </w:r>
          </w:p>
        </w:tc>
        <w:tc>
          <w:tcPr>
            <w:tcW w:w="10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7D51" w:rsidRPr="009163BA" w:rsidRDefault="00767D51" w:rsidP="00921509">
            <w:pPr>
              <w:pStyle w:val="25"/>
              <w:shd w:val="clear" w:color="auto" w:fill="auto"/>
              <w:spacing w:before="0" w:line="150" w:lineRule="exact"/>
              <w:jc w:val="left"/>
              <w:rPr>
                <w:b w:val="0"/>
                <w:sz w:val="15"/>
                <w:szCs w:val="15"/>
              </w:rPr>
            </w:pPr>
            <w:r w:rsidRPr="009163BA">
              <w:rPr>
                <w:rFonts w:eastAsia="Calibri"/>
                <w:sz w:val="15"/>
                <w:szCs w:val="15"/>
                <w:lang w:eastAsia="en-US"/>
              </w:rPr>
              <w:t>РАЗВИТИЕ ТРАНСПОРТНОЙ СИСТЕМЫ САНКТ-ПЕТЕРБУРГА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7D51" w:rsidRPr="009163BA" w:rsidRDefault="00272AFB" w:rsidP="00A101B6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  <w:highlight w:val="yellow"/>
              </w:rPr>
            </w:pPr>
            <w:r w:rsidRPr="00272AFB">
              <w:rPr>
                <w:sz w:val="15"/>
                <w:szCs w:val="15"/>
              </w:rPr>
              <w:t>83 109 451,0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7D51" w:rsidRPr="009163BA" w:rsidRDefault="0076287D" w:rsidP="00072295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b/>
                <w:color w:val="auto"/>
                <w:highlight w:val="yellow"/>
              </w:rPr>
            </w:pPr>
            <w:r>
              <w:rPr>
                <w:sz w:val="15"/>
                <w:szCs w:val="15"/>
              </w:rPr>
              <w:t>80 320 214,5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7D51" w:rsidRPr="009163BA" w:rsidRDefault="0076287D" w:rsidP="0092150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b/>
                <w:color w:val="auto"/>
                <w:highlight w:val="yellow"/>
              </w:rPr>
            </w:pPr>
            <w:r>
              <w:rPr>
                <w:rStyle w:val="275pt"/>
                <w:b/>
                <w:color w:val="auto"/>
              </w:rPr>
              <w:t>75 071 346,1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7D51" w:rsidRPr="009163BA" w:rsidRDefault="00767D51" w:rsidP="00767D51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b/>
                <w:color w:val="auto"/>
              </w:rPr>
            </w:pPr>
          </w:p>
        </w:tc>
        <w:tc>
          <w:tcPr>
            <w:tcW w:w="338" w:type="dxa"/>
            <w:tcBorders>
              <w:top w:val="nil"/>
              <w:bottom w:val="nil"/>
              <w:right w:val="nil"/>
            </w:tcBorders>
            <w:vAlign w:val="bottom"/>
          </w:tcPr>
          <w:p w:rsidR="00767D51" w:rsidRPr="009163BA" w:rsidRDefault="00767D51" w:rsidP="00921509">
            <w:pPr>
              <w:rPr>
                <w:sz w:val="20"/>
                <w:szCs w:val="20"/>
              </w:rPr>
            </w:pPr>
            <w:r w:rsidRPr="009163BA">
              <w:rPr>
                <w:sz w:val="20"/>
                <w:szCs w:val="20"/>
              </w:rPr>
              <w:t>».</w:t>
            </w:r>
          </w:p>
        </w:tc>
      </w:tr>
    </w:tbl>
    <w:p w:rsidR="00921509" w:rsidRPr="009163BA" w:rsidRDefault="00921509" w:rsidP="00B06023">
      <w:pPr>
        <w:ind w:left="284" w:firstLine="709"/>
        <w:rPr>
          <w:rFonts w:eastAsia="Calibri"/>
          <w:lang w:eastAsia="en-US"/>
        </w:rPr>
      </w:pPr>
    </w:p>
    <w:p w:rsidR="00954785" w:rsidRPr="009163BA" w:rsidRDefault="00596862" w:rsidP="00B06023">
      <w:pPr>
        <w:ind w:left="284" w:firstLine="709"/>
        <w:rPr>
          <w:rFonts w:eastAsia="Calibri"/>
          <w:lang w:eastAsia="en-US"/>
        </w:rPr>
      </w:pPr>
      <w:r w:rsidRPr="009163BA">
        <w:rPr>
          <w:rFonts w:eastAsia="Calibri"/>
          <w:lang w:eastAsia="en-US"/>
        </w:rPr>
        <w:t xml:space="preserve">1.5.2. </w:t>
      </w:r>
      <w:r w:rsidR="00954785" w:rsidRPr="009163BA">
        <w:rPr>
          <w:rFonts w:eastAsia="Calibri"/>
          <w:lang w:eastAsia="en-US"/>
        </w:rPr>
        <w:t>Подраздел «Комитет по строительству» раздела «Развитие транспо</w:t>
      </w:r>
      <w:r w:rsidR="00B06023" w:rsidRPr="009163BA">
        <w:rPr>
          <w:rFonts w:eastAsia="Calibri"/>
          <w:lang w:eastAsia="en-US"/>
        </w:rPr>
        <w:t>ртной системы Санкт-Петербурга»</w:t>
      </w:r>
      <w:r w:rsidR="00B06023" w:rsidRPr="009163BA">
        <w:t xml:space="preserve"> приложения к постановлению</w:t>
      </w:r>
      <w:r w:rsidR="00A648FD">
        <w:br/>
      </w:r>
      <w:r w:rsidR="00954785" w:rsidRPr="009163BA">
        <w:rPr>
          <w:rFonts w:eastAsia="Calibri"/>
          <w:lang w:eastAsia="en-US"/>
        </w:rPr>
        <w:t>изложить в следующей редакции:</w:t>
      </w:r>
    </w:p>
    <w:p w:rsidR="00954785" w:rsidRPr="009163BA" w:rsidRDefault="00954785" w:rsidP="00954785"/>
    <w:tbl>
      <w:tblPr>
        <w:tblOverlap w:val="never"/>
        <w:tblW w:w="16181" w:type="dxa"/>
        <w:jc w:val="center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7"/>
        <w:gridCol w:w="3563"/>
        <w:gridCol w:w="1134"/>
        <w:gridCol w:w="1984"/>
        <w:gridCol w:w="1134"/>
        <w:gridCol w:w="1134"/>
        <w:gridCol w:w="1276"/>
        <w:gridCol w:w="1276"/>
        <w:gridCol w:w="1275"/>
        <w:gridCol w:w="1276"/>
        <w:gridCol w:w="1134"/>
        <w:gridCol w:w="338"/>
      </w:tblGrid>
      <w:tr w:rsidR="00954785" w:rsidRPr="009163BA" w:rsidTr="0000241F">
        <w:trPr>
          <w:gridAfter w:val="1"/>
          <w:wAfter w:w="338" w:type="dxa"/>
          <w:trHeight w:hRule="exact" w:val="346"/>
          <w:jc w:val="center"/>
        </w:trPr>
        <w:tc>
          <w:tcPr>
            <w:tcW w:w="657" w:type="dxa"/>
            <w:tcBorders>
              <w:top w:val="nil"/>
              <w:bottom w:val="nil"/>
            </w:tcBorders>
            <w:shd w:val="clear" w:color="auto" w:fill="auto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  <w:r w:rsidRPr="009163BA">
              <w:rPr>
                <w:rStyle w:val="275pt"/>
                <w:rFonts w:eastAsia="Arial"/>
                <w:b/>
                <w:color w:val="auto"/>
                <w:sz w:val="20"/>
                <w:szCs w:val="20"/>
              </w:rPr>
              <w:t xml:space="preserve">        </w:t>
            </w:r>
            <w:r w:rsidRPr="009163BA">
              <w:rPr>
                <w:rStyle w:val="275pt"/>
                <w:rFonts w:eastAsia="Arial"/>
                <w:color w:val="auto"/>
                <w:sz w:val="20"/>
                <w:szCs w:val="20"/>
              </w:rPr>
              <w:t>«</w:t>
            </w:r>
          </w:p>
        </w:tc>
        <w:tc>
          <w:tcPr>
            <w:tcW w:w="102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50" w:lineRule="exact"/>
              <w:jc w:val="left"/>
              <w:rPr>
                <w:b w:val="0"/>
              </w:rPr>
            </w:pPr>
            <w:r w:rsidRPr="009163BA">
              <w:rPr>
                <w:rStyle w:val="275pt"/>
                <w:b/>
                <w:color w:val="auto"/>
              </w:rPr>
              <w:t>КОМИТЕТ ПО СТРОИТЕЛЬСТВУ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43348C" w:rsidP="00974E88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9163BA">
              <w:rPr>
                <w:rStyle w:val="275pt"/>
                <w:b/>
                <w:color w:val="auto"/>
              </w:rPr>
              <w:t>2 019 152,8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C8728A" w:rsidP="00974E88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>
              <w:rPr>
                <w:rStyle w:val="275pt"/>
                <w:b/>
                <w:color w:val="auto"/>
              </w:rPr>
              <w:t>3 140 136,3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C8728A" w:rsidP="002823EC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>
              <w:rPr>
                <w:rStyle w:val="275pt"/>
                <w:b/>
                <w:color w:val="auto"/>
              </w:rPr>
              <w:t>5 155 860,7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954785">
            <w:pPr>
              <w:rPr>
                <w:b/>
                <w:sz w:val="10"/>
                <w:szCs w:val="10"/>
              </w:rPr>
            </w:pPr>
          </w:p>
        </w:tc>
      </w:tr>
      <w:tr w:rsidR="00954785" w:rsidRPr="009163BA" w:rsidTr="0000241F">
        <w:trPr>
          <w:gridBefore w:val="1"/>
          <w:gridAfter w:val="1"/>
          <w:wBefore w:w="657" w:type="dxa"/>
          <w:wAfter w:w="338" w:type="dxa"/>
          <w:trHeight w:hRule="exact" w:val="1728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color w:val="auto"/>
              </w:rPr>
              <w:t xml:space="preserve">ПРОЕКТИРОВАНИЕ И СТРОИТЕЛЬСТВО ОБЪЕКТА: </w:t>
            </w:r>
            <w:proofErr w:type="gramStart"/>
            <w:r w:rsidRPr="009163BA">
              <w:rPr>
                <w:rStyle w:val="275pt"/>
                <w:color w:val="auto"/>
              </w:rPr>
              <w:t>ИНЖЕНЕРНО-ТРАНСПОРТНОЕ ОБЕСПЕЧЕНИЕ КВАРТАЛА 16 СЕВЕРНЕЕ УЛИЦЫ НОВОСЕЛОВ (СОЮЗНЫЙ ПР.</w:t>
            </w:r>
            <w:proofErr w:type="gramEnd"/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>ОТ УЛ</w:t>
            </w:r>
            <w:proofErr w:type="gramStart"/>
            <w:r w:rsidRPr="009163BA">
              <w:rPr>
                <w:rStyle w:val="275pt"/>
                <w:color w:val="auto"/>
              </w:rPr>
              <w:t>.Б</w:t>
            </w:r>
            <w:proofErr w:type="gramEnd"/>
            <w:r w:rsidRPr="009163BA">
              <w:rPr>
                <w:rStyle w:val="275pt"/>
                <w:color w:val="auto"/>
              </w:rPr>
              <w:t xml:space="preserve">АДАЕВА ДО УЛ.КОЛЛОНТАЙ, СКЛАДСКАЯ УЛ.ОТ УЛ.ЕРЕМЕЕВА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>ДО СОЮЗНОГО ПР., УЛ</w:t>
            </w:r>
            <w:proofErr w:type="gramStart"/>
            <w:r w:rsidRPr="009163BA">
              <w:rPr>
                <w:rStyle w:val="275pt"/>
                <w:color w:val="auto"/>
              </w:rPr>
              <w:t>.Е</w:t>
            </w:r>
            <w:proofErr w:type="gramEnd"/>
            <w:r w:rsidRPr="009163BA">
              <w:rPr>
                <w:rStyle w:val="275pt"/>
                <w:color w:val="auto"/>
              </w:rPr>
              <w:t xml:space="preserve">РЕМЕЕВА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 xml:space="preserve">ОТ ДАЛЬНЕВОСТОЧНОГО ПР.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proofErr w:type="gramStart"/>
            <w:r w:rsidRPr="009163BA">
              <w:rPr>
                <w:rStyle w:val="275pt"/>
                <w:color w:val="auto"/>
              </w:rPr>
              <w:t>ДО СКЛАДСКОЙ УЛ.)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0510060470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4E716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НЕВСКИЙ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4E7161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2010-2023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4E716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3 347 156,5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4E716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2 727 866,1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4E716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619 290,4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4E716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4E716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4E716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0,0</w:t>
            </w:r>
          </w:p>
        </w:tc>
      </w:tr>
      <w:tr w:rsidR="00954785" w:rsidRPr="009163BA" w:rsidTr="0000241F">
        <w:trPr>
          <w:gridBefore w:val="1"/>
          <w:gridAfter w:val="1"/>
          <w:wBefore w:w="657" w:type="dxa"/>
          <w:wAfter w:w="338" w:type="dxa"/>
          <w:trHeight w:hRule="exact" w:val="897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78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>СТРОИТЕЛЬСТВО ПРОЕЗДА ОТ ПР</w:t>
            </w:r>
            <w:proofErr w:type="gramStart"/>
            <w:r w:rsidRPr="009163BA">
              <w:rPr>
                <w:rStyle w:val="275pt"/>
                <w:color w:val="auto"/>
              </w:rPr>
              <w:t>.М</w:t>
            </w:r>
            <w:proofErr w:type="gramEnd"/>
            <w:r w:rsidRPr="009163BA">
              <w:rPr>
                <w:rStyle w:val="275pt"/>
                <w:color w:val="auto"/>
              </w:rPr>
              <w:t xml:space="preserve">АРШАЛА БЛЮХЕРА ДО ЗЕМЕЛЬНОГО УЧАСТКА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78" w:lineRule="exact"/>
              <w:jc w:val="left"/>
            </w:pPr>
            <w:r w:rsidRPr="009163BA">
              <w:rPr>
                <w:rStyle w:val="275pt"/>
                <w:color w:val="auto"/>
              </w:rPr>
              <w:t>ПО АДРЕСУ: УЛ. ЗАМШИНА, УЧ. 1, ЮЖНЕЕ Д.29, КОРП.5, ЛИТЕРА 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0510060470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КАЛИНИНСКИЙ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1462BF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2021-2024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4E716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56 991,6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4E716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5 316,1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4E716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50 647,4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4E716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1 028,1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4E716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4E716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0,0</w:t>
            </w:r>
          </w:p>
        </w:tc>
      </w:tr>
      <w:tr w:rsidR="00954785" w:rsidRPr="009163BA" w:rsidTr="00954785">
        <w:trPr>
          <w:gridBefore w:val="1"/>
          <w:gridAfter w:val="1"/>
          <w:wBefore w:w="657" w:type="dxa"/>
          <w:wAfter w:w="338" w:type="dxa"/>
          <w:trHeight w:hRule="exact" w:val="806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 xml:space="preserve">СТРОИТЕЛЬСТВО ОБЪЕКТА: УЛИЧНО-ДОРОЖНАЯ СЕТЬ И ИНЖЕНЕРНЫЕ СЕТИ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color w:val="auto"/>
              </w:rPr>
              <w:t>ПО УЛ</w:t>
            </w:r>
            <w:proofErr w:type="gramStart"/>
            <w:r w:rsidRPr="009163BA">
              <w:rPr>
                <w:rStyle w:val="275pt"/>
                <w:color w:val="auto"/>
              </w:rPr>
              <w:t>.Г</w:t>
            </w:r>
            <w:proofErr w:type="gramEnd"/>
            <w:r w:rsidRPr="009163BA">
              <w:rPr>
                <w:rStyle w:val="275pt"/>
                <w:color w:val="auto"/>
              </w:rPr>
              <w:t>ЛУХАРСКАЯ ОТ УЛ.НИЖНЕ- КАМЕНСКОЙ ДО КОМЕНДАНТСКОГО ПР.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0510060470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ПРИМОРСКИЙ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4785" w:rsidRPr="009163BA" w:rsidRDefault="00954785" w:rsidP="001462BF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2022-202</w:t>
            </w:r>
            <w:r w:rsidR="00433392" w:rsidRPr="009163BA">
              <w:rPr>
                <w:rStyle w:val="275pt"/>
                <w:rFonts w:eastAsia="Arial"/>
                <w:color w:val="auto"/>
              </w:rPr>
              <w:t>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4785" w:rsidRPr="009163BA" w:rsidRDefault="00433392" w:rsidP="004E716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206 651,1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4785" w:rsidRPr="009163BA" w:rsidRDefault="008E7DB4" w:rsidP="004E716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4785" w:rsidRPr="009163BA" w:rsidRDefault="00433392" w:rsidP="004E716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0,1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54785" w:rsidRPr="009163BA" w:rsidRDefault="00433392" w:rsidP="004E716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105 024,3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4785" w:rsidRPr="009163BA" w:rsidRDefault="00433392" w:rsidP="004E716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101 626,7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4785" w:rsidRPr="009163BA" w:rsidRDefault="00954785" w:rsidP="004E716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0,0</w:t>
            </w:r>
          </w:p>
        </w:tc>
      </w:tr>
      <w:tr w:rsidR="00954785" w:rsidRPr="009163BA" w:rsidTr="00954785">
        <w:trPr>
          <w:gridBefore w:val="1"/>
          <w:gridAfter w:val="1"/>
          <w:wBefore w:w="657" w:type="dxa"/>
          <w:wAfter w:w="338" w:type="dxa"/>
          <w:trHeight w:hRule="exact" w:val="619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color w:val="auto"/>
              </w:rPr>
              <w:t>СТРОИТЕЛЬСТВО ОБЪЕКТА: ПР</w:t>
            </w:r>
            <w:proofErr w:type="gramStart"/>
            <w:r w:rsidRPr="009163BA">
              <w:rPr>
                <w:rStyle w:val="275pt"/>
                <w:color w:val="auto"/>
              </w:rPr>
              <w:t>.А</w:t>
            </w:r>
            <w:proofErr w:type="gramEnd"/>
            <w:r w:rsidRPr="009163BA">
              <w:rPr>
                <w:rStyle w:val="275pt"/>
                <w:color w:val="auto"/>
              </w:rPr>
              <w:t>ВИАКОНСТРУКТОРОВ ОТ ВЕРХНЕ- КАМЕНСКОЙ УЛ. ДО ПЛЕСЕЦКОЙ УЛ.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0510060470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ПРИМОРСКИЙ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2022-2024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4785" w:rsidRPr="009163BA" w:rsidRDefault="00433392" w:rsidP="004E716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618 424,4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4785" w:rsidRPr="009163BA" w:rsidRDefault="00954785" w:rsidP="004E716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10 456,0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4785" w:rsidRPr="009163BA" w:rsidRDefault="00433392" w:rsidP="004E716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149 750,1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54785" w:rsidRPr="009163BA" w:rsidRDefault="00433392" w:rsidP="004E716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458 218,3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4785" w:rsidRPr="009163BA" w:rsidRDefault="00954785" w:rsidP="004E716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4785" w:rsidRPr="009163BA" w:rsidRDefault="00954785" w:rsidP="004E716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0,0</w:t>
            </w:r>
          </w:p>
        </w:tc>
      </w:tr>
      <w:tr w:rsidR="00954785" w:rsidRPr="009163BA" w:rsidTr="00954785">
        <w:trPr>
          <w:gridBefore w:val="1"/>
          <w:gridAfter w:val="1"/>
          <w:wBefore w:w="657" w:type="dxa"/>
          <w:wAfter w:w="338" w:type="dxa"/>
          <w:trHeight w:hRule="exact" w:val="624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>СТРОИТЕЛЬСТВО ОБЪЕКТА: ПЛЕСЕЦКАЯ УЛ.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>ОТ ПР</w:t>
            </w:r>
            <w:proofErr w:type="gramStart"/>
            <w:r w:rsidRPr="009163BA">
              <w:rPr>
                <w:rStyle w:val="275pt"/>
                <w:color w:val="auto"/>
              </w:rPr>
              <w:t>.А</w:t>
            </w:r>
            <w:proofErr w:type="gramEnd"/>
            <w:r w:rsidRPr="009163BA">
              <w:rPr>
                <w:rStyle w:val="275pt"/>
                <w:color w:val="auto"/>
              </w:rPr>
              <w:t xml:space="preserve">ВИАКОНСТРУКТОРОВ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color w:val="auto"/>
              </w:rPr>
              <w:t>ДО ПЛАНЕРНОЙ УЛ.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0510060470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ПРИМОРСКИЙ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2022-2024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4785" w:rsidRPr="009163BA" w:rsidRDefault="00954785" w:rsidP="004E716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583 528,0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4785" w:rsidRPr="009163BA" w:rsidRDefault="00954785" w:rsidP="004E716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153 410,1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4785" w:rsidRPr="009163BA" w:rsidRDefault="00433392" w:rsidP="004E716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290 000,0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54785" w:rsidRPr="009163BA" w:rsidRDefault="00433392" w:rsidP="004E716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140 117,9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4785" w:rsidRPr="009163BA" w:rsidRDefault="00954785" w:rsidP="004E716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4785" w:rsidRPr="009163BA" w:rsidRDefault="00954785" w:rsidP="004E716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0,0</w:t>
            </w:r>
          </w:p>
        </w:tc>
      </w:tr>
      <w:tr w:rsidR="00954785" w:rsidRPr="009163BA" w:rsidTr="00954785">
        <w:trPr>
          <w:gridBefore w:val="1"/>
          <w:gridAfter w:val="1"/>
          <w:wBefore w:w="657" w:type="dxa"/>
          <w:wAfter w:w="338" w:type="dxa"/>
          <w:trHeight w:hRule="exact" w:val="859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>СТРОИТЕЛЬСТВО ОБЪЕКТА: ПЛАНЕРНАЯ УЛ.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 xml:space="preserve">ОТ ГЛУХАРСКОЙ УЛ. ДО Р. КАМЕНКА. 1 ЭТАП. УЧАСТОК СТРОИТЕЛЬСТВА </w:t>
            </w:r>
            <w:proofErr w:type="gramStart"/>
            <w:r w:rsidRPr="009163BA">
              <w:rPr>
                <w:rStyle w:val="275pt"/>
                <w:color w:val="auto"/>
              </w:rPr>
              <w:t>ПЛАНЕРНОЙ</w:t>
            </w:r>
            <w:proofErr w:type="gramEnd"/>
            <w:r w:rsidRPr="009163BA">
              <w:rPr>
                <w:rStyle w:val="275pt"/>
                <w:color w:val="auto"/>
              </w:rPr>
              <w:t xml:space="preserve"> УЛ.</w:t>
            </w:r>
          </w:p>
          <w:p w:rsidR="00954785" w:rsidRPr="009163BA" w:rsidRDefault="002823EC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color w:val="auto"/>
              </w:rPr>
              <w:t>ОТ ГЛУХАРСКОЙ УЛ. ДО</w:t>
            </w:r>
            <w:r w:rsidR="00954785" w:rsidRPr="009163BA">
              <w:rPr>
                <w:rStyle w:val="275pt"/>
                <w:color w:val="auto"/>
              </w:rPr>
              <w:t xml:space="preserve"> ПК 9+75.46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0510060470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ПРИМОРСКИЙ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2022-2025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4785" w:rsidRPr="009163BA" w:rsidRDefault="00433392" w:rsidP="004E716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1 229 165,7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4785" w:rsidRPr="009163BA" w:rsidRDefault="00954785" w:rsidP="004E716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33 068,3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4785" w:rsidRPr="009163BA" w:rsidRDefault="00433392" w:rsidP="004E716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11 000,0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54785" w:rsidRPr="009163BA" w:rsidRDefault="00954785" w:rsidP="004E716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300 000,0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4785" w:rsidRPr="009163BA" w:rsidRDefault="00433392" w:rsidP="004E716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885 097,4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4785" w:rsidRPr="009163BA" w:rsidRDefault="00954785" w:rsidP="004E716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0,0</w:t>
            </w:r>
          </w:p>
        </w:tc>
      </w:tr>
      <w:tr w:rsidR="00954785" w:rsidRPr="009163BA" w:rsidTr="00954785">
        <w:trPr>
          <w:gridBefore w:val="1"/>
          <w:gridAfter w:val="1"/>
          <w:wBefore w:w="657" w:type="dxa"/>
          <w:wAfter w:w="338" w:type="dxa"/>
          <w:trHeight w:hRule="exact" w:val="783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>СТРОИТЕЛЬСТВО ОБЪЕКТА: ПЛАНЕРНАЯ УЛ.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>ОТ ГЛУХАРСКОЙ УЛ</w:t>
            </w:r>
            <w:proofErr w:type="gramStart"/>
            <w:r w:rsidRPr="009163BA">
              <w:rPr>
                <w:rStyle w:val="275pt"/>
                <w:color w:val="auto"/>
              </w:rPr>
              <w:t>.Д</w:t>
            </w:r>
            <w:proofErr w:type="gramEnd"/>
            <w:r w:rsidRPr="009163BA">
              <w:rPr>
                <w:rStyle w:val="275pt"/>
                <w:color w:val="auto"/>
              </w:rPr>
              <w:t xml:space="preserve">О Р. КАМЕНКА. 2 ЭТАП. УЧАСТОК СТРОИТЕЛЬСТВА </w:t>
            </w:r>
            <w:proofErr w:type="gramStart"/>
            <w:r w:rsidRPr="009163BA">
              <w:rPr>
                <w:rStyle w:val="275pt"/>
                <w:color w:val="auto"/>
              </w:rPr>
              <w:t>ПЛАНЕРНОЙ</w:t>
            </w:r>
            <w:proofErr w:type="gramEnd"/>
            <w:r w:rsidRPr="009163BA">
              <w:rPr>
                <w:rStyle w:val="275pt"/>
                <w:color w:val="auto"/>
              </w:rPr>
              <w:t xml:space="preserve"> УЛ.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color w:val="auto"/>
              </w:rPr>
              <w:t>ОТ ПК 9+75.46 ДО Р.КАМЕНКА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0510060470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ПРИМОРСКИЙ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2022-2025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433392" w:rsidP="004E716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1 663 318,6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433392" w:rsidP="004E716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4E716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1</w:t>
            </w:r>
            <w:r w:rsidR="00433392" w:rsidRPr="009163BA">
              <w:rPr>
                <w:rStyle w:val="275pt"/>
                <w:color w:val="auto"/>
              </w:rPr>
              <w:t>1</w:t>
            </w:r>
            <w:r w:rsidRPr="009163BA">
              <w:rPr>
                <w:rStyle w:val="275pt"/>
                <w:color w:val="auto"/>
              </w:rPr>
              <w:t xml:space="preserve"> 000,0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4E716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300 000,0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433392" w:rsidP="004E716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1 352 318,6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4E716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0,0</w:t>
            </w:r>
          </w:p>
        </w:tc>
      </w:tr>
      <w:tr w:rsidR="00954785" w:rsidRPr="009163BA" w:rsidTr="00954785">
        <w:trPr>
          <w:gridBefore w:val="1"/>
          <w:gridAfter w:val="1"/>
          <w:wBefore w:w="657" w:type="dxa"/>
          <w:wAfter w:w="338" w:type="dxa"/>
          <w:trHeight w:hRule="exact" w:val="626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lastRenderedPageBreak/>
              <w:t>СТРОИТЕЛЬСТВО ПР</w:t>
            </w:r>
            <w:proofErr w:type="gramStart"/>
            <w:r w:rsidRPr="009163BA">
              <w:rPr>
                <w:rStyle w:val="275pt"/>
                <w:color w:val="auto"/>
              </w:rPr>
              <w:t>.А</w:t>
            </w:r>
            <w:proofErr w:type="gramEnd"/>
            <w:r w:rsidRPr="009163BA">
              <w:rPr>
                <w:rStyle w:val="275pt"/>
                <w:color w:val="auto"/>
              </w:rPr>
              <w:t xml:space="preserve">ВИАКОНСТРУКТОРОВ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color w:val="auto"/>
              </w:rPr>
              <w:t>ОТ ВЕРХНЕ-КАМЕНСКОЙ УЛИЦЫ ДО АРЦЕУЛОВСКОЙ АЛЛЕИ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0510060470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ПРИМОРСКИЙ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1462BF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2022-2024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A57412" w:rsidP="004E716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478 579,4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4E716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A57412" w:rsidP="004E716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370 155,4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A57412" w:rsidP="004E716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108 423,9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4E716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4E716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0,0</w:t>
            </w:r>
          </w:p>
        </w:tc>
      </w:tr>
      <w:tr w:rsidR="00954785" w:rsidRPr="009163BA" w:rsidTr="00954785">
        <w:trPr>
          <w:gridBefore w:val="1"/>
          <w:gridAfter w:val="1"/>
          <w:wBefore w:w="657" w:type="dxa"/>
          <w:wAfter w:w="338" w:type="dxa"/>
          <w:trHeight w:hRule="exact" w:val="619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>СТРОИТЕЛЬСТВО ОБЪЕКТА: СИТЦЕВАЯ УЛ.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>ОТ СТАРОДЕРЕВЕНСКОЙ УЛ.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color w:val="auto"/>
              </w:rPr>
              <w:t>ДО ПЛАНЕРНОЙ УЛ.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4785" w:rsidRPr="009163BA" w:rsidRDefault="00A57412" w:rsidP="00954785">
            <w:pPr>
              <w:pStyle w:val="25"/>
              <w:shd w:val="clear" w:color="auto" w:fill="auto"/>
              <w:spacing w:before="0" w:line="150" w:lineRule="exact"/>
              <w:jc w:val="left"/>
            </w:pPr>
            <w:r w:rsidRPr="009163BA">
              <w:rPr>
                <w:rStyle w:val="275pt"/>
                <w:color w:val="auto"/>
              </w:rPr>
              <w:t xml:space="preserve">     </w:t>
            </w:r>
            <w:r w:rsidR="00954785" w:rsidRPr="009163BA">
              <w:rPr>
                <w:rStyle w:val="275pt"/>
                <w:color w:val="auto"/>
              </w:rPr>
              <w:t>0510060470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ПРИМОРСКИЙ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2023-2024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4E716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234 035,2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4E716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4E716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1 264,9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4E716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232 770,3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4E716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4E716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0,0</w:t>
            </w:r>
          </w:p>
        </w:tc>
      </w:tr>
      <w:tr w:rsidR="00954785" w:rsidRPr="009163BA" w:rsidTr="00954785">
        <w:trPr>
          <w:gridBefore w:val="1"/>
          <w:gridAfter w:val="1"/>
          <w:wBefore w:w="657" w:type="dxa"/>
          <w:wAfter w:w="338" w:type="dxa"/>
          <w:trHeight w:hRule="exact" w:val="619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color w:val="auto"/>
              </w:rPr>
              <w:t xml:space="preserve">СТРОИТЕЛЬСТВО ОБЪЕКТА: </w:t>
            </w:r>
            <w:proofErr w:type="gramStart"/>
            <w:r w:rsidRPr="009163BA">
              <w:rPr>
                <w:rStyle w:val="275pt"/>
                <w:color w:val="auto"/>
              </w:rPr>
              <w:t>БОГАТЫРСКИЙ</w:t>
            </w:r>
            <w:proofErr w:type="gramEnd"/>
            <w:r w:rsidRPr="009163BA">
              <w:rPr>
                <w:rStyle w:val="275pt"/>
                <w:color w:val="auto"/>
              </w:rPr>
              <w:t xml:space="preserve"> ПР. НА УЧАСТКЕ ОТ ЯХТЕННОЙ УЛ.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color w:val="auto"/>
              </w:rPr>
              <w:t>ДО СТАРОДЕРЕВЕНСКОЙ УЛ.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0510060470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ПРИМОРСКИЙ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1462BF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2015-2023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A57412" w:rsidP="004E716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1 099 484,3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4E716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736 543,6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A57412" w:rsidP="004E716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362 940,7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4E716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4E716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4E716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0,0</w:t>
            </w:r>
          </w:p>
        </w:tc>
      </w:tr>
      <w:tr w:rsidR="00954785" w:rsidRPr="009163BA" w:rsidTr="00954785">
        <w:trPr>
          <w:gridBefore w:val="1"/>
          <w:gridAfter w:val="1"/>
          <w:wBefore w:w="657" w:type="dxa"/>
          <w:wAfter w:w="338" w:type="dxa"/>
          <w:trHeight w:hRule="exact" w:val="442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 xml:space="preserve">СТРОИТЕЛЬСТВО ЯХТЕННОЙ УЛ. НА УЧАСТКЕ ОТ КАМЫШОВОЙ УЛ. </w:t>
            </w:r>
            <w:proofErr w:type="gramStart"/>
            <w:r w:rsidRPr="009163BA">
              <w:rPr>
                <w:rStyle w:val="275pt"/>
                <w:color w:val="auto"/>
              </w:rPr>
              <w:t>ДО</w:t>
            </w:r>
            <w:proofErr w:type="gramEnd"/>
            <w:r w:rsidRPr="009163BA">
              <w:rPr>
                <w:rStyle w:val="275pt"/>
                <w:color w:val="auto"/>
              </w:rPr>
              <w:t xml:space="preserve"> ПЛАНЕРНОЙ УЛ.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>0510060470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>ПРИМОРСКИЙ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1462BF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2023-2025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A57412" w:rsidP="004E7161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>528 458,5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4E7161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A57412" w:rsidP="004E7161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>7</w:t>
            </w:r>
            <w:r w:rsidR="00954785" w:rsidRPr="009163BA">
              <w:rPr>
                <w:rStyle w:val="275pt"/>
                <w:color w:val="auto"/>
              </w:rPr>
              <w:t>1 000,0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04694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>1</w:t>
            </w:r>
            <w:r w:rsidR="0004694C" w:rsidRPr="009163BA">
              <w:rPr>
                <w:rStyle w:val="275pt"/>
                <w:color w:val="auto"/>
              </w:rPr>
              <w:t>0</w:t>
            </w:r>
            <w:r w:rsidRPr="009163BA">
              <w:rPr>
                <w:rStyle w:val="275pt"/>
                <w:color w:val="auto"/>
              </w:rPr>
              <w:t>4 850,5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A57412" w:rsidP="004E7161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>352 608,0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4E7161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>0,0</w:t>
            </w:r>
          </w:p>
        </w:tc>
      </w:tr>
      <w:tr w:rsidR="00954785" w:rsidRPr="009163BA" w:rsidTr="00954785">
        <w:trPr>
          <w:gridBefore w:val="1"/>
          <w:gridAfter w:val="1"/>
          <w:wBefore w:w="657" w:type="dxa"/>
          <w:wAfter w:w="338" w:type="dxa"/>
          <w:trHeight w:hRule="exact" w:val="714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rPr>
                <w:sz w:val="15"/>
                <w:szCs w:val="15"/>
              </w:rPr>
            </w:pPr>
            <w:r w:rsidRPr="009163BA">
              <w:rPr>
                <w:sz w:val="15"/>
                <w:szCs w:val="15"/>
              </w:rPr>
              <w:t>СТРОИТЕЛЬСТВО ВНУТРИКВАРТАЛЬНОГО ПРОЕЗДА ОТ МОСКОВСКОГО ШОССЕ ДО ЗЕМЕЛЬНОГО УЧАСТКА С КАДАСТРОВЫМ НОМЕРОМ 78:14:0007686:4718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7" w:lineRule="exact"/>
              <w:jc w:val="left"/>
              <w:rPr>
                <w:rStyle w:val="275pt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jc w:val="center"/>
              <w:rPr>
                <w:rStyle w:val="275pt"/>
                <w:rFonts w:eastAsia="Arial Unicode MS"/>
                <w:b w:val="0"/>
                <w:bCs w:val="0"/>
                <w:color w:val="auto"/>
              </w:rPr>
            </w:pPr>
            <w:r w:rsidRPr="009163BA">
              <w:rPr>
                <w:rStyle w:val="275pt"/>
                <w:rFonts w:eastAsia="Arial Unicode MS"/>
                <w:b w:val="0"/>
                <w:color w:val="auto"/>
              </w:rPr>
              <w:t>0510060470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>МОСКОВСКИЙ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2023-2024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A57412" w:rsidP="004E7161">
            <w:pPr>
              <w:jc w:val="center"/>
              <w:rPr>
                <w:rStyle w:val="275pt"/>
                <w:rFonts w:eastAsia="Arial Unicode MS"/>
                <w:b w:val="0"/>
                <w:bCs w:val="0"/>
                <w:color w:val="auto"/>
              </w:rPr>
            </w:pPr>
            <w:r w:rsidRPr="009163BA">
              <w:rPr>
                <w:rStyle w:val="275pt"/>
                <w:rFonts w:eastAsia="Arial Unicode MS"/>
                <w:b w:val="0"/>
                <w:color w:val="auto"/>
              </w:rPr>
              <w:t>83 509,0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4E7161">
            <w:pPr>
              <w:jc w:val="center"/>
              <w:rPr>
                <w:rStyle w:val="275pt"/>
                <w:rFonts w:eastAsia="Arial Unicode MS"/>
                <w:b w:val="0"/>
                <w:bCs w:val="0"/>
                <w:color w:val="auto"/>
              </w:rPr>
            </w:pPr>
            <w:r w:rsidRPr="009163BA">
              <w:rPr>
                <w:rStyle w:val="275pt"/>
                <w:rFonts w:eastAsia="Arial Unicode MS"/>
                <w:b w:val="0"/>
                <w:color w:val="auto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A57412" w:rsidP="004E7161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>7 787,2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A57412" w:rsidP="004E7161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>75 721,8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4E7161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4E7161">
            <w:pPr>
              <w:jc w:val="center"/>
              <w:rPr>
                <w:rStyle w:val="275pt"/>
                <w:rFonts w:eastAsia="Arial Unicode MS"/>
                <w:b w:val="0"/>
                <w:bCs w:val="0"/>
                <w:color w:val="auto"/>
              </w:rPr>
            </w:pPr>
            <w:r w:rsidRPr="009163BA">
              <w:rPr>
                <w:rStyle w:val="275pt"/>
                <w:rFonts w:eastAsia="Arial Unicode MS"/>
                <w:b w:val="0"/>
                <w:color w:val="auto"/>
              </w:rPr>
              <w:t>0,0</w:t>
            </w:r>
          </w:p>
        </w:tc>
      </w:tr>
      <w:tr w:rsidR="00954785" w:rsidRPr="009163BA" w:rsidTr="0000241F">
        <w:trPr>
          <w:gridBefore w:val="1"/>
          <w:gridAfter w:val="1"/>
          <w:wBefore w:w="657" w:type="dxa"/>
          <w:wAfter w:w="338" w:type="dxa"/>
          <w:trHeight w:hRule="exact" w:val="442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7" w:lineRule="exact"/>
              <w:jc w:val="left"/>
              <w:rPr>
                <w:rStyle w:val="275pt"/>
                <w:b/>
                <w:color w:val="auto"/>
              </w:rPr>
            </w:pPr>
            <w:r w:rsidRPr="009163BA">
              <w:rPr>
                <w:rStyle w:val="275pt"/>
                <w:b/>
                <w:color w:val="auto"/>
              </w:rPr>
              <w:t xml:space="preserve">ПРОЕКТНО-ИЗЫСКАТЕЛЬСКИЕ РАБОТЫ,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7" w:lineRule="exact"/>
              <w:jc w:val="left"/>
              <w:rPr>
                <w:b w:val="0"/>
              </w:rPr>
            </w:pPr>
            <w:r w:rsidRPr="009163BA">
              <w:rPr>
                <w:rStyle w:val="275pt"/>
                <w:b/>
                <w:color w:val="auto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9163BA">
              <w:rPr>
                <w:rStyle w:val="275pt"/>
                <w:b/>
                <w:color w:val="auto"/>
              </w:rPr>
              <w:t>САНКТ-ПЕТЕРБУРГ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394921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b/>
                <w:color w:val="auto"/>
              </w:rPr>
            </w:pPr>
            <w:r w:rsidRPr="009163BA">
              <w:rPr>
                <w:rStyle w:val="275pt"/>
                <w:rFonts w:eastAsia="Arial"/>
                <w:b/>
                <w:color w:val="auto"/>
              </w:rPr>
              <w:t>2013-202</w:t>
            </w:r>
            <w:r w:rsidR="00394921" w:rsidRPr="009163BA">
              <w:rPr>
                <w:rStyle w:val="275pt"/>
                <w:rFonts w:eastAsia="Arial"/>
                <w:b/>
                <w:color w:val="auto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4E7161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4E7161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A3714" w:rsidP="00B27E1F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9163BA">
              <w:rPr>
                <w:rStyle w:val="275pt"/>
                <w:b/>
                <w:color w:val="auto"/>
              </w:rPr>
              <w:t>74 316,6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A3714" w:rsidP="004E7161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9163BA">
              <w:rPr>
                <w:rStyle w:val="275pt"/>
                <w:b/>
                <w:color w:val="auto"/>
              </w:rPr>
              <w:t>73 020,0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A3714" w:rsidP="004E7161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9163BA">
              <w:rPr>
                <w:rStyle w:val="275pt"/>
                <w:b/>
                <w:color w:val="auto"/>
              </w:rPr>
              <w:t>139 607,9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4E7161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954785" w:rsidRPr="009163BA" w:rsidTr="0000241F">
        <w:trPr>
          <w:gridBefore w:val="1"/>
          <w:gridAfter w:val="1"/>
          <w:wBefore w:w="657" w:type="dxa"/>
          <w:wAfter w:w="338" w:type="dxa"/>
          <w:trHeight w:hRule="exact" w:val="956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 xml:space="preserve">ПРОЕКТИРОВАНИЕ СТРОИТЕЛЬСТВА </w:t>
            </w:r>
            <w:proofErr w:type="gramStart"/>
            <w:r w:rsidRPr="009163BA">
              <w:rPr>
                <w:rStyle w:val="275pt"/>
                <w:color w:val="auto"/>
              </w:rPr>
              <w:t>СИТЦЕВОЙ</w:t>
            </w:r>
            <w:proofErr w:type="gramEnd"/>
            <w:r w:rsidRPr="009163BA">
              <w:rPr>
                <w:rStyle w:val="275pt"/>
                <w:color w:val="auto"/>
              </w:rPr>
              <w:t xml:space="preserve"> УЛ. ОТ СТАРОДЕРЕВЕНСКОЙ УЛ.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color w:val="auto"/>
              </w:rPr>
              <w:t>ДО ПЛАНЕРНОЙ УЛ. (КОРРЕКТИРОВКА ПРОЕКТНОЙ ДОКУМЕНТАЦИИ)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0510060470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ПРИМОРСКИЙ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1462BF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2013-2023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4E716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4E716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4E716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4E716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4E716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4E7161">
            <w:pPr>
              <w:jc w:val="center"/>
              <w:rPr>
                <w:sz w:val="10"/>
                <w:szCs w:val="10"/>
              </w:rPr>
            </w:pPr>
          </w:p>
        </w:tc>
      </w:tr>
      <w:tr w:rsidR="00954785" w:rsidRPr="009163BA" w:rsidTr="0000241F">
        <w:trPr>
          <w:gridBefore w:val="1"/>
          <w:gridAfter w:val="1"/>
          <w:wBefore w:w="657" w:type="dxa"/>
          <w:wAfter w:w="338" w:type="dxa"/>
          <w:trHeight w:hRule="exact" w:val="2669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 xml:space="preserve">ИЗМЕНЕНИЕ ПРОЕКТНЫХ РЕШЕНИЙ ДЛЯ ЗАВЕРШЕНИЯ СТРОИТЕЛЬСТВА ОБЪЕКТА: МАГИСТРАЛЬ № 4 (ПАРАШЮТНАЯ УЛ.)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color w:val="auto"/>
              </w:rPr>
              <w:t>ОТ МАГИСТРАЛИ № 6 (КОЛОМЯЖСКИЙ ПР.)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color w:val="auto"/>
              </w:rPr>
              <w:t>ДО ПОКЛОННОГОРСКОЙ УЛ.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 xml:space="preserve">И МАГИСТРАЛЬ № 6 (КОЛОМЯЖСКИЙ ПР.)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 xml:space="preserve">НА УЧАСТКЕ ОТ МАГИСТРАЛИ № 4 (ПАРАШЮТНАЯ УЛ.) ДО УЛ. 3-Я ЛИНИЯ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>1-Й ПОЛОВИНЫ / ТБИЛИССКАЯ УЛ. (МАГИСТРАЛЬ № 4) ОТ СОЛУНСКОЙ УЛ. (МАГИСТРАЛЬ № 6) ДО УЛ. АККУРАТОВА; СОЛУНСКАЯ УЛ</w:t>
            </w:r>
            <w:proofErr w:type="gramStart"/>
            <w:r w:rsidRPr="009163BA">
              <w:rPr>
                <w:rStyle w:val="275pt"/>
                <w:color w:val="auto"/>
              </w:rPr>
              <w:t>.(</w:t>
            </w:r>
            <w:proofErr w:type="gramEnd"/>
            <w:r w:rsidRPr="009163BA">
              <w:rPr>
                <w:rStyle w:val="275pt"/>
                <w:color w:val="auto"/>
              </w:rPr>
              <w:t xml:space="preserve">МАГИСТРАЛЬ № 6)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 xml:space="preserve">ОТ </w:t>
            </w:r>
            <w:proofErr w:type="gramStart"/>
            <w:r w:rsidRPr="009163BA">
              <w:rPr>
                <w:rStyle w:val="275pt"/>
                <w:color w:val="auto"/>
              </w:rPr>
              <w:t>ТБИЛИССКОЙ</w:t>
            </w:r>
            <w:proofErr w:type="gramEnd"/>
            <w:r w:rsidRPr="009163BA">
              <w:rPr>
                <w:rStyle w:val="275pt"/>
                <w:color w:val="auto"/>
              </w:rPr>
              <w:t xml:space="preserve"> УЛ. (МАГИСТРАЛЬ № 4)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color w:val="auto"/>
              </w:rPr>
              <w:t>ДО 3-Й ЛИНИИ 1-Й ПОЛОВИНЫ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0510060470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ПРИМОРСКИЙ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A3714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9163BA">
              <w:rPr>
                <w:rStyle w:val="275pt"/>
                <w:rFonts w:eastAsia="Arial"/>
                <w:color w:val="auto"/>
              </w:rPr>
              <w:t>2017-202</w:t>
            </w:r>
            <w:r w:rsidR="009A3714" w:rsidRPr="009163BA">
              <w:rPr>
                <w:rStyle w:val="275pt"/>
                <w:rFonts w:eastAsia="Arial"/>
                <w:color w:val="auto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:rsidR="00954785" w:rsidRPr="009163BA" w:rsidRDefault="00954785" w:rsidP="001462BF">
            <w:pPr>
              <w:pStyle w:val="25"/>
              <w:shd w:val="clear" w:color="auto" w:fill="auto"/>
              <w:spacing w:before="0" w:line="150" w:lineRule="exact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954785" w:rsidRPr="009163BA" w:rsidRDefault="00954785" w:rsidP="009547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954785" w:rsidRPr="009163BA" w:rsidRDefault="00954785" w:rsidP="00954785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/>
          </w:tcPr>
          <w:p w:rsidR="00954785" w:rsidRPr="009163BA" w:rsidRDefault="00954785" w:rsidP="009547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954785" w:rsidRPr="009163BA" w:rsidRDefault="00954785" w:rsidP="00954785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:rsidR="00954785" w:rsidRPr="009163BA" w:rsidRDefault="00954785" w:rsidP="00954785">
            <w:pPr>
              <w:rPr>
                <w:sz w:val="10"/>
                <w:szCs w:val="10"/>
              </w:rPr>
            </w:pPr>
          </w:p>
        </w:tc>
      </w:tr>
      <w:tr w:rsidR="00954785" w:rsidRPr="009163BA" w:rsidTr="00954785">
        <w:trPr>
          <w:gridBefore w:val="1"/>
          <w:gridAfter w:val="1"/>
          <w:wBefore w:w="657" w:type="dxa"/>
          <w:wAfter w:w="338" w:type="dxa"/>
          <w:trHeight w:hRule="exact" w:val="619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 xml:space="preserve">ПРОЕКТИРОВАНИЕ СТРОИТЕЛЬСТВА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 xml:space="preserve">ЖИЛОЙ УЛ. ОТ ЦИТАДЕЛЬСКОГО ШОССЕ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color w:val="auto"/>
              </w:rPr>
              <w:t>ДО КРОНШТАДТСКОГО ШОССЕ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0510060470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КРОНШТАДТСКИЙ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4785" w:rsidRPr="009163BA" w:rsidRDefault="00954785" w:rsidP="009A3714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2019-202</w:t>
            </w:r>
            <w:r w:rsidR="009A3714" w:rsidRPr="009163BA">
              <w:rPr>
                <w:rStyle w:val="275pt"/>
                <w:color w:val="auto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:rsidR="00954785" w:rsidRPr="009163BA" w:rsidRDefault="00954785" w:rsidP="009547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shd w:val="clear" w:color="auto" w:fill="FFFFFF"/>
          </w:tcPr>
          <w:p w:rsidR="00954785" w:rsidRPr="009163BA" w:rsidRDefault="00954785" w:rsidP="009547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shd w:val="clear" w:color="auto" w:fill="FFFFFF"/>
          </w:tcPr>
          <w:p w:rsidR="00954785" w:rsidRPr="009163BA" w:rsidRDefault="00954785" w:rsidP="00954785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shd w:val="clear" w:color="auto" w:fill="FFFFFF"/>
          </w:tcPr>
          <w:p w:rsidR="00954785" w:rsidRPr="009163BA" w:rsidRDefault="00954785" w:rsidP="009547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shd w:val="clear" w:color="auto" w:fill="FFFFFF"/>
          </w:tcPr>
          <w:p w:rsidR="00954785" w:rsidRPr="009163BA" w:rsidRDefault="00954785" w:rsidP="00954785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954785" w:rsidRPr="009163BA" w:rsidRDefault="00954785" w:rsidP="00954785">
            <w:pPr>
              <w:rPr>
                <w:sz w:val="10"/>
                <w:szCs w:val="10"/>
              </w:rPr>
            </w:pPr>
          </w:p>
        </w:tc>
      </w:tr>
      <w:tr w:rsidR="00954785" w:rsidRPr="009163BA" w:rsidTr="00954785">
        <w:trPr>
          <w:gridBefore w:val="1"/>
          <w:gridAfter w:val="1"/>
          <w:wBefore w:w="657" w:type="dxa"/>
          <w:wAfter w:w="338" w:type="dxa"/>
          <w:trHeight w:hRule="exact" w:val="989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color w:val="auto"/>
              </w:rPr>
              <w:t>ПРОЕКТИРОВАНИЕ СТРОИТЕЛЬСТВА ВНУТРИКВАРТАЛЬНОГО ПРОЕЗДА ОТ ЦИТАДЕЛЬСКОГО ШОССЕ ДО ЗЕМЕЛЬНОГО УЧАСТКА С КАДАСТРОВЫМ НОМЕРОМ 78:34:0010219:3101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0510060470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КРОНШТАДТСКИЙ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4785" w:rsidRPr="009163BA" w:rsidRDefault="00954785" w:rsidP="009A3714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2019-202</w:t>
            </w:r>
            <w:r w:rsidR="009A3714" w:rsidRPr="009163BA">
              <w:rPr>
                <w:rStyle w:val="275pt"/>
                <w:color w:val="auto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:rsidR="00954785" w:rsidRPr="009163BA" w:rsidRDefault="00954785" w:rsidP="009547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shd w:val="clear" w:color="auto" w:fill="FFFFFF"/>
          </w:tcPr>
          <w:p w:rsidR="00954785" w:rsidRPr="009163BA" w:rsidRDefault="00954785" w:rsidP="009547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shd w:val="clear" w:color="auto" w:fill="FFFFFF"/>
          </w:tcPr>
          <w:p w:rsidR="00954785" w:rsidRPr="009163BA" w:rsidRDefault="00954785" w:rsidP="00954785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shd w:val="clear" w:color="auto" w:fill="FFFFFF"/>
          </w:tcPr>
          <w:p w:rsidR="00954785" w:rsidRPr="009163BA" w:rsidRDefault="00954785" w:rsidP="009547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shd w:val="clear" w:color="auto" w:fill="FFFFFF"/>
          </w:tcPr>
          <w:p w:rsidR="00954785" w:rsidRPr="009163BA" w:rsidRDefault="00954785" w:rsidP="00954785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954785" w:rsidRPr="009163BA" w:rsidRDefault="00954785" w:rsidP="00954785">
            <w:pPr>
              <w:rPr>
                <w:sz w:val="10"/>
                <w:szCs w:val="10"/>
              </w:rPr>
            </w:pPr>
          </w:p>
        </w:tc>
      </w:tr>
      <w:tr w:rsidR="00954785" w:rsidRPr="009163BA" w:rsidTr="00954785">
        <w:trPr>
          <w:gridBefore w:val="1"/>
          <w:gridAfter w:val="1"/>
          <w:wBefore w:w="657" w:type="dxa"/>
          <w:wAfter w:w="338" w:type="dxa"/>
          <w:trHeight w:hRule="exact" w:val="1086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>ПРОЕКТИРОВАНИЕ СТРОИТЕЛЬСТВА ВНУТРИКВАРТАЛЬНОГО ПРОЕЗДА ПО АДРЕСУ: САНКТ-ПЕТЕРБУРГ, ПОСЕЛОК МЕТАЛЛОСТРОЙ, КВАРТАЛ 2</w:t>
            </w:r>
            <w:proofErr w:type="gramStart"/>
            <w:r w:rsidRPr="009163BA">
              <w:rPr>
                <w:rStyle w:val="275pt"/>
                <w:color w:val="auto"/>
              </w:rPr>
              <w:t xml:space="preserve"> А</w:t>
            </w:r>
            <w:proofErr w:type="gramEnd"/>
            <w:r w:rsidRPr="009163BA">
              <w:rPr>
                <w:rStyle w:val="275pt"/>
                <w:color w:val="auto"/>
              </w:rPr>
              <w:t xml:space="preserve">, ОТ САДОВОЙ УЛ. ДО ПОЛЕВОЙ УЛ. (СЕВЕРО-ВОСТОЧНЕЕ УЧАСТКА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color w:val="auto"/>
              </w:rPr>
              <w:t>С КАДАСТРОВЫМ НОМЕРОМ 78:37:0017414:3)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0510060470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КОЛПИНСКИЙ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2022-2023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9547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9547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954785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9547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954785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954785">
            <w:pPr>
              <w:rPr>
                <w:sz w:val="10"/>
                <w:szCs w:val="10"/>
              </w:rPr>
            </w:pPr>
          </w:p>
        </w:tc>
      </w:tr>
      <w:tr w:rsidR="00954785" w:rsidRPr="009163BA" w:rsidTr="00954785">
        <w:trPr>
          <w:gridBefore w:val="1"/>
          <w:gridAfter w:val="1"/>
          <w:wBefore w:w="657" w:type="dxa"/>
          <w:wAfter w:w="338" w:type="dxa"/>
          <w:trHeight w:hRule="exact" w:val="802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lastRenderedPageBreak/>
              <w:t xml:space="preserve">ПРОЕКТИРОВАНИЕ СТРОИТЕЛЬСТВА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 xml:space="preserve">ПР. КОСМОНАВТОВ ОТ </w:t>
            </w:r>
            <w:proofErr w:type="gramStart"/>
            <w:r w:rsidRPr="009163BA">
              <w:rPr>
                <w:rStyle w:val="275pt"/>
                <w:color w:val="auto"/>
              </w:rPr>
              <w:t>ДУНАЙСКОГО</w:t>
            </w:r>
            <w:proofErr w:type="gramEnd"/>
            <w:r w:rsidRPr="009163BA">
              <w:rPr>
                <w:rStyle w:val="275pt"/>
                <w:color w:val="auto"/>
              </w:rPr>
              <w:t xml:space="preserve"> ПР.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color w:val="auto"/>
              </w:rPr>
              <w:t>ДО КОВЖИНСКОГО ПЕР. (КОРРЕКТИРОВКА ПРОЕКТНОЙ ДОКУМЕНТАЦИИ)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0510060470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МОСКОВСКИЙ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A3714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2013-202</w:t>
            </w:r>
            <w:r w:rsidR="009A3714" w:rsidRPr="009163BA">
              <w:rPr>
                <w:rStyle w:val="275pt"/>
                <w:color w:val="auto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9547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9547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954785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9547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954785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954785">
            <w:pPr>
              <w:rPr>
                <w:sz w:val="10"/>
                <w:szCs w:val="10"/>
              </w:rPr>
            </w:pPr>
          </w:p>
        </w:tc>
      </w:tr>
      <w:tr w:rsidR="00954785" w:rsidRPr="009163BA" w:rsidTr="006C4855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57" w:type="dxa"/>
          <w:wAfter w:w="338" w:type="dxa"/>
          <w:trHeight w:hRule="exact" w:val="826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 xml:space="preserve">ПРОЕКТИРОВАНИЕ СТРОИТЕЛЬСТВА КОВЖИНСКОГО ПЕР. ОТ ПР. КОСМОНАВТОВ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color w:val="auto"/>
              </w:rPr>
              <w:t xml:space="preserve">ДО </w:t>
            </w:r>
            <w:proofErr w:type="gramStart"/>
            <w:r w:rsidRPr="009163BA">
              <w:rPr>
                <w:rStyle w:val="275pt"/>
                <w:color w:val="auto"/>
              </w:rPr>
              <w:t>ВИТЕБСКОГО</w:t>
            </w:r>
            <w:proofErr w:type="gramEnd"/>
            <w:r w:rsidRPr="009163BA">
              <w:rPr>
                <w:rStyle w:val="275pt"/>
                <w:color w:val="auto"/>
              </w:rPr>
              <w:t xml:space="preserve"> ПР. (КОРРЕКТИРОВКА ПРОЕКТНОЙ ДОКУМЕНТАЦИИ)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0510060470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МОСКОВСКИЙ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A3714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2013-202</w:t>
            </w:r>
            <w:r w:rsidR="009A3714" w:rsidRPr="009163BA">
              <w:rPr>
                <w:rStyle w:val="275pt"/>
                <w:color w:val="auto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9547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9547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954785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9547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954785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785" w:rsidRPr="009163BA" w:rsidRDefault="00954785" w:rsidP="00954785">
            <w:pPr>
              <w:rPr>
                <w:sz w:val="10"/>
                <w:szCs w:val="10"/>
              </w:rPr>
            </w:pPr>
          </w:p>
        </w:tc>
      </w:tr>
      <w:tr w:rsidR="00954785" w:rsidRPr="009163BA" w:rsidTr="006C4855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57" w:type="dxa"/>
          <w:wAfter w:w="338" w:type="dxa"/>
          <w:trHeight w:hRule="exact" w:val="2507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 xml:space="preserve">ПРОЕКТИРОВАНИЕ СТРОИТЕЛЬСТВА УЛИЦЫ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>№ 2, РЕКОНСТРУКЦИИ ЛИСТВЕННОЙ УЛ.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 xml:space="preserve">ОТ УЛИЦЫ № 2 ДО УЛ. ЖАКА ДЮКЛО, РЕКОНСТРУКЦИИ УЛ. ЖАКА ДЮКЛО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color w:val="auto"/>
              </w:rPr>
              <w:t>ОТ ЛИСТВЕННОЙ УЛ.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color w:val="auto"/>
              </w:rPr>
              <w:t xml:space="preserve">ДО ПЕШЕХОДНОЙ УЛИЦЫ, СТРОИТЕЛЬСТВА ПЕШЕХОДНОЙ УЛИЦЫ, СТРОИТЕЛЬСТВА УЛИЦЫ № 1 НА ТЕРРИТОРИИ, ОГРАНИЧЕННОЙ </w:t>
            </w:r>
            <w:proofErr w:type="gramStart"/>
            <w:r w:rsidRPr="009163BA">
              <w:rPr>
                <w:rStyle w:val="275pt"/>
                <w:color w:val="auto"/>
              </w:rPr>
              <w:t>СЕВЕРНЫМ</w:t>
            </w:r>
            <w:proofErr w:type="gramEnd"/>
            <w:r w:rsidRPr="009163BA">
              <w:rPr>
                <w:rStyle w:val="275pt"/>
                <w:color w:val="auto"/>
              </w:rPr>
              <w:t xml:space="preserve"> ПР., УЛ. ЕСЕНИНА, ПРОЕКТИРУЕМОЙ УЛ. № 2, ЛИСТВЕННОЙ УЛ., УЛ. ЖАКА ДЮКЛО, ПРОЕКТИРУЕМОЙ ПЕШЕХОДНОЙ УЛИЦЕЙ, ПРОЕКТИРУЕМОЙ УЛИЦЕЙ № 1, В ВЫБОРГСКОМ РАЙОНЕ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0510060470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ВЫБОРГСКИЙ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50" w:lineRule="exact"/>
              <w:ind w:left="220"/>
              <w:jc w:val="left"/>
            </w:pPr>
            <w:r w:rsidRPr="009163BA">
              <w:rPr>
                <w:rStyle w:val="275pt"/>
                <w:color w:val="auto"/>
              </w:rPr>
              <w:t>2022-2024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785" w:rsidRPr="009163BA" w:rsidRDefault="00954785" w:rsidP="009547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785" w:rsidRPr="009163BA" w:rsidRDefault="00954785" w:rsidP="009547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785" w:rsidRPr="009163BA" w:rsidRDefault="00954785" w:rsidP="00954785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785" w:rsidRPr="009163BA" w:rsidRDefault="00954785" w:rsidP="009547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785" w:rsidRPr="009163BA" w:rsidRDefault="00954785" w:rsidP="00954785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785" w:rsidRPr="009163BA" w:rsidRDefault="00954785" w:rsidP="00954785">
            <w:pPr>
              <w:rPr>
                <w:sz w:val="10"/>
                <w:szCs w:val="10"/>
              </w:rPr>
            </w:pPr>
          </w:p>
        </w:tc>
      </w:tr>
      <w:tr w:rsidR="00954785" w:rsidRPr="009163BA" w:rsidTr="006C4855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57" w:type="dxa"/>
          <w:wAfter w:w="338" w:type="dxa"/>
          <w:trHeight w:hRule="exact" w:val="1073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 xml:space="preserve">ПРОЕКТИРОВАНИЕ РЕКОНСТРУКЦИИ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 xml:space="preserve">И НОВОГО СТРОИТЕЛЬСТВА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proofErr w:type="gramStart"/>
            <w:r w:rsidRPr="009163BA">
              <w:rPr>
                <w:rStyle w:val="275pt"/>
                <w:color w:val="auto"/>
              </w:rPr>
              <w:t>КОМЕНДАНТСКОГО</w:t>
            </w:r>
            <w:proofErr w:type="gramEnd"/>
            <w:r w:rsidRPr="009163BA">
              <w:rPr>
                <w:rStyle w:val="275pt"/>
                <w:color w:val="auto"/>
              </w:rPr>
              <w:t xml:space="preserve"> ПР. ОТ ТУПОЛЕВСКОЙ УЛ. ДО БОГАТЫРСКОГО ПР. (КОРРЕКТИРОВКА ПРОЕКТНОЙ ДОКУМЕНТАЦИИ)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0510060470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ПРИМОРСКИЙ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A3714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2013-202</w:t>
            </w:r>
            <w:r w:rsidR="009A3714" w:rsidRPr="009163BA">
              <w:rPr>
                <w:rStyle w:val="275pt"/>
                <w:color w:val="auto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785" w:rsidRPr="009163BA" w:rsidRDefault="00954785" w:rsidP="009547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785" w:rsidRPr="009163BA" w:rsidRDefault="00954785" w:rsidP="009547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785" w:rsidRPr="009163BA" w:rsidRDefault="00954785" w:rsidP="00954785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785" w:rsidRPr="009163BA" w:rsidRDefault="00954785" w:rsidP="009547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785" w:rsidRPr="009163BA" w:rsidRDefault="00954785" w:rsidP="00954785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785" w:rsidRPr="009163BA" w:rsidRDefault="00954785" w:rsidP="00954785">
            <w:pPr>
              <w:rPr>
                <w:sz w:val="10"/>
                <w:szCs w:val="10"/>
              </w:rPr>
            </w:pPr>
          </w:p>
        </w:tc>
      </w:tr>
      <w:tr w:rsidR="00954785" w:rsidRPr="009163BA" w:rsidTr="006C4855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57" w:type="dxa"/>
          <w:wAfter w:w="338" w:type="dxa"/>
          <w:trHeight w:hRule="exact" w:val="984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color w:val="auto"/>
              </w:rPr>
              <w:t>ПРОЕКТИРОВАНИЕ СТРОИТЕЛЬСТВА ЛАБОРАТОРНОГО ПР. ОТ  ПР</w:t>
            </w:r>
            <w:proofErr w:type="gramStart"/>
            <w:r w:rsidRPr="009163BA">
              <w:rPr>
                <w:rStyle w:val="275pt"/>
                <w:color w:val="auto"/>
              </w:rPr>
              <w:t>.М</w:t>
            </w:r>
            <w:proofErr w:type="gramEnd"/>
            <w:r w:rsidRPr="009163BA">
              <w:rPr>
                <w:rStyle w:val="275pt"/>
                <w:color w:val="auto"/>
              </w:rPr>
              <w:t>АРШАЛА БЛЮХЕРА ДО ПОЛЮСТРОВСКОГО ПР. (КОРРЕКТИРОВКА ПРОЕКТНОЙ ДОКУМЕНТАЦИИ)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0510060470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КАЛИНИНСКИЙ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A3714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2015-202</w:t>
            </w:r>
            <w:r w:rsidR="009A3714" w:rsidRPr="009163BA">
              <w:rPr>
                <w:rStyle w:val="275pt"/>
                <w:color w:val="auto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785" w:rsidRPr="009163BA" w:rsidRDefault="00954785" w:rsidP="009547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785" w:rsidRPr="009163BA" w:rsidRDefault="00954785" w:rsidP="009547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785" w:rsidRPr="009163BA" w:rsidRDefault="00954785" w:rsidP="00954785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785" w:rsidRPr="009163BA" w:rsidRDefault="00954785" w:rsidP="009547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785" w:rsidRPr="009163BA" w:rsidRDefault="00954785" w:rsidP="00954785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4785" w:rsidRPr="009163BA" w:rsidRDefault="00954785" w:rsidP="00954785">
            <w:pPr>
              <w:rPr>
                <w:sz w:val="10"/>
                <w:szCs w:val="10"/>
              </w:rPr>
            </w:pPr>
          </w:p>
        </w:tc>
      </w:tr>
      <w:tr w:rsidR="00954785" w:rsidRPr="009163BA" w:rsidTr="00954785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57" w:type="dxa"/>
          <w:wAfter w:w="338" w:type="dxa"/>
          <w:trHeight w:hRule="exact" w:val="1723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 xml:space="preserve">ПРОЕКТИРОВАНИЕ СТРОИТЕЛЬСТВА ВНУТРИКВАРТАЛЬНЫХ ПРОЕЗДОВ К ЗЕМЕЛЬНЫМ УЧАСТКАМ ПО АДРЕСУ: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 xml:space="preserve">САНКТ-ПЕТЕРБУРГ, ПОСЕЛОК ПОНТОННЫЙ, КОЛПИНСКАЯ УЛИЦА, УЧАСТКИ 3, 9, 12, 23, 16, 17, 18, 19, 20, 11, 2, 24,  21, 25, 22, 26, 10, 27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proofErr w:type="gramStart"/>
            <w:r w:rsidRPr="009163BA">
              <w:rPr>
                <w:rStyle w:val="275pt"/>
                <w:color w:val="auto"/>
              </w:rPr>
              <w:t xml:space="preserve">(ЮГО-ВОСТОЧНЕЕ ДОМА 2 ЛИТЕРА А </w:t>
            </w:r>
            <w:proofErr w:type="gramEnd"/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proofErr w:type="gramStart"/>
            <w:r w:rsidRPr="009163BA">
              <w:rPr>
                <w:rStyle w:val="275pt"/>
                <w:color w:val="auto"/>
              </w:rPr>
              <w:t>ПО КОЛПИНСКОЙ УЛИЦЕ)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0510060470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КОЛПИНСКИЙ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50" w:lineRule="exact"/>
              <w:ind w:left="220"/>
              <w:jc w:val="left"/>
            </w:pPr>
            <w:r w:rsidRPr="009163BA">
              <w:rPr>
                <w:rStyle w:val="275pt"/>
                <w:color w:val="auto"/>
              </w:rPr>
              <w:t>2017-2023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785" w:rsidRPr="009163BA" w:rsidRDefault="00954785" w:rsidP="009547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785" w:rsidRPr="009163BA" w:rsidRDefault="00954785" w:rsidP="009547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785" w:rsidRPr="009163BA" w:rsidRDefault="00954785" w:rsidP="00954785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785" w:rsidRPr="009163BA" w:rsidRDefault="00954785" w:rsidP="009547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785" w:rsidRPr="009163BA" w:rsidRDefault="00954785" w:rsidP="00954785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4785" w:rsidRPr="009163BA" w:rsidRDefault="00954785" w:rsidP="00954785">
            <w:pPr>
              <w:rPr>
                <w:sz w:val="10"/>
                <w:szCs w:val="10"/>
              </w:rPr>
            </w:pPr>
          </w:p>
        </w:tc>
      </w:tr>
      <w:tr w:rsidR="00954785" w:rsidRPr="009163BA" w:rsidTr="00954785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57" w:type="dxa"/>
          <w:wAfter w:w="338" w:type="dxa"/>
          <w:trHeight w:hRule="exact" w:val="971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 xml:space="preserve">ПРОЕКТИРОВАНИЕ СТРОИТЕЛЬСТВА УЛИЦЫ ВОКРУГ ЗЕМЕЛЬНОГО УЧАСТКА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 xml:space="preserve">С КАДАСТРОВЫМ НОМЕРОМ 78:14:0007691:215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color w:val="auto"/>
              </w:rPr>
              <w:t>ОТ ДИЗЕЛЬНОГО ПРОЕЗДА ДО ДИЗЕЛЬНОГО ПРОЕЗДА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0510060470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МОСКОВСКИЙ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2021-2023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9547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9547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954785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9547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954785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785" w:rsidRPr="009163BA" w:rsidRDefault="00954785" w:rsidP="00954785">
            <w:pPr>
              <w:rPr>
                <w:sz w:val="10"/>
                <w:szCs w:val="10"/>
              </w:rPr>
            </w:pPr>
          </w:p>
        </w:tc>
      </w:tr>
      <w:tr w:rsidR="00954785" w:rsidRPr="009163BA" w:rsidTr="00080286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57" w:type="dxa"/>
          <w:trHeight w:hRule="exact" w:val="532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50" w:lineRule="exact"/>
              <w:jc w:val="left"/>
              <w:rPr>
                <w:b w:val="0"/>
              </w:rPr>
            </w:pPr>
            <w:r w:rsidRPr="009163BA">
              <w:rPr>
                <w:rStyle w:val="275pt"/>
                <w:b/>
                <w:color w:val="auto"/>
              </w:rPr>
              <w:t>ПЛАНОВЫЕ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9163BA">
              <w:rPr>
                <w:rStyle w:val="275pt"/>
                <w:b/>
                <w:color w:val="auto"/>
              </w:rPr>
              <w:t>0510060470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9163BA">
              <w:rPr>
                <w:rStyle w:val="275pt"/>
                <w:b/>
                <w:color w:val="auto"/>
              </w:rPr>
              <w:t>0540060470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954785">
            <w:pPr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954785">
            <w:pPr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954785">
            <w:pPr>
              <w:rPr>
                <w:b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954785">
            <w:pPr>
              <w:rPr>
                <w:b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B06023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9163BA">
              <w:rPr>
                <w:rStyle w:val="275pt"/>
                <w:b/>
                <w:color w:val="auto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F337CA" w:rsidP="00B06023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>
              <w:rPr>
                <w:rStyle w:val="275pt"/>
                <w:b/>
                <w:color w:val="auto"/>
              </w:rPr>
              <w:t>1 240 961,2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F337CA" w:rsidP="00B06023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>
              <w:rPr>
                <w:rStyle w:val="275pt"/>
                <w:b/>
                <w:color w:val="auto"/>
              </w:rPr>
              <w:t>2 324 602,1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785" w:rsidRPr="009163BA" w:rsidRDefault="00954785" w:rsidP="00954785">
            <w:pPr>
              <w:rPr>
                <w:b/>
                <w:sz w:val="10"/>
                <w:szCs w:val="10"/>
              </w:rPr>
            </w:pPr>
          </w:p>
        </w:tc>
        <w:tc>
          <w:tcPr>
            <w:tcW w:w="338" w:type="dxa"/>
            <w:vAlign w:val="bottom"/>
          </w:tcPr>
          <w:p w:rsidR="00954785" w:rsidRPr="009163BA" w:rsidRDefault="00954785" w:rsidP="00954785">
            <w:pPr>
              <w:rPr>
                <w:sz w:val="20"/>
                <w:szCs w:val="20"/>
              </w:rPr>
            </w:pPr>
            <w:r w:rsidRPr="009163BA">
              <w:rPr>
                <w:sz w:val="20"/>
                <w:szCs w:val="20"/>
              </w:rPr>
              <w:t>».</w:t>
            </w:r>
          </w:p>
        </w:tc>
      </w:tr>
    </w:tbl>
    <w:p w:rsidR="00954785" w:rsidRPr="009163BA" w:rsidRDefault="00954785" w:rsidP="00954785">
      <w:pPr>
        <w:rPr>
          <w:b/>
          <w:bCs/>
        </w:rPr>
      </w:pPr>
    </w:p>
    <w:p w:rsidR="00954785" w:rsidRPr="009163BA" w:rsidRDefault="00B7533F" w:rsidP="00226D36">
      <w:pPr>
        <w:ind w:left="284" w:firstLine="709"/>
        <w:jc w:val="both"/>
        <w:rPr>
          <w:rFonts w:eastAsia="Calibri"/>
          <w:lang w:eastAsia="en-US"/>
        </w:rPr>
      </w:pPr>
      <w:r w:rsidRPr="009163BA">
        <w:rPr>
          <w:rFonts w:eastAsia="Calibri"/>
          <w:lang w:eastAsia="en-US"/>
        </w:rPr>
        <w:br w:type="page"/>
      </w:r>
      <w:r w:rsidR="00FC2D81" w:rsidRPr="009163BA">
        <w:rPr>
          <w:rFonts w:eastAsia="Calibri"/>
          <w:lang w:eastAsia="en-US"/>
        </w:rPr>
        <w:lastRenderedPageBreak/>
        <w:t>1.6</w:t>
      </w:r>
      <w:r w:rsidR="00954785" w:rsidRPr="009163BA">
        <w:rPr>
          <w:rFonts w:eastAsia="Calibri"/>
          <w:lang w:eastAsia="en-US"/>
        </w:rPr>
        <w:t>. Раздел «Обеспечение законности, правопорядка и безопасности</w:t>
      </w:r>
      <w:r w:rsidR="00954785" w:rsidRPr="009163BA">
        <w:rPr>
          <w:rFonts w:eastAsia="Calibri"/>
          <w:b/>
          <w:bCs/>
          <w:lang w:eastAsia="en-US"/>
        </w:rPr>
        <w:t xml:space="preserve"> </w:t>
      </w:r>
      <w:r w:rsidR="00954785" w:rsidRPr="009163BA">
        <w:rPr>
          <w:rFonts w:eastAsia="Calibri"/>
          <w:lang w:eastAsia="en-US"/>
        </w:rPr>
        <w:t xml:space="preserve">в Санкт-Петербурге» </w:t>
      </w:r>
      <w:r w:rsidR="00B06023" w:rsidRPr="009163BA">
        <w:rPr>
          <w:rFonts w:eastAsia="Calibri"/>
          <w:lang w:eastAsia="en-US"/>
        </w:rPr>
        <w:t xml:space="preserve">приложения к постановлению </w:t>
      </w:r>
      <w:r w:rsidR="00954785" w:rsidRPr="009163BA">
        <w:rPr>
          <w:rFonts w:eastAsia="Calibri"/>
          <w:lang w:eastAsia="en-US"/>
        </w:rPr>
        <w:t xml:space="preserve">изложить </w:t>
      </w:r>
      <w:r w:rsidR="00B06023" w:rsidRPr="009163BA">
        <w:rPr>
          <w:rFonts w:eastAsia="Calibri"/>
          <w:lang w:eastAsia="en-US"/>
        </w:rPr>
        <w:br/>
      </w:r>
      <w:r w:rsidR="00954785" w:rsidRPr="009163BA">
        <w:rPr>
          <w:rFonts w:eastAsia="Calibri"/>
          <w:lang w:eastAsia="en-US"/>
        </w:rPr>
        <w:t>в следующей редакции:</w:t>
      </w:r>
    </w:p>
    <w:p w:rsidR="00954785" w:rsidRPr="009163BA" w:rsidRDefault="00954785" w:rsidP="00954785"/>
    <w:tbl>
      <w:tblPr>
        <w:tblOverlap w:val="never"/>
        <w:tblW w:w="1608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4"/>
        <w:gridCol w:w="3549"/>
        <w:gridCol w:w="1113"/>
        <w:gridCol w:w="2005"/>
        <w:gridCol w:w="1134"/>
        <w:gridCol w:w="1134"/>
        <w:gridCol w:w="1276"/>
        <w:gridCol w:w="1276"/>
        <w:gridCol w:w="1275"/>
        <w:gridCol w:w="1276"/>
        <w:gridCol w:w="1134"/>
        <w:gridCol w:w="284"/>
      </w:tblGrid>
      <w:tr w:rsidR="00954785" w:rsidRPr="009163BA" w:rsidTr="00954785">
        <w:trPr>
          <w:gridAfter w:val="1"/>
          <w:wAfter w:w="284" w:type="dxa"/>
          <w:trHeight w:hRule="exact" w:val="350"/>
          <w:jc w:val="center"/>
        </w:trPr>
        <w:tc>
          <w:tcPr>
            <w:tcW w:w="624" w:type="dxa"/>
            <w:shd w:val="clear" w:color="auto" w:fill="auto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b/>
                <w:color w:val="auto"/>
                <w:sz w:val="20"/>
                <w:szCs w:val="20"/>
              </w:rPr>
            </w:pPr>
            <w:r w:rsidRPr="009163BA">
              <w:rPr>
                <w:rStyle w:val="275pt"/>
                <w:rFonts w:eastAsia="Arial"/>
                <w:color w:val="auto"/>
                <w:sz w:val="20"/>
                <w:szCs w:val="20"/>
              </w:rPr>
              <w:t xml:space="preserve">      « </w:t>
            </w:r>
          </w:p>
        </w:tc>
        <w:tc>
          <w:tcPr>
            <w:tcW w:w="10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50" w:lineRule="exact"/>
              <w:jc w:val="left"/>
              <w:rPr>
                <w:b w:val="0"/>
              </w:rPr>
            </w:pPr>
            <w:r w:rsidRPr="009163BA">
              <w:rPr>
                <w:rStyle w:val="275pt"/>
                <w:b/>
                <w:color w:val="auto"/>
              </w:rPr>
              <w:t>ОБЕСПЕЧЕНИЕ ЗАКОННОСТИ, ПРАВОПОРЯДКА И БЕЗОПАСНОСТИ В САНКТ-ПЕТЕРБУРГЕ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804C59" w:rsidP="000B48DC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9163BA">
              <w:rPr>
                <w:rStyle w:val="275pt"/>
                <w:b/>
                <w:color w:val="auto"/>
              </w:rPr>
              <w:t>2 365 805,8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804C59" w:rsidP="000B48DC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9163BA">
              <w:rPr>
                <w:rStyle w:val="275pt"/>
                <w:b/>
                <w:color w:val="auto"/>
              </w:rPr>
              <w:t>1 722 452,2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804C59" w:rsidP="002823EC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9163BA">
              <w:rPr>
                <w:rStyle w:val="275pt"/>
                <w:b/>
                <w:color w:val="auto"/>
              </w:rPr>
              <w:t>979 142,3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4785" w:rsidRPr="009163BA" w:rsidRDefault="00954785" w:rsidP="00954785">
            <w:pPr>
              <w:rPr>
                <w:b/>
                <w:sz w:val="10"/>
                <w:szCs w:val="10"/>
              </w:rPr>
            </w:pPr>
          </w:p>
        </w:tc>
      </w:tr>
      <w:tr w:rsidR="00954785" w:rsidRPr="009163BA" w:rsidTr="00954785">
        <w:trPr>
          <w:gridBefore w:val="1"/>
          <w:gridAfter w:val="1"/>
          <w:wBefore w:w="624" w:type="dxa"/>
          <w:wAfter w:w="284" w:type="dxa"/>
          <w:trHeight w:hRule="exact" w:val="365"/>
          <w:jc w:val="center"/>
        </w:trPr>
        <w:tc>
          <w:tcPr>
            <w:tcW w:w="10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50" w:lineRule="exact"/>
              <w:ind w:left="-42"/>
              <w:jc w:val="left"/>
              <w:rPr>
                <w:b w:val="0"/>
              </w:rPr>
            </w:pPr>
            <w:r w:rsidRPr="009163BA">
              <w:rPr>
                <w:rStyle w:val="275pt"/>
                <w:b/>
                <w:color w:val="auto"/>
              </w:rPr>
              <w:t>КОМИТЕТ ПО СТРОИТЕЛЬСТВУ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804C59" w:rsidP="000B48DC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9163BA">
              <w:rPr>
                <w:rStyle w:val="275pt"/>
                <w:b/>
                <w:color w:val="auto"/>
              </w:rPr>
              <w:t>2 365 805,8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804C59" w:rsidP="000B48DC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9163BA">
              <w:rPr>
                <w:rStyle w:val="275pt"/>
                <w:b/>
                <w:color w:val="auto"/>
              </w:rPr>
              <w:t>1 722 452,2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804C59" w:rsidP="002823EC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9163BA">
              <w:rPr>
                <w:rStyle w:val="275pt"/>
                <w:b/>
                <w:color w:val="auto"/>
              </w:rPr>
              <w:t>979 142,3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785" w:rsidRPr="009163BA" w:rsidRDefault="00954785" w:rsidP="00954785">
            <w:pPr>
              <w:rPr>
                <w:b/>
                <w:sz w:val="10"/>
                <w:szCs w:val="10"/>
              </w:rPr>
            </w:pPr>
          </w:p>
        </w:tc>
      </w:tr>
      <w:tr w:rsidR="00954785" w:rsidRPr="009163BA" w:rsidTr="00954785">
        <w:trPr>
          <w:gridBefore w:val="1"/>
          <w:gridAfter w:val="1"/>
          <w:wBefore w:w="624" w:type="dxa"/>
          <w:wAfter w:w="284" w:type="dxa"/>
          <w:trHeight w:hRule="exact" w:val="1115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color w:val="auto"/>
              </w:rPr>
              <w:t>ПРИСПОСОБЛЕНИЕ ДЛЯ СОВРЕМЕННОГО ИСПОЛЬЗОВАНИЯ ЗДАНИЯ ОБЪЕКТА КУЛЬТУРНОГО НАСЛЕДИЯ ФЕДЕРАЛЬНОГО ЗНАЧЕНИЯ «ДОМ КОЧУБЕЯ М.В.» ПО АДРЕСУ: САНКТ-ПЕТЕРБУРГ, КОННОГВАРДЕЙСКИЙ БУЛЬВАР, Д.7, ЛИТЕРА 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ind w:left="-42"/>
            </w:pPr>
            <w:r w:rsidRPr="009163BA">
              <w:rPr>
                <w:rStyle w:val="275pt"/>
                <w:color w:val="auto"/>
              </w:rPr>
              <w:t>0610090980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ind w:left="-42"/>
            </w:pPr>
            <w:r w:rsidRPr="009163BA">
              <w:rPr>
                <w:rStyle w:val="275pt"/>
                <w:color w:val="auto"/>
              </w:rPr>
              <w:t>АДМИРАЛТЕЙСКИЙ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ind w:left="-42"/>
            </w:pPr>
            <w:r w:rsidRPr="009163BA">
              <w:rPr>
                <w:rStyle w:val="275pt"/>
                <w:color w:val="auto"/>
              </w:rPr>
              <w:t>2022-202</w:t>
            </w:r>
            <w:r w:rsidR="00332D0C" w:rsidRPr="009163BA">
              <w:rPr>
                <w:rStyle w:val="275pt"/>
                <w:color w:val="auto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ind w:left="-42"/>
            </w:pPr>
            <w:r w:rsidRPr="009163BA">
              <w:rPr>
                <w:rStyle w:val="275pt"/>
                <w:color w:val="auto"/>
              </w:rPr>
              <w:t>1 153 651,6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ind w:left="-42"/>
            </w:pPr>
            <w:r w:rsidRPr="009163BA">
              <w:rPr>
                <w:rStyle w:val="275pt"/>
                <w:color w:val="auto"/>
              </w:rPr>
              <w:t>11 365,3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111 780,6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504 530,4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525 975,3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0,0</w:t>
            </w:r>
          </w:p>
        </w:tc>
      </w:tr>
      <w:tr w:rsidR="00954785" w:rsidRPr="009163BA" w:rsidTr="00954785">
        <w:trPr>
          <w:gridBefore w:val="1"/>
          <w:gridAfter w:val="1"/>
          <w:wBefore w:w="624" w:type="dxa"/>
          <w:wAfter w:w="284" w:type="dxa"/>
          <w:trHeight w:hRule="exact" w:val="835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color w:val="auto"/>
              </w:rPr>
              <w:t xml:space="preserve">РЕКОНСТРУКЦИЯ ЗДАНИЯ ПО АДРЕСУ: НОВООВСЯННИКОВСКАЯ </w:t>
            </w:r>
            <w:proofErr w:type="gramStart"/>
            <w:r w:rsidRPr="009163BA">
              <w:rPr>
                <w:rStyle w:val="275pt"/>
                <w:color w:val="auto"/>
              </w:rPr>
              <w:t>УЛ</w:t>
            </w:r>
            <w:proofErr w:type="gramEnd"/>
            <w:r w:rsidRPr="009163BA">
              <w:rPr>
                <w:rStyle w:val="275pt"/>
                <w:color w:val="auto"/>
              </w:rPr>
              <w:t>„ Д.19А, ЛИТЕРА А, ВКЛЮЧАЯ КОРРЕКТИРОВКУ ПРОЕКТНОЙ ДОКУМЕНТАЦИИ СТАДИИ РД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ind w:left="-42"/>
            </w:pPr>
            <w:r w:rsidRPr="009163BA">
              <w:rPr>
                <w:rStyle w:val="275pt"/>
                <w:color w:val="auto"/>
              </w:rPr>
              <w:t>0610090980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ind w:left="-42"/>
            </w:pPr>
            <w:r w:rsidRPr="009163BA">
              <w:rPr>
                <w:rStyle w:val="275pt"/>
                <w:color w:val="auto"/>
              </w:rPr>
              <w:t>КИРОВСКИЙ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ind w:left="-42"/>
            </w:pPr>
            <w:r w:rsidRPr="009163BA">
              <w:rPr>
                <w:rStyle w:val="275pt"/>
                <w:color w:val="auto"/>
              </w:rPr>
              <w:t>2022-2023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7B035E" w:rsidP="002823EC">
            <w:pPr>
              <w:pStyle w:val="25"/>
              <w:shd w:val="clear" w:color="auto" w:fill="auto"/>
              <w:spacing w:before="0" w:line="150" w:lineRule="exact"/>
              <w:ind w:left="-42"/>
            </w:pPr>
            <w:r w:rsidRPr="009163BA">
              <w:rPr>
                <w:rStyle w:val="275pt"/>
                <w:color w:val="auto"/>
              </w:rPr>
              <w:t>189 541,8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7B035E" w:rsidP="002823EC">
            <w:pPr>
              <w:pStyle w:val="25"/>
              <w:shd w:val="clear" w:color="auto" w:fill="auto"/>
              <w:spacing w:before="0" w:line="150" w:lineRule="exact"/>
              <w:ind w:left="-42"/>
            </w:pPr>
            <w:r w:rsidRPr="009163BA">
              <w:rPr>
                <w:rStyle w:val="275pt"/>
                <w:color w:val="auto"/>
              </w:rPr>
              <w:t>523,2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7B035E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189 018,6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0,0</w:t>
            </w:r>
          </w:p>
        </w:tc>
      </w:tr>
      <w:tr w:rsidR="00954785" w:rsidRPr="009163BA" w:rsidTr="00954785">
        <w:trPr>
          <w:gridBefore w:val="1"/>
          <w:gridAfter w:val="1"/>
          <w:wBefore w:w="624" w:type="dxa"/>
          <w:wAfter w:w="284" w:type="dxa"/>
          <w:trHeight w:hRule="exact" w:val="1541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 xml:space="preserve">СТРОИТЕЛЬСТВО ПОЖАРНОГО ДЕПО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>ПО АДРЕСУ: САНКТ-ПЕТЕРБУРГ,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 xml:space="preserve"> </w:t>
            </w:r>
            <w:proofErr w:type="gramStart"/>
            <w:r w:rsidRPr="009163BA">
              <w:rPr>
                <w:rStyle w:val="275pt"/>
                <w:color w:val="auto"/>
              </w:rPr>
              <w:t xml:space="preserve">ПРОСПЕКТ ЛУНАЧАРСКОГО, УЧАСТОК 1 (СЕВЕРО-ВОСТОЧНЕЕ ПЕРЕСЕЧЕНИЯ </w:t>
            </w:r>
            <w:proofErr w:type="gramEnd"/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proofErr w:type="gramStart"/>
            <w:r w:rsidRPr="009163BA">
              <w:rPr>
                <w:rStyle w:val="275pt"/>
                <w:color w:val="auto"/>
              </w:rPr>
              <w:t>С ЛУЖСКОЙ УЛИЦЕЙ);</w:t>
            </w:r>
            <w:proofErr w:type="gramEnd"/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>ПР</w:t>
            </w:r>
            <w:proofErr w:type="gramStart"/>
            <w:r w:rsidRPr="009163BA">
              <w:rPr>
                <w:rStyle w:val="275pt"/>
                <w:color w:val="auto"/>
              </w:rPr>
              <w:t>.Л</w:t>
            </w:r>
            <w:proofErr w:type="gramEnd"/>
            <w:r w:rsidRPr="009163BA">
              <w:rPr>
                <w:rStyle w:val="275pt"/>
                <w:color w:val="auto"/>
              </w:rPr>
              <w:t xml:space="preserve">УНАЧАРСКОГО, УЧАСТОК 1 (СЕВЕРО-ВОСТОЧНЕЕ ПЕРЕСЕЧЕНИЯ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color w:val="auto"/>
              </w:rPr>
              <w:t>С ЛУЖСКОЙ УЛ.) (4</w:t>
            </w:r>
            <w:proofErr w:type="gramStart"/>
            <w:r w:rsidRPr="009163BA">
              <w:rPr>
                <w:rStyle w:val="275pt"/>
                <w:color w:val="auto"/>
              </w:rPr>
              <w:t xml:space="preserve"> А</w:t>
            </w:r>
            <w:proofErr w:type="gramEnd"/>
            <w:r w:rsidRPr="009163BA">
              <w:rPr>
                <w:rStyle w:val="275pt"/>
                <w:color w:val="auto"/>
              </w:rPr>
              <w:t>/М)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ind w:left="-42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0640090640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ind w:left="-42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КАЛИНИНСКИЙ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ind w:left="-42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2021-2023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ind w:left="-42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303 617,9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ind w:left="-42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297 676,4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b w:val="0"/>
                <w:sz w:val="15"/>
                <w:szCs w:val="15"/>
              </w:rPr>
            </w:pPr>
            <w:r w:rsidRPr="009163BA">
              <w:rPr>
                <w:b w:val="0"/>
                <w:sz w:val="15"/>
                <w:szCs w:val="15"/>
              </w:rPr>
              <w:t>5 941,5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b w:val="0"/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0,0</w:t>
            </w:r>
          </w:p>
        </w:tc>
      </w:tr>
      <w:tr w:rsidR="00954785" w:rsidRPr="009163BA" w:rsidTr="00954785">
        <w:trPr>
          <w:gridBefore w:val="1"/>
          <w:gridAfter w:val="1"/>
          <w:wBefore w:w="624" w:type="dxa"/>
          <w:wAfter w:w="284" w:type="dxa"/>
          <w:trHeight w:hRule="exact" w:val="989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 xml:space="preserve">СТРОИТЕЛЬСТВО ПОЖАРНОГО ДЕПО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 xml:space="preserve">ПО АДРЕСУ: САНКТ-ПЕТЕРБУРГ, ПЕТЕРГОФСКОЕ ШОССЕ, УЧАСТОК 1,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proofErr w:type="gramStart"/>
            <w:r w:rsidRPr="009163BA">
              <w:rPr>
                <w:rStyle w:val="275pt"/>
                <w:color w:val="auto"/>
              </w:rPr>
              <w:t xml:space="preserve">(СЕВЕРО-ЗАПАДНЕЕ ПЕРЕСЕЧЕНИЯ </w:t>
            </w:r>
            <w:proofErr w:type="gramEnd"/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color w:val="auto"/>
              </w:rPr>
              <w:t>С УЛ</w:t>
            </w:r>
            <w:proofErr w:type="gramStart"/>
            <w:r w:rsidRPr="009163BA">
              <w:rPr>
                <w:rStyle w:val="275pt"/>
                <w:color w:val="auto"/>
              </w:rPr>
              <w:t>.А</w:t>
            </w:r>
            <w:proofErr w:type="gramEnd"/>
            <w:r w:rsidRPr="009163BA">
              <w:rPr>
                <w:rStyle w:val="275pt"/>
                <w:color w:val="auto"/>
              </w:rPr>
              <w:t>ДМИРАЛА ТРИБУН</w:t>
            </w:r>
            <w:r w:rsidR="002823EC" w:rsidRPr="009163BA">
              <w:rPr>
                <w:rStyle w:val="275pt"/>
                <w:color w:val="auto"/>
              </w:rPr>
              <w:t>Ц</w:t>
            </w:r>
            <w:r w:rsidRPr="009163BA">
              <w:rPr>
                <w:rStyle w:val="275pt"/>
                <w:color w:val="auto"/>
              </w:rPr>
              <w:t>А)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ind w:left="-42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0640090640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ind w:left="-42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КРАСНОСЕЛЬСКИЙ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ind w:left="-42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2021-2023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ind w:left="-42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675 316,4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ind w:left="-42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386 857,2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288 459,2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0,0</w:t>
            </w:r>
          </w:p>
        </w:tc>
      </w:tr>
      <w:tr w:rsidR="00954785" w:rsidRPr="009163BA" w:rsidTr="00954785">
        <w:trPr>
          <w:gridBefore w:val="1"/>
          <w:gridAfter w:val="1"/>
          <w:wBefore w:w="624" w:type="dxa"/>
          <w:wAfter w:w="284" w:type="dxa"/>
          <w:trHeight w:hRule="exact" w:val="1733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 xml:space="preserve">СТРОИТЕЛЬСТВО ПОЖАРНОГО ДЕПО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color w:val="auto"/>
              </w:rPr>
              <w:t>ПО АДРЕСУ: САНКТ-ПЕТЕРБУРГ,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proofErr w:type="gramStart"/>
            <w:r w:rsidRPr="009163BA">
              <w:rPr>
                <w:rStyle w:val="275pt"/>
                <w:color w:val="auto"/>
              </w:rPr>
              <w:t xml:space="preserve">2-Й ВЕРХНИЙ ПЕРЕУЛОК, УЧАСТОК 1, (ВОСТОЧНЕЕ ДОМА 10, ЛИТЕРА К </w:t>
            </w:r>
            <w:proofErr w:type="gramEnd"/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proofErr w:type="gramStart"/>
            <w:r w:rsidRPr="009163BA">
              <w:rPr>
                <w:rStyle w:val="275pt"/>
                <w:color w:val="auto"/>
              </w:rPr>
              <w:t>ПО 2-МУ ВЕРХНЕМУ ПЕРЕУЛКУ)</w:t>
            </w:r>
            <w:proofErr w:type="gramEnd"/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proofErr w:type="gramStart"/>
            <w:r w:rsidRPr="009163BA">
              <w:rPr>
                <w:rStyle w:val="275pt"/>
                <w:color w:val="auto"/>
              </w:rPr>
              <w:t xml:space="preserve">(НЕЖИЛАЯ ЗОНА «ПАРНАС», КВАРТАЛ 3 </w:t>
            </w:r>
            <w:proofErr w:type="gramEnd"/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color w:val="auto"/>
              </w:rPr>
              <w:t>(6</w:t>
            </w:r>
            <w:proofErr w:type="gramStart"/>
            <w:r w:rsidRPr="009163BA">
              <w:rPr>
                <w:rStyle w:val="275pt"/>
                <w:color w:val="auto"/>
              </w:rPr>
              <w:t xml:space="preserve"> А</w:t>
            </w:r>
            <w:proofErr w:type="gramEnd"/>
            <w:r w:rsidRPr="009163BA">
              <w:rPr>
                <w:rStyle w:val="275pt"/>
                <w:color w:val="auto"/>
              </w:rPr>
              <w:t>/М), ВЫБОРГСКИЙ РАЙОН), ВКЛЮЧАЯ КОРРЕКТИРОВКУ ПРОЕКТНОЙ ДОКУМЕНТАЦИИ СТАДИИ РД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ind w:left="-42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0640090640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ind w:left="-42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ВЫБОРГСКИЙ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7B035E">
            <w:pPr>
              <w:pStyle w:val="25"/>
              <w:shd w:val="clear" w:color="auto" w:fill="auto"/>
              <w:spacing w:before="0" w:line="150" w:lineRule="exact"/>
              <w:ind w:left="-42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2022-202</w:t>
            </w:r>
            <w:r w:rsidR="007B035E" w:rsidRPr="009163BA">
              <w:rPr>
                <w:rStyle w:val="275pt"/>
                <w:color w:val="auto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7B035E" w:rsidP="002823EC">
            <w:pPr>
              <w:pStyle w:val="25"/>
              <w:shd w:val="clear" w:color="auto" w:fill="auto"/>
              <w:spacing w:before="0" w:line="150" w:lineRule="exact"/>
              <w:ind w:left="-42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822 260,4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8E7DB4" w:rsidP="002823EC">
            <w:pPr>
              <w:pStyle w:val="25"/>
              <w:shd w:val="clear" w:color="auto" w:fill="auto"/>
              <w:spacing w:before="0" w:line="150" w:lineRule="exact"/>
              <w:ind w:left="-42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2 170,5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7B035E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816 787,9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7B035E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3 302,0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0,0</w:t>
            </w:r>
          </w:p>
        </w:tc>
      </w:tr>
      <w:tr w:rsidR="00954785" w:rsidRPr="009163BA" w:rsidTr="00954785">
        <w:trPr>
          <w:gridBefore w:val="1"/>
          <w:gridAfter w:val="1"/>
          <w:wBefore w:w="624" w:type="dxa"/>
          <w:wAfter w:w="284" w:type="dxa"/>
          <w:trHeight w:hRule="exact" w:val="1061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 xml:space="preserve">СТРОИТЕЛЬСТВО ПОЖАРНОГО ДЕПО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ind w:firstLine="25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>ПО АДРЕСУ: САНКТ-ПЕТЕРБУРГ, ПОС</w:t>
            </w:r>
            <w:proofErr w:type="gramStart"/>
            <w:r w:rsidRPr="009163BA">
              <w:rPr>
                <w:rStyle w:val="275pt"/>
                <w:color w:val="auto"/>
              </w:rPr>
              <w:t>.К</w:t>
            </w:r>
            <w:proofErr w:type="gramEnd"/>
            <w:r w:rsidRPr="009163BA">
              <w:rPr>
                <w:rStyle w:val="275pt"/>
                <w:color w:val="auto"/>
              </w:rPr>
              <w:t xml:space="preserve">ОМАРОВО, УЛ.СЕВЕРНАЯ, Д.4, ЛИТЕРА А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color w:val="auto"/>
              </w:rPr>
              <w:t>(4</w:t>
            </w:r>
            <w:proofErr w:type="gramStart"/>
            <w:r w:rsidRPr="009163BA">
              <w:rPr>
                <w:rStyle w:val="275pt"/>
                <w:color w:val="auto"/>
              </w:rPr>
              <w:t xml:space="preserve"> А</w:t>
            </w:r>
            <w:proofErr w:type="gramEnd"/>
            <w:r w:rsidRPr="009163BA">
              <w:rPr>
                <w:rStyle w:val="275pt"/>
                <w:color w:val="auto"/>
              </w:rPr>
              <w:t>/М), ВКЛЮЧАЯ РАЗРАБОТКУ ПРОЕКТНОЙ ДОКУМЕНТАЦИИ СТАДИИ РД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ind w:left="-42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0640090640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ind w:left="-42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КУРОРТНЫЙ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55556">
            <w:pPr>
              <w:pStyle w:val="25"/>
              <w:shd w:val="clear" w:color="auto" w:fill="auto"/>
              <w:spacing w:before="0" w:line="150" w:lineRule="exact"/>
              <w:ind w:left="-42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2022-202</w:t>
            </w:r>
            <w:r w:rsidR="00255556" w:rsidRPr="009163BA">
              <w:rPr>
                <w:rStyle w:val="275pt"/>
                <w:color w:val="auto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255556" w:rsidP="00332D0C">
            <w:pPr>
              <w:pStyle w:val="25"/>
              <w:shd w:val="clear" w:color="auto" w:fill="auto"/>
              <w:spacing w:before="0" w:line="150" w:lineRule="exact"/>
              <w:ind w:left="-42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330 803,1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ind w:left="-42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566,1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255556" w:rsidP="00332D0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10 043,6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255556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320 193,4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0,0</w:t>
            </w:r>
          </w:p>
        </w:tc>
      </w:tr>
      <w:tr w:rsidR="00954785" w:rsidRPr="009163BA" w:rsidTr="00954785">
        <w:trPr>
          <w:gridBefore w:val="1"/>
          <w:gridAfter w:val="1"/>
          <w:wBefore w:w="624" w:type="dxa"/>
          <w:wAfter w:w="284" w:type="dxa"/>
          <w:trHeight w:hRule="exact" w:val="2132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lastRenderedPageBreak/>
              <w:t xml:space="preserve">СТРОИТЕЛЬСТВО ПОЖАРНОГО ДЕПО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color w:val="auto"/>
              </w:rPr>
              <w:t>ПО АДРЕСУ: САНКТ-ПЕТЕРБУРГ,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proofErr w:type="gramStart"/>
            <w:r w:rsidRPr="009163BA">
              <w:rPr>
                <w:rStyle w:val="275pt"/>
                <w:color w:val="auto"/>
              </w:rPr>
              <w:t xml:space="preserve">ПОСЕЛОК ПАРГОЛОВО, КОМЕНДАНТСКИЙ ПРОСПЕКТ, УЧАСТОК 1, (ЮГО-ЗАПАДНЕЕ </w:t>
            </w:r>
            <w:proofErr w:type="gramEnd"/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color w:val="auto"/>
              </w:rPr>
              <w:t>ДОМА № 140, ЛИТЕРА А ПО КОМЕНДАНТСКОМУ ПР.; ТЕРРИТОРИЯ САНКТ-ПЕТЕРБУРГСКОГО ГОСУДАРСТВЕННОГО УЧРЕЖДЕНИЯ «КУРОРТНЫЙ ЛЕСОПАРК», КВАРТАЛ 68 ПЕСОЧИНСКОГО ЛЕСНИЧЕСТВА) (4</w:t>
            </w:r>
            <w:proofErr w:type="gramStart"/>
            <w:r w:rsidRPr="009163BA">
              <w:rPr>
                <w:rStyle w:val="275pt"/>
                <w:color w:val="auto"/>
              </w:rPr>
              <w:t xml:space="preserve"> А</w:t>
            </w:r>
            <w:proofErr w:type="gramEnd"/>
            <w:r w:rsidRPr="009163BA">
              <w:rPr>
                <w:rStyle w:val="275pt"/>
                <w:color w:val="auto"/>
              </w:rPr>
              <w:t>/М) КАМЕНКА ВКЛЮЧАЯ КОРРЕКТИРОВКУ ПРОЕКТНОЙ ДОКУМЕНТАЦИИ СТАДИИ РД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ind w:left="-42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0640090640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ind w:left="-42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ВЫБОРГСКИЙ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55556">
            <w:pPr>
              <w:pStyle w:val="25"/>
              <w:shd w:val="clear" w:color="auto" w:fill="auto"/>
              <w:spacing w:before="0" w:line="150" w:lineRule="exact"/>
              <w:ind w:left="-42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2022-202</w:t>
            </w:r>
            <w:r w:rsidR="00255556" w:rsidRPr="009163BA">
              <w:rPr>
                <w:rStyle w:val="275pt"/>
                <w:color w:val="auto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6A2743" w:rsidP="002823EC">
            <w:pPr>
              <w:pStyle w:val="25"/>
              <w:shd w:val="clear" w:color="auto" w:fill="auto"/>
              <w:spacing w:before="0" w:line="150" w:lineRule="exact"/>
              <w:ind w:left="-42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 xml:space="preserve">411 </w:t>
            </w:r>
            <w:r w:rsidR="00954785" w:rsidRPr="009163BA">
              <w:rPr>
                <w:rStyle w:val="275pt"/>
                <w:color w:val="auto"/>
              </w:rPr>
              <w:t>2</w:t>
            </w:r>
            <w:r w:rsidRPr="009163BA">
              <w:rPr>
                <w:rStyle w:val="275pt"/>
                <w:color w:val="auto"/>
              </w:rPr>
              <w:t>0</w:t>
            </w:r>
            <w:r w:rsidR="00954785" w:rsidRPr="009163BA">
              <w:rPr>
                <w:rStyle w:val="275pt"/>
                <w:color w:val="auto"/>
              </w:rPr>
              <w:t>6,</w:t>
            </w:r>
            <w:r w:rsidRPr="009163BA">
              <w:rPr>
                <w:rStyle w:val="275pt"/>
                <w:color w:val="auto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6A2743">
            <w:pPr>
              <w:pStyle w:val="25"/>
              <w:shd w:val="clear" w:color="auto" w:fill="auto"/>
              <w:spacing w:before="0" w:line="150" w:lineRule="exact"/>
              <w:ind w:left="-42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1</w:t>
            </w:r>
            <w:r w:rsidR="006A2743" w:rsidRPr="009163BA">
              <w:rPr>
                <w:rStyle w:val="275pt"/>
                <w:color w:val="auto"/>
              </w:rPr>
              <w:t> </w:t>
            </w:r>
            <w:r w:rsidRPr="009163BA">
              <w:rPr>
                <w:rStyle w:val="275pt"/>
                <w:color w:val="auto"/>
              </w:rPr>
              <w:t>8</w:t>
            </w:r>
            <w:r w:rsidR="006A2743" w:rsidRPr="009163BA">
              <w:rPr>
                <w:rStyle w:val="275pt"/>
                <w:color w:val="auto"/>
              </w:rPr>
              <w:t>2</w:t>
            </w:r>
            <w:r w:rsidRPr="009163BA">
              <w:rPr>
                <w:rStyle w:val="275pt"/>
                <w:color w:val="auto"/>
              </w:rPr>
              <w:t>9</w:t>
            </w:r>
            <w:r w:rsidR="006A2743" w:rsidRPr="009163BA">
              <w:rPr>
                <w:rStyle w:val="275pt"/>
                <w:color w:val="auto"/>
              </w:rPr>
              <w:t>,</w:t>
            </w:r>
            <w:r w:rsidRPr="009163BA">
              <w:rPr>
                <w:rStyle w:val="275pt"/>
                <w:color w:val="auto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255556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55 867,4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255556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353 509,6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0,0</w:t>
            </w:r>
          </w:p>
        </w:tc>
      </w:tr>
      <w:tr w:rsidR="00954785" w:rsidRPr="009163BA" w:rsidTr="00954785">
        <w:trPr>
          <w:gridBefore w:val="1"/>
          <w:gridAfter w:val="1"/>
          <w:wBefore w:w="624" w:type="dxa"/>
          <w:wAfter w:w="284" w:type="dxa"/>
          <w:trHeight w:hRule="exact" w:val="1531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 xml:space="preserve">СТРОИТЕЛЬСТВО ПОЖАРНОГО ДЕПО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 xml:space="preserve">ПО АДРЕСУ: САНКТ-ПЕТЕРБУРГ, КРАСНОЕ СЕЛО, КИНГИСЕППСКОЕ ШОССЕ, УЧАСТОК 1,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proofErr w:type="gramStart"/>
            <w:r w:rsidRPr="009163BA">
              <w:rPr>
                <w:rStyle w:val="275pt"/>
                <w:color w:val="auto"/>
              </w:rPr>
              <w:t xml:space="preserve">(ЮГО-ВОСТОЧНЕЕ ДОМА № 49, КОРП.3, </w:t>
            </w:r>
            <w:proofErr w:type="gramEnd"/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 xml:space="preserve">ЛИТЕРА А ПО КИНГИСЕППСКОМУ ШОССЕ), Г.КРАСНОЕ СЕЛО, КВАРТАЛ Т (6 А/М),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color w:val="auto"/>
              </w:rPr>
              <w:t>ВКЛЮЧАЯ ЗАВЕРШЕНИЕ РАЗРАБОТКИ ПРОЕКТНОЙ ДОКУМЕНТАЦИИ СТАДИИ РД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ind w:left="-42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0640090640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ind w:left="-42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КРАСНОСЕЛЬСКИЙ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55556">
            <w:pPr>
              <w:pStyle w:val="25"/>
              <w:shd w:val="clear" w:color="auto" w:fill="auto"/>
              <w:spacing w:before="0" w:line="150" w:lineRule="exact"/>
              <w:ind w:left="-42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2022-202</w:t>
            </w:r>
            <w:r w:rsidR="00255556" w:rsidRPr="009163BA">
              <w:rPr>
                <w:rStyle w:val="275pt"/>
                <w:color w:val="auto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8E7DB4" w:rsidP="002823EC">
            <w:pPr>
              <w:pStyle w:val="25"/>
              <w:shd w:val="clear" w:color="auto" w:fill="auto"/>
              <w:spacing w:before="0" w:line="150" w:lineRule="exact"/>
              <w:ind w:left="-42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749 778,2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255556" w:rsidP="002823EC">
            <w:pPr>
              <w:pStyle w:val="25"/>
              <w:shd w:val="clear" w:color="auto" w:fill="auto"/>
              <w:spacing w:before="0" w:line="150" w:lineRule="exact"/>
              <w:ind w:left="-42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14 253,7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255556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731 023,1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255556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4 501,4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0,0</w:t>
            </w:r>
          </w:p>
        </w:tc>
      </w:tr>
      <w:tr w:rsidR="00954785" w:rsidRPr="009163BA" w:rsidTr="00954785">
        <w:trPr>
          <w:gridBefore w:val="1"/>
          <w:gridAfter w:val="1"/>
          <w:wBefore w:w="624" w:type="dxa"/>
          <w:wAfter w:w="284" w:type="dxa"/>
          <w:trHeight w:hRule="exact" w:val="882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rPr>
                <w:sz w:val="15"/>
                <w:szCs w:val="15"/>
              </w:rPr>
            </w:pPr>
            <w:r w:rsidRPr="009163BA">
              <w:rPr>
                <w:sz w:val="15"/>
                <w:szCs w:val="15"/>
              </w:rPr>
              <w:t xml:space="preserve">СТРОИТЕЛЬСТВО ПОЖАРНОГО ДЕПО </w:t>
            </w:r>
          </w:p>
          <w:p w:rsidR="00954785" w:rsidRPr="009163BA" w:rsidRDefault="00954785" w:rsidP="00954785">
            <w:pPr>
              <w:rPr>
                <w:rStyle w:val="275pt"/>
                <w:rFonts w:eastAsia="Arial Unicode MS"/>
                <w:b w:val="0"/>
                <w:bCs w:val="0"/>
                <w:color w:val="auto"/>
              </w:rPr>
            </w:pPr>
            <w:r w:rsidRPr="009163BA">
              <w:rPr>
                <w:sz w:val="15"/>
                <w:szCs w:val="15"/>
              </w:rPr>
              <w:t>ПО АДРЕСУ: САНКТ-ПЕТЕРБУРГ, ТЕРРИТОРИЯ ПРЕДПРИЯТИЯ «РУЧЬИ», УЧАСТОК 120, (БЕЛЯЕВКА)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ind w:left="-42"/>
              <w:jc w:val="center"/>
              <w:rPr>
                <w:b/>
                <w:sz w:val="15"/>
                <w:szCs w:val="15"/>
              </w:rPr>
            </w:pPr>
            <w:r w:rsidRPr="009163BA">
              <w:rPr>
                <w:rStyle w:val="275pt"/>
                <w:rFonts w:eastAsia="Arial Unicode MS"/>
                <w:b w:val="0"/>
                <w:color w:val="auto"/>
              </w:rPr>
              <w:t>0640090640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ind w:left="-42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>КРАСНОГВАРДЕЙСКИЙ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ind w:left="-42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>2023-2024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255556" w:rsidP="002823EC">
            <w:pPr>
              <w:ind w:left="-42"/>
              <w:jc w:val="center"/>
              <w:rPr>
                <w:sz w:val="15"/>
                <w:szCs w:val="15"/>
              </w:rPr>
            </w:pPr>
            <w:r w:rsidRPr="009163BA">
              <w:rPr>
                <w:sz w:val="15"/>
                <w:szCs w:val="15"/>
              </w:rPr>
              <w:t>660 166,9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ind w:left="-42"/>
              <w:jc w:val="center"/>
              <w:rPr>
                <w:sz w:val="15"/>
                <w:szCs w:val="15"/>
              </w:rPr>
            </w:pPr>
            <w:r w:rsidRPr="009163BA">
              <w:rPr>
                <w:sz w:val="15"/>
                <w:szCs w:val="15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255556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>153 751,5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255556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>506 415,4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jc w:val="center"/>
              <w:rPr>
                <w:sz w:val="15"/>
                <w:szCs w:val="15"/>
              </w:rPr>
            </w:pPr>
            <w:r w:rsidRPr="009163BA">
              <w:rPr>
                <w:sz w:val="15"/>
                <w:szCs w:val="15"/>
              </w:rPr>
              <w:t>0,0</w:t>
            </w:r>
          </w:p>
        </w:tc>
      </w:tr>
      <w:tr w:rsidR="00954785" w:rsidRPr="009163BA" w:rsidTr="00954785">
        <w:trPr>
          <w:gridBefore w:val="1"/>
          <w:gridAfter w:val="1"/>
          <w:wBefore w:w="624" w:type="dxa"/>
          <w:wAfter w:w="284" w:type="dxa"/>
          <w:trHeight w:hRule="exact" w:val="446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b/>
                <w:color w:val="auto"/>
              </w:rPr>
            </w:pPr>
            <w:r w:rsidRPr="009163BA">
              <w:rPr>
                <w:rStyle w:val="275pt"/>
                <w:b/>
                <w:color w:val="auto"/>
              </w:rPr>
              <w:t xml:space="preserve">ПРОЕКТНО-ИЗЫСКАТЕЛЬСКИЕ РАБОТЫ,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b w:val="0"/>
              </w:rPr>
            </w:pPr>
            <w:r w:rsidRPr="009163BA">
              <w:rPr>
                <w:rStyle w:val="275pt"/>
                <w:b/>
                <w:color w:val="auto"/>
              </w:rPr>
              <w:t>В ТОМ ЧИСЛЕ: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2823EC">
            <w:pPr>
              <w:ind w:left="-42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ind w:left="-42"/>
              <w:rPr>
                <w:b w:val="0"/>
                <w:sz w:val="15"/>
                <w:szCs w:val="15"/>
              </w:rPr>
            </w:pPr>
            <w:r w:rsidRPr="009163BA">
              <w:rPr>
                <w:rStyle w:val="275pt"/>
                <w:b/>
                <w:color w:val="auto"/>
              </w:rPr>
              <w:t>САНКТ-ПЕТЕРБУРГ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254B9">
            <w:pPr>
              <w:pStyle w:val="25"/>
              <w:shd w:val="clear" w:color="auto" w:fill="auto"/>
              <w:spacing w:before="0" w:line="150" w:lineRule="exact"/>
              <w:ind w:left="-42"/>
              <w:rPr>
                <w:b w:val="0"/>
                <w:sz w:val="15"/>
                <w:szCs w:val="15"/>
              </w:rPr>
            </w:pPr>
            <w:r w:rsidRPr="009163BA">
              <w:rPr>
                <w:rStyle w:val="275pt"/>
                <w:b/>
                <w:color w:val="auto"/>
              </w:rPr>
              <w:t>2011-202</w:t>
            </w:r>
            <w:r w:rsidR="002254B9" w:rsidRPr="009163BA">
              <w:rPr>
                <w:rStyle w:val="275pt"/>
                <w:b/>
                <w:color w:val="auto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2823EC">
            <w:pPr>
              <w:ind w:left="-42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2823EC">
            <w:pPr>
              <w:ind w:left="-42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5E0937" w:rsidP="000B48DC">
            <w:pPr>
              <w:pStyle w:val="25"/>
              <w:shd w:val="clear" w:color="auto" w:fill="auto"/>
              <w:spacing w:before="0" w:line="150" w:lineRule="exact"/>
              <w:rPr>
                <w:b w:val="0"/>
                <w:sz w:val="15"/>
                <w:szCs w:val="15"/>
              </w:rPr>
            </w:pPr>
            <w:r w:rsidRPr="009163BA">
              <w:rPr>
                <w:rStyle w:val="275pt"/>
                <w:b/>
                <w:color w:val="auto"/>
              </w:rPr>
              <w:t>3 132,4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5E0937" w:rsidP="000B48DC">
            <w:pPr>
              <w:pStyle w:val="25"/>
              <w:shd w:val="clear" w:color="auto" w:fill="auto"/>
              <w:spacing w:before="0" w:line="150" w:lineRule="exact"/>
              <w:rPr>
                <w:b w:val="0"/>
                <w:sz w:val="15"/>
                <w:szCs w:val="15"/>
              </w:rPr>
            </w:pPr>
            <w:r w:rsidRPr="009163BA">
              <w:rPr>
                <w:rStyle w:val="275pt"/>
                <w:b/>
                <w:color w:val="auto"/>
              </w:rPr>
              <w:t>30 000,0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5E0937" w:rsidP="002823EC">
            <w:pPr>
              <w:pStyle w:val="25"/>
              <w:shd w:val="clear" w:color="auto" w:fill="auto"/>
              <w:spacing w:before="0" w:line="150" w:lineRule="exact"/>
              <w:rPr>
                <w:b w:val="0"/>
                <w:sz w:val="15"/>
                <w:szCs w:val="15"/>
              </w:rPr>
            </w:pPr>
            <w:r w:rsidRPr="009163BA">
              <w:rPr>
                <w:rStyle w:val="275pt"/>
                <w:b/>
                <w:color w:val="auto"/>
              </w:rPr>
              <w:t>161 996,6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785" w:rsidRPr="009163BA" w:rsidRDefault="00954785" w:rsidP="002823EC">
            <w:pPr>
              <w:jc w:val="center"/>
              <w:rPr>
                <w:b/>
                <w:sz w:val="15"/>
                <w:szCs w:val="15"/>
              </w:rPr>
            </w:pPr>
          </w:p>
        </w:tc>
      </w:tr>
      <w:tr w:rsidR="00954785" w:rsidRPr="009163BA" w:rsidTr="00954785">
        <w:trPr>
          <w:gridBefore w:val="1"/>
          <w:gridAfter w:val="1"/>
          <w:wBefore w:w="624" w:type="dxa"/>
          <w:wAfter w:w="284" w:type="dxa"/>
          <w:trHeight w:hRule="exact" w:val="806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color w:val="auto"/>
              </w:rPr>
              <w:t>ПРОЕКТИРОВАНИЕ СТРОИТЕЛЬСТВА ПОЖАРНОГО ДЕПО, ТЕРРИТОРИЯ ПРЕДПРИЯТИЯ «РУЧЬИ», УЧАСТОК 120 (БЕЛЯЕВКА)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ind w:left="-42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0640090640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ind w:left="-42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КРАСНОГВАРДЕЙСКИЙ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ind w:left="-42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2019-2023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785" w:rsidRPr="009163BA" w:rsidRDefault="00954785" w:rsidP="002823EC">
            <w:pPr>
              <w:ind w:left="-42"/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785" w:rsidRPr="009163BA" w:rsidRDefault="00954785" w:rsidP="002823EC">
            <w:pPr>
              <w:ind w:left="-42"/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785" w:rsidRPr="009163BA" w:rsidRDefault="00954785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785" w:rsidRPr="009163BA" w:rsidRDefault="00954785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785" w:rsidRPr="009163BA" w:rsidRDefault="00954785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4785" w:rsidRPr="009163BA" w:rsidRDefault="00954785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954785" w:rsidRPr="009163BA" w:rsidTr="00E604D1">
        <w:trPr>
          <w:gridBefore w:val="1"/>
          <w:gridAfter w:val="1"/>
          <w:wBefore w:w="624" w:type="dxa"/>
          <w:wAfter w:w="284" w:type="dxa"/>
          <w:trHeight w:hRule="exact" w:val="2035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E604D1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color w:val="auto"/>
              </w:rPr>
              <w:t>ПРОЕКТИРОВАНИЕ СТРОИТЕЛЬСТВА ЦЕНТРАЛЬНОЙ СПАСАТЕЛЬНОЙ СТАНЦИИ ПО АДРЕСУ: САНКТ-ПЕТЕРБУРГ,</w:t>
            </w:r>
            <w:r w:rsidRPr="009163BA">
              <w:rPr>
                <w:rStyle w:val="275pt"/>
                <w:bCs/>
                <w:color w:val="auto"/>
              </w:rPr>
              <w:t xml:space="preserve"> </w:t>
            </w:r>
            <w:r w:rsidRPr="009163BA">
              <w:rPr>
                <w:rStyle w:val="275pt"/>
                <w:color w:val="auto"/>
              </w:rPr>
              <w:t>ВНУТРИГОРОДСКОЕ МУНИЦИПАЛЬНОЕ ОБРАЗОВАНИЕ ГОРОДА</w:t>
            </w:r>
            <w:r w:rsidRPr="009163BA">
              <w:rPr>
                <w:rStyle w:val="275pt"/>
                <w:bCs/>
                <w:color w:val="auto"/>
              </w:rPr>
              <w:t xml:space="preserve"> ФЕДЕРАЛЬНОГО ЗНАЧЕНИЯ САНКТ-ПЕТЕРБУРГА МУНИЦИПАЛЬНЫЙ ОКРУГ № 65, ПРИМОРСКИЙ ПРОСПЕКТ, ЗЕМЕЛЬНЫЙ УЧАСТОК 114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ind w:left="-42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0650090840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ind w:left="-42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ПРИМОРСКИЙ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E0937">
            <w:pPr>
              <w:pStyle w:val="25"/>
              <w:shd w:val="clear" w:color="auto" w:fill="auto"/>
              <w:spacing w:before="0" w:line="150" w:lineRule="exact"/>
              <w:ind w:left="-42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2018-202</w:t>
            </w:r>
            <w:r w:rsidR="005E0937" w:rsidRPr="009163BA">
              <w:rPr>
                <w:rStyle w:val="275pt"/>
                <w:color w:val="auto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785" w:rsidRPr="009163BA" w:rsidRDefault="00954785" w:rsidP="002823EC">
            <w:pPr>
              <w:ind w:left="-42"/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785" w:rsidRPr="009163BA" w:rsidRDefault="00954785" w:rsidP="002823EC">
            <w:pPr>
              <w:ind w:left="-42"/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785" w:rsidRPr="009163BA" w:rsidRDefault="00954785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785" w:rsidRPr="009163BA" w:rsidRDefault="00954785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785" w:rsidRPr="009163BA" w:rsidRDefault="00954785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4785" w:rsidRPr="009163BA" w:rsidRDefault="00954785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954785" w:rsidRPr="009163BA" w:rsidTr="00954785">
        <w:trPr>
          <w:gridBefore w:val="1"/>
          <w:gridAfter w:val="1"/>
          <w:wBefore w:w="624" w:type="dxa"/>
          <w:wAfter w:w="284" w:type="dxa"/>
          <w:trHeight w:hRule="exact" w:val="989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 xml:space="preserve">ПРОЕКТИРОВАНИЕ СТРОИТЕЛЬСТВА СПАСАТЕЛЬНОЙ СТАНЦИИ № 19 ПО АДРЕСУ: САНКТ-ПЕТЕРБУРГ, ПОС. ЛИСИЙ НОС,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color w:val="auto"/>
              </w:rPr>
              <w:t xml:space="preserve">УЛ. МОРСКИЕ ДУБКИ, Д. 2, КОРП. 3, </w:t>
            </w:r>
            <w:proofErr w:type="gramStart"/>
            <w:r w:rsidRPr="009163BA">
              <w:rPr>
                <w:rStyle w:val="275pt"/>
                <w:color w:val="auto"/>
              </w:rPr>
              <w:t>ЛИТ</w:t>
            </w:r>
            <w:proofErr w:type="gramEnd"/>
            <w:r w:rsidRPr="009163BA">
              <w:rPr>
                <w:rStyle w:val="275pt"/>
                <w:color w:val="auto"/>
              </w:rPr>
              <w:t>. 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ind w:left="-42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0650090840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ind w:left="-42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ПРИМОРСКИЙ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E0937">
            <w:pPr>
              <w:pStyle w:val="25"/>
              <w:shd w:val="clear" w:color="auto" w:fill="auto"/>
              <w:spacing w:before="0" w:line="150" w:lineRule="exact"/>
              <w:ind w:left="-42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2018-202</w:t>
            </w:r>
            <w:r w:rsidR="005E0937" w:rsidRPr="009163BA">
              <w:rPr>
                <w:rStyle w:val="275pt"/>
                <w:color w:val="auto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785" w:rsidRPr="009163BA" w:rsidRDefault="00954785" w:rsidP="002823EC">
            <w:pPr>
              <w:ind w:left="-42"/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785" w:rsidRPr="009163BA" w:rsidRDefault="00954785" w:rsidP="002823EC">
            <w:pPr>
              <w:ind w:left="-42"/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785" w:rsidRPr="009163BA" w:rsidRDefault="00954785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785" w:rsidRPr="009163BA" w:rsidRDefault="00954785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785" w:rsidRPr="009163BA" w:rsidRDefault="00954785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4785" w:rsidRPr="009163BA" w:rsidRDefault="00954785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954785" w:rsidRPr="009163BA" w:rsidTr="00954785">
        <w:trPr>
          <w:gridBefore w:val="1"/>
          <w:gridAfter w:val="1"/>
          <w:wBefore w:w="624" w:type="dxa"/>
          <w:wAfter w:w="284" w:type="dxa"/>
          <w:trHeight w:hRule="exact" w:val="797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color w:val="auto"/>
              </w:rPr>
              <w:t>ПРОЕКТИРОВАНИЕ СТРОИТЕЛЬСТВА СПАСАТЕЛЬНОЙ СТАНЦИИ № 21 ПО АДРЕСУ: САНКТ-ПЕТЕРБУРГ, Г. КРОНШТАДТ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ind w:left="-42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0650090840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ind w:left="-42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КРОНШТАДТСКИЙ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5E0937">
            <w:pPr>
              <w:pStyle w:val="25"/>
              <w:shd w:val="clear" w:color="auto" w:fill="auto"/>
              <w:spacing w:before="0" w:line="150" w:lineRule="exact"/>
              <w:ind w:left="-42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2022-202</w:t>
            </w:r>
            <w:r w:rsidR="005E0937" w:rsidRPr="009163BA">
              <w:rPr>
                <w:rStyle w:val="275pt"/>
                <w:color w:val="auto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2823EC">
            <w:pPr>
              <w:ind w:left="-42"/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2823EC">
            <w:pPr>
              <w:ind w:left="-42"/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785" w:rsidRPr="009163BA" w:rsidRDefault="00954785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954785" w:rsidRPr="009163BA" w:rsidTr="00080286">
        <w:trPr>
          <w:gridBefore w:val="1"/>
          <w:wBefore w:w="624" w:type="dxa"/>
          <w:trHeight w:hRule="exact" w:val="536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50" w:lineRule="exact"/>
              <w:jc w:val="left"/>
              <w:rPr>
                <w:b w:val="0"/>
              </w:rPr>
            </w:pPr>
            <w:r w:rsidRPr="009163BA">
              <w:rPr>
                <w:rStyle w:val="275pt"/>
                <w:b/>
                <w:color w:val="auto"/>
              </w:rPr>
              <w:lastRenderedPageBreak/>
              <w:t>ПЛАНОВЫЕ РАСХОДЫ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ind w:left="-42"/>
              <w:rPr>
                <w:b w:val="0"/>
                <w:sz w:val="15"/>
                <w:szCs w:val="15"/>
              </w:rPr>
            </w:pPr>
            <w:r w:rsidRPr="009163BA">
              <w:rPr>
                <w:rStyle w:val="275pt"/>
                <w:b/>
                <w:color w:val="auto"/>
              </w:rPr>
              <w:t>0640090640</w:t>
            </w:r>
          </w:p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ind w:left="-42"/>
              <w:rPr>
                <w:b w:val="0"/>
                <w:sz w:val="15"/>
                <w:szCs w:val="15"/>
              </w:rPr>
            </w:pPr>
            <w:r w:rsidRPr="009163BA">
              <w:rPr>
                <w:rStyle w:val="275pt"/>
                <w:b/>
                <w:color w:val="auto"/>
              </w:rPr>
              <w:t>0650090840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2823EC">
            <w:pPr>
              <w:ind w:left="-42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2823EC">
            <w:pPr>
              <w:ind w:left="-42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2823EC">
            <w:pPr>
              <w:ind w:left="-42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2823EC">
            <w:pPr>
              <w:ind w:left="-42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b w:val="0"/>
                <w:sz w:val="15"/>
                <w:szCs w:val="15"/>
              </w:rPr>
            </w:pPr>
            <w:r w:rsidRPr="009163BA">
              <w:rPr>
                <w:rStyle w:val="275pt"/>
                <w:b/>
                <w:color w:val="auto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b w:val="0"/>
                <w:sz w:val="15"/>
                <w:szCs w:val="15"/>
              </w:rPr>
            </w:pPr>
            <w:r w:rsidRPr="009163BA">
              <w:rPr>
                <w:rStyle w:val="275pt"/>
                <w:b/>
                <w:color w:val="auto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b w:val="0"/>
                <w:sz w:val="15"/>
                <w:szCs w:val="15"/>
              </w:rPr>
            </w:pPr>
            <w:r w:rsidRPr="009163BA">
              <w:rPr>
                <w:rStyle w:val="275pt"/>
                <w:b/>
                <w:color w:val="auto"/>
              </w:rPr>
              <w:t>291 170,4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4785" w:rsidRPr="009163BA" w:rsidRDefault="00954785" w:rsidP="002823EC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84" w:type="dxa"/>
            <w:vAlign w:val="bottom"/>
          </w:tcPr>
          <w:p w:rsidR="00954785" w:rsidRPr="009163BA" w:rsidRDefault="00954785" w:rsidP="00954785">
            <w:pPr>
              <w:rPr>
                <w:sz w:val="20"/>
                <w:szCs w:val="20"/>
              </w:rPr>
            </w:pPr>
            <w:r w:rsidRPr="009163BA">
              <w:rPr>
                <w:sz w:val="20"/>
                <w:szCs w:val="20"/>
              </w:rPr>
              <w:t>».</w:t>
            </w:r>
          </w:p>
        </w:tc>
      </w:tr>
    </w:tbl>
    <w:p w:rsidR="00954785" w:rsidRPr="009163BA" w:rsidRDefault="00954785" w:rsidP="00954785">
      <w:pPr>
        <w:rPr>
          <w:bCs/>
        </w:rPr>
      </w:pPr>
    </w:p>
    <w:p w:rsidR="0057702E" w:rsidRPr="009163BA" w:rsidRDefault="006C52AB" w:rsidP="00B751B6">
      <w:pPr>
        <w:ind w:left="284" w:firstLine="425"/>
        <w:jc w:val="both"/>
        <w:rPr>
          <w:bCs/>
        </w:rPr>
      </w:pPr>
      <w:r w:rsidRPr="009163BA">
        <w:rPr>
          <w:bCs/>
        </w:rPr>
        <w:t xml:space="preserve">1.7. </w:t>
      </w:r>
      <w:r w:rsidR="0057702E" w:rsidRPr="009163BA">
        <w:rPr>
          <w:bCs/>
        </w:rPr>
        <w:t xml:space="preserve">В разделе: «Комплексное развитие систем коммунальной инфраструктуры, энергетики и энергосбережения в Санкт-Петербурге» приложения к постановлению: </w:t>
      </w:r>
    </w:p>
    <w:p w:rsidR="0057702E" w:rsidRPr="009163BA" w:rsidRDefault="0057702E" w:rsidP="00226D36">
      <w:pPr>
        <w:ind w:left="284" w:firstLine="425"/>
        <w:jc w:val="both"/>
        <w:rPr>
          <w:bCs/>
        </w:rPr>
      </w:pPr>
      <w:r w:rsidRPr="009163BA">
        <w:rPr>
          <w:bCs/>
        </w:rPr>
        <w:t>1.7.1. Позицию «Комплексное развитие систем коммунальной инфраструктуры, энергетики и энергосбережения в Санкт-Петербурге» приложения к постановлению изложить в следующей редакции:</w:t>
      </w:r>
    </w:p>
    <w:p w:rsidR="0057702E" w:rsidRPr="009163BA" w:rsidRDefault="0057702E" w:rsidP="00226D36">
      <w:pPr>
        <w:ind w:left="284" w:firstLine="425"/>
        <w:jc w:val="both"/>
        <w:rPr>
          <w:bCs/>
        </w:rPr>
      </w:pPr>
    </w:p>
    <w:tbl>
      <w:tblPr>
        <w:tblOverlap w:val="never"/>
        <w:tblW w:w="1663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4"/>
        <w:gridCol w:w="10206"/>
        <w:gridCol w:w="1276"/>
        <w:gridCol w:w="1275"/>
        <w:gridCol w:w="1276"/>
        <w:gridCol w:w="1134"/>
        <w:gridCol w:w="567"/>
      </w:tblGrid>
      <w:tr w:rsidR="00F90065" w:rsidRPr="009163BA" w:rsidTr="00F90065">
        <w:trPr>
          <w:trHeight w:hRule="exact" w:val="490"/>
          <w:jc w:val="center"/>
        </w:trPr>
        <w:tc>
          <w:tcPr>
            <w:tcW w:w="904" w:type="dxa"/>
            <w:shd w:val="clear" w:color="auto" w:fill="auto"/>
          </w:tcPr>
          <w:p w:rsidR="00F90065" w:rsidRPr="009163BA" w:rsidRDefault="00F90065" w:rsidP="00A23CBF">
            <w:pPr>
              <w:widowControl w:val="0"/>
              <w:spacing w:line="150" w:lineRule="exact"/>
              <w:rPr>
                <w:rFonts w:eastAsia="Arial"/>
                <w:bCs/>
                <w:sz w:val="20"/>
                <w:szCs w:val="20"/>
                <w:shd w:val="clear" w:color="auto" w:fill="FFFFFF"/>
                <w:lang w:bidi="ru-RU"/>
              </w:rPr>
            </w:pPr>
            <w:r w:rsidRPr="009163BA">
              <w:rPr>
                <w:rFonts w:eastAsia="Arial"/>
                <w:bCs/>
                <w:sz w:val="20"/>
                <w:szCs w:val="20"/>
                <w:shd w:val="clear" w:color="auto" w:fill="FFFFFF"/>
                <w:lang w:bidi="ru-RU"/>
              </w:rPr>
              <w:t xml:space="preserve">               «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0065" w:rsidRPr="009163BA" w:rsidRDefault="00F90065" w:rsidP="00F90065">
            <w:pPr>
              <w:pStyle w:val="25"/>
              <w:shd w:val="clear" w:color="auto" w:fill="auto"/>
              <w:spacing w:before="0" w:line="150" w:lineRule="exact"/>
              <w:ind w:left="-10" w:firstLine="10"/>
              <w:jc w:val="left"/>
              <w:rPr>
                <w:rStyle w:val="275pt"/>
                <w:b/>
                <w:color w:val="auto"/>
              </w:rPr>
            </w:pPr>
            <w:r w:rsidRPr="009163BA">
              <w:rPr>
                <w:rStyle w:val="275pt"/>
                <w:b/>
                <w:color w:val="auto"/>
              </w:rPr>
              <w:t xml:space="preserve">КОМПЛЕКСНОЕ РАЗВИТИЕ СИСТЕМ КОММУНАЛЬНОЙ ИНФРАСТРУКТУРЫ, ЭНЕРГЕТИКИ И </w:t>
            </w:r>
          </w:p>
          <w:p w:rsidR="00F90065" w:rsidRPr="009163BA" w:rsidRDefault="00F90065" w:rsidP="00F90065">
            <w:pPr>
              <w:pStyle w:val="25"/>
              <w:shd w:val="clear" w:color="auto" w:fill="auto"/>
              <w:spacing w:before="0" w:line="150" w:lineRule="exact"/>
              <w:ind w:left="-10" w:firstLine="10"/>
              <w:jc w:val="left"/>
              <w:rPr>
                <w:bCs w:val="0"/>
                <w:sz w:val="15"/>
                <w:szCs w:val="15"/>
                <w:shd w:val="clear" w:color="auto" w:fill="FFFFFF"/>
                <w:lang w:bidi="ru-RU"/>
              </w:rPr>
            </w:pPr>
            <w:r w:rsidRPr="009163BA">
              <w:rPr>
                <w:rStyle w:val="275pt"/>
                <w:b/>
                <w:color w:val="auto"/>
              </w:rPr>
              <w:t>ЭНЕРГОСБЕРЕЖЕНИЯ В САНКТ-ПЕТЕРБУРГЕ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0065" w:rsidRPr="009163BA" w:rsidRDefault="00F90065" w:rsidP="00F90065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b/>
                <w:bCs/>
                <w:color w:val="auto"/>
              </w:rPr>
            </w:pPr>
            <w:r w:rsidRPr="009163BA">
              <w:rPr>
                <w:rStyle w:val="275pt"/>
                <w:b/>
                <w:bCs/>
                <w:color w:val="auto"/>
              </w:rPr>
              <w:t>15 433 418,2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0065" w:rsidRPr="009163BA" w:rsidRDefault="00F90065" w:rsidP="00F90065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b/>
                <w:bCs/>
                <w:color w:val="auto"/>
              </w:rPr>
            </w:pPr>
            <w:r w:rsidRPr="009163BA">
              <w:rPr>
                <w:rStyle w:val="275pt"/>
                <w:b/>
                <w:bCs/>
                <w:color w:val="auto"/>
              </w:rPr>
              <w:t>15 480 194,0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0065" w:rsidRPr="009163BA" w:rsidRDefault="00F90065" w:rsidP="00F90065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b/>
                <w:bCs/>
                <w:color w:val="auto"/>
              </w:rPr>
            </w:pPr>
            <w:r w:rsidRPr="009163BA">
              <w:rPr>
                <w:rStyle w:val="275pt"/>
                <w:b/>
                <w:bCs/>
                <w:color w:val="auto"/>
              </w:rPr>
              <w:t>21 088 448,0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0065" w:rsidRPr="009163BA" w:rsidRDefault="00F90065" w:rsidP="00F90065">
            <w:pPr>
              <w:widowControl w:val="0"/>
              <w:spacing w:line="150" w:lineRule="exact"/>
              <w:ind w:left="539" w:firstLine="539"/>
              <w:jc w:val="center"/>
              <w:rPr>
                <w:sz w:val="15"/>
                <w:szCs w:val="15"/>
                <w:shd w:val="clear" w:color="auto" w:fill="FFFFFF"/>
                <w:lang w:bidi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0065" w:rsidRPr="009163BA" w:rsidRDefault="00F90065" w:rsidP="00F90065">
            <w:pPr>
              <w:widowControl w:val="0"/>
              <w:spacing w:line="150" w:lineRule="exact"/>
              <w:rPr>
                <w:rFonts w:eastAsia="Arial"/>
                <w:bCs/>
                <w:sz w:val="20"/>
                <w:szCs w:val="20"/>
                <w:shd w:val="clear" w:color="auto" w:fill="FFFFFF"/>
                <w:lang w:bidi="ru-RU"/>
              </w:rPr>
            </w:pPr>
          </w:p>
          <w:p w:rsidR="00F90065" w:rsidRPr="009163BA" w:rsidRDefault="00F90065" w:rsidP="00F90065">
            <w:pPr>
              <w:widowControl w:val="0"/>
              <w:spacing w:line="150" w:lineRule="exact"/>
              <w:rPr>
                <w:rFonts w:eastAsia="Arial"/>
                <w:bCs/>
                <w:sz w:val="20"/>
                <w:szCs w:val="20"/>
                <w:shd w:val="clear" w:color="auto" w:fill="FFFFFF"/>
                <w:lang w:bidi="ru-RU"/>
              </w:rPr>
            </w:pPr>
          </w:p>
          <w:p w:rsidR="00F90065" w:rsidRPr="009163BA" w:rsidRDefault="00F90065" w:rsidP="00F90065">
            <w:pPr>
              <w:widowControl w:val="0"/>
              <w:spacing w:line="150" w:lineRule="exact"/>
              <w:rPr>
                <w:sz w:val="15"/>
                <w:szCs w:val="15"/>
                <w:shd w:val="clear" w:color="auto" w:fill="FFFFFF"/>
                <w:lang w:bidi="ru-RU"/>
              </w:rPr>
            </w:pPr>
            <w:r w:rsidRPr="009163BA">
              <w:rPr>
                <w:rFonts w:eastAsia="Arial"/>
                <w:bCs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</w:tc>
      </w:tr>
    </w:tbl>
    <w:p w:rsidR="00F90065" w:rsidRPr="009163BA" w:rsidRDefault="00F90065" w:rsidP="00F90065">
      <w:pPr>
        <w:ind w:left="284" w:firstLine="425"/>
        <w:rPr>
          <w:bCs/>
        </w:rPr>
      </w:pPr>
    </w:p>
    <w:p w:rsidR="0057702E" w:rsidRPr="009163BA" w:rsidRDefault="0057702E" w:rsidP="008E7DB4">
      <w:pPr>
        <w:ind w:left="284" w:firstLine="425"/>
        <w:jc w:val="both"/>
        <w:rPr>
          <w:bCs/>
        </w:rPr>
      </w:pPr>
      <w:r w:rsidRPr="009163BA">
        <w:rPr>
          <w:bCs/>
        </w:rPr>
        <w:t xml:space="preserve">1.7.2.  Подраздел «Комитет по строительству» </w:t>
      </w:r>
      <w:r w:rsidR="008E7DB4" w:rsidRPr="009163BA">
        <w:rPr>
          <w:bCs/>
        </w:rPr>
        <w:t xml:space="preserve">раздела «Комплексное развитие систем коммунальной инфраструктуры, энергетики                             и энергосбережения в Санкт-Петербурге» приложения к постановлению </w:t>
      </w:r>
      <w:r w:rsidRPr="009163BA">
        <w:rPr>
          <w:bCs/>
        </w:rPr>
        <w:t>исключить</w:t>
      </w:r>
      <w:r w:rsidR="00F90065" w:rsidRPr="009163BA">
        <w:rPr>
          <w:bCs/>
        </w:rPr>
        <w:t>.</w:t>
      </w:r>
    </w:p>
    <w:p w:rsidR="00872BD1" w:rsidRPr="009163BA" w:rsidRDefault="00872BD1" w:rsidP="00F90065">
      <w:pPr>
        <w:ind w:left="284" w:firstLine="425"/>
        <w:rPr>
          <w:bCs/>
        </w:rPr>
      </w:pPr>
    </w:p>
    <w:p w:rsidR="00954785" w:rsidRPr="009163BA" w:rsidRDefault="00954785" w:rsidP="00954785">
      <w:pPr>
        <w:ind w:left="284" w:firstLine="425"/>
        <w:rPr>
          <w:bCs/>
        </w:rPr>
      </w:pPr>
      <w:r w:rsidRPr="009163BA">
        <w:rPr>
          <w:bCs/>
        </w:rPr>
        <w:t>1.</w:t>
      </w:r>
      <w:r w:rsidR="00787060" w:rsidRPr="009163BA">
        <w:rPr>
          <w:bCs/>
        </w:rPr>
        <w:t>8</w:t>
      </w:r>
      <w:r w:rsidRPr="009163BA">
        <w:rPr>
          <w:bCs/>
        </w:rPr>
        <w:t xml:space="preserve">. Раздел «Развитие сферы культуры в Санкт-Петербурге» </w:t>
      </w:r>
      <w:r w:rsidR="00B06023" w:rsidRPr="009163BA">
        <w:t>приложения к постановлению</w:t>
      </w:r>
      <w:r w:rsidR="00B06023" w:rsidRPr="009163BA">
        <w:rPr>
          <w:bCs/>
        </w:rPr>
        <w:t xml:space="preserve"> </w:t>
      </w:r>
      <w:r w:rsidRPr="009163BA">
        <w:rPr>
          <w:bCs/>
        </w:rPr>
        <w:t>изложить в следующей редакции:</w:t>
      </w:r>
    </w:p>
    <w:p w:rsidR="00954785" w:rsidRPr="009163BA" w:rsidRDefault="00954785" w:rsidP="00954785">
      <w:pPr>
        <w:rPr>
          <w:b/>
          <w:bCs/>
        </w:rPr>
      </w:pPr>
    </w:p>
    <w:tbl>
      <w:tblPr>
        <w:tblOverlap w:val="never"/>
        <w:tblW w:w="1643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4"/>
        <w:gridCol w:w="3544"/>
        <w:gridCol w:w="1134"/>
        <w:gridCol w:w="1984"/>
        <w:gridCol w:w="1134"/>
        <w:gridCol w:w="1134"/>
        <w:gridCol w:w="1276"/>
        <w:gridCol w:w="1276"/>
        <w:gridCol w:w="1275"/>
        <w:gridCol w:w="1276"/>
        <w:gridCol w:w="1134"/>
        <w:gridCol w:w="467"/>
      </w:tblGrid>
      <w:tr w:rsidR="00954785" w:rsidRPr="009163BA" w:rsidTr="00954785">
        <w:trPr>
          <w:gridAfter w:val="1"/>
          <w:wAfter w:w="467" w:type="dxa"/>
          <w:trHeight w:hRule="exact" w:val="350"/>
          <w:jc w:val="center"/>
        </w:trPr>
        <w:tc>
          <w:tcPr>
            <w:tcW w:w="804" w:type="dxa"/>
            <w:shd w:val="clear" w:color="auto" w:fill="auto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bCs/>
                <w:color w:val="auto"/>
                <w:sz w:val="20"/>
                <w:szCs w:val="20"/>
              </w:rPr>
            </w:pPr>
            <w:r w:rsidRPr="009163BA">
              <w:rPr>
                <w:rStyle w:val="275pt"/>
                <w:rFonts w:eastAsia="Arial"/>
                <w:color w:val="auto"/>
                <w:sz w:val="20"/>
                <w:szCs w:val="20"/>
              </w:rPr>
              <w:t xml:space="preserve">          «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50" w:lineRule="exact"/>
              <w:jc w:val="left"/>
            </w:pPr>
            <w:r w:rsidRPr="009163BA">
              <w:rPr>
                <w:bCs w:val="0"/>
                <w:sz w:val="20"/>
                <w:szCs w:val="20"/>
                <w:lang w:eastAsia="ar-SA"/>
              </w:rPr>
              <w:br w:type="page"/>
            </w:r>
            <w:r w:rsidRPr="009163BA">
              <w:rPr>
                <w:rStyle w:val="275pt"/>
                <w:b/>
                <w:color w:val="auto"/>
              </w:rPr>
              <w:t>РАЗВИТИЕ СФЕРЫ КУЛЬТУРЫ В САНКТ-ПЕТЕРБУРГЕ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62386F" w:rsidP="000B48DC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b/>
                <w:color w:val="auto"/>
              </w:rPr>
              <w:t>4 499 989,2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62386F" w:rsidP="000B48DC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b/>
                <w:color w:val="auto"/>
              </w:rPr>
              <w:t>9 403 231,7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62386F" w:rsidP="00BC31D9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b/>
                <w:color w:val="auto"/>
              </w:rPr>
              <w:t>3 241 680,1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4785" w:rsidRPr="009163BA" w:rsidRDefault="00954785" w:rsidP="00954785">
            <w:pPr>
              <w:rPr>
                <w:b/>
                <w:sz w:val="10"/>
                <w:szCs w:val="10"/>
              </w:rPr>
            </w:pPr>
          </w:p>
        </w:tc>
      </w:tr>
      <w:tr w:rsidR="00954785" w:rsidRPr="009163BA" w:rsidTr="00954785">
        <w:trPr>
          <w:gridBefore w:val="1"/>
          <w:gridAfter w:val="1"/>
          <w:wBefore w:w="804" w:type="dxa"/>
          <w:wAfter w:w="467" w:type="dxa"/>
          <w:trHeight w:hRule="exact" w:val="350"/>
          <w:jc w:val="center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50" w:lineRule="exact"/>
              <w:jc w:val="left"/>
              <w:rPr>
                <w:b w:val="0"/>
              </w:rPr>
            </w:pPr>
            <w:r w:rsidRPr="009163BA">
              <w:rPr>
                <w:rStyle w:val="275pt"/>
                <w:b/>
                <w:color w:val="auto"/>
              </w:rPr>
              <w:t>КОМИТЕТ ПО СТРОИТЕЛЬСТВУ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8558B5" w:rsidP="0062386F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>
              <w:rPr>
                <w:rStyle w:val="275pt"/>
                <w:b/>
                <w:color w:val="auto"/>
              </w:rPr>
              <w:t>4</w:t>
            </w:r>
            <w:r w:rsidR="0062386F">
              <w:rPr>
                <w:rStyle w:val="275pt"/>
                <w:b/>
                <w:color w:val="auto"/>
              </w:rPr>
              <w:t> 499 989,2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62386F" w:rsidP="000B48DC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>
              <w:rPr>
                <w:rStyle w:val="275pt"/>
                <w:b/>
                <w:color w:val="auto"/>
              </w:rPr>
              <w:t>9 403 231,7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62386F" w:rsidP="008B0659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>
              <w:rPr>
                <w:rStyle w:val="275pt"/>
                <w:b/>
                <w:color w:val="auto"/>
              </w:rPr>
              <w:t>3 241 680,1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785" w:rsidRPr="009163BA" w:rsidRDefault="00954785" w:rsidP="00954785">
            <w:pPr>
              <w:rPr>
                <w:b/>
                <w:sz w:val="10"/>
                <w:szCs w:val="10"/>
              </w:rPr>
            </w:pPr>
          </w:p>
        </w:tc>
      </w:tr>
      <w:tr w:rsidR="00954785" w:rsidRPr="009163BA" w:rsidTr="008B7691">
        <w:trPr>
          <w:gridBefore w:val="1"/>
          <w:gridAfter w:val="1"/>
          <w:wBefore w:w="804" w:type="dxa"/>
          <w:wAfter w:w="467" w:type="dxa"/>
          <w:trHeight w:hRule="exact" w:val="996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color w:val="auto"/>
              </w:rPr>
              <w:t>ПРИСПОСОБЛЕНИЕ ЗДАНИЯ ПОД НУЖДЫ САНКТ-ПЕТЕРБУРГСКОГО БЮДЖЕТНОГО УЧРЕЖДЕНИЯ «ИСТОРИКО-ЛИТЕРАТУРНЫЙ МУЗЕЙ ГОРОДА ПУШКИНА» ПО АДРЕСУ: Г.ПУШКИН, ЦЕРКОВНАЯ УЛ., Д.6, ЛИТЕРА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644CA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0810071030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644CA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ПУШКИНСКИЙ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1462BF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>2023-2024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0B48DC" w:rsidP="000B48D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270</w:t>
            </w:r>
            <w:r w:rsidR="00954785" w:rsidRPr="009163BA">
              <w:rPr>
                <w:rStyle w:val="275pt"/>
                <w:color w:val="auto"/>
              </w:rPr>
              <w:t xml:space="preserve"> 31</w:t>
            </w:r>
            <w:r w:rsidRPr="009163BA">
              <w:rPr>
                <w:rStyle w:val="275pt"/>
                <w:color w:val="auto"/>
              </w:rPr>
              <w:t>9</w:t>
            </w:r>
            <w:r w:rsidR="00954785" w:rsidRPr="009163BA">
              <w:rPr>
                <w:rStyle w:val="275pt"/>
                <w:color w:val="auto"/>
              </w:rPr>
              <w:t>,</w:t>
            </w:r>
            <w:r w:rsidRPr="009163BA">
              <w:rPr>
                <w:rStyle w:val="275pt"/>
                <w:color w:val="auto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644CA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0B48D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8</w:t>
            </w:r>
            <w:r w:rsidR="000B48DC" w:rsidRPr="009163BA">
              <w:rPr>
                <w:rStyle w:val="275pt"/>
                <w:color w:val="auto"/>
              </w:rPr>
              <w:t>9 623,1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0B48D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180</w:t>
            </w:r>
            <w:r w:rsidR="000B48DC" w:rsidRPr="009163BA">
              <w:rPr>
                <w:rStyle w:val="275pt"/>
                <w:color w:val="auto"/>
              </w:rPr>
              <w:t> 696,0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644CA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644CA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0,0</w:t>
            </w:r>
          </w:p>
        </w:tc>
      </w:tr>
      <w:tr w:rsidR="00954785" w:rsidRPr="009163BA" w:rsidTr="008B7691">
        <w:trPr>
          <w:gridBefore w:val="1"/>
          <w:gridAfter w:val="1"/>
          <w:wBefore w:w="804" w:type="dxa"/>
          <w:wAfter w:w="467" w:type="dxa"/>
          <w:trHeight w:hRule="exact" w:val="244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color w:val="auto"/>
              </w:rPr>
              <w:t>СТРОИТЕЛЬСТВО АРХИВНОГО КОМПЛЕКСА ДЛЯ САНКТ-ПЕТЕРБУРГСКИХ КАЗЕННЫХ УЧРЕЖДЕНИЙ «ЦЕНТРАЛЬНЫЙ ГОСУДАРСТВЕННЫЙ ИСТОРИЧЕСКИЙ АРХИВ САНКТ-ПЕТЕРБУРГА»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color w:val="auto"/>
              </w:rPr>
              <w:t>И «ЦЕНТРАЛЬНЫЙ ГОСУДАРСТВЕННЫЙ АРХИВ ЛИТЕРАТУРЫ И ИСКУССТВА</w:t>
            </w:r>
            <w:r w:rsidR="00FD0BC1" w:rsidRPr="009163BA">
              <w:rPr>
                <w:rStyle w:val="275pt"/>
                <w:color w:val="auto"/>
              </w:rPr>
              <w:br/>
            </w:r>
            <w:r w:rsidRPr="009163BA">
              <w:rPr>
                <w:rStyle w:val="275pt"/>
                <w:color w:val="auto"/>
              </w:rPr>
              <w:t xml:space="preserve"> САНКТ-ПЕТЕРБУРГА» ПО АДРЕСУ: САНКТ-ПЕТЕРБУРГ, ЗАНЕВСКИЙ ПР., УЧАСТОК 1 (СЕВЕРО-ЗАПАДНЕЕ ПЕРЕСЕЧЕНИЯ С ОХТИНСКОЙ ВЕТКОЙ ЖЕЛЕЗНОЙ ДОРОГИ), ВКЛЮЧАЯ ЗАВЕРШЕНИЕ РАЗРАБОТКИ ПРОЕКТНОЙ ДОКУМЕНТАЦИИ СТАДИИ РД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644CA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0810071030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644CA1">
            <w:pPr>
              <w:pStyle w:val="25"/>
              <w:shd w:val="clear" w:color="auto" w:fill="auto"/>
              <w:spacing w:before="0" w:line="150" w:lineRule="exact"/>
              <w:ind w:left="180"/>
            </w:pPr>
            <w:r w:rsidRPr="009163BA">
              <w:rPr>
                <w:rStyle w:val="275pt"/>
                <w:color w:val="auto"/>
              </w:rPr>
              <w:t>КРАСНОГВАРДЕЙСКИЙ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1462BF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>2022-2024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644CA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1 992 206,3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644CA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33 309,1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0A654B" w:rsidP="00644CA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790 199,4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0A654B" w:rsidP="00644CA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1 168 697,8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644CA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644CA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0,0</w:t>
            </w:r>
          </w:p>
        </w:tc>
      </w:tr>
      <w:tr w:rsidR="00954785" w:rsidRPr="009163BA" w:rsidTr="008B7691">
        <w:trPr>
          <w:gridBefore w:val="1"/>
          <w:gridAfter w:val="1"/>
          <w:wBefore w:w="804" w:type="dxa"/>
          <w:wAfter w:w="467" w:type="dxa"/>
          <w:trHeight w:hRule="exact" w:val="1352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DC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 xml:space="preserve">РЕКОНСТРУКЦИЯ ЗДАНИЯ, РАСПОЛОЖЕННОГО ПО АДРЕСУ: САНКТ-ПЕТЕРБУРГ, СРЕДНИЙ ПР.В.О., ДОМ 93, ЛИТЕР А, ЗАНИМАЕМОГО САНКТ-ПЕТЕРБУРГСКИМ ГОСУДАРСТВЕННЫМ УЧРЕЖДЕНИЕМ КУЛЬТУРЫ «ЦЕНТР СОВРЕМЕННОГО ИСКУССТВА ИМЕНИ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color w:val="auto"/>
              </w:rPr>
              <w:t>СЕРГЕЯ КУРЕХИНА»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644CA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0820071020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644CA1">
            <w:pPr>
              <w:pStyle w:val="25"/>
              <w:shd w:val="clear" w:color="auto" w:fill="auto"/>
              <w:spacing w:before="0" w:line="150" w:lineRule="exact"/>
              <w:ind w:left="180"/>
            </w:pPr>
            <w:r w:rsidRPr="009163BA">
              <w:rPr>
                <w:rStyle w:val="275pt"/>
                <w:color w:val="auto"/>
              </w:rPr>
              <w:t>ВАСИЛЕОСТРОВСКИЙ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644CA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2015-2024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644CA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5 076 396,6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644CA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1 157 288,4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644CA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1 004 829,9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644CA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2 914 278,3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644CA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644CA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0,0</w:t>
            </w:r>
          </w:p>
        </w:tc>
      </w:tr>
      <w:tr w:rsidR="00954785" w:rsidRPr="009163BA" w:rsidTr="008B7691">
        <w:trPr>
          <w:gridBefore w:val="1"/>
          <w:gridAfter w:val="1"/>
          <w:wBefore w:w="804" w:type="dxa"/>
          <w:wAfter w:w="467" w:type="dxa"/>
          <w:trHeight w:hRule="exact" w:val="773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color w:val="auto"/>
              </w:rPr>
              <w:lastRenderedPageBreak/>
              <w:t>СТРОИТЕЛЬСТВО ЗДАНИЯ КИНОКОНЦЕРТНОГО КОМПЛЕКСА ПО АДРЕСУ: ГОРОД ЗЕЛЕНОГОРСК, ПРИМОРСКОЕ ШОССЕ, Д.536, ЛИТ. 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644CA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0820071020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644CA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КУРОРТНЫЙ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644CA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2021-2024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1A7546" w:rsidP="00644CA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952 418,7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E4404B" w:rsidP="00644CA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29 566,9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385C36" w:rsidP="00644CA1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color w:val="auto"/>
              </w:rPr>
              <w:t>397 883,7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385C36" w:rsidP="00644CA1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color w:val="auto"/>
              </w:rPr>
              <w:t>524 968,1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644CA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644CA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0,0</w:t>
            </w:r>
          </w:p>
        </w:tc>
      </w:tr>
      <w:tr w:rsidR="00954785" w:rsidRPr="009163BA" w:rsidTr="00954785">
        <w:trPr>
          <w:gridBefore w:val="1"/>
          <w:gridAfter w:val="1"/>
          <w:wBefore w:w="804" w:type="dxa"/>
          <w:wAfter w:w="467" w:type="dxa"/>
          <w:trHeight w:hRule="exact" w:val="170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>ПРИСПОСОБЛЕНИЕ ДЛЯ СОВРЕМЕННОГО ИСПОЛЬЗОВАНИЯ ЗДАНИЯ ПО АДРЕСУ:</w:t>
            </w:r>
            <w:r w:rsidR="00644CA1" w:rsidRPr="009163BA">
              <w:rPr>
                <w:rStyle w:val="275pt"/>
                <w:color w:val="auto"/>
              </w:rPr>
              <w:t xml:space="preserve"> </w:t>
            </w:r>
            <w:r w:rsidRPr="009163BA">
              <w:rPr>
                <w:rStyle w:val="275pt"/>
                <w:color w:val="auto"/>
              </w:rPr>
              <w:t xml:space="preserve">АЛЕКСАНДРОВСКИЙ ПАРК, Д.4,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color w:val="auto"/>
              </w:rPr>
              <w:t>ЛИТЕРА М, ЗАНИМАЕМОГО САНКТ-ПЕТЕРБУРГСКИМ ГОСУДАРСТВЕННЫМ АВТОНОМНЫМ УЧРЕЖДЕНИЕМ КУЛЬТУРЫ «ТЕАТР «МЮЗИК-ХОЛЛ», ВКЛЮЧАЯ РАЗРАБОТКУ ПРОЕКТНОЙ ДОКУМЕНТАЦИИ СТАДИИ РД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644CA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0820071020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644CA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ПЕТРОГРАДСКИЙ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0350EC">
            <w:pPr>
              <w:pStyle w:val="25"/>
              <w:shd w:val="clear" w:color="auto" w:fill="auto"/>
              <w:spacing w:before="0" w:line="150" w:lineRule="exact"/>
              <w:ind w:left="220"/>
              <w:jc w:val="left"/>
            </w:pPr>
            <w:r w:rsidRPr="009163BA">
              <w:rPr>
                <w:rStyle w:val="275pt"/>
                <w:color w:val="auto"/>
              </w:rPr>
              <w:t>2022-2026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1A7546" w:rsidP="00644CA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12 196 601,8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1A7546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4 812,</w:t>
            </w:r>
            <w:r w:rsidR="001A7546" w:rsidRPr="009163BA">
              <w:rPr>
                <w:rStyle w:val="275pt"/>
                <w:color w:val="auto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22787D" w:rsidP="00644CA1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color w:val="auto"/>
              </w:rPr>
              <w:t>701 398,1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212A2D" w:rsidRDefault="0022787D" w:rsidP="00644CA1">
            <w:pPr>
              <w:pStyle w:val="25"/>
              <w:shd w:val="clear" w:color="auto" w:fill="auto"/>
              <w:spacing w:before="0" w:line="150" w:lineRule="exact"/>
            </w:pPr>
            <w:r w:rsidRPr="00212A2D">
              <w:rPr>
                <w:rStyle w:val="275pt"/>
                <w:color w:val="auto"/>
              </w:rPr>
              <w:t>1 379 286,3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212A2D" w:rsidRDefault="0022787D" w:rsidP="009A3689">
            <w:pPr>
              <w:pStyle w:val="25"/>
              <w:shd w:val="clear" w:color="auto" w:fill="auto"/>
              <w:spacing w:before="0" w:line="150" w:lineRule="exact"/>
            </w:pPr>
            <w:r w:rsidRPr="00212A2D">
              <w:rPr>
                <w:rStyle w:val="275pt"/>
                <w:color w:val="auto"/>
              </w:rPr>
              <w:t>1 732 695,1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212A2D" w:rsidRDefault="009A3689" w:rsidP="00644CA1">
            <w:pPr>
              <w:pStyle w:val="25"/>
              <w:shd w:val="clear" w:color="auto" w:fill="auto"/>
              <w:spacing w:before="0" w:line="150" w:lineRule="exact"/>
            </w:pPr>
            <w:r w:rsidRPr="00212A2D">
              <w:rPr>
                <w:rStyle w:val="275pt"/>
                <w:color w:val="auto"/>
              </w:rPr>
              <w:t>8 378 410,0</w:t>
            </w:r>
          </w:p>
        </w:tc>
      </w:tr>
      <w:tr w:rsidR="00954785" w:rsidRPr="009163BA" w:rsidTr="00FD0BC1">
        <w:trPr>
          <w:gridBefore w:val="1"/>
          <w:gridAfter w:val="1"/>
          <w:wBefore w:w="804" w:type="dxa"/>
          <w:wAfter w:w="467" w:type="dxa"/>
          <w:trHeight w:hRule="exact" w:val="1137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color w:val="auto"/>
              </w:rPr>
              <w:t xml:space="preserve">СТРОИТЕЛЬСТВО ЗДАНИЯ ПО АДРЕСУ: </w:t>
            </w:r>
            <w:proofErr w:type="gramStart"/>
            <w:r w:rsidRPr="009163BA">
              <w:rPr>
                <w:rStyle w:val="275pt"/>
                <w:color w:val="auto"/>
              </w:rPr>
              <w:t>Г.КОЛПИНО, ТВЕРСКАЯ УЛ., УЧАСТОК 1 (НАПРОТИВ ДОМА № 60, ЛИТЕРА А,</w:t>
            </w:r>
            <w:proofErr w:type="gramEnd"/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proofErr w:type="gramStart"/>
            <w:r w:rsidRPr="009163BA">
              <w:rPr>
                <w:rStyle w:val="275pt"/>
                <w:color w:val="auto"/>
              </w:rPr>
              <w:t xml:space="preserve">ПО ТВЕРСКОЙ УЛ.) ДЛЯ РАЗМЕЩЕНИЯ ДЕТСКОЙ ХУДОЖЕСТВЕННОЙ ШКОЛЫ </w:t>
            </w:r>
            <w:proofErr w:type="gramEnd"/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color w:val="auto"/>
              </w:rPr>
              <w:t>НА 320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644CA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0840071040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644CA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КОЛПИНСКИЙ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0350EC">
            <w:pPr>
              <w:pStyle w:val="25"/>
              <w:shd w:val="clear" w:color="auto" w:fill="auto"/>
              <w:spacing w:before="0" w:line="150" w:lineRule="exact"/>
              <w:ind w:left="220"/>
              <w:jc w:val="left"/>
            </w:pPr>
            <w:r w:rsidRPr="009163BA">
              <w:rPr>
                <w:rStyle w:val="275pt"/>
                <w:color w:val="auto"/>
              </w:rPr>
              <w:t>2022-202</w:t>
            </w:r>
            <w:r w:rsidR="001A7546" w:rsidRPr="009163BA">
              <w:rPr>
                <w:rStyle w:val="275pt"/>
                <w:color w:val="auto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1A7546" w:rsidP="00644CA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463 442,3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1A7546" w:rsidP="00644CA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205,1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1A7546" w:rsidP="00644CA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461 028,4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1A7546" w:rsidP="001A7546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2 208,8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644CA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644CA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0,0</w:t>
            </w:r>
          </w:p>
        </w:tc>
      </w:tr>
      <w:tr w:rsidR="00954785" w:rsidRPr="009163BA" w:rsidTr="00FD0BC1">
        <w:trPr>
          <w:gridBefore w:val="1"/>
          <w:gridAfter w:val="1"/>
          <w:wBefore w:w="804" w:type="dxa"/>
          <w:wAfter w:w="467" w:type="dxa"/>
          <w:trHeight w:hRule="exact" w:val="3251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proofErr w:type="gramStart"/>
            <w:r w:rsidRPr="009163BA">
              <w:rPr>
                <w:rStyle w:val="275pt"/>
                <w:color w:val="auto"/>
              </w:rPr>
              <w:t xml:space="preserve">СТРОИТЕЛЬСТВО И РЕКОНСТРУКЦИЯ КОМПЛЕКСА ЗДАНИЙ ДЛЯ НУЖД СПБ ГБПОУ «АКАДЕМИЯ ТАНЦА БОРИСА ЭЙФМАНА» И СПБ ГБУК «АКАДЕМИЧЕСКИЙ ТЕАТР БАЛЕТА БОРИСА ЭЙФМАНА» В СОСТАВЕ СПАЛЬНОГО КОРПУСА ДЛЯ УЧАЩИХСЯ С ЗАЛАМИ ДЛЯ ЗАНЯТИЙ ХОРЕОГРАФИЕЙ (НОВОЕ СТРОИТЕЛЬСТВО НА ЗЕМЕЛЬНОМ УЧАСТКЕ </w:t>
            </w:r>
            <w:proofErr w:type="gramEnd"/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 xml:space="preserve">С КАДАСТРОВЫМ НОМЕРОМ 78:07:0003062:8) И КОМПЛЕКСА АПАРТАМЕНТОВ СЛУЖЕБНОГО ПОЛЬЗОВАНИЯ) ДЛЯ АРТИСТОВ (РЕКОНСТРУКЦИЯ НА ЗЕМЕЛЬНОМ УЧАСТКЕ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proofErr w:type="gramStart"/>
            <w:r w:rsidRPr="009163BA">
              <w:rPr>
                <w:rStyle w:val="275pt"/>
                <w:color w:val="auto"/>
              </w:rPr>
              <w:t xml:space="preserve">С КАДАСТРОВЫМ НОМЕРОМ 78:07:0003062:2655), РАСПОЛОЖЕННЫХ ПО АДРЕСУ: </w:t>
            </w:r>
            <w:proofErr w:type="gramEnd"/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 xml:space="preserve">САНКТ-ПЕТЕРБУРГ,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 xml:space="preserve">УЛ. БОЛЬШАЯ ПУШКАРСКАЯ, Д.9, ЛИТЕРА А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color w:val="auto"/>
              </w:rPr>
              <w:t>И УЛ. БОЛЬШАЯ ПУШКАРСКАЯ, Д.7, ЛИТЕРА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644CA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0840071040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644CA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ПЕТРОГРАДСКИЙ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644CA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2022-2024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644CA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3 299 220,4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644CA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55 161,0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644CA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768 804,0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644CA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2 475 255,4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644CA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644CA1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0,0</w:t>
            </w:r>
          </w:p>
        </w:tc>
      </w:tr>
      <w:tr w:rsidR="00954785" w:rsidRPr="009163BA" w:rsidTr="00FD0BC1">
        <w:trPr>
          <w:gridBefore w:val="1"/>
          <w:gridAfter w:val="1"/>
          <w:wBefore w:w="804" w:type="dxa"/>
          <w:wAfter w:w="467" w:type="dxa"/>
          <w:trHeight w:hRule="exact" w:val="1712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 xml:space="preserve">СТРОИТЕЛЬСТВО ЗДАНИЯ ДЛЯ РАЗМЕЩЕНИЯ САНКТ-ПЕТЕРБУРГСКОГО ГОСУДАРСТВЕННОГО БЮДЖЕТНОГО ОБРАЗОВАТЕЛЬНОГО УЧРЕЖДЕНИЯ ДОПОЛНИТЕЛЬНОГО ОБРАЗОВАНИЯ ДЕТЕЙ «САНКТ-ПЕТЕРБУРГСКАЯ ДЕТСКАЯ ШКОЛА ИСКУССТВ ИМЕНИ М.И.ГЛИНКИ» ПО АДРЕСУ: 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 xml:space="preserve">Г. САНКТ-ПЕТЕРБУРГ, СОЮЗНЫЙ ПР.,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color w:val="auto"/>
              </w:rPr>
              <w:t>УЧАСТОК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0840071040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НЕВСКИЙ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2023-2025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1 665 838,4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B7533F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682,7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B7533F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200 000,0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386 890,2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B7533F" w:rsidP="00B7533F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1 0</w:t>
            </w:r>
            <w:r w:rsidR="00954785" w:rsidRPr="009163BA">
              <w:rPr>
                <w:rStyle w:val="275pt"/>
                <w:color w:val="auto"/>
              </w:rPr>
              <w:t>78</w:t>
            </w:r>
            <w:r w:rsidRPr="009163BA">
              <w:rPr>
                <w:rStyle w:val="275pt"/>
                <w:color w:val="auto"/>
              </w:rPr>
              <w:t> 265,5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0,0</w:t>
            </w:r>
          </w:p>
        </w:tc>
      </w:tr>
      <w:tr w:rsidR="00954785" w:rsidRPr="009163BA" w:rsidTr="00FD0BC1">
        <w:trPr>
          <w:gridBefore w:val="1"/>
          <w:gridAfter w:val="1"/>
          <w:wBefore w:w="804" w:type="dxa"/>
          <w:wAfter w:w="467" w:type="dxa"/>
          <w:trHeight w:hRule="exact" w:val="41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4CA1" w:rsidRPr="009163BA" w:rsidRDefault="00954785" w:rsidP="00954785">
            <w:pPr>
              <w:pStyle w:val="25"/>
              <w:shd w:val="clear" w:color="auto" w:fill="auto"/>
              <w:spacing w:before="0" w:line="178" w:lineRule="exact"/>
              <w:jc w:val="left"/>
              <w:rPr>
                <w:rStyle w:val="275pt"/>
                <w:b/>
                <w:color w:val="auto"/>
              </w:rPr>
            </w:pPr>
            <w:r w:rsidRPr="009163BA">
              <w:rPr>
                <w:rStyle w:val="275pt"/>
                <w:b/>
                <w:color w:val="auto"/>
              </w:rPr>
              <w:t xml:space="preserve">ПРОЕКТНО-ИЗЫСКАТЕЛЬСКИЕ РАБОТЫ,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78" w:lineRule="exact"/>
              <w:jc w:val="left"/>
              <w:rPr>
                <w:b w:val="0"/>
              </w:rPr>
            </w:pPr>
            <w:r w:rsidRPr="009163BA">
              <w:rPr>
                <w:rStyle w:val="275pt"/>
                <w:b/>
                <w:color w:val="auto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644CA1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b w:val="0"/>
                <w:sz w:val="15"/>
                <w:szCs w:val="15"/>
              </w:rPr>
            </w:pPr>
            <w:r w:rsidRPr="009163BA">
              <w:rPr>
                <w:rStyle w:val="275pt"/>
                <w:b/>
                <w:color w:val="auto"/>
              </w:rPr>
              <w:t>САНКТ-ПЕТЕРБУРГ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b w:val="0"/>
                <w:sz w:val="15"/>
                <w:szCs w:val="15"/>
              </w:rPr>
            </w:pPr>
            <w:r w:rsidRPr="009163BA">
              <w:rPr>
                <w:rStyle w:val="275pt"/>
                <w:b/>
                <w:color w:val="auto"/>
              </w:rPr>
              <w:t>2018-2024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644CA1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644CA1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895DF8" w:rsidP="00644CA1">
            <w:pPr>
              <w:pStyle w:val="25"/>
              <w:shd w:val="clear" w:color="auto" w:fill="auto"/>
              <w:spacing w:before="0" w:line="150" w:lineRule="exact"/>
              <w:rPr>
                <w:b w:val="0"/>
                <w:sz w:val="15"/>
                <w:szCs w:val="15"/>
              </w:rPr>
            </w:pPr>
            <w:r w:rsidRPr="009163BA">
              <w:rPr>
                <w:rStyle w:val="275pt"/>
                <w:b/>
                <w:color w:val="auto"/>
              </w:rPr>
              <w:t>86 222,6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895DF8" w:rsidP="00644CA1">
            <w:pPr>
              <w:pStyle w:val="25"/>
              <w:shd w:val="clear" w:color="auto" w:fill="auto"/>
              <w:spacing w:before="0" w:line="150" w:lineRule="exact"/>
              <w:rPr>
                <w:b w:val="0"/>
                <w:sz w:val="15"/>
                <w:szCs w:val="15"/>
              </w:rPr>
            </w:pPr>
            <w:r w:rsidRPr="009163BA">
              <w:rPr>
                <w:rStyle w:val="275pt"/>
                <w:b/>
                <w:color w:val="auto"/>
              </w:rPr>
              <w:t>267 095,0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b w:val="0"/>
                <w:sz w:val="15"/>
                <w:szCs w:val="15"/>
              </w:rPr>
            </w:pPr>
            <w:r w:rsidRPr="009163BA">
              <w:rPr>
                <w:rStyle w:val="275pt"/>
                <w:b/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785" w:rsidRPr="009163BA" w:rsidRDefault="00954785" w:rsidP="00644CA1">
            <w:pPr>
              <w:jc w:val="center"/>
              <w:rPr>
                <w:b/>
                <w:sz w:val="15"/>
                <w:szCs w:val="15"/>
              </w:rPr>
            </w:pPr>
          </w:p>
        </w:tc>
      </w:tr>
      <w:tr w:rsidR="00954785" w:rsidRPr="009163BA" w:rsidTr="00954785">
        <w:trPr>
          <w:gridBefore w:val="1"/>
          <w:gridAfter w:val="1"/>
          <w:wBefore w:w="804" w:type="dxa"/>
          <w:wAfter w:w="467" w:type="dxa"/>
          <w:trHeight w:hRule="exact" w:val="155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lastRenderedPageBreak/>
              <w:t xml:space="preserve">ПРОЕКТИРОВАНИЕ ПРИСПОСОБЛЕНИЯ ДЛЯ СОВРЕМЕННОГО ИСПОЛЬЗОВАНИЯ ЗДАНИЯ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color w:val="auto"/>
              </w:rPr>
              <w:t>ПО АДРЕСУ: ЩЕПЯНОЙ ПЕР., Д. 4-6, ЛИТЕРА А, ДЛЯ РАЗМЕЩЕНИЯ САНКТ-ПЕТЕРБУРГСКОГО ГОСУДАРСТВЕННОГО БЮДЖЕТНОГО УЧРЕЖДЕНИЯ КУЛЬТУРЫ «ГОСУДАРСТВЕННАЯ СПЕЦИАЛЬНАЯ ЦЕНТРАЛЬНАЯ БИБЛИОТЕКА ДЛЯ СЛЕПЫХ И СЛАБОВИДЯЩИХ»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0810071030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АДМИРАЛТЕЙСКИЙ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1462BF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>2018-2023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644C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644C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644C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644C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644C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785" w:rsidRPr="009163BA" w:rsidRDefault="00954785" w:rsidP="00644CA1">
            <w:pPr>
              <w:jc w:val="center"/>
              <w:rPr>
                <w:sz w:val="15"/>
                <w:szCs w:val="15"/>
              </w:rPr>
            </w:pPr>
          </w:p>
        </w:tc>
      </w:tr>
      <w:tr w:rsidR="00954785" w:rsidRPr="009163BA" w:rsidTr="00954785">
        <w:trPr>
          <w:gridBefore w:val="1"/>
          <w:gridAfter w:val="1"/>
          <w:wBefore w:w="804" w:type="dxa"/>
          <w:wAfter w:w="467" w:type="dxa"/>
          <w:trHeight w:hRule="exact" w:val="1696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color w:val="auto"/>
              </w:rPr>
              <w:t>ПРОЕКТИРОВАНИЕ ПРИСПОСОБЛЕНИЯ ДЛЯ СОВРЕМЕННОГО ИСПОЛЬЗОВАНИЯ ЗДАНИЯ ДОМА КУЛЬТУРЫ ИМ. В.П.НОГИНА ДЛЯ РАЗМЕЩЕНИЯ САНКТ-ПЕТЕРБУРГСКОГО ГОСУДАРСТВЕННОГО БЮДЖЕТНОГО УЧРЕЖДЕНИЯ КУЛЬТУРЫ «ДЕТСКИЙ МУЗЫКАЛЬНЫЙ ТЕАТР «КАРАМБОЛЬ»</w:t>
            </w:r>
          </w:p>
          <w:p w:rsidR="00954785" w:rsidRPr="009163BA" w:rsidRDefault="00080286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color w:val="auto"/>
              </w:rPr>
              <w:t xml:space="preserve">ПО АДРЕСУ: </w:t>
            </w:r>
            <w:proofErr w:type="gramStart"/>
            <w:r w:rsidRPr="009163BA">
              <w:rPr>
                <w:rStyle w:val="275pt"/>
                <w:color w:val="auto"/>
              </w:rPr>
              <w:t>РИЖСКИЙ</w:t>
            </w:r>
            <w:proofErr w:type="gramEnd"/>
            <w:r w:rsidRPr="009163BA">
              <w:rPr>
                <w:rStyle w:val="275pt"/>
                <w:color w:val="auto"/>
              </w:rPr>
              <w:t xml:space="preserve"> ПР., </w:t>
            </w:r>
            <w:r w:rsidR="00954785" w:rsidRPr="009163BA">
              <w:rPr>
                <w:rStyle w:val="275pt"/>
                <w:color w:val="auto"/>
              </w:rPr>
              <w:t>Д. 3, ЛИТЕРА 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0820071020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644CA1">
            <w:pPr>
              <w:pStyle w:val="25"/>
              <w:shd w:val="clear" w:color="auto" w:fill="auto"/>
              <w:spacing w:before="0" w:line="150" w:lineRule="exact"/>
              <w:ind w:left="300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АДМИРАЛТЕЙСКИЙ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1462BF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>2020-2024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644C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644C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644C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644C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644C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785" w:rsidRPr="009163BA" w:rsidRDefault="00954785" w:rsidP="00644CA1">
            <w:pPr>
              <w:jc w:val="center"/>
              <w:rPr>
                <w:sz w:val="15"/>
                <w:szCs w:val="15"/>
              </w:rPr>
            </w:pPr>
          </w:p>
        </w:tc>
      </w:tr>
      <w:tr w:rsidR="00954785" w:rsidRPr="009163BA" w:rsidTr="007776B3">
        <w:trPr>
          <w:gridBefore w:val="1"/>
          <w:gridAfter w:val="1"/>
          <w:wBefore w:w="804" w:type="dxa"/>
          <w:wAfter w:w="467" w:type="dxa"/>
          <w:trHeight w:hRule="exact" w:val="1825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 xml:space="preserve">ПРОЕКТИРОВАНИЕ ПРИСПОСОБЛЕНИЯ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 xml:space="preserve">ДЛЯ СОВРЕМЕННОГО ИСПОЛЬЗОВАНИЯ ЗДАНИЯ ПО АДРЕСУ: САНКТ-ПЕТЕРБУРГ,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 xml:space="preserve">НАБЕРЕЖНАЯ КАНАЛА ГРИБОЕДОВА,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 xml:space="preserve">ДОМ 88-90, ЛИТЕРА А,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 xml:space="preserve">ДЛЯ САНКТ-ПЕТЕРБУРГСКОГО ГОСУДАРСТВЕННОГО БЮДЖЕТНОГО УЧРЕЖДЕНИЯ КУЛЬТУРЫ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color w:val="auto"/>
              </w:rPr>
              <w:t>«ПЕТЕРБУРГ-КОНЦЕРТ»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0820071020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644CA1">
            <w:pPr>
              <w:pStyle w:val="25"/>
              <w:shd w:val="clear" w:color="auto" w:fill="auto"/>
              <w:spacing w:before="0" w:line="150" w:lineRule="exact"/>
              <w:ind w:left="300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АДМИРАЛТЕЙСКИЙ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1462BF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>2022-2024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644C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644C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644C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644C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644C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785" w:rsidRPr="009163BA" w:rsidRDefault="00954785" w:rsidP="00644CA1">
            <w:pPr>
              <w:jc w:val="center"/>
              <w:rPr>
                <w:sz w:val="15"/>
                <w:szCs w:val="15"/>
              </w:rPr>
            </w:pPr>
          </w:p>
        </w:tc>
      </w:tr>
      <w:tr w:rsidR="00954785" w:rsidRPr="009163BA" w:rsidTr="007776B3">
        <w:trPr>
          <w:gridBefore w:val="1"/>
          <w:gridAfter w:val="1"/>
          <w:wBefore w:w="804" w:type="dxa"/>
          <w:wAfter w:w="467" w:type="dxa"/>
          <w:trHeight w:hRule="exact" w:val="133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 xml:space="preserve">ПРОЕКТИРОВАНИЕ СТРОИТЕЛЬСТВА ЗДАНИЯ ДЕТСКОЙ ШКОЛЫ ИСКУССТВ ПО АДРЕСУ: САНКТ-ПЕТЕРБУРГ, ВНУТРИГОРОДСКОЕ МУНИЦИПАЛЬНОЕ ОБРАЗОВАНИЕ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 xml:space="preserve">САНКТ-ПЕТЕРБУРГА МУНИЦИПАЛЬНЫЙ ОКРУГ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color w:val="auto"/>
              </w:rPr>
              <w:t>ЮЖНО-ПРИМОРСКИЙ, ПРОСПЕКТ КУЗНЕЦОВА, ЗЕМЕЛЬНЫЙ УЧАСТОК 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0840071040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КРАСНОСЕЛЬСКИЙ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1462BF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>2022-2024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785" w:rsidRPr="009163BA" w:rsidRDefault="00954785" w:rsidP="00644C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785" w:rsidRPr="009163BA" w:rsidRDefault="00954785" w:rsidP="00644C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785" w:rsidRPr="009163BA" w:rsidRDefault="00954785" w:rsidP="00644C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785" w:rsidRPr="009163BA" w:rsidRDefault="00954785" w:rsidP="00644C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785" w:rsidRPr="009163BA" w:rsidRDefault="00954785" w:rsidP="00644C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785" w:rsidRPr="009163BA" w:rsidRDefault="00954785" w:rsidP="00644CA1">
            <w:pPr>
              <w:jc w:val="center"/>
              <w:rPr>
                <w:sz w:val="15"/>
                <w:szCs w:val="15"/>
              </w:rPr>
            </w:pPr>
          </w:p>
        </w:tc>
      </w:tr>
      <w:tr w:rsidR="00954785" w:rsidRPr="009163BA" w:rsidTr="007776B3">
        <w:trPr>
          <w:gridBefore w:val="1"/>
          <w:gridAfter w:val="1"/>
          <w:wBefore w:w="804" w:type="dxa"/>
          <w:wAfter w:w="467" w:type="dxa"/>
          <w:trHeight w:hRule="exact" w:val="179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 xml:space="preserve">ПРОЕКТИРОВАНИЕ РЕКОНСТРУКЦИИ ЗДАНИЯ ПО АДРЕСУ: УЛ. ЛЕНИ ГОЛИКОВА, Д. 29,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 xml:space="preserve">ЛИТЕРА А (УЧАСТОК 1) ДЛЯ РАЗМЕЩЕНИЯ САНКТ-ПЕТЕРБУРГСКОГО ГОСУДАРСТВЕННОГО БЮДЖЕТНОГО УЧРЕЖДЕНИЯ ДОПОЛНИТЕЛЬНОГО ОБРАЗОВАНИЯ «САНКТ-ПЕТЕРБУРГСКАЯ ДЕТСКАЯ ШКОЛА ИСКУССТВ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color w:val="auto"/>
              </w:rPr>
              <w:t>ИМЕНИ С.М. СЛОНИМСКОГО»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0840071040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КИРОВСКИЙ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2020-2024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644C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644C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644C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644C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644C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785" w:rsidRPr="009163BA" w:rsidRDefault="00954785" w:rsidP="00644CA1">
            <w:pPr>
              <w:jc w:val="center"/>
              <w:rPr>
                <w:sz w:val="15"/>
                <w:szCs w:val="15"/>
              </w:rPr>
            </w:pPr>
          </w:p>
        </w:tc>
      </w:tr>
      <w:tr w:rsidR="00954785" w:rsidRPr="009163BA" w:rsidTr="00954785">
        <w:trPr>
          <w:gridBefore w:val="1"/>
          <w:gridAfter w:val="1"/>
          <w:wBefore w:w="804" w:type="dxa"/>
          <w:wAfter w:w="467" w:type="dxa"/>
          <w:trHeight w:hRule="exact" w:val="335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lastRenderedPageBreak/>
              <w:t xml:space="preserve">ПРОЕКТИРОВАНИЕ СТРОИТЕЛЬСТВА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 xml:space="preserve">И РЕКОНСТРУКЦИИ КОМПЛЕКСА ЗДАНИЙ ДЛЯ НУЖД СПБ ГБПОУ «АКАДЕМИЯ ТАНЦА БОРИСА ЭЙФМАНА» И СПБ ГБУК «АКАДЕМИЧЕСКИЙ ТЕАТР БАЛЕТА БОРИСА ЭЙФМАНА»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proofErr w:type="gramStart"/>
            <w:r w:rsidRPr="009163BA">
              <w:rPr>
                <w:rStyle w:val="275pt"/>
                <w:color w:val="auto"/>
              </w:rPr>
              <w:t xml:space="preserve">В СОСТАВЕ СПАЛЬНОГО КОРПУСА ДЛЯ УЧАЩИХСЯ С ЗАЛАМИ ДЛЯ ЗАНЯТИЙ ХОРЕОГРАФИЕЙ (НОВОЕ СТРОИТЕЛЬСТВО </w:t>
            </w:r>
            <w:proofErr w:type="gramEnd"/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 xml:space="preserve">НА ЗЕМЕЛЬНОМ УЧАСТКЕ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 xml:space="preserve">С КАДАСТРОВЫМ НОМЕРОМ 78:07:0003062:8)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proofErr w:type="gramStart"/>
            <w:r w:rsidRPr="009163BA">
              <w:rPr>
                <w:rStyle w:val="275pt"/>
                <w:color w:val="auto"/>
              </w:rPr>
              <w:t xml:space="preserve">И КОМПЛЕКСА АПАРТАМЕНТОВ СЛУЖЕБНОГО ПОЛЬЗОВАНИЯ ДЛЯ АРТИСТОВ (РЕКОНСТРУКЦИЯ НА ЗЕМЕЛЬНОМ УЧАСТКЕ </w:t>
            </w:r>
            <w:proofErr w:type="gramEnd"/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proofErr w:type="gramStart"/>
            <w:r w:rsidRPr="009163BA">
              <w:rPr>
                <w:rStyle w:val="275pt"/>
                <w:color w:val="auto"/>
              </w:rPr>
              <w:t xml:space="preserve">С КАДАСТРОВЫМ НОМЕРОМ 78:07:0003062:2655), РАСПОЛОЖЕННЫХ ПО АДРЕСУ: </w:t>
            </w:r>
            <w:proofErr w:type="gramEnd"/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color w:val="auto"/>
              </w:rPr>
              <w:t>САНКТ-ПЕТЕРБУРГ, УЛ. БОЛЬШАЯ ПУШКАРСКАЯ, Д. 9, ЛИТЕРА А И УЛ. БОЛЬШАЯ ПУШКАРСКАЯ, Д. 7, ЛИТЕРА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0840071040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ПЕТРОГРАДСКИЙ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1462BF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>2022-2023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644C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644C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644C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644C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644C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785" w:rsidRPr="009163BA" w:rsidRDefault="00954785" w:rsidP="00644CA1">
            <w:pPr>
              <w:jc w:val="center"/>
              <w:rPr>
                <w:sz w:val="15"/>
                <w:szCs w:val="15"/>
              </w:rPr>
            </w:pPr>
          </w:p>
        </w:tc>
      </w:tr>
      <w:tr w:rsidR="00954785" w:rsidRPr="009163BA" w:rsidTr="00954785">
        <w:trPr>
          <w:gridBefore w:val="1"/>
          <w:gridAfter w:val="1"/>
          <w:wBefore w:w="804" w:type="dxa"/>
          <w:wAfter w:w="467" w:type="dxa"/>
          <w:trHeight w:hRule="exact" w:val="1556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 xml:space="preserve">ПРОЕКТИРОВАНИЕ СТРОИТЕЛЬСТВА ЗДАНИЯ ДЕТСКОЙ ШКОЛЫ ИСКУССТВ НА ЗЕМЕЛЬНОМ УЧАСТКЕ ПО АДРЕСУ: САНКТ-ПЕТЕРБУРГ, ВНУТРИГОРОДСКОЕ МУНИЦИПАЛЬНОЕ ОБРАЗОВАНИЕ САНКТ-ПЕТЕРБУРГА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 xml:space="preserve">ГОРОД КРАСНОЕ СЕЛО, УЛИЦА СПИРИНА,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color w:val="auto"/>
              </w:rPr>
              <w:t>ЗЕМЕЛЬНЫЙ УЧАСТОК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0840071040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КРАСНОСЕЛЬСКИЙ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1462BF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>2023-2024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644C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644C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644C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644C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644C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785" w:rsidRPr="009163BA" w:rsidRDefault="00954785" w:rsidP="00644CA1">
            <w:pPr>
              <w:jc w:val="center"/>
              <w:rPr>
                <w:sz w:val="15"/>
                <w:szCs w:val="15"/>
              </w:rPr>
            </w:pPr>
          </w:p>
        </w:tc>
      </w:tr>
      <w:tr w:rsidR="00954785" w:rsidRPr="009163BA" w:rsidTr="00954785">
        <w:trPr>
          <w:gridBefore w:val="1"/>
          <w:gridAfter w:val="1"/>
          <w:wBefore w:w="804" w:type="dxa"/>
          <w:wAfter w:w="467" w:type="dxa"/>
          <w:trHeight w:hRule="exact" w:val="1135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>ПРОЕКТИРОВАНИЕ СТРОИТЕЛЬСТВА ЗДАНИЯ ДЕТСКОЙ ШКОЛЫ ИСКУССТВ ПО АДРЕСУ: САНКТ-ПЕТЕРБУРГ, ГОРОД ПЕТЕРГОФ,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proofErr w:type="gramStart"/>
            <w:r w:rsidRPr="009163BA">
              <w:rPr>
                <w:rStyle w:val="275pt"/>
                <w:color w:val="auto"/>
              </w:rPr>
              <w:t xml:space="preserve">СТАРО-ГОСТИЛИЦКОЕ ШОССЕ, УЧАСТОК 1 (СЕВЕРО-ЗАПАДНЕЕ ПЕРЕСЕЧЕНИЯ </w:t>
            </w:r>
            <w:proofErr w:type="gramEnd"/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proofErr w:type="gramStart"/>
            <w:r w:rsidRPr="009163BA">
              <w:rPr>
                <w:rStyle w:val="275pt"/>
                <w:color w:val="auto"/>
              </w:rPr>
              <w:t>С БОТАНИЧЕСКОЙ УЛ.)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0840071040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ПЕТРОДВОРЦОВЫЙ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>2020-2023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644C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644C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644C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644C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644C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785" w:rsidRPr="009163BA" w:rsidRDefault="00954785" w:rsidP="00644CA1">
            <w:pPr>
              <w:jc w:val="center"/>
              <w:rPr>
                <w:sz w:val="15"/>
                <w:szCs w:val="15"/>
              </w:rPr>
            </w:pPr>
          </w:p>
        </w:tc>
      </w:tr>
      <w:tr w:rsidR="00954785" w:rsidRPr="009163BA" w:rsidTr="00644CA1">
        <w:trPr>
          <w:gridBefore w:val="1"/>
          <w:wBefore w:w="804" w:type="dxa"/>
          <w:trHeight w:hRule="exact" w:val="959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50" w:lineRule="exact"/>
              <w:jc w:val="left"/>
              <w:rPr>
                <w:b w:val="0"/>
              </w:rPr>
            </w:pPr>
            <w:r w:rsidRPr="009163BA">
              <w:rPr>
                <w:rStyle w:val="275pt"/>
                <w:b/>
                <w:color w:val="auto"/>
              </w:rPr>
              <w:t>ПЛАНОВЫЕ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644CA1">
            <w:pPr>
              <w:pStyle w:val="25"/>
              <w:shd w:val="clear" w:color="auto" w:fill="auto"/>
              <w:spacing w:before="0" w:line="182" w:lineRule="exact"/>
              <w:rPr>
                <w:b w:val="0"/>
                <w:sz w:val="15"/>
                <w:szCs w:val="15"/>
              </w:rPr>
            </w:pPr>
            <w:r w:rsidRPr="009163BA">
              <w:rPr>
                <w:rStyle w:val="275pt"/>
                <w:b/>
                <w:color w:val="auto"/>
              </w:rPr>
              <w:t>0810071030</w:t>
            </w:r>
          </w:p>
          <w:p w:rsidR="00954785" w:rsidRPr="009163BA" w:rsidRDefault="00954785" w:rsidP="00644CA1">
            <w:pPr>
              <w:pStyle w:val="25"/>
              <w:shd w:val="clear" w:color="auto" w:fill="auto"/>
              <w:spacing w:before="0" w:line="182" w:lineRule="exact"/>
              <w:rPr>
                <w:b w:val="0"/>
                <w:sz w:val="15"/>
                <w:szCs w:val="15"/>
              </w:rPr>
            </w:pPr>
            <w:r w:rsidRPr="009163BA">
              <w:rPr>
                <w:rStyle w:val="275pt"/>
                <w:b/>
                <w:color w:val="auto"/>
              </w:rPr>
              <w:t>0820071020</w:t>
            </w:r>
          </w:p>
          <w:p w:rsidR="00954785" w:rsidRPr="009163BA" w:rsidRDefault="00954785" w:rsidP="004E7161">
            <w:pPr>
              <w:pStyle w:val="25"/>
              <w:shd w:val="clear" w:color="auto" w:fill="auto"/>
              <w:spacing w:before="0" w:line="182" w:lineRule="exact"/>
              <w:rPr>
                <w:bCs w:val="0"/>
                <w:sz w:val="15"/>
                <w:szCs w:val="15"/>
                <w:shd w:val="clear" w:color="auto" w:fill="FFFFFF"/>
                <w:lang w:bidi="ru-RU"/>
              </w:rPr>
            </w:pPr>
            <w:r w:rsidRPr="009163BA">
              <w:rPr>
                <w:rStyle w:val="275pt"/>
                <w:b/>
                <w:color w:val="auto"/>
              </w:rPr>
              <w:t>084007104</w:t>
            </w:r>
            <w:r w:rsidR="004E7161" w:rsidRPr="009163BA">
              <w:rPr>
                <w:rStyle w:val="275pt"/>
                <w:b/>
                <w:color w:val="auto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644CA1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644CA1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644CA1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ED7D0B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b w:val="0"/>
                <w:sz w:val="15"/>
                <w:szCs w:val="15"/>
              </w:rPr>
            </w:pPr>
            <w:r w:rsidRPr="009163BA">
              <w:rPr>
                <w:rStyle w:val="275pt"/>
                <w:b/>
                <w:color w:val="auto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b w:val="0"/>
                <w:sz w:val="15"/>
                <w:szCs w:val="15"/>
              </w:rPr>
            </w:pPr>
            <w:r w:rsidRPr="009163BA">
              <w:rPr>
                <w:rStyle w:val="275pt"/>
                <w:b/>
                <w:color w:val="auto"/>
              </w:rPr>
              <w:t>103 855,8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b w:val="0"/>
                <w:sz w:val="15"/>
                <w:szCs w:val="15"/>
              </w:rPr>
            </w:pPr>
            <w:r w:rsidRPr="009163BA">
              <w:rPr>
                <w:rStyle w:val="275pt"/>
                <w:b/>
                <w:color w:val="auto"/>
              </w:rPr>
              <w:t>430 719,5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785" w:rsidRPr="009163BA" w:rsidRDefault="00954785" w:rsidP="00644CA1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67" w:type="dxa"/>
            <w:vAlign w:val="bottom"/>
          </w:tcPr>
          <w:p w:rsidR="00954785" w:rsidRPr="009163BA" w:rsidRDefault="00954785" w:rsidP="00954785">
            <w:pPr>
              <w:rPr>
                <w:sz w:val="20"/>
                <w:szCs w:val="20"/>
              </w:rPr>
            </w:pPr>
            <w:r w:rsidRPr="009163BA">
              <w:rPr>
                <w:b/>
              </w:rPr>
              <w:t xml:space="preserve"> </w:t>
            </w:r>
            <w:r w:rsidRPr="009163BA">
              <w:rPr>
                <w:sz w:val="20"/>
                <w:szCs w:val="20"/>
              </w:rPr>
              <w:t>».</w:t>
            </w:r>
          </w:p>
        </w:tc>
      </w:tr>
    </w:tbl>
    <w:p w:rsidR="00884082" w:rsidRPr="009163BA" w:rsidRDefault="00884082" w:rsidP="00954785">
      <w:pPr>
        <w:rPr>
          <w:b/>
          <w:bCs/>
        </w:rPr>
      </w:pPr>
    </w:p>
    <w:p w:rsidR="00954785" w:rsidRPr="00D16354" w:rsidRDefault="00954785" w:rsidP="00D16354">
      <w:pPr>
        <w:ind w:left="284" w:firstLine="709"/>
        <w:jc w:val="both"/>
        <w:rPr>
          <w:bCs/>
        </w:rPr>
      </w:pPr>
      <w:r w:rsidRPr="009163BA">
        <w:rPr>
          <w:bCs/>
        </w:rPr>
        <w:t>1</w:t>
      </w:r>
      <w:r w:rsidR="00FC2D81" w:rsidRPr="00D16354">
        <w:rPr>
          <w:bCs/>
        </w:rPr>
        <w:t>.</w:t>
      </w:r>
      <w:r w:rsidR="00787060" w:rsidRPr="00D16354">
        <w:rPr>
          <w:bCs/>
        </w:rPr>
        <w:t>9</w:t>
      </w:r>
      <w:r w:rsidR="00644CA1" w:rsidRPr="00D16354">
        <w:rPr>
          <w:bCs/>
        </w:rPr>
        <w:t>.  </w:t>
      </w:r>
      <w:r w:rsidR="00226D36" w:rsidRPr="00D16354">
        <w:rPr>
          <w:bCs/>
        </w:rPr>
        <w:t>Позиции «</w:t>
      </w:r>
      <w:hyperlink r:id="rId17" w:history="1">
        <w:r w:rsidR="00226D36" w:rsidRPr="00D16354">
          <w:rPr>
            <w:bCs/>
          </w:rPr>
          <w:t>Обеспечение</w:t>
        </w:r>
      </w:hyperlink>
      <w:r w:rsidR="00226D36" w:rsidRPr="00D16354">
        <w:rPr>
          <w:bCs/>
        </w:rPr>
        <w:t xml:space="preserve"> доступным жильем и жилищно-коммунальными услугами жителей в Санкт-Петербурге», «</w:t>
      </w:r>
      <w:hyperlink r:id="rId18" w:history="1">
        <w:r w:rsidR="00226D36" w:rsidRPr="00D16354">
          <w:rPr>
            <w:bCs/>
          </w:rPr>
          <w:t>в том числе</w:t>
        </w:r>
      </w:hyperlink>
      <w:r w:rsidR="00226D36" w:rsidRPr="00D16354">
        <w:rPr>
          <w:bCs/>
        </w:rPr>
        <w:t xml:space="preserve"> средства федерального бюджета» и </w:t>
      </w:r>
      <w:hyperlink r:id="rId19" w:history="1">
        <w:r w:rsidR="00226D36" w:rsidRPr="00D16354">
          <w:rPr>
            <w:bCs/>
          </w:rPr>
          <w:t>подраздел</w:t>
        </w:r>
      </w:hyperlink>
      <w:r w:rsidR="00226D36" w:rsidRPr="00D16354">
        <w:rPr>
          <w:bCs/>
        </w:rPr>
        <w:t xml:space="preserve"> «Комитет по строительству» раздела «Обеспечение доступным жильем </w:t>
      </w:r>
      <w:r w:rsidR="00104E89">
        <w:rPr>
          <w:bCs/>
        </w:rPr>
        <w:t xml:space="preserve">                                                </w:t>
      </w:r>
      <w:r w:rsidR="00226D36" w:rsidRPr="00D16354">
        <w:rPr>
          <w:bCs/>
        </w:rPr>
        <w:t>и жилищно-коммунальными услугами жителей в Санкт-Петербурге» приложения к постановлению изложить в следующей редакции:</w:t>
      </w:r>
    </w:p>
    <w:p w:rsidR="00954785" w:rsidRPr="009163BA" w:rsidRDefault="00954785" w:rsidP="00954785"/>
    <w:tbl>
      <w:tblPr>
        <w:tblOverlap w:val="never"/>
        <w:tblW w:w="164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5"/>
        <w:gridCol w:w="3544"/>
        <w:gridCol w:w="1134"/>
        <w:gridCol w:w="1984"/>
        <w:gridCol w:w="1134"/>
        <w:gridCol w:w="1134"/>
        <w:gridCol w:w="1276"/>
        <w:gridCol w:w="1276"/>
        <w:gridCol w:w="1275"/>
        <w:gridCol w:w="1276"/>
        <w:gridCol w:w="1134"/>
        <w:gridCol w:w="468"/>
      </w:tblGrid>
      <w:tr w:rsidR="00954785" w:rsidRPr="009163BA" w:rsidTr="00954785">
        <w:trPr>
          <w:gridAfter w:val="1"/>
          <w:wAfter w:w="468" w:type="dxa"/>
          <w:trHeight w:hRule="exact" w:val="355"/>
          <w:jc w:val="center"/>
        </w:trPr>
        <w:tc>
          <w:tcPr>
            <w:tcW w:w="805" w:type="dxa"/>
            <w:tcBorders>
              <w:right w:val="single" w:sz="4" w:space="0" w:color="auto"/>
            </w:tcBorders>
            <w:shd w:val="clear" w:color="auto" w:fill="auto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b/>
                <w:color w:val="auto"/>
                <w:sz w:val="20"/>
                <w:szCs w:val="20"/>
              </w:rPr>
            </w:pPr>
            <w:r w:rsidRPr="009163BA">
              <w:rPr>
                <w:rStyle w:val="275pt"/>
                <w:color w:val="auto"/>
                <w:sz w:val="20"/>
                <w:szCs w:val="20"/>
              </w:rPr>
              <w:t xml:space="preserve">           « 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50" w:lineRule="exact"/>
              <w:jc w:val="left"/>
              <w:rPr>
                <w:b w:val="0"/>
              </w:rPr>
            </w:pPr>
            <w:r w:rsidRPr="009163BA">
              <w:rPr>
                <w:rStyle w:val="275pt"/>
                <w:b/>
                <w:color w:val="auto"/>
              </w:rPr>
              <w:t>ОБЕСПЕЧЕНИЕ ДОСТУПНЫМ ЖИЛЬЕМ И ЖИЛИЩНО-КОММУНАЛЬНЫМИ УСЛУГАМИ ЖИТЕЛЕЙ В САНКТ-ПЕТЕРБУРГЕ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EC596D" w:rsidP="00813CA5">
            <w:pPr>
              <w:pStyle w:val="25"/>
              <w:shd w:val="clear" w:color="auto" w:fill="auto"/>
              <w:spacing w:before="0" w:line="150" w:lineRule="exact"/>
              <w:rPr>
                <w:b w:val="0"/>
                <w:highlight w:val="yellow"/>
              </w:rPr>
            </w:pPr>
            <w:r>
              <w:rPr>
                <w:rStyle w:val="275pt"/>
                <w:b/>
                <w:color w:val="auto"/>
              </w:rPr>
              <w:t>20 975 678,0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29146B" w:rsidP="00644CA1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  <w:highlight w:val="yellow"/>
              </w:rPr>
            </w:pPr>
            <w:r>
              <w:rPr>
                <w:rStyle w:val="275pt"/>
                <w:b/>
                <w:color w:val="auto"/>
              </w:rPr>
              <w:t>11 280 881,1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C22583" w:rsidP="00644CA1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  <w:highlight w:val="yellow"/>
              </w:rPr>
            </w:pPr>
            <w:r>
              <w:rPr>
                <w:rStyle w:val="275pt"/>
                <w:b/>
                <w:color w:val="auto"/>
              </w:rPr>
              <w:t>15 064 211,1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jc w:val="right"/>
              <w:rPr>
                <w:b/>
                <w:sz w:val="10"/>
                <w:szCs w:val="10"/>
              </w:rPr>
            </w:pPr>
          </w:p>
        </w:tc>
      </w:tr>
      <w:tr w:rsidR="00954785" w:rsidRPr="009163BA" w:rsidTr="00954785">
        <w:trPr>
          <w:gridBefore w:val="1"/>
          <w:gridAfter w:val="1"/>
          <w:wBefore w:w="805" w:type="dxa"/>
          <w:wAfter w:w="468" w:type="dxa"/>
          <w:trHeight w:hRule="exact" w:val="370"/>
          <w:jc w:val="center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b/>
                <w:color w:val="auto"/>
              </w:rPr>
            </w:pPr>
            <w:r w:rsidRPr="009163BA">
              <w:rPr>
                <w:rStyle w:val="275pt"/>
                <w:b/>
                <w:color w:val="auto"/>
              </w:rPr>
              <w:t>в том числе 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01087D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b/>
                <w:color w:val="auto"/>
              </w:rPr>
            </w:pPr>
            <w:r w:rsidRPr="0001087D">
              <w:rPr>
                <w:rStyle w:val="275pt"/>
                <w:b/>
                <w:color w:val="auto"/>
              </w:rPr>
              <w:t>35 195,7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01087D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b/>
                <w:color w:val="auto"/>
              </w:rPr>
            </w:pPr>
            <w:r w:rsidRPr="0001087D">
              <w:rPr>
                <w:rStyle w:val="275pt"/>
                <w:b/>
                <w:color w:val="auto"/>
              </w:rPr>
              <w:t>35 195,7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01087D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b/>
                <w:color w:val="auto"/>
              </w:rPr>
            </w:pPr>
            <w:r w:rsidRPr="0001087D">
              <w:rPr>
                <w:rStyle w:val="275pt"/>
                <w:b/>
                <w:color w:val="auto"/>
              </w:rPr>
              <w:t>33 472,6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785" w:rsidRPr="009163BA" w:rsidRDefault="00954785" w:rsidP="00954785">
            <w:pPr>
              <w:rPr>
                <w:b/>
                <w:sz w:val="10"/>
                <w:szCs w:val="10"/>
              </w:rPr>
            </w:pPr>
          </w:p>
        </w:tc>
      </w:tr>
      <w:tr w:rsidR="00954785" w:rsidRPr="009163BA" w:rsidTr="00954785">
        <w:trPr>
          <w:gridBefore w:val="1"/>
          <w:gridAfter w:val="1"/>
          <w:wBefore w:w="805" w:type="dxa"/>
          <w:wAfter w:w="468" w:type="dxa"/>
          <w:trHeight w:hRule="exact" w:val="370"/>
          <w:jc w:val="center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50" w:lineRule="exact"/>
              <w:jc w:val="left"/>
              <w:rPr>
                <w:b w:val="0"/>
              </w:rPr>
            </w:pPr>
            <w:r w:rsidRPr="009163BA">
              <w:rPr>
                <w:rStyle w:val="275pt"/>
                <w:b/>
                <w:color w:val="auto"/>
              </w:rPr>
              <w:t>КОМИТЕТ ПО СТРОИТЕЛЬСТВУ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6A40CC" w:rsidP="00644CA1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>
              <w:rPr>
                <w:rStyle w:val="275pt"/>
                <w:b/>
                <w:color w:val="auto"/>
              </w:rPr>
              <w:t>3 306 339,1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B71FAB" w:rsidP="00644CA1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>
              <w:rPr>
                <w:rStyle w:val="275pt"/>
                <w:b/>
                <w:color w:val="auto"/>
              </w:rPr>
              <w:t>3 552 790,2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B71FAB" w:rsidP="00644CA1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>
              <w:rPr>
                <w:rStyle w:val="275pt"/>
                <w:b/>
                <w:color w:val="auto"/>
              </w:rPr>
              <w:t>2 342 149,1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785" w:rsidRPr="009163BA" w:rsidRDefault="00954785" w:rsidP="00954785">
            <w:pPr>
              <w:rPr>
                <w:b/>
                <w:sz w:val="10"/>
                <w:szCs w:val="10"/>
              </w:rPr>
            </w:pPr>
          </w:p>
        </w:tc>
      </w:tr>
      <w:tr w:rsidR="00954785" w:rsidRPr="009163BA" w:rsidTr="00954785">
        <w:trPr>
          <w:gridBefore w:val="1"/>
          <w:gridAfter w:val="1"/>
          <w:wBefore w:w="805" w:type="dxa"/>
          <w:wAfter w:w="468" w:type="dxa"/>
          <w:trHeight w:hRule="exact" w:val="2093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lastRenderedPageBreak/>
              <w:t xml:space="preserve">СТРОИТЕЛЬСТВО МНОГОКВАРТИРНОГО ДОМА СО ВСТРОЕННО-ПРИСТРОЕННЫМИ ПОМЕЩЕНИЯМИ ПО АДРЕСУ: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color w:val="auto"/>
              </w:rPr>
              <w:t>САНКТ-ПЕТЕРБУРГ, ГЛУХАРСКАЯ УЛИЦА, УЧАСТОК 57 (ТЕРРИТОРИИ КВАРТАЛА 74Б РАЙОНА КАМЕНК</w:t>
            </w:r>
            <w:r w:rsidR="00644CA1" w:rsidRPr="009163BA">
              <w:rPr>
                <w:rStyle w:val="275pt"/>
                <w:color w:val="auto"/>
              </w:rPr>
              <w:t xml:space="preserve">А, ОГРАНИЧЕННОЙ ГЛУХАРСКОЙ </w:t>
            </w:r>
            <w:proofErr w:type="gramStart"/>
            <w:r w:rsidR="00644CA1" w:rsidRPr="009163BA">
              <w:rPr>
                <w:rStyle w:val="275pt"/>
                <w:color w:val="auto"/>
              </w:rPr>
              <w:t>УЛ</w:t>
            </w:r>
            <w:proofErr w:type="gramEnd"/>
            <w:r w:rsidR="00644CA1" w:rsidRPr="009163BA">
              <w:rPr>
                <w:rStyle w:val="275pt"/>
                <w:color w:val="auto"/>
              </w:rPr>
              <w:t xml:space="preserve">„ </w:t>
            </w:r>
            <w:r w:rsidRPr="009163BA">
              <w:rPr>
                <w:rStyle w:val="275pt"/>
                <w:color w:val="auto"/>
              </w:rPr>
              <w:t>ПР. АВИАКОНСТРУКТОРОВ,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 xml:space="preserve">ПЛЕСЕЦКОЙ </w:t>
            </w:r>
            <w:proofErr w:type="gramStart"/>
            <w:r w:rsidRPr="009163BA">
              <w:rPr>
                <w:rStyle w:val="275pt"/>
                <w:color w:val="auto"/>
              </w:rPr>
              <w:t>УЛ</w:t>
            </w:r>
            <w:proofErr w:type="gramEnd"/>
            <w:r w:rsidRPr="009163BA">
              <w:rPr>
                <w:rStyle w:val="275pt"/>
                <w:color w:val="auto"/>
              </w:rPr>
              <w:t xml:space="preserve">„ НИЖНЕ-КАМЕНСКОЙ УЛ.;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color w:val="auto"/>
              </w:rPr>
              <w:t>ФЗУ № 3), ВКЛЮЧАЯ РАЗРАБОТКУ ПРОЕКТНОЙ ДОКУМЕНТАЦИИ СТАДИИ РД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  <w:lang w:val="en-US" w:eastAsia="en-US" w:bidi="en-US"/>
              </w:rPr>
              <w:t>091F1</w:t>
            </w:r>
            <w:r w:rsidRPr="009163BA">
              <w:rPr>
                <w:rStyle w:val="275pt"/>
                <w:color w:val="auto"/>
              </w:rPr>
              <w:t>83230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ПРИМОРСКИЙ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1462BF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>2021-2023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756E37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 xml:space="preserve">1 </w:t>
            </w:r>
            <w:r w:rsidR="00756E37" w:rsidRPr="009163BA">
              <w:rPr>
                <w:rStyle w:val="275pt"/>
                <w:color w:val="auto"/>
              </w:rPr>
              <w:t>693 349,7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1 070 486,3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756E37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622 863,4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0,0</w:t>
            </w:r>
          </w:p>
        </w:tc>
      </w:tr>
      <w:tr w:rsidR="00954785" w:rsidRPr="009163BA" w:rsidTr="00954785">
        <w:trPr>
          <w:gridBefore w:val="1"/>
          <w:gridAfter w:val="1"/>
          <w:wBefore w:w="805" w:type="dxa"/>
          <w:wAfter w:w="468" w:type="dxa"/>
          <w:trHeight w:hRule="exact" w:val="209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 xml:space="preserve">СТРОИТЕЛЬСТВО МНОГОКВАРТИРНОГО ДОМА СО ВСТРОЕННО-ПРИСТРОЕННЫМИ ПОМЕЩЕНИЯМИ ПО АДРЕСУ: САНКТ-ПЕТЕРБУРГ, ГЛУХАРСКАЯ УЛИЦА, УЧАСТОК 58 (ТЕРРИТОРИИ КВАРТАЛА 74Б РАЙОНА КАМЕНКА, ОГРАНИЧЕННОЙ ГЛУХАРСКОЙ УЛ., ПР. АВИАКОНСТРУКТОРОВ, ПЛЕСЕЦКОЙ УЛ., НИЖНЕ-КАМЕНСКОЙ УЛ.;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color w:val="auto"/>
              </w:rPr>
              <w:t>ФЗУ № 2), ВКЛЮЧАЯ РАЗРАБОТКУ ПРОЕКТНОЙ ДОКУМЕНТАЦИИ СТАДИИ РД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  <w:lang w:val="en-US" w:eastAsia="en-US" w:bidi="en-US"/>
              </w:rPr>
              <w:t>091F1</w:t>
            </w:r>
            <w:r w:rsidRPr="009163BA">
              <w:rPr>
                <w:rStyle w:val="275pt"/>
                <w:color w:val="auto"/>
              </w:rPr>
              <w:t>83230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ПРИМОРСКИЙ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1462BF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>2021-2024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2 086 430,7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5 612,8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869 807,9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1 211 010,0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0,0</w:t>
            </w:r>
          </w:p>
        </w:tc>
      </w:tr>
      <w:tr w:rsidR="00954785" w:rsidRPr="009163BA" w:rsidTr="00954785">
        <w:trPr>
          <w:gridBefore w:val="1"/>
          <w:gridAfter w:val="1"/>
          <w:wBefore w:w="805" w:type="dxa"/>
          <w:wAfter w:w="468" w:type="dxa"/>
          <w:trHeight w:hRule="exact" w:val="1166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>СТРОИТЕЛЬСТВО МНОГОКВАРТИРНОГО ДОМА СО ВСТРОЕННЫМИ ПОМЕЩЕНИЯМИ</w:t>
            </w:r>
            <w:r w:rsidR="00E023D2">
              <w:rPr>
                <w:rStyle w:val="275pt"/>
                <w:color w:val="auto"/>
              </w:rPr>
              <w:t>,</w:t>
            </w:r>
            <w:r w:rsidRPr="009163BA">
              <w:rPr>
                <w:rStyle w:val="275pt"/>
                <w:color w:val="auto"/>
              </w:rPr>
              <w:t xml:space="preserve"> </w:t>
            </w:r>
          </w:p>
          <w:p w:rsidR="00DC096D" w:rsidRPr="009163BA" w:rsidRDefault="00954785" w:rsidP="00206B8F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 xml:space="preserve">ВКЛЮЧАЯ СНОС ОБЪЕКТА НЕЗАВЕРШЕННОГО СТРОИТЕЛЬСТВА ПО АДРЕСУ: </w:t>
            </w:r>
          </w:p>
          <w:p w:rsidR="00954785" w:rsidRPr="009163BA" w:rsidRDefault="00954785" w:rsidP="00DC096D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color w:val="auto"/>
              </w:rPr>
              <w:t>ШИПКИНСКИЙ ПЕР</w:t>
            </w:r>
            <w:r w:rsidR="00206B8F" w:rsidRPr="009163BA">
              <w:rPr>
                <w:rStyle w:val="275pt"/>
                <w:color w:val="auto"/>
              </w:rPr>
              <w:t>.</w:t>
            </w:r>
            <w:r w:rsidRPr="009163BA">
              <w:rPr>
                <w:rStyle w:val="275pt"/>
                <w:color w:val="auto"/>
              </w:rPr>
              <w:t>, Д. 3, КОРП.2, ЛИТЕРА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  <w:lang w:eastAsia="en-US" w:bidi="en-US"/>
              </w:rPr>
              <w:t>091</w:t>
            </w:r>
            <w:r w:rsidRPr="009163BA">
              <w:rPr>
                <w:rStyle w:val="275pt"/>
                <w:color w:val="auto"/>
                <w:lang w:val="en-US" w:eastAsia="en-US" w:bidi="en-US"/>
              </w:rPr>
              <w:t>FI</w:t>
            </w:r>
            <w:r w:rsidRPr="009163BA">
              <w:rPr>
                <w:rStyle w:val="275pt"/>
                <w:color w:val="auto"/>
              </w:rPr>
              <w:t>83230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ФРУНЗЕНСКИЙ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>2022-2024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568 711,0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756E37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6 956,9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756E37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2</w:t>
            </w:r>
            <w:r w:rsidR="00954785" w:rsidRPr="009163BA">
              <w:rPr>
                <w:rStyle w:val="275pt"/>
                <w:color w:val="auto"/>
              </w:rPr>
              <w:t>03 210,7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756E37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358 543,4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0,0</w:t>
            </w:r>
          </w:p>
        </w:tc>
      </w:tr>
      <w:tr w:rsidR="00954785" w:rsidRPr="009163BA" w:rsidTr="00954785">
        <w:trPr>
          <w:gridBefore w:val="1"/>
          <w:gridAfter w:val="1"/>
          <w:wBefore w:w="805" w:type="dxa"/>
          <w:wAfter w:w="468" w:type="dxa"/>
          <w:trHeight w:hRule="exact" w:val="1171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 xml:space="preserve">СТРОИТЕЛЬСТВО МНОГОКВАРТИРНОГО ДОМА СО ВСТРОЕННЫМИ ПОМЕЩЕНИЯМИ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color w:val="auto"/>
              </w:rPr>
              <w:t>ПО АДРЕСУ: САНКТ-ПЕТЕРБУРГ,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 xml:space="preserve">УЛИЦА СОЛДАТА КОРЗУНА, УЧАСТОК 3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9163BA">
              <w:rPr>
                <w:rStyle w:val="275pt"/>
                <w:color w:val="auto"/>
              </w:rPr>
              <w:t>(ЮГО-ВОСТОЧНЕЕ ПЕРЕСЕЧЕНИЯ С ПРОСПЕКТОМ МАРШАЛА ЖУКОВА)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644CA1">
            <w:pPr>
              <w:pStyle w:val="25"/>
              <w:shd w:val="clear" w:color="auto" w:fill="auto"/>
              <w:spacing w:before="0" w:line="182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  <w:lang w:val="en-US" w:eastAsia="en-US" w:bidi="en-US"/>
              </w:rPr>
              <w:t>091F1</w:t>
            </w:r>
            <w:r w:rsidRPr="009163BA">
              <w:rPr>
                <w:rStyle w:val="275pt"/>
                <w:color w:val="auto"/>
              </w:rPr>
              <w:t>83230 0910083230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КИРОВСКИЙ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1462BF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>2022-2025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1 978 095,8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756E37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41</w:t>
            </w:r>
            <w:r w:rsidR="00756E37" w:rsidRPr="009163BA">
              <w:rPr>
                <w:rStyle w:val="275pt"/>
                <w:color w:val="auto"/>
              </w:rPr>
              <w:t> 235,0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756E37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1</w:t>
            </w:r>
            <w:r w:rsidR="00954785" w:rsidRPr="009163BA">
              <w:rPr>
                <w:rStyle w:val="275pt"/>
                <w:color w:val="auto"/>
              </w:rPr>
              <w:t>39 933,2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556 958,2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756E37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1</w:t>
            </w:r>
            <w:r w:rsidR="00197063" w:rsidRPr="009163BA">
              <w:rPr>
                <w:rStyle w:val="275pt"/>
                <w:color w:val="auto"/>
              </w:rPr>
              <w:t> </w:t>
            </w:r>
            <w:r w:rsidR="00756E37" w:rsidRPr="009163BA">
              <w:rPr>
                <w:rStyle w:val="275pt"/>
                <w:color w:val="auto"/>
              </w:rPr>
              <w:t>239</w:t>
            </w:r>
            <w:r w:rsidR="00197063" w:rsidRPr="009163BA">
              <w:rPr>
                <w:rStyle w:val="275pt"/>
                <w:color w:val="auto"/>
              </w:rPr>
              <w:t xml:space="preserve"> </w:t>
            </w:r>
            <w:r w:rsidR="00756E37" w:rsidRPr="009163BA">
              <w:rPr>
                <w:rStyle w:val="275pt"/>
                <w:color w:val="auto"/>
              </w:rPr>
              <w:t>969,4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0,0</w:t>
            </w:r>
          </w:p>
        </w:tc>
      </w:tr>
      <w:tr w:rsidR="00954785" w:rsidRPr="009163BA" w:rsidTr="00954785">
        <w:trPr>
          <w:gridBefore w:val="1"/>
          <w:gridAfter w:val="1"/>
          <w:wBefore w:w="805" w:type="dxa"/>
          <w:wAfter w:w="468" w:type="dxa"/>
          <w:trHeight w:hRule="exact" w:val="437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87" w:lineRule="exact"/>
              <w:jc w:val="left"/>
              <w:rPr>
                <w:b w:val="0"/>
              </w:rPr>
            </w:pPr>
            <w:r w:rsidRPr="009163BA">
              <w:rPr>
                <w:rStyle w:val="275pt"/>
                <w:b/>
                <w:color w:val="auto"/>
              </w:rPr>
              <w:t>ИНЖЕНЕРНАЯ ПОДГОТОВКА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b w:val="0"/>
                <w:sz w:val="15"/>
                <w:szCs w:val="15"/>
              </w:rPr>
            </w:pPr>
            <w:r w:rsidRPr="009163BA">
              <w:rPr>
                <w:rStyle w:val="275pt"/>
                <w:b/>
                <w:color w:val="auto"/>
              </w:rPr>
              <w:t>0910083230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b w:val="0"/>
                <w:sz w:val="15"/>
                <w:szCs w:val="15"/>
              </w:rPr>
            </w:pPr>
            <w:r w:rsidRPr="009163BA">
              <w:rPr>
                <w:rStyle w:val="275pt"/>
                <w:b/>
                <w:color w:val="auto"/>
              </w:rPr>
              <w:t>САНКТ-ПЕТЕРБУРГ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1462BF">
            <w:pPr>
              <w:pStyle w:val="25"/>
              <w:shd w:val="clear" w:color="auto" w:fill="auto"/>
              <w:spacing w:before="0" w:line="150" w:lineRule="exact"/>
              <w:rPr>
                <w:b w:val="0"/>
                <w:sz w:val="15"/>
                <w:szCs w:val="15"/>
              </w:rPr>
            </w:pPr>
            <w:r w:rsidRPr="009163BA">
              <w:rPr>
                <w:rStyle w:val="275pt"/>
                <w:b/>
                <w:color w:val="auto"/>
              </w:rPr>
              <w:t>2017-2025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644CA1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644CA1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6A40CC" w:rsidP="00644CA1">
            <w:pPr>
              <w:pStyle w:val="25"/>
              <w:shd w:val="clear" w:color="auto" w:fill="auto"/>
              <w:spacing w:before="0" w:line="150" w:lineRule="exact"/>
              <w:rPr>
                <w:b w:val="0"/>
                <w:sz w:val="15"/>
                <w:szCs w:val="15"/>
              </w:rPr>
            </w:pPr>
            <w:r>
              <w:rPr>
                <w:rStyle w:val="275pt"/>
                <w:b/>
                <w:color w:val="auto"/>
              </w:rPr>
              <w:t>1 404 466,8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4F7630" w:rsidP="00644CA1">
            <w:pPr>
              <w:pStyle w:val="25"/>
              <w:shd w:val="clear" w:color="auto" w:fill="auto"/>
              <w:spacing w:before="0" w:line="150" w:lineRule="exact"/>
              <w:rPr>
                <w:b w:val="0"/>
                <w:sz w:val="15"/>
                <w:szCs w:val="15"/>
              </w:rPr>
            </w:pPr>
            <w:r>
              <w:rPr>
                <w:rStyle w:val="275pt"/>
                <w:b/>
                <w:color w:val="auto"/>
              </w:rPr>
              <w:t>1 426 278,6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4F7630" w:rsidP="006854EF">
            <w:pPr>
              <w:pStyle w:val="25"/>
              <w:shd w:val="clear" w:color="auto" w:fill="auto"/>
              <w:spacing w:before="0" w:line="150" w:lineRule="exact"/>
              <w:rPr>
                <w:b w:val="0"/>
                <w:sz w:val="15"/>
                <w:szCs w:val="15"/>
              </w:rPr>
            </w:pPr>
            <w:r>
              <w:rPr>
                <w:rStyle w:val="275pt"/>
                <w:b/>
                <w:color w:val="auto"/>
              </w:rPr>
              <w:t>1 102 179,7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785" w:rsidRPr="009163BA" w:rsidRDefault="00954785" w:rsidP="00644CA1">
            <w:pPr>
              <w:jc w:val="center"/>
              <w:rPr>
                <w:b/>
                <w:sz w:val="15"/>
                <w:szCs w:val="15"/>
              </w:rPr>
            </w:pPr>
          </w:p>
        </w:tc>
      </w:tr>
      <w:tr w:rsidR="00954785" w:rsidRPr="009163BA" w:rsidTr="00080286">
        <w:trPr>
          <w:gridBefore w:val="1"/>
          <w:gridAfter w:val="1"/>
          <w:wBefore w:w="805" w:type="dxa"/>
          <w:wAfter w:w="468" w:type="dxa"/>
          <w:trHeight w:hRule="exact" w:val="496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78" w:lineRule="exact"/>
              <w:jc w:val="left"/>
              <w:rPr>
                <w:rStyle w:val="275pt"/>
                <w:b/>
                <w:color w:val="auto"/>
              </w:rPr>
            </w:pPr>
            <w:r w:rsidRPr="009163BA">
              <w:rPr>
                <w:rStyle w:val="275pt"/>
                <w:b/>
                <w:color w:val="auto"/>
              </w:rPr>
              <w:t xml:space="preserve">ПРОЕКТНО-ИЗЫСКАТЕЛЬСКИЕ РАБОТЫ, </w:t>
            </w:r>
          </w:p>
          <w:p w:rsidR="00954785" w:rsidRPr="009163BA" w:rsidRDefault="00954785" w:rsidP="00954785">
            <w:pPr>
              <w:pStyle w:val="25"/>
              <w:shd w:val="clear" w:color="auto" w:fill="auto"/>
              <w:spacing w:before="0" w:line="178" w:lineRule="exact"/>
              <w:jc w:val="left"/>
            </w:pPr>
            <w:r w:rsidRPr="009163BA">
              <w:rPr>
                <w:rStyle w:val="275pt"/>
                <w:b/>
                <w:color w:val="auto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644CA1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b/>
                <w:color w:val="auto"/>
              </w:rPr>
              <w:t>САНКТ-ПЕТЕРБУРГ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b/>
                <w:color w:val="auto"/>
              </w:rPr>
              <w:t>2019-2023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644CA1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9163BA" w:rsidRDefault="00954785" w:rsidP="00644CA1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sz w:val="15"/>
                <w:szCs w:val="15"/>
              </w:rPr>
              <w:t>66 057,1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sz w:val="15"/>
                <w:szCs w:val="15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644CA1">
            <w:pPr>
              <w:jc w:val="center"/>
              <w:rPr>
                <w:b/>
                <w:sz w:val="15"/>
                <w:szCs w:val="15"/>
              </w:rPr>
            </w:pPr>
            <w:r w:rsidRPr="009163BA">
              <w:rPr>
                <w:b/>
                <w:sz w:val="15"/>
                <w:szCs w:val="15"/>
              </w:rPr>
              <w:t>0,0</w:t>
            </w:r>
          </w:p>
        </w:tc>
      </w:tr>
      <w:tr w:rsidR="00954785" w:rsidRPr="009163BA" w:rsidTr="00954785">
        <w:trPr>
          <w:gridBefore w:val="1"/>
          <w:wBefore w:w="805" w:type="dxa"/>
          <w:trHeight w:hRule="exact" w:val="1229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rPr>
                <w:sz w:val="15"/>
                <w:szCs w:val="15"/>
              </w:rPr>
            </w:pPr>
            <w:r w:rsidRPr="009163BA">
              <w:rPr>
                <w:sz w:val="15"/>
                <w:szCs w:val="15"/>
              </w:rPr>
              <w:t xml:space="preserve">ПРОЕКТИРОВАНИЕ ИНЖЕНЕРНОЙ ПОДГОТОВКИ ТЕРРИТОРИИ, ОГРАНИЧЕННОЙ ЗАГОРОДНОЙ УЛ., КОЛПИНСКОЙ УЛ., </w:t>
            </w:r>
          </w:p>
          <w:p w:rsidR="00954785" w:rsidRPr="009163BA" w:rsidRDefault="00954785" w:rsidP="00954785">
            <w:pPr>
              <w:rPr>
                <w:sz w:val="15"/>
                <w:szCs w:val="15"/>
              </w:rPr>
            </w:pPr>
            <w:r w:rsidRPr="009163BA">
              <w:rPr>
                <w:sz w:val="15"/>
                <w:szCs w:val="15"/>
              </w:rPr>
              <w:t>УЛ. СЕВАСТЬЯНОВА, ПРОЕКТИРУЕМЫМ ПРОЕЗДОМ, С ИНЖЕНЕРНЫМ И ИНЖЕНЕРНО-ТРАНСПОРТНЫМ ОБЕСПЕЧЕНИЕМ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0910083230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pStyle w:val="25"/>
              <w:shd w:val="clear" w:color="auto" w:fill="auto"/>
              <w:spacing w:before="0" w:line="150" w:lineRule="exact"/>
              <w:rPr>
                <w:b w:val="0"/>
                <w:sz w:val="15"/>
                <w:szCs w:val="15"/>
              </w:rPr>
            </w:pPr>
            <w:r w:rsidRPr="009163BA">
              <w:rPr>
                <w:b w:val="0"/>
                <w:sz w:val="15"/>
                <w:szCs w:val="15"/>
              </w:rPr>
              <w:t>КОЛПИНСКИЙ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1462BF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9163BA">
              <w:rPr>
                <w:rStyle w:val="275pt"/>
                <w:color w:val="auto"/>
              </w:rPr>
              <w:t>2019-2023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9163BA" w:rsidRDefault="00954785" w:rsidP="00954785">
            <w:pPr>
              <w:rPr>
                <w:sz w:val="15"/>
                <w:szCs w:val="15"/>
              </w:rPr>
            </w:pPr>
          </w:p>
        </w:tc>
        <w:tc>
          <w:tcPr>
            <w:tcW w:w="468" w:type="dxa"/>
            <w:vAlign w:val="bottom"/>
          </w:tcPr>
          <w:p w:rsidR="00954785" w:rsidRPr="009163BA" w:rsidRDefault="00644CA1" w:rsidP="00644CA1">
            <w:pPr>
              <w:rPr>
                <w:sz w:val="20"/>
                <w:szCs w:val="20"/>
              </w:rPr>
            </w:pPr>
            <w:r w:rsidRPr="009163BA">
              <w:t xml:space="preserve"> </w:t>
            </w:r>
            <w:r w:rsidRPr="009163BA">
              <w:rPr>
                <w:sz w:val="20"/>
                <w:szCs w:val="20"/>
              </w:rPr>
              <w:t>».</w:t>
            </w:r>
          </w:p>
        </w:tc>
      </w:tr>
    </w:tbl>
    <w:p w:rsidR="00954785" w:rsidRPr="009163BA" w:rsidRDefault="00954785" w:rsidP="00954785"/>
    <w:p w:rsidR="00F11E45" w:rsidRPr="009163BA" w:rsidRDefault="00F11E45" w:rsidP="00954785"/>
    <w:p w:rsidR="00F11E45" w:rsidRPr="009163BA" w:rsidRDefault="00F11E45" w:rsidP="00954785"/>
    <w:p w:rsidR="007E7C51" w:rsidRPr="009163BA" w:rsidRDefault="007E7C51" w:rsidP="006854EF">
      <w:pPr>
        <w:ind w:left="284" w:firstLine="709"/>
        <w:rPr>
          <w:bCs/>
        </w:rPr>
      </w:pPr>
    </w:p>
    <w:p w:rsidR="007E7C51" w:rsidRPr="009163BA" w:rsidRDefault="007E7C51" w:rsidP="007E7C51">
      <w:pPr>
        <w:ind w:left="284" w:firstLine="709"/>
        <w:jc w:val="both"/>
      </w:pPr>
      <w:r w:rsidRPr="009163BA">
        <w:lastRenderedPageBreak/>
        <w:t>1.10. В разделе: «Благоустройство и охрана окружающей среды в Санкт-Петербурге»:</w:t>
      </w:r>
    </w:p>
    <w:p w:rsidR="007E7C51" w:rsidRPr="009163BA" w:rsidRDefault="007E7C51" w:rsidP="007E7C51">
      <w:pPr>
        <w:ind w:left="284" w:firstLine="709"/>
        <w:jc w:val="both"/>
        <w:rPr>
          <w:bCs/>
        </w:rPr>
      </w:pPr>
      <w:r w:rsidRPr="009163BA">
        <w:rPr>
          <w:bCs/>
        </w:rPr>
        <w:t>1.10.1. Позицию «</w:t>
      </w:r>
      <w:r w:rsidRPr="009163BA">
        <w:t>Благоустройство и охрана окружающей среды в Санкт-Петербурге</w:t>
      </w:r>
      <w:r w:rsidRPr="009163BA">
        <w:rPr>
          <w:bCs/>
        </w:rPr>
        <w:t>» приложения к постановлению изложить                            в следующей редакции:</w:t>
      </w:r>
    </w:p>
    <w:p w:rsidR="007E7C51" w:rsidRPr="009163BA" w:rsidRDefault="007E7C51" w:rsidP="007E7C51">
      <w:pPr>
        <w:ind w:left="284" w:firstLine="709"/>
        <w:jc w:val="both"/>
        <w:rPr>
          <w:bCs/>
        </w:rPr>
      </w:pPr>
    </w:p>
    <w:tbl>
      <w:tblPr>
        <w:tblOverlap w:val="never"/>
        <w:tblW w:w="1667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5"/>
        <w:gridCol w:w="10206"/>
        <w:gridCol w:w="1276"/>
        <w:gridCol w:w="1275"/>
        <w:gridCol w:w="1276"/>
        <w:gridCol w:w="1134"/>
        <w:gridCol w:w="587"/>
      </w:tblGrid>
      <w:tr w:rsidR="007E7C51" w:rsidRPr="009163BA" w:rsidTr="000074B2">
        <w:trPr>
          <w:trHeight w:hRule="exact" w:val="494"/>
          <w:jc w:val="center"/>
        </w:trPr>
        <w:tc>
          <w:tcPr>
            <w:tcW w:w="925" w:type="dxa"/>
            <w:tcBorders>
              <w:right w:val="single" w:sz="4" w:space="0" w:color="auto"/>
            </w:tcBorders>
            <w:shd w:val="clear" w:color="auto" w:fill="auto"/>
          </w:tcPr>
          <w:p w:rsidR="007E7C51" w:rsidRPr="009163BA" w:rsidRDefault="007E7C51" w:rsidP="00A23CBF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b/>
                <w:color w:val="auto"/>
                <w:sz w:val="20"/>
                <w:szCs w:val="20"/>
              </w:rPr>
            </w:pPr>
            <w:r w:rsidRPr="009163BA">
              <w:rPr>
                <w:rStyle w:val="275pt"/>
                <w:color w:val="auto"/>
                <w:sz w:val="20"/>
                <w:szCs w:val="20"/>
              </w:rPr>
              <w:t xml:space="preserve">        «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7C51" w:rsidRPr="009163BA" w:rsidRDefault="007E7C51" w:rsidP="007E7C51">
            <w:pPr>
              <w:widowControl w:val="0"/>
              <w:spacing w:line="150" w:lineRule="exact"/>
              <w:rPr>
                <w:b/>
                <w:sz w:val="15"/>
                <w:szCs w:val="15"/>
                <w:shd w:val="clear" w:color="auto" w:fill="FFFFFF"/>
                <w:lang w:bidi="ru-RU"/>
              </w:rPr>
            </w:pPr>
            <w:r w:rsidRPr="009163BA">
              <w:rPr>
                <w:b/>
                <w:sz w:val="15"/>
                <w:szCs w:val="15"/>
                <w:shd w:val="clear" w:color="auto" w:fill="FFFFFF"/>
                <w:lang w:bidi="ru-RU"/>
              </w:rPr>
              <w:t>БЛАГОУСТРОЙСТВО И ОХРАНА ОКРУЖАЮЩЕЙ СРЕДЫ В САНКТ-ПЕТЕРБУРГЕ</w:t>
            </w:r>
          </w:p>
          <w:p w:rsidR="007E7C51" w:rsidRPr="009163BA" w:rsidRDefault="007E7C51" w:rsidP="007E7C51">
            <w:pPr>
              <w:pStyle w:val="25"/>
              <w:shd w:val="clear" w:color="auto" w:fill="auto"/>
              <w:spacing w:before="0" w:line="150" w:lineRule="exact"/>
              <w:jc w:val="left"/>
              <w:rPr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7C51" w:rsidRPr="0050273C" w:rsidRDefault="00DF49D3" w:rsidP="007E7C51">
            <w:pPr>
              <w:widowControl w:val="0"/>
              <w:spacing w:line="150" w:lineRule="exact"/>
              <w:jc w:val="center"/>
              <w:rPr>
                <w:b/>
                <w:sz w:val="15"/>
                <w:szCs w:val="15"/>
                <w:shd w:val="clear" w:color="auto" w:fill="FFFFFF"/>
                <w:lang w:bidi="ru-RU"/>
              </w:rPr>
            </w:pPr>
            <w:r>
              <w:rPr>
                <w:b/>
                <w:sz w:val="15"/>
                <w:szCs w:val="15"/>
                <w:shd w:val="clear" w:color="auto" w:fill="FFFFFF"/>
                <w:lang w:bidi="ru-RU"/>
              </w:rPr>
              <w:t>1 415 295,3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7C51" w:rsidRPr="009163BA" w:rsidRDefault="00E03C8B" w:rsidP="007E7C51">
            <w:pPr>
              <w:widowControl w:val="0"/>
              <w:spacing w:line="150" w:lineRule="exact"/>
              <w:jc w:val="center"/>
              <w:rPr>
                <w:b/>
                <w:sz w:val="15"/>
                <w:szCs w:val="15"/>
                <w:highlight w:val="yellow"/>
                <w:shd w:val="clear" w:color="auto" w:fill="FFFFFF"/>
                <w:lang w:bidi="ru-RU"/>
              </w:rPr>
            </w:pPr>
            <w:r>
              <w:rPr>
                <w:b/>
                <w:sz w:val="15"/>
                <w:szCs w:val="15"/>
                <w:shd w:val="clear" w:color="auto" w:fill="FFFFFF"/>
                <w:lang w:bidi="ru-RU"/>
              </w:rPr>
              <w:t>26 582 917,2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7C51" w:rsidRPr="009163BA" w:rsidRDefault="00E03C8B" w:rsidP="007E7C51">
            <w:pPr>
              <w:widowControl w:val="0"/>
              <w:spacing w:line="150" w:lineRule="exact"/>
              <w:jc w:val="center"/>
              <w:rPr>
                <w:b/>
                <w:sz w:val="15"/>
                <w:szCs w:val="15"/>
                <w:highlight w:val="yellow"/>
                <w:shd w:val="clear" w:color="auto" w:fill="FFFFFF"/>
                <w:lang w:bidi="ru-RU"/>
              </w:rPr>
            </w:pPr>
            <w:r>
              <w:rPr>
                <w:b/>
                <w:sz w:val="15"/>
                <w:szCs w:val="15"/>
                <w:shd w:val="clear" w:color="auto" w:fill="FFFFFF"/>
                <w:lang w:bidi="ru-RU"/>
              </w:rPr>
              <w:t>2 135 576,3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C51" w:rsidRPr="009163BA" w:rsidRDefault="007E7C51" w:rsidP="00A23CBF">
            <w:pPr>
              <w:rPr>
                <w:b/>
                <w:sz w:val="10"/>
                <w:szCs w:val="10"/>
              </w:rPr>
            </w:pPr>
          </w:p>
          <w:p w:rsidR="007E7C51" w:rsidRPr="009163BA" w:rsidRDefault="007E7C51" w:rsidP="00A23CB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shd w:val="clear" w:color="auto" w:fill="FFFFFF"/>
          </w:tcPr>
          <w:p w:rsidR="00EC6028" w:rsidRPr="009163BA" w:rsidRDefault="007E7C51" w:rsidP="00A23CBF">
            <w:pPr>
              <w:rPr>
                <w:sz w:val="20"/>
                <w:szCs w:val="20"/>
              </w:rPr>
            </w:pPr>
            <w:r w:rsidRPr="009163BA">
              <w:rPr>
                <w:sz w:val="20"/>
                <w:szCs w:val="20"/>
              </w:rPr>
              <w:t xml:space="preserve"> </w:t>
            </w:r>
          </w:p>
          <w:p w:rsidR="007E7C51" w:rsidRPr="009163BA" w:rsidRDefault="007E7C51" w:rsidP="00A23CBF">
            <w:pPr>
              <w:rPr>
                <w:b/>
                <w:sz w:val="20"/>
                <w:szCs w:val="20"/>
              </w:rPr>
            </w:pPr>
            <w:r w:rsidRPr="009163BA">
              <w:rPr>
                <w:sz w:val="20"/>
                <w:szCs w:val="20"/>
              </w:rPr>
              <w:t>».</w:t>
            </w:r>
          </w:p>
        </w:tc>
      </w:tr>
    </w:tbl>
    <w:p w:rsidR="007E7C51" w:rsidRPr="009163BA" w:rsidRDefault="007E7C51" w:rsidP="007E7C51">
      <w:pPr>
        <w:ind w:left="284" w:firstLine="709"/>
        <w:jc w:val="both"/>
      </w:pPr>
    </w:p>
    <w:p w:rsidR="007E7C51" w:rsidRPr="009163BA" w:rsidRDefault="007E7C51" w:rsidP="00EC3F8C">
      <w:pPr>
        <w:ind w:left="284" w:firstLine="709"/>
        <w:jc w:val="both"/>
        <w:rPr>
          <w:bCs/>
        </w:rPr>
      </w:pPr>
      <w:r w:rsidRPr="009163BA">
        <w:t xml:space="preserve"> 1.10.2. </w:t>
      </w:r>
      <w:r w:rsidRPr="009163BA">
        <w:rPr>
          <w:rFonts w:eastAsia="Calibri"/>
          <w:lang w:eastAsia="en-US"/>
        </w:rPr>
        <w:t xml:space="preserve">Подраздел «Комитет по строительству» раздела </w:t>
      </w:r>
      <w:r w:rsidRPr="009163BA">
        <w:rPr>
          <w:bCs/>
        </w:rPr>
        <w:t>«</w:t>
      </w:r>
      <w:r w:rsidRPr="009163BA">
        <w:t>Благоустройство и охрана окружающей среды в Санкт-Петербурге</w:t>
      </w:r>
      <w:r w:rsidRPr="009163BA">
        <w:rPr>
          <w:bCs/>
        </w:rPr>
        <w:t xml:space="preserve">» приложения </w:t>
      </w:r>
      <w:r w:rsidR="00EC3F8C">
        <w:rPr>
          <w:bCs/>
        </w:rPr>
        <w:br/>
      </w:r>
      <w:r w:rsidRPr="009163BA">
        <w:rPr>
          <w:bCs/>
        </w:rPr>
        <w:t>к постановлению изложить в следующей редакции:</w:t>
      </w:r>
    </w:p>
    <w:p w:rsidR="007E7C51" w:rsidRPr="009163BA" w:rsidRDefault="007E7C51" w:rsidP="007E7C51">
      <w:pPr>
        <w:ind w:left="284" w:firstLine="709"/>
        <w:jc w:val="both"/>
        <w:rPr>
          <w:bCs/>
        </w:rPr>
      </w:pPr>
    </w:p>
    <w:tbl>
      <w:tblPr>
        <w:tblOverlap w:val="never"/>
        <w:tblW w:w="16648" w:type="dxa"/>
        <w:jc w:val="center"/>
        <w:tblInd w:w="24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6"/>
        <w:gridCol w:w="283"/>
        <w:gridCol w:w="3544"/>
        <w:gridCol w:w="1134"/>
        <w:gridCol w:w="1984"/>
        <w:gridCol w:w="1134"/>
        <w:gridCol w:w="1134"/>
        <w:gridCol w:w="1276"/>
        <w:gridCol w:w="1276"/>
        <w:gridCol w:w="1275"/>
        <w:gridCol w:w="1276"/>
        <w:gridCol w:w="1134"/>
        <w:gridCol w:w="492"/>
        <w:gridCol w:w="40"/>
        <w:gridCol w:w="40"/>
      </w:tblGrid>
      <w:tr w:rsidR="001E5552" w:rsidRPr="009163BA" w:rsidTr="00682B29">
        <w:trPr>
          <w:gridAfter w:val="1"/>
          <w:wAfter w:w="40" w:type="dxa"/>
          <w:trHeight w:hRule="exact" w:val="365"/>
          <w:jc w:val="center"/>
        </w:trPr>
        <w:tc>
          <w:tcPr>
            <w:tcW w:w="626" w:type="dxa"/>
            <w:shd w:val="clear" w:color="auto" w:fill="FFFFFF"/>
          </w:tcPr>
          <w:p w:rsidR="001E5552" w:rsidRPr="009163BA" w:rsidRDefault="001E5552" w:rsidP="00BC191F">
            <w:pPr>
              <w:widowControl w:val="0"/>
              <w:spacing w:line="150" w:lineRule="exact"/>
              <w:rPr>
                <w:b/>
                <w:sz w:val="20"/>
                <w:szCs w:val="20"/>
                <w:shd w:val="clear" w:color="auto" w:fill="FFFFFF"/>
                <w:lang w:bidi="ru-RU"/>
              </w:rPr>
            </w:pPr>
            <w:r w:rsidRPr="009163BA">
              <w:rPr>
                <w:sz w:val="20"/>
                <w:szCs w:val="20"/>
              </w:rPr>
              <w:t xml:space="preserve">          </w:t>
            </w:r>
            <w:r w:rsidR="00BC191F" w:rsidRPr="009163B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FFFFF"/>
          </w:tcPr>
          <w:p w:rsidR="001E5552" w:rsidRPr="009163BA" w:rsidRDefault="00BC191F" w:rsidP="00A23CBF">
            <w:pPr>
              <w:widowControl w:val="0"/>
              <w:spacing w:line="150" w:lineRule="exact"/>
              <w:rPr>
                <w:sz w:val="20"/>
                <w:szCs w:val="20"/>
                <w:shd w:val="clear" w:color="auto" w:fill="FFFFFF"/>
                <w:lang w:bidi="ru-RU"/>
              </w:rPr>
            </w:pPr>
            <w:r w:rsidRPr="009163BA">
              <w:rPr>
                <w:sz w:val="20"/>
                <w:szCs w:val="20"/>
                <w:shd w:val="clear" w:color="auto" w:fill="FFFFFF"/>
                <w:lang w:bidi="ru-RU"/>
              </w:rPr>
              <w:t>«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5552" w:rsidRPr="009163BA" w:rsidRDefault="001E5552" w:rsidP="00A23CBF">
            <w:pPr>
              <w:widowControl w:val="0"/>
              <w:spacing w:line="150" w:lineRule="exact"/>
              <w:rPr>
                <w:bCs/>
                <w:sz w:val="22"/>
                <w:szCs w:val="22"/>
              </w:rPr>
            </w:pPr>
            <w:r w:rsidRPr="009163BA">
              <w:rPr>
                <w:b/>
                <w:sz w:val="15"/>
                <w:szCs w:val="15"/>
                <w:shd w:val="clear" w:color="auto" w:fill="FFFFFF"/>
                <w:lang w:bidi="ru-RU"/>
              </w:rPr>
              <w:t>КОМИТЕТ ПО СТРОИТЕЛЬСТВУ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5552" w:rsidRPr="009163BA" w:rsidRDefault="001E5552" w:rsidP="00A23CBF">
            <w:pPr>
              <w:widowControl w:val="0"/>
              <w:spacing w:line="150" w:lineRule="exact"/>
              <w:jc w:val="center"/>
              <w:rPr>
                <w:b/>
                <w:sz w:val="15"/>
                <w:szCs w:val="15"/>
                <w:shd w:val="clear" w:color="auto" w:fill="FFFFFF"/>
                <w:lang w:bidi="ru-RU"/>
              </w:rPr>
            </w:pPr>
            <w:r w:rsidRPr="009163BA">
              <w:rPr>
                <w:b/>
                <w:sz w:val="15"/>
                <w:szCs w:val="15"/>
                <w:shd w:val="clear" w:color="auto" w:fill="FFFFFF"/>
                <w:lang w:bidi="ru-RU"/>
              </w:rPr>
              <w:t>7 996,6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5552" w:rsidRPr="009163BA" w:rsidRDefault="001E5552" w:rsidP="00A23CBF">
            <w:pPr>
              <w:widowControl w:val="0"/>
              <w:spacing w:line="150" w:lineRule="exact"/>
              <w:jc w:val="center"/>
              <w:rPr>
                <w:b/>
                <w:sz w:val="15"/>
                <w:szCs w:val="15"/>
                <w:shd w:val="clear" w:color="auto" w:fill="FFFFFF"/>
                <w:lang w:bidi="ru-RU"/>
              </w:rPr>
            </w:pPr>
            <w:r w:rsidRPr="009163BA">
              <w:rPr>
                <w:b/>
                <w:sz w:val="15"/>
                <w:szCs w:val="15"/>
                <w:shd w:val="clear" w:color="auto" w:fill="FFFFFF"/>
                <w:lang w:bidi="ru-RU"/>
              </w:rPr>
              <w:t>79 093,5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5552" w:rsidRPr="009163BA" w:rsidRDefault="001E5552" w:rsidP="00A23CBF">
            <w:pPr>
              <w:widowControl w:val="0"/>
              <w:spacing w:line="150" w:lineRule="exact"/>
              <w:jc w:val="center"/>
              <w:rPr>
                <w:b/>
                <w:sz w:val="15"/>
                <w:szCs w:val="15"/>
                <w:shd w:val="clear" w:color="auto" w:fill="FFFFFF"/>
                <w:lang w:bidi="ru-RU"/>
              </w:rPr>
            </w:pPr>
            <w:r w:rsidRPr="009163BA">
              <w:rPr>
                <w:b/>
                <w:sz w:val="15"/>
                <w:szCs w:val="15"/>
                <w:shd w:val="clear" w:color="auto" w:fill="FFFFFF"/>
                <w:lang w:bidi="ru-RU"/>
              </w:rPr>
              <w:t>108 478,2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552" w:rsidRPr="009163BA" w:rsidRDefault="001E5552" w:rsidP="00A23CBF">
            <w:pPr>
              <w:rPr>
                <w:b/>
                <w:sz w:val="10"/>
                <w:szCs w:val="10"/>
              </w:rPr>
            </w:pPr>
          </w:p>
        </w:tc>
        <w:tc>
          <w:tcPr>
            <w:tcW w:w="492" w:type="dxa"/>
            <w:tcBorders>
              <w:left w:val="single" w:sz="4" w:space="0" w:color="auto"/>
            </w:tcBorders>
            <w:shd w:val="clear" w:color="auto" w:fill="FFFFFF"/>
          </w:tcPr>
          <w:p w:rsidR="001E5552" w:rsidRPr="009163BA" w:rsidRDefault="001E5552" w:rsidP="00A23CBF">
            <w:pPr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FFFFFF"/>
          </w:tcPr>
          <w:p w:rsidR="001E5552" w:rsidRPr="009163BA" w:rsidRDefault="001E5552" w:rsidP="00A23CBF">
            <w:pPr>
              <w:rPr>
                <w:b/>
                <w:sz w:val="10"/>
                <w:szCs w:val="10"/>
              </w:rPr>
            </w:pPr>
          </w:p>
        </w:tc>
      </w:tr>
      <w:tr w:rsidR="001E5552" w:rsidRPr="009163BA" w:rsidTr="00682B29">
        <w:trPr>
          <w:gridAfter w:val="1"/>
          <w:wAfter w:w="40" w:type="dxa"/>
          <w:trHeight w:hRule="exact" w:val="647"/>
          <w:jc w:val="center"/>
        </w:trPr>
        <w:tc>
          <w:tcPr>
            <w:tcW w:w="626" w:type="dxa"/>
            <w:shd w:val="clear" w:color="auto" w:fill="FFFFFF"/>
          </w:tcPr>
          <w:p w:rsidR="001E5552" w:rsidRPr="009163BA" w:rsidRDefault="001E5552" w:rsidP="00A23CBF">
            <w:pPr>
              <w:widowControl w:val="0"/>
              <w:spacing w:line="187" w:lineRule="exact"/>
              <w:rPr>
                <w:b/>
                <w:sz w:val="15"/>
                <w:szCs w:val="15"/>
                <w:shd w:val="clear" w:color="auto" w:fill="FFFFFF"/>
                <w:lang w:bidi="ru-RU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FFFFF"/>
          </w:tcPr>
          <w:p w:rsidR="001E5552" w:rsidRPr="009163BA" w:rsidRDefault="001E5552" w:rsidP="00A23CBF">
            <w:pPr>
              <w:widowControl w:val="0"/>
              <w:spacing w:line="187" w:lineRule="exact"/>
              <w:rPr>
                <w:b/>
                <w:sz w:val="15"/>
                <w:szCs w:val="15"/>
                <w:shd w:val="clear" w:color="auto" w:fill="FFFFFF"/>
                <w:lang w:bidi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5552" w:rsidRPr="009163BA" w:rsidRDefault="001E5552" w:rsidP="00A23CBF">
            <w:pPr>
              <w:widowControl w:val="0"/>
              <w:spacing w:line="187" w:lineRule="exact"/>
              <w:rPr>
                <w:b/>
                <w:sz w:val="15"/>
                <w:szCs w:val="15"/>
                <w:shd w:val="clear" w:color="auto" w:fill="FFFFFF"/>
                <w:lang w:bidi="ru-RU"/>
              </w:rPr>
            </w:pPr>
            <w:r w:rsidRPr="009163BA">
              <w:rPr>
                <w:b/>
                <w:sz w:val="15"/>
                <w:szCs w:val="15"/>
                <w:shd w:val="clear" w:color="auto" w:fill="FFFFFF"/>
                <w:lang w:bidi="ru-RU"/>
              </w:rPr>
              <w:t xml:space="preserve">ПРОЕКТНО-ИЗЫСКАТЕЛЬСКИЕ РАБОТЫ, </w:t>
            </w:r>
          </w:p>
          <w:p w:rsidR="001E5552" w:rsidRPr="009163BA" w:rsidRDefault="001E5552" w:rsidP="00A23CBF">
            <w:pPr>
              <w:widowControl w:val="0"/>
              <w:spacing w:line="187" w:lineRule="exact"/>
              <w:rPr>
                <w:bCs/>
                <w:sz w:val="22"/>
                <w:szCs w:val="22"/>
              </w:rPr>
            </w:pPr>
            <w:r w:rsidRPr="009163BA">
              <w:rPr>
                <w:b/>
                <w:sz w:val="15"/>
                <w:szCs w:val="15"/>
                <w:shd w:val="clear" w:color="auto" w:fill="FFFFFF"/>
                <w:lang w:bidi="ru-RU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552" w:rsidRPr="009163BA" w:rsidRDefault="001E5552" w:rsidP="00A23CBF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552" w:rsidRPr="009163BA" w:rsidRDefault="001E5552" w:rsidP="00A23CBF">
            <w:pPr>
              <w:widowControl w:val="0"/>
              <w:spacing w:line="150" w:lineRule="exact"/>
              <w:jc w:val="center"/>
              <w:rPr>
                <w:bCs/>
                <w:sz w:val="22"/>
                <w:szCs w:val="22"/>
              </w:rPr>
            </w:pPr>
            <w:r w:rsidRPr="009163BA">
              <w:rPr>
                <w:b/>
                <w:sz w:val="15"/>
                <w:szCs w:val="15"/>
                <w:shd w:val="clear" w:color="auto" w:fill="FFFFFF"/>
                <w:lang w:bidi="ru-RU"/>
              </w:rPr>
              <w:t>САНКТ-ПЕТЕРБУРГ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552" w:rsidRPr="009163BA" w:rsidRDefault="001E5552" w:rsidP="00C719BC">
            <w:pPr>
              <w:widowControl w:val="0"/>
              <w:spacing w:line="150" w:lineRule="exact"/>
              <w:jc w:val="center"/>
              <w:rPr>
                <w:bCs/>
                <w:sz w:val="22"/>
                <w:szCs w:val="22"/>
              </w:rPr>
            </w:pPr>
            <w:r w:rsidRPr="009163BA">
              <w:rPr>
                <w:b/>
                <w:sz w:val="15"/>
                <w:szCs w:val="15"/>
                <w:shd w:val="clear" w:color="auto" w:fill="FFFFFF"/>
                <w:lang w:bidi="ru-RU"/>
              </w:rPr>
              <w:t>2022-202</w:t>
            </w:r>
            <w:r w:rsidR="00C719BC" w:rsidRPr="009163BA">
              <w:rPr>
                <w:b/>
                <w:sz w:val="15"/>
                <w:szCs w:val="15"/>
                <w:shd w:val="clear" w:color="auto" w:fill="FFFFFF"/>
                <w:lang w:bidi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552" w:rsidRPr="009163BA" w:rsidRDefault="001E5552" w:rsidP="00A23CBF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552" w:rsidRPr="009163BA" w:rsidRDefault="001E5552" w:rsidP="00A23CBF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552" w:rsidRPr="009163BA" w:rsidRDefault="001E5552" w:rsidP="00A23CBF">
            <w:pPr>
              <w:widowControl w:val="0"/>
              <w:spacing w:line="150" w:lineRule="exact"/>
              <w:jc w:val="center"/>
              <w:rPr>
                <w:bCs/>
                <w:sz w:val="22"/>
                <w:szCs w:val="22"/>
              </w:rPr>
            </w:pPr>
            <w:r w:rsidRPr="009163BA">
              <w:rPr>
                <w:b/>
                <w:sz w:val="15"/>
                <w:szCs w:val="15"/>
                <w:shd w:val="clear" w:color="auto" w:fill="FFFFFF"/>
                <w:lang w:bidi="ru-RU"/>
              </w:rPr>
              <w:t>7 996,6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552" w:rsidRPr="009163BA" w:rsidRDefault="001E5552" w:rsidP="00A23CBF">
            <w:pPr>
              <w:widowControl w:val="0"/>
              <w:spacing w:line="150" w:lineRule="exact"/>
              <w:jc w:val="center"/>
              <w:rPr>
                <w:bCs/>
                <w:sz w:val="22"/>
                <w:szCs w:val="22"/>
              </w:rPr>
            </w:pPr>
            <w:r w:rsidRPr="009163BA">
              <w:rPr>
                <w:b/>
                <w:sz w:val="15"/>
                <w:szCs w:val="15"/>
                <w:shd w:val="clear" w:color="auto" w:fill="FFFFFF"/>
                <w:lang w:bidi="ru-RU"/>
              </w:rPr>
              <w:t>79 093,5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552" w:rsidRPr="009163BA" w:rsidRDefault="001E5552" w:rsidP="00A23CBF">
            <w:pPr>
              <w:widowControl w:val="0"/>
              <w:spacing w:line="150" w:lineRule="exact"/>
              <w:jc w:val="center"/>
              <w:rPr>
                <w:bCs/>
                <w:sz w:val="22"/>
                <w:szCs w:val="22"/>
              </w:rPr>
            </w:pPr>
            <w:r w:rsidRPr="009163BA">
              <w:rPr>
                <w:b/>
                <w:sz w:val="15"/>
                <w:szCs w:val="15"/>
                <w:shd w:val="clear" w:color="auto" w:fill="FFFFFF"/>
                <w:lang w:bidi="ru-RU"/>
              </w:rPr>
              <w:t>18 101,1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552" w:rsidRPr="009163BA" w:rsidRDefault="001E5552" w:rsidP="00A23CBF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92" w:type="dxa"/>
            <w:tcBorders>
              <w:left w:val="single" w:sz="4" w:space="0" w:color="auto"/>
            </w:tcBorders>
            <w:shd w:val="clear" w:color="auto" w:fill="FFFFFF"/>
          </w:tcPr>
          <w:p w:rsidR="001E5552" w:rsidRPr="009163BA" w:rsidRDefault="001E5552" w:rsidP="00A23CBF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FFFFFF"/>
          </w:tcPr>
          <w:p w:rsidR="001E5552" w:rsidRPr="009163BA" w:rsidRDefault="001E5552" w:rsidP="00A23CBF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1E5552" w:rsidRPr="009163BA" w:rsidTr="00682B29">
        <w:trPr>
          <w:gridAfter w:val="1"/>
          <w:wAfter w:w="40" w:type="dxa"/>
          <w:trHeight w:hRule="exact" w:val="2217"/>
          <w:jc w:val="center"/>
        </w:trPr>
        <w:tc>
          <w:tcPr>
            <w:tcW w:w="626" w:type="dxa"/>
            <w:shd w:val="clear" w:color="auto" w:fill="FFFFFF"/>
          </w:tcPr>
          <w:p w:rsidR="001E5552" w:rsidRPr="009163BA" w:rsidRDefault="001E5552" w:rsidP="007E7C51">
            <w:pPr>
              <w:rPr>
                <w:sz w:val="15"/>
                <w:szCs w:val="15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FFFFF"/>
          </w:tcPr>
          <w:p w:rsidR="001E5552" w:rsidRPr="009163BA" w:rsidRDefault="001E5552" w:rsidP="007E7C51">
            <w:pPr>
              <w:rPr>
                <w:sz w:val="15"/>
                <w:szCs w:val="15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5552" w:rsidRPr="009163BA" w:rsidRDefault="001E5552" w:rsidP="007E7C51">
            <w:pPr>
              <w:rPr>
                <w:sz w:val="15"/>
                <w:szCs w:val="15"/>
              </w:rPr>
            </w:pPr>
            <w:r w:rsidRPr="009163BA">
              <w:rPr>
                <w:sz w:val="15"/>
                <w:szCs w:val="15"/>
              </w:rPr>
              <w:t>ПРОЕКТИРОВАНИЕ СТРОИТЕЛЬСТВА ПРИЮТА ДЛЯ ЖИВОТНЫХ БЕЗ ВЛАДЕЛЬЦЕВ ПО АДРЕСУ: САНКТ-ПЕТЕРБУРГ, ВНУТРИГОРОДСКОЕ МУНИЦИПАЛЬНОЕ ОБРАЗОВАНИЕ САНКТ-ПЕТЕРБУРГА ПОСЕЛОК МЕТАЛЛОСТРОЙ, ДОРОГА НА МЕТАЛЛОСТРОЙ, ЗЕМЕЛЬНЫЙ УЧАСТОК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552" w:rsidRPr="009163BA" w:rsidRDefault="001E5552" w:rsidP="007E7C51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bCs/>
                <w:color w:val="auto"/>
              </w:rPr>
            </w:pPr>
            <w:r w:rsidRPr="009163BA">
              <w:rPr>
                <w:rStyle w:val="275pt"/>
                <w:bCs/>
                <w:color w:val="auto"/>
              </w:rPr>
              <w:t>1040087340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552" w:rsidRPr="009163BA" w:rsidRDefault="001E5552" w:rsidP="007E7C51">
            <w:pPr>
              <w:autoSpaceDE w:val="0"/>
              <w:autoSpaceDN w:val="0"/>
              <w:adjustRightInd w:val="0"/>
              <w:jc w:val="center"/>
              <w:rPr>
                <w:bCs/>
                <w:sz w:val="15"/>
                <w:szCs w:val="15"/>
              </w:rPr>
            </w:pPr>
            <w:r w:rsidRPr="009163BA">
              <w:rPr>
                <w:bCs/>
                <w:sz w:val="15"/>
                <w:szCs w:val="15"/>
              </w:rPr>
              <w:t>КОЛПИНСКИЙ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552" w:rsidRPr="009163BA" w:rsidRDefault="001E5552" w:rsidP="007E7C51">
            <w:pPr>
              <w:autoSpaceDE w:val="0"/>
              <w:autoSpaceDN w:val="0"/>
              <w:adjustRightInd w:val="0"/>
              <w:jc w:val="center"/>
              <w:rPr>
                <w:bCs/>
                <w:sz w:val="15"/>
                <w:szCs w:val="15"/>
              </w:rPr>
            </w:pPr>
            <w:r w:rsidRPr="009163BA">
              <w:rPr>
                <w:bCs/>
                <w:sz w:val="15"/>
                <w:szCs w:val="15"/>
              </w:rPr>
              <w:t>2022-2024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552" w:rsidRPr="009163BA" w:rsidRDefault="001E5552" w:rsidP="00A23CB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552" w:rsidRPr="009163BA" w:rsidRDefault="001E5552" w:rsidP="00A23CB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552" w:rsidRPr="009163BA" w:rsidRDefault="001E5552" w:rsidP="00A23CB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552" w:rsidRPr="009163BA" w:rsidRDefault="001E5552" w:rsidP="00A23CB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552" w:rsidRPr="009163BA" w:rsidRDefault="001E5552" w:rsidP="00A23CB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552" w:rsidRPr="009163BA" w:rsidRDefault="001E5552" w:rsidP="00A23CB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92" w:type="dxa"/>
            <w:tcBorders>
              <w:left w:val="single" w:sz="4" w:space="0" w:color="auto"/>
            </w:tcBorders>
            <w:shd w:val="clear" w:color="auto" w:fill="FFFFFF"/>
          </w:tcPr>
          <w:p w:rsidR="001E5552" w:rsidRPr="009163BA" w:rsidRDefault="001E5552" w:rsidP="00A23CB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FFFFFF"/>
          </w:tcPr>
          <w:p w:rsidR="001E5552" w:rsidRPr="009163BA" w:rsidRDefault="001E5552" w:rsidP="00A23CBF">
            <w:pPr>
              <w:jc w:val="center"/>
              <w:rPr>
                <w:sz w:val="10"/>
                <w:szCs w:val="10"/>
              </w:rPr>
            </w:pPr>
          </w:p>
        </w:tc>
      </w:tr>
      <w:tr w:rsidR="001E5552" w:rsidRPr="009163BA" w:rsidTr="00682B29">
        <w:trPr>
          <w:gridAfter w:val="1"/>
          <w:wAfter w:w="40" w:type="dxa"/>
          <w:trHeight w:hRule="exact" w:val="2049"/>
          <w:jc w:val="center"/>
        </w:trPr>
        <w:tc>
          <w:tcPr>
            <w:tcW w:w="626" w:type="dxa"/>
            <w:shd w:val="clear" w:color="auto" w:fill="FFFFFF"/>
          </w:tcPr>
          <w:p w:rsidR="001E5552" w:rsidRPr="009163BA" w:rsidRDefault="001E5552" w:rsidP="007E7C51">
            <w:pPr>
              <w:rPr>
                <w:sz w:val="15"/>
                <w:szCs w:val="15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FFFFF"/>
          </w:tcPr>
          <w:p w:rsidR="001E5552" w:rsidRPr="009163BA" w:rsidRDefault="001E5552" w:rsidP="007E7C51">
            <w:pPr>
              <w:rPr>
                <w:sz w:val="15"/>
                <w:szCs w:val="15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5552" w:rsidRPr="009163BA" w:rsidRDefault="004563C8" w:rsidP="007E7C51">
            <w:pPr>
              <w:rPr>
                <w:sz w:val="15"/>
                <w:szCs w:val="15"/>
              </w:rPr>
            </w:pPr>
            <w:r w:rsidRPr="009163BA">
              <w:rPr>
                <w:sz w:val="15"/>
                <w:szCs w:val="15"/>
              </w:rPr>
              <w:t>ПРОЕКТИРОВАНИЕ СТРОИТЕЛЬСТВА ПРИЮТА ДЛЯ  ЖИВОТНЫХ БЕЗ ВЛАДЕЛЬЦЕВ ПО АДРЕСУ: САНКТ-ПЕТЕРБУРГ, ГОРОД КРОНШТАДТ, ТЕРРИТОРИЯ ЮГО-ВОСТОЧНЕЕ ЗЕМЕЛЬНОГО</w:t>
            </w:r>
            <w:r w:rsidRPr="009163BA">
              <w:rPr>
                <w:rFonts w:eastAsia="Calibri"/>
                <w:lang w:eastAsia="en-US"/>
              </w:rPr>
              <w:t xml:space="preserve"> </w:t>
            </w:r>
            <w:r w:rsidRPr="009163BA">
              <w:rPr>
                <w:sz w:val="15"/>
                <w:szCs w:val="15"/>
              </w:rPr>
              <w:t>УЧАСТКА С КАДАСТРОВЫМ НОМЕРОМ 78:34:0010212:23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552" w:rsidRPr="009163BA" w:rsidRDefault="001E5552" w:rsidP="007E7C51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bCs/>
                <w:color w:val="auto"/>
              </w:rPr>
            </w:pPr>
            <w:r w:rsidRPr="009163BA">
              <w:rPr>
                <w:rStyle w:val="275pt"/>
                <w:bCs/>
                <w:color w:val="auto"/>
              </w:rPr>
              <w:t>1040087340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552" w:rsidRPr="009163BA" w:rsidRDefault="001E5552" w:rsidP="007E7C51">
            <w:pPr>
              <w:autoSpaceDE w:val="0"/>
              <w:autoSpaceDN w:val="0"/>
              <w:adjustRightInd w:val="0"/>
              <w:jc w:val="center"/>
              <w:rPr>
                <w:bCs/>
                <w:sz w:val="15"/>
                <w:szCs w:val="15"/>
              </w:rPr>
            </w:pPr>
            <w:r w:rsidRPr="009163BA">
              <w:rPr>
                <w:bCs/>
                <w:sz w:val="15"/>
                <w:szCs w:val="15"/>
              </w:rPr>
              <w:t>КРОНШТАДТСКИЙ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552" w:rsidRPr="009163BA" w:rsidRDefault="001E5552" w:rsidP="00194BE9">
            <w:pPr>
              <w:autoSpaceDE w:val="0"/>
              <w:autoSpaceDN w:val="0"/>
              <w:adjustRightInd w:val="0"/>
              <w:jc w:val="center"/>
              <w:rPr>
                <w:bCs/>
                <w:sz w:val="15"/>
                <w:szCs w:val="15"/>
              </w:rPr>
            </w:pPr>
            <w:r w:rsidRPr="009163BA">
              <w:rPr>
                <w:bCs/>
                <w:sz w:val="15"/>
                <w:szCs w:val="15"/>
              </w:rPr>
              <w:t>2023-202</w:t>
            </w:r>
            <w:r w:rsidR="00194BE9" w:rsidRPr="009163BA">
              <w:rPr>
                <w:bCs/>
                <w:sz w:val="15"/>
                <w:szCs w:val="15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552" w:rsidRPr="009163BA" w:rsidRDefault="001E5552" w:rsidP="00A23CB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552" w:rsidRPr="009163BA" w:rsidRDefault="001E5552" w:rsidP="00A23CB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552" w:rsidRPr="009163BA" w:rsidRDefault="001E5552" w:rsidP="00A23CB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552" w:rsidRPr="009163BA" w:rsidRDefault="001E5552" w:rsidP="00A23CB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552" w:rsidRPr="009163BA" w:rsidRDefault="001E5552" w:rsidP="00A23CB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552" w:rsidRPr="009163BA" w:rsidRDefault="001E5552" w:rsidP="00A23CB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92" w:type="dxa"/>
            <w:tcBorders>
              <w:left w:val="single" w:sz="4" w:space="0" w:color="auto"/>
            </w:tcBorders>
            <w:shd w:val="clear" w:color="auto" w:fill="FFFFFF"/>
          </w:tcPr>
          <w:p w:rsidR="001E5552" w:rsidRPr="009163BA" w:rsidRDefault="001E5552" w:rsidP="00A23CB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FFFFFF"/>
          </w:tcPr>
          <w:p w:rsidR="001E5552" w:rsidRPr="009163BA" w:rsidRDefault="001E5552" w:rsidP="00A23CBF">
            <w:pPr>
              <w:jc w:val="center"/>
              <w:rPr>
                <w:sz w:val="10"/>
                <w:szCs w:val="10"/>
              </w:rPr>
            </w:pPr>
          </w:p>
        </w:tc>
      </w:tr>
      <w:tr w:rsidR="001E5552" w:rsidRPr="009163BA" w:rsidTr="00682B29">
        <w:trPr>
          <w:trHeight w:hRule="exact" w:val="422"/>
          <w:jc w:val="center"/>
        </w:trPr>
        <w:tc>
          <w:tcPr>
            <w:tcW w:w="626" w:type="dxa"/>
            <w:shd w:val="clear" w:color="auto" w:fill="FFFFFF"/>
          </w:tcPr>
          <w:p w:rsidR="001E5552" w:rsidRPr="009163BA" w:rsidRDefault="001E5552" w:rsidP="007E7C51">
            <w:pPr>
              <w:rPr>
                <w:b/>
                <w:sz w:val="15"/>
                <w:szCs w:val="15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FFFFF"/>
          </w:tcPr>
          <w:p w:rsidR="001E5552" w:rsidRPr="009163BA" w:rsidRDefault="001E5552" w:rsidP="007E7C51">
            <w:pPr>
              <w:rPr>
                <w:b/>
                <w:sz w:val="15"/>
                <w:szCs w:val="15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5552" w:rsidRPr="009163BA" w:rsidRDefault="001E5552" w:rsidP="007E7C51">
            <w:pPr>
              <w:rPr>
                <w:b/>
                <w:sz w:val="15"/>
                <w:szCs w:val="15"/>
              </w:rPr>
            </w:pPr>
            <w:r w:rsidRPr="009163BA">
              <w:rPr>
                <w:b/>
                <w:sz w:val="15"/>
                <w:szCs w:val="15"/>
              </w:rPr>
              <w:t>ПЛАНОВЫЕ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5552" w:rsidRPr="009163BA" w:rsidRDefault="001E5552" w:rsidP="007E7C5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163BA">
              <w:rPr>
                <w:b/>
                <w:bCs/>
                <w:sz w:val="15"/>
                <w:szCs w:val="15"/>
              </w:rPr>
              <w:t>1040087340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5552" w:rsidRPr="009163BA" w:rsidRDefault="001E5552" w:rsidP="007E7C5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5552" w:rsidRPr="009163BA" w:rsidRDefault="001E5552" w:rsidP="007E7C51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552" w:rsidRPr="009163BA" w:rsidRDefault="001E5552" w:rsidP="00A23CBF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552" w:rsidRPr="009163BA" w:rsidRDefault="001E5552" w:rsidP="00A23CBF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5552" w:rsidRPr="009163BA" w:rsidRDefault="001E5552" w:rsidP="00A23CBF">
            <w:pPr>
              <w:widowControl w:val="0"/>
              <w:spacing w:line="150" w:lineRule="exact"/>
              <w:jc w:val="center"/>
              <w:rPr>
                <w:bCs/>
                <w:sz w:val="22"/>
                <w:szCs w:val="22"/>
              </w:rPr>
            </w:pPr>
            <w:r w:rsidRPr="009163BA">
              <w:rPr>
                <w:b/>
                <w:sz w:val="15"/>
                <w:szCs w:val="15"/>
                <w:shd w:val="clear" w:color="auto" w:fill="FFFFFF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5552" w:rsidRPr="009163BA" w:rsidRDefault="001E5552" w:rsidP="00A23CBF">
            <w:pPr>
              <w:widowControl w:val="0"/>
              <w:spacing w:line="150" w:lineRule="exact"/>
              <w:jc w:val="center"/>
              <w:rPr>
                <w:bCs/>
                <w:sz w:val="22"/>
                <w:szCs w:val="22"/>
              </w:rPr>
            </w:pPr>
            <w:r w:rsidRPr="009163BA">
              <w:rPr>
                <w:b/>
                <w:sz w:val="15"/>
                <w:szCs w:val="15"/>
                <w:shd w:val="clear" w:color="auto" w:fill="FFFFFF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5552" w:rsidRPr="009163BA" w:rsidRDefault="001E5552" w:rsidP="00A23CBF">
            <w:pPr>
              <w:widowControl w:val="0"/>
              <w:spacing w:line="150" w:lineRule="exact"/>
              <w:jc w:val="center"/>
              <w:rPr>
                <w:bCs/>
                <w:sz w:val="22"/>
                <w:szCs w:val="22"/>
              </w:rPr>
            </w:pPr>
            <w:r w:rsidRPr="009163BA">
              <w:rPr>
                <w:b/>
                <w:sz w:val="15"/>
                <w:szCs w:val="15"/>
                <w:shd w:val="clear" w:color="auto" w:fill="FFFFFF"/>
                <w:lang w:bidi="ru-RU"/>
              </w:rPr>
              <w:t>90 377,1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552" w:rsidRPr="009163BA" w:rsidRDefault="001E5552" w:rsidP="00A23CBF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92" w:type="dxa"/>
            <w:tcBorders>
              <w:left w:val="single" w:sz="4" w:space="0" w:color="auto"/>
            </w:tcBorders>
          </w:tcPr>
          <w:p w:rsidR="00DB4B99" w:rsidRDefault="00DB4B99" w:rsidP="00A23CBF">
            <w:pPr>
              <w:rPr>
                <w:sz w:val="20"/>
                <w:szCs w:val="20"/>
              </w:rPr>
            </w:pPr>
          </w:p>
          <w:p w:rsidR="001E5552" w:rsidRPr="009163BA" w:rsidRDefault="001E5552" w:rsidP="00A23CBF">
            <w:pPr>
              <w:rPr>
                <w:sz w:val="20"/>
                <w:szCs w:val="20"/>
              </w:rPr>
            </w:pPr>
            <w:r w:rsidRPr="009163BA">
              <w:rPr>
                <w:sz w:val="20"/>
                <w:szCs w:val="20"/>
              </w:rPr>
              <w:t>».</w:t>
            </w:r>
          </w:p>
        </w:tc>
        <w:tc>
          <w:tcPr>
            <w:tcW w:w="40" w:type="dxa"/>
          </w:tcPr>
          <w:p w:rsidR="001E5552" w:rsidRPr="009163BA" w:rsidRDefault="001E5552" w:rsidP="00A23CBF">
            <w:r w:rsidRPr="009163BA">
              <w:t>».</w:t>
            </w:r>
          </w:p>
        </w:tc>
        <w:tc>
          <w:tcPr>
            <w:tcW w:w="40" w:type="dxa"/>
            <w:vAlign w:val="bottom"/>
          </w:tcPr>
          <w:p w:rsidR="001E5552" w:rsidRPr="009163BA" w:rsidRDefault="001E5552" w:rsidP="00A23CBF"/>
        </w:tc>
      </w:tr>
    </w:tbl>
    <w:p w:rsidR="002961BB" w:rsidRPr="009163BA" w:rsidRDefault="002961BB" w:rsidP="006854EF">
      <w:pPr>
        <w:ind w:left="284" w:firstLine="709"/>
        <w:rPr>
          <w:bCs/>
        </w:rPr>
      </w:pPr>
    </w:p>
    <w:p w:rsidR="002961BB" w:rsidRPr="009163BA" w:rsidRDefault="002961BB" w:rsidP="006854EF">
      <w:pPr>
        <w:ind w:left="284" w:firstLine="709"/>
        <w:rPr>
          <w:bCs/>
        </w:rPr>
      </w:pPr>
    </w:p>
    <w:p w:rsidR="002961BB" w:rsidRPr="009163BA" w:rsidRDefault="002961BB" w:rsidP="006854EF">
      <w:pPr>
        <w:ind w:left="284" w:firstLine="709"/>
        <w:rPr>
          <w:bCs/>
        </w:rPr>
      </w:pPr>
    </w:p>
    <w:p w:rsidR="002961BB" w:rsidRPr="009163BA" w:rsidRDefault="002961BB" w:rsidP="006854EF">
      <w:pPr>
        <w:ind w:left="284" w:firstLine="709"/>
        <w:rPr>
          <w:bCs/>
        </w:rPr>
      </w:pPr>
    </w:p>
    <w:p w:rsidR="002961BB" w:rsidRPr="009163BA" w:rsidRDefault="002961BB" w:rsidP="006854EF">
      <w:pPr>
        <w:ind w:left="284" w:firstLine="709"/>
        <w:rPr>
          <w:bCs/>
        </w:rPr>
      </w:pPr>
    </w:p>
    <w:p w:rsidR="006854EF" w:rsidRPr="009163BA" w:rsidRDefault="006854EF" w:rsidP="008371CD">
      <w:pPr>
        <w:ind w:left="284" w:firstLine="709"/>
        <w:jc w:val="both"/>
        <w:rPr>
          <w:bCs/>
        </w:rPr>
      </w:pPr>
      <w:r w:rsidRPr="009163BA">
        <w:rPr>
          <w:bCs/>
        </w:rPr>
        <w:lastRenderedPageBreak/>
        <w:t>1.</w:t>
      </w:r>
      <w:r w:rsidR="00787060" w:rsidRPr="009163BA">
        <w:rPr>
          <w:bCs/>
        </w:rPr>
        <w:t>1</w:t>
      </w:r>
      <w:r w:rsidR="002961BB" w:rsidRPr="009163BA">
        <w:rPr>
          <w:bCs/>
        </w:rPr>
        <w:t>1</w:t>
      </w:r>
      <w:r w:rsidRPr="009163BA">
        <w:rPr>
          <w:bCs/>
        </w:rPr>
        <w:t xml:space="preserve">. Раздел «Повышение эффективности государственного управления в Санкт-Петербурге» </w:t>
      </w:r>
      <w:r w:rsidRPr="009163BA">
        <w:t>приложения к постановлению</w:t>
      </w:r>
      <w:r w:rsidRPr="009163BA">
        <w:rPr>
          <w:bCs/>
        </w:rPr>
        <w:t xml:space="preserve"> изложить </w:t>
      </w:r>
      <w:r w:rsidR="008371CD">
        <w:rPr>
          <w:bCs/>
        </w:rPr>
        <w:br/>
      </w:r>
      <w:r w:rsidRPr="009163BA">
        <w:rPr>
          <w:bCs/>
        </w:rPr>
        <w:t>в</w:t>
      </w:r>
      <w:r w:rsidR="008371CD">
        <w:rPr>
          <w:bCs/>
        </w:rPr>
        <w:t xml:space="preserve"> </w:t>
      </w:r>
      <w:r w:rsidRPr="009163BA">
        <w:rPr>
          <w:bCs/>
        </w:rPr>
        <w:t>следующей редакции:</w:t>
      </w:r>
    </w:p>
    <w:p w:rsidR="006854EF" w:rsidRPr="009163BA" w:rsidRDefault="006854EF" w:rsidP="006854EF"/>
    <w:tbl>
      <w:tblPr>
        <w:tblOverlap w:val="never"/>
        <w:tblW w:w="1614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8"/>
        <w:gridCol w:w="3544"/>
        <w:gridCol w:w="1134"/>
        <w:gridCol w:w="1984"/>
        <w:gridCol w:w="1134"/>
        <w:gridCol w:w="1134"/>
        <w:gridCol w:w="1276"/>
        <w:gridCol w:w="1276"/>
        <w:gridCol w:w="1275"/>
        <w:gridCol w:w="1276"/>
        <w:gridCol w:w="1134"/>
        <w:gridCol w:w="321"/>
      </w:tblGrid>
      <w:tr w:rsidR="006854EF" w:rsidRPr="009163BA" w:rsidTr="00921509">
        <w:trPr>
          <w:gridAfter w:val="1"/>
          <w:wAfter w:w="321" w:type="dxa"/>
          <w:trHeight w:hRule="exact" w:val="346"/>
          <w:jc w:val="center"/>
        </w:trPr>
        <w:tc>
          <w:tcPr>
            <w:tcW w:w="658" w:type="dxa"/>
            <w:tcBorders>
              <w:right w:val="single" w:sz="4" w:space="0" w:color="auto"/>
            </w:tcBorders>
            <w:shd w:val="clear" w:color="auto" w:fill="auto"/>
          </w:tcPr>
          <w:p w:rsidR="006854EF" w:rsidRPr="009163BA" w:rsidRDefault="006854EF" w:rsidP="006B1D68">
            <w:pPr>
              <w:pStyle w:val="25"/>
              <w:shd w:val="clear" w:color="auto" w:fill="auto"/>
              <w:tabs>
                <w:tab w:val="left" w:pos="493"/>
              </w:tabs>
              <w:spacing w:before="0" w:line="150" w:lineRule="exact"/>
              <w:rPr>
                <w:rStyle w:val="275pt"/>
                <w:b/>
                <w:color w:val="auto"/>
                <w:sz w:val="20"/>
                <w:szCs w:val="20"/>
              </w:rPr>
            </w:pPr>
            <w:r w:rsidRPr="009163BA">
              <w:rPr>
                <w:rStyle w:val="275pt"/>
                <w:color w:val="auto"/>
                <w:sz w:val="20"/>
                <w:szCs w:val="20"/>
              </w:rPr>
              <w:t xml:space="preserve">        «</w:t>
            </w:r>
            <w:r w:rsidR="006B1D68" w:rsidRPr="009163BA">
              <w:rPr>
                <w:rStyle w:val="275pt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4EF" w:rsidRPr="009163BA" w:rsidRDefault="006854EF" w:rsidP="006854EF">
            <w:pPr>
              <w:pStyle w:val="25"/>
              <w:shd w:val="clear" w:color="auto" w:fill="auto"/>
              <w:spacing w:before="0" w:line="150" w:lineRule="exact"/>
              <w:jc w:val="left"/>
              <w:rPr>
                <w:b w:val="0"/>
              </w:rPr>
            </w:pPr>
            <w:r w:rsidRPr="009163BA">
              <w:rPr>
                <w:rStyle w:val="275pt"/>
                <w:b/>
                <w:color w:val="auto"/>
              </w:rPr>
              <w:t>ПОВЫШЕНИЕ ЭФФЕКТИВНОСТИ  ГОСУДАРСТВЕННОГО УПРАВЛЕНИЯ  В САНКТ-ПЕТЕРБУРГЕ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4EF" w:rsidRPr="009163BA" w:rsidRDefault="00F93D11" w:rsidP="00921509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9163BA">
              <w:rPr>
                <w:rStyle w:val="275pt"/>
                <w:b/>
                <w:color w:val="auto"/>
              </w:rPr>
              <w:t>159 201,2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4EF" w:rsidRPr="009163BA" w:rsidRDefault="00F93D11" w:rsidP="00B516A1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9163BA">
              <w:rPr>
                <w:rStyle w:val="275pt"/>
                <w:b/>
                <w:color w:val="auto"/>
              </w:rPr>
              <w:t>229 707,1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4EF" w:rsidRPr="009163BA" w:rsidRDefault="006854EF" w:rsidP="00921509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9163BA">
              <w:rPr>
                <w:rStyle w:val="275pt"/>
                <w:b/>
                <w:color w:val="auto"/>
              </w:rPr>
              <w:t>698 340,0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4EF" w:rsidRPr="009163BA" w:rsidRDefault="006854EF" w:rsidP="00921509">
            <w:pPr>
              <w:rPr>
                <w:b/>
                <w:sz w:val="10"/>
                <w:szCs w:val="10"/>
              </w:rPr>
            </w:pPr>
          </w:p>
        </w:tc>
      </w:tr>
      <w:tr w:rsidR="006854EF" w:rsidRPr="009163BA" w:rsidTr="00921509">
        <w:trPr>
          <w:gridBefore w:val="1"/>
          <w:gridAfter w:val="1"/>
          <w:wBefore w:w="658" w:type="dxa"/>
          <w:wAfter w:w="321" w:type="dxa"/>
          <w:trHeight w:hRule="exact" w:val="365"/>
          <w:jc w:val="center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54EF" w:rsidRPr="009163BA" w:rsidRDefault="006854EF" w:rsidP="00921509">
            <w:pPr>
              <w:pStyle w:val="25"/>
              <w:shd w:val="clear" w:color="auto" w:fill="auto"/>
              <w:spacing w:before="0" w:line="150" w:lineRule="exact"/>
              <w:jc w:val="left"/>
              <w:rPr>
                <w:b w:val="0"/>
              </w:rPr>
            </w:pPr>
            <w:r w:rsidRPr="009163BA">
              <w:rPr>
                <w:rStyle w:val="275pt"/>
                <w:b/>
                <w:color w:val="auto"/>
              </w:rPr>
              <w:t>КОМИТЕТ ПО СТРОИТЕЛЬСТВУ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54EF" w:rsidRPr="009163BA" w:rsidRDefault="00F93D11" w:rsidP="00921509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9163BA">
              <w:rPr>
                <w:rStyle w:val="275pt"/>
                <w:b/>
                <w:color w:val="auto"/>
              </w:rPr>
              <w:t>159 201,2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54EF" w:rsidRPr="009163BA" w:rsidRDefault="00F93D11" w:rsidP="00921509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9163BA">
              <w:rPr>
                <w:rStyle w:val="275pt"/>
                <w:b/>
                <w:color w:val="auto"/>
              </w:rPr>
              <w:t>229 707,1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54EF" w:rsidRPr="009163BA" w:rsidRDefault="006854EF" w:rsidP="00921509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9163BA">
              <w:rPr>
                <w:rStyle w:val="275pt"/>
                <w:b/>
                <w:color w:val="auto"/>
              </w:rPr>
              <w:t>698 340,0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4EF" w:rsidRPr="009163BA" w:rsidRDefault="006854EF" w:rsidP="00921509">
            <w:pPr>
              <w:rPr>
                <w:b/>
                <w:sz w:val="10"/>
                <w:szCs w:val="10"/>
              </w:rPr>
            </w:pPr>
          </w:p>
        </w:tc>
      </w:tr>
      <w:tr w:rsidR="006854EF" w:rsidRPr="009163BA" w:rsidTr="00994B24">
        <w:trPr>
          <w:gridBefore w:val="1"/>
          <w:gridAfter w:val="1"/>
          <w:wBefore w:w="658" w:type="dxa"/>
          <w:wAfter w:w="321" w:type="dxa"/>
          <w:trHeight w:hRule="exact" w:val="963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759C" w:rsidRPr="009163BA" w:rsidRDefault="00D0759C" w:rsidP="00921509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>СТРОИТЕЛЬСТВО ГАРАЖНОГО</w:t>
            </w:r>
            <w:r w:rsidRPr="009163BA">
              <w:rPr>
                <w:rFonts w:eastAsiaTheme="minorEastAsia"/>
                <w:sz w:val="16"/>
                <w:szCs w:val="16"/>
              </w:rPr>
              <w:t xml:space="preserve"> </w:t>
            </w:r>
            <w:r w:rsidRPr="009163BA">
              <w:rPr>
                <w:rStyle w:val="275pt"/>
                <w:color w:val="auto"/>
              </w:rPr>
              <w:t xml:space="preserve">КОМПЛЕКСА </w:t>
            </w:r>
          </w:p>
          <w:p w:rsidR="00D0759C" w:rsidRPr="009163BA" w:rsidRDefault="00D0759C" w:rsidP="00D0759C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>ПО АДРЕСУ</w:t>
            </w:r>
            <w:proofErr w:type="gramStart"/>
            <w:r w:rsidRPr="009163BA">
              <w:rPr>
                <w:rStyle w:val="275pt"/>
                <w:color w:val="auto"/>
              </w:rPr>
              <w:t>:С</w:t>
            </w:r>
            <w:proofErr w:type="gramEnd"/>
            <w:r w:rsidRPr="009163BA">
              <w:rPr>
                <w:rStyle w:val="275pt"/>
                <w:color w:val="auto"/>
              </w:rPr>
              <w:t xml:space="preserve">АНКТ-ПЕТЕРБУРГ, </w:t>
            </w:r>
          </w:p>
          <w:p w:rsidR="00D0759C" w:rsidRPr="009163BA" w:rsidRDefault="00D0759C" w:rsidP="00D0759C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proofErr w:type="gramStart"/>
            <w:r w:rsidRPr="009163BA">
              <w:rPr>
                <w:rStyle w:val="275pt"/>
                <w:color w:val="auto"/>
              </w:rPr>
              <w:t xml:space="preserve">УЛ. МАРШАЛА КАЗАКОВА, УЧАСТОК 1, (ВОСТОЧНЕЕ ДОМА 25, ЛИТЕРА А </w:t>
            </w:r>
            <w:proofErr w:type="gramEnd"/>
          </w:p>
          <w:p w:rsidR="006854EF" w:rsidRPr="009163BA" w:rsidRDefault="00D0759C" w:rsidP="00D0759C">
            <w:pPr>
              <w:pStyle w:val="25"/>
              <w:shd w:val="clear" w:color="auto" w:fill="auto"/>
              <w:spacing w:before="0" w:line="182" w:lineRule="exact"/>
              <w:jc w:val="left"/>
            </w:pPr>
            <w:proofErr w:type="gramStart"/>
            <w:r w:rsidRPr="009163BA">
              <w:rPr>
                <w:rStyle w:val="275pt"/>
                <w:color w:val="auto"/>
              </w:rPr>
              <w:t>ПО УЛИЦЕ МАРШАЛА КАЗАКОВА)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4EF" w:rsidRPr="009163BA" w:rsidRDefault="00D0759C" w:rsidP="0092150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1510096660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4EF" w:rsidRPr="009163BA" w:rsidRDefault="00D0759C" w:rsidP="0092150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КРАСНОСЕЛЬСКИЙ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4EF" w:rsidRPr="009163BA" w:rsidRDefault="00D0759C" w:rsidP="00D0759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2023</w:t>
            </w:r>
            <w:r w:rsidR="006854EF" w:rsidRPr="009163BA">
              <w:rPr>
                <w:rStyle w:val="275pt"/>
                <w:color w:val="auto"/>
              </w:rPr>
              <w:t>-202</w:t>
            </w:r>
            <w:r w:rsidRPr="009163BA">
              <w:rPr>
                <w:rStyle w:val="275pt"/>
                <w:color w:val="auto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4EF" w:rsidRPr="009163BA" w:rsidRDefault="00197063" w:rsidP="0092150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533 015,7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4EF" w:rsidRPr="009163BA" w:rsidRDefault="00B516A1" w:rsidP="0092150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4EF" w:rsidRPr="009163BA" w:rsidRDefault="00D0759C" w:rsidP="0092150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150 000,0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4EF" w:rsidRPr="009163BA" w:rsidRDefault="00D0759C" w:rsidP="0092150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100 000,0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4EF" w:rsidRPr="009163BA" w:rsidRDefault="00D0759C" w:rsidP="009154AB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2</w:t>
            </w:r>
            <w:r w:rsidR="009154AB" w:rsidRPr="009163BA">
              <w:rPr>
                <w:rStyle w:val="275pt"/>
                <w:color w:val="auto"/>
                <w:lang w:val="en-US"/>
              </w:rPr>
              <w:t>83</w:t>
            </w:r>
            <w:r w:rsidRPr="009163BA">
              <w:rPr>
                <w:rStyle w:val="275pt"/>
                <w:color w:val="auto"/>
              </w:rPr>
              <w:t> 015,7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4EF" w:rsidRPr="009163BA" w:rsidRDefault="006854EF" w:rsidP="0092150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0,0</w:t>
            </w:r>
          </w:p>
        </w:tc>
      </w:tr>
      <w:tr w:rsidR="006854EF" w:rsidRPr="009163BA" w:rsidTr="00921509">
        <w:trPr>
          <w:gridBefore w:val="1"/>
          <w:gridAfter w:val="1"/>
          <w:wBefore w:w="658" w:type="dxa"/>
          <w:wAfter w:w="321" w:type="dxa"/>
          <w:trHeight w:hRule="exact" w:val="451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4EF" w:rsidRPr="009163BA" w:rsidRDefault="006854EF" w:rsidP="00921509">
            <w:pPr>
              <w:pStyle w:val="25"/>
              <w:shd w:val="clear" w:color="auto" w:fill="auto"/>
              <w:spacing w:before="0" w:line="187" w:lineRule="exact"/>
              <w:jc w:val="left"/>
              <w:rPr>
                <w:rStyle w:val="275pt"/>
                <w:b/>
                <w:color w:val="auto"/>
              </w:rPr>
            </w:pPr>
            <w:r w:rsidRPr="009163BA">
              <w:rPr>
                <w:rStyle w:val="275pt"/>
                <w:b/>
                <w:color w:val="auto"/>
              </w:rPr>
              <w:t xml:space="preserve">ПРОЕКТНО-ИЗЫСКАТЕЛЬСКИЕ РАБОТЫ, </w:t>
            </w:r>
          </w:p>
          <w:p w:rsidR="006854EF" w:rsidRPr="009163BA" w:rsidRDefault="006854EF" w:rsidP="00921509">
            <w:pPr>
              <w:pStyle w:val="25"/>
              <w:shd w:val="clear" w:color="auto" w:fill="auto"/>
              <w:spacing w:before="0" w:line="187" w:lineRule="exact"/>
              <w:jc w:val="left"/>
              <w:rPr>
                <w:b w:val="0"/>
              </w:rPr>
            </w:pPr>
            <w:r w:rsidRPr="009163BA">
              <w:rPr>
                <w:rStyle w:val="275pt"/>
                <w:b/>
                <w:color w:val="auto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4EF" w:rsidRPr="009163BA" w:rsidRDefault="006854EF" w:rsidP="00921509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4EF" w:rsidRPr="009163BA" w:rsidRDefault="006854EF" w:rsidP="00921509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9163BA">
              <w:rPr>
                <w:rStyle w:val="275pt"/>
                <w:b/>
                <w:color w:val="auto"/>
              </w:rPr>
              <w:t>САНКТ-ПЕТЕРБУРГ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4EF" w:rsidRPr="009163BA" w:rsidRDefault="006854EF" w:rsidP="00D0759C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9163BA">
              <w:rPr>
                <w:rStyle w:val="275pt"/>
                <w:b/>
                <w:color w:val="auto"/>
              </w:rPr>
              <w:t>2020-202</w:t>
            </w:r>
            <w:r w:rsidR="00D0759C" w:rsidRPr="009163BA">
              <w:rPr>
                <w:rStyle w:val="275pt"/>
                <w:b/>
                <w:color w:val="auto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54EF" w:rsidRPr="009163BA" w:rsidRDefault="006854EF" w:rsidP="00921509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54EF" w:rsidRPr="009163BA" w:rsidRDefault="006854EF" w:rsidP="00921509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4EF" w:rsidRPr="009163BA" w:rsidRDefault="00F93D11" w:rsidP="00F95268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9163BA">
              <w:rPr>
                <w:rStyle w:val="275pt"/>
                <w:b/>
                <w:color w:val="auto"/>
              </w:rPr>
              <w:t>9 201,2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4EF" w:rsidRPr="009163BA" w:rsidRDefault="00F93D11" w:rsidP="00921509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9163BA">
              <w:rPr>
                <w:rStyle w:val="275pt"/>
                <w:b/>
                <w:color w:val="auto"/>
              </w:rPr>
              <w:t>29 707,1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4EF" w:rsidRPr="009163BA" w:rsidRDefault="006854EF" w:rsidP="00921509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9163BA">
              <w:rPr>
                <w:rStyle w:val="275pt"/>
                <w:b/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4EF" w:rsidRPr="009163BA" w:rsidRDefault="006854EF" w:rsidP="00921509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D0759C" w:rsidRPr="009163BA" w:rsidTr="00994B24">
        <w:trPr>
          <w:gridBefore w:val="1"/>
          <w:gridAfter w:val="1"/>
          <w:wBefore w:w="658" w:type="dxa"/>
          <w:wAfter w:w="321" w:type="dxa"/>
          <w:trHeight w:hRule="exact" w:val="1239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759C" w:rsidRPr="009163BA" w:rsidRDefault="00D0759C" w:rsidP="00D0759C">
            <w:pPr>
              <w:autoSpaceDE w:val="0"/>
              <w:autoSpaceDN w:val="0"/>
              <w:rPr>
                <w:rFonts w:eastAsiaTheme="minorEastAsia"/>
                <w:sz w:val="15"/>
                <w:szCs w:val="15"/>
              </w:rPr>
            </w:pPr>
            <w:r w:rsidRPr="009163BA">
              <w:rPr>
                <w:rFonts w:eastAsiaTheme="minorEastAsia"/>
                <w:sz w:val="15"/>
                <w:szCs w:val="15"/>
              </w:rPr>
              <w:t xml:space="preserve">ПРОЕКТИРОВАНИЕ СТРОИТЕЛЬСТВА ЗДАНИЯ ПО АДРЕСУ: САНКТ-ПЕТЕРБУРГ, МУНИЦИПАЛЬНЫЙ ОКРУГ ЗВЕЗДНОЕ, МОСКОВСКОЕ ШОССЕ, УЧАСТОК 4, </w:t>
            </w:r>
          </w:p>
          <w:p w:rsidR="00D0759C" w:rsidRPr="009163BA" w:rsidRDefault="00D0759C" w:rsidP="00D0759C">
            <w:pPr>
              <w:autoSpaceDE w:val="0"/>
              <w:autoSpaceDN w:val="0"/>
              <w:rPr>
                <w:rFonts w:eastAsiaTheme="minorEastAsia"/>
                <w:sz w:val="15"/>
                <w:szCs w:val="15"/>
              </w:rPr>
            </w:pPr>
            <w:r w:rsidRPr="009163BA">
              <w:rPr>
                <w:rFonts w:eastAsiaTheme="minorEastAsia"/>
                <w:sz w:val="15"/>
                <w:szCs w:val="15"/>
              </w:rPr>
              <w:t xml:space="preserve">ДЛЯ РАЗМЕЩЕНИЯ </w:t>
            </w:r>
            <w:proofErr w:type="gramStart"/>
            <w:r w:rsidRPr="009163BA">
              <w:rPr>
                <w:rFonts w:eastAsiaTheme="minorEastAsia"/>
                <w:sz w:val="15"/>
                <w:szCs w:val="15"/>
              </w:rPr>
              <w:t>ОТДЕЛА ЗАПИСИ АКТОВ ГРАЖДАНСКОГО СОСТОЯНИЯ МОСКОВСКОГО РАЙОНА САНКТ-ПЕТЕРБУРГА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759C" w:rsidRPr="009163BA" w:rsidRDefault="00D0759C" w:rsidP="0092150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>1510096660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759C" w:rsidRPr="009163BA" w:rsidRDefault="00D0759C" w:rsidP="0092150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>МОСКОВСКИЙ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759C" w:rsidRPr="009163BA" w:rsidRDefault="00D0759C" w:rsidP="00D0759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>2020-2023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759C" w:rsidRPr="009163BA" w:rsidRDefault="00D0759C" w:rsidP="0092150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759C" w:rsidRPr="009163BA" w:rsidRDefault="00D0759C" w:rsidP="0092150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759C" w:rsidRPr="009163BA" w:rsidRDefault="00D0759C" w:rsidP="0092150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759C" w:rsidRPr="009163BA" w:rsidRDefault="00D0759C" w:rsidP="0092150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759C" w:rsidRPr="009163BA" w:rsidRDefault="00D0759C" w:rsidP="0092150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759C" w:rsidRPr="009163BA" w:rsidRDefault="00D0759C" w:rsidP="00921509">
            <w:pPr>
              <w:jc w:val="center"/>
              <w:rPr>
                <w:sz w:val="10"/>
                <w:szCs w:val="10"/>
              </w:rPr>
            </w:pPr>
          </w:p>
        </w:tc>
      </w:tr>
      <w:tr w:rsidR="00D0759C" w:rsidRPr="009163BA" w:rsidTr="00D0759C">
        <w:trPr>
          <w:gridBefore w:val="1"/>
          <w:gridAfter w:val="1"/>
          <w:wBefore w:w="658" w:type="dxa"/>
          <w:wAfter w:w="321" w:type="dxa"/>
          <w:trHeight w:hRule="exact" w:val="1143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759C" w:rsidRPr="009163BA" w:rsidRDefault="00D0759C" w:rsidP="00D0759C">
            <w:pPr>
              <w:autoSpaceDE w:val="0"/>
              <w:autoSpaceDN w:val="0"/>
              <w:rPr>
                <w:rFonts w:eastAsiaTheme="minorEastAsia"/>
                <w:sz w:val="15"/>
                <w:szCs w:val="15"/>
              </w:rPr>
            </w:pPr>
            <w:r w:rsidRPr="009163BA">
              <w:rPr>
                <w:rFonts w:eastAsiaTheme="minorEastAsia"/>
                <w:sz w:val="15"/>
                <w:szCs w:val="15"/>
              </w:rPr>
              <w:t xml:space="preserve">ПРОЕКТИРОВАНИЕ РЕКОНСТРУКЦИИ ЗДАНИЙ, РАСПОЛОЖЕННЫХ НА ЗЕМЕЛЬНОМ УЧАСТКЕ ПО АДРЕСУ: САНКТ-ПЕТЕРБУРГ, ВИЛЕНСКИЙ ПЕРЕУЛОК, ДОМ 19, ЛИТЕРА А, </w:t>
            </w:r>
          </w:p>
          <w:p w:rsidR="00D0759C" w:rsidRPr="009163BA" w:rsidRDefault="00D0759C" w:rsidP="00D0759C">
            <w:pPr>
              <w:autoSpaceDE w:val="0"/>
              <w:autoSpaceDN w:val="0"/>
              <w:rPr>
                <w:rFonts w:eastAsiaTheme="minorEastAsia"/>
                <w:sz w:val="15"/>
                <w:szCs w:val="15"/>
              </w:rPr>
            </w:pPr>
            <w:r w:rsidRPr="009163BA">
              <w:rPr>
                <w:rFonts w:eastAsiaTheme="minorEastAsia"/>
                <w:sz w:val="15"/>
                <w:szCs w:val="15"/>
              </w:rPr>
              <w:t>ДЛЯ РАЗМЕЩЕНИЯ ГОСУДАРСТВЕННОЙ ЖИЛИЩНОЙ ИНСПЕКЦИИ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759C" w:rsidRPr="009163BA" w:rsidRDefault="00D0759C" w:rsidP="0092150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1510096660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759C" w:rsidRPr="009163BA" w:rsidRDefault="00D0759C" w:rsidP="00921509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ЦЕНТРАЛЬНЫЙ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759C" w:rsidRPr="009163BA" w:rsidRDefault="00D0759C" w:rsidP="00D0759C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color w:val="auto"/>
              </w:rPr>
              <w:t>2023-2024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759C" w:rsidRPr="009163BA" w:rsidRDefault="00D0759C" w:rsidP="0092150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759C" w:rsidRPr="009163BA" w:rsidRDefault="00D0759C" w:rsidP="0092150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759C" w:rsidRPr="009163BA" w:rsidRDefault="00D0759C" w:rsidP="0092150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759C" w:rsidRPr="009163BA" w:rsidRDefault="00D0759C" w:rsidP="0092150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759C" w:rsidRPr="009163BA" w:rsidRDefault="00D0759C" w:rsidP="0092150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759C" w:rsidRPr="009163BA" w:rsidRDefault="00D0759C" w:rsidP="00921509">
            <w:pPr>
              <w:jc w:val="center"/>
              <w:rPr>
                <w:sz w:val="10"/>
                <w:szCs w:val="10"/>
              </w:rPr>
            </w:pPr>
          </w:p>
        </w:tc>
      </w:tr>
      <w:tr w:rsidR="00D0759C" w:rsidRPr="009163BA" w:rsidTr="008A49BD">
        <w:trPr>
          <w:gridBefore w:val="1"/>
          <w:wBefore w:w="658" w:type="dxa"/>
          <w:trHeight w:hRule="exact" w:val="422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759C" w:rsidRPr="009163BA" w:rsidRDefault="00D0759C" w:rsidP="00921509">
            <w:pPr>
              <w:pStyle w:val="25"/>
              <w:shd w:val="clear" w:color="auto" w:fill="auto"/>
              <w:spacing w:before="0" w:line="150" w:lineRule="exact"/>
              <w:jc w:val="left"/>
              <w:rPr>
                <w:b w:val="0"/>
              </w:rPr>
            </w:pPr>
            <w:r w:rsidRPr="009163BA">
              <w:rPr>
                <w:rStyle w:val="275pt"/>
                <w:b/>
                <w:color w:val="auto"/>
              </w:rPr>
              <w:t>ПЛАНОВЫЕ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759C" w:rsidRPr="009163BA" w:rsidRDefault="00B60413" w:rsidP="00921509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9163BA">
              <w:rPr>
                <w:rStyle w:val="275pt"/>
                <w:b/>
                <w:color w:val="auto"/>
              </w:rPr>
              <w:t>1510096660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759C" w:rsidRPr="009163BA" w:rsidRDefault="00D0759C" w:rsidP="00921509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759C" w:rsidRPr="009163BA" w:rsidRDefault="00D0759C" w:rsidP="00921509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759C" w:rsidRPr="009163BA" w:rsidRDefault="00D0759C" w:rsidP="00921509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759C" w:rsidRPr="009163BA" w:rsidRDefault="00D0759C" w:rsidP="00921509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759C" w:rsidRPr="009163BA" w:rsidRDefault="00D0759C" w:rsidP="00921509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9163BA">
              <w:rPr>
                <w:rStyle w:val="275pt"/>
                <w:b/>
                <w:color w:val="auto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759C" w:rsidRPr="009163BA" w:rsidRDefault="00D0759C" w:rsidP="00921509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9163BA">
              <w:rPr>
                <w:rStyle w:val="275pt"/>
                <w:b/>
                <w:color w:val="auto"/>
              </w:rPr>
              <w:t>100 000,0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759C" w:rsidRPr="009163BA" w:rsidRDefault="00D0759C" w:rsidP="00921509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9163BA">
              <w:rPr>
                <w:rStyle w:val="275pt"/>
                <w:b/>
                <w:color w:val="auto"/>
              </w:rPr>
              <w:t>415 324,3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9C" w:rsidRPr="009163BA" w:rsidRDefault="00D0759C" w:rsidP="00921509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321" w:type="dxa"/>
            <w:vAlign w:val="bottom"/>
          </w:tcPr>
          <w:p w:rsidR="00D0759C" w:rsidRPr="009163BA" w:rsidRDefault="00D0759C" w:rsidP="00921509">
            <w:pPr>
              <w:rPr>
                <w:sz w:val="20"/>
                <w:szCs w:val="20"/>
              </w:rPr>
            </w:pPr>
            <w:r w:rsidRPr="009163BA">
              <w:t xml:space="preserve"> </w:t>
            </w:r>
            <w:r w:rsidRPr="009163BA">
              <w:rPr>
                <w:sz w:val="20"/>
                <w:szCs w:val="20"/>
              </w:rPr>
              <w:t xml:space="preserve">». </w:t>
            </w:r>
          </w:p>
        </w:tc>
      </w:tr>
    </w:tbl>
    <w:p w:rsidR="006854EF" w:rsidRPr="009163BA" w:rsidRDefault="006854EF" w:rsidP="00B06023">
      <w:pPr>
        <w:ind w:left="284" w:firstLine="709"/>
        <w:rPr>
          <w:bCs/>
        </w:rPr>
      </w:pPr>
    </w:p>
    <w:p w:rsidR="006A1C67" w:rsidRPr="009163BA" w:rsidRDefault="006854EF" w:rsidP="00226D36">
      <w:pPr>
        <w:ind w:left="284" w:firstLine="709"/>
        <w:jc w:val="both"/>
        <w:rPr>
          <w:bCs/>
        </w:rPr>
      </w:pPr>
      <w:r w:rsidRPr="009163BA">
        <w:rPr>
          <w:bCs/>
        </w:rPr>
        <w:t>1.1</w:t>
      </w:r>
      <w:r w:rsidR="002961BB" w:rsidRPr="009163BA">
        <w:rPr>
          <w:bCs/>
        </w:rPr>
        <w:t>2</w:t>
      </w:r>
      <w:r w:rsidR="00954785" w:rsidRPr="009163BA">
        <w:rPr>
          <w:bCs/>
        </w:rPr>
        <w:t xml:space="preserve">. </w:t>
      </w:r>
      <w:r w:rsidR="006A1C67" w:rsidRPr="009163BA">
        <w:rPr>
          <w:bCs/>
        </w:rPr>
        <w:t xml:space="preserve">В разделе: </w:t>
      </w:r>
      <w:r w:rsidR="006D1787" w:rsidRPr="009163BA">
        <w:rPr>
          <w:bCs/>
        </w:rPr>
        <w:t>«Экономическое и социальное развитие территорий Санкт-Петербурга»</w:t>
      </w:r>
      <w:r w:rsidR="006A1C67" w:rsidRPr="009163BA">
        <w:rPr>
          <w:bCs/>
        </w:rPr>
        <w:t>:</w:t>
      </w:r>
    </w:p>
    <w:p w:rsidR="006D1787" w:rsidRPr="009163BA" w:rsidRDefault="006A1C67" w:rsidP="006A1C67">
      <w:pPr>
        <w:ind w:left="284" w:firstLine="709"/>
        <w:jc w:val="both"/>
        <w:rPr>
          <w:bCs/>
        </w:rPr>
      </w:pPr>
      <w:r w:rsidRPr="009163BA">
        <w:rPr>
          <w:bCs/>
        </w:rPr>
        <w:t>1.1</w:t>
      </w:r>
      <w:r w:rsidR="002961BB" w:rsidRPr="009163BA">
        <w:rPr>
          <w:bCs/>
        </w:rPr>
        <w:t>2</w:t>
      </w:r>
      <w:r w:rsidRPr="009163BA">
        <w:rPr>
          <w:bCs/>
        </w:rPr>
        <w:t>.1. Позицию «Экономическое и социальное развитие территорий Санкт-Петербурга» приложения к постановлению изложить                            в следующей редакции:</w:t>
      </w:r>
    </w:p>
    <w:p w:rsidR="006A1C67" w:rsidRPr="009163BA" w:rsidRDefault="006A1C67" w:rsidP="006A1C67">
      <w:pPr>
        <w:ind w:left="284" w:firstLine="709"/>
        <w:jc w:val="both"/>
        <w:rPr>
          <w:bCs/>
        </w:rPr>
      </w:pPr>
    </w:p>
    <w:tbl>
      <w:tblPr>
        <w:tblOverlap w:val="never"/>
        <w:tblW w:w="1667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5"/>
        <w:gridCol w:w="10206"/>
        <w:gridCol w:w="1276"/>
        <w:gridCol w:w="1275"/>
        <w:gridCol w:w="1276"/>
        <w:gridCol w:w="1134"/>
        <w:gridCol w:w="587"/>
      </w:tblGrid>
      <w:tr w:rsidR="000C2423" w:rsidRPr="009163BA" w:rsidTr="001039D7">
        <w:trPr>
          <w:trHeight w:hRule="exact" w:val="694"/>
          <w:jc w:val="center"/>
        </w:trPr>
        <w:tc>
          <w:tcPr>
            <w:tcW w:w="925" w:type="dxa"/>
            <w:tcBorders>
              <w:right w:val="single" w:sz="4" w:space="0" w:color="auto"/>
            </w:tcBorders>
            <w:shd w:val="clear" w:color="auto" w:fill="auto"/>
          </w:tcPr>
          <w:p w:rsidR="000C2423" w:rsidRPr="009163BA" w:rsidRDefault="000C2423" w:rsidP="00954785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b/>
                <w:color w:val="auto"/>
                <w:sz w:val="20"/>
                <w:szCs w:val="20"/>
              </w:rPr>
            </w:pPr>
            <w:r w:rsidRPr="009163BA">
              <w:rPr>
                <w:rStyle w:val="275pt"/>
                <w:color w:val="auto"/>
                <w:sz w:val="20"/>
                <w:szCs w:val="20"/>
              </w:rPr>
              <w:t xml:space="preserve">        «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C2423" w:rsidRPr="009163BA" w:rsidRDefault="000C2423" w:rsidP="000074B2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b/>
                <w:color w:val="auto"/>
              </w:rPr>
            </w:pPr>
            <w:r w:rsidRPr="009163BA">
              <w:rPr>
                <w:rStyle w:val="275pt"/>
                <w:b/>
                <w:color w:val="auto"/>
              </w:rPr>
              <w:t>ЭКОНОМИЧЕСКОЕ И СОЦИАЛЬНОЕ РАЗВИТИЕ ТЕРРИТОРИЙ САНКТ-ПЕТЕРБУРГА</w:t>
            </w:r>
          </w:p>
          <w:p w:rsidR="000C2423" w:rsidRPr="009163BA" w:rsidRDefault="000C2423" w:rsidP="000074B2">
            <w:pPr>
              <w:pStyle w:val="25"/>
              <w:shd w:val="clear" w:color="auto" w:fill="auto"/>
              <w:spacing w:before="0" w:line="150" w:lineRule="exact"/>
              <w:jc w:val="left"/>
              <w:rPr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C2423" w:rsidRPr="009163BA" w:rsidRDefault="00AE455E" w:rsidP="00CB3085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b/>
                <w:color w:val="auto"/>
                <w:highlight w:val="yellow"/>
              </w:rPr>
            </w:pPr>
            <w:r w:rsidRPr="00AE455E">
              <w:rPr>
                <w:rStyle w:val="275pt"/>
                <w:b/>
                <w:color w:val="auto"/>
              </w:rPr>
              <w:t>23 573 151,0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C2423" w:rsidRPr="009163BA" w:rsidRDefault="00AE455E" w:rsidP="00CB3085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b/>
                <w:color w:val="auto"/>
                <w:highlight w:val="yellow"/>
              </w:rPr>
            </w:pPr>
            <w:r w:rsidRPr="00AE455E">
              <w:rPr>
                <w:rStyle w:val="275pt"/>
                <w:b/>
                <w:color w:val="auto"/>
              </w:rPr>
              <w:t>23 571 727,5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C2423" w:rsidRPr="009163BA" w:rsidRDefault="00AE455E" w:rsidP="00CB3085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b/>
                <w:color w:val="auto"/>
                <w:highlight w:val="yellow"/>
              </w:rPr>
            </w:pPr>
            <w:r w:rsidRPr="00AE455E">
              <w:rPr>
                <w:rStyle w:val="275pt"/>
                <w:b/>
                <w:color w:val="auto"/>
              </w:rPr>
              <w:t>17 265 220,0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423" w:rsidRPr="009163BA" w:rsidRDefault="000C2423" w:rsidP="00954785">
            <w:pPr>
              <w:rPr>
                <w:b/>
                <w:sz w:val="10"/>
                <w:szCs w:val="10"/>
              </w:rPr>
            </w:pPr>
          </w:p>
          <w:p w:rsidR="000C2423" w:rsidRPr="009163BA" w:rsidRDefault="000C2423" w:rsidP="000C24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shd w:val="clear" w:color="auto" w:fill="FFFFFF"/>
          </w:tcPr>
          <w:p w:rsidR="00814E2D" w:rsidRPr="009163BA" w:rsidRDefault="000C2423" w:rsidP="00954785">
            <w:pPr>
              <w:rPr>
                <w:sz w:val="20"/>
                <w:szCs w:val="20"/>
              </w:rPr>
            </w:pPr>
            <w:r w:rsidRPr="009163BA">
              <w:rPr>
                <w:sz w:val="20"/>
                <w:szCs w:val="20"/>
              </w:rPr>
              <w:t xml:space="preserve"> </w:t>
            </w:r>
          </w:p>
          <w:p w:rsidR="001039D7" w:rsidRDefault="001039D7" w:rsidP="00954785">
            <w:pPr>
              <w:rPr>
                <w:sz w:val="20"/>
                <w:szCs w:val="20"/>
              </w:rPr>
            </w:pPr>
          </w:p>
          <w:p w:rsidR="000C2423" w:rsidRPr="009163BA" w:rsidRDefault="000C2423" w:rsidP="00954785">
            <w:pPr>
              <w:rPr>
                <w:b/>
                <w:sz w:val="20"/>
                <w:szCs w:val="20"/>
              </w:rPr>
            </w:pPr>
            <w:r w:rsidRPr="009163BA">
              <w:rPr>
                <w:sz w:val="20"/>
                <w:szCs w:val="20"/>
              </w:rPr>
              <w:t>».</w:t>
            </w:r>
          </w:p>
        </w:tc>
      </w:tr>
    </w:tbl>
    <w:p w:rsidR="000C2423" w:rsidRPr="009163BA" w:rsidRDefault="000C2423" w:rsidP="006A1C67">
      <w:pPr>
        <w:ind w:left="284" w:firstLine="709"/>
        <w:jc w:val="both"/>
      </w:pPr>
    </w:p>
    <w:p w:rsidR="000C2423" w:rsidRPr="009163BA" w:rsidRDefault="000C2423" w:rsidP="006A1C67">
      <w:pPr>
        <w:ind w:left="284" w:firstLine="709"/>
        <w:jc w:val="both"/>
      </w:pPr>
    </w:p>
    <w:p w:rsidR="000C2423" w:rsidRPr="009163BA" w:rsidRDefault="000C2423" w:rsidP="006A1C67">
      <w:pPr>
        <w:ind w:left="284" w:firstLine="709"/>
        <w:jc w:val="both"/>
      </w:pPr>
    </w:p>
    <w:p w:rsidR="000C2423" w:rsidRPr="009163BA" w:rsidRDefault="000C2423" w:rsidP="006A1C67">
      <w:pPr>
        <w:ind w:left="284" w:firstLine="709"/>
        <w:jc w:val="both"/>
      </w:pPr>
    </w:p>
    <w:p w:rsidR="000C2423" w:rsidRPr="009163BA" w:rsidRDefault="000C2423" w:rsidP="006A1C67">
      <w:pPr>
        <w:ind w:left="284" w:firstLine="709"/>
        <w:jc w:val="both"/>
      </w:pPr>
    </w:p>
    <w:p w:rsidR="000C2423" w:rsidRPr="009163BA" w:rsidRDefault="000C2423" w:rsidP="006A1C67">
      <w:pPr>
        <w:ind w:left="284" w:firstLine="709"/>
        <w:jc w:val="both"/>
      </w:pPr>
    </w:p>
    <w:p w:rsidR="006B1D68" w:rsidRPr="009163BA" w:rsidRDefault="006B1D68" w:rsidP="006A1C67">
      <w:pPr>
        <w:ind w:left="284" w:firstLine="709"/>
        <w:jc w:val="both"/>
      </w:pPr>
    </w:p>
    <w:p w:rsidR="006B1D68" w:rsidRPr="009163BA" w:rsidRDefault="006B1D68" w:rsidP="006A1C67">
      <w:pPr>
        <w:ind w:left="284" w:firstLine="709"/>
        <w:jc w:val="both"/>
      </w:pPr>
    </w:p>
    <w:p w:rsidR="006A1C67" w:rsidRPr="009163BA" w:rsidRDefault="006A1C67" w:rsidP="008371CD">
      <w:pPr>
        <w:ind w:left="284" w:firstLine="709"/>
        <w:jc w:val="both"/>
        <w:rPr>
          <w:bCs/>
        </w:rPr>
      </w:pPr>
      <w:r w:rsidRPr="009163BA">
        <w:t>1.1</w:t>
      </w:r>
      <w:r w:rsidR="002961BB" w:rsidRPr="009163BA">
        <w:t>2</w:t>
      </w:r>
      <w:r w:rsidRPr="009163BA">
        <w:t>.2</w:t>
      </w:r>
      <w:r w:rsidR="000C2423" w:rsidRPr="009163BA">
        <w:t>.</w:t>
      </w:r>
      <w:r w:rsidRPr="009163BA">
        <w:t xml:space="preserve"> </w:t>
      </w:r>
      <w:r w:rsidRPr="009163BA">
        <w:rPr>
          <w:rFonts w:eastAsia="Calibri"/>
          <w:lang w:eastAsia="en-US"/>
        </w:rPr>
        <w:t xml:space="preserve">Подраздел «Комитет по строительству» раздела </w:t>
      </w:r>
      <w:r w:rsidRPr="009163BA">
        <w:rPr>
          <w:bCs/>
        </w:rPr>
        <w:t xml:space="preserve">«Экономическое и социальное развитие территорий Санкт-Петербурга» </w:t>
      </w:r>
      <w:bookmarkStart w:id="1" w:name="_GoBack"/>
      <w:bookmarkEnd w:id="1"/>
      <w:r w:rsidRPr="009163BA">
        <w:rPr>
          <w:bCs/>
        </w:rPr>
        <w:t>приложения к постановлению изложить в следующей редакции:</w:t>
      </w:r>
    </w:p>
    <w:p w:rsidR="00981208" w:rsidRPr="009163BA" w:rsidRDefault="00981208" w:rsidP="00106823">
      <w:pPr>
        <w:ind w:left="284"/>
        <w:jc w:val="both"/>
        <w:rPr>
          <w:bCs/>
        </w:rPr>
      </w:pPr>
    </w:p>
    <w:tbl>
      <w:tblPr>
        <w:tblOverlap w:val="never"/>
        <w:tblW w:w="1614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8"/>
        <w:gridCol w:w="3544"/>
        <w:gridCol w:w="1134"/>
        <w:gridCol w:w="1984"/>
        <w:gridCol w:w="1134"/>
        <w:gridCol w:w="1134"/>
        <w:gridCol w:w="1276"/>
        <w:gridCol w:w="1276"/>
        <w:gridCol w:w="1275"/>
        <w:gridCol w:w="1276"/>
        <w:gridCol w:w="1134"/>
        <w:gridCol w:w="321"/>
      </w:tblGrid>
      <w:tr w:rsidR="00981208" w:rsidRPr="009163BA" w:rsidTr="00B60413">
        <w:trPr>
          <w:gridAfter w:val="1"/>
          <w:wAfter w:w="321" w:type="dxa"/>
          <w:trHeight w:hRule="exact" w:val="346"/>
          <w:jc w:val="center"/>
        </w:trPr>
        <w:tc>
          <w:tcPr>
            <w:tcW w:w="658" w:type="dxa"/>
            <w:tcBorders>
              <w:right w:val="single" w:sz="4" w:space="0" w:color="auto"/>
            </w:tcBorders>
            <w:shd w:val="clear" w:color="auto" w:fill="auto"/>
          </w:tcPr>
          <w:p w:rsidR="00981208" w:rsidRPr="009163BA" w:rsidRDefault="00981208" w:rsidP="00B60413">
            <w:pPr>
              <w:pStyle w:val="25"/>
              <w:shd w:val="clear" w:color="auto" w:fill="auto"/>
              <w:tabs>
                <w:tab w:val="left" w:pos="493"/>
              </w:tabs>
              <w:spacing w:before="0" w:line="150" w:lineRule="exact"/>
              <w:rPr>
                <w:rStyle w:val="275pt"/>
                <w:b/>
                <w:color w:val="auto"/>
                <w:sz w:val="20"/>
                <w:szCs w:val="20"/>
              </w:rPr>
            </w:pPr>
            <w:r w:rsidRPr="009163BA">
              <w:rPr>
                <w:rStyle w:val="275pt"/>
                <w:color w:val="auto"/>
                <w:sz w:val="20"/>
                <w:szCs w:val="20"/>
              </w:rPr>
              <w:t xml:space="preserve">        « 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1208" w:rsidRPr="009163BA" w:rsidRDefault="00981208" w:rsidP="00B60413">
            <w:pPr>
              <w:pStyle w:val="25"/>
              <w:shd w:val="clear" w:color="auto" w:fill="auto"/>
              <w:spacing w:before="0" w:line="150" w:lineRule="exact"/>
              <w:jc w:val="left"/>
              <w:rPr>
                <w:b w:val="0"/>
              </w:rPr>
            </w:pPr>
            <w:r w:rsidRPr="009163BA">
              <w:rPr>
                <w:rStyle w:val="275pt"/>
                <w:b/>
                <w:color w:val="auto"/>
              </w:rPr>
              <w:t>КОМИТЕТ ПО СТРОИТЕЛЬСТВУ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1208" w:rsidRPr="009163BA" w:rsidRDefault="00981208" w:rsidP="00B60413">
            <w:pPr>
              <w:widowControl w:val="0"/>
              <w:spacing w:line="150" w:lineRule="exact"/>
              <w:jc w:val="center"/>
              <w:rPr>
                <w:b/>
                <w:sz w:val="15"/>
                <w:szCs w:val="15"/>
                <w:shd w:val="clear" w:color="auto" w:fill="FFFFFF"/>
                <w:lang w:bidi="ru-RU"/>
              </w:rPr>
            </w:pPr>
            <w:r w:rsidRPr="009163BA">
              <w:rPr>
                <w:b/>
                <w:sz w:val="15"/>
                <w:szCs w:val="15"/>
                <w:shd w:val="clear" w:color="auto" w:fill="FFFFFF"/>
                <w:lang w:bidi="ru-RU"/>
              </w:rPr>
              <w:t>33 645,4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1208" w:rsidRPr="009163BA" w:rsidRDefault="00981208" w:rsidP="00B60413">
            <w:pPr>
              <w:widowControl w:val="0"/>
              <w:spacing w:line="150" w:lineRule="exact"/>
              <w:jc w:val="center"/>
              <w:rPr>
                <w:b/>
                <w:sz w:val="15"/>
                <w:szCs w:val="15"/>
                <w:shd w:val="clear" w:color="auto" w:fill="FFFFFF"/>
                <w:lang w:bidi="ru-RU"/>
              </w:rPr>
            </w:pPr>
            <w:r w:rsidRPr="009163BA">
              <w:rPr>
                <w:b/>
                <w:sz w:val="15"/>
                <w:szCs w:val="15"/>
                <w:shd w:val="clear" w:color="auto" w:fill="FFFFFF"/>
                <w:lang w:bidi="ru-RU"/>
              </w:rPr>
              <w:t>58 017,0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1208" w:rsidRPr="009163BA" w:rsidRDefault="00981208" w:rsidP="00B60413">
            <w:pPr>
              <w:widowControl w:val="0"/>
              <w:spacing w:line="150" w:lineRule="exact"/>
              <w:jc w:val="center"/>
              <w:rPr>
                <w:b/>
                <w:sz w:val="15"/>
                <w:szCs w:val="15"/>
                <w:shd w:val="clear" w:color="auto" w:fill="FFFFFF"/>
                <w:lang w:bidi="ru-RU"/>
              </w:rPr>
            </w:pPr>
            <w:r w:rsidRPr="009163BA">
              <w:rPr>
                <w:b/>
                <w:sz w:val="15"/>
                <w:szCs w:val="15"/>
                <w:shd w:val="clear" w:color="auto" w:fill="FFFFFF"/>
                <w:lang w:bidi="ru-RU"/>
              </w:rPr>
              <w:t>275 627,3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208" w:rsidRPr="009163BA" w:rsidRDefault="00981208" w:rsidP="00B60413">
            <w:pPr>
              <w:rPr>
                <w:b/>
                <w:sz w:val="10"/>
                <w:szCs w:val="10"/>
              </w:rPr>
            </w:pPr>
          </w:p>
        </w:tc>
      </w:tr>
      <w:tr w:rsidR="00981208" w:rsidRPr="009163BA" w:rsidTr="00B60413">
        <w:trPr>
          <w:gridBefore w:val="1"/>
          <w:gridAfter w:val="1"/>
          <w:wBefore w:w="658" w:type="dxa"/>
          <w:wAfter w:w="321" w:type="dxa"/>
          <w:trHeight w:hRule="exact" w:val="451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1208" w:rsidRPr="009163BA" w:rsidRDefault="00981208" w:rsidP="00B60413">
            <w:pPr>
              <w:pStyle w:val="25"/>
              <w:shd w:val="clear" w:color="auto" w:fill="auto"/>
              <w:spacing w:before="0" w:line="187" w:lineRule="exact"/>
              <w:jc w:val="left"/>
              <w:rPr>
                <w:rStyle w:val="275pt"/>
                <w:b/>
                <w:color w:val="auto"/>
              </w:rPr>
            </w:pPr>
            <w:r w:rsidRPr="009163BA">
              <w:rPr>
                <w:rStyle w:val="275pt"/>
                <w:b/>
                <w:color w:val="auto"/>
              </w:rPr>
              <w:t xml:space="preserve">ПРОЕКТНО-ИЗЫСКАТЕЛЬСКИЕ РАБОТЫ, </w:t>
            </w:r>
          </w:p>
          <w:p w:rsidR="00981208" w:rsidRPr="009163BA" w:rsidRDefault="00981208" w:rsidP="00B60413">
            <w:pPr>
              <w:pStyle w:val="25"/>
              <w:shd w:val="clear" w:color="auto" w:fill="auto"/>
              <w:spacing w:before="0" w:line="187" w:lineRule="exact"/>
              <w:jc w:val="left"/>
              <w:rPr>
                <w:b w:val="0"/>
              </w:rPr>
            </w:pPr>
            <w:r w:rsidRPr="009163BA">
              <w:rPr>
                <w:rStyle w:val="275pt"/>
                <w:b/>
                <w:color w:val="auto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1208" w:rsidRPr="009163BA" w:rsidRDefault="00981208" w:rsidP="00B60413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1208" w:rsidRPr="009163BA" w:rsidRDefault="00981208" w:rsidP="00B60413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9163BA">
              <w:rPr>
                <w:rStyle w:val="275pt"/>
                <w:b/>
                <w:color w:val="auto"/>
              </w:rPr>
              <w:t>САНКТ-ПЕТЕРБУРГ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1208" w:rsidRPr="009163BA" w:rsidRDefault="00981208" w:rsidP="00B86041">
            <w:pPr>
              <w:pStyle w:val="25"/>
              <w:shd w:val="clear" w:color="auto" w:fill="auto"/>
              <w:spacing w:before="0" w:line="187" w:lineRule="exact"/>
              <w:rPr>
                <w:rStyle w:val="275pt"/>
                <w:b/>
                <w:bCs/>
                <w:color w:val="auto"/>
              </w:rPr>
            </w:pPr>
            <w:r w:rsidRPr="009163BA">
              <w:rPr>
                <w:rStyle w:val="275pt"/>
                <w:b/>
                <w:color w:val="auto"/>
              </w:rPr>
              <w:t>2020-202</w:t>
            </w:r>
            <w:r w:rsidR="00B86041" w:rsidRPr="009163BA">
              <w:rPr>
                <w:rStyle w:val="275pt"/>
                <w:b/>
                <w:color w:val="auto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208" w:rsidRPr="009163BA" w:rsidRDefault="00981208" w:rsidP="00B60413">
            <w:pPr>
              <w:pStyle w:val="25"/>
              <w:shd w:val="clear" w:color="auto" w:fill="auto"/>
              <w:spacing w:before="0" w:line="187" w:lineRule="exact"/>
              <w:jc w:val="left"/>
              <w:rPr>
                <w:rStyle w:val="275pt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208" w:rsidRPr="009163BA" w:rsidRDefault="00981208" w:rsidP="00B60413">
            <w:pPr>
              <w:pStyle w:val="25"/>
              <w:shd w:val="clear" w:color="auto" w:fill="auto"/>
              <w:spacing w:before="0" w:line="187" w:lineRule="exact"/>
              <w:jc w:val="left"/>
              <w:rPr>
                <w:rStyle w:val="275pt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1208" w:rsidRPr="009163BA" w:rsidRDefault="00981208" w:rsidP="00B60413">
            <w:pPr>
              <w:pStyle w:val="25"/>
              <w:shd w:val="clear" w:color="auto" w:fill="auto"/>
              <w:spacing w:before="0" w:line="187" w:lineRule="exact"/>
              <w:rPr>
                <w:rStyle w:val="275pt"/>
                <w:b/>
                <w:bCs/>
                <w:color w:val="auto"/>
              </w:rPr>
            </w:pPr>
            <w:r w:rsidRPr="009163BA">
              <w:rPr>
                <w:rStyle w:val="275pt"/>
                <w:b/>
                <w:color w:val="auto"/>
              </w:rPr>
              <w:t>33 645,4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1208" w:rsidRPr="009163BA" w:rsidRDefault="00981208" w:rsidP="00B60413">
            <w:pPr>
              <w:pStyle w:val="25"/>
              <w:shd w:val="clear" w:color="auto" w:fill="auto"/>
              <w:spacing w:before="0" w:line="187" w:lineRule="exact"/>
              <w:rPr>
                <w:rStyle w:val="275pt"/>
                <w:b/>
                <w:bCs/>
                <w:color w:val="auto"/>
              </w:rPr>
            </w:pPr>
            <w:r w:rsidRPr="009163BA">
              <w:rPr>
                <w:rStyle w:val="275pt"/>
                <w:b/>
                <w:color w:val="auto"/>
              </w:rPr>
              <w:t>8 017,0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1208" w:rsidRPr="009163BA" w:rsidRDefault="00981208" w:rsidP="00B60413">
            <w:pPr>
              <w:pStyle w:val="25"/>
              <w:shd w:val="clear" w:color="auto" w:fill="auto"/>
              <w:spacing w:before="0" w:line="187" w:lineRule="exact"/>
              <w:rPr>
                <w:rStyle w:val="275pt"/>
                <w:b/>
                <w:bCs/>
                <w:color w:val="auto"/>
              </w:rPr>
            </w:pPr>
            <w:r w:rsidRPr="009163BA">
              <w:rPr>
                <w:rStyle w:val="275pt"/>
                <w:b/>
                <w:color w:val="auto"/>
              </w:rPr>
              <w:t>12 298,0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208" w:rsidRPr="009163BA" w:rsidRDefault="00981208" w:rsidP="00B60413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981208" w:rsidRPr="009163BA" w:rsidTr="00B86041">
        <w:trPr>
          <w:gridBefore w:val="1"/>
          <w:gridAfter w:val="1"/>
          <w:wBefore w:w="658" w:type="dxa"/>
          <w:wAfter w:w="321" w:type="dxa"/>
          <w:trHeight w:hRule="exact" w:val="2533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208" w:rsidRPr="009163BA" w:rsidRDefault="00981208" w:rsidP="00033B79">
            <w:pPr>
              <w:pStyle w:val="25"/>
              <w:shd w:val="clear" w:color="auto" w:fill="auto"/>
              <w:spacing w:before="0" w:line="187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 xml:space="preserve">ПРОЕКТИРОВАНИЕ СТРОИТЕЛЬСТВА ЗДАНИЯ КРЫТОГО СПОРТИВНОГО КОМПЛЕКСА ПО АДРЕСУ: САНКТ-ПЕТЕРБУРГ, ГОРОД КРОНШТАДТ, ЦИТАДЕЛЬСКОЕ ШОССЕ, УЧАСТОК 33 (ТЕРРИТОРИЯ, ОГРАНИЧЕННАЯ УЛ. ЛИТКЕ, ЦИТАДЕЛЬСКИМ ШОССЕ, ПРОЕКТИРУЕМЫМ ПРОЕЗДОМ </w:t>
            </w:r>
            <w:r w:rsidR="00033B79">
              <w:rPr>
                <w:rStyle w:val="275pt"/>
                <w:color w:val="auto"/>
              </w:rPr>
              <w:t>№</w:t>
            </w:r>
            <w:r w:rsidRPr="009163BA">
              <w:rPr>
                <w:rStyle w:val="275pt"/>
                <w:color w:val="auto"/>
              </w:rPr>
              <w:t xml:space="preserve"> 2, БЕРЕГОВОЙ ЛИНИЕЙ НЕВСКОЙ ГУБЫ, ПРОЕКТИРУЕМЫМ ПРОЕЗДОМ </w:t>
            </w:r>
            <w:r w:rsidR="00033B79">
              <w:rPr>
                <w:rStyle w:val="275pt"/>
                <w:color w:val="auto"/>
              </w:rPr>
              <w:t>№</w:t>
            </w:r>
            <w:r w:rsidRPr="009163BA">
              <w:rPr>
                <w:rStyle w:val="275pt"/>
                <w:color w:val="auto"/>
              </w:rPr>
              <w:t xml:space="preserve"> 4, УЛ. АДМИРАЛА ГРЕЙГА, ПРОЕКТИРУЕМЫМ ПРОЕЗДОМ </w:t>
            </w:r>
            <w:r w:rsidR="00033B79">
              <w:rPr>
                <w:rStyle w:val="275pt"/>
                <w:color w:val="auto"/>
              </w:rPr>
              <w:t>№</w:t>
            </w:r>
            <w:r w:rsidRPr="009163BA">
              <w:rPr>
                <w:rStyle w:val="275pt"/>
                <w:color w:val="auto"/>
              </w:rPr>
              <w:t xml:space="preserve"> 5, ПРОЕКТИРУЕМЫМ ПРОЕЗДОМ </w:t>
            </w:r>
            <w:r w:rsidR="00033B79">
              <w:rPr>
                <w:rStyle w:val="275pt"/>
                <w:color w:val="auto"/>
              </w:rPr>
              <w:t>№</w:t>
            </w:r>
            <w:r w:rsidRPr="009163BA">
              <w:rPr>
                <w:rStyle w:val="275pt"/>
                <w:color w:val="auto"/>
              </w:rPr>
              <w:t xml:space="preserve"> 6, КРОНШТАДТСКИМ ШОССЕ, В Г. КРОНШТАДТЕ; ФЗУ </w:t>
            </w:r>
            <w:r w:rsidR="00033B79">
              <w:rPr>
                <w:rStyle w:val="275pt"/>
                <w:color w:val="auto"/>
              </w:rPr>
              <w:t>№</w:t>
            </w:r>
            <w:r w:rsidRPr="009163BA">
              <w:rPr>
                <w:rStyle w:val="275pt"/>
                <w:color w:val="auto"/>
              </w:rPr>
              <w:t xml:space="preserve"> 16)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1208" w:rsidRPr="009163BA" w:rsidRDefault="00981208" w:rsidP="00B86041">
            <w:pPr>
              <w:pStyle w:val="25"/>
              <w:shd w:val="clear" w:color="auto" w:fill="auto"/>
              <w:spacing w:before="0" w:line="187" w:lineRule="exac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>1630099250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1208" w:rsidRPr="009163BA" w:rsidRDefault="00981208" w:rsidP="00B86041">
            <w:pPr>
              <w:pStyle w:val="25"/>
              <w:shd w:val="clear" w:color="auto" w:fill="auto"/>
              <w:spacing w:before="0" w:line="187" w:lineRule="exac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>КРОНШТАДТСКИЙ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1208" w:rsidRPr="009163BA" w:rsidRDefault="00981208" w:rsidP="00B60413">
            <w:pPr>
              <w:pStyle w:val="25"/>
              <w:shd w:val="clear" w:color="auto" w:fill="auto"/>
              <w:spacing w:before="0" w:line="187" w:lineRule="exac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>2017-2025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208" w:rsidRPr="009163BA" w:rsidRDefault="00981208" w:rsidP="00B6041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208" w:rsidRPr="009163BA" w:rsidRDefault="00981208" w:rsidP="00B6041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208" w:rsidRPr="009163BA" w:rsidRDefault="00981208" w:rsidP="00B6041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208" w:rsidRPr="009163BA" w:rsidRDefault="00981208" w:rsidP="00B6041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208" w:rsidRPr="009163BA" w:rsidRDefault="00981208" w:rsidP="00B6041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208" w:rsidRPr="009163BA" w:rsidRDefault="00981208" w:rsidP="00B60413">
            <w:pPr>
              <w:jc w:val="center"/>
              <w:rPr>
                <w:sz w:val="10"/>
                <w:szCs w:val="10"/>
              </w:rPr>
            </w:pPr>
          </w:p>
        </w:tc>
      </w:tr>
      <w:tr w:rsidR="00981208" w:rsidRPr="009163BA" w:rsidTr="00B86041">
        <w:trPr>
          <w:gridBefore w:val="1"/>
          <w:gridAfter w:val="1"/>
          <w:wBefore w:w="658" w:type="dxa"/>
          <w:wAfter w:w="321" w:type="dxa"/>
          <w:trHeight w:hRule="exact" w:val="1406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208" w:rsidRPr="009163BA" w:rsidRDefault="00981208" w:rsidP="00B60413">
            <w:pPr>
              <w:pStyle w:val="25"/>
              <w:shd w:val="clear" w:color="auto" w:fill="auto"/>
              <w:spacing w:before="0" w:line="187" w:lineRule="exact"/>
              <w:jc w:val="lef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>ПРОЕКТИРОВАНИЕ ПРИСПОСОБЛЕНИЯ ДЛЯ СОВРЕМЕННОГО ИСПОЛЬЗОВАНИЯ ЗДАНИЯ ПО АДРЕСУ: Г. КРОНШТАДТ, ПР. ЛЕНИНА, Д. 39А, ЛИТЕРА А, ЗАНИМАЕМОГО САНКТ-ПЕТЕРБУРГСКИМ ГОСУДАР</w:t>
            </w:r>
            <w:r w:rsidR="00033B79">
              <w:rPr>
                <w:rStyle w:val="275pt"/>
                <w:color w:val="auto"/>
              </w:rPr>
              <w:t>СТВЕННЫМ БЮДЖЕТНЫМ УЧРЕЖДЕНИЕМ «КРОНШТАДТСКИЙ ДВОРЕЦ КУЛЬТУРЫ»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1208" w:rsidRPr="009163BA" w:rsidRDefault="00981208" w:rsidP="00B86041">
            <w:pPr>
              <w:pStyle w:val="25"/>
              <w:shd w:val="clear" w:color="auto" w:fill="auto"/>
              <w:spacing w:before="0" w:line="187" w:lineRule="exac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>1630099250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1208" w:rsidRPr="009163BA" w:rsidRDefault="00981208" w:rsidP="00B86041">
            <w:pPr>
              <w:pStyle w:val="25"/>
              <w:shd w:val="clear" w:color="auto" w:fill="auto"/>
              <w:spacing w:before="0" w:line="187" w:lineRule="exac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>КРОНШТАДТСКИЙ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1208" w:rsidRPr="009163BA" w:rsidRDefault="00981208" w:rsidP="00B60413">
            <w:pPr>
              <w:pStyle w:val="25"/>
              <w:shd w:val="clear" w:color="auto" w:fill="auto"/>
              <w:spacing w:before="0" w:line="187" w:lineRule="exact"/>
              <w:rPr>
                <w:rStyle w:val="275pt"/>
                <w:color w:val="auto"/>
              </w:rPr>
            </w:pPr>
            <w:r w:rsidRPr="009163BA">
              <w:rPr>
                <w:rStyle w:val="275pt"/>
                <w:color w:val="auto"/>
              </w:rPr>
              <w:t>2017-2023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208" w:rsidRPr="009163BA" w:rsidRDefault="00981208" w:rsidP="00B6041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208" w:rsidRPr="009163BA" w:rsidRDefault="00981208" w:rsidP="00B6041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208" w:rsidRPr="009163BA" w:rsidRDefault="00981208" w:rsidP="00B6041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208" w:rsidRPr="009163BA" w:rsidRDefault="00981208" w:rsidP="00B6041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208" w:rsidRPr="009163BA" w:rsidRDefault="00981208" w:rsidP="00B6041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208" w:rsidRPr="009163BA" w:rsidRDefault="00981208" w:rsidP="00B60413">
            <w:pPr>
              <w:jc w:val="center"/>
              <w:rPr>
                <w:sz w:val="10"/>
                <w:szCs w:val="10"/>
              </w:rPr>
            </w:pPr>
          </w:p>
        </w:tc>
      </w:tr>
      <w:tr w:rsidR="00981208" w:rsidRPr="009163BA" w:rsidTr="00B60413">
        <w:trPr>
          <w:gridBefore w:val="1"/>
          <w:wBefore w:w="658" w:type="dxa"/>
          <w:trHeight w:hRule="exact" w:val="422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1208" w:rsidRPr="009163BA" w:rsidRDefault="00981208" w:rsidP="00B60413">
            <w:pPr>
              <w:pStyle w:val="25"/>
              <w:shd w:val="clear" w:color="auto" w:fill="auto"/>
              <w:spacing w:before="0" w:line="150" w:lineRule="exact"/>
              <w:jc w:val="left"/>
              <w:rPr>
                <w:b w:val="0"/>
              </w:rPr>
            </w:pPr>
            <w:r w:rsidRPr="009163BA">
              <w:rPr>
                <w:rStyle w:val="275pt"/>
                <w:b/>
                <w:color w:val="auto"/>
              </w:rPr>
              <w:t>ПЛАНОВЫЕ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1208" w:rsidRPr="009163BA" w:rsidRDefault="00B60413" w:rsidP="00B60413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9163BA">
              <w:rPr>
                <w:rStyle w:val="275pt"/>
                <w:b/>
                <w:color w:val="auto"/>
              </w:rPr>
              <w:t>1630099250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1208" w:rsidRPr="009163BA" w:rsidRDefault="00981208" w:rsidP="00B60413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1208" w:rsidRPr="009163BA" w:rsidRDefault="00981208" w:rsidP="00B60413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1208" w:rsidRPr="009163BA" w:rsidRDefault="00981208" w:rsidP="00B60413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1208" w:rsidRPr="009163BA" w:rsidRDefault="00981208" w:rsidP="00B60413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1208" w:rsidRPr="009163BA" w:rsidRDefault="00981208" w:rsidP="00B60413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9163BA">
              <w:rPr>
                <w:rStyle w:val="275pt"/>
                <w:b/>
                <w:color w:val="auto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1208" w:rsidRPr="009163BA" w:rsidRDefault="00981208" w:rsidP="00B60413">
            <w:pPr>
              <w:widowControl w:val="0"/>
              <w:spacing w:line="150" w:lineRule="exact"/>
              <w:jc w:val="center"/>
              <w:rPr>
                <w:bCs/>
                <w:sz w:val="22"/>
                <w:szCs w:val="22"/>
              </w:rPr>
            </w:pPr>
            <w:r w:rsidRPr="009163BA">
              <w:rPr>
                <w:b/>
                <w:sz w:val="15"/>
                <w:szCs w:val="15"/>
                <w:shd w:val="clear" w:color="auto" w:fill="FFFFFF"/>
                <w:lang w:bidi="ru-RU"/>
              </w:rPr>
              <w:t>50 000,0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1208" w:rsidRPr="009163BA" w:rsidRDefault="00981208" w:rsidP="00B60413">
            <w:pPr>
              <w:widowControl w:val="0"/>
              <w:spacing w:line="150" w:lineRule="exact"/>
              <w:jc w:val="center"/>
              <w:rPr>
                <w:bCs/>
                <w:sz w:val="22"/>
                <w:szCs w:val="22"/>
              </w:rPr>
            </w:pPr>
            <w:r w:rsidRPr="009163BA">
              <w:rPr>
                <w:b/>
                <w:sz w:val="15"/>
                <w:szCs w:val="15"/>
                <w:shd w:val="clear" w:color="auto" w:fill="FFFFFF"/>
                <w:lang w:bidi="ru-RU"/>
              </w:rPr>
              <w:t>263 329,3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208" w:rsidRPr="009163BA" w:rsidRDefault="00981208" w:rsidP="00B60413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321" w:type="dxa"/>
            <w:vAlign w:val="bottom"/>
          </w:tcPr>
          <w:p w:rsidR="00981208" w:rsidRPr="009163BA" w:rsidRDefault="00981208" w:rsidP="00B60413">
            <w:pPr>
              <w:rPr>
                <w:sz w:val="20"/>
                <w:szCs w:val="20"/>
              </w:rPr>
            </w:pPr>
            <w:r w:rsidRPr="009163BA">
              <w:t xml:space="preserve"> </w:t>
            </w:r>
            <w:r w:rsidRPr="009163BA">
              <w:rPr>
                <w:sz w:val="20"/>
                <w:szCs w:val="20"/>
              </w:rPr>
              <w:t xml:space="preserve">». </w:t>
            </w:r>
          </w:p>
        </w:tc>
      </w:tr>
    </w:tbl>
    <w:p w:rsidR="00981208" w:rsidRPr="009163BA" w:rsidRDefault="00981208" w:rsidP="00106823">
      <w:pPr>
        <w:ind w:left="284"/>
        <w:jc w:val="both"/>
        <w:rPr>
          <w:bCs/>
        </w:rPr>
      </w:pPr>
    </w:p>
    <w:p w:rsidR="00981208" w:rsidRPr="009163BA" w:rsidRDefault="00981208" w:rsidP="00106823">
      <w:pPr>
        <w:ind w:left="284"/>
        <w:jc w:val="both"/>
        <w:rPr>
          <w:bCs/>
        </w:rPr>
      </w:pPr>
    </w:p>
    <w:p w:rsidR="00981208" w:rsidRPr="009163BA" w:rsidRDefault="00981208" w:rsidP="00106823">
      <w:pPr>
        <w:ind w:left="284"/>
        <w:jc w:val="both"/>
        <w:rPr>
          <w:bCs/>
        </w:rPr>
      </w:pPr>
    </w:p>
    <w:p w:rsidR="00981208" w:rsidRPr="009163BA" w:rsidRDefault="00981208" w:rsidP="00106823">
      <w:pPr>
        <w:ind w:left="284"/>
        <w:jc w:val="both"/>
        <w:rPr>
          <w:bCs/>
        </w:rPr>
      </w:pPr>
    </w:p>
    <w:p w:rsidR="006A1C67" w:rsidRPr="009163BA" w:rsidRDefault="006A1C67" w:rsidP="00954785">
      <w:pPr>
        <w:spacing w:line="960" w:lineRule="exact"/>
        <w:sectPr w:rsidR="006A1C67" w:rsidRPr="009163BA" w:rsidSect="00954785">
          <w:pgSz w:w="16838" w:h="11906" w:orient="landscape"/>
          <w:pgMar w:top="720" w:right="720" w:bottom="720" w:left="720" w:header="709" w:footer="473" w:gutter="0"/>
          <w:pgNumType w:start="2"/>
          <w:cols w:space="720"/>
          <w:docGrid w:linePitch="360"/>
        </w:sectPr>
      </w:pPr>
    </w:p>
    <w:p w:rsidR="00954785" w:rsidRPr="009163BA" w:rsidRDefault="00D46C66" w:rsidP="001A7546">
      <w:pPr>
        <w:jc w:val="both"/>
        <w:rPr>
          <w:rFonts w:eastAsia="Calibri"/>
          <w:lang w:eastAsia="en-US"/>
        </w:rPr>
      </w:pPr>
      <w:r w:rsidRPr="009163BA">
        <w:rPr>
          <w:rFonts w:eastAsia="Calibr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E4BADF0" wp14:editId="385CDC74">
                <wp:simplePos x="0" y="0"/>
                <wp:positionH relativeFrom="column">
                  <wp:posOffset>3211195</wp:posOffset>
                </wp:positionH>
                <wp:positionV relativeFrom="paragraph">
                  <wp:posOffset>-638175</wp:posOffset>
                </wp:positionV>
                <wp:extent cx="2540000" cy="228600"/>
                <wp:effectExtent l="0" t="0" r="3175" b="0"/>
                <wp:wrapNone/>
                <wp:docPr id="1" name="AryanRegNCurP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0DCF" w:rsidRPr="00021790" w:rsidRDefault="00240DCF" w:rsidP="00021790">
                            <w:pPr>
                              <w:jc w:val="right"/>
                              <w:rPr>
                                <w:color w:val="00000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ryanRegNCurP579" o:spid="_x0000_s1030" style="position:absolute;left:0;text-align:left;margin-left:252.85pt;margin-top:-50.25pt;width:200pt;height:18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" filled="f" stroked="f">
                <v:textbox inset="0,0,0,0">
                  <w:txbxContent>
                    <w:p w:rsidR="00240DCF" w:rsidRPr="00021790" w:rsidRDefault="00240DCF" w:rsidP="00021790">
                      <w:pPr>
                        <w:jc w:val="right"/>
                        <w:rPr>
                          <w:color w:val="00000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54785" w:rsidRPr="009163BA" w:rsidRDefault="0031067C" w:rsidP="00644CA1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</w:t>
      </w:r>
      <w:r w:rsidR="00644CA1" w:rsidRPr="009163BA">
        <w:rPr>
          <w:rFonts w:eastAsia="Calibri"/>
          <w:lang w:eastAsia="en-US"/>
        </w:rPr>
        <w:t>.  </w:t>
      </w:r>
      <w:proofErr w:type="gramStart"/>
      <w:r w:rsidR="00954785" w:rsidRPr="009163BA">
        <w:rPr>
          <w:rFonts w:eastAsia="Calibri"/>
          <w:lang w:eastAsia="en-US"/>
        </w:rPr>
        <w:t>Контроль за</w:t>
      </w:r>
      <w:proofErr w:type="gramEnd"/>
      <w:r w:rsidR="00954785" w:rsidRPr="009163BA">
        <w:rPr>
          <w:rFonts w:eastAsia="Calibri"/>
          <w:lang w:eastAsia="en-US"/>
        </w:rPr>
        <w:t xml:space="preserve"> выполнением постановления возложить на виц</w:t>
      </w:r>
      <w:r w:rsidR="001A7546" w:rsidRPr="009163BA">
        <w:rPr>
          <w:rFonts w:eastAsia="Calibri"/>
          <w:lang w:eastAsia="en-US"/>
        </w:rPr>
        <w:t xml:space="preserve">е-губернатора                Санкт-Петербурга </w:t>
      </w:r>
      <w:r w:rsidR="00613E32">
        <w:rPr>
          <w:rFonts w:eastAsia="Calibri"/>
          <w:lang w:eastAsia="en-US"/>
        </w:rPr>
        <w:t>Москаленко В</w:t>
      </w:r>
      <w:r w:rsidR="00DA3464" w:rsidRPr="009163BA">
        <w:rPr>
          <w:rFonts w:eastAsia="Calibri"/>
          <w:lang w:eastAsia="en-US"/>
        </w:rPr>
        <w:t>.</w:t>
      </w:r>
      <w:r w:rsidR="00613E32">
        <w:rPr>
          <w:rFonts w:eastAsia="Calibri"/>
          <w:lang w:eastAsia="en-US"/>
        </w:rPr>
        <w:t>Н</w:t>
      </w:r>
      <w:r w:rsidR="00DA3464" w:rsidRPr="009163BA">
        <w:rPr>
          <w:rFonts w:eastAsia="Calibri"/>
          <w:lang w:eastAsia="en-US"/>
        </w:rPr>
        <w:t>.</w:t>
      </w:r>
      <w:r w:rsidR="00954785" w:rsidRPr="009163BA">
        <w:rPr>
          <w:rFonts w:eastAsia="Calibri"/>
          <w:lang w:eastAsia="en-US"/>
        </w:rPr>
        <w:t xml:space="preserve"> </w:t>
      </w:r>
    </w:p>
    <w:p w:rsidR="00954785" w:rsidRPr="009163BA" w:rsidRDefault="00954785" w:rsidP="00954785">
      <w:pPr>
        <w:tabs>
          <w:tab w:val="left" w:pos="851"/>
        </w:tabs>
        <w:ind w:right="-1"/>
        <w:jc w:val="both"/>
        <w:rPr>
          <w:rFonts w:eastAsia="Arial Unicode MS" w:cs="Arial Unicode MS"/>
          <w:lang w:bidi="ru-RU"/>
        </w:rPr>
      </w:pPr>
    </w:p>
    <w:p w:rsidR="00954785" w:rsidRPr="009163BA" w:rsidRDefault="00954785" w:rsidP="00954785">
      <w:pPr>
        <w:tabs>
          <w:tab w:val="left" w:pos="851"/>
        </w:tabs>
        <w:ind w:right="-1"/>
        <w:jc w:val="both"/>
        <w:rPr>
          <w:rFonts w:eastAsia="Arial Unicode MS" w:cs="Arial Unicode MS"/>
          <w:lang w:bidi="ru-RU"/>
        </w:rPr>
      </w:pPr>
    </w:p>
    <w:p w:rsidR="00884082" w:rsidRPr="009163BA" w:rsidRDefault="00884082" w:rsidP="00954785">
      <w:pPr>
        <w:tabs>
          <w:tab w:val="left" w:pos="851"/>
        </w:tabs>
        <w:ind w:right="-1"/>
        <w:jc w:val="both"/>
        <w:rPr>
          <w:rFonts w:eastAsia="Arial Unicode MS" w:cs="Arial Unicode MS"/>
          <w:lang w:bidi="ru-RU"/>
        </w:rPr>
      </w:pPr>
    </w:p>
    <w:p w:rsidR="00954785" w:rsidRPr="009163BA" w:rsidRDefault="00954785" w:rsidP="00954785">
      <w:pPr>
        <w:tabs>
          <w:tab w:val="left" w:pos="426"/>
        </w:tabs>
        <w:ind w:right="-1"/>
        <w:rPr>
          <w:b/>
          <w:bCs/>
        </w:rPr>
      </w:pPr>
      <w:r w:rsidRPr="009163BA">
        <w:rPr>
          <w:b/>
          <w:bCs/>
        </w:rPr>
        <w:t xml:space="preserve">     Губернатор</w:t>
      </w:r>
    </w:p>
    <w:p w:rsidR="00954785" w:rsidRPr="009163BA" w:rsidRDefault="00954785" w:rsidP="00954785">
      <w:pPr>
        <w:pStyle w:val="a3"/>
        <w:ind w:right="-1"/>
        <w:jc w:val="center"/>
        <w:rPr>
          <w:b/>
          <w:bCs/>
        </w:rPr>
      </w:pPr>
      <w:r w:rsidRPr="009163BA">
        <w:rPr>
          <w:b/>
          <w:bCs/>
        </w:rPr>
        <w:t xml:space="preserve">Санкт-Петербурга </w:t>
      </w:r>
      <w:r w:rsidRPr="009163BA">
        <w:rPr>
          <w:b/>
          <w:bCs/>
        </w:rPr>
        <w:tab/>
      </w:r>
      <w:r w:rsidRPr="009163BA">
        <w:rPr>
          <w:b/>
          <w:bCs/>
        </w:rPr>
        <w:tab/>
      </w:r>
      <w:r w:rsidR="00884082" w:rsidRPr="009163BA">
        <w:rPr>
          <w:b/>
          <w:bCs/>
        </w:rPr>
        <w:t xml:space="preserve">     </w:t>
      </w:r>
      <w:proofErr w:type="spellStart"/>
      <w:r w:rsidRPr="009163BA">
        <w:rPr>
          <w:b/>
          <w:bCs/>
        </w:rPr>
        <w:t>А.Д.Беглов</w:t>
      </w:r>
      <w:proofErr w:type="spellEnd"/>
    </w:p>
    <w:sectPr w:rsidR="00954785" w:rsidRPr="009163BA" w:rsidSect="00B010E0">
      <w:headerReference w:type="default" r:id="rId20"/>
      <w:headerReference w:type="first" r:id="rId21"/>
      <w:pgSz w:w="11906" w:h="16838"/>
      <w:pgMar w:top="1021" w:right="709" w:bottom="1021" w:left="1843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6CC" w:rsidRDefault="007706CC">
      <w:r>
        <w:separator/>
      </w:r>
    </w:p>
  </w:endnote>
  <w:endnote w:type="continuationSeparator" w:id="0">
    <w:p w:rsidR="007706CC" w:rsidRDefault="00770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6CC" w:rsidRDefault="007706CC">
      <w:r>
        <w:separator/>
      </w:r>
    </w:p>
  </w:footnote>
  <w:footnote w:type="continuationSeparator" w:id="0">
    <w:p w:rsidR="007706CC" w:rsidRDefault="007706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DCF" w:rsidRDefault="00240DCF" w:rsidP="006C2535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40DCF" w:rsidRDefault="00240DC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DCF" w:rsidRDefault="00240DCF" w:rsidP="006C2535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240DCF" w:rsidRDefault="00240DC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DCF" w:rsidRDefault="00240DC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371CD">
      <w:rPr>
        <w:noProof/>
      </w:rPr>
      <w:t>49</w:t>
    </w:r>
    <w:r>
      <w:fldChar w:fldCharType="end"/>
    </w:r>
  </w:p>
  <w:p w:rsidR="00240DCF" w:rsidRDefault="00240DCF" w:rsidP="00954785">
    <w:pPr>
      <w:pStyle w:val="a3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DCF" w:rsidRDefault="00240DCF" w:rsidP="00954785">
    <w:pPr>
      <w:pStyle w:val="a3"/>
    </w:pPr>
  </w:p>
  <w:p w:rsidR="00240DCF" w:rsidRDefault="00240DCF" w:rsidP="00954785">
    <w:pPr>
      <w:pStyle w:val="a3"/>
      <w:ind w:left="1440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DCF" w:rsidRDefault="00240DCF" w:rsidP="00954785">
    <w:pPr>
      <w:pStyle w:val="a3"/>
      <w:jc w:val="center"/>
      <w:rPr>
        <w:noProof/>
        <w:lang w:val="en-US"/>
      </w:rPr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21</w:t>
    </w:r>
    <w:r>
      <w:rPr>
        <w:noProof/>
      </w:rPr>
      <w:fldChar w:fldCharType="end"/>
    </w:r>
  </w:p>
  <w:p w:rsidR="00240DCF" w:rsidRPr="00BF7FBE" w:rsidRDefault="00240DCF" w:rsidP="00954785">
    <w:pPr>
      <w:pStyle w:val="a3"/>
      <w:jc w:val="center"/>
      <w:rPr>
        <w:noProof/>
        <w:lang w:val="en-US"/>
      </w:rPr>
    </w:pPr>
  </w:p>
  <w:tbl>
    <w:tblPr>
      <w:tblW w:w="5213" w:type="pct"/>
      <w:tblLayout w:type="fixed"/>
      <w:tblLook w:val="04A0" w:firstRow="1" w:lastRow="0" w:firstColumn="1" w:lastColumn="0" w:noHBand="0" w:noVBand="1"/>
    </w:tblPr>
    <w:tblGrid>
      <w:gridCol w:w="2278"/>
      <w:gridCol w:w="912"/>
      <w:gridCol w:w="772"/>
      <w:gridCol w:w="826"/>
      <w:gridCol w:w="934"/>
      <w:gridCol w:w="874"/>
      <w:gridCol w:w="888"/>
      <w:gridCol w:w="848"/>
      <w:gridCol w:w="822"/>
      <w:gridCol w:w="824"/>
    </w:tblGrid>
    <w:tr w:rsidR="00240DCF" w:rsidRPr="000709DE" w:rsidTr="00954785">
      <w:trPr>
        <w:trHeight w:val="328"/>
        <w:tblHeader/>
      </w:trPr>
      <w:tc>
        <w:tcPr>
          <w:tcW w:w="114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240DCF" w:rsidRPr="000709DE" w:rsidRDefault="00240DCF" w:rsidP="00954785">
          <w:pPr>
            <w:jc w:val="center"/>
            <w:rPr>
              <w:bCs/>
            </w:rPr>
          </w:pPr>
          <w:r w:rsidRPr="000709DE">
            <w:rPr>
              <w:bCs/>
            </w:rPr>
            <w:t>1</w:t>
          </w:r>
        </w:p>
      </w:tc>
      <w:tc>
        <w:tcPr>
          <w:tcW w:w="45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240DCF" w:rsidRPr="000709DE" w:rsidRDefault="00240DCF" w:rsidP="00954785">
          <w:pPr>
            <w:jc w:val="center"/>
            <w:rPr>
              <w:bCs/>
            </w:rPr>
          </w:pPr>
          <w:r w:rsidRPr="000709DE">
            <w:rPr>
              <w:bCs/>
            </w:rPr>
            <w:t>2</w:t>
          </w:r>
        </w:p>
      </w:tc>
      <w:tc>
        <w:tcPr>
          <w:tcW w:w="38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240DCF" w:rsidRPr="000709DE" w:rsidRDefault="00240DCF" w:rsidP="00954785">
          <w:pPr>
            <w:jc w:val="center"/>
            <w:rPr>
              <w:bCs/>
            </w:rPr>
          </w:pPr>
          <w:r w:rsidRPr="000709DE">
            <w:rPr>
              <w:bCs/>
            </w:rPr>
            <w:t>3</w:t>
          </w:r>
        </w:p>
      </w:tc>
      <w:tc>
        <w:tcPr>
          <w:tcW w:w="41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240DCF" w:rsidRPr="000709DE" w:rsidRDefault="00240DCF" w:rsidP="00954785">
          <w:pPr>
            <w:jc w:val="center"/>
            <w:rPr>
              <w:bCs/>
            </w:rPr>
          </w:pPr>
          <w:r w:rsidRPr="000709DE">
            <w:rPr>
              <w:bCs/>
            </w:rPr>
            <w:t>4</w:t>
          </w:r>
        </w:p>
      </w:tc>
      <w:tc>
        <w:tcPr>
          <w:tcW w:w="46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240DCF" w:rsidRPr="000709DE" w:rsidRDefault="00240DCF" w:rsidP="00954785">
          <w:pPr>
            <w:jc w:val="center"/>
            <w:rPr>
              <w:bCs/>
            </w:rPr>
          </w:pPr>
          <w:r w:rsidRPr="000709DE">
            <w:rPr>
              <w:bCs/>
            </w:rPr>
            <w:t>5</w:t>
          </w:r>
        </w:p>
      </w:tc>
      <w:tc>
        <w:tcPr>
          <w:tcW w:w="43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240DCF" w:rsidRPr="000709DE" w:rsidRDefault="00240DCF" w:rsidP="00954785">
          <w:pPr>
            <w:jc w:val="center"/>
            <w:rPr>
              <w:bCs/>
            </w:rPr>
          </w:pPr>
          <w:r w:rsidRPr="000709DE">
            <w:rPr>
              <w:bCs/>
            </w:rPr>
            <w:t>6</w:t>
          </w:r>
        </w:p>
      </w:tc>
      <w:tc>
        <w:tcPr>
          <w:tcW w:w="44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240DCF" w:rsidRPr="000709DE" w:rsidRDefault="00240DCF" w:rsidP="00954785">
          <w:pPr>
            <w:jc w:val="center"/>
            <w:rPr>
              <w:bCs/>
            </w:rPr>
          </w:pPr>
          <w:r w:rsidRPr="000709DE">
            <w:rPr>
              <w:bCs/>
            </w:rPr>
            <w:t>7</w:t>
          </w:r>
        </w:p>
      </w:tc>
      <w:tc>
        <w:tcPr>
          <w:tcW w:w="42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240DCF" w:rsidRPr="000709DE" w:rsidRDefault="00240DCF" w:rsidP="00954785">
          <w:pPr>
            <w:jc w:val="center"/>
            <w:rPr>
              <w:bCs/>
            </w:rPr>
          </w:pPr>
          <w:r w:rsidRPr="000709DE">
            <w:rPr>
              <w:bCs/>
            </w:rPr>
            <w:t>8</w:t>
          </w:r>
        </w:p>
      </w:tc>
      <w:tc>
        <w:tcPr>
          <w:tcW w:w="41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240DCF" w:rsidRPr="000709DE" w:rsidRDefault="00240DCF" w:rsidP="00954785">
          <w:pPr>
            <w:jc w:val="center"/>
            <w:rPr>
              <w:bCs/>
            </w:rPr>
          </w:pPr>
          <w:r w:rsidRPr="000709DE">
            <w:rPr>
              <w:bCs/>
            </w:rPr>
            <w:t>9</w:t>
          </w:r>
        </w:p>
      </w:tc>
      <w:tc>
        <w:tcPr>
          <w:tcW w:w="4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240DCF" w:rsidRPr="000709DE" w:rsidRDefault="00240DCF" w:rsidP="00954785">
          <w:pPr>
            <w:jc w:val="center"/>
            <w:rPr>
              <w:bCs/>
            </w:rPr>
          </w:pPr>
          <w:r w:rsidRPr="000709DE">
            <w:rPr>
              <w:bCs/>
            </w:rPr>
            <w:t>10</w:t>
          </w:r>
        </w:p>
      </w:tc>
    </w:tr>
  </w:tbl>
  <w:p w:rsidR="00240DCF" w:rsidRPr="00533642" w:rsidRDefault="00240DCF" w:rsidP="00954785">
    <w:pPr>
      <w:pStyle w:val="a3"/>
      <w:rPr>
        <w:sz w:val="14"/>
        <w:szCs w:val="14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67C" w:rsidRPr="00B010E0" w:rsidRDefault="0031067C" w:rsidP="0031067C">
    <w:pPr>
      <w:pStyle w:val="a3"/>
      <w:jc w:val="center"/>
    </w:pPr>
    <w:r>
      <w:t>50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2647A"/>
    <w:multiLevelType w:val="hybridMultilevel"/>
    <w:tmpl w:val="E1FAB878"/>
    <w:lvl w:ilvl="0" w:tplc="507E56F2">
      <w:start w:val="1"/>
      <w:numFmt w:val="upperRoman"/>
      <w:lvlText w:val="%1."/>
      <w:lvlJc w:val="left"/>
      <w:pPr>
        <w:ind w:left="1069" w:hanging="360"/>
      </w:pPr>
      <w:rPr>
        <w:rFonts w:hint="default"/>
      </w:rPr>
    </w:lvl>
    <w:lvl w:ilvl="1" w:tplc="F8047B54">
      <w:start w:val="1"/>
      <w:numFmt w:val="lowerLetter"/>
      <w:lvlText w:val="%2."/>
      <w:lvlJc w:val="left"/>
      <w:pPr>
        <w:ind w:left="1789" w:hanging="360"/>
      </w:pPr>
    </w:lvl>
    <w:lvl w:ilvl="2" w:tplc="C3565D8E">
      <w:start w:val="1"/>
      <w:numFmt w:val="lowerRoman"/>
      <w:lvlText w:val="%3."/>
      <w:lvlJc w:val="right"/>
      <w:pPr>
        <w:ind w:left="2509" w:hanging="180"/>
      </w:pPr>
    </w:lvl>
    <w:lvl w:ilvl="3" w:tplc="94DC550A">
      <w:start w:val="1"/>
      <w:numFmt w:val="decimal"/>
      <w:lvlText w:val="%4."/>
      <w:lvlJc w:val="left"/>
      <w:pPr>
        <w:ind w:left="3229" w:hanging="360"/>
      </w:pPr>
    </w:lvl>
    <w:lvl w:ilvl="4" w:tplc="FC78521C">
      <w:start w:val="1"/>
      <w:numFmt w:val="lowerLetter"/>
      <w:lvlText w:val="%5."/>
      <w:lvlJc w:val="left"/>
      <w:pPr>
        <w:ind w:left="3949" w:hanging="360"/>
      </w:pPr>
    </w:lvl>
    <w:lvl w:ilvl="5" w:tplc="4E22E7DA">
      <w:start w:val="1"/>
      <w:numFmt w:val="lowerRoman"/>
      <w:lvlText w:val="%6."/>
      <w:lvlJc w:val="right"/>
      <w:pPr>
        <w:ind w:left="4669" w:hanging="180"/>
      </w:pPr>
    </w:lvl>
    <w:lvl w:ilvl="6" w:tplc="4E8238F8">
      <w:start w:val="1"/>
      <w:numFmt w:val="decimal"/>
      <w:lvlText w:val="%7."/>
      <w:lvlJc w:val="left"/>
      <w:pPr>
        <w:ind w:left="5389" w:hanging="360"/>
      </w:pPr>
    </w:lvl>
    <w:lvl w:ilvl="7" w:tplc="E4E0059C">
      <w:start w:val="1"/>
      <w:numFmt w:val="lowerLetter"/>
      <w:lvlText w:val="%8."/>
      <w:lvlJc w:val="left"/>
      <w:pPr>
        <w:ind w:left="6109" w:hanging="360"/>
      </w:pPr>
    </w:lvl>
    <w:lvl w:ilvl="8" w:tplc="9856BAC4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AF1038"/>
    <w:multiLevelType w:val="hybridMultilevel"/>
    <w:tmpl w:val="CE16A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05D7D"/>
    <w:multiLevelType w:val="hybridMultilevel"/>
    <w:tmpl w:val="1EAADC04"/>
    <w:lvl w:ilvl="0" w:tplc="0BE24AEE">
      <w:start w:val="1"/>
      <w:numFmt w:val="bullet"/>
      <w:lvlText w:val=""/>
      <w:lvlJc w:val="left"/>
      <w:pPr>
        <w:ind w:left="900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9379" w:hanging="360"/>
      </w:pPr>
    </w:lvl>
    <w:lvl w:ilvl="2" w:tplc="0419001B" w:tentative="1">
      <w:start w:val="1"/>
      <w:numFmt w:val="lowerRoman"/>
      <w:lvlText w:val="%3."/>
      <w:lvlJc w:val="right"/>
      <w:pPr>
        <w:ind w:left="10099" w:hanging="180"/>
      </w:pPr>
    </w:lvl>
    <w:lvl w:ilvl="3" w:tplc="0419000F" w:tentative="1">
      <w:start w:val="1"/>
      <w:numFmt w:val="decimal"/>
      <w:lvlText w:val="%4."/>
      <w:lvlJc w:val="left"/>
      <w:pPr>
        <w:ind w:left="10819" w:hanging="360"/>
      </w:pPr>
    </w:lvl>
    <w:lvl w:ilvl="4" w:tplc="04190019" w:tentative="1">
      <w:start w:val="1"/>
      <w:numFmt w:val="lowerLetter"/>
      <w:lvlText w:val="%5."/>
      <w:lvlJc w:val="left"/>
      <w:pPr>
        <w:ind w:left="11539" w:hanging="360"/>
      </w:pPr>
    </w:lvl>
    <w:lvl w:ilvl="5" w:tplc="0419001B" w:tentative="1">
      <w:start w:val="1"/>
      <w:numFmt w:val="lowerRoman"/>
      <w:lvlText w:val="%6."/>
      <w:lvlJc w:val="right"/>
      <w:pPr>
        <w:ind w:left="12259" w:hanging="180"/>
      </w:pPr>
    </w:lvl>
    <w:lvl w:ilvl="6" w:tplc="0419000F" w:tentative="1">
      <w:start w:val="1"/>
      <w:numFmt w:val="decimal"/>
      <w:lvlText w:val="%7."/>
      <w:lvlJc w:val="left"/>
      <w:pPr>
        <w:ind w:left="12979" w:hanging="360"/>
      </w:pPr>
    </w:lvl>
    <w:lvl w:ilvl="7" w:tplc="04190019" w:tentative="1">
      <w:start w:val="1"/>
      <w:numFmt w:val="lowerLetter"/>
      <w:lvlText w:val="%8."/>
      <w:lvlJc w:val="left"/>
      <w:pPr>
        <w:ind w:left="13699" w:hanging="360"/>
      </w:pPr>
    </w:lvl>
    <w:lvl w:ilvl="8" w:tplc="0419001B" w:tentative="1">
      <w:start w:val="1"/>
      <w:numFmt w:val="lowerRoman"/>
      <w:lvlText w:val="%9."/>
      <w:lvlJc w:val="right"/>
      <w:pPr>
        <w:ind w:left="14419" w:hanging="180"/>
      </w:pPr>
    </w:lvl>
  </w:abstractNum>
  <w:abstractNum w:abstractNumId="3">
    <w:nsid w:val="1FF412E7"/>
    <w:multiLevelType w:val="multilevel"/>
    <w:tmpl w:val="CCD6B3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23650501"/>
    <w:multiLevelType w:val="hybridMultilevel"/>
    <w:tmpl w:val="D11EEA36"/>
    <w:lvl w:ilvl="0" w:tplc="9F8AE3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466178C"/>
    <w:multiLevelType w:val="multilevel"/>
    <w:tmpl w:val="26F296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48" w:hanging="54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ascii="Times New Roman" w:hAnsi="Times New Roman" w:cs="Times New Roman" w:hint="default"/>
        <w:sz w:val="28"/>
      </w:rPr>
    </w:lvl>
  </w:abstractNum>
  <w:abstractNum w:abstractNumId="6">
    <w:nsid w:val="307C3386"/>
    <w:multiLevelType w:val="multilevel"/>
    <w:tmpl w:val="ADD0BA6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7">
    <w:nsid w:val="33260942"/>
    <w:multiLevelType w:val="multilevel"/>
    <w:tmpl w:val="913E59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38A55A1C"/>
    <w:multiLevelType w:val="hybridMultilevel"/>
    <w:tmpl w:val="51F82294"/>
    <w:lvl w:ilvl="0" w:tplc="E33E5BD4">
      <w:start w:val="1"/>
      <w:numFmt w:val="decimal"/>
      <w:lvlText w:val="2%1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66203D"/>
    <w:multiLevelType w:val="hybridMultilevel"/>
    <w:tmpl w:val="BB4AAC04"/>
    <w:lvl w:ilvl="0" w:tplc="595EF9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B705230"/>
    <w:multiLevelType w:val="multilevel"/>
    <w:tmpl w:val="73168B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1">
    <w:nsid w:val="4BC634E8"/>
    <w:multiLevelType w:val="hybridMultilevel"/>
    <w:tmpl w:val="EDA20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A527F0"/>
    <w:multiLevelType w:val="hybridMultilevel"/>
    <w:tmpl w:val="E6305A32"/>
    <w:lvl w:ilvl="0" w:tplc="30DEFE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60F3C4E"/>
    <w:multiLevelType w:val="multilevel"/>
    <w:tmpl w:val="9B0207EA"/>
    <w:lvl w:ilvl="0">
      <w:start w:val="1"/>
      <w:numFmt w:val="decimal"/>
      <w:lvlText w:val="%1."/>
      <w:lvlJc w:val="left"/>
      <w:pPr>
        <w:tabs>
          <w:tab w:val="num" w:pos="-710"/>
        </w:tabs>
        <w:ind w:left="785" w:hanging="360"/>
      </w:pPr>
      <w:rPr>
        <w:rFonts w:ascii="Times New Roman" w:eastAsia="Arial Unicode MS" w:hAnsi="Times New Roman" w:cs="Arial Unicode MS"/>
      </w:rPr>
    </w:lvl>
    <w:lvl w:ilvl="1">
      <w:start w:val="1"/>
      <w:numFmt w:val="decimal"/>
      <w:lvlText w:val="3.%2"/>
      <w:lvlJc w:val="center"/>
      <w:pPr>
        <w:tabs>
          <w:tab w:val="num" w:pos="0"/>
        </w:tabs>
        <w:ind w:left="360" w:firstLine="54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60" w:firstLine="24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60" w:firstLine="24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20" w:hanging="12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20" w:hanging="12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380" w:hanging="4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380" w:hanging="4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40" w:hanging="840"/>
      </w:pPr>
    </w:lvl>
  </w:abstractNum>
  <w:abstractNum w:abstractNumId="14">
    <w:nsid w:val="5F0D41E6"/>
    <w:multiLevelType w:val="hybridMultilevel"/>
    <w:tmpl w:val="B1244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4066A8"/>
    <w:multiLevelType w:val="hybridMultilevel"/>
    <w:tmpl w:val="130ADDC4"/>
    <w:lvl w:ilvl="0" w:tplc="474C7CF2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E918DB1C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848EAF1E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C15A269E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09B0E602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8084CED4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11B21704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77126A0E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1E564AA4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7041390C"/>
    <w:multiLevelType w:val="hybridMultilevel"/>
    <w:tmpl w:val="61AECA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61135F1"/>
    <w:multiLevelType w:val="multilevel"/>
    <w:tmpl w:val="333E1D7C"/>
    <w:lvl w:ilvl="0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0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44" w:hanging="1800"/>
      </w:pPr>
      <w:rPr>
        <w:rFonts w:hint="default"/>
      </w:rPr>
    </w:lvl>
  </w:abstractNum>
  <w:abstractNum w:abstractNumId="18">
    <w:nsid w:val="7B0F381E"/>
    <w:multiLevelType w:val="multilevel"/>
    <w:tmpl w:val="091010C2"/>
    <w:lvl w:ilvl="0">
      <w:start w:val="2"/>
      <w:numFmt w:val="upperRoman"/>
      <w:lvlText w:val="%1."/>
      <w:lvlJc w:val="left"/>
      <w:pPr>
        <w:ind w:left="780" w:hanging="72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1062" w:hanging="495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7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3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31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5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0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916" w:hanging="1800"/>
      </w:pPr>
      <w:rPr>
        <w:rFonts w:eastAsia="Times New Roman" w:hint="default"/>
      </w:rPr>
    </w:lvl>
  </w:abstractNum>
  <w:num w:numId="1">
    <w:abstractNumId w:val="13"/>
  </w:num>
  <w:num w:numId="2">
    <w:abstractNumId w:val="15"/>
  </w:num>
  <w:num w:numId="3">
    <w:abstractNumId w:val="3"/>
  </w:num>
  <w:num w:numId="4">
    <w:abstractNumId w:val="6"/>
  </w:num>
  <w:num w:numId="5">
    <w:abstractNumId w:val="17"/>
  </w:num>
  <w:num w:numId="6">
    <w:abstractNumId w:val="5"/>
  </w:num>
  <w:num w:numId="7">
    <w:abstractNumId w:val="0"/>
  </w:num>
  <w:num w:numId="8">
    <w:abstractNumId w:val="7"/>
  </w:num>
  <w:num w:numId="9">
    <w:abstractNumId w:val="10"/>
  </w:num>
  <w:num w:numId="10">
    <w:abstractNumId w:val="18"/>
  </w:num>
  <w:num w:numId="11">
    <w:abstractNumId w:val="4"/>
  </w:num>
  <w:num w:numId="12">
    <w:abstractNumId w:val="12"/>
  </w:num>
  <w:num w:numId="13">
    <w:abstractNumId w:val="9"/>
  </w:num>
  <w:num w:numId="14">
    <w:abstractNumId w:val="1"/>
  </w:num>
  <w:num w:numId="15">
    <w:abstractNumId w:val="14"/>
  </w:num>
  <w:num w:numId="16">
    <w:abstractNumId w:val="16"/>
  </w:num>
  <w:num w:numId="17">
    <w:abstractNumId w:val="11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ca21afb1-a586-42ff-bcbb-4d031de38c09"/>
    <w:docVar w:name="SPD_Blank" w:val="857576368"/>
    <w:docVar w:name="SPD_BlankDefautVid" w:val="857500061"/>
    <w:docVar w:name="SPD_BlankDefautVidName" w:val="Постановление правительства СПб"/>
    <w:docVar w:name="SPD_BlankName" w:val="+ПОСТАНОВЛЕНИЕ ПРАВИТЕЛЬСТВА САНКТ-ПЕТЕРБУРГА (НОВЫЙ БЛАНК)+"/>
  </w:docVars>
  <w:rsids>
    <w:rsidRoot w:val="0010602F"/>
    <w:rsid w:val="00000A53"/>
    <w:rsid w:val="0000241F"/>
    <w:rsid w:val="000049D0"/>
    <w:rsid w:val="000074B2"/>
    <w:rsid w:val="0001087D"/>
    <w:rsid w:val="00021790"/>
    <w:rsid w:val="0003297D"/>
    <w:rsid w:val="00033B79"/>
    <w:rsid w:val="000345DB"/>
    <w:rsid w:val="0003500F"/>
    <w:rsid w:val="000350EC"/>
    <w:rsid w:val="00037DC3"/>
    <w:rsid w:val="0004010E"/>
    <w:rsid w:val="00041F1E"/>
    <w:rsid w:val="000433D8"/>
    <w:rsid w:val="00043C12"/>
    <w:rsid w:val="0004694C"/>
    <w:rsid w:val="00054D23"/>
    <w:rsid w:val="00062BF6"/>
    <w:rsid w:val="00070B27"/>
    <w:rsid w:val="00072283"/>
    <w:rsid w:val="00072295"/>
    <w:rsid w:val="00074F46"/>
    <w:rsid w:val="00080286"/>
    <w:rsid w:val="000A4897"/>
    <w:rsid w:val="000A654B"/>
    <w:rsid w:val="000A6E9D"/>
    <w:rsid w:val="000B2314"/>
    <w:rsid w:val="000B48DC"/>
    <w:rsid w:val="000C2423"/>
    <w:rsid w:val="000D22DB"/>
    <w:rsid w:val="000D4F94"/>
    <w:rsid w:val="000E3E68"/>
    <w:rsid w:val="000E73A8"/>
    <w:rsid w:val="000F08F4"/>
    <w:rsid w:val="000F52E1"/>
    <w:rsid w:val="000F58BA"/>
    <w:rsid w:val="000F62AD"/>
    <w:rsid w:val="001039D7"/>
    <w:rsid w:val="00104E89"/>
    <w:rsid w:val="0010602F"/>
    <w:rsid w:val="00106823"/>
    <w:rsid w:val="00124C98"/>
    <w:rsid w:val="001309B3"/>
    <w:rsid w:val="0013125B"/>
    <w:rsid w:val="001326EB"/>
    <w:rsid w:val="001402FA"/>
    <w:rsid w:val="00145607"/>
    <w:rsid w:val="001462BF"/>
    <w:rsid w:val="00150ADA"/>
    <w:rsid w:val="001679B8"/>
    <w:rsid w:val="0018149E"/>
    <w:rsid w:val="0018266F"/>
    <w:rsid w:val="00194BE9"/>
    <w:rsid w:val="00197063"/>
    <w:rsid w:val="001A5800"/>
    <w:rsid w:val="001A730A"/>
    <w:rsid w:val="001A7546"/>
    <w:rsid w:val="001B2B36"/>
    <w:rsid w:val="001C17CC"/>
    <w:rsid w:val="001C429B"/>
    <w:rsid w:val="001D4AB9"/>
    <w:rsid w:val="001D759D"/>
    <w:rsid w:val="001E28A0"/>
    <w:rsid w:val="001E2CDD"/>
    <w:rsid w:val="001E5552"/>
    <w:rsid w:val="001F179D"/>
    <w:rsid w:val="001F2DC1"/>
    <w:rsid w:val="001F79BD"/>
    <w:rsid w:val="00201C20"/>
    <w:rsid w:val="0020305D"/>
    <w:rsid w:val="00206B8F"/>
    <w:rsid w:val="00212A2D"/>
    <w:rsid w:val="0021431A"/>
    <w:rsid w:val="00217EE7"/>
    <w:rsid w:val="00220D4F"/>
    <w:rsid w:val="00222779"/>
    <w:rsid w:val="002254B9"/>
    <w:rsid w:val="00226D36"/>
    <w:rsid w:val="0022787D"/>
    <w:rsid w:val="00240DCF"/>
    <w:rsid w:val="00242D1D"/>
    <w:rsid w:val="002517C1"/>
    <w:rsid w:val="00253940"/>
    <w:rsid w:val="00255556"/>
    <w:rsid w:val="00272AFB"/>
    <w:rsid w:val="00276CA5"/>
    <w:rsid w:val="002805AE"/>
    <w:rsid w:val="002823EC"/>
    <w:rsid w:val="002830B0"/>
    <w:rsid w:val="002830B4"/>
    <w:rsid w:val="0029146B"/>
    <w:rsid w:val="002961BB"/>
    <w:rsid w:val="002A619B"/>
    <w:rsid w:val="002A68D5"/>
    <w:rsid w:val="002B2702"/>
    <w:rsid w:val="002C3971"/>
    <w:rsid w:val="002C745C"/>
    <w:rsid w:val="002D239A"/>
    <w:rsid w:val="002E1D52"/>
    <w:rsid w:val="002E22E3"/>
    <w:rsid w:val="002F3090"/>
    <w:rsid w:val="002F68ED"/>
    <w:rsid w:val="002F6D06"/>
    <w:rsid w:val="003071E2"/>
    <w:rsid w:val="0031067C"/>
    <w:rsid w:val="00315DAE"/>
    <w:rsid w:val="00316966"/>
    <w:rsid w:val="0032376D"/>
    <w:rsid w:val="0033225A"/>
    <w:rsid w:val="00332D0C"/>
    <w:rsid w:val="003350A6"/>
    <w:rsid w:val="003377EA"/>
    <w:rsid w:val="00344AD9"/>
    <w:rsid w:val="0034664F"/>
    <w:rsid w:val="00352672"/>
    <w:rsid w:val="00355181"/>
    <w:rsid w:val="003575D9"/>
    <w:rsid w:val="00360920"/>
    <w:rsid w:val="00362A64"/>
    <w:rsid w:val="003679F5"/>
    <w:rsid w:val="00380CFA"/>
    <w:rsid w:val="003816D2"/>
    <w:rsid w:val="00385C36"/>
    <w:rsid w:val="00393BB0"/>
    <w:rsid w:val="00394921"/>
    <w:rsid w:val="0039709C"/>
    <w:rsid w:val="003A21E1"/>
    <w:rsid w:val="003A3A47"/>
    <w:rsid w:val="003A6D1B"/>
    <w:rsid w:val="003B5D25"/>
    <w:rsid w:val="003C7604"/>
    <w:rsid w:val="003D140B"/>
    <w:rsid w:val="003D2B19"/>
    <w:rsid w:val="003D4A58"/>
    <w:rsid w:val="003D5837"/>
    <w:rsid w:val="003E2CB7"/>
    <w:rsid w:val="003E68BF"/>
    <w:rsid w:val="003F226F"/>
    <w:rsid w:val="003F2634"/>
    <w:rsid w:val="003F26C2"/>
    <w:rsid w:val="003F3134"/>
    <w:rsid w:val="003F3267"/>
    <w:rsid w:val="003F6AAA"/>
    <w:rsid w:val="0040292A"/>
    <w:rsid w:val="004056C4"/>
    <w:rsid w:val="00405A43"/>
    <w:rsid w:val="004273AD"/>
    <w:rsid w:val="004304C8"/>
    <w:rsid w:val="00433392"/>
    <w:rsid w:val="0043348C"/>
    <w:rsid w:val="00437628"/>
    <w:rsid w:val="0044214F"/>
    <w:rsid w:val="004501F6"/>
    <w:rsid w:val="00453CFF"/>
    <w:rsid w:val="004552ED"/>
    <w:rsid w:val="004563C8"/>
    <w:rsid w:val="004671FE"/>
    <w:rsid w:val="004709AC"/>
    <w:rsid w:val="00472C0C"/>
    <w:rsid w:val="004736DA"/>
    <w:rsid w:val="00473D16"/>
    <w:rsid w:val="004843F6"/>
    <w:rsid w:val="0048526D"/>
    <w:rsid w:val="004875DB"/>
    <w:rsid w:val="004A0E16"/>
    <w:rsid w:val="004A41D7"/>
    <w:rsid w:val="004A735D"/>
    <w:rsid w:val="004B04EC"/>
    <w:rsid w:val="004B055E"/>
    <w:rsid w:val="004B0AED"/>
    <w:rsid w:val="004B1D66"/>
    <w:rsid w:val="004B503D"/>
    <w:rsid w:val="004B5488"/>
    <w:rsid w:val="004C261C"/>
    <w:rsid w:val="004D34AB"/>
    <w:rsid w:val="004D3C4E"/>
    <w:rsid w:val="004D7D70"/>
    <w:rsid w:val="004E5D5A"/>
    <w:rsid w:val="004E7161"/>
    <w:rsid w:val="004F4114"/>
    <w:rsid w:val="004F7630"/>
    <w:rsid w:val="0050273C"/>
    <w:rsid w:val="00504F44"/>
    <w:rsid w:val="0052628E"/>
    <w:rsid w:val="00526609"/>
    <w:rsid w:val="00526C2F"/>
    <w:rsid w:val="00527D57"/>
    <w:rsid w:val="0053075C"/>
    <w:rsid w:val="00530BE9"/>
    <w:rsid w:val="0054012B"/>
    <w:rsid w:val="005438EA"/>
    <w:rsid w:val="00554ACE"/>
    <w:rsid w:val="00556C84"/>
    <w:rsid w:val="00557D7E"/>
    <w:rsid w:val="00562DE8"/>
    <w:rsid w:val="00563CF4"/>
    <w:rsid w:val="005712D2"/>
    <w:rsid w:val="00576BDC"/>
    <w:rsid w:val="0057702E"/>
    <w:rsid w:val="005833B9"/>
    <w:rsid w:val="00583DC8"/>
    <w:rsid w:val="0059222C"/>
    <w:rsid w:val="005925AD"/>
    <w:rsid w:val="005963AE"/>
    <w:rsid w:val="00596862"/>
    <w:rsid w:val="005A07EA"/>
    <w:rsid w:val="005A3377"/>
    <w:rsid w:val="005B207E"/>
    <w:rsid w:val="005C11A7"/>
    <w:rsid w:val="005D2029"/>
    <w:rsid w:val="005D2AAD"/>
    <w:rsid w:val="005D358D"/>
    <w:rsid w:val="005D3759"/>
    <w:rsid w:val="005D7EB9"/>
    <w:rsid w:val="005E0420"/>
    <w:rsid w:val="005E0937"/>
    <w:rsid w:val="005E26D6"/>
    <w:rsid w:val="005F34D4"/>
    <w:rsid w:val="005F68E5"/>
    <w:rsid w:val="006010D4"/>
    <w:rsid w:val="00603EA2"/>
    <w:rsid w:val="00605076"/>
    <w:rsid w:val="0061061A"/>
    <w:rsid w:val="00613E32"/>
    <w:rsid w:val="00614A33"/>
    <w:rsid w:val="00617B27"/>
    <w:rsid w:val="00621FB1"/>
    <w:rsid w:val="0062386F"/>
    <w:rsid w:val="006433C6"/>
    <w:rsid w:val="00644CA1"/>
    <w:rsid w:val="006459EE"/>
    <w:rsid w:val="0066275D"/>
    <w:rsid w:val="00664B01"/>
    <w:rsid w:val="00674F35"/>
    <w:rsid w:val="00676306"/>
    <w:rsid w:val="00681842"/>
    <w:rsid w:val="00682B29"/>
    <w:rsid w:val="006854EF"/>
    <w:rsid w:val="006860D8"/>
    <w:rsid w:val="00690354"/>
    <w:rsid w:val="00691440"/>
    <w:rsid w:val="00691C8C"/>
    <w:rsid w:val="00691FA6"/>
    <w:rsid w:val="006965CA"/>
    <w:rsid w:val="006A1C67"/>
    <w:rsid w:val="006A2743"/>
    <w:rsid w:val="006A40CC"/>
    <w:rsid w:val="006A54B3"/>
    <w:rsid w:val="006A5DEE"/>
    <w:rsid w:val="006B1CEB"/>
    <w:rsid w:val="006B1D68"/>
    <w:rsid w:val="006C05F1"/>
    <w:rsid w:val="006C2535"/>
    <w:rsid w:val="006C4855"/>
    <w:rsid w:val="006C52AB"/>
    <w:rsid w:val="006D1787"/>
    <w:rsid w:val="006D2C5C"/>
    <w:rsid w:val="006D5193"/>
    <w:rsid w:val="006E41A4"/>
    <w:rsid w:val="006E497D"/>
    <w:rsid w:val="006F479B"/>
    <w:rsid w:val="00701EA1"/>
    <w:rsid w:val="00702BA5"/>
    <w:rsid w:val="00704D28"/>
    <w:rsid w:val="00707C1E"/>
    <w:rsid w:val="00714359"/>
    <w:rsid w:val="0071771C"/>
    <w:rsid w:val="00724297"/>
    <w:rsid w:val="00726185"/>
    <w:rsid w:val="007263AF"/>
    <w:rsid w:val="0075055E"/>
    <w:rsid w:val="00751D0E"/>
    <w:rsid w:val="00754FBE"/>
    <w:rsid w:val="00756E37"/>
    <w:rsid w:val="0076018C"/>
    <w:rsid w:val="007624E7"/>
    <w:rsid w:val="0076287D"/>
    <w:rsid w:val="00767D51"/>
    <w:rsid w:val="007706CC"/>
    <w:rsid w:val="00775F4D"/>
    <w:rsid w:val="007762E1"/>
    <w:rsid w:val="007776B3"/>
    <w:rsid w:val="00787060"/>
    <w:rsid w:val="00794585"/>
    <w:rsid w:val="007A5C53"/>
    <w:rsid w:val="007B035E"/>
    <w:rsid w:val="007B2978"/>
    <w:rsid w:val="007B2CB3"/>
    <w:rsid w:val="007B3E8E"/>
    <w:rsid w:val="007C04A4"/>
    <w:rsid w:val="007C64E4"/>
    <w:rsid w:val="007D07BB"/>
    <w:rsid w:val="007D0D48"/>
    <w:rsid w:val="007E2469"/>
    <w:rsid w:val="007E763F"/>
    <w:rsid w:val="007E7C51"/>
    <w:rsid w:val="007F6A48"/>
    <w:rsid w:val="00804C59"/>
    <w:rsid w:val="00804C6B"/>
    <w:rsid w:val="00805809"/>
    <w:rsid w:val="00810569"/>
    <w:rsid w:val="0081114C"/>
    <w:rsid w:val="00813CA5"/>
    <w:rsid w:val="00814728"/>
    <w:rsid w:val="00814E2D"/>
    <w:rsid w:val="008250E4"/>
    <w:rsid w:val="00830F30"/>
    <w:rsid w:val="0083163B"/>
    <w:rsid w:val="00835AE3"/>
    <w:rsid w:val="00835FBA"/>
    <w:rsid w:val="00836151"/>
    <w:rsid w:val="008371CD"/>
    <w:rsid w:val="00837952"/>
    <w:rsid w:val="00837FDF"/>
    <w:rsid w:val="008432B9"/>
    <w:rsid w:val="00845172"/>
    <w:rsid w:val="00851E1C"/>
    <w:rsid w:val="00852234"/>
    <w:rsid w:val="008558B5"/>
    <w:rsid w:val="008642EE"/>
    <w:rsid w:val="008723B3"/>
    <w:rsid w:val="00872BD1"/>
    <w:rsid w:val="008755E4"/>
    <w:rsid w:val="00877D1B"/>
    <w:rsid w:val="0088359F"/>
    <w:rsid w:val="00884082"/>
    <w:rsid w:val="00892141"/>
    <w:rsid w:val="00895DF8"/>
    <w:rsid w:val="008A1250"/>
    <w:rsid w:val="008A49BD"/>
    <w:rsid w:val="008B0659"/>
    <w:rsid w:val="008B1E46"/>
    <w:rsid w:val="008B54F3"/>
    <w:rsid w:val="008B7691"/>
    <w:rsid w:val="008C0793"/>
    <w:rsid w:val="008D3519"/>
    <w:rsid w:val="008E0BF7"/>
    <w:rsid w:val="008E2BFD"/>
    <w:rsid w:val="008E7DB4"/>
    <w:rsid w:val="008F3B1C"/>
    <w:rsid w:val="00900884"/>
    <w:rsid w:val="009022CD"/>
    <w:rsid w:val="009154AB"/>
    <w:rsid w:val="009163BA"/>
    <w:rsid w:val="00917CE3"/>
    <w:rsid w:val="00921509"/>
    <w:rsid w:val="0093455E"/>
    <w:rsid w:val="0094627E"/>
    <w:rsid w:val="00946A07"/>
    <w:rsid w:val="00954785"/>
    <w:rsid w:val="00954F56"/>
    <w:rsid w:val="009729E9"/>
    <w:rsid w:val="00974081"/>
    <w:rsid w:val="00974E88"/>
    <w:rsid w:val="00981208"/>
    <w:rsid w:val="009925D6"/>
    <w:rsid w:val="00994B24"/>
    <w:rsid w:val="009A0325"/>
    <w:rsid w:val="009A3689"/>
    <w:rsid w:val="009A3714"/>
    <w:rsid w:val="009A4AF3"/>
    <w:rsid w:val="009A505B"/>
    <w:rsid w:val="009B099F"/>
    <w:rsid w:val="009B26C8"/>
    <w:rsid w:val="009C1749"/>
    <w:rsid w:val="009C6093"/>
    <w:rsid w:val="009D0476"/>
    <w:rsid w:val="009D76E0"/>
    <w:rsid w:val="009E2581"/>
    <w:rsid w:val="00A022B1"/>
    <w:rsid w:val="00A101B6"/>
    <w:rsid w:val="00A134FD"/>
    <w:rsid w:val="00A20421"/>
    <w:rsid w:val="00A23CBF"/>
    <w:rsid w:val="00A323EC"/>
    <w:rsid w:val="00A34D5D"/>
    <w:rsid w:val="00A540B5"/>
    <w:rsid w:val="00A57412"/>
    <w:rsid w:val="00A60B0C"/>
    <w:rsid w:val="00A61B42"/>
    <w:rsid w:val="00A623F1"/>
    <w:rsid w:val="00A648FD"/>
    <w:rsid w:val="00A65806"/>
    <w:rsid w:val="00A80BEE"/>
    <w:rsid w:val="00A85E12"/>
    <w:rsid w:val="00AA6C4E"/>
    <w:rsid w:val="00AB45D5"/>
    <w:rsid w:val="00AC2C0E"/>
    <w:rsid w:val="00AC5069"/>
    <w:rsid w:val="00AD145B"/>
    <w:rsid w:val="00AE455E"/>
    <w:rsid w:val="00AE5955"/>
    <w:rsid w:val="00B010E0"/>
    <w:rsid w:val="00B03814"/>
    <w:rsid w:val="00B03C30"/>
    <w:rsid w:val="00B06023"/>
    <w:rsid w:val="00B06C0B"/>
    <w:rsid w:val="00B10B64"/>
    <w:rsid w:val="00B27E1F"/>
    <w:rsid w:val="00B330CC"/>
    <w:rsid w:val="00B36ED9"/>
    <w:rsid w:val="00B41A30"/>
    <w:rsid w:val="00B516A1"/>
    <w:rsid w:val="00B564EF"/>
    <w:rsid w:val="00B60413"/>
    <w:rsid w:val="00B7152D"/>
    <w:rsid w:val="00B71FAB"/>
    <w:rsid w:val="00B751B6"/>
    <w:rsid w:val="00B7533F"/>
    <w:rsid w:val="00B75D52"/>
    <w:rsid w:val="00B76E86"/>
    <w:rsid w:val="00B86041"/>
    <w:rsid w:val="00B92B70"/>
    <w:rsid w:val="00B93589"/>
    <w:rsid w:val="00B93EFF"/>
    <w:rsid w:val="00B959A1"/>
    <w:rsid w:val="00BA42C0"/>
    <w:rsid w:val="00BB1428"/>
    <w:rsid w:val="00BB3C5C"/>
    <w:rsid w:val="00BB74E2"/>
    <w:rsid w:val="00BB7A99"/>
    <w:rsid w:val="00BC191F"/>
    <w:rsid w:val="00BC31D9"/>
    <w:rsid w:val="00BC389F"/>
    <w:rsid w:val="00BE6200"/>
    <w:rsid w:val="00BF1125"/>
    <w:rsid w:val="00BF67ED"/>
    <w:rsid w:val="00BF7571"/>
    <w:rsid w:val="00C10279"/>
    <w:rsid w:val="00C15D16"/>
    <w:rsid w:val="00C22583"/>
    <w:rsid w:val="00C24203"/>
    <w:rsid w:val="00C24EF6"/>
    <w:rsid w:val="00C26FD5"/>
    <w:rsid w:val="00C30595"/>
    <w:rsid w:val="00C32BBB"/>
    <w:rsid w:val="00C337B5"/>
    <w:rsid w:val="00C40417"/>
    <w:rsid w:val="00C51D9E"/>
    <w:rsid w:val="00C562A5"/>
    <w:rsid w:val="00C719BC"/>
    <w:rsid w:val="00C76D1A"/>
    <w:rsid w:val="00C81D45"/>
    <w:rsid w:val="00C846CB"/>
    <w:rsid w:val="00C85BBB"/>
    <w:rsid w:val="00C85F7D"/>
    <w:rsid w:val="00C864A7"/>
    <w:rsid w:val="00C8728A"/>
    <w:rsid w:val="00C942CD"/>
    <w:rsid w:val="00C94531"/>
    <w:rsid w:val="00CB3085"/>
    <w:rsid w:val="00CC2186"/>
    <w:rsid w:val="00CC5344"/>
    <w:rsid w:val="00CD0240"/>
    <w:rsid w:val="00CD21D8"/>
    <w:rsid w:val="00CE2B2D"/>
    <w:rsid w:val="00CF6609"/>
    <w:rsid w:val="00D0620D"/>
    <w:rsid w:val="00D06C9B"/>
    <w:rsid w:val="00D0759C"/>
    <w:rsid w:val="00D105E1"/>
    <w:rsid w:val="00D16354"/>
    <w:rsid w:val="00D22129"/>
    <w:rsid w:val="00D24C36"/>
    <w:rsid w:val="00D251AA"/>
    <w:rsid w:val="00D375E1"/>
    <w:rsid w:val="00D40345"/>
    <w:rsid w:val="00D451EC"/>
    <w:rsid w:val="00D46C66"/>
    <w:rsid w:val="00D5099E"/>
    <w:rsid w:val="00D50CBF"/>
    <w:rsid w:val="00D572FA"/>
    <w:rsid w:val="00D64C01"/>
    <w:rsid w:val="00D666C3"/>
    <w:rsid w:val="00D71EA2"/>
    <w:rsid w:val="00D739E0"/>
    <w:rsid w:val="00D82E5F"/>
    <w:rsid w:val="00D8358C"/>
    <w:rsid w:val="00D85BE3"/>
    <w:rsid w:val="00D94954"/>
    <w:rsid w:val="00DA3464"/>
    <w:rsid w:val="00DB2DC3"/>
    <w:rsid w:val="00DB4B99"/>
    <w:rsid w:val="00DC096D"/>
    <w:rsid w:val="00DC2C7E"/>
    <w:rsid w:val="00DD0D3F"/>
    <w:rsid w:val="00DD6312"/>
    <w:rsid w:val="00DD7AC6"/>
    <w:rsid w:val="00DE0BD8"/>
    <w:rsid w:val="00DF29BB"/>
    <w:rsid w:val="00DF30D5"/>
    <w:rsid w:val="00DF49D3"/>
    <w:rsid w:val="00DF7AAD"/>
    <w:rsid w:val="00E023D2"/>
    <w:rsid w:val="00E03C8B"/>
    <w:rsid w:val="00E05CB7"/>
    <w:rsid w:val="00E06185"/>
    <w:rsid w:val="00E10270"/>
    <w:rsid w:val="00E12BA6"/>
    <w:rsid w:val="00E219AA"/>
    <w:rsid w:val="00E219C1"/>
    <w:rsid w:val="00E23FD7"/>
    <w:rsid w:val="00E24355"/>
    <w:rsid w:val="00E24D03"/>
    <w:rsid w:val="00E26F20"/>
    <w:rsid w:val="00E43E52"/>
    <w:rsid w:val="00E4404B"/>
    <w:rsid w:val="00E5328A"/>
    <w:rsid w:val="00E57DA0"/>
    <w:rsid w:val="00E604D1"/>
    <w:rsid w:val="00E62F28"/>
    <w:rsid w:val="00E718BB"/>
    <w:rsid w:val="00E82C22"/>
    <w:rsid w:val="00E92CF3"/>
    <w:rsid w:val="00E94481"/>
    <w:rsid w:val="00EA0981"/>
    <w:rsid w:val="00EB08D2"/>
    <w:rsid w:val="00EB3128"/>
    <w:rsid w:val="00EB3869"/>
    <w:rsid w:val="00EB61D2"/>
    <w:rsid w:val="00EB798E"/>
    <w:rsid w:val="00EC3F8C"/>
    <w:rsid w:val="00EC56CE"/>
    <w:rsid w:val="00EC596D"/>
    <w:rsid w:val="00EC6028"/>
    <w:rsid w:val="00ED2431"/>
    <w:rsid w:val="00ED65DC"/>
    <w:rsid w:val="00ED7D0B"/>
    <w:rsid w:val="00EF39F3"/>
    <w:rsid w:val="00F03045"/>
    <w:rsid w:val="00F11AA0"/>
    <w:rsid w:val="00F11E45"/>
    <w:rsid w:val="00F131B9"/>
    <w:rsid w:val="00F13E7E"/>
    <w:rsid w:val="00F15D99"/>
    <w:rsid w:val="00F26277"/>
    <w:rsid w:val="00F337CA"/>
    <w:rsid w:val="00F377CD"/>
    <w:rsid w:val="00F479B5"/>
    <w:rsid w:val="00F55169"/>
    <w:rsid w:val="00F56E7E"/>
    <w:rsid w:val="00F60BCA"/>
    <w:rsid w:val="00F629B3"/>
    <w:rsid w:val="00F674C8"/>
    <w:rsid w:val="00F80E8F"/>
    <w:rsid w:val="00F869EE"/>
    <w:rsid w:val="00F90065"/>
    <w:rsid w:val="00F92AD4"/>
    <w:rsid w:val="00F93D11"/>
    <w:rsid w:val="00F95268"/>
    <w:rsid w:val="00F97E5E"/>
    <w:rsid w:val="00FB0127"/>
    <w:rsid w:val="00FB6F76"/>
    <w:rsid w:val="00FC0510"/>
    <w:rsid w:val="00FC2D81"/>
    <w:rsid w:val="00FC380A"/>
    <w:rsid w:val="00FC4BE4"/>
    <w:rsid w:val="00FC5E59"/>
    <w:rsid w:val="00FD0BC1"/>
    <w:rsid w:val="00FF231F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iPriority="35" w:unhideWhenUsed="1" w:qFormat="1"/>
    <w:lsdException w:name="table of figures" w:uiPriority="99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uiPriority="10" w:qFormat="1"/>
    <w:lsdException w:name="Subtitle" w:uiPriority="11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1C6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54785"/>
    <w:pPr>
      <w:keepNext/>
      <w:keepLines/>
      <w:widowControl w:val="0"/>
      <w:spacing w:before="480" w:after="200" w:line="100" w:lineRule="atLeast"/>
      <w:outlineLvl w:val="0"/>
    </w:pPr>
    <w:rPr>
      <w:rFonts w:ascii="Arial" w:eastAsia="Arial" w:hAnsi="Arial" w:cs="Arial"/>
      <w:sz w:val="40"/>
      <w:szCs w:val="40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954785"/>
    <w:pPr>
      <w:keepNext/>
      <w:keepLines/>
      <w:widowControl w:val="0"/>
      <w:spacing w:before="360" w:after="200" w:line="100" w:lineRule="atLeast"/>
      <w:outlineLvl w:val="1"/>
    </w:pPr>
    <w:rPr>
      <w:rFonts w:ascii="Arial" w:eastAsia="Arial" w:hAnsi="Arial" w:cs="Arial"/>
      <w:sz w:val="34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954785"/>
    <w:pPr>
      <w:keepNext/>
      <w:keepLines/>
      <w:widowControl w:val="0"/>
      <w:spacing w:before="320" w:after="200" w:line="100" w:lineRule="atLeast"/>
      <w:outlineLvl w:val="2"/>
    </w:pPr>
    <w:rPr>
      <w:rFonts w:ascii="Arial" w:eastAsia="Arial" w:hAnsi="Arial" w:cs="Arial"/>
      <w:sz w:val="30"/>
      <w:szCs w:val="30"/>
      <w:lang w:eastAsia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954785"/>
    <w:pPr>
      <w:keepNext/>
      <w:keepLines/>
      <w:widowControl w:val="0"/>
      <w:spacing w:before="320" w:after="200" w:line="100" w:lineRule="atLeast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paragraph" w:styleId="5">
    <w:name w:val="heading 5"/>
    <w:basedOn w:val="a"/>
    <w:next w:val="a"/>
    <w:link w:val="50"/>
    <w:uiPriority w:val="9"/>
    <w:unhideWhenUsed/>
    <w:qFormat/>
    <w:rsid w:val="00954785"/>
    <w:pPr>
      <w:keepNext/>
      <w:keepLines/>
      <w:widowControl w:val="0"/>
      <w:spacing w:before="320" w:after="200" w:line="100" w:lineRule="atLeast"/>
      <w:outlineLvl w:val="4"/>
    </w:pPr>
    <w:rPr>
      <w:rFonts w:ascii="Arial" w:eastAsia="Arial" w:hAnsi="Arial" w:cs="Arial"/>
      <w:b/>
      <w:bCs/>
      <w:lang w:eastAsia="ar-SA"/>
    </w:rPr>
  </w:style>
  <w:style w:type="paragraph" w:styleId="6">
    <w:name w:val="heading 6"/>
    <w:basedOn w:val="a"/>
    <w:next w:val="a"/>
    <w:link w:val="60"/>
    <w:uiPriority w:val="9"/>
    <w:unhideWhenUsed/>
    <w:qFormat/>
    <w:rsid w:val="00954785"/>
    <w:pPr>
      <w:keepNext/>
      <w:keepLines/>
      <w:widowControl w:val="0"/>
      <w:spacing w:before="320" w:after="200" w:line="100" w:lineRule="atLeast"/>
      <w:outlineLvl w:val="5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styleId="7">
    <w:name w:val="heading 7"/>
    <w:basedOn w:val="a"/>
    <w:next w:val="a"/>
    <w:link w:val="70"/>
    <w:uiPriority w:val="9"/>
    <w:unhideWhenUsed/>
    <w:qFormat/>
    <w:rsid w:val="00954785"/>
    <w:pPr>
      <w:keepNext/>
      <w:keepLines/>
      <w:widowControl w:val="0"/>
      <w:spacing w:before="320" w:after="200" w:line="100" w:lineRule="atLeast"/>
      <w:outlineLvl w:val="6"/>
    </w:pPr>
    <w:rPr>
      <w:rFonts w:ascii="Arial" w:eastAsia="Arial" w:hAnsi="Arial" w:cs="Arial"/>
      <w:b/>
      <w:bCs/>
      <w:i/>
      <w:iCs/>
      <w:sz w:val="22"/>
      <w:szCs w:val="22"/>
      <w:lang w:eastAsia="ar-SA"/>
    </w:rPr>
  </w:style>
  <w:style w:type="paragraph" w:styleId="8">
    <w:name w:val="heading 8"/>
    <w:basedOn w:val="a"/>
    <w:next w:val="a"/>
    <w:link w:val="80"/>
    <w:uiPriority w:val="9"/>
    <w:unhideWhenUsed/>
    <w:qFormat/>
    <w:rsid w:val="00954785"/>
    <w:pPr>
      <w:keepNext/>
      <w:keepLines/>
      <w:widowControl w:val="0"/>
      <w:spacing w:before="320" w:after="200" w:line="100" w:lineRule="atLeast"/>
      <w:outlineLvl w:val="7"/>
    </w:pPr>
    <w:rPr>
      <w:rFonts w:ascii="Arial" w:eastAsia="Arial" w:hAnsi="Arial" w:cs="Arial"/>
      <w:i/>
      <w:iCs/>
      <w:sz w:val="22"/>
      <w:szCs w:val="22"/>
      <w:lang w:eastAsia="ar-SA"/>
    </w:rPr>
  </w:style>
  <w:style w:type="paragraph" w:styleId="9">
    <w:name w:val="heading 9"/>
    <w:basedOn w:val="a"/>
    <w:next w:val="a"/>
    <w:link w:val="90"/>
    <w:uiPriority w:val="9"/>
    <w:unhideWhenUsed/>
    <w:qFormat/>
    <w:rsid w:val="00954785"/>
    <w:pPr>
      <w:keepNext/>
      <w:keepLines/>
      <w:widowControl w:val="0"/>
      <w:spacing w:before="320" w:after="200" w:line="100" w:lineRule="atLeast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785"/>
    <w:rPr>
      <w:rFonts w:ascii="Arial" w:eastAsia="Arial" w:hAnsi="Arial" w:cs="Arial"/>
      <w:sz w:val="40"/>
      <w:szCs w:val="4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954785"/>
    <w:rPr>
      <w:rFonts w:ascii="Arial" w:eastAsia="Arial" w:hAnsi="Arial" w:cs="Arial"/>
      <w:sz w:val="3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954785"/>
    <w:rPr>
      <w:rFonts w:ascii="Arial" w:eastAsia="Arial" w:hAnsi="Arial" w:cs="Arial"/>
      <w:sz w:val="30"/>
      <w:szCs w:val="30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954785"/>
    <w:rPr>
      <w:rFonts w:ascii="Arial" w:eastAsia="Arial" w:hAnsi="Arial" w:cs="Arial"/>
      <w:b/>
      <w:bCs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rsid w:val="00954785"/>
    <w:rPr>
      <w:rFonts w:ascii="Arial" w:eastAsia="Arial" w:hAnsi="Arial" w:cs="Arial"/>
      <w:b/>
      <w:bCs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uiPriority w:val="9"/>
    <w:rsid w:val="00954785"/>
    <w:rPr>
      <w:rFonts w:ascii="Arial" w:eastAsia="Arial" w:hAnsi="Arial" w:cs="Arial"/>
      <w:b/>
      <w:bCs/>
      <w:sz w:val="22"/>
      <w:szCs w:val="22"/>
      <w:lang w:eastAsia="ar-SA"/>
    </w:rPr>
  </w:style>
  <w:style w:type="character" w:customStyle="1" w:styleId="70">
    <w:name w:val="Заголовок 7 Знак"/>
    <w:basedOn w:val="a0"/>
    <w:link w:val="7"/>
    <w:uiPriority w:val="9"/>
    <w:rsid w:val="00954785"/>
    <w:rPr>
      <w:rFonts w:ascii="Arial" w:eastAsia="Arial" w:hAnsi="Arial" w:cs="Arial"/>
      <w:b/>
      <w:bCs/>
      <w:i/>
      <w:iCs/>
      <w:sz w:val="22"/>
      <w:szCs w:val="22"/>
      <w:lang w:eastAsia="ar-SA"/>
    </w:rPr>
  </w:style>
  <w:style w:type="character" w:customStyle="1" w:styleId="80">
    <w:name w:val="Заголовок 8 Знак"/>
    <w:basedOn w:val="a0"/>
    <w:link w:val="8"/>
    <w:uiPriority w:val="9"/>
    <w:rsid w:val="00954785"/>
    <w:rPr>
      <w:rFonts w:ascii="Arial" w:eastAsia="Arial" w:hAnsi="Arial" w:cs="Arial"/>
      <w:i/>
      <w:iCs/>
      <w:sz w:val="22"/>
      <w:szCs w:val="22"/>
      <w:lang w:eastAsia="ar-SA"/>
    </w:rPr>
  </w:style>
  <w:style w:type="character" w:customStyle="1" w:styleId="90">
    <w:name w:val="Заголовок 9 Знак"/>
    <w:basedOn w:val="a0"/>
    <w:link w:val="9"/>
    <w:uiPriority w:val="9"/>
    <w:rsid w:val="00954785"/>
    <w:rPr>
      <w:rFonts w:ascii="Arial" w:eastAsia="Arial" w:hAnsi="Arial" w:cs="Arial"/>
      <w:i/>
      <w:iCs/>
      <w:sz w:val="21"/>
      <w:szCs w:val="21"/>
      <w:lang w:eastAsia="ar-SA"/>
    </w:rPr>
  </w:style>
  <w:style w:type="paragraph" w:customStyle="1" w:styleId="11">
    <w:name w:val="заголовок 1"/>
    <w:basedOn w:val="a"/>
    <w:next w:val="a"/>
    <w:rsid w:val="00E26F20"/>
    <w:pPr>
      <w:keepNext/>
      <w:autoSpaceDE w:val="0"/>
      <w:autoSpaceDN w:val="0"/>
      <w:outlineLvl w:val="0"/>
    </w:pPr>
    <w:rPr>
      <w:b/>
      <w:bCs/>
    </w:rPr>
  </w:style>
  <w:style w:type="paragraph" w:styleId="a3">
    <w:name w:val="header"/>
    <w:aliases w:val="ВерхКолонтитул"/>
    <w:basedOn w:val="a"/>
    <w:link w:val="12"/>
    <w:uiPriority w:val="99"/>
    <w:rsid w:val="005712D2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aliases w:val="ВерхКолонтитул Знак1"/>
    <w:link w:val="a3"/>
    <w:uiPriority w:val="99"/>
    <w:rsid w:val="00954785"/>
    <w:rPr>
      <w:sz w:val="24"/>
      <w:szCs w:val="24"/>
    </w:rPr>
  </w:style>
  <w:style w:type="paragraph" w:styleId="a4">
    <w:name w:val="footer"/>
    <w:basedOn w:val="a"/>
    <w:link w:val="a5"/>
    <w:uiPriority w:val="99"/>
    <w:rsid w:val="005712D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954785"/>
    <w:rPr>
      <w:sz w:val="24"/>
      <w:szCs w:val="24"/>
    </w:rPr>
  </w:style>
  <w:style w:type="character" w:styleId="a6">
    <w:name w:val="page number"/>
    <w:basedOn w:val="a0"/>
    <w:rsid w:val="009A4AF3"/>
  </w:style>
  <w:style w:type="paragraph" w:styleId="a7">
    <w:name w:val="No Spacing"/>
    <w:uiPriority w:val="1"/>
    <w:qFormat/>
    <w:rsid w:val="00954785"/>
  </w:style>
  <w:style w:type="paragraph" w:styleId="a8">
    <w:name w:val="Title"/>
    <w:basedOn w:val="a"/>
    <w:next w:val="a"/>
    <w:link w:val="a9"/>
    <w:uiPriority w:val="10"/>
    <w:qFormat/>
    <w:rsid w:val="00954785"/>
    <w:pPr>
      <w:widowControl w:val="0"/>
      <w:spacing w:before="300" w:after="200" w:line="100" w:lineRule="atLeast"/>
      <w:contextualSpacing/>
    </w:pPr>
    <w:rPr>
      <w:sz w:val="48"/>
      <w:szCs w:val="48"/>
      <w:lang w:eastAsia="ar-SA"/>
    </w:rPr>
  </w:style>
  <w:style w:type="character" w:customStyle="1" w:styleId="a9">
    <w:name w:val="Название Знак"/>
    <w:basedOn w:val="a0"/>
    <w:link w:val="a8"/>
    <w:uiPriority w:val="10"/>
    <w:rsid w:val="00954785"/>
    <w:rPr>
      <w:sz w:val="48"/>
      <w:szCs w:val="48"/>
      <w:lang w:eastAsia="ar-SA"/>
    </w:rPr>
  </w:style>
  <w:style w:type="paragraph" w:styleId="aa">
    <w:name w:val="Subtitle"/>
    <w:basedOn w:val="a"/>
    <w:next w:val="a"/>
    <w:link w:val="ab"/>
    <w:uiPriority w:val="11"/>
    <w:qFormat/>
    <w:rsid w:val="00954785"/>
    <w:pPr>
      <w:widowControl w:val="0"/>
      <w:spacing w:before="200" w:after="200" w:line="100" w:lineRule="atLeast"/>
    </w:pPr>
    <w:rPr>
      <w:lang w:eastAsia="ar-SA"/>
    </w:rPr>
  </w:style>
  <w:style w:type="character" w:customStyle="1" w:styleId="ab">
    <w:name w:val="Подзаголовок Знак"/>
    <w:basedOn w:val="a0"/>
    <w:link w:val="aa"/>
    <w:uiPriority w:val="11"/>
    <w:rsid w:val="00954785"/>
    <w:rPr>
      <w:sz w:val="24"/>
      <w:szCs w:val="24"/>
      <w:lang w:eastAsia="ar-SA"/>
    </w:rPr>
  </w:style>
  <w:style w:type="paragraph" w:styleId="21">
    <w:name w:val="Quote"/>
    <w:basedOn w:val="a"/>
    <w:next w:val="a"/>
    <w:link w:val="22"/>
    <w:uiPriority w:val="29"/>
    <w:qFormat/>
    <w:rsid w:val="00954785"/>
    <w:pPr>
      <w:widowControl w:val="0"/>
      <w:spacing w:line="100" w:lineRule="atLeast"/>
      <w:ind w:left="720" w:right="720"/>
    </w:pPr>
    <w:rPr>
      <w:i/>
      <w:sz w:val="20"/>
      <w:szCs w:val="20"/>
      <w:lang w:eastAsia="ar-SA"/>
    </w:rPr>
  </w:style>
  <w:style w:type="character" w:customStyle="1" w:styleId="22">
    <w:name w:val="Цитата 2 Знак"/>
    <w:basedOn w:val="a0"/>
    <w:link w:val="21"/>
    <w:uiPriority w:val="29"/>
    <w:rsid w:val="00954785"/>
    <w:rPr>
      <w:i/>
      <w:lang w:eastAsia="ar-SA"/>
    </w:rPr>
  </w:style>
  <w:style w:type="paragraph" w:styleId="ac">
    <w:name w:val="Intense Quote"/>
    <w:basedOn w:val="a"/>
    <w:next w:val="a"/>
    <w:link w:val="ad"/>
    <w:uiPriority w:val="30"/>
    <w:qFormat/>
    <w:rsid w:val="00954785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line="100" w:lineRule="atLeast"/>
      <w:ind w:left="720" w:right="720"/>
    </w:pPr>
    <w:rPr>
      <w:i/>
      <w:sz w:val="20"/>
      <w:szCs w:val="20"/>
      <w:lang w:eastAsia="ar-SA"/>
    </w:rPr>
  </w:style>
  <w:style w:type="character" w:customStyle="1" w:styleId="ad">
    <w:name w:val="Выделенная цитата Знак"/>
    <w:basedOn w:val="a0"/>
    <w:link w:val="ac"/>
    <w:uiPriority w:val="30"/>
    <w:rsid w:val="00954785"/>
    <w:rPr>
      <w:i/>
      <w:shd w:val="clear" w:color="auto" w:fill="F2F2F2"/>
      <w:lang w:eastAsia="ar-SA"/>
    </w:rPr>
  </w:style>
  <w:style w:type="character" w:customStyle="1" w:styleId="FooterChar">
    <w:name w:val="Footer Char"/>
    <w:uiPriority w:val="99"/>
    <w:rsid w:val="00954785"/>
  </w:style>
  <w:style w:type="character" w:customStyle="1" w:styleId="CaptionChar">
    <w:name w:val="Caption Char"/>
    <w:uiPriority w:val="99"/>
    <w:rsid w:val="00954785"/>
  </w:style>
  <w:style w:type="paragraph" w:styleId="ae">
    <w:name w:val="footnote text"/>
    <w:basedOn w:val="a"/>
    <w:link w:val="af"/>
    <w:uiPriority w:val="99"/>
    <w:unhideWhenUsed/>
    <w:rsid w:val="00954785"/>
    <w:pPr>
      <w:widowControl w:val="0"/>
      <w:spacing w:after="40"/>
    </w:pPr>
    <w:rPr>
      <w:sz w:val="18"/>
      <w:szCs w:val="20"/>
      <w:lang w:eastAsia="ar-SA"/>
    </w:rPr>
  </w:style>
  <w:style w:type="character" w:customStyle="1" w:styleId="af">
    <w:name w:val="Текст сноски Знак"/>
    <w:basedOn w:val="a0"/>
    <w:link w:val="ae"/>
    <w:uiPriority w:val="99"/>
    <w:rsid w:val="00954785"/>
    <w:rPr>
      <w:sz w:val="18"/>
      <w:lang w:eastAsia="ar-SA"/>
    </w:rPr>
  </w:style>
  <w:style w:type="character" w:styleId="af0">
    <w:name w:val="footnote reference"/>
    <w:uiPriority w:val="99"/>
    <w:unhideWhenUsed/>
    <w:rsid w:val="00954785"/>
    <w:rPr>
      <w:vertAlign w:val="superscript"/>
    </w:rPr>
  </w:style>
  <w:style w:type="paragraph" w:styleId="af1">
    <w:name w:val="endnote text"/>
    <w:basedOn w:val="a"/>
    <w:link w:val="af2"/>
    <w:uiPriority w:val="99"/>
    <w:unhideWhenUsed/>
    <w:rsid w:val="00954785"/>
    <w:pPr>
      <w:widowControl w:val="0"/>
    </w:pPr>
    <w:rPr>
      <w:sz w:val="20"/>
      <w:szCs w:val="20"/>
      <w:lang w:eastAsia="ar-SA"/>
    </w:rPr>
  </w:style>
  <w:style w:type="character" w:customStyle="1" w:styleId="af2">
    <w:name w:val="Текст концевой сноски Знак"/>
    <w:basedOn w:val="a0"/>
    <w:link w:val="af1"/>
    <w:uiPriority w:val="99"/>
    <w:rsid w:val="00954785"/>
    <w:rPr>
      <w:lang w:eastAsia="ar-SA"/>
    </w:rPr>
  </w:style>
  <w:style w:type="character" w:styleId="af3">
    <w:name w:val="endnote reference"/>
    <w:uiPriority w:val="99"/>
    <w:unhideWhenUsed/>
    <w:rsid w:val="00954785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954785"/>
    <w:pPr>
      <w:widowControl w:val="0"/>
      <w:spacing w:after="57" w:line="100" w:lineRule="atLeast"/>
    </w:pPr>
    <w:rPr>
      <w:sz w:val="20"/>
      <w:szCs w:val="20"/>
      <w:lang w:eastAsia="ar-SA"/>
    </w:rPr>
  </w:style>
  <w:style w:type="paragraph" w:styleId="23">
    <w:name w:val="toc 2"/>
    <w:basedOn w:val="a"/>
    <w:next w:val="a"/>
    <w:uiPriority w:val="39"/>
    <w:unhideWhenUsed/>
    <w:rsid w:val="00954785"/>
    <w:pPr>
      <w:widowControl w:val="0"/>
      <w:spacing w:after="57" w:line="100" w:lineRule="atLeast"/>
      <w:ind w:left="283"/>
    </w:pPr>
    <w:rPr>
      <w:sz w:val="20"/>
      <w:szCs w:val="20"/>
      <w:lang w:eastAsia="ar-SA"/>
    </w:rPr>
  </w:style>
  <w:style w:type="paragraph" w:styleId="31">
    <w:name w:val="toc 3"/>
    <w:basedOn w:val="a"/>
    <w:next w:val="a"/>
    <w:uiPriority w:val="39"/>
    <w:unhideWhenUsed/>
    <w:rsid w:val="00954785"/>
    <w:pPr>
      <w:widowControl w:val="0"/>
      <w:spacing w:after="57" w:line="100" w:lineRule="atLeast"/>
      <w:ind w:left="567"/>
    </w:pPr>
    <w:rPr>
      <w:sz w:val="20"/>
      <w:szCs w:val="20"/>
      <w:lang w:eastAsia="ar-SA"/>
    </w:rPr>
  </w:style>
  <w:style w:type="paragraph" w:styleId="41">
    <w:name w:val="toc 4"/>
    <w:basedOn w:val="a"/>
    <w:next w:val="a"/>
    <w:uiPriority w:val="39"/>
    <w:unhideWhenUsed/>
    <w:rsid w:val="00954785"/>
    <w:pPr>
      <w:widowControl w:val="0"/>
      <w:spacing w:after="57" w:line="100" w:lineRule="atLeast"/>
      <w:ind w:left="850"/>
    </w:pPr>
    <w:rPr>
      <w:sz w:val="20"/>
      <w:szCs w:val="20"/>
      <w:lang w:eastAsia="ar-SA"/>
    </w:rPr>
  </w:style>
  <w:style w:type="paragraph" w:styleId="51">
    <w:name w:val="toc 5"/>
    <w:basedOn w:val="a"/>
    <w:next w:val="a"/>
    <w:uiPriority w:val="39"/>
    <w:unhideWhenUsed/>
    <w:rsid w:val="00954785"/>
    <w:pPr>
      <w:widowControl w:val="0"/>
      <w:spacing w:after="57" w:line="100" w:lineRule="atLeast"/>
      <w:ind w:left="1134"/>
    </w:pPr>
    <w:rPr>
      <w:sz w:val="20"/>
      <w:szCs w:val="20"/>
      <w:lang w:eastAsia="ar-SA"/>
    </w:rPr>
  </w:style>
  <w:style w:type="paragraph" w:styleId="61">
    <w:name w:val="toc 6"/>
    <w:basedOn w:val="a"/>
    <w:next w:val="a"/>
    <w:uiPriority w:val="39"/>
    <w:unhideWhenUsed/>
    <w:rsid w:val="00954785"/>
    <w:pPr>
      <w:widowControl w:val="0"/>
      <w:spacing w:after="57" w:line="100" w:lineRule="atLeast"/>
      <w:ind w:left="1417"/>
    </w:pPr>
    <w:rPr>
      <w:sz w:val="20"/>
      <w:szCs w:val="20"/>
      <w:lang w:eastAsia="ar-SA"/>
    </w:rPr>
  </w:style>
  <w:style w:type="paragraph" w:styleId="71">
    <w:name w:val="toc 7"/>
    <w:basedOn w:val="a"/>
    <w:next w:val="a"/>
    <w:uiPriority w:val="39"/>
    <w:unhideWhenUsed/>
    <w:rsid w:val="00954785"/>
    <w:pPr>
      <w:widowControl w:val="0"/>
      <w:spacing w:after="57" w:line="100" w:lineRule="atLeast"/>
      <w:ind w:left="1701"/>
    </w:pPr>
    <w:rPr>
      <w:sz w:val="20"/>
      <w:szCs w:val="20"/>
      <w:lang w:eastAsia="ar-SA"/>
    </w:rPr>
  </w:style>
  <w:style w:type="paragraph" w:styleId="81">
    <w:name w:val="toc 8"/>
    <w:basedOn w:val="a"/>
    <w:next w:val="a"/>
    <w:uiPriority w:val="39"/>
    <w:unhideWhenUsed/>
    <w:rsid w:val="00954785"/>
    <w:pPr>
      <w:widowControl w:val="0"/>
      <w:spacing w:after="57" w:line="100" w:lineRule="atLeast"/>
      <w:ind w:left="1984"/>
    </w:pPr>
    <w:rPr>
      <w:sz w:val="20"/>
      <w:szCs w:val="20"/>
      <w:lang w:eastAsia="ar-SA"/>
    </w:rPr>
  </w:style>
  <w:style w:type="paragraph" w:styleId="91">
    <w:name w:val="toc 9"/>
    <w:basedOn w:val="a"/>
    <w:next w:val="a"/>
    <w:uiPriority w:val="39"/>
    <w:unhideWhenUsed/>
    <w:rsid w:val="00954785"/>
    <w:pPr>
      <w:widowControl w:val="0"/>
      <w:spacing w:after="57" w:line="100" w:lineRule="atLeast"/>
      <w:ind w:left="2268"/>
    </w:pPr>
    <w:rPr>
      <w:sz w:val="20"/>
      <w:szCs w:val="20"/>
      <w:lang w:eastAsia="ar-SA"/>
    </w:rPr>
  </w:style>
  <w:style w:type="paragraph" w:styleId="af4">
    <w:name w:val="TOC Heading"/>
    <w:uiPriority w:val="39"/>
    <w:unhideWhenUsed/>
    <w:rsid w:val="00954785"/>
  </w:style>
  <w:style w:type="paragraph" w:styleId="af5">
    <w:name w:val="table of figures"/>
    <w:basedOn w:val="a"/>
    <w:next w:val="a"/>
    <w:uiPriority w:val="99"/>
    <w:unhideWhenUsed/>
    <w:rsid w:val="00954785"/>
    <w:pPr>
      <w:widowControl w:val="0"/>
      <w:spacing w:line="100" w:lineRule="atLeast"/>
    </w:pPr>
    <w:rPr>
      <w:sz w:val="20"/>
      <w:szCs w:val="20"/>
      <w:lang w:eastAsia="ar-SA"/>
    </w:rPr>
  </w:style>
  <w:style w:type="character" w:customStyle="1" w:styleId="14">
    <w:name w:val="Основной шрифт абзаца1"/>
    <w:rsid w:val="00954785"/>
  </w:style>
  <w:style w:type="character" w:customStyle="1" w:styleId="af6">
    <w:name w:val="Верхний колонтитул Знак"/>
    <w:aliases w:val="ВерхКолонтитул Знак"/>
    <w:uiPriority w:val="99"/>
    <w:rsid w:val="00954785"/>
    <w:rPr>
      <w:rFonts w:ascii="Times New Roman" w:eastAsia="Times New Roman" w:hAnsi="Times New Roman" w:cs="Times New Roman"/>
      <w:sz w:val="20"/>
      <w:szCs w:val="20"/>
    </w:rPr>
  </w:style>
  <w:style w:type="character" w:customStyle="1" w:styleId="nobr">
    <w:name w:val="nobr"/>
    <w:rsid w:val="00954785"/>
  </w:style>
  <w:style w:type="character" w:customStyle="1" w:styleId="af7">
    <w:name w:val="Текст выноски Знак"/>
    <w:uiPriority w:val="99"/>
    <w:rsid w:val="00954785"/>
    <w:rPr>
      <w:rFonts w:ascii="Segoe UI" w:eastAsia="Times New Roman" w:hAnsi="Segoe UI" w:cs="Segoe UI"/>
      <w:sz w:val="18"/>
      <w:szCs w:val="18"/>
    </w:rPr>
  </w:style>
  <w:style w:type="character" w:customStyle="1" w:styleId="15">
    <w:name w:val="Знак примечания1"/>
    <w:rsid w:val="00954785"/>
    <w:rPr>
      <w:sz w:val="16"/>
      <w:szCs w:val="16"/>
    </w:rPr>
  </w:style>
  <w:style w:type="character" w:customStyle="1" w:styleId="af8">
    <w:name w:val="Текст примечания Знак"/>
    <w:rsid w:val="00954785"/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Тема примечания Знак"/>
    <w:rsid w:val="0095478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1">
    <w:name w:val="ListLabel 1"/>
    <w:rsid w:val="00954785"/>
    <w:rPr>
      <w:sz w:val="24"/>
      <w:szCs w:val="24"/>
    </w:rPr>
  </w:style>
  <w:style w:type="character" w:styleId="afa">
    <w:name w:val="Hyperlink"/>
    <w:rsid w:val="00954785"/>
    <w:rPr>
      <w:color w:val="000080"/>
      <w:u w:val="single"/>
    </w:rPr>
  </w:style>
  <w:style w:type="paragraph" w:customStyle="1" w:styleId="16">
    <w:name w:val="Заголовок1"/>
    <w:basedOn w:val="a"/>
    <w:next w:val="afb"/>
    <w:rsid w:val="00954785"/>
    <w:pPr>
      <w:keepNext/>
      <w:widowControl w:val="0"/>
      <w:spacing w:before="240" w:after="120" w:line="100" w:lineRule="atLeast"/>
    </w:pPr>
    <w:rPr>
      <w:rFonts w:ascii="Arial" w:eastAsia="Arial Unicode MS" w:hAnsi="Arial" w:cs="Arial Unicode MS"/>
      <w:sz w:val="28"/>
      <w:szCs w:val="28"/>
      <w:lang w:eastAsia="ar-SA"/>
    </w:rPr>
  </w:style>
  <w:style w:type="paragraph" w:styleId="afb">
    <w:name w:val="Body Text"/>
    <w:basedOn w:val="a"/>
    <w:link w:val="afc"/>
    <w:rsid w:val="00954785"/>
    <w:pPr>
      <w:widowControl w:val="0"/>
      <w:spacing w:after="120" w:line="100" w:lineRule="atLeast"/>
    </w:pPr>
    <w:rPr>
      <w:sz w:val="20"/>
      <w:szCs w:val="20"/>
      <w:lang w:eastAsia="ar-SA"/>
    </w:rPr>
  </w:style>
  <w:style w:type="character" w:customStyle="1" w:styleId="afc">
    <w:name w:val="Основной текст Знак"/>
    <w:basedOn w:val="a0"/>
    <w:link w:val="afb"/>
    <w:rsid w:val="00954785"/>
    <w:rPr>
      <w:lang w:eastAsia="ar-SA"/>
    </w:rPr>
  </w:style>
  <w:style w:type="paragraph" w:styleId="afd">
    <w:name w:val="List"/>
    <w:basedOn w:val="afb"/>
    <w:rsid w:val="00954785"/>
  </w:style>
  <w:style w:type="paragraph" w:customStyle="1" w:styleId="17">
    <w:name w:val="Название1"/>
    <w:basedOn w:val="a"/>
    <w:rsid w:val="00954785"/>
    <w:pPr>
      <w:widowControl w:val="0"/>
      <w:suppressLineNumbers/>
      <w:spacing w:before="120" w:after="120" w:line="100" w:lineRule="atLeast"/>
    </w:pPr>
    <w:rPr>
      <w:i/>
      <w:iCs/>
      <w:lang w:eastAsia="ar-SA"/>
    </w:rPr>
  </w:style>
  <w:style w:type="paragraph" w:customStyle="1" w:styleId="18">
    <w:name w:val="Указатель1"/>
    <w:basedOn w:val="a"/>
    <w:rsid w:val="00954785"/>
    <w:pPr>
      <w:widowControl w:val="0"/>
      <w:suppressLineNumbers/>
      <w:spacing w:line="100" w:lineRule="atLeast"/>
    </w:pPr>
    <w:rPr>
      <w:sz w:val="20"/>
      <w:szCs w:val="20"/>
      <w:lang w:eastAsia="ar-SA"/>
    </w:rPr>
  </w:style>
  <w:style w:type="paragraph" w:customStyle="1" w:styleId="ConsPlusNormal">
    <w:name w:val="ConsPlusNormal"/>
    <w:rsid w:val="00954785"/>
    <w:pPr>
      <w:spacing w:line="100" w:lineRule="atLeast"/>
    </w:pPr>
    <w:rPr>
      <w:sz w:val="24"/>
      <w:szCs w:val="24"/>
      <w:lang w:eastAsia="ar-SA"/>
    </w:rPr>
  </w:style>
  <w:style w:type="paragraph" w:customStyle="1" w:styleId="19">
    <w:name w:val="Абзац списка1"/>
    <w:basedOn w:val="a"/>
    <w:rsid w:val="00954785"/>
    <w:pPr>
      <w:widowControl w:val="0"/>
      <w:spacing w:line="100" w:lineRule="atLeast"/>
      <w:ind w:left="720"/>
    </w:pPr>
    <w:rPr>
      <w:sz w:val="20"/>
      <w:szCs w:val="20"/>
      <w:lang w:eastAsia="ar-SA"/>
    </w:rPr>
  </w:style>
  <w:style w:type="paragraph" w:customStyle="1" w:styleId="1a">
    <w:name w:val="Текст выноски1"/>
    <w:basedOn w:val="a"/>
    <w:rsid w:val="00954785"/>
    <w:pPr>
      <w:widowControl w:val="0"/>
      <w:spacing w:line="100" w:lineRule="atLeast"/>
    </w:pPr>
    <w:rPr>
      <w:rFonts w:ascii="Segoe UI" w:hAnsi="Segoe UI" w:cs="Segoe UI"/>
      <w:sz w:val="18"/>
      <w:szCs w:val="18"/>
      <w:lang w:eastAsia="ar-SA"/>
    </w:rPr>
  </w:style>
  <w:style w:type="paragraph" w:customStyle="1" w:styleId="formattext">
    <w:name w:val="formattext"/>
    <w:basedOn w:val="a"/>
    <w:rsid w:val="00954785"/>
    <w:pPr>
      <w:spacing w:before="100" w:after="100" w:line="100" w:lineRule="atLeast"/>
    </w:pPr>
    <w:rPr>
      <w:lang w:eastAsia="ar-SA"/>
    </w:rPr>
  </w:style>
  <w:style w:type="paragraph" w:customStyle="1" w:styleId="1b">
    <w:name w:val="Текст примечания1"/>
    <w:basedOn w:val="a"/>
    <w:rsid w:val="00954785"/>
    <w:pPr>
      <w:widowControl w:val="0"/>
      <w:spacing w:line="100" w:lineRule="atLeast"/>
    </w:pPr>
    <w:rPr>
      <w:sz w:val="20"/>
      <w:szCs w:val="20"/>
      <w:lang w:eastAsia="ar-SA"/>
    </w:rPr>
  </w:style>
  <w:style w:type="paragraph" w:customStyle="1" w:styleId="1c">
    <w:name w:val="Тема примечания1"/>
    <w:basedOn w:val="1b"/>
    <w:rsid w:val="00954785"/>
    <w:rPr>
      <w:b/>
      <w:bCs/>
    </w:rPr>
  </w:style>
  <w:style w:type="paragraph" w:styleId="afe">
    <w:name w:val="Balloon Text"/>
    <w:basedOn w:val="a"/>
    <w:link w:val="1d"/>
    <w:uiPriority w:val="99"/>
    <w:unhideWhenUsed/>
    <w:rsid w:val="00954785"/>
    <w:pPr>
      <w:widowControl w:val="0"/>
    </w:pPr>
    <w:rPr>
      <w:rFonts w:ascii="Tahoma" w:hAnsi="Tahoma" w:cs="Tahoma"/>
      <w:sz w:val="16"/>
      <w:szCs w:val="16"/>
      <w:lang w:eastAsia="ar-SA"/>
    </w:rPr>
  </w:style>
  <w:style w:type="character" w:customStyle="1" w:styleId="1d">
    <w:name w:val="Текст выноски Знак1"/>
    <w:basedOn w:val="a0"/>
    <w:link w:val="afe"/>
    <w:uiPriority w:val="99"/>
    <w:rsid w:val="00954785"/>
    <w:rPr>
      <w:rFonts w:ascii="Tahoma" w:hAnsi="Tahoma" w:cs="Tahoma"/>
      <w:sz w:val="16"/>
      <w:szCs w:val="16"/>
      <w:lang w:eastAsia="ar-SA"/>
    </w:rPr>
  </w:style>
  <w:style w:type="paragraph" w:styleId="aff">
    <w:name w:val="List Paragraph"/>
    <w:basedOn w:val="a"/>
    <w:uiPriority w:val="34"/>
    <w:qFormat/>
    <w:rsid w:val="00954785"/>
    <w:pPr>
      <w:widowControl w:val="0"/>
      <w:spacing w:line="100" w:lineRule="atLeast"/>
      <w:ind w:left="720"/>
      <w:contextualSpacing/>
    </w:pPr>
    <w:rPr>
      <w:sz w:val="20"/>
      <w:szCs w:val="20"/>
      <w:lang w:eastAsia="ar-SA"/>
    </w:rPr>
  </w:style>
  <w:style w:type="paragraph" w:customStyle="1" w:styleId="ConsPlusTitle">
    <w:name w:val="ConsPlusTitle"/>
    <w:rsid w:val="0095478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0">
    <w:name w:val="annotation reference"/>
    <w:uiPriority w:val="99"/>
    <w:unhideWhenUsed/>
    <w:rsid w:val="00954785"/>
    <w:rPr>
      <w:sz w:val="16"/>
      <w:szCs w:val="16"/>
    </w:rPr>
  </w:style>
  <w:style w:type="paragraph" w:styleId="aff1">
    <w:name w:val="annotation text"/>
    <w:basedOn w:val="a"/>
    <w:link w:val="1e"/>
    <w:uiPriority w:val="99"/>
    <w:unhideWhenUsed/>
    <w:rsid w:val="00954785"/>
    <w:pPr>
      <w:widowControl w:val="0"/>
    </w:pPr>
    <w:rPr>
      <w:sz w:val="20"/>
      <w:szCs w:val="20"/>
      <w:lang w:eastAsia="ar-SA"/>
    </w:rPr>
  </w:style>
  <w:style w:type="character" w:customStyle="1" w:styleId="1e">
    <w:name w:val="Текст примечания Знак1"/>
    <w:basedOn w:val="a0"/>
    <w:link w:val="aff1"/>
    <w:uiPriority w:val="99"/>
    <w:rsid w:val="00954785"/>
    <w:rPr>
      <w:lang w:eastAsia="ar-SA"/>
    </w:rPr>
  </w:style>
  <w:style w:type="paragraph" w:styleId="aff2">
    <w:name w:val="annotation subject"/>
    <w:basedOn w:val="aff1"/>
    <w:next w:val="aff1"/>
    <w:link w:val="1f"/>
    <w:uiPriority w:val="99"/>
    <w:unhideWhenUsed/>
    <w:rsid w:val="00954785"/>
    <w:rPr>
      <w:b/>
      <w:bCs/>
    </w:rPr>
  </w:style>
  <w:style w:type="character" w:customStyle="1" w:styleId="1f">
    <w:name w:val="Тема примечания Знак1"/>
    <w:basedOn w:val="1e"/>
    <w:link w:val="aff2"/>
    <w:uiPriority w:val="99"/>
    <w:rsid w:val="00954785"/>
    <w:rPr>
      <w:b/>
      <w:bCs/>
      <w:lang w:eastAsia="ar-SA"/>
    </w:rPr>
  </w:style>
  <w:style w:type="character" w:styleId="aff3">
    <w:name w:val="FollowedHyperlink"/>
    <w:uiPriority w:val="99"/>
    <w:unhideWhenUsed/>
    <w:rsid w:val="00954785"/>
    <w:rPr>
      <w:color w:val="800080"/>
      <w:u w:val="single"/>
    </w:rPr>
  </w:style>
  <w:style w:type="paragraph" w:customStyle="1" w:styleId="font5">
    <w:name w:val="font5"/>
    <w:basedOn w:val="a"/>
    <w:rsid w:val="0095478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954785"/>
    <w:pPr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954785"/>
    <w:pPr>
      <w:spacing w:before="100" w:beforeAutospacing="1" w:after="100" w:afterAutospacing="1"/>
    </w:pPr>
    <w:rPr>
      <w:color w:val="000000"/>
    </w:rPr>
  </w:style>
  <w:style w:type="paragraph" w:customStyle="1" w:styleId="xl67">
    <w:name w:val="xl67"/>
    <w:basedOn w:val="a"/>
    <w:rsid w:val="009547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68">
    <w:name w:val="xl68"/>
    <w:basedOn w:val="a"/>
    <w:rsid w:val="00954785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69">
    <w:name w:val="xl69"/>
    <w:basedOn w:val="a"/>
    <w:rsid w:val="0095478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0">
    <w:name w:val="xl70"/>
    <w:basedOn w:val="a"/>
    <w:rsid w:val="009547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1">
    <w:name w:val="xl71"/>
    <w:basedOn w:val="a"/>
    <w:rsid w:val="00954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2">
    <w:name w:val="xl72"/>
    <w:basedOn w:val="a"/>
    <w:rsid w:val="00954785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73">
    <w:name w:val="xl73"/>
    <w:basedOn w:val="a"/>
    <w:rsid w:val="00954785"/>
    <w:pPr>
      <w:spacing w:before="100" w:beforeAutospacing="1" w:after="100" w:afterAutospacing="1"/>
    </w:pPr>
    <w:rPr>
      <w:color w:val="000000"/>
    </w:rPr>
  </w:style>
  <w:style w:type="paragraph" w:customStyle="1" w:styleId="xl74">
    <w:name w:val="xl74"/>
    <w:basedOn w:val="a"/>
    <w:rsid w:val="0095478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a"/>
    <w:rsid w:val="00954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"/>
    <w:rsid w:val="00954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9547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78">
    <w:name w:val="xl78"/>
    <w:basedOn w:val="a"/>
    <w:rsid w:val="00954785"/>
    <w:pPr>
      <w:spacing w:before="100" w:beforeAutospacing="1" w:after="100" w:afterAutospacing="1"/>
    </w:pPr>
    <w:rPr>
      <w:sz w:val="20"/>
      <w:szCs w:val="20"/>
    </w:rPr>
  </w:style>
  <w:style w:type="paragraph" w:customStyle="1" w:styleId="xl79">
    <w:name w:val="xl79"/>
    <w:basedOn w:val="a"/>
    <w:rsid w:val="00954785"/>
    <w:pPr>
      <w:shd w:val="clear" w:color="000000" w:fill="FFFFFF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80">
    <w:name w:val="xl80"/>
    <w:basedOn w:val="a"/>
    <w:rsid w:val="0095478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1">
    <w:name w:val="xl81"/>
    <w:basedOn w:val="a"/>
    <w:rsid w:val="00954785"/>
    <w:pPr>
      <w:pBdr>
        <w:bottom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2">
    <w:name w:val="xl82"/>
    <w:basedOn w:val="a"/>
    <w:rsid w:val="0095478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a"/>
    <w:rsid w:val="00954785"/>
    <w:pP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4">
    <w:name w:val="xl84"/>
    <w:basedOn w:val="a"/>
    <w:rsid w:val="009547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5">
    <w:name w:val="xl85"/>
    <w:basedOn w:val="a"/>
    <w:rsid w:val="009547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6">
    <w:name w:val="xl86"/>
    <w:basedOn w:val="a"/>
    <w:rsid w:val="009547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9547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9547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89">
    <w:name w:val="xl89"/>
    <w:basedOn w:val="a"/>
    <w:rsid w:val="00954785"/>
    <w:pPr>
      <w:spacing w:before="100" w:beforeAutospacing="1" w:after="100" w:afterAutospacing="1"/>
    </w:pPr>
    <w:rPr>
      <w:color w:val="000000"/>
    </w:rPr>
  </w:style>
  <w:style w:type="paragraph" w:customStyle="1" w:styleId="xl90">
    <w:name w:val="xl90"/>
    <w:basedOn w:val="a"/>
    <w:rsid w:val="00954785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91">
    <w:name w:val="xl91"/>
    <w:basedOn w:val="a"/>
    <w:rsid w:val="00954785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2">
    <w:name w:val="xl92"/>
    <w:basedOn w:val="a"/>
    <w:rsid w:val="00954785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3">
    <w:name w:val="xl93"/>
    <w:basedOn w:val="a"/>
    <w:rsid w:val="0095478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4">
    <w:name w:val="xl94"/>
    <w:basedOn w:val="a"/>
    <w:rsid w:val="009547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5">
    <w:name w:val="xl95"/>
    <w:basedOn w:val="a"/>
    <w:rsid w:val="009547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6">
    <w:name w:val="xl96"/>
    <w:basedOn w:val="a"/>
    <w:rsid w:val="009547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7">
    <w:name w:val="xl97"/>
    <w:basedOn w:val="a"/>
    <w:rsid w:val="0095478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headertext">
    <w:name w:val="headertext"/>
    <w:basedOn w:val="a"/>
    <w:rsid w:val="00954785"/>
    <w:pPr>
      <w:spacing w:before="100" w:beforeAutospacing="1" w:after="100" w:afterAutospacing="1"/>
    </w:pPr>
  </w:style>
  <w:style w:type="character" w:customStyle="1" w:styleId="24">
    <w:name w:val="Основной текст (2)_"/>
    <w:link w:val="25"/>
    <w:rsid w:val="00954785"/>
    <w:rPr>
      <w:b/>
      <w:bCs/>
      <w:sz w:val="22"/>
      <w:szCs w:val="22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954785"/>
    <w:pPr>
      <w:widowControl w:val="0"/>
      <w:shd w:val="clear" w:color="auto" w:fill="FFFFFF"/>
      <w:spacing w:before="840" w:line="274" w:lineRule="exact"/>
      <w:jc w:val="center"/>
    </w:pPr>
    <w:rPr>
      <w:b/>
      <w:bCs/>
      <w:sz w:val="22"/>
      <w:szCs w:val="22"/>
    </w:rPr>
  </w:style>
  <w:style w:type="character" w:customStyle="1" w:styleId="275pt">
    <w:name w:val="Основной текст (2) + 7;5 pt;Не полужирный"/>
    <w:rsid w:val="00954785"/>
    <w:rPr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275pt0">
    <w:name w:val="Основной текст (2) + 7;5 pt"/>
    <w:rsid w:val="00954785"/>
    <w:rPr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rsid w:val="00954785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32">
    <w:name w:val="Основной текст (3)_"/>
    <w:link w:val="33"/>
    <w:rsid w:val="00954785"/>
    <w:rPr>
      <w:b/>
      <w:bCs/>
      <w:sz w:val="21"/>
      <w:szCs w:val="21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954785"/>
    <w:pPr>
      <w:widowControl w:val="0"/>
      <w:shd w:val="clear" w:color="auto" w:fill="FFFFFF"/>
      <w:spacing w:after="840" w:line="259" w:lineRule="exact"/>
    </w:pPr>
    <w:rPr>
      <w:b/>
      <w:bCs/>
      <w:sz w:val="21"/>
      <w:szCs w:val="21"/>
    </w:rPr>
  </w:style>
  <w:style w:type="character" w:customStyle="1" w:styleId="314pt1pt">
    <w:name w:val="Основной текст (3) + 14 pt;Интервал 1 pt"/>
    <w:rsid w:val="00954785"/>
    <w:rPr>
      <w:b/>
      <w:bCs/>
      <w:color w:val="000000"/>
      <w:spacing w:val="2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f4">
    <w:name w:val="Подпись к таблице_"/>
    <w:link w:val="aff5"/>
    <w:rsid w:val="00954785"/>
    <w:rPr>
      <w:b/>
      <w:bCs/>
      <w:sz w:val="21"/>
      <w:szCs w:val="21"/>
      <w:shd w:val="clear" w:color="auto" w:fill="FFFFFF"/>
    </w:rPr>
  </w:style>
  <w:style w:type="paragraph" w:customStyle="1" w:styleId="aff5">
    <w:name w:val="Подпись к таблице"/>
    <w:basedOn w:val="a"/>
    <w:link w:val="aff4"/>
    <w:rsid w:val="00954785"/>
    <w:pPr>
      <w:widowControl w:val="0"/>
      <w:shd w:val="clear" w:color="auto" w:fill="FFFFFF"/>
      <w:spacing w:line="0" w:lineRule="atLeast"/>
    </w:pPr>
    <w:rPr>
      <w:b/>
      <w:bCs/>
      <w:sz w:val="21"/>
      <w:szCs w:val="21"/>
    </w:rPr>
  </w:style>
  <w:style w:type="character" w:customStyle="1" w:styleId="2SegoeUI7pt">
    <w:name w:val="Основной текст (2) + Segoe UI;7 pt"/>
    <w:rsid w:val="00954785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ArialUnicodeMS75pt">
    <w:name w:val="Основной текст (2) + Arial Unicode MS;7;5 pt;Не полужирный"/>
    <w:rsid w:val="00954785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75pt1">
    <w:name w:val="Основной текст (2) + 7;5 pt;Не полужирный;Курсив"/>
    <w:rsid w:val="0095478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iPriority="35" w:unhideWhenUsed="1" w:qFormat="1"/>
    <w:lsdException w:name="table of figures" w:uiPriority="99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uiPriority="10" w:qFormat="1"/>
    <w:lsdException w:name="Subtitle" w:uiPriority="11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1C6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54785"/>
    <w:pPr>
      <w:keepNext/>
      <w:keepLines/>
      <w:widowControl w:val="0"/>
      <w:spacing w:before="480" w:after="200" w:line="100" w:lineRule="atLeast"/>
      <w:outlineLvl w:val="0"/>
    </w:pPr>
    <w:rPr>
      <w:rFonts w:ascii="Arial" w:eastAsia="Arial" w:hAnsi="Arial" w:cs="Arial"/>
      <w:sz w:val="40"/>
      <w:szCs w:val="40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954785"/>
    <w:pPr>
      <w:keepNext/>
      <w:keepLines/>
      <w:widowControl w:val="0"/>
      <w:spacing w:before="360" w:after="200" w:line="100" w:lineRule="atLeast"/>
      <w:outlineLvl w:val="1"/>
    </w:pPr>
    <w:rPr>
      <w:rFonts w:ascii="Arial" w:eastAsia="Arial" w:hAnsi="Arial" w:cs="Arial"/>
      <w:sz w:val="34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954785"/>
    <w:pPr>
      <w:keepNext/>
      <w:keepLines/>
      <w:widowControl w:val="0"/>
      <w:spacing w:before="320" w:after="200" w:line="100" w:lineRule="atLeast"/>
      <w:outlineLvl w:val="2"/>
    </w:pPr>
    <w:rPr>
      <w:rFonts w:ascii="Arial" w:eastAsia="Arial" w:hAnsi="Arial" w:cs="Arial"/>
      <w:sz w:val="30"/>
      <w:szCs w:val="30"/>
      <w:lang w:eastAsia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954785"/>
    <w:pPr>
      <w:keepNext/>
      <w:keepLines/>
      <w:widowControl w:val="0"/>
      <w:spacing w:before="320" w:after="200" w:line="100" w:lineRule="atLeast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paragraph" w:styleId="5">
    <w:name w:val="heading 5"/>
    <w:basedOn w:val="a"/>
    <w:next w:val="a"/>
    <w:link w:val="50"/>
    <w:uiPriority w:val="9"/>
    <w:unhideWhenUsed/>
    <w:qFormat/>
    <w:rsid w:val="00954785"/>
    <w:pPr>
      <w:keepNext/>
      <w:keepLines/>
      <w:widowControl w:val="0"/>
      <w:spacing w:before="320" w:after="200" w:line="100" w:lineRule="atLeast"/>
      <w:outlineLvl w:val="4"/>
    </w:pPr>
    <w:rPr>
      <w:rFonts w:ascii="Arial" w:eastAsia="Arial" w:hAnsi="Arial" w:cs="Arial"/>
      <w:b/>
      <w:bCs/>
      <w:lang w:eastAsia="ar-SA"/>
    </w:rPr>
  </w:style>
  <w:style w:type="paragraph" w:styleId="6">
    <w:name w:val="heading 6"/>
    <w:basedOn w:val="a"/>
    <w:next w:val="a"/>
    <w:link w:val="60"/>
    <w:uiPriority w:val="9"/>
    <w:unhideWhenUsed/>
    <w:qFormat/>
    <w:rsid w:val="00954785"/>
    <w:pPr>
      <w:keepNext/>
      <w:keepLines/>
      <w:widowControl w:val="0"/>
      <w:spacing w:before="320" w:after="200" w:line="100" w:lineRule="atLeast"/>
      <w:outlineLvl w:val="5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styleId="7">
    <w:name w:val="heading 7"/>
    <w:basedOn w:val="a"/>
    <w:next w:val="a"/>
    <w:link w:val="70"/>
    <w:uiPriority w:val="9"/>
    <w:unhideWhenUsed/>
    <w:qFormat/>
    <w:rsid w:val="00954785"/>
    <w:pPr>
      <w:keepNext/>
      <w:keepLines/>
      <w:widowControl w:val="0"/>
      <w:spacing w:before="320" w:after="200" w:line="100" w:lineRule="atLeast"/>
      <w:outlineLvl w:val="6"/>
    </w:pPr>
    <w:rPr>
      <w:rFonts w:ascii="Arial" w:eastAsia="Arial" w:hAnsi="Arial" w:cs="Arial"/>
      <w:b/>
      <w:bCs/>
      <w:i/>
      <w:iCs/>
      <w:sz w:val="22"/>
      <w:szCs w:val="22"/>
      <w:lang w:eastAsia="ar-SA"/>
    </w:rPr>
  </w:style>
  <w:style w:type="paragraph" w:styleId="8">
    <w:name w:val="heading 8"/>
    <w:basedOn w:val="a"/>
    <w:next w:val="a"/>
    <w:link w:val="80"/>
    <w:uiPriority w:val="9"/>
    <w:unhideWhenUsed/>
    <w:qFormat/>
    <w:rsid w:val="00954785"/>
    <w:pPr>
      <w:keepNext/>
      <w:keepLines/>
      <w:widowControl w:val="0"/>
      <w:spacing w:before="320" w:after="200" w:line="100" w:lineRule="atLeast"/>
      <w:outlineLvl w:val="7"/>
    </w:pPr>
    <w:rPr>
      <w:rFonts w:ascii="Arial" w:eastAsia="Arial" w:hAnsi="Arial" w:cs="Arial"/>
      <w:i/>
      <w:iCs/>
      <w:sz w:val="22"/>
      <w:szCs w:val="22"/>
      <w:lang w:eastAsia="ar-SA"/>
    </w:rPr>
  </w:style>
  <w:style w:type="paragraph" w:styleId="9">
    <w:name w:val="heading 9"/>
    <w:basedOn w:val="a"/>
    <w:next w:val="a"/>
    <w:link w:val="90"/>
    <w:uiPriority w:val="9"/>
    <w:unhideWhenUsed/>
    <w:qFormat/>
    <w:rsid w:val="00954785"/>
    <w:pPr>
      <w:keepNext/>
      <w:keepLines/>
      <w:widowControl w:val="0"/>
      <w:spacing w:before="320" w:after="200" w:line="100" w:lineRule="atLeast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785"/>
    <w:rPr>
      <w:rFonts w:ascii="Arial" w:eastAsia="Arial" w:hAnsi="Arial" w:cs="Arial"/>
      <w:sz w:val="40"/>
      <w:szCs w:val="4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954785"/>
    <w:rPr>
      <w:rFonts w:ascii="Arial" w:eastAsia="Arial" w:hAnsi="Arial" w:cs="Arial"/>
      <w:sz w:val="3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954785"/>
    <w:rPr>
      <w:rFonts w:ascii="Arial" w:eastAsia="Arial" w:hAnsi="Arial" w:cs="Arial"/>
      <w:sz w:val="30"/>
      <w:szCs w:val="30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954785"/>
    <w:rPr>
      <w:rFonts w:ascii="Arial" w:eastAsia="Arial" w:hAnsi="Arial" w:cs="Arial"/>
      <w:b/>
      <w:bCs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rsid w:val="00954785"/>
    <w:rPr>
      <w:rFonts w:ascii="Arial" w:eastAsia="Arial" w:hAnsi="Arial" w:cs="Arial"/>
      <w:b/>
      <w:bCs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uiPriority w:val="9"/>
    <w:rsid w:val="00954785"/>
    <w:rPr>
      <w:rFonts w:ascii="Arial" w:eastAsia="Arial" w:hAnsi="Arial" w:cs="Arial"/>
      <w:b/>
      <w:bCs/>
      <w:sz w:val="22"/>
      <w:szCs w:val="22"/>
      <w:lang w:eastAsia="ar-SA"/>
    </w:rPr>
  </w:style>
  <w:style w:type="character" w:customStyle="1" w:styleId="70">
    <w:name w:val="Заголовок 7 Знак"/>
    <w:basedOn w:val="a0"/>
    <w:link w:val="7"/>
    <w:uiPriority w:val="9"/>
    <w:rsid w:val="00954785"/>
    <w:rPr>
      <w:rFonts w:ascii="Arial" w:eastAsia="Arial" w:hAnsi="Arial" w:cs="Arial"/>
      <w:b/>
      <w:bCs/>
      <w:i/>
      <w:iCs/>
      <w:sz w:val="22"/>
      <w:szCs w:val="22"/>
      <w:lang w:eastAsia="ar-SA"/>
    </w:rPr>
  </w:style>
  <w:style w:type="character" w:customStyle="1" w:styleId="80">
    <w:name w:val="Заголовок 8 Знак"/>
    <w:basedOn w:val="a0"/>
    <w:link w:val="8"/>
    <w:uiPriority w:val="9"/>
    <w:rsid w:val="00954785"/>
    <w:rPr>
      <w:rFonts w:ascii="Arial" w:eastAsia="Arial" w:hAnsi="Arial" w:cs="Arial"/>
      <w:i/>
      <w:iCs/>
      <w:sz w:val="22"/>
      <w:szCs w:val="22"/>
      <w:lang w:eastAsia="ar-SA"/>
    </w:rPr>
  </w:style>
  <w:style w:type="character" w:customStyle="1" w:styleId="90">
    <w:name w:val="Заголовок 9 Знак"/>
    <w:basedOn w:val="a0"/>
    <w:link w:val="9"/>
    <w:uiPriority w:val="9"/>
    <w:rsid w:val="00954785"/>
    <w:rPr>
      <w:rFonts w:ascii="Arial" w:eastAsia="Arial" w:hAnsi="Arial" w:cs="Arial"/>
      <w:i/>
      <w:iCs/>
      <w:sz w:val="21"/>
      <w:szCs w:val="21"/>
      <w:lang w:eastAsia="ar-SA"/>
    </w:rPr>
  </w:style>
  <w:style w:type="paragraph" w:customStyle="1" w:styleId="11">
    <w:name w:val="заголовок 1"/>
    <w:basedOn w:val="a"/>
    <w:next w:val="a"/>
    <w:rsid w:val="00E26F20"/>
    <w:pPr>
      <w:keepNext/>
      <w:autoSpaceDE w:val="0"/>
      <w:autoSpaceDN w:val="0"/>
      <w:outlineLvl w:val="0"/>
    </w:pPr>
    <w:rPr>
      <w:b/>
      <w:bCs/>
    </w:rPr>
  </w:style>
  <w:style w:type="paragraph" w:styleId="a3">
    <w:name w:val="header"/>
    <w:aliases w:val="ВерхКолонтитул"/>
    <w:basedOn w:val="a"/>
    <w:link w:val="12"/>
    <w:uiPriority w:val="99"/>
    <w:rsid w:val="005712D2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aliases w:val="ВерхКолонтитул Знак1"/>
    <w:link w:val="a3"/>
    <w:uiPriority w:val="99"/>
    <w:rsid w:val="00954785"/>
    <w:rPr>
      <w:sz w:val="24"/>
      <w:szCs w:val="24"/>
    </w:rPr>
  </w:style>
  <w:style w:type="paragraph" w:styleId="a4">
    <w:name w:val="footer"/>
    <w:basedOn w:val="a"/>
    <w:link w:val="a5"/>
    <w:uiPriority w:val="99"/>
    <w:rsid w:val="005712D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954785"/>
    <w:rPr>
      <w:sz w:val="24"/>
      <w:szCs w:val="24"/>
    </w:rPr>
  </w:style>
  <w:style w:type="character" w:styleId="a6">
    <w:name w:val="page number"/>
    <w:basedOn w:val="a0"/>
    <w:rsid w:val="009A4AF3"/>
  </w:style>
  <w:style w:type="paragraph" w:styleId="a7">
    <w:name w:val="No Spacing"/>
    <w:uiPriority w:val="1"/>
    <w:qFormat/>
    <w:rsid w:val="00954785"/>
  </w:style>
  <w:style w:type="paragraph" w:styleId="a8">
    <w:name w:val="Title"/>
    <w:basedOn w:val="a"/>
    <w:next w:val="a"/>
    <w:link w:val="a9"/>
    <w:uiPriority w:val="10"/>
    <w:qFormat/>
    <w:rsid w:val="00954785"/>
    <w:pPr>
      <w:widowControl w:val="0"/>
      <w:spacing w:before="300" w:after="200" w:line="100" w:lineRule="atLeast"/>
      <w:contextualSpacing/>
    </w:pPr>
    <w:rPr>
      <w:sz w:val="48"/>
      <w:szCs w:val="48"/>
      <w:lang w:eastAsia="ar-SA"/>
    </w:rPr>
  </w:style>
  <w:style w:type="character" w:customStyle="1" w:styleId="a9">
    <w:name w:val="Название Знак"/>
    <w:basedOn w:val="a0"/>
    <w:link w:val="a8"/>
    <w:uiPriority w:val="10"/>
    <w:rsid w:val="00954785"/>
    <w:rPr>
      <w:sz w:val="48"/>
      <w:szCs w:val="48"/>
      <w:lang w:eastAsia="ar-SA"/>
    </w:rPr>
  </w:style>
  <w:style w:type="paragraph" w:styleId="aa">
    <w:name w:val="Subtitle"/>
    <w:basedOn w:val="a"/>
    <w:next w:val="a"/>
    <w:link w:val="ab"/>
    <w:uiPriority w:val="11"/>
    <w:qFormat/>
    <w:rsid w:val="00954785"/>
    <w:pPr>
      <w:widowControl w:val="0"/>
      <w:spacing w:before="200" w:after="200" w:line="100" w:lineRule="atLeast"/>
    </w:pPr>
    <w:rPr>
      <w:lang w:eastAsia="ar-SA"/>
    </w:rPr>
  </w:style>
  <w:style w:type="character" w:customStyle="1" w:styleId="ab">
    <w:name w:val="Подзаголовок Знак"/>
    <w:basedOn w:val="a0"/>
    <w:link w:val="aa"/>
    <w:uiPriority w:val="11"/>
    <w:rsid w:val="00954785"/>
    <w:rPr>
      <w:sz w:val="24"/>
      <w:szCs w:val="24"/>
      <w:lang w:eastAsia="ar-SA"/>
    </w:rPr>
  </w:style>
  <w:style w:type="paragraph" w:styleId="21">
    <w:name w:val="Quote"/>
    <w:basedOn w:val="a"/>
    <w:next w:val="a"/>
    <w:link w:val="22"/>
    <w:uiPriority w:val="29"/>
    <w:qFormat/>
    <w:rsid w:val="00954785"/>
    <w:pPr>
      <w:widowControl w:val="0"/>
      <w:spacing w:line="100" w:lineRule="atLeast"/>
      <w:ind w:left="720" w:right="720"/>
    </w:pPr>
    <w:rPr>
      <w:i/>
      <w:sz w:val="20"/>
      <w:szCs w:val="20"/>
      <w:lang w:eastAsia="ar-SA"/>
    </w:rPr>
  </w:style>
  <w:style w:type="character" w:customStyle="1" w:styleId="22">
    <w:name w:val="Цитата 2 Знак"/>
    <w:basedOn w:val="a0"/>
    <w:link w:val="21"/>
    <w:uiPriority w:val="29"/>
    <w:rsid w:val="00954785"/>
    <w:rPr>
      <w:i/>
      <w:lang w:eastAsia="ar-SA"/>
    </w:rPr>
  </w:style>
  <w:style w:type="paragraph" w:styleId="ac">
    <w:name w:val="Intense Quote"/>
    <w:basedOn w:val="a"/>
    <w:next w:val="a"/>
    <w:link w:val="ad"/>
    <w:uiPriority w:val="30"/>
    <w:qFormat/>
    <w:rsid w:val="00954785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line="100" w:lineRule="atLeast"/>
      <w:ind w:left="720" w:right="720"/>
    </w:pPr>
    <w:rPr>
      <w:i/>
      <w:sz w:val="20"/>
      <w:szCs w:val="20"/>
      <w:lang w:eastAsia="ar-SA"/>
    </w:rPr>
  </w:style>
  <w:style w:type="character" w:customStyle="1" w:styleId="ad">
    <w:name w:val="Выделенная цитата Знак"/>
    <w:basedOn w:val="a0"/>
    <w:link w:val="ac"/>
    <w:uiPriority w:val="30"/>
    <w:rsid w:val="00954785"/>
    <w:rPr>
      <w:i/>
      <w:shd w:val="clear" w:color="auto" w:fill="F2F2F2"/>
      <w:lang w:eastAsia="ar-SA"/>
    </w:rPr>
  </w:style>
  <w:style w:type="character" w:customStyle="1" w:styleId="FooterChar">
    <w:name w:val="Footer Char"/>
    <w:uiPriority w:val="99"/>
    <w:rsid w:val="00954785"/>
  </w:style>
  <w:style w:type="character" w:customStyle="1" w:styleId="CaptionChar">
    <w:name w:val="Caption Char"/>
    <w:uiPriority w:val="99"/>
    <w:rsid w:val="00954785"/>
  </w:style>
  <w:style w:type="paragraph" w:styleId="ae">
    <w:name w:val="footnote text"/>
    <w:basedOn w:val="a"/>
    <w:link w:val="af"/>
    <w:uiPriority w:val="99"/>
    <w:unhideWhenUsed/>
    <w:rsid w:val="00954785"/>
    <w:pPr>
      <w:widowControl w:val="0"/>
      <w:spacing w:after="40"/>
    </w:pPr>
    <w:rPr>
      <w:sz w:val="18"/>
      <w:szCs w:val="20"/>
      <w:lang w:eastAsia="ar-SA"/>
    </w:rPr>
  </w:style>
  <w:style w:type="character" w:customStyle="1" w:styleId="af">
    <w:name w:val="Текст сноски Знак"/>
    <w:basedOn w:val="a0"/>
    <w:link w:val="ae"/>
    <w:uiPriority w:val="99"/>
    <w:rsid w:val="00954785"/>
    <w:rPr>
      <w:sz w:val="18"/>
      <w:lang w:eastAsia="ar-SA"/>
    </w:rPr>
  </w:style>
  <w:style w:type="character" w:styleId="af0">
    <w:name w:val="footnote reference"/>
    <w:uiPriority w:val="99"/>
    <w:unhideWhenUsed/>
    <w:rsid w:val="00954785"/>
    <w:rPr>
      <w:vertAlign w:val="superscript"/>
    </w:rPr>
  </w:style>
  <w:style w:type="paragraph" w:styleId="af1">
    <w:name w:val="endnote text"/>
    <w:basedOn w:val="a"/>
    <w:link w:val="af2"/>
    <w:uiPriority w:val="99"/>
    <w:unhideWhenUsed/>
    <w:rsid w:val="00954785"/>
    <w:pPr>
      <w:widowControl w:val="0"/>
    </w:pPr>
    <w:rPr>
      <w:sz w:val="20"/>
      <w:szCs w:val="20"/>
      <w:lang w:eastAsia="ar-SA"/>
    </w:rPr>
  </w:style>
  <w:style w:type="character" w:customStyle="1" w:styleId="af2">
    <w:name w:val="Текст концевой сноски Знак"/>
    <w:basedOn w:val="a0"/>
    <w:link w:val="af1"/>
    <w:uiPriority w:val="99"/>
    <w:rsid w:val="00954785"/>
    <w:rPr>
      <w:lang w:eastAsia="ar-SA"/>
    </w:rPr>
  </w:style>
  <w:style w:type="character" w:styleId="af3">
    <w:name w:val="endnote reference"/>
    <w:uiPriority w:val="99"/>
    <w:unhideWhenUsed/>
    <w:rsid w:val="00954785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954785"/>
    <w:pPr>
      <w:widowControl w:val="0"/>
      <w:spacing w:after="57" w:line="100" w:lineRule="atLeast"/>
    </w:pPr>
    <w:rPr>
      <w:sz w:val="20"/>
      <w:szCs w:val="20"/>
      <w:lang w:eastAsia="ar-SA"/>
    </w:rPr>
  </w:style>
  <w:style w:type="paragraph" w:styleId="23">
    <w:name w:val="toc 2"/>
    <w:basedOn w:val="a"/>
    <w:next w:val="a"/>
    <w:uiPriority w:val="39"/>
    <w:unhideWhenUsed/>
    <w:rsid w:val="00954785"/>
    <w:pPr>
      <w:widowControl w:val="0"/>
      <w:spacing w:after="57" w:line="100" w:lineRule="atLeast"/>
      <w:ind w:left="283"/>
    </w:pPr>
    <w:rPr>
      <w:sz w:val="20"/>
      <w:szCs w:val="20"/>
      <w:lang w:eastAsia="ar-SA"/>
    </w:rPr>
  </w:style>
  <w:style w:type="paragraph" w:styleId="31">
    <w:name w:val="toc 3"/>
    <w:basedOn w:val="a"/>
    <w:next w:val="a"/>
    <w:uiPriority w:val="39"/>
    <w:unhideWhenUsed/>
    <w:rsid w:val="00954785"/>
    <w:pPr>
      <w:widowControl w:val="0"/>
      <w:spacing w:after="57" w:line="100" w:lineRule="atLeast"/>
      <w:ind w:left="567"/>
    </w:pPr>
    <w:rPr>
      <w:sz w:val="20"/>
      <w:szCs w:val="20"/>
      <w:lang w:eastAsia="ar-SA"/>
    </w:rPr>
  </w:style>
  <w:style w:type="paragraph" w:styleId="41">
    <w:name w:val="toc 4"/>
    <w:basedOn w:val="a"/>
    <w:next w:val="a"/>
    <w:uiPriority w:val="39"/>
    <w:unhideWhenUsed/>
    <w:rsid w:val="00954785"/>
    <w:pPr>
      <w:widowControl w:val="0"/>
      <w:spacing w:after="57" w:line="100" w:lineRule="atLeast"/>
      <w:ind w:left="850"/>
    </w:pPr>
    <w:rPr>
      <w:sz w:val="20"/>
      <w:szCs w:val="20"/>
      <w:lang w:eastAsia="ar-SA"/>
    </w:rPr>
  </w:style>
  <w:style w:type="paragraph" w:styleId="51">
    <w:name w:val="toc 5"/>
    <w:basedOn w:val="a"/>
    <w:next w:val="a"/>
    <w:uiPriority w:val="39"/>
    <w:unhideWhenUsed/>
    <w:rsid w:val="00954785"/>
    <w:pPr>
      <w:widowControl w:val="0"/>
      <w:spacing w:after="57" w:line="100" w:lineRule="atLeast"/>
      <w:ind w:left="1134"/>
    </w:pPr>
    <w:rPr>
      <w:sz w:val="20"/>
      <w:szCs w:val="20"/>
      <w:lang w:eastAsia="ar-SA"/>
    </w:rPr>
  </w:style>
  <w:style w:type="paragraph" w:styleId="61">
    <w:name w:val="toc 6"/>
    <w:basedOn w:val="a"/>
    <w:next w:val="a"/>
    <w:uiPriority w:val="39"/>
    <w:unhideWhenUsed/>
    <w:rsid w:val="00954785"/>
    <w:pPr>
      <w:widowControl w:val="0"/>
      <w:spacing w:after="57" w:line="100" w:lineRule="atLeast"/>
      <w:ind w:left="1417"/>
    </w:pPr>
    <w:rPr>
      <w:sz w:val="20"/>
      <w:szCs w:val="20"/>
      <w:lang w:eastAsia="ar-SA"/>
    </w:rPr>
  </w:style>
  <w:style w:type="paragraph" w:styleId="71">
    <w:name w:val="toc 7"/>
    <w:basedOn w:val="a"/>
    <w:next w:val="a"/>
    <w:uiPriority w:val="39"/>
    <w:unhideWhenUsed/>
    <w:rsid w:val="00954785"/>
    <w:pPr>
      <w:widowControl w:val="0"/>
      <w:spacing w:after="57" w:line="100" w:lineRule="atLeast"/>
      <w:ind w:left="1701"/>
    </w:pPr>
    <w:rPr>
      <w:sz w:val="20"/>
      <w:szCs w:val="20"/>
      <w:lang w:eastAsia="ar-SA"/>
    </w:rPr>
  </w:style>
  <w:style w:type="paragraph" w:styleId="81">
    <w:name w:val="toc 8"/>
    <w:basedOn w:val="a"/>
    <w:next w:val="a"/>
    <w:uiPriority w:val="39"/>
    <w:unhideWhenUsed/>
    <w:rsid w:val="00954785"/>
    <w:pPr>
      <w:widowControl w:val="0"/>
      <w:spacing w:after="57" w:line="100" w:lineRule="atLeast"/>
      <w:ind w:left="1984"/>
    </w:pPr>
    <w:rPr>
      <w:sz w:val="20"/>
      <w:szCs w:val="20"/>
      <w:lang w:eastAsia="ar-SA"/>
    </w:rPr>
  </w:style>
  <w:style w:type="paragraph" w:styleId="91">
    <w:name w:val="toc 9"/>
    <w:basedOn w:val="a"/>
    <w:next w:val="a"/>
    <w:uiPriority w:val="39"/>
    <w:unhideWhenUsed/>
    <w:rsid w:val="00954785"/>
    <w:pPr>
      <w:widowControl w:val="0"/>
      <w:spacing w:after="57" w:line="100" w:lineRule="atLeast"/>
      <w:ind w:left="2268"/>
    </w:pPr>
    <w:rPr>
      <w:sz w:val="20"/>
      <w:szCs w:val="20"/>
      <w:lang w:eastAsia="ar-SA"/>
    </w:rPr>
  </w:style>
  <w:style w:type="paragraph" w:styleId="af4">
    <w:name w:val="TOC Heading"/>
    <w:uiPriority w:val="39"/>
    <w:unhideWhenUsed/>
    <w:rsid w:val="00954785"/>
  </w:style>
  <w:style w:type="paragraph" w:styleId="af5">
    <w:name w:val="table of figures"/>
    <w:basedOn w:val="a"/>
    <w:next w:val="a"/>
    <w:uiPriority w:val="99"/>
    <w:unhideWhenUsed/>
    <w:rsid w:val="00954785"/>
    <w:pPr>
      <w:widowControl w:val="0"/>
      <w:spacing w:line="100" w:lineRule="atLeast"/>
    </w:pPr>
    <w:rPr>
      <w:sz w:val="20"/>
      <w:szCs w:val="20"/>
      <w:lang w:eastAsia="ar-SA"/>
    </w:rPr>
  </w:style>
  <w:style w:type="character" w:customStyle="1" w:styleId="14">
    <w:name w:val="Основной шрифт абзаца1"/>
    <w:rsid w:val="00954785"/>
  </w:style>
  <w:style w:type="character" w:customStyle="1" w:styleId="af6">
    <w:name w:val="Верхний колонтитул Знак"/>
    <w:aliases w:val="ВерхКолонтитул Знак"/>
    <w:uiPriority w:val="99"/>
    <w:rsid w:val="00954785"/>
    <w:rPr>
      <w:rFonts w:ascii="Times New Roman" w:eastAsia="Times New Roman" w:hAnsi="Times New Roman" w:cs="Times New Roman"/>
      <w:sz w:val="20"/>
      <w:szCs w:val="20"/>
    </w:rPr>
  </w:style>
  <w:style w:type="character" w:customStyle="1" w:styleId="nobr">
    <w:name w:val="nobr"/>
    <w:rsid w:val="00954785"/>
  </w:style>
  <w:style w:type="character" w:customStyle="1" w:styleId="af7">
    <w:name w:val="Текст выноски Знак"/>
    <w:uiPriority w:val="99"/>
    <w:rsid w:val="00954785"/>
    <w:rPr>
      <w:rFonts w:ascii="Segoe UI" w:eastAsia="Times New Roman" w:hAnsi="Segoe UI" w:cs="Segoe UI"/>
      <w:sz w:val="18"/>
      <w:szCs w:val="18"/>
    </w:rPr>
  </w:style>
  <w:style w:type="character" w:customStyle="1" w:styleId="15">
    <w:name w:val="Знак примечания1"/>
    <w:rsid w:val="00954785"/>
    <w:rPr>
      <w:sz w:val="16"/>
      <w:szCs w:val="16"/>
    </w:rPr>
  </w:style>
  <w:style w:type="character" w:customStyle="1" w:styleId="af8">
    <w:name w:val="Текст примечания Знак"/>
    <w:rsid w:val="00954785"/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Тема примечания Знак"/>
    <w:rsid w:val="0095478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1">
    <w:name w:val="ListLabel 1"/>
    <w:rsid w:val="00954785"/>
    <w:rPr>
      <w:sz w:val="24"/>
      <w:szCs w:val="24"/>
    </w:rPr>
  </w:style>
  <w:style w:type="character" w:styleId="afa">
    <w:name w:val="Hyperlink"/>
    <w:rsid w:val="00954785"/>
    <w:rPr>
      <w:color w:val="000080"/>
      <w:u w:val="single"/>
    </w:rPr>
  </w:style>
  <w:style w:type="paragraph" w:customStyle="1" w:styleId="16">
    <w:name w:val="Заголовок1"/>
    <w:basedOn w:val="a"/>
    <w:next w:val="afb"/>
    <w:rsid w:val="00954785"/>
    <w:pPr>
      <w:keepNext/>
      <w:widowControl w:val="0"/>
      <w:spacing w:before="240" w:after="120" w:line="100" w:lineRule="atLeast"/>
    </w:pPr>
    <w:rPr>
      <w:rFonts w:ascii="Arial" w:eastAsia="Arial Unicode MS" w:hAnsi="Arial" w:cs="Arial Unicode MS"/>
      <w:sz w:val="28"/>
      <w:szCs w:val="28"/>
      <w:lang w:eastAsia="ar-SA"/>
    </w:rPr>
  </w:style>
  <w:style w:type="paragraph" w:styleId="afb">
    <w:name w:val="Body Text"/>
    <w:basedOn w:val="a"/>
    <w:link w:val="afc"/>
    <w:rsid w:val="00954785"/>
    <w:pPr>
      <w:widowControl w:val="0"/>
      <w:spacing w:after="120" w:line="100" w:lineRule="atLeast"/>
    </w:pPr>
    <w:rPr>
      <w:sz w:val="20"/>
      <w:szCs w:val="20"/>
      <w:lang w:eastAsia="ar-SA"/>
    </w:rPr>
  </w:style>
  <w:style w:type="character" w:customStyle="1" w:styleId="afc">
    <w:name w:val="Основной текст Знак"/>
    <w:basedOn w:val="a0"/>
    <w:link w:val="afb"/>
    <w:rsid w:val="00954785"/>
    <w:rPr>
      <w:lang w:eastAsia="ar-SA"/>
    </w:rPr>
  </w:style>
  <w:style w:type="paragraph" w:styleId="afd">
    <w:name w:val="List"/>
    <w:basedOn w:val="afb"/>
    <w:rsid w:val="00954785"/>
  </w:style>
  <w:style w:type="paragraph" w:customStyle="1" w:styleId="17">
    <w:name w:val="Название1"/>
    <w:basedOn w:val="a"/>
    <w:rsid w:val="00954785"/>
    <w:pPr>
      <w:widowControl w:val="0"/>
      <w:suppressLineNumbers/>
      <w:spacing w:before="120" w:after="120" w:line="100" w:lineRule="atLeast"/>
    </w:pPr>
    <w:rPr>
      <w:i/>
      <w:iCs/>
      <w:lang w:eastAsia="ar-SA"/>
    </w:rPr>
  </w:style>
  <w:style w:type="paragraph" w:customStyle="1" w:styleId="18">
    <w:name w:val="Указатель1"/>
    <w:basedOn w:val="a"/>
    <w:rsid w:val="00954785"/>
    <w:pPr>
      <w:widowControl w:val="0"/>
      <w:suppressLineNumbers/>
      <w:spacing w:line="100" w:lineRule="atLeast"/>
    </w:pPr>
    <w:rPr>
      <w:sz w:val="20"/>
      <w:szCs w:val="20"/>
      <w:lang w:eastAsia="ar-SA"/>
    </w:rPr>
  </w:style>
  <w:style w:type="paragraph" w:customStyle="1" w:styleId="ConsPlusNormal">
    <w:name w:val="ConsPlusNormal"/>
    <w:rsid w:val="00954785"/>
    <w:pPr>
      <w:spacing w:line="100" w:lineRule="atLeast"/>
    </w:pPr>
    <w:rPr>
      <w:sz w:val="24"/>
      <w:szCs w:val="24"/>
      <w:lang w:eastAsia="ar-SA"/>
    </w:rPr>
  </w:style>
  <w:style w:type="paragraph" w:customStyle="1" w:styleId="19">
    <w:name w:val="Абзац списка1"/>
    <w:basedOn w:val="a"/>
    <w:rsid w:val="00954785"/>
    <w:pPr>
      <w:widowControl w:val="0"/>
      <w:spacing w:line="100" w:lineRule="atLeast"/>
      <w:ind w:left="720"/>
    </w:pPr>
    <w:rPr>
      <w:sz w:val="20"/>
      <w:szCs w:val="20"/>
      <w:lang w:eastAsia="ar-SA"/>
    </w:rPr>
  </w:style>
  <w:style w:type="paragraph" w:customStyle="1" w:styleId="1a">
    <w:name w:val="Текст выноски1"/>
    <w:basedOn w:val="a"/>
    <w:rsid w:val="00954785"/>
    <w:pPr>
      <w:widowControl w:val="0"/>
      <w:spacing w:line="100" w:lineRule="atLeast"/>
    </w:pPr>
    <w:rPr>
      <w:rFonts w:ascii="Segoe UI" w:hAnsi="Segoe UI" w:cs="Segoe UI"/>
      <w:sz w:val="18"/>
      <w:szCs w:val="18"/>
      <w:lang w:eastAsia="ar-SA"/>
    </w:rPr>
  </w:style>
  <w:style w:type="paragraph" w:customStyle="1" w:styleId="formattext">
    <w:name w:val="formattext"/>
    <w:basedOn w:val="a"/>
    <w:rsid w:val="00954785"/>
    <w:pPr>
      <w:spacing w:before="100" w:after="100" w:line="100" w:lineRule="atLeast"/>
    </w:pPr>
    <w:rPr>
      <w:lang w:eastAsia="ar-SA"/>
    </w:rPr>
  </w:style>
  <w:style w:type="paragraph" w:customStyle="1" w:styleId="1b">
    <w:name w:val="Текст примечания1"/>
    <w:basedOn w:val="a"/>
    <w:rsid w:val="00954785"/>
    <w:pPr>
      <w:widowControl w:val="0"/>
      <w:spacing w:line="100" w:lineRule="atLeast"/>
    </w:pPr>
    <w:rPr>
      <w:sz w:val="20"/>
      <w:szCs w:val="20"/>
      <w:lang w:eastAsia="ar-SA"/>
    </w:rPr>
  </w:style>
  <w:style w:type="paragraph" w:customStyle="1" w:styleId="1c">
    <w:name w:val="Тема примечания1"/>
    <w:basedOn w:val="1b"/>
    <w:rsid w:val="00954785"/>
    <w:rPr>
      <w:b/>
      <w:bCs/>
    </w:rPr>
  </w:style>
  <w:style w:type="paragraph" w:styleId="afe">
    <w:name w:val="Balloon Text"/>
    <w:basedOn w:val="a"/>
    <w:link w:val="1d"/>
    <w:uiPriority w:val="99"/>
    <w:unhideWhenUsed/>
    <w:rsid w:val="00954785"/>
    <w:pPr>
      <w:widowControl w:val="0"/>
    </w:pPr>
    <w:rPr>
      <w:rFonts w:ascii="Tahoma" w:hAnsi="Tahoma" w:cs="Tahoma"/>
      <w:sz w:val="16"/>
      <w:szCs w:val="16"/>
      <w:lang w:eastAsia="ar-SA"/>
    </w:rPr>
  </w:style>
  <w:style w:type="character" w:customStyle="1" w:styleId="1d">
    <w:name w:val="Текст выноски Знак1"/>
    <w:basedOn w:val="a0"/>
    <w:link w:val="afe"/>
    <w:uiPriority w:val="99"/>
    <w:rsid w:val="00954785"/>
    <w:rPr>
      <w:rFonts w:ascii="Tahoma" w:hAnsi="Tahoma" w:cs="Tahoma"/>
      <w:sz w:val="16"/>
      <w:szCs w:val="16"/>
      <w:lang w:eastAsia="ar-SA"/>
    </w:rPr>
  </w:style>
  <w:style w:type="paragraph" w:styleId="aff">
    <w:name w:val="List Paragraph"/>
    <w:basedOn w:val="a"/>
    <w:uiPriority w:val="34"/>
    <w:qFormat/>
    <w:rsid w:val="00954785"/>
    <w:pPr>
      <w:widowControl w:val="0"/>
      <w:spacing w:line="100" w:lineRule="atLeast"/>
      <w:ind w:left="720"/>
      <w:contextualSpacing/>
    </w:pPr>
    <w:rPr>
      <w:sz w:val="20"/>
      <w:szCs w:val="20"/>
      <w:lang w:eastAsia="ar-SA"/>
    </w:rPr>
  </w:style>
  <w:style w:type="paragraph" w:customStyle="1" w:styleId="ConsPlusTitle">
    <w:name w:val="ConsPlusTitle"/>
    <w:rsid w:val="0095478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0">
    <w:name w:val="annotation reference"/>
    <w:uiPriority w:val="99"/>
    <w:unhideWhenUsed/>
    <w:rsid w:val="00954785"/>
    <w:rPr>
      <w:sz w:val="16"/>
      <w:szCs w:val="16"/>
    </w:rPr>
  </w:style>
  <w:style w:type="paragraph" w:styleId="aff1">
    <w:name w:val="annotation text"/>
    <w:basedOn w:val="a"/>
    <w:link w:val="1e"/>
    <w:uiPriority w:val="99"/>
    <w:unhideWhenUsed/>
    <w:rsid w:val="00954785"/>
    <w:pPr>
      <w:widowControl w:val="0"/>
    </w:pPr>
    <w:rPr>
      <w:sz w:val="20"/>
      <w:szCs w:val="20"/>
      <w:lang w:eastAsia="ar-SA"/>
    </w:rPr>
  </w:style>
  <w:style w:type="character" w:customStyle="1" w:styleId="1e">
    <w:name w:val="Текст примечания Знак1"/>
    <w:basedOn w:val="a0"/>
    <w:link w:val="aff1"/>
    <w:uiPriority w:val="99"/>
    <w:rsid w:val="00954785"/>
    <w:rPr>
      <w:lang w:eastAsia="ar-SA"/>
    </w:rPr>
  </w:style>
  <w:style w:type="paragraph" w:styleId="aff2">
    <w:name w:val="annotation subject"/>
    <w:basedOn w:val="aff1"/>
    <w:next w:val="aff1"/>
    <w:link w:val="1f"/>
    <w:uiPriority w:val="99"/>
    <w:unhideWhenUsed/>
    <w:rsid w:val="00954785"/>
    <w:rPr>
      <w:b/>
      <w:bCs/>
    </w:rPr>
  </w:style>
  <w:style w:type="character" w:customStyle="1" w:styleId="1f">
    <w:name w:val="Тема примечания Знак1"/>
    <w:basedOn w:val="1e"/>
    <w:link w:val="aff2"/>
    <w:uiPriority w:val="99"/>
    <w:rsid w:val="00954785"/>
    <w:rPr>
      <w:b/>
      <w:bCs/>
      <w:lang w:eastAsia="ar-SA"/>
    </w:rPr>
  </w:style>
  <w:style w:type="character" w:styleId="aff3">
    <w:name w:val="FollowedHyperlink"/>
    <w:uiPriority w:val="99"/>
    <w:unhideWhenUsed/>
    <w:rsid w:val="00954785"/>
    <w:rPr>
      <w:color w:val="800080"/>
      <w:u w:val="single"/>
    </w:rPr>
  </w:style>
  <w:style w:type="paragraph" w:customStyle="1" w:styleId="font5">
    <w:name w:val="font5"/>
    <w:basedOn w:val="a"/>
    <w:rsid w:val="0095478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954785"/>
    <w:pPr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954785"/>
    <w:pPr>
      <w:spacing w:before="100" w:beforeAutospacing="1" w:after="100" w:afterAutospacing="1"/>
    </w:pPr>
    <w:rPr>
      <w:color w:val="000000"/>
    </w:rPr>
  </w:style>
  <w:style w:type="paragraph" w:customStyle="1" w:styleId="xl67">
    <w:name w:val="xl67"/>
    <w:basedOn w:val="a"/>
    <w:rsid w:val="009547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68">
    <w:name w:val="xl68"/>
    <w:basedOn w:val="a"/>
    <w:rsid w:val="00954785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69">
    <w:name w:val="xl69"/>
    <w:basedOn w:val="a"/>
    <w:rsid w:val="0095478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0">
    <w:name w:val="xl70"/>
    <w:basedOn w:val="a"/>
    <w:rsid w:val="009547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1">
    <w:name w:val="xl71"/>
    <w:basedOn w:val="a"/>
    <w:rsid w:val="00954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2">
    <w:name w:val="xl72"/>
    <w:basedOn w:val="a"/>
    <w:rsid w:val="00954785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73">
    <w:name w:val="xl73"/>
    <w:basedOn w:val="a"/>
    <w:rsid w:val="00954785"/>
    <w:pPr>
      <w:spacing w:before="100" w:beforeAutospacing="1" w:after="100" w:afterAutospacing="1"/>
    </w:pPr>
    <w:rPr>
      <w:color w:val="000000"/>
    </w:rPr>
  </w:style>
  <w:style w:type="paragraph" w:customStyle="1" w:styleId="xl74">
    <w:name w:val="xl74"/>
    <w:basedOn w:val="a"/>
    <w:rsid w:val="0095478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a"/>
    <w:rsid w:val="00954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"/>
    <w:rsid w:val="00954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9547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78">
    <w:name w:val="xl78"/>
    <w:basedOn w:val="a"/>
    <w:rsid w:val="00954785"/>
    <w:pPr>
      <w:spacing w:before="100" w:beforeAutospacing="1" w:after="100" w:afterAutospacing="1"/>
    </w:pPr>
    <w:rPr>
      <w:sz w:val="20"/>
      <w:szCs w:val="20"/>
    </w:rPr>
  </w:style>
  <w:style w:type="paragraph" w:customStyle="1" w:styleId="xl79">
    <w:name w:val="xl79"/>
    <w:basedOn w:val="a"/>
    <w:rsid w:val="00954785"/>
    <w:pPr>
      <w:shd w:val="clear" w:color="000000" w:fill="FFFFFF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80">
    <w:name w:val="xl80"/>
    <w:basedOn w:val="a"/>
    <w:rsid w:val="0095478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1">
    <w:name w:val="xl81"/>
    <w:basedOn w:val="a"/>
    <w:rsid w:val="00954785"/>
    <w:pPr>
      <w:pBdr>
        <w:bottom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2">
    <w:name w:val="xl82"/>
    <w:basedOn w:val="a"/>
    <w:rsid w:val="0095478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a"/>
    <w:rsid w:val="00954785"/>
    <w:pP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4">
    <w:name w:val="xl84"/>
    <w:basedOn w:val="a"/>
    <w:rsid w:val="009547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5">
    <w:name w:val="xl85"/>
    <w:basedOn w:val="a"/>
    <w:rsid w:val="009547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6">
    <w:name w:val="xl86"/>
    <w:basedOn w:val="a"/>
    <w:rsid w:val="009547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9547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9547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89">
    <w:name w:val="xl89"/>
    <w:basedOn w:val="a"/>
    <w:rsid w:val="00954785"/>
    <w:pPr>
      <w:spacing w:before="100" w:beforeAutospacing="1" w:after="100" w:afterAutospacing="1"/>
    </w:pPr>
    <w:rPr>
      <w:color w:val="000000"/>
    </w:rPr>
  </w:style>
  <w:style w:type="paragraph" w:customStyle="1" w:styleId="xl90">
    <w:name w:val="xl90"/>
    <w:basedOn w:val="a"/>
    <w:rsid w:val="00954785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91">
    <w:name w:val="xl91"/>
    <w:basedOn w:val="a"/>
    <w:rsid w:val="00954785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2">
    <w:name w:val="xl92"/>
    <w:basedOn w:val="a"/>
    <w:rsid w:val="00954785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3">
    <w:name w:val="xl93"/>
    <w:basedOn w:val="a"/>
    <w:rsid w:val="0095478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4">
    <w:name w:val="xl94"/>
    <w:basedOn w:val="a"/>
    <w:rsid w:val="009547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5">
    <w:name w:val="xl95"/>
    <w:basedOn w:val="a"/>
    <w:rsid w:val="009547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6">
    <w:name w:val="xl96"/>
    <w:basedOn w:val="a"/>
    <w:rsid w:val="009547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7">
    <w:name w:val="xl97"/>
    <w:basedOn w:val="a"/>
    <w:rsid w:val="0095478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headertext">
    <w:name w:val="headertext"/>
    <w:basedOn w:val="a"/>
    <w:rsid w:val="00954785"/>
    <w:pPr>
      <w:spacing w:before="100" w:beforeAutospacing="1" w:after="100" w:afterAutospacing="1"/>
    </w:pPr>
  </w:style>
  <w:style w:type="character" w:customStyle="1" w:styleId="24">
    <w:name w:val="Основной текст (2)_"/>
    <w:link w:val="25"/>
    <w:rsid w:val="00954785"/>
    <w:rPr>
      <w:b/>
      <w:bCs/>
      <w:sz w:val="22"/>
      <w:szCs w:val="22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954785"/>
    <w:pPr>
      <w:widowControl w:val="0"/>
      <w:shd w:val="clear" w:color="auto" w:fill="FFFFFF"/>
      <w:spacing w:before="840" w:line="274" w:lineRule="exact"/>
      <w:jc w:val="center"/>
    </w:pPr>
    <w:rPr>
      <w:b/>
      <w:bCs/>
      <w:sz w:val="22"/>
      <w:szCs w:val="22"/>
    </w:rPr>
  </w:style>
  <w:style w:type="character" w:customStyle="1" w:styleId="275pt">
    <w:name w:val="Основной текст (2) + 7;5 pt;Не полужирный"/>
    <w:rsid w:val="00954785"/>
    <w:rPr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275pt0">
    <w:name w:val="Основной текст (2) + 7;5 pt"/>
    <w:rsid w:val="00954785"/>
    <w:rPr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rsid w:val="00954785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32">
    <w:name w:val="Основной текст (3)_"/>
    <w:link w:val="33"/>
    <w:rsid w:val="00954785"/>
    <w:rPr>
      <w:b/>
      <w:bCs/>
      <w:sz w:val="21"/>
      <w:szCs w:val="21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954785"/>
    <w:pPr>
      <w:widowControl w:val="0"/>
      <w:shd w:val="clear" w:color="auto" w:fill="FFFFFF"/>
      <w:spacing w:after="840" w:line="259" w:lineRule="exact"/>
    </w:pPr>
    <w:rPr>
      <w:b/>
      <w:bCs/>
      <w:sz w:val="21"/>
      <w:szCs w:val="21"/>
    </w:rPr>
  </w:style>
  <w:style w:type="character" w:customStyle="1" w:styleId="314pt1pt">
    <w:name w:val="Основной текст (3) + 14 pt;Интервал 1 pt"/>
    <w:rsid w:val="00954785"/>
    <w:rPr>
      <w:b/>
      <w:bCs/>
      <w:color w:val="000000"/>
      <w:spacing w:val="2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f4">
    <w:name w:val="Подпись к таблице_"/>
    <w:link w:val="aff5"/>
    <w:rsid w:val="00954785"/>
    <w:rPr>
      <w:b/>
      <w:bCs/>
      <w:sz w:val="21"/>
      <w:szCs w:val="21"/>
      <w:shd w:val="clear" w:color="auto" w:fill="FFFFFF"/>
    </w:rPr>
  </w:style>
  <w:style w:type="paragraph" w:customStyle="1" w:styleId="aff5">
    <w:name w:val="Подпись к таблице"/>
    <w:basedOn w:val="a"/>
    <w:link w:val="aff4"/>
    <w:rsid w:val="00954785"/>
    <w:pPr>
      <w:widowControl w:val="0"/>
      <w:shd w:val="clear" w:color="auto" w:fill="FFFFFF"/>
      <w:spacing w:line="0" w:lineRule="atLeast"/>
    </w:pPr>
    <w:rPr>
      <w:b/>
      <w:bCs/>
      <w:sz w:val="21"/>
      <w:szCs w:val="21"/>
    </w:rPr>
  </w:style>
  <w:style w:type="character" w:customStyle="1" w:styleId="2SegoeUI7pt">
    <w:name w:val="Основной текст (2) + Segoe UI;7 pt"/>
    <w:rsid w:val="00954785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ArialUnicodeMS75pt">
    <w:name w:val="Основной текст (2) + Arial Unicode MS;7;5 pt;Не полужирный"/>
    <w:rsid w:val="00954785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75pt1">
    <w:name w:val="Основной текст (2) + 7;5 pt;Не полужирный;Курсив"/>
    <w:rsid w:val="0095478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hyperlink" Target="consultantplus://offline/ref=43DC9A451416B8BD22E0104B13BC6724F4AFF0DAF3B14F0875647B312BAFF7452152E78BA9A93CA1571C0353CEBAC316236954F0543344D242fAI" TargetMode="Externa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yperlink" Target="consultantplus://offline/ref=43DC9A451416B8BD22E0104B13BC6724F4AFF0DAF3B14F0875647B312BAFF7452152E78BA9A93CA1531C0353CEBAC316236954F0543344D242fA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52B259551106CB17702F1507AB22CDA82063FE463DA5506A1A53D9AD1EEEAFCF1BADC3F8B390ABCE0B714BC89B12C2E8BEBA068882F274FJ1a4I" TargetMode="Externa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52B259551106CB17702F1507AB22CDA82063FE463DA5506A1A53D9AD1EEEAFCF1BADC3F8B390ABCECB714BC89B12C2E8BEBA068882F274FJ1a4I" TargetMode="Externa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43DC9A451416B8BD22E0104B13BC6724F4AFF0DAF3B14F0875647B312BAFF7452152E78BA9A93CA0511C0353CEBAC316236954F0543344D242fA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consultantplus://offline/ref=C52B259551106CB17702F1507AB22CDA82063FE463DA5506A1A53D9AD1EEEAFCF1BADC3F8B390ABCE8B714BC89B12C2E8BEBA068882F274FJ1a4I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.pustovalova\AppData\Local\Temp\bdttmp\2b821937-73d0-43a6-bd9e-9dcf9d7cdca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6DC01885-2389-49CF-AA9C-58E62FA96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2b821937-73d0-43a6-bd9e-9dcf9d7cdca2.dot</Template>
  <TotalTime>8</TotalTime>
  <Pages>50</Pages>
  <Words>13237</Words>
  <Characters>75454</Characters>
  <Application>Microsoft Office Word</Application>
  <DocSecurity>0</DocSecurity>
  <Lines>628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Smolny</Company>
  <LinksUpToDate>false</LinksUpToDate>
  <CharactersWithSpaces>88514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Пустовалова Юлия Евгеньевна</dc:creator>
  <cp:lastModifiedBy>Наталья Махорина</cp:lastModifiedBy>
  <cp:revision>9</cp:revision>
  <cp:lastPrinted>2023-09-08T06:59:00Z</cp:lastPrinted>
  <dcterms:created xsi:type="dcterms:W3CDTF">2023-09-06T13:41:00Z</dcterms:created>
  <dcterms:modified xsi:type="dcterms:W3CDTF">2023-09-08T06:59:00Z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ca21afb1-a586-42ff-bcbb-4d031de38c09</vt:lpwstr>
  </property>
</Properties>
</file>