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7A55D4" w:rsidP="00BA23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2910840" cy="99060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</w:rPr>
                              <w:t xml:space="preserve">й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в распоряжение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Комитета по образованию </w:t>
                            </w:r>
                          </w:p>
                          <w:p w:rsidR="00BA2319" w:rsidRDefault="004E29CE" w:rsidP="00660E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Pr="00130A3E">
                              <w:rPr>
                                <w:b/>
                              </w:rPr>
                              <w:t>.0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130A3E">
                              <w:rPr>
                                <w:b/>
                              </w:rPr>
                              <w:t>.20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 w:rsidRPr="00130A3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 1105</w:t>
                            </w:r>
                            <w:r w:rsidRPr="00130A3E">
                              <w:rPr>
                                <w:b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.6pt;margin-top:162pt;width:229.2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" filled="f" stroked="f">
                <v:textbox inset="0,0,0,0">
                  <w:txbxContent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>О внесении изменени</w:t>
                      </w:r>
                      <w:r>
                        <w:rPr>
                          <w:b/>
                        </w:rPr>
                        <w:t xml:space="preserve">й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в распоряжение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Комитета по образованию </w:t>
                      </w:r>
                    </w:p>
                    <w:p w:rsidR="00BA2319" w:rsidRDefault="004E29CE" w:rsidP="00660E06">
                      <w:pPr>
                        <w:rPr>
                          <w:sz w:val="22"/>
                          <w:szCs w:val="22"/>
                        </w:rPr>
                      </w:pPr>
                      <w:r w:rsidRPr="00130A3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19</w:t>
                      </w:r>
                      <w:r w:rsidRPr="00130A3E">
                        <w:rPr>
                          <w:b/>
                        </w:rPr>
                        <w:t>.0</w:t>
                      </w:r>
                      <w:r>
                        <w:rPr>
                          <w:b/>
                        </w:rPr>
                        <w:t>4</w:t>
                      </w:r>
                      <w:r w:rsidRPr="00130A3E">
                        <w:rPr>
                          <w:b/>
                        </w:rPr>
                        <w:t>.20</w:t>
                      </w:r>
                      <w:r>
                        <w:rPr>
                          <w:b/>
                        </w:rPr>
                        <w:t>21</w:t>
                      </w:r>
                      <w:r w:rsidRPr="00130A3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№ 1105</w:t>
                      </w:r>
                      <w:r w:rsidRPr="00130A3E">
                        <w:rPr>
                          <w:b/>
                        </w:rPr>
                        <w:t>-р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3175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6600" cy="2333625"/>
            <wp:effectExtent l="0" t="0" r="0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FB1C12">
          <w:headerReference w:type="default" r:id="rId9"/>
          <w:pgSz w:w="11906" w:h="16838"/>
          <w:pgMar w:top="357" w:right="357" w:bottom="1134" w:left="357" w:header="357" w:footer="709" w:gutter="0"/>
          <w:pgNumType w:start="0"/>
          <w:cols w:space="708"/>
          <w:titlePg/>
          <w:docGrid w:linePitch="360"/>
        </w:sectPr>
      </w:pPr>
    </w:p>
    <w:p w:rsidR="00BA2319" w:rsidRDefault="00BA2319"/>
    <w:p w:rsidR="004E29CE" w:rsidRDefault="004E29CE"/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  <w:r>
        <w:t>В соответствии с пункт</w:t>
      </w:r>
      <w:r w:rsidR="0049553D">
        <w:t>ом</w:t>
      </w:r>
      <w:r>
        <w:t xml:space="preserve"> </w:t>
      </w:r>
      <w:r w:rsidR="0049553D">
        <w:t xml:space="preserve">3.7-1, пунктом </w:t>
      </w:r>
      <w:r>
        <w:t xml:space="preserve">6 Требований к порядку разработки </w:t>
      </w:r>
      <w:r w:rsidR="0049553D">
        <w:br/>
      </w:r>
      <w:r>
        <w:t xml:space="preserve">и принятия правовых актов о нормировании в сфере закупок товаров, работ, услуг </w:t>
      </w:r>
      <w:r w:rsidR="0049553D">
        <w:br/>
      </w:r>
      <w:r>
        <w:t xml:space="preserve">для обеспечения нужд Санкт-Петербурга, содержанию указанных актов и обеспечению </w:t>
      </w:r>
      <w:r w:rsidR="0049553D">
        <w:br/>
      </w:r>
      <w:r>
        <w:t xml:space="preserve">их исполнения, утвержденных постановлением Правительства Санкт-Петербурга </w:t>
      </w:r>
      <w:r w:rsidR="0049553D">
        <w:br/>
      </w:r>
      <w:r>
        <w:t xml:space="preserve">от 30.12.2013 № 1095 «О системе закупок товаров, работ, услуг для обеспечения нужд Санкт-Петербурга», пунктом 4 Порядка организации работы Комитета по образованию </w:t>
      </w:r>
      <w:r w:rsidR="0049553D">
        <w:br/>
      </w:r>
      <w:r>
        <w:t xml:space="preserve">по разработке и принятию правовых актов Комитета по образованию, утверждающих требования к закупаемым Комитетом по образованию и государственными бюджетными </w:t>
      </w:r>
      <w:r w:rsidR="0049553D">
        <w:br/>
      </w:r>
      <w:r>
        <w:t xml:space="preserve">и казенными учреждениями, находящимися в ведении Комитета по образованию, отдельным видам товаров, работ, услуг (в том числе предельные цены товаров, работ, услуг) и нормативные затраты на обеспечение функций Комитета по образованию </w:t>
      </w:r>
      <w:r w:rsidR="0049553D">
        <w:br/>
      </w:r>
      <w:r>
        <w:t>и находящи</w:t>
      </w:r>
      <w:r w:rsidR="00B34DF8">
        <w:t>х</w:t>
      </w:r>
      <w:r>
        <w:t>ся в его ведении казенных учреждений, утвержденного распоряжением Комитета по образованию от 20.06.2016 № 1701-р:</w:t>
      </w:r>
    </w:p>
    <w:p w:rsidR="004E29CE" w:rsidRDefault="004E29CE" w:rsidP="004E29CE">
      <w:pPr>
        <w:ind w:firstLine="709"/>
        <w:jc w:val="both"/>
      </w:pPr>
    </w:p>
    <w:p w:rsidR="00B1405B" w:rsidRDefault="004E29CE" w:rsidP="00B1405B">
      <w:pPr>
        <w:ind w:firstLine="709"/>
        <w:jc w:val="both"/>
      </w:pPr>
      <w:r w:rsidRPr="00B1405B">
        <w:t xml:space="preserve">1. Внести </w:t>
      </w:r>
      <w:r w:rsidR="00B435DA" w:rsidRPr="00B1405B">
        <w:t>изменени</w:t>
      </w:r>
      <w:r w:rsidR="00D80B5E">
        <w:t>е</w:t>
      </w:r>
      <w:r w:rsidR="00B1405B" w:rsidRPr="00B1405B">
        <w:t xml:space="preserve"> </w:t>
      </w:r>
      <w:r w:rsidR="00B1405B">
        <w:t xml:space="preserve">в приложение № </w:t>
      </w:r>
      <w:r w:rsidR="00812CDB">
        <w:t>1</w:t>
      </w:r>
      <w:r w:rsidR="00B1405B">
        <w:t xml:space="preserve"> к распоряжению Комитета по образованию от 19.04.2021 № 1105-р «Об утверждении Требований к закупаемым Комитетом </w:t>
      </w:r>
      <w:r w:rsidR="00CA2287">
        <w:br/>
      </w:r>
      <w:r w:rsidR="00B1405B">
        <w:t xml:space="preserve">по образованию и государственными бюджетными и казенными учреждениями, находящимися в ведении Комитета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услуг» (далее – распоряжение </w:t>
      </w:r>
      <w:r w:rsidR="00B1405B" w:rsidRPr="00B1405B">
        <w:t>от 19.04.2021 № 1105-р</w:t>
      </w:r>
      <w:r w:rsidR="00B1405B">
        <w:t xml:space="preserve">), изложив </w:t>
      </w:r>
      <w:r w:rsidR="00CA2287">
        <w:t xml:space="preserve">его </w:t>
      </w:r>
      <w:r w:rsidR="00B1405B">
        <w:t>в редакции согласно приложению № 1 к настоящему распоряжению.</w:t>
      </w:r>
    </w:p>
    <w:p w:rsidR="00812CDB" w:rsidRDefault="00812CDB" w:rsidP="00B1405B">
      <w:pPr>
        <w:ind w:firstLine="709"/>
        <w:jc w:val="both"/>
      </w:pPr>
      <w:r>
        <w:t xml:space="preserve">2. </w:t>
      </w:r>
      <w:r w:rsidRPr="00812CDB">
        <w:t>Внести изменени</w:t>
      </w:r>
      <w:r w:rsidR="00D80B5E">
        <w:t>е</w:t>
      </w:r>
      <w:r w:rsidRPr="00812CDB">
        <w:t xml:space="preserve"> в приложение № 2 к распоряжению от 19.04.2021 № 1105-р, изложив его в редакции согласно приложению № 2 к настоящему распоряжению.</w:t>
      </w:r>
    </w:p>
    <w:p w:rsidR="00A77182" w:rsidRDefault="00812CDB" w:rsidP="00B1405B">
      <w:pPr>
        <w:ind w:firstLine="709"/>
        <w:jc w:val="both"/>
      </w:pPr>
      <w:r>
        <w:t>3</w:t>
      </w:r>
      <w:r w:rsidR="00B1405B">
        <w:t xml:space="preserve">. </w:t>
      </w:r>
      <w:r w:rsidR="00B1405B" w:rsidRPr="00B1405B">
        <w:t>Внести изменени</w:t>
      </w:r>
      <w:r w:rsidR="00D80B5E">
        <w:t>е</w:t>
      </w:r>
      <w:r w:rsidR="00B1405B">
        <w:t xml:space="preserve"> </w:t>
      </w:r>
      <w:r w:rsidR="00B435DA" w:rsidRPr="00B1405B">
        <w:t xml:space="preserve">в приложение № 3 </w:t>
      </w:r>
      <w:r w:rsidR="00B1405B">
        <w:t xml:space="preserve">к </w:t>
      </w:r>
      <w:r w:rsidR="00B435DA" w:rsidRPr="00B1405B">
        <w:t>распоряжени</w:t>
      </w:r>
      <w:r w:rsidR="00B1405B">
        <w:t>ю</w:t>
      </w:r>
      <w:r w:rsidR="00B435DA" w:rsidRPr="00B1405B">
        <w:t xml:space="preserve"> от 19.04.2021 № 1105-р, </w:t>
      </w:r>
      <w:r w:rsidR="00B1405B" w:rsidRPr="00B1405B">
        <w:t xml:space="preserve">изложив </w:t>
      </w:r>
      <w:r w:rsidR="00CA2287">
        <w:t>его</w:t>
      </w:r>
      <w:r w:rsidR="00B1405B" w:rsidRPr="00B1405B">
        <w:t xml:space="preserve"> в редакции согласно приложению № </w:t>
      </w:r>
      <w:r>
        <w:t>3</w:t>
      </w:r>
      <w:r w:rsidR="00B1405B" w:rsidRPr="00B1405B">
        <w:t xml:space="preserve"> к настоящему распоряжению</w:t>
      </w:r>
      <w:r w:rsidR="000B78C8">
        <w:t>.</w:t>
      </w:r>
    </w:p>
    <w:p w:rsidR="004E29CE" w:rsidRDefault="00812CDB" w:rsidP="00B435DA">
      <w:pPr>
        <w:ind w:firstLine="709"/>
        <w:jc w:val="both"/>
      </w:pPr>
      <w:r>
        <w:t>4</w:t>
      </w:r>
      <w:r w:rsidR="004E29CE">
        <w:t xml:space="preserve">.  Контроль за выполнением настоящего распоряжения возложить на </w:t>
      </w:r>
      <w:r w:rsidR="000B78C8">
        <w:t xml:space="preserve">первого </w:t>
      </w:r>
      <w:r w:rsidR="004E29CE">
        <w:t>заместителя председателя Комитета Сафонову Н.В.</w:t>
      </w: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4E29CE" w:rsidP="002C424B">
      <w:pPr>
        <w:jc w:val="both"/>
        <w:rPr>
          <w:b/>
        </w:rPr>
      </w:pPr>
      <w:r w:rsidRPr="00E73CEA">
        <w:rPr>
          <w:b/>
        </w:rPr>
        <w:t xml:space="preserve">Председатель Комитета                                    </w:t>
      </w:r>
      <w:r>
        <w:rPr>
          <w:b/>
        </w:rPr>
        <w:t xml:space="preserve">                            </w:t>
      </w:r>
      <w:r w:rsidRPr="00E73CEA">
        <w:rPr>
          <w:b/>
        </w:rPr>
        <w:t xml:space="preserve">               </w:t>
      </w:r>
      <w:r>
        <w:rPr>
          <w:b/>
        </w:rPr>
        <w:t>Н.Г. Путиловская</w:t>
      </w:r>
    </w:p>
    <w:p w:rsidR="00A505FF" w:rsidRDefault="00A505FF" w:rsidP="002C424B">
      <w:pPr>
        <w:jc w:val="both"/>
        <w:rPr>
          <w:b/>
        </w:rPr>
      </w:pPr>
    </w:p>
    <w:p w:rsidR="00A505FF" w:rsidRDefault="00A505FF" w:rsidP="002C424B">
      <w:pPr>
        <w:jc w:val="both"/>
        <w:rPr>
          <w:b/>
        </w:rPr>
      </w:pPr>
    </w:p>
    <w:p w:rsidR="00A505FF" w:rsidRDefault="00A505FF" w:rsidP="002C424B">
      <w:pPr>
        <w:jc w:val="both"/>
        <w:rPr>
          <w:b/>
        </w:rPr>
      </w:pPr>
    </w:p>
    <w:p w:rsidR="00A505FF" w:rsidRDefault="00A505FF" w:rsidP="002C424B">
      <w:pPr>
        <w:jc w:val="both"/>
        <w:rPr>
          <w:b/>
        </w:rPr>
      </w:pPr>
    </w:p>
    <w:p w:rsidR="00A505FF" w:rsidRDefault="00A505FF" w:rsidP="002C424B">
      <w:pPr>
        <w:jc w:val="both"/>
        <w:rPr>
          <w:b/>
        </w:rPr>
      </w:pPr>
    </w:p>
    <w:p w:rsidR="00A505FF" w:rsidRDefault="00A505FF" w:rsidP="002C424B">
      <w:pPr>
        <w:jc w:val="both"/>
        <w:rPr>
          <w:b/>
        </w:rPr>
      </w:pPr>
    </w:p>
    <w:p w:rsidR="00A505FF" w:rsidRDefault="00A505FF" w:rsidP="00A505FF">
      <w:pPr>
        <w:ind w:firstLine="709"/>
        <w:jc w:val="right"/>
      </w:pPr>
      <w:r>
        <w:t>Приложение № 1 к распоряжению</w:t>
      </w:r>
    </w:p>
    <w:p w:rsidR="00A505FF" w:rsidRDefault="00A505FF" w:rsidP="00A505FF">
      <w:pPr>
        <w:ind w:firstLine="709"/>
        <w:jc w:val="right"/>
      </w:pPr>
      <w:r>
        <w:t>Комитета по образованию</w:t>
      </w:r>
    </w:p>
    <w:p w:rsidR="00A505FF" w:rsidRDefault="00A505FF" w:rsidP="00A505FF">
      <w:pPr>
        <w:ind w:firstLine="709"/>
        <w:jc w:val="right"/>
      </w:pPr>
      <w:r>
        <w:t>от ___________ № ______</w:t>
      </w:r>
    </w:p>
    <w:p w:rsidR="00A505FF" w:rsidRDefault="00A505FF" w:rsidP="00A505FF">
      <w:pPr>
        <w:ind w:firstLine="709"/>
        <w:jc w:val="both"/>
      </w:pPr>
    </w:p>
    <w:p w:rsidR="00A505FF" w:rsidRDefault="00A505FF" w:rsidP="00A505FF">
      <w:pPr>
        <w:ind w:firstLine="709"/>
        <w:jc w:val="both"/>
      </w:pPr>
    </w:p>
    <w:p w:rsidR="00A505FF" w:rsidRDefault="00A505FF" w:rsidP="00A505FF">
      <w:pPr>
        <w:jc w:val="both"/>
      </w:pPr>
      <w:r w:rsidRPr="00BF1D3E">
        <w:t>Требования к закупаемым Комитетом по образованию и государственными бюджетными и казенными учреждениями, находящимися в ведении Комитета по образованию, отдельным видам товаров, работ, услуг,</w:t>
      </w:r>
      <w:r>
        <w:t xml:space="preserve"> </w:t>
      </w:r>
      <w:r w:rsidRPr="00BF1D3E">
        <w:t>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A505FF" w:rsidRDefault="00A505FF" w:rsidP="00A505FF">
      <w:pPr>
        <w:ind w:firstLine="709"/>
        <w:jc w:val="both"/>
      </w:pPr>
    </w:p>
    <w:p w:rsidR="00A505FF" w:rsidRDefault="00A505FF" w:rsidP="00A505FF">
      <w:pPr>
        <w:ind w:firstLine="709"/>
        <w:jc w:val="both"/>
      </w:pPr>
      <w:r>
        <w:t xml:space="preserve">1. </w:t>
      </w:r>
      <w:r w:rsidRPr="00A17DE0">
        <w:t xml:space="preserve">Требования к закупаемым Комитетом по образованию и государственными бюджетными и казенными учреждениями, находящимися в ведении Комитета                           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 (приведены в Перечне отдельных видов товаров, работ, услуг, закупаемых Комитетом </w:t>
      </w:r>
      <w:r>
        <w:t xml:space="preserve">                </w:t>
      </w:r>
      <w:r w:rsidRPr="00A17DE0">
        <w:t>по образованию и государственными бюджетными и казенными учреждениями, находящимися в ведении Комитета по образованию,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услуг) обязательны для применения Комитетом по образованию, а также находящимися                 в его ведении:</w:t>
      </w:r>
    </w:p>
    <w:p w:rsidR="00A505FF" w:rsidRPr="008D16A7" w:rsidRDefault="00A505FF" w:rsidP="00A505FF">
      <w:pPr>
        <w:ind w:firstLine="709"/>
        <w:jc w:val="both"/>
      </w:pPr>
      <w:r>
        <w:t>1.1. Государственным бюджетным нетиповым образовательным учреждением «Академия цифровых технологий» Санкт-Петербурга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1.2. Государственным бюджетным нетиповым образовательным учреждением «Инженерно-технологическая школа № 777» Санкт-Петербурга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1.3. Государственным бюджетным нетиповым образовательным учреждением «Академия талантов» Санкт-Петербурга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1.4. Государственным бюджетным нетиповым образовательным учреждением «Санкт-Петербургский городской Дворец творчества юных»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1.5.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1.6. Государственным бюджетным нетиповым  образовательным учреждением                   Санкт-Петербургский центр детского технического творчества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1.7. Государственным бюджетным нетиповым образовательным учреждением Дворцом учащейся молодежи Санкт-Петербурга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1.8. Государственным бюджетным учреждением дополнительного профессионального образования «Санкт-Петербургский центр оценки качества образования и информационных технологий»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1.9. Государственным бюджетным общеобразовательным учреждением «Президентский физико-математический лицей №239»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1.10. Государственным бюджетным общеобразовательным учреждением                  «Санкт-Петербургский губернаторский физико-математический лицей №30»</w:t>
      </w:r>
      <w:r w:rsidR="008D16A7" w:rsidRPr="008D16A7">
        <w:t>;</w:t>
      </w:r>
    </w:p>
    <w:p w:rsidR="00A505FF" w:rsidRDefault="00A505FF" w:rsidP="00A505FF">
      <w:pPr>
        <w:ind w:firstLine="709"/>
        <w:jc w:val="both"/>
      </w:pPr>
      <w:r>
        <w:t>1.11. Государственным бюджетным общеобразовательным учреждением «</w:t>
      </w:r>
      <w:r w:rsidR="00812CDB" w:rsidRPr="00812CDB">
        <w:t>Академическая гимназия № 56 имени М.Б.Пильдес</w:t>
      </w:r>
      <w:r>
        <w:t>» Санкт-Петербурга</w:t>
      </w:r>
      <w:r w:rsidR="008D16A7" w:rsidRPr="008D16A7">
        <w:t>;</w:t>
      </w:r>
      <w:r>
        <w:t xml:space="preserve"> </w:t>
      </w:r>
    </w:p>
    <w:p w:rsidR="00A505FF" w:rsidRPr="008D16A7" w:rsidRDefault="00A505FF" w:rsidP="00A505FF">
      <w:pPr>
        <w:ind w:firstLine="709"/>
        <w:jc w:val="both"/>
      </w:pPr>
      <w:r>
        <w:t>1.12. Государственным бюджетным общеобразовательным учреждением «Вторая Санкт-Петербургская Гимназия»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lastRenderedPageBreak/>
        <w:t>1.13. Государственным бюджетным нетиповым образовательным учреждением детским оздоровительно-образовательным туристским центром Санкт-Петербурга «Балтийский берег»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 xml:space="preserve">1.14. </w:t>
      </w:r>
      <w:r w:rsidRPr="002B63D6">
        <w:t>Государственн</w:t>
      </w:r>
      <w:r>
        <w:t>ым</w:t>
      </w:r>
      <w:r w:rsidRPr="002B63D6">
        <w:t xml:space="preserve"> бюджетн</w:t>
      </w:r>
      <w:r>
        <w:t>ым</w:t>
      </w:r>
      <w:r w:rsidRPr="002B63D6">
        <w:t xml:space="preserve"> нетипов</w:t>
      </w:r>
      <w:r>
        <w:t>ым</w:t>
      </w:r>
      <w:r w:rsidRPr="002B63D6">
        <w:t xml:space="preserve"> образовательн</w:t>
      </w:r>
      <w:r>
        <w:t>ым</w:t>
      </w:r>
      <w:r w:rsidRPr="002B63D6">
        <w:t xml:space="preserve"> учреждение</w:t>
      </w:r>
      <w:r>
        <w:t>м</w:t>
      </w:r>
      <w:r w:rsidRPr="002B63D6">
        <w:t xml:space="preserve"> «Центр опережающей профессиональной подготовки Санкт-Петербурга»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1.1</w:t>
      </w:r>
      <w:r>
        <w:t>5</w:t>
      </w:r>
      <w:r w:rsidRPr="00BF1D3E">
        <w:t>. Санкт-Петербургским государственным бюджетным профессиональным образовательным учреждением «Оптико-механический лицей»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1.16</w:t>
      </w:r>
      <w:r w:rsidRPr="00BF1D3E">
        <w:t>. Санкт-Петербургским государственным бюджетным профессиональным образовательным учреждением «Лицей сервиса и индустриальных технологий»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t>1.17</w:t>
      </w:r>
      <w:r w:rsidRPr="00BF1D3E">
        <w:t>. Санкт-Петербургским государственным бюджетным профессиональным образовательным учреждением «Охтинский колледж»</w:t>
      </w:r>
      <w:r w:rsidR="008D16A7" w:rsidRPr="008D16A7">
        <w:t>;</w:t>
      </w:r>
    </w:p>
    <w:p w:rsidR="00A505FF" w:rsidRPr="00FC51F0" w:rsidRDefault="00A505FF" w:rsidP="00A505FF">
      <w:pPr>
        <w:ind w:firstLine="709"/>
        <w:jc w:val="both"/>
      </w:pPr>
      <w:r>
        <w:t>1.1</w:t>
      </w:r>
      <w:r w:rsidR="00E3447E">
        <w:t>8</w:t>
      </w:r>
      <w:r w:rsidRPr="00BF1D3E">
        <w:t>. Государственным бюджетным профессиональным образовательным учреждением педагогический колледж № 1 им. Н.А.Некрасова Санкт-Петербурга</w:t>
      </w:r>
      <w:r w:rsidR="008D16A7" w:rsidRPr="00FC51F0">
        <w:t>;</w:t>
      </w:r>
    </w:p>
    <w:p w:rsidR="00A505FF" w:rsidRPr="00BF1D3E" w:rsidRDefault="00E3447E" w:rsidP="00A505FF">
      <w:pPr>
        <w:ind w:firstLine="709"/>
        <w:jc w:val="both"/>
      </w:pPr>
      <w:r>
        <w:t>1.19</w:t>
      </w:r>
      <w:r w:rsidR="00A505FF" w:rsidRPr="00BF1D3E">
        <w:t>. Государственным бюджетным учреждением Региональный центр психолого-педагогической, медицинской и социальной помощи «Центр диагностики                                        и консультирования» Санкт-Петербурга</w:t>
      </w:r>
      <w:r w:rsidR="008D16A7" w:rsidRPr="008D16A7">
        <w:t>;</w:t>
      </w:r>
      <w:r w:rsidR="00A505FF" w:rsidRPr="00BF1D3E">
        <w:t xml:space="preserve"> </w:t>
      </w:r>
    </w:p>
    <w:p w:rsidR="00812CDB" w:rsidRPr="008D16A7" w:rsidRDefault="00E3447E" w:rsidP="00A505FF">
      <w:pPr>
        <w:ind w:firstLine="709"/>
        <w:jc w:val="both"/>
      </w:pPr>
      <w:r>
        <w:t>1.20</w:t>
      </w:r>
      <w:r w:rsidR="00A505FF" w:rsidRPr="00BF1D3E">
        <w:t>. Санкт-Петербургским государственным бюджетным профессиональным образовательное учреждение «</w:t>
      </w:r>
      <w:r w:rsidR="00A505FF" w:rsidRPr="002B63D6">
        <w:t xml:space="preserve">Промышленно-технологический колледж </w:t>
      </w:r>
      <w:r w:rsidR="00A505FF">
        <w:t xml:space="preserve">                                </w:t>
      </w:r>
      <w:r w:rsidR="00A505FF" w:rsidRPr="002B63D6">
        <w:t>имени  Н.И. Путилова</w:t>
      </w:r>
      <w:r w:rsidR="00A505FF" w:rsidRPr="00BF1D3E">
        <w:t>»</w:t>
      </w:r>
      <w:r w:rsidR="008D16A7" w:rsidRPr="008D16A7">
        <w:t>;</w:t>
      </w:r>
    </w:p>
    <w:p w:rsidR="00A505FF" w:rsidRPr="00BF1D3E" w:rsidRDefault="00A505FF" w:rsidP="00A505FF">
      <w:pPr>
        <w:ind w:firstLine="709"/>
        <w:jc w:val="both"/>
      </w:pPr>
      <w:r>
        <w:t>1.2</w:t>
      </w:r>
      <w:r w:rsidR="00E3447E">
        <w:t>1</w:t>
      </w:r>
      <w:r w:rsidRPr="00BF1D3E">
        <w:t xml:space="preserve">. Санкт-Петербургским государственным бюджетным профессиональным образовательным учреждением «Техникум </w:t>
      </w:r>
      <w:r>
        <w:t>«</w:t>
      </w:r>
      <w:r w:rsidRPr="00BF1D3E">
        <w:t>Приморский»</w:t>
      </w:r>
      <w:r w:rsidR="008D16A7" w:rsidRPr="008D16A7">
        <w:t>;</w:t>
      </w:r>
      <w:r w:rsidRPr="00BF1D3E">
        <w:t xml:space="preserve"> </w:t>
      </w:r>
    </w:p>
    <w:p w:rsidR="00812CDB" w:rsidRPr="008D16A7" w:rsidRDefault="00A505FF" w:rsidP="00A505FF">
      <w:pPr>
        <w:ind w:firstLine="709"/>
        <w:jc w:val="both"/>
      </w:pPr>
      <w:r w:rsidRPr="00BF1D3E">
        <w:t>1.</w:t>
      </w:r>
      <w:r w:rsidR="00E3447E">
        <w:t>22</w:t>
      </w:r>
      <w:r w:rsidRPr="00BF1D3E">
        <w:t>. Санкт-Петербургским государственным бюджетным профессиональным образовательным учреждением «Электромашиностроительный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1.</w:t>
      </w:r>
      <w:r>
        <w:t>2</w:t>
      </w:r>
      <w:r w:rsidR="00E3447E">
        <w:t>3</w:t>
      </w:r>
      <w:r w:rsidRPr="00BF1D3E">
        <w:t>. Санкт-Петербургским государственным бюджетным профессиональным образовательным учреждением «Малоохтинский колледж»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t>1.</w:t>
      </w:r>
      <w:r w:rsidR="00E3447E">
        <w:t>24</w:t>
      </w:r>
      <w:r w:rsidRPr="00BF1D3E">
        <w:t xml:space="preserve">. </w:t>
      </w:r>
      <w:r w:rsidR="008D16A7" w:rsidRPr="008D16A7">
        <w:t xml:space="preserve">Санкт-Петербургское государственное бюджетное профессиональное образовательное учреждение «Колледж автоматизации производственных процессов </w:t>
      </w:r>
      <w:r w:rsidR="008D16A7">
        <w:br/>
      </w:r>
      <w:r w:rsidR="008D16A7" w:rsidRPr="008D16A7">
        <w:t>и прикладных информационных систем»;</w:t>
      </w:r>
    </w:p>
    <w:p w:rsidR="00A505FF" w:rsidRPr="008D16A7" w:rsidRDefault="00A505FF" w:rsidP="00A505FF">
      <w:pPr>
        <w:ind w:firstLine="709"/>
        <w:jc w:val="both"/>
      </w:pPr>
      <w:r>
        <w:t>1.2</w:t>
      </w:r>
      <w:r w:rsidR="00E3447E">
        <w:t>5</w:t>
      </w:r>
      <w:r w:rsidRPr="00BF1D3E">
        <w:t>. Санкт-Петербургским государственным бюджетным профессиональным образовательным учреждением «Радиотехнический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26</w:t>
      </w:r>
      <w:r w:rsidRPr="00BF1D3E">
        <w:t>. Санкт-Петербургским государственным бюджетным профессиональным образоват</w:t>
      </w:r>
      <w:r w:rsidR="00812CDB">
        <w:t>ельным учреждением «Колледж «Звё</w:t>
      </w:r>
      <w:r w:rsidRPr="00BF1D3E">
        <w:t>здный»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t>1.</w:t>
      </w:r>
      <w:r w:rsidR="00E3447E">
        <w:t>27</w:t>
      </w:r>
      <w:r w:rsidRPr="00BF1D3E">
        <w:t>. Санкт-Петербургским государственным бюджетным профессиональным образовательным учреждением «Колледж судостроения и прикладных технологий»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28</w:t>
      </w:r>
      <w:r w:rsidRPr="00BF1D3E">
        <w:t>. Санкт-Петербургским государственным бюджетным профессиональным образовательным учреждением «Колледж Водных ресурсов»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29</w:t>
      </w:r>
      <w:r w:rsidRPr="00BF1D3E">
        <w:t>. Санкт-Петербургским государственным бюджетным профессиональным образовательным учреждением «Пожарно-спасательный колледж «Санкт-Петербургский центр подготовки спасателей»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30</w:t>
      </w:r>
      <w:r w:rsidRPr="00BF1D3E">
        <w:t>. Санкт-Петербургским государственным бюджетным профессиональным образовательным учреждением «Колледж Петербургской моды»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31</w:t>
      </w:r>
      <w:r w:rsidRPr="00BF1D3E">
        <w:t>. Санкт-Петербургским государственным бюджетным профессиональным образовательным учреждением «Многофункциональный центр прикладных квалификаций «Автосервис»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32</w:t>
      </w:r>
      <w:r w:rsidRPr="00BF1D3E">
        <w:t>. Санкт-Петербургским государственным бюджетным профессиональным образовательным учреждением «Многофункциональный региональный центр прикладных квалификаций «Техникум энергомашиностроения и металлообработки»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33</w:t>
      </w:r>
      <w:r w:rsidRPr="00BF1D3E">
        <w:t>. Санкт-Петербургским государственным бюджетным профессиональным образовательным учреждением «Колледж метростроя»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34</w:t>
      </w:r>
      <w:r w:rsidRPr="00BF1D3E">
        <w:t>. Санкт-Петербургским государственным бюджетным профессиональным образовательным учреждением «Колледж электроники и приборостроения»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lastRenderedPageBreak/>
        <w:t>1.</w:t>
      </w:r>
      <w:r w:rsidR="00E3447E">
        <w:t>35</w:t>
      </w:r>
      <w:r w:rsidRPr="00BF1D3E">
        <w:t>. Санкт-Петербургским государственным бюджетным профессиональным образовательным учреждением «Колледж кулинарного мастерства»</w:t>
      </w:r>
      <w:r w:rsidR="008D16A7" w:rsidRPr="008D16A7">
        <w:t>;</w:t>
      </w:r>
    </w:p>
    <w:p w:rsidR="00A505FF" w:rsidRPr="00FB7B0E" w:rsidRDefault="00A505FF" w:rsidP="00A505FF">
      <w:pPr>
        <w:ind w:firstLine="709"/>
        <w:jc w:val="both"/>
      </w:pPr>
      <w:r>
        <w:t>1.</w:t>
      </w:r>
      <w:r w:rsidR="00E3447E">
        <w:t>36</w:t>
      </w:r>
      <w:r w:rsidRPr="00BF1D3E">
        <w:t>. Санкт-Петербургским государственным бюджетным профессиональным образовательным учреждением «Невский колледж им. А.Г. Неболсина»</w:t>
      </w:r>
      <w:r w:rsidR="008D16A7" w:rsidRPr="00FB7B0E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37</w:t>
      </w:r>
      <w:r w:rsidRPr="00BF1D3E">
        <w:t xml:space="preserve">. Санкт-Петербургским государственным бюджетным профессиональным образовательным учреждением «Автомеханический лицей» 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38</w:t>
      </w:r>
      <w:r w:rsidRPr="00BF1D3E">
        <w:t>. Санкт-Петербургским государственным бюджетным профессиональным образовательным учреждением «Колледж информационных технологий»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39</w:t>
      </w:r>
      <w:r w:rsidRPr="00BF1D3E">
        <w:t>. Санкт-Петербургским государственным бюджетным профессиональным образовательным учреждением «</w:t>
      </w:r>
      <w:r w:rsidR="00812CDB" w:rsidRPr="00812CDB">
        <w:t>Колледж метрополитена и железнодорожного транспорта</w:t>
      </w:r>
      <w:r w:rsidRPr="00BF1D3E">
        <w:t>»</w:t>
      </w:r>
      <w:r w:rsidR="008D16A7">
        <w:t>;</w:t>
      </w:r>
    </w:p>
    <w:p w:rsidR="00812CDB" w:rsidRPr="008D16A7" w:rsidRDefault="00A505FF" w:rsidP="00A505FF">
      <w:pPr>
        <w:ind w:firstLine="709"/>
        <w:jc w:val="both"/>
      </w:pPr>
      <w:r>
        <w:t>1.</w:t>
      </w:r>
      <w:r w:rsidR="00E3447E">
        <w:t>40</w:t>
      </w:r>
      <w:r w:rsidRPr="00BF1D3E">
        <w:t xml:space="preserve">. </w:t>
      </w:r>
      <w:r w:rsidRPr="002B63D6">
        <w:t>Санкт-Петербургск</w:t>
      </w:r>
      <w:r>
        <w:t>им</w:t>
      </w:r>
      <w:r w:rsidRPr="002B63D6">
        <w:t xml:space="preserve"> государственн</w:t>
      </w:r>
      <w:r>
        <w:t>ым</w:t>
      </w:r>
      <w:r w:rsidRPr="002B63D6">
        <w:t xml:space="preserve"> казенн</w:t>
      </w:r>
      <w:r>
        <w:t>ым</w:t>
      </w:r>
      <w:r w:rsidRPr="002B63D6">
        <w:t xml:space="preserve"> учреждение</w:t>
      </w:r>
      <w:r>
        <w:t>м</w:t>
      </w:r>
      <w:r w:rsidRPr="002B63D6">
        <w:t xml:space="preserve"> «Центр аттестации и мониторинга Комитета по образованию»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41</w:t>
      </w:r>
      <w:r w:rsidRPr="00BF1D3E">
        <w:t xml:space="preserve">. </w:t>
      </w:r>
      <w:r>
        <w:t>Государственным казенным общеобразовательным специальным                     учебно-воспитательным учреждением школой № 2 (открытого типа) Санкт-Петербурга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42</w:t>
      </w:r>
      <w:r w:rsidRPr="00BF1D3E">
        <w:t>. Санкт-Петербургским государственным бюджетным профессиональным образовательным учреждением «Колледж «ПетроСтройСервис»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43</w:t>
      </w:r>
      <w:r w:rsidRPr="00BF1D3E">
        <w:t>. Санкт-Петербургским государственным бюджетным профессиональным образовательным учреждением «Российский колледж традиционной культуры»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44</w:t>
      </w:r>
      <w:r w:rsidRPr="00BF1D3E">
        <w:t>. Санкт-Петербургским государственным бюджетным профессиональным образовательным учреждением «</w:t>
      </w:r>
      <w:r w:rsidR="00E3447E" w:rsidRPr="00E3447E">
        <w:t>Академия креативных индустрий «ЛОКОН</w:t>
      </w:r>
      <w:r w:rsidRPr="00BF1D3E">
        <w:t>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45</w:t>
      </w:r>
      <w:r w:rsidRPr="00BF1D3E">
        <w:t>. Санкт-Петербургским государственным бюджетным профессиональным образовательным учреждением «Технический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46</w:t>
      </w:r>
      <w:r w:rsidRPr="00BF1D3E">
        <w:t xml:space="preserve">. </w:t>
      </w:r>
      <w:r w:rsidRPr="00FA47BF">
        <w:t>Санкт-Петербургск</w:t>
      </w:r>
      <w:r>
        <w:t>им</w:t>
      </w:r>
      <w:r w:rsidRPr="00FA47BF">
        <w:t xml:space="preserve"> государственн</w:t>
      </w:r>
      <w:r>
        <w:t>ым</w:t>
      </w:r>
      <w:r w:rsidRPr="00FA47BF">
        <w:t xml:space="preserve"> бюджетн</w:t>
      </w:r>
      <w:r>
        <w:t>ым</w:t>
      </w:r>
      <w:r w:rsidRPr="00FA47BF">
        <w:t xml:space="preserve"> профессиональн</w:t>
      </w:r>
      <w:r>
        <w:t>ым</w:t>
      </w:r>
      <w:r w:rsidRPr="00FA47BF">
        <w:t xml:space="preserve"> образовательн</w:t>
      </w:r>
      <w:r>
        <w:t>ым</w:t>
      </w:r>
      <w:r w:rsidRPr="00FA47BF">
        <w:t xml:space="preserve"> учреждение</w:t>
      </w:r>
      <w:r>
        <w:t>м</w:t>
      </w:r>
      <w:r w:rsidRPr="00FA47BF">
        <w:t xml:space="preserve"> «Ижорский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47</w:t>
      </w:r>
      <w:r w:rsidRPr="00BF1D3E">
        <w:t xml:space="preserve">. </w:t>
      </w:r>
      <w:r w:rsidRPr="002B2382">
        <w:t>Санкт-Петербургск</w:t>
      </w:r>
      <w:r>
        <w:t>им</w:t>
      </w:r>
      <w:r w:rsidRPr="002B2382">
        <w:t xml:space="preserve"> государственн</w:t>
      </w:r>
      <w:r>
        <w:t xml:space="preserve">ым </w:t>
      </w:r>
      <w:r w:rsidRPr="002B2382">
        <w:t>казенн</w:t>
      </w:r>
      <w:r>
        <w:t>ым</w:t>
      </w:r>
      <w:r w:rsidRPr="002B2382">
        <w:t xml:space="preserve"> учреждение</w:t>
      </w:r>
      <w:r>
        <w:t>м</w:t>
      </w:r>
      <w:r w:rsidRPr="002B2382">
        <w:t xml:space="preserve"> «Центр архивных документов, методических материалов и статистической отчетности в сфере образования»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t>1.</w:t>
      </w:r>
      <w:r w:rsidR="00E3447E">
        <w:t>48</w:t>
      </w:r>
      <w:r w:rsidRPr="00BF1D3E">
        <w:t xml:space="preserve">. </w:t>
      </w:r>
      <w:r w:rsidRPr="00D47A2E">
        <w:t>Санкт-Петербургск</w:t>
      </w:r>
      <w:r>
        <w:t>им</w:t>
      </w:r>
      <w:r w:rsidRPr="00D47A2E">
        <w:t xml:space="preserve"> государственн</w:t>
      </w:r>
      <w:r>
        <w:t>ым</w:t>
      </w:r>
      <w:r w:rsidRPr="00D47A2E">
        <w:t xml:space="preserve"> бюджетн</w:t>
      </w:r>
      <w:r>
        <w:t>ым</w:t>
      </w:r>
      <w:r w:rsidRPr="00D47A2E">
        <w:t xml:space="preserve"> нетипов</w:t>
      </w:r>
      <w:r>
        <w:t>ым</w:t>
      </w:r>
      <w:r w:rsidRPr="00D47A2E">
        <w:t xml:space="preserve"> образовательн</w:t>
      </w:r>
      <w:r>
        <w:t>ым</w:t>
      </w:r>
      <w:r w:rsidRPr="00D47A2E">
        <w:t xml:space="preserve"> учреждение</w:t>
      </w:r>
      <w:r>
        <w:t>м</w:t>
      </w:r>
      <w:r w:rsidRPr="00D47A2E">
        <w:t xml:space="preserve"> «Центр регионального и международного сотрудничества»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49</w:t>
      </w:r>
      <w:r w:rsidRPr="00BF1D3E">
        <w:t>. Санкт-Петербургским государственным бюджетным профессиональным образовательным учреждением «Садово-архитектурный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50</w:t>
      </w:r>
      <w:r w:rsidRPr="00BF1D3E">
        <w:t>. Санкт-Петербургским государственным каз</w:t>
      </w:r>
      <w:r>
        <w:t>е</w:t>
      </w:r>
      <w:r w:rsidRPr="00BF1D3E">
        <w:t>нным профессиональным образовательным учреждением «Обуховское училище № 4»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>
        <w:t>1.</w:t>
      </w:r>
      <w:r w:rsidR="00E3447E">
        <w:t>51</w:t>
      </w:r>
      <w:r w:rsidRPr="00BF1D3E">
        <w:t>. Санкт-Петербургским государственным бюджетным профессиональным образовательным учреждением «Колледж «Красносельский»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1.</w:t>
      </w:r>
      <w:r w:rsidR="00E3447E">
        <w:t>52</w:t>
      </w:r>
      <w:r w:rsidRPr="00BF1D3E">
        <w:t>. Санкт-Петербургским государственным бюджетным учреждением «Центр оздоровления и отдыха «Молодежный»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>
        <w:t>1.</w:t>
      </w:r>
      <w:r w:rsidR="00E3447E">
        <w:t>53</w:t>
      </w:r>
      <w:r w:rsidRPr="00BF1D3E">
        <w:t xml:space="preserve">. </w:t>
      </w:r>
      <w:r w:rsidRPr="00FE30F7">
        <w:t>Санкт-Петербургск</w:t>
      </w:r>
      <w:r>
        <w:t>им</w:t>
      </w:r>
      <w:r w:rsidRPr="00FE30F7">
        <w:t xml:space="preserve"> государственн</w:t>
      </w:r>
      <w:r>
        <w:t>ым</w:t>
      </w:r>
      <w:r w:rsidRPr="00FE30F7">
        <w:t xml:space="preserve"> бюджетн</w:t>
      </w:r>
      <w:r>
        <w:t>ым</w:t>
      </w:r>
      <w:r w:rsidRPr="00FE30F7">
        <w:t xml:space="preserve"> профессиональн</w:t>
      </w:r>
      <w:r>
        <w:t>ым</w:t>
      </w:r>
      <w:r w:rsidRPr="00FE30F7">
        <w:t xml:space="preserve"> образовательн</w:t>
      </w:r>
      <w:r>
        <w:t>ым</w:t>
      </w:r>
      <w:r w:rsidRPr="00FE30F7">
        <w:t xml:space="preserve"> учреждение</w:t>
      </w:r>
      <w:r>
        <w:t>м</w:t>
      </w:r>
      <w:r w:rsidRPr="00FE30F7">
        <w:t xml:space="preserve"> «Сестрорецкий технологический колледж имени С.И.Мосина»</w:t>
      </w:r>
      <w:r w:rsidR="008D16A7" w:rsidRPr="008D16A7">
        <w:t>;</w:t>
      </w:r>
    </w:p>
    <w:p w:rsidR="00A505FF" w:rsidRPr="00BF1D3E" w:rsidRDefault="00A505FF" w:rsidP="00A505FF">
      <w:pPr>
        <w:ind w:firstLine="709"/>
        <w:jc w:val="both"/>
      </w:pPr>
      <w:r>
        <w:t>1.</w:t>
      </w:r>
      <w:r w:rsidR="00E3447E">
        <w:t>54</w:t>
      </w:r>
      <w:r w:rsidRPr="00BF1D3E">
        <w:t>. Санкт-Петербургским государственным бюджетным профессиональным образовательным учреждением «</w:t>
      </w:r>
      <w:r w:rsidR="00812CDB" w:rsidRPr="00812CDB">
        <w:t>Академия реставрации и дизайна</w:t>
      </w:r>
      <w:r w:rsidRPr="00BF1D3E">
        <w:t>»</w:t>
      </w:r>
      <w:r>
        <w:t>.</w:t>
      </w:r>
    </w:p>
    <w:p w:rsidR="00A505FF" w:rsidRDefault="00A505FF" w:rsidP="00A505FF"/>
    <w:p w:rsidR="00A505FF" w:rsidRDefault="00A505FF" w:rsidP="002C424B">
      <w:pPr>
        <w:jc w:val="both"/>
      </w:pPr>
    </w:p>
    <w:sectPr w:rsidR="00A505FF" w:rsidSect="00FB7B0E">
      <w:type w:val="continuous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CE" w:rsidRDefault="004E29CE">
      <w:r>
        <w:separator/>
      </w:r>
    </w:p>
  </w:endnote>
  <w:endnote w:type="continuationSeparator" w:id="0">
    <w:p w:rsidR="004E29CE" w:rsidRDefault="004E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CE" w:rsidRDefault="004E29CE">
      <w:r>
        <w:separator/>
      </w:r>
    </w:p>
  </w:footnote>
  <w:footnote w:type="continuationSeparator" w:id="0">
    <w:p w:rsidR="004E29CE" w:rsidRDefault="004E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0E" w:rsidRDefault="00FB7B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55D4">
      <w:rPr>
        <w:noProof/>
      </w:rPr>
      <w:t>1</w:t>
    </w:r>
    <w:r>
      <w:fldChar w:fldCharType="end"/>
    </w:r>
  </w:p>
  <w:p w:rsidR="00BA2319" w:rsidRDefault="00BA2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35aa581b-5898-4d2a-a8c2-4d44420e885d"/>
  </w:docVars>
  <w:rsids>
    <w:rsidRoot w:val="004E29CE"/>
    <w:rsid w:val="000A2CCB"/>
    <w:rsid w:val="000B78C8"/>
    <w:rsid w:val="001C060B"/>
    <w:rsid w:val="002975DB"/>
    <w:rsid w:val="002C424B"/>
    <w:rsid w:val="0049553D"/>
    <w:rsid w:val="004E29CE"/>
    <w:rsid w:val="00660E06"/>
    <w:rsid w:val="007A55D4"/>
    <w:rsid w:val="00812CDB"/>
    <w:rsid w:val="008D16A7"/>
    <w:rsid w:val="0092638E"/>
    <w:rsid w:val="009700A1"/>
    <w:rsid w:val="009B0411"/>
    <w:rsid w:val="009B79A7"/>
    <w:rsid w:val="00A505FF"/>
    <w:rsid w:val="00A77182"/>
    <w:rsid w:val="00B1405B"/>
    <w:rsid w:val="00B34DF8"/>
    <w:rsid w:val="00B435DA"/>
    <w:rsid w:val="00BA2319"/>
    <w:rsid w:val="00BA760A"/>
    <w:rsid w:val="00C66D70"/>
    <w:rsid w:val="00CA2287"/>
    <w:rsid w:val="00D35545"/>
    <w:rsid w:val="00D67A4E"/>
    <w:rsid w:val="00D80B5E"/>
    <w:rsid w:val="00DF5B5B"/>
    <w:rsid w:val="00E12599"/>
    <w:rsid w:val="00E24BC9"/>
    <w:rsid w:val="00E3447E"/>
    <w:rsid w:val="00FB1C12"/>
    <w:rsid w:val="00FB7B0E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enkova.ev\AppData\Local\Temp\bdttmp\5b0e6172-2468-4c47-aa23-87104b2e4f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9005-F631-436B-8AD5-E83F6A6A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5b0e6172-2468-4c47-aa23-87104b2e4f08.dot</Template>
  <TotalTime>0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Тимоненкова Екатерина  Владимировна</dc:creator>
  <cp:lastModifiedBy>Самуйленко Марина Владимировна</cp:lastModifiedBy>
  <cp:revision>2</cp:revision>
  <cp:lastPrinted>2023-07-07T12:46:00Z</cp:lastPrinted>
  <dcterms:created xsi:type="dcterms:W3CDTF">2023-07-10T07:32:00Z</dcterms:created>
  <dcterms:modified xsi:type="dcterms:W3CDTF">2023-07-10T07:32:00Z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35aa581b-5898-4d2a-a8c2-4d44420e885d</vt:lpwstr>
  </property>
</Properties>
</file>