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89" w:rsidRDefault="00585B7E" w:rsidP="00DF67F8">
      <w:pPr>
        <w:tabs>
          <w:tab w:val="left" w:pos="5245"/>
          <w:tab w:val="left" w:pos="6885"/>
        </w:tabs>
        <w:autoSpaceDE w:val="0"/>
        <w:autoSpaceDN w:val="0"/>
        <w:adjustRightInd w:val="0"/>
        <w:ind w:left="-108"/>
      </w:pPr>
      <w:r>
        <w:t xml:space="preserve">                                                                                         </w:t>
      </w:r>
      <w:r w:rsidR="00FB7643">
        <w:t xml:space="preserve">                  </w:t>
      </w:r>
      <w:r w:rsidR="007C2345">
        <w:t xml:space="preserve">Приложение № </w:t>
      </w:r>
      <w:bookmarkStart w:id="0" w:name="_GoBack"/>
      <w:bookmarkEnd w:id="0"/>
      <w:r w:rsidR="007C2345">
        <w:t>1</w:t>
      </w:r>
    </w:p>
    <w:p w:rsidR="00460E89" w:rsidRDefault="00460E89" w:rsidP="00DF67F8">
      <w:pPr>
        <w:tabs>
          <w:tab w:val="left" w:pos="5245"/>
        </w:tabs>
        <w:autoSpaceDE w:val="0"/>
        <w:autoSpaceDN w:val="0"/>
        <w:adjustRightInd w:val="0"/>
        <w:ind w:left="5245"/>
      </w:pPr>
      <w:r>
        <w:t>к Административному регламенту</w:t>
      </w:r>
    </w:p>
    <w:p w:rsidR="00460E89" w:rsidRDefault="00460E89" w:rsidP="00DF67F8">
      <w:pPr>
        <w:tabs>
          <w:tab w:val="left" w:pos="5245"/>
        </w:tabs>
        <w:autoSpaceDE w:val="0"/>
        <w:autoSpaceDN w:val="0"/>
        <w:adjustRightInd w:val="0"/>
        <w:ind w:left="4440" w:firstLine="805"/>
      </w:pPr>
      <w:r>
        <w:t>Комитета по градостроительству и архитектуре</w:t>
      </w:r>
    </w:p>
    <w:p w:rsidR="00460E89" w:rsidRDefault="00460E89" w:rsidP="00DF67F8">
      <w:pPr>
        <w:tabs>
          <w:tab w:val="left" w:pos="5245"/>
        </w:tabs>
        <w:autoSpaceDE w:val="0"/>
        <w:autoSpaceDN w:val="0"/>
        <w:adjustRightInd w:val="0"/>
        <w:ind w:left="4440" w:firstLine="805"/>
      </w:pPr>
      <w:r>
        <w:t>по предоставлению государственной услуги</w:t>
      </w:r>
    </w:p>
    <w:p w:rsidR="00460E89" w:rsidRDefault="00460E89" w:rsidP="00DF67F8">
      <w:pPr>
        <w:tabs>
          <w:tab w:val="left" w:pos="5245"/>
        </w:tabs>
        <w:autoSpaceDE w:val="0"/>
        <w:autoSpaceDN w:val="0"/>
        <w:adjustRightInd w:val="0"/>
        <w:ind w:left="4440" w:firstLine="805"/>
      </w:pPr>
      <w:r>
        <w:t>по осуществлению выдачи колерного бланка</w:t>
      </w:r>
    </w:p>
    <w:p w:rsidR="00FB7643" w:rsidRPr="0050663B" w:rsidRDefault="00FB7643" w:rsidP="00460E89">
      <w:pPr>
        <w:tabs>
          <w:tab w:val="left" w:pos="6885"/>
        </w:tabs>
        <w:autoSpaceDE w:val="0"/>
        <w:autoSpaceDN w:val="0"/>
        <w:adjustRightInd w:val="0"/>
        <w:ind w:left="-108"/>
      </w:pPr>
    </w:p>
    <w:p w:rsidR="00A87118" w:rsidRDefault="00BD2ECC" w:rsidP="00BD2ECC">
      <w:pPr>
        <w:jc w:val="center"/>
        <w:rPr>
          <w:sz w:val="28"/>
        </w:rPr>
      </w:pPr>
      <w:r>
        <w:t xml:space="preserve">                                                                                                                                           </w:t>
      </w:r>
      <w:r w:rsidR="00DF0465">
        <w:rPr>
          <w:noProof/>
          <w:sz w:val="12"/>
          <w:szCs w:val="1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CFF"/>
                        </a:clrFrom>
                        <a:clrTo>
                          <a:srgbClr val="FDFCFF">
                            <a:alpha val="0"/>
                          </a:srgbClr>
                        </a:clrTo>
                      </a:clrChange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4476"/>
      </w:tblGrid>
      <w:tr w:rsidR="007A0770">
        <w:tc>
          <w:tcPr>
            <w:tcW w:w="5210" w:type="dxa"/>
          </w:tcPr>
          <w:p w:rsidR="002D59E5" w:rsidRDefault="002D59E5" w:rsidP="002D59E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2D59E5" w:rsidRDefault="002D59E5" w:rsidP="002D59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2D59E5" w:rsidRDefault="002D59E5" w:rsidP="002D59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2D59E5" w:rsidRPr="00C22844" w:rsidRDefault="002D59E5" w:rsidP="002D59E5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18"/>
                <w:szCs w:val="18"/>
              </w:rPr>
              <w:t xml:space="preserve">УПРАВЛЕНИЕ </w:t>
            </w:r>
            <w:r w:rsidR="00F714F7">
              <w:rPr>
                <w:b/>
                <w:sz w:val="18"/>
                <w:szCs w:val="18"/>
              </w:rPr>
              <w:t>ГОРОДСКОЙ СРЕДЫ</w:t>
            </w:r>
          </w:p>
          <w:p w:rsidR="002D59E5" w:rsidRDefault="002D59E5" w:rsidP="002D59E5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 2, Санкт-Петербург, 191023</w:t>
            </w:r>
          </w:p>
          <w:p w:rsidR="002D59E5" w:rsidRPr="00524242" w:rsidRDefault="002D59E5" w:rsidP="002D59E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Тел.: (812) 576-1600       Факс: (812) 710-4803</w:t>
            </w:r>
          </w:p>
          <w:p w:rsidR="002D59E5" w:rsidRPr="00524242" w:rsidRDefault="002D59E5" w:rsidP="002D59E5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524242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524242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524242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524242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524242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524242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524242">
              <w:rPr>
                <w:sz w:val="16"/>
              </w:rPr>
              <w:t xml:space="preserve"> </w:t>
            </w:r>
            <w:r w:rsidRPr="00524242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524242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524242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524242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524242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524242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7A0770" w:rsidRDefault="007A0770" w:rsidP="007A0770"/>
          <w:p w:rsidR="008D0BE8" w:rsidRDefault="00DF0465" w:rsidP="008D0BE8">
            <w:pPr>
              <w:spacing w:line="360" w:lineRule="auto"/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F1E4A2" wp14:editId="56DCDF69">
                      <wp:simplePos x="0" y="0"/>
                      <wp:positionH relativeFrom="column">
                        <wp:posOffset>1970246</wp:posOffset>
                      </wp:positionH>
                      <wp:positionV relativeFrom="paragraph">
                        <wp:posOffset>156845</wp:posOffset>
                      </wp:positionV>
                      <wp:extent cx="1094740" cy="650081"/>
                      <wp:effectExtent l="0" t="0" r="10160" b="1714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6500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367A" w:rsidRDefault="009B367A" w:rsidP="009B36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55.15pt;margin-top:12.35pt;width:86.2pt;height:5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" strokecolor="white">
                      <v:fill opacity="0"/>
                      <v:textbox>
                        <w:txbxContent>
                          <w:p w:rsidR="009B367A" w:rsidRDefault="009B367A" w:rsidP="009B36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73A0B3" wp14:editId="58E8DFE6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154940</wp:posOffset>
                      </wp:positionV>
                      <wp:extent cx="1391920" cy="483235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367A" w:rsidRDefault="009B367A" w:rsidP="009B36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8.95pt;margin-top:12.2pt;width:109.6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" strokecolor="white">
                      <v:fill opacity="0"/>
                      <v:textbox>
                        <w:txbxContent>
                          <w:p w:rsidR="009B367A" w:rsidRDefault="009B367A" w:rsidP="009B367A"/>
                        </w:txbxContent>
                      </v:textbox>
                    </v:shape>
                  </w:pict>
                </mc:Fallback>
              </mc:AlternateContent>
            </w:r>
            <w:r w:rsidR="007A0770">
              <w:t xml:space="preserve"> </w:t>
            </w:r>
            <w:r w:rsidR="008D0BE8">
              <w:t>___________________№ ________________________</w:t>
            </w:r>
          </w:p>
          <w:p w:rsidR="007A0770" w:rsidRPr="007A0770" w:rsidRDefault="008D0BE8" w:rsidP="008D0BE8">
            <w:pPr>
              <w:spacing w:line="360" w:lineRule="auto"/>
            </w:pPr>
            <w:r>
              <w:t xml:space="preserve"> На № ______________________  от _______________</w:t>
            </w:r>
          </w:p>
        </w:tc>
        <w:tc>
          <w:tcPr>
            <w:tcW w:w="4708" w:type="dxa"/>
          </w:tcPr>
          <w:p w:rsidR="007A0770" w:rsidRDefault="007A0770" w:rsidP="007A0770">
            <w:pPr>
              <w:rPr>
                <w:sz w:val="28"/>
              </w:rPr>
            </w:pPr>
          </w:p>
          <w:p w:rsidR="00585B7E" w:rsidRDefault="00585B7E" w:rsidP="007A0770">
            <w:pPr>
              <w:rPr>
                <w:sz w:val="28"/>
              </w:rPr>
            </w:pPr>
          </w:p>
          <w:p w:rsidR="00585B7E" w:rsidRDefault="00585B7E" w:rsidP="007A0770">
            <w:pPr>
              <w:rPr>
                <w:sz w:val="28"/>
              </w:rPr>
            </w:pPr>
          </w:p>
          <w:p w:rsidR="007A0770" w:rsidRDefault="007A0770" w:rsidP="007A0770">
            <w:pPr>
              <w:rPr>
                <w:sz w:val="28"/>
              </w:rPr>
            </w:pPr>
          </w:p>
          <w:p w:rsidR="007A0770" w:rsidRDefault="007A0770" w:rsidP="007A0770">
            <w:pPr>
              <w:rPr>
                <w:sz w:val="28"/>
              </w:rPr>
            </w:pPr>
          </w:p>
          <w:p w:rsidR="007A0770" w:rsidRDefault="007A0770" w:rsidP="007A0770">
            <w:pPr>
              <w:rPr>
                <w:sz w:val="28"/>
              </w:rPr>
            </w:pPr>
          </w:p>
          <w:p w:rsidR="007A0770" w:rsidRPr="00614C2A" w:rsidRDefault="007A0770" w:rsidP="007A0770">
            <w:pPr>
              <w:rPr>
                <w:sz w:val="28"/>
              </w:rPr>
            </w:pPr>
          </w:p>
          <w:p w:rsidR="007A0770" w:rsidRDefault="007A0770" w:rsidP="007A0770">
            <w:pPr>
              <w:jc w:val="center"/>
              <w:rPr>
                <w:sz w:val="22"/>
                <w:lang w:val="en-US"/>
              </w:rPr>
            </w:pPr>
          </w:p>
        </w:tc>
      </w:tr>
    </w:tbl>
    <w:p w:rsidR="007A0770" w:rsidRDefault="007A0770" w:rsidP="005B26F1">
      <w:pPr>
        <w:jc w:val="center"/>
        <w:rPr>
          <w:sz w:val="28"/>
        </w:rPr>
      </w:pPr>
    </w:p>
    <w:p w:rsidR="00F935BE" w:rsidRDefault="00F935BE" w:rsidP="005B26F1">
      <w:pPr>
        <w:jc w:val="center"/>
        <w:rPr>
          <w:sz w:val="28"/>
        </w:rPr>
      </w:pPr>
    </w:p>
    <w:p w:rsidR="00BD2ECC" w:rsidRPr="003506DF" w:rsidRDefault="00BD2ECC" w:rsidP="00BD2ECC">
      <w:pPr>
        <w:ind w:firstLine="708"/>
        <w:jc w:val="center"/>
        <w:rPr>
          <w:b/>
          <w:sz w:val="28"/>
          <w:szCs w:val="28"/>
        </w:rPr>
      </w:pPr>
      <w:r w:rsidRPr="003506DF">
        <w:rPr>
          <w:b/>
          <w:sz w:val="28"/>
          <w:szCs w:val="28"/>
        </w:rPr>
        <w:t>КОЛЕРНЫЙ БЛАНК ФАСАД</w:t>
      </w:r>
      <w:r w:rsidR="0015285C" w:rsidRPr="003506DF">
        <w:rPr>
          <w:b/>
          <w:sz w:val="28"/>
          <w:szCs w:val="28"/>
        </w:rPr>
        <w:t>ОВ</w:t>
      </w:r>
      <w:r w:rsidRPr="003506DF">
        <w:rPr>
          <w:b/>
          <w:sz w:val="28"/>
          <w:szCs w:val="28"/>
        </w:rPr>
        <w:t xml:space="preserve"> ЗДАНИЯ, СООРУЖЕНИЯ</w:t>
      </w:r>
    </w:p>
    <w:p w:rsidR="003506DF" w:rsidRPr="003506DF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506DF" w:rsidRPr="003506DF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Район: </w:t>
      </w: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Пользователь (собственник, заказчик):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Основание выдачи в соответствии с заявлением: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Колер архитектурных деталей и конструктивных элементов, элементов декора фасадов здания: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Лицевой фасад: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Отделка фасада: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Архитектурные детали и конструктивные элементы: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Карниз: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Цоколь: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Входы: </w:t>
      </w:r>
    </w:p>
    <w:p w:rsidR="00612905" w:rsidRPr="003506DF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612905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Входные группы: </w:t>
      </w:r>
    </w:p>
    <w:p w:rsidR="008E5F91" w:rsidRPr="003506DF" w:rsidRDefault="008E5F91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612905" w:rsidRPr="003506DF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506DF">
        <w:rPr>
          <w:rFonts w:ascii="Times New Roman" w:hAnsi="Times New Roman" w:cs="Times New Roman"/>
          <w:sz w:val="28"/>
          <w:szCs w:val="28"/>
        </w:rPr>
        <w:t xml:space="preserve">Окна: </w:t>
      </w: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lastRenderedPageBreak/>
        <w:t xml:space="preserve">Оконные конструкции: </w:t>
      </w:r>
    </w:p>
    <w:p w:rsidR="006F5ADB" w:rsidRPr="00B46429" w:rsidRDefault="006F5ADB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Металлодекор: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Кровля: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Иные: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Инженерное и техническое оборудование: </w:t>
      </w: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Дворовые фасады: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Отделка фасада: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Архитектурные детали и конструктивные элементы: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Карниз: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Цоколь: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Входы: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Входные группы: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Окна: </w:t>
      </w:r>
    </w:p>
    <w:p w:rsidR="00612905" w:rsidRPr="00B46429" w:rsidRDefault="00612905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Оконные конструкции: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Металлодекор: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Кровля: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Иные: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Инженерное и техническое оборудование: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Торцевые (боковые) фасады: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Отделка фасада: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Архитектурные детали и конструктивные элементы: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506DF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Карниз: </w:t>
      </w:r>
    </w:p>
    <w:p w:rsidR="00262440" w:rsidRPr="00B46429" w:rsidRDefault="00262440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506DF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lastRenderedPageBreak/>
        <w:t xml:space="preserve">Цоколь: </w:t>
      </w:r>
    </w:p>
    <w:p w:rsidR="00523489" w:rsidRDefault="00523489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Входы: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Входные группы: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Окна: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Оконные конструкции: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Металлодекор: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Кровля: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Иные: </w:t>
      </w:r>
    </w:p>
    <w:p w:rsidR="003506DF" w:rsidRPr="00B46429" w:rsidRDefault="003506DF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Инженерное и техническое оборудование: </w:t>
      </w:r>
    </w:p>
    <w:p w:rsidR="003506DF" w:rsidRPr="00B46429" w:rsidRDefault="003506DF" w:rsidP="00C6160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506DF" w:rsidRPr="00B46429" w:rsidRDefault="003506DF" w:rsidP="00C6160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506DF" w:rsidRPr="00B46429" w:rsidRDefault="003506DF" w:rsidP="00C6160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61603" w:rsidRPr="00B46429" w:rsidRDefault="00C61603" w:rsidP="00C6160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B46429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3C5A48" w:rsidRPr="00B46429">
        <w:rPr>
          <w:rFonts w:ascii="Times New Roman" w:hAnsi="Times New Roman" w:cs="Times New Roman"/>
          <w:sz w:val="28"/>
          <w:szCs w:val="28"/>
        </w:rPr>
        <w:t>городской среды</w:t>
      </w:r>
    </w:p>
    <w:p w:rsidR="00C61603" w:rsidRPr="00B46429" w:rsidRDefault="00C61603" w:rsidP="00C61603">
      <w:pPr>
        <w:rPr>
          <w:sz w:val="28"/>
          <w:szCs w:val="28"/>
        </w:rPr>
      </w:pPr>
    </w:p>
    <w:p w:rsidR="00C61603" w:rsidRPr="00B46429" w:rsidRDefault="00C61603" w:rsidP="00C61603">
      <w:pPr>
        <w:rPr>
          <w:sz w:val="28"/>
          <w:szCs w:val="28"/>
        </w:rPr>
      </w:pPr>
    </w:p>
    <w:p w:rsidR="00512665" w:rsidRPr="00B46429" w:rsidRDefault="00512665" w:rsidP="0051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12665" w:rsidRPr="00B46429" w:rsidSect="00034619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4E" w:rsidRDefault="007E244E" w:rsidP="00841CB1">
      <w:r>
        <w:separator/>
      </w:r>
    </w:p>
  </w:endnote>
  <w:endnote w:type="continuationSeparator" w:id="0">
    <w:p w:rsidR="007E244E" w:rsidRDefault="007E244E" w:rsidP="0084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4E" w:rsidRDefault="007E244E" w:rsidP="00841CB1">
      <w:r>
        <w:separator/>
      </w:r>
    </w:p>
  </w:footnote>
  <w:footnote w:type="continuationSeparator" w:id="0">
    <w:p w:rsidR="007E244E" w:rsidRDefault="007E244E" w:rsidP="00841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9379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34619" w:rsidRPr="00EB428F" w:rsidRDefault="00B46429" w:rsidP="00B46429">
        <w:pPr>
          <w:pStyle w:val="a4"/>
          <w:tabs>
            <w:tab w:val="left" w:pos="4533"/>
          </w:tabs>
          <w:rPr>
            <w:sz w:val="24"/>
            <w:szCs w:val="24"/>
          </w:rPr>
        </w:pPr>
        <w:r>
          <w:tab/>
        </w:r>
        <w:r>
          <w:tab/>
        </w:r>
        <w:r w:rsidR="00034619" w:rsidRPr="00EB428F">
          <w:rPr>
            <w:sz w:val="24"/>
            <w:szCs w:val="24"/>
          </w:rPr>
          <w:fldChar w:fldCharType="begin"/>
        </w:r>
        <w:r w:rsidR="00034619" w:rsidRPr="00EB428F">
          <w:rPr>
            <w:sz w:val="24"/>
            <w:szCs w:val="24"/>
          </w:rPr>
          <w:instrText>PAGE   \* MERGEFORMAT</w:instrText>
        </w:r>
        <w:r w:rsidR="00034619" w:rsidRPr="00EB428F">
          <w:rPr>
            <w:sz w:val="24"/>
            <w:szCs w:val="24"/>
          </w:rPr>
          <w:fldChar w:fldCharType="separate"/>
        </w:r>
        <w:r w:rsidR="008917D5">
          <w:rPr>
            <w:noProof/>
            <w:sz w:val="24"/>
            <w:szCs w:val="24"/>
          </w:rPr>
          <w:t>3</w:t>
        </w:r>
        <w:r w:rsidR="00034619" w:rsidRPr="00EB428F">
          <w:rPr>
            <w:sz w:val="24"/>
            <w:szCs w:val="24"/>
          </w:rPr>
          <w:fldChar w:fldCharType="end"/>
        </w:r>
      </w:p>
    </w:sdtContent>
  </w:sdt>
  <w:p w:rsidR="00034619" w:rsidRDefault="000346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CC"/>
    <w:rsid w:val="00034619"/>
    <w:rsid w:val="00062C2E"/>
    <w:rsid w:val="00074B6F"/>
    <w:rsid w:val="00092686"/>
    <w:rsid w:val="000B2D3B"/>
    <w:rsid w:val="000E1F10"/>
    <w:rsid w:val="0011541A"/>
    <w:rsid w:val="00124FC4"/>
    <w:rsid w:val="0013521B"/>
    <w:rsid w:val="0015285C"/>
    <w:rsid w:val="00166447"/>
    <w:rsid w:val="00176568"/>
    <w:rsid w:val="0019276D"/>
    <w:rsid w:val="00193FA8"/>
    <w:rsid w:val="001A1237"/>
    <w:rsid w:val="001A30E2"/>
    <w:rsid w:val="001C43B4"/>
    <w:rsid w:val="001C4AC3"/>
    <w:rsid w:val="001D62B2"/>
    <w:rsid w:val="001E3066"/>
    <w:rsid w:val="001F0456"/>
    <w:rsid w:val="001F2CD6"/>
    <w:rsid w:val="00200D63"/>
    <w:rsid w:val="00200D78"/>
    <w:rsid w:val="00250824"/>
    <w:rsid w:val="00262440"/>
    <w:rsid w:val="00267A40"/>
    <w:rsid w:val="002A4F06"/>
    <w:rsid w:val="002C6451"/>
    <w:rsid w:val="002D59E5"/>
    <w:rsid w:val="002F5B0E"/>
    <w:rsid w:val="00305804"/>
    <w:rsid w:val="00316E34"/>
    <w:rsid w:val="00350467"/>
    <w:rsid w:val="003506DF"/>
    <w:rsid w:val="0037592E"/>
    <w:rsid w:val="00377292"/>
    <w:rsid w:val="00387367"/>
    <w:rsid w:val="003A6BC7"/>
    <w:rsid w:val="003C5A48"/>
    <w:rsid w:val="003C6AA2"/>
    <w:rsid w:val="0042229F"/>
    <w:rsid w:val="00434471"/>
    <w:rsid w:val="0043728A"/>
    <w:rsid w:val="004422F2"/>
    <w:rsid w:val="00450C5A"/>
    <w:rsid w:val="00460E89"/>
    <w:rsid w:val="00474E02"/>
    <w:rsid w:val="00512665"/>
    <w:rsid w:val="00523489"/>
    <w:rsid w:val="005245D9"/>
    <w:rsid w:val="00533DC6"/>
    <w:rsid w:val="00585B7E"/>
    <w:rsid w:val="00587864"/>
    <w:rsid w:val="005B26F1"/>
    <w:rsid w:val="005B6DD3"/>
    <w:rsid w:val="005C19F3"/>
    <w:rsid w:val="00612905"/>
    <w:rsid w:val="00613BE2"/>
    <w:rsid w:val="00614C2A"/>
    <w:rsid w:val="0065783A"/>
    <w:rsid w:val="00663D20"/>
    <w:rsid w:val="006A70FD"/>
    <w:rsid w:val="006B2D9F"/>
    <w:rsid w:val="006C1FC1"/>
    <w:rsid w:val="006D5FB6"/>
    <w:rsid w:val="006E3B9F"/>
    <w:rsid w:val="006F2A01"/>
    <w:rsid w:val="006F5ADB"/>
    <w:rsid w:val="00707F74"/>
    <w:rsid w:val="00726B87"/>
    <w:rsid w:val="00734E6C"/>
    <w:rsid w:val="00741AA5"/>
    <w:rsid w:val="00741AC6"/>
    <w:rsid w:val="00760151"/>
    <w:rsid w:val="00771B90"/>
    <w:rsid w:val="00773DD2"/>
    <w:rsid w:val="00782EB1"/>
    <w:rsid w:val="007955A6"/>
    <w:rsid w:val="007A0770"/>
    <w:rsid w:val="007A7908"/>
    <w:rsid w:val="007C2345"/>
    <w:rsid w:val="007E244E"/>
    <w:rsid w:val="00841CB1"/>
    <w:rsid w:val="008528C8"/>
    <w:rsid w:val="0087256F"/>
    <w:rsid w:val="008917D5"/>
    <w:rsid w:val="0089223C"/>
    <w:rsid w:val="008C1697"/>
    <w:rsid w:val="008C6998"/>
    <w:rsid w:val="008D0BE8"/>
    <w:rsid w:val="008E3B0A"/>
    <w:rsid w:val="008E5F91"/>
    <w:rsid w:val="008F4BCE"/>
    <w:rsid w:val="009168B5"/>
    <w:rsid w:val="009372F5"/>
    <w:rsid w:val="00944A1F"/>
    <w:rsid w:val="00953277"/>
    <w:rsid w:val="0095467F"/>
    <w:rsid w:val="00993BBC"/>
    <w:rsid w:val="009B33D1"/>
    <w:rsid w:val="009B367A"/>
    <w:rsid w:val="009C14C8"/>
    <w:rsid w:val="009D3B0C"/>
    <w:rsid w:val="009E5007"/>
    <w:rsid w:val="009E6278"/>
    <w:rsid w:val="009F4104"/>
    <w:rsid w:val="00A239B1"/>
    <w:rsid w:val="00A779B0"/>
    <w:rsid w:val="00A87118"/>
    <w:rsid w:val="00A951FB"/>
    <w:rsid w:val="00AB2BD9"/>
    <w:rsid w:val="00AC1054"/>
    <w:rsid w:val="00AC19EF"/>
    <w:rsid w:val="00AC68A6"/>
    <w:rsid w:val="00B0571B"/>
    <w:rsid w:val="00B374FF"/>
    <w:rsid w:val="00B37D2C"/>
    <w:rsid w:val="00B46429"/>
    <w:rsid w:val="00B71C54"/>
    <w:rsid w:val="00BC60EF"/>
    <w:rsid w:val="00BD2ECC"/>
    <w:rsid w:val="00BE03AE"/>
    <w:rsid w:val="00C61603"/>
    <w:rsid w:val="00C962D5"/>
    <w:rsid w:val="00CF138C"/>
    <w:rsid w:val="00CF2DF7"/>
    <w:rsid w:val="00CF7E6B"/>
    <w:rsid w:val="00D31D14"/>
    <w:rsid w:val="00D50008"/>
    <w:rsid w:val="00D66988"/>
    <w:rsid w:val="00D675E3"/>
    <w:rsid w:val="00D71EF1"/>
    <w:rsid w:val="00D71EF2"/>
    <w:rsid w:val="00D81E48"/>
    <w:rsid w:val="00DC3FA1"/>
    <w:rsid w:val="00DD5476"/>
    <w:rsid w:val="00DF0465"/>
    <w:rsid w:val="00DF67F8"/>
    <w:rsid w:val="00E26DA5"/>
    <w:rsid w:val="00E63F58"/>
    <w:rsid w:val="00E766EA"/>
    <w:rsid w:val="00E85D75"/>
    <w:rsid w:val="00E87C0B"/>
    <w:rsid w:val="00EA1402"/>
    <w:rsid w:val="00EA2FD7"/>
    <w:rsid w:val="00EA3868"/>
    <w:rsid w:val="00EB0C58"/>
    <w:rsid w:val="00EB428F"/>
    <w:rsid w:val="00EB5573"/>
    <w:rsid w:val="00EE35D7"/>
    <w:rsid w:val="00F12FFE"/>
    <w:rsid w:val="00F14531"/>
    <w:rsid w:val="00F16640"/>
    <w:rsid w:val="00F714F7"/>
    <w:rsid w:val="00F935BE"/>
    <w:rsid w:val="00F9735F"/>
    <w:rsid w:val="00FA6F0C"/>
    <w:rsid w:val="00FB7643"/>
    <w:rsid w:val="00FC4C42"/>
    <w:rsid w:val="00FE1B3B"/>
    <w:rsid w:val="00FE4E1F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841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1CB1"/>
  </w:style>
  <w:style w:type="paragraph" w:styleId="a6">
    <w:name w:val="footer"/>
    <w:basedOn w:val="a"/>
    <w:link w:val="a7"/>
    <w:rsid w:val="00841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41CB1"/>
  </w:style>
  <w:style w:type="character" w:customStyle="1" w:styleId="10">
    <w:name w:val="Заголовок 1 Знак"/>
    <w:link w:val="1"/>
    <w:rsid w:val="00166447"/>
    <w:rPr>
      <w:b/>
      <w:sz w:val="22"/>
    </w:rPr>
  </w:style>
  <w:style w:type="paragraph" w:styleId="a8">
    <w:name w:val="Body Text Indent"/>
    <w:basedOn w:val="a"/>
    <w:link w:val="a9"/>
    <w:rsid w:val="00166447"/>
    <w:pPr>
      <w:ind w:firstLine="720"/>
    </w:pPr>
    <w:rPr>
      <w:sz w:val="28"/>
    </w:rPr>
  </w:style>
  <w:style w:type="character" w:customStyle="1" w:styleId="a9">
    <w:name w:val="Основной текст с отступом Знак"/>
    <w:link w:val="a8"/>
    <w:rsid w:val="00166447"/>
    <w:rPr>
      <w:sz w:val="28"/>
    </w:rPr>
  </w:style>
  <w:style w:type="paragraph" w:styleId="aa">
    <w:name w:val="Body Text"/>
    <w:basedOn w:val="a"/>
    <w:link w:val="ab"/>
    <w:rsid w:val="00166447"/>
    <w:rPr>
      <w:sz w:val="28"/>
    </w:rPr>
  </w:style>
  <w:style w:type="character" w:customStyle="1" w:styleId="ab">
    <w:name w:val="Основной текст Знак"/>
    <w:link w:val="aa"/>
    <w:rsid w:val="00166447"/>
    <w:rPr>
      <w:sz w:val="28"/>
    </w:rPr>
  </w:style>
  <w:style w:type="paragraph" w:styleId="ac">
    <w:name w:val="Balloon Text"/>
    <w:basedOn w:val="a"/>
    <w:link w:val="ad"/>
    <w:rsid w:val="00773D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73DD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26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C6160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841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1CB1"/>
  </w:style>
  <w:style w:type="paragraph" w:styleId="a6">
    <w:name w:val="footer"/>
    <w:basedOn w:val="a"/>
    <w:link w:val="a7"/>
    <w:rsid w:val="00841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41CB1"/>
  </w:style>
  <w:style w:type="character" w:customStyle="1" w:styleId="10">
    <w:name w:val="Заголовок 1 Знак"/>
    <w:link w:val="1"/>
    <w:rsid w:val="00166447"/>
    <w:rPr>
      <w:b/>
      <w:sz w:val="22"/>
    </w:rPr>
  </w:style>
  <w:style w:type="paragraph" w:styleId="a8">
    <w:name w:val="Body Text Indent"/>
    <w:basedOn w:val="a"/>
    <w:link w:val="a9"/>
    <w:rsid w:val="00166447"/>
    <w:pPr>
      <w:ind w:firstLine="720"/>
    </w:pPr>
    <w:rPr>
      <w:sz w:val="28"/>
    </w:rPr>
  </w:style>
  <w:style w:type="character" w:customStyle="1" w:styleId="a9">
    <w:name w:val="Основной текст с отступом Знак"/>
    <w:link w:val="a8"/>
    <w:rsid w:val="00166447"/>
    <w:rPr>
      <w:sz w:val="28"/>
    </w:rPr>
  </w:style>
  <w:style w:type="paragraph" w:styleId="aa">
    <w:name w:val="Body Text"/>
    <w:basedOn w:val="a"/>
    <w:link w:val="ab"/>
    <w:rsid w:val="00166447"/>
    <w:rPr>
      <w:sz w:val="28"/>
    </w:rPr>
  </w:style>
  <w:style w:type="character" w:customStyle="1" w:styleId="ab">
    <w:name w:val="Основной текст Знак"/>
    <w:link w:val="aa"/>
    <w:rsid w:val="00166447"/>
    <w:rPr>
      <w:sz w:val="28"/>
    </w:rPr>
  </w:style>
  <w:style w:type="paragraph" w:styleId="ac">
    <w:name w:val="Balloon Text"/>
    <w:basedOn w:val="a"/>
    <w:link w:val="ad"/>
    <w:rsid w:val="00773D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73DD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26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C6160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ckga.local\Roots\KGA\General\Blanki\&#1041;&#1083;&#1072;&#1085;&#1082;%20&#1059;&#1051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УЛА</Template>
  <TotalTime>0</TotalTime>
  <Pages>3</Pages>
  <Words>157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Курленина Ольга Руслановна</dc:creator>
  <cp:lastModifiedBy>Хорошайлова Марина Андреевна</cp:lastModifiedBy>
  <cp:revision>2</cp:revision>
  <cp:lastPrinted>2017-02-01T13:25:00Z</cp:lastPrinted>
  <dcterms:created xsi:type="dcterms:W3CDTF">2023-06-27T09:36:00Z</dcterms:created>
  <dcterms:modified xsi:type="dcterms:W3CDTF">2023-06-27T09:36:00Z</dcterms:modified>
</cp:coreProperties>
</file>