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20" w:rsidRPr="00954785" w:rsidRDefault="00D46C66" w:rsidP="00E26F20">
      <w:pPr>
        <w:spacing w:after="120"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2130425</wp:posOffset>
                </wp:positionV>
                <wp:extent cx="3343910" cy="515620"/>
                <wp:effectExtent l="0" t="0" r="8890" b="17780"/>
                <wp:wrapTopAndBottom/>
                <wp:docPr id="9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91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D7E" w:rsidRPr="00954785" w:rsidRDefault="00557D7E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 внесении изменений в постановление Правительства Санкт-Петербурга </w:t>
                            </w:r>
                          </w:p>
                          <w:p w:rsidR="00557D7E" w:rsidRPr="00954785" w:rsidRDefault="00557D7E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от 15.12.2022 № 1228 </w:t>
                            </w:r>
                          </w:p>
                          <w:p w:rsidR="00557D7E" w:rsidRDefault="00557D7E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77.45pt;margin-top:167.75pt;width:263.3pt;height:40.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" o:allowincell="f" filled="f" stroked="f">
                <v:textbox inset="0,0,0,0">
                  <w:txbxContent>
                    <w:p w:rsidR="00557D7E" w:rsidRPr="00954785" w:rsidRDefault="00557D7E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 внесении изменений в постановление Правительства Санкт-Петербурга </w:t>
                      </w:r>
                    </w:p>
                    <w:p w:rsidR="00557D7E" w:rsidRPr="00954785" w:rsidRDefault="00557D7E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от 15.12.2022 № 1228 </w:t>
                      </w:r>
                    </w:p>
                    <w:p w:rsidR="00557D7E" w:rsidRDefault="00557D7E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8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D7E" w:rsidRDefault="00557D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Gp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HhYam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557D7E" w:rsidRDefault="00557D7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99300" cy="2302510"/>
            <wp:effectExtent l="0" t="0" r="6350" b="254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F20" w:rsidRPr="00954785" w:rsidRDefault="00E26F20" w:rsidP="00E26F20">
      <w:pPr>
        <w:sectPr w:rsidR="00E26F20" w:rsidRPr="00954785" w:rsidSect="009A4A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</w:p>
    <w:p w:rsidR="00954785" w:rsidRPr="00954785" w:rsidRDefault="00954785" w:rsidP="0095478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54785">
        <w:rPr>
          <w:bCs/>
        </w:rPr>
        <w:t xml:space="preserve">В соответствии с пунктом 4 статьи 18 Закона Санкт-Петербурга </w:t>
      </w:r>
      <w:r w:rsidR="008723B3">
        <w:rPr>
          <w:bCs/>
        </w:rPr>
        <w:br/>
      </w:r>
      <w:r w:rsidRPr="00954785">
        <w:rPr>
          <w:bCs/>
        </w:rPr>
        <w:t>от 04.07.2007 № 371-77 «О бюджетном процессе в Санкт-Петербурге» Правительство Санкт-Петербурга</w:t>
      </w:r>
    </w:p>
    <w:p w:rsidR="00954785" w:rsidRPr="00954785" w:rsidRDefault="00954785" w:rsidP="0095478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  <w:r w:rsidRPr="00954785">
        <w:rPr>
          <w:b/>
          <w:bCs/>
        </w:rPr>
        <w:t>П О С Т А Н О В Л Я Е Т:</w:t>
      </w: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</w:p>
    <w:p w:rsidR="00954785" w:rsidRPr="00954785" w:rsidRDefault="008723B3" w:rsidP="00954785">
      <w:pPr>
        <w:ind w:firstLine="567"/>
        <w:jc w:val="both"/>
      </w:pPr>
      <w:bookmarkStart w:id="1" w:name="Par2"/>
      <w:bookmarkEnd w:id="1"/>
      <w:r>
        <w:rPr>
          <w:bCs/>
        </w:rPr>
        <w:t>1.  </w:t>
      </w:r>
      <w:r w:rsidR="00954785" w:rsidRPr="00954785">
        <w:rPr>
          <w:bCs/>
        </w:rPr>
        <w:t>Внести в постановлени</w:t>
      </w:r>
      <w:r w:rsidR="00B06023">
        <w:rPr>
          <w:bCs/>
        </w:rPr>
        <w:t>е</w:t>
      </w:r>
      <w:r w:rsidR="00954785" w:rsidRPr="00954785">
        <w:rPr>
          <w:bCs/>
        </w:rPr>
        <w:t xml:space="preserve"> Правительства Санкт-Петербурга от 15.12.2022 № 1228 «</w:t>
      </w:r>
      <w:r w:rsidR="00954785" w:rsidRPr="00954785">
        <w:t xml:space="preserve">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</w:t>
      </w:r>
      <w:r w:rsidR="00B06023">
        <w:br/>
      </w:r>
      <w:r w:rsidR="00954785" w:rsidRPr="00954785">
        <w:t xml:space="preserve">средств бюджета объектов недвижимого имущества в государственную собственность </w:t>
      </w:r>
      <w:r w:rsidR="00B06023">
        <w:br/>
      </w:r>
      <w:r w:rsidR="00954785" w:rsidRPr="00954785">
        <w:t xml:space="preserve">Санкт-Петербурга на 2023 год и на плановый период 2024 и 2025 годов в соответствии </w:t>
      </w:r>
      <w:r w:rsidR="00080286">
        <w:br/>
      </w:r>
      <w:r w:rsidR="00954785" w:rsidRPr="00954785">
        <w:t xml:space="preserve">с Адресной инвестиционной программой на 2023 год </w:t>
      </w:r>
      <w:r w:rsidR="00B06023">
        <w:t xml:space="preserve">и на плановый период </w:t>
      </w:r>
      <w:r w:rsidR="00954785" w:rsidRPr="00954785">
        <w:t xml:space="preserve">2024 </w:t>
      </w:r>
      <w:r w:rsidR="00B06023">
        <w:br/>
      </w:r>
      <w:r w:rsidR="00954785" w:rsidRPr="00954785">
        <w:t xml:space="preserve">и 2025 годов» </w:t>
      </w:r>
      <w:r w:rsidR="00A134FD">
        <w:t xml:space="preserve">(далее – постановление) </w:t>
      </w:r>
      <w:r w:rsidR="00954785" w:rsidRPr="00954785">
        <w:t>следующие изменения:</w:t>
      </w:r>
    </w:p>
    <w:p w:rsidR="00954785" w:rsidRPr="00954785" w:rsidRDefault="008723B3" w:rsidP="00954785">
      <w:pPr>
        <w:ind w:right="-1" w:firstLine="567"/>
        <w:jc w:val="both"/>
      </w:pPr>
      <w:r>
        <w:t>1.1. </w:t>
      </w:r>
      <w:r>
        <w:rPr>
          <w:lang w:val="en-US"/>
        </w:rPr>
        <w:t> </w:t>
      </w:r>
      <w:r w:rsidR="00954785" w:rsidRPr="00954785">
        <w:t xml:space="preserve">Раздел «Развитие здравоохранения в Санкт-Петербурге» </w:t>
      </w:r>
      <w:r w:rsidR="00B06023">
        <w:t xml:space="preserve">приложения </w:t>
      </w:r>
      <w:r w:rsidR="00B06023">
        <w:br/>
        <w:t xml:space="preserve">к постановлению </w:t>
      </w:r>
      <w:r w:rsidR="00954785" w:rsidRPr="00954785">
        <w:t>изложить в следующей редакции:</w:t>
      </w:r>
    </w:p>
    <w:p w:rsidR="00954785" w:rsidRPr="00954785" w:rsidRDefault="00954785" w:rsidP="00954785">
      <w:pPr>
        <w:rPr>
          <w:rFonts w:eastAsia="Calibri"/>
          <w:lang w:eastAsia="en-US"/>
        </w:rPr>
      </w:pPr>
    </w:p>
    <w:tbl>
      <w:tblPr>
        <w:tblOverlap w:val="never"/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97"/>
        <w:gridCol w:w="2552"/>
        <w:gridCol w:w="851"/>
        <w:gridCol w:w="850"/>
        <w:gridCol w:w="851"/>
        <w:gridCol w:w="850"/>
        <w:gridCol w:w="709"/>
        <w:gridCol w:w="904"/>
        <w:gridCol w:w="850"/>
        <w:gridCol w:w="851"/>
        <w:gridCol w:w="567"/>
      </w:tblGrid>
      <w:tr w:rsidR="00954785" w:rsidRPr="00A85E12" w:rsidTr="008723B3">
        <w:trPr>
          <w:trHeight w:hRule="exact" w:val="383"/>
          <w:jc w:val="center"/>
        </w:trPr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 w:rsidRPr="00A85E12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66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РАЗВИТИЕ ЗДРАВООХРАНЕНИЯ В САНКТ-ПЕТЕРБУРГЕ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344AD9" w:rsidP="00A80BE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 w:rsidRPr="00A85E12">
              <w:rPr>
                <w:rStyle w:val="275pt"/>
                <w:rFonts w:eastAsia="Arial"/>
                <w:b/>
                <w:color w:val="auto"/>
                <w:spacing w:val="-2"/>
              </w:rPr>
              <w:t>12434429,7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F68E5" w:rsidP="00A80BE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 w:rsidRPr="00A85E12">
              <w:rPr>
                <w:rStyle w:val="275pt"/>
                <w:rFonts w:eastAsia="Arial"/>
                <w:b/>
                <w:color w:val="auto"/>
                <w:spacing w:val="-2"/>
              </w:rPr>
              <w:t>20191411,4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F68E5" w:rsidP="001E2CD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 w:rsidRPr="00A85E12">
              <w:rPr>
                <w:rStyle w:val="275pt"/>
                <w:rFonts w:eastAsia="Arial"/>
                <w:b/>
                <w:color w:val="auto"/>
                <w:spacing w:val="-2"/>
              </w:rPr>
              <w:t>33647940,3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954785" w:rsidRPr="00A85E12" w:rsidTr="008723B3">
        <w:trPr>
          <w:gridBefore w:val="1"/>
          <w:wBefore w:w="197" w:type="dxa"/>
          <w:trHeight w:hRule="exact" w:val="289"/>
          <w:jc w:val="center"/>
        </w:trPr>
        <w:tc>
          <w:tcPr>
            <w:tcW w:w="666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КОМИТЕТ ПО СТРОИТЕЛЬСТВУ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954785" w:rsidRPr="00A85E12" w:rsidRDefault="00344AD9" w:rsidP="00A80BE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 w:rsidRPr="00A85E12">
              <w:rPr>
                <w:rStyle w:val="275pt"/>
                <w:rFonts w:eastAsia="Arial"/>
                <w:b/>
                <w:color w:val="auto"/>
                <w:spacing w:val="-2"/>
              </w:rPr>
              <w:t>12434429,7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785" w:rsidRPr="00A85E12" w:rsidRDefault="005F68E5" w:rsidP="00A80BEE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 w:rsidRPr="00A85E12">
              <w:rPr>
                <w:rStyle w:val="275pt"/>
                <w:rFonts w:eastAsia="Arial"/>
                <w:b/>
                <w:color w:val="auto"/>
                <w:spacing w:val="-2"/>
              </w:rPr>
              <w:t>20191411,4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785" w:rsidRPr="00A85E12" w:rsidRDefault="005F68E5" w:rsidP="001E2CD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pacing w:val="-2"/>
              </w:rPr>
            </w:pPr>
            <w:r w:rsidRPr="00A85E12">
              <w:rPr>
                <w:rStyle w:val="275pt"/>
                <w:rFonts w:eastAsia="Arial"/>
                <w:b/>
                <w:color w:val="auto"/>
                <w:spacing w:val="-2"/>
              </w:rPr>
              <w:t>33647940,3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954785" w:rsidRPr="00A85E12" w:rsidTr="008723B3">
        <w:trPr>
          <w:gridBefore w:val="1"/>
          <w:wBefore w:w="197" w:type="dxa"/>
          <w:trHeight w:hRule="exact" w:val="3120"/>
          <w:jc w:val="center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АМБУЛАТОРНО-ПОЛИКЛИНИЧЕСКОГО КОРПУСА ГБУЗ «САНКТ-ПЕТЕРБУРГСКИЙ КЛИНИЧЕСКИЙ НАУЧНО-ПРАКТИЧЕСКИЙ ЦЕНТР СПЕЦИАЛИЗИРОВАННЫХ ВИДОВ МЕДИЦИНСКОЙ ПОМОЩИ (ОНКОЛОГИЧЕСКИЙ)»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ПОСЕЛОК ПЕСОЧНЫЙ, ЛЕНИНГРАДСКАЯ УЛИЦА,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ДОМ 68А, ЛИТЕРА А, ПОС.ПЕСОЧНЫЙ,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spacing w:val="-20"/>
              </w:rPr>
            </w:pPr>
            <w:r w:rsidRPr="00A85E12">
              <w:rPr>
                <w:rStyle w:val="275pt"/>
                <w:rFonts w:eastAsia="Arial"/>
                <w:color w:val="auto"/>
                <w:spacing w:val="-20"/>
              </w:rPr>
              <w:t>КУРОРТНЫЙ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2019-2023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2 576 234,4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689 832,5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1 886 401,9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</w:tbl>
    <w:p w:rsidR="00954785" w:rsidRPr="00A85E12" w:rsidRDefault="00954785" w:rsidP="00954785">
      <w:pPr>
        <w:rPr>
          <w:rFonts w:eastAsia="Calibri"/>
          <w:lang w:eastAsia="en-US"/>
        </w:rPr>
        <w:sectPr w:rsidR="00954785" w:rsidRPr="00A85E12" w:rsidSect="00954785">
          <w:headerReference w:type="default" r:id="rId15"/>
          <w:headerReference w:type="first" r:id="rId16"/>
          <w:type w:val="continuous"/>
          <w:pgSz w:w="11906" w:h="16838"/>
          <w:pgMar w:top="1021" w:right="709" w:bottom="1021" w:left="1843" w:header="709" w:footer="720" w:gutter="0"/>
          <w:pgNumType w:start="1"/>
          <w:cols w:space="720"/>
          <w:titlePg/>
          <w:docGrid w:linePitch="360"/>
        </w:sectPr>
      </w:pPr>
    </w:p>
    <w:tbl>
      <w:tblPr>
        <w:tblOverlap w:val="never"/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548"/>
        <w:gridCol w:w="1134"/>
        <w:gridCol w:w="1984"/>
        <w:gridCol w:w="992"/>
        <w:gridCol w:w="1276"/>
        <w:gridCol w:w="1276"/>
        <w:gridCol w:w="1417"/>
        <w:gridCol w:w="1134"/>
        <w:gridCol w:w="1276"/>
        <w:gridCol w:w="1134"/>
        <w:gridCol w:w="235"/>
      </w:tblGrid>
      <w:tr w:rsidR="00954785" w:rsidRPr="00A85E12" w:rsidTr="008723B3">
        <w:trPr>
          <w:gridAfter w:val="1"/>
          <w:wAfter w:w="235" w:type="dxa"/>
          <w:trHeight w:hRule="exact" w:val="1457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ГБУЗ «ДЕТСКАЯ ГОРОДСКАЯ БОЛЬНИЦА № 1» ДЛЯ РАЗМЕЩЕНИЯ ДЕТСКОГО ЦЕНТРА ХИРУРГИИ ВРОЖДЕННЫХ ПОРОКОВ РАЗВИТИЯ И ВОССТАНОВИТЕЛЬНОГО ЛЕЧЕНИЯ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(НА 250 КОЕК)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САНКТ-ПЕТЕРБУРГ, АВАНГАРДНАЯ УЛИЦА,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ДОМ 14,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2020-2026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16 848 977,9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797 956,4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1 500 000,0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3 222 810,1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8 762 782,0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2 565 429,4</w:t>
            </w:r>
          </w:p>
        </w:tc>
      </w:tr>
      <w:tr w:rsidR="00954785" w:rsidRPr="00A85E12" w:rsidTr="008723B3">
        <w:trPr>
          <w:gridBefore w:val="1"/>
          <w:gridAfter w:val="1"/>
          <w:wBefore w:w="569" w:type="dxa"/>
          <w:wAfter w:w="235" w:type="dxa"/>
          <w:trHeight w:hRule="exact" w:val="1421"/>
          <w:jc w:val="center"/>
        </w:trPr>
        <w:tc>
          <w:tcPr>
            <w:tcW w:w="3548" w:type="dxa"/>
            <w:tcBorders>
              <w:top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ПОЛИКЛИНИКИ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ДЛЯ ВЗРОСЛЫХ НА 600 ПОСЕЩЕНИЙ В СМЕНУ 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="Arial"/>
                <w:b w:val="0"/>
                <w:bCs w:val="0"/>
                <w:sz w:val="15"/>
                <w:szCs w:val="15"/>
                <w:shd w:val="clear" w:color="auto" w:fill="FFFFFF"/>
                <w:lang w:bidi="ru-RU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ТУРИСТСКАЯ УЛ., УЧАСТОК 17 (ЮГО-ЗАПАДНЕЕ ПЕРЕСЕЧЕНИЯ С УЛ.ОПТИКОВ (СПЧ, КВ.59А, КОРП.ЗЗ)</w:t>
            </w:r>
            <w:r w:rsidR="00352672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352672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352672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</w:t>
            </w:r>
            <w:r w:rsidR="00352672" w:rsidRPr="00A85E12">
              <w:rPr>
                <w:rStyle w:val="275pt"/>
                <w:rFonts w:eastAsia="Arial"/>
                <w:color w:val="auto"/>
              </w:rPr>
              <w:t> 858 761,7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352672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38</w:t>
            </w:r>
            <w:r w:rsidR="00352672" w:rsidRPr="00A85E12">
              <w:rPr>
                <w:rStyle w:val="275pt"/>
                <w:rFonts w:eastAsia="Arial"/>
                <w:color w:val="auto"/>
              </w:rPr>
              <w:t>7 142,5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352672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1 471 619,2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rPr>
          <w:gridBefore w:val="1"/>
          <w:gridAfter w:val="1"/>
          <w:wBefore w:w="569" w:type="dxa"/>
          <w:wAfter w:w="235" w:type="dxa"/>
          <w:trHeight w:hRule="exact" w:val="1044"/>
          <w:jc w:val="center"/>
        </w:trPr>
        <w:tc>
          <w:tcPr>
            <w:tcW w:w="3548" w:type="dxa"/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АМБУЛАТОРНО-ПОЛИКЛИНИЧЕСКОГО УЧРЕЖДЕНИЯ СО СТАНЦИЕЙ СКОРОЙ ПОМОЩИ ПО АДРЕСУ: САНКТ-ПЕТЕРБУРГ, ТЕРРИТОРИЯ ПРЕДПРИЯТИЯ «РУЧЬИ», УЧАСТОК 11.2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160"/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1E2CDD" w:rsidP="001E2CDD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799</w:t>
            </w:r>
            <w:r w:rsidR="00954785" w:rsidRPr="00A85E12">
              <w:rPr>
                <w:rStyle w:val="275pt"/>
                <w:rFonts w:eastAsia="Arial"/>
                <w:color w:val="auto"/>
              </w:rPr>
              <w:t> </w:t>
            </w:r>
            <w:r w:rsidRPr="00A85E12">
              <w:rPr>
                <w:rStyle w:val="275pt"/>
                <w:rFonts w:eastAsia="Arial"/>
                <w:color w:val="auto"/>
              </w:rPr>
              <w:t>9</w:t>
            </w:r>
            <w:r w:rsidR="00954785" w:rsidRPr="00A85E12">
              <w:rPr>
                <w:rStyle w:val="275pt"/>
                <w:rFonts w:eastAsia="Arial"/>
                <w:color w:val="auto"/>
              </w:rPr>
              <w:t>08,</w:t>
            </w:r>
            <w:r w:rsidRPr="00A85E12">
              <w:rPr>
                <w:rStyle w:val="275pt"/>
                <w:rFonts w:eastAsia="Arial"/>
                <w:color w:val="auto"/>
              </w:rPr>
              <w:t>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9 306,8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A85E12" w:rsidRDefault="001E2CDD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</w:t>
            </w:r>
            <w:r w:rsidR="00954785" w:rsidRPr="00A85E12">
              <w:rPr>
                <w:rStyle w:val="275pt"/>
                <w:rFonts w:eastAsia="Arial"/>
                <w:color w:val="auto"/>
              </w:rPr>
              <w:t>06 714,4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1E2CDD" w:rsidP="001E2CDD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</w:t>
            </w:r>
            <w:r w:rsidR="00954785" w:rsidRPr="00A85E12">
              <w:rPr>
                <w:rStyle w:val="275pt"/>
                <w:rFonts w:eastAsia="Arial"/>
                <w:color w:val="auto"/>
              </w:rPr>
              <w:t>8</w:t>
            </w:r>
            <w:r w:rsidRPr="00A85E12">
              <w:rPr>
                <w:rStyle w:val="275pt"/>
                <w:rFonts w:eastAsia="Arial"/>
                <w:color w:val="auto"/>
              </w:rPr>
              <w:t>3</w:t>
            </w:r>
            <w:r w:rsidR="00954785" w:rsidRPr="00A85E12">
              <w:rPr>
                <w:rStyle w:val="275pt"/>
                <w:rFonts w:eastAsia="Arial"/>
                <w:color w:val="auto"/>
              </w:rPr>
              <w:t> </w:t>
            </w:r>
            <w:r w:rsidRPr="00A85E12">
              <w:rPr>
                <w:rStyle w:val="275pt"/>
                <w:rFonts w:eastAsia="Arial"/>
                <w:color w:val="auto"/>
              </w:rPr>
              <w:t>887</w:t>
            </w:r>
            <w:r w:rsidR="00954785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rPr>
          <w:gridBefore w:val="1"/>
          <w:gridAfter w:val="1"/>
          <w:wBefore w:w="569" w:type="dxa"/>
          <w:wAfter w:w="235" w:type="dxa"/>
          <w:trHeight w:hRule="exact" w:val="1684"/>
          <w:jc w:val="center"/>
        </w:trPr>
        <w:tc>
          <w:tcPr>
            <w:tcW w:w="3548" w:type="dxa"/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РЕКОНСТРУКЦИЯ ЗДАНИЙ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СПБ ГБУЗ «ГОРОДСКАЯ БОЛЬНИЦА № 40 КУРОРТНОГО РАЙОНА» ПОД РАЗМЕЩЕНИЕ ЛАБОРАТОРИИ КЛЕТОЧНЫХ ТЕХНОЛОГИЙ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Г.СЕСТРОРЕЦК, УЛ.БОРИСОВА, ДОМ 9, ЛИТЕРА У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И МАТЕРИАЛЬНОГО СКЛАДА ПО АДРЕСУ: САНКТ-ПЕТЕРБУРГ, СЕСТРОРЕЦК,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НАБ. РЕКИ СЕСТРЫ, Д.23, ЛИТЕРА 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1E2CDD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2 </w:t>
            </w:r>
            <w:r w:rsidR="001E2CDD" w:rsidRPr="00A85E12">
              <w:rPr>
                <w:rStyle w:val="275pt"/>
                <w:rFonts w:eastAsia="Arial"/>
                <w:color w:val="auto"/>
              </w:rPr>
              <w:t>280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1E2CDD" w:rsidRPr="00A85E12">
              <w:rPr>
                <w:rStyle w:val="275pt"/>
                <w:rFonts w:eastAsia="Arial"/>
                <w:color w:val="auto"/>
              </w:rPr>
              <w:t>109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="001E2CDD" w:rsidRPr="00A85E12">
              <w:rPr>
                <w:rStyle w:val="275pt"/>
                <w:rFonts w:eastAsia="Arial"/>
                <w:color w:val="auto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C51D9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</w:t>
            </w:r>
            <w:r w:rsidR="00C51D9E" w:rsidRPr="00A85E12">
              <w:rPr>
                <w:rStyle w:val="275pt"/>
                <w:rFonts w:eastAsia="Arial"/>
                <w:color w:val="auto"/>
              </w:rPr>
              <w:t> 669,5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528 362,1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C51D9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1 </w:t>
            </w:r>
            <w:r w:rsidR="00C51D9E" w:rsidRPr="00A85E12">
              <w:rPr>
                <w:rStyle w:val="275pt"/>
                <w:rFonts w:eastAsia="Arial"/>
                <w:color w:val="auto"/>
              </w:rPr>
              <w:t>743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C51D9E" w:rsidRPr="00A85E12">
              <w:rPr>
                <w:rStyle w:val="275pt"/>
                <w:rFonts w:eastAsia="Arial"/>
                <w:color w:val="auto"/>
              </w:rPr>
              <w:t>077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="00C51D9E" w:rsidRPr="00A85E12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rPr>
          <w:gridBefore w:val="1"/>
          <w:gridAfter w:val="1"/>
          <w:wBefore w:w="569" w:type="dxa"/>
          <w:wAfter w:w="235" w:type="dxa"/>
          <w:trHeight w:hRule="exact" w:val="1480"/>
          <w:jc w:val="center"/>
        </w:trPr>
        <w:tc>
          <w:tcPr>
            <w:tcW w:w="3548" w:type="dxa"/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ПОДСТАНЦИИ СКОРОЙ МЕДИЦИНСКОЙ ПОМОЩИ ПО АДРЕСУ: САНКТ-ПЕТЕРБУРГ, ГОРОД КРАСНОЕ СЕЛО, УЛИЦА РЯБЧИКОВА, УЧАСТОК 1, (ЗАПАДНЕЕ ДОМА 11, ЛИТЕРА Ж ПО УЛИЦЕ РЯБЧИКОВА)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(7 МАШИН), ВКЛЮЧАЯ РАЗРАБОТКУ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211 257,5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211 257,4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rPr>
          <w:gridBefore w:val="1"/>
          <w:gridAfter w:val="1"/>
          <w:wBefore w:w="569" w:type="dxa"/>
          <w:wAfter w:w="235" w:type="dxa"/>
          <w:trHeight w:hRule="exact" w:val="2009"/>
          <w:jc w:val="center"/>
        </w:trPr>
        <w:tc>
          <w:tcPr>
            <w:tcW w:w="3548" w:type="dxa"/>
            <w:shd w:val="clear" w:color="auto" w:fill="FFFFFF"/>
            <w:vAlign w:val="bottom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СТАНЦИИ СКОРОЙ МЕДИЦИНСКОЙ ПОМОЩИ НА 10 БРИГАД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ГОРОД ПЕТЕРГОФ, УЛИЦА ПЕРВОГО МАЯ, УЧАСТОК 87 (ТЕРРИТОРИЯ, ОГРАНИЧЕННАЯ УЛ.ПЕРВОГО МАЯ, ГОСТИЛИЦКОЙ УЛ., УНИВЕРСИТЕТСКИМ ПР., ШИРОКОЙ УЛ.,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 ПЕТРОДВОРЦОВОМ РАЙОНЕ; ФЗУ № 1), ВКЛЮЧАЯ РАЗРАБОТКУ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ПЕТРОДВОРЦОВЫЙ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399 762,0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34 657,0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225 508,3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139 596,7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rPr>
          <w:gridBefore w:val="1"/>
          <w:gridAfter w:val="1"/>
          <w:wBefore w:w="569" w:type="dxa"/>
          <w:wAfter w:w="235" w:type="dxa"/>
          <w:trHeight w:hRule="exact" w:val="1506"/>
          <w:jc w:val="center"/>
        </w:trPr>
        <w:tc>
          <w:tcPr>
            <w:tcW w:w="3548" w:type="dxa"/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lastRenderedPageBreak/>
              <w:t xml:space="preserve">СТРОИТЕЛЬСТВО ОТДЕЛЕНИЯ СКОРОЙ МЕДИЦИНСКОЙ ПОМОЩИ НА 8 БРИГАД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ГУЗ «ГОРОДСКАЯ ПОЛИКЛИНИКА № 106»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АДРЕСУ: САНКТ-ПЕТЕРБУРГ,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УЛ.ДОБЛЕСТИ, УЧАСТОК 1, (СЕВЕРНЕЕ ДОМА 34, ЛИТЕРА А ПО УЛИЦЕ ДОБЛЕСТИ) (УЛ.РИХАРДА ЗОРГЕ, Д.1), ВКЛЮЧАЯ КОРРЕКТИРОВКУ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186 743,6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3 501,2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183 242,4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rPr>
          <w:gridBefore w:val="1"/>
          <w:gridAfter w:val="1"/>
          <w:wBefore w:w="569" w:type="dxa"/>
          <w:wAfter w:w="235" w:type="dxa"/>
          <w:trHeight w:hRule="exact" w:val="1696"/>
          <w:jc w:val="center"/>
        </w:trPr>
        <w:tc>
          <w:tcPr>
            <w:tcW w:w="3548" w:type="dxa"/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ПОДСТАНЦИИ СКОРОЙ МЕДИЦИНСКОЙ ПОМОЩИ ПО АДРЕСУ: САНКТ-ПЕТЕРБУРГ, УЛ.ДМИТРИЯ УСТИНОВА, УЧАСТОК 1 (СЕВЕРНЕЕ Д. 18, ЛИТЕРА Б ПО КАРАВАЕВСКОЙ УЛ.) (НЕВСКИЙ РАЙОН, РЫБАЦКОЕ, ЮГО-ВОСТОЧНЕЕ Д.5, КОРП.З,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ЛИТ. А ПО УЛ.Д.УСТИНОВА) (8 МАШИН), ВКЛЮЧАЯ КОРРЕКТИРОВКУ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166 214,2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3 114,6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163 099,6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rPr>
          <w:gridBefore w:val="1"/>
          <w:gridAfter w:val="1"/>
          <w:wBefore w:w="569" w:type="dxa"/>
          <w:wAfter w:w="235" w:type="dxa"/>
          <w:trHeight w:hRule="exact" w:val="1211"/>
          <w:jc w:val="center"/>
        </w:trPr>
        <w:tc>
          <w:tcPr>
            <w:tcW w:w="3548" w:type="dxa"/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ВЫСОКОТЕХНОЛОГИЧЕСКОГО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МЕДИЦИНСКОГО КОРПУСА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СПБ ГБУЗ «ГОРОДСКАЯ БОЛЬНИЦА № 15»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АДРЕСУ: САНКТ-ПЕТЕРБУРГ,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АВАНГАРДНАЯ УЛИЦА, ДОМ 4, ЛИТЕРА 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22 356 292,2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410 925,2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1 484 475,5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2 673 035,3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4 352 133,5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13 435 722,7</w:t>
            </w:r>
          </w:p>
        </w:tc>
      </w:tr>
      <w:tr w:rsidR="00954785" w:rsidRPr="00A85E12" w:rsidTr="008723B3">
        <w:trPr>
          <w:gridBefore w:val="1"/>
          <w:gridAfter w:val="1"/>
          <w:wBefore w:w="569" w:type="dxa"/>
          <w:wAfter w:w="235" w:type="dxa"/>
          <w:trHeight w:hRule="exact" w:val="1743"/>
          <w:jc w:val="center"/>
        </w:trPr>
        <w:tc>
          <w:tcPr>
            <w:tcW w:w="3548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И СТРОИТЕЛЬСТВО НОВОГО МНОГОПРОФИЛЬНОГО ЛЕЧЕБНО</w:t>
            </w:r>
            <w:r w:rsidRPr="00A85E12">
              <w:rPr>
                <w:rStyle w:val="275pt"/>
                <w:rFonts w:eastAsia="Arial"/>
                <w:color w:val="auto"/>
              </w:rPr>
              <w:softHyphen/>
              <w:t xml:space="preserve">ДИАГНОСТИЧЕСКОГО КОРПУСА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САНКТ-ПЕТЕРБУРГСКОГО ГОСУДАРСТВЕННОГО БЮДЖЕТНОГО УЧРЕЖДЕНИЯ ЗДРАВООХРАНЕНИЯ «ГОРОДСКАЯ БОЛЬНИЦА №40» КУРОРТНОГО РАЙОНА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САНКТ-ПЕТЕРБУРГ, Г.СЕСТРОРЕЦК,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УЛ. БОРИСОВА, Д. 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F80E8F" w:rsidP="00DB2DC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12 </w:t>
            </w:r>
            <w:r w:rsidR="00DB2DC3" w:rsidRPr="00A85E12">
              <w:rPr>
                <w:rStyle w:val="275pt"/>
                <w:rFonts w:eastAsia="Arial"/>
                <w:color w:val="auto"/>
              </w:rPr>
              <w:t>000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DB2DC3" w:rsidRPr="00A85E12">
              <w:rPr>
                <w:rStyle w:val="275pt"/>
                <w:rFonts w:eastAsia="Arial"/>
                <w:color w:val="auto"/>
              </w:rPr>
              <w:t>084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="00DB2DC3" w:rsidRPr="00A85E12">
              <w:rPr>
                <w:rStyle w:val="275pt"/>
                <w:rFonts w:eastAsia="Arial"/>
                <w:color w:val="auto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4A41D7" w:rsidP="004A41D7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1 317 500</w:t>
            </w:r>
            <w:r w:rsidR="000D22DB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F80E8F" w:rsidP="00DB2DC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</w:t>
            </w:r>
            <w:r w:rsidR="00DB2DC3" w:rsidRPr="00A85E12">
              <w:rPr>
                <w:rStyle w:val="275pt"/>
                <w:rFonts w:eastAsia="Arial"/>
                <w:color w:val="auto"/>
              </w:rPr>
              <w:t> 283 047,5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B2DC3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6 399 537,0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7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ГБУЗ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«КОЖНО-ВЕНЕРОЛОГИЧЕСКИЙ ДИСПАНСЕР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№ 8» ПО АДРЕСУ: САНКТ-ПЕТЕРБУРГ, УЛ.ПЕРЕДОВИКОВ, УЧАСТОК 1 (СЕВЕРНЕЕ Д. 21 ЛИТЕРА А ПО УЛ.ПЕРЕДОВИКОВ) (УЛ.ПЕРЕДОВИКОВ, ЗАПАДНЕЕ Д.25),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180"/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750 016,3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C51D9E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10</w:t>
            </w:r>
            <w:r w:rsidR="00954785" w:rsidRPr="00A85E12">
              <w:rPr>
                <w:rStyle w:val="275pt"/>
                <w:rFonts w:eastAsia="Arial"/>
                <w:color w:val="auto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C51D9E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65</w:t>
            </w:r>
            <w:r w:rsidR="00954785" w:rsidRPr="00A85E12">
              <w:rPr>
                <w:rStyle w:val="275pt"/>
                <w:rFonts w:eastAsia="Arial"/>
                <w:color w:val="auto"/>
              </w:rPr>
              <w:t>0 016,3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0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CC5344">
            <w:pPr>
              <w:pStyle w:val="25"/>
              <w:pageBreakBefore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РЕКОНСТРУКЦИЯ ЗДАНИЯ ПО АДРЕСУ: ПОС.ПЕСОЧНЫЙ, ЛЕНИНГРАДСКАЯ УЛ., Д.52А, ЛИТЕРА А, ДЛЯ РАЗМЕЩЕНИЯ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АМБУЛАТОРНО-ПОЛИКЛИНИЧЕСКОГО УЧРЕЖДЕНИЯ С ДНЕВНЫМ СТАЦИОНАРОМ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120 КОЕК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1 328 618,4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C51D9E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10</w:t>
            </w:r>
            <w:r w:rsidR="00954785" w:rsidRPr="00A85E12">
              <w:rPr>
                <w:rStyle w:val="275pt"/>
                <w:rFonts w:eastAsia="Arial"/>
                <w:color w:val="auto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392 665,5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C51D9E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83</w:t>
            </w:r>
            <w:r w:rsidR="00954785" w:rsidRPr="00A85E12">
              <w:rPr>
                <w:rStyle w:val="275pt"/>
                <w:rFonts w:eastAsia="Arial"/>
                <w:color w:val="auto"/>
              </w:rPr>
              <w:t>5 952,9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00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ОТДЕЛЕНИЯ СКОРОЙ МЕДИЦИНСКОЙ ПОМОЩИ НА 8 БРИГАД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ГУЗ «ГОРОДСКАЯ ПОЛИКЛИНИКА № 112»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АДРЕСУ: КВАРТАЛ 10 РАЙОНА ГРАЖДАНСКОГО ПРОСПЕКТА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308 574,7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C51D9E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</w:t>
            </w:r>
            <w:r w:rsidR="00954785" w:rsidRPr="00A85E12">
              <w:rPr>
                <w:rStyle w:val="275pt"/>
                <w:rFonts w:eastAsia="Arial"/>
                <w:color w:val="auto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C51D9E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</w:t>
            </w:r>
            <w:r w:rsidR="00954785" w:rsidRPr="00A85E12">
              <w:rPr>
                <w:rStyle w:val="275pt"/>
                <w:rFonts w:eastAsia="Arial"/>
                <w:color w:val="auto"/>
              </w:rPr>
              <w:t>58 574,7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8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ОБЩЕЖИТИЯ ДЛЯ СОТРУДНИКОВ ОНКОЛОГИЧЕСКОЙ БОЛЬНИЦЫ ПО АДРЕСУ: ПОС.ПЕСОЧНЫЙ,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ЛЕНИНГРАДСКАЯ УЛ., УЧАСТОК 1,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(ЮГО-ВОСТОЧНЕЕ ДОМА 68, ЛИТЕРА Щ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ЛЕНИНГРАДСКОЙ УЛИЦЕ); ПОС.ПЕСОЧНЫЙ,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1 156 056,3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4 846,1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270 540,8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880 669,4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СКЛАДА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ДЛЯ САНКТ-ПЕТЕРБУРГСКОГО ГОСУДАРСТВЕННОГО КАЗЕННОГО УЧРЕЖДЕНИЯ ЗДРАВООХРАНЕНИЯ ОСОБОГО ТИПА МЕДИЦИНСКИЙ ЦЕНТР МОБИЛИЗАЦИОННЫХ РЕЗЕРВОВ «РЕЗЕРВ» ПО АДРЕСУ: САНКТ-ПЕТЕРБУРГ, ПОС.ПЕСОЧНЫЙ, ЛЕНИНГРАДСКАЯ УЛ., Д.72А, ЛИТ.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175 954,3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4 526,4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171 427,9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99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ПОЛИКЛИНИКИ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ДЛЯ ВЗРОСЛЫХ НА ТЕРРИТОРИИ, ОГРАНИЧЕННОЙ ПР.МАРШАЛА БЛЮХЕРА, ЛАБОРАТОРНЫМ ПР., БЕСТУЖЕВСКОЙ УЛ., ПЕРСПЕКТИВНЫМ ПРОДОЛЖЕНИЕМ БЕСТУЖЕВСКОЙ УЛ., КУШЕЛЕВСКОЙ ДОР., УЧАСТОК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1 552 824,4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482 846,1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1 069 978,3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97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b w:val="0"/>
                <w:bCs w:val="0"/>
              </w:rPr>
              <w:br w:type="page"/>
            </w: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ГОСУДАРСТВЕННОГО БЮДЖЕТНОГО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«САНКТ-ПЕТЕРБУРГСКИЙ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НАУЧНО-ИССЛЕДОВАТЕЛЬСКИЙ ИНСТИТУТ СКОРОЙ ПОМОЩИ ИМ. И.И. ДЖАНЕЛИДЗЕ»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БУДАПЕШТСКАЯ УЛ„ Д.3/5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ДЛЯ РАЗМЕЩЕНИЯ ОТДЕЛЕНИЯ ЭКСТРЕННОЙ МЕДИЦИНСКОЙ ПОМОЩИ (ПО АДРЕСУ: БУДАПЕШТСКАЯ УЛ., Д.З ЛИТЕРА 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6 476 675,7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6 476 675,6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92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ЗДАНИЙ ДЕТСКОГО ТУБЕРКУЛЕЗНОГО САНАТОРИЯ НА 300 МЕСТ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БАЗЕ СПБ ГУЗ «ДЕТСКИЙ ТУБЕРКУЛЕЗНЫЙ САНАТОРИЙ «ЖЕМЧУЖИНА» ПО АДРЕСУ: САНКТ-ПЕТЕРБУРГ, ПОС.УШКОВО,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УЛИЦА ПЛЯЖЕВАЯ, ДОМ 10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(УЛИЦА ПЛЯЖЕВАЯ, ДОМ 10, ЛИТЕРА 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2013-2023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C51D9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3 </w:t>
            </w:r>
            <w:r w:rsidR="00C51D9E" w:rsidRPr="00A85E12">
              <w:rPr>
                <w:rStyle w:val="275pt"/>
                <w:rFonts w:eastAsia="Arial"/>
                <w:color w:val="auto"/>
              </w:rPr>
              <w:t>223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C51D9E" w:rsidRPr="00A85E12">
              <w:rPr>
                <w:rStyle w:val="275pt"/>
                <w:rFonts w:eastAsia="Arial"/>
                <w:color w:val="auto"/>
              </w:rPr>
              <w:t>430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="00C51D9E" w:rsidRPr="00A85E12">
              <w:rPr>
                <w:rStyle w:val="275pt"/>
                <w:rFonts w:eastAsia="Arial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F6D0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2 </w:t>
            </w:r>
            <w:r w:rsidR="002F6D06" w:rsidRPr="00A85E12">
              <w:rPr>
                <w:rStyle w:val="275pt"/>
                <w:rFonts w:eastAsia="Arial"/>
                <w:color w:val="auto"/>
              </w:rPr>
              <w:t>617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2F6D06" w:rsidRPr="00A85E12">
              <w:rPr>
                <w:rStyle w:val="275pt"/>
                <w:rFonts w:eastAsia="Arial"/>
                <w:color w:val="auto"/>
              </w:rPr>
              <w:t>663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="002F6D06" w:rsidRPr="00A85E12">
              <w:rPr>
                <w:rStyle w:val="275pt"/>
                <w:rFonts w:eastAsia="Arial"/>
                <w:color w:val="auto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F6D06" w:rsidP="002F6D0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605 766,1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0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ОТДЕЛЕНИЯ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СКОРОЙ МЕДИЦИНСКОЙ ПОМОЩИ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20 БРИГАД ДЛЯ СПБ ГБУЗ «ГОРОДСКАЯ ПОЛИКЛИНИКА № 8»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УЛ. КРЫЛЕНКО, УЧАСТОК 1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(СЕВЕРО-ВОСТОЧНЕЕ ДОМА 45, КОРП.1,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ЛИТЕРА А ПО УЛ. КРЫЛЕНКО)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522 433,2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426 280,5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96 152,7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6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И СТРОИТЕЛЬСТВО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ЗДАНИЯ ПОЛИКЛИНИКИ ПО АДРЕСУ: САНКТ-ПЕТЕРБУРГ, ПОС.ШУШАРЫ, КОЛПИНСКОЕ ШОССЕ, УЧАСТОК 168 (КВАРТАЛ 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5 637 290,7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1 000 000,0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ED65DC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4 5</w:t>
            </w:r>
            <w:r w:rsidR="00954785" w:rsidRPr="00A85E12">
              <w:rPr>
                <w:rStyle w:val="275pt"/>
                <w:rFonts w:eastAsia="Arial"/>
                <w:color w:val="auto"/>
              </w:rPr>
              <w:t>87 290,7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82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И СТРОИТЕЛЬСТВО ЗДАНИЯ АМБУЛАТОРНО</w:t>
            </w:r>
            <w:r w:rsidRPr="00A85E12">
              <w:rPr>
                <w:rStyle w:val="275pt"/>
                <w:rFonts w:eastAsia="Arial"/>
                <w:color w:val="auto"/>
              </w:rPr>
              <w:softHyphen/>
              <w:t>-ПОЛИКЛИНИЧЕСКОГО УЧРЕЖДЕНИЯ ПО АДРЕСУ: САНКТ-ПЕТЕРБУРГ, ПРОСПЕКТ КОМЕНДАНТСКИЙ,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4 338 233,2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0"/>
                <w:bCs/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1 000 000,0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ED65DC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3 2</w:t>
            </w:r>
            <w:r w:rsidR="00954785" w:rsidRPr="00A85E12">
              <w:rPr>
                <w:rStyle w:val="275pt"/>
                <w:rFonts w:eastAsia="Arial"/>
                <w:color w:val="auto"/>
              </w:rPr>
              <w:t>88 233,2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71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МНОГОПРОФИЛЬНОГО ЛЕЧЕБНО-ДИАГНОСТИЧЕСКОГО КОРПУСА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САНКТ-ПЕТЕРБУРГСКОГО ГОСУДАРСТВЕННОГО БЮДЖЕТНОГО УЧРЕЖДЕНИЯ ЗДРАВООХРАНЕНИЯ «ГОРОДСКАЯ АЛЕКСАНДРОВСКАЯ БОЛЬНИЦА» ПО АДРЕСУ: САНКТ-ПЕТЕРБУРГ, ПР.СОЛИДАРНОСТИ, Д.4,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ED65D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7 </w:t>
            </w:r>
            <w:r w:rsidR="00ED65DC" w:rsidRPr="00A85E12">
              <w:rPr>
                <w:rStyle w:val="275pt"/>
                <w:rFonts w:eastAsia="Arial"/>
                <w:color w:val="auto"/>
              </w:rPr>
              <w:t>486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ED65DC" w:rsidRPr="00A85E12">
              <w:rPr>
                <w:rStyle w:val="275pt"/>
                <w:rFonts w:eastAsia="Arial"/>
                <w:color w:val="auto"/>
              </w:rPr>
              <w:t>417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="00ED65DC" w:rsidRPr="00A85E12">
              <w:rPr>
                <w:rStyle w:val="275pt"/>
                <w:rFonts w:eastAsia="Arial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B0AED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7 </w:t>
            </w:r>
            <w:r w:rsidR="004B0AED" w:rsidRPr="00A85E12">
              <w:rPr>
                <w:rStyle w:val="275pt"/>
                <w:rFonts w:eastAsia="Arial"/>
                <w:color w:val="auto"/>
              </w:rPr>
              <w:t>408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4B0AED" w:rsidRPr="00A85E12">
              <w:rPr>
                <w:rStyle w:val="275pt"/>
                <w:rFonts w:eastAsia="Arial"/>
                <w:color w:val="auto"/>
              </w:rPr>
              <w:t>337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="004B0AED" w:rsidRPr="00A85E12">
              <w:rPr>
                <w:rStyle w:val="275pt"/>
                <w:rFonts w:eastAsia="Arial"/>
                <w:color w:val="auto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ED65DC" w:rsidP="00ED65D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78 079,4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98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ПОЛИКЛИНИКИ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ДЛЯ ДЕТЕЙ НА ТЕРРИТОРИИ, ОГРАНИЧЕННОЙ ПР. МАРШАЛА БЛЮХЕРА,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 ПРОЕКТИРУЕМОЙ УЛ., ПОЛЮСТРОВСКИМ ПР.,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ПРОЕКТИРУЕМОЙ УЛ., УЧАСТОК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b/>
                <w:sz w:val="10"/>
                <w:szCs w:val="10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1 500 607,9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4B0AED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10</w:t>
            </w:r>
            <w:r w:rsidR="00954785" w:rsidRPr="00A85E12">
              <w:rPr>
                <w:rStyle w:val="275pt"/>
                <w:rFonts w:eastAsia="Arial"/>
                <w:color w:val="auto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503 004,5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4B0AED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897</w:t>
            </w:r>
            <w:r w:rsidR="00954785" w:rsidRPr="00A85E12">
              <w:rPr>
                <w:rStyle w:val="275pt"/>
                <w:rFonts w:eastAsia="Arial"/>
                <w:color w:val="auto"/>
              </w:rPr>
              <w:t> 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6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РАДИОЛОГИЧЕСКОГО КОРПУСА СПБ ГБУЗ «ГОРОДСКАЯ БОЛЬНИЦА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№ 40 КУРОРТНОГО РАЙОНА» НА ЗЕМЕЛЬНОМ УЧАСТКЕ ПО АДРЕСУ: САНКТ-ПЕТЕРБУРГ,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Г. СЕСТРОРЕЦК, УЛИЦА БОРИСОВА,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УЧАСТОК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b/>
                <w:sz w:val="10"/>
                <w:szCs w:val="10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2 831 872,0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4B0AED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10</w:t>
            </w:r>
            <w:r w:rsidR="00954785" w:rsidRPr="00A85E12">
              <w:rPr>
                <w:rStyle w:val="275pt"/>
                <w:rFonts w:eastAsia="Arial"/>
                <w:color w:val="auto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296 609,8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B0AE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2 </w:t>
            </w:r>
            <w:r w:rsidR="004B0AED" w:rsidRPr="00A85E12">
              <w:rPr>
                <w:rStyle w:val="275pt"/>
                <w:rFonts w:eastAsia="Arial"/>
                <w:color w:val="auto"/>
              </w:rPr>
              <w:t>435</w:t>
            </w:r>
            <w:r w:rsidRPr="00A85E12">
              <w:rPr>
                <w:rStyle w:val="275pt"/>
                <w:rFonts w:eastAsia="Arial"/>
                <w:color w:val="auto"/>
              </w:rPr>
              <w:t> 262,2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ПСИХОНЕВРОЛОГИЧЕСКОГО ДИСПАНСЕРА </w:t>
            </w:r>
          </w:p>
          <w:p w:rsidR="00954785" w:rsidRPr="00A85E12" w:rsidRDefault="00080286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</w:t>
            </w:r>
            <w:r w:rsidR="00954785" w:rsidRPr="00A85E12">
              <w:rPr>
                <w:rStyle w:val="275pt"/>
                <w:rFonts w:eastAsia="Arial"/>
                <w:color w:val="auto"/>
              </w:rPr>
              <w:t xml:space="preserve">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ЮЖНОЕ ШОССЕ, УЧАСТОК 1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(СЕВЕРО-ВОСТОЧНЕЕ ДОМА № 50, ЛИТЕРА 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ЮЖНОМУ ШОССЕ) (УЛ. СОФИЙСКАЯ, ВОСТОЧНЕЕ ДОМА № 52, ЛИТЕРЫ Е, Ж)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(НА 300 ПОСЕЩЕНИЙ В СМЕНУ</w:t>
            </w:r>
            <w:r w:rsidR="008723B3" w:rsidRPr="00A85E12">
              <w:rPr>
                <w:rStyle w:val="275pt"/>
                <w:rFonts w:eastAsia="Arial"/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2017-2025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846 672,2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515,5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50 009,8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339 862,3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rStyle w:val="275pt"/>
                <w:rFonts w:eastAsia="Arial Unicode MS"/>
                <w:b w:val="0"/>
                <w:color w:val="auto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456 284,6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37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  <w:color w:val="auto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  <w:color w:val="auto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САНКТ-ПЕТЕРБУРГ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  <w:rPr>
                <w:rStyle w:val="275pt"/>
                <w:rFonts w:eastAsia="Arial"/>
                <w:b/>
                <w:color w:val="auto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2007-2024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A80BEE" w:rsidP="00A80BE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b/>
                <w:color w:val="auto"/>
              </w:rPr>
              <w:t>936</w:t>
            </w:r>
            <w:r w:rsidR="00F56E7E" w:rsidRPr="00A85E12">
              <w:rPr>
                <w:rStyle w:val="275pt"/>
                <w:rFonts w:eastAsia="Arial"/>
                <w:b/>
                <w:color w:val="auto"/>
              </w:rPr>
              <w:t> </w:t>
            </w:r>
            <w:r w:rsidRPr="00A85E12">
              <w:rPr>
                <w:rStyle w:val="275pt"/>
                <w:rFonts w:eastAsia="Arial"/>
                <w:b/>
                <w:color w:val="auto"/>
              </w:rPr>
              <w:t>683</w:t>
            </w:r>
            <w:r w:rsidR="00F56E7E" w:rsidRPr="00A85E12">
              <w:rPr>
                <w:rStyle w:val="275pt"/>
                <w:rFonts w:eastAsia="Arial"/>
                <w:b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b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F56E7E" w:rsidP="00A80BE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b/>
                <w:color w:val="auto"/>
              </w:rPr>
              <w:t>86</w:t>
            </w:r>
            <w:r w:rsidR="00A80BEE" w:rsidRPr="00A85E12">
              <w:rPr>
                <w:rStyle w:val="275pt"/>
                <w:rFonts w:eastAsia="Arial"/>
                <w:b/>
                <w:color w:val="auto"/>
              </w:rPr>
              <w:t>3</w:t>
            </w:r>
            <w:r w:rsidRPr="00A85E12">
              <w:rPr>
                <w:rStyle w:val="275pt"/>
                <w:rFonts w:eastAsia="Arial"/>
                <w:b/>
                <w:color w:val="auto"/>
              </w:rPr>
              <w:t xml:space="preserve"> </w:t>
            </w:r>
            <w:r w:rsidR="00A80BEE" w:rsidRPr="00A85E12">
              <w:rPr>
                <w:rStyle w:val="275pt"/>
                <w:rFonts w:eastAsia="Arial"/>
                <w:b/>
                <w:color w:val="auto"/>
              </w:rPr>
              <w:t>453</w:t>
            </w:r>
            <w:r w:rsidRPr="00A85E12">
              <w:rPr>
                <w:rStyle w:val="275pt"/>
                <w:rFonts w:eastAsia="Arial"/>
                <w:b/>
                <w:color w:val="auto"/>
              </w:rPr>
              <w:t>,</w:t>
            </w:r>
            <w:r w:rsidR="00A80BEE" w:rsidRPr="00A85E12">
              <w:rPr>
                <w:rStyle w:val="275pt"/>
                <w:rFonts w:eastAsia="Arial"/>
                <w:b/>
                <w:color w:val="aut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b/>
                <w:sz w:val="10"/>
                <w:szCs w:val="10"/>
              </w:rPr>
            </w:pPr>
            <w:r w:rsidRPr="00A85E12">
              <w:rPr>
                <w:rStyle w:val="275pt"/>
                <w:rFonts w:eastAsia="Arial Unicode MS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ЗДАНИЙ ПОЛИКЛИНИЧЕСКОГО КОРПУСА И КОРПУСА ПОД ЛУЧЕВОЙ БЛОК ГБУЗ «ГОРОДСКОЙ КЛИНИЧЕСКИЙ ОНКОЛОГИЧЕСКИЙ ДИСПАНСЕР» ПО АДРЕСУ: УЛЬЯНКА,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КВАРТАЛ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2007-2024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ПОЛИКЛИНИКИ ДЛЯ ВЗРОСЛЫХ С ЖЕНСКОЙ КОНСУЛЬТАЦИЕЙ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САНКТ-ПЕТЕРБУРГ, ВНУТРИГОРОДСКОЕ МУНИЦИПАЛЬНОЕ ОБРАЗОВАНИЕ САНКТ-ПЕТЕРБУРГА МУНИЦИПАЛЬНЫЙ ОКРУГ СВЕТЛАНОВСКОЕ, СЕВЕРНЫЙ ПРОСПЕКТ, ЗЕМЕЛЬНЫЙ УЧАСТОК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7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АМБУЛАТОРНО-ПОЛИКЛИНИЧЕСКОГО УЧРЕЖДЕНИЯ НА ЗЕМЕЛЬНОМ УЧАСТКЕ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 ДОМА 54, КОРПУС 2 ПО ПР. ЭНТУЗИАСТОВ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160"/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4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ПРОЕКТИРОВАНИЕ СТРОИТЕЛЬСТВА ЗДАНИЯ ПОЛИКЛИНИКИ ДЛЯ ДЕТЕЙ НА ЗЕМЕЛЬНОМ УЧАСТКЕ ПО АДРЕСУ: САНКТ-ПЕТЕРБУРГ, ВНУТРИГОРОДСКОЕ МУНИЦИПАЛЬНОЕ ОБРАЗОВАНИЕ САНКТ-ПЕТЕРБУРГА ГОРОД ПУШКИН, ЛЕНИНГРАДСКАЯ УЛИЦА, ЗЕМЕЛЬНЫЙ УЧАСТОК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АМБУЛАТОРНО-ПОЛИКЛИНИЧЕСКОГО УЧРЕЖДЕНИЯ (420 ПОСЕЩЕНИЙ В СМЕНУ)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СО ВСТРОЕННОЙ СТАНЦИЕЙ СКОРОЙ И НЕОТЛОЖНОЙ ПОМОЩИ (8 МАШИН)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МУНИЦИПАЛЬНЫЙ ОКРУГ ПРОМЕТЕЙ,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УЛ. ОЛЬГИ ФОРШ, УЧАСТОК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4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</w:t>
            </w:r>
            <w:r w:rsidRPr="00A85E12">
              <w:rPr>
                <w:rStyle w:val="275pt"/>
                <w:rFonts w:eastAsia="Arial"/>
                <w:color w:val="auto"/>
              </w:rPr>
              <w:softHyphen/>
              <w:t>ПОЛИКЛИНИЧЕСКОГО УЧРЕЖДЕНИЯ ПО АДРЕСУ: САНКТ-ПЕТЕРБУРГ, ТЕРРИТОРИЯ ПРЕДПРИЯТИЯ «ПРЕДПОРТОВЫЙ», УЧАСТОК 41, КАДАСТРОВЫЙ НОМЕР 78:40:0008501:3308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286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</w:t>
            </w:r>
            <w:r w:rsidRPr="00A85E12">
              <w:rPr>
                <w:rStyle w:val="275pt"/>
                <w:rFonts w:eastAsia="Arial"/>
                <w:color w:val="auto"/>
              </w:rPr>
              <w:softHyphen/>
              <w:t>ПОЛИКЛИНИЧЕСКОГО УЧРЕЖДЕНИЯ НА ТЕРРИТОРИИ, ОГРАНИЧЕНН</w:t>
            </w:r>
            <w:r w:rsidR="00080286" w:rsidRPr="00A85E12">
              <w:rPr>
                <w:rStyle w:val="275pt"/>
                <w:rFonts w:eastAsia="Arial"/>
                <w:color w:val="auto"/>
              </w:rPr>
              <w:t xml:space="preserve">ОЙ ПУЛКОВСКИМ ШОССЕ, ДУНАЙСКИМ </w:t>
            </w:r>
            <w:r w:rsidRPr="00A85E12">
              <w:rPr>
                <w:rStyle w:val="275pt"/>
                <w:rFonts w:eastAsia="Arial"/>
                <w:color w:val="auto"/>
              </w:rPr>
              <w:t xml:space="preserve">ПР., МОСКОВСКИМ ШОССЕ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И </w:t>
            </w:r>
            <w:r w:rsidRPr="00A85E12">
              <w:rPr>
                <w:rStyle w:val="275pt"/>
                <w:color w:val="auto"/>
              </w:rPr>
              <w:t xml:space="preserve">ЮЖНЫМ </w:t>
            </w:r>
            <w:r w:rsidRPr="00A85E12">
              <w:rPr>
                <w:rStyle w:val="275pt"/>
                <w:rFonts w:eastAsia="Arial"/>
                <w:color w:val="auto"/>
              </w:rPr>
              <w:t xml:space="preserve">ПОЛУКОЛЬЦОМ ОКТЯБРЬСКОЙ ЖЕЛЕЗНОЙ ДОРОГИ, ФЗУ </w:t>
            </w:r>
            <w:r w:rsidRPr="00A85E12">
              <w:rPr>
                <w:rStyle w:val="29pt"/>
                <w:bCs/>
                <w:color w:val="auto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2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pageBreakBefore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РЕКОНСТРУКЦИИ ЗДАНИЙ СПБ ГБУЗ «КЛИНИЧЕСКАЯ БОЛЬНИЦА СВЯТИТЕЛЯ ЛУКИ» ПО АДРЕСУ: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САНКТ-ПЕТЕРБУРГ, УЛ. ЧУГУННАЯ,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419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ПОЛИКЛИНИКИ ДЛЯ ВЗРОСЛЫХ НА ЗЕМЕЛЬНОМ УЧАСТКЕ ПО АДРЕСУ: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САНКТ-ПЕТЕРБУРГ, ЛЕНИНСКИЙ ПРОСПЕКТ, УЧАСТОК 25, (СЕВЕРО-ЗАПАДНЕЕ ПЕРЕСЕЧЕНИЯ УЛИЦЫ ДОБЛЕСТИ И УЛИЦЫ МАРШАЛА ЗАХАРОВА)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77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САНКТ-ПЕТЕРБУРГСКОГО ГОСУДАРСТВЕННОГО БЮДЖЕТНОГО УЧРЕЖДЕНИЯ ЗДРАВООХРАНЕНИЯ «ГОРОДСКАЯ БОЛЬНИЦА СВЯТОЙ ПРЕПОДОБНОМУЧЕНИЦЫ ЕЛИЗАВЕТЫ»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УЛ. ВАВИЛОВЫХ, Д. 14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ДЛЯ РАЗМЕЩЕНИЯ ОТДЕЛЕНИЯ ЭКСТРЕННОЙ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СТАНЦИИ ПЕРЕЛИВАНИЯ КРОВИ ПО АДРЕСУ: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САНКТ-ПЕТЕРБУРГ, ВНУТРИГОРОДСКОЕ МУНИЦИПАЛЬНОЕ ОБРАЗОВАНИЕ ГОРОДА ФЕДЕРАЛЬНОГО ЗНАЧЕНИЯ САНКТ-ПЕТЕРБУРГА МУНИЦИПАЛЬНЫЙ ОКРУГ БАЛКАНСКИЙ, УЛИЦА ОЛЕКО ДУНДИЧА,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ЗЕМЕЛЬНЫЙ УЧАСТОК 10В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243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КОНСУЛЬТАТИВНО</w:t>
            </w:r>
            <w:r w:rsidRPr="00A85E12">
              <w:rPr>
                <w:rStyle w:val="275pt"/>
                <w:rFonts w:eastAsia="Arial"/>
                <w:color w:val="auto"/>
              </w:rPr>
              <w:softHyphen/>
              <w:t xml:space="preserve">-ДИАГНОСТИЧЕСКОГО ЦЕНТРА ГБУ «САНКТ-ПЕТЕРБУРГСКИЙ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НАУЧНО-ИССЛЕДОВАТЕЛЬСКИЙ ИНСТИТУТ СКОРОЙ ПОМОЩИ ИМ. И.И.ДЖАНЕЛИДЗЕ»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 РАЙОННЫМ ТРАВМАТОЛОГИЧЕСКИМ ПУНКТОМ И ПОДСТАНЦИЕЙ СКОРОЙ И НЕОТЛОЖНОЙ МЕДИЦИНСКОЙ ПОМОЩИ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10 БРИГАД НА ЗЕМЕЛЬНОМ УЧАСТКЕ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БЕЛГРАДСКАЯ УЛИЦА, УЧАСТОК 71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(ЗАПАДНЕЕ ДОМА 3, ЛИТЕРА А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БУДАПЕШТСКОЙ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9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344" w:rsidRPr="00A85E12" w:rsidRDefault="00CC5344" w:rsidP="006860D8">
            <w:pPr>
              <w:pStyle w:val="25"/>
              <w:pageBreakBefore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МНОГОФУНКЦИОНАЛЬНОГО МЕДИЦИНСКОГО КОМПЛЕКСА В ГРАНИЦАХ ТЕРРИТОРИИ, ОГРАНИЧЕННОЙ ПР. АВИАКОНСТРУКТОРОВ,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ГЛУХАРСКОЙ УЛ., ПЛАНЕРНОЙ УЛ., ПЛЕСЕЦКОЙ УЛ., В ПРИМОРСКОМ РАЙОНЕ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6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ЦЕНТРА МЕДИЦИНСКОЙ РЕАБИЛИТАЦИИ ДЕТЕЙ СПБ ГБУЗ «ГОРОДСКАЯ БОЛЬНИЦА № 40»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АДРЕСУ: САНКТ-ПЕТЕРБУРГ, ВНУТРИГОРОДСКОЕ МУНИЦИПАЛЬНОЕ ОБРАЗОВАНИЕ САНКТ-ПЕТЕРБУРГА ГОРОД ЗЕЛЕНОГОРСК, ПРИБРЕЖНАЯ УЛИЦА, ЗЕМЕЛЬНЫЙ УЧАСТОК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1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ДИАГНОСТИЧЕСКОГО ЦЕНТРА ПО АДРЕСУ: САНКТ-ПЕТЕРБУРГ, ТУРИСТСКАЯ УЛИЦА, УЧАСТОК 17 (СЕВЕРО-ЗАПАДНЕЕ ПЕРЕСЕЧЕНИЯ ЯХТЕННОЙ УЛИЦЫ И УЛИЦЫ ОПТИКОВ)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245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ЗДАНИЙ ДЛЯ РАЗМЕЩЕНИЯ ЦЕНТРА ПАЛЛИАТИВНОЙ МЕДИЦИНСКОЙ ПОМОЩИ ПО АДРЕСУ: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Г. КОЛПИНО, УЛ. СЕВАСТЬЯНОВА,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ЮГО-ЗАПАДНЕЕ ДОМА № 3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КОЛПИНСКОЙ УЛ. (САНКТ-ПЕТЕРБУРГ, ГОРОД КОЛПИНО, УЛИЦА СЕВАСТЬЯНОВА, УЧАСТОК 21, (ТЕРРИТОРИЯ, ОГРАНИЧЕННАЯ ЗАГОРОДНОЙ УЛИЦЕЙ, КОЛПИНСКОЙ УЛИЦЕЙ, УЛИЦЕЙ СЕВАСТЬЯНОВА,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ПРОЕКТИРУЕМЫМ ПРОЕЗДОМ; ФЗУ № 17)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ЖЕНСКОЙ КОНСУЛЬТАЦИИ НА ЗЕМЕЛЬНОМ УЧАСТКЕ ПО АДРЕСУ: САНКТ-ПЕТЕРБУРГ, БУДАПЕШТСКАЯ УЛ., УЧАСТОК 1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(СЕВЕРО-ЗАПАДНЕЕ Д. 112, КОРП. 1, ЛИТ. А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БУДАПЕШТСКОЙ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42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</w:t>
            </w:r>
            <w:r w:rsidRPr="00A85E12">
              <w:rPr>
                <w:rStyle w:val="275pt"/>
                <w:rFonts w:eastAsia="Arial"/>
                <w:color w:val="auto"/>
              </w:rPr>
              <w:softHyphen/>
              <w:t xml:space="preserve">ПОЛИКЛИНИЧЕСКОГО УЧРЕЖДЕНИЯ ПО АДРЕСУ: САНКТ-ПЕТЕРБУРГ, ТЕРРИТОРИЯ, ОГРАНИЧЕННАЯ ОЛЬГИНСКОЙ ДОРОГОЙ, УЛ. ШИШКИНА,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УЛ. ВАЛЕРИЯ ГАВРИЛИНА, ЗАРЕЧНОЙ УЛ.,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УЛ. МИХАИЛА ДУДИНА (ОЗУ №11)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4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ГБУЗ «ГОРОДСКАЯ БОЛЬНИЦА № 26»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АДРЕСУ: УЛ.  КОСТЮШКО, Д. 2, ДЛЯ РАЗМЕЩЕНИЯ ОТДЕЛЕНИЯ ЭКСТРЕННОЙ МЕДИЦИНСКОЙ ПОМОЩИ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1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ПАРКИНГА ПО АДРЕСУ: ПОС. ПЕСОЧНЫЙ, ЛЕНИНГРАДСКАЯ УЛ., ВОСТОЧНЕЕ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ДОМА № 68 А,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2012-2024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0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ЗДАНИЯ ОБЩЕЖИТИЯ КВАРТИРНОГО ТИПА ДЛЯ СОТРУДНИКОВ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ГБУЗ «ПСИХИАТРИЧЕСКАЯ БОЛЬНИЦА № 1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ИМ. П.П.КАЩЕНКО» ПО АДРЕСУ: ЛЕНИНГРАДСКАЯ ОБЛ., ГАТЧИНСКИЙ РАЙОН, СЕЛО 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ГАТЧИНСКИЙ</w:t>
            </w:r>
          </w:p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ЛЕН.ОБЛАСТЬ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2013-2024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86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НОВОГО ЗДАНИЯ ЛЕЧЕБНОГО КОРПУСА ОБЩЕЙ МОЩНОСТЬЮ 350 КОЕК ДЛЯ САНКТ-ПЕТЕРБУРГСКОГО ГОСУДАРСТВЕННОГО БЮДЖЕТНОГО УЧРЕЖДЕНИЯ ЗДРАВООХРАНЕНИЯ «ПСИХИАТРИЧЕСКАЯ БОЛЬНИЦА № 1 ИМ. П.П.КАЩЕНКО» ПО АДРЕСУ: УЛИЦА МЕНЬКОВСКАЯ, ДОМ 10,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СЕЛО НИКОЛЬСКОЕ ГАТЧИНСКОГО РАЙОНА ЛЕНИНГРАДСКОЙ ОБЛАСТИ, 188357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ГАТЧИНСКИЙ</w:t>
            </w:r>
          </w:p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ЛЕН.ОБЛАСТЬ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2013-2023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5D2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8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АМБУЛАТОРНО-</w:t>
            </w:r>
            <w:r w:rsidRPr="00A85E12">
              <w:rPr>
                <w:rStyle w:val="275pt"/>
                <w:rFonts w:eastAsia="Arial"/>
                <w:color w:val="auto"/>
              </w:rPr>
              <w:softHyphen/>
              <w:t xml:space="preserve">ПОЛИКЛИНИЧЕСКОГО УЧРЕЖДЕНИЯ НА ЗЕМЕЛЬНОМ УЧАСТКЕ </w:t>
            </w:r>
          </w:p>
          <w:p w:rsidR="00CC5344" w:rsidRPr="00A85E12" w:rsidRDefault="00CC5344" w:rsidP="00CC5344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ПОСЕЛОК МЕТАЛЛОСТРОЙ, САДОВАЯ УЛИЦА, </w:t>
            </w:r>
          </w:p>
          <w:p w:rsidR="00CC5344" w:rsidRPr="00A85E12" w:rsidRDefault="005D2029" w:rsidP="00CC5344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УЧАСТОК 1</w:t>
            </w:r>
            <w:r w:rsidR="00CC5344" w:rsidRPr="00A85E12">
              <w:rPr>
                <w:rStyle w:val="275pt"/>
                <w:rFonts w:eastAsia="Arial"/>
                <w:color w:val="auto"/>
              </w:rPr>
              <w:t xml:space="preserve"> (ЮГО-ЗАПАДНЕЕ ДОМА 12, КОРП. 2, ЛИТЕРА А ПО САДОВОЙ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872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9" w:type="dxa"/>
          <w:trHeight w:hRule="exact" w:val="37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CC5344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9C6093" w:rsidP="009C609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26</w:t>
            </w:r>
            <w:r w:rsidR="00CC5344" w:rsidRPr="00A85E12">
              <w:rPr>
                <w:rStyle w:val="275pt"/>
                <w:rFonts w:eastAsia="Arial"/>
                <w:b/>
                <w:color w:val="auto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9C6093" w:rsidP="009C609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279</w:t>
            </w:r>
            <w:r w:rsidR="00CC5344" w:rsidRPr="00A85E12">
              <w:rPr>
                <w:rStyle w:val="275pt"/>
                <w:rFonts w:eastAsia="Arial"/>
                <w:b/>
                <w:color w:val="auto"/>
              </w:rPr>
              <w:t> 86</w:t>
            </w:r>
            <w:r w:rsidRPr="00A85E12">
              <w:rPr>
                <w:rStyle w:val="275pt"/>
                <w:rFonts w:eastAsia="Arial"/>
                <w:b/>
                <w:color w:val="auto"/>
              </w:rPr>
              <w:t>4</w:t>
            </w:r>
            <w:r w:rsidR="00CC5344" w:rsidRPr="00A85E12">
              <w:rPr>
                <w:rStyle w:val="275pt"/>
                <w:rFonts w:eastAsia="Arial"/>
                <w:b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b/>
                <w:color w:val="auto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9C6093" w:rsidP="00B9358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1</w:t>
            </w:r>
            <w:r w:rsidR="00CC5344" w:rsidRPr="00A85E12">
              <w:rPr>
                <w:rStyle w:val="275pt"/>
                <w:rFonts w:eastAsia="Arial"/>
                <w:b/>
                <w:color w:val="auto"/>
              </w:rPr>
              <w:t> </w:t>
            </w:r>
            <w:r w:rsidRPr="00A85E12">
              <w:rPr>
                <w:rStyle w:val="275pt"/>
                <w:rFonts w:eastAsia="Arial"/>
                <w:b/>
                <w:color w:val="auto"/>
              </w:rPr>
              <w:t>6</w:t>
            </w:r>
            <w:r w:rsidR="00B93589" w:rsidRPr="00A85E12">
              <w:rPr>
                <w:rStyle w:val="275pt"/>
                <w:rFonts w:eastAsia="Arial"/>
                <w:b/>
                <w:color w:val="auto"/>
              </w:rPr>
              <w:t>32</w:t>
            </w:r>
            <w:r w:rsidR="00CC5344" w:rsidRPr="00A85E12">
              <w:rPr>
                <w:rStyle w:val="275pt"/>
                <w:rFonts w:eastAsia="Arial"/>
                <w:b/>
                <w:color w:val="auto"/>
              </w:rPr>
              <w:t> </w:t>
            </w:r>
            <w:r w:rsidR="00B93589" w:rsidRPr="00A85E12">
              <w:rPr>
                <w:rStyle w:val="275pt"/>
                <w:rFonts w:eastAsia="Arial"/>
                <w:b/>
                <w:color w:val="auto"/>
              </w:rPr>
              <w:t>860</w:t>
            </w:r>
            <w:r w:rsidR="00CC5344" w:rsidRPr="00A85E12">
              <w:rPr>
                <w:rStyle w:val="275pt"/>
                <w:rFonts w:eastAsia="Arial"/>
                <w:b/>
                <w:color w:val="auto"/>
              </w:rPr>
              <w:t>,</w:t>
            </w:r>
            <w:r w:rsidR="00B93589" w:rsidRPr="00A85E12">
              <w:rPr>
                <w:rStyle w:val="275pt"/>
                <w:rFonts w:eastAsia="Arial"/>
                <w:b/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8723B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5" w:type="dxa"/>
            <w:vAlign w:val="bottom"/>
          </w:tcPr>
          <w:p w:rsidR="00CC5344" w:rsidRPr="00A85E12" w:rsidRDefault="005D2029" w:rsidP="005D2029">
            <w:pPr>
              <w:ind w:right="-190"/>
            </w:pPr>
            <w:r w:rsidRPr="00A85E12">
              <w:t xml:space="preserve"> ».</w:t>
            </w:r>
          </w:p>
        </w:tc>
      </w:tr>
    </w:tbl>
    <w:p w:rsidR="005D2AAD" w:rsidRPr="00A85E12" w:rsidRDefault="00D46C66" w:rsidP="00954785">
      <w:r w:rsidRPr="00A85E1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72B11F" wp14:editId="0301B567">
                <wp:simplePos x="0" y="0"/>
                <wp:positionH relativeFrom="column">
                  <wp:posOffset>7061200</wp:posOffset>
                </wp:positionH>
                <wp:positionV relativeFrom="paragraph">
                  <wp:posOffset>-4890135</wp:posOffset>
                </wp:positionV>
                <wp:extent cx="2540000" cy="228600"/>
                <wp:effectExtent l="3175" t="0" r="0" b="0"/>
                <wp:wrapNone/>
                <wp:docPr id="6" name="AryanRegNCurP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D7E" w:rsidRPr="00080286" w:rsidRDefault="00557D7E" w:rsidP="00080286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2B11F" id="AryanRegNCurP648" o:spid="_x0000_s1028" style="position:absolute;margin-left:556pt;margin-top:-385.05pt;width:200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" filled="f" stroked="f">
                <v:textbox inset="0,0,0,0">
                  <w:txbxContent>
                    <w:p w:rsidR="00557D7E" w:rsidRPr="00080286" w:rsidRDefault="00557D7E" w:rsidP="00080286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4785" w:rsidRPr="00A85E12" w:rsidRDefault="005D2AAD" w:rsidP="00954785">
      <w:r w:rsidRPr="00A85E12">
        <w:br w:type="page"/>
      </w:r>
    </w:p>
    <w:p w:rsidR="00BB3C5C" w:rsidRPr="00A85E12" w:rsidRDefault="00954785" w:rsidP="00BB3C5C">
      <w:pPr>
        <w:ind w:firstLine="709"/>
      </w:pPr>
      <w:r w:rsidRPr="00A85E12">
        <w:rPr>
          <w:rFonts w:eastAsia="Calibri"/>
          <w:lang w:eastAsia="en-US"/>
        </w:rPr>
        <w:t xml:space="preserve">1.2. </w:t>
      </w:r>
      <w:r w:rsidR="00A134FD" w:rsidRPr="00A85E12">
        <w:rPr>
          <w:rFonts w:eastAsia="Calibri"/>
          <w:lang w:eastAsia="en-US"/>
        </w:rPr>
        <w:t xml:space="preserve">Подраздел </w:t>
      </w:r>
      <w:r w:rsidR="00A134FD" w:rsidRPr="00A85E12">
        <w:t>«Комитет по строительству»</w:t>
      </w:r>
      <w:r w:rsidR="00A134FD" w:rsidRPr="00A85E12">
        <w:rPr>
          <w:rFonts w:eastAsia="Calibri"/>
          <w:lang w:eastAsia="en-US"/>
        </w:rPr>
        <w:t xml:space="preserve">  р</w:t>
      </w:r>
      <w:r w:rsidRPr="00A85E12">
        <w:rPr>
          <w:rFonts w:eastAsia="Calibri"/>
          <w:lang w:eastAsia="en-US"/>
        </w:rPr>
        <w:t>аздел</w:t>
      </w:r>
      <w:r w:rsidR="00A134FD" w:rsidRPr="00A85E12">
        <w:rPr>
          <w:rFonts w:eastAsia="Calibri"/>
          <w:lang w:eastAsia="en-US"/>
        </w:rPr>
        <w:t>а</w:t>
      </w:r>
      <w:r w:rsidRPr="00A85E12">
        <w:rPr>
          <w:rFonts w:eastAsia="Calibri"/>
          <w:lang w:eastAsia="en-US"/>
        </w:rPr>
        <w:t xml:space="preserve"> «Развитие образования в Санкт-Петербурге»</w:t>
      </w:r>
      <w:r w:rsidR="00A134FD" w:rsidRPr="00A85E12">
        <w:rPr>
          <w:rFonts w:eastAsia="Calibri"/>
          <w:lang w:eastAsia="en-US"/>
        </w:rPr>
        <w:t xml:space="preserve"> </w:t>
      </w:r>
      <w:r w:rsidR="00B06023" w:rsidRPr="00A85E12">
        <w:t>приложения к постановлению</w:t>
      </w:r>
    </w:p>
    <w:p w:rsidR="00954785" w:rsidRPr="00A85E12" w:rsidRDefault="00954785" w:rsidP="00BB3C5C">
      <w:pPr>
        <w:ind w:firstLine="709"/>
      </w:pPr>
      <w:r w:rsidRPr="00A85E12">
        <w:rPr>
          <w:rFonts w:eastAsia="Calibri"/>
          <w:lang w:eastAsia="en-US"/>
        </w:rPr>
        <w:t>изложить в следующей редакции:</w:t>
      </w:r>
    </w:p>
    <w:p w:rsidR="00954785" w:rsidRPr="00A85E12" w:rsidRDefault="00954785" w:rsidP="00954785"/>
    <w:tbl>
      <w:tblPr>
        <w:tblOverlap w:val="never"/>
        <w:tblW w:w="155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20"/>
        <w:gridCol w:w="24"/>
        <w:gridCol w:w="3489"/>
        <w:gridCol w:w="19"/>
        <w:gridCol w:w="1115"/>
        <w:gridCol w:w="24"/>
        <w:gridCol w:w="1955"/>
        <w:gridCol w:w="12"/>
        <w:gridCol w:w="12"/>
        <w:gridCol w:w="980"/>
        <w:gridCol w:w="12"/>
        <w:gridCol w:w="1252"/>
        <w:gridCol w:w="12"/>
        <w:gridCol w:w="12"/>
        <w:gridCol w:w="1252"/>
        <w:gridCol w:w="12"/>
        <w:gridCol w:w="16"/>
        <w:gridCol w:w="1389"/>
        <w:gridCol w:w="12"/>
        <w:gridCol w:w="20"/>
        <w:gridCol w:w="1102"/>
        <w:gridCol w:w="12"/>
        <w:gridCol w:w="20"/>
        <w:gridCol w:w="1284"/>
        <w:gridCol w:w="1110"/>
        <w:gridCol w:w="24"/>
      </w:tblGrid>
      <w:tr w:rsidR="00954785" w:rsidRPr="00A85E12" w:rsidTr="00CC5344">
        <w:trPr>
          <w:gridAfter w:val="1"/>
          <w:wAfter w:w="24" w:type="dxa"/>
          <w:trHeight w:hRule="exact" w:val="355"/>
          <w:jc w:val="center"/>
        </w:trPr>
        <w:tc>
          <w:tcPr>
            <w:tcW w:w="344" w:type="dxa"/>
            <w:tcBorders>
              <w:right w:val="single" w:sz="4" w:space="0" w:color="auto"/>
            </w:tcBorders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4"/>
                <w:szCs w:val="24"/>
              </w:rPr>
            </w:pPr>
            <w:r w:rsidRPr="00A85E12">
              <w:rPr>
                <w:rStyle w:val="275pt"/>
                <w:rFonts w:eastAsia="Arial"/>
                <w:color w:val="auto"/>
                <w:sz w:val="24"/>
                <w:szCs w:val="24"/>
              </w:rPr>
              <w:t xml:space="preserve">  «</w:t>
            </w:r>
          </w:p>
        </w:tc>
        <w:tc>
          <w:tcPr>
            <w:tcW w:w="1019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РАЗВИТИЕ ОБРАЗОВАНИЯ В САНКТ-ПЕТЕРБУРГЕ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A623F1" w:rsidP="00D40345">
            <w:pPr>
              <w:pStyle w:val="25"/>
              <w:shd w:val="clear" w:color="auto" w:fill="auto"/>
              <w:spacing w:before="0" w:line="150" w:lineRule="exact"/>
              <w:rPr>
                <w:b w:val="0"/>
                <w:highlight w:val="yellow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28 067 530,8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7408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35</w:t>
            </w:r>
            <w:r w:rsidR="00242D1D" w:rsidRPr="00A85E12">
              <w:rPr>
                <w:rStyle w:val="275pt"/>
                <w:rFonts w:eastAsia="Arial"/>
                <w:b/>
                <w:color w:val="auto"/>
              </w:rPr>
              <w:t> 17</w:t>
            </w:r>
            <w:r w:rsidR="00974081" w:rsidRPr="00A85E12">
              <w:rPr>
                <w:rStyle w:val="275pt"/>
                <w:rFonts w:eastAsia="Arial"/>
                <w:b/>
                <w:color w:val="auto"/>
              </w:rPr>
              <w:t>3 418,6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30BE9" w:rsidP="00554ACE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31 422 308,9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CC5344">
        <w:trPr>
          <w:gridBefore w:val="1"/>
          <w:gridAfter w:val="1"/>
          <w:wBefore w:w="344" w:type="dxa"/>
          <w:wAfter w:w="24" w:type="dxa"/>
          <w:trHeight w:hRule="exact" w:val="350"/>
          <w:jc w:val="center"/>
        </w:trPr>
        <w:tc>
          <w:tcPr>
            <w:tcW w:w="10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в том числе средства федерального бюджета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30BE9" w:rsidP="005D2029">
            <w:pPr>
              <w:pStyle w:val="25"/>
              <w:shd w:val="clear" w:color="auto" w:fill="auto"/>
              <w:spacing w:before="0" w:line="150" w:lineRule="exact"/>
              <w:rPr>
                <w:b w:val="0"/>
                <w:highlight w:val="yellow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1 712 536,8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1 474 710,9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CC5344">
        <w:trPr>
          <w:gridBefore w:val="1"/>
          <w:gridAfter w:val="1"/>
          <w:wBefore w:w="344" w:type="dxa"/>
          <w:wAfter w:w="24" w:type="dxa"/>
          <w:trHeight w:hRule="exact" w:val="350"/>
          <w:jc w:val="center"/>
        </w:trPr>
        <w:tc>
          <w:tcPr>
            <w:tcW w:w="10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КОМИТЕТ ПО СТРОИТЕЛЬСТВУ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A623F1" w:rsidP="00D40345">
            <w:pPr>
              <w:pStyle w:val="25"/>
              <w:shd w:val="clear" w:color="auto" w:fill="auto"/>
              <w:spacing w:before="0" w:line="150" w:lineRule="exact"/>
              <w:rPr>
                <w:b w:val="0"/>
                <w:highlight w:val="yellow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28 067 530,8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62DE8" w:rsidP="00B93EFF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32 </w:t>
            </w:r>
            <w:r w:rsidR="00D40345" w:rsidRPr="00A85E12">
              <w:rPr>
                <w:rStyle w:val="275pt"/>
                <w:rFonts w:eastAsia="Arial"/>
                <w:b/>
                <w:color w:val="auto"/>
              </w:rPr>
              <w:t>22</w:t>
            </w:r>
            <w:r w:rsidR="00B93EFF" w:rsidRPr="00A85E12">
              <w:rPr>
                <w:rStyle w:val="275pt"/>
                <w:rFonts w:eastAsia="Arial"/>
                <w:b/>
                <w:color w:val="auto"/>
              </w:rPr>
              <w:t>9 779,4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30BE9" w:rsidP="00554ACE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31 422 308,9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562DE8" w:rsidRPr="00A85E12" w:rsidTr="00921509">
        <w:trPr>
          <w:gridBefore w:val="1"/>
          <w:gridAfter w:val="1"/>
          <w:wBefore w:w="344" w:type="dxa"/>
          <w:wAfter w:w="24" w:type="dxa"/>
          <w:trHeight w:hRule="exact" w:val="350"/>
          <w:jc w:val="center"/>
        </w:trPr>
        <w:tc>
          <w:tcPr>
            <w:tcW w:w="10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E8" w:rsidRPr="00A85E12" w:rsidRDefault="00562DE8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в том числе средства федерального бюджета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E8" w:rsidRPr="00A85E12" w:rsidRDefault="00A623F1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  <w:highlight w:val="yellow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1 712 536,8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E8" w:rsidRPr="00A85E12" w:rsidRDefault="00562DE8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1 125 434,9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E8" w:rsidRPr="00A85E12" w:rsidRDefault="00562DE8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DE8" w:rsidRPr="00A85E12" w:rsidRDefault="00562DE8" w:rsidP="00921509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358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ДОШКОЛЬНОГО 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УЛ. БРЯНЦЕВА, УЧАСТОК 1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(ЗАПАДНЕЕ ДОМА 16, ЛИТЕРА 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УЛ. УШИНСКОГО) (110 МЕСТ), ВКЛЮЧАЯ РАЗРАБОТКУ ПРОЕКТНОЙ ДОКУМЕНТАЦИИ СТАДИИ РД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54AC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355 530,4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140 634,9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54ACE" w:rsidP="00554AC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214 895,5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287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РЕКОНСТРУКЦИЯ ДОШКОЛЬНОГО ОБРАЗОВАТЕЛЬНОГО УЧРЕЖДЕНИЯ (ДОУ)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АДРЕСУ: САНКТ-ПЕТЕРБУРГ, Г.КОЛПИНО, ПАВЛОВСКАЯ УЛ., Д. 31, ЛИТ. А (190 МЕСТ), ВКЛЮЧАЯ КОРРЕКТИРОВКУ ПРОЕКТНОЙ ДОКУМЕНТАЦИИ СТАДИИ РД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724 879,1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43 645,9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681 233,2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541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ОБРАЗОВАНИЯ НА 160 МЕСТ С БАССЕЙНОМ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(18 ЭТАП СТРОИТЕЛЬСТВА)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САНКТ-ПЕТЕРБУРГ, ТЕРРИТОРИЯ ПРЕДПРИЯТИЯ «РУЧЬИ», УЧАСТОК 8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(УЧ. 196 ПО ПРОЕКТУ ПЛАНИРОВКИ ТЕРРИТОРИИ), ВКЛЮЧАЯ РАЗРАБОТКУ ПРОЕКТНОЙ ДОКУМЕНТАЦИИ СТАДИИ РД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160"/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505 906,7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232 213,1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273 693,6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994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</w:t>
            </w:r>
            <w:r w:rsidRPr="00A85E12">
              <w:rPr>
                <w:rStyle w:val="275pt"/>
                <w:rFonts w:eastAsia="Arial"/>
                <w:color w:val="auto"/>
              </w:rPr>
              <w:br/>
              <w:t>ПО АДРЕСУ: САНКТ-ПЕТЕРБУРГ, ГОРЕЛОВО, КРАСНОСЕЛЬСКОЕ ШОССЕ, Д.44, КОРП.2, ЛИТЕРА А (220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621 370,4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57 097,7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572 372,9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86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ДАЛЬНЕВОСТОЧНЫЙ ПР., УЧАСТОК 69, (СЕВЕРО-ВОСТОЧНЕЕ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 УЛИЦЕЙ ЕРЕМЕЕВА) (200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545 558,8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17 877,2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527 681,6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66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ЛЕНИНСКИЙ ПР., УЧАСТОК 14, (СЕВЕРО-ЗАПАДНЕЕ ПЕРЕСЕЧЕНИЯ С УЛИЦЕЙ ДОБЛЕСТИ)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(180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481 829,4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20 879,7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460 949,7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727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РУСАНОВСКАЯ УЛИЦА, УЧАСТОК 4 (ТЕРРИТОРИЯ, ОГРАНИЧЕННАЯ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ОКТЯБРЬСКОЙ НАБ., ПРОЕКТИРУЕМЫМ ПРОЕЗДОМ, ПРОЕЗДОМ № 1, АДМИНИСТРАТИВНОЙ ГРАНИЦЕЙ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САНКТ-ПЕТЕРБУРГА; ФЗУ № 39) (200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517 028,0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16 899,2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500 128,8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270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ПО АДРЕСУ: САНКТ-ПЕТЕРБУРГ, ПОС. ПАРГОЛОВО, ТОРФЯНОЕ, ОЛЬГИНСКАЯ ДОРОГА, УЧАСТОК 2, (СЕВЕРО-ВОСТОЧНЕЕ ДОМА 4, ЛИТЕРА А ПО ЗАРЕЧНОЙ УЛИЦЕ) (220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577 016,2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39 889,0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537 127,2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287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ДОШКОЛЬНОГО 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240 МЕСТ НА ТЕРРИТОРИИ,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ОГРАНИЧЕННОЙ ШУВАЛОВСКИМ ПР„ ПАРАШЮТНОЙ УЛ.,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ПРОЕКТИРУЕМЫМИ ПРОЕЗДАМИ,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 ПРИМОРСКОМ РАЙОНЕ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610 930,9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22</w:t>
            </w:r>
            <w:r w:rsidR="005D2029"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Pr="00A85E12">
              <w:rPr>
                <w:rStyle w:val="275pt"/>
                <w:rFonts w:eastAsia="Arial"/>
                <w:color w:val="auto"/>
              </w:rPr>
              <w:t>313,2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588 617,7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71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НА ТЕРРИТОРИИ, ОГРАНИЧЕННОЙ ПР. МАРШАЛА БЛЮХЕРА ПРОЕКТИРУЕМОЙ УЛ., ПОЛЮСТРОВСКИМ ПР., ПРОЕКТИРУЕМОЙ УЛ., ФЗУ 6 (200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556 005,9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6 326,6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241 510,8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308 168,5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81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НА ТЕРРИТОРИИ, ОГРАНИЧЕННОЙ ПР. МАРШАЛА БЛЮХЕРА ПРОЕКТИРУЕМОЙ УЛ., ПОЛЮСТРОВСКИМ ПР., ПРОЕКТИРУЕМОЙ УЛ., ФЗУ 8 (200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554 146,6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11 783,4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234 697,8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307 665,4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807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ПО АДРЕСУ: САНКТ-ПЕТЕРБУРГ, ЛИСТВЕННАЯ УЛ., УЧАСТОК 19 (ТЕРРИТОРИЯ, ОГРАНИЧЕННАЯ СЕВЕРНЫМ ПР., УЛ. ЕСЕНИНА ПРОЕКТИРУЕМОЙ УЛИЦЕЙ № 2, ЛИСТВЕННОЙ УЛ., УЛ. ЖАКА ДЮКЛО, ПРОЕКТИРУЕМОЙ ПЕШЕХОДНОЙ УЛИЦЕЙ, ПРОЕКТИРУЕМОЙ УЛИЦЕЙ № 1; ФЗУ № 10) (220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847 322,0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209 831,4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637 490,6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536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РУСАНОВСКАЯ УЛИЦА, УЧАСТОК 7 (ТЕРРИТОРИЯ, ОГРАНИЧЕННАЯ БЕРЕГОВОЙ ЛИНИЕЙ Р. НЕВЫ, БЕРЕГОВОЙ ЛИНИЕЙ Р. УТКИ, ПРОЕКТИРУЕМЫМ ПРОЕЗДОМ, ФЗУ№ 10)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(1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1</w:t>
            </w:r>
            <w:r w:rsidRPr="00A85E12">
              <w:rPr>
                <w:rStyle w:val="275pt"/>
                <w:rFonts w:eastAsia="Arial"/>
                <w:color w:val="auto"/>
              </w:rPr>
              <w:t>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501 321,4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C6093" w:rsidP="009C6093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308 977,0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1D759D" w:rsidP="001D759D">
            <w:pPr>
              <w:pStyle w:val="25"/>
              <w:shd w:val="clear" w:color="auto" w:fill="auto"/>
              <w:spacing w:before="0" w:line="150" w:lineRule="exact"/>
              <w:rPr>
                <w:rFonts w:eastAsia="Arial"/>
                <w:b w:val="0"/>
                <w:bCs w:val="0"/>
                <w:sz w:val="15"/>
                <w:szCs w:val="15"/>
                <w:shd w:val="clear" w:color="auto" w:fill="FFFFFF"/>
                <w:lang w:bidi="ru-RU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192 344,4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594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ДОШКОЛЬНОГО ОБЩЕОБРАЗОВАТЕЛЬНОГО УЧРЕЖДЕНИЯ ПО АДРЕСУ: САНКТ-ПЕТЕРБУРГ, УЛ. БЕ</w:t>
            </w:r>
            <w:r w:rsidR="005D2029" w:rsidRPr="00A85E12">
              <w:rPr>
                <w:rStyle w:val="275pt"/>
                <w:rFonts w:eastAsia="Arial"/>
                <w:color w:val="auto"/>
              </w:rPr>
              <w:t xml:space="preserve">ЛЫШЕВА, УЧАСТОК 18 (ТЕРРИТОРИЯ </w:t>
            </w:r>
            <w:r w:rsidRPr="00A85E12">
              <w:rPr>
                <w:rStyle w:val="275pt"/>
                <w:rFonts w:eastAsia="Arial"/>
                <w:color w:val="auto"/>
              </w:rPr>
              <w:t xml:space="preserve">КВ. 9А РАЙОНА СЕВЕРНЕЕ УЛ. НОВОСЕЛОВ, ОГРАНИЧЕННОЙ УЛ. КОЛЛОНТАЙ, УЛ. БЕЛЫШЕВА,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УЛ. ПОДВОЙСКОГО, МЕЖКВ</w:t>
            </w:r>
            <w:r w:rsidRPr="00A85E12">
              <w:rPr>
                <w:rStyle w:val="275pt"/>
                <w:rFonts w:eastAsia="Arial"/>
                <w:color w:val="auto"/>
                <w:lang w:val="en-US" w:eastAsia="en-US" w:bidi="en-US"/>
              </w:rPr>
              <w:t>APT</w:t>
            </w:r>
            <w:r w:rsidRPr="00A85E12">
              <w:rPr>
                <w:rStyle w:val="275pt"/>
                <w:rFonts w:eastAsia="Arial"/>
                <w:color w:val="auto"/>
              </w:rPr>
              <w:t>АЛЬНЫМ ПРОЕЗДОМ; ФЗУ № 4) (140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565 067,4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1D759D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</w:t>
            </w:r>
            <w:r w:rsidR="001D759D" w:rsidRPr="00A85E12">
              <w:rPr>
                <w:rStyle w:val="275pt"/>
                <w:rFonts w:eastAsia="Arial"/>
                <w:color w:val="auto"/>
              </w:rPr>
              <w:t>7</w:t>
            </w:r>
            <w:r w:rsidRPr="00A85E12">
              <w:rPr>
                <w:rStyle w:val="275pt"/>
                <w:rFonts w:eastAsia="Arial"/>
                <w:color w:val="auto"/>
              </w:rPr>
              <w:t>7 583,4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1D759D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387</w:t>
            </w:r>
            <w:r w:rsidR="00954785" w:rsidRPr="00A85E12">
              <w:rPr>
                <w:rStyle w:val="275pt"/>
                <w:rFonts w:eastAsia="Arial"/>
                <w:color w:val="auto"/>
              </w:rPr>
              <w:t xml:space="preserve"> 484,0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71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</w:t>
            </w:r>
          </w:p>
          <w:p w:rsidR="00954785" w:rsidRPr="00A85E12" w:rsidRDefault="00954785" w:rsidP="005D2029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АДРЕСУ: САНКТ-ПЕТЕРБУРГ, ДАЛЬНЕВОСТОЧНЫЙ ПР</w:t>
            </w:r>
            <w:r w:rsidR="005D2029" w:rsidRPr="00A85E12">
              <w:rPr>
                <w:rStyle w:val="275pt"/>
                <w:rFonts w:eastAsia="Arial"/>
                <w:color w:val="auto"/>
              </w:rPr>
              <w:t>.,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УЧАСТОК 71, (СЕВЕРО-ВОСТОЧНЕЕ ПЕРЕСЕЧЕНИЯ С УЛИЦЕЙ ЕРЕМЕЕВА) (200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613 981,5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156 360,4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457 621,1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810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ГОРОД ПУШКИН,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САПЕРНАЯ УЛИЦА, УЧАСТОК 21 (110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1D759D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482 796,2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1D759D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17</w:t>
            </w:r>
            <w:r w:rsidR="00954785" w:rsidRPr="00A85E12">
              <w:rPr>
                <w:rStyle w:val="275pt"/>
                <w:rFonts w:eastAsia="Arial"/>
                <w:color w:val="auto"/>
              </w:rPr>
              <w:t>1</w:t>
            </w:r>
            <w:r w:rsidRPr="00A85E12">
              <w:rPr>
                <w:rStyle w:val="275pt"/>
                <w:rFonts w:eastAsia="Arial"/>
                <w:color w:val="auto"/>
              </w:rPr>
              <w:t> 719,7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1D759D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311</w:t>
            </w:r>
            <w:r w:rsidR="00954785"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Pr="00A85E12">
              <w:rPr>
                <w:rStyle w:val="275pt"/>
                <w:rFonts w:eastAsia="Arial"/>
                <w:color w:val="auto"/>
              </w:rPr>
              <w:t>076</w:t>
            </w:r>
            <w:r w:rsidR="00954785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842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ДОШКОЛЬНОГО ОБРАЗОВАТЕЛЬНОГО УЧРЕЖДЕНИЯ (ДОУ), САНКТ-ПЕТЕРБУРГ, БУХАРЕСТСКАЯ УЛ„ УЧАСТОК 1 (ТЕРРИТОРИЯ, ОГРАНИЧЕННАЯ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УЛ. ДИМИТРОВА, М. БУХАРЕСТСКОЙ УЛ., ДУНАЙСКИМ ПР., БУХАРЕСТСКОЙ УЛ.,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ВО ФРУНЗЕНСКОМ РАЙОНЕ; ФЗУ № 41)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(ЮРВ, КВ. 30, КОРП. 29) (220 МЕСТ),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 xml:space="preserve"> ВКЛЮЧАЯ КОРРЕКТИРОВКУ ПРОЕКТНОЙ ДОКУМЕНТАЦИИ СТАДИИ РД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556 610,0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556 145,6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464,4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32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ПО АДРЕСУ: Г.ПУШКИН, ПРОМЫШЛЕННАЯ УЛ., УЧАСТОК 7 (СЕВЕРО-ВОСТОЧНЕЕ ДОМА №17, ЛИТЕРА А ПО ПРОМЫШЛЕННОЙ УЛ.) (280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B1E46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712 828,9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712 197,4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B1E46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631,5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34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ДОШКОЛЬНОГО ОБРАЗОВАТЕЛЬНОГО УЧРЕЖДЕНИЯ ПО АДРЕСУ: САНКТ-ПЕТЕРБУРГ, МУНИЦИПАЛЬНЫЙ ОКРУГ ГОРЕЛОВО, КРАСНОСЕЛЬСКОЕ ШОССЕ, УЧАСТОК 35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(140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464 790,0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405 437,2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59 352,8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62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ДОШКОЛЬНОГО ОБРАЗОВАТЕЛЬНОГО УЧРЕЖДЕНИЯ НА ТЕРРИТОРИИ, ОГРАНИЧЕННОЙ ПР. МАРШАЛА БЛЮХЕРА, ПРОЕКТИРУЕМОЙ УЛ., ПОЛЮСТРОВСКИМ ПР. ПРОЕКТИРУЕМОЙ УЛ., ФЗУ 10 (240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620 547,1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616 469,2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4 077,9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363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ДОШКОЛЬНОГО ОБРАЗОВАТЕЛЬНОГО УЧРЕЖДЕНИЯ, СОВМЕЩЕННОГО С НАЧАЛЬНОЙ ШКОЛОЙ, СЕВЕРО-ПРИМОР</w:t>
            </w:r>
            <w:r w:rsidR="005D2029" w:rsidRPr="00A85E12">
              <w:rPr>
                <w:rStyle w:val="275pt"/>
                <w:rFonts w:eastAsia="Arial"/>
                <w:color w:val="auto"/>
              </w:rPr>
              <w:t>СКАЯ ЧАСТЬ, КВАРТАЛ 56АБ, КОРП.</w:t>
            </w:r>
            <w:r w:rsidRPr="00A85E12">
              <w:rPr>
                <w:rStyle w:val="275pt"/>
                <w:rFonts w:eastAsia="Arial"/>
                <w:color w:val="auto"/>
              </w:rPr>
              <w:t xml:space="preserve">43 (ДОУ НА 170 МЕСТ, ШКОЛА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300 МЕСТ), ВКЛЮЧАЯ КОРРЕКТИРОВКУ ПРОЕКТНОЙ ДОКУМЕНТАЦИИ СТАДИИ РД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2012-2023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1 066 806,2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1 061 126,8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5 679,4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010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НА 120 МЕСТ ПО АДРЕСУ: ДУНАЙСКИЙ ПР., УЧАСТОК 1 (ЮГО-ВОСТОЧНЕЕ ДОМА № 5, </w:t>
            </w:r>
          </w:p>
          <w:p w:rsidR="00954785" w:rsidRPr="00A85E12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КОРПУС 8, ЛИТЕРА А, ПО ДУНАЙСКОМУ ПР.)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572 572,7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7</w:t>
            </w:r>
            <w:r w:rsidR="00954785" w:rsidRPr="00A85E12">
              <w:rPr>
                <w:rStyle w:val="275pt"/>
                <w:rFonts w:eastAsia="Arial"/>
                <w:color w:val="auto"/>
              </w:rPr>
              <w:t>5 000,0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497</w:t>
            </w:r>
            <w:r w:rsidR="00954785" w:rsidRPr="00A85E12">
              <w:rPr>
                <w:rStyle w:val="275pt"/>
                <w:rFonts w:eastAsia="Arial"/>
                <w:color w:val="auto"/>
              </w:rPr>
              <w:t> 572,7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648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СТРОИТЕЛЬСТВО ЗДАНИЯ ДОШКОЛЬНОГО ОБРАЗОВАТЕЛЬНОГО УЧРЕЖДЕНИЯ ПО АДРЕСУ: САНКТ-ПЕТЕРБУРГ, </w:t>
            </w:r>
          </w:p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УЛИЦА БЕЛЫШЕВА, УЧАСТОК 17 </w:t>
            </w:r>
          </w:p>
          <w:p w:rsidR="00954785" w:rsidRPr="00A85E12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(ТЕРРИТОРИИ КВ. 9А РАЙОНА СЕВЕР</w:t>
            </w:r>
            <w:r w:rsidR="005D2029" w:rsidRPr="00A85E12">
              <w:rPr>
                <w:sz w:val="15"/>
                <w:szCs w:val="15"/>
              </w:rPr>
              <w:t>НЕЕ УЛ. НОВОСЕЛОВ, ОГРАНИЧЕННОЙ</w:t>
            </w:r>
            <w:r w:rsidRPr="00A85E12">
              <w:rPr>
                <w:sz w:val="15"/>
                <w:szCs w:val="15"/>
              </w:rPr>
              <w:t xml:space="preserve"> УЛ. КО</w:t>
            </w:r>
            <w:r w:rsidR="00021790" w:rsidRPr="00A85E12">
              <w:rPr>
                <w:sz w:val="15"/>
                <w:szCs w:val="15"/>
              </w:rPr>
              <w:t xml:space="preserve">ЛЛОНТАЙ, УЛ. БЕЛЫШЕВА, </w:t>
            </w:r>
            <w:r w:rsidRPr="00A85E12">
              <w:rPr>
                <w:sz w:val="15"/>
                <w:szCs w:val="15"/>
              </w:rPr>
              <w:t>УЛ. ПОДВОЙСКОГО, МЕЖКВАРТАЛЬНЫМ ПРОЕЗДОМ; ФЗУ № 5) (140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614 259,5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7</w:t>
            </w:r>
            <w:r w:rsidR="00954785" w:rsidRPr="00A85E12">
              <w:rPr>
                <w:rStyle w:val="275pt"/>
                <w:rFonts w:eastAsia="Arial"/>
                <w:color w:val="auto"/>
              </w:rPr>
              <w:t>5 000,0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53</w:t>
            </w:r>
            <w:r w:rsidR="00954785" w:rsidRPr="00A85E12">
              <w:rPr>
                <w:rStyle w:val="275pt"/>
                <w:rFonts w:eastAsia="Arial"/>
                <w:color w:val="auto"/>
              </w:rPr>
              <w:t>9 259,5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217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ПО АДРЕСУ: САНКТ-ПЕТЕРБУРГ, ЛЕНИНСКИЙ ПР., УЧАСТОК 15 (СЕВЕРО-ЗАПАДНЕЕ ПЕРЕСЕЧЕНИЯ С УЛИЦЕЙ ДОБЛЕСТИ) </w:t>
            </w:r>
          </w:p>
          <w:p w:rsidR="00954785" w:rsidRPr="00A85E12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(150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620 262,8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6</w:t>
            </w:r>
            <w:r w:rsidR="00954785" w:rsidRPr="00A85E12">
              <w:rPr>
                <w:rStyle w:val="275pt"/>
                <w:rFonts w:eastAsia="Arial"/>
                <w:color w:val="auto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1D759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5</w:t>
            </w:r>
            <w:r w:rsidR="001D759D" w:rsidRPr="00A85E12">
              <w:rPr>
                <w:rStyle w:val="275pt"/>
                <w:rFonts w:eastAsia="Arial"/>
                <w:color w:val="auto"/>
              </w:rPr>
              <w:t>5</w:t>
            </w:r>
            <w:r w:rsidRPr="00A85E12">
              <w:rPr>
                <w:rStyle w:val="275pt"/>
                <w:rFonts w:eastAsia="Arial"/>
                <w:color w:val="auto"/>
              </w:rPr>
              <w:t>5 262,8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850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ПО АДРЕСУ: САНКТ-ПЕТЕРБУРГ, </w:t>
            </w:r>
          </w:p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РЖЕВКА-ПОРОХОВЫЕ, КВАРТАЛ 11, КОРП. 31-35 </w:t>
            </w:r>
          </w:p>
          <w:p w:rsidR="00954785" w:rsidRPr="00A85E12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(220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732 013,4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7</w:t>
            </w:r>
            <w:r w:rsidR="00954785" w:rsidRPr="00A85E12">
              <w:rPr>
                <w:rStyle w:val="275pt"/>
                <w:rFonts w:eastAsia="Arial"/>
                <w:color w:val="auto"/>
              </w:rPr>
              <w:t>5 000,0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D759D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65</w:t>
            </w:r>
            <w:r w:rsidR="00954785" w:rsidRPr="00A85E12">
              <w:rPr>
                <w:rStyle w:val="275pt"/>
                <w:rFonts w:eastAsia="Arial"/>
                <w:color w:val="auto"/>
              </w:rPr>
              <w:t>7 013,4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33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ПРОЕКТИРОВАНИЕ И СТРОИТЕЛЬСТВО ЗДАНИЯ ДОШКОЛЬНОГО ОБРАЗОВАТЕЛЬНОГО УЧРЕЖДЕНИЯ ПО АДРЕСУ: САНКТ-ПЕТЕРБУРГ, ПЕТЕРГОФСКОЕ ШОССЕ, УЧАСТОК 104 (СЕВЕРНЕЕ ПЕРЕСЕЧЕНИЯ С У</w:t>
            </w:r>
            <w:r w:rsidR="005D2029" w:rsidRPr="00A85E12">
              <w:rPr>
                <w:sz w:val="15"/>
                <w:szCs w:val="15"/>
              </w:rPr>
              <w:t xml:space="preserve">ЛИЦЕЙ ПОГРАНИЧНИКА ГАРЬКАВОГО, </w:t>
            </w:r>
            <w:r w:rsidRPr="00A85E12">
              <w:rPr>
                <w:sz w:val="15"/>
                <w:szCs w:val="15"/>
              </w:rPr>
              <w:t>КВАРТАЛ 31-1)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1 071 346,2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1 000,0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90 738,6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979 607,6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BA42C0" w:rsidRPr="00A85E12" w:rsidTr="00BA42C0">
        <w:trPr>
          <w:gridBefore w:val="1"/>
          <w:gridAfter w:val="1"/>
          <w:wBefore w:w="344" w:type="dxa"/>
          <w:wAfter w:w="24" w:type="dxa"/>
          <w:trHeight w:hRule="exact" w:val="995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1D759D" w:rsidP="001D759D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1D759D" w:rsidRPr="00A85E12" w:rsidRDefault="001D759D" w:rsidP="001D759D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ПО АДРЕСУ: САНКТ-ПЕТЕРБУРГ, </w:t>
            </w:r>
          </w:p>
          <w:p w:rsidR="001D759D" w:rsidRPr="00A85E12" w:rsidRDefault="001D759D" w:rsidP="00BA42C0">
            <w:pPr>
              <w:rPr>
                <w:rStyle w:val="275pt"/>
                <w:rFonts w:eastAsia="Arial"/>
                <w:b w:val="0"/>
                <w:color w:val="auto"/>
              </w:rPr>
            </w:pPr>
            <w:r w:rsidRPr="00A85E12">
              <w:rPr>
                <w:sz w:val="15"/>
                <w:szCs w:val="15"/>
              </w:rPr>
              <w:t xml:space="preserve">МУНИЦИПАЛЬНЫЙ ОКРУГ ГАГАРИНСКОЕ, </w:t>
            </w:r>
            <w:r w:rsidR="00BA42C0" w:rsidRPr="00A85E12">
              <w:rPr>
                <w:sz w:val="15"/>
                <w:szCs w:val="15"/>
              </w:rPr>
              <w:t xml:space="preserve">ВИТЕБСКИЙ ПРОСПЕКТ, УЧАСТОК 6 </w:t>
            </w:r>
            <w:r w:rsidRPr="00A85E12">
              <w:rPr>
                <w:sz w:val="15"/>
                <w:szCs w:val="15"/>
              </w:rPr>
              <w:t>(</w:t>
            </w:r>
            <w:r w:rsidR="00DC096D" w:rsidRPr="00A85E12">
              <w:rPr>
                <w:sz w:val="15"/>
                <w:szCs w:val="15"/>
              </w:rPr>
              <w:t>142</w:t>
            </w:r>
            <w:r w:rsidRPr="00A85E12">
              <w:rPr>
                <w:sz w:val="15"/>
                <w:szCs w:val="15"/>
              </w:rPr>
              <w:t xml:space="preserve"> МЕСТ</w:t>
            </w:r>
            <w:r w:rsidRPr="00A85E12">
              <w:rPr>
                <w:b/>
                <w:sz w:val="15"/>
                <w:szCs w:val="15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8B1E46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BA42C0" w:rsidP="005D2029">
            <w:pPr>
              <w:pStyle w:val="25"/>
              <w:shd w:val="clear" w:color="auto" w:fill="auto"/>
              <w:spacing w:before="0" w:line="150" w:lineRule="exact"/>
              <w:ind w:left="220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678 221,9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71 942,7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606 279,2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59D" w:rsidRPr="00A85E12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59D" w:rsidRPr="00A85E12" w:rsidRDefault="00BA42C0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572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ГБОУ ДОПОЛНИТЕЛЬНОГО ОБРАЗОВАНИЯ ДЛЯ ДЕТЕЙ ПО АДРЕСУ: САНКТ-ПЕТЕРБУРГ, ГОРОД ЗЕЛЕНОГОРСК, КОМСОМОЛЬСКАЯ УЛИЦА, УЧАСТОК 1 (СЕВЕРО-ВОСТОЧНЕЕ ДОМА 8, ЛИТЕРА А ПО КОМСОМОЛЬСКОЙ УЛИЦЕ)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(300 МЕСТ), ВКЛЮЧАЯ КОРРЕКТИРОВКУ ПРОЕКТНОЙ ДОКУМЕНТАЦИИ СТАДИИ РД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844 798,2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432 931,0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411 867,2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62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Г. КОЛПИНО, ТВЕРСКАЯ УЛ., ДОМ 13, ЛИТЕРА А (550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443 630,7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525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Г. КОЛПИНО, ТВЕРСКАЯ УЛ., ДОМ 13, ЛИТЕРА А (550 МЕСТ) В ЦЕЛЯХ СОФИНАНСИРОВАНИЯ СУБСИДИИ</w:t>
            </w:r>
            <w:r w:rsidR="00DC096D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C7E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A85E12">
              <w:rPr>
                <w:rStyle w:val="275pt"/>
                <w:rFonts w:eastAsia="Arial"/>
                <w:color w:val="auto"/>
              </w:rPr>
              <w:t>,</w:t>
            </w:r>
            <w:r w:rsidR="00DC2C7E" w:rsidRPr="00A85E12">
              <w:rPr>
                <w:rStyle w:val="275pt"/>
                <w:rFonts w:eastAsia="Arial"/>
                <w:color w:val="auto"/>
              </w:rPr>
              <w:br/>
            </w:r>
          </w:p>
          <w:p w:rsidR="00954785" w:rsidRPr="00A85E12" w:rsidRDefault="00DC2C7E" w:rsidP="00DC2C7E">
            <w:pPr>
              <w:pStyle w:val="25"/>
              <w:shd w:val="clear" w:color="auto" w:fill="auto"/>
              <w:spacing w:before="0" w:line="150" w:lineRule="exact"/>
              <w:rPr>
                <w:lang w:val="en-US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1 641 472,3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905 009,6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149 344,4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358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Г. КОЛПИНО, ТВЕРСКАЯ УЛ., ДОМ 13, ЛИТЕРА А (550 МЕСТ) (ФЕДЕРАЛЬНОЕ СОФИНАНСИРОВАНИЕ)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7E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A85E12">
              <w:rPr>
                <w:rStyle w:val="275pt"/>
                <w:rFonts w:eastAsia="Arial"/>
                <w:color w:val="auto"/>
              </w:rPr>
              <w:t xml:space="preserve">, </w:t>
            </w:r>
          </w:p>
          <w:p w:rsidR="00DC2C7E" w:rsidRPr="00A85E12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954785" w:rsidRPr="00A85E12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143 487,6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039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AAD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A85E12" w:rsidRDefault="00954785" w:rsidP="005D2AAD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ЗЕМЕЛЬНОМ УЧАСТКЕ ПО АДРЕСУ: БОЛОТНАЯ УЛ., ДОМ 6, ЛИТЕРА А (550 МЕСТ)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B2978" w:rsidP="007B2978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859 756,4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525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ЗЕМЕЛЬНОМ УЧАСТКЕ ПО АДРЕСУ: БОЛОТНАЯ УЛ„ ДОМ 6, ЛИТЕРА А (550 МЕСТ)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b/>
                <w:sz w:val="10"/>
                <w:szCs w:val="10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ВЫБОРГСКИЙ</w:t>
            </w:r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b/>
                <w:sz w:val="10"/>
                <w:szCs w:val="10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2020-2023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B2978" w:rsidP="007B2978">
            <w:pPr>
              <w:jc w:val="center"/>
              <w:rPr>
                <w:b/>
                <w:sz w:val="10"/>
                <w:szCs w:val="10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1</w:t>
            </w:r>
            <w:r w:rsidR="00954785" w:rsidRPr="00A85E12">
              <w:rPr>
                <w:rStyle w:val="275pt"/>
                <w:rFonts w:eastAsia="Arial Unicode MS"/>
                <w:b w:val="0"/>
                <w:color w:val="auto"/>
              </w:rPr>
              <w:t xml:space="preserve"> </w:t>
            </w:r>
            <w:r w:rsidRPr="00A85E12">
              <w:rPr>
                <w:rStyle w:val="275pt"/>
                <w:rFonts w:eastAsia="Arial Unicode MS"/>
                <w:b w:val="0"/>
                <w:color w:val="auto"/>
              </w:rPr>
              <w:t>559</w:t>
            </w:r>
            <w:r w:rsidR="00954785" w:rsidRPr="00A85E12">
              <w:rPr>
                <w:rStyle w:val="275pt"/>
                <w:rFonts w:eastAsia="Arial Unicode MS"/>
                <w:b w:val="0"/>
                <w:color w:val="auto"/>
              </w:rPr>
              <w:t xml:space="preserve"> </w:t>
            </w:r>
            <w:r w:rsidRPr="00A85E12">
              <w:rPr>
                <w:rStyle w:val="275pt"/>
                <w:rFonts w:eastAsia="Arial Unicode MS"/>
                <w:b w:val="0"/>
                <w:color w:val="auto"/>
              </w:rPr>
              <w:t>934</w:t>
            </w:r>
            <w:r w:rsidR="00954785" w:rsidRPr="00A85E12">
              <w:rPr>
                <w:rStyle w:val="275pt"/>
                <w:rFonts w:eastAsia="Arial Unicode MS"/>
                <w:b w:val="0"/>
                <w:color w:val="auto"/>
              </w:rPr>
              <w:t>,</w:t>
            </w:r>
            <w:r w:rsidRPr="00A85E12">
              <w:rPr>
                <w:rStyle w:val="275pt"/>
                <w:rFonts w:eastAsia="Arial Unicode MS"/>
                <w:b w:val="0"/>
                <w:color w:val="auto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7B2978">
            <w:pPr>
              <w:jc w:val="center"/>
              <w:rPr>
                <w:b/>
                <w:sz w:val="10"/>
                <w:szCs w:val="10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53</w:t>
            </w:r>
            <w:r w:rsidR="007B2978" w:rsidRPr="00A85E12">
              <w:rPr>
                <w:rStyle w:val="275pt"/>
                <w:rFonts w:eastAsia="Arial Unicode MS"/>
                <w:b w:val="0"/>
                <w:color w:val="auto"/>
              </w:rPr>
              <w:t>0</w:t>
            </w:r>
            <w:r w:rsidRPr="00A85E12">
              <w:rPr>
                <w:rStyle w:val="275pt"/>
                <w:rFonts w:eastAsia="Arial Unicode MS"/>
                <w:b w:val="0"/>
                <w:color w:val="auto"/>
              </w:rPr>
              <w:t xml:space="preserve"> </w:t>
            </w:r>
            <w:r w:rsidR="007B2978" w:rsidRPr="00A85E12">
              <w:rPr>
                <w:rStyle w:val="275pt"/>
                <w:rFonts w:eastAsia="Arial Unicode MS"/>
                <w:b w:val="0"/>
                <w:color w:val="auto"/>
              </w:rPr>
              <w:t>842</w:t>
            </w:r>
            <w:r w:rsidRPr="00A85E12">
              <w:rPr>
                <w:rStyle w:val="275pt"/>
                <w:rFonts w:eastAsia="Arial Unicode MS"/>
                <w:b w:val="0"/>
                <w:color w:val="auto"/>
              </w:rPr>
              <w:t>,</w:t>
            </w:r>
            <w:r w:rsidR="007B2978" w:rsidRPr="00A85E12">
              <w:rPr>
                <w:rStyle w:val="275pt"/>
                <w:rFonts w:eastAsia="Arial Unicode MS"/>
                <w:b w:val="0"/>
                <w:color w:val="auto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86 360,8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b/>
                <w:sz w:val="10"/>
                <w:szCs w:val="10"/>
              </w:rPr>
            </w:pPr>
            <w:r w:rsidRPr="00A85E12">
              <w:rPr>
                <w:rStyle w:val="275pt"/>
                <w:rFonts w:eastAsia="Arial"/>
                <w:b w:val="0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288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ЗЕМЕЛЬНОМ УЧАСТКЕ ПО АДРЕСУ: БОЛОТНАЯ УЛ„ ДОМ 6, ЛИТЕРА А (550 МЕСТ) (ФЕДЕРАЛЬНОЕ СОФИНАНСИРОВАНИЕ)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82 974,1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gridAfter w:val="1"/>
          <w:wAfter w:w="24" w:type="dxa"/>
          <w:trHeight w:hRule="exact" w:val="1399"/>
          <w:jc w:val="center"/>
        </w:trPr>
        <w:tc>
          <w:tcPr>
            <w:tcW w:w="344" w:type="dxa"/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САНКТ-ПЕТЕРБУРГ, ДАЛЬНЕВОСТОЧНЫЙ ПРОСПЕКТ, УЧАСТОК 67 (СЕВЕРО-ВОСТОЧНЕЕ ПЕРЕСЕЧЕНИЯ С УЛИЦЕЙ ЕРЕМЕЕВА)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(825 МЕСТ)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552 111,3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843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САНКТ-ПЕТЕРБУРГ, ДАЛЬНЕВОСТОЧНЫЙ ПРОСПЕКТ, УЧАСТОК 67 (СЕВЕРО-ВОСТОЧНЕЕ ПЕРЕСЕЧЕНИЯ С УЛИЦЕЙ ЕРЕМЕЕВА)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(825 МЕСТ) В ЦЕЛЯХ СОФИНАНСИРОВАНИЯ СУБСИДИИ, ПРЕДОСТАВЛЯЕМОЙ ИЗ ФЕДЕРАЛЬНОГО БЮДЖЕТА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  <w:lang w:eastAsia="en-US" w:bidi="en-US"/>
              </w:rPr>
            </w:pPr>
            <w:r w:rsidRPr="00A85E12">
              <w:rPr>
                <w:rStyle w:val="275pt"/>
                <w:rFonts w:eastAsia="Arial"/>
                <w:color w:val="auto"/>
                <w:lang w:val="en-US" w:eastAsia="en-US" w:bidi="en-US"/>
              </w:rPr>
              <w:t>022E</w:t>
            </w:r>
            <w:r w:rsidRPr="00A85E12">
              <w:rPr>
                <w:rStyle w:val="275pt"/>
                <w:rFonts w:eastAsia="Arial"/>
                <w:color w:val="auto"/>
                <w:lang w:eastAsia="en-US" w:bidi="en-US"/>
              </w:rPr>
              <w:t>1</w:t>
            </w:r>
            <w:r w:rsidRPr="00A85E12">
              <w:rPr>
                <w:rStyle w:val="275pt"/>
                <w:rFonts w:eastAsia="Arial"/>
                <w:color w:val="auto"/>
                <w:lang w:val="en-US" w:eastAsia="en-US" w:bidi="en-US"/>
              </w:rPr>
              <w:t>53050</w:t>
            </w:r>
            <w:r w:rsidR="00DC2C7E" w:rsidRPr="00A85E12">
              <w:rPr>
                <w:rStyle w:val="275pt"/>
                <w:rFonts w:eastAsia="Arial"/>
                <w:color w:val="auto"/>
                <w:lang w:eastAsia="en-US" w:bidi="en-US"/>
              </w:rPr>
              <w:t xml:space="preserve">, </w:t>
            </w:r>
          </w:p>
          <w:p w:rsidR="00DC2C7E" w:rsidRPr="00A85E12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DC2C7E" w:rsidRPr="00A85E12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8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2 440 479,5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1 354 230,2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272 410,4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558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САНКТ-ПЕТЕРБУРГ, ДАЛЬНЕВОСТОЧНЫЙ ПРОСПЕКТ, УЧАСТОК 67 (СЕВЕРО-ВОСТОЧНЕЕ ПЕРЕСЕЧЕНИЯ С УЛИЦЕЙ ЕРЕМЕЕВА)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(825 МЕСТ) (ФЕДЕРАЛЬНОЕ СОФИНАНСИРОВАНИЕ)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A85E12">
              <w:rPr>
                <w:rStyle w:val="275pt"/>
                <w:rFonts w:eastAsia="Arial"/>
                <w:color w:val="auto"/>
              </w:rPr>
              <w:t xml:space="preserve">, </w:t>
            </w:r>
          </w:p>
          <w:p w:rsidR="00DC2C7E" w:rsidRPr="00A85E12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DC2C7E" w:rsidRPr="00A85E12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261 727,6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127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AAD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A85E12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10569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674 856,6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636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 В ЦЕЛЯХ СОФИНАНСИРОВАНИЯ СУБСИДИИ, ПРЕДОСТАВЛЯЕМОЙ ИЗ ФЕДЕРАЛЬНОГО БЮДЖЕТА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A85E12">
              <w:rPr>
                <w:rStyle w:val="275pt"/>
                <w:rFonts w:eastAsia="Arial"/>
                <w:color w:val="auto"/>
              </w:rPr>
              <w:t>,</w:t>
            </w:r>
          </w:p>
          <w:p w:rsidR="00DC2C7E" w:rsidRPr="00A85E12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DC2C7E" w:rsidRPr="00A85E12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88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1 801 701,5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738 953,7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10569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197 824,6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b/>
                <w:sz w:val="10"/>
                <w:szCs w:val="10"/>
              </w:rPr>
            </w:pPr>
            <w:r w:rsidRPr="00A85E12">
              <w:rPr>
                <w:rStyle w:val="275pt"/>
                <w:rFonts w:eastAsia="Arial"/>
                <w:b w:val="0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1"/>
          <w:gridAfter w:val="1"/>
          <w:wBefore w:w="344" w:type="dxa"/>
          <w:wAfter w:w="24" w:type="dxa"/>
          <w:trHeight w:hRule="exact" w:val="1418"/>
          <w:jc w:val="center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 (ФЕДЕРАЛЬНОЕ СОФИНАНСИРОВАНИЕ)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DC2C7E" w:rsidRPr="00A85E12">
              <w:rPr>
                <w:rStyle w:val="275pt"/>
                <w:rFonts w:eastAsia="Arial"/>
                <w:color w:val="auto"/>
              </w:rPr>
              <w:t>,</w:t>
            </w:r>
          </w:p>
          <w:p w:rsidR="00DC2C7E" w:rsidRPr="00A85E12" w:rsidRDefault="00DC2C7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DC2C7E" w:rsidRPr="00A85E12" w:rsidRDefault="00DC2C7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10569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190 066,6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trHeight w:hRule="exact" w:val="1399"/>
          <w:jc w:val="center"/>
        </w:trPr>
        <w:tc>
          <w:tcPr>
            <w:tcW w:w="364" w:type="dxa"/>
            <w:gridSpan w:val="2"/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ПРОСПЕКТ КОСМОНАВТОВ, УЧАСТОК 14 (ТЕРРИТОРИЯ КВАРТАЛА 15, ВОСТОЧНЕЕ ПРОСПЕКТА ЮРИЯ ГАГАРИНА; ФЗУ № 13)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(1100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20D4F" w:rsidP="00220D4F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613 237,4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gridBefore w:val="2"/>
          <w:wBefore w:w="364" w:type="dxa"/>
          <w:trHeight w:hRule="exact" w:val="1718"/>
          <w:jc w:val="center"/>
        </w:trPr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ПРОСПЕКТ КОСМОНАВТОВ, УЧАСТОК 14 (ТЕРРИТОРИЯ КВАРТАЛА 15, ВОСТОЧНЕЕ ПРОСПЕКТА ЮРИЯ ГАГАРИНА; ФЗУ № 13) (1100 МЕСТ) В ЦЕЛЯХ СОФИНАНСИРОВАНИЯ СУБСИДИИ, ПРЕДОСТАВЛЯЕМОЙ ИЗ ФЕДЕРАЛЬНОГО БЮДЖЕТА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315DAE" w:rsidRPr="00A85E12">
              <w:rPr>
                <w:rStyle w:val="275pt"/>
                <w:rFonts w:eastAsia="Arial"/>
                <w:color w:val="auto"/>
              </w:rPr>
              <w:t>,</w:t>
            </w:r>
          </w:p>
          <w:p w:rsidR="00315DAE" w:rsidRPr="00A85E12" w:rsidRDefault="00315DA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315DAE" w:rsidRPr="00A85E12" w:rsidRDefault="00315DA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B2978" w:rsidP="007B2978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2 350</w:t>
            </w:r>
            <w:r w:rsidR="00954785" w:rsidRPr="00A85E12">
              <w:rPr>
                <w:rStyle w:val="275pt"/>
                <w:rFonts w:eastAsia="Arial"/>
                <w:color w:val="auto"/>
              </w:rPr>
              <w:t> </w:t>
            </w:r>
            <w:r w:rsidRPr="00A85E12">
              <w:rPr>
                <w:rStyle w:val="275pt"/>
                <w:rFonts w:eastAsia="Arial"/>
                <w:color w:val="auto"/>
              </w:rPr>
              <w:t>998</w:t>
            </w:r>
            <w:r w:rsidR="00954785" w:rsidRPr="00A85E12">
              <w:rPr>
                <w:rStyle w:val="275pt"/>
                <w:rFonts w:eastAsia="Arial"/>
                <w:color w:val="auto"/>
              </w:rPr>
              <w:t>,1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1 114 810,6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317 704,6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2"/>
          <w:wBefore w:w="364" w:type="dxa"/>
          <w:trHeight w:hRule="exact" w:val="1397"/>
          <w:jc w:val="center"/>
        </w:trPr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ПРОСПЕКТ КОСМОНАВТОВ, УЧАСТОК 14 (ТЕРРИТОРИЯ КВАРТАЛА 15, ВОСТОЧНЕЕ ПРОСПЕКТА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ЮРИЯ ГАГАРИНА; ФЗУ № 13) (1100 МЕСТ) (ФЕДЕРАЛЬНОЕ СОФИНАНСИРОВАНИЕ)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315DAE" w:rsidRPr="00A85E12">
              <w:rPr>
                <w:rStyle w:val="275pt"/>
                <w:rFonts w:eastAsia="Arial"/>
                <w:color w:val="auto"/>
              </w:rPr>
              <w:t>,</w:t>
            </w:r>
          </w:p>
          <w:p w:rsidR="00315DAE" w:rsidRPr="00A85E12" w:rsidRDefault="00315DA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315DAE" w:rsidRPr="00A85E12" w:rsidRDefault="00315DA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305 245,5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5D2029">
        <w:trPr>
          <w:gridBefore w:val="2"/>
          <w:wBefore w:w="364" w:type="dxa"/>
          <w:trHeight w:hRule="exact" w:val="1292"/>
          <w:jc w:val="center"/>
        </w:trPr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САНКТ-ПЕТЕРБУРГ, ПОС.ШУШАРЫ, СЛАВЯНКА, КОЛПИНСКОЕ ШОССЕ, </w:t>
            </w:r>
          </w:p>
          <w:p w:rsidR="00CC5344" w:rsidRPr="00A85E12" w:rsidRDefault="00CC5344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УЧАСТОК 203 (СЕВЕРО-ВОСТОЧНЕЕ ПЕРЕСЕЧЕНИЯ КОЛПИНСКОГО ШОССЕ </w:t>
            </w:r>
          </w:p>
          <w:p w:rsidR="00CC5344" w:rsidRPr="00A85E12" w:rsidRDefault="00CC5344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И ПРОМЫШЛЕННОЙ УЛИЦЫ) (1375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1 193 078,3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CC5344" w:rsidRPr="00A85E12" w:rsidTr="005D2029">
        <w:trPr>
          <w:gridBefore w:val="2"/>
          <w:wBefore w:w="364" w:type="dxa"/>
          <w:trHeight w:hRule="exact" w:val="1835"/>
          <w:jc w:val="center"/>
        </w:trPr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ПОС.ШУШАРЫ, СЛАВЯНКА, КОЛПИНСКОЕ ШОССЕ, УЧАСТОК 203 (СЕВЕРО-ВОСТОЧНЕЕ ПЕРЕСЕЧЕНИЯ КОЛПИНСКОГО ШОССЕ И ПРОМЫШЛЕННОЙ УЛИЦЫ) (1375 МЕСТ) В ЦЕЛЯХ СОФИНАНСИРОВАНИЯ СУБСИДИИ, ПРЕДОСТАВЛЯЕМОЙ ИЗ ФЕДЕРАЛЬНОГО БЮДЖЕТА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315DAE" w:rsidRPr="00A85E12">
              <w:rPr>
                <w:rStyle w:val="275pt"/>
                <w:rFonts w:eastAsia="Arial"/>
                <w:color w:val="auto"/>
              </w:rPr>
              <w:t>,</w:t>
            </w:r>
          </w:p>
          <w:p w:rsidR="00315DAE" w:rsidRPr="00A85E12" w:rsidRDefault="00315DA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315DAE" w:rsidRPr="00A85E12" w:rsidRDefault="00315DA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2 921 388,6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855 895,7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444 931,5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344" w:rsidRPr="00A85E12" w:rsidRDefault="00CC5344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gridBefore w:val="2"/>
          <w:wBefore w:w="364" w:type="dxa"/>
          <w:trHeight w:hRule="exact" w:val="1692"/>
          <w:jc w:val="center"/>
        </w:trPr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САНКТ-ПЕТЕРБУРГ, ПОС.ШУШАРЫ, СЛАВЯНКА, КОЛПИНСКОЕ ШОССЕ,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УЧАСТОК 203 (СЕВЕРО-ВОСТОЧНЕЕ ПЕРЕСЕЧЕНИЯ КОЛПИНСКОГО ШОССЕ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И ПРОМЫШЛЕННОЙ УЛИЦЫ) (1375 МЕСТ) (ФЕДЕРАЛЬНОЕ СОФИНАНСИРОВАНИЕ)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315DAE" w:rsidRPr="00A85E12">
              <w:rPr>
                <w:rStyle w:val="275pt"/>
                <w:rFonts w:eastAsia="Arial"/>
                <w:color w:val="auto"/>
              </w:rPr>
              <w:t>,</w:t>
            </w:r>
          </w:p>
          <w:p w:rsidR="00315DAE" w:rsidRPr="00A85E12" w:rsidRDefault="00315DAE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315DAE" w:rsidRPr="00A85E12" w:rsidRDefault="00315DA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20D4F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427 483,1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CC5344" w:rsidRPr="00A85E12" w:rsidTr="005D2029">
        <w:trPr>
          <w:trHeight w:hRule="exact" w:val="2117"/>
          <w:jc w:val="center"/>
        </w:trPr>
        <w:tc>
          <w:tcPr>
            <w:tcW w:w="388" w:type="dxa"/>
            <w:gridSpan w:val="3"/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1000 МЕСТ ПО АДРЕСУ: 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 КРАСНОГВАРДЕЙСКОМ РАЙОНЕ;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ФЗУ№ 35) (1000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1 211 179,7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gridBefore w:val="3"/>
          <w:wBefore w:w="388" w:type="dxa"/>
          <w:trHeight w:hRule="exact" w:val="2690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1000 МЕСТ ПО АДРЕСУ: 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 КРАСНОГВАРДЕЙСКОМ РАЙОНЕ;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ФЗУ№ 35)  (1000 МЕСТ) В ЦЕЛЯХ СОФИНАНСИРОВАНИЯ СУБСИДИИ, ПРЕДОСТАВЛЯЕМОЙ ИЗ ФЕДЕРАЛЬНОГО БЮДЖЕТА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AC5069" w:rsidRPr="00A85E12">
              <w:rPr>
                <w:rStyle w:val="275pt"/>
                <w:rFonts w:eastAsia="Arial"/>
                <w:color w:val="auto"/>
              </w:rPr>
              <w:t>,</w:t>
            </w:r>
          </w:p>
          <w:p w:rsidR="00AC5069" w:rsidRPr="00A85E12" w:rsidRDefault="00AC5069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AC5069" w:rsidRPr="00A85E12" w:rsidRDefault="00AC5069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140"/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2021-2024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57D7E" w:rsidP="006A5DE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2 786 785,1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lang w:val="en-US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1 2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41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9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77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9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170 150,1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4C261C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240 024,0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3"/>
          <w:wBefore w:w="388" w:type="dxa"/>
          <w:trHeight w:hRule="exact" w:val="2271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1000 МЕСТ ПО АДРЕСУ: 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 КРАСНОГВАРДЕЙСКОМ РАЙОНЕ;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ФЗУ№ 35) (1000 МЕСТ)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(ФЕДЕРАЛЬНОЕ СОФИНАНСИРОВАНИЕ)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  <w:r w:rsidR="00AC5069" w:rsidRPr="00A85E12">
              <w:rPr>
                <w:rStyle w:val="275pt"/>
                <w:rFonts w:eastAsia="Arial"/>
                <w:color w:val="auto"/>
              </w:rPr>
              <w:t>,</w:t>
            </w:r>
          </w:p>
          <w:p w:rsidR="00AC5069" w:rsidRPr="00A85E12" w:rsidRDefault="00AC5069" w:rsidP="005D202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  <w:p w:rsidR="00AC5069" w:rsidRPr="00A85E12" w:rsidRDefault="00AC5069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</w:t>
            </w:r>
            <w:r w:rsidRPr="00A85E12">
              <w:rPr>
                <w:rStyle w:val="275pt"/>
                <w:rFonts w:eastAsia="Arial"/>
                <w:color w:val="auto"/>
                <w:lang w:val="en-US"/>
              </w:rPr>
              <w:t>F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94954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163 477,4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4C261C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230 611,2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rPr>
          <w:gridBefore w:val="3"/>
          <w:wBefore w:w="388" w:type="dxa"/>
          <w:trHeight w:hRule="exact" w:val="1397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АКТОВОГО ЗАЛА ОБЩЕОБРАЗОВАТЕЛЬНОЙ ШКОЛЫ № 251 КИРОВСКОГО РАЙОНА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САНКТ-ПЕТЕРБУРГ, УЛ. СОЛДАТА КОРЗУНА,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Д. 15, КОРП.2, ЛИТЕР А (196 МЕСТ),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ВКЛЮЧАЯ КОРРЕКТИРОВКУ ПРОЕКТНОЙ ДОКУМЕНТАЦИИ СТАДИИ РД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КИРОВСКИЙ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139 119,3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534,6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138 584,7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3"/>
          <w:wBefore w:w="388" w:type="dxa"/>
          <w:trHeight w:hRule="exact" w:val="1147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ОБЩЕГО СРЕДНЕГО ОБРАЗОВАНИЯ НА 1100 МЕСТ ПО АДРЕСУ: САНКТ-ПЕТЕРБУРГ, ПЕТРОВСКИЙ ПРОСПЕКТ,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УЧ. 33, ВКЛЮЧАЯ РАЗРАБОТКУ ПРОЕКТНОЙ ДОКУМЕНТАЦИИ СТАДИИ РД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ПЕТРОГРАДСКИЙ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2 852 489,0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1 412 353,1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1 440 135,9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741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В МОСКОВСКОМ РАЙОНЕ (ФЗУ № 24), ВМЕСТИМОСТЬЮ 1100 МЕСТ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294 715,9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1 386 375,8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5D20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2127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В МОСКОВСКОМ РАЙОНЕ (ФЗУ № 24), ВМЕСТИМОСТЬЮ 1100 МЕСТ В ЦЕЛЯХ СОФИНАНСИРОВАНИЯ СУБСИДИИ</w:t>
            </w:r>
            <w:r w:rsidR="002C3971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2021-2024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2 241 774,3</w:t>
            </w:r>
          </w:p>
        </w:tc>
        <w:tc>
          <w:tcPr>
            <w:tcW w:w="128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38 224,8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247 723,4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820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ТЕРРИТОРИИ, ОГРАНИЧЕННОЙ ПУЛКОВСКИМ ШОССЕ, ДУНАЙСКИМ ПР„ МОСКОВСКИМ ШОССЕ И ЮЖНЫМ ПОЛУКОЛЬЦОМ ОКТЯБРЬСКОЙ ЖЕЛЕЗНОЙ ДОРОГИ, В МОСКОВСКОМ РАЙОНЕ (ФЗУ № 24), ВМЕСТИМОСТЬЮ 1100 МЕСТ (ФЕДЕРАЛЬНОЕ СОФИНАНСИРОВАНИЕ)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36 725,7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238 008,7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754F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708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СРЕДНЕГО ОБЩЕГО ОБРАЗОВАНИЯ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825 МЕСТ (19 ЭТАП СТРОИТЕЛЬСТВА)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ТЕРРИТОРИЯ ПРЕДПРИЯТИЯ «РУЧЬИ», УЧАСТОК 8 </w:t>
            </w:r>
          </w:p>
          <w:p w:rsidR="00954785" w:rsidRPr="00A85E12" w:rsidRDefault="00021790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 xml:space="preserve">(УЧ. 204 </w:t>
            </w:r>
            <w:r w:rsidR="00954785" w:rsidRPr="00A85E12">
              <w:rPr>
                <w:rStyle w:val="275pt"/>
                <w:rFonts w:eastAsia="Arial"/>
                <w:color w:val="auto"/>
              </w:rPr>
              <w:t>ПО ПРОЕКТУ ПЛАНИРОВКИ ТЕРРИТОРИИ)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160"/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2021-2024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954785" w:rsidRPr="00A85E12" w:rsidRDefault="00954785" w:rsidP="006A5DE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</w:t>
            </w:r>
            <w:r w:rsidR="006A5DEE" w:rsidRPr="00A85E12">
              <w:rPr>
                <w:rStyle w:val="275pt"/>
                <w:rFonts w:eastAsia="Arial"/>
                <w:color w:val="auto"/>
              </w:rPr>
              <w:t>908 111,4</w:t>
            </w:r>
          </w:p>
        </w:tc>
        <w:tc>
          <w:tcPr>
            <w:tcW w:w="1280" w:type="dxa"/>
            <w:gridSpan w:val="3"/>
            <w:shd w:val="clear" w:color="auto" w:fill="FFFFFF"/>
            <w:vAlign w:val="center"/>
          </w:tcPr>
          <w:p w:rsidR="00954785" w:rsidRPr="00A85E12" w:rsidRDefault="00954785" w:rsidP="006A5DE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</w:t>
            </w:r>
            <w:r w:rsidR="006A5DEE" w:rsidRPr="00A85E12">
              <w:rPr>
                <w:rStyle w:val="275pt"/>
                <w:rFonts w:eastAsia="Arial"/>
                <w:color w:val="auto"/>
              </w:rPr>
              <w:t>4 998,1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:rsidR="00954785" w:rsidRPr="00A85E12" w:rsidRDefault="006A5DE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275 853,0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954785" w:rsidRPr="00A85E12" w:rsidRDefault="006A5DEE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1 617 260,3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131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ПОСЕЛОК СТРЕЛЬНА, САНКТ-ПЕТЕРБУРГСКОЕ ШОССЕ, Д.102А, ЛИТЕРА А (550 МЕСТ)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ПЕТРОДВОРЦОВЫЙ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1 671 071,9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D2029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</w:t>
            </w:r>
            <w:r w:rsidR="00954785" w:rsidRPr="00A85E12">
              <w:rPr>
                <w:rStyle w:val="275pt"/>
                <w:rFonts w:eastAsia="Arial"/>
                <w:color w:val="auto"/>
              </w:rPr>
              <w:t>1 967,3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678 127,1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970 977,5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518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НОВОГО ЗДАНИЯ ОБЩЕОБРАЗОВАТЕЛЬНОЙ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НА 22 КЛАССА ПО АДРЕСУ: САНКТ-П</w:t>
            </w:r>
            <w:r w:rsidR="00021790" w:rsidRPr="00A85E12">
              <w:rPr>
                <w:rStyle w:val="275pt"/>
                <w:rFonts w:eastAsia="Arial"/>
                <w:color w:val="auto"/>
              </w:rPr>
              <w:t>ЕТЕРБУРГ, УЛ. ДОБРОВОЛЬЦЕВ, ДОМ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8, ЛИТЕРА 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(550 МЕСТ), ВКЛЮЧАЯ ЗАВЕРШЕНИЕ РАЗРАБОТКИ ПРОЕКТНОЙ ДОКУМЕНТАЦИИ СТАДИИ РД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1 515 520,3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26 370,4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732 033,1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757 116,8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350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НА 1125 МЕСТ ПО АДРЕСУ: САНКТ-ПЕТЕРБУРГ, ПОС. ПАРГОЛОВО, ТОРФЯНОЕ, ОЛЬГИНСКАЯ ДОРОГА, УЧАСТОК 8 (СЕВЕРО-ВОСТОЧНЕЕ Д. 4, ЛИТЕРА А ПО ЗАРЕЧНОЙ УЛИЦЕ)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2 391 377,6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93 476,9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773 064,4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1 524 836,3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426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ТЕРРИТОРИИ, ОГРАНИЧЕННОЙ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ПР. МАРШАЛА БЛЮХЕРА, ПРОЕКТИРУЕМОЙ УЛ„ ПОЛЮ</w:t>
            </w:r>
            <w:r w:rsidR="00021790" w:rsidRPr="00A85E12">
              <w:rPr>
                <w:rStyle w:val="275pt"/>
                <w:rFonts w:eastAsia="Arial"/>
                <w:color w:val="auto"/>
              </w:rPr>
              <w:t>СТРОВСКИМ ПР., ПРОЕКТИРУЕМОЙ УЛ</w:t>
            </w:r>
            <w:r w:rsidRPr="00A85E12">
              <w:rPr>
                <w:rStyle w:val="275pt"/>
                <w:rFonts w:eastAsia="Arial"/>
                <w:color w:val="auto"/>
              </w:rPr>
              <w:t>., ФЗУ 7) (1375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5D2029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3 </w:t>
            </w:r>
            <w:r w:rsidR="00954785" w:rsidRPr="00A85E12">
              <w:rPr>
                <w:rStyle w:val="275pt"/>
                <w:rFonts w:eastAsia="Arial"/>
                <w:color w:val="auto"/>
              </w:rPr>
              <w:t>456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954785" w:rsidRPr="00A85E12">
              <w:rPr>
                <w:rStyle w:val="275pt"/>
                <w:rFonts w:eastAsia="Arial"/>
                <w:color w:val="auto"/>
              </w:rPr>
              <w:t>453,2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131 632,6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841 657,3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2 483 163,3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97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</w:t>
            </w:r>
            <w:r w:rsidR="002C3971" w:rsidRPr="00A85E12">
              <w:rPr>
                <w:rStyle w:val="275pt"/>
                <w:rFonts w:eastAsia="Arial"/>
                <w:color w:val="auto"/>
              </w:rPr>
              <w:t>РЕСУ: ЛИСТВЕННАЯ УЛ., УЧАСТОК 1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(ТЕРРИТОРИЯ, ОГРАНИЧЕННАЯ СЕВЕРНЫМ ПР., УЛ. ЕСЕНИНА, ПРОЕКТИРУЕМОЙ УЛИЦЕЙ № 2,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ЛИСТВЕННОЙ УЛ., УЛ.  ЖАКА ДЮКЛО, ПРОЕКТИРУЕМОЙ ПЕШЕХОДНОЙ </w:t>
            </w:r>
            <w:r w:rsidR="00021790" w:rsidRPr="00A85E12">
              <w:rPr>
                <w:rStyle w:val="275pt"/>
                <w:rFonts w:eastAsia="Arial"/>
                <w:color w:val="auto"/>
              </w:rPr>
              <w:t xml:space="preserve">УЛИЦЕЙ, ПРОЕКТИРУЕМОЙ УЛИЦЕЙ № </w:t>
            </w:r>
            <w:r w:rsidRPr="00A85E12">
              <w:rPr>
                <w:rStyle w:val="275pt"/>
                <w:rFonts w:eastAsia="Arial"/>
                <w:color w:val="auto"/>
              </w:rPr>
              <w:t xml:space="preserve">1; ФЗУ № 20)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(1000 МЕСТ)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954785" w:rsidRPr="00A85E12" w:rsidRDefault="00954785" w:rsidP="006A5DEE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2 </w:t>
            </w:r>
            <w:r w:rsidR="006A5DEE" w:rsidRPr="00A85E12">
              <w:rPr>
                <w:rStyle w:val="275pt"/>
                <w:rFonts w:eastAsia="Arial"/>
                <w:color w:val="auto"/>
              </w:rPr>
              <w:t>882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6A5DEE" w:rsidRPr="00A85E12">
              <w:rPr>
                <w:rStyle w:val="275pt"/>
                <w:rFonts w:eastAsia="Arial"/>
                <w:color w:val="auto"/>
              </w:rPr>
              <w:t>414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="006A5DEE" w:rsidRPr="00A85E12">
              <w:rPr>
                <w:rStyle w:val="275pt"/>
                <w:rFonts w:eastAsia="Arial"/>
                <w:color w:val="auto"/>
              </w:rPr>
              <w:t>3</w:t>
            </w:r>
          </w:p>
        </w:tc>
        <w:tc>
          <w:tcPr>
            <w:tcW w:w="1280" w:type="dxa"/>
            <w:gridSpan w:val="3"/>
            <w:shd w:val="clear" w:color="auto" w:fill="FFFFFF"/>
            <w:vAlign w:val="center"/>
          </w:tcPr>
          <w:p w:rsidR="00954785" w:rsidRPr="00A85E12" w:rsidRDefault="00954785" w:rsidP="009D047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42</w:t>
            </w:r>
            <w:r w:rsidR="009D0476" w:rsidRPr="00A85E12">
              <w:rPr>
                <w:rStyle w:val="275pt"/>
                <w:rFonts w:eastAsia="Arial"/>
                <w:color w:val="auto"/>
              </w:rPr>
              <w:t> 274,0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:rsidR="00954785" w:rsidRPr="00A85E12" w:rsidRDefault="009D0476" w:rsidP="009D047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916</w:t>
            </w:r>
            <w:r w:rsidR="00954785"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Pr="00A85E12">
              <w:rPr>
                <w:rStyle w:val="275pt"/>
                <w:rFonts w:eastAsia="Arial"/>
                <w:color w:val="auto"/>
              </w:rPr>
              <w:t>173</w:t>
            </w:r>
            <w:r w:rsidR="00954785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>5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954785" w:rsidRPr="00A85E12" w:rsidRDefault="009D0476" w:rsidP="009D047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</w:t>
            </w:r>
            <w:r w:rsidR="00954785"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Pr="00A85E12">
              <w:rPr>
                <w:rStyle w:val="275pt"/>
                <w:rFonts w:eastAsia="Arial"/>
                <w:color w:val="auto"/>
              </w:rPr>
              <w:t>923 966,8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684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РЕКОНСТРУКЦИЯ ЗДАНИЯ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САНКТ-ПЕТЕРБУРГСКОГО ГОСУДАРСТВЕННОГО БЮДЖЕТНОГО ПРОФЕССИОНАЛЬНОГО ОБРАЗОВАТЕЛЬНОГО УЧРЕЖДЕНИЯ «КОЛЛЕ</w:t>
            </w:r>
            <w:r w:rsidR="00021790" w:rsidRPr="00A85E12">
              <w:rPr>
                <w:rStyle w:val="275pt"/>
                <w:rFonts w:eastAsia="Arial"/>
                <w:color w:val="auto"/>
              </w:rPr>
              <w:t xml:space="preserve">ДЖ «КРАСНОСЕЛЬСКИЙ» ПО АДРЕСУ: </w:t>
            </w:r>
            <w:r w:rsidRPr="00A85E12">
              <w:rPr>
                <w:rStyle w:val="275pt"/>
                <w:rFonts w:eastAsia="Arial"/>
                <w:color w:val="auto"/>
              </w:rPr>
              <w:t xml:space="preserve">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 Г.КРАСНОЕ СЕЛО, УЛ. СПИРИНА, Д.13,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ЛИТЕРА Б (450 МЕСТ)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1 620 912,7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40 529,6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880 000,0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700 383,1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584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РЕКОНСТРУКЦИЯ ЗДАНИЯ ГОСУДАРСТВЕННОГО БЮДЖЕТНОГО ОБРАЗОВАТЕЛЬНОГО УЧРЕЖДЕНИЯ «ЛИЦЕЙ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№ 369 КРАСНОСЕЛЬСКОГО РАЙОНА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САНКТ-ПЕТЕРБУРГА»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САНКТ-ПЕТЕРБУРГ, УЛ. МАРШАЛА ЗАХАРОВА Д.52 (744 МЕСТА)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881 804,2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18 164,5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309 031,4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554 608,3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2166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СО СТРУКТУРНЫМ ПОДРАЗДЕЛЕНИЕМ ДОШКОЛЬНОГО ОБРАЗОВАНИЯ ПО АДРЕСУ: САНКТ-ПЕТЕРБУРГ, НИЖНЕ-КАМЕНСКАЯ УЛИЦА УЧАСТОК 48 (ТЕРРИТОРИИ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КВАРТАЛА 74Б РАЙОНА КАМЕНКА, ОГРАНИЧЕННОЙ ГЛУХАРСКОЙ УЛ.,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ПР. АВИАКОНСТРУКТОРОВ, ПЛЕСЕЦКОЙ УЛ, НИЖНЕ-КАМЕНСКОЙ УЛ.; ФЗУ № 4) (290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D0476" w:rsidP="009D047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891 772,4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38 388,</w:t>
            </w:r>
            <w:r w:rsidR="009D0476" w:rsidRPr="00A85E12">
              <w:rPr>
                <w:rStyle w:val="275pt"/>
                <w:rFonts w:eastAsia="Arial"/>
                <w:color w:val="auto"/>
              </w:rPr>
              <w:t>1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D0476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46</w:t>
            </w:r>
            <w:r w:rsidR="00954785" w:rsidRPr="00A85E12">
              <w:rPr>
                <w:rStyle w:val="275pt"/>
                <w:rFonts w:eastAsia="Arial"/>
                <w:color w:val="auto"/>
              </w:rPr>
              <w:t>6 995,1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D047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38</w:t>
            </w:r>
            <w:r w:rsidR="009D0476" w:rsidRPr="00A85E12">
              <w:rPr>
                <w:rStyle w:val="275pt"/>
                <w:rFonts w:eastAsia="Arial"/>
                <w:color w:val="auto"/>
              </w:rPr>
              <w:t>6 389,2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2024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И РЕКОНСТРУКЦИЯ ОБЪЕКТОВ ГОСУДАРСТВЕННОЙ СОБСТВЕННОСТИ САНКТ-ПЕТЕРБУРГА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ПО АДРЕСУ: ЛЕНИНГРАДСКАЯ ОБЛАСТЬ, ВЫБОРГСКИЙ РАЙОН, МУНИЦИПАЛЬНОЕ ОБРАЗОВАНИЕ «ПРИМОРСКОЕ ГОРОДСКОЕ ПОСЕЛЕНИЕ», ПОС. ЗЕРКАЛЬНЫЙ (2 ЭТАП), ВКЛЮЧАЯ КОРРЕКТИРОВКУ ПРОЕКТНОЙ ДОКУМЕНТАЦИИ СТАДИИ РД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ЛЕН.ОБЛАСТЬ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2022-2025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2 514 868,6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0,1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362 649,0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395 969,0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1 756 250,5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2225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РЕКОНСТРУКЦИЯ ЗДАНИЯ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САНКТ-ПЕТЕРБУРГСКОГО ГОСУДАРСТВЕННОГО БЮДЖЕТНОГО ПРОФЕССИОНАЛЬНОГО 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«КОЛЛЕДЖ СУДОСТРОЕНИЯ И ПРИКЛАДНЫХ ТЕХНОЛОГИЙ» ПО АДРЕСУ: САНКТ-ПЕТЕ</w:t>
            </w:r>
            <w:r w:rsidR="00021790" w:rsidRPr="00A85E12">
              <w:rPr>
                <w:rStyle w:val="275pt"/>
                <w:rFonts w:eastAsia="Arial"/>
                <w:color w:val="auto"/>
              </w:rPr>
              <w:t>РБУРГ, КРОНШТАДТСКАЯ УЛИЦА, ДОМ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5, ЛИТЕРА А;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(2 ЭТАП) (КРОНШТАДТСКАЯ УЛ„ Д. 15, </w:t>
            </w:r>
          </w:p>
          <w:p w:rsidR="00954785" w:rsidRPr="00A85E12" w:rsidRDefault="00021790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ЛИТЕРА А, КРОНШТАДТСКАЯ УЛ., </w:t>
            </w:r>
            <w:r w:rsidR="00954785" w:rsidRPr="00A85E12">
              <w:rPr>
                <w:rStyle w:val="275pt"/>
                <w:rFonts w:eastAsia="Arial"/>
                <w:color w:val="auto"/>
              </w:rPr>
              <w:t xml:space="preserve">Д. 5,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ЛИТЕРЫ А, Б, Д)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КИРОВСКИЙ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  <w:ind w:left="-9"/>
            </w:pPr>
            <w:r w:rsidRPr="00A85E12">
              <w:rPr>
                <w:rStyle w:val="275pt"/>
                <w:rFonts w:eastAsia="Arial"/>
                <w:color w:val="auto"/>
              </w:rPr>
              <w:t>2022-2025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1 639 423,6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30 407,1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359 748,0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305 979,5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943 289,0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828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РУСАНОВСКАЯ УЛ., УЧАСТОК 5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(ТЕРРИТОРИЯ, ОГРАНИЧЕННАЯ ОКТЯБРЬСКОЙ НАБ., ПРОЕКТИРУЕМЫМ ПРОЕЗДОМ,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ПРОЕЗДОМ № 1, АДМИНИСТРАТИВНОЙ ГРАНИЦЕЙ САНКТ-ПЕТЕРБУРГА, В НЕВСКОМ РАЙОНЕ ФЗУ № 38) (550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1 625 343,3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338 669,1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1 286 674,2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496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Г. СЕСТРОРЕЦК, ПРИМОРСКОЕ ШОССЕ, </w:t>
            </w:r>
          </w:p>
          <w:p w:rsidR="00954785" w:rsidRPr="00A85E12" w:rsidRDefault="00021790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ДОМ 308</w:t>
            </w:r>
            <w:r w:rsidR="00954785" w:rsidRPr="00A85E12">
              <w:rPr>
                <w:rStyle w:val="275pt"/>
                <w:rFonts w:eastAsia="Arial"/>
                <w:color w:val="auto"/>
              </w:rPr>
              <w:t>, ЛИТЕРА А (550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1 666 695,5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164 193,3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276 256,0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1 226 246,2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599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РЕКОНСТРУКЦИЯ ЗДАНИЯ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САНКТ-ПЕТЕРБУРГСКОГО ГОСУДАРСТВЕННОГО БЮДЖЕТНОГО ПРОФЕССИОНАЛЬНОГО ОБРАЗОВАТЕЛЬНОГО УЧРЕЖДЕНИЯ «КОЛЛЕДЖ МЕТРОСТРОЯ» ПО АДРЕСУ: УЛ. ОЛЬМИНСКОГО, Д. 13, ЛИТЕРА А (450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1 581 317,5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168 998,2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273 100,3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1 139 219,0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5D2029">
        <w:trPr>
          <w:gridBefore w:val="3"/>
          <w:wBefore w:w="388" w:type="dxa"/>
          <w:trHeight w:hRule="exact" w:val="1556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БАССЕЙНА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ДЛЯ ГОУ СРЕДНЯЯ ОБЩЕОБРАЗОВАТЕЛЬНАЯ ШКОЛА № 439 ПЕТРОДВОРЦОВОГО РАЙОНА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ГОРОД ПЕТЕРГОФ, БЛАН-МЕНИЛЬСКАЯ УЛИЦА,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ДОМ 5, ЛИТЕРА А (Г. ПЕТРОДВОРЕЦ,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БЛАН-МЕНИЛЬСКАЯ УЛ., Д. 5, ЛИТЕРА А)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ПЕТРОДВОРЦОВЫЙ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2017-2024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524 620,5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17 184,5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124 381,6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383 054,4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4501F6">
        <w:trPr>
          <w:gridBefore w:val="3"/>
          <w:wBefore w:w="388" w:type="dxa"/>
          <w:trHeight w:hRule="exact" w:val="1315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И СТРОИТЕЛЬСТВО ОБЩЕОБРАЗОВАТЕЛЬНОЙ ШКОЛЫ ПО АДРЕСУ: САНКТ-ПЕТЕРБУРГ, Г. ПЕТЕРГОФ,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РОПШИНСКОЕ ШОССЕ, УЧАСТОК 144 (ЗАПАДНЕЕ ДОМА 8, ЛИТЕРА А ПО РОПШИНСКОМУ ШОССЕ)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ПЕТРОДВОРЦОВЫЙ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D047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2 </w:t>
            </w:r>
            <w:r w:rsidR="009D0476" w:rsidRPr="00A85E12">
              <w:rPr>
                <w:rStyle w:val="275pt"/>
                <w:rFonts w:eastAsia="Arial"/>
                <w:color w:val="auto"/>
              </w:rPr>
              <w:t>573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="009D0476" w:rsidRPr="00A85E12">
              <w:rPr>
                <w:rStyle w:val="275pt"/>
                <w:rFonts w:eastAsia="Arial"/>
                <w:color w:val="auto"/>
              </w:rPr>
              <w:t>993</w:t>
            </w:r>
            <w:r w:rsidRPr="00A85E12">
              <w:rPr>
                <w:rStyle w:val="275pt"/>
                <w:rFonts w:eastAsia="Arial"/>
                <w:color w:val="auto"/>
              </w:rPr>
              <w:t>,</w:t>
            </w:r>
            <w:r w:rsidR="009D0476" w:rsidRPr="00A85E12">
              <w:rPr>
                <w:rStyle w:val="275pt"/>
                <w:rFonts w:eastAsia="Arial"/>
                <w:color w:val="auto"/>
              </w:rPr>
              <w:t>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276 334,1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400 000,0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D047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 xml:space="preserve">1 </w:t>
            </w:r>
            <w:r w:rsidR="009D0476" w:rsidRPr="00A85E12">
              <w:rPr>
                <w:rStyle w:val="275pt"/>
                <w:rFonts w:eastAsia="Arial"/>
                <w:color w:val="auto"/>
              </w:rPr>
              <w:t>897 659,8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270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И СТРОИТЕЛЬСТВО ЗДАНИЯ ОБЩЕОБРАЗОВАТЕЛЬНОЙ ШКОЛЫ ПО АДРЕСУ: САНКТ-ПЕТЕРБУРГ, УЛИЦА ЩЕРБАКОВА, УЧАСТОК 25 (СЕВЕРНЕЕ ДОМА 7, КОРП. 1, ЛИТЕРА А ПО УЛИЦЕ ЩЕРБАКОВА)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2 066 648,9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248 615,1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400 000,0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1 418 033,8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5D202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793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НА ЗЕМЕЛЬНОМ УЧАСТКЕ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УЛ. ОЛЬГИ ФОРШ, ДОМ 9, ЛИТЕРА А (550 МЕСТ), ВКЛЮЧАЯ РАЗРАБОТКУ ПРОЕКТНОЙ ДОКУМЕНТАЦИИ СТАДИИ РД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КАЛИНИНСКИЙ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1 417 286,9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1 300 779,3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116 507,6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5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РЕКОНСТРУКЦИЯ ЗДАНИЯ ГОСУДАРСТВЕННОГО БЮДЖЕТНОГО ОБРАЗОВАТЕЛЬНОГО УЧРЕЖДЕНИЯ «ЛИЦЕЙ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№ 369 КРАСНОСЕЛЬСКОГО РАЙОНА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САНКТ-ПЕТЕРБУРГА», РАСПОЛОЖЕННОГО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УЛ. МАРШАЛА ЗАХАРОВА, Д.58 (760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633 329,9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632 508,7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821,2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290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ОБЩЕОБРАЗОВАТЕЛЬНОЙ ШКОЛЫ ПО АДРЕСУ: Г. ПУШКИН, ПРОМЫШЛЕННАЯ УЛИЦА,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УЧАСТОК 6 (СЕВЕРО-ВОСТОЧНЕЕ ДОМА №17, ЛИТЕРА А ПО ПРОМЫШЛЕННОЙ УЛИЦЕ)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(1375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2020-2023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2 235 376,5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2 218 419,8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16 956,7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4501F6">
        <w:trPr>
          <w:gridBefore w:val="3"/>
          <w:wBefore w:w="388" w:type="dxa"/>
          <w:trHeight w:hRule="exact" w:val="841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ОБЩЕОБРАЗОВАТЕЛЬНОЙ ШКОЛЫ, СЕВЕРО-ПРИМОРСКАЯ ЧАСТЬ, КВАРТАЛ 56АБ, КОРП. 39 (550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2014-2023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1 072 525,3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1 056 984,3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15 541,0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4501F6">
        <w:trPr>
          <w:gridBefore w:val="3"/>
          <w:wBefore w:w="388" w:type="dxa"/>
          <w:trHeight w:hRule="exact" w:val="1420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НА 825 МЕСТ ПО АДРЕСУ: САНКТ-ПЕТЕРБУРГ, ВНУТРИГОРОДСКОЕ МУНИЦИПАЛЬНОЕ ОБРАЗОВАНИЕ САНКТ-ПЕТЕРБУРГА ПОСЕЛОК ПАРГОЛОВО, УЛИЦА АРХИТЕКТОРА БЕЛОВА, УЧАСТОК 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2 638 148,6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176 547,0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400 000,0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2 061 601,6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457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СТРОИТЕЛЬСТВО ЗДАНИЯ ОБЩЕОБРАЗОВАТЕЛЬНОЙ ШКОЛЫ, </w:t>
            </w:r>
          </w:p>
          <w:p w:rsidR="00954785" w:rsidRPr="00A85E12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САНКТ-ПЕТЕРБУРГ, ШУВАЛОВСКИЙ ПРОСПЕКТ, УЧАСТОК 104 (ЮЖНАЯ ЧАСТЬ КВАРТАЛА 75А РАЙОНА КАМЕНКА) (550 МЕСТ), ВКЛЮЧАЯ КОРРЕКТИРОВКУ ПРОЕКТНОЙ ДОКУМЕНТАЦИИ СТАДИИ РД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2017-2023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1 071 370,8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1 009 134,9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62 235,9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421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РЕКОНСТРУКЦИЯ НЕЖИЛОГО ЗДАНИЯ  </w:t>
            </w:r>
          </w:p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С ПРИСТРОЙКОЙ ДЛЯ РАЗМЕЩЕНИЯ ОБЩЕОБРАЗОВАТЕЛЬНОЙ ШКОЛЫ </w:t>
            </w:r>
          </w:p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НА 425 МЕСТ, ПО АДРЕСУ: САНКТ-ПЕТЕРБУРГ, </w:t>
            </w:r>
          </w:p>
          <w:p w:rsidR="00954785" w:rsidRPr="00A85E12" w:rsidRDefault="00954785" w:rsidP="002C3971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ВЫБОРГСКИЙ РАЙОН, КАНТЕМИРОВСКАЯ УЛ.,  Д. 18 ЛИТ</w:t>
            </w:r>
            <w:r w:rsidR="002C3971" w:rsidRPr="00A85E12">
              <w:rPr>
                <w:sz w:val="15"/>
                <w:szCs w:val="15"/>
              </w:rPr>
              <w:t>ЕРА</w:t>
            </w:r>
            <w:r w:rsidRPr="00A85E12">
              <w:rPr>
                <w:sz w:val="15"/>
                <w:szCs w:val="15"/>
              </w:rPr>
              <w:t xml:space="preserve"> А, ВКЛЮЧАЯ РАЗРАБОТКУ ПРОЕКТНОЙ ДОКУМЕНТАЦИИ СТАДИИ РД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33225A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1 </w:t>
            </w:r>
            <w:r w:rsidR="0033225A" w:rsidRPr="00A85E12">
              <w:rPr>
                <w:sz w:val="15"/>
                <w:szCs w:val="15"/>
              </w:rPr>
              <w:t>267 622,3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33225A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101 699,5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D0476" w:rsidP="0033225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1 </w:t>
            </w:r>
            <w:r w:rsidR="0033225A" w:rsidRPr="00A85E12">
              <w:rPr>
                <w:rStyle w:val="275pt"/>
                <w:rFonts w:eastAsia="Arial"/>
                <w:color w:val="auto"/>
              </w:rPr>
              <w:t>165 922,8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954785" w:rsidRPr="00A85E12" w:rsidTr="00754FBE">
        <w:trPr>
          <w:gridBefore w:val="3"/>
          <w:wBefore w:w="388" w:type="dxa"/>
          <w:trHeight w:hRule="exact" w:val="141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СТРОИТЕЛЬСТВО ЗДАНИЯ ОБЩЕОБРАЗОВАТЕЛЬНОГО УЧРЕЖДЕНИЯ </w:t>
            </w:r>
          </w:p>
          <w:p w:rsidR="00954785" w:rsidRPr="00A85E12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НА 550 МЕСТ НА ТЕРРИТОРИИ, ОГРАНИЧЕННОЙ ПУЛКОВСКИМ ШОССЕ, ДУНАЙСКИМ ПР., СРЕДНЕРОГ</w:t>
            </w:r>
            <w:r w:rsidR="00021790" w:rsidRPr="00A85E12">
              <w:rPr>
                <w:sz w:val="15"/>
                <w:szCs w:val="15"/>
              </w:rPr>
              <w:t xml:space="preserve">АТСКОЙ УЛ. И ЮЖНЫМ ПОЛУКОЛЬЦОМ </w:t>
            </w:r>
            <w:r w:rsidRPr="00A85E12">
              <w:rPr>
                <w:sz w:val="15"/>
                <w:szCs w:val="15"/>
              </w:rPr>
              <w:t>ОКТЯБРЬСКОЙ ЖЕЛЕЗНОЙ ДОРОГИ, УЧАСТОК 26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2 077 775,3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91 714,1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541 714,1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1 444 347,1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954785" w:rsidRPr="00A85E12" w:rsidTr="00754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688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СТРОИТЕЛЬСТВО ЗДАНИЯ НАЧАЛЬНОЙ И СРЕДНЕЙ ОБЩЕОБРАЗОВАТЕЛЬНОЙ ШКОЛЫ ДЛЯ ДЕТЕЙ-ИНВАЛИДОВ НА ЗЕМЕЛЬНОМ УЧАСТКЕ ПО АДРЕСУ: САНКТ-ПЕТЕРБУРГ, ВНУТРИГОРОДСКОЕ МУНИЦИПАЛЬНОЕ ОБРАЗОВАНИЕ САНКТ-ПЕТЕРБУРГА МУНИЦИПАЛЬНЫЙ ОКРУГ СЕРГИЕВСКОЕ, СИРЕНЕВЫЙ БУЛЬВАР, УЧАСТОК 31 (325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  <w:lang w:val="en-US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10569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3 455 162,1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10569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69 310,7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460 075,2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10569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1 111 710,2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10569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1 814 066,0</w:t>
            </w:r>
          </w:p>
        </w:tc>
      </w:tr>
      <w:tr w:rsidR="00954785" w:rsidRPr="00A85E12" w:rsidTr="00754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428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ЗДАНИЯ, РАСПОЛОЖЕННОГО ПО АДРЕСУ: УЛ. АНТОНОВА-ОВСЕЕНКО, УЧАСТОК 1 (СЕВЕРНЕЕ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 ДАЛЬНЕВОСТОЧНЫМ ПР.) ДЛЯ РАЗМЕЩЕНИЯ ОБРАЗОВАТЕЛЬНОГО КОМПЛЕКСА ДЛЯ ДЕТЕЙ-ИНВАЛИДОВ (135 МЕСТ)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1 868 642,6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121 505,0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621 505,0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1 125 632,6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954785" w:rsidRPr="00A85E12" w:rsidTr="00754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420"/>
          <w:jc w:val="center"/>
        </w:trPr>
        <w:tc>
          <w:tcPr>
            <w:tcW w:w="35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И СТРОИТЕЛЬСТВО ЗДАНИЯ ОБЩЕОБРАЗОВАТЕЛЬНОЙ ШКОЛЫ ПО АДРЕСУ: САНКТ-ПЕТЕРБУРГ, ПЕТЕРГОФСКОЕ ШОССЕ, УЧАСТОК 103 (СЕВЕРНЕЕ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 УЛИЦЕЙ ПОГРАНИЧНИКА ГАРЬКАВОГО. КВАРТАЛ 31-1)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3 141 212,2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1 000,0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56 550,9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909 776,4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2 173 884,9</w:t>
            </w:r>
          </w:p>
        </w:tc>
      </w:tr>
      <w:tr w:rsidR="009D0476" w:rsidRPr="00A85E12" w:rsidTr="00754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129"/>
          <w:jc w:val="center"/>
        </w:trPr>
        <w:tc>
          <w:tcPr>
            <w:tcW w:w="35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9D0476" w:rsidP="009D0476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20"/>
                <w:szCs w:val="20"/>
                <w:lang w:eastAsia="ar-SA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ЗДАНИЯ ОБЩЕОБРАЗОВАТЕЛЬНОЙ ШКОЛЫ ПО АДРЕСУ: САНКТ-ПЕТЕРБУРГ, МОСКОВСКОК</w:t>
            </w:r>
            <w:r w:rsidR="00B03814" w:rsidRPr="00A85E12">
              <w:rPr>
                <w:rStyle w:val="275pt"/>
                <w:rFonts w:eastAsia="Arial"/>
                <w:color w:val="auto"/>
              </w:rPr>
              <w:t xml:space="preserve"> ШОССЕ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(КАДАСТРОВЫЙ НОМЕР ЗЕМЕЛЬНОГО УЧАСТКА 78:14:0007686:4718) (550 МЕСТ)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A65806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A65806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A65806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A65806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2 169 463,7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A65806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A65806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b w:val="0"/>
                <w:sz w:val="15"/>
                <w:szCs w:val="15"/>
              </w:rPr>
              <w:t>106 896,4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A65806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b w:val="0"/>
                <w:sz w:val="15"/>
                <w:szCs w:val="15"/>
              </w:rPr>
              <w:t>467 998,1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A65806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b w:val="0"/>
                <w:sz w:val="15"/>
                <w:szCs w:val="15"/>
              </w:rPr>
              <w:t>1 594 569,2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476" w:rsidRPr="00A85E12" w:rsidRDefault="00A65806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4501F6" w:rsidRPr="00A85E12" w:rsidTr="00754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741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A85E12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ПОС. ПАРГОЛОВО, ПР. ЭНГЕЛЬСА, УЧАСТОК 42 (СЕВЕРО-ЗАПАДНЕЕ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 5-М ВЕРХНИМ ПЕР.)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101 925,9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A85E12" w:rsidTr="00754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2233"/>
          <w:jc w:val="center"/>
        </w:trPr>
        <w:tc>
          <w:tcPr>
            <w:tcW w:w="350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ПОС. ПАРГОЛОВО, ПР. ЭНГЕЛЬСА, УЧАСТОК 42 (СЕВЕРО-ЗАПАДНЕЕ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 5-М ВЕРХНИМ ПЕР.) В ЦЕЛЯХ СОФИНАНСИРОВАНИЯ СУБСИДИИ</w:t>
            </w:r>
            <w:r w:rsidR="002C3971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16 376,6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106 131,2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4501F6" w:rsidRPr="00A85E12" w:rsidTr="002823E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8" w:type="dxa"/>
          <w:trHeight w:hRule="exact" w:val="1843"/>
          <w:jc w:val="center"/>
        </w:trPr>
        <w:tc>
          <w:tcPr>
            <w:tcW w:w="35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ПОС. ПАРГОЛОВО, ПР. ЭНГЕЛЬСА УЧАСТОК 42 (СЕВЕРО-ЗАПАДНЕЕ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 5-М ВЕРХНИМ ПЕР.) (ФЕДЕРАЛЬНОЕ СОФИНАНСИРОВАНИЕ)</w:t>
            </w:r>
          </w:p>
          <w:p w:rsidR="00754FBE" w:rsidRPr="00A85E12" w:rsidRDefault="00754FB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  <w:p w:rsidR="00754FBE" w:rsidRPr="00A85E12" w:rsidRDefault="00754FB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  <w:p w:rsidR="00754FBE" w:rsidRPr="00A85E12" w:rsidRDefault="00754FBE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15 734,3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101 969,1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A85E12" w:rsidTr="00754FBE">
        <w:trPr>
          <w:gridBefore w:val="3"/>
          <w:wBefore w:w="388" w:type="dxa"/>
          <w:trHeight w:hRule="exact" w:val="1599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b w:val="0"/>
                <w:bCs w:val="0"/>
              </w:rPr>
              <w:br w:type="page"/>
            </w: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САНКТ-ПЕТЕРБУРГ,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 xml:space="preserve"> Г. ПУШКИН, ГУММОЛОСАРЫ, УЧАСТОК 86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119 504,2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A85E12" w:rsidTr="00754FBE">
        <w:trPr>
          <w:gridBefore w:val="3"/>
          <w:wBefore w:w="388" w:type="dxa"/>
          <w:trHeight w:hRule="exact" w:val="1975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Г. ПУШКИН, ГУММОЛОСАРЫ, УЧАСТОК 86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 ЦЕЛЯХ СОФИНАНСИРОВАНИЯ СУБСИДИИ</w:t>
            </w:r>
            <w:r w:rsidR="002C3971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16 376,6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106 131,2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4501F6" w:rsidRPr="00A85E12" w:rsidTr="00754FBE">
        <w:trPr>
          <w:gridBefore w:val="3"/>
          <w:wBefore w:w="388" w:type="dxa"/>
          <w:trHeight w:hRule="exact" w:val="1705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САНКТ-ПЕТЕРБУРГ,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 xml:space="preserve"> Г. ПУШКИН, ГУММОЛОСАРЫ, УЧАСТОК 86 (ФЕДЕРАЛЬНОЕ СОФИНАНСИРОВАНИЕ)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15 734,3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101 969,1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A85E12" w:rsidTr="002823EC">
        <w:trPr>
          <w:gridBefore w:val="3"/>
          <w:wBefore w:w="388" w:type="dxa"/>
          <w:trHeight w:hRule="exact" w:val="1263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САНКТ-ПЕТЕРБУРГ, МОРСКАЯ НАБ., ЗЕМЕЛЬНЫЙ УЧАСТОК 189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20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119 493,0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4501F6" w:rsidRPr="00A85E12" w:rsidTr="002823EC">
        <w:trPr>
          <w:gridBefore w:val="3"/>
          <w:wBefore w:w="388" w:type="dxa"/>
          <w:trHeight w:hRule="exact" w:val="1848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МОРСКАЯ НАБ., ЗЕМЕЛЬНЫЙ УЧАСТОК 189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В ЦЕЛЯХ СОФИНАНСИРОВАНИЯ СУБСИДИИ</w:t>
            </w:r>
            <w:r w:rsidR="002C3971" w:rsidRPr="00A85E12">
              <w:rPr>
                <w:rStyle w:val="275pt"/>
                <w:rFonts w:eastAsia="Arial"/>
                <w:color w:val="auto"/>
              </w:rPr>
              <w:t>,</w:t>
            </w:r>
            <w:r w:rsidRPr="00A85E12">
              <w:rPr>
                <w:rStyle w:val="275pt"/>
                <w:rFonts w:eastAsia="Arial"/>
                <w:color w:val="auto"/>
              </w:rPr>
              <w:t xml:space="preserve"> ПРЕДОСТАВЛЯЕМОЙ ИЗ ФЕДЕРАЛЬНОГО БЮДЖЕТА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200"/>
            </w:pPr>
            <w:r w:rsidRPr="00A85E12">
              <w:rPr>
                <w:rStyle w:val="275pt"/>
                <w:rFonts w:eastAsia="Arial"/>
                <w:color w:val="auto"/>
              </w:rPr>
              <w:t>ВАСИЛЕОСТРОВСКИЙ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20 782,9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134 687,5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4501F6" w:rsidRPr="00A85E12" w:rsidTr="002823EC">
        <w:trPr>
          <w:gridBefore w:val="3"/>
          <w:wBefore w:w="388" w:type="dxa"/>
          <w:trHeight w:hRule="exact" w:val="1416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САНКТ-ПЕТЕРБУРГ, МОРСКАЯ НАБ., ЗЕМЕЛЬНЫЙ УЧАСТОК 189 (ФЕДЕРАЛЬНОЕ СОФИНАНСИРОВАНИЕ)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19 967,8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129 405,6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</w:tbl>
    <w:p w:rsidR="00954785" w:rsidRPr="00A85E12" w:rsidRDefault="00954785" w:rsidP="00954785"/>
    <w:tbl>
      <w:tblPr>
        <w:tblOverlap w:val="never"/>
        <w:tblW w:w="158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74"/>
      </w:tblGrid>
      <w:tr w:rsidR="003D140B" w:rsidRPr="00A85E12" w:rsidTr="003D140B">
        <w:trPr>
          <w:trHeight w:hRule="exact" w:val="1744"/>
          <w:jc w:val="center"/>
        </w:trPr>
        <w:tc>
          <w:tcPr>
            <w:tcW w:w="678" w:type="dxa"/>
            <w:shd w:val="clear" w:color="auto" w:fill="auto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b w:val="0"/>
                <w:bCs w:val="0"/>
                <w:sz w:val="15"/>
                <w:szCs w:val="15"/>
              </w:rPr>
              <w:br w:type="page"/>
            </w: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ЛЕНИНСКИЙ ПР., УЧАСТОК 11 (СЕВЕРО-ЗАПАДНЕЕ ПЕРЕСЕЧЕНИЯ УЛ. ДОБЛЕСТИ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И УЛ. МАРШАЛЛ ЗАХАРОВА)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176 484,9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226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ЛЕНИНСКИЙ ПР., УЧАСТОК 11(СЕВЕРО-ЗАПАДНЕЕ ПЕРЕСЕЧЕНИЯ УЛ. ДОБЛЕСТИ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И УЛ. МАРШАЛА ЗАХАРОВА) 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32 713,4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212 006,4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3D140B" w:rsidRPr="00A85E12" w:rsidTr="003D140B">
        <w:trPr>
          <w:gridBefore w:val="1"/>
          <w:wBefore w:w="678" w:type="dxa"/>
          <w:trHeight w:hRule="exact" w:val="16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ЛЕНИНСКИЙ ПР., УЧАСТОК 11 </w:t>
            </w:r>
            <w:r w:rsidRPr="00A85E12">
              <w:rPr>
                <w:rStyle w:val="275pt"/>
                <w:rFonts w:eastAsia="Arial"/>
                <w:color w:val="auto"/>
              </w:rPr>
              <w:br/>
              <w:t xml:space="preserve">(СЕВЕРО-ЗАПАДНЕЕ ПЕРЕСЕЧЕНИЯ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УЛ. ДОБЛЕСТИ И УЛ. МАРШАЛА ЗАХАРОВА)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31 430,5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203 692,4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6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САНКТ-ПЕТЕРБУРГ, ОКТЯБРЬСКАЯ НАБ., УЧАСТОК 1,2,3 (ВОСТОЧНЕЕ ДОМА № 112, КОРП.6,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ЛИТЕРА Б, ПО ОКТЯБРЬСКОЙ НАБ.)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0220021520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226 214,4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21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САНКТ-ПЕТЕРБУРГ, ОКТЯБРЬСКАЯ НАБ., УЧАСТОК 1,2,3 (ВОСТОЧНЕЕ ДОМА № 112, КОРП.6,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ЛИТЕРА Б, ПО ОКТЯБРЬСКОЙ НАБ.)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  <w:lang w:val="en-US" w:eastAsia="en-US" w:bidi="en-US"/>
              </w:rPr>
              <w:t>022EI53050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19 236,7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124 667,8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3D140B" w:rsidRPr="00A85E12" w:rsidTr="003D140B">
        <w:trPr>
          <w:gridBefore w:val="1"/>
          <w:wBefore w:w="678" w:type="dxa"/>
          <w:trHeight w:hRule="exact" w:val="18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РАСХОДЫ НА РЕАЛИЗАЦИЮ КОНЦЕССИОННОГО СОГЛАШЕНИЯ О СОЗДАНИИ И ЭКСПЛУАТАЦИИ ОБЪЕКТА ОБРАЗОВАНИЯ - ОБЩЕОБРАЗОВАТЕЛЬНОЙ ШКОЛЫ ПО АДРЕСУ: САНКТ-ПЕТЕРБУРГ, ОКТЯБРЬСКАЯ НАБ., УЧАСТОК 1,2,3 (ВОСТОЧНЕЕ ДОМА № 112, КОРП. 6,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ЛИТЕРА Б, ПО ОКТЯБРЬСКОЙ НАБ.)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022Е153050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18 482,3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119 778,8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4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  <w:color w:val="auto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 xml:space="preserve">ПРОЕКТНО-ИЗЫСКАТЕЛЬСКИЕ РАБОТЫ,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2015-2024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33225A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707 992,3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845172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542 721,6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8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ШУВАЛОВСКИЙ ПРОСПЕКТ, УЧАСТОК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2015-2023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14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ПОСЕЛОК ШУШАРЫ, ТЕРРИТОРИЯ ДЕТСКОСЕЛЬСКИЙ, МУРОМСКАЯ УЛИЦА, УЧАСТОК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4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НА ТЕРРИТОРИИ, ОГРАНИЧЕННОЙ ПУЛКОВСКИМ ШОССЕ, ДУНАЙСКИМ ПР., СРЕДНЕРОГАТСКОЙ УЛ.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И ЮЖНЫМ ПОЛУКОЛЬЦОМ ОКТЯБРЬСКОЙ ЖЕЛЕЗНОЙ ДОРОГИ, УЧАСТОК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0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ПЕТЕРГОФСКОЕ ШОССЕ, УЧАСТОК 1 (СЕВЕРНЕЕ Д. 90, КОРП. 3, ЛИТЕРА А ПО ПЕТЕРГОФСКОМУ ШОССЕ)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9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КУПЧИНО, ПРОСПЕКТ СЛАВЫ, УЧАСТОК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5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ГОРЕЛОВО, ТЕРРИТОРИЯ ТОРИКИ, УЛИЦА ПОЛИТРУКА ПАСЕЧНИКА, УЧАСТОК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ПОСЕЛОК ПАРГОЛОВО, УЛ. НИКОЛАЯ РУБЦОВА, УЧАСТОК 16, (СЕВЕРО-ЗАПАДНЕЕ ПЕРЕСЕЧЕНИЯ С УЛ. ФЕДОРА АБРАМОВА)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13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ОКРАИННАЯ УЛИЦА, УЧАСТОК 5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(СЕВЕРО-ЗАПАДНЕЕ ДОМА 18, ЛИТЕРА В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ПО ПОСЕЛКОВОЙ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56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ВОЛКОВСКОЕ, АНДРЕЕВСКАЯ УЛИЦА, ЗЕМЕЛЬНЫЙ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УЧАСТОК 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8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ТЕР. ПРЕДПРИЯТИЯ РУЧЬИ, УЧ. 116.5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9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ГОРОД КРАСНОЕ СЕЛО, УЛИЦА СПИРИНА, УЧАСТОК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3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МУНИЦИПАЛЬНОЕ ОБРАЗОВАНИЕ МУНИЦИПАЛЬНЫЙ ОКРУГ № 65,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СТАРОДЕРЕВЕНСКАЯ УЛИЦА,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ЗЕМЕЛЬНЫЙ УЧАСТОК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0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№ 75,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УЛ. ОЛЕКО ДУНДИЧА, УЧАСТОК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31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ГОРОД КРАСНОЕ СЕЛО, РОДНИКОВАЯ УЛИЦА, ЗЕМЕЛЬНЫЙ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5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В ГРАНИЦАХ ТЕРРИТОРИИ, ОГРАНИЧЕННОЙ УЛ. ВОССТАНОВЛЕНИЯ, РОДНИКОВОЙ УЛ., КРАСНОГОРОДСКОЙ УЛ., ГАТЧИНСКИМ ШОССЕ,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В КРАСНОСЕЛЬСКОМ РАЙОНЕ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САНКТ-ПЕТЕРБУРГА; ОЗУ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99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ГОРОД КРАСНОЕ СЕЛО, КИНГИСЕППСКОЕ ШОССЕ, УЧАСТОК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4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КУПЧИНО, БУХАРЕСТСКАЯ УЛИЦА, УЧАСТОК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5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САНКТ-ПЕТЕРБУРГА,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ПОС. ПАРГОЛОВО, ТЕРРИТОРИЯ ТОРФЯНОЕ, ОЛЬГИНСКАЯ ДОРОГА, ЗЕМЕЛЬНЫЙ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УЧАСТОК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23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НА 120 МЕСТ, ПО АДРЕСУ: ДУНАЙСКИЙ ПР., УЧАСТОК 1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(ЮГО-ВОСТОЧНЕЕ ДОМА 5, КОРП. 8, ЛИТЕРА А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ПО ДУНАЙСКОМУ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56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УЛИЦА БЕЛЫШЕВА, УЧАСТОК 17 (ТЕРРИТОРИИ КВ. 9А РАЙОНА СЕВЕРНЕЕ УЛ. НОВОСЕЛОВ, ОГРАНИЧЕННОЙ УЛ. КОЛЛОНТАЙ,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УЛ. БЕЛЫШЕВА, УЛ. ПОДВОЙСКОГО, МЕЖКВАРТАЛЬНЫМ ПРОЕЗДОМ; ФЗУ №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2018-2023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0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ВОЛКОВСКОЕ, СОФИЙСКАЯ УЛ., УЧАСТОК 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1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ГАГАРИНСКОЕ, ВИТЕБСКИЙ ПРОСПЕКТ, УЧАСТОК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8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МУНИЦИПАЛЬНЫЙ ОКРУГ ГОРЕЛОВО, ТЕРРИТОРИЯ ГОРЕЛОВО, КРАСНОСЕЛЬСКОЕ ШОССЕ, УЧАСТОК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98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ДОШКОЛЬНОГО ОБРАЗОВАТЕЛЬНОГО УЧРЕЖДЕНИЯ ПО АДРЕСУ: САНКТ-ПЕТЕРБУРГ, ТЕРРИТОРИЯ ПРЕДПРИЯТИЯ «РУЧЬИ»,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УЧАСТОК 8, КАДАСТРОВЫЙ № 78:11:0005606:8502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ДОШКОЛЬНОГО ОБРАЗОВАТЕЛЬНОГО УЧРЕЖДЕНИЯ ПО АДРЕСУ: САНКТ-ПЕТЕРБУРГ, ПЕТЕРГОФСКОЕ ШОССЕ, УЧАСТОК 24 (СЕВЕРНЕЕ ПЕРЕСЕЧЕНИЯ С УЛИЦЕЙ ПОГРАНИЧНИКА ГАРЬКАВОГО, КВАРТАЛ 39-3)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22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ПРОЕКТИРОВАНИЕ СТРОИТЕЛЬСТВА, РЕКОНСТРУКЦИИ ЗДАНИЙ С ПРИСПОСОБЛЕНИЕМ ДЛЯ СОВРЕМЕННОГО ИСПОЛЬЗОВАНИЯ, РАСПОЛОЖЕННЫХ ПО АДРЕСУ: Г. КРОНШТАДТ, УЛ. ФЕЙГИНА, Д. 7, ЛИТЕРЫ А, Б, В, Г, Д И Д. 9, ЛИТЕРА А, ДЛЯ РАЗМЕЩЕНИЯ САНКТ-ПЕТЕРБУРГСКОГО ГОСУДАРСТВЕННОГО АВТОНОМНОГО ПРОФЕССИОНАЛЬНОГО ОБРАЗОВАТЕЛЬНОГО УЧРЕЖДЕНИЯ «МОРСКАЯ ТЕХНИЧЕСКАЯ АКАДЕМИЯ ИМЕНИ АДМИРАЛА Д.Н.СЕНЯВИНА»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9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ПО АДРЕСУ: САНКТ-ПЕТЕРБУРГ, МУНИЦИПАЛЬНЫЙ ОКРУГ ПРАВОБЕРЕЖНЫЙ, УЛИЦА КРЖИЖАНОВСКОГО, УЧАСТОК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98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ПО АДРЕСУ: САНКТ-ПЕТЕРБУРГ, МУНИЦИПАЛЬНЫЙ ОКРУГ НОВОИЗМАЙЛОВСКОЕ, ВАРШАВСКАЯ УЛ., УЧАСТОК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17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ПО АДРЕСУ: САНКТ-ПЕТЕРБУРГ, МУНИЦИПАЛЬНОЕ ОБРАЗОВАНИЕ МУНИЦИПАЛЬНЫЙ ОКРУГ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№ 65, ШКОЛЬНАЯ УЛИЦА, ЗЕМЕЛЬНЫЙ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УЧАСТОК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8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ПО АДРЕСУ: САНКТ-ПЕТЕРБУРГ, УЛИЦА ТАМБАСОВА, Д. 29, КОРП. 1,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7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СО СТРУКТУРНЫМ ПОДРАЗДЕЛЕНИЕМ ДОШКОЛЬНОГО ОБРАЗОВАНИЯ В ГРАНИЦАХ ТЕРРИТОРИИ, ОГРАНИЧЕННОЙ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УЛ. ВОССТАНОВЛЕНИЯ, РОДНИКОВОЙ УЛ., КРАСНОГОРОДСКОЙ УЛ., ГАТЧИНСКИМ ШОССЕ, В КРАСНОСЕЛЬСКОМ РАЙОНЕ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САНКТ-ПЕТЕРБУРГА; ОЗУ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5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ПО АДРЕСУ: САНКТ-ПЕТЕРБУРГ, ТЕРРИТОРИЯ, ОГРАНИЧЕННАЯ ОЛЬГИНСКОЙ ДОРОГОЙ,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УЛ. ШИШКИНА, УЛ. ВАЛЕРИЯ ГАВРИЛИНА, ЗАРЕЧНОЙ УЛ., УЛ. МИХАИЛА ДУДИНА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 ВЫБОРГСКОМ РАЙОНЕ; ОБРАЗУЕМЫЙ УЧАСТОК №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22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ПО АДРЕСУ: САНКТ-ПЕТЕРБУРГ, МУНИЦИПАЛЬНЫЙ ОКРУГ СОСНОВАЯ ПОЛЯНА, ПЕТЕРГОФСКОЕ ШОССЕ,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УЧАСТОК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14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ПО АДРЕСУ: САНКТ-ПЕТЕРБУРГ, ПЕТЕРГОФСКОЕ ШОССЕ, УЧАСТОК 25 (СЕВЕРНЕЕ ПЕРЕСЕЧЕНИЯ С УЛИЦЕЙ ПОГРАНИЧНИКА ГАРЬКАВОГО, КВАРТАЛ 39-3)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ПО АДРЕСУ: САНКТ-ПЕТЕРБУРГ, МОСКОВСКОЕ ШОССЕ (КАДАСТРОВЫЙ НОМЕР ЗЕМЕЛЬНОГО УЧАСТКА 78:14:0007686:4718)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НАЧАЛЬНОЙ ШКОЛЫ НА ТЕРРИТОРИИ КВАРТАЛА 55 СЕВЕРО-ПРИМОРСКОЙ ЧАСТИ, ТЕРРИТОРИИ, ОГРАНИЧЕННОЙ ТУРИСТСКОЙ УЛ., БОГАТЫРСКИМ ПРОСПЕКТОМ, ЯХТЕННОЙ УЛИЦЕЙ, УЛИЦЕЙ ОПТИКОВ, В ПРИМОРСКОМ РАЙОНЕ, ФЗУ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34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ОБЩЕОБРАЗОВАТЕЛЬНОГО УЧРЕЖДЕНИЯ 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НА 550 МЕСТ НА ТЕРРИТОРИИ, ОГРАНИЧЕННОЙ ПУЛКОВСКИМ ШОССЕ, ДУНАЙСКИМ ПР., СРЕДНЕРОГАТСКОЙ УЛ.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И ЮЖНЫМ ПОЛУКОЛЬЦОМ ОКТЯБРЬСКОЙ ЖЕЛЕЗНОЙ ДОРОГИ, УЧАСТОК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2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НА 1375 МЕСТ ПО АДРЕСУ: САНКТ-ПЕТЕРБУРГ, ПИСКАРЕВСКИЙ ПР., УЧАСТОК 1 (СЕВЕРО-ЗАПАДНЕЕ ДОМА № 159, КОРП. 7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 ПО ПИСКАРЕВСКОМУ ПР.) (РУЧЬИ)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8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САНКТ-ПЕТЕРБУРГСКОГО ПРОФЕССИОНАЛЬНОГО ОБРАЗОВАТЕЛЬНОГО УЧРЕЖДЕНИЯ «МНОГОФУНКЦИОНАЛЬНЫЙ КОЛЛЕДЖ «ЦЕНТР ОБРАЗОВАТЕЛЬНЫХ ИННОВАЦИЙ И ПРОФЕССИОНАЛЬНОГО РАЗВИТИЯ» ПО АДРЕСУ: САНКТ-ПЕТЕРБУРГ,</w:t>
            </w:r>
          </w:p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ПОСЕЛОК ПАРГОЛОВО, ПРОСПЕКТ ЭНГЕЛЬСА, УЧАСТОК 14 (СЕВЕРО-ЗАПАДНЕЕ ПЕРЕСЕЧЕНИЯ С 4-М ВЕРХНИМ ПЕРЕУЛКОМ (14-1))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8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ПРОЕКТИРОВАНИЕ СТРОИТЕЛЬСТВА ЗДАНИЯ ОБЩЕОБРАЗОВАТЕЛЬНОЙ ШКОЛЫ ПО АДРЕСУ: САНКТ-ПЕТЕРБУРГ, Г. ПУШКИН, ГУММОЛОСАРЫ, УЧАСТОК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8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8B54F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СТРОИТЕЛЬСТВА ЗДАНИЯ ОБЩЕОБРАЗОВАТЕЛЬНОЙ ШКОЛЫ ПО АДРЕСУ: САНКТ-ПЕТЕРБУРГ, УЛИЦА ДОБРОВОЛЬЦЕВ, УЧАСТОК 1 (ЮГО-ВОСТОЧНЕЕ ПЕРЕСЕЧЕНИЯ </w:t>
            </w:r>
          </w:p>
          <w:p w:rsidR="003D140B" w:rsidRPr="00A85E12" w:rsidRDefault="003D140B" w:rsidP="008B54F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 АНДРЕЕВСКИМ ПЕР.)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</w:p>
          <w:p w:rsidR="003D140B" w:rsidRPr="00A85E12" w:rsidRDefault="003D140B" w:rsidP="003D140B">
            <w:pPr>
              <w:rPr>
                <w:sz w:val="15"/>
                <w:szCs w:val="15"/>
              </w:rPr>
            </w:pPr>
          </w:p>
          <w:p w:rsidR="003D140B" w:rsidRPr="00A85E12" w:rsidRDefault="003D140B" w:rsidP="003D140B">
            <w:pPr>
              <w:rPr>
                <w:sz w:val="15"/>
                <w:szCs w:val="15"/>
              </w:rPr>
            </w:pPr>
          </w:p>
          <w:p w:rsidR="003D140B" w:rsidRPr="00A85E12" w:rsidRDefault="003D140B" w:rsidP="003D140B">
            <w:pPr>
              <w:rPr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140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D82E5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ПРОЕКТИРОВАНИЕ РЕКОНСТРУКЦИИ И ПРИСПОСОБЛЕНИЯ ПОД НУЖДЫ </w:t>
            </w:r>
          </w:p>
          <w:p w:rsidR="003D140B" w:rsidRPr="00A85E12" w:rsidRDefault="003D140B" w:rsidP="00D82E5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ГБОУ «ПРЕЗИДЕНТСКИЙ ФИЗИКО-МАТЕМАТИЧЕСКИЙ ЛИЦЕЙ № 239» ЗДАНИЯ, РАСПОЛОЖЕННОГО ПО АДРЕСУ: </w:t>
            </w:r>
          </w:p>
          <w:p w:rsidR="003D140B" w:rsidRPr="00A85E12" w:rsidRDefault="003D140B" w:rsidP="00D82E5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САНКТ-ПЕТЕРБУРГ, ЦЕНТРАЛЬНЫЙ РАЙОН, УЛ.ФУРШТАТСКАЯ, ДОМ 5,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3D140B" w:rsidRPr="00A85E12" w:rsidTr="003D140B">
        <w:trPr>
          <w:gridBefore w:val="1"/>
          <w:wBefore w:w="678" w:type="dxa"/>
          <w:trHeight w:hRule="exact" w:val="5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0220020800</w:t>
            </w:r>
          </w:p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200 000,0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3E2CB7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4 102 397,8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40B" w:rsidRPr="00A85E12" w:rsidRDefault="003D140B" w:rsidP="003E2CB7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rFonts w:eastAsia="Arial"/>
                <w:b/>
                <w:color w:val="auto"/>
              </w:rPr>
              <w:t>13 814 365,9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40B" w:rsidRPr="00A85E12" w:rsidRDefault="003D140B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</w:tbl>
    <w:p w:rsidR="00954785" w:rsidRPr="00A85E12" w:rsidRDefault="00D46C66" w:rsidP="00954785">
      <w:pPr>
        <w:rPr>
          <w:b/>
          <w:bCs/>
        </w:rPr>
      </w:pPr>
      <w:r w:rsidRPr="00A85E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D2991F" wp14:editId="2D49221D">
                <wp:simplePos x="0" y="0"/>
                <wp:positionH relativeFrom="column">
                  <wp:posOffset>7061200</wp:posOffset>
                </wp:positionH>
                <wp:positionV relativeFrom="paragraph">
                  <wp:posOffset>-5285105</wp:posOffset>
                </wp:positionV>
                <wp:extent cx="2540000" cy="228600"/>
                <wp:effectExtent l="3175" t="0" r="0" b="0"/>
                <wp:wrapNone/>
                <wp:docPr id="5" name="AryanRegNCurP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D7E" w:rsidRPr="00021790" w:rsidRDefault="00557D7E" w:rsidP="00021790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2991F" id="AryanRegNCurP285" o:spid="_x0000_s1029" style="position:absolute;margin-left:556pt;margin-top:-416.15pt;width:200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" filled="f" stroked="f">
                <v:textbox inset="0,0,0,0">
                  <w:txbxContent>
                    <w:p w:rsidR="00557D7E" w:rsidRPr="00021790" w:rsidRDefault="00557D7E" w:rsidP="00021790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3971" w:rsidRPr="00A85E12">
        <w:rPr>
          <w:b/>
          <w:bCs/>
        </w:rPr>
        <w:br w:type="page"/>
      </w:r>
    </w:p>
    <w:p w:rsidR="00393BB0" w:rsidRPr="00A85E12" w:rsidRDefault="00393BB0" w:rsidP="00393BB0">
      <w:pPr>
        <w:ind w:left="284" w:firstLine="709"/>
        <w:rPr>
          <w:bCs/>
        </w:rPr>
      </w:pPr>
      <w:r w:rsidRPr="00A85E12">
        <w:rPr>
          <w:bCs/>
        </w:rPr>
        <w:t xml:space="preserve">1.3. Раздел «Социальная поддержка граждан в Санкт-Петербурге» </w:t>
      </w:r>
      <w:r w:rsidRPr="00A85E12">
        <w:t>приложения к постановлению</w:t>
      </w:r>
      <w:r w:rsidRPr="00A85E12">
        <w:rPr>
          <w:bCs/>
        </w:rPr>
        <w:t xml:space="preserve"> изложить </w:t>
      </w:r>
      <w:r w:rsidRPr="00A85E12">
        <w:rPr>
          <w:bCs/>
        </w:rPr>
        <w:br/>
        <w:t>в следующей редакции:</w:t>
      </w:r>
    </w:p>
    <w:p w:rsidR="00393BB0" w:rsidRPr="00A85E12" w:rsidRDefault="00393BB0" w:rsidP="00393BB0"/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393BB0" w:rsidRPr="00A85E12" w:rsidTr="000049D0">
        <w:trPr>
          <w:gridAfter w:val="1"/>
          <w:wAfter w:w="321" w:type="dxa"/>
          <w:trHeight w:hRule="exact" w:val="346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393BB0" w:rsidRPr="00A85E12" w:rsidRDefault="00393BB0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A85E12">
              <w:rPr>
                <w:rStyle w:val="275pt"/>
                <w:color w:val="auto"/>
                <w:sz w:val="20"/>
                <w:szCs w:val="20"/>
              </w:rPr>
              <w:t xml:space="preserve">        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BB0" w:rsidRPr="00A85E12" w:rsidRDefault="00393BB0" w:rsidP="00393BB0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СОЦИАЛЬНАЯ ПОДДЕРЖКА ГРАЖДАН В 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BB0" w:rsidRPr="00A85E12" w:rsidRDefault="00E718BB" w:rsidP="0035518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3 </w:t>
            </w:r>
            <w:r w:rsidR="00355181" w:rsidRPr="00A85E12">
              <w:rPr>
                <w:rStyle w:val="275pt"/>
                <w:b/>
                <w:color w:val="auto"/>
              </w:rPr>
              <w:t>698 716,4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BB0" w:rsidRPr="00A85E12" w:rsidRDefault="00393BB0" w:rsidP="005E26D6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3 </w:t>
            </w:r>
            <w:r w:rsidR="005E26D6" w:rsidRPr="00A85E12">
              <w:rPr>
                <w:rStyle w:val="275pt"/>
                <w:b/>
                <w:color w:val="auto"/>
              </w:rPr>
              <w:t>178</w:t>
            </w:r>
            <w:r w:rsidRPr="00A85E12">
              <w:rPr>
                <w:rStyle w:val="275pt"/>
                <w:b/>
                <w:color w:val="auto"/>
              </w:rPr>
              <w:t> </w:t>
            </w:r>
            <w:r w:rsidR="005E26D6" w:rsidRPr="00A85E12">
              <w:rPr>
                <w:rStyle w:val="275pt"/>
                <w:b/>
                <w:color w:val="auto"/>
              </w:rPr>
              <w:t>517</w:t>
            </w:r>
            <w:r w:rsidRPr="00A85E12">
              <w:rPr>
                <w:rStyle w:val="275pt"/>
                <w:b/>
                <w:color w:val="auto"/>
              </w:rPr>
              <w:t>,</w:t>
            </w:r>
            <w:r w:rsidR="005E26D6" w:rsidRPr="00A85E12">
              <w:rPr>
                <w:rStyle w:val="275pt"/>
                <w:b/>
                <w:color w:val="auto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BB0" w:rsidRPr="00A85E12" w:rsidRDefault="00393BB0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4 372 298,6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BB0" w:rsidRPr="00A85E12" w:rsidRDefault="00393BB0" w:rsidP="000049D0">
            <w:pPr>
              <w:rPr>
                <w:b/>
                <w:sz w:val="10"/>
                <w:szCs w:val="10"/>
              </w:rPr>
            </w:pPr>
          </w:p>
        </w:tc>
      </w:tr>
      <w:tr w:rsidR="00393BB0" w:rsidRPr="00A85E12" w:rsidTr="000049D0">
        <w:trPr>
          <w:gridBefore w:val="1"/>
          <w:gridAfter w:val="1"/>
          <w:wBefore w:w="658" w:type="dxa"/>
          <w:wAfter w:w="321" w:type="dxa"/>
          <w:trHeight w:hRule="exact" w:val="36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BB0" w:rsidRPr="00A85E12" w:rsidRDefault="00393BB0" w:rsidP="000049D0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BB0" w:rsidRPr="00A85E12" w:rsidRDefault="00393BB0" w:rsidP="0035518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3 </w:t>
            </w:r>
            <w:r w:rsidR="00355181" w:rsidRPr="00A85E12">
              <w:rPr>
                <w:rStyle w:val="275pt"/>
                <w:b/>
                <w:color w:val="auto"/>
              </w:rPr>
              <w:t>698 716,4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BB0" w:rsidRPr="00A85E12" w:rsidRDefault="00393BB0" w:rsidP="005E26D6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3 </w:t>
            </w:r>
            <w:r w:rsidR="005E26D6" w:rsidRPr="00A85E12">
              <w:rPr>
                <w:rStyle w:val="275pt"/>
                <w:b/>
                <w:color w:val="auto"/>
              </w:rPr>
              <w:t>178</w:t>
            </w:r>
            <w:r w:rsidRPr="00A85E12">
              <w:rPr>
                <w:rStyle w:val="275pt"/>
                <w:b/>
                <w:color w:val="auto"/>
              </w:rPr>
              <w:t> </w:t>
            </w:r>
            <w:r w:rsidR="005E26D6" w:rsidRPr="00A85E12">
              <w:rPr>
                <w:rStyle w:val="275pt"/>
                <w:b/>
                <w:color w:val="auto"/>
              </w:rPr>
              <w:t>517</w:t>
            </w:r>
            <w:r w:rsidRPr="00A85E12">
              <w:rPr>
                <w:rStyle w:val="275pt"/>
                <w:b/>
                <w:color w:val="auto"/>
              </w:rPr>
              <w:t>,</w:t>
            </w:r>
            <w:r w:rsidR="005E26D6" w:rsidRPr="00A85E12">
              <w:rPr>
                <w:rStyle w:val="275pt"/>
                <w:b/>
                <w:color w:val="auto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BB0" w:rsidRPr="00A85E12" w:rsidRDefault="00393BB0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4 372 298,6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BB0" w:rsidRPr="00A85E12" w:rsidRDefault="00393BB0" w:rsidP="000049D0">
            <w:pPr>
              <w:rPr>
                <w:b/>
                <w:sz w:val="10"/>
                <w:szCs w:val="10"/>
              </w:rPr>
            </w:pPr>
          </w:p>
        </w:tc>
      </w:tr>
      <w:tr w:rsidR="004F4114" w:rsidRPr="00A85E12" w:rsidTr="000049D0">
        <w:trPr>
          <w:gridBefore w:val="1"/>
          <w:gridAfter w:val="1"/>
          <w:wBefore w:w="658" w:type="dxa"/>
          <w:wAfter w:w="321" w:type="dxa"/>
          <w:trHeight w:hRule="exact" w:val="13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ДЛЯ ЦЕНТРА СОЦИАЛЬНОЙ РЕАБИЛИТАЦИИ ИНВАЛИДОВ И ДЕТЕЙ-ИНВАЛИДОВ ПО АДРЕСУ: 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САНКТ-ПЕТЕРБУРГ, ВАСИЛЕОСТРОВСКИЙ РАЙОН, КАМСКАЯ УЛИЦА, УЧАСТОК 1 (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rFonts w:eastAsia="Arial"/>
                <w:color w:val="auto"/>
              </w:rPr>
              <w:t>С-В ПЕРЕСЕЧЕНИЯ  С 16 ЛИНИЕЙ В.О.), УЛИЦА КАМСКАЯ, НАПРОТИВ ДОМА 10,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Fonts w:eastAsiaTheme="minorEastAsia"/>
                <w:sz w:val="16"/>
                <w:szCs w:val="16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2009-2024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32376D" w:rsidP="0032376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619</w:t>
            </w:r>
            <w:r w:rsidR="004F4114" w:rsidRPr="00A85E12">
              <w:rPr>
                <w:rStyle w:val="275pt"/>
                <w:color w:val="auto"/>
              </w:rPr>
              <w:t xml:space="preserve"> </w:t>
            </w:r>
            <w:r w:rsidRPr="00A85E12">
              <w:rPr>
                <w:rStyle w:val="275pt"/>
                <w:color w:val="auto"/>
              </w:rPr>
              <w:t>780</w:t>
            </w:r>
            <w:r w:rsidR="004F4114" w:rsidRPr="00A85E12">
              <w:rPr>
                <w:rStyle w:val="275pt"/>
                <w:color w:val="auto"/>
              </w:rPr>
              <w:t>,</w:t>
            </w:r>
            <w:r w:rsidRPr="00A85E12">
              <w:rPr>
                <w:rStyle w:val="275pt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32376D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97</w:t>
            </w:r>
            <w:r w:rsidR="0032376D" w:rsidRPr="00A85E12">
              <w:rPr>
                <w:rStyle w:val="275pt"/>
                <w:color w:val="auto"/>
              </w:rPr>
              <w:t> 278,1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262 937,5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32376D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259 564,4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4F4114" w:rsidRPr="00A85E12" w:rsidTr="00473D16">
        <w:trPr>
          <w:gridBefore w:val="1"/>
          <w:gridAfter w:val="1"/>
          <w:wBefore w:w="658" w:type="dxa"/>
          <w:wAfter w:w="321" w:type="dxa"/>
          <w:trHeight w:hRule="exact" w:val="14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СТРОИТЕЛЬСТВО СТАЦИОНАРНОГО УЧРЕЖДЕНИЯ СОЦИАЛЬНОГО ОБСЛУЖИВАНИЯ «ДЕТСКИЙ ДОМ-ИНТЕРНАТ ДЛЯ ДЕТЕЙ С ОТКЛОНЕНИЯМИ В УМСТВЕННОМ РАЗВИТИИ» ПО АДРЕСУ: ПОС. УШКОВО, СОВЕТСКАЯ УЛ., УЧАСТОК 81 (ЮГО-ВОСТОЧНЕЕ ПЕРЕСЕЧЕНИЯ С ДАЧНОЙ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2 468 906,6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412 684,7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2 056 221,9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4F4114" w:rsidRPr="00A85E12" w:rsidTr="00473D16">
        <w:trPr>
          <w:gridBefore w:val="1"/>
          <w:gridAfter w:val="1"/>
          <w:wBefore w:w="658" w:type="dxa"/>
          <w:wAfter w:w="321" w:type="dxa"/>
          <w:trHeight w:hRule="exact" w:val="14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СТАЦИОНАРНОГО УЧРЕЖДЕНИЯ СОЦИАЛЬНОГО ОБСЛУЖИВАНИЯ «ПСИХОНЕВРОЛОГИЧЕСКИЙ ИНТЕРНАТ» 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ПО АДРЕСУ: ПУШКИНСКИЙ Р-Н, Г. ПАВЛОВСК, КОЛХОЗНАЯ УЛ.,</w:t>
            </w:r>
            <w:r w:rsidR="0032376D" w:rsidRPr="00A85E12">
              <w:rPr>
                <w:rStyle w:val="275pt"/>
                <w:rFonts w:eastAsia="Arial"/>
                <w:color w:val="auto"/>
              </w:rPr>
              <w:t xml:space="preserve"> </w:t>
            </w:r>
            <w:r w:rsidRPr="00A85E12">
              <w:rPr>
                <w:rStyle w:val="275pt"/>
                <w:rFonts w:eastAsia="Arial"/>
                <w:color w:val="auto"/>
              </w:rPr>
              <w:t xml:space="preserve">УЧАСТОК 1 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(ЮГО-ЗАПАДНЕЕ ПЕРЕСЕЧЕНИЯ 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С САДОВОЙ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4 654 959,6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54 359,3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792 870,2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835 890,2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2 971 839,9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4F4114" w:rsidRPr="00A85E12" w:rsidTr="000049D0">
        <w:trPr>
          <w:gridBefore w:val="1"/>
          <w:gridAfter w:val="1"/>
          <w:wBefore w:w="658" w:type="dxa"/>
          <w:wAfter w:w="321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РЕКОНСТРУКЦИЯ ДЛЯ РАЗМЕЩЕНИЯ 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СПБ ГУ «ЦЕНТР СОЦИАЛЬНОЙ РЕАБИЛИТАЦИИ ИНВАЛИДОВ И ДЕТЕЙ-ИНВАЛИДОВ АДМИРАЛТЕЙСКОГО РАЙОНА» ПО АДРЕСУ: САНКТ-ПЕТЕРБУРГ, УЛ. МЯСНАЯ, Д. 3, 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ЛИТЕРЫ А, В,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1 697 436,2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15 968,4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451 202,4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1 230 265,4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4F4114" w:rsidRPr="00A85E12" w:rsidTr="000049D0">
        <w:trPr>
          <w:gridBefore w:val="1"/>
          <w:gridAfter w:val="1"/>
          <w:wBefore w:w="658" w:type="dxa"/>
          <w:wAfter w:w="321" w:type="dxa"/>
          <w:trHeight w:hRule="exact" w:val="18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СТРОИТЕЛЬСТВО ЗДАНИЯ ДОПОЛНИТЕЛЬНОГО КОРПУСА САНКТ-ПЕТЕРБУРГСКОГО ГОСУДАРСТВЕННОГО БЮДЖЕТНОГО СТАЦИОНАРНОГО УЧРЕЖДЕНИЯ СОЦИАЛЬНОГО ОБСЛУЖИВАНИЯ 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 xml:space="preserve">«ДОМ-ИНТЕРНАТ ВЕТЕРАНОВ ВОЙНЫ И ТРУДА «КРАСНАЯ ЗВЕЗДА» ПО АДРЕСУ: </w:t>
            </w:r>
            <w:r w:rsidRPr="00A85E12">
              <w:rPr>
                <w:rStyle w:val="275pt"/>
                <w:rFonts w:eastAsia="Arial"/>
                <w:color w:val="auto"/>
              </w:rPr>
              <w:br/>
              <w:t>САНКТ-ПЕТЕРБУРГ, ПОС. СМОЛЯЧКОВО, ПРИМОРСКОЕ ШОССЕ, Д. 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899 309,6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50 000,0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475 925,9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373 383,7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4F4114" w:rsidRPr="00A85E12" w:rsidTr="000049D0">
        <w:trPr>
          <w:gridBefore w:val="1"/>
          <w:gridAfter w:val="1"/>
          <w:wBefore w:w="658" w:type="dxa"/>
          <w:wAfter w:w="321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РЕКОНСТРУКЦИЯ ЗДАНИЯ ЛИТЕРА А 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СПБ ГБСУСО «ПСИХОНЕВРОЛОГИЧЕСКИЙ ИНТЕРНАТ № 4», ПО АДРЕСУ: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>САНКТ-ПЕТЕРБУРГ, Г. ПУШКИН,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  <w:color w:val="auto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 ПАВЛОВСКОЕ ШОССЕ, Д. 67  (НА 50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267 854,6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265 412,2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2 442,4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4F4114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4F4114" w:rsidRPr="00A85E12" w:rsidTr="000049D0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4F4114" w:rsidRPr="00A85E12" w:rsidRDefault="004F4114" w:rsidP="000049D0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2830B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837FDF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20</w:t>
            </w:r>
            <w:r w:rsidRPr="00A85E12">
              <w:rPr>
                <w:rStyle w:val="275pt"/>
                <w:b/>
                <w:color w:val="auto"/>
                <w:lang w:val="en-US"/>
              </w:rPr>
              <w:t>09</w:t>
            </w:r>
            <w:r w:rsidR="004F4114" w:rsidRPr="00A85E12">
              <w:rPr>
                <w:rStyle w:val="275pt"/>
                <w:b/>
                <w:color w:val="auto"/>
              </w:rPr>
              <w:t>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4114" w:rsidRPr="00A85E12" w:rsidRDefault="004F4114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4114" w:rsidRPr="00A85E12" w:rsidRDefault="004F4114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CF6609" w:rsidP="00CF66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83</w:t>
            </w:r>
            <w:r w:rsidR="00E718BB" w:rsidRPr="00A85E12">
              <w:rPr>
                <w:rStyle w:val="275pt"/>
                <w:b/>
                <w:color w:val="auto"/>
              </w:rPr>
              <w:t> </w:t>
            </w:r>
            <w:r w:rsidRPr="00A85E12">
              <w:rPr>
                <w:rStyle w:val="275pt"/>
                <w:b/>
                <w:color w:val="auto"/>
              </w:rPr>
              <w:t>042</w:t>
            </w:r>
            <w:r w:rsidR="00E718BB" w:rsidRPr="00A85E12">
              <w:rPr>
                <w:rStyle w:val="275pt"/>
                <w:b/>
                <w:color w:val="auto"/>
              </w:rPr>
              <w:t>,</w:t>
            </w:r>
            <w:r w:rsidRPr="00A85E12">
              <w:rPr>
                <w:rStyle w:val="275pt"/>
                <w:b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173 338,9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114" w:rsidRPr="00A85E12" w:rsidRDefault="004F4114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114" w:rsidRPr="00A85E12" w:rsidRDefault="004F4114" w:rsidP="000049D0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2830B0" w:rsidRPr="00A85E12" w:rsidTr="002830B0">
        <w:trPr>
          <w:gridBefore w:val="1"/>
          <w:gridAfter w:val="1"/>
          <w:wBefore w:w="658" w:type="dxa"/>
          <w:wAfter w:w="321" w:type="dxa"/>
          <w:trHeight w:hRule="exact" w:val="11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D16" w:rsidRPr="00A85E12" w:rsidRDefault="002830B0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ЗДАНИЯ ЦЕНТРА СОЦИАЛЬНОЙ РЕАБИЛИТАЦИИ ИНВАЛИДОВ И ДЕТЕЙ-ИНВАЛИДОВ ВЫБОРГСКОГО РАЙОНА САНКТ-ПЕТЕРБУРГА НА ПЕРЕСЕЧЕНИИ УЛИЦЫ КУСТОДИЕВА </w:t>
            </w:r>
          </w:p>
          <w:p w:rsidR="002830B0" w:rsidRPr="00A85E12" w:rsidRDefault="002830B0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>И СИРЕНЕВОГО БУЛЬВАРА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rFonts w:eastAsia="Arial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2830B0" w:rsidRPr="00A85E12" w:rsidTr="002830B0">
        <w:trPr>
          <w:gridBefore w:val="1"/>
          <w:gridAfter w:val="1"/>
          <w:wBefore w:w="658" w:type="dxa"/>
          <w:wAfter w:w="321" w:type="dxa"/>
          <w:trHeight w:hRule="exact" w:val="15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2830B0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ЗДАНИЯ ДЛЯ САНКТ-ПЕТЕРБУРГСКОГО ГОСУДАРСТВЕННОГО БЮДЖЕТНОГО УЧРЕЖДЕНИЯ «КОМПЛЕКСНЫЙ ЦЕНТР СОЦИАЛЬНОГО ОБСЛУЖИВАНИЯ НАСЕЛЕНИЯ КРАСНОСЕЛЬСКОГО РАЙОНА» ПО АДРЕСУ: САНКТ-ПЕТЕРБУРГ, УЛ. ДОБЛЕСТИ, </w:t>
            </w:r>
          </w:p>
          <w:p w:rsidR="002830B0" w:rsidRPr="00A85E12" w:rsidRDefault="002830B0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>УЧАСТОК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8B54F3" w:rsidRPr="00A85E12" w:rsidTr="002830B0">
        <w:trPr>
          <w:gridBefore w:val="1"/>
          <w:gridAfter w:val="1"/>
          <w:wBefore w:w="658" w:type="dxa"/>
          <w:wAfter w:w="321" w:type="dxa"/>
          <w:trHeight w:hRule="exact" w:val="170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2830B0" w:rsidP="008B54F3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ЗДАНИЯ </w:t>
            </w:r>
            <w:r w:rsidR="008B54F3" w:rsidRPr="00A85E12">
              <w:rPr>
                <w:rFonts w:eastAsiaTheme="minorEastAsia"/>
                <w:b w:val="0"/>
                <w:sz w:val="15"/>
                <w:szCs w:val="15"/>
              </w:rPr>
              <w:t>БЛОКА ВСПОМОГАТЕЛЬНЫХ СЛУЖБ ДЛ</w:t>
            </w:r>
            <w:r w:rsidR="0003297D" w:rsidRPr="00A85E12">
              <w:rPr>
                <w:rFonts w:eastAsiaTheme="minorEastAsia"/>
                <w:b w:val="0"/>
                <w:sz w:val="15"/>
                <w:szCs w:val="15"/>
              </w:rPr>
              <w:t>Я САНКТ-ПЕТЕРБУРГСКОГО ГОСУДАРС</w:t>
            </w:r>
            <w:r w:rsidR="008B54F3" w:rsidRPr="00A85E12">
              <w:rPr>
                <w:rFonts w:eastAsiaTheme="minorEastAsia"/>
                <w:b w:val="0"/>
                <w:sz w:val="15"/>
                <w:szCs w:val="15"/>
              </w:rPr>
              <w:t>Т</w:t>
            </w:r>
            <w:r w:rsidR="0003297D" w:rsidRPr="00A85E12">
              <w:rPr>
                <w:rFonts w:eastAsiaTheme="minorEastAsia"/>
                <w:b w:val="0"/>
                <w:sz w:val="15"/>
                <w:szCs w:val="15"/>
              </w:rPr>
              <w:t>В</w:t>
            </w:r>
            <w:r w:rsidR="008B54F3" w:rsidRPr="00A85E12">
              <w:rPr>
                <w:rFonts w:eastAsiaTheme="minorEastAsia"/>
                <w:b w:val="0"/>
                <w:sz w:val="15"/>
                <w:szCs w:val="15"/>
              </w:rPr>
              <w:t xml:space="preserve">ЕННОГО БЮДЖЕТНОГО СТАЦИОНАРНОГО УЧРЕЖДЕНИЯ СОЦИАЛЬНОГО ОБСЛУЖИВАНИЯ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 xml:space="preserve">«ДОМ-ИНТЕРНАТ ВЕТЕРАНОВ ВОЙНЫ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>И ТРУДА № 2» ПО АДРЕСУ: САНКТ-ПЕТЕРБУРГ, ВЯЗОВАЯ УЛ., Д. 13,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2830B0" w:rsidRPr="00A85E12" w:rsidTr="002830B0">
        <w:trPr>
          <w:gridBefore w:val="1"/>
          <w:gridAfter w:val="1"/>
          <w:wBefore w:w="658" w:type="dxa"/>
          <w:wAfter w:w="321" w:type="dxa"/>
          <w:trHeight w:hRule="exact" w:val="213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2830B0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ЗДАНИЯ ДОПОЛНИТЕЛЬНОГО КОРПУСА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 xml:space="preserve">НА ЗЕМЕЛЬНОМ УЧАСТКЕ </w:t>
            </w:r>
          </w:p>
          <w:p w:rsidR="002830B0" w:rsidRPr="00A85E12" w:rsidRDefault="002830B0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САНКТ-ПЕТЕРБУРГСКОГО ГОСУДАРСТВЕННОГО БЮДЖЕТНОГО СТАЦИОНАРНОГО УЧРЕЖДЕНИЯ СОЦИАЛЬНОГО ОБСЛУЖИВАНИЯ «ПСИХОНЕВРОЛОГИЧЕСКИЙ ИНТЕРНАТ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 xml:space="preserve">№ 6» ПО АДРЕСУ: САНКТ-ПЕТЕРБУРГ,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>ПОС. МОЛОДЕЖНОЕ,</w:t>
            </w:r>
          </w:p>
          <w:p w:rsidR="002830B0" w:rsidRPr="00A85E12" w:rsidRDefault="002830B0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>СРЕДНЕВЫБОРГСКОЕ ШОССЕ,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0B0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B0" w:rsidRPr="00A85E12" w:rsidRDefault="002830B0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4875DB" w:rsidRPr="00A85E12" w:rsidTr="00473D16">
        <w:trPr>
          <w:gridBefore w:val="1"/>
          <w:gridAfter w:val="1"/>
          <w:wBefore w:w="658" w:type="dxa"/>
          <w:wAfter w:w="321" w:type="dxa"/>
          <w:trHeight w:hRule="exact" w:val="113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ДОПОЛНИТЕЛЬНЫХ КОРПУСОВ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>НА ТЕРРИТОРИИ СПБ ГБСУ СО «СОЦИАЛЬНО-ОЗДОРОВИТЕЛЬНЫЙ ЦЕНТР «ПАНСИОНАТ «ЗАРЯ» ПО АДРЕСУ: САНКТ-ПЕТЕРБУРГ, ПОС. РЕПИНО, ПРИМОРСКОЕ ШОССЕ, УЧАСТОК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220D4F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4875DB" w:rsidRPr="00A85E12" w:rsidTr="00473D16">
        <w:trPr>
          <w:gridBefore w:val="1"/>
          <w:gridAfter w:val="1"/>
          <w:wBefore w:w="658" w:type="dxa"/>
          <w:wAfter w:w="321" w:type="dxa"/>
          <w:trHeight w:hRule="exact" w:val="15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СТАЦИОНАРНОГО УЧРЕЖДЕНИЯ СОЦИАЛЬНОГО ОБСЛУЖИВАНИЯ «ПСИХОНЕВРОЛОГИЧЕСКИЙ ИНТЕРНАТ </w:t>
            </w:r>
          </w:p>
          <w:p w:rsidR="004875DB" w:rsidRPr="00A85E12" w:rsidRDefault="004875DB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ДЛЯ ПРЕСТАРЕЛЫХ И ИНВАЛИДОВ»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>НА ТЕРРИТОРИИ, ОГРАНИЧЕННОЙ ЛАГЕРНЫМ ШОССЕ, ЮЖНОЙ УЛ., ПРОЕКТИРУЕМЫМИ ПРОЕЗДАМИ, УЧАСТОК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2009-2023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4875DB" w:rsidRPr="00A85E12" w:rsidTr="00473D16">
        <w:trPr>
          <w:gridBefore w:val="1"/>
          <w:gridAfter w:val="1"/>
          <w:wBefore w:w="658" w:type="dxa"/>
          <w:wAfter w:w="321" w:type="dxa"/>
          <w:trHeight w:hRule="exact" w:val="202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5DB" w:rsidRPr="00A85E12" w:rsidRDefault="004875DB" w:rsidP="002830B0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Theme="minorEastAsia"/>
                <w:b w:val="0"/>
                <w:sz w:val="15"/>
                <w:szCs w:val="15"/>
              </w:rPr>
            </w:pPr>
            <w:r w:rsidRPr="00A85E12">
              <w:rPr>
                <w:rFonts w:eastAsiaTheme="minorEastAsia"/>
                <w:b w:val="0"/>
                <w:sz w:val="15"/>
                <w:szCs w:val="15"/>
              </w:rPr>
              <w:t xml:space="preserve">ПРОЕКТИРОВАНИЕ СТРОИТЕЛЬСТВА ЗДАНИЯ ДЛЯ САНКТ-ПЕТЕРБУРГСКОГО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ФРУНЗЕНСКОГО РАЙОНА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 xml:space="preserve">САНКТ-ПЕТЕРБУРГА» ПО АДРЕСУ: </w:t>
            </w:r>
            <w:r w:rsidRPr="00A85E12">
              <w:rPr>
                <w:rFonts w:eastAsiaTheme="minorEastAsia"/>
                <w:b w:val="0"/>
                <w:sz w:val="15"/>
                <w:szCs w:val="15"/>
              </w:rPr>
              <w:br/>
              <w:t>САНКТ-ПЕТЕРБУРГ, ЗАГРЕБСКИЙ БУЛЬВАР, (ЮЖНЕЕ ЗЕМЕЛЬНОГО УЧАСТКА С КАДАСТРОВЫМ НОМЕРОМ 78:13:0744702:3)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  <w:r w:rsidRPr="00A85E12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4875DB" w:rsidRPr="00A85E12" w:rsidTr="000049D0">
        <w:trPr>
          <w:gridBefore w:val="1"/>
          <w:wBefore w:w="658" w:type="dxa"/>
          <w:trHeight w:hRule="exact" w:val="3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0320041210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203 533,0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A85E12" w:rsidRDefault="004875DB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1 027 075,0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5DB" w:rsidRPr="00A85E12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4875DB" w:rsidRPr="00A85E12" w:rsidRDefault="004875DB" w:rsidP="000049D0">
            <w:r w:rsidRPr="00A85E12">
              <w:t xml:space="preserve"> ». </w:t>
            </w:r>
          </w:p>
        </w:tc>
      </w:tr>
    </w:tbl>
    <w:p w:rsidR="00393BB0" w:rsidRPr="00A85E12" w:rsidRDefault="00393BB0">
      <w:pPr>
        <w:rPr>
          <w:rFonts w:eastAsia="Calibri"/>
          <w:lang w:eastAsia="en-US"/>
        </w:rPr>
      </w:pPr>
    </w:p>
    <w:p w:rsidR="00954785" w:rsidRPr="00A85E12" w:rsidRDefault="00393BB0" w:rsidP="00954785">
      <w:pPr>
        <w:ind w:firstLine="709"/>
      </w:pPr>
      <w:r w:rsidRPr="00A85E12">
        <w:rPr>
          <w:rFonts w:eastAsia="Calibri"/>
          <w:lang w:eastAsia="en-US"/>
        </w:rPr>
        <w:t>1.4</w:t>
      </w:r>
      <w:r w:rsidR="00954785" w:rsidRPr="00A85E12">
        <w:rPr>
          <w:rFonts w:eastAsia="Calibri"/>
          <w:lang w:eastAsia="en-US"/>
        </w:rPr>
        <w:t>. Р</w:t>
      </w:r>
      <w:r w:rsidR="00954785" w:rsidRPr="00A85E12">
        <w:t xml:space="preserve">аздел «Развитие </w:t>
      </w:r>
      <w:r w:rsidR="00954785" w:rsidRPr="00A85E12">
        <w:rPr>
          <w:bCs/>
        </w:rPr>
        <w:t xml:space="preserve">физической культуры и спорта </w:t>
      </w:r>
      <w:r w:rsidR="00954785" w:rsidRPr="00A85E12">
        <w:t xml:space="preserve">в Санкт-Петербурге» </w:t>
      </w:r>
      <w:r w:rsidR="00B06023" w:rsidRPr="00A85E12">
        <w:t xml:space="preserve">приложения к постановлению </w:t>
      </w:r>
      <w:r w:rsidR="00954785" w:rsidRPr="00A85E12">
        <w:t>изложить в следующей редакции:</w:t>
      </w:r>
    </w:p>
    <w:p w:rsidR="00954785" w:rsidRPr="00A85E12" w:rsidRDefault="00954785" w:rsidP="00954785"/>
    <w:tbl>
      <w:tblPr>
        <w:tblOverlap w:val="never"/>
        <w:tblW w:w="161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66"/>
        <w:gridCol w:w="284"/>
      </w:tblGrid>
      <w:tr w:rsidR="00954785" w:rsidRPr="00A85E12" w:rsidTr="00704D28">
        <w:trPr>
          <w:gridAfter w:val="1"/>
          <w:wAfter w:w="284" w:type="dxa"/>
          <w:trHeight w:hRule="exact" w:val="350"/>
          <w:jc w:val="center"/>
        </w:trPr>
        <w:tc>
          <w:tcPr>
            <w:tcW w:w="654" w:type="dxa"/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  <w:bCs w:val="0"/>
                <w:sz w:val="20"/>
                <w:szCs w:val="20"/>
                <w:lang w:eastAsia="ar-SA"/>
              </w:rPr>
            </w:pPr>
            <w:r w:rsidRPr="00A85E12">
              <w:rPr>
                <w:b w:val="0"/>
                <w:bCs w:val="0"/>
                <w:sz w:val="20"/>
                <w:szCs w:val="20"/>
                <w:lang w:eastAsia="ar-SA"/>
              </w:rPr>
              <w:t xml:space="preserve">         </w:t>
            </w:r>
            <w:r w:rsidRPr="00A85E12"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A85E12">
              <w:rPr>
                <w:bCs w:val="0"/>
                <w:sz w:val="20"/>
                <w:szCs w:val="20"/>
                <w:lang w:eastAsia="ar-SA"/>
              </w:rPr>
              <w:br w:type="page"/>
            </w:r>
            <w:r w:rsidRPr="00A85E12">
              <w:rPr>
                <w:rStyle w:val="275pt"/>
                <w:b/>
                <w:color w:val="auto"/>
              </w:rPr>
              <w:t>РАЗВИТИЕ ФИЗИЧЕСКОЙ КУЛЬТУРЫ И СПОРТА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03C30" w:rsidP="004709A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b/>
                <w:color w:val="auto"/>
              </w:rPr>
              <w:t>6 440 521,6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03C30" w:rsidP="004709A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b/>
                <w:color w:val="auto"/>
              </w:rPr>
              <w:t>1 795 538,2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03C30" w:rsidP="00E718BB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b/>
                <w:color w:val="auto"/>
              </w:rPr>
              <w:t>4 498 387,8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346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03C30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6 440 521,6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03C30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1 795 538,2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03C30" w:rsidP="005E26D6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4 498 387,8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06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РЕКОНСТРУКЦИЯ ЗДАНИЯ САНКТ-ПЕТЕРБУРГСКОГО ГБОУ ДОД СДЮШОР ПУШКИНСКОГО РАЙОНА САНКТ-ПЕТЕРБУРГА ПО АДРЕСУ: Г.ПУШКИН, ЛЕНИНГРАДСКАЯ УЛ., Д.83,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1 132 586,4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1 123 025,5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9 560,9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5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МНОГОФУНКЦИОНАЛЬНОГО СПОРТИВНОГО КОМПЛЕКСА ДЛЯ ЛИЦ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 ОГРАНИЧЕННЫМИ ВОЗМОЖНОСТЯМИ ПО АДРЕСУ: САНКТ-ПЕТЕРБУРГ, ЯХТЕННАЯ УЛИЦА, УЧАСТОК 1 (СЕВЕРО-ВОСТОЧНЕЕ ПЕРЕСЕЧЕНИЯ С КАМЫШОВОЙ УЛИЦЕЙ),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2015-2023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4 010 160,5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2 707 295,4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1 302 865,1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9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МНОГОФУНКЦИОНАЛЬНОГО СПОРТИВНОГО КОМПЛЕКСА ПО АДРЕСУ: САНКТ-ПЕТЕРБУРГ, КАЛИНИНСКИЙ РАЙОН,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УЛ. ЗАМШИНА, УЧАСТОК 1, ЮЖНЕЕ Д.29, КОРП.5,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3 378 085,9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437 329,4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2 940 756,5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ЗДАНИЯ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САНКТ-ПЕТЕРБУРГ, ГОРОД СЕСТРОРЕЦК, ПРИМОРСКОЕ ШОССЕ, ДОМ 356, ЛИТЕРА А (Г.СЕСТРОРЕЦК, ПРИМОРСКОЕ ШОССЕ, 356),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04D28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346 781,8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85BE3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04D28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162 777,8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04D28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183 999,8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8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СТРОИТЕЛЬСТВО ЗДАНИЯ ФИЗКУЛЬТУРНО-ОЗДОРОВИТЕЛЬНОГО КОМПЛЕКСА ПО АДРЕСУ: УЛ. ПОДВОЙСКОГО, Д.31, КОРП.З, ЛИТЕРА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977 234,6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63 591,9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913 642,7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56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РЕКОНСТРУКЦИЯ И НОВОЕ СТРОИТЕЛЬСТВО ОБЪЕКТОВ НЕДВИЖИМОСТИ УЧЕБНО-СПОРТИВНОГО ЦЕНТРА «ЗНАМЯ»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 xml:space="preserve">(С ПРИСПОСОБЛЕНИЕМ ДЛЯ СОВРЕМЕННОГО ИСПОЛЬЗОВАНИЯ ВЫЯВЛЕННОГО ОБЪЕКТА КУЛЬТУРНОГО НАСЛЕДИЯ) ПО АДРЕСУ: </w:t>
            </w:r>
            <w:r w:rsidR="002C3971" w:rsidRPr="00A85E12">
              <w:rPr>
                <w:rStyle w:val="275pt"/>
                <w:color w:val="auto"/>
              </w:rPr>
              <w:br/>
            </w:r>
            <w:r w:rsidRPr="00A85E12">
              <w:rPr>
                <w:rStyle w:val="275pt"/>
                <w:color w:val="auto"/>
              </w:rPr>
              <w:t>САНКТ-ПЕТЕРБУРГ, ПЕТРОГРАДСКИЙ РАЙОН, УЛ. ВЯЗОВАЯ, Д.4, ЛИТЕРЫ А, Б,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80286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1F2DC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 xml:space="preserve">2 </w:t>
            </w:r>
            <w:r w:rsidR="001F2DC1" w:rsidRPr="00A85E12">
              <w:rPr>
                <w:rStyle w:val="275pt"/>
                <w:color w:val="auto"/>
              </w:rPr>
              <w:t>839 016,2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F2DC1" w:rsidP="001F2DC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53 781,3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351 215,7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1F2DC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 xml:space="preserve">2 </w:t>
            </w:r>
            <w:r w:rsidR="001F2DC1" w:rsidRPr="00A85E12">
              <w:rPr>
                <w:rStyle w:val="275pt"/>
                <w:color w:val="auto"/>
              </w:rPr>
              <w:t>434</w:t>
            </w:r>
            <w:r w:rsidRPr="00A85E12">
              <w:rPr>
                <w:rStyle w:val="275pt"/>
                <w:color w:val="auto"/>
              </w:rPr>
              <w:t xml:space="preserve"> </w:t>
            </w:r>
            <w:r w:rsidR="001F2DC1" w:rsidRPr="00A85E12">
              <w:rPr>
                <w:rStyle w:val="275pt"/>
                <w:color w:val="auto"/>
              </w:rPr>
              <w:t>019</w:t>
            </w:r>
            <w:r w:rsidRPr="00A85E12">
              <w:rPr>
                <w:rStyle w:val="275pt"/>
                <w:color w:val="auto"/>
              </w:rPr>
              <w:t>,</w:t>
            </w:r>
            <w:r w:rsidR="001F2DC1" w:rsidRPr="00A85E12">
              <w:rPr>
                <w:rStyle w:val="275pt"/>
                <w:color w:val="auto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3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И СТРОИТЕЛЬСТВО ЗДАНИЯ ОБЩЕЖИТИЯ ДЛЯ СПОРТСМЕНОВ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СПБ ГБУ СШОР «ЦЕНТР ХУДОЖЕСТВЕННОЙ ГИМНАСТИКИ «ЖЕМЧУЖИНА»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НА ЗЕМЕЛЬНОМ УЧАСТКЕ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САНКТ-ПЕТЕРБУРГ, РЕМЕСЛЕННАЯ УЛИЦА, ДОМ 8,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F2DC1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1 331 061,7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546 543,6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F2DC1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784 518,1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47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СТРОИТЕЛЬСТВО ЗДАНИЯ ЦЕНТРА СПОРТИВНОЙ ПОДГОТОВКИ ПО БАСКЕТБОЛУ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(СПЕЦИАЛИЗИРОВАННОГО СПОРТИВНОГО ОБЪЕКТА ДЛЯ ПОДГОТОВКИ СПОРТСМЕНОВ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 БАСКЕТБОЛУ)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ЗАГРЕБСКИЙ БУЛЬВАР, УЧАСТОК 1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(СЕВЕРО-ЗАПАДНЕЕ ДОМА 89, ЛИТЕРА 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ПО БУХАРЕСТСКОЙ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823EC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F2DC1" w:rsidP="001F2DC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672 067,9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F2DC1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668 912,8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1F2DC1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3 155,1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88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КРЫТОГО КАТКА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 ИСКУССТВЕННЫМ ЛЬДОМ ПО АДРЕСУ: УЛ.ФАВОРСКОГО, УЧАСТОК 1 (ЗАПАДНЕЕ ПЕРЕСЕЧЕНИЯ С ГЖАТСКОЙ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1 174 128,2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1 153 662,5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20 465,7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61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ЗДАНИЯ КРЫТОГО КАТКА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 ИСКУССТВЕННЫМ ЛЬДОМ ПО АДРЕСУ: СРЕДНИЙ ПР.В.О., Д.87, КОРП.2,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200"/>
            </w:pPr>
            <w:r w:rsidRPr="00A85E12">
              <w:rPr>
                <w:rStyle w:val="275pt"/>
                <w:color w:val="auto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771 603,3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761 728,9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9 874,4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18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952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ЗДАНИЯ ДЕТСКО-ЮНОШЕСКОЙ СПОРТИВНОЙ ШКОЛЫ </w:t>
            </w:r>
          </w:p>
          <w:p w:rsidR="00837952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 АДРЕСУ: САНКТ-ПЕТЕРБУРГ, ПРОСПЕКТ ВЕТЕРАНОВ, УЧАСТОК 1 (СЕВЕРО-ЗАПАДНЕЕ ПЕРЕСЕЧЕНИЯ С УЛИЦЕЙ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ЛЕТЧИКА ПИЛЮТОВА)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D8358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 xml:space="preserve">2 </w:t>
            </w:r>
            <w:r w:rsidR="00D8358C" w:rsidRPr="00A85E12">
              <w:rPr>
                <w:rStyle w:val="275pt"/>
                <w:color w:val="auto"/>
              </w:rPr>
              <w:t>119 621,1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D8358C" w:rsidP="00837952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246 102,4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61061A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61061A" w:rsidP="00837952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1 573 518,7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4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2019-2025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E718BB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23</w:t>
            </w:r>
            <w:r w:rsidR="004709AC" w:rsidRPr="00A85E12">
              <w:rPr>
                <w:rStyle w:val="275pt"/>
                <w:b/>
                <w:color w:val="auto"/>
              </w:rPr>
              <w:t>0</w:t>
            </w:r>
            <w:r w:rsidR="00954785" w:rsidRPr="00A85E12">
              <w:rPr>
                <w:rStyle w:val="275pt"/>
                <w:b/>
                <w:color w:val="auto"/>
              </w:rPr>
              <w:t xml:space="preserve"> </w:t>
            </w:r>
            <w:r w:rsidR="004709AC" w:rsidRPr="00A85E12">
              <w:rPr>
                <w:rStyle w:val="275pt"/>
                <w:b/>
                <w:color w:val="auto"/>
              </w:rPr>
              <w:t>996</w:t>
            </w:r>
            <w:r w:rsidR="00954785" w:rsidRPr="00A85E12">
              <w:rPr>
                <w:rStyle w:val="275pt"/>
                <w:b/>
                <w:color w:val="auto"/>
              </w:rPr>
              <w:t>,</w:t>
            </w:r>
            <w:r w:rsidR="004709AC" w:rsidRPr="00A85E12">
              <w:rPr>
                <w:rStyle w:val="275pt"/>
                <w:b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4709AC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115</w:t>
            </w:r>
            <w:r w:rsidR="00E718BB" w:rsidRPr="00A85E12">
              <w:rPr>
                <w:rStyle w:val="275pt"/>
                <w:b/>
                <w:color w:val="auto"/>
              </w:rPr>
              <w:t xml:space="preserve"> </w:t>
            </w:r>
            <w:r w:rsidRPr="00A85E12">
              <w:rPr>
                <w:rStyle w:val="275pt"/>
                <w:b/>
                <w:color w:val="auto"/>
              </w:rPr>
              <w:t>289</w:t>
            </w:r>
            <w:r w:rsidR="00954785" w:rsidRPr="00A85E12">
              <w:rPr>
                <w:rStyle w:val="275pt"/>
                <w:b/>
                <w:color w:val="auto"/>
              </w:rPr>
              <w:t>,</w:t>
            </w:r>
            <w:r w:rsidRPr="00A85E12">
              <w:rPr>
                <w:rStyle w:val="275pt"/>
                <w:b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E718BB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3</w:t>
            </w:r>
            <w:r w:rsidR="004709AC" w:rsidRPr="00A85E12">
              <w:rPr>
                <w:rStyle w:val="275pt"/>
                <w:b/>
                <w:color w:val="auto"/>
              </w:rPr>
              <w:t>6</w:t>
            </w:r>
            <w:r w:rsidRPr="00A85E12">
              <w:rPr>
                <w:rStyle w:val="275pt"/>
                <w:b/>
                <w:color w:val="auto"/>
              </w:rPr>
              <w:t> </w:t>
            </w:r>
            <w:r w:rsidR="004709AC" w:rsidRPr="00A85E12">
              <w:rPr>
                <w:rStyle w:val="275pt"/>
                <w:b/>
                <w:color w:val="auto"/>
              </w:rPr>
              <w:t>285</w:t>
            </w:r>
            <w:r w:rsidRPr="00A85E12">
              <w:rPr>
                <w:rStyle w:val="275pt"/>
                <w:b/>
                <w:color w:val="auto"/>
              </w:rPr>
              <w:t>,</w:t>
            </w:r>
            <w:r w:rsidR="004709AC" w:rsidRPr="00A85E12">
              <w:rPr>
                <w:rStyle w:val="275pt"/>
                <w:b/>
                <w:color w:val="auto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5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СПОРТИВНОГО КОМПЛЕКСА ДЛЯ ЗАНЯТИЙ ТАНЦАМИ НА КОЛЯСКАХ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САНКТ-ПЕТЕРБУРГ, ВНУТРИГОРОДСКОЕ МУНИЦИПАЛЬНОЕ ОБРАЗОВАНИЕ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САНКТ-ПЕТЕРБУРГА МУНИЦИПАЛЬНЫЙ ОКРУГ ЮНТОЛОВО, КАМЫШОВАЯ УЛИЦА,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УЧАСТОК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3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РЕКОНСТРУКЦИИ СТАДИОНА СПБ ГБУ «ЦЕНТР ФИЗИЧЕСКОЙ КУЛЬТУРЫ, СПОРТА И ЗДОРОВЬЯ ПЕТРОДВОРЦОВОГО РАЙОНА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САНКТ-ПЕТЕРБУРГА»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Г. ЛОМОНОСОВ, УЛ. МИХАЙЛОВСКАЯ,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Д. 29,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9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ЗДАНИЯ КОМПЛЕКСА ДЛЯ ПРОЖИВАНИЯ СПОРТСМЕНОВ НА 550 МЕСТ НА ТЕРРИТОРИИ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СПОРТИВНО-ОЗДОРОВИТЕЛЬНОГО ЛАГЕРЯ «ЛУЧ» ДЛЯ ПРОВЕДЕНИЯ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УЧЕБНО-ТРЕНИРОВОЧНОГО ПРОЦЕССА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И УЧЕБНО-СПОРТИВНЫХ СБОРОВ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ДЛЯ СПОРТСМЕНОВ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САНКТ-ПЕТЕРБУРГ, ПОС. СЕРОВО, ЛЕСНАЯ УЛ., Д. 9,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40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СПОРТИВНО-ОЗДОРОВИТЕЛЬНОЙ БАЗЫ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 ПРИСПОСОБЛЕНИЕМ ДЛЯ СОВРЕМЕННОГО ИСПОЛЬЗОВАНИЯ ОБЪЕКТА КУЛЬТУРНОГО НАСЛЕДИЯ НА ЗЕМЕЛЬНОМ УЧАСТКЕ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ПО АДРЕСУ: САНКТ-ПЕТЕРБУРГ, ПРИМОРСКОЕ ШОССЕ, Д.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color w:val="auto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9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СПОРТИВНО-ОЗДОРОВИТЕЛЬНОЙ БАЗЫ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ПОС. СМОЛЯЧКОВО, ПРИМОРСКОЕ ШОССЕ,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Д. 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704D28">
        <w:trPr>
          <w:gridBefore w:val="1"/>
          <w:gridAfter w:val="1"/>
          <w:wBefore w:w="654" w:type="dxa"/>
          <w:wAfter w:w="284" w:type="dxa"/>
          <w:trHeight w:hRule="exact" w:val="13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ПРОЕКТИРОВАНИЕ СТРОИТЕЛЬСТВА ЗДАНИЯ МНОГОФУНКЦИОНАЛЬНОГО СПОРТИВНОГО КОМПЛЕКСА ПО АДРЕСУ: САНКТ-ПЕТЕРБУРГ, ВНУТРИГОРОДСКОЕ МУНИЦИПАЛЬНОЕ ОБРАЗОВАНИЕ САНКТ-ПЕТЕРБУРГА ГОРОД КРОНШТАДТ, ЦИТАДЕЛЬСКОЕ ШОССЕ, ЗЕМЕЛЬНЫЙ УЧАСТОК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F674C8" w:rsidRPr="00A85E12" w:rsidTr="00704D28">
        <w:trPr>
          <w:gridBefore w:val="1"/>
          <w:wBefore w:w="654" w:type="dxa"/>
          <w:trHeight w:hRule="exact" w:val="14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F674C8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МНОГОФУНКЦИОНАЛЬНОГО СПОРТИВНОГО КОМПЛЕКСА ДЛЯ </w:t>
            </w:r>
            <w:r w:rsidR="0003297D" w:rsidRPr="00A85E12">
              <w:rPr>
                <w:rStyle w:val="275pt"/>
                <w:color w:val="auto"/>
              </w:rPr>
              <w:t>ЛИЦ С ОГРАНИЧЕННЫМИ ВОЗМОЖНОСТЯ</w:t>
            </w:r>
            <w:r w:rsidRPr="00A85E12">
              <w:rPr>
                <w:rStyle w:val="275pt"/>
                <w:color w:val="auto"/>
              </w:rPr>
              <w:t xml:space="preserve">МИ ПО АДРЕСУ: </w:t>
            </w:r>
          </w:p>
          <w:p w:rsidR="00F674C8" w:rsidRPr="00A85E12" w:rsidRDefault="00F674C8" w:rsidP="00F674C8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САНКТ-ПЕТЕРБУРГ, ЯХТЕННАЯ УЛИЦА, УЧАСТОК 1 (СЕВЕРО-ВОСТОЧНЕЕ ПЕРЕСЕЧЕНИЯ С КАМЫШОВОЙ УЛИЦЕЙ)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F674C8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F674C8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2009-2023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4709A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C8" w:rsidRPr="00A85E12" w:rsidRDefault="00F674C8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4" w:type="dxa"/>
          </w:tcPr>
          <w:p w:rsidR="00F674C8" w:rsidRPr="00A85E12" w:rsidRDefault="00F674C8" w:rsidP="00954785"/>
        </w:tc>
      </w:tr>
      <w:tr w:rsidR="00954785" w:rsidRPr="00A85E12" w:rsidTr="00704D28">
        <w:trPr>
          <w:gridBefore w:val="1"/>
          <w:wBefore w:w="654" w:type="dxa"/>
          <w:trHeight w:hRule="exact" w:val="42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755E4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60 515,4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830B4" w:rsidP="004709A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454 564,1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4" w:type="dxa"/>
          </w:tcPr>
          <w:p w:rsidR="00954785" w:rsidRPr="00A85E12" w:rsidRDefault="00954785" w:rsidP="00954785">
            <w:r w:rsidRPr="00A85E12">
              <w:t>».</w:t>
            </w:r>
          </w:p>
        </w:tc>
      </w:tr>
    </w:tbl>
    <w:p w:rsidR="00954785" w:rsidRPr="00A85E12" w:rsidRDefault="00954785" w:rsidP="00954785">
      <w:pPr>
        <w:framePr w:w="15125" w:wrap="notBeside" w:vAnchor="text" w:hAnchor="page" w:x="1128" w:y="10168"/>
        <w:rPr>
          <w:sz w:val="2"/>
          <w:szCs w:val="2"/>
        </w:rPr>
      </w:pPr>
    </w:p>
    <w:p w:rsidR="00954785" w:rsidRPr="00A85E12" w:rsidRDefault="00954785" w:rsidP="00954785">
      <w:pPr>
        <w:framePr w:w="15125" w:wrap="notBeside" w:vAnchor="text" w:hAnchor="page" w:x="1128" w:y="10168"/>
        <w:rPr>
          <w:sz w:val="2"/>
          <w:szCs w:val="2"/>
        </w:rPr>
      </w:pPr>
    </w:p>
    <w:p w:rsidR="00954785" w:rsidRPr="00A85E12" w:rsidRDefault="00954785" w:rsidP="00954785">
      <w:pPr>
        <w:framePr w:w="15125" w:wrap="notBeside" w:vAnchor="text" w:hAnchor="page" w:x="1128" w:y="10168"/>
        <w:rPr>
          <w:sz w:val="2"/>
          <w:szCs w:val="2"/>
        </w:rPr>
      </w:pPr>
    </w:p>
    <w:p w:rsidR="00954785" w:rsidRPr="00A85E12" w:rsidRDefault="00954785" w:rsidP="00954785">
      <w:pPr>
        <w:rPr>
          <w:b/>
          <w:bCs/>
        </w:rPr>
      </w:pPr>
    </w:p>
    <w:p w:rsidR="00837952" w:rsidRPr="00A85E12" w:rsidRDefault="00837952">
      <w:pPr>
        <w:rPr>
          <w:rFonts w:eastAsia="Calibri"/>
          <w:lang w:eastAsia="en-US"/>
        </w:rPr>
      </w:pPr>
      <w:r w:rsidRPr="00A85E12">
        <w:rPr>
          <w:rFonts w:eastAsia="Calibri"/>
          <w:lang w:eastAsia="en-US"/>
        </w:rPr>
        <w:br w:type="page"/>
      </w:r>
    </w:p>
    <w:p w:rsidR="00921509" w:rsidRPr="00A85E12" w:rsidRDefault="00954785" w:rsidP="00B06023">
      <w:pPr>
        <w:ind w:left="284" w:firstLine="709"/>
      </w:pPr>
      <w:r w:rsidRPr="00A85E12">
        <w:rPr>
          <w:rFonts w:eastAsia="Calibri"/>
          <w:lang w:eastAsia="en-US"/>
        </w:rPr>
        <w:t>1.</w:t>
      </w:r>
      <w:r w:rsidR="00FC2D81" w:rsidRPr="00A85E12">
        <w:rPr>
          <w:rFonts w:eastAsia="Calibri"/>
          <w:lang w:eastAsia="en-US"/>
        </w:rPr>
        <w:t>5</w:t>
      </w:r>
      <w:r w:rsidRPr="00A85E12">
        <w:rPr>
          <w:rFonts w:eastAsia="Calibri"/>
          <w:lang w:eastAsia="en-US"/>
        </w:rPr>
        <w:t xml:space="preserve">. </w:t>
      </w:r>
      <w:r w:rsidR="00921509" w:rsidRPr="00A85E12">
        <w:rPr>
          <w:rFonts w:eastAsia="Calibri"/>
          <w:lang w:eastAsia="en-US"/>
        </w:rPr>
        <w:t xml:space="preserve"> В разделе «Развитие транспортной системы Санкт-Петербурга» »</w:t>
      </w:r>
      <w:r w:rsidR="00921509" w:rsidRPr="00A85E12">
        <w:t xml:space="preserve"> приложения к постановлению:</w:t>
      </w:r>
    </w:p>
    <w:p w:rsidR="00596862" w:rsidRPr="00A85E12" w:rsidRDefault="00596862" w:rsidP="00B06023">
      <w:pPr>
        <w:ind w:left="284" w:firstLine="709"/>
      </w:pPr>
    </w:p>
    <w:p w:rsidR="00921509" w:rsidRPr="00A85E12" w:rsidRDefault="00921509" w:rsidP="00B06023">
      <w:pPr>
        <w:ind w:left="284" w:firstLine="709"/>
        <w:rPr>
          <w:rFonts w:eastAsia="Calibri"/>
          <w:lang w:eastAsia="en-US"/>
        </w:rPr>
      </w:pPr>
      <w:r w:rsidRPr="00A85E12">
        <w:rPr>
          <w:rFonts w:eastAsia="Calibri"/>
          <w:lang w:eastAsia="en-US"/>
        </w:rPr>
        <w:t>1.5.1. Строку «Развитие транспортной системы Санкт-Петербурга» изложить в следующей редакции:</w:t>
      </w:r>
    </w:p>
    <w:p w:rsidR="00596862" w:rsidRPr="00A85E12" w:rsidRDefault="00596862" w:rsidP="00B06023">
      <w:pPr>
        <w:ind w:left="284" w:firstLine="709"/>
        <w:rPr>
          <w:rFonts w:eastAsia="Calibri"/>
          <w:lang w:eastAsia="en-US"/>
        </w:rPr>
      </w:pPr>
    </w:p>
    <w:tbl>
      <w:tblPr>
        <w:tblOverlap w:val="never"/>
        <w:tblW w:w="16181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0212"/>
        <w:gridCol w:w="1276"/>
        <w:gridCol w:w="1275"/>
        <w:gridCol w:w="1276"/>
        <w:gridCol w:w="1134"/>
        <w:gridCol w:w="338"/>
      </w:tblGrid>
      <w:tr w:rsidR="00767D51" w:rsidRPr="00A85E12" w:rsidTr="00767D51">
        <w:trPr>
          <w:trHeight w:hRule="exact" w:val="494"/>
          <w:jc w:val="center"/>
        </w:trPr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767D51" w:rsidRPr="00A85E12" w:rsidRDefault="00767D51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A85E12"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  <w:t xml:space="preserve">        </w:t>
            </w:r>
            <w:r w:rsidRPr="00A85E12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D51" w:rsidRPr="00A85E12" w:rsidRDefault="00767D51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  <w:sz w:val="15"/>
                <w:szCs w:val="15"/>
              </w:rPr>
            </w:pPr>
            <w:r w:rsidRPr="00A85E12">
              <w:rPr>
                <w:rFonts w:eastAsia="Calibri"/>
                <w:sz w:val="15"/>
                <w:szCs w:val="15"/>
                <w:lang w:eastAsia="en-US"/>
              </w:rPr>
              <w:t>РАЗВИТИЕ ТРАНСПОРТНОЙ СИСТЕМЫ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D51" w:rsidRPr="00A85E12" w:rsidRDefault="00072295" w:rsidP="00A101B6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b w:val="0"/>
                <w:sz w:val="15"/>
                <w:szCs w:val="15"/>
              </w:rPr>
              <w:t>82821080,7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D51" w:rsidRPr="00A85E12" w:rsidRDefault="00767D51" w:rsidP="0007229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>81 </w:t>
            </w:r>
            <w:r w:rsidR="00072295" w:rsidRPr="00A85E12">
              <w:rPr>
                <w:rStyle w:val="275pt"/>
                <w:b/>
                <w:color w:val="auto"/>
              </w:rPr>
              <w:t>1</w:t>
            </w:r>
            <w:r w:rsidR="002E1D52" w:rsidRPr="00A85E12">
              <w:rPr>
                <w:rStyle w:val="275pt"/>
                <w:b/>
                <w:color w:val="auto"/>
              </w:rPr>
              <w:t>89</w:t>
            </w:r>
            <w:r w:rsidRPr="00A85E12">
              <w:rPr>
                <w:rStyle w:val="275pt"/>
                <w:b/>
                <w:color w:val="auto"/>
              </w:rPr>
              <w:t> </w:t>
            </w:r>
            <w:r w:rsidR="002E1D52" w:rsidRPr="00A85E12">
              <w:rPr>
                <w:rStyle w:val="275pt"/>
                <w:b/>
                <w:color w:val="auto"/>
              </w:rPr>
              <w:t>510</w:t>
            </w:r>
            <w:r w:rsidRPr="00A85E12">
              <w:rPr>
                <w:rStyle w:val="275pt"/>
                <w:b/>
                <w:color w:val="auto"/>
              </w:rPr>
              <w:t>,</w:t>
            </w:r>
            <w:r w:rsidR="002E1D52" w:rsidRPr="00A85E12">
              <w:rPr>
                <w:rStyle w:val="275pt"/>
                <w:b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D51" w:rsidRPr="00A85E12" w:rsidRDefault="00767D51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>74 228 478,8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D51" w:rsidRPr="00A85E12" w:rsidRDefault="00767D51" w:rsidP="00767D5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338" w:type="dxa"/>
            <w:tcBorders>
              <w:top w:val="nil"/>
              <w:bottom w:val="nil"/>
              <w:right w:val="nil"/>
            </w:tcBorders>
            <w:vAlign w:val="bottom"/>
          </w:tcPr>
          <w:p w:rsidR="00767D51" w:rsidRPr="00A85E12" w:rsidRDefault="00767D51" w:rsidP="00921509">
            <w:pPr>
              <w:rPr>
                <w:b/>
                <w:sz w:val="20"/>
                <w:szCs w:val="20"/>
              </w:rPr>
            </w:pPr>
            <w:r w:rsidRPr="00A85E12">
              <w:rPr>
                <w:b/>
                <w:sz w:val="20"/>
                <w:szCs w:val="20"/>
              </w:rPr>
              <w:t>».</w:t>
            </w:r>
          </w:p>
        </w:tc>
      </w:tr>
    </w:tbl>
    <w:p w:rsidR="00921509" w:rsidRPr="00A85E12" w:rsidRDefault="00921509" w:rsidP="00B06023">
      <w:pPr>
        <w:ind w:left="284" w:firstLine="709"/>
        <w:rPr>
          <w:rFonts w:eastAsia="Calibri"/>
          <w:lang w:eastAsia="en-US"/>
        </w:rPr>
      </w:pPr>
    </w:p>
    <w:p w:rsidR="00954785" w:rsidRPr="00A85E12" w:rsidRDefault="00596862" w:rsidP="00B06023">
      <w:pPr>
        <w:ind w:left="284" w:firstLine="709"/>
        <w:rPr>
          <w:rFonts w:eastAsia="Calibri"/>
          <w:lang w:eastAsia="en-US"/>
        </w:rPr>
      </w:pPr>
      <w:r w:rsidRPr="00A85E12">
        <w:rPr>
          <w:rFonts w:eastAsia="Calibri"/>
          <w:lang w:eastAsia="en-US"/>
        </w:rPr>
        <w:t xml:space="preserve">1.5.2. </w:t>
      </w:r>
      <w:r w:rsidR="00954785" w:rsidRPr="00A85E12">
        <w:rPr>
          <w:rFonts w:eastAsia="Calibri"/>
          <w:lang w:eastAsia="en-US"/>
        </w:rPr>
        <w:t>Подраздел «Комитет по строительству» раздела «Развитие транспо</w:t>
      </w:r>
      <w:r w:rsidR="00B06023" w:rsidRPr="00A85E12">
        <w:rPr>
          <w:rFonts w:eastAsia="Calibri"/>
          <w:lang w:eastAsia="en-US"/>
        </w:rPr>
        <w:t>ртной системы Санкт-Петербурга»</w:t>
      </w:r>
      <w:r w:rsidR="00B06023" w:rsidRPr="00A85E12">
        <w:t xml:space="preserve"> приложения к постановлению</w:t>
      </w:r>
      <w:r w:rsidR="00954785" w:rsidRPr="00A85E12">
        <w:rPr>
          <w:rFonts w:eastAsia="Calibri"/>
          <w:lang w:eastAsia="en-US"/>
        </w:rPr>
        <w:t xml:space="preserve"> изложить в следующей редакции:</w:t>
      </w:r>
    </w:p>
    <w:p w:rsidR="00954785" w:rsidRPr="00A85E12" w:rsidRDefault="00954785" w:rsidP="00954785"/>
    <w:tbl>
      <w:tblPr>
        <w:tblOverlap w:val="never"/>
        <w:tblW w:w="16181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3563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38"/>
      </w:tblGrid>
      <w:tr w:rsidR="00954785" w:rsidRPr="00A85E12" w:rsidTr="0000241F">
        <w:trPr>
          <w:gridAfter w:val="1"/>
          <w:wAfter w:w="338" w:type="dxa"/>
          <w:trHeight w:hRule="exact" w:val="346"/>
          <w:jc w:val="center"/>
        </w:trPr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A85E12"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  <w:t xml:space="preserve">        </w:t>
            </w:r>
            <w:r w:rsidRPr="00A85E12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74E88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</w:t>
            </w:r>
            <w:r w:rsidR="002E1D52" w:rsidRPr="00A85E12">
              <w:rPr>
                <w:rStyle w:val="275pt"/>
                <w:b/>
                <w:color w:val="auto"/>
              </w:rPr>
              <w:t> </w:t>
            </w:r>
            <w:r w:rsidR="00974E88" w:rsidRPr="00A85E12">
              <w:rPr>
                <w:rStyle w:val="275pt"/>
                <w:b/>
                <w:color w:val="auto"/>
              </w:rPr>
              <w:t>7</w:t>
            </w:r>
            <w:r w:rsidR="00B27E1F" w:rsidRPr="00A85E12">
              <w:rPr>
                <w:rStyle w:val="275pt"/>
                <w:b/>
                <w:color w:val="auto"/>
              </w:rPr>
              <w:t>30 782,5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74E88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4 </w:t>
            </w:r>
            <w:r w:rsidR="00974E88" w:rsidRPr="00A85E12">
              <w:rPr>
                <w:rStyle w:val="275pt"/>
                <w:b/>
                <w:color w:val="auto"/>
              </w:rPr>
              <w:t>0</w:t>
            </w:r>
            <w:r w:rsidR="00B7533F" w:rsidRPr="00A85E12">
              <w:rPr>
                <w:rStyle w:val="275pt"/>
                <w:b/>
                <w:color w:val="auto"/>
              </w:rPr>
              <w:t>09 432,0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4 312 993,4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00241F">
        <w:trPr>
          <w:gridBefore w:val="1"/>
          <w:gridAfter w:val="1"/>
          <w:wBefore w:w="657" w:type="dxa"/>
          <w:wAfter w:w="338" w:type="dxa"/>
          <w:trHeight w:hRule="exact" w:val="1728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ПРОЕКТИРОВАНИЕ И СТРОИТЕЛЬСТВО ОБЪЕКТА: ИНЖЕНЕРНО-ТРАНСПОРТНОЕ ОБЕСПЕЧЕНИЕ КВАРТАЛА 16 СЕВЕРНЕЕ УЛИЦЫ НОВОСЕЛОВ (СОЮЗНЫЙ ПР.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ОТ УЛ.БАДАЕВА ДО УЛ.КОЛЛОНТАЙ, СКЛАДСКАЯ УЛ.ОТ УЛ.ЕРЕМЕЕВА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ДО СОЮЗНОГО ПР., УЛ.ЕРЕМЕЕВА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ОТ ДАЛЬНЕВОСТОЧНОГО ПР.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СКЛАДСКОЙ УЛ.)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2010-2023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3 347 156,5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2 727 866,1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619 290,4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00241F">
        <w:trPr>
          <w:gridBefore w:val="1"/>
          <w:gridAfter w:val="1"/>
          <w:wBefore w:w="657" w:type="dxa"/>
          <w:wAfter w:w="338" w:type="dxa"/>
          <w:trHeight w:hRule="exact" w:val="897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ПРОЕЗДА ОТ ПР.МАРШАЛА БЛЮХЕРА ДО ЗЕМЕЛЬНОГО УЧАСТКА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</w:pPr>
            <w:r w:rsidRPr="00A85E12">
              <w:rPr>
                <w:rStyle w:val="275pt"/>
                <w:color w:val="auto"/>
              </w:rPr>
              <w:t>ПО АДРЕСУ: УЛ. ЗАМШИНА, УЧ. 1, ЮЖНЕЕ Д.29, КОРП.5, ЛИТЕРА 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A85E12">
              <w:rPr>
                <w:rStyle w:val="275pt"/>
                <w:color w:val="auto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56 991,6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5 316,1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50 647,4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1 028,1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80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ОБЪЕКТА: УЛИЧНО-ДОРОЖНАЯ СЕТЬ И ИНЖЕНЕРНЫЕ СЕТИ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ПО УЛ.ГЛУХАРСКАЯ ОТ УЛ.НИЖНЕ- КАМЕНСКОЙ ДО КОМЕНДАНТСКОГО ПР.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195 935,4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1 626,8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194 308,5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СТРОИТЕЛЬСТВО ОБЪЕКТА: ПР.АВИАКОНСТРУКТОРОВ ОТ ВЕРХНЕ- КАМЕНСКОЙ УЛ. ДО ПЛЕСЕЦКОЙ УЛ.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586 203,3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10 456,0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1 000,0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574 747,3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62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СТРОИТЕЛЬСТВО ОБЪЕКТА: ПЛЕСЕЦКАЯ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ОТ ПР.АВИАКОНСТРУКТОРОВ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ПЛАНЕРНОЙ УЛ.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583 528,0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153 410,1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B7533F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300 000,0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4785" w:rsidRPr="00A85E12" w:rsidRDefault="00B7533F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130 117,9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85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СТРОИТЕЛЬСТВО ОБЪЕКТА: ПЛАНЕРНАЯ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ОТ ГЛУХАРСКОЙ УЛ. ДО Р. КАМЕНКА. 1 ЭТАП. УЧАСТОК СТРОИТЕЛЬСТВА ПЛАНЕРНОЙ УЛ.</w:t>
            </w:r>
          </w:p>
          <w:p w:rsidR="00954785" w:rsidRPr="00A85E12" w:rsidRDefault="002823EC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ОТ ГЛУХАРСКОЙ УЛ. ДО</w:t>
            </w:r>
            <w:r w:rsidR="00954785" w:rsidRPr="00A85E12">
              <w:rPr>
                <w:rStyle w:val="275pt"/>
                <w:color w:val="auto"/>
              </w:rPr>
              <w:t xml:space="preserve"> ПК 9+75.46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2022-2025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1 124 131,0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33 068,3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1 000,0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300 000,0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790 062,7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78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СТРОИТЕЛЬСТВО ОБЪЕКТА: ПЛАНЕРНАЯ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ОТ ГЛУХАРСКОЙ УЛ.ДО Р. КАМЕНКА. 2 ЭТАП. УЧАСТОК СТРОИТЕЛЬСТВА ПЛАНЕРНОЙ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ОТ ПК 9+75.46 ДО Р.КАМЕНКА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2022-2025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1 577 774,7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300 000,0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1 276 774,6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62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ПР.АВИАКОНСТРУКТОРОВ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ОТ ВЕРХНЕ-КАМЕНСКОЙ УЛИЦЫ ДО АРЦЕУЛОВСКОЙ АЛЛЕИ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469 529,4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04D28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</w:t>
            </w:r>
            <w:r w:rsidR="00B7533F" w:rsidRPr="00A85E12">
              <w:rPr>
                <w:rStyle w:val="275pt"/>
                <w:color w:val="auto"/>
              </w:rPr>
              <w:t>0</w:t>
            </w:r>
            <w:r w:rsidR="00954785" w:rsidRPr="00A85E12">
              <w:rPr>
                <w:rStyle w:val="275pt"/>
                <w:color w:val="auto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74E88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</w:t>
            </w:r>
            <w:r w:rsidR="00954785" w:rsidRPr="00A85E12">
              <w:rPr>
                <w:rStyle w:val="275pt"/>
                <w:color w:val="auto"/>
              </w:rPr>
              <w:t>68 529,3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СТРОИТЕЛЬСТВО ОБЪЕКТА: СИТЦЕВАЯ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ОТ СТАРОДЕРЕВЕНСКОЙ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ПЛАНЕРНОЙ УЛ.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234 035,2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1 264,9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232 770,3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СТРОИТЕЛЬСТВО ОБЪЕКТА: БОГАТЫРСКИЙ ПР. НА УЧАСТКЕ ОТ ЯХТЕННОЙ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СТАРОДЕРЕВЕНСКОЙ УЛ.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A85E12">
              <w:rPr>
                <w:rStyle w:val="275pt"/>
                <w:color w:val="auto"/>
              </w:rPr>
              <w:t>2015-2023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1 203 430,3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736 543,6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466 886,7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44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СТРОИТЕЛЬСТВО ЯХТЕННОЙ УЛ. НА УЧАСТКЕ ОТ КАМЫШОВОЙ УЛ. ДО ПЛАНЕРНОЙ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513 962,2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124 850,5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388 111,7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71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СТРОИТЕЛЬСТВО ВНУТРИКВАРТАЛЬНОГО ПРОЕЗДА ОТ МОСКОВСКОГО ШОССЕ ДО ЗЕМЕЛЬНОГО УЧАСТКА С КАДАСТРОВЫМ НОМЕРОМ 78:14:0007686:4718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jc w:val="center"/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jc w:val="center"/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80 048,2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jc w:val="center"/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79 048,2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jc w:val="center"/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0,0</w:t>
            </w:r>
          </w:p>
        </w:tc>
      </w:tr>
      <w:tr w:rsidR="00954785" w:rsidRPr="00A85E12" w:rsidTr="0000241F">
        <w:trPr>
          <w:gridBefore w:val="1"/>
          <w:gridAfter w:val="1"/>
          <w:wBefore w:w="657" w:type="dxa"/>
          <w:wAfter w:w="338" w:type="dxa"/>
          <w:trHeight w:hRule="exact" w:val="44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2013-2024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4E716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4E716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27E1F" w:rsidP="00B27E1F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85 066,3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144 462,2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4E716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4E716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954785" w:rsidRPr="00A85E12" w:rsidTr="0000241F">
        <w:trPr>
          <w:gridBefore w:val="1"/>
          <w:gridAfter w:val="1"/>
          <w:wBefore w:w="657" w:type="dxa"/>
          <w:wAfter w:w="338" w:type="dxa"/>
          <w:trHeight w:hRule="exact" w:val="95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ПРОЕКТИРОВАНИЕ СТРОИТЕЛЬСТВА СИТЦЕВОЙ УЛ. ОТ СТАРОДЕРЕВЕНСКОЙ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ПЛАНЕРНОЙ УЛ.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A85E12">
              <w:rPr>
                <w:rStyle w:val="275pt"/>
                <w:color w:val="auto"/>
              </w:rPr>
              <w:t>2013-2023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4E7161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00241F">
        <w:trPr>
          <w:gridBefore w:val="1"/>
          <w:gridAfter w:val="1"/>
          <w:wBefore w:w="657" w:type="dxa"/>
          <w:wAfter w:w="338" w:type="dxa"/>
          <w:trHeight w:hRule="exact" w:val="266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ИЗМЕНЕНИЕ ПРОЕКТНЫХ РЕШЕНИЙ ДЛЯ ЗАВЕРШЕНИЯ СТРОИТЕЛЬСТВА ОБЪЕКТА: МАГИСТРАЛЬ № 4 (ПАРАШЮТНАЯ УЛ.)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ОТ МАГИСТРАЛИ № 6 (КОЛОМЯЖСКИЙ ПР.)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ПОКЛОННОГОРСКОЙ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И МАГИСТРАЛЬ № 6 (КОЛОМЯЖСКИЙ ПР.)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НА УЧАСТКЕ ОТ МАГИСТРАЛИ № 4 (ПАРАШЮТНАЯ УЛ.) ДО УЛ. 3-Я ЛИНИЯ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1-Й ПОЛОВИНЫ / ТБИЛИССКАЯ УЛ. (МАГИСТРАЛЬ № 4) ОТ СОЛУНСКОЙ УЛ. (МАГИСТРАЛЬ № 6) ДО УЛ. АККУРАТОВА; СОЛУНСКАЯ УЛ.(МАГИСТРАЛЬ № 6)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ОТ ТБИЛИССКОЙ УЛ. (МАГИСТРАЛЬ № 4)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3-Й ЛИНИИ 1-Й ПОЛОВИНЫ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2017-2024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ЖИЛОЙ УЛ. ОТ ЦИТАДЕЛЬСКОГО ШОССЕ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КРОНШТАДТСКОГО ШОССЕ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2019-2024</w:t>
            </w:r>
          </w:p>
        </w:tc>
        <w:tc>
          <w:tcPr>
            <w:tcW w:w="1134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98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ПРОЕКТИРОВАНИЕ СТРОИТЕЛЬСТВА ВНУТРИКВАРТАЛЬНОГО ПРОЕЗДА ОТ ЦИТАДЕЛЬСКОГО ШОССЕ ДО ЗЕМЕЛЬНОГО УЧАСТКА С КАДАСТРОВЫМ НОМЕРОМ 78:34:0010219:3101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2019-2024</w:t>
            </w:r>
          </w:p>
        </w:tc>
        <w:tc>
          <w:tcPr>
            <w:tcW w:w="1134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108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ВНУТРИКВАРТАЛЬНОГО ПРОЕЗДА ПО АДРЕСУ: САНКТ-ПЕТЕРБУРГ, ПОСЕЛОК МЕТАЛЛОСТРОЙ, КВАРТАЛ 2 А, ОТ САДОВОЙ УЛ. ДО ПОЛЕВОЙ УЛ. (СЕВЕРО-ВОСТОЧНЕЕ УЧАСТКА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 КАДАСТРОВЫМ НОМЕРОМ 78:37:0017414:3)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КОЛПИНСКИЙ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57" w:type="dxa"/>
          <w:wAfter w:w="338" w:type="dxa"/>
          <w:trHeight w:hRule="exact" w:val="80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ПР. КОСМОНАВТОВ ОТ ДУНАЙСКОГО ПР.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КОВЖИНСКОГО ПЕР.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2013-2024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6C485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82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КОВЖИНСКОГО ПЕР. ОТ ПР. КОСМОНАВТОВ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ВИТЕБСКОГО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6C485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2507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УЛИЦЫ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№ 2, РЕКОНСТРУКЦИИ ЛИСТВЕННОЙ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ОТ УЛИЦЫ № 2 ДО УЛ. ЖАКА ДЮКЛО, РЕКОНСТРУКЦИИ УЛ. ЖАКА ДЮКЛО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ОТ ЛИСТВЕННОЙ УЛ.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 ПЕШЕХОДНОЙ УЛИЦЫ, СТРОИТЕЛЬСТВА ПЕШЕХОДНОЙ УЛИЦЫ, СТРОИТЕЛЬСТВА УЛИЦЫ № 1 НА ТЕРРИТОРИИ, ОГРАНИЧЕННОЙ СЕВЕРНЫМ ПР., УЛ. ЕСЕНИНА, ПРОЕКТИРУЕМОЙ УЛ. № 2, ЛИСТВЕННОЙ УЛ., УЛ. ЖАКА ДЮКЛО, ПРОЕКТИРУЕМОЙ ПЕШЕХОДНОЙ УЛИЦЕЙ, ПРОЕКТИРУЕМОЙ УЛИЦЕЙ № 1, В ВЫБОРГСКОМ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6C485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07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РЕКОНСТРУКЦИИ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И НОВОГО СТРОИТЕЛЬСТВА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КОМЕНДАНТСКОГО ПР. ОТ ТУПОЛЕВСКОЙ УЛ. ДО БОГАТЫРСКОГО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6C485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8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ПРОЕКТИРОВАНИЕ СТРОИТЕЛЬСТВА ЛАБОРАТОРНОГО ПР. ОТ  ПР.МАРШАЛА БЛЮХЕРА ДО ПОЛЮСТРОВСКОГО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2015-2024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95478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72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ВНУТРИКВАРТАЛЬНЫХ ПРОЕЗДОВ К ЗЕМЕЛЬНЫМ УЧАСТКАМ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САНКТ-ПЕТЕРБУРГ, ПОСЕЛОК ПОНТОННЫЙ, КОЛПИНСКАЯ УЛИЦА, УЧАСТКИ 3, 9, 12, 23, 16, 17, 18, 19, 20, 11, 2, 24,  21, 25, 22, 26, 10, 27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(ЮГО-ВОСТОЧНЕЕ ДОМА 2 ЛИТЕРА 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ПО КОЛПИНСКОЙ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 w:rsidRPr="00A85E12">
              <w:rPr>
                <w:rStyle w:val="275pt"/>
                <w:color w:val="auto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95478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7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УЛИЦЫ ВОКРУГ ЗЕМЕЛЬНОГО УЧАСТКА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 КАДАСТРОВЫМ НОМЕРОМ 78:14:0007691:215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ОТ ДИЗЕЛЬНОГО ПРОЕЗДА ДО ДИЗЕЛЬНОГО ПРОЕЗДА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sz w:val="10"/>
                <w:szCs w:val="10"/>
              </w:rPr>
            </w:pPr>
          </w:p>
        </w:tc>
      </w:tr>
      <w:tr w:rsidR="00954785" w:rsidRPr="00A85E12" w:rsidTr="0008028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7" w:type="dxa"/>
          <w:trHeight w:hRule="exact" w:val="53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0510060470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0540060470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B0602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B0602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1 659 569,7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B0602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1 858 044,4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  <w:tc>
          <w:tcPr>
            <w:tcW w:w="338" w:type="dxa"/>
            <w:vAlign w:val="bottom"/>
          </w:tcPr>
          <w:p w:rsidR="00954785" w:rsidRPr="00A85E12" w:rsidRDefault="00954785" w:rsidP="00954785">
            <w:r w:rsidRPr="00A85E12">
              <w:t>».</w:t>
            </w:r>
          </w:p>
        </w:tc>
      </w:tr>
    </w:tbl>
    <w:p w:rsidR="00954785" w:rsidRPr="00A85E12" w:rsidRDefault="00954785" w:rsidP="00954785">
      <w:pPr>
        <w:rPr>
          <w:b/>
          <w:bCs/>
        </w:rPr>
      </w:pPr>
    </w:p>
    <w:p w:rsidR="00954785" w:rsidRPr="00A85E12" w:rsidRDefault="00B7533F" w:rsidP="002A68D5">
      <w:pPr>
        <w:ind w:left="284" w:firstLine="709"/>
        <w:rPr>
          <w:rFonts w:eastAsia="Calibri"/>
          <w:lang w:eastAsia="en-US"/>
        </w:rPr>
      </w:pPr>
      <w:r w:rsidRPr="00A85E12">
        <w:rPr>
          <w:rFonts w:eastAsia="Calibri"/>
          <w:lang w:eastAsia="en-US"/>
        </w:rPr>
        <w:br w:type="page"/>
      </w:r>
      <w:r w:rsidR="00FC2D81" w:rsidRPr="00A85E12">
        <w:rPr>
          <w:rFonts w:eastAsia="Calibri"/>
          <w:lang w:eastAsia="en-US"/>
        </w:rPr>
        <w:t>1.6</w:t>
      </w:r>
      <w:r w:rsidR="00954785" w:rsidRPr="00A85E12">
        <w:rPr>
          <w:rFonts w:eastAsia="Calibri"/>
          <w:lang w:eastAsia="en-US"/>
        </w:rPr>
        <w:t>. Раздел «Обеспечение законности, правопорядка и безопасности</w:t>
      </w:r>
      <w:r w:rsidR="00954785" w:rsidRPr="00A85E12">
        <w:rPr>
          <w:rFonts w:eastAsia="Calibri"/>
          <w:b/>
          <w:bCs/>
          <w:lang w:eastAsia="en-US"/>
        </w:rPr>
        <w:t xml:space="preserve"> </w:t>
      </w:r>
      <w:r w:rsidR="00954785" w:rsidRPr="00A85E12">
        <w:rPr>
          <w:rFonts w:eastAsia="Calibri"/>
          <w:lang w:eastAsia="en-US"/>
        </w:rPr>
        <w:t xml:space="preserve">в Санкт-Петербурге» </w:t>
      </w:r>
      <w:r w:rsidR="00B06023" w:rsidRPr="00A85E12">
        <w:rPr>
          <w:rFonts w:eastAsia="Calibri"/>
          <w:lang w:eastAsia="en-US"/>
        </w:rPr>
        <w:t xml:space="preserve">приложения к постановлению </w:t>
      </w:r>
      <w:r w:rsidR="00954785" w:rsidRPr="00A85E12">
        <w:rPr>
          <w:rFonts w:eastAsia="Calibri"/>
          <w:lang w:eastAsia="en-US"/>
        </w:rPr>
        <w:t xml:space="preserve">изложить </w:t>
      </w:r>
      <w:r w:rsidR="00B06023" w:rsidRPr="00A85E12">
        <w:rPr>
          <w:rFonts w:eastAsia="Calibri"/>
          <w:lang w:eastAsia="en-US"/>
        </w:rPr>
        <w:br/>
      </w:r>
      <w:r w:rsidR="00954785" w:rsidRPr="00A85E12">
        <w:rPr>
          <w:rFonts w:eastAsia="Calibri"/>
          <w:lang w:eastAsia="en-US"/>
        </w:rPr>
        <w:t>в следующей редакции:</w:t>
      </w:r>
    </w:p>
    <w:p w:rsidR="00954785" w:rsidRPr="00A85E12" w:rsidRDefault="00954785" w:rsidP="00954785"/>
    <w:tbl>
      <w:tblPr>
        <w:tblOverlap w:val="never"/>
        <w:tblW w:w="16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549"/>
        <w:gridCol w:w="1113"/>
        <w:gridCol w:w="2005"/>
        <w:gridCol w:w="1134"/>
        <w:gridCol w:w="1134"/>
        <w:gridCol w:w="1276"/>
        <w:gridCol w:w="1276"/>
        <w:gridCol w:w="1275"/>
        <w:gridCol w:w="1276"/>
        <w:gridCol w:w="1134"/>
        <w:gridCol w:w="284"/>
      </w:tblGrid>
      <w:tr w:rsidR="00954785" w:rsidRPr="00A85E12" w:rsidTr="00954785">
        <w:trPr>
          <w:gridAfter w:val="1"/>
          <w:wAfter w:w="284" w:type="dxa"/>
          <w:trHeight w:hRule="exact" w:val="350"/>
          <w:jc w:val="center"/>
        </w:trPr>
        <w:tc>
          <w:tcPr>
            <w:tcW w:w="624" w:type="dxa"/>
            <w:shd w:val="clear" w:color="auto" w:fill="auto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 w:rsidRPr="00A85E12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« </w:t>
            </w:r>
          </w:p>
        </w:tc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ОБЕСПЕЧЕНИЕ ЗАКОННОСТИ, ПРАВОПОРЯДКА И БЕЗОПАСНОСТИ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276CA5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2 33</w:t>
            </w:r>
            <w:r w:rsidR="000B48DC" w:rsidRPr="00A85E12">
              <w:rPr>
                <w:rStyle w:val="275pt"/>
                <w:b/>
                <w:color w:val="auto"/>
              </w:rPr>
              <w:t>3</w:t>
            </w:r>
            <w:r w:rsidRPr="00A85E12">
              <w:rPr>
                <w:rStyle w:val="275pt"/>
                <w:b/>
                <w:color w:val="auto"/>
              </w:rPr>
              <w:t> 782,1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332D0C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1 </w:t>
            </w:r>
            <w:r w:rsidR="000B48DC" w:rsidRPr="00A85E12">
              <w:rPr>
                <w:rStyle w:val="275pt"/>
                <w:b/>
                <w:color w:val="auto"/>
              </w:rPr>
              <w:t>160 223,7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817 145,7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365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 xml:space="preserve">2 </w:t>
            </w:r>
            <w:r w:rsidR="00276CA5" w:rsidRPr="00A85E12">
              <w:rPr>
                <w:rStyle w:val="275pt"/>
                <w:b/>
                <w:color w:val="auto"/>
              </w:rPr>
              <w:t>33</w:t>
            </w:r>
            <w:r w:rsidR="000B48DC" w:rsidRPr="00A85E12">
              <w:rPr>
                <w:rStyle w:val="275pt"/>
                <w:b/>
                <w:color w:val="auto"/>
              </w:rPr>
              <w:t>3</w:t>
            </w:r>
            <w:r w:rsidR="00276CA5" w:rsidRPr="00A85E12">
              <w:rPr>
                <w:rStyle w:val="275pt"/>
                <w:b/>
                <w:color w:val="auto"/>
              </w:rPr>
              <w:t> 782,1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1 </w:t>
            </w:r>
            <w:r w:rsidR="000B48DC" w:rsidRPr="00A85E12">
              <w:rPr>
                <w:rStyle w:val="275pt"/>
                <w:b/>
                <w:color w:val="auto"/>
              </w:rPr>
              <w:t>160 223,7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817 145,7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111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ПРИСПОСОБЛЕНИЕ ДЛЯ СОВРЕМЕННОГО ИСПОЛЬЗОВАНИЯ ЗДАНИЯ ОБЪЕКТА КУЛЬТУРНОГО НАСЛЕДИЯ ФЕДЕРАЛЬНОГО ЗНАЧЕНИЯ «ДОМ КОЧУБЕЯ М.В.» ПО АДРЕСУ: САНКТ-ПЕТЕРБУРГ, КОННОГВАРДЕЙСКИЙ БУЛЬВАР, Д.7, ЛИТЕРА 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0610090980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2022-202</w:t>
            </w:r>
            <w:r w:rsidR="00332D0C" w:rsidRPr="00A85E12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1 153 651,6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11 365,3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111 780,6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504 530,4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525 975,3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83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РЕКОНСТРУКЦИЯ ЗДАНИЯ ПО АДРЕСУ: НОВООВСЯННИКОВСКАЯ УЛ„ Д.19А, ЛИТЕРА А,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0610090980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96</w:t>
            </w:r>
            <w:r w:rsidR="00080286" w:rsidRPr="00A85E12">
              <w:rPr>
                <w:rStyle w:val="275pt"/>
                <w:color w:val="auto"/>
                <w:lang w:val="en-US"/>
              </w:rPr>
              <w:t xml:space="preserve"> </w:t>
            </w:r>
            <w:r w:rsidRPr="00A85E12">
              <w:rPr>
                <w:rStyle w:val="275pt"/>
                <w:color w:val="auto"/>
              </w:rPr>
              <w:t>422,5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A85E12">
              <w:rPr>
                <w:rStyle w:val="275pt"/>
                <w:color w:val="auto"/>
              </w:rPr>
              <w:t>582,7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95 839,8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154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ПО АДРЕСУ: САНКТ-ПЕТЕРБУРГ,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 ПРОСПЕКТ ЛУНАЧАРСКОГО, УЧАСТОК 1 (СЕВЕРО-ВОСТОЧНЕЕ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 ЛУЖСКОЙ УЛИЦЕЙ);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ПР.ЛУНАЧАРСКОГО, УЧАСТОК 1 (СЕВЕРО-ВОСТОЧНЕЕ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 ЛУЖСКОЙ УЛ.) (4 А/М)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303 617,9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297 676,4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b w:val="0"/>
                <w:sz w:val="15"/>
                <w:szCs w:val="15"/>
              </w:rPr>
              <w:t>5 941,5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98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 АДРЕСУ: САНКТ-ПЕТЕРБУРГ, ПЕТЕРГОФСКОЕ ШОССЕ, УЧАСТОК 1,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(СЕВЕРО-ЗАПАДНЕЕ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 УЛ.АДМИРАЛА ТРИБУН</w:t>
            </w:r>
            <w:r w:rsidR="002823EC" w:rsidRPr="00A85E12">
              <w:rPr>
                <w:rStyle w:val="275pt"/>
                <w:color w:val="auto"/>
              </w:rPr>
              <w:t>Ц</w:t>
            </w:r>
            <w:r w:rsidRPr="00A85E12">
              <w:rPr>
                <w:rStyle w:val="275pt"/>
                <w:color w:val="auto"/>
              </w:rPr>
              <w:t>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675 316,4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386 857,2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288 459,2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173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ПО АДРЕСУ: САНКТ-ПЕТЕРБУРГ,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2-Й ВЕРХНИЙ ПЕРЕУЛОК, УЧАСТОК 1, (ВОСТОЧНЕЕ ДОМА 10, ЛИТЕРА К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ПО 2-МУ ВЕРХНЕМУ ПЕРЕУЛКУ)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(НЕЖИЛАЯ ЗОНА «ПАРНАС», КВАРТАЛ 3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(6 А/М), ВЫБОРГСКИЙ РАЙОН),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515 864,1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2 725,3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513 138,8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106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ind w:firstLine="25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 АДРЕСУ: САНКТ-ПЕТЕРБУРГ, ПОС.КОМАРОВО, УЛ.СЕВЕРНАЯ, Д.4, ЛИТЕРА 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(4 А/М), ВКЛЮЧАЯ РАЗРАБОТКУ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332D0C" w:rsidP="00332D0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318 620,1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566,1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332D0C" w:rsidP="00332D0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318 054,0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213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ПО АДРЕСУ: САНКТ-ПЕТЕРБУРГ,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ПОСЕЛОК ПАРГОЛОВО, КОМЕНДАНТСКИЙ ПРОСПЕКТ, УЧАСТОК 1, (ЮГО-ЗАПАДНЕЕ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ДОМА № 140, ЛИТЕРА А ПО КОМЕНДАНТСКОМУ ПР.; ТЕРРИТОРИЯ САНКТ-ПЕТЕРБУРГСКОГО ГОСУДАРСТВЕННОГО УЧРЕЖДЕНИЯ «КУРОРТНЫЙ ЛЕСОПАРК», КВАРТАЛ 68 ПЕСОЧИНСКОГО ЛЕСНИЧЕСТВА) (4 А/М) КАМЕНКА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6A2743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 xml:space="preserve">411 </w:t>
            </w:r>
            <w:r w:rsidR="00954785" w:rsidRPr="00A85E12">
              <w:rPr>
                <w:rStyle w:val="275pt"/>
                <w:color w:val="auto"/>
              </w:rPr>
              <w:t>2</w:t>
            </w:r>
            <w:r w:rsidRPr="00A85E12">
              <w:rPr>
                <w:rStyle w:val="275pt"/>
                <w:color w:val="auto"/>
              </w:rPr>
              <w:t>0</w:t>
            </w:r>
            <w:r w:rsidR="00954785" w:rsidRPr="00A85E12">
              <w:rPr>
                <w:rStyle w:val="275pt"/>
                <w:color w:val="auto"/>
              </w:rPr>
              <w:t>6,</w:t>
            </w:r>
            <w:r w:rsidRPr="00A85E12">
              <w:rPr>
                <w:rStyle w:val="275pt"/>
                <w:color w:val="auto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A2743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1</w:t>
            </w:r>
            <w:r w:rsidR="006A2743" w:rsidRPr="00A85E12">
              <w:rPr>
                <w:rStyle w:val="275pt"/>
                <w:color w:val="auto"/>
              </w:rPr>
              <w:t> </w:t>
            </w:r>
            <w:r w:rsidRPr="00A85E12">
              <w:rPr>
                <w:rStyle w:val="275pt"/>
                <w:color w:val="auto"/>
              </w:rPr>
              <w:t>8</w:t>
            </w:r>
            <w:r w:rsidR="006A2743" w:rsidRPr="00A85E12">
              <w:rPr>
                <w:rStyle w:val="275pt"/>
                <w:color w:val="auto"/>
              </w:rPr>
              <w:t>2</w:t>
            </w:r>
            <w:r w:rsidRPr="00A85E12">
              <w:rPr>
                <w:rStyle w:val="275pt"/>
                <w:color w:val="auto"/>
              </w:rPr>
              <w:t>9</w:t>
            </w:r>
            <w:r w:rsidR="006A2743" w:rsidRPr="00A85E12">
              <w:rPr>
                <w:rStyle w:val="275pt"/>
                <w:color w:val="auto"/>
              </w:rPr>
              <w:t>,</w:t>
            </w:r>
            <w:r w:rsidRPr="00A85E12">
              <w:rPr>
                <w:rStyle w:val="275pt"/>
                <w:color w:val="auto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6A2743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409 377,0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153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ПОЖАРНОГО ДЕПО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 АДРЕСУ: САНКТ-ПЕТЕРБУРГ, КРАСНОЕ СЕЛО, КИНГИСЕППСКОЕ ШОССЕ, УЧАСТОК 1,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(ЮГО-ВОСТОЧНЕЕ ДОМА № 49, КОРП.3,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ЛИТЕРА А ПО КИНГИСЕППСКОМУ ШОССЕ), Г.КРАСНОЕ СЕЛО, КВАРТАЛ Т (6 А/М),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ВКЛЮЧАЯ ЗАВЕРШЕНИЕ РАЗРАБОТКИ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441 530,2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16 045,9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425 484,3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88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СТРОИТЕЛЬСТВО ПОЖАРНОГО ДЕПО </w:t>
            </w:r>
          </w:p>
          <w:p w:rsidR="00954785" w:rsidRPr="00A85E12" w:rsidRDefault="00954785" w:rsidP="00954785">
            <w:pPr>
              <w:rPr>
                <w:rStyle w:val="275pt"/>
                <w:rFonts w:eastAsia="Arial Unicode MS"/>
                <w:b w:val="0"/>
                <w:bCs w:val="0"/>
                <w:color w:val="auto"/>
              </w:rPr>
            </w:pPr>
            <w:r w:rsidRPr="00A85E12">
              <w:rPr>
                <w:sz w:val="15"/>
                <w:szCs w:val="15"/>
              </w:rPr>
              <w:t>ПО АДРЕСУ: САНКТ-ПЕТЕРБУРГ, ТЕРРИТОРИЯ ПРЕДПРИЯТИЯ «РУЧЬИ», УЧАСТОК 120, (БЕЛЯЕВКА)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  <w:r w:rsidRPr="00A85E12">
              <w:rPr>
                <w:rStyle w:val="275pt"/>
                <w:rFonts w:eastAsia="Arial Unicode MS"/>
                <w:b w:val="0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629 679,9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135 527,3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494 152,6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44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2011-2024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0B48DC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30 179,6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0B48DC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161 540,7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80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ПРОЕКТИРОВАНИЕ СТРОИТЕЛЬСТВА ПОЖАРНОГО ДЕПО, ТЕРРИТОРИЯ ПРЕДПРИЯТИЯ «РУЧЬИ», УЧАСТОК 120 (БЕЛЯЕВКА)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994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ЦЕНТРАЛЬНОЙ СПАСАТЕЛЬНОЙ СТАНЦИИ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 АДРЕСУ: САНКТ-ПЕТЕРБУРГ, МУНИЦИПАЛЬНЫЙ ОКРУГ № 65,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ПРИМОРСКИЙ ПРОСПЕКТ, УЧАСТОК 113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98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СПАСАТЕЛЬНОЙ СТАНЦИИ № 19 ПО АДРЕСУ: САНКТ-ПЕТЕРБУРГ, ПОС. ЛИСИЙ НОС,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УЛ. МОРСКИЕ ДУБКИ, Д. 2, КОРП. 3, ЛИТ. 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24" w:type="dxa"/>
          <w:wAfter w:w="284" w:type="dxa"/>
          <w:trHeight w:hRule="exact" w:val="79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ПРОЕКТИРОВАНИЕ СТРОИТЕЛЬСТВА СПАСАТЕЛЬНОЙ СТАНЦИИ № 21 ПО АДРЕСУ: САНКТ-ПЕТЕРБУРГ, Г. КРОНШТАДТ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080286">
        <w:trPr>
          <w:gridBefore w:val="1"/>
          <w:wBefore w:w="624" w:type="dxa"/>
          <w:trHeight w:hRule="exact" w:val="53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0640090640</w:t>
            </w:r>
          </w:p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291 170,4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785" w:rsidRPr="00A85E12" w:rsidRDefault="00954785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84" w:type="dxa"/>
            <w:vAlign w:val="bottom"/>
          </w:tcPr>
          <w:p w:rsidR="00954785" w:rsidRPr="00A85E12" w:rsidRDefault="00954785" w:rsidP="00954785">
            <w:r w:rsidRPr="00A85E12">
              <w:t>».</w:t>
            </w:r>
          </w:p>
        </w:tc>
      </w:tr>
    </w:tbl>
    <w:p w:rsidR="00954785" w:rsidRPr="00A85E12" w:rsidRDefault="00954785" w:rsidP="00954785">
      <w:pPr>
        <w:rPr>
          <w:bCs/>
        </w:rPr>
      </w:pPr>
    </w:p>
    <w:p w:rsidR="00B7533F" w:rsidRPr="00A85E12" w:rsidRDefault="00B7533F">
      <w:pPr>
        <w:rPr>
          <w:bCs/>
        </w:rPr>
      </w:pPr>
      <w:r w:rsidRPr="00A85E12">
        <w:rPr>
          <w:bCs/>
        </w:rPr>
        <w:br w:type="page"/>
      </w:r>
    </w:p>
    <w:p w:rsidR="00954785" w:rsidRPr="00A85E12" w:rsidRDefault="00954785" w:rsidP="00954785">
      <w:pPr>
        <w:ind w:left="284" w:firstLine="425"/>
        <w:rPr>
          <w:bCs/>
        </w:rPr>
      </w:pPr>
      <w:r w:rsidRPr="00A85E12">
        <w:rPr>
          <w:bCs/>
        </w:rPr>
        <w:t>1.</w:t>
      </w:r>
      <w:r w:rsidR="00FC2D81" w:rsidRPr="00A85E12">
        <w:rPr>
          <w:bCs/>
        </w:rPr>
        <w:t>7</w:t>
      </w:r>
      <w:r w:rsidRPr="00A85E12">
        <w:rPr>
          <w:bCs/>
        </w:rPr>
        <w:t xml:space="preserve">. Раздел «Развитие сферы культуры в Санкт-Петербурге» </w:t>
      </w:r>
      <w:r w:rsidR="00B06023" w:rsidRPr="00A85E12">
        <w:t>приложения к постановлению</w:t>
      </w:r>
      <w:r w:rsidR="00B06023" w:rsidRPr="00A85E12">
        <w:rPr>
          <w:bCs/>
        </w:rPr>
        <w:t xml:space="preserve"> </w:t>
      </w:r>
      <w:r w:rsidRPr="00A85E12">
        <w:rPr>
          <w:bCs/>
        </w:rPr>
        <w:t>изложить в следующей редакции:</w:t>
      </w:r>
    </w:p>
    <w:p w:rsidR="00954785" w:rsidRPr="00A85E12" w:rsidRDefault="00954785" w:rsidP="00954785">
      <w:pPr>
        <w:rPr>
          <w:b/>
          <w:bCs/>
        </w:rPr>
      </w:pPr>
    </w:p>
    <w:tbl>
      <w:tblPr>
        <w:tblOverlap w:val="never"/>
        <w:tblW w:w="164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467"/>
      </w:tblGrid>
      <w:tr w:rsidR="00954785" w:rsidRPr="00A85E12" w:rsidTr="00954785">
        <w:trPr>
          <w:gridAfter w:val="1"/>
          <w:wAfter w:w="467" w:type="dxa"/>
          <w:trHeight w:hRule="exact" w:val="350"/>
          <w:jc w:val="center"/>
        </w:trPr>
        <w:tc>
          <w:tcPr>
            <w:tcW w:w="804" w:type="dxa"/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Cs/>
                <w:color w:val="auto"/>
                <w:sz w:val="20"/>
                <w:szCs w:val="20"/>
              </w:rPr>
            </w:pPr>
            <w:r w:rsidRPr="00A85E12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    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A85E12">
              <w:rPr>
                <w:bCs w:val="0"/>
                <w:sz w:val="20"/>
                <w:szCs w:val="20"/>
                <w:lang w:eastAsia="ar-SA"/>
              </w:rPr>
              <w:br w:type="page"/>
            </w:r>
            <w:r w:rsidRPr="00A85E12">
              <w:rPr>
                <w:rStyle w:val="275pt"/>
                <w:b/>
                <w:color w:val="auto"/>
              </w:rPr>
              <w:t>РАЗВИТИЕ СФЕРЫ КУЛЬТУРЫ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C31D9" w:rsidP="000B48D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b/>
                <w:color w:val="auto"/>
              </w:rPr>
              <w:t>4 0</w:t>
            </w:r>
            <w:r w:rsidR="00954785" w:rsidRPr="00A85E12">
              <w:rPr>
                <w:rStyle w:val="275pt"/>
                <w:b/>
                <w:color w:val="auto"/>
              </w:rPr>
              <w:t>7</w:t>
            </w:r>
            <w:r w:rsidR="000B48DC" w:rsidRPr="00A85E12">
              <w:rPr>
                <w:rStyle w:val="275pt"/>
                <w:b/>
                <w:color w:val="auto"/>
              </w:rPr>
              <w:t>9</w:t>
            </w:r>
            <w:r w:rsidR="00954785" w:rsidRPr="00A85E12">
              <w:rPr>
                <w:rStyle w:val="275pt"/>
                <w:b/>
                <w:color w:val="auto"/>
              </w:rPr>
              <w:t> </w:t>
            </w:r>
            <w:r w:rsidR="000B48DC" w:rsidRPr="00A85E12">
              <w:rPr>
                <w:rStyle w:val="275pt"/>
                <w:b/>
                <w:color w:val="auto"/>
              </w:rPr>
              <w:t>417</w:t>
            </w:r>
            <w:r w:rsidR="00954785" w:rsidRPr="00A85E12">
              <w:rPr>
                <w:rStyle w:val="275pt"/>
                <w:b/>
                <w:color w:val="auto"/>
              </w:rPr>
              <w:t>,</w:t>
            </w:r>
            <w:r w:rsidR="000B48DC" w:rsidRPr="00A85E12">
              <w:rPr>
                <w:rStyle w:val="275pt"/>
                <w:b/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B48D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b/>
                <w:color w:val="auto"/>
              </w:rPr>
              <w:t>9 42</w:t>
            </w:r>
            <w:r w:rsidR="000B48DC" w:rsidRPr="00A85E12">
              <w:rPr>
                <w:rStyle w:val="275pt"/>
                <w:b/>
                <w:color w:val="auto"/>
              </w:rPr>
              <w:t>2</w:t>
            </w:r>
            <w:r w:rsidRPr="00A85E12">
              <w:rPr>
                <w:rStyle w:val="275pt"/>
                <w:b/>
                <w:color w:val="auto"/>
              </w:rPr>
              <w:t> </w:t>
            </w:r>
            <w:r w:rsidR="000B48DC" w:rsidRPr="00A85E12">
              <w:rPr>
                <w:rStyle w:val="275pt"/>
                <w:b/>
                <w:color w:val="auto"/>
              </w:rPr>
              <w:t>274,0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BC31D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b/>
                <w:color w:val="auto"/>
              </w:rPr>
              <w:t xml:space="preserve">5 </w:t>
            </w:r>
            <w:r w:rsidR="00BC31D9" w:rsidRPr="00A85E12">
              <w:rPr>
                <w:rStyle w:val="275pt"/>
                <w:b/>
                <w:color w:val="auto"/>
              </w:rPr>
              <w:t>669 761,6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804" w:type="dxa"/>
          <w:wAfter w:w="467" w:type="dxa"/>
          <w:trHeight w:hRule="exact" w:val="3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C31D9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4 0</w:t>
            </w:r>
            <w:r w:rsidR="00954785" w:rsidRPr="00A85E12">
              <w:rPr>
                <w:rStyle w:val="275pt"/>
                <w:b/>
                <w:color w:val="auto"/>
              </w:rPr>
              <w:t>7</w:t>
            </w:r>
            <w:r w:rsidR="000B48DC" w:rsidRPr="00A85E12">
              <w:rPr>
                <w:rStyle w:val="275pt"/>
                <w:b/>
                <w:color w:val="auto"/>
              </w:rPr>
              <w:t>9 417,1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B48D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9 42</w:t>
            </w:r>
            <w:r w:rsidR="000B48DC" w:rsidRPr="00A85E12">
              <w:rPr>
                <w:rStyle w:val="275pt"/>
                <w:b/>
                <w:color w:val="auto"/>
              </w:rPr>
              <w:t>2 274,0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BC31D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 xml:space="preserve">5 </w:t>
            </w:r>
            <w:r w:rsidR="00BC31D9" w:rsidRPr="00A85E12">
              <w:rPr>
                <w:rStyle w:val="275pt"/>
                <w:b/>
                <w:color w:val="auto"/>
              </w:rPr>
              <w:t>669 761,6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8B7691">
        <w:trPr>
          <w:gridBefore w:val="1"/>
          <w:gridAfter w:val="1"/>
          <w:wBefore w:w="804" w:type="dxa"/>
          <w:wAfter w:w="467" w:type="dxa"/>
          <w:trHeight w:hRule="exact" w:val="9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ПРИСПОСОБЛЕНИЕ ЗДАНИЯ ПОД НУЖДЫ САНКТ-ПЕТЕРБУРГСКОГО БЮДЖЕТНОГО УЧРЕЖДЕНИЯ «ИСТОРИКО-ЛИТЕРАТУРНЫЙ МУЗЕЙ ГОРОДА ПУШКИНА» ПО АДРЕСУ: Г.ПУШКИН, ЦЕРКОВНАЯ УЛ., Д.6,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0810071030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0B48DC" w:rsidP="000B48D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270</w:t>
            </w:r>
            <w:r w:rsidR="00954785" w:rsidRPr="00A85E12">
              <w:rPr>
                <w:rStyle w:val="275pt"/>
                <w:color w:val="auto"/>
              </w:rPr>
              <w:t xml:space="preserve"> 31</w:t>
            </w:r>
            <w:r w:rsidRPr="00A85E12">
              <w:rPr>
                <w:rStyle w:val="275pt"/>
                <w:color w:val="auto"/>
              </w:rPr>
              <w:t>9</w:t>
            </w:r>
            <w:r w:rsidR="00954785" w:rsidRPr="00A85E12">
              <w:rPr>
                <w:rStyle w:val="275pt"/>
                <w:color w:val="auto"/>
              </w:rPr>
              <w:t>,</w:t>
            </w:r>
            <w:r w:rsidRPr="00A85E12">
              <w:rPr>
                <w:rStyle w:val="275pt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B48D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8</w:t>
            </w:r>
            <w:r w:rsidR="000B48DC" w:rsidRPr="00A85E12">
              <w:rPr>
                <w:rStyle w:val="275pt"/>
                <w:color w:val="auto"/>
              </w:rPr>
              <w:t>9 623,1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0B48D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180</w:t>
            </w:r>
            <w:r w:rsidR="000B48DC" w:rsidRPr="00A85E12">
              <w:rPr>
                <w:rStyle w:val="275pt"/>
                <w:color w:val="auto"/>
              </w:rPr>
              <w:t> 696,0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8B7691">
        <w:trPr>
          <w:gridBefore w:val="1"/>
          <w:gridAfter w:val="1"/>
          <w:wBefore w:w="804" w:type="dxa"/>
          <w:wAfter w:w="467" w:type="dxa"/>
          <w:trHeight w:hRule="exact" w:val="244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СТРОИТЕЛЬСТВО АРХИВНОГО КОМПЛЕКСА ДЛЯ САНКТ-ПЕТЕРБУРГСКИХ КАЗЕННЫХ УЧРЕЖДЕНИЙ «ЦЕНТРАЛЬНЫЙ ГОСУДАРСТВЕННЫЙ ИСТОРИЧЕСКИЙ АРХИВ САНКТ-ПЕТЕРБУРГА»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И «ЦЕНТРАЛЬНЫЙ ГОСУДАРСТВЕННЫЙ АРХИВ ЛИТЕРАТУРЫ И ИСКУССТВА</w:t>
            </w:r>
            <w:r w:rsidR="00FD0BC1" w:rsidRPr="00A85E12">
              <w:rPr>
                <w:rStyle w:val="275pt"/>
                <w:color w:val="auto"/>
              </w:rPr>
              <w:br/>
            </w:r>
            <w:r w:rsidRPr="00A85E12">
              <w:rPr>
                <w:rStyle w:val="275pt"/>
                <w:color w:val="auto"/>
              </w:rPr>
              <w:t xml:space="preserve"> САНКТ-ПЕТЕРБУРГА» ПО АДРЕСУ: САНКТ-ПЕТЕРБУРГ, ЗАНЕВСКИЙ ПР., УЧАСТОК 1 (СЕВЕРО-ЗАПАДНЕЕ ПЕРЕСЕЧЕНИЯ С ОХТИНСКОЙ ВЕТКОЙ ЖЕЛЕЗНОЙ ДОРОГИ), ВКЛЮЧАЯ ЗАВЕРШЕНИЕ РАЗРАБОТКИ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0810071030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180"/>
            </w:pPr>
            <w:r w:rsidRPr="00A85E12">
              <w:rPr>
                <w:rStyle w:val="275pt"/>
                <w:color w:val="auto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1 992 206,3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33 309,1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590 199,4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1 368 697,8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8B7691">
        <w:trPr>
          <w:gridBefore w:val="1"/>
          <w:gridAfter w:val="1"/>
          <w:wBefore w:w="804" w:type="dxa"/>
          <w:wAfter w:w="467" w:type="dxa"/>
          <w:trHeight w:hRule="exact" w:val="13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DC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РЕКОНСТРУКЦИЯ ЗДАНИЯ, РАСПОЛОЖЕННОГО ПО АДРЕСУ: САНКТ-ПЕТЕРБУРГ, СРЕДНИЙ ПР.В.О., ДОМ 93, ЛИТЕР А, ЗАНИМАЕМОГО САНКТ-ПЕТЕРБУРГСКИМ ГОСУДАРСТВЕННЫМ УЧРЕЖДЕНИЕМ КУЛЬТУРЫ «ЦЕНТР СОВРЕМЕННОГО ИСКУССТВА ИМЕНИ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СЕРГЕЯ КУРЕХИНА»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180"/>
            </w:pPr>
            <w:r w:rsidRPr="00A85E12">
              <w:rPr>
                <w:rStyle w:val="275pt"/>
                <w:color w:val="auto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2015-2024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5 076 396,6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1 157 288,4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1 004 829,9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2 914 278,3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8B7691">
        <w:trPr>
          <w:gridBefore w:val="1"/>
          <w:gridAfter w:val="1"/>
          <w:wBefore w:w="804" w:type="dxa"/>
          <w:wAfter w:w="467" w:type="dxa"/>
          <w:trHeight w:hRule="exact" w:val="7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СТРОИТЕЛЬСТВО ЗДАНИЯ КИНОКОНЦЕРТНОГО КОМПЛЕКСА ПО АДРЕСУ: ГОРОД ЗЕЛЕНОГОРСК, ПРИМОРСКОЕ ШОССЕ, Д.536, ЛИТ.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699 526,8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29 804,8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439 534,8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230 187,2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804" w:type="dxa"/>
          <w:wAfter w:w="467" w:type="dxa"/>
          <w:trHeight w:hRule="exact" w:val="170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ПРИСПОСОБЛЕНИЕ ДЛЯ СОВРЕМЕННОГО ИСПОЛЬЗОВАНИЯ ЗДАНИЯ ПО АДРЕСУ:</w:t>
            </w:r>
            <w:r w:rsidR="00644CA1" w:rsidRPr="00A85E12">
              <w:rPr>
                <w:rStyle w:val="275pt"/>
                <w:color w:val="auto"/>
              </w:rPr>
              <w:t xml:space="preserve"> </w:t>
            </w:r>
            <w:r w:rsidRPr="00A85E12">
              <w:rPr>
                <w:rStyle w:val="275pt"/>
                <w:color w:val="auto"/>
              </w:rPr>
              <w:t xml:space="preserve">АЛЕКСАНДРОВСКИЙ ПАРК, Д.4,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ЛИТЕРА М, ЗАНИМАЕМОГО САНКТ-ПЕТЕРБУРГСКИМ ГОСУДАРСТВЕННЫМ АВТОНОМНЫМ УЧРЕЖДЕНИЕМ КУЛЬТУРЫ «ТЕАТР «МЮЗИК-ХОЛЛ»,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color w:val="auto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12 204 492,9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4 812,5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530 543,9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1 500 000,0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4 160 776,6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6 008 359,9</w:t>
            </w:r>
          </w:p>
        </w:tc>
      </w:tr>
      <w:tr w:rsidR="00954785" w:rsidRPr="00A85E12" w:rsidTr="00FD0BC1">
        <w:trPr>
          <w:gridBefore w:val="1"/>
          <w:gridAfter w:val="1"/>
          <w:wBefore w:w="804" w:type="dxa"/>
          <w:wAfter w:w="467" w:type="dxa"/>
          <w:trHeight w:hRule="exact" w:val="11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СТРОИТЕЛЬСТВО ЗДАНИЯ ПО АДРЕСУ: Г.КОЛПИНО, ТВЕРСКАЯ УЛ., УЧАСТОК 1 (НАПРОТИВ ДОМА № 60, ЛИТЕРА А,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 ТВЕРСКОЙ УЛ.) ДЛЯ РАЗМЕЩЕНИЯ ДЕТСКОЙ ХУДОЖЕСТВЕННОЙ ШКОЛЫ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НА 320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</w:pPr>
            <w:r w:rsidRPr="00A85E12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368 254,6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8 009,9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360 244,7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FD0BC1">
        <w:trPr>
          <w:gridBefore w:val="1"/>
          <w:gridAfter w:val="1"/>
          <w:wBefore w:w="804" w:type="dxa"/>
          <w:wAfter w:w="467" w:type="dxa"/>
          <w:trHeight w:hRule="exact" w:val="32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И РЕКОНСТРУКЦИЯ КОМПЛЕКСА ЗДАНИЙ ДЛЯ НУЖД СПБ ГБПОУ «АКАДЕМИЯ ТАНЦА БОРИСА ЭЙФМАНА» И СПБ ГБУК «АКАДЕМИЧЕСКИЙ ТЕАТР БАЛЕТА БОРИСА ЭЙФМАНА» В СОСТАВЕ СПАЛЬНОГО КОРПУСА ДЛЯ УЧАЩИХСЯ С ЗАЛАМИ ДЛЯ ЗАНЯТИЙ ХОРЕОГРАФИЕЙ (НОВОЕ СТРОИТЕЛЬСТВО НА ЗЕМЕЛЬНОМ УЧАСТКЕ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 КАДАСТРОВЫМ НОМЕРОМ 78:07:0003062:8) И КОМПЛЕКСА АПАРТАМЕНТОВ СЛУЖЕБНОГО ПОЛЬЗОВАНИЯ) ДЛЯ АРТИСТОВ (РЕКОНСТРУКЦИЯ НА ЗЕМЕЛЬНОМ УЧАСТКЕ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 КАДАСТРОВЫМ НОМЕРОМ 78:07:0003062:2655), РАСПОЛОЖЕННЫХ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УЛ. БОЛЬШАЯ ПУШКАРСКАЯ, Д.9, ЛИТЕРА 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И УЛ. БОЛЬШАЯ ПУШКАРСКАЯ, Д.7,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3 299 220,4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55 161,0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768 804,0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2 475 255,4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FD0BC1">
        <w:trPr>
          <w:gridBefore w:val="1"/>
          <w:gridAfter w:val="1"/>
          <w:wBefore w:w="804" w:type="dxa"/>
          <w:wAfter w:w="467" w:type="dxa"/>
          <w:trHeight w:hRule="exact" w:val="171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ЗДАНИЯ ДЛЯ РАЗМЕЩЕНИЯ САНКТ-ПЕТЕРБУРГСКОГО ГОСУДАРСТВЕННОГО БЮДЖЕТНОГО ОБРАЗОВАТЕЛЬНОГО УЧРЕЖДЕНИЯ ДОПОЛНИТЕЛЬНОГО ОБРАЗОВАНИЯ ДЕТЕЙ «САНКТ-ПЕТЕРБУРГСКАЯ ДЕТСКАЯ ШКОЛА ИСКУССТВ ИМЕНИ М.И.ГЛИНКИ» ПО АДРЕСУ: 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Г. САНКТ-ПЕТЕРБУРГ, СОЮЗНЫЙ ПР.,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УЧАСТОК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1 665 838,4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7533F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682,7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7533F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386 890,2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B7533F" w:rsidP="00B7533F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1 0</w:t>
            </w:r>
            <w:r w:rsidR="00954785" w:rsidRPr="00A85E12">
              <w:rPr>
                <w:rStyle w:val="275pt"/>
                <w:color w:val="auto"/>
              </w:rPr>
              <w:t>78</w:t>
            </w:r>
            <w:r w:rsidRPr="00A85E12">
              <w:rPr>
                <w:rStyle w:val="275pt"/>
                <w:color w:val="auto"/>
              </w:rPr>
              <w:t> 265,5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FD0BC1">
        <w:trPr>
          <w:gridBefore w:val="1"/>
          <w:gridAfter w:val="1"/>
          <w:wBefore w:w="804" w:type="dxa"/>
          <w:wAfter w:w="467" w:type="dxa"/>
          <w:trHeight w:hRule="exact" w:val="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CA1" w:rsidRPr="00A85E12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95 637,3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262 413,3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804" w:type="dxa"/>
          <w:wAfter w:w="467" w:type="dxa"/>
          <w:trHeight w:hRule="exact" w:val="15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ПРИСПОСОБЛЕНИЯ ДЛЯ СОВРЕМЕННОГО ИСПОЛЬЗОВАНИЯ ЗДАНИЯ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ПО АДРЕСУ: ЩЕПЯНОЙ ПЕР., Д. 4-6, ЛИТЕРА А, ДЛЯ РАЗМЕЩЕНИЯ САНКТ-ПЕТЕРБУРГСКОГО ГОСУДАРСТВЕННОГО БЮДЖЕТНОГО УЧРЕЖДЕНИЯ КУЛЬТУРЫ «ГОСУДАРСТВЕННАЯ СПЕЦИАЛЬНАЯ ЦЕНТРАЛЬНАЯ БИБЛИОТЕКА ДЛЯ СЛЕПЫХ И СЛАБОВИДЯЩИХ»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0810071030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2018-2023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804" w:type="dxa"/>
          <w:wAfter w:w="467" w:type="dxa"/>
          <w:trHeight w:hRule="exact" w:val="16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ПРОЕКТИРОВАНИЕ ПРИСПОСОБЛЕНИЯ ДЛЯ СОВРЕМЕННОГО ИСПОЛЬЗОВАНИЯ ЗДАНИЯ ДОМА КУЛЬТУРЫ ИМ. В.П.НОГИНА ДЛЯ РАЗМЕЩЕНИЯ САНКТ-ПЕТЕРБУРГСКОГО ГОСУДАРСТВЕННОГО БЮДЖЕТНОГО УЧРЕЖДЕНИЯ КУЛЬТУРЫ «ДЕТСКИЙ МУЗЫКАЛЬНЫЙ ТЕАТР «КАРАМБОЛЬ»</w:t>
            </w:r>
          </w:p>
          <w:p w:rsidR="00954785" w:rsidRPr="00A85E12" w:rsidRDefault="00080286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 xml:space="preserve">ПО АДРЕСУ: РИЖСКИЙ ПР., </w:t>
            </w:r>
            <w:r w:rsidR="00954785" w:rsidRPr="00A85E12">
              <w:rPr>
                <w:rStyle w:val="275pt"/>
                <w:color w:val="auto"/>
              </w:rPr>
              <w:t>Д. 3, ЛИТЕРА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30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7776B3">
        <w:trPr>
          <w:gridBefore w:val="1"/>
          <w:gridAfter w:val="1"/>
          <w:wBefore w:w="804" w:type="dxa"/>
          <w:wAfter w:w="467" w:type="dxa"/>
          <w:trHeight w:hRule="exact" w:val="18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ПРИСПОСОБЛЕНИЯ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ДЛЯ СОВРЕМЕННОГО ИСПОЛЬЗОВАНИЯ ЗДАНИЯ ПО АДРЕСУ: САНКТ-ПЕТЕРБУРГ,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НАБЕРЕЖНАЯ КАНАЛА ГРИБОЕДОВА,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ДОМ 88-90, ЛИТЕРА 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ДЛЯ САНКТ-ПЕТЕРБУРГСКОГО ГОСУДАРСТВЕННОГО БЮДЖЕТНОГО УЧРЕЖДЕНИЯ КУЛЬТУРЫ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«ПЕТЕРБУРГ-КОНЦЕРТ»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30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7776B3">
        <w:trPr>
          <w:gridBefore w:val="1"/>
          <w:gridAfter w:val="1"/>
          <w:wBefore w:w="804" w:type="dxa"/>
          <w:wAfter w:w="467" w:type="dxa"/>
          <w:trHeight w:hRule="exact" w:val="13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ЗДАНИЯ ДЕТСКОЙ ШКОЛЫ ИСКУССТВ ПО АДРЕСУ: САНКТ-ПЕТЕРБУРГ, ВНУТРИГОРОДСКОЕ МУНИЦИПАЛЬНОЕ ОБРАЗОВАНИЕ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САНКТ-ПЕТЕРБУРГА МУНИЦИПАЛЬНЫЙ ОКРУГ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ЮЖНО-ПРИМОРСКИЙ, ПРОСПЕКТ КУЗНЕЦОВА, ЗЕМЕЛЬНЫЙ УЧАСТОК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7776B3">
        <w:trPr>
          <w:gridBefore w:val="1"/>
          <w:gridAfter w:val="1"/>
          <w:wBefore w:w="804" w:type="dxa"/>
          <w:wAfter w:w="467" w:type="dxa"/>
          <w:trHeight w:hRule="exact" w:val="17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РЕКОНСТРУКЦИИ ЗДАНИЯ ПО АДРЕСУ: УЛ. ЛЕНИ ГОЛИКОВА, Д. 29,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ЛИТЕРА А (УЧАСТОК 1) ДЛЯ РАЗМЕЩЕНИЯ САНКТ-ПЕТЕРБУРГСКОГО ГОСУДАРСТВЕННОГО БЮДЖЕТНОГО УЧРЕЖДЕНИЯ ДОПОЛНИТЕЛЬНОГО ОБРАЗОВАНИЯ «САНКТ-ПЕТЕРБУРГСКАЯ ДЕТСКАЯ ШКОЛА ИСКУССТВ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ИМЕНИ С.М. СЛОНИМСКОГО»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804" w:type="dxa"/>
          <w:wAfter w:w="467" w:type="dxa"/>
          <w:trHeight w:hRule="exact" w:val="33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И РЕКОНСТРУКЦИИ КОМПЛЕКСА ЗДАНИЙ ДЛЯ НУЖД СПБ ГБПОУ «АКАДЕМИЯ ТАНЦА БОРИСА ЭЙФМАНА» И СПБ ГБУК «АКАДЕМИЧЕСКИЙ ТЕАТР БАЛЕТА БОРИСА ЭЙФМАНА»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В СОСТАВЕ СПАЛЬНОГО КОРПУСА ДЛЯ УЧАЩИХСЯ С ЗАЛАМИ ДЛЯ ЗАНЯТИЙ ХОРЕОГРАФИЕЙ (НОВОЕ СТРОИТЕЛЬСТВО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НА ЗЕМЕЛЬНОМ УЧАСТКЕ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 КАДАСТРОВЫМ НОМЕРОМ 78:07:0003062:8)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И КОМПЛЕКСА АПАРТАМЕНТОВ СЛУЖЕБНОГО ПОЛЬЗОВАНИЯ ДЛЯ АРТИСТОВ (РЕКОНСТРУКЦИЯ НА ЗЕМЕЛЬНОМ УЧАСТКЕ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 КАДАСТРОВЫМ НОМЕРОМ 78:07:0003062:2655), РАСПОЛОЖЕННЫХ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САНКТ-ПЕТЕРБУРГ, УЛ. БОЛЬШАЯ ПУШКАРСКАЯ, Д. 9, ЛИТЕРА А И УЛ. БОЛЬШАЯ ПУШКАРСКАЯ, Д. 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804" w:type="dxa"/>
          <w:wAfter w:w="467" w:type="dxa"/>
          <w:trHeight w:hRule="exact" w:val="155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ЗДАНИЯ ДЕТСКОЙ ШКОЛЫ ИСКУССТВ НА ЗЕМЕЛЬНОМ УЧАСТКЕ ПО АДРЕСУ: САНКТ-ПЕТЕРБУРГ, ВНУТРИГОРОДСКОЕ МУНИЦИПАЛЬНОЕ ОБРАЗОВАНИЕ САНКТ-ПЕТЕРБУРГА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ГОРОД КРАСНОЕ СЕЛО, УЛИЦА СПИРИНА,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ЗЕМЕЛЬНЫЙ УЧАСТОК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804" w:type="dxa"/>
          <w:wAfter w:w="467" w:type="dxa"/>
          <w:trHeight w:hRule="exact" w:val="113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ПРОЕКТИРОВАНИЕ СТРОИТЕЛЬСТВА ЗДАНИЯ ДЕТСКОЙ ШКОЛЫ ИСКУССТВ ПО АДРЕСУ: САНКТ-ПЕТЕРБУРГ, ГОРОД ПЕТЕРГОФ,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СТАРО-ГОСТИЛИЦКОЕ ШОССЕ, УЧАСТОК 1 (СЕВЕРО-ЗАПАДНЕЕ ПЕРЕСЕЧЕНИЯ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 БОТАНИЧЕСКОЙ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954785" w:rsidRPr="00A85E12" w:rsidTr="00644CA1">
        <w:trPr>
          <w:gridBefore w:val="1"/>
          <w:wBefore w:w="804" w:type="dxa"/>
          <w:trHeight w:hRule="exact" w:val="95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82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0810071030</w:t>
            </w:r>
          </w:p>
          <w:p w:rsidR="00954785" w:rsidRPr="00A85E12" w:rsidRDefault="00954785" w:rsidP="00644CA1">
            <w:pPr>
              <w:pStyle w:val="25"/>
              <w:shd w:val="clear" w:color="auto" w:fill="auto"/>
              <w:spacing w:before="0" w:line="182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0820071020</w:t>
            </w:r>
          </w:p>
          <w:p w:rsidR="00954785" w:rsidRPr="00A85E12" w:rsidRDefault="00954785" w:rsidP="004E7161">
            <w:pPr>
              <w:pStyle w:val="25"/>
              <w:shd w:val="clear" w:color="auto" w:fill="auto"/>
              <w:spacing w:before="0" w:line="182" w:lineRule="exact"/>
              <w:rPr>
                <w:bCs w:val="0"/>
                <w:sz w:val="15"/>
                <w:szCs w:val="15"/>
                <w:shd w:val="clear" w:color="auto" w:fill="FFFFFF"/>
                <w:lang w:bidi="ru-RU"/>
              </w:rPr>
            </w:pPr>
            <w:r w:rsidRPr="00A85E12">
              <w:rPr>
                <w:rStyle w:val="275pt"/>
                <w:b/>
                <w:color w:val="auto"/>
              </w:rPr>
              <w:t>084007104</w:t>
            </w:r>
            <w:r w:rsidR="004E7161" w:rsidRPr="00A85E12">
              <w:rPr>
                <w:rStyle w:val="275pt"/>
                <w:b/>
                <w:color w:val="auto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ED7D0B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103 855,8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430 719,5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67" w:type="dxa"/>
            <w:vAlign w:val="bottom"/>
          </w:tcPr>
          <w:p w:rsidR="00954785" w:rsidRPr="00A85E12" w:rsidRDefault="00954785" w:rsidP="00954785">
            <w:r w:rsidRPr="00A85E12">
              <w:rPr>
                <w:b/>
              </w:rPr>
              <w:t xml:space="preserve"> </w:t>
            </w:r>
            <w:r w:rsidRPr="00A85E12">
              <w:t>».</w:t>
            </w:r>
          </w:p>
        </w:tc>
      </w:tr>
    </w:tbl>
    <w:p w:rsidR="00884082" w:rsidRPr="00A85E12" w:rsidRDefault="00884082" w:rsidP="00954785">
      <w:pPr>
        <w:rPr>
          <w:b/>
          <w:bCs/>
        </w:rPr>
      </w:pPr>
    </w:p>
    <w:p w:rsidR="00954785" w:rsidRPr="00A85E12" w:rsidRDefault="00954785" w:rsidP="00954785">
      <w:pPr>
        <w:ind w:left="284" w:firstLine="425"/>
      </w:pPr>
      <w:r w:rsidRPr="00A85E12">
        <w:rPr>
          <w:bCs/>
        </w:rPr>
        <w:t>1</w:t>
      </w:r>
      <w:r w:rsidR="00FC2D81" w:rsidRPr="00A85E12">
        <w:t>.8</w:t>
      </w:r>
      <w:r w:rsidR="00644CA1" w:rsidRPr="00A85E12">
        <w:t>.  </w:t>
      </w:r>
      <w:r w:rsidRPr="00A85E12">
        <w:t>Подраздел «Комитет по строительству» раздела «О</w:t>
      </w:r>
      <w:r w:rsidRPr="00A85E12">
        <w:rPr>
          <w:rStyle w:val="275pt"/>
          <w:b w:val="0"/>
          <w:color w:val="auto"/>
          <w:sz w:val="24"/>
          <w:szCs w:val="24"/>
        </w:rPr>
        <w:t xml:space="preserve">беспечение доступным жильем и жилищно-коммунальными услугами жителей </w:t>
      </w:r>
      <w:r w:rsidRPr="00A85E12">
        <w:rPr>
          <w:rStyle w:val="275pt"/>
          <w:b w:val="0"/>
          <w:color w:val="auto"/>
          <w:sz w:val="24"/>
          <w:szCs w:val="24"/>
        </w:rPr>
        <w:br/>
      </w:r>
      <w:r w:rsidR="00644CA1" w:rsidRPr="00A85E12">
        <w:t xml:space="preserve">в Санкт-Петербурге» </w:t>
      </w:r>
      <w:r w:rsidR="00B06023" w:rsidRPr="00A85E12">
        <w:t xml:space="preserve">приложения к постановлению </w:t>
      </w:r>
      <w:r w:rsidRPr="00A85E12">
        <w:t>изложить в следующей редакции:</w:t>
      </w:r>
    </w:p>
    <w:p w:rsidR="00954785" w:rsidRPr="00A85E12" w:rsidRDefault="00954785" w:rsidP="00954785"/>
    <w:tbl>
      <w:tblPr>
        <w:tblOverlap w:val="never"/>
        <w:tblW w:w="164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468"/>
      </w:tblGrid>
      <w:tr w:rsidR="00954785" w:rsidRPr="00A85E12" w:rsidTr="00954785">
        <w:trPr>
          <w:gridAfter w:val="1"/>
          <w:wAfter w:w="468" w:type="dxa"/>
          <w:trHeight w:hRule="exact" w:val="355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A85E12">
              <w:rPr>
                <w:rStyle w:val="275pt"/>
                <w:color w:val="auto"/>
                <w:sz w:val="20"/>
                <w:szCs w:val="20"/>
              </w:rPr>
              <w:t xml:space="preserve">           « 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ОБЕСПЕЧЕНИЕ ДОСТУПНЫМ ЖИЛЬЕМ И ЖИЛИЩНО-КОММУНАЛЬНЫМИ УСЛУГАМИ ЖИТЕЛЕЙ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13CA5" w:rsidP="00813CA5">
            <w:pPr>
              <w:pStyle w:val="25"/>
              <w:shd w:val="clear" w:color="auto" w:fill="auto"/>
              <w:spacing w:before="0" w:line="150" w:lineRule="exact"/>
              <w:rPr>
                <w:b w:val="0"/>
                <w:highlight w:val="lightGray"/>
              </w:rPr>
            </w:pPr>
            <w:r w:rsidRPr="00A85E12">
              <w:rPr>
                <w:rStyle w:val="275pt"/>
                <w:b/>
                <w:color w:val="auto"/>
              </w:rPr>
              <w:t>20</w:t>
            </w:r>
            <w:r w:rsidR="00A134FD" w:rsidRPr="00A85E12">
              <w:rPr>
                <w:rStyle w:val="275pt"/>
                <w:b/>
                <w:color w:val="auto"/>
              </w:rPr>
              <w:t> </w:t>
            </w:r>
            <w:r w:rsidRPr="00A85E12">
              <w:rPr>
                <w:rStyle w:val="275pt"/>
                <w:b/>
                <w:color w:val="auto"/>
              </w:rPr>
              <w:t>675</w:t>
            </w:r>
            <w:r w:rsidR="00ED7D0B" w:rsidRPr="00A85E12">
              <w:rPr>
                <w:rStyle w:val="275pt"/>
                <w:b/>
                <w:color w:val="auto"/>
              </w:rPr>
              <w:t> 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ED7D0B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>11 280 88</w:t>
            </w:r>
            <w:r w:rsidR="00954785" w:rsidRPr="00A85E12">
              <w:rPr>
                <w:rStyle w:val="275pt"/>
                <w:b/>
                <w:color w:val="auto"/>
              </w:rPr>
              <w:t>1,</w:t>
            </w:r>
            <w:r w:rsidRPr="00A85E12">
              <w:rPr>
                <w:rStyle w:val="275pt"/>
                <w:b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8E2BFD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>15 364 211,1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805" w:type="dxa"/>
          <w:wAfter w:w="468" w:type="dxa"/>
          <w:trHeight w:hRule="exact" w:val="3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>в том числе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>35 195,7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>35 195,7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>33 472,6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805" w:type="dxa"/>
          <w:wAfter w:w="468" w:type="dxa"/>
          <w:trHeight w:hRule="exact" w:val="3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EB3128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3 006 339,1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EB3128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3 552 790,2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EB3128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2 642 149,1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805" w:type="dxa"/>
          <w:wAfter w:w="468" w:type="dxa"/>
          <w:trHeight w:hRule="exact" w:val="20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МНОГОКВАРТИРНОГО ДОМА СО ВСТРОЕННО-ПРИСТРОЕННЫМИ ПОМЕЩЕНИЯМИ ПО АДРЕСУ: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САНКТ-ПЕТЕРБУРГ, ГЛУХАРСКАЯ УЛИЦА, УЧАСТОК 57 (ТЕРРИТОРИИ КВАРТАЛА 74Б РАЙОНА КАМЕНК</w:t>
            </w:r>
            <w:r w:rsidR="00644CA1" w:rsidRPr="00A85E12">
              <w:rPr>
                <w:rStyle w:val="275pt"/>
                <w:color w:val="auto"/>
              </w:rPr>
              <w:t xml:space="preserve">А, ОГРАНИЧЕННОЙ ГЛУХАРСКОЙ УЛ„ </w:t>
            </w:r>
            <w:r w:rsidRPr="00A85E12">
              <w:rPr>
                <w:rStyle w:val="275pt"/>
                <w:color w:val="auto"/>
              </w:rPr>
              <w:t>ПР. АВИАКОНСТРУКТОРОВ,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ПЛЕСЕЦКОЙ УЛ„ НИЖНЕ-КАМЕНСКОЙ УЛ.;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ФЗУ № 3),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  <w:lang w:val="en-US" w:eastAsia="en-US" w:bidi="en-US"/>
              </w:rPr>
              <w:t>091F1</w:t>
            </w:r>
            <w:r w:rsidRPr="00A85E12">
              <w:rPr>
                <w:rStyle w:val="275pt"/>
                <w:color w:val="auto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756E3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 xml:space="preserve">1 </w:t>
            </w:r>
            <w:r w:rsidR="00756E37" w:rsidRPr="00A85E12">
              <w:rPr>
                <w:rStyle w:val="275pt"/>
                <w:color w:val="auto"/>
              </w:rPr>
              <w:t>693 349,7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1 070 486,3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622 863,4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805" w:type="dxa"/>
          <w:wAfter w:w="468" w:type="dxa"/>
          <w:trHeight w:hRule="exact" w:val="20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МНОГОКВАРТИРНОГО ДОМА СО ВСТРОЕННО-ПРИСТРОЕННЫМИ ПОМЕЩЕНИЯМИ ПО АДРЕСУ: САНКТ-ПЕТЕРБУРГ, ГЛУХАРСКАЯ УЛИЦА, УЧАСТОК 58 (ТЕРРИТОРИИ КВАРТАЛА 74Б РАЙОНА КАМЕНКА, ОГРАНИЧЕННОЙ ГЛУХАРСКОЙ УЛ., ПР. АВИАКОНСТРУКТОРОВ, ПЛЕСЕЦКОЙ УЛ., НИЖНЕ-КАМЕНСКОЙ УЛ.;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ФЗУ № 2),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  <w:lang w:val="en-US" w:eastAsia="en-US" w:bidi="en-US"/>
              </w:rPr>
              <w:t>091F1</w:t>
            </w:r>
            <w:r w:rsidRPr="00A85E12">
              <w:rPr>
                <w:rStyle w:val="275pt"/>
                <w:color w:val="auto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2 086 430,7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5 612,8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869 807,9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1 211 010,0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805" w:type="dxa"/>
          <w:wAfter w:w="468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МНОГОКВАРТИРНОГО ДОМА СО ВСТРОЕННЫМИ ПОМЕЩЕНИЯМИ </w:t>
            </w:r>
          </w:p>
          <w:p w:rsidR="00DC096D" w:rsidRPr="00A85E12" w:rsidRDefault="00954785" w:rsidP="00206B8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ВКЛЮЧАЯ СНОС ОБЪЕКТА НЕЗАВЕРШЕННОГО СТРОИТЕЛЬСТВА ПО АДРЕСУ: </w:t>
            </w:r>
          </w:p>
          <w:p w:rsidR="00954785" w:rsidRPr="00A85E12" w:rsidRDefault="00954785" w:rsidP="00DC096D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ШИПКИНСКИЙ ПЕР</w:t>
            </w:r>
            <w:r w:rsidR="00206B8F" w:rsidRPr="00A85E12">
              <w:rPr>
                <w:rStyle w:val="275pt"/>
                <w:color w:val="auto"/>
              </w:rPr>
              <w:t>.</w:t>
            </w:r>
            <w:r w:rsidRPr="00A85E12">
              <w:rPr>
                <w:rStyle w:val="275pt"/>
                <w:color w:val="auto"/>
              </w:rPr>
              <w:t>, Д. 3, КОРП.2,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  <w:lang w:eastAsia="en-US" w:bidi="en-US"/>
              </w:rPr>
              <w:t>091</w:t>
            </w:r>
            <w:r w:rsidRPr="00A85E12">
              <w:rPr>
                <w:rStyle w:val="275pt"/>
                <w:color w:val="auto"/>
                <w:lang w:val="en-US" w:eastAsia="en-US" w:bidi="en-US"/>
              </w:rPr>
              <w:t>FI</w:t>
            </w:r>
            <w:r w:rsidRPr="00A85E12">
              <w:rPr>
                <w:rStyle w:val="275pt"/>
                <w:color w:val="auto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568 711,0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6 956,9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</w:t>
            </w:r>
            <w:r w:rsidR="00954785" w:rsidRPr="00A85E12">
              <w:rPr>
                <w:rStyle w:val="275pt"/>
                <w:color w:val="auto"/>
              </w:rPr>
              <w:t>03 210,7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358 543,4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805" w:type="dxa"/>
          <w:wAfter w:w="468" w:type="dxa"/>
          <w:trHeight w:hRule="exact" w:val="11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СТРОИТЕЛЬСТВО МНОГОКВАРТИРНОГО ДОМА СО ВСТРОЕННЫМИ ПОМЕЩЕНИЯМИ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ПО АДРЕСУ: САНКТ-ПЕТЕРБУРГ,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УЛИЦА СОЛДАТА КОРЗУНА, УЧАСТОК 3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(ЮГО-ВОСТОЧНЕЕ ПЕРЕСЕЧЕНИЯ С ПРОСПЕКТОМ МАРШАЛА ЖУКОВА)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82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  <w:lang w:val="en-US" w:eastAsia="en-US" w:bidi="en-US"/>
              </w:rPr>
              <w:t>091F1</w:t>
            </w:r>
            <w:r w:rsidRPr="00A85E12">
              <w:rPr>
                <w:rStyle w:val="275pt"/>
                <w:color w:val="auto"/>
              </w:rPr>
              <w:t>83230 0910083230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1 978 095,8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756E3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41</w:t>
            </w:r>
            <w:r w:rsidR="00756E37" w:rsidRPr="00A85E12">
              <w:rPr>
                <w:rStyle w:val="275pt"/>
                <w:color w:val="auto"/>
              </w:rPr>
              <w:t> 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756E37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1</w:t>
            </w:r>
            <w:r w:rsidR="00954785" w:rsidRPr="00A85E12">
              <w:rPr>
                <w:rStyle w:val="275pt"/>
                <w:color w:val="auto"/>
              </w:rPr>
              <w:t>39 933,2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556 958,2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756E3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1</w:t>
            </w:r>
            <w:r w:rsidR="00197063" w:rsidRPr="00A85E12">
              <w:rPr>
                <w:rStyle w:val="275pt"/>
                <w:color w:val="auto"/>
              </w:rPr>
              <w:t> </w:t>
            </w:r>
            <w:r w:rsidR="00756E37" w:rsidRPr="00A85E12">
              <w:rPr>
                <w:rStyle w:val="275pt"/>
                <w:color w:val="auto"/>
              </w:rPr>
              <w:t>239</w:t>
            </w:r>
            <w:r w:rsidR="00197063" w:rsidRPr="00A85E12">
              <w:rPr>
                <w:rStyle w:val="275pt"/>
                <w:color w:val="auto"/>
              </w:rPr>
              <w:t xml:space="preserve"> </w:t>
            </w:r>
            <w:r w:rsidR="00756E37" w:rsidRPr="00A85E12">
              <w:rPr>
                <w:rStyle w:val="275pt"/>
                <w:color w:val="auto"/>
              </w:rPr>
              <w:t>969,4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805" w:type="dxa"/>
          <w:wAfter w:w="468" w:type="dxa"/>
          <w:trHeight w:hRule="exact" w:val="4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ИНЖЕНЕРНАЯ ПОДГОТОВКА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0910083230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ind w:left="220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2017-2025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6854EF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1 104 466,8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1 426 278,6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854EF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 xml:space="preserve">1 </w:t>
            </w:r>
            <w:r w:rsidR="006854EF" w:rsidRPr="00A85E12">
              <w:rPr>
                <w:rStyle w:val="275pt"/>
                <w:b/>
                <w:color w:val="auto"/>
              </w:rPr>
              <w:t>402</w:t>
            </w:r>
            <w:r w:rsidRPr="00A85E12">
              <w:rPr>
                <w:rStyle w:val="275pt"/>
                <w:b/>
                <w:color w:val="auto"/>
              </w:rPr>
              <w:t xml:space="preserve"> </w:t>
            </w:r>
            <w:r w:rsidR="006854EF" w:rsidRPr="00A85E12">
              <w:rPr>
                <w:rStyle w:val="275pt"/>
                <w:b/>
                <w:color w:val="auto"/>
              </w:rPr>
              <w:t>179</w:t>
            </w:r>
            <w:r w:rsidRPr="00A85E12">
              <w:rPr>
                <w:rStyle w:val="275pt"/>
                <w:b/>
                <w:color w:val="auto"/>
              </w:rPr>
              <w:t>,</w:t>
            </w:r>
            <w:r w:rsidR="006854EF" w:rsidRPr="00A85E12">
              <w:rPr>
                <w:rStyle w:val="275pt"/>
                <w:b/>
                <w:color w:val="auto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954785" w:rsidRPr="00A85E12" w:rsidTr="00080286">
        <w:trPr>
          <w:gridBefore w:val="1"/>
          <w:gridAfter w:val="1"/>
          <w:wBefore w:w="805" w:type="dxa"/>
          <w:wAfter w:w="468" w:type="dxa"/>
          <w:trHeight w:hRule="exact" w:val="4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78" w:lineRule="exact"/>
              <w:jc w:val="left"/>
            </w:pPr>
            <w:r w:rsidRPr="00A85E12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rStyle w:val="275pt"/>
                <w:b/>
                <w:color w:val="auto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66 057,1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jc w:val="center"/>
              <w:rPr>
                <w:b/>
                <w:sz w:val="15"/>
                <w:szCs w:val="15"/>
              </w:rPr>
            </w:pPr>
            <w:r w:rsidRPr="00A85E12">
              <w:rPr>
                <w:b/>
                <w:sz w:val="15"/>
                <w:szCs w:val="15"/>
              </w:rPr>
              <w:t>0,0</w:t>
            </w:r>
          </w:p>
        </w:tc>
      </w:tr>
      <w:tr w:rsidR="00954785" w:rsidRPr="00A85E12" w:rsidTr="00954785">
        <w:trPr>
          <w:gridBefore w:val="1"/>
          <w:wBefore w:w="805" w:type="dxa"/>
          <w:trHeight w:hRule="exact" w:val="122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 xml:space="preserve">ПРОЕКТИРОВАНИЕ ИНЖЕНЕРНОЙ ПОДГОТОВКИ ТЕРРИТОРИИ, ОГРАНИЧЕННОЙ ЗАГОРОДНОЙ УЛ., КОЛПИНСКОЙ УЛ., </w:t>
            </w:r>
          </w:p>
          <w:p w:rsidR="00954785" w:rsidRPr="00A85E12" w:rsidRDefault="00954785" w:rsidP="00954785">
            <w:pPr>
              <w:rPr>
                <w:sz w:val="15"/>
                <w:szCs w:val="15"/>
              </w:rPr>
            </w:pPr>
            <w:r w:rsidRPr="00A85E12">
              <w:rPr>
                <w:sz w:val="15"/>
                <w:szCs w:val="15"/>
              </w:rPr>
              <w:t>УЛ. СЕВАСТЬЯНОВА, ПРОЕКТИРУЕМЫМ ПРОЕЗДОМ, С ИНЖЕНЕРНЫМ И ИНЖЕНЕРНО-ТРАНСПОРТНЫМ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0910083230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A85E12">
              <w:rPr>
                <w:b w:val="0"/>
                <w:sz w:val="15"/>
                <w:szCs w:val="15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b w:val="0"/>
                <w:sz w:val="15"/>
                <w:szCs w:val="15"/>
              </w:rPr>
            </w:pPr>
            <w:r w:rsidRPr="00A85E12">
              <w:rPr>
                <w:b w:val="0"/>
                <w:sz w:val="15"/>
                <w:szCs w:val="15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rPr>
                <w:sz w:val="15"/>
                <w:szCs w:val="15"/>
              </w:rPr>
            </w:pPr>
          </w:p>
        </w:tc>
        <w:tc>
          <w:tcPr>
            <w:tcW w:w="468" w:type="dxa"/>
            <w:vAlign w:val="bottom"/>
          </w:tcPr>
          <w:p w:rsidR="00954785" w:rsidRPr="00A85E12" w:rsidRDefault="00644CA1" w:rsidP="00644CA1">
            <w:r w:rsidRPr="00A85E12">
              <w:t xml:space="preserve"> ».</w:t>
            </w:r>
          </w:p>
        </w:tc>
      </w:tr>
    </w:tbl>
    <w:p w:rsidR="00954785" w:rsidRPr="00A85E12" w:rsidRDefault="00954785" w:rsidP="00954785"/>
    <w:p w:rsidR="006854EF" w:rsidRPr="00A85E12" w:rsidRDefault="006854EF" w:rsidP="006854EF">
      <w:pPr>
        <w:ind w:left="284" w:firstLine="709"/>
        <w:rPr>
          <w:bCs/>
        </w:rPr>
      </w:pPr>
      <w:r w:rsidRPr="00A85E12">
        <w:rPr>
          <w:bCs/>
        </w:rPr>
        <w:t xml:space="preserve">1.9. Раздел «Повышение эффективности государственного управления в Санкт-Петербурге» </w:t>
      </w:r>
      <w:r w:rsidRPr="00A85E12">
        <w:t>приложения к постановлению</w:t>
      </w:r>
      <w:r w:rsidRPr="00A85E12">
        <w:rPr>
          <w:bCs/>
        </w:rPr>
        <w:t xml:space="preserve"> изложить </w:t>
      </w:r>
      <w:r w:rsidRPr="00A85E12">
        <w:rPr>
          <w:bCs/>
        </w:rPr>
        <w:br/>
        <w:t>в следующей редакции:</w:t>
      </w:r>
    </w:p>
    <w:p w:rsidR="006854EF" w:rsidRPr="00A85E12" w:rsidRDefault="006854EF" w:rsidP="006854EF"/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6854EF" w:rsidRPr="00A85E12" w:rsidTr="00921509">
        <w:trPr>
          <w:gridAfter w:val="1"/>
          <w:wAfter w:w="321" w:type="dxa"/>
          <w:trHeight w:hRule="exact" w:val="346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6854EF" w:rsidRPr="00A85E12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A85E12">
              <w:rPr>
                <w:rStyle w:val="275pt"/>
                <w:color w:val="auto"/>
                <w:sz w:val="20"/>
                <w:szCs w:val="20"/>
              </w:rPr>
              <w:t xml:space="preserve">        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6854EF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ПОВЫШЕНИЕ ЭФФЕКТИВНОСТИ  ГОСУДАРСТВЕННОГО УПРАВЛЕНИЯ 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576BD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165</w:t>
            </w:r>
            <w:r w:rsidR="00B516A1" w:rsidRPr="00A85E12">
              <w:rPr>
                <w:rStyle w:val="275pt"/>
                <w:b/>
                <w:color w:val="auto"/>
              </w:rPr>
              <w:t xml:space="preserve"> </w:t>
            </w:r>
            <w:r w:rsidRPr="00A85E12">
              <w:rPr>
                <w:rStyle w:val="275pt"/>
                <w:b/>
                <w:color w:val="auto"/>
              </w:rPr>
              <w:t>099,8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B516A1" w:rsidP="00B516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255 041,5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698 340,0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4EF" w:rsidRPr="00A85E12" w:rsidRDefault="006854EF" w:rsidP="00921509">
            <w:pPr>
              <w:rPr>
                <w:b/>
                <w:sz w:val="10"/>
                <w:szCs w:val="10"/>
              </w:rPr>
            </w:pPr>
          </w:p>
        </w:tc>
      </w:tr>
      <w:tr w:rsidR="006854EF" w:rsidRPr="00A85E12" w:rsidTr="00921509">
        <w:trPr>
          <w:gridBefore w:val="1"/>
          <w:gridAfter w:val="1"/>
          <w:wBefore w:w="658" w:type="dxa"/>
          <w:wAfter w:w="321" w:type="dxa"/>
          <w:trHeight w:hRule="exact" w:val="36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4EF" w:rsidRPr="00A85E12" w:rsidRDefault="00576BD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165</w:t>
            </w:r>
            <w:r w:rsidR="00B516A1" w:rsidRPr="00A85E12">
              <w:rPr>
                <w:rStyle w:val="275pt"/>
                <w:b/>
                <w:color w:val="auto"/>
              </w:rPr>
              <w:t xml:space="preserve"> </w:t>
            </w:r>
            <w:r w:rsidRPr="00A85E12">
              <w:rPr>
                <w:rStyle w:val="275pt"/>
                <w:b/>
                <w:color w:val="auto"/>
              </w:rPr>
              <w:t>099,8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255 041,5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698 340,0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4EF" w:rsidRPr="00A85E12" w:rsidRDefault="006854EF" w:rsidP="00921509">
            <w:pPr>
              <w:rPr>
                <w:b/>
                <w:sz w:val="10"/>
                <w:szCs w:val="10"/>
              </w:rPr>
            </w:pPr>
          </w:p>
        </w:tc>
      </w:tr>
      <w:tr w:rsidR="006854EF" w:rsidRPr="00A85E12" w:rsidTr="00994B24">
        <w:trPr>
          <w:gridBefore w:val="1"/>
          <w:gridAfter w:val="1"/>
          <w:wBefore w:w="658" w:type="dxa"/>
          <w:wAfter w:w="321" w:type="dxa"/>
          <w:trHeight w:hRule="exact" w:val="9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СТРОИТЕЛЬСТВО ГАРАЖНОГО</w:t>
            </w:r>
            <w:r w:rsidRPr="00A85E12">
              <w:rPr>
                <w:rFonts w:eastAsiaTheme="minorEastAsia"/>
                <w:sz w:val="16"/>
                <w:szCs w:val="16"/>
              </w:rPr>
              <w:t xml:space="preserve"> </w:t>
            </w:r>
            <w:r w:rsidRPr="00A85E12">
              <w:rPr>
                <w:rStyle w:val="275pt"/>
                <w:color w:val="auto"/>
              </w:rPr>
              <w:t xml:space="preserve">КОМПЛЕКСА </w:t>
            </w:r>
          </w:p>
          <w:p w:rsidR="00D0759C" w:rsidRPr="00A85E12" w:rsidRDefault="00D0759C" w:rsidP="00D0759C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ПО АДРЕСУ:САНКТ-ПЕТЕРБУРГ, </w:t>
            </w:r>
          </w:p>
          <w:p w:rsidR="00D0759C" w:rsidRPr="00A85E12" w:rsidRDefault="00D0759C" w:rsidP="00D0759C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УЛ. МАРШАЛА КАЗАКОВА, УЧАСТОК 1, (ВОСТОЧНЕЕ ДОМА 25, ЛИТЕРА А </w:t>
            </w:r>
          </w:p>
          <w:p w:rsidR="006854EF" w:rsidRPr="00A85E12" w:rsidRDefault="00D0759C" w:rsidP="00D0759C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ПО УЛИЦЕ МАРШАЛА КАЗАКОВА)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1510096660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D0759C" w:rsidP="00D0759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2023</w:t>
            </w:r>
            <w:r w:rsidR="006854EF" w:rsidRPr="00A85E12">
              <w:rPr>
                <w:rStyle w:val="275pt"/>
                <w:color w:val="auto"/>
              </w:rPr>
              <w:t>-202</w:t>
            </w:r>
            <w:r w:rsidRPr="00A85E12">
              <w:rPr>
                <w:rStyle w:val="275pt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197063" w:rsidP="0092150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533 015,7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B516A1" w:rsidP="0092150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150 000,0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D0759C" w:rsidP="009154AB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</w:t>
            </w:r>
            <w:r w:rsidR="009154AB" w:rsidRPr="00A85E12">
              <w:rPr>
                <w:rStyle w:val="275pt"/>
                <w:color w:val="auto"/>
                <w:lang w:val="en-US"/>
              </w:rPr>
              <w:t>83</w:t>
            </w:r>
            <w:r w:rsidRPr="00A85E12">
              <w:rPr>
                <w:rStyle w:val="275pt"/>
                <w:color w:val="auto"/>
              </w:rPr>
              <w:t> 015,7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92150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6854EF" w:rsidRPr="00A85E12" w:rsidTr="00921509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921509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6854EF" w:rsidRPr="00A85E12" w:rsidRDefault="006854EF" w:rsidP="00921509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D0759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2020-202</w:t>
            </w:r>
            <w:r w:rsidR="00D0759C" w:rsidRPr="00A85E12">
              <w:rPr>
                <w:rStyle w:val="275pt"/>
                <w:b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4EF" w:rsidRPr="00A85E12" w:rsidRDefault="006854EF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4EF" w:rsidRPr="00A85E12" w:rsidRDefault="006854EF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F95268" w:rsidP="00F95268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15 099,8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55 041,5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4EF" w:rsidRPr="00A85E12" w:rsidRDefault="006854EF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4EF" w:rsidRPr="00A85E12" w:rsidRDefault="006854EF" w:rsidP="00921509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D0759C" w:rsidRPr="00A85E12" w:rsidTr="00994B24">
        <w:trPr>
          <w:gridBefore w:val="1"/>
          <w:gridAfter w:val="1"/>
          <w:wBefore w:w="658" w:type="dxa"/>
          <w:wAfter w:w="321" w:type="dxa"/>
          <w:trHeight w:hRule="exact" w:val="12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D0759C">
            <w:pPr>
              <w:autoSpaceDE w:val="0"/>
              <w:autoSpaceDN w:val="0"/>
              <w:rPr>
                <w:rFonts w:eastAsiaTheme="minorEastAsia"/>
                <w:sz w:val="15"/>
                <w:szCs w:val="15"/>
              </w:rPr>
            </w:pPr>
            <w:r w:rsidRPr="00A85E12">
              <w:rPr>
                <w:rFonts w:eastAsiaTheme="minorEastAsia"/>
                <w:sz w:val="15"/>
                <w:szCs w:val="15"/>
              </w:rPr>
              <w:t xml:space="preserve">ПРОЕКТИРОВАНИЕ СТРОИТЕЛЬСТВА ЗДАНИЯ ПО АДРЕСУ: САНКТ-ПЕТЕРБУРГ, МУНИЦИПАЛЬНЫЙ ОКРУГ ЗВЕЗДНОЕ, МОСКОВСКОЕ ШОССЕ, УЧАСТОК 4, </w:t>
            </w:r>
          </w:p>
          <w:p w:rsidR="00D0759C" w:rsidRPr="00A85E12" w:rsidRDefault="00D0759C" w:rsidP="00D0759C">
            <w:pPr>
              <w:autoSpaceDE w:val="0"/>
              <w:autoSpaceDN w:val="0"/>
              <w:rPr>
                <w:rFonts w:eastAsiaTheme="minorEastAsia"/>
                <w:sz w:val="15"/>
                <w:szCs w:val="15"/>
              </w:rPr>
            </w:pPr>
            <w:r w:rsidRPr="00A85E12">
              <w:rPr>
                <w:rFonts w:eastAsiaTheme="minorEastAsia"/>
                <w:sz w:val="15"/>
                <w:szCs w:val="15"/>
              </w:rPr>
              <w:t>ДЛЯ РАЗМЕЩЕНИЯ ОТДЕЛА ЗАПИСИ АКТОВ ГРАЖДАНСКОГО СОСТОЯНИЯ МОСКОВСКОГО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1510096660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D0759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</w:tr>
      <w:tr w:rsidR="00D0759C" w:rsidRPr="00A85E12" w:rsidTr="00D0759C">
        <w:trPr>
          <w:gridBefore w:val="1"/>
          <w:gridAfter w:val="1"/>
          <w:wBefore w:w="658" w:type="dxa"/>
          <w:wAfter w:w="321" w:type="dxa"/>
          <w:trHeight w:hRule="exact" w:val="114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D0759C">
            <w:pPr>
              <w:autoSpaceDE w:val="0"/>
              <w:autoSpaceDN w:val="0"/>
              <w:rPr>
                <w:rFonts w:eastAsiaTheme="minorEastAsia"/>
                <w:sz w:val="15"/>
                <w:szCs w:val="15"/>
              </w:rPr>
            </w:pPr>
            <w:r w:rsidRPr="00A85E12">
              <w:rPr>
                <w:rFonts w:eastAsiaTheme="minorEastAsia"/>
                <w:sz w:val="15"/>
                <w:szCs w:val="15"/>
              </w:rPr>
              <w:t xml:space="preserve">ПРОЕКТИРОВАНИЕ РЕКОНСТРУКЦИИ ЗДАНИЙ, РАСПОЛОЖЕННЫХ НА ЗЕМЕЛЬНОМ УЧАСТКЕ ПО АДРЕСУ: САНКТ-ПЕТЕРБУРГ, ВИЛЕНСКИЙ ПЕРЕУЛОК, ДОМ 19, ЛИТЕРА А, </w:t>
            </w:r>
          </w:p>
          <w:p w:rsidR="00D0759C" w:rsidRPr="00A85E12" w:rsidRDefault="00D0759C" w:rsidP="00D0759C">
            <w:pPr>
              <w:autoSpaceDE w:val="0"/>
              <w:autoSpaceDN w:val="0"/>
              <w:rPr>
                <w:rFonts w:eastAsiaTheme="minorEastAsia"/>
                <w:sz w:val="15"/>
                <w:szCs w:val="15"/>
              </w:rPr>
            </w:pPr>
            <w:r w:rsidRPr="00A85E12">
              <w:rPr>
                <w:rFonts w:eastAsiaTheme="minorEastAsia"/>
                <w:sz w:val="15"/>
                <w:szCs w:val="15"/>
              </w:rPr>
              <w:t>ДЛЯ РАЗМЕЩЕНИЯ ГОСУДАРСТВЕННОЙ ЖИЛИЩНОЙ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1510096660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D0759C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sz w:val="10"/>
                <w:szCs w:val="10"/>
              </w:rPr>
            </w:pPr>
          </w:p>
        </w:tc>
      </w:tr>
      <w:tr w:rsidR="00D0759C" w:rsidRPr="00A85E12" w:rsidTr="008A49BD">
        <w:trPr>
          <w:gridBefore w:val="1"/>
          <w:wBefore w:w="658" w:type="dxa"/>
          <w:trHeight w:hRule="exact" w:val="42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1710078880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59C" w:rsidRPr="00A85E12" w:rsidRDefault="00D0759C" w:rsidP="00921509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415 324,3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9C" w:rsidRPr="00A85E12" w:rsidRDefault="00D0759C" w:rsidP="009215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D0759C" w:rsidRPr="00A85E12" w:rsidRDefault="00D0759C" w:rsidP="00921509">
            <w:r w:rsidRPr="00A85E12">
              <w:t xml:space="preserve"> ». </w:t>
            </w:r>
          </w:p>
        </w:tc>
      </w:tr>
    </w:tbl>
    <w:p w:rsidR="006854EF" w:rsidRPr="00A85E12" w:rsidRDefault="006854EF" w:rsidP="00B06023">
      <w:pPr>
        <w:ind w:left="284" w:firstLine="709"/>
        <w:rPr>
          <w:bCs/>
        </w:rPr>
      </w:pPr>
    </w:p>
    <w:p w:rsidR="00954785" w:rsidRPr="00A85E12" w:rsidRDefault="006854EF" w:rsidP="0071771C">
      <w:pPr>
        <w:spacing w:after="120"/>
        <w:ind w:left="284" w:firstLine="709"/>
        <w:rPr>
          <w:bCs/>
        </w:rPr>
      </w:pPr>
      <w:r w:rsidRPr="00A85E12">
        <w:rPr>
          <w:bCs/>
        </w:rPr>
        <w:t>1.10</w:t>
      </w:r>
      <w:r w:rsidR="00954785" w:rsidRPr="00A85E12">
        <w:rPr>
          <w:bCs/>
        </w:rPr>
        <w:t>. Раздел «Создание условий для обеспечения общественного согласия</w:t>
      </w:r>
      <w:r w:rsidR="00954785" w:rsidRPr="00A85E12">
        <w:rPr>
          <w:b/>
        </w:rPr>
        <w:t xml:space="preserve"> </w:t>
      </w:r>
      <w:r w:rsidR="00644CA1" w:rsidRPr="00A85E12">
        <w:rPr>
          <w:bCs/>
        </w:rPr>
        <w:t xml:space="preserve">в Санкт-Петербурге» </w:t>
      </w:r>
      <w:r w:rsidR="00B06023" w:rsidRPr="00A85E12">
        <w:t>приложения к постановлению</w:t>
      </w:r>
      <w:r w:rsidR="00B06023" w:rsidRPr="00A85E12">
        <w:rPr>
          <w:bCs/>
        </w:rPr>
        <w:t xml:space="preserve"> </w:t>
      </w:r>
      <w:r w:rsidR="00954785" w:rsidRPr="00A85E12">
        <w:rPr>
          <w:bCs/>
        </w:rPr>
        <w:t xml:space="preserve">изложить </w:t>
      </w:r>
      <w:r w:rsidR="00B06023" w:rsidRPr="00A85E12">
        <w:rPr>
          <w:bCs/>
        </w:rPr>
        <w:br/>
      </w:r>
      <w:r w:rsidR="00954785" w:rsidRPr="00A85E12">
        <w:rPr>
          <w:bCs/>
        </w:rPr>
        <w:t>в следующей редакции:</w:t>
      </w:r>
    </w:p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954785" w:rsidRPr="00A85E12" w:rsidTr="00954785">
        <w:trPr>
          <w:gridAfter w:val="1"/>
          <w:wAfter w:w="321" w:type="dxa"/>
          <w:trHeight w:hRule="exact" w:val="346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A85E12">
              <w:rPr>
                <w:rStyle w:val="275pt"/>
                <w:color w:val="auto"/>
                <w:sz w:val="20"/>
                <w:szCs w:val="20"/>
              </w:rPr>
              <w:t xml:space="preserve">        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СОЗДАНИЕ УСЛОВИЙ ДЛЯ ОБЕСПЕЧЕНИЯ ОБЩЕСТВЕННОГО СОГЛАСИЯ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1402F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90</w:t>
            </w:r>
            <w:r w:rsidR="001402FA" w:rsidRPr="00A85E12">
              <w:rPr>
                <w:rStyle w:val="275pt"/>
                <w:b/>
                <w:color w:val="auto"/>
              </w:rPr>
              <w:t> 315,1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1 533,4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178 764,8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58" w:type="dxa"/>
          <w:wAfter w:w="321" w:type="dxa"/>
          <w:trHeight w:hRule="exact" w:val="36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1402F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90</w:t>
            </w:r>
            <w:r w:rsidR="001402FA" w:rsidRPr="00A85E12">
              <w:rPr>
                <w:rStyle w:val="275pt"/>
                <w:b/>
                <w:color w:val="auto"/>
              </w:rPr>
              <w:t> 315,1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1 533,4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178 764,8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954785">
            <w:pPr>
              <w:rPr>
                <w:b/>
                <w:sz w:val="10"/>
                <w:szCs w:val="10"/>
              </w:rPr>
            </w:pPr>
          </w:p>
        </w:tc>
      </w:tr>
      <w:tr w:rsidR="00954785" w:rsidRPr="00A85E12" w:rsidTr="008A49BD">
        <w:trPr>
          <w:gridBefore w:val="1"/>
          <w:gridAfter w:val="1"/>
          <w:wBefore w:w="658" w:type="dxa"/>
          <w:wAfter w:w="321" w:type="dxa"/>
          <w:trHeight w:hRule="exact" w:val="11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ПРИСПОСОБЛЕНИЕ ДЛЯ СОВРЕМЕННОГО ИСПОЛЬЗОВАНИЯ ЗДАНИЯ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СПБ ГУ «ДОМ МОЛОДЕЖИ ВЫБОРГСКОГО РАЙОНА «ФОРПОСТ» ПО АДРЕСУ: САНКТ-ПЕТЕРБУРГ, БОЛЬШОЙ САМПСОНИЕВСКИЙ ПР., Д.37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1710078880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541 699,3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467 505,9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74 193,4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0,0</w:t>
            </w:r>
          </w:p>
        </w:tc>
      </w:tr>
      <w:tr w:rsidR="00954785" w:rsidRPr="00A85E12" w:rsidTr="00954785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A85E12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1402F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16</w:t>
            </w:r>
            <w:r w:rsidR="001402FA" w:rsidRPr="00A85E12">
              <w:rPr>
                <w:rStyle w:val="275pt"/>
                <w:b/>
                <w:color w:val="auto"/>
              </w:rPr>
              <w:t> 121,7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954785" w:rsidRPr="00A85E12" w:rsidTr="00954785">
        <w:trPr>
          <w:gridBefore w:val="1"/>
          <w:gridAfter w:val="1"/>
          <w:wBefore w:w="658" w:type="dxa"/>
          <w:wAfter w:w="321" w:type="dxa"/>
          <w:trHeight w:hRule="exact" w:val="85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auto"/>
              </w:rPr>
            </w:pPr>
            <w:r w:rsidRPr="00A85E12">
              <w:rPr>
                <w:rStyle w:val="275pt"/>
                <w:color w:val="auto"/>
              </w:rPr>
              <w:t xml:space="preserve">ПРОЕКТИРОВАНИЕ СТРОИТЕЛЬСТВА ДОМА МОЛОДЕЖИ ПО АДРЕСУ: САНКТ-ПЕТЕРБУРГ, ГОРОД ПЕТЕРГОФ, ШИРОКАЯ УЛИЦА, </w:t>
            </w:r>
          </w:p>
          <w:p w:rsidR="00954785" w:rsidRPr="00A85E12" w:rsidRDefault="00954785" w:rsidP="00954785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A85E12">
              <w:rPr>
                <w:rStyle w:val="275pt"/>
                <w:color w:val="auto"/>
              </w:rPr>
              <w:t>УЧАСТОК 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1710078880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</w:pPr>
            <w:r w:rsidRPr="00A85E12">
              <w:rPr>
                <w:rStyle w:val="275pt"/>
                <w:color w:val="auto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sz w:val="10"/>
                <w:szCs w:val="10"/>
              </w:rPr>
            </w:pPr>
          </w:p>
        </w:tc>
      </w:tr>
      <w:tr w:rsidR="00954785" w:rsidRPr="00A85E12" w:rsidTr="0071771C">
        <w:trPr>
          <w:gridBefore w:val="1"/>
          <w:wBefore w:w="658" w:type="dxa"/>
          <w:trHeight w:hRule="exact" w:val="42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1710078880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1 533,4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785" w:rsidRPr="00A85E12" w:rsidRDefault="00954785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85E12">
              <w:rPr>
                <w:rStyle w:val="275pt"/>
                <w:b/>
                <w:color w:val="auto"/>
              </w:rPr>
              <w:t>178 764,8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85" w:rsidRPr="00A85E12" w:rsidRDefault="00954785" w:rsidP="00644CA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954785" w:rsidRPr="00A85E12" w:rsidRDefault="00954785" w:rsidP="00954785">
            <w:r w:rsidRPr="00A85E12">
              <w:t xml:space="preserve"> ». </w:t>
            </w:r>
          </w:p>
        </w:tc>
      </w:tr>
    </w:tbl>
    <w:p w:rsidR="00954785" w:rsidRPr="00A85E12" w:rsidRDefault="00954785" w:rsidP="00954785">
      <w:pPr>
        <w:rPr>
          <w:sz w:val="2"/>
          <w:szCs w:val="2"/>
        </w:rPr>
      </w:pPr>
    </w:p>
    <w:p w:rsidR="00954785" w:rsidRPr="00954785" w:rsidRDefault="00954785" w:rsidP="00954785">
      <w:pPr>
        <w:spacing w:line="960" w:lineRule="exact"/>
        <w:sectPr w:rsidR="00954785" w:rsidRPr="00954785" w:rsidSect="00954785">
          <w:pgSz w:w="16838" w:h="11906" w:orient="landscape"/>
          <w:pgMar w:top="720" w:right="720" w:bottom="720" w:left="720" w:header="709" w:footer="473" w:gutter="0"/>
          <w:pgNumType w:start="2"/>
          <w:cols w:space="720"/>
          <w:docGrid w:linePitch="360"/>
        </w:sectPr>
      </w:pPr>
    </w:p>
    <w:p w:rsidR="00954785" w:rsidRPr="00954785" w:rsidRDefault="00D46C66" w:rsidP="00644CA1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-638175</wp:posOffset>
                </wp:positionV>
                <wp:extent cx="2540000" cy="228600"/>
                <wp:effectExtent l="0" t="0" r="3175" b="0"/>
                <wp:wrapNone/>
                <wp:docPr id="1" name="AryanRegNCurP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D7E" w:rsidRPr="00021790" w:rsidRDefault="00557D7E" w:rsidP="00021790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ryanRegNCurP579" o:spid="_x0000_s1030" style="position:absolute;left:0;text-align:left;margin-left:252.85pt;margin-top:-50.25pt;width:200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" filled="f" stroked="f">
                <v:textbox inset="0,0,0,0">
                  <w:txbxContent>
                    <w:p w:rsidR="00557D7E" w:rsidRPr="00021790" w:rsidRDefault="00557D7E" w:rsidP="00021790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4CA1">
        <w:rPr>
          <w:rFonts w:eastAsia="Calibri"/>
          <w:lang w:eastAsia="en-US"/>
        </w:rPr>
        <w:t>2.  </w:t>
      </w:r>
      <w:r w:rsidR="00954785" w:rsidRPr="00954785">
        <w:rPr>
          <w:rFonts w:eastAsia="Calibri"/>
          <w:lang w:eastAsia="en-US"/>
        </w:rPr>
        <w:t>Комитету по строительству в двухмесячный срок обеспечить представление</w:t>
      </w:r>
      <w:r w:rsidR="00954785" w:rsidRPr="00954785">
        <w:rPr>
          <w:rFonts w:eastAsia="Calibri"/>
          <w:lang w:eastAsia="en-US"/>
        </w:rPr>
        <w:br/>
        <w:t xml:space="preserve">на рассмотрение Правительства Санкт-Петербурга проектов постановлений Правительства Санкт-Петербурга, предусматривающих внесение изменений </w:t>
      </w:r>
      <w:r w:rsidR="00954785" w:rsidRPr="00954785">
        <w:rPr>
          <w:rFonts w:eastAsia="Calibri"/>
          <w:lang w:eastAsia="en-US"/>
        </w:rPr>
        <w:br/>
        <w:t xml:space="preserve">в постановление  Правительства Санкт-Петербурга </w:t>
      </w:r>
      <w:r w:rsidR="00954785" w:rsidRPr="00380CFA">
        <w:rPr>
          <w:rFonts w:eastAsia="Calibri"/>
          <w:lang w:eastAsia="en-US"/>
        </w:rPr>
        <w:t>от 23.06.2014 № 49</w:t>
      </w:r>
      <w:r w:rsidR="00BF7571">
        <w:rPr>
          <w:rFonts w:eastAsia="Calibri"/>
          <w:lang w:eastAsia="en-US"/>
        </w:rPr>
        <w:t>1</w:t>
      </w:r>
      <w:r w:rsidR="00954785" w:rsidRPr="00380CFA">
        <w:rPr>
          <w:rFonts w:eastAsia="Calibri"/>
          <w:lang w:eastAsia="en-US"/>
        </w:rPr>
        <w:t xml:space="preserve"> </w:t>
      </w:r>
      <w:r w:rsidR="00BF7571">
        <w:rPr>
          <w:rFonts w:eastAsia="Calibri"/>
          <w:lang w:eastAsia="en-US"/>
        </w:rPr>
        <w:t xml:space="preserve">                                     </w:t>
      </w:r>
      <w:r w:rsidR="00954785" w:rsidRPr="00380CFA">
        <w:rPr>
          <w:rFonts w:eastAsia="Calibri"/>
          <w:lang w:eastAsia="en-US"/>
        </w:rPr>
        <w:t>«О государственной программе Санкт</w:t>
      </w:r>
      <w:r w:rsidR="00954785" w:rsidRPr="00380CFA">
        <w:rPr>
          <w:rFonts w:eastAsia="Calibri"/>
          <w:lang w:eastAsia="en-US"/>
        </w:rPr>
        <w:noBreakHyphen/>
        <w:t>Петербурга «</w:t>
      </w:r>
      <w:r w:rsidR="00380CFA" w:rsidRPr="00380CFA">
        <w:rPr>
          <w:rFonts w:eastAsia="Calibri"/>
          <w:lang w:eastAsia="en-US"/>
        </w:rPr>
        <w:t>Обеспечение</w:t>
      </w:r>
      <w:r w:rsidR="00954785" w:rsidRPr="00380CFA">
        <w:rPr>
          <w:rFonts w:eastAsia="Calibri"/>
          <w:lang w:eastAsia="en-US"/>
        </w:rPr>
        <w:t xml:space="preserve"> </w:t>
      </w:r>
      <w:r w:rsidR="00380CFA" w:rsidRPr="00380CFA">
        <w:rPr>
          <w:rFonts w:eastAsia="Calibri"/>
          <w:lang w:eastAsia="en-US"/>
        </w:rPr>
        <w:t xml:space="preserve">доступным жильем </w:t>
      </w:r>
      <w:r w:rsidR="00253940">
        <w:rPr>
          <w:rFonts w:eastAsia="Calibri"/>
          <w:lang w:eastAsia="en-US"/>
        </w:rPr>
        <w:t xml:space="preserve">                    </w:t>
      </w:r>
      <w:r w:rsidR="00380CFA" w:rsidRPr="00380CFA">
        <w:rPr>
          <w:rFonts w:eastAsia="Calibri"/>
          <w:lang w:eastAsia="en-US"/>
        </w:rPr>
        <w:t>и жилищно-коммунальными услугами жителей Санкт-Петербурга»</w:t>
      </w:r>
      <w:r w:rsidR="00954785" w:rsidRPr="00380CFA">
        <w:rPr>
          <w:rFonts w:eastAsia="Calibri"/>
          <w:lang w:eastAsia="en-US"/>
        </w:rPr>
        <w:t>,</w:t>
      </w:r>
      <w:r w:rsidR="00380CFA" w:rsidRPr="00380CFA">
        <w:rPr>
          <w:rFonts w:eastAsia="Calibri"/>
          <w:lang w:eastAsia="en-US"/>
        </w:rPr>
        <w:t xml:space="preserve"> </w:t>
      </w:r>
      <w:r w:rsidR="00954785" w:rsidRPr="00380CFA">
        <w:rPr>
          <w:rFonts w:eastAsia="Calibri"/>
          <w:lang w:eastAsia="en-US"/>
        </w:rPr>
        <w:t>постановление Правительства Санкт-Петербурга от 30.06.2014 № 553 «О государственной программе Санкт</w:t>
      </w:r>
      <w:r w:rsidR="00954785" w:rsidRPr="00380CFA">
        <w:rPr>
          <w:rFonts w:eastAsia="Calibri"/>
          <w:lang w:eastAsia="en-US"/>
        </w:rPr>
        <w:noBreakHyphen/>
        <w:t xml:space="preserve">Петербурга </w:t>
      </w:r>
      <w:r w:rsidR="00954785" w:rsidRPr="00954785">
        <w:rPr>
          <w:rFonts w:eastAsia="Calibri"/>
          <w:lang w:eastAsia="en-US"/>
        </w:rPr>
        <w:t>«Развитие здрав</w:t>
      </w:r>
      <w:r w:rsidR="00884082">
        <w:rPr>
          <w:rFonts w:eastAsia="Calibri"/>
          <w:lang w:eastAsia="en-US"/>
        </w:rPr>
        <w:t>оохранения в Санкт-Петербурге»</w:t>
      </w:r>
      <w:r w:rsidR="00954785" w:rsidRPr="00954785">
        <w:rPr>
          <w:rFonts w:eastAsia="Calibri"/>
          <w:lang w:eastAsia="en-US"/>
        </w:rPr>
        <w:t xml:space="preserve"> в части</w:t>
      </w:r>
      <w:r w:rsidR="00884082">
        <w:rPr>
          <w:rFonts w:eastAsia="Calibri"/>
          <w:lang w:eastAsia="en-US"/>
        </w:rPr>
        <w:t>,</w:t>
      </w:r>
      <w:r w:rsidR="00954785" w:rsidRPr="00954785">
        <w:rPr>
          <w:rFonts w:eastAsia="Calibri"/>
          <w:lang w:eastAsia="en-US"/>
        </w:rPr>
        <w:t xml:space="preserve"> касающейся приведения их в соответствие с настоящим постановлением.</w:t>
      </w:r>
    </w:p>
    <w:p w:rsidR="00954785" w:rsidRPr="00954785" w:rsidRDefault="00644CA1" w:rsidP="00644CA1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3.  </w:t>
      </w:r>
      <w:r w:rsidR="00954785" w:rsidRPr="00954785">
        <w:rPr>
          <w:rFonts w:eastAsia="Calibri"/>
          <w:lang w:eastAsia="en-US"/>
        </w:rPr>
        <w:t xml:space="preserve">Контроль за выполнением постановления возложить на вице-губернатора </w:t>
      </w:r>
      <w:r w:rsidR="00954785" w:rsidRPr="00954785">
        <w:rPr>
          <w:rFonts w:eastAsia="Calibri"/>
          <w:lang w:eastAsia="en-US"/>
        </w:rPr>
        <w:br/>
        <w:t xml:space="preserve">Санкт-Петербурга Корабельникова А.А. и вице-губернатора Санкт-Петербурга </w:t>
      </w:r>
      <w:r w:rsidR="00954785" w:rsidRPr="00954785">
        <w:rPr>
          <w:rFonts w:eastAsia="Calibri"/>
          <w:lang w:eastAsia="en-US"/>
        </w:rPr>
        <w:br/>
        <w:t>Москаленко В.Н. по принадлежности вопросов.</w:t>
      </w:r>
    </w:p>
    <w:p w:rsidR="00954785" w:rsidRPr="00954785" w:rsidRDefault="00954785" w:rsidP="00954785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954785" w:rsidRDefault="00954785" w:rsidP="00954785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884082" w:rsidRPr="00954785" w:rsidRDefault="00884082" w:rsidP="00954785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954785" w:rsidRPr="00954785" w:rsidRDefault="00954785" w:rsidP="00954785">
      <w:pPr>
        <w:tabs>
          <w:tab w:val="left" w:pos="426"/>
        </w:tabs>
        <w:ind w:right="-1"/>
        <w:rPr>
          <w:b/>
          <w:bCs/>
        </w:rPr>
      </w:pPr>
      <w:r w:rsidRPr="00954785">
        <w:rPr>
          <w:b/>
          <w:bCs/>
        </w:rPr>
        <w:t xml:space="preserve">     Губернатор</w:t>
      </w:r>
    </w:p>
    <w:p w:rsidR="00954785" w:rsidRDefault="00954785" w:rsidP="00954785">
      <w:pPr>
        <w:pStyle w:val="a3"/>
        <w:ind w:right="-1"/>
        <w:jc w:val="center"/>
        <w:rPr>
          <w:b/>
          <w:bCs/>
        </w:rPr>
      </w:pPr>
      <w:r w:rsidRPr="00954785">
        <w:rPr>
          <w:b/>
          <w:bCs/>
        </w:rPr>
        <w:t xml:space="preserve">Санкт-Петербурга </w:t>
      </w:r>
      <w:r w:rsidRPr="00954785">
        <w:rPr>
          <w:b/>
          <w:bCs/>
        </w:rPr>
        <w:tab/>
      </w:r>
      <w:r w:rsidRPr="00954785">
        <w:rPr>
          <w:b/>
          <w:bCs/>
        </w:rPr>
        <w:tab/>
      </w:r>
      <w:r w:rsidR="00884082">
        <w:rPr>
          <w:b/>
          <w:bCs/>
        </w:rPr>
        <w:t xml:space="preserve">     </w:t>
      </w:r>
      <w:proofErr w:type="spellStart"/>
      <w:r w:rsidRPr="00954785">
        <w:rPr>
          <w:b/>
          <w:bCs/>
        </w:rPr>
        <w:t>А.Д.Беглов</w:t>
      </w:r>
      <w:proofErr w:type="spellEnd"/>
    </w:p>
    <w:p w:rsidR="00884082" w:rsidRDefault="00884082" w:rsidP="00954785">
      <w:pPr>
        <w:pStyle w:val="a3"/>
        <w:ind w:right="-1"/>
        <w:jc w:val="center"/>
        <w:rPr>
          <w:b/>
          <w:bCs/>
        </w:rPr>
      </w:pPr>
    </w:p>
    <w:p w:rsidR="00884082" w:rsidRDefault="00884082" w:rsidP="00954785">
      <w:pPr>
        <w:pStyle w:val="a3"/>
        <w:ind w:right="-1"/>
        <w:jc w:val="center"/>
        <w:rPr>
          <w:b/>
          <w:bCs/>
        </w:rPr>
      </w:pPr>
    </w:p>
    <w:p w:rsidR="00884082" w:rsidRDefault="00884082" w:rsidP="00954785">
      <w:pPr>
        <w:pStyle w:val="a3"/>
        <w:ind w:right="-1"/>
        <w:jc w:val="center"/>
        <w:rPr>
          <w:b/>
          <w:bCs/>
        </w:rPr>
      </w:pPr>
    </w:p>
    <w:p w:rsidR="00884082" w:rsidRPr="00954785" w:rsidRDefault="00884082" w:rsidP="00954785">
      <w:pPr>
        <w:pStyle w:val="a3"/>
        <w:ind w:right="-1"/>
        <w:jc w:val="center"/>
        <w:rPr>
          <w:b/>
          <w:bCs/>
        </w:rPr>
        <w:sectPr w:rsidR="00884082" w:rsidRPr="00954785" w:rsidSect="00954785">
          <w:headerReference w:type="default" r:id="rId17"/>
          <w:headerReference w:type="first" r:id="rId18"/>
          <w:pgSz w:w="11906" w:h="16838"/>
          <w:pgMar w:top="1021" w:right="709" w:bottom="1021" w:left="1843" w:header="709" w:footer="720" w:gutter="0"/>
          <w:pgNumType w:start="1"/>
          <w:cols w:space="720"/>
          <w:titlePg/>
          <w:docGrid w:linePitch="360"/>
        </w:sectPr>
      </w:pPr>
    </w:p>
    <w:p w:rsidR="00954785" w:rsidRPr="00954785" w:rsidRDefault="00954785" w:rsidP="00954785">
      <w:pPr>
        <w:tabs>
          <w:tab w:val="left" w:pos="2447"/>
          <w:tab w:val="left" w:pos="4900"/>
          <w:tab w:val="left" w:pos="5679"/>
          <w:tab w:val="left" w:pos="6485"/>
          <w:tab w:val="left" w:pos="8938"/>
          <w:tab w:val="left" w:pos="9718"/>
          <w:tab w:val="left" w:pos="11057"/>
        </w:tabs>
        <w:rPr>
          <w:sz w:val="18"/>
          <w:szCs w:val="18"/>
        </w:rPr>
      </w:pPr>
      <w:bookmarkStart w:id="2" w:name="P37"/>
      <w:bookmarkEnd w:id="2"/>
    </w:p>
    <w:p w:rsidR="00E26F20" w:rsidRPr="00954785" w:rsidRDefault="00E26F20" w:rsidP="009A4AF3">
      <w:pPr>
        <w:ind w:firstLine="567"/>
        <w:jc w:val="both"/>
      </w:pPr>
    </w:p>
    <w:sectPr w:rsidR="00E26F20" w:rsidRPr="00954785" w:rsidSect="00954785">
      <w:headerReference w:type="default" r:id="rId19"/>
      <w:headerReference w:type="first" r:id="rId20"/>
      <w:pgSz w:w="16838" w:h="11906" w:orient="landscape"/>
      <w:pgMar w:top="1135" w:right="1134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EE7" w:rsidRDefault="00217EE7">
      <w:r>
        <w:separator/>
      </w:r>
    </w:p>
  </w:endnote>
  <w:endnote w:type="continuationSeparator" w:id="0">
    <w:p w:rsidR="00217EE7" w:rsidRDefault="0021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27" w:rsidRDefault="00617B2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27" w:rsidRDefault="00617B2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27" w:rsidRDefault="00617B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EE7" w:rsidRDefault="00217EE7">
      <w:r>
        <w:separator/>
      </w:r>
    </w:p>
  </w:footnote>
  <w:footnote w:type="continuationSeparator" w:id="0">
    <w:p w:rsidR="00217EE7" w:rsidRDefault="0021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7E" w:rsidRDefault="00557D7E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7D7E" w:rsidRDefault="00557D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7E" w:rsidRDefault="00557D7E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57D7E" w:rsidRDefault="00557D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27" w:rsidRDefault="00617B2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7E" w:rsidRDefault="00557D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5E12">
      <w:rPr>
        <w:noProof/>
      </w:rPr>
      <w:t>47</w:t>
    </w:r>
    <w:r>
      <w:fldChar w:fldCharType="end"/>
    </w:r>
  </w:p>
  <w:p w:rsidR="00557D7E" w:rsidRDefault="00557D7E" w:rsidP="00954785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7E" w:rsidRDefault="00557D7E" w:rsidP="00954785">
    <w:pPr>
      <w:pStyle w:val="a3"/>
    </w:pPr>
  </w:p>
  <w:p w:rsidR="00557D7E" w:rsidRDefault="00557D7E" w:rsidP="00954785">
    <w:pPr>
      <w:pStyle w:val="a3"/>
      <w:ind w:left="144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7E" w:rsidRDefault="00557D7E">
    <w:pPr>
      <w:pStyle w:val="a3"/>
      <w:jc w:val="center"/>
    </w:pPr>
  </w:p>
  <w:p w:rsidR="00557D7E" w:rsidRDefault="00557D7E" w:rsidP="00954785">
    <w:pPr>
      <w:pStyle w:val="a3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17"/>
    </w:tblGrid>
    <w:tr w:rsidR="00557D7E" w:rsidTr="00954785">
      <w:trPr>
        <w:trHeight w:val="380"/>
      </w:trPr>
      <w:tc>
        <w:tcPr>
          <w:tcW w:w="1417" w:type="dxa"/>
        </w:tcPr>
        <w:p w:rsidR="00557D7E" w:rsidRDefault="00557D7E" w:rsidP="004D34AB">
          <w:pPr>
            <w:pStyle w:val="a3"/>
            <w:jc w:val="center"/>
          </w:pPr>
          <w:r>
            <w:t>48</w:t>
          </w:r>
        </w:p>
      </w:tc>
    </w:tr>
  </w:tbl>
  <w:p w:rsidR="00557D7E" w:rsidRDefault="00557D7E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7E" w:rsidRDefault="00557D7E" w:rsidP="00954785">
    <w:pPr>
      <w:pStyle w:val="a3"/>
      <w:jc w:val="center"/>
      <w:rPr>
        <w:noProof/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557D7E" w:rsidRPr="00BF7FBE" w:rsidRDefault="00557D7E" w:rsidP="00954785">
    <w:pPr>
      <w:pStyle w:val="a3"/>
      <w:jc w:val="center"/>
      <w:rPr>
        <w:noProof/>
        <w:lang w:val="en-US"/>
      </w:rPr>
    </w:pPr>
  </w:p>
  <w:tbl>
    <w:tblPr>
      <w:tblW w:w="5213" w:type="pct"/>
      <w:tblLayout w:type="fixed"/>
      <w:tblLook w:val="04A0" w:firstRow="1" w:lastRow="0" w:firstColumn="1" w:lastColumn="0" w:noHBand="0" w:noVBand="1"/>
    </w:tblPr>
    <w:tblGrid>
      <w:gridCol w:w="3519"/>
      <w:gridCol w:w="1410"/>
      <w:gridCol w:w="1193"/>
      <w:gridCol w:w="1276"/>
      <w:gridCol w:w="1443"/>
      <w:gridCol w:w="1350"/>
      <w:gridCol w:w="1372"/>
      <w:gridCol w:w="1310"/>
      <w:gridCol w:w="1270"/>
      <w:gridCol w:w="1273"/>
    </w:tblGrid>
    <w:tr w:rsidR="00557D7E" w:rsidRPr="000709DE" w:rsidTr="00954785">
      <w:trPr>
        <w:trHeight w:val="328"/>
        <w:tblHeader/>
      </w:trPr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1</w:t>
          </w:r>
        </w:p>
      </w:tc>
      <w:tc>
        <w:tcPr>
          <w:tcW w:w="4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2</w:t>
          </w:r>
        </w:p>
      </w:tc>
      <w:tc>
        <w:tcPr>
          <w:tcW w:w="3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3</w:t>
          </w:r>
        </w:p>
      </w:tc>
      <w:tc>
        <w:tcPr>
          <w:tcW w:w="4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4</w:t>
          </w:r>
        </w:p>
      </w:tc>
      <w:tc>
        <w:tcPr>
          <w:tcW w:w="4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5</w:t>
          </w:r>
        </w:p>
      </w:tc>
      <w:tc>
        <w:tcPr>
          <w:tcW w:w="4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6</w:t>
          </w:r>
        </w:p>
      </w:tc>
      <w:tc>
        <w:tcPr>
          <w:tcW w:w="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7</w:t>
          </w:r>
        </w:p>
      </w:tc>
      <w:tc>
        <w:tcPr>
          <w:tcW w:w="4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8</w:t>
          </w:r>
        </w:p>
      </w:tc>
      <w:tc>
        <w:tcPr>
          <w:tcW w:w="4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9</w:t>
          </w:r>
        </w:p>
      </w:tc>
      <w:tc>
        <w:tcPr>
          <w:tcW w:w="4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557D7E" w:rsidRPr="000709DE" w:rsidRDefault="00557D7E" w:rsidP="00954785">
          <w:pPr>
            <w:jc w:val="center"/>
            <w:rPr>
              <w:bCs/>
            </w:rPr>
          </w:pPr>
          <w:r w:rsidRPr="000709DE">
            <w:rPr>
              <w:bCs/>
            </w:rPr>
            <w:t>10</w:t>
          </w:r>
        </w:p>
      </w:tc>
    </w:tr>
  </w:tbl>
  <w:p w:rsidR="00557D7E" w:rsidRPr="00533642" w:rsidRDefault="00557D7E" w:rsidP="00954785">
    <w:pPr>
      <w:pStyle w:val="a3"/>
      <w:rPr>
        <w:sz w:val="14"/>
        <w:szCs w:val="1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7E" w:rsidRPr="00A130D0" w:rsidRDefault="00557D7E" w:rsidP="009547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F1038"/>
    <w:multiLevelType w:val="hybridMultilevel"/>
    <w:tmpl w:val="CE16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6" w15:restartNumberingAfterBreak="0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8A55A1C"/>
    <w:multiLevelType w:val="hybridMultilevel"/>
    <w:tmpl w:val="51F82294"/>
    <w:lvl w:ilvl="0" w:tplc="E33E5BD4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BC634E8"/>
    <w:multiLevelType w:val="hybridMultilevel"/>
    <w:tmpl w:val="EDA2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3" w15:restartNumberingAfterBreak="0">
    <w:nsid w:val="5F0D41E6"/>
    <w:multiLevelType w:val="hybridMultilevel"/>
    <w:tmpl w:val="B124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041390C"/>
    <w:multiLevelType w:val="hybridMultilevel"/>
    <w:tmpl w:val="61AEC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17" w15:restartNumberingAfterBreak="0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5"/>
  </w:num>
  <w:num w:numId="5">
    <w:abstractNumId w:val="16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7"/>
  </w:num>
  <w:num w:numId="11">
    <w:abstractNumId w:val="3"/>
  </w:num>
  <w:num w:numId="12">
    <w:abstractNumId w:val="11"/>
  </w:num>
  <w:num w:numId="13">
    <w:abstractNumId w:val="8"/>
  </w:num>
  <w:num w:numId="14">
    <w:abstractNumId w:val="1"/>
  </w:num>
  <w:num w:numId="15">
    <w:abstractNumId w:val="13"/>
  </w:num>
  <w:num w:numId="16">
    <w:abstractNumId w:val="15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ca21afb1-a586-42ff-bcbb-4d031de38c0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0602F"/>
    <w:rsid w:val="0000241F"/>
    <w:rsid w:val="000049D0"/>
    <w:rsid w:val="00021790"/>
    <w:rsid w:val="0003297D"/>
    <w:rsid w:val="000345DB"/>
    <w:rsid w:val="0003500F"/>
    <w:rsid w:val="0004010E"/>
    <w:rsid w:val="00072283"/>
    <w:rsid w:val="00072295"/>
    <w:rsid w:val="00074F46"/>
    <w:rsid w:val="00080286"/>
    <w:rsid w:val="000B2314"/>
    <w:rsid w:val="000B48DC"/>
    <w:rsid w:val="000D22DB"/>
    <w:rsid w:val="000D4F94"/>
    <w:rsid w:val="000E3E68"/>
    <w:rsid w:val="000F08F4"/>
    <w:rsid w:val="000F58BA"/>
    <w:rsid w:val="0010602F"/>
    <w:rsid w:val="001309B3"/>
    <w:rsid w:val="001326EB"/>
    <w:rsid w:val="001402FA"/>
    <w:rsid w:val="00197063"/>
    <w:rsid w:val="001D759D"/>
    <w:rsid w:val="001E2CDD"/>
    <w:rsid w:val="001F2DC1"/>
    <w:rsid w:val="001F79BD"/>
    <w:rsid w:val="00206B8F"/>
    <w:rsid w:val="0021431A"/>
    <w:rsid w:val="00217EE7"/>
    <w:rsid w:val="00220D4F"/>
    <w:rsid w:val="00242D1D"/>
    <w:rsid w:val="00253940"/>
    <w:rsid w:val="00276CA5"/>
    <w:rsid w:val="002805AE"/>
    <w:rsid w:val="002823EC"/>
    <w:rsid w:val="002830B0"/>
    <w:rsid w:val="002830B4"/>
    <w:rsid w:val="002A68D5"/>
    <w:rsid w:val="002C3971"/>
    <w:rsid w:val="002C745C"/>
    <w:rsid w:val="002D239A"/>
    <w:rsid w:val="002E1D52"/>
    <w:rsid w:val="002F6D06"/>
    <w:rsid w:val="003071E2"/>
    <w:rsid w:val="00315DAE"/>
    <w:rsid w:val="0032376D"/>
    <w:rsid w:val="0033225A"/>
    <w:rsid w:val="00332D0C"/>
    <w:rsid w:val="003350A6"/>
    <w:rsid w:val="00344AD9"/>
    <w:rsid w:val="00352672"/>
    <w:rsid w:val="00355181"/>
    <w:rsid w:val="003575D9"/>
    <w:rsid w:val="00362A64"/>
    <w:rsid w:val="00380CFA"/>
    <w:rsid w:val="00393BB0"/>
    <w:rsid w:val="0039709C"/>
    <w:rsid w:val="003B5D25"/>
    <w:rsid w:val="003C7604"/>
    <w:rsid w:val="003D140B"/>
    <w:rsid w:val="003E2CB7"/>
    <w:rsid w:val="003E68BF"/>
    <w:rsid w:val="003F226F"/>
    <w:rsid w:val="004304C8"/>
    <w:rsid w:val="0044214F"/>
    <w:rsid w:val="004501F6"/>
    <w:rsid w:val="004709AC"/>
    <w:rsid w:val="00472C0C"/>
    <w:rsid w:val="00473D16"/>
    <w:rsid w:val="004875DB"/>
    <w:rsid w:val="004A41D7"/>
    <w:rsid w:val="004A735D"/>
    <w:rsid w:val="004B04EC"/>
    <w:rsid w:val="004B055E"/>
    <w:rsid w:val="004B0AED"/>
    <w:rsid w:val="004B5488"/>
    <w:rsid w:val="004C261C"/>
    <w:rsid w:val="004D34AB"/>
    <w:rsid w:val="004D7D70"/>
    <w:rsid w:val="004E7161"/>
    <w:rsid w:val="004F4114"/>
    <w:rsid w:val="00526609"/>
    <w:rsid w:val="00530BE9"/>
    <w:rsid w:val="005438EA"/>
    <w:rsid w:val="00554ACE"/>
    <w:rsid w:val="00556C84"/>
    <w:rsid w:val="00557D7E"/>
    <w:rsid w:val="00562DE8"/>
    <w:rsid w:val="00563CF4"/>
    <w:rsid w:val="005712D2"/>
    <w:rsid w:val="00576BDC"/>
    <w:rsid w:val="00596862"/>
    <w:rsid w:val="005D2029"/>
    <w:rsid w:val="005D2AAD"/>
    <w:rsid w:val="005D7EB9"/>
    <w:rsid w:val="005E26D6"/>
    <w:rsid w:val="005F34D4"/>
    <w:rsid w:val="005F68E5"/>
    <w:rsid w:val="0061061A"/>
    <w:rsid w:val="00617B27"/>
    <w:rsid w:val="006433C6"/>
    <w:rsid w:val="00644CA1"/>
    <w:rsid w:val="0066275D"/>
    <w:rsid w:val="006854EF"/>
    <w:rsid w:val="006860D8"/>
    <w:rsid w:val="00691440"/>
    <w:rsid w:val="00691C8C"/>
    <w:rsid w:val="006A2743"/>
    <w:rsid w:val="006A54B3"/>
    <w:rsid w:val="006A5DEE"/>
    <w:rsid w:val="006C05F1"/>
    <w:rsid w:val="006C2535"/>
    <w:rsid w:val="006C4855"/>
    <w:rsid w:val="006D5193"/>
    <w:rsid w:val="006F479B"/>
    <w:rsid w:val="00702BA5"/>
    <w:rsid w:val="00704D28"/>
    <w:rsid w:val="0071771C"/>
    <w:rsid w:val="00726185"/>
    <w:rsid w:val="00754FBE"/>
    <w:rsid w:val="00756E37"/>
    <w:rsid w:val="00767D51"/>
    <w:rsid w:val="007776B3"/>
    <w:rsid w:val="00794585"/>
    <w:rsid w:val="007A5C53"/>
    <w:rsid w:val="007B2978"/>
    <w:rsid w:val="007B3E8E"/>
    <w:rsid w:val="007C64E4"/>
    <w:rsid w:val="007D07BB"/>
    <w:rsid w:val="007F6A48"/>
    <w:rsid w:val="00810569"/>
    <w:rsid w:val="00813CA5"/>
    <w:rsid w:val="00835AE3"/>
    <w:rsid w:val="00835FBA"/>
    <w:rsid w:val="00837952"/>
    <w:rsid w:val="00837FDF"/>
    <w:rsid w:val="00845172"/>
    <w:rsid w:val="008642EE"/>
    <w:rsid w:val="008723B3"/>
    <w:rsid w:val="008755E4"/>
    <w:rsid w:val="00884082"/>
    <w:rsid w:val="008A1250"/>
    <w:rsid w:val="008A49BD"/>
    <w:rsid w:val="008B1E46"/>
    <w:rsid w:val="008B54F3"/>
    <w:rsid w:val="008B7691"/>
    <w:rsid w:val="008C0793"/>
    <w:rsid w:val="008D3519"/>
    <w:rsid w:val="008E0BF7"/>
    <w:rsid w:val="008E2BFD"/>
    <w:rsid w:val="00900884"/>
    <w:rsid w:val="009154AB"/>
    <w:rsid w:val="00921509"/>
    <w:rsid w:val="0093455E"/>
    <w:rsid w:val="0094627E"/>
    <w:rsid w:val="00954785"/>
    <w:rsid w:val="00974081"/>
    <w:rsid w:val="00974E88"/>
    <w:rsid w:val="00994B24"/>
    <w:rsid w:val="009A4AF3"/>
    <w:rsid w:val="009B26C8"/>
    <w:rsid w:val="009C6093"/>
    <w:rsid w:val="009D0476"/>
    <w:rsid w:val="00A022B1"/>
    <w:rsid w:val="00A101B6"/>
    <w:rsid w:val="00A134FD"/>
    <w:rsid w:val="00A222F4"/>
    <w:rsid w:val="00A60B0C"/>
    <w:rsid w:val="00A61B42"/>
    <w:rsid w:val="00A623F1"/>
    <w:rsid w:val="00A65806"/>
    <w:rsid w:val="00A80BEE"/>
    <w:rsid w:val="00A85E12"/>
    <w:rsid w:val="00AA6C4E"/>
    <w:rsid w:val="00AC5069"/>
    <w:rsid w:val="00B03814"/>
    <w:rsid w:val="00B03C30"/>
    <w:rsid w:val="00B06023"/>
    <w:rsid w:val="00B27E1F"/>
    <w:rsid w:val="00B516A1"/>
    <w:rsid w:val="00B7533F"/>
    <w:rsid w:val="00B76E86"/>
    <w:rsid w:val="00B93589"/>
    <w:rsid w:val="00B93EFF"/>
    <w:rsid w:val="00B959A1"/>
    <w:rsid w:val="00BA42C0"/>
    <w:rsid w:val="00BB3C5C"/>
    <w:rsid w:val="00BB74E2"/>
    <w:rsid w:val="00BC31D9"/>
    <w:rsid w:val="00BF7571"/>
    <w:rsid w:val="00C51D9E"/>
    <w:rsid w:val="00C76D1A"/>
    <w:rsid w:val="00C864A7"/>
    <w:rsid w:val="00C942CD"/>
    <w:rsid w:val="00CC2186"/>
    <w:rsid w:val="00CC5344"/>
    <w:rsid w:val="00CD21D8"/>
    <w:rsid w:val="00CE2B2D"/>
    <w:rsid w:val="00CF6609"/>
    <w:rsid w:val="00D0620D"/>
    <w:rsid w:val="00D0759C"/>
    <w:rsid w:val="00D251AA"/>
    <w:rsid w:val="00D40345"/>
    <w:rsid w:val="00D46C66"/>
    <w:rsid w:val="00D82E5F"/>
    <w:rsid w:val="00D8358C"/>
    <w:rsid w:val="00D85BE3"/>
    <w:rsid w:val="00D94954"/>
    <w:rsid w:val="00DB2DC3"/>
    <w:rsid w:val="00DC096D"/>
    <w:rsid w:val="00DC2C7E"/>
    <w:rsid w:val="00DD0D3F"/>
    <w:rsid w:val="00E10270"/>
    <w:rsid w:val="00E219C1"/>
    <w:rsid w:val="00E24355"/>
    <w:rsid w:val="00E26F20"/>
    <w:rsid w:val="00E43E52"/>
    <w:rsid w:val="00E62F28"/>
    <w:rsid w:val="00E718BB"/>
    <w:rsid w:val="00EB3128"/>
    <w:rsid w:val="00EB61D2"/>
    <w:rsid w:val="00ED65DC"/>
    <w:rsid w:val="00ED7D0B"/>
    <w:rsid w:val="00F03045"/>
    <w:rsid w:val="00F56E7E"/>
    <w:rsid w:val="00F629B3"/>
    <w:rsid w:val="00F674C8"/>
    <w:rsid w:val="00F80E8F"/>
    <w:rsid w:val="00F869EE"/>
    <w:rsid w:val="00F95268"/>
    <w:rsid w:val="00FC0510"/>
    <w:rsid w:val="00FC2D81"/>
    <w:rsid w:val="00FC4BE4"/>
    <w:rsid w:val="00F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EB09AD2-DA5D-4E6C-B18C-2BBAFC79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Заголовок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.pustovalova\AppData\Local\Temp\bdttmp\2b821937-73d0-43a6-bd9e-9dcf9d7cdca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B1A30C7-698A-4DC2-86A5-ECD658A2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2b821937-73d0-43a6-bd9e-9dcf9d7cdca2.dot</Template>
  <TotalTime>0</TotalTime>
  <Pages>3</Pages>
  <Words>12735</Words>
  <Characters>72595</Characters>
  <Application>Microsoft Office Word</Application>
  <DocSecurity>4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85160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 Юлия Евгеньевна</dc:creator>
  <cp:lastModifiedBy>Александра Леонтьева</cp:lastModifiedBy>
  <cp:revision>2</cp:revision>
  <cp:lastPrinted>2023-05-19T07:25:00Z</cp:lastPrinted>
  <dcterms:created xsi:type="dcterms:W3CDTF">2023-05-24T15:54:00Z</dcterms:created>
  <dcterms:modified xsi:type="dcterms:W3CDTF">2023-05-24T15:54:00Z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ca21afb1-a586-42ff-bcbb-4d031de38c09</vt:lpwstr>
  </property>
</Properties>
</file>