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28" w:rsidRPr="002C7FB6" w:rsidRDefault="00C5442A" w:rsidP="00DB242D">
      <w:pPr>
        <w:spacing w:line="264" w:lineRule="auto"/>
        <w:ind w:left="-142" w:right="-2" w:firstLine="851"/>
        <w:jc w:val="both"/>
        <w:rPr>
          <w:rFonts w:eastAsia="Calibri"/>
          <w:lang w:eastAsia="en-US"/>
        </w:rPr>
      </w:pPr>
      <w:r w:rsidRPr="00DB242D"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787EDCCB" wp14:editId="35E94538">
                <wp:simplePos x="0" y="0"/>
                <wp:positionH relativeFrom="column">
                  <wp:posOffset>67945</wp:posOffset>
                </wp:positionH>
                <wp:positionV relativeFrom="paragraph">
                  <wp:posOffset>2118360</wp:posOffset>
                </wp:positionV>
                <wp:extent cx="3021965" cy="680085"/>
                <wp:effectExtent l="0" t="0" r="6985" b="5715"/>
                <wp:wrapTopAndBottom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96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547" w:rsidRPr="0087236A" w:rsidRDefault="00734547" w:rsidP="003B19F0">
                            <w:pPr>
                              <w:pStyle w:val="11"/>
                            </w:pPr>
                            <w:r w:rsidRPr="00303CCF">
                              <w:t xml:space="preserve">О </w:t>
                            </w:r>
                            <w:r>
                              <w:t xml:space="preserve">внесении изменений в постановление </w:t>
                            </w:r>
                            <w:r w:rsidRPr="0087236A">
                              <w:t>Правительства Санкт-Петербурга</w:t>
                            </w:r>
                          </w:p>
                          <w:p w:rsidR="00734547" w:rsidRPr="0087236A" w:rsidRDefault="00734547" w:rsidP="003B19F0">
                            <w:pPr>
                              <w:rPr>
                                <w:b/>
                              </w:rPr>
                            </w:pPr>
                            <w:r w:rsidRPr="0087236A">
                              <w:rPr>
                                <w:b/>
                              </w:rPr>
                              <w:t xml:space="preserve">от </w:t>
                            </w:r>
                            <w:r>
                              <w:rPr>
                                <w:b/>
                              </w:rPr>
                              <w:t>30</w:t>
                            </w:r>
                            <w:r w:rsidRPr="0087236A">
                              <w:rPr>
                                <w:b/>
                              </w:rPr>
                              <w:t xml:space="preserve">.06.2014 № </w:t>
                            </w:r>
                            <w:r>
                              <w:rPr>
                                <w:b/>
                              </w:rPr>
                              <w:t>553</w:t>
                            </w:r>
                          </w:p>
                          <w:p w:rsidR="00734547" w:rsidRDefault="00734547" w:rsidP="001A7082">
                            <w:pPr>
                              <w:pStyle w:val="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5.35pt;margin-top:166.8pt;width:237.95pt;height:53.5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" o:allowincell="f" filled="f" stroked="f">
                <v:textbox inset="0,0,0,0">
                  <w:txbxContent>
                    <w:p w:rsidR="00734547" w:rsidRPr="0087236A" w:rsidRDefault="00734547" w:rsidP="003B19F0">
                      <w:pPr>
                        <w:pStyle w:val="11"/>
                      </w:pPr>
                      <w:r w:rsidRPr="00303CCF">
                        <w:t xml:space="preserve">О </w:t>
                      </w:r>
                      <w:r>
                        <w:t xml:space="preserve">внесении изменений в постановление </w:t>
                      </w:r>
                      <w:r w:rsidRPr="0087236A">
                        <w:t>Правительства Санкт-Петербурга</w:t>
                      </w:r>
                    </w:p>
                    <w:p w:rsidR="00734547" w:rsidRPr="0087236A" w:rsidRDefault="00734547" w:rsidP="003B19F0">
                      <w:pPr>
                        <w:rPr>
                          <w:b/>
                        </w:rPr>
                      </w:pPr>
                      <w:r w:rsidRPr="0087236A">
                        <w:rPr>
                          <w:b/>
                        </w:rPr>
                        <w:t xml:space="preserve">от </w:t>
                      </w:r>
                      <w:r>
                        <w:rPr>
                          <w:b/>
                        </w:rPr>
                        <w:t>30</w:t>
                      </w:r>
                      <w:r w:rsidRPr="0087236A">
                        <w:rPr>
                          <w:b/>
                        </w:rPr>
                        <w:t xml:space="preserve">.06.2014 № </w:t>
                      </w:r>
                      <w:r>
                        <w:rPr>
                          <w:b/>
                        </w:rPr>
                        <w:t>553</w:t>
                      </w:r>
                    </w:p>
                    <w:p w:rsidR="00734547" w:rsidRDefault="00734547" w:rsidP="001A7082">
                      <w:pPr>
                        <w:pStyle w:val="11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712C38" w:rsidRPr="00DB242D">
        <w:rPr>
          <w:noProof/>
        </w:rPr>
        <w:drawing>
          <wp:anchor distT="0" distB="107950" distL="114300" distR="114300" simplePos="0" relativeHeight="251656704" behindDoc="0" locked="0" layoutInCell="0" allowOverlap="1" wp14:anchorId="5111375B" wp14:editId="1C8578E0">
            <wp:simplePos x="0" y="0"/>
            <wp:positionH relativeFrom="column">
              <wp:posOffset>-895350</wp:posOffset>
            </wp:positionH>
            <wp:positionV relativeFrom="paragraph">
              <wp:posOffset>0</wp:posOffset>
            </wp:positionV>
            <wp:extent cx="7030085" cy="230251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085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B242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77AE28C" wp14:editId="5051DF0A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15240"/>
                <wp:wrapNone/>
                <wp:docPr id="1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547" w:rsidRDefault="007345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Gt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PiyEa2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734547" w:rsidRDefault="0073454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37ADB" w:rsidRPr="00DB242D">
        <w:t xml:space="preserve">В соответствии </w:t>
      </w:r>
      <w:r w:rsidR="00437ADB" w:rsidRPr="002C7FB6">
        <w:t xml:space="preserve">с Законом Санкт-Петербурга </w:t>
      </w:r>
      <w:r w:rsidR="00C46450" w:rsidRPr="002C7FB6">
        <w:t xml:space="preserve">от 23.11.2022 № 666-104 «О бюджете Санкт-Петербурга на 2023 год и на плановый период 2024 и 2025 годов», </w:t>
      </w:r>
      <w:r w:rsidR="00412F67" w:rsidRPr="002C7FB6">
        <w:rPr>
          <w:rFonts w:eastAsia="Calibri"/>
          <w:lang w:eastAsia="en-US"/>
        </w:rPr>
        <w:t xml:space="preserve">постановлением Правительства Санкт-Петербурга от 14.04.2023 № 316 «О внесении изменений </w:t>
      </w:r>
      <w:r w:rsidR="00412F67" w:rsidRPr="002C7FB6">
        <w:rPr>
          <w:rFonts w:eastAsia="Calibri"/>
          <w:lang w:eastAsia="en-US"/>
        </w:rPr>
        <w:br/>
        <w:t>в постановление Правительства Санкт-Петербурга от 15.12.2022 № 1228»</w:t>
      </w:r>
      <w:r w:rsidR="00DB242D" w:rsidRPr="002C7FB6">
        <w:t xml:space="preserve"> </w:t>
      </w:r>
      <w:r w:rsidR="00F15761" w:rsidRPr="002C7FB6">
        <w:br/>
      </w:r>
      <w:r w:rsidR="00437ADB" w:rsidRPr="002C7FB6">
        <w:rPr>
          <w:rFonts w:eastAsia="Calibri"/>
          <w:lang w:eastAsia="en-US"/>
        </w:rPr>
        <w:t>и постановлением Правительства Санкт-Петербурга от 25.12.2013 № 1039 «О порядке принятия решений о разр</w:t>
      </w:r>
      <w:r w:rsidR="00005C41" w:rsidRPr="002C7FB6">
        <w:rPr>
          <w:rFonts w:eastAsia="Calibri"/>
          <w:lang w:eastAsia="en-US"/>
        </w:rPr>
        <w:t>аботке государственных программ</w:t>
      </w:r>
      <w:r w:rsidR="00DB242D" w:rsidRPr="002C7FB6">
        <w:rPr>
          <w:rFonts w:eastAsia="Calibri"/>
          <w:lang w:eastAsia="en-US"/>
        </w:rPr>
        <w:t xml:space="preserve"> </w:t>
      </w:r>
      <w:r w:rsidR="00437ADB" w:rsidRPr="002C7FB6">
        <w:rPr>
          <w:rFonts w:eastAsia="Calibri"/>
          <w:lang w:eastAsia="en-US"/>
        </w:rPr>
        <w:t>Санкт-Петербурга, формирования, реализации и проведения оценки эффективности их реализации» Правительство Санкт-Петербурга</w:t>
      </w:r>
    </w:p>
    <w:p w:rsidR="007D2828" w:rsidRPr="002C7FB6" w:rsidRDefault="007D2828" w:rsidP="007D2828">
      <w:pPr>
        <w:spacing w:line="264" w:lineRule="auto"/>
        <w:ind w:left="-142" w:right="-284" w:firstLine="425"/>
        <w:jc w:val="both"/>
        <w:rPr>
          <w:rFonts w:eastAsia="Calibri"/>
          <w:lang w:eastAsia="en-US"/>
        </w:rPr>
      </w:pPr>
    </w:p>
    <w:p w:rsidR="007D2828" w:rsidRPr="002C7FB6" w:rsidRDefault="007D2828" w:rsidP="007D2828">
      <w:pPr>
        <w:spacing w:line="264" w:lineRule="auto"/>
        <w:ind w:left="-142" w:right="-284" w:firstLine="425"/>
        <w:jc w:val="both"/>
        <w:rPr>
          <w:rFonts w:eastAsia="Calibri"/>
          <w:lang w:eastAsia="en-US"/>
        </w:rPr>
      </w:pPr>
      <w:r w:rsidRPr="002C7FB6">
        <w:rPr>
          <w:b/>
          <w:szCs w:val="23"/>
        </w:rPr>
        <w:t>П О С Т А Н О В Л Я Е Т:</w:t>
      </w:r>
    </w:p>
    <w:p w:rsidR="007D2828" w:rsidRPr="002C7FB6" w:rsidRDefault="007D2828" w:rsidP="007D2828">
      <w:pPr>
        <w:spacing w:line="264" w:lineRule="auto"/>
        <w:ind w:left="-142" w:right="-284" w:firstLine="425"/>
        <w:jc w:val="both"/>
        <w:rPr>
          <w:rFonts w:eastAsia="Calibri"/>
          <w:lang w:eastAsia="en-US"/>
        </w:rPr>
      </w:pPr>
    </w:p>
    <w:p w:rsidR="007D2828" w:rsidRPr="002C7FB6" w:rsidRDefault="007D2828" w:rsidP="00437ADB">
      <w:pPr>
        <w:spacing w:line="264" w:lineRule="auto"/>
        <w:ind w:left="-142" w:right="-2" w:firstLine="709"/>
        <w:jc w:val="both"/>
      </w:pPr>
      <w:r w:rsidRPr="002C7FB6">
        <w:rPr>
          <w:rFonts w:eastAsia="Calibri"/>
          <w:lang w:eastAsia="en-US"/>
        </w:rPr>
        <w:t>1. В</w:t>
      </w:r>
      <w:r w:rsidRPr="002C7FB6">
        <w:t xml:space="preserve">нести в постановление Правительства Санкт-Петербурга от </w:t>
      </w:r>
      <w:r w:rsidR="00B51631" w:rsidRPr="002C7FB6">
        <w:t>30</w:t>
      </w:r>
      <w:r w:rsidRPr="002C7FB6">
        <w:t xml:space="preserve">.06.2014 № </w:t>
      </w:r>
      <w:r w:rsidR="00B51631" w:rsidRPr="002C7FB6">
        <w:t>553</w:t>
      </w:r>
      <w:r w:rsidRPr="002C7FB6">
        <w:br/>
        <w:t xml:space="preserve">«О государственной программе Санкт-Петербурга «Развитие </w:t>
      </w:r>
      <w:r w:rsidR="00B51631" w:rsidRPr="002C7FB6">
        <w:rPr>
          <w:spacing w:val="-4"/>
        </w:rPr>
        <w:t xml:space="preserve">здравоохранения </w:t>
      </w:r>
      <w:r w:rsidR="00B51631" w:rsidRPr="002C7FB6">
        <w:rPr>
          <w:spacing w:val="-4"/>
        </w:rPr>
        <w:br/>
      </w:r>
      <w:r w:rsidRPr="002C7FB6">
        <w:t>в Санкт-Петербурге» следующие изменения:</w:t>
      </w:r>
    </w:p>
    <w:p w:rsidR="00E80EF8" w:rsidRPr="002C7FB6" w:rsidRDefault="007D2828" w:rsidP="00437ADB">
      <w:pPr>
        <w:pStyle w:val="a9"/>
        <w:ind w:left="-142" w:right="-2"/>
      </w:pPr>
      <w:r w:rsidRPr="002C7FB6">
        <w:t xml:space="preserve">1.1. Пункт </w:t>
      </w:r>
      <w:r w:rsidR="00067D7F" w:rsidRPr="002C7FB6">
        <w:t>10</w:t>
      </w:r>
      <w:r w:rsidR="000C5638" w:rsidRPr="002C7FB6">
        <w:t xml:space="preserve"> </w:t>
      </w:r>
      <w:r w:rsidR="000C5638" w:rsidRPr="002C7FB6">
        <w:rPr>
          <w:bCs/>
        </w:rPr>
        <w:t>раздела 1</w:t>
      </w:r>
      <w:r w:rsidR="00B51631" w:rsidRPr="002C7FB6">
        <w:rPr>
          <w:bCs/>
        </w:rPr>
        <w:t xml:space="preserve"> </w:t>
      </w:r>
      <w:r w:rsidRPr="002C7FB6">
        <w:t>приложения</w:t>
      </w:r>
      <w:r w:rsidR="003C1635" w:rsidRPr="002C7FB6">
        <w:t xml:space="preserve"> </w:t>
      </w:r>
      <w:r w:rsidRPr="002C7FB6">
        <w:t>к постановлению изложить</w:t>
      </w:r>
      <w:r w:rsidR="00B51631" w:rsidRPr="002C7FB6">
        <w:t xml:space="preserve"> </w:t>
      </w:r>
      <w:r w:rsidRPr="002C7FB6">
        <w:t>в следующей редакции:</w:t>
      </w:r>
    </w:p>
    <w:p w:rsidR="00B51631" w:rsidRPr="002C7FB6" w:rsidRDefault="00B51631" w:rsidP="00B51631">
      <w:pPr>
        <w:autoSpaceDE w:val="0"/>
        <w:autoSpaceDN w:val="0"/>
        <w:adjustRightInd w:val="0"/>
        <w:spacing w:line="264" w:lineRule="auto"/>
        <w:ind w:right="-144" w:firstLine="709"/>
        <w:contextualSpacing/>
        <w:jc w:val="both"/>
        <w:rPr>
          <w:rFonts w:eastAsia="Calibri"/>
          <w:sz w:val="18"/>
          <w:szCs w:val="18"/>
          <w:lang w:eastAsia="en-US"/>
        </w:rPr>
      </w:pPr>
    </w:p>
    <w:tbl>
      <w:tblPr>
        <w:tblW w:w="5426" w:type="pct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"/>
        <w:gridCol w:w="492"/>
        <w:gridCol w:w="2271"/>
        <w:gridCol w:w="6888"/>
        <w:gridCol w:w="284"/>
      </w:tblGrid>
      <w:tr w:rsidR="002C7FB6" w:rsidRPr="002C7FB6" w:rsidTr="00B57AD1">
        <w:trPr>
          <w:trHeight w:val="18"/>
        </w:trPr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51631" w:rsidRPr="002C7FB6" w:rsidRDefault="00B51631" w:rsidP="00D328E7">
            <w:pPr>
              <w:jc w:val="right"/>
              <w:rPr>
                <w:sz w:val="20"/>
                <w:szCs w:val="20"/>
              </w:rPr>
            </w:pPr>
            <w:r w:rsidRPr="002C7FB6">
              <w:rPr>
                <w:sz w:val="20"/>
                <w:szCs w:val="20"/>
              </w:rPr>
              <w:t xml:space="preserve"> «</w:t>
            </w:r>
          </w:p>
        </w:tc>
        <w:tc>
          <w:tcPr>
            <w:tcW w:w="239" w:type="pct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B51631" w:rsidRPr="002C7FB6" w:rsidRDefault="00B51631" w:rsidP="00D328E7">
            <w:pPr>
              <w:jc w:val="center"/>
              <w:rPr>
                <w:sz w:val="20"/>
                <w:szCs w:val="20"/>
              </w:rPr>
            </w:pPr>
            <w:r w:rsidRPr="002C7FB6">
              <w:rPr>
                <w:sz w:val="20"/>
                <w:szCs w:val="20"/>
              </w:rPr>
              <w:t>10</w:t>
            </w:r>
          </w:p>
        </w:tc>
        <w:tc>
          <w:tcPr>
            <w:tcW w:w="1104" w:type="pct"/>
            <w:tcMar>
              <w:top w:w="0" w:type="dxa"/>
              <w:bottom w:w="0" w:type="dxa"/>
            </w:tcMar>
          </w:tcPr>
          <w:p w:rsidR="00B51631" w:rsidRPr="002C7FB6" w:rsidRDefault="00B51631" w:rsidP="00D328E7">
            <w:pPr>
              <w:rPr>
                <w:sz w:val="20"/>
                <w:szCs w:val="20"/>
              </w:rPr>
            </w:pPr>
            <w:r w:rsidRPr="002C7FB6">
              <w:rPr>
                <w:sz w:val="20"/>
                <w:szCs w:val="20"/>
              </w:rPr>
              <w:t xml:space="preserve">Общий объем финансирования государственной программы </w:t>
            </w:r>
            <w:r w:rsidRPr="002C7FB6">
              <w:rPr>
                <w:sz w:val="20"/>
                <w:szCs w:val="20"/>
              </w:rPr>
              <w:br/>
              <w:t xml:space="preserve">по источникам финансирования </w:t>
            </w: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  <w:r w:rsidRPr="002C7FB6">
              <w:rPr>
                <w:sz w:val="20"/>
                <w:szCs w:val="20"/>
              </w:rPr>
              <w:t>с указанием объемов финансирования, предусмотренных</w:t>
            </w:r>
            <w:r w:rsidRPr="002C7FB6">
              <w:rPr>
                <w:sz w:val="20"/>
                <w:szCs w:val="20"/>
              </w:rPr>
              <w:br/>
              <w:t xml:space="preserve">на реализацию региональных проектов, в том числе по годам реализации государственной программы </w:t>
            </w:r>
          </w:p>
        </w:tc>
        <w:tc>
          <w:tcPr>
            <w:tcW w:w="3348" w:type="pct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57AD1" w:rsidRPr="002C7FB6" w:rsidRDefault="00B51631" w:rsidP="00B57AD1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2C7FB6">
              <w:rPr>
                <w:sz w:val="22"/>
                <w:szCs w:val="22"/>
              </w:rPr>
              <w:t xml:space="preserve">Общий </w:t>
            </w:r>
            <w:r w:rsidR="00B57AD1" w:rsidRPr="002C7FB6">
              <w:rPr>
                <w:sz w:val="22"/>
                <w:szCs w:val="22"/>
              </w:rPr>
              <w:t xml:space="preserve">объем финансирования государственной программы с учетом внебюджетных средств составляет </w:t>
            </w:r>
            <w:r w:rsidR="00385C5A" w:rsidRPr="002C7FB6">
              <w:rPr>
                <w:sz w:val="22"/>
                <w:szCs w:val="22"/>
              </w:rPr>
              <w:t>1 531 697 692,5</w:t>
            </w:r>
            <w:r w:rsidR="00B57AD1" w:rsidRPr="002C7FB6">
              <w:rPr>
                <w:sz w:val="22"/>
                <w:szCs w:val="22"/>
              </w:rPr>
              <w:t xml:space="preserve"> тыс. руб., </w:t>
            </w:r>
            <w:r w:rsidR="00B57AD1" w:rsidRPr="002C7FB6">
              <w:rPr>
                <w:sz w:val="22"/>
                <w:szCs w:val="22"/>
              </w:rPr>
              <w:br/>
              <w:t>в том числе по годам реализации:</w:t>
            </w:r>
          </w:p>
          <w:p w:rsidR="00B57AD1" w:rsidRPr="002C7FB6" w:rsidRDefault="00B57AD1" w:rsidP="00B57AD1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2C7FB6">
              <w:rPr>
                <w:sz w:val="22"/>
                <w:szCs w:val="22"/>
              </w:rPr>
              <w:t xml:space="preserve">2023 г. – </w:t>
            </w:r>
            <w:r w:rsidR="00385C5A" w:rsidRPr="002C7FB6">
              <w:rPr>
                <w:sz w:val="22"/>
                <w:szCs w:val="22"/>
              </w:rPr>
              <w:t>236 819 769,1</w:t>
            </w:r>
            <w:r w:rsidRPr="002C7FB6">
              <w:rPr>
                <w:sz w:val="22"/>
                <w:szCs w:val="22"/>
              </w:rPr>
              <w:t xml:space="preserve"> тыс. руб., в том числе на региональные </w:t>
            </w:r>
            <w:r w:rsidRPr="002C7FB6">
              <w:rPr>
                <w:sz w:val="22"/>
                <w:szCs w:val="22"/>
              </w:rPr>
              <w:br/>
              <w:t>проекты 10 040 894,2 тыс. руб.;</w:t>
            </w:r>
          </w:p>
          <w:p w:rsidR="00B57AD1" w:rsidRPr="002C7FB6" w:rsidRDefault="00B57AD1" w:rsidP="00B57AD1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2C7FB6">
              <w:rPr>
                <w:sz w:val="22"/>
                <w:szCs w:val="22"/>
              </w:rPr>
              <w:t xml:space="preserve">2024 г. – </w:t>
            </w:r>
            <w:r w:rsidR="00385C5A" w:rsidRPr="002C7FB6">
              <w:rPr>
                <w:sz w:val="22"/>
                <w:szCs w:val="22"/>
              </w:rPr>
              <w:t xml:space="preserve">243 516 873,4 </w:t>
            </w:r>
            <w:r w:rsidRPr="002C7FB6">
              <w:rPr>
                <w:sz w:val="22"/>
                <w:szCs w:val="22"/>
              </w:rPr>
              <w:t xml:space="preserve">тыс. руб., в том числе на региональные </w:t>
            </w:r>
            <w:r w:rsidRPr="002C7FB6">
              <w:rPr>
                <w:sz w:val="22"/>
                <w:szCs w:val="22"/>
              </w:rPr>
              <w:br/>
              <w:t>проекты 4 954 419,6 тыс. руб.;</w:t>
            </w:r>
          </w:p>
          <w:p w:rsidR="00B57AD1" w:rsidRPr="002C7FB6" w:rsidRDefault="00B57AD1" w:rsidP="00B57AD1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2C7FB6">
              <w:rPr>
                <w:sz w:val="22"/>
                <w:szCs w:val="22"/>
              </w:rPr>
              <w:t xml:space="preserve">2025 г. – </w:t>
            </w:r>
            <w:r w:rsidR="00385C5A" w:rsidRPr="002C7FB6">
              <w:rPr>
                <w:sz w:val="22"/>
                <w:szCs w:val="22"/>
              </w:rPr>
              <w:t xml:space="preserve">260 520 175,8 </w:t>
            </w:r>
            <w:r w:rsidRPr="002C7FB6">
              <w:rPr>
                <w:sz w:val="22"/>
                <w:szCs w:val="22"/>
              </w:rPr>
              <w:t xml:space="preserve">тыс. руб., в том числе на региональные </w:t>
            </w:r>
            <w:r w:rsidRPr="002C7FB6">
              <w:rPr>
                <w:sz w:val="22"/>
                <w:szCs w:val="22"/>
              </w:rPr>
              <w:br/>
              <w:t>проекты 110 517,7 тыс. руб.;</w:t>
            </w:r>
          </w:p>
          <w:p w:rsidR="00B57AD1" w:rsidRPr="002C7FB6" w:rsidRDefault="00B57AD1" w:rsidP="00B57AD1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2C7FB6">
              <w:rPr>
                <w:sz w:val="22"/>
                <w:szCs w:val="22"/>
              </w:rPr>
              <w:t xml:space="preserve">2026 г. – </w:t>
            </w:r>
            <w:r w:rsidR="00B807E8" w:rsidRPr="002C7FB6">
              <w:rPr>
                <w:sz w:val="22"/>
                <w:szCs w:val="22"/>
              </w:rPr>
              <w:t xml:space="preserve">260 984 906,6 </w:t>
            </w:r>
            <w:r w:rsidRPr="002C7FB6">
              <w:rPr>
                <w:sz w:val="22"/>
                <w:szCs w:val="22"/>
              </w:rPr>
              <w:t>тыс. руб.;</w:t>
            </w:r>
          </w:p>
          <w:p w:rsidR="00B57AD1" w:rsidRPr="002C7FB6" w:rsidRDefault="00B57AD1" w:rsidP="00B57AD1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2C7FB6">
              <w:rPr>
                <w:sz w:val="22"/>
                <w:szCs w:val="22"/>
              </w:rPr>
              <w:t xml:space="preserve">2027 г. – </w:t>
            </w:r>
            <w:r w:rsidR="00B807E8" w:rsidRPr="002C7FB6">
              <w:rPr>
                <w:sz w:val="22"/>
                <w:szCs w:val="22"/>
              </w:rPr>
              <w:t xml:space="preserve">260 042 631,2 </w:t>
            </w:r>
            <w:r w:rsidRPr="002C7FB6">
              <w:rPr>
                <w:sz w:val="22"/>
                <w:szCs w:val="22"/>
              </w:rPr>
              <w:t>тыс. руб.;</w:t>
            </w:r>
          </w:p>
          <w:p w:rsidR="00B57AD1" w:rsidRPr="002C7FB6" w:rsidRDefault="00B57AD1" w:rsidP="00B57AD1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2C7FB6">
              <w:rPr>
                <w:sz w:val="22"/>
                <w:szCs w:val="22"/>
              </w:rPr>
              <w:t xml:space="preserve">2028 г. – </w:t>
            </w:r>
            <w:r w:rsidR="002B2AD8" w:rsidRPr="002C7FB6">
              <w:rPr>
                <w:sz w:val="22"/>
                <w:szCs w:val="22"/>
              </w:rPr>
              <w:t xml:space="preserve">269 813 336,5 </w:t>
            </w:r>
            <w:r w:rsidRPr="002C7FB6">
              <w:rPr>
                <w:sz w:val="22"/>
                <w:szCs w:val="22"/>
              </w:rPr>
              <w:t>тыс. руб.</w:t>
            </w:r>
          </w:p>
          <w:p w:rsidR="00B57AD1" w:rsidRPr="002C7FB6" w:rsidRDefault="00B57AD1" w:rsidP="00B57AD1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2C7FB6">
              <w:rPr>
                <w:sz w:val="22"/>
                <w:szCs w:val="22"/>
              </w:rPr>
              <w:t xml:space="preserve">Бюджетные ассигнования бюджета Санкт-Петербурга </w:t>
            </w:r>
            <w:r w:rsidRPr="002C7FB6">
              <w:rPr>
                <w:sz w:val="22"/>
                <w:szCs w:val="22"/>
              </w:rPr>
              <w:br/>
              <w:t xml:space="preserve">составляют </w:t>
            </w:r>
            <w:r w:rsidR="00377A19" w:rsidRPr="002C7FB6">
              <w:rPr>
                <w:sz w:val="22"/>
                <w:szCs w:val="22"/>
              </w:rPr>
              <w:t xml:space="preserve">1 005 740 187,0 </w:t>
            </w:r>
            <w:r w:rsidRPr="002C7FB6">
              <w:rPr>
                <w:sz w:val="22"/>
                <w:szCs w:val="22"/>
              </w:rPr>
              <w:t>тыс. руб., в том числе по годам реализации:</w:t>
            </w:r>
          </w:p>
          <w:p w:rsidR="00B57AD1" w:rsidRPr="002C7FB6" w:rsidRDefault="00B57AD1" w:rsidP="00B57AD1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2C7FB6">
              <w:rPr>
                <w:sz w:val="22"/>
                <w:szCs w:val="22"/>
              </w:rPr>
              <w:t xml:space="preserve">2023 г. – </w:t>
            </w:r>
            <w:r w:rsidR="00377A19" w:rsidRPr="002C7FB6">
              <w:rPr>
                <w:sz w:val="22"/>
                <w:szCs w:val="22"/>
              </w:rPr>
              <w:t xml:space="preserve">158 664 593,8 </w:t>
            </w:r>
            <w:r w:rsidRPr="002C7FB6">
              <w:rPr>
                <w:sz w:val="22"/>
                <w:szCs w:val="22"/>
              </w:rPr>
              <w:t>тыс. руб.;</w:t>
            </w:r>
          </w:p>
          <w:p w:rsidR="00B57AD1" w:rsidRPr="002C7FB6" w:rsidRDefault="00B57AD1" w:rsidP="00B57AD1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2C7FB6">
              <w:rPr>
                <w:sz w:val="22"/>
                <w:szCs w:val="22"/>
              </w:rPr>
              <w:t xml:space="preserve">2024 г. – </w:t>
            </w:r>
            <w:r w:rsidR="00377A19" w:rsidRPr="002C7FB6">
              <w:rPr>
                <w:sz w:val="22"/>
                <w:szCs w:val="22"/>
              </w:rPr>
              <w:t>158 943 516,1</w:t>
            </w:r>
            <w:r w:rsidRPr="002C7FB6">
              <w:rPr>
                <w:sz w:val="22"/>
                <w:szCs w:val="22"/>
              </w:rPr>
              <w:t xml:space="preserve"> тыс. руб.;</w:t>
            </w:r>
          </w:p>
          <w:p w:rsidR="00B57AD1" w:rsidRPr="002C7FB6" w:rsidRDefault="00B57AD1" w:rsidP="00B57AD1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2C7FB6">
              <w:rPr>
                <w:sz w:val="22"/>
                <w:szCs w:val="22"/>
              </w:rPr>
              <w:t xml:space="preserve">2025 г. – </w:t>
            </w:r>
            <w:r w:rsidR="00377A19" w:rsidRPr="002C7FB6">
              <w:rPr>
                <w:sz w:val="22"/>
                <w:szCs w:val="22"/>
              </w:rPr>
              <w:t xml:space="preserve">173 300 785,5 </w:t>
            </w:r>
            <w:r w:rsidRPr="002C7FB6">
              <w:rPr>
                <w:sz w:val="22"/>
                <w:szCs w:val="22"/>
              </w:rPr>
              <w:t>тыс. руб.;</w:t>
            </w:r>
          </w:p>
          <w:p w:rsidR="002C7FB6" w:rsidRPr="002C7FB6" w:rsidRDefault="002C7FB6" w:rsidP="00B57AD1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</w:p>
          <w:p w:rsidR="00B57AD1" w:rsidRPr="002C7FB6" w:rsidRDefault="00B57AD1" w:rsidP="00B57AD1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2C7FB6">
              <w:rPr>
                <w:sz w:val="22"/>
                <w:szCs w:val="22"/>
              </w:rPr>
              <w:t xml:space="preserve">2026 г. – </w:t>
            </w:r>
            <w:r w:rsidR="00377A19" w:rsidRPr="002C7FB6">
              <w:rPr>
                <w:sz w:val="22"/>
                <w:szCs w:val="22"/>
              </w:rPr>
              <w:t>172 565 640,0</w:t>
            </w:r>
            <w:r w:rsidRPr="002C7FB6">
              <w:rPr>
                <w:sz w:val="22"/>
                <w:szCs w:val="22"/>
              </w:rPr>
              <w:t xml:space="preserve"> тыс. руб.;</w:t>
            </w:r>
          </w:p>
          <w:p w:rsidR="00B57AD1" w:rsidRPr="002C7FB6" w:rsidRDefault="00B57AD1" w:rsidP="00B57AD1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2C7FB6">
              <w:rPr>
                <w:sz w:val="22"/>
                <w:szCs w:val="22"/>
              </w:rPr>
              <w:t xml:space="preserve">2027 г. – </w:t>
            </w:r>
            <w:r w:rsidR="00377A19" w:rsidRPr="002C7FB6">
              <w:rPr>
                <w:sz w:val="22"/>
                <w:szCs w:val="22"/>
              </w:rPr>
              <w:t xml:space="preserve">168 086 593,9 </w:t>
            </w:r>
            <w:r w:rsidRPr="002C7FB6">
              <w:rPr>
                <w:sz w:val="22"/>
                <w:szCs w:val="22"/>
              </w:rPr>
              <w:t>тыс. руб.;</w:t>
            </w:r>
          </w:p>
          <w:p w:rsidR="00B57AD1" w:rsidRPr="002C7FB6" w:rsidRDefault="00B57AD1" w:rsidP="00B57AD1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2C7FB6">
              <w:rPr>
                <w:sz w:val="22"/>
                <w:szCs w:val="22"/>
              </w:rPr>
              <w:t xml:space="preserve">2028 г. – </w:t>
            </w:r>
            <w:r w:rsidR="0070686B" w:rsidRPr="002C7FB6">
              <w:rPr>
                <w:sz w:val="22"/>
                <w:szCs w:val="22"/>
              </w:rPr>
              <w:t xml:space="preserve">174 179 057,7 </w:t>
            </w:r>
            <w:r w:rsidRPr="002C7FB6">
              <w:rPr>
                <w:sz w:val="22"/>
                <w:szCs w:val="22"/>
              </w:rPr>
              <w:t>тыс. руб.</w:t>
            </w:r>
          </w:p>
          <w:p w:rsidR="00B57AD1" w:rsidRPr="002C7FB6" w:rsidRDefault="00B57AD1" w:rsidP="00B57AD1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2C7FB6">
              <w:rPr>
                <w:sz w:val="22"/>
                <w:szCs w:val="22"/>
              </w:rPr>
              <w:t xml:space="preserve">Бюджетные ассигнования федерального бюджета </w:t>
            </w:r>
            <w:r w:rsidRPr="002C7FB6">
              <w:rPr>
                <w:sz w:val="22"/>
                <w:szCs w:val="22"/>
              </w:rPr>
              <w:br/>
              <w:t>составляют 20 328 656,4 тыс. руб., в том числе по годам реализации:</w:t>
            </w:r>
          </w:p>
          <w:p w:rsidR="00B57AD1" w:rsidRPr="002C7FB6" w:rsidRDefault="00B57AD1" w:rsidP="00B57AD1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2C7FB6">
              <w:rPr>
                <w:sz w:val="22"/>
                <w:szCs w:val="22"/>
              </w:rPr>
              <w:t>2023 г. – 7 322 314,9 тыс. руб.;</w:t>
            </w:r>
          </w:p>
          <w:p w:rsidR="00B57AD1" w:rsidRPr="002C7FB6" w:rsidRDefault="00B57AD1" w:rsidP="00B57AD1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2C7FB6">
              <w:rPr>
                <w:sz w:val="22"/>
                <w:szCs w:val="22"/>
              </w:rPr>
              <w:t xml:space="preserve">2024 г. </w:t>
            </w:r>
            <w:r w:rsidR="00ED22DD" w:rsidRPr="002C7FB6">
              <w:rPr>
                <w:sz w:val="22"/>
                <w:szCs w:val="22"/>
              </w:rPr>
              <w:t xml:space="preserve">– </w:t>
            </w:r>
            <w:r w:rsidRPr="002C7FB6">
              <w:rPr>
                <w:sz w:val="22"/>
                <w:szCs w:val="22"/>
              </w:rPr>
              <w:t>5 737 259,6 тыс. руб.;</w:t>
            </w:r>
          </w:p>
          <w:p w:rsidR="00B57AD1" w:rsidRPr="002C7FB6" w:rsidRDefault="00B57AD1" w:rsidP="00B57AD1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2C7FB6">
              <w:rPr>
                <w:sz w:val="22"/>
                <w:szCs w:val="22"/>
              </w:rPr>
              <w:t>2025 г. – 3 394 379,4 тыс. руб.;</w:t>
            </w:r>
          </w:p>
          <w:p w:rsidR="00B57AD1" w:rsidRPr="002C7FB6" w:rsidRDefault="00B57AD1" w:rsidP="00B57AD1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2C7FB6">
              <w:rPr>
                <w:sz w:val="22"/>
                <w:szCs w:val="22"/>
              </w:rPr>
              <w:t>2026 г. – 1 241 255,3 тыс. руб.;</w:t>
            </w:r>
          </w:p>
          <w:p w:rsidR="00B57AD1" w:rsidRPr="002C7FB6" w:rsidRDefault="00B57AD1" w:rsidP="00B57AD1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2C7FB6">
              <w:rPr>
                <w:sz w:val="22"/>
                <w:szCs w:val="22"/>
              </w:rPr>
              <w:t>2027 г. – 1 290 905,5 тыс. руб.;</w:t>
            </w:r>
          </w:p>
          <w:p w:rsidR="00B57AD1" w:rsidRPr="002C7FB6" w:rsidRDefault="00B57AD1" w:rsidP="00B57AD1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2C7FB6">
              <w:rPr>
                <w:sz w:val="22"/>
                <w:szCs w:val="22"/>
              </w:rPr>
              <w:t>2028 г. – 1 342 541,7  тыс. руб.</w:t>
            </w:r>
          </w:p>
          <w:p w:rsidR="00B57AD1" w:rsidRPr="002C7FB6" w:rsidRDefault="00B57AD1" w:rsidP="00B57AD1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2C7FB6">
              <w:rPr>
                <w:sz w:val="22"/>
                <w:szCs w:val="22"/>
              </w:rPr>
              <w:t xml:space="preserve">Внебюджетные средства составляют 505 628 849,2 тыс. руб., </w:t>
            </w:r>
          </w:p>
          <w:p w:rsidR="00B57AD1" w:rsidRPr="002C7FB6" w:rsidRDefault="00B57AD1" w:rsidP="00B57AD1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2C7FB6">
              <w:rPr>
                <w:sz w:val="22"/>
                <w:szCs w:val="22"/>
              </w:rPr>
              <w:t>в том числе по годам реализации:</w:t>
            </w:r>
          </w:p>
          <w:p w:rsidR="00B57AD1" w:rsidRPr="002C7FB6" w:rsidRDefault="00B57AD1" w:rsidP="00B57AD1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2C7FB6">
              <w:rPr>
                <w:sz w:val="22"/>
                <w:szCs w:val="22"/>
              </w:rPr>
              <w:t xml:space="preserve">2023 г. </w:t>
            </w:r>
            <w:r w:rsidR="00ED22DD" w:rsidRPr="002C7FB6">
              <w:rPr>
                <w:sz w:val="22"/>
                <w:szCs w:val="22"/>
              </w:rPr>
              <w:t xml:space="preserve">– </w:t>
            </w:r>
            <w:r w:rsidRPr="002C7FB6">
              <w:rPr>
                <w:sz w:val="22"/>
                <w:szCs w:val="22"/>
              </w:rPr>
              <w:t>70 832 860,4 тыс. руб.;</w:t>
            </w:r>
          </w:p>
          <w:p w:rsidR="00B57AD1" w:rsidRPr="002C7FB6" w:rsidRDefault="00B57AD1" w:rsidP="00B57AD1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2C7FB6">
              <w:rPr>
                <w:sz w:val="22"/>
                <w:szCs w:val="22"/>
              </w:rPr>
              <w:t>2024 г. – 78 836 097,7  тыс. руб.;</w:t>
            </w:r>
          </w:p>
          <w:p w:rsidR="00B57AD1" w:rsidRPr="002C7FB6" w:rsidRDefault="00B57AD1" w:rsidP="00B57AD1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2C7FB6">
              <w:rPr>
                <w:sz w:val="22"/>
                <w:szCs w:val="22"/>
              </w:rPr>
              <w:t>2025 г. – 83 825 010,9 тыс. руб.;</w:t>
            </w:r>
          </w:p>
          <w:p w:rsidR="00B57AD1" w:rsidRPr="002C7FB6" w:rsidRDefault="00B57AD1" w:rsidP="00B57AD1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2C7FB6">
              <w:rPr>
                <w:sz w:val="22"/>
                <w:szCs w:val="22"/>
              </w:rPr>
              <w:t xml:space="preserve">2026 г. </w:t>
            </w:r>
            <w:r w:rsidR="00ED22DD" w:rsidRPr="002C7FB6">
              <w:rPr>
                <w:sz w:val="22"/>
                <w:szCs w:val="22"/>
              </w:rPr>
              <w:t xml:space="preserve">– </w:t>
            </w:r>
            <w:r w:rsidRPr="002C7FB6">
              <w:rPr>
                <w:sz w:val="22"/>
                <w:szCs w:val="22"/>
              </w:rPr>
              <w:t>87 178 011,3  тыс. руб.;</w:t>
            </w:r>
          </w:p>
          <w:p w:rsidR="00B57AD1" w:rsidRPr="002C7FB6" w:rsidRDefault="00B57AD1" w:rsidP="00B57AD1">
            <w:pPr>
              <w:widowControl w:val="0"/>
              <w:autoSpaceDE w:val="0"/>
              <w:autoSpaceDN w:val="0"/>
              <w:spacing w:line="264" w:lineRule="auto"/>
              <w:rPr>
                <w:sz w:val="22"/>
                <w:szCs w:val="22"/>
              </w:rPr>
            </w:pPr>
            <w:r w:rsidRPr="002C7FB6">
              <w:rPr>
                <w:sz w:val="22"/>
                <w:szCs w:val="22"/>
              </w:rPr>
              <w:t>2027 г. – 90 665 131,8 тыс. руб.;</w:t>
            </w:r>
          </w:p>
          <w:p w:rsidR="00B51631" w:rsidRPr="002C7FB6" w:rsidRDefault="00B57AD1" w:rsidP="00ED22DD">
            <w:pPr>
              <w:rPr>
                <w:sz w:val="20"/>
                <w:szCs w:val="20"/>
              </w:rPr>
            </w:pPr>
            <w:r w:rsidRPr="002C7FB6">
              <w:rPr>
                <w:sz w:val="22"/>
                <w:szCs w:val="22"/>
              </w:rPr>
              <w:t xml:space="preserve">2028 г. </w:t>
            </w:r>
            <w:r w:rsidR="00ED22DD" w:rsidRPr="002C7FB6">
              <w:rPr>
                <w:sz w:val="22"/>
                <w:szCs w:val="22"/>
              </w:rPr>
              <w:t xml:space="preserve">– </w:t>
            </w:r>
            <w:r w:rsidRPr="002C7FB6">
              <w:rPr>
                <w:sz w:val="22"/>
                <w:szCs w:val="22"/>
              </w:rPr>
              <w:t>94 291 737,1 тыс. руб.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</w:p>
          <w:p w:rsidR="00D328E7" w:rsidRPr="002C7FB6" w:rsidRDefault="00D328E7" w:rsidP="00D328E7">
            <w:pPr>
              <w:rPr>
                <w:sz w:val="20"/>
                <w:szCs w:val="20"/>
              </w:rPr>
            </w:pPr>
          </w:p>
          <w:p w:rsidR="00D328E7" w:rsidRPr="002C7FB6" w:rsidRDefault="00D328E7" w:rsidP="00D328E7">
            <w:pPr>
              <w:rPr>
                <w:sz w:val="20"/>
                <w:szCs w:val="20"/>
              </w:rPr>
            </w:pPr>
          </w:p>
          <w:p w:rsidR="00D328E7" w:rsidRPr="002C7FB6" w:rsidRDefault="00D328E7" w:rsidP="00D328E7">
            <w:pPr>
              <w:rPr>
                <w:sz w:val="20"/>
                <w:szCs w:val="20"/>
              </w:rPr>
            </w:pPr>
          </w:p>
          <w:p w:rsidR="001F0F96" w:rsidRPr="002C7FB6" w:rsidRDefault="001F0F96" w:rsidP="00D328E7">
            <w:pPr>
              <w:rPr>
                <w:sz w:val="20"/>
                <w:szCs w:val="20"/>
              </w:rPr>
            </w:pPr>
          </w:p>
          <w:p w:rsidR="00B57AD1" w:rsidRPr="002C7FB6" w:rsidRDefault="00B57AD1" w:rsidP="00D328E7">
            <w:pPr>
              <w:rPr>
                <w:sz w:val="20"/>
                <w:szCs w:val="20"/>
              </w:rPr>
            </w:pPr>
          </w:p>
          <w:p w:rsidR="00ED22DD" w:rsidRPr="002C7FB6" w:rsidRDefault="00ED22DD" w:rsidP="00D328E7">
            <w:pPr>
              <w:rPr>
                <w:sz w:val="20"/>
                <w:szCs w:val="20"/>
              </w:rPr>
            </w:pPr>
          </w:p>
          <w:p w:rsidR="00ED22DD" w:rsidRPr="002C7FB6" w:rsidRDefault="00ED22DD" w:rsidP="00D328E7">
            <w:pPr>
              <w:rPr>
                <w:sz w:val="20"/>
                <w:szCs w:val="20"/>
              </w:rPr>
            </w:pPr>
          </w:p>
          <w:p w:rsidR="00ED22DD" w:rsidRPr="002C7FB6" w:rsidRDefault="00ED22DD" w:rsidP="00D328E7">
            <w:pPr>
              <w:rPr>
                <w:sz w:val="20"/>
                <w:szCs w:val="20"/>
              </w:rPr>
            </w:pPr>
          </w:p>
          <w:p w:rsidR="001F0F96" w:rsidRPr="002C7FB6" w:rsidRDefault="001F0F96" w:rsidP="00D328E7">
            <w:pPr>
              <w:rPr>
                <w:sz w:val="20"/>
                <w:szCs w:val="20"/>
              </w:rPr>
            </w:pPr>
          </w:p>
          <w:p w:rsidR="00B51631" w:rsidRPr="002C7FB6" w:rsidRDefault="00B51631" w:rsidP="00D328E7">
            <w:pPr>
              <w:rPr>
                <w:sz w:val="20"/>
                <w:szCs w:val="20"/>
              </w:rPr>
            </w:pPr>
            <w:r w:rsidRPr="002C7FB6">
              <w:rPr>
                <w:sz w:val="20"/>
                <w:szCs w:val="20"/>
              </w:rPr>
              <w:t>».</w:t>
            </w:r>
          </w:p>
        </w:tc>
      </w:tr>
    </w:tbl>
    <w:p w:rsidR="00B51631" w:rsidRPr="002C7FB6" w:rsidRDefault="00B51631" w:rsidP="00B51631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0"/>
          <w:szCs w:val="10"/>
          <w:lang w:eastAsia="en-US"/>
        </w:rPr>
      </w:pPr>
    </w:p>
    <w:p w:rsidR="00D328E7" w:rsidRPr="002C7FB6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32"/>
          <w:szCs w:val="32"/>
          <w:lang w:eastAsia="en-US"/>
        </w:rPr>
      </w:pPr>
    </w:p>
    <w:p w:rsidR="00D328E7" w:rsidRPr="002C7FB6" w:rsidRDefault="00D328E7" w:rsidP="00B24EFB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outlineLvl w:val="0"/>
        <w:rPr>
          <w:rFonts w:eastAsia="Calibri"/>
          <w:lang w:eastAsia="en-US"/>
        </w:rPr>
      </w:pPr>
      <w:r w:rsidRPr="002C7FB6">
        <w:rPr>
          <w:rFonts w:eastAsia="Calibri"/>
          <w:lang w:eastAsia="en-US"/>
        </w:rPr>
        <w:t xml:space="preserve">1.2. Пункт 1 подраздела 7.1 раздела 7 приложения к постановлению изложить </w:t>
      </w:r>
      <w:r w:rsidRPr="002C7FB6">
        <w:rPr>
          <w:rFonts w:eastAsia="Calibri"/>
          <w:lang w:eastAsia="en-US"/>
        </w:rPr>
        <w:br/>
        <w:t>в следующей редакции:</w:t>
      </w:r>
    </w:p>
    <w:p w:rsidR="00D328E7" w:rsidRPr="002C7FB6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4"/>
          <w:szCs w:val="14"/>
          <w:lang w:eastAsia="en-US"/>
        </w:rPr>
      </w:pPr>
    </w:p>
    <w:tbl>
      <w:tblPr>
        <w:tblW w:w="1291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4"/>
        <w:gridCol w:w="284"/>
        <w:gridCol w:w="911"/>
        <w:gridCol w:w="709"/>
        <w:gridCol w:w="567"/>
        <w:gridCol w:w="709"/>
        <w:gridCol w:w="992"/>
        <w:gridCol w:w="992"/>
        <w:gridCol w:w="993"/>
        <w:gridCol w:w="992"/>
        <w:gridCol w:w="992"/>
        <w:gridCol w:w="851"/>
        <w:gridCol w:w="1134"/>
        <w:gridCol w:w="283"/>
        <w:gridCol w:w="142"/>
        <w:gridCol w:w="992"/>
      </w:tblGrid>
      <w:tr w:rsidR="002C7FB6" w:rsidRPr="002C7FB6" w:rsidTr="00A12F96">
        <w:trPr>
          <w:gridAfter w:val="3"/>
          <w:wAfter w:w="1417" w:type="dxa"/>
          <w:trHeight w:val="389"/>
          <w:jc w:val="center"/>
        </w:trPr>
        <w:tc>
          <w:tcPr>
            <w:tcW w:w="1374" w:type="dxa"/>
            <w:tcBorders>
              <w:right w:val="single" w:sz="4" w:space="0" w:color="auto"/>
            </w:tcBorders>
            <w:shd w:val="clear" w:color="auto" w:fill="auto"/>
          </w:tcPr>
          <w:p w:rsidR="00A12F96" w:rsidRPr="002C7FB6" w:rsidRDefault="00A12F96" w:rsidP="00D328E7">
            <w:pPr>
              <w:jc w:val="right"/>
              <w:rPr>
                <w:sz w:val="20"/>
                <w:szCs w:val="20"/>
              </w:rPr>
            </w:pPr>
            <w:r w:rsidRPr="002C7FB6">
              <w:rPr>
                <w:sz w:val="20"/>
                <w:szCs w:val="20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F96" w:rsidRPr="002C7FB6" w:rsidRDefault="00A12F96" w:rsidP="00D328E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1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F96" w:rsidRPr="002C7FB6" w:rsidRDefault="00A12F96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Государ-ственная программа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F96" w:rsidRPr="002C7FB6" w:rsidRDefault="00A12F96" w:rsidP="00D328E7">
            <w:pPr>
              <w:ind w:right="-85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Бюджет</w:t>
            </w:r>
          </w:p>
          <w:p w:rsidR="00A12F96" w:rsidRPr="002C7FB6" w:rsidRDefault="00A12F96" w:rsidP="00D328E7">
            <w:pPr>
              <w:ind w:right="-85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Санкт-Петербурга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F96" w:rsidRPr="002C7FB6" w:rsidRDefault="00A12F96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Проект-ная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F96" w:rsidRPr="002C7FB6" w:rsidRDefault="00A12F96" w:rsidP="00D328E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F96" w:rsidRPr="002C7FB6" w:rsidRDefault="00A12F96" w:rsidP="00A12F9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5 992 108,0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F96" w:rsidRPr="002C7FB6" w:rsidRDefault="00A12F96" w:rsidP="00A12F9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2 569 583,6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F96" w:rsidRPr="002C7FB6" w:rsidRDefault="00A12F96" w:rsidP="00A12F9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109 447,4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F96" w:rsidRPr="002C7FB6" w:rsidRDefault="00A12F96" w:rsidP="00D328E7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F96" w:rsidRPr="002C7FB6" w:rsidRDefault="00A12F96" w:rsidP="00D328E7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F96" w:rsidRPr="002C7FB6" w:rsidRDefault="00A12F96" w:rsidP="00D328E7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F96" w:rsidRPr="002C7FB6" w:rsidRDefault="00A12F96" w:rsidP="00D328E7">
            <w:pPr>
              <w:jc w:val="center"/>
              <w:rPr>
                <w:bCs/>
                <w:sz w:val="15"/>
                <w:szCs w:val="15"/>
              </w:rPr>
            </w:pPr>
            <w:r w:rsidRPr="002C7FB6">
              <w:rPr>
                <w:bCs/>
                <w:sz w:val="15"/>
                <w:szCs w:val="15"/>
              </w:rPr>
              <w:t>8 671 139,0</w:t>
            </w:r>
          </w:p>
        </w:tc>
      </w:tr>
      <w:tr w:rsidR="002C7FB6" w:rsidRPr="002C7FB6" w:rsidTr="00B35BD1">
        <w:trPr>
          <w:gridBefore w:val="1"/>
          <w:gridAfter w:val="2"/>
          <w:wBefore w:w="1374" w:type="dxa"/>
          <w:wAfter w:w="1134" w:type="dxa"/>
          <w:trHeight w:val="410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BD1" w:rsidRPr="002C7FB6" w:rsidRDefault="00B35BD1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D1" w:rsidRPr="002C7FB6" w:rsidRDefault="00B35BD1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D1" w:rsidRPr="002C7FB6" w:rsidRDefault="00B35BD1" w:rsidP="00D328E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D1" w:rsidRPr="002C7FB6" w:rsidRDefault="00B35BD1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D1" w:rsidRPr="002C7FB6" w:rsidRDefault="00B35BD1" w:rsidP="00D328E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BD1" w:rsidRPr="002C7FB6" w:rsidRDefault="00B35BD1" w:rsidP="00B35BD1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12 618 594,2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BD1" w:rsidRPr="002C7FB6" w:rsidRDefault="00B35BD1" w:rsidP="00B35BD1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20 522 794,0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BD1" w:rsidRPr="002C7FB6" w:rsidRDefault="00B35BD1" w:rsidP="00B35BD1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32 939 323,8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BD1" w:rsidRPr="002C7FB6" w:rsidRDefault="00B35BD1" w:rsidP="00B35BD1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26 538 782,1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BD1" w:rsidRPr="002C7FB6" w:rsidRDefault="00B35BD1" w:rsidP="00B35BD1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16 218 661,7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BD1" w:rsidRPr="002C7FB6" w:rsidRDefault="00B35BD1" w:rsidP="00B35BD1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16 236 408,2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BD1" w:rsidRPr="002C7FB6" w:rsidRDefault="00B35BD1" w:rsidP="00B35BD1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125 074 564,0</w:t>
            </w:r>
          </w:p>
        </w:tc>
        <w:tc>
          <w:tcPr>
            <w:tcW w:w="283" w:type="dxa"/>
            <w:vAlign w:val="center"/>
          </w:tcPr>
          <w:p w:rsidR="00B35BD1" w:rsidRPr="002C7FB6" w:rsidRDefault="00B35BD1" w:rsidP="00D328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2C7FB6" w:rsidRPr="002C7FB6" w:rsidTr="00B35BD1">
        <w:trPr>
          <w:gridBefore w:val="1"/>
          <w:gridAfter w:val="2"/>
          <w:wBefore w:w="1374" w:type="dxa"/>
          <w:wAfter w:w="1134" w:type="dxa"/>
          <w:trHeight w:val="270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BD1" w:rsidRPr="002C7FB6" w:rsidRDefault="00B35BD1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D1" w:rsidRPr="002C7FB6" w:rsidRDefault="00B35BD1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D1" w:rsidRPr="002C7FB6" w:rsidRDefault="00B35BD1" w:rsidP="00D328E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BD1" w:rsidRPr="002C7FB6" w:rsidRDefault="00B35BD1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D1" w:rsidRPr="002C7FB6" w:rsidRDefault="00B35BD1" w:rsidP="00D328E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BD1" w:rsidRPr="002C7FB6" w:rsidRDefault="00B35BD1" w:rsidP="00B35BD1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18 610 702,2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BD1" w:rsidRPr="002C7FB6" w:rsidRDefault="00B35BD1" w:rsidP="00B35BD1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23 092 377,6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BD1" w:rsidRPr="002C7FB6" w:rsidRDefault="00B35BD1" w:rsidP="00B35BD1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33 048 771,2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BD1" w:rsidRPr="002C7FB6" w:rsidRDefault="00B35BD1" w:rsidP="00B35BD1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26 538 782,1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BD1" w:rsidRPr="002C7FB6" w:rsidRDefault="00B35BD1" w:rsidP="00B35BD1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16 218 661,7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BD1" w:rsidRPr="002C7FB6" w:rsidRDefault="00B35BD1" w:rsidP="00B35BD1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16 236 408,2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BD1" w:rsidRPr="002C7FB6" w:rsidRDefault="00B35BD1" w:rsidP="00B35BD1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133 745 703,0</w:t>
            </w:r>
          </w:p>
        </w:tc>
        <w:tc>
          <w:tcPr>
            <w:tcW w:w="283" w:type="dxa"/>
            <w:vAlign w:val="bottom"/>
          </w:tcPr>
          <w:p w:rsidR="00B35BD1" w:rsidRPr="002C7FB6" w:rsidRDefault="00B35BD1" w:rsidP="00D328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2C7FB6" w:rsidRPr="002C7FB6" w:rsidTr="00EF5B3E">
        <w:trPr>
          <w:gridBefore w:val="1"/>
          <w:gridAfter w:val="1"/>
          <w:wBefore w:w="1374" w:type="dxa"/>
          <w:wAfter w:w="992" w:type="dxa"/>
          <w:trHeight w:val="318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3E" w:rsidRPr="002C7FB6" w:rsidRDefault="00EF5B3E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3E" w:rsidRPr="002C7FB6" w:rsidRDefault="00EF5B3E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3E" w:rsidRPr="002C7FB6" w:rsidRDefault="00EF5B3E" w:rsidP="00D328E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B3E" w:rsidRPr="002C7FB6" w:rsidRDefault="00EF5B3E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B3E" w:rsidRPr="002C7FB6" w:rsidRDefault="00EF5B3E" w:rsidP="00EF5B3E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140 053 891,6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B3E" w:rsidRPr="002C7FB6" w:rsidRDefault="00EF5B3E" w:rsidP="00EF5B3E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135 851 138,5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B3E" w:rsidRPr="002C7FB6" w:rsidRDefault="00EF5B3E" w:rsidP="00EF5B3E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140 252 014,3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B3E" w:rsidRPr="002C7FB6" w:rsidRDefault="00EF5B3E" w:rsidP="00EF5B3E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146 026 857,9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B3E" w:rsidRPr="002C7FB6" w:rsidRDefault="00EF5B3E" w:rsidP="00EF5B3E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151 867 932,2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B3E" w:rsidRPr="002C7FB6" w:rsidRDefault="00EF5B3E" w:rsidP="00EF5B3E">
            <w:pPr>
              <w:jc w:val="center"/>
              <w:rPr>
                <w:bCs/>
                <w:spacing w:val="-18"/>
                <w:sz w:val="15"/>
                <w:szCs w:val="15"/>
              </w:rPr>
            </w:pPr>
            <w:r w:rsidRPr="002C7FB6">
              <w:rPr>
                <w:bCs/>
                <w:spacing w:val="-18"/>
                <w:sz w:val="15"/>
                <w:szCs w:val="15"/>
              </w:rPr>
              <w:t>157 942 649,5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B3E" w:rsidRPr="002C7FB6" w:rsidRDefault="00EF5B3E" w:rsidP="00EF5B3E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871 994 484,0</w:t>
            </w:r>
          </w:p>
        </w:tc>
        <w:tc>
          <w:tcPr>
            <w:tcW w:w="283" w:type="dxa"/>
            <w:vAlign w:val="bottom"/>
          </w:tcPr>
          <w:p w:rsidR="00EF5B3E" w:rsidRPr="002C7FB6" w:rsidRDefault="00EF5B3E" w:rsidP="00D328E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EF5B3E" w:rsidRPr="002C7FB6" w:rsidRDefault="00EF5B3E" w:rsidP="00D328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2C7FB6" w:rsidRPr="002C7FB6" w:rsidTr="008A1EB4">
        <w:trPr>
          <w:gridBefore w:val="1"/>
          <w:gridAfter w:val="1"/>
          <w:wBefore w:w="1374" w:type="dxa"/>
          <w:wAfter w:w="992" w:type="dxa"/>
          <w:trHeight w:val="277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4" w:rsidRPr="002C7FB6" w:rsidRDefault="008A1EB4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B4" w:rsidRPr="002C7FB6" w:rsidRDefault="008A1EB4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B4" w:rsidRPr="002C7FB6" w:rsidRDefault="008A1EB4" w:rsidP="00D328E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EB4" w:rsidRPr="002C7FB6" w:rsidRDefault="008A1EB4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EB4" w:rsidRPr="002C7FB6" w:rsidRDefault="008A1EB4" w:rsidP="008A1EB4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158 664 593,8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EB4" w:rsidRPr="002C7FB6" w:rsidRDefault="008A1EB4" w:rsidP="008A1EB4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158 943 516,1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EB4" w:rsidRPr="002C7FB6" w:rsidRDefault="008A1EB4" w:rsidP="008A1EB4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173 300 785,5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EB4" w:rsidRPr="002C7FB6" w:rsidRDefault="008A1EB4" w:rsidP="008A1EB4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172 565 640,0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EB4" w:rsidRPr="002C7FB6" w:rsidRDefault="008A1EB4" w:rsidP="008A1EB4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168 086 593,9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EB4" w:rsidRPr="002C7FB6" w:rsidRDefault="008A1EB4" w:rsidP="008A1EB4">
            <w:pPr>
              <w:jc w:val="center"/>
              <w:rPr>
                <w:bCs/>
                <w:spacing w:val="-18"/>
                <w:sz w:val="15"/>
                <w:szCs w:val="15"/>
              </w:rPr>
            </w:pPr>
            <w:r w:rsidRPr="002C7FB6">
              <w:rPr>
                <w:bCs/>
                <w:spacing w:val="-18"/>
                <w:sz w:val="15"/>
                <w:szCs w:val="15"/>
              </w:rPr>
              <w:t>174 179 057,7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EB4" w:rsidRPr="002C7FB6" w:rsidRDefault="008A1EB4" w:rsidP="008A1EB4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1 005 740 187,0</w:t>
            </w:r>
          </w:p>
        </w:tc>
        <w:tc>
          <w:tcPr>
            <w:tcW w:w="283" w:type="dxa"/>
            <w:vAlign w:val="bottom"/>
          </w:tcPr>
          <w:p w:rsidR="008A1EB4" w:rsidRPr="002C7FB6" w:rsidRDefault="008A1EB4" w:rsidP="00D328E7">
            <w:pPr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8A1EB4" w:rsidRPr="002C7FB6" w:rsidRDefault="008A1EB4" w:rsidP="00D328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2C7FB6" w:rsidRPr="002C7FB6" w:rsidTr="006B04B6">
        <w:trPr>
          <w:gridBefore w:val="1"/>
          <w:gridAfter w:val="2"/>
          <w:wBefore w:w="1374" w:type="dxa"/>
          <w:wAfter w:w="1134" w:type="dxa"/>
          <w:trHeight w:val="379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B6" w:rsidRPr="002C7FB6" w:rsidRDefault="006B04B6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B6" w:rsidRPr="002C7FB6" w:rsidRDefault="006B04B6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4B6" w:rsidRPr="002C7FB6" w:rsidRDefault="006B04B6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Федераль-ный бюджет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4B6" w:rsidRPr="002C7FB6" w:rsidRDefault="006B04B6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Проект-ная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4B6" w:rsidRPr="002C7FB6" w:rsidRDefault="006B04B6" w:rsidP="00D328E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EF5B3E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4 048 786,2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EF5B3E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2 384 836,0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EF5B3E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1 070,3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D328E7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D328E7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D328E7">
            <w:pPr>
              <w:jc w:val="center"/>
              <w:rPr>
                <w:bCs/>
                <w:sz w:val="15"/>
                <w:szCs w:val="15"/>
              </w:rPr>
            </w:pPr>
            <w:r w:rsidRPr="002C7FB6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6 434 692,5</w:t>
            </w:r>
          </w:p>
        </w:tc>
        <w:tc>
          <w:tcPr>
            <w:tcW w:w="283" w:type="dxa"/>
            <w:vAlign w:val="bottom"/>
          </w:tcPr>
          <w:p w:rsidR="006B04B6" w:rsidRPr="002C7FB6" w:rsidRDefault="006B04B6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2C7FB6" w:rsidRPr="002C7FB6" w:rsidTr="006B04B6">
        <w:trPr>
          <w:gridBefore w:val="1"/>
          <w:gridAfter w:val="2"/>
          <w:wBefore w:w="1374" w:type="dxa"/>
          <w:wAfter w:w="1134" w:type="dxa"/>
          <w:trHeight w:val="289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B6" w:rsidRPr="002C7FB6" w:rsidRDefault="006B04B6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B6" w:rsidRPr="002C7FB6" w:rsidRDefault="006B04B6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B6" w:rsidRPr="002C7FB6" w:rsidRDefault="006B04B6" w:rsidP="00D328E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B6" w:rsidRPr="002C7FB6" w:rsidRDefault="006B04B6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4B6" w:rsidRPr="002C7FB6" w:rsidRDefault="006B04B6" w:rsidP="00D328E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EF5B3E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EF5B3E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EF5B3E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D328E7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D328E7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D328E7">
            <w:pPr>
              <w:jc w:val="center"/>
              <w:rPr>
                <w:bCs/>
                <w:sz w:val="15"/>
                <w:szCs w:val="15"/>
              </w:rPr>
            </w:pPr>
            <w:r w:rsidRPr="002C7FB6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283" w:type="dxa"/>
            <w:vAlign w:val="bottom"/>
          </w:tcPr>
          <w:p w:rsidR="006B04B6" w:rsidRPr="002C7FB6" w:rsidRDefault="006B04B6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2C7FB6" w:rsidRPr="002C7FB6" w:rsidTr="006B04B6">
        <w:trPr>
          <w:gridBefore w:val="1"/>
          <w:gridAfter w:val="2"/>
          <w:wBefore w:w="1374" w:type="dxa"/>
          <w:wAfter w:w="1134" w:type="dxa"/>
          <w:trHeight w:val="252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B6" w:rsidRPr="002C7FB6" w:rsidRDefault="006B04B6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B6" w:rsidRPr="002C7FB6" w:rsidRDefault="006B04B6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B6" w:rsidRPr="002C7FB6" w:rsidRDefault="006B04B6" w:rsidP="00D328E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B6" w:rsidRPr="002C7FB6" w:rsidRDefault="006B04B6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4B6" w:rsidRPr="002C7FB6" w:rsidRDefault="006B04B6" w:rsidP="00D328E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B6" w:rsidRPr="002C7FB6" w:rsidRDefault="006B04B6" w:rsidP="00EF5B3E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4 048 786,2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B6" w:rsidRPr="002C7FB6" w:rsidRDefault="006B04B6" w:rsidP="00EF5B3E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2 384 836,0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B6" w:rsidRPr="002C7FB6" w:rsidRDefault="006B04B6" w:rsidP="00EF5B3E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1 070,3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B6" w:rsidRPr="002C7FB6" w:rsidRDefault="006B04B6" w:rsidP="00D328E7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B6" w:rsidRPr="002C7FB6" w:rsidRDefault="006B04B6" w:rsidP="00D328E7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B6" w:rsidRPr="002C7FB6" w:rsidRDefault="006B04B6" w:rsidP="00D328E7">
            <w:pPr>
              <w:jc w:val="center"/>
              <w:rPr>
                <w:bCs/>
                <w:sz w:val="15"/>
                <w:szCs w:val="15"/>
              </w:rPr>
            </w:pPr>
            <w:r w:rsidRPr="002C7FB6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6 434 692,5</w:t>
            </w:r>
          </w:p>
        </w:tc>
        <w:tc>
          <w:tcPr>
            <w:tcW w:w="283" w:type="dxa"/>
            <w:vAlign w:val="bottom"/>
          </w:tcPr>
          <w:p w:rsidR="006B04B6" w:rsidRPr="002C7FB6" w:rsidRDefault="006B04B6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2C7FB6" w:rsidRPr="002C7FB6" w:rsidTr="006B04B6">
        <w:trPr>
          <w:gridBefore w:val="1"/>
          <w:gridAfter w:val="1"/>
          <w:wBefore w:w="1374" w:type="dxa"/>
          <w:wAfter w:w="992" w:type="dxa"/>
          <w:trHeight w:val="321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B6" w:rsidRPr="002C7FB6" w:rsidRDefault="006B04B6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B6" w:rsidRPr="002C7FB6" w:rsidRDefault="006B04B6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B6" w:rsidRPr="002C7FB6" w:rsidRDefault="006B04B6" w:rsidP="00D328E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4B6" w:rsidRPr="002C7FB6" w:rsidRDefault="006B04B6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3 273 528,7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3 352 423,6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3 393 309,1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1 241 255,3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1 290 905,5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1 342 541,7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13 893 963,9</w:t>
            </w:r>
          </w:p>
        </w:tc>
        <w:tc>
          <w:tcPr>
            <w:tcW w:w="283" w:type="dxa"/>
            <w:vAlign w:val="bottom"/>
          </w:tcPr>
          <w:p w:rsidR="006B04B6" w:rsidRPr="002C7FB6" w:rsidRDefault="006B04B6" w:rsidP="00D328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Align w:val="bottom"/>
          </w:tcPr>
          <w:p w:rsidR="006B04B6" w:rsidRPr="002C7FB6" w:rsidRDefault="006B04B6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2C7FB6" w:rsidRPr="002C7FB6" w:rsidTr="006B04B6">
        <w:trPr>
          <w:gridBefore w:val="1"/>
          <w:gridAfter w:val="1"/>
          <w:wBefore w:w="1374" w:type="dxa"/>
          <w:wAfter w:w="992" w:type="dxa"/>
          <w:trHeight w:val="295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B6" w:rsidRPr="002C7FB6" w:rsidRDefault="006B04B6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B6" w:rsidRPr="002C7FB6" w:rsidRDefault="006B04B6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B6" w:rsidRPr="002C7FB6" w:rsidRDefault="006B04B6" w:rsidP="00D328E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4B6" w:rsidRPr="002C7FB6" w:rsidRDefault="006B04B6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7 322 314,9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5 737 259,6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3 394 379,4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1 241 255,3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1 290 905,5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1 342 541,7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20 328 656,4</w:t>
            </w:r>
          </w:p>
        </w:tc>
        <w:tc>
          <w:tcPr>
            <w:tcW w:w="283" w:type="dxa"/>
            <w:vAlign w:val="bottom"/>
          </w:tcPr>
          <w:p w:rsidR="006B04B6" w:rsidRPr="002C7FB6" w:rsidRDefault="006B04B6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2" w:type="dxa"/>
            <w:vAlign w:val="bottom"/>
          </w:tcPr>
          <w:p w:rsidR="006B04B6" w:rsidRPr="002C7FB6" w:rsidRDefault="006B04B6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2C7FB6" w:rsidRPr="002C7FB6" w:rsidTr="006B04B6">
        <w:trPr>
          <w:gridBefore w:val="1"/>
          <w:gridAfter w:val="1"/>
          <w:wBefore w:w="1374" w:type="dxa"/>
          <w:wAfter w:w="992" w:type="dxa"/>
          <w:trHeight w:val="412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B6" w:rsidRPr="002C7FB6" w:rsidRDefault="006B04B6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B6" w:rsidRPr="002C7FB6" w:rsidRDefault="006B04B6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4B6" w:rsidRPr="002C7FB6" w:rsidRDefault="006B04B6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Внебюджетные 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4B6" w:rsidRPr="002C7FB6" w:rsidRDefault="006B04B6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70 832 860,4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78 836 097,7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83 825 010,9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87 178 011,3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90 665 131,8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94 291 737,1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505 628 849,2</w:t>
            </w:r>
          </w:p>
        </w:tc>
        <w:tc>
          <w:tcPr>
            <w:tcW w:w="283" w:type="dxa"/>
            <w:vAlign w:val="bottom"/>
          </w:tcPr>
          <w:p w:rsidR="006B04B6" w:rsidRPr="002C7FB6" w:rsidRDefault="006B04B6" w:rsidP="00D328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Align w:val="bottom"/>
          </w:tcPr>
          <w:p w:rsidR="006B04B6" w:rsidRPr="002C7FB6" w:rsidRDefault="006B04B6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2C7FB6" w:rsidRPr="002C7FB6" w:rsidTr="006B04B6">
        <w:trPr>
          <w:gridBefore w:val="1"/>
          <w:gridAfter w:val="1"/>
          <w:wBefore w:w="1374" w:type="dxa"/>
          <w:wAfter w:w="992" w:type="dxa"/>
          <w:trHeight w:val="417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B6" w:rsidRPr="002C7FB6" w:rsidRDefault="006B04B6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B6" w:rsidRPr="002C7FB6" w:rsidRDefault="006B04B6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4B6" w:rsidRPr="002C7FB6" w:rsidRDefault="006B04B6" w:rsidP="00D328E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4B6" w:rsidRPr="002C7FB6" w:rsidRDefault="006B04B6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70 832 860,4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78 836 097,7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83 825 010,9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87 178 011,3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90 665 131,8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94 291 737,1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6" w:rsidRPr="002C7FB6" w:rsidRDefault="006B04B6" w:rsidP="006B04B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505 628 849,2</w:t>
            </w:r>
          </w:p>
        </w:tc>
        <w:tc>
          <w:tcPr>
            <w:tcW w:w="283" w:type="dxa"/>
            <w:vAlign w:val="bottom"/>
          </w:tcPr>
          <w:p w:rsidR="006B04B6" w:rsidRPr="002C7FB6" w:rsidRDefault="006B04B6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2" w:type="dxa"/>
            <w:vAlign w:val="bottom"/>
          </w:tcPr>
          <w:p w:rsidR="006B04B6" w:rsidRPr="002C7FB6" w:rsidRDefault="006B04B6" w:rsidP="00D328E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2C7FB6" w:rsidRPr="002C7FB6" w:rsidTr="00C11BF2">
        <w:trPr>
          <w:gridBefore w:val="1"/>
          <w:gridAfter w:val="1"/>
          <w:wBefore w:w="1374" w:type="dxa"/>
          <w:wAfter w:w="992" w:type="dxa"/>
          <w:trHeight w:val="347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10 040 894,2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4 954 419,6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110 517,7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15 105 831,5</w:t>
            </w:r>
          </w:p>
        </w:tc>
        <w:tc>
          <w:tcPr>
            <w:tcW w:w="283" w:type="dxa"/>
            <w:vAlign w:val="bottom"/>
          </w:tcPr>
          <w:p w:rsidR="00C11BF2" w:rsidRPr="002C7FB6" w:rsidRDefault="00C11BF2" w:rsidP="00D328E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C11BF2" w:rsidRPr="002C7FB6" w:rsidRDefault="00C11BF2" w:rsidP="00D328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2C7FB6" w:rsidRPr="002C7FB6" w:rsidTr="00DC76EF">
        <w:trPr>
          <w:gridBefore w:val="1"/>
          <w:gridAfter w:val="1"/>
          <w:wBefore w:w="1374" w:type="dxa"/>
          <w:wAfter w:w="992" w:type="dxa"/>
          <w:trHeight w:val="450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6EF" w:rsidRPr="002C7FB6" w:rsidRDefault="00DC76EF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6EF" w:rsidRPr="002C7FB6" w:rsidRDefault="00DC76EF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6EF" w:rsidRPr="002C7FB6" w:rsidRDefault="00DC76EF" w:rsidP="00D328E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6EF" w:rsidRPr="002C7FB6" w:rsidRDefault="00DC76EF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EF" w:rsidRPr="002C7FB6" w:rsidRDefault="00DC76EF" w:rsidP="00DC76EF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12 618 594,2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EF" w:rsidRPr="002C7FB6" w:rsidRDefault="00DC76EF" w:rsidP="00DC76EF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20 522 794,0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EF" w:rsidRPr="002C7FB6" w:rsidRDefault="00DC76EF" w:rsidP="00DC76EF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32 939 323,8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EF" w:rsidRPr="002C7FB6" w:rsidRDefault="00DC76EF" w:rsidP="00DC76EF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26 538 782,1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EF" w:rsidRPr="002C7FB6" w:rsidRDefault="00DC76EF" w:rsidP="00DC76EF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16 218 661,7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EF" w:rsidRPr="002C7FB6" w:rsidRDefault="00DC76EF" w:rsidP="00DC76EF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16 236 408,2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EF" w:rsidRPr="002C7FB6" w:rsidRDefault="00DC76EF" w:rsidP="00DC76EF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125 074 564,0</w:t>
            </w:r>
          </w:p>
        </w:tc>
        <w:tc>
          <w:tcPr>
            <w:tcW w:w="283" w:type="dxa"/>
            <w:vAlign w:val="bottom"/>
          </w:tcPr>
          <w:p w:rsidR="00DC76EF" w:rsidRPr="002C7FB6" w:rsidRDefault="00DC76EF" w:rsidP="00D328E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DC76EF" w:rsidRPr="002C7FB6" w:rsidRDefault="00DC76EF" w:rsidP="00D328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2C7FB6" w:rsidRPr="002C7FB6" w:rsidTr="00DC76EF">
        <w:trPr>
          <w:gridBefore w:val="1"/>
          <w:gridAfter w:val="1"/>
          <w:wBefore w:w="1374" w:type="dxa"/>
          <w:wAfter w:w="992" w:type="dxa"/>
          <w:trHeight w:val="353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6EF" w:rsidRPr="002C7FB6" w:rsidRDefault="00DC76EF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6EF" w:rsidRPr="002C7FB6" w:rsidRDefault="00DC76EF" w:rsidP="00D328E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6EF" w:rsidRPr="002C7FB6" w:rsidRDefault="00DC76EF" w:rsidP="00D328E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6EF" w:rsidRPr="002C7FB6" w:rsidRDefault="00DC76EF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6EF" w:rsidRPr="002C7FB6" w:rsidRDefault="00DC76EF" w:rsidP="00DC76EF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22 659 488,4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6EF" w:rsidRPr="002C7FB6" w:rsidRDefault="00DC76EF" w:rsidP="00DC76EF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25 477 213,6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6EF" w:rsidRPr="002C7FB6" w:rsidRDefault="00DC76EF" w:rsidP="00DC76EF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33 049 841,5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6EF" w:rsidRPr="002C7FB6" w:rsidRDefault="00DC76EF" w:rsidP="00DC76EF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26 538 782,1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6EF" w:rsidRPr="002C7FB6" w:rsidRDefault="00DC76EF" w:rsidP="00DC76EF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16 218 661,7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6EF" w:rsidRPr="002C7FB6" w:rsidRDefault="00DC76EF" w:rsidP="00DC76EF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16 236 408,2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6EF" w:rsidRPr="002C7FB6" w:rsidRDefault="00DC76EF" w:rsidP="00DC76EF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140 180 395,5</w:t>
            </w:r>
          </w:p>
        </w:tc>
        <w:tc>
          <w:tcPr>
            <w:tcW w:w="283" w:type="dxa"/>
            <w:vAlign w:val="bottom"/>
          </w:tcPr>
          <w:p w:rsidR="00DC76EF" w:rsidRPr="002C7FB6" w:rsidRDefault="00DC76EF" w:rsidP="00D328E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42" w:type="dxa"/>
            <w:vAlign w:val="bottom"/>
          </w:tcPr>
          <w:p w:rsidR="00DC76EF" w:rsidRPr="002C7FB6" w:rsidRDefault="00DC76EF" w:rsidP="00D328E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2C7FB6" w:rsidRPr="002C7FB6" w:rsidTr="00C11BF2">
        <w:trPr>
          <w:gridBefore w:val="1"/>
          <w:wBefore w:w="1374" w:type="dxa"/>
          <w:trHeight w:val="469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214 160 280,7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218 039 659,8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227 470 334,3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234 446 124,5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243 823 969,5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bCs/>
                <w:spacing w:val="-18"/>
                <w:sz w:val="15"/>
                <w:szCs w:val="15"/>
              </w:rPr>
            </w:pPr>
            <w:r w:rsidRPr="002C7FB6">
              <w:rPr>
                <w:bCs/>
                <w:spacing w:val="-18"/>
                <w:sz w:val="15"/>
                <w:szCs w:val="15"/>
              </w:rPr>
              <w:t>253 576 928,3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1 391 517 297,0</w:t>
            </w:r>
          </w:p>
        </w:tc>
        <w:tc>
          <w:tcPr>
            <w:tcW w:w="283" w:type="dxa"/>
            <w:vAlign w:val="bottom"/>
          </w:tcPr>
          <w:p w:rsidR="00C11BF2" w:rsidRPr="002C7FB6" w:rsidRDefault="00C11BF2" w:rsidP="00D328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C11BF2" w:rsidRPr="002C7FB6" w:rsidRDefault="00C11BF2" w:rsidP="00D328E7">
            <w:pPr>
              <w:jc w:val="center"/>
              <w:rPr>
                <w:sz w:val="14"/>
                <w:szCs w:val="14"/>
              </w:rPr>
            </w:pPr>
          </w:p>
        </w:tc>
      </w:tr>
      <w:tr w:rsidR="00DC76EF" w:rsidRPr="002C7FB6" w:rsidTr="00DB0022">
        <w:trPr>
          <w:gridBefore w:val="1"/>
          <w:gridAfter w:val="2"/>
          <w:wBefore w:w="1374" w:type="dxa"/>
          <w:wAfter w:w="1134" w:type="dxa"/>
          <w:trHeight w:val="359"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6EF" w:rsidRPr="002C7FB6" w:rsidRDefault="00DC76EF" w:rsidP="00D328E7">
            <w:pPr>
              <w:rPr>
                <w:sz w:val="14"/>
                <w:szCs w:val="1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6EF" w:rsidRPr="002C7FB6" w:rsidRDefault="00DC76EF" w:rsidP="00D328E7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6EF" w:rsidRPr="002C7FB6" w:rsidRDefault="00DC76EF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6EF" w:rsidRPr="002C7FB6" w:rsidRDefault="00DC76EF" w:rsidP="00DB002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236 819 769,1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6EF" w:rsidRPr="002C7FB6" w:rsidRDefault="00DC76EF" w:rsidP="00DB002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243 516 873,4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6EF" w:rsidRPr="002C7FB6" w:rsidRDefault="00DC76EF" w:rsidP="00DB002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260 520 175,8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6EF" w:rsidRPr="002C7FB6" w:rsidRDefault="00DC76EF" w:rsidP="00DB002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260 984 906,6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6EF" w:rsidRPr="002C7FB6" w:rsidRDefault="00DC76EF" w:rsidP="00DB002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260 042 631,2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6EF" w:rsidRPr="002C7FB6" w:rsidRDefault="00DC76EF" w:rsidP="00DB0022">
            <w:pPr>
              <w:jc w:val="center"/>
              <w:rPr>
                <w:sz w:val="15"/>
                <w:szCs w:val="15"/>
              </w:rPr>
            </w:pPr>
            <w:r w:rsidRPr="002C7FB6">
              <w:rPr>
                <w:bCs/>
                <w:spacing w:val="-18"/>
                <w:sz w:val="15"/>
                <w:szCs w:val="15"/>
              </w:rPr>
              <w:t>269 813 336,5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6EF" w:rsidRPr="002C7FB6" w:rsidRDefault="00DC76EF" w:rsidP="00DB002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1 531 697 692,5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C76EF" w:rsidRPr="002C7FB6" w:rsidRDefault="00DC76EF" w:rsidP="00D328E7">
            <w:pPr>
              <w:rPr>
                <w:sz w:val="20"/>
                <w:szCs w:val="20"/>
              </w:rPr>
            </w:pPr>
            <w:r w:rsidRPr="002C7FB6">
              <w:rPr>
                <w:sz w:val="20"/>
                <w:szCs w:val="20"/>
              </w:rPr>
              <w:t>».</w:t>
            </w:r>
          </w:p>
        </w:tc>
      </w:tr>
    </w:tbl>
    <w:p w:rsidR="00D328E7" w:rsidRPr="002C7FB6" w:rsidRDefault="00D328E7" w:rsidP="00D328E7">
      <w:pPr>
        <w:tabs>
          <w:tab w:val="left" w:pos="-142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sz w:val="10"/>
          <w:szCs w:val="10"/>
          <w:lang w:eastAsia="en-US"/>
        </w:rPr>
      </w:pPr>
    </w:p>
    <w:p w:rsidR="002C7FB6" w:rsidRPr="002C7FB6" w:rsidRDefault="002C7FB6">
      <w:pPr>
        <w:rPr>
          <w:rFonts w:eastAsia="Calibri"/>
          <w:sz w:val="32"/>
          <w:szCs w:val="32"/>
          <w:lang w:eastAsia="en-US"/>
        </w:rPr>
      </w:pPr>
      <w:r w:rsidRPr="002C7FB6">
        <w:rPr>
          <w:rFonts w:eastAsia="Calibri"/>
          <w:sz w:val="32"/>
          <w:szCs w:val="32"/>
          <w:lang w:eastAsia="en-US"/>
        </w:rPr>
        <w:br w:type="page"/>
      </w:r>
    </w:p>
    <w:p w:rsidR="00D328E7" w:rsidRPr="002C7FB6" w:rsidRDefault="00D328E7" w:rsidP="00B24EFB">
      <w:pPr>
        <w:tabs>
          <w:tab w:val="left" w:pos="-142"/>
        </w:tabs>
        <w:autoSpaceDE w:val="0"/>
        <w:autoSpaceDN w:val="0"/>
        <w:adjustRightInd w:val="0"/>
        <w:ind w:firstLine="567"/>
        <w:contextualSpacing/>
        <w:jc w:val="both"/>
        <w:outlineLvl w:val="0"/>
        <w:rPr>
          <w:rFonts w:eastAsia="Calibri"/>
          <w:lang w:eastAsia="en-US"/>
        </w:rPr>
      </w:pPr>
      <w:r w:rsidRPr="002C7FB6">
        <w:rPr>
          <w:rFonts w:eastAsia="Calibri"/>
          <w:lang w:eastAsia="en-US"/>
        </w:rPr>
        <w:t xml:space="preserve">1.3. Пункт 6 подраздела 7.1 раздела 7 приложения к постановлению изложить </w:t>
      </w:r>
      <w:r w:rsidRPr="002C7FB6">
        <w:rPr>
          <w:rFonts w:eastAsia="Calibri"/>
          <w:lang w:eastAsia="en-US"/>
        </w:rPr>
        <w:br/>
        <w:t>в следующей редакции:</w:t>
      </w:r>
    </w:p>
    <w:p w:rsidR="00F15761" w:rsidRPr="002C7FB6" w:rsidRDefault="00F15761" w:rsidP="00D328E7">
      <w:pPr>
        <w:tabs>
          <w:tab w:val="left" w:pos="-142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sz w:val="14"/>
          <w:szCs w:val="14"/>
          <w:lang w:eastAsia="en-US"/>
        </w:rPr>
      </w:pPr>
    </w:p>
    <w:p w:rsidR="00D328E7" w:rsidRPr="002C7FB6" w:rsidRDefault="00D328E7" w:rsidP="00D328E7">
      <w:pPr>
        <w:tabs>
          <w:tab w:val="left" w:pos="-142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sz w:val="6"/>
          <w:szCs w:val="6"/>
          <w:lang w:eastAsia="en-US"/>
        </w:rPr>
      </w:pPr>
    </w:p>
    <w:tbl>
      <w:tblPr>
        <w:tblW w:w="1099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41"/>
        <w:gridCol w:w="864"/>
        <w:gridCol w:w="915"/>
        <w:gridCol w:w="727"/>
        <w:gridCol w:w="704"/>
        <w:gridCol w:w="850"/>
        <w:gridCol w:w="851"/>
        <w:gridCol w:w="992"/>
        <w:gridCol w:w="992"/>
        <w:gridCol w:w="851"/>
        <w:gridCol w:w="992"/>
        <w:gridCol w:w="992"/>
        <w:gridCol w:w="391"/>
      </w:tblGrid>
      <w:tr w:rsidR="002C7FB6" w:rsidRPr="002C7FB6" w:rsidTr="00C11BF2">
        <w:trPr>
          <w:gridAfter w:val="1"/>
          <w:wAfter w:w="391" w:type="dxa"/>
          <w:trHeight w:val="282"/>
          <w:jc w:val="center"/>
        </w:trPr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</w:tcPr>
          <w:p w:rsidR="00C11BF2" w:rsidRPr="002C7FB6" w:rsidRDefault="00C11BF2" w:rsidP="00D328E7">
            <w:pPr>
              <w:jc w:val="right"/>
              <w:rPr>
                <w:sz w:val="20"/>
                <w:szCs w:val="20"/>
              </w:rPr>
            </w:pPr>
            <w:r w:rsidRPr="002C7FB6">
              <w:rPr>
                <w:sz w:val="14"/>
                <w:szCs w:val="14"/>
              </w:rPr>
              <w:t xml:space="preserve"> </w:t>
            </w:r>
            <w:r w:rsidRPr="002C7FB6">
              <w:rPr>
                <w:sz w:val="20"/>
                <w:szCs w:val="20"/>
              </w:rPr>
              <w:t>«</w:t>
            </w:r>
          </w:p>
        </w:tc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BF2" w:rsidRPr="002C7FB6" w:rsidRDefault="00C11BF2" w:rsidP="00D328E7">
            <w:pPr>
              <w:ind w:left="-85" w:right="-85"/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6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Подпрог-рамма 5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Бюджет</w:t>
            </w:r>
          </w:p>
          <w:p w:rsidR="00C11BF2" w:rsidRPr="002C7FB6" w:rsidRDefault="00C11BF2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Санкт-Петербурга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4 042 747,6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2 066 700,2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6 109 447,8</w:t>
            </w:r>
          </w:p>
        </w:tc>
      </w:tr>
      <w:tr w:rsidR="002C7FB6" w:rsidRPr="002C7FB6" w:rsidTr="00065ABA">
        <w:trPr>
          <w:gridBefore w:val="1"/>
          <w:gridAfter w:val="1"/>
          <w:wBefore w:w="629" w:type="dxa"/>
          <w:wAfter w:w="391" w:type="dxa"/>
          <w:trHeight w:val="302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BA" w:rsidRPr="002C7FB6" w:rsidRDefault="00065ABA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BA" w:rsidRPr="002C7FB6" w:rsidRDefault="00065ABA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BA" w:rsidRPr="002C7FB6" w:rsidRDefault="00065ABA" w:rsidP="00D328E7">
            <w:pPr>
              <w:rPr>
                <w:sz w:val="14"/>
                <w:szCs w:val="14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BA" w:rsidRPr="002C7FB6" w:rsidRDefault="00065ABA" w:rsidP="00D328E7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ABA" w:rsidRPr="002C7FB6" w:rsidRDefault="00065ABA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ABA" w:rsidRPr="002C7FB6" w:rsidRDefault="00065ABA" w:rsidP="00065ABA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12 618 594,2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ABA" w:rsidRPr="002C7FB6" w:rsidRDefault="00065ABA" w:rsidP="00065ABA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20 522 794,0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ABA" w:rsidRPr="002C7FB6" w:rsidRDefault="00065ABA" w:rsidP="00065ABA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32 939 323,8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ABA" w:rsidRPr="002C7FB6" w:rsidRDefault="00065ABA" w:rsidP="00065ABA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26 538 782,1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ABA" w:rsidRPr="002C7FB6" w:rsidRDefault="00065ABA" w:rsidP="00065ABA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16 218 661,7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ABA" w:rsidRPr="002C7FB6" w:rsidRDefault="00065ABA" w:rsidP="00065ABA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16 236 408,2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ABA" w:rsidRPr="002C7FB6" w:rsidRDefault="00065ABA" w:rsidP="00065ABA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125 074 564,0</w:t>
            </w:r>
          </w:p>
        </w:tc>
      </w:tr>
      <w:tr w:rsidR="002C7FB6" w:rsidRPr="002C7FB6" w:rsidTr="00065ABA">
        <w:trPr>
          <w:gridBefore w:val="1"/>
          <w:gridAfter w:val="1"/>
          <w:wBefore w:w="629" w:type="dxa"/>
          <w:wAfter w:w="391" w:type="dxa"/>
          <w:trHeight w:val="270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BA" w:rsidRPr="002C7FB6" w:rsidRDefault="00065ABA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BA" w:rsidRPr="002C7FB6" w:rsidRDefault="00065ABA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BA" w:rsidRPr="002C7FB6" w:rsidRDefault="00065ABA" w:rsidP="00D328E7">
            <w:pPr>
              <w:rPr>
                <w:sz w:val="14"/>
                <w:szCs w:val="14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BA" w:rsidRPr="002C7FB6" w:rsidRDefault="00065ABA" w:rsidP="00D328E7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ABA" w:rsidRPr="002C7FB6" w:rsidRDefault="00065ABA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ABA" w:rsidRPr="002C7FB6" w:rsidRDefault="00065ABA" w:rsidP="00065ABA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16 661 341,8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ABA" w:rsidRPr="002C7FB6" w:rsidRDefault="00065ABA" w:rsidP="00065ABA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22 589 494,2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ABA" w:rsidRPr="002C7FB6" w:rsidRDefault="00065ABA" w:rsidP="00065ABA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32 939 323,8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ABA" w:rsidRPr="002C7FB6" w:rsidRDefault="00065ABA" w:rsidP="00065ABA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26 538 782,1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ABA" w:rsidRPr="002C7FB6" w:rsidRDefault="00065ABA" w:rsidP="00065ABA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16 218 661,7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ABA" w:rsidRPr="002C7FB6" w:rsidRDefault="00065ABA" w:rsidP="00065ABA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16 236 408,2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ABA" w:rsidRPr="002C7FB6" w:rsidRDefault="00065ABA" w:rsidP="00065ABA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131 184 011,8</w:t>
            </w:r>
          </w:p>
        </w:tc>
      </w:tr>
      <w:tr w:rsidR="002C7FB6" w:rsidRPr="002C7FB6" w:rsidTr="00C11BF2">
        <w:trPr>
          <w:gridBefore w:val="1"/>
          <w:gridAfter w:val="1"/>
          <w:wBefore w:w="629" w:type="dxa"/>
          <w:wAfter w:w="391" w:type="dxa"/>
          <w:trHeight w:val="218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2" w:rsidRPr="002C7FB6" w:rsidRDefault="00C11BF2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16 549 165,3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11 991 582,7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10 510 195,7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10 930 603,5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11 367 827,7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11 822 540,8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73 171 915,7</w:t>
            </w:r>
          </w:p>
        </w:tc>
      </w:tr>
      <w:tr w:rsidR="002C7FB6" w:rsidRPr="002C7FB6" w:rsidTr="00065ABA">
        <w:trPr>
          <w:gridBefore w:val="1"/>
          <w:gridAfter w:val="1"/>
          <w:wBefore w:w="629" w:type="dxa"/>
          <w:wAfter w:w="391" w:type="dxa"/>
          <w:trHeight w:val="267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BA" w:rsidRPr="002C7FB6" w:rsidRDefault="00065ABA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BA" w:rsidRPr="002C7FB6" w:rsidRDefault="00065ABA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BA" w:rsidRPr="002C7FB6" w:rsidRDefault="00065ABA" w:rsidP="00D328E7">
            <w:pPr>
              <w:rPr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ABA" w:rsidRPr="002C7FB6" w:rsidRDefault="00065ABA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ABA" w:rsidRPr="002C7FB6" w:rsidRDefault="00065ABA" w:rsidP="00065ABA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33 210 507,1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ABA" w:rsidRPr="002C7FB6" w:rsidRDefault="00065ABA" w:rsidP="00065ABA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34 581 076,9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ABA" w:rsidRPr="002C7FB6" w:rsidRDefault="00065ABA" w:rsidP="00065ABA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43 449 519,5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ABA" w:rsidRPr="002C7FB6" w:rsidRDefault="00065ABA" w:rsidP="00065ABA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37 469 385,6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ABA" w:rsidRPr="002C7FB6" w:rsidRDefault="00065ABA" w:rsidP="00065ABA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27 586 489,4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ABA" w:rsidRPr="002C7FB6" w:rsidRDefault="00065ABA" w:rsidP="00065ABA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28 058 949,0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ABA" w:rsidRPr="002C7FB6" w:rsidRDefault="00065ABA" w:rsidP="00065ABA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204 355 927,5</w:t>
            </w:r>
          </w:p>
        </w:tc>
      </w:tr>
      <w:tr w:rsidR="002C7FB6" w:rsidRPr="002C7FB6" w:rsidTr="00C11BF2">
        <w:trPr>
          <w:gridBefore w:val="1"/>
          <w:gridAfter w:val="1"/>
          <w:wBefore w:w="629" w:type="dxa"/>
          <w:wAfter w:w="391" w:type="dxa"/>
          <w:trHeight w:val="333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2" w:rsidRPr="002C7FB6" w:rsidRDefault="00C11BF2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3 737 378,6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1 939 178,1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5 676 556,7</w:t>
            </w:r>
          </w:p>
        </w:tc>
      </w:tr>
      <w:tr w:rsidR="002C7FB6" w:rsidRPr="002C7FB6" w:rsidTr="00C11BF2">
        <w:trPr>
          <w:gridBefore w:val="1"/>
          <w:gridAfter w:val="1"/>
          <w:wBefore w:w="629" w:type="dxa"/>
          <w:wAfter w:w="391" w:type="dxa"/>
          <w:trHeight w:val="197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2" w:rsidRPr="002C7FB6" w:rsidRDefault="00C11BF2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</w:tr>
      <w:tr w:rsidR="002C7FB6" w:rsidRPr="002C7FB6" w:rsidTr="00C11BF2">
        <w:trPr>
          <w:gridBefore w:val="1"/>
          <w:gridAfter w:val="1"/>
          <w:wBefore w:w="629" w:type="dxa"/>
          <w:wAfter w:w="391" w:type="dxa"/>
          <w:trHeight w:val="211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2" w:rsidRPr="002C7FB6" w:rsidRDefault="00C11BF2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3 737 378,6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1 939 178,1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5 676 556,7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5 676 556,7</w:t>
            </w:r>
          </w:p>
        </w:tc>
      </w:tr>
      <w:tr w:rsidR="002C7FB6" w:rsidRPr="002C7FB6" w:rsidTr="00C11BF2">
        <w:trPr>
          <w:gridBefore w:val="1"/>
          <w:gridAfter w:val="1"/>
          <w:wBefore w:w="629" w:type="dxa"/>
          <w:wAfter w:w="391" w:type="dxa"/>
          <w:trHeight w:val="286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2" w:rsidRPr="002C7FB6" w:rsidRDefault="00C11BF2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F2" w:rsidRPr="002C7FB6" w:rsidRDefault="00C11BF2" w:rsidP="00455B3C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195 872,7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175 351,6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166 857,5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173 531,8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180 473,1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187 692,0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1 079 778,7</w:t>
            </w:r>
          </w:p>
        </w:tc>
      </w:tr>
      <w:tr w:rsidR="002C7FB6" w:rsidRPr="002C7FB6" w:rsidTr="00C11BF2">
        <w:trPr>
          <w:gridBefore w:val="1"/>
          <w:gridAfter w:val="1"/>
          <w:wBefore w:w="629" w:type="dxa"/>
          <w:wAfter w:w="391" w:type="dxa"/>
          <w:trHeight w:val="261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2" w:rsidRPr="002C7FB6" w:rsidRDefault="00C11BF2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3 933 251,3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2 114 529,7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166 857,5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173 531,8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180 473,1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187 692,0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6 756 335,4</w:t>
            </w:r>
          </w:p>
        </w:tc>
      </w:tr>
      <w:tr w:rsidR="002C7FB6" w:rsidRPr="002C7FB6" w:rsidTr="00C11BF2">
        <w:trPr>
          <w:gridBefore w:val="1"/>
          <w:gridAfter w:val="1"/>
          <w:wBefore w:w="629" w:type="dxa"/>
          <w:wAfter w:w="391" w:type="dxa"/>
          <w:trHeight w:val="280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2" w:rsidRPr="002C7FB6" w:rsidRDefault="00C11BF2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Внебюджет-ные средства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BF2" w:rsidRPr="002C7FB6" w:rsidRDefault="00C11BF2" w:rsidP="00455B3C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143 476,2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150 506,5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157 429,8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163 727,0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170 276,1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177 087,1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962 502,7</w:t>
            </w:r>
          </w:p>
        </w:tc>
      </w:tr>
      <w:tr w:rsidR="002C7FB6" w:rsidRPr="002C7FB6" w:rsidTr="00C11BF2">
        <w:trPr>
          <w:gridBefore w:val="1"/>
          <w:gridAfter w:val="1"/>
          <w:wBefore w:w="629" w:type="dxa"/>
          <w:wAfter w:w="391" w:type="dxa"/>
          <w:trHeight w:val="146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2" w:rsidRPr="002C7FB6" w:rsidRDefault="00C11BF2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143 476,2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150 506,5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157 429,8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163 727,0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170 276,1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177 087,1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962 502,7</w:t>
            </w:r>
          </w:p>
        </w:tc>
      </w:tr>
      <w:tr w:rsidR="002C7FB6" w:rsidRPr="002C7FB6" w:rsidTr="00C11BF2">
        <w:trPr>
          <w:gridBefore w:val="1"/>
          <w:gridAfter w:val="1"/>
          <w:wBefore w:w="629" w:type="dxa"/>
          <w:wAfter w:w="391" w:type="dxa"/>
          <w:trHeight w:val="213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2" w:rsidRPr="002C7FB6" w:rsidRDefault="00C11BF2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ВСЕГО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Проектная часть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Текущие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7 780 126,2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4 005 878,3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11 786 004,5</w:t>
            </w:r>
          </w:p>
        </w:tc>
      </w:tr>
      <w:tr w:rsidR="002C7FB6" w:rsidRPr="002C7FB6" w:rsidTr="005441E6">
        <w:trPr>
          <w:gridBefore w:val="1"/>
          <w:gridAfter w:val="1"/>
          <w:wBefore w:w="629" w:type="dxa"/>
          <w:wAfter w:w="391" w:type="dxa"/>
          <w:trHeight w:val="302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1E6" w:rsidRPr="002C7FB6" w:rsidRDefault="005441E6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1E6" w:rsidRPr="002C7FB6" w:rsidRDefault="005441E6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1E6" w:rsidRPr="002C7FB6" w:rsidRDefault="005441E6" w:rsidP="00D328E7">
            <w:pPr>
              <w:rPr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1E6" w:rsidRPr="002C7FB6" w:rsidRDefault="005441E6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Расходы развития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1E6" w:rsidRPr="002C7FB6" w:rsidRDefault="005441E6" w:rsidP="005441E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12 618 594,2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1E6" w:rsidRPr="002C7FB6" w:rsidRDefault="005441E6" w:rsidP="005441E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20 522 794,0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1E6" w:rsidRPr="002C7FB6" w:rsidRDefault="005441E6" w:rsidP="005441E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32 939 323,8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1E6" w:rsidRPr="002C7FB6" w:rsidRDefault="005441E6" w:rsidP="005441E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26 538 782,1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1E6" w:rsidRPr="002C7FB6" w:rsidRDefault="005441E6" w:rsidP="005441E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16 218 661,7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1E6" w:rsidRPr="002C7FB6" w:rsidRDefault="005441E6" w:rsidP="005441E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16 236 408,2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1E6" w:rsidRPr="002C7FB6" w:rsidRDefault="005441E6" w:rsidP="005441E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125 074 564,0</w:t>
            </w:r>
          </w:p>
        </w:tc>
      </w:tr>
      <w:tr w:rsidR="002C7FB6" w:rsidRPr="002C7FB6" w:rsidTr="005441E6">
        <w:trPr>
          <w:gridBefore w:val="1"/>
          <w:gridAfter w:val="1"/>
          <w:wBefore w:w="629" w:type="dxa"/>
          <w:wAfter w:w="391" w:type="dxa"/>
          <w:trHeight w:val="171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1E6" w:rsidRPr="002C7FB6" w:rsidRDefault="005441E6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1E6" w:rsidRPr="002C7FB6" w:rsidRDefault="005441E6" w:rsidP="00D328E7">
            <w:pPr>
              <w:rPr>
                <w:sz w:val="14"/>
                <w:szCs w:val="1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1E6" w:rsidRPr="002C7FB6" w:rsidRDefault="005441E6" w:rsidP="00D328E7">
            <w:pPr>
              <w:rPr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1E6" w:rsidRPr="002C7FB6" w:rsidRDefault="005441E6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1E6" w:rsidRPr="002C7FB6" w:rsidRDefault="005441E6" w:rsidP="005441E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20 398 720,4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1E6" w:rsidRPr="002C7FB6" w:rsidRDefault="005441E6" w:rsidP="005441E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24 528 672,3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1E6" w:rsidRPr="002C7FB6" w:rsidRDefault="005441E6" w:rsidP="005441E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32 939 323,8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1E6" w:rsidRPr="002C7FB6" w:rsidRDefault="005441E6" w:rsidP="005441E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26 538 782,1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1E6" w:rsidRPr="002C7FB6" w:rsidRDefault="005441E6" w:rsidP="005441E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16 218 661,7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1E6" w:rsidRPr="002C7FB6" w:rsidRDefault="005441E6" w:rsidP="005441E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16 236 408,2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1E6" w:rsidRPr="002C7FB6" w:rsidRDefault="005441E6" w:rsidP="005441E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136 860 568,5</w:t>
            </w:r>
          </w:p>
        </w:tc>
      </w:tr>
      <w:tr w:rsidR="002C7FB6" w:rsidRPr="002C7FB6" w:rsidTr="00C11BF2">
        <w:trPr>
          <w:gridBefore w:val="1"/>
          <w:gridAfter w:val="1"/>
          <w:wBefore w:w="629" w:type="dxa"/>
          <w:wAfter w:w="391" w:type="dxa"/>
          <w:trHeight w:val="221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2" w:rsidRPr="002C7FB6" w:rsidRDefault="00C11BF2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BF2" w:rsidRPr="002C7FB6" w:rsidRDefault="00C11BF2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Процессная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16 888 514,2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12 317 440,8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10 834 483,0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11 267 862,3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11 718 576,8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12 187 319,9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BF2" w:rsidRPr="002C7FB6" w:rsidRDefault="00C11BF2" w:rsidP="00C11BF2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75 214 197,0</w:t>
            </w:r>
          </w:p>
        </w:tc>
      </w:tr>
      <w:tr w:rsidR="005441E6" w:rsidRPr="002C7FB6" w:rsidTr="005441E6">
        <w:trPr>
          <w:gridBefore w:val="1"/>
          <w:wBefore w:w="629" w:type="dxa"/>
          <w:trHeight w:val="222"/>
          <w:jc w:val="center"/>
        </w:trPr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1E6" w:rsidRPr="002C7FB6" w:rsidRDefault="005441E6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1E6" w:rsidRPr="002C7FB6" w:rsidRDefault="005441E6" w:rsidP="00D328E7">
            <w:pPr>
              <w:ind w:left="-85" w:right="-85"/>
              <w:rPr>
                <w:sz w:val="14"/>
                <w:szCs w:val="14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1E6" w:rsidRPr="002C7FB6" w:rsidRDefault="005441E6" w:rsidP="00D328E7">
            <w:pPr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1E6" w:rsidRPr="002C7FB6" w:rsidRDefault="005441E6" w:rsidP="005441E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37 287 234,6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1E6" w:rsidRPr="002C7FB6" w:rsidRDefault="005441E6" w:rsidP="005441E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36 846 113,1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1E6" w:rsidRPr="002C7FB6" w:rsidRDefault="005441E6" w:rsidP="005441E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43 773 806,8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1E6" w:rsidRPr="002C7FB6" w:rsidRDefault="005441E6" w:rsidP="005441E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37 806 644,4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1E6" w:rsidRPr="002C7FB6" w:rsidRDefault="005441E6" w:rsidP="005441E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27 937 238,5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1E6" w:rsidRPr="002C7FB6" w:rsidRDefault="005441E6" w:rsidP="005441E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28 423 728,1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1E6" w:rsidRPr="002C7FB6" w:rsidRDefault="005441E6" w:rsidP="005441E6">
            <w:pPr>
              <w:jc w:val="center"/>
              <w:rPr>
                <w:sz w:val="15"/>
                <w:szCs w:val="15"/>
              </w:rPr>
            </w:pPr>
            <w:r w:rsidRPr="002C7FB6">
              <w:rPr>
                <w:sz w:val="15"/>
                <w:szCs w:val="15"/>
              </w:rPr>
              <w:t>212 074 765,5</w:t>
            </w:r>
          </w:p>
        </w:tc>
        <w:tc>
          <w:tcPr>
            <w:tcW w:w="391" w:type="dxa"/>
            <w:tcBorders>
              <w:left w:val="single" w:sz="4" w:space="0" w:color="auto"/>
            </w:tcBorders>
            <w:shd w:val="clear" w:color="auto" w:fill="auto"/>
          </w:tcPr>
          <w:p w:rsidR="005441E6" w:rsidRPr="002C7FB6" w:rsidRDefault="005441E6" w:rsidP="00413404">
            <w:pPr>
              <w:rPr>
                <w:sz w:val="20"/>
                <w:szCs w:val="20"/>
              </w:rPr>
            </w:pPr>
            <w:r w:rsidRPr="002C7FB6">
              <w:rPr>
                <w:sz w:val="20"/>
                <w:szCs w:val="20"/>
              </w:rPr>
              <w:t>».</w:t>
            </w:r>
          </w:p>
        </w:tc>
      </w:tr>
    </w:tbl>
    <w:p w:rsidR="00D328E7" w:rsidRPr="002C7FB6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0"/>
          <w:szCs w:val="10"/>
          <w:lang w:eastAsia="en-US"/>
        </w:rPr>
      </w:pPr>
    </w:p>
    <w:p w:rsidR="00D328E7" w:rsidRPr="002C7FB6" w:rsidRDefault="00D328E7" w:rsidP="00B24EFB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outlineLvl w:val="0"/>
        <w:rPr>
          <w:rFonts w:eastAsia="Calibri"/>
          <w:lang w:eastAsia="en-US"/>
        </w:rPr>
      </w:pPr>
      <w:r w:rsidRPr="002C7FB6">
        <w:rPr>
          <w:rFonts w:eastAsia="Calibri"/>
          <w:lang w:eastAsia="en-US"/>
        </w:rPr>
        <w:t>1.4. Пункты 21 и 21.1 подраздела 7.2 раздела 7 приложения к постановлению изложить в следующей редакции:</w:t>
      </w:r>
    </w:p>
    <w:p w:rsidR="00D328E7" w:rsidRPr="002C7FB6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4"/>
          <w:szCs w:val="14"/>
          <w:lang w:eastAsia="en-US"/>
        </w:rPr>
      </w:pPr>
    </w:p>
    <w:tbl>
      <w:tblPr>
        <w:tblW w:w="10774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1134"/>
        <w:gridCol w:w="1277"/>
        <w:gridCol w:w="992"/>
        <w:gridCol w:w="992"/>
        <w:gridCol w:w="992"/>
        <w:gridCol w:w="993"/>
        <w:gridCol w:w="992"/>
        <w:gridCol w:w="992"/>
        <w:gridCol w:w="1017"/>
        <w:gridCol w:w="400"/>
      </w:tblGrid>
      <w:tr w:rsidR="002C7FB6" w:rsidRPr="002C7FB6" w:rsidTr="00020767">
        <w:trPr>
          <w:trHeight w:val="191"/>
          <w:jc w:val="center"/>
        </w:trPr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0767" w:rsidRPr="002C7FB6" w:rsidRDefault="00020767" w:rsidP="00D328E7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C7FB6">
              <w:rPr>
                <w:sz w:val="20"/>
                <w:szCs w:val="20"/>
                <w:lang w:eastAsia="en-US"/>
              </w:rPr>
              <w:t>«</w:t>
            </w:r>
          </w:p>
        </w:tc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FFFFFF"/>
            <w:hideMark/>
          </w:tcPr>
          <w:p w:rsidR="00020767" w:rsidRPr="002C7FB6" w:rsidRDefault="00020767" w:rsidP="00D328E7">
            <w:pPr>
              <w:spacing w:line="276" w:lineRule="auto"/>
              <w:rPr>
                <w:sz w:val="17"/>
                <w:szCs w:val="17"/>
                <w:lang w:eastAsia="en-US"/>
              </w:rPr>
            </w:pPr>
            <w:r w:rsidRPr="002C7FB6">
              <w:rPr>
                <w:sz w:val="17"/>
                <w:szCs w:val="17"/>
              </w:rPr>
              <w:t>21</w:t>
            </w:r>
          </w:p>
        </w:tc>
        <w:tc>
          <w:tcPr>
            <w:tcW w:w="1134" w:type="dxa"/>
            <w:vMerge w:val="restart"/>
            <w:shd w:val="clear" w:color="auto" w:fill="FFFFFF"/>
            <w:noWrap/>
            <w:hideMark/>
          </w:tcPr>
          <w:p w:rsidR="00020767" w:rsidRPr="002C7FB6" w:rsidRDefault="00020767" w:rsidP="00D328E7">
            <w:pPr>
              <w:spacing w:line="276" w:lineRule="auto"/>
              <w:ind w:left="-57" w:right="-57"/>
              <w:rPr>
                <w:sz w:val="15"/>
                <w:szCs w:val="15"/>
                <w:lang w:eastAsia="en-US"/>
              </w:rPr>
            </w:pPr>
            <w:r w:rsidRPr="002C7FB6">
              <w:rPr>
                <w:sz w:val="15"/>
                <w:szCs w:val="15"/>
                <w:lang w:eastAsia="en-US"/>
              </w:rPr>
              <w:t>Комитет по строительству</w:t>
            </w: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020767" w:rsidRPr="002C7FB6" w:rsidRDefault="00020767" w:rsidP="00D328E7">
            <w:pPr>
              <w:spacing w:line="276" w:lineRule="auto"/>
              <w:ind w:left="-57" w:right="-57"/>
              <w:rPr>
                <w:sz w:val="15"/>
                <w:szCs w:val="15"/>
                <w:lang w:eastAsia="en-US"/>
              </w:rPr>
            </w:pPr>
            <w:r w:rsidRPr="002C7FB6">
              <w:rPr>
                <w:sz w:val="15"/>
                <w:szCs w:val="15"/>
                <w:lang w:eastAsia="en-US"/>
              </w:rPr>
              <w:t xml:space="preserve">Бюджет </w:t>
            </w:r>
            <w:r w:rsidRPr="002C7FB6">
              <w:rPr>
                <w:sz w:val="15"/>
                <w:szCs w:val="15"/>
                <w:lang w:eastAsia="en-US"/>
              </w:rPr>
              <w:br/>
              <w:t>Санкт-Петербурга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20767" w:rsidRPr="002C7FB6" w:rsidRDefault="00020767" w:rsidP="0002076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12 618 594,2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20767" w:rsidRPr="002C7FB6" w:rsidRDefault="00020767" w:rsidP="0002076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20 522 794,0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20767" w:rsidRPr="002C7FB6" w:rsidRDefault="00020767" w:rsidP="0002076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32 939 323,8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20767" w:rsidRPr="002C7FB6" w:rsidRDefault="00020767" w:rsidP="0002076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26 538 782,1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20767" w:rsidRPr="002C7FB6" w:rsidRDefault="00020767" w:rsidP="0002076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16 218 661,7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20767" w:rsidRPr="002C7FB6" w:rsidRDefault="00020767" w:rsidP="0002076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16 236 408,2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0767" w:rsidRPr="002C7FB6" w:rsidRDefault="00020767" w:rsidP="00020767">
            <w:pPr>
              <w:ind w:right="-83" w:hanging="108"/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125 074 564,0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20767" w:rsidRPr="002C7FB6" w:rsidRDefault="00020767" w:rsidP="00D328E7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2C7FB6">
              <w:rPr>
                <w:bCs/>
                <w:sz w:val="20"/>
                <w:szCs w:val="20"/>
                <w:lang w:eastAsia="en-US"/>
              </w:rPr>
              <w:t>».</w:t>
            </w:r>
          </w:p>
        </w:tc>
      </w:tr>
      <w:tr w:rsidR="002C7FB6" w:rsidRPr="002C7FB6" w:rsidTr="00020767">
        <w:trPr>
          <w:trHeight w:val="183"/>
          <w:jc w:val="center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20767" w:rsidRPr="002C7FB6" w:rsidRDefault="00020767" w:rsidP="00D328E7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</w:tcBorders>
            <w:hideMark/>
          </w:tcPr>
          <w:p w:rsidR="00020767" w:rsidRPr="002C7FB6" w:rsidRDefault="00020767" w:rsidP="00D328E7">
            <w:pPr>
              <w:rPr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vMerge/>
            <w:hideMark/>
          </w:tcPr>
          <w:p w:rsidR="00020767" w:rsidRPr="002C7FB6" w:rsidRDefault="00020767" w:rsidP="00D328E7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1277" w:type="dxa"/>
            <w:shd w:val="clear" w:color="auto" w:fill="FFFFFF"/>
            <w:noWrap/>
            <w:vAlign w:val="center"/>
            <w:hideMark/>
          </w:tcPr>
          <w:p w:rsidR="00020767" w:rsidRPr="002C7FB6" w:rsidRDefault="00020767" w:rsidP="00D328E7">
            <w:pPr>
              <w:spacing w:line="276" w:lineRule="auto"/>
              <w:ind w:left="-57" w:right="-57"/>
              <w:rPr>
                <w:sz w:val="15"/>
                <w:szCs w:val="15"/>
                <w:lang w:eastAsia="en-US"/>
              </w:rPr>
            </w:pPr>
            <w:r w:rsidRPr="002C7FB6">
              <w:rPr>
                <w:bCs/>
                <w:sz w:val="15"/>
                <w:szCs w:val="15"/>
                <w:lang w:eastAsia="en-US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20767" w:rsidRPr="002C7FB6" w:rsidRDefault="00020767" w:rsidP="0002076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12 618 594,2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20767" w:rsidRPr="002C7FB6" w:rsidRDefault="00020767" w:rsidP="0002076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20 522 794,0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20767" w:rsidRPr="002C7FB6" w:rsidRDefault="00020767" w:rsidP="0002076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32 939 323,8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20767" w:rsidRPr="002C7FB6" w:rsidRDefault="00020767" w:rsidP="0002076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26 538 782,1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20767" w:rsidRPr="002C7FB6" w:rsidRDefault="00020767" w:rsidP="0002076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16 218 661,7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20767" w:rsidRPr="002C7FB6" w:rsidRDefault="00020767" w:rsidP="0002076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16 236 408,2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0767" w:rsidRPr="002C7FB6" w:rsidRDefault="00020767" w:rsidP="00020767">
            <w:pPr>
              <w:ind w:right="-83" w:hanging="108"/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125 074 564,0</w:t>
            </w: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0767" w:rsidRPr="002C7FB6" w:rsidRDefault="00020767" w:rsidP="00D328E7">
            <w:pPr>
              <w:rPr>
                <w:sz w:val="15"/>
                <w:szCs w:val="15"/>
                <w:lang w:eastAsia="en-US"/>
              </w:rPr>
            </w:pPr>
          </w:p>
        </w:tc>
      </w:tr>
      <w:tr w:rsidR="002C7FB6" w:rsidRPr="002C7FB6" w:rsidTr="00020767">
        <w:trPr>
          <w:trHeight w:val="134"/>
          <w:jc w:val="center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20767" w:rsidRPr="002C7FB6" w:rsidRDefault="00020767" w:rsidP="00D328E7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FFFFFF"/>
            <w:hideMark/>
          </w:tcPr>
          <w:p w:rsidR="00020767" w:rsidRPr="002C7FB6" w:rsidRDefault="00020767" w:rsidP="00D328E7">
            <w:pPr>
              <w:spacing w:line="276" w:lineRule="auto"/>
              <w:rPr>
                <w:sz w:val="17"/>
                <w:szCs w:val="17"/>
                <w:lang w:eastAsia="en-US"/>
              </w:rPr>
            </w:pPr>
            <w:r w:rsidRPr="002C7FB6">
              <w:rPr>
                <w:sz w:val="17"/>
                <w:szCs w:val="17"/>
                <w:lang w:eastAsia="en-US"/>
              </w:rPr>
              <w:t>21.1</w:t>
            </w:r>
          </w:p>
        </w:tc>
        <w:tc>
          <w:tcPr>
            <w:tcW w:w="1134" w:type="dxa"/>
            <w:vMerge w:val="restart"/>
            <w:shd w:val="clear" w:color="auto" w:fill="FFFFFF"/>
            <w:noWrap/>
            <w:hideMark/>
          </w:tcPr>
          <w:p w:rsidR="00020767" w:rsidRPr="002C7FB6" w:rsidRDefault="00020767" w:rsidP="00D328E7">
            <w:pPr>
              <w:spacing w:line="276" w:lineRule="auto"/>
              <w:ind w:left="-57" w:right="-57"/>
              <w:rPr>
                <w:sz w:val="14"/>
                <w:szCs w:val="14"/>
                <w:lang w:eastAsia="en-US"/>
              </w:rPr>
            </w:pPr>
            <w:r w:rsidRPr="002C7FB6">
              <w:rPr>
                <w:sz w:val="14"/>
                <w:szCs w:val="14"/>
                <w:lang w:eastAsia="en-US"/>
              </w:rPr>
              <w:t>Подпрограмма 5</w:t>
            </w: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020767" w:rsidRPr="002C7FB6" w:rsidRDefault="00020767" w:rsidP="00D328E7">
            <w:pPr>
              <w:spacing w:line="276" w:lineRule="auto"/>
              <w:ind w:left="-57" w:right="-57"/>
              <w:rPr>
                <w:sz w:val="15"/>
                <w:szCs w:val="15"/>
                <w:lang w:eastAsia="en-US"/>
              </w:rPr>
            </w:pPr>
            <w:r w:rsidRPr="002C7FB6">
              <w:rPr>
                <w:sz w:val="15"/>
                <w:szCs w:val="15"/>
                <w:lang w:eastAsia="en-US"/>
              </w:rPr>
              <w:t xml:space="preserve">Бюджет </w:t>
            </w:r>
            <w:r w:rsidRPr="002C7FB6">
              <w:rPr>
                <w:sz w:val="15"/>
                <w:szCs w:val="15"/>
                <w:lang w:eastAsia="en-US"/>
              </w:rPr>
              <w:br/>
              <w:t>Санкт-Петербурга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20767" w:rsidRPr="002C7FB6" w:rsidRDefault="00020767" w:rsidP="0002076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12 618 594,2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20767" w:rsidRPr="002C7FB6" w:rsidRDefault="00020767" w:rsidP="0002076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20 522 794,0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20767" w:rsidRPr="002C7FB6" w:rsidRDefault="00020767" w:rsidP="0002076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32 939 323,8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20767" w:rsidRPr="002C7FB6" w:rsidRDefault="00020767" w:rsidP="0002076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26 538 782,1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20767" w:rsidRPr="002C7FB6" w:rsidRDefault="00020767" w:rsidP="0002076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16 218 661,7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20767" w:rsidRPr="002C7FB6" w:rsidRDefault="00020767" w:rsidP="0002076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16 236 408,2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0767" w:rsidRPr="002C7FB6" w:rsidRDefault="00020767" w:rsidP="00020767">
            <w:pPr>
              <w:ind w:right="-83" w:hanging="108"/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125 074 564,0</w:t>
            </w: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0767" w:rsidRPr="002C7FB6" w:rsidRDefault="00020767" w:rsidP="00D328E7">
            <w:pPr>
              <w:rPr>
                <w:sz w:val="15"/>
                <w:szCs w:val="15"/>
                <w:lang w:eastAsia="en-US"/>
              </w:rPr>
            </w:pPr>
          </w:p>
        </w:tc>
      </w:tr>
      <w:tr w:rsidR="002C7FB6" w:rsidRPr="002C7FB6" w:rsidTr="00020767">
        <w:trPr>
          <w:trHeight w:val="122"/>
          <w:jc w:val="center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20767" w:rsidRPr="002C7FB6" w:rsidRDefault="00020767" w:rsidP="00D328E7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020767" w:rsidRPr="002C7FB6" w:rsidRDefault="00020767" w:rsidP="00D328E7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20767" w:rsidRPr="002C7FB6" w:rsidRDefault="00020767" w:rsidP="00D328E7">
            <w:pPr>
              <w:rPr>
                <w:sz w:val="15"/>
                <w:szCs w:val="15"/>
                <w:lang w:eastAsia="en-US"/>
              </w:rPr>
            </w:pPr>
          </w:p>
        </w:tc>
        <w:tc>
          <w:tcPr>
            <w:tcW w:w="1277" w:type="dxa"/>
            <w:shd w:val="clear" w:color="auto" w:fill="FFFFFF"/>
            <w:noWrap/>
            <w:vAlign w:val="center"/>
            <w:hideMark/>
          </w:tcPr>
          <w:p w:rsidR="00020767" w:rsidRPr="002C7FB6" w:rsidRDefault="00020767" w:rsidP="00D328E7">
            <w:pPr>
              <w:spacing w:line="276" w:lineRule="auto"/>
              <w:ind w:left="-57" w:right="-57"/>
              <w:rPr>
                <w:sz w:val="15"/>
                <w:szCs w:val="15"/>
                <w:lang w:eastAsia="en-US"/>
              </w:rPr>
            </w:pPr>
            <w:r w:rsidRPr="002C7FB6">
              <w:rPr>
                <w:bCs/>
                <w:sz w:val="15"/>
                <w:szCs w:val="15"/>
                <w:lang w:eastAsia="en-US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20767" w:rsidRPr="002C7FB6" w:rsidRDefault="00020767" w:rsidP="0002076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12 618 594,2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20767" w:rsidRPr="002C7FB6" w:rsidRDefault="00020767" w:rsidP="0002076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20 522 794,0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20767" w:rsidRPr="002C7FB6" w:rsidRDefault="00020767" w:rsidP="0002076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32 939 323,8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20767" w:rsidRPr="002C7FB6" w:rsidRDefault="00020767" w:rsidP="0002076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26 538 782,1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20767" w:rsidRPr="002C7FB6" w:rsidRDefault="00020767" w:rsidP="0002076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16 218 661,7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20767" w:rsidRPr="002C7FB6" w:rsidRDefault="00020767" w:rsidP="00020767">
            <w:pPr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16 236 408,2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0767" w:rsidRPr="002C7FB6" w:rsidRDefault="00020767" w:rsidP="00020767">
            <w:pPr>
              <w:ind w:right="-83" w:hanging="108"/>
              <w:jc w:val="center"/>
              <w:rPr>
                <w:sz w:val="14"/>
                <w:szCs w:val="14"/>
              </w:rPr>
            </w:pPr>
            <w:r w:rsidRPr="002C7FB6">
              <w:rPr>
                <w:sz w:val="14"/>
                <w:szCs w:val="14"/>
              </w:rPr>
              <w:t>125 074 564,0</w:t>
            </w: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20767" w:rsidRPr="002C7FB6" w:rsidRDefault="00020767" w:rsidP="00D328E7">
            <w:pPr>
              <w:rPr>
                <w:sz w:val="15"/>
                <w:szCs w:val="15"/>
                <w:lang w:eastAsia="en-US"/>
              </w:rPr>
            </w:pPr>
          </w:p>
        </w:tc>
      </w:tr>
    </w:tbl>
    <w:p w:rsidR="00D328E7" w:rsidRPr="002C7FB6" w:rsidRDefault="00D328E7" w:rsidP="00B24EFB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outlineLvl w:val="0"/>
        <w:rPr>
          <w:rFonts w:eastAsia="Calibri"/>
          <w:sz w:val="10"/>
          <w:szCs w:val="10"/>
          <w:lang w:eastAsia="en-US"/>
        </w:rPr>
      </w:pPr>
    </w:p>
    <w:p w:rsidR="00D328E7" w:rsidRPr="002C7FB6" w:rsidRDefault="00D328E7" w:rsidP="00B24EFB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outlineLvl w:val="0"/>
        <w:rPr>
          <w:rFonts w:eastAsia="Calibri"/>
          <w:lang w:eastAsia="en-US"/>
        </w:rPr>
      </w:pPr>
      <w:r w:rsidRPr="002C7FB6">
        <w:rPr>
          <w:rFonts w:eastAsia="Calibri"/>
          <w:lang w:eastAsia="en-US"/>
        </w:rPr>
        <w:t>1.5. Пункт 6 раздела 12 приложения к постановлению изложить в следующей редакции:</w:t>
      </w:r>
    </w:p>
    <w:p w:rsidR="00D328E7" w:rsidRPr="00DE38F0" w:rsidRDefault="00D328E7" w:rsidP="00D328E7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6"/>
          <w:szCs w:val="6"/>
          <w:lang w:eastAsia="en-US"/>
        </w:rPr>
      </w:pPr>
    </w:p>
    <w:tbl>
      <w:tblPr>
        <w:tblW w:w="5695" w:type="pct"/>
        <w:jc w:val="center"/>
        <w:tblInd w:w="-388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366"/>
        <w:gridCol w:w="402"/>
        <w:gridCol w:w="2008"/>
        <w:gridCol w:w="7658"/>
        <w:gridCol w:w="361"/>
      </w:tblGrid>
      <w:tr w:rsidR="002C7FB6" w:rsidRPr="002C7FB6" w:rsidTr="00B24EFB">
        <w:trPr>
          <w:trHeight w:val="387"/>
          <w:jc w:val="center"/>
        </w:trPr>
        <w:tc>
          <w:tcPr>
            <w:tcW w:w="170" w:type="pct"/>
            <w:tcBorders>
              <w:right w:val="single" w:sz="4" w:space="0" w:color="auto"/>
            </w:tcBorders>
            <w:shd w:val="clear" w:color="auto" w:fill="auto"/>
          </w:tcPr>
          <w:p w:rsidR="00D328E7" w:rsidRPr="002C7FB6" w:rsidRDefault="00D328E7" w:rsidP="00D328E7">
            <w:pPr>
              <w:ind w:hanging="47"/>
              <w:jc w:val="right"/>
              <w:rPr>
                <w:sz w:val="20"/>
                <w:szCs w:val="20"/>
              </w:rPr>
            </w:pPr>
            <w:r w:rsidRPr="002C7FB6">
              <w:rPr>
                <w:sz w:val="20"/>
                <w:szCs w:val="20"/>
              </w:rPr>
              <w:t>«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E7" w:rsidRPr="002C7FB6" w:rsidRDefault="00D328E7" w:rsidP="00D328E7">
            <w:pPr>
              <w:jc w:val="center"/>
              <w:rPr>
                <w:sz w:val="18"/>
                <w:szCs w:val="18"/>
              </w:rPr>
            </w:pPr>
            <w:r w:rsidRPr="002C7FB6">
              <w:rPr>
                <w:sz w:val="18"/>
                <w:szCs w:val="18"/>
              </w:rPr>
              <w:t>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E7" w:rsidRPr="002C7FB6" w:rsidRDefault="00D328E7" w:rsidP="00D328E7">
            <w:pPr>
              <w:rPr>
                <w:sz w:val="18"/>
                <w:szCs w:val="18"/>
              </w:rPr>
            </w:pPr>
            <w:r w:rsidRPr="002C7FB6">
              <w:rPr>
                <w:sz w:val="18"/>
                <w:szCs w:val="18"/>
              </w:rPr>
              <w:t>Общий объем финансирования подпрограммы 5</w:t>
            </w:r>
            <w:r w:rsidRPr="002C7FB6">
              <w:rPr>
                <w:sz w:val="18"/>
                <w:szCs w:val="18"/>
              </w:rPr>
              <w:br/>
              <w:t xml:space="preserve">по источникам финансирования, </w:t>
            </w:r>
            <w:r w:rsidRPr="002C7FB6">
              <w:rPr>
                <w:sz w:val="18"/>
                <w:szCs w:val="18"/>
              </w:rPr>
              <w:br/>
              <w:t>в том числе по годам реализации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E7" w:rsidRPr="002C7FB6" w:rsidRDefault="00D328E7" w:rsidP="00D328E7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 xml:space="preserve">Общий объем финансирования подпрограммы 5 составляет </w:t>
            </w:r>
            <w:r w:rsidR="004770D7" w:rsidRPr="002C7FB6">
              <w:rPr>
                <w:sz w:val="17"/>
                <w:szCs w:val="17"/>
              </w:rPr>
              <w:t xml:space="preserve">212 074 765,5 </w:t>
            </w:r>
            <w:r w:rsidRPr="002C7FB6">
              <w:rPr>
                <w:sz w:val="17"/>
                <w:szCs w:val="17"/>
              </w:rPr>
              <w:t xml:space="preserve">тыс. руб., </w:t>
            </w:r>
            <w:r w:rsidR="00060AA2" w:rsidRPr="002C7FB6">
              <w:rPr>
                <w:sz w:val="17"/>
                <w:szCs w:val="17"/>
              </w:rPr>
              <w:br/>
            </w:r>
            <w:r w:rsidRPr="002C7FB6">
              <w:rPr>
                <w:sz w:val="17"/>
                <w:szCs w:val="17"/>
              </w:rPr>
              <w:t>в том числе по годам реализации:</w:t>
            </w:r>
          </w:p>
          <w:p w:rsidR="00060AA2" w:rsidRPr="002C7FB6" w:rsidRDefault="00060AA2" w:rsidP="00060AA2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 xml:space="preserve">2023 г. – </w:t>
            </w:r>
            <w:r w:rsidR="004770D7" w:rsidRPr="002C7FB6">
              <w:rPr>
                <w:sz w:val="17"/>
                <w:szCs w:val="17"/>
              </w:rPr>
              <w:t>37 287 234,6</w:t>
            </w:r>
            <w:r w:rsidRPr="002C7FB6">
              <w:rPr>
                <w:sz w:val="17"/>
                <w:szCs w:val="17"/>
              </w:rPr>
              <w:t xml:space="preserve"> тыс. руб., в том числе на региональные проекты 7 780 126,2 тыс. руб.;</w:t>
            </w:r>
          </w:p>
          <w:p w:rsidR="00060AA2" w:rsidRPr="002C7FB6" w:rsidRDefault="00060AA2" w:rsidP="00060AA2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 xml:space="preserve">2024 г. – </w:t>
            </w:r>
            <w:r w:rsidR="004770D7" w:rsidRPr="002C7FB6">
              <w:rPr>
                <w:sz w:val="17"/>
                <w:szCs w:val="17"/>
              </w:rPr>
              <w:t xml:space="preserve">36 846 113,1 </w:t>
            </w:r>
            <w:r w:rsidRPr="002C7FB6">
              <w:rPr>
                <w:sz w:val="17"/>
                <w:szCs w:val="17"/>
              </w:rPr>
              <w:t>тыс. руб., в том числе на региональные проекты 4 005 878,3 тыс. руб.;</w:t>
            </w:r>
          </w:p>
          <w:p w:rsidR="00060AA2" w:rsidRPr="002C7FB6" w:rsidRDefault="00060AA2" w:rsidP="00060AA2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 xml:space="preserve">2025 г. – </w:t>
            </w:r>
            <w:r w:rsidR="004770D7" w:rsidRPr="002C7FB6">
              <w:rPr>
                <w:sz w:val="17"/>
                <w:szCs w:val="17"/>
              </w:rPr>
              <w:t>43 773 806,8</w:t>
            </w:r>
            <w:r w:rsidRPr="002C7FB6">
              <w:rPr>
                <w:sz w:val="17"/>
                <w:szCs w:val="17"/>
              </w:rPr>
              <w:t xml:space="preserve"> тыс. руб.;</w:t>
            </w:r>
          </w:p>
          <w:p w:rsidR="00060AA2" w:rsidRPr="002C7FB6" w:rsidRDefault="00060AA2" w:rsidP="00060AA2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 xml:space="preserve">2026 г. – </w:t>
            </w:r>
            <w:r w:rsidR="0047542D" w:rsidRPr="002C7FB6">
              <w:rPr>
                <w:sz w:val="17"/>
                <w:szCs w:val="17"/>
              </w:rPr>
              <w:t>37 806 644,4</w:t>
            </w:r>
            <w:r w:rsidRPr="002C7FB6">
              <w:rPr>
                <w:sz w:val="17"/>
                <w:szCs w:val="17"/>
              </w:rPr>
              <w:t xml:space="preserve"> тыс. руб.;</w:t>
            </w:r>
          </w:p>
          <w:p w:rsidR="00060AA2" w:rsidRPr="002C7FB6" w:rsidRDefault="00060AA2" w:rsidP="00060AA2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 xml:space="preserve">2027 г. – </w:t>
            </w:r>
            <w:r w:rsidR="0047542D" w:rsidRPr="002C7FB6">
              <w:rPr>
                <w:sz w:val="17"/>
                <w:szCs w:val="17"/>
              </w:rPr>
              <w:t>27 937 238,5</w:t>
            </w:r>
            <w:r w:rsidRPr="002C7FB6">
              <w:rPr>
                <w:sz w:val="17"/>
                <w:szCs w:val="17"/>
              </w:rPr>
              <w:t xml:space="preserve"> тыс. руб.;</w:t>
            </w:r>
          </w:p>
          <w:p w:rsidR="00060AA2" w:rsidRPr="002C7FB6" w:rsidRDefault="00060AA2" w:rsidP="00060AA2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 xml:space="preserve">2028 г. – </w:t>
            </w:r>
            <w:r w:rsidR="0047542D" w:rsidRPr="002C7FB6">
              <w:rPr>
                <w:sz w:val="17"/>
                <w:szCs w:val="17"/>
              </w:rPr>
              <w:t xml:space="preserve">28 423 728,1 </w:t>
            </w:r>
            <w:r w:rsidRPr="002C7FB6">
              <w:rPr>
                <w:sz w:val="17"/>
                <w:szCs w:val="17"/>
              </w:rPr>
              <w:t>тыс. руб.,</w:t>
            </w:r>
          </w:p>
          <w:p w:rsidR="00060AA2" w:rsidRPr="002C7FB6" w:rsidRDefault="00060AA2" w:rsidP="00060AA2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 xml:space="preserve">в том числе: за счет средств бюджета Санкт-Петербурга – </w:t>
            </w:r>
            <w:r w:rsidR="0047542D" w:rsidRPr="002C7FB6">
              <w:rPr>
                <w:sz w:val="17"/>
                <w:szCs w:val="17"/>
              </w:rPr>
              <w:t>204 355 927,5</w:t>
            </w:r>
            <w:r w:rsidRPr="002C7FB6">
              <w:rPr>
                <w:sz w:val="17"/>
                <w:szCs w:val="17"/>
              </w:rPr>
              <w:t xml:space="preserve"> тыс. руб., </w:t>
            </w:r>
          </w:p>
          <w:p w:rsidR="00060AA2" w:rsidRPr="002C7FB6" w:rsidRDefault="00060AA2" w:rsidP="00060AA2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>в том числе по годам реализации:</w:t>
            </w:r>
          </w:p>
          <w:p w:rsidR="00060AA2" w:rsidRPr="002C7FB6" w:rsidRDefault="00060AA2" w:rsidP="00060AA2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 xml:space="preserve">2023 г. – </w:t>
            </w:r>
            <w:r w:rsidR="0047542D" w:rsidRPr="002C7FB6">
              <w:rPr>
                <w:sz w:val="17"/>
                <w:szCs w:val="17"/>
              </w:rPr>
              <w:t xml:space="preserve">33 210 507,1 </w:t>
            </w:r>
            <w:r w:rsidRPr="002C7FB6">
              <w:rPr>
                <w:sz w:val="17"/>
                <w:szCs w:val="17"/>
              </w:rPr>
              <w:t>тыс. руб.;</w:t>
            </w:r>
          </w:p>
          <w:p w:rsidR="00060AA2" w:rsidRPr="002C7FB6" w:rsidRDefault="00060AA2" w:rsidP="00060AA2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 xml:space="preserve">2024 г. – </w:t>
            </w:r>
            <w:r w:rsidR="0047542D" w:rsidRPr="002C7FB6">
              <w:rPr>
                <w:sz w:val="17"/>
                <w:szCs w:val="17"/>
              </w:rPr>
              <w:t>34 581 076,9</w:t>
            </w:r>
            <w:r w:rsidRPr="002C7FB6">
              <w:rPr>
                <w:sz w:val="17"/>
                <w:szCs w:val="17"/>
              </w:rPr>
              <w:t xml:space="preserve"> тыс. руб.;</w:t>
            </w:r>
          </w:p>
          <w:p w:rsidR="00060AA2" w:rsidRPr="002C7FB6" w:rsidRDefault="00060AA2" w:rsidP="00060AA2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 xml:space="preserve">2025 г. – </w:t>
            </w:r>
            <w:r w:rsidR="0047542D" w:rsidRPr="002C7FB6">
              <w:rPr>
                <w:sz w:val="17"/>
                <w:szCs w:val="17"/>
              </w:rPr>
              <w:t>43 449 519,5</w:t>
            </w:r>
            <w:r w:rsidRPr="002C7FB6">
              <w:rPr>
                <w:sz w:val="17"/>
                <w:szCs w:val="17"/>
              </w:rPr>
              <w:t xml:space="preserve"> тыс. руб.;</w:t>
            </w:r>
          </w:p>
          <w:p w:rsidR="00060AA2" w:rsidRPr="002C7FB6" w:rsidRDefault="00060AA2" w:rsidP="00060AA2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 xml:space="preserve">2026 г. – </w:t>
            </w:r>
            <w:r w:rsidR="00A620F7" w:rsidRPr="002C7FB6">
              <w:rPr>
                <w:sz w:val="17"/>
                <w:szCs w:val="17"/>
              </w:rPr>
              <w:t xml:space="preserve">37 469 385,6 </w:t>
            </w:r>
            <w:r w:rsidRPr="002C7FB6">
              <w:rPr>
                <w:sz w:val="17"/>
                <w:szCs w:val="17"/>
              </w:rPr>
              <w:t>тыс. руб.;</w:t>
            </w:r>
          </w:p>
          <w:p w:rsidR="00060AA2" w:rsidRPr="002C7FB6" w:rsidRDefault="00060AA2" w:rsidP="00060AA2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 xml:space="preserve">2027 г. – </w:t>
            </w:r>
            <w:r w:rsidR="00A620F7" w:rsidRPr="002C7FB6">
              <w:rPr>
                <w:sz w:val="17"/>
                <w:szCs w:val="17"/>
              </w:rPr>
              <w:t xml:space="preserve">27 586 489,4 </w:t>
            </w:r>
            <w:r w:rsidRPr="002C7FB6">
              <w:rPr>
                <w:sz w:val="17"/>
                <w:szCs w:val="17"/>
              </w:rPr>
              <w:t>тыс. руб.;</w:t>
            </w:r>
          </w:p>
          <w:p w:rsidR="00060AA2" w:rsidRPr="002C7FB6" w:rsidRDefault="00060AA2" w:rsidP="00060AA2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 xml:space="preserve">2028 г. – </w:t>
            </w:r>
            <w:r w:rsidR="00A620F7" w:rsidRPr="002C7FB6">
              <w:rPr>
                <w:sz w:val="17"/>
                <w:szCs w:val="17"/>
              </w:rPr>
              <w:t xml:space="preserve">28 058 949,0 </w:t>
            </w:r>
            <w:r w:rsidRPr="002C7FB6">
              <w:rPr>
                <w:sz w:val="17"/>
                <w:szCs w:val="17"/>
              </w:rPr>
              <w:t>тыс. руб.,</w:t>
            </w:r>
          </w:p>
          <w:p w:rsidR="00060AA2" w:rsidRPr="002C7FB6" w:rsidRDefault="00060AA2" w:rsidP="00060AA2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 xml:space="preserve">за счет средств федерального бюджета – 6 756 335,4 тыс. руб., </w:t>
            </w:r>
          </w:p>
          <w:p w:rsidR="00060AA2" w:rsidRPr="002C7FB6" w:rsidRDefault="00060AA2" w:rsidP="00060AA2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>в том числе по годам реализации:</w:t>
            </w:r>
          </w:p>
          <w:p w:rsidR="00060AA2" w:rsidRPr="002C7FB6" w:rsidRDefault="00060AA2" w:rsidP="00060AA2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>2023 г. – 3 933 251,3 тыс. руб.;</w:t>
            </w:r>
          </w:p>
          <w:p w:rsidR="00060AA2" w:rsidRPr="002C7FB6" w:rsidRDefault="00060AA2" w:rsidP="00060AA2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>2024 г. – 2 114 529,7 тыс. руб.;</w:t>
            </w:r>
          </w:p>
          <w:p w:rsidR="00060AA2" w:rsidRPr="002C7FB6" w:rsidRDefault="00060AA2" w:rsidP="00060AA2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>2025 г. – 166 857,5 тыс. руб.;</w:t>
            </w:r>
          </w:p>
          <w:p w:rsidR="00060AA2" w:rsidRPr="002C7FB6" w:rsidRDefault="00060AA2" w:rsidP="00060AA2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>2026 г. – 173 531,8 тыс. руб.;</w:t>
            </w:r>
          </w:p>
          <w:p w:rsidR="00060AA2" w:rsidRPr="002C7FB6" w:rsidRDefault="00060AA2" w:rsidP="00060AA2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>2027 г. – 180 473,1 тыс. руб.;</w:t>
            </w:r>
          </w:p>
          <w:p w:rsidR="00060AA2" w:rsidRPr="002C7FB6" w:rsidRDefault="00060AA2" w:rsidP="00060AA2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>2028 г. – 187 692,0 тыс. руб.,</w:t>
            </w:r>
          </w:p>
          <w:p w:rsidR="00060AA2" w:rsidRPr="002C7FB6" w:rsidRDefault="00060AA2" w:rsidP="00060AA2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 xml:space="preserve">за счет внебюджетных средств ГУ «Территориальный фонд обязательного медицинского страхования Санкт-Петербурга» на формирование нормированного страхового запаса всего – 960 502,7 тыс. руб., </w:t>
            </w:r>
          </w:p>
          <w:p w:rsidR="00060AA2" w:rsidRPr="002C7FB6" w:rsidRDefault="00060AA2" w:rsidP="00060AA2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>в том числе по годам реализации:</w:t>
            </w:r>
          </w:p>
          <w:p w:rsidR="00060AA2" w:rsidRPr="002C7FB6" w:rsidRDefault="00060AA2" w:rsidP="00060AA2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>2023 г. – 143 476,2 тыс. руб.;</w:t>
            </w:r>
          </w:p>
          <w:p w:rsidR="00060AA2" w:rsidRPr="002C7FB6" w:rsidRDefault="00060AA2" w:rsidP="00060AA2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>2024 г. – 150 506,5 тыс. руб.;</w:t>
            </w:r>
          </w:p>
          <w:p w:rsidR="00060AA2" w:rsidRPr="002C7FB6" w:rsidRDefault="00060AA2" w:rsidP="00060AA2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>2025 г. – 157 429,8 тыс. руб.,</w:t>
            </w:r>
          </w:p>
          <w:p w:rsidR="00060AA2" w:rsidRPr="002C7FB6" w:rsidRDefault="00060AA2" w:rsidP="00060AA2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>2026 г. – 163 727,0 тыс. руб.;</w:t>
            </w:r>
          </w:p>
          <w:p w:rsidR="00060AA2" w:rsidRPr="002C7FB6" w:rsidRDefault="00060AA2" w:rsidP="00060AA2">
            <w:pPr>
              <w:widowControl w:val="0"/>
              <w:autoSpaceDE w:val="0"/>
              <w:autoSpaceDN w:val="0"/>
              <w:rPr>
                <w:sz w:val="17"/>
                <w:szCs w:val="17"/>
              </w:rPr>
            </w:pPr>
            <w:r w:rsidRPr="002C7FB6">
              <w:rPr>
                <w:sz w:val="17"/>
                <w:szCs w:val="17"/>
              </w:rPr>
              <w:t>2027 г. – 170 276,1 тыс. руб.;</w:t>
            </w:r>
          </w:p>
          <w:p w:rsidR="00D328E7" w:rsidRPr="002C7FB6" w:rsidRDefault="00060AA2" w:rsidP="00060AA2">
            <w:pPr>
              <w:rPr>
                <w:sz w:val="18"/>
                <w:szCs w:val="18"/>
              </w:rPr>
            </w:pPr>
            <w:r w:rsidRPr="002C7FB6">
              <w:rPr>
                <w:sz w:val="17"/>
                <w:szCs w:val="17"/>
              </w:rPr>
              <w:t>2028 г. – 177 087,1 тыс. руб.</w:t>
            </w:r>
          </w:p>
        </w:tc>
        <w:tc>
          <w:tcPr>
            <w:tcW w:w="167" w:type="pct"/>
            <w:tcBorders>
              <w:left w:val="single" w:sz="4" w:space="0" w:color="auto"/>
            </w:tcBorders>
            <w:shd w:val="clear" w:color="auto" w:fill="auto"/>
          </w:tcPr>
          <w:p w:rsidR="00D328E7" w:rsidRPr="002C7FB6" w:rsidRDefault="00D328E7" w:rsidP="00D328E7"/>
          <w:p w:rsidR="00D328E7" w:rsidRPr="002C7FB6" w:rsidRDefault="00D328E7" w:rsidP="00D328E7"/>
          <w:p w:rsidR="00D328E7" w:rsidRPr="002C7FB6" w:rsidRDefault="00D328E7" w:rsidP="00D328E7"/>
          <w:p w:rsidR="00D328E7" w:rsidRPr="002C7FB6" w:rsidRDefault="00D328E7" w:rsidP="00D328E7"/>
          <w:p w:rsidR="00D328E7" w:rsidRPr="002C7FB6" w:rsidRDefault="00D328E7" w:rsidP="00D328E7"/>
          <w:p w:rsidR="00D328E7" w:rsidRPr="002C7FB6" w:rsidRDefault="00D328E7" w:rsidP="00D328E7"/>
          <w:p w:rsidR="00D328E7" w:rsidRPr="002C7FB6" w:rsidRDefault="00D328E7" w:rsidP="00D328E7"/>
          <w:p w:rsidR="00D328E7" w:rsidRPr="002C7FB6" w:rsidRDefault="00D328E7" w:rsidP="00D328E7"/>
          <w:p w:rsidR="00D328E7" w:rsidRPr="002C7FB6" w:rsidRDefault="00D328E7" w:rsidP="00D328E7"/>
          <w:p w:rsidR="00D328E7" w:rsidRPr="002C7FB6" w:rsidRDefault="00D328E7" w:rsidP="00D328E7"/>
          <w:p w:rsidR="00D328E7" w:rsidRPr="002C7FB6" w:rsidRDefault="00D328E7" w:rsidP="00D328E7"/>
          <w:p w:rsidR="00D328E7" w:rsidRPr="002C7FB6" w:rsidRDefault="00D328E7" w:rsidP="00D328E7"/>
          <w:p w:rsidR="00D328E7" w:rsidRPr="002C7FB6" w:rsidRDefault="00D328E7" w:rsidP="00D328E7"/>
          <w:p w:rsidR="00D328E7" w:rsidRPr="002C7FB6" w:rsidRDefault="00D328E7" w:rsidP="00D328E7"/>
          <w:p w:rsidR="00D328E7" w:rsidRPr="002C7FB6" w:rsidRDefault="00D328E7" w:rsidP="00D328E7"/>
          <w:p w:rsidR="00D328E7" w:rsidRPr="002C7FB6" w:rsidRDefault="00D328E7" w:rsidP="00D328E7"/>
          <w:p w:rsidR="00D328E7" w:rsidRPr="002C7FB6" w:rsidRDefault="00D328E7" w:rsidP="00D328E7"/>
          <w:p w:rsidR="00D328E7" w:rsidRPr="002C7FB6" w:rsidRDefault="00D328E7" w:rsidP="00D328E7"/>
          <w:p w:rsidR="00D328E7" w:rsidRPr="002C7FB6" w:rsidRDefault="00D328E7" w:rsidP="00D328E7"/>
          <w:p w:rsidR="00D328E7" w:rsidRPr="002C7FB6" w:rsidRDefault="00D328E7" w:rsidP="00D328E7">
            <w:pPr>
              <w:rPr>
                <w:sz w:val="16"/>
                <w:szCs w:val="16"/>
              </w:rPr>
            </w:pPr>
          </w:p>
          <w:p w:rsidR="00D328E7" w:rsidRPr="002C7FB6" w:rsidRDefault="00D328E7" w:rsidP="00D328E7">
            <w:pPr>
              <w:rPr>
                <w:sz w:val="16"/>
                <w:szCs w:val="16"/>
              </w:rPr>
            </w:pPr>
          </w:p>
          <w:p w:rsidR="007D54F1" w:rsidRPr="002C7FB6" w:rsidRDefault="007D54F1" w:rsidP="00D328E7">
            <w:pPr>
              <w:rPr>
                <w:sz w:val="20"/>
                <w:szCs w:val="20"/>
              </w:rPr>
            </w:pPr>
          </w:p>
          <w:p w:rsidR="00211669" w:rsidRPr="002C7FB6" w:rsidRDefault="00211669" w:rsidP="00D328E7">
            <w:pPr>
              <w:rPr>
                <w:sz w:val="20"/>
                <w:szCs w:val="20"/>
              </w:rPr>
            </w:pPr>
          </w:p>
          <w:p w:rsidR="00DE38F0" w:rsidRDefault="00DE38F0" w:rsidP="00D328E7">
            <w:pPr>
              <w:rPr>
                <w:sz w:val="20"/>
                <w:szCs w:val="20"/>
              </w:rPr>
            </w:pPr>
          </w:p>
          <w:p w:rsidR="00D328E7" w:rsidRPr="002C7FB6" w:rsidRDefault="00D328E7" w:rsidP="00D328E7">
            <w:pPr>
              <w:rPr>
                <w:sz w:val="20"/>
                <w:szCs w:val="20"/>
              </w:rPr>
            </w:pPr>
            <w:r w:rsidRPr="002C7FB6">
              <w:rPr>
                <w:sz w:val="20"/>
                <w:szCs w:val="20"/>
              </w:rPr>
              <w:t>».</w:t>
            </w:r>
          </w:p>
        </w:tc>
      </w:tr>
    </w:tbl>
    <w:p w:rsidR="00D328E7" w:rsidRPr="002C7FB6" w:rsidRDefault="00D328E7" w:rsidP="00B24EFB">
      <w:pPr>
        <w:tabs>
          <w:tab w:val="left" w:pos="1276"/>
        </w:tabs>
        <w:autoSpaceDE w:val="0"/>
        <w:autoSpaceDN w:val="0"/>
        <w:adjustRightInd w:val="0"/>
        <w:spacing w:before="120" w:after="120"/>
        <w:ind w:left="-284" w:firstLine="851"/>
        <w:jc w:val="both"/>
      </w:pPr>
      <w:r w:rsidRPr="002C7FB6">
        <w:t>1.6. Пункт</w:t>
      </w:r>
      <w:r w:rsidR="00705ACA">
        <w:t>ы</w:t>
      </w:r>
      <w:r w:rsidRPr="002C7FB6">
        <w:t xml:space="preserve"> 2.</w:t>
      </w:r>
      <w:r w:rsidR="00E33FD7" w:rsidRPr="002C7FB6">
        <w:t>2</w:t>
      </w:r>
      <w:r w:rsidR="00705ACA">
        <w:t xml:space="preserve"> – 2.4 </w:t>
      </w:r>
      <w:r w:rsidRPr="002C7FB6">
        <w:t xml:space="preserve">таблицы подраздела 12.2.1 раздела 12.2 приложения </w:t>
      </w:r>
      <w:r w:rsidRPr="002C7FB6">
        <w:br/>
        <w:t>к постановлению изложить в следующей редакции:</w:t>
      </w:r>
    </w:p>
    <w:tbl>
      <w:tblPr>
        <w:tblW w:w="10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84"/>
        <w:gridCol w:w="1630"/>
        <w:gridCol w:w="567"/>
        <w:gridCol w:w="694"/>
        <w:gridCol w:w="361"/>
        <w:gridCol w:w="425"/>
        <w:gridCol w:w="646"/>
        <w:gridCol w:w="567"/>
        <w:gridCol w:w="709"/>
        <w:gridCol w:w="709"/>
        <w:gridCol w:w="708"/>
        <w:gridCol w:w="709"/>
        <w:gridCol w:w="425"/>
        <w:gridCol w:w="426"/>
        <w:gridCol w:w="708"/>
        <w:gridCol w:w="603"/>
        <w:gridCol w:w="449"/>
      </w:tblGrid>
      <w:tr w:rsidR="00734547" w:rsidRPr="002C7FB6" w:rsidTr="00F82599">
        <w:trPr>
          <w:trHeight w:val="1289"/>
          <w:jc w:val="center"/>
        </w:trPr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34547" w:rsidRPr="002C7FB6" w:rsidRDefault="00734547" w:rsidP="00D328E7">
            <w:pPr>
              <w:ind w:left="-85"/>
              <w:jc w:val="right"/>
              <w:rPr>
                <w:sz w:val="20"/>
                <w:szCs w:val="20"/>
              </w:rPr>
            </w:pPr>
            <w:r w:rsidRPr="002C7FB6">
              <w:rPr>
                <w:sz w:val="20"/>
                <w:szCs w:val="20"/>
              </w:rPr>
              <w:t>«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47" w:rsidRPr="002C7FB6" w:rsidRDefault="00734547" w:rsidP="00734547">
            <w:pPr>
              <w:ind w:left="-85" w:right="-85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2.2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47" w:rsidRPr="002C7FB6" w:rsidRDefault="00734547" w:rsidP="00705ACA">
            <w:pPr>
              <w:ind w:left="-85" w:right="-85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 xml:space="preserve">Строительство здания психоневрологического диспансера по адресу: Санкт-Петербург, Южное шоссе, участок 1 (северо-восточнее д.50, литера А по Южному шоссе), (ул. Софийская, восточнее дома № 52, литеры Е, Ж) (на 300 посещений в смену)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47" w:rsidRPr="002C7FB6" w:rsidRDefault="00734547" w:rsidP="00E97C19">
            <w:pPr>
              <w:ind w:left="-85" w:right="-85"/>
              <w:jc w:val="center"/>
              <w:rPr>
                <w:sz w:val="12"/>
                <w:szCs w:val="12"/>
              </w:rPr>
            </w:pPr>
            <w:r w:rsidRPr="002C7FB6">
              <w:rPr>
                <w:sz w:val="12"/>
                <w:szCs w:val="12"/>
              </w:rPr>
              <w:t>Комитет по строи-тельству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47" w:rsidRPr="002C7FB6" w:rsidRDefault="00734547" w:rsidP="00AC2D38">
            <w:pPr>
              <w:ind w:left="-108" w:right="-108"/>
              <w:jc w:val="center"/>
              <w:rPr>
                <w:sz w:val="13"/>
                <w:szCs w:val="13"/>
              </w:rPr>
            </w:pPr>
            <w:r w:rsidRPr="002C7FB6">
              <w:rPr>
                <w:sz w:val="12"/>
                <w:szCs w:val="12"/>
              </w:rPr>
              <w:t xml:space="preserve">300 </w:t>
            </w:r>
            <w:r w:rsidRPr="002C7FB6">
              <w:rPr>
                <w:sz w:val="11"/>
                <w:szCs w:val="11"/>
              </w:rPr>
              <w:t>посещений</w:t>
            </w:r>
            <w:r w:rsidRPr="002C7FB6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br/>
            </w:r>
            <w:r w:rsidRPr="002C7FB6">
              <w:rPr>
                <w:sz w:val="12"/>
                <w:szCs w:val="12"/>
              </w:rPr>
              <w:t>в смену</w:t>
            </w:r>
            <w:r w:rsidRPr="002C7FB6">
              <w:rPr>
                <w:sz w:val="13"/>
                <w:szCs w:val="13"/>
              </w:rPr>
              <w:br/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47" w:rsidRPr="002C7FB6" w:rsidRDefault="00734547" w:rsidP="00AC2D38">
            <w:pPr>
              <w:ind w:left="-108" w:right="-107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СМР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47" w:rsidRPr="002C7FB6" w:rsidRDefault="00734547" w:rsidP="0032004F">
            <w:pPr>
              <w:ind w:left="-109" w:right="-107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2017-2025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47" w:rsidRPr="002C7FB6" w:rsidRDefault="00734547" w:rsidP="00A2723A">
            <w:pPr>
              <w:ind w:left="-109" w:right="-107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846 672,2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47" w:rsidRPr="002C7FB6" w:rsidRDefault="00734547" w:rsidP="00D328E7">
            <w:pPr>
              <w:ind w:left="-85" w:right="-85"/>
              <w:jc w:val="center"/>
              <w:rPr>
                <w:spacing w:val="-16"/>
                <w:sz w:val="12"/>
                <w:szCs w:val="12"/>
              </w:rPr>
            </w:pPr>
            <w:r w:rsidRPr="002C7FB6">
              <w:rPr>
                <w:spacing w:val="-16"/>
                <w:sz w:val="12"/>
                <w:szCs w:val="12"/>
              </w:rPr>
              <w:t>Бюджет Санкт-Петербурга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47" w:rsidRPr="002C7FB6" w:rsidRDefault="00734547" w:rsidP="00413404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50 009,8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47" w:rsidRPr="002C7FB6" w:rsidRDefault="00734547" w:rsidP="00413404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339 862,3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47" w:rsidRPr="002C7FB6" w:rsidRDefault="00734547" w:rsidP="00413404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456 284,6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47" w:rsidRPr="002C7FB6" w:rsidRDefault="00734547" w:rsidP="00E32942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47" w:rsidRPr="002C7FB6" w:rsidRDefault="00734547" w:rsidP="00AC2D38">
            <w:pPr>
              <w:ind w:right="-108" w:hanging="155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47" w:rsidRPr="002C7FB6" w:rsidRDefault="00734547" w:rsidP="0096154F">
            <w:pPr>
              <w:tabs>
                <w:tab w:val="center" w:pos="33"/>
              </w:tabs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ab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47" w:rsidRPr="002C7FB6" w:rsidRDefault="00734547" w:rsidP="00A2723A">
            <w:pPr>
              <w:ind w:right="-62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846 156,7</w:t>
            </w:r>
          </w:p>
        </w:tc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47" w:rsidRPr="002C7FB6" w:rsidRDefault="00734547" w:rsidP="00AB46EB">
            <w:pPr>
              <w:ind w:left="-85" w:right="-85"/>
              <w:jc w:val="center"/>
              <w:rPr>
                <w:sz w:val="10"/>
                <w:szCs w:val="10"/>
              </w:rPr>
            </w:pPr>
            <w:r w:rsidRPr="002C7FB6">
              <w:rPr>
                <w:sz w:val="13"/>
                <w:szCs w:val="13"/>
              </w:rPr>
              <w:t>Целевой пока</w:t>
            </w:r>
            <w:r w:rsidR="00705ACA">
              <w:rPr>
                <w:sz w:val="13"/>
                <w:szCs w:val="13"/>
              </w:rPr>
              <w:t>-</w:t>
            </w:r>
            <w:r w:rsidRPr="002C7FB6">
              <w:rPr>
                <w:sz w:val="13"/>
                <w:szCs w:val="13"/>
              </w:rPr>
              <w:t>затель 1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734547" w:rsidRDefault="00734547" w:rsidP="00D328E7">
            <w:pPr>
              <w:ind w:left="-57"/>
              <w:rPr>
                <w:sz w:val="20"/>
                <w:szCs w:val="20"/>
              </w:rPr>
            </w:pPr>
          </w:p>
          <w:p w:rsidR="00734547" w:rsidRDefault="00734547" w:rsidP="00D328E7">
            <w:pPr>
              <w:ind w:left="-57"/>
              <w:rPr>
                <w:sz w:val="20"/>
                <w:szCs w:val="20"/>
              </w:rPr>
            </w:pPr>
          </w:p>
          <w:p w:rsidR="00734547" w:rsidRPr="002C7FB6" w:rsidRDefault="00734547" w:rsidP="00D328E7">
            <w:pPr>
              <w:ind w:left="-57"/>
              <w:rPr>
                <w:sz w:val="20"/>
                <w:szCs w:val="20"/>
              </w:rPr>
            </w:pPr>
            <w:r w:rsidRPr="002C7FB6">
              <w:rPr>
                <w:sz w:val="20"/>
                <w:szCs w:val="20"/>
              </w:rPr>
              <w:t>».</w:t>
            </w:r>
          </w:p>
        </w:tc>
      </w:tr>
      <w:tr w:rsidR="00734547" w:rsidRPr="002C7FB6" w:rsidTr="00F82599">
        <w:trPr>
          <w:trHeight w:val="789"/>
          <w:jc w:val="center"/>
        </w:trPr>
        <w:tc>
          <w:tcPr>
            <w:tcW w:w="2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34547" w:rsidRPr="002C7FB6" w:rsidRDefault="00734547" w:rsidP="00D328E7">
            <w:pPr>
              <w:ind w:left="-85"/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47" w:rsidRPr="002C7FB6" w:rsidRDefault="00734547" w:rsidP="00734547">
            <w:pPr>
              <w:ind w:left="-85" w:right="-85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2.3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47" w:rsidRPr="002C7FB6" w:rsidRDefault="00734547" w:rsidP="00705ACA">
            <w:pPr>
              <w:ind w:left="-85" w:right="-85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 xml:space="preserve">Строительство здания  высокотехнологического медицинского корпуса СПб ГБУЗ «Городская больница № 15» </w:t>
            </w:r>
            <w:r w:rsidR="00705ACA">
              <w:rPr>
                <w:sz w:val="13"/>
                <w:szCs w:val="13"/>
              </w:rPr>
              <w:t xml:space="preserve">по адресу: </w:t>
            </w:r>
            <w:r w:rsidRPr="002C7FB6">
              <w:rPr>
                <w:sz w:val="13"/>
                <w:szCs w:val="13"/>
              </w:rPr>
              <w:t>Санкт-Петербург, Авангардная улица, дом 4, литера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47" w:rsidRPr="002C7FB6" w:rsidRDefault="00734547" w:rsidP="00734547">
            <w:pPr>
              <w:ind w:left="-85" w:right="-85"/>
              <w:jc w:val="center"/>
              <w:rPr>
                <w:sz w:val="12"/>
                <w:szCs w:val="12"/>
              </w:rPr>
            </w:pPr>
            <w:r w:rsidRPr="002C7FB6">
              <w:rPr>
                <w:sz w:val="12"/>
                <w:szCs w:val="12"/>
              </w:rPr>
              <w:t>Комитет по строи-тельству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47" w:rsidRPr="002C7FB6" w:rsidRDefault="00734547" w:rsidP="00734547">
            <w:pPr>
              <w:ind w:left="-108" w:right="-108"/>
              <w:jc w:val="center"/>
              <w:rPr>
                <w:sz w:val="13"/>
                <w:szCs w:val="13"/>
              </w:rPr>
            </w:pPr>
            <w:r w:rsidRPr="002C7FB6">
              <w:rPr>
                <w:sz w:val="12"/>
                <w:szCs w:val="12"/>
              </w:rPr>
              <w:t>569 койко-мест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47" w:rsidRPr="002C7FB6" w:rsidRDefault="00734547" w:rsidP="00734547">
            <w:pPr>
              <w:ind w:left="-108" w:right="-107"/>
              <w:jc w:val="center"/>
              <w:rPr>
                <w:sz w:val="13"/>
                <w:szCs w:val="13"/>
              </w:rPr>
            </w:pPr>
            <w:r w:rsidRPr="002C7FB6">
              <w:rPr>
                <w:sz w:val="12"/>
                <w:szCs w:val="12"/>
              </w:rPr>
              <w:t>СМР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47" w:rsidRPr="002C7FB6" w:rsidRDefault="00734547" w:rsidP="00734547">
            <w:pPr>
              <w:ind w:left="-109" w:right="-107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2022-2026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47" w:rsidRPr="002C7FB6" w:rsidRDefault="00734547" w:rsidP="00734547">
            <w:pPr>
              <w:ind w:right="-108" w:hanging="108"/>
              <w:jc w:val="center"/>
              <w:rPr>
                <w:sz w:val="12"/>
                <w:szCs w:val="12"/>
              </w:rPr>
            </w:pPr>
            <w:r w:rsidRPr="002C7FB6">
              <w:rPr>
                <w:sz w:val="12"/>
                <w:szCs w:val="12"/>
              </w:rPr>
              <w:t>22 356 292,2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47" w:rsidRPr="002C7FB6" w:rsidRDefault="00734547" w:rsidP="00734547">
            <w:pPr>
              <w:ind w:left="-85" w:right="-85"/>
              <w:jc w:val="center"/>
              <w:rPr>
                <w:spacing w:val="-16"/>
                <w:sz w:val="12"/>
                <w:szCs w:val="12"/>
              </w:rPr>
            </w:pPr>
            <w:r w:rsidRPr="002C7FB6">
              <w:rPr>
                <w:spacing w:val="-16"/>
                <w:sz w:val="12"/>
                <w:szCs w:val="12"/>
              </w:rPr>
              <w:t>Бюджет Санкт-Петербурга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47" w:rsidRPr="002C7FB6" w:rsidRDefault="00734547" w:rsidP="00734547">
            <w:pPr>
              <w:ind w:right="-108" w:hanging="108"/>
              <w:jc w:val="center"/>
              <w:rPr>
                <w:sz w:val="12"/>
                <w:szCs w:val="12"/>
              </w:rPr>
            </w:pPr>
            <w:r w:rsidRPr="002C7FB6">
              <w:rPr>
                <w:sz w:val="12"/>
                <w:szCs w:val="12"/>
              </w:rPr>
              <w:t>1 484 475,5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47" w:rsidRPr="002C7FB6" w:rsidRDefault="00734547" w:rsidP="00734547">
            <w:pPr>
              <w:ind w:right="-108" w:hanging="108"/>
              <w:jc w:val="center"/>
              <w:rPr>
                <w:sz w:val="12"/>
                <w:szCs w:val="12"/>
              </w:rPr>
            </w:pPr>
            <w:r w:rsidRPr="002C7FB6">
              <w:rPr>
                <w:sz w:val="12"/>
                <w:szCs w:val="12"/>
              </w:rPr>
              <w:t>2 673 035,3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47" w:rsidRPr="002C7FB6" w:rsidRDefault="00734547" w:rsidP="00734547">
            <w:pPr>
              <w:ind w:right="-108" w:hanging="108"/>
              <w:jc w:val="center"/>
              <w:rPr>
                <w:sz w:val="12"/>
                <w:szCs w:val="12"/>
              </w:rPr>
            </w:pPr>
            <w:r w:rsidRPr="002C7FB6">
              <w:rPr>
                <w:sz w:val="12"/>
                <w:szCs w:val="12"/>
              </w:rPr>
              <w:t>4 352 133,5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47" w:rsidRPr="002C7FB6" w:rsidRDefault="00734547" w:rsidP="00734547">
            <w:pPr>
              <w:ind w:right="-108" w:hanging="108"/>
              <w:jc w:val="center"/>
              <w:rPr>
                <w:sz w:val="12"/>
                <w:szCs w:val="12"/>
              </w:rPr>
            </w:pPr>
            <w:r w:rsidRPr="002C7FB6">
              <w:rPr>
                <w:sz w:val="12"/>
                <w:szCs w:val="12"/>
              </w:rPr>
              <w:t>13 435 722,7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47" w:rsidRPr="002C7FB6" w:rsidRDefault="00734547" w:rsidP="00734547">
            <w:pPr>
              <w:ind w:right="-108" w:hanging="108"/>
              <w:jc w:val="center"/>
              <w:rPr>
                <w:sz w:val="12"/>
                <w:szCs w:val="12"/>
              </w:rPr>
            </w:pPr>
            <w:r w:rsidRPr="002C7FB6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47" w:rsidRPr="002C7FB6" w:rsidRDefault="00734547" w:rsidP="00734547">
            <w:pPr>
              <w:tabs>
                <w:tab w:val="center" w:pos="33"/>
              </w:tabs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47" w:rsidRPr="002C7FB6" w:rsidRDefault="00734547" w:rsidP="00734547">
            <w:pPr>
              <w:ind w:right="-62" w:hanging="108"/>
              <w:jc w:val="center"/>
              <w:rPr>
                <w:sz w:val="12"/>
                <w:szCs w:val="12"/>
              </w:rPr>
            </w:pPr>
            <w:r w:rsidRPr="002C7FB6">
              <w:rPr>
                <w:sz w:val="12"/>
                <w:szCs w:val="12"/>
              </w:rPr>
              <w:t>21 945 367,0</w:t>
            </w: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47" w:rsidRPr="002C7FB6" w:rsidRDefault="00734547" w:rsidP="00D328E7">
            <w:pPr>
              <w:ind w:left="-85" w:right="-85"/>
              <w:jc w:val="center"/>
              <w:rPr>
                <w:sz w:val="13"/>
                <w:szCs w:val="13"/>
              </w:rPr>
            </w:pPr>
          </w:p>
        </w:tc>
        <w:tc>
          <w:tcPr>
            <w:tcW w:w="44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734547" w:rsidRDefault="00734547" w:rsidP="00D328E7">
            <w:pPr>
              <w:ind w:left="-57"/>
              <w:rPr>
                <w:sz w:val="20"/>
                <w:szCs w:val="20"/>
              </w:rPr>
            </w:pPr>
          </w:p>
        </w:tc>
      </w:tr>
      <w:tr w:rsidR="00734547" w:rsidRPr="002C7FB6" w:rsidTr="00F82599">
        <w:trPr>
          <w:trHeight w:val="840"/>
          <w:jc w:val="center"/>
        </w:trPr>
        <w:tc>
          <w:tcPr>
            <w:tcW w:w="28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4547" w:rsidRPr="002C7FB6" w:rsidRDefault="00734547" w:rsidP="00D328E7">
            <w:pPr>
              <w:ind w:left="-85"/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47" w:rsidRPr="002C7FB6" w:rsidRDefault="00734547" w:rsidP="00734547">
            <w:pPr>
              <w:ind w:left="-85" w:right="-85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2.4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547" w:rsidRPr="002C7FB6" w:rsidRDefault="00734547" w:rsidP="00AB46EB">
            <w:pPr>
              <w:ind w:left="-85" w:right="-85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Строительство здания государственного бюджетного учреждения «Санкт-Петербургский научно-исследовательский институт скорой помощи им. И.И.Джанелидзе» по адресу: Будапештская ул., д. 3/5 для размещения отделения экстренной медицинской помощи (по адресу: Будапештская ул., д. 3, литера 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547" w:rsidRPr="002C7FB6" w:rsidRDefault="00734547" w:rsidP="00734547">
            <w:pPr>
              <w:ind w:left="-85" w:right="-85"/>
              <w:jc w:val="center"/>
              <w:rPr>
                <w:sz w:val="12"/>
                <w:szCs w:val="12"/>
              </w:rPr>
            </w:pPr>
            <w:r w:rsidRPr="002C7FB6">
              <w:rPr>
                <w:sz w:val="12"/>
                <w:szCs w:val="12"/>
              </w:rPr>
              <w:t>Комитет по строи-тельству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547" w:rsidRPr="002C7FB6" w:rsidRDefault="00734547" w:rsidP="00734547">
            <w:pPr>
              <w:ind w:left="-108" w:right="-108"/>
              <w:jc w:val="center"/>
              <w:rPr>
                <w:sz w:val="13"/>
                <w:szCs w:val="13"/>
              </w:rPr>
            </w:pPr>
            <w:r w:rsidRPr="002C7FB6">
              <w:rPr>
                <w:sz w:val="12"/>
                <w:szCs w:val="12"/>
              </w:rPr>
              <w:t xml:space="preserve">78 коек отделения </w:t>
            </w:r>
            <w:r w:rsidRPr="002C7FB6">
              <w:rPr>
                <w:sz w:val="11"/>
                <w:szCs w:val="11"/>
              </w:rPr>
              <w:t>реанимации</w:t>
            </w:r>
            <w:r w:rsidRPr="002C7FB6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br/>
            </w:r>
            <w:r w:rsidRPr="002C7FB6">
              <w:rPr>
                <w:sz w:val="12"/>
                <w:szCs w:val="12"/>
              </w:rPr>
              <w:t xml:space="preserve">и </w:t>
            </w:r>
            <w:r w:rsidRPr="002C7FB6">
              <w:rPr>
                <w:sz w:val="11"/>
                <w:szCs w:val="11"/>
              </w:rPr>
              <w:t xml:space="preserve">интенсивной </w:t>
            </w:r>
            <w:r w:rsidRPr="002C7FB6">
              <w:rPr>
                <w:sz w:val="12"/>
                <w:szCs w:val="12"/>
              </w:rPr>
              <w:t>терапии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47" w:rsidRPr="002C7FB6" w:rsidRDefault="00734547" w:rsidP="00734547">
            <w:pPr>
              <w:ind w:left="-108" w:right="-107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СМР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47" w:rsidRPr="002C7FB6" w:rsidRDefault="00734547" w:rsidP="00734547">
            <w:pPr>
              <w:ind w:left="-109" w:right="-107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2018-2023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47" w:rsidRPr="002C7FB6" w:rsidRDefault="00734547" w:rsidP="00734547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6 476 675,7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547" w:rsidRPr="002C7FB6" w:rsidRDefault="00734547" w:rsidP="00734547">
            <w:pPr>
              <w:ind w:left="-85" w:right="-85"/>
              <w:jc w:val="center"/>
              <w:rPr>
                <w:spacing w:val="-16"/>
                <w:sz w:val="12"/>
                <w:szCs w:val="12"/>
              </w:rPr>
            </w:pPr>
            <w:r w:rsidRPr="002C7FB6">
              <w:rPr>
                <w:spacing w:val="-16"/>
                <w:sz w:val="12"/>
                <w:szCs w:val="12"/>
              </w:rPr>
              <w:t>Бюджет Санкт-Петербурга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547" w:rsidRPr="002C7FB6" w:rsidRDefault="00734547" w:rsidP="00734547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547" w:rsidRPr="002C7FB6" w:rsidRDefault="00734547" w:rsidP="00734547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547" w:rsidRPr="002C7FB6" w:rsidRDefault="00734547" w:rsidP="00734547">
            <w:pPr>
              <w:ind w:right="-108" w:hanging="155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47" w:rsidRPr="002C7FB6" w:rsidRDefault="00734547" w:rsidP="00734547">
            <w:pPr>
              <w:ind w:right="-108" w:hanging="155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47" w:rsidRPr="002C7FB6" w:rsidRDefault="00734547" w:rsidP="00734547">
            <w:pPr>
              <w:ind w:right="-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47" w:rsidRPr="002C7FB6" w:rsidRDefault="00734547" w:rsidP="00734547">
            <w:pPr>
              <w:tabs>
                <w:tab w:val="center" w:pos="33"/>
              </w:tabs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47" w:rsidRPr="002C7FB6" w:rsidRDefault="00734547" w:rsidP="00734547">
            <w:pPr>
              <w:ind w:right="-62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0,1</w:t>
            </w: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47" w:rsidRPr="002C7FB6" w:rsidRDefault="00734547" w:rsidP="00D328E7">
            <w:pPr>
              <w:ind w:left="-85" w:right="-85"/>
              <w:jc w:val="center"/>
              <w:rPr>
                <w:sz w:val="13"/>
                <w:szCs w:val="13"/>
              </w:rPr>
            </w:pPr>
          </w:p>
        </w:tc>
        <w:tc>
          <w:tcPr>
            <w:tcW w:w="44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34547" w:rsidRDefault="00734547" w:rsidP="00D328E7">
            <w:pPr>
              <w:ind w:left="-57"/>
              <w:rPr>
                <w:sz w:val="20"/>
                <w:szCs w:val="20"/>
              </w:rPr>
            </w:pPr>
          </w:p>
        </w:tc>
      </w:tr>
    </w:tbl>
    <w:p w:rsidR="00415448" w:rsidRDefault="00415448" w:rsidP="00B24EFB">
      <w:pPr>
        <w:tabs>
          <w:tab w:val="left" w:pos="1276"/>
        </w:tabs>
        <w:autoSpaceDE w:val="0"/>
        <w:autoSpaceDN w:val="0"/>
        <w:adjustRightInd w:val="0"/>
        <w:spacing w:before="120" w:after="120"/>
        <w:ind w:left="-284" w:firstLine="851"/>
        <w:jc w:val="both"/>
      </w:pPr>
    </w:p>
    <w:p w:rsidR="00F6205B" w:rsidRPr="002C7FB6" w:rsidRDefault="00F6205B" w:rsidP="00B24EFB">
      <w:pPr>
        <w:tabs>
          <w:tab w:val="left" w:pos="1276"/>
        </w:tabs>
        <w:autoSpaceDE w:val="0"/>
        <w:autoSpaceDN w:val="0"/>
        <w:adjustRightInd w:val="0"/>
        <w:spacing w:before="120" w:after="120"/>
        <w:ind w:left="-284" w:firstLine="851"/>
        <w:jc w:val="both"/>
      </w:pPr>
      <w:r w:rsidRPr="002C7FB6">
        <w:t>1.</w:t>
      </w:r>
      <w:r w:rsidR="00AB46EB">
        <w:t>7</w:t>
      </w:r>
      <w:r w:rsidRPr="002C7FB6">
        <w:t>. Пункт 2.</w:t>
      </w:r>
      <w:r w:rsidR="006B7765" w:rsidRPr="002C7FB6">
        <w:t>7</w:t>
      </w:r>
      <w:r w:rsidRPr="002C7FB6">
        <w:t xml:space="preserve"> таблицы подраздела 12.2.1 раздела 12.2 приложения </w:t>
      </w:r>
      <w:r w:rsidRPr="002C7FB6">
        <w:br/>
        <w:t>к постановлению изложить в следующей редакции:</w:t>
      </w:r>
    </w:p>
    <w:tbl>
      <w:tblPr>
        <w:tblW w:w="10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"/>
        <w:gridCol w:w="284"/>
        <w:gridCol w:w="1748"/>
        <w:gridCol w:w="567"/>
        <w:gridCol w:w="425"/>
        <w:gridCol w:w="426"/>
        <w:gridCol w:w="425"/>
        <w:gridCol w:w="567"/>
        <w:gridCol w:w="567"/>
        <w:gridCol w:w="425"/>
        <w:gridCol w:w="709"/>
        <w:gridCol w:w="567"/>
        <w:gridCol w:w="567"/>
        <w:gridCol w:w="567"/>
        <w:gridCol w:w="496"/>
        <w:gridCol w:w="733"/>
        <w:gridCol w:w="741"/>
        <w:gridCol w:w="374"/>
      </w:tblGrid>
      <w:tr w:rsidR="002C7FB6" w:rsidRPr="00F82599" w:rsidTr="00292F44">
        <w:trPr>
          <w:trHeight w:val="1390"/>
          <w:jc w:val="center"/>
        </w:trPr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A6AC1" w:rsidRPr="00F82599" w:rsidRDefault="000A6AC1" w:rsidP="003C38A8">
            <w:pPr>
              <w:ind w:left="-85"/>
              <w:jc w:val="right"/>
              <w:rPr>
                <w:sz w:val="20"/>
                <w:szCs w:val="20"/>
              </w:rPr>
            </w:pPr>
            <w:r w:rsidRPr="00F82599">
              <w:rPr>
                <w:sz w:val="20"/>
                <w:szCs w:val="20"/>
              </w:rPr>
              <w:t>«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AC1" w:rsidRPr="00F82599" w:rsidRDefault="000A6AC1" w:rsidP="000A6AC1">
            <w:pPr>
              <w:ind w:left="-85" w:right="-85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2.7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AC1" w:rsidRPr="00F82599" w:rsidRDefault="000A6AC1" w:rsidP="00705ACA">
            <w:pPr>
              <w:ind w:left="-85" w:right="-85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 xml:space="preserve">Строительство здания подстанции скорой медицинской помощи по адресу: Санкт-Петербург, </w:t>
            </w:r>
            <w:r w:rsidRPr="00F82599">
              <w:rPr>
                <w:sz w:val="13"/>
                <w:szCs w:val="13"/>
              </w:rPr>
              <w:br/>
              <w:t>город Красное Село, улица Рябчикова, участок 1, (западнее дома 11, литера Ж по улице Рябчикова) (7 машин), включая разработку проектной документации стадии РД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AC1" w:rsidRPr="00F82599" w:rsidRDefault="000A6AC1" w:rsidP="00FD238C">
            <w:pPr>
              <w:ind w:left="-85" w:right="-85"/>
              <w:jc w:val="center"/>
              <w:rPr>
                <w:sz w:val="12"/>
                <w:szCs w:val="12"/>
              </w:rPr>
            </w:pPr>
            <w:r w:rsidRPr="00F82599">
              <w:rPr>
                <w:sz w:val="12"/>
                <w:szCs w:val="12"/>
              </w:rPr>
              <w:t>Коми</w:t>
            </w:r>
            <w:r w:rsidR="00FD238C" w:rsidRPr="00F82599">
              <w:rPr>
                <w:sz w:val="12"/>
                <w:szCs w:val="12"/>
              </w:rPr>
              <w:t>тет по строи-тельс</w:t>
            </w:r>
            <w:r w:rsidRPr="00F82599">
              <w:rPr>
                <w:sz w:val="12"/>
                <w:szCs w:val="12"/>
              </w:rPr>
              <w:t>тву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AC1" w:rsidRPr="00F82599" w:rsidRDefault="000A6AC1" w:rsidP="003C38A8">
            <w:pPr>
              <w:ind w:left="-108" w:right="-108"/>
              <w:jc w:val="center"/>
              <w:rPr>
                <w:sz w:val="13"/>
                <w:szCs w:val="13"/>
              </w:rPr>
            </w:pPr>
            <w:r w:rsidRPr="00F82599">
              <w:rPr>
                <w:sz w:val="12"/>
                <w:szCs w:val="12"/>
              </w:rPr>
              <w:t>7 машин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AC1" w:rsidRPr="00F82599" w:rsidRDefault="000A6AC1" w:rsidP="003C38A8">
            <w:pPr>
              <w:ind w:left="-108" w:right="-107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СМР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AC1" w:rsidRPr="00F82599" w:rsidRDefault="000A6AC1" w:rsidP="000E2606">
            <w:pPr>
              <w:ind w:left="-109" w:right="-107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2022-2024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AC1" w:rsidRPr="00F82599" w:rsidRDefault="000A6AC1" w:rsidP="000E2606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211 257,5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AC1" w:rsidRPr="00F82599" w:rsidRDefault="000A6AC1" w:rsidP="003C38A8">
            <w:pPr>
              <w:ind w:left="-85" w:right="-85"/>
              <w:jc w:val="center"/>
              <w:rPr>
                <w:spacing w:val="-16"/>
                <w:sz w:val="12"/>
                <w:szCs w:val="12"/>
              </w:rPr>
            </w:pPr>
            <w:r w:rsidRPr="00F82599">
              <w:rPr>
                <w:spacing w:val="-16"/>
                <w:sz w:val="12"/>
                <w:szCs w:val="12"/>
              </w:rPr>
              <w:t>Бюджет Санкт-Петербурга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AC1" w:rsidRPr="00F82599" w:rsidRDefault="000A6AC1" w:rsidP="00413404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AC1" w:rsidRPr="00F82599" w:rsidRDefault="000A6AC1" w:rsidP="00413404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211 257,4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AC1" w:rsidRPr="00F82599" w:rsidRDefault="000A6AC1" w:rsidP="00D24078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AC1" w:rsidRPr="00F82599" w:rsidRDefault="000A6AC1" w:rsidP="003C38A8">
            <w:pPr>
              <w:ind w:right="-108" w:hanging="155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AC1" w:rsidRPr="00F82599" w:rsidRDefault="000A6AC1" w:rsidP="003C38A8">
            <w:pPr>
              <w:ind w:right="-108" w:hanging="155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AC1" w:rsidRPr="00F82599" w:rsidRDefault="000A6AC1" w:rsidP="003C38A8">
            <w:pPr>
              <w:tabs>
                <w:tab w:val="center" w:pos="33"/>
              </w:tabs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-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AC1" w:rsidRPr="00F82599" w:rsidRDefault="000A6AC1" w:rsidP="00D24078">
            <w:pPr>
              <w:ind w:right="-62" w:hanging="108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211 257,5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AC1" w:rsidRPr="00F82599" w:rsidRDefault="00435B6F" w:rsidP="003C38A8">
            <w:pPr>
              <w:ind w:left="-85" w:right="-85"/>
              <w:jc w:val="center"/>
              <w:rPr>
                <w:sz w:val="10"/>
                <w:szCs w:val="10"/>
              </w:rPr>
            </w:pPr>
            <w:r w:rsidRPr="00F82599">
              <w:rPr>
                <w:sz w:val="13"/>
                <w:szCs w:val="13"/>
              </w:rPr>
              <w:t>Целе</w:t>
            </w:r>
            <w:r w:rsidR="000A6AC1" w:rsidRPr="00F82599">
              <w:rPr>
                <w:sz w:val="13"/>
                <w:szCs w:val="13"/>
              </w:rPr>
              <w:t>вой показатель 1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A6AC1" w:rsidRPr="00F82599" w:rsidRDefault="000A6AC1" w:rsidP="003C38A8">
            <w:pPr>
              <w:ind w:left="-57"/>
              <w:rPr>
                <w:sz w:val="20"/>
                <w:szCs w:val="20"/>
              </w:rPr>
            </w:pPr>
            <w:r w:rsidRPr="00F82599">
              <w:rPr>
                <w:sz w:val="20"/>
                <w:szCs w:val="20"/>
              </w:rPr>
              <w:t>».</w:t>
            </w:r>
          </w:p>
        </w:tc>
      </w:tr>
    </w:tbl>
    <w:p w:rsidR="00415448" w:rsidRDefault="00415448" w:rsidP="00B24EFB">
      <w:pPr>
        <w:tabs>
          <w:tab w:val="left" w:pos="1276"/>
        </w:tabs>
        <w:autoSpaceDE w:val="0"/>
        <w:autoSpaceDN w:val="0"/>
        <w:adjustRightInd w:val="0"/>
        <w:spacing w:before="120" w:after="120"/>
        <w:ind w:left="-284" w:firstLine="851"/>
        <w:jc w:val="both"/>
      </w:pPr>
    </w:p>
    <w:p w:rsidR="009E487C" w:rsidRPr="00F82599" w:rsidRDefault="009E487C" w:rsidP="00B24EFB">
      <w:pPr>
        <w:tabs>
          <w:tab w:val="left" w:pos="1276"/>
        </w:tabs>
        <w:autoSpaceDE w:val="0"/>
        <w:autoSpaceDN w:val="0"/>
        <w:adjustRightInd w:val="0"/>
        <w:spacing w:before="120" w:after="120"/>
        <w:ind w:left="-284" w:firstLine="851"/>
        <w:jc w:val="both"/>
      </w:pPr>
      <w:r w:rsidRPr="00F82599">
        <w:t>1.</w:t>
      </w:r>
      <w:r w:rsidR="00AB46EB" w:rsidRPr="00F82599">
        <w:t>8</w:t>
      </w:r>
      <w:r w:rsidRPr="00F82599">
        <w:t>. Пункт</w:t>
      </w:r>
      <w:r w:rsidR="00705ACA" w:rsidRPr="00F82599">
        <w:t>ы</w:t>
      </w:r>
      <w:r w:rsidR="001E3C13" w:rsidRPr="00F82599">
        <w:t xml:space="preserve"> </w:t>
      </w:r>
      <w:r w:rsidRPr="00F82599">
        <w:t>2.1</w:t>
      </w:r>
      <w:r w:rsidR="006B7765" w:rsidRPr="00F82599">
        <w:t>2</w:t>
      </w:r>
      <w:r w:rsidR="00705ACA" w:rsidRPr="00F82599">
        <w:t xml:space="preserve"> – 2.13 </w:t>
      </w:r>
      <w:r w:rsidRPr="00F82599">
        <w:t xml:space="preserve">таблицы подраздела 12.2.1 раздела 12.2 приложения </w:t>
      </w:r>
      <w:r w:rsidRPr="00F82599">
        <w:br/>
        <w:t>к постановлению изложить в следующей редакции:</w:t>
      </w: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"/>
        <w:gridCol w:w="362"/>
        <w:gridCol w:w="1671"/>
        <w:gridCol w:w="567"/>
        <w:gridCol w:w="571"/>
        <w:gridCol w:w="425"/>
        <w:gridCol w:w="426"/>
        <w:gridCol w:w="708"/>
        <w:gridCol w:w="567"/>
        <w:gridCol w:w="709"/>
        <w:gridCol w:w="576"/>
        <w:gridCol w:w="709"/>
        <w:gridCol w:w="425"/>
        <w:gridCol w:w="425"/>
        <w:gridCol w:w="305"/>
        <w:gridCol w:w="709"/>
        <w:gridCol w:w="733"/>
        <w:gridCol w:w="236"/>
      </w:tblGrid>
      <w:tr w:rsidR="00705ACA" w:rsidRPr="00F82599" w:rsidTr="00292F44">
        <w:trPr>
          <w:trHeight w:val="951"/>
          <w:jc w:val="center"/>
        </w:trPr>
        <w:tc>
          <w:tcPr>
            <w:tcW w:w="2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05ACA" w:rsidRPr="00F82599" w:rsidRDefault="00705ACA" w:rsidP="003C38A8">
            <w:pPr>
              <w:ind w:left="-85"/>
              <w:jc w:val="right"/>
              <w:rPr>
                <w:sz w:val="20"/>
                <w:szCs w:val="20"/>
              </w:rPr>
            </w:pPr>
            <w:r w:rsidRPr="00F82599">
              <w:rPr>
                <w:sz w:val="20"/>
                <w:szCs w:val="20"/>
              </w:rPr>
              <w:t>«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CA" w:rsidRPr="00F82599" w:rsidRDefault="00705ACA" w:rsidP="00705ACA">
            <w:pPr>
              <w:ind w:left="-85" w:right="-85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2.12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CA" w:rsidRPr="00F82599" w:rsidRDefault="00705ACA" w:rsidP="00292F44">
            <w:pPr>
              <w:ind w:left="-85" w:right="-85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Строительство амбулаторно-поликлинического учреждения со станцией скорой помощи по адресу: Санкт-Петербург, территория предприятия «Ручьи», участок 11.2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CA" w:rsidRPr="00F82599" w:rsidRDefault="00705ACA" w:rsidP="003C38A8">
            <w:pPr>
              <w:ind w:left="-85" w:right="-85"/>
              <w:jc w:val="center"/>
              <w:rPr>
                <w:sz w:val="12"/>
                <w:szCs w:val="12"/>
              </w:rPr>
            </w:pPr>
            <w:r w:rsidRPr="00F82599">
              <w:rPr>
                <w:sz w:val="12"/>
                <w:szCs w:val="12"/>
              </w:rPr>
              <w:t>Комитет по строи-тельству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CA" w:rsidRPr="00F82599" w:rsidRDefault="00705ACA" w:rsidP="003C38A8">
            <w:pPr>
              <w:ind w:left="-108" w:right="-108"/>
              <w:jc w:val="center"/>
              <w:rPr>
                <w:sz w:val="13"/>
                <w:szCs w:val="13"/>
              </w:rPr>
            </w:pPr>
            <w:r w:rsidRPr="00F82599">
              <w:rPr>
                <w:sz w:val="12"/>
                <w:szCs w:val="12"/>
              </w:rPr>
              <w:t xml:space="preserve">260 </w:t>
            </w:r>
            <w:r w:rsidRPr="00F82599">
              <w:rPr>
                <w:sz w:val="11"/>
                <w:szCs w:val="11"/>
              </w:rPr>
              <w:t xml:space="preserve">посещений </w:t>
            </w:r>
            <w:r w:rsidRPr="00F82599">
              <w:rPr>
                <w:sz w:val="12"/>
                <w:szCs w:val="12"/>
              </w:rPr>
              <w:t>в смену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CA" w:rsidRPr="00F82599" w:rsidRDefault="00705ACA" w:rsidP="003C38A8">
            <w:pPr>
              <w:ind w:left="-108" w:right="-107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СМР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CA" w:rsidRPr="00F82599" w:rsidRDefault="00705ACA" w:rsidP="003C38A8">
            <w:pPr>
              <w:ind w:left="-109" w:right="-107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2022-2024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CA" w:rsidRPr="00F82599" w:rsidRDefault="00705ACA" w:rsidP="00573BA6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800 208,5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ACA" w:rsidRPr="00F82599" w:rsidRDefault="00705ACA" w:rsidP="003C38A8">
            <w:pPr>
              <w:ind w:left="-85" w:right="-85"/>
              <w:jc w:val="center"/>
              <w:rPr>
                <w:spacing w:val="-16"/>
                <w:sz w:val="12"/>
                <w:szCs w:val="12"/>
              </w:rPr>
            </w:pPr>
            <w:r w:rsidRPr="00F82599">
              <w:rPr>
                <w:spacing w:val="-16"/>
                <w:sz w:val="12"/>
                <w:szCs w:val="12"/>
              </w:rPr>
              <w:t>Бюджет Санкт-Петербурга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CA" w:rsidRPr="00F82599" w:rsidRDefault="00705ACA" w:rsidP="00413404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206 714,4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CA" w:rsidRPr="00F82599" w:rsidRDefault="00705ACA" w:rsidP="00413404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584 187,3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CA" w:rsidRPr="00F82599" w:rsidRDefault="00705ACA" w:rsidP="003C38A8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CA" w:rsidRPr="00F82599" w:rsidRDefault="00705ACA" w:rsidP="00573BA6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CA" w:rsidRPr="00F82599" w:rsidRDefault="00705ACA" w:rsidP="003C38A8">
            <w:pPr>
              <w:ind w:right="-108" w:hanging="155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CA" w:rsidRPr="00F82599" w:rsidRDefault="00705ACA" w:rsidP="003C38A8">
            <w:pPr>
              <w:tabs>
                <w:tab w:val="center" w:pos="33"/>
              </w:tabs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CA" w:rsidRPr="00F82599" w:rsidRDefault="00705ACA" w:rsidP="003C38A8">
            <w:pPr>
              <w:ind w:right="-62" w:hanging="108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790 901,7</w:t>
            </w:r>
          </w:p>
        </w:tc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CA" w:rsidRPr="00F82599" w:rsidRDefault="00705ACA" w:rsidP="003C38A8">
            <w:pPr>
              <w:ind w:left="-85" w:right="-85"/>
              <w:jc w:val="center"/>
              <w:rPr>
                <w:sz w:val="10"/>
                <w:szCs w:val="10"/>
              </w:rPr>
            </w:pPr>
            <w:r w:rsidRPr="00F82599">
              <w:rPr>
                <w:sz w:val="13"/>
                <w:szCs w:val="13"/>
              </w:rPr>
              <w:t>Целевой показатель 1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705ACA" w:rsidRPr="00F82599" w:rsidRDefault="00705ACA" w:rsidP="003C38A8">
            <w:pPr>
              <w:ind w:left="-85" w:right="-85"/>
              <w:jc w:val="center"/>
              <w:rPr>
                <w:sz w:val="20"/>
                <w:szCs w:val="20"/>
              </w:rPr>
            </w:pPr>
          </w:p>
          <w:p w:rsidR="00705ACA" w:rsidRPr="00F82599" w:rsidRDefault="00705ACA" w:rsidP="003C38A8">
            <w:pPr>
              <w:ind w:left="-85" w:right="-85"/>
              <w:jc w:val="center"/>
              <w:rPr>
                <w:sz w:val="20"/>
                <w:szCs w:val="20"/>
              </w:rPr>
            </w:pPr>
          </w:p>
          <w:p w:rsidR="00705ACA" w:rsidRPr="00F82599" w:rsidRDefault="00705ACA" w:rsidP="003C38A8">
            <w:pPr>
              <w:ind w:left="-85" w:right="-85"/>
              <w:jc w:val="center"/>
              <w:rPr>
                <w:sz w:val="20"/>
                <w:szCs w:val="20"/>
              </w:rPr>
            </w:pPr>
          </w:p>
          <w:p w:rsidR="00705ACA" w:rsidRPr="00F82599" w:rsidRDefault="00705ACA" w:rsidP="003C38A8">
            <w:pPr>
              <w:ind w:left="-85" w:right="-85"/>
              <w:jc w:val="center"/>
              <w:rPr>
                <w:sz w:val="20"/>
                <w:szCs w:val="20"/>
              </w:rPr>
            </w:pPr>
          </w:p>
          <w:p w:rsidR="00705ACA" w:rsidRPr="00F82599" w:rsidRDefault="00705ACA" w:rsidP="003C38A8">
            <w:pPr>
              <w:ind w:left="-85" w:right="-85"/>
              <w:jc w:val="center"/>
              <w:rPr>
                <w:sz w:val="20"/>
                <w:szCs w:val="20"/>
              </w:rPr>
            </w:pPr>
          </w:p>
          <w:p w:rsidR="00705ACA" w:rsidRPr="00F82599" w:rsidRDefault="00705ACA" w:rsidP="003C38A8">
            <w:pPr>
              <w:ind w:left="-85" w:right="-85"/>
              <w:jc w:val="center"/>
              <w:rPr>
                <w:sz w:val="20"/>
                <w:szCs w:val="20"/>
              </w:rPr>
            </w:pPr>
          </w:p>
          <w:p w:rsidR="00705ACA" w:rsidRPr="00F82599" w:rsidRDefault="00705ACA" w:rsidP="003C38A8">
            <w:pPr>
              <w:ind w:left="-85" w:right="-85"/>
              <w:jc w:val="center"/>
              <w:rPr>
                <w:sz w:val="20"/>
                <w:szCs w:val="20"/>
              </w:rPr>
            </w:pPr>
          </w:p>
          <w:p w:rsidR="00292F44" w:rsidRDefault="00292F44" w:rsidP="003C38A8">
            <w:pPr>
              <w:ind w:left="-85" w:right="-85"/>
              <w:jc w:val="center"/>
              <w:rPr>
                <w:sz w:val="20"/>
                <w:szCs w:val="20"/>
              </w:rPr>
            </w:pPr>
          </w:p>
          <w:p w:rsidR="00292F44" w:rsidRDefault="00292F44" w:rsidP="003C38A8">
            <w:pPr>
              <w:ind w:left="-85" w:right="-85"/>
              <w:jc w:val="center"/>
              <w:rPr>
                <w:sz w:val="20"/>
                <w:szCs w:val="20"/>
              </w:rPr>
            </w:pPr>
          </w:p>
          <w:p w:rsidR="00705ACA" w:rsidRPr="00F82599" w:rsidRDefault="00705ACA" w:rsidP="003C38A8">
            <w:pPr>
              <w:ind w:left="-85" w:right="-85"/>
              <w:jc w:val="center"/>
              <w:rPr>
                <w:sz w:val="10"/>
                <w:szCs w:val="10"/>
              </w:rPr>
            </w:pPr>
            <w:r w:rsidRPr="00F82599">
              <w:rPr>
                <w:sz w:val="20"/>
                <w:szCs w:val="20"/>
              </w:rPr>
              <w:t>».</w:t>
            </w:r>
          </w:p>
        </w:tc>
      </w:tr>
      <w:tr w:rsidR="00705ACA" w:rsidRPr="00F82599" w:rsidTr="00292F44">
        <w:trPr>
          <w:trHeight w:val="966"/>
          <w:jc w:val="center"/>
        </w:trPr>
        <w:tc>
          <w:tcPr>
            <w:tcW w:w="2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05ACA" w:rsidRPr="00F82599" w:rsidRDefault="00705ACA" w:rsidP="003C38A8">
            <w:pPr>
              <w:ind w:left="-85"/>
              <w:jc w:val="right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CA" w:rsidRPr="00F82599" w:rsidRDefault="00705ACA" w:rsidP="00010E55">
            <w:pPr>
              <w:ind w:left="-85" w:right="-85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2.</w:t>
            </w:r>
            <w:r w:rsidRPr="00F82599">
              <w:rPr>
                <w:sz w:val="13"/>
                <w:szCs w:val="13"/>
                <w:lang w:val="en-US"/>
              </w:rPr>
              <w:t>1</w:t>
            </w:r>
            <w:r w:rsidRPr="00F82599">
              <w:rPr>
                <w:sz w:val="13"/>
                <w:szCs w:val="13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ACA" w:rsidRPr="00F82599" w:rsidRDefault="00705ACA" w:rsidP="00010E55">
            <w:pPr>
              <w:ind w:left="-85" w:right="-85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Строительство здания поликлиники для детей на территории, ограниченной пр. Маршала Блюхера, проектируемой ул., Полюстровским пр., проектируемой ул., участок 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ACA" w:rsidRPr="00F82599" w:rsidRDefault="00705ACA" w:rsidP="00010E55">
            <w:pPr>
              <w:ind w:left="-85" w:right="-85"/>
              <w:jc w:val="center"/>
              <w:rPr>
                <w:sz w:val="12"/>
                <w:szCs w:val="12"/>
              </w:rPr>
            </w:pPr>
            <w:r w:rsidRPr="00F82599">
              <w:rPr>
                <w:sz w:val="12"/>
                <w:szCs w:val="12"/>
              </w:rPr>
              <w:t>Комитет по строи-тельству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ACA" w:rsidRPr="00F82599" w:rsidRDefault="00705ACA" w:rsidP="00010E55">
            <w:pPr>
              <w:ind w:left="-108" w:right="-108"/>
              <w:jc w:val="center"/>
              <w:rPr>
                <w:sz w:val="13"/>
                <w:szCs w:val="13"/>
              </w:rPr>
            </w:pPr>
            <w:r w:rsidRPr="00F82599">
              <w:rPr>
                <w:sz w:val="12"/>
                <w:szCs w:val="12"/>
              </w:rPr>
              <w:t xml:space="preserve">500 </w:t>
            </w:r>
            <w:r w:rsidRPr="00F82599">
              <w:rPr>
                <w:sz w:val="11"/>
                <w:szCs w:val="11"/>
              </w:rPr>
              <w:t>посещений</w:t>
            </w:r>
            <w:r w:rsidRPr="00F82599">
              <w:rPr>
                <w:sz w:val="12"/>
                <w:szCs w:val="12"/>
              </w:rPr>
              <w:t xml:space="preserve"> в смену</w:t>
            </w:r>
            <w:r w:rsidRPr="00F82599">
              <w:rPr>
                <w:sz w:val="13"/>
                <w:szCs w:val="13"/>
              </w:rPr>
              <w:br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CA" w:rsidRPr="00F82599" w:rsidRDefault="00705ACA" w:rsidP="00010E55">
            <w:pPr>
              <w:ind w:left="-108" w:right="-107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СМР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CA" w:rsidRPr="00F82599" w:rsidRDefault="00705ACA" w:rsidP="00010E55">
            <w:pPr>
              <w:ind w:left="-109" w:right="-107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2023-2025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CA" w:rsidRPr="00F82599" w:rsidRDefault="00705ACA" w:rsidP="00010E55">
            <w:pPr>
              <w:ind w:right="-108" w:hanging="108"/>
              <w:jc w:val="center"/>
              <w:rPr>
                <w:sz w:val="12"/>
                <w:szCs w:val="12"/>
              </w:rPr>
            </w:pPr>
            <w:r w:rsidRPr="00F82599">
              <w:rPr>
                <w:sz w:val="12"/>
                <w:szCs w:val="12"/>
              </w:rPr>
              <w:t>1 500 607,9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ACA" w:rsidRPr="00F82599" w:rsidRDefault="00705ACA" w:rsidP="00010E55">
            <w:pPr>
              <w:ind w:left="-85" w:right="-85"/>
              <w:jc w:val="center"/>
              <w:rPr>
                <w:spacing w:val="-16"/>
                <w:sz w:val="12"/>
                <w:szCs w:val="12"/>
              </w:rPr>
            </w:pPr>
            <w:r w:rsidRPr="00F82599">
              <w:rPr>
                <w:spacing w:val="-16"/>
                <w:sz w:val="12"/>
                <w:szCs w:val="12"/>
              </w:rPr>
              <w:t>Бюджет Санкт-Петербурга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ACA" w:rsidRPr="00F82599" w:rsidRDefault="00705ACA" w:rsidP="00010E55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50 000,0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ACA" w:rsidRPr="00F82599" w:rsidRDefault="00705ACA" w:rsidP="00010E55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503 004,5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CA" w:rsidRPr="00F82599" w:rsidRDefault="00705ACA" w:rsidP="00010E55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947 603,4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CA" w:rsidRPr="00F82599" w:rsidRDefault="00705ACA" w:rsidP="00010E55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CA" w:rsidRPr="00F82599" w:rsidRDefault="00705ACA" w:rsidP="00010E55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CA" w:rsidRPr="00F82599" w:rsidRDefault="00705ACA" w:rsidP="00010E55">
            <w:pPr>
              <w:tabs>
                <w:tab w:val="center" w:pos="33"/>
              </w:tabs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ab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CA" w:rsidRPr="00F82599" w:rsidRDefault="00705ACA" w:rsidP="00010E55">
            <w:pPr>
              <w:ind w:right="-62" w:hanging="108"/>
              <w:jc w:val="right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1 500 607,9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ACA" w:rsidRPr="00F82599" w:rsidRDefault="00705ACA" w:rsidP="003C38A8">
            <w:pPr>
              <w:ind w:left="-85" w:right="-85"/>
              <w:jc w:val="center"/>
              <w:rPr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5ACA" w:rsidRPr="00F82599" w:rsidRDefault="00705ACA" w:rsidP="003C38A8">
            <w:pPr>
              <w:ind w:left="-85" w:right="-85"/>
              <w:jc w:val="center"/>
              <w:rPr>
                <w:sz w:val="20"/>
                <w:szCs w:val="20"/>
              </w:rPr>
            </w:pPr>
          </w:p>
        </w:tc>
      </w:tr>
    </w:tbl>
    <w:p w:rsidR="00415448" w:rsidRDefault="00415448" w:rsidP="00B24EFB">
      <w:pPr>
        <w:tabs>
          <w:tab w:val="left" w:pos="1276"/>
        </w:tabs>
        <w:autoSpaceDE w:val="0"/>
        <w:autoSpaceDN w:val="0"/>
        <w:adjustRightInd w:val="0"/>
        <w:spacing w:before="120" w:after="120"/>
        <w:ind w:left="-284" w:firstLine="851"/>
        <w:jc w:val="both"/>
      </w:pPr>
    </w:p>
    <w:p w:rsidR="00D058DA" w:rsidRPr="00F82599" w:rsidRDefault="00D058DA" w:rsidP="00B24EFB">
      <w:pPr>
        <w:tabs>
          <w:tab w:val="left" w:pos="1276"/>
        </w:tabs>
        <w:autoSpaceDE w:val="0"/>
        <w:autoSpaceDN w:val="0"/>
        <w:adjustRightInd w:val="0"/>
        <w:spacing w:before="120" w:after="120"/>
        <w:ind w:left="-284" w:firstLine="851"/>
        <w:jc w:val="both"/>
      </w:pPr>
      <w:r w:rsidRPr="00F82599">
        <w:t>1.</w:t>
      </w:r>
      <w:r w:rsidR="00AB46EB" w:rsidRPr="00F82599">
        <w:t>9</w:t>
      </w:r>
      <w:r w:rsidRPr="00F82599">
        <w:t>. Пункт 2.1</w:t>
      </w:r>
      <w:r w:rsidR="00EF19C2" w:rsidRPr="00F82599">
        <w:t>5</w:t>
      </w:r>
      <w:r w:rsidRPr="00F82599">
        <w:t xml:space="preserve"> таблицы подраздела 12.2.1 раздела 12.2 приложения </w:t>
      </w:r>
      <w:r w:rsidRPr="00F82599">
        <w:br/>
        <w:t>к постановлению изложить в следующей редакции:</w:t>
      </w: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"/>
        <w:gridCol w:w="284"/>
        <w:gridCol w:w="1955"/>
        <w:gridCol w:w="553"/>
        <w:gridCol w:w="567"/>
        <w:gridCol w:w="473"/>
        <w:gridCol w:w="425"/>
        <w:gridCol w:w="567"/>
        <w:gridCol w:w="567"/>
        <w:gridCol w:w="709"/>
        <w:gridCol w:w="708"/>
        <w:gridCol w:w="426"/>
        <w:gridCol w:w="425"/>
        <w:gridCol w:w="533"/>
        <w:gridCol w:w="459"/>
        <w:gridCol w:w="709"/>
        <w:gridCol w:w="733"/>
        <w:gridCol w:w="386"/>
      </w:tblGrid>
      <w:tr w:rsidR="002C7FB6" w:rsidRPr="00F82599" w:rsidTr="00F82599">
        <w:trPr>
          <w:trHeight w:val="1657"/>
          <w:jc w:val="center"/>
        </w:trPr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6B32" w:rsidRPr="00F82599" w:rsidRDefault="00E86B32" w:rsidP="003C38A8">
            <w:pPr>
              <w:ind w:left="-85"/>
              <w:jc w:val="right"/>
              <w:rPr>
                <w:sz w:val="20"/>
                <w:szCs w:val="20"/>
              </w:rPr>
            </w:pPr>
            <w:r w:rsidRPr="00F82599">
              <w:rPr>
                <w:sz w:val="20"/>
                <w:szCs w:val="20"/>
              </w:rPr>
              <w:t>«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32" w:rsidRPr="00F82599" w:rsidRDefault="00E86B32" w:rsidP="00EF19C2">
            <w:pPr>
              <w:ind w:left="-85" w:right="-85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2.</w:t>
            </w:r>
            <w:r w:rsidRPr="00F82599">
              <w:rPr>
                <w:sz w:val="13"/>
                <w:szCs w:val="13"/>
                <w:lang w:val="en-US"/>
              </w:rPr>
              <w:t>1</w:t>
            </w:r>
            <w:r w:rsidRPr="00F82599">
              <w:rPr>
                <w:sz w:val="13"/>
                <w:szCs w:val="13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B32" w:rsidRPr="00F82599" w:rsidRDefault="00E86B32" w:rsidP="00F82599">
            <w:pPr>
              <w:ind w:left="-85" w:right="-286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Строительство здания станции скорой медицинской помощи на 10 бригад по адресу: Санкт-Петербург, город Петергоф, улица Первого Мая, участок 87 (территория, ограниченная ул. Первого Мая, Гостилицкой ул., Университетским пр., Широкой ул., в Петродворцовом районе; ФЗУ № 1), включая разработку проектной документации стадии РД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B32" w:rsidRPr="00F82599" w:rsidRDefault="00E86B32" w:rsidP="00EF19C2">
            <w:pPr>
              <w:ind w:left="-85" w:right="-85"/>
              <w:jc w:val="center"/>
              <w:rPr>
                <w:sz w:val="12"/>
                <w:szCs w:val="12"/>
              </w:rPr>
            </w:pPr>
            <w:r w:rsidRPr="00F82599">
              <w:rPr>
                <w:sz w:val="12"/>
                <w:szCs w:val="12"/>
              </w:rPr>
              <w:t>Комитет по строи-тельству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B32" w:rsidRPr="00F82599" w:rsidRDefault="00E86B32" w:rsidP="003C38A8">
            <w:pPr>
              <w:ind w:left="-108" w:right="-108"/>
              <w:jc w:val="center"/>
              <w:rPr>
                <w:sz w:val="13"/>
                <w:szCs w:val="13"/>
              </w:rPr>
            </w:pPr>
            <w:r w:rsidRPr="00F82599">
              <w:rPr>
                <w:sz w:val="12"/>
                <w:szCs w:val="12"/>
              </w:rPr>
              <w:t>10 машин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32" w:rsidRPr="00F82599" w:rsidRDefault="00E86B32" w:rsidP="003C38A8">
            <w:pPr>
              <w:ind w:left="-108" w:right="-107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СМР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32" w:rsidRPr="00F82599" w:rsidRDefault="00E86B32" w:rsidP="003C38A8">
            <w:pPr>
              <w:ind w:left="-109" w:right="-107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2022-2024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32" w:rsidRPr="00F82599" w:rsidRDefault="00E86B32" w:rsidP="002F3197">
            <w:pPr>
              <w:ind w:right="-108" w:hanging="108"/>
              <w:jc w:val="center"/>
              <w:rPr>
                <w:sz w:val="12"/>
                <w:szCs w:val="12"/>
              </w:rPr>
            </w:pPr>
            <w:r w:rsidRPr="00F82599">
              <w:rPr>
                <w:sz w:val="12"/>
                <w:szCs w:val="12"/>
              </w:rPr>
              <w:t>399 762,0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B32" w:rsidRPr="00F82599" w:rsidRDefault="00E86B32" w:rsidP="003C38A8">
            <w:pPr>
              <w:ind w:left="-85" w:right="-85"/>
              <w:jc w:val="center"/>
              <w:rPr>
                <w:spacing w:val="-16"/>
                <w:sz w:val="12"/>
                <w:szCs w:val="12"/>
              </w:rPr>
            </w:pPr>
            <w:r w:rsidRPr="00F82599">
              <w:rPr>
                <w:spacing w:val="-16"/>
                <w:sz w:val="12"/>
                <w:szCs w:val="12"/>
              </w:rPr>
              <w:t>Бюджет Санкт-Петербурга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B32" w:rsidRPr="00F82599" w:rsidRDefault="00E86B32" w:rsidP="00413404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225 508,3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B32" w:rsidRPr="00F82599" w:rsidRDefault="00E86B32" w:rsidP="00413404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139 596,7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32" w:rsidRPr="00F82599" w:rsidRDefault="00E86B32" w:rsidP="00EF19C2">
            <w:pPr>
              <w:ind w:right="-108" w:hanging="108"/>
              <w:jc w:val="center"/>
              <w:rPr>
                <w:sz w:val="12"/>
                <w:szCs w:val="12"/>
              </w:rPr>
            </w:pPr>
            <w:r w:rsidRPr="00F82599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32" w:rsidRPr="00F82599" w:rsidRDefault="00E86B32" w:rsidP="00EF19C2">
            <w:pPr>
              <w:ind w:right="-108" w:hanging="108"/>
              <w:jc w:val="center"/>
              <w:rPr>
                <w:sz w:val="12"/>
                <w:szCs w:val="12"/>
              </w:rPr>
            </w:pPr>
            <w:r w:rsidRPr="00F82599">
              <w:rPr>
                <w:sz w:val="12"/>
                <w:szCs w:val="12"/>
              </w:rPr>
              <w:t>-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32" w:rsidRPr="00F82599" w:rsidRDefault="00E86B32" w:rsidP="00EF19C2">
            <w:pPr>
              <w:ind w:right="-108" w:hanging="108"/>
              <w:jc w:val="center"/>
              <w:rPr>
                <w:sz w:val="12"/>
                <w:szCs w:val="12"/>
              </w:rPr>
            </w:pPr>
            <w:r w:rsidRPr="00F82599">
              <w:rPr>
                <w:sz w:val="12"/>
                <w:szCs w:val="12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32" w:rsidRPr="00F82599" w:rsidRDefault="00E86B32" w:rsidP="00EF19C2">
            <w:pPr>
              <w:tabs>
                <w:tab w:val="center" w:pos="33"/>
              </w:tabs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32" w:rsidRPr="00F82599" w:rsidRDefault="00E86B32" w:rsidP="00E86B32">
            <w:pPr>
              <w:ind w:right="-62" w:hanging="108"/>
              <w:jc w:val="center"/>
              <w:rPr>
                <w:sz w:val="13"/>
                <w:szCs w:val="13"/>
              </w:rPr>
            </w:pPr>
            <w:r w:rsidRPr="00F82599">
              <w:rPr>
                <w:sz w:val="13"/>
                <w:szCs w:val="13"/>
              </w:rPr>
              <w:t>365 105,0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B32" w:rsidRPr="00F82599" w:rsidRDefault="00E86B32" w:rsidP="003C38A8">
            <w:pPr>
              <w:ind w:left="-85" w:right="-85"/>
              <w:jc w:val="center"/>
              <w:rPr>
                <w:sz w:val="10"/>
                <w:szCs w:val="10"/>
              </w:rPr>
            </w:pPr>
            <w:r w:rsidRPr="00F82599">
              <w:rPr>
                <w:sz w:val="13"/>
                <w:szCs w:val="13"/>
              </w:rPr>
              <w:t>Целевой показатель 1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86B32" w:rsidRPr="00F82599" w:rsidRDefault="00E86B32" w:rsidP="003C38A8">
            <w:pPr>
              <w:ind w:left="-57"/>
              <w:rPr>
                <w:sz w:val="20"/>
                <w:szCs w:val="20"/>
              </w:rPr>
            </w:pPr>
            <w:r w:rsidRPr="00F82599">
              <w:rPr>
                <w:sz w:val="20"/>
                <w:szCs w:val="20"/>
              </w:rPr>
              <w:t>».</w:t>
            </w:r>
          </w:p>
        </w:tc>
      </w:tr>
    </w:tbl>
    <w:p w:rsidR="00415448" w:rsidRDefault="00415448" w:rsidP="00B24EFB">
      <w:pPr>
        <w:tabs>
          <w:tab w:val="left" w:pos="1276"/>
        </w:tabs>
        <w:autoSpaceDE w:val="0"/>
        <w:autoSpaceDN w:val="0"/>
        <w:adjustRightInd w:val="0"/>
        <w:spacing w:before="120" w:after="120"/>
        <w:ind w:left="-284" w:firstLine="851"/>
        <w:jc w:val="both"/>
      </w:pPr>
    </w:p>
    <w:p w:rsidR="001D32F5" w:rsidRPr="002C7FB6" w:rsidRDefault="001D32F5" w:rsidP="00B24EFB">
      <w:pPr>
        <w:tabs>
          <w:tab w:val="left" w:pos="1276"/>
        </w:tabs>
        <w:autoSpaceDE w:val="0"/>
        <w:autoSpaceDN w:val="0"/>
        <w:adjustRightInd w:val="0"/>
        <w:spacing w:before="120" w:after="120"/>
        <w:ind w:left="-284" w:firstLine="851"/>
        <w:jc w:val="both"/>
      </w:pPr>
      <w:r w:rsidRPr="002C7FB6">
        <w:t>1.</w:t>
      </w:r>
      <w:r w:rsidR="00565661" w:rsidRPr="002C7FB6">
        <w:t>1</w:t>
      </w:r>
      <w:r w:rsidR="00AB46EB">
        <w:t>0</w:t>
      </w:r>
      <w:r w:rsidRPr="002C7FB6">
        <w:t>. Пункт 2.</w:t>
      </w:r>
      <w:r w:rsidR="00683223" w:rsidRPr="002C7FB6">
        <w:t>19</w:t>
      </w:r>
      <w:r w:rsidRPr="002C7FB6">
        <w:t xml:space="preserve"> таблицы подраздела 12.2.1 раздела 12.2 приложения </w:t>
      </w:r>
      <w:r w:rsidRPr="002C7FB6">
        <w:br/>
        <w:t>к постановлению изложить в следующей редакции:</w:t>
      </w:r>
    </w:p>
    <w:tbl>
      <w:tblPr>
        <w:tblW w:w="11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"/>
        <w:gridCol w:w="284"/>
        <w:gridCol w:w="1832"/>
        <w:gridCol w:w="609"/>
        <w:gridCol w:w="567"/>
        <w:gridCol w:w="404"/>
        <w:gridCol w:w="425"/>
        <w:gridCol w:w="762"/>
        <w:gridCol w:w="567"/>
        <w:gridCol w:w="747"/>
        <w:gridCol w:w="693"/>
        <w:gridCol w:w="735"/>
        <w:gridCol w:w="747"/>
        <w:gridCol w:w="277"/>
        <w:gridCol w:w="284"/>
        <w:gridCol w:w="708"/>
        <w:gridCol w:w="567"/>
        <w:gridCol w:w="576"/>
      </w:tblGrid>
      <w:tr w:rsidR="002C7FB6" w:rsidRPr="002C7FB6" w:rsidTr="00002CB9">
        <w:trPr>
          <w:trHeight w:val="1265"/>
          <w:jc w:val="center"/>
        </w:trPr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3223" w:rsidRPr="002C7FB6" w:rsidRDefault="00683223" w:rsidP="00DC14CD">
            <w:pPr>
              <w:ind w:left="-85"/>
              <w:jc w:val="right"/>
              <w:rPr>
                <w:sz w:val="20"/>
                <w:szCs w:val="20"/>
              </w:rPr>
            </w:pPr>
            <w:r w:rsidRPr="002C7FB6">
              <w:rPr>
                <w:sz w:val="20"/>
                <w:szCs w:val="20"/>
              </w:rPr>
              <w:t>«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683223" w:rsidP="00683223">
            <w:pPr>
              <w:ind w:left="-85" w:right="-85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2.19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223" w:rsidRPr="002C7FB6" w:rsidRDefault="00683223" w:rsidP="00AB46EB">
            <w:pPr>
              <w:ind w:left="-85" w:right="-85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 xml:space="preserve">Строительство здания ГБУЗ «Детская городская </w:t>
            </w:r>
            <w:r w:rsidRPr="002C7FB6">
              <w:rPr>
                <w:sz w:val="13"/>
                <w:szCs w:val="13"/>
              </w:rPr>
              <w:br/>
              <w:t>больница № 1»</w:t>
            </w:r>
            <w:r w:rsidR="00AB46EB">
              <w:rPr>
                <w:sz w:val="13"/>
                <w:szCs w:val="13"/>
              </w:rPr>
              <w:t xml:space="preserve"> </w:t>
            </w:r>
            <w:r w:rsidRPr="002C7FB6">
              <w:rPr>
                <w:sz w:val="13"/>
                <w:szCs w:val="13"/>
              </w:rPr>
              <w:t xml:space="preserve">для размещения детского центра хирургии врожденных пороков развития и восстановительного лечения (на 250 коек) по адресу: Санкт-Петербург, Авангардная улица, дом 14, литера А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223" w:rsidRPr="002C7FB6" w:rsidRDefault="00683223" w:rsidP="00683223">
            <w:pPr>
              <w:ind w:left="-85" w:right="-85"/>
              <w:jc w:val="center"/>
              <w:rPr>
                <w:sz w:val="12"/>
                <w:szCs w:val="12"/>
              </w:rPr>
            </w:pPr>
            <w:r w:rsidRPr="002C7FB6">
              <w:rPr>
                <w:sz w:val="12"/>
                <w:szCs w:val="12"/>
              </w:rPr>
              <w:t>Комитет по строи-тельству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223" w:rsidRPr="002C7FB6" w:rsidRDefault="00683223" w:rsidP="00DC14CD">
            <w:pPr>
              <w:ind w:left="-108" w:right="-108"/>
              <w:jc w:val="center"/>
              <w:rPr>
                <w:sz w:val="13"/>
                <w:szCs w:val="13"/>
              </w:rPr>
            </w:pPr>
            <w:r w:rsidRPr="002C7FB6">
              <w:rPr>
                <w:sz w:val="12"/>
                <w:szCs w:val="12"/>
              </w:rPr>
              <w:t>250 коек</w:t>
            </w:r>
            <w:r w:rsidRPr="002C7FB6">
              <w:rPr>
                <w:sz w:val="13"/>
                <w:szCs w:val="13"/>
              </w:rPr>
              <w:br/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683223" w:rsidP="00DC14CD">
            <w:pPr>
              <w:ind w:left="-108" w:right="-107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СМР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683223" w:rsidP="00DC14CD">
            <w:pPr>
              <w:ind w:left="-109" w:right="-107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2020-2026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683223" w:rsidP="009D2685">
            <w:pPr>
              <w:ind w:right="-383" w:hanging="308"/>
              <w:jc w:val="center"/>
              <w:rPr>
                <w:sz w:val="13"/>
                <w:szCs w:val="13"/>
              </w:rPr>
            </w:pPr>
            <w:r w:rsidRPr="002C7FB6">
              <w:rPr>
                <w:sz w:val="12"/>
                <w:szCs w:val="12"/>
              </w:rPr>
              <w:t>16 848 977,9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223" w:rsidRPr="002C7FB6" w:rsidRDefault="00683223" w:rsidP="00DC14CD">
            <w:pPr>
              <w:ind w:left="-85" w:right="-85"/>
              <w:jc w:val="center"/>
              <w:rPr>
                <w:spacing w:val="-16"/>
                <w:sz w:val="12"/>
                <w:szCs w:val="12"/>
              </w:rPr>
            </w:pPr>
            <w:r w:rsidRPr="002C7FB6">
              <w:rPr>
                <w:spacing w:val="-16"/>
                <w:sz w:val="12"/>
                <w:szCs w:val="12"/>
              </w:rPr>
              <w:t>Бюджет Санкт-Петербурга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223" w:rsidRPr="002C7FB6" w:rsidRDefault="00683223" w:rsidP="00413404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1 500 000,0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223" w:rsidRPr="002C7FB6" w:rsidRDefault="00683223" w:rsidP="00413404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3 222 810,1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223" w:rsidRPr="002C7FB6" w:rsidRDefault="00683223" w:rsidP="00413404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8 762 782,0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223" w:rsidRPr="002C7FB6" w:rsidRDefault="00683223" w:rsidP="00413404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2 565 429,4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683223" w:rsidP="00DC14CD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683223" w:rsidP="00DC14CD">
            <w:pPr>
              <w:tabs>
                <w:tab w:val="center" w:pos="33"/>
              </w:tabs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ab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683223" w:rsidP="00683223">
            <w:pPr>
              <w:ind w:right="-147" w:hanging="108"/>
              <w:jc w:val="both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16 051 021,5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683223" w:rsidP="00DC14CD">
            <w:pPr>
              <w:ind w:left="-85" w:right="-85"/>
              <w:jc w:val="center"/>
              <w:rPr>
                <w:sz w:val="10"/>
                <w:szCs w:val="10"/>
              </w:rPr>
            </w:pPr>
            <w:r w:rsidRPr="002C7FB6">
              <w:rPr>
                <w:sz w:val="13"/>
                <w:szCs w:val="13"/>
              </w:rPr>
              <w:t xml:space="preserve">Целевой </w:t>
            </w:r>
            <w:r w:rsidRPr="00AB46EB">
              <w:rPr>
                <w:sz w:val="11"/>
                <w:szCs w:val="11"/>
              </w:rPr>
              <w:t>показатель</w:t>
            </w:r>
            <w:r w:rsidRPr="002C7FB6">
              <w:rPr>
                <w:sz w:val="13"/>
                <w:szCs w:val="13"/>
              </w:rPr>
              <w:t xml:space="preserve"> 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83223" w:rsidRPr="002C7FB6" w:rsidRDefault="00683223" w:rsidP="00DC14CD">
            <w:pPr>
              <w:ind w:left="-57"/>
              <w:rPr>
                <w:sz w:val="20"/>
                <w:szCs w:val="20"/>
              </w:rPr>
            </w:pPr>
            <w:r w:rsidRPr="002C7FB6">
              <w:rPr>
                <w:sz w:val="20"/>
                <w:szCs w:val="20"/>
              </w:rPr>
              <w:t>».</w:t>
            </w:r>
          </w:p>
        </w:tc>
      </w:tr>
    </w:tbl>
    <w:p w:rsidR="00415448" w:rsidRDefault="00415448" w:rsidP="00B24EFB">
      <w:pPr>
        <w:tabs>
          <w:tab w:val="left" w:pos="1276"/>
        </w:tabs>
        <w:autoSpaceDE w:val="0"/>
        <w:autoSpaceDN w:val="0"/>
        <w:adjustRightInd w:val="0"/>
        <w:spacing w:before="120" w:after="120"/>
        <w:ind w:left="-284" w:firstLine="851"/>
        <w:jc w:val="both"/>
      </w:pPr>
    </w:p>
    <w:p w:rsidR="009C4ED4" w:rsidRPr="002C7FB6" w:rsidRDefault="009C4ED4" w:rsidP="00B24EFB">
      <w:pPr>
        <w:tabs>
          <w:tab w:val="left" w:pos="1276"/>
        </w:tabs>
        <w:autoSpaceDE w:val="0"/>
        <w:autoSpaceDN w:val="0"/>
        <w:adjustRightInd w:val="0"/>
        <w:spacing w:before="120" w:after="120"/>
        <w:ind w:left="-284" w:firstLine="851"/>
        <w:jc w:val="both"/>
      </w:pPr>
      <w:r w:rsidRPr="002C7FB6">
        <w:t>1.</w:t>
      </w:r>
      <w:r w:rsidR="00565661" w:rsidRPr="002C7FB6">
        <w:t>1</w:t>
      </w:r>
      <w:r w:rsidR="00B24EFB">
        <w:t>1</w:t>
      </w:r>
      <w:r w:rsidRPr="002C7FB6">
        <w:t>. Пункт 2.2</w:t>
      </w:r>
      <w:r w:rsidR="002D1949" w:rsidRPr="002C7FB6">
        <w:t>1</w:t>
      </w:r>
      <w:r w:rsidRPr="002C7FB6">
        <w:t xml:space="preserve"> таблицы подраздела 12.2.1 раздела 12.2 приложения </w:t>
      </w:r>
      <w:r w:rsidRPr="002C7FB6">
        <w:br/>
        <w:t>к постановлению изложить в следующей редакции:</w:t>
      </w: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"/>
        <w:gridCol w:w="284"/>
        <w:gridCol w:w="1644"/>
        <w:gridCol w:w="580"/>
        <w:gridCol w:w="567"/>
        <w:gridCol w:w="392"/>
        <w:gridCol w:w="425"/>
        <w:gridCol w:w="709"/>
        <w:gridCol w:w="567"/>
        <w:gridCol w:w="567"/>
        <w:gridCol w:w="567"/>
        <w:gridCol w:w="590"/>
        <w:gridCol w:w="567"/>
        <w:gridCol w:w="708"/>
        <w:gridCol w:w="567"/>
        <w:gridCol w:w="733"/>
        <w:gridCol w:w="699"/>
        <w:gridCol w:w="386"/>
      </w:tblGrid>
      <w:tr w:rsidR="002C7FB6" w:rsidRPr="002C7FB6" w:rsidTr="00002CB9">
        <w:trPr>
          <w:trHeight w:val="1161"/>
          <w:jc w:val="center"/>
        </w:trPr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D1949" w:rsidRPr="002C7FB6" w:rsidRDefault="002D1949" w:rsidP="003C38A8">
            <w:pPr>
              <w:ind w:left="-85"/>
              <w:jc w:val="right"/>
              <w:rPr>
                <w:sz w:val="20"/>
                <w:szCs w:val="20"/>
              </w:rPr>
            </w:pPr>
            <w:r w:rsidRPr="002C7FB6">
              <w:rPr>
                <w:sz w:val="20"/>
                <w:szCs w:val="20"/>
              </w:rPr>
              <w:t>«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949" w:rsidRPr="002C7FB6" w:rsidRDefault="002D1949" w:rsidP="002D1949">
            <w:pPr>
              <w:ind w:left="-85" w:right="-85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2.21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949" w:rsidRPr="002C7FB6" w:rsidRDefault="002D1949" w:rsidP="00F82599">
            <w:pPr>
              <w:ind w:left="-85" w:right="-85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Строительство здания отделения скорой медицинской помощи на 20 бригад для СПб ГБУЗ «Городская поликлиника № 8» по адресу: ул. Крыленко, участок 1 (северо-восточнее дома 45, корп. 1, литера А, по ул. Крыленко)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949" w:rsidRPr="002C7FB6" w:rsidRDefault="002D1949" w:rsidP="002D1949">
            <w:pPr>
              <w:ind w:left="-85" w:right="-85"/>
              <w:jc w:val="center"/>
              <w:rPr>
                <w:sz w:val="12"/>
                <w:szCs w:val="12"/>
              </w:rPr>
            </w:pPr>
            <w:r w:rsidRPr="002C7FB6">
              <w:rPr>
                <w:sz w:val="12"/>
                <w:szCs w:val="12"/>
              </w:rPr>
              <w:t>Комитет по строи-тельству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949" w:rsidRPr="002C7FB6" w:rsidRDefault="002D1949" w:rsidP="003C38A8">
            <w:pPr>
              <w:ind w:left="-108" w:right="-108"/>
              <w:jc w:val="center"/>
              <w:rPr>
                <w:sz w:val="13"/>
                <w:szCs w:val="13"/>
              </w:rPr>
            </w:pPr>
            <w:r w:rsidRPr="002C7FB6">
              <w:rPr>
                <w:sz w:val="12"/>
                <w:szCs w:val="12"/>
              </w:rPr>
              <w:t>20 машин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949" w:rsidRPr="002C7FB6" w:rsidRDefault="002D1949" w:rsidP="003C38A8">
            <w:pPr>
              <w:ind w:left="-108" w:right="-107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СМР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949" w:rsidRPr="002C7FB6" w:rsidRDefault="002D1949" w:rsidP="006720A6">
            <w:pPr>
              <w:ind w:left="-109" w:right="-107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2021-2023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949" w:rsidRPr="002C7FB6" w:rsidRDefault="002D1949" w:rsidP="006720A6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522 433,2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949" w:rsidRPr="002C7FB6" w:rsidRDefault="002D1949" w:rsidP="003C38A8">
            <w:pPr>
              <w:ind w:left="-85" w:right="-85"/>
              <w:jc w:val="center"/>
              <w:rPr>
                <w:spacing w:val="-16"/>
                <w:sz w:val="12"/>
                <w:szCs w:val="12"/>
              </w:rPr>
            </w:pPr>
            <w:r w:rsidRPr="002C7FB6">
              <w:rPr>
                <w:spacing w:val="-16"/>
                <w:sz w:val="12"/>
                <w:szCs w:val="12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949" w:rsidRPr="002C7FB6" w:rsidRDefault="002D1949" w:rsidP="00413404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96 152,7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949" w:rsidRPr="002C7FB6" w:rsidRDefault="002D1949" w:rsidP="006720A6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949" w:rsidRPr="002C7FB6" w:rsidRDefault="002D1949" w:rsidP="006720A6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949" w:rsidRPr="002C7FB6" w:rsidRDefault="002D1949" w:rsidP="003C38A8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949" w:rsidRPr="002C7FB6" w:rsidRDefault="002D1949" w:rsidP="003C38A8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949" w:rsidRPr="002C7FB6" w:rsidRDefault="002D1949" w:rsidP="003C38A8">
            <w:pPr>
              <w:tabs>
                <w:tab w:val="center" w:pos="33"/>
              </w:tabs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949" w:rsidRPr="002C7FB6" w:rsidRDefault="002D1949" w:rsidP="003C38A8">
            <w:pPr>
              <w:ind w:right="-62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96 152,7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949" w:rsidRPr="002C7FB6" w:rsidRDefault="002D1949" w:rsidP="002D1949">
            <w:pPr>
              <w:ind w:left="-85" w:right="-85"/>
              <w:jc w:val="center"/>
              <w:rPr>
                <w:sz w:val="10"/>
                <w:szCs w:val="10"/>
              </w:rPr>
            </w:pPr>
            <w:r w:rsidRPr="002C7FB6">
              <w:rPr>
                <w:sz w:val="13"/>
                <w:szCs w:val="13"/>
              </w:rPr>
              <w:t>Целевой показатель 1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D1949" w:rsidRPr="002C7FB6" w:rsidRDefault="002D1949" w:rsidP="003C38A8">
            <w:pPr>
              <w:ind w:left="-57"/>
              <w:rPr>
                <w:sz w:val="20"/>
                <w:szCs w:val="20"/>
              </w:rPr>
            </w:pPr>
            <w:r w:rsidRPr="002C7FB6">
              <w:rPr>
                <w:sz w:val="20"/>
                <w:szCs w:val="20"/>
              </w:rPr>
              <w:t>».</w:t>
            </w:r>
          </w:p>
        </w:tc>
      </w:tr>
    </w:tbl>
    <w:p w:rsidR="00415448" w:rsidRDefault="00415448" w:rsidP="00B24EFB">
      <w:pPr>
        <w:tabs>
          <w:tab w:val="left" w:pos="1276"/>
        </w:tabs>
        <w:autoSpaceDE w:val="0"/>
        <w:autoSpaceDN w:val="0"/>
        <w:adjustRightInd w:val="0"/>
        <w:spacing w:before="120" w:after="120"/>
        <w:ind w:left="-284" w:firstLine="851"/>
        <w:jc w:val="both"/>
      </w:pPr>
    </w:p>
    <w:p w:rsidR="00E942DC" w:rsidRPr="002C7FB6" w:rsidRDefault="00E942DC" w:rsidP="00B24EFB">
      <w:pPr>
        <w:tabs>
          <w:tab w:val="left" w:pos="1276"/>
        </w:tabs>
        <w:autoSpaceDE w:val="0"/>
        <w:autoSpaceDN w:val="0"/>
        <w:adjustRightInd w:val="0"/>
        <w:spacing w:before="120" w:after="120"/>
        <w:ind w:left="-284" w:firstLine="851"/>
        <w:jc w:val="both"/>
      </w:pPr>
      <w:r w:rsidRPr="002C7FB6">
        <w:t>1.</w:t>
      </w:r>
      <w:r w:rsidR="00565661" w:rsidRPr="002C7FB6">
        <w:t>1</w:t>
      </w:r>
      <w:r w:rsidR="00B24EFB">
        <w:t>2</w:t>
      </w:r>
      <w:r w:rsidRPr="002C7FB6">
        <w:t>. Пункт 2.2</w:t>
      </w:r>
      <w:r w:rsidR="00EA3E19" w:rsidRPr="002C7FB6">
        <w:t>5</w:t>
      </w:r>
      <w:r w:rsidRPr="002C7FB6">
        <w:t xml:space="preserve"> таблицы подраздела 12.2.1 раздела 12.2 приложения </w:t>
      </w:r>
      <w:r w:rsidRPr="002C7FB6">
        <w:br/>
        <w:t>к постановлению изложить в следующей редакции:</w:t>
      </w:r>
    </w:p>
    <w:tbl>
      <w:tblPr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"/>
        <w:gridCol w:w="368"/>
        <w:gridCol w:w="1557"/>
        <w:gridCol w:w="618"/>
        <w:gridCol w:w="567"/>
        <w:gridCol w:w="464"/>
        <w:gridCol w:w="425"/>
        <w:gridCol w:w="709"/>
        <w:gridCol w:w="567"/>
        <w:gridCol w:w="709"/>
        <w:gridCol w:w="465"/>
        <w:gridCol w:w="567"/>
        <w:gridCol w:w="567"/>
        <w:gridCol w:w="567"/>
        <w:gridCol w:w="567"/>
        <w:gridCol w:w="733"/>
        <w:gridCol w:w="664"/>
        <w:gridCol w:w="386"/>
      </w:tblGrid>
      <w:tr w:rsidR="002C7FB6" w:rsidRPr="002C7FB6" w:rsidTr="00A9542A">
        <w:trPr>
          <w:trHeight w:val="1493"/>
          <w:jc w:val="center"/>
        </w:trPr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3223" w:rsidRPr="002C7FB6" w:rsidRDefault="00683223" w:rsidP="003C38A8">
            <w:pPr>
              <w:ind w:left="-85"/>
              <w:jc w:val="right"/>
              <w:rPr>
                <w:sz w:val="20"/>
                <w:szCs w:val="20"/>
              </w:rPr>
            </w:pPr>
            <w:r w:rsidRPr="002C7FB6">
              <w:rPr>
                <w:sz w:val="20"/>
                <w:szCs w:val="20"/>
              </w:rPr>
              <w:t>«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683223" w:rsidP="00EA3E19">
            <w:pPr>
              <w:ind w:left="-85" w:right="-85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2.2</w:t>
            </w:r>
            <w:r w:rsidR="00EA3E19" w:rsidRPr="002C7FB6">
              <w:rPr>
                <w:sz w:val="13"/>
                <w:szCs w:val="13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223" w:rsidRPr="002C7FB6" w:rsidRDefault="00683223" w:rsidP="00AB46EB">
            <w:pPr>
              <w:ind w:left="-85" w:right="-85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Строительство здания амбулаторно-поликлинического корпуса ГБУЗ «Санкт-Петербургский клинический научно-практический центр специализированных видов медицинской помощи (онкологический)»</w:t>
            </w:r>
            <w:r w:rsidR="00AB46EB">
              <w:rPr>
                <w:sz w:val="13"/>
                <w:szCs w:val="13"/>
              </w:rPr>
              <w:t xml:space="preserve"> </w:t>
            </w:r>
            <w:r w:rsidR="00EA3E19" w:rsidRPr="002C7FB6">
              <w:rPr>
                <w:sz w:val="13"/>
                <w:szCs w:val="13"/>
              </w:rPr>
              <w:t xml:space="preserve">по адресу: </w:t>
            </w:r>
            <w:r w:rsidRPr="002C7FB6">
              <w:rPr>
                <w:sz w:val="13"/>
                <w:szCs w:val="13"/>
              </w:rPr>
              <w:t>Санкт-Петербург, поселок Песочный, Ленинградская улица, дом 68а, литера А, пос. Песочный, включая разработку проектной документации стадии РД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223" w:rsidRPr="002C7FB6" w:rsidRDefault="00683223" w:rsidP="00E146F3">
            <w:pPr>
              <w:ind w:left="-85" w:right="-85"/>
              <w:jc w:val="center"/>
              <w:rPr>
                <w:sz w:val="12"/>
                <w:szCs w:val="12"/>
              </w:rPr>
            </w:pPr>
            <w:r w:rsidRPr="002C7FB6">
              <w:rPr>
                <w:sz w:val="12"/>
                <w:szCs w:val="12"/>
              </w:rPr>
              <w:t>Комитет по строи-тельству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223" w:rsidRPr="002C7FB6" w:rsidRDefault="00683223" w:rsidP="003C38A8">
            <w:pPr>
              <w:ind w:left="-108" w:right="-108"/>
              <w:jc w:val="center"/>
              <w:rPr>
                <w:sz w:val="13"/>
                <w:szCs w:val="13"/>
              </w:rPr>
            </w:pPr>
            <w:r w:rsidRPr="002C7FB6">
              <w:rPr>
                <w:sz w:val="12"/>
                <w:szCs w:val="12"/>
              </w:rPr>
              <w:t xml:space="preserve">600 </w:t>
            </w:r>
            <w:r w:rsidRPr="002C7FB6">
              <w:rPr>
                <w:sz w:val="11"/>
                <w:szCs w:val="11"/>
              </w:rPr>
              <w:t>посещений</w:t>
            </w:r>
            <w:r w:rsidRPr="002C7FB6">
              <w:rPr>
                <w:sz w:val="12"/>
                <w:szCs w:val="12"/>
              </w:rPr>
              <w:t xml:space="preserve"> в смену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683223" w:rsidP="003C38A8">
            <w:pPr>
              <w:ind w:left="-108" w:right="-107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СМР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683223" w:rsidP="00E76760">
            <w:pPr>
              <w:ind w:left="-109" w:right="-107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2019-2023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683223" w:rsidP="00E76760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2 576 234,4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223" w:rsidRPr="002C7FB6" w:rsidRDefault="00683223" w:rsidP="003C38A8">
            <w:pPr>
              <w:ind w:left="-85" w:right="-85"/>
              <w:jc w:val="center"/>
              <w:rPr>
                <w:spacing w:val="-16"/>
                <w:sz w:val="12"/>
                <w:szCs w:val="12"/>
              </w:rPr>
            </w:pPr>
            <w:r w:rsidRPr="002C7FB6">
              <w:rPr>
                <w:spacing w:val="-16"/>
                <w:sz w:val="12"/>
                <w:szCs w:val="12"/>
              </w:rPr>
              <w:t>Бюджет Санкт-Петербурга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3535C3" w:rsidP="00E76760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1 886 401,9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3535C3" w:rsidP="003C38A8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683223" w:rsidP="003C38A8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683223" w:rsidP="003C38A8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683223" w:rsidP="003C38A8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683223" w:rsidP="003C38A8">
            <w:pPr>
              <w:tabs>
                <w:tab w:val="center" w:pos="33"/>
              </w:tabs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3535C3" w:rsidP="003C38A8">
            <w:pPr>
              <w:ind w:right="-62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1 886 401,9</w:t>
            </w: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3535C3" w:rsidP="003C38A8">
            <w:pPr>
              <w:ind w:left="-85" w:right="-85"/>
              <w:jc w:val="center"/>
              <w:rPr>
                <w:sz w:val="10"/>
                <w:szCs w:val="10"/>
              </w:rPr>
            </w:pPr>
            <w:r w:rsidRPr="002C7FB6">
              <w:rPr>
                <w:sz w:val="13"/>
                <w:szCs w:val="13"/>
              </w:rPr>
              <w:t>Целе</w:t>
            </w:r>
            <w:r w:rsidR="00683223" w:rsidRPr="002C7FB6">
              <w:rPr>
                <w:sz w:val="13"/>
                <w:szCs w:val="13"/>
              </w:rPr>
              <w:t>вой показатель 1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83223" w:rsidRPr="002C7FB6" w:rsidRDefault="00683223" w:rsidP="003C38A8">
            <w:pPr>
              <w:ind w:left="-57"/>
              <w:rPr>
                <w:sz w:val="20"/>
                <w:szCs w:val="20"/>
              </w:rPr>
            </w:pPr>
            <w:r w:rsidRPr="002C7FB6">
              <w:rPr>
                <w:sz w:val="20"/>
                <w:szCs w:val="20"/>
              </w:rPr>
              <w:t>».</w:t>
            </w:r>
          </w:p>
        </w:tc>
      </w:tr>
    </w:tbl>
    <w:p w:rsidR="00415448" w:rsidRDefault="00415448" w:rsidP="00B24EFB">
      <w:pPr>
        <w:tabs>
          <w:tab w:val="left" w:pos="1276"/>
        </w:tabs>
        <w:autoSpaceDE w:val="0"/>
        <w:autoSpaceDN w:val="0"/>
        <w:adjustRightInd w:val="0"/>
        <w:spacing w:before="120" w:after="120"/>
        <w:ind w:left="-284" w:firstLine="851"/>
        <w:jc w:val="both"/>
      </w:pPr>
    </w:p>
    <w:p w:rsidR="00D058DA" w:rsidRPr="002C7FB6" w:rsidRDefault="00D058DA" w:rsidP="00B24EFB">
      <w:pPr>
        <w:tabs>
          <w:tab w:val="left" w:pos="1276"/>
        </w:tabs>
        <w:autoSpaceDE w:val="0"/>
        <w:autoSpaceDN w:val="0"/>
        <w:adjustRightInd w:val="0"/>
        <w:spacing w:before="120" w:after="120"/>
        <w:ind w:left="-284" w:firstLine="851"/>
        <w:jc w:val="both"/>
      </w:pPr>
      <w:r w:rsidRPr="002C7FB6">
        <w:t>1.</w:t>
      </w:r>
      <w:r w:rsidR="00565661" w:rsidRPr="002C7FB6">
        <w:t>1</w:t>
      </w:r>
      <w:r w:rsidR="00B24EFB">
        <w:t>3</w:t>
      </w:r>
      <w:r w:rsidRPr="002C7FB6">
        <w:t>. Пункт 2.</w:t>
      </w:r>
      <w:r w:rsidR="00CA3185" w:rsidRPr="002C7FB6">
        <w:t>3</w:t>
      </w:r>
      <w:r w:rsidR="00925996" w:rsidRPr="002C7FB6">
        <w:t>0</w:t>
      </w:r>
      <w:r w:rsidRPr="002C7FB6">
        <w:t xml:space="preserve"> таблицы подраздела 12.2.1 раздела 12.2 приложения </w:t>
      </w:r>
      <w:r w:rsidRPr="002C7FB6">
        <w:br/>
        <w:t>к постановлению изложить в следующей редакции:</w:t>
      </w:r>
    </w:p>
    <w:tbl>
      <w:tblPr>
        <w:tblW w:w="10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"/>
        <w:gridCol w:w="284"/>
        <w:gridCol w:w="1516"/>
        <w:gridCol w:w="559"/>
        <w:gridCol w:w="567"/>
        <w:gridCol w:w="338"/>
        <w:gridCol w:w="425"/>
        <w:gridCol w:w="709"/>
        <w:gridCol w:w="567"/>
        <w:gridCol w:w="567"/>
        <w:gridCol w:w="686"/>
        <w:gridCol w:w="709"/>
        <w:gridCol w:w="709"/>
        <w:gridCol w:w="500"/>
        <w:gridCol w:w="492"/>
        <w:gridCol w:w="755"/>
        <w:gridCol w:w="736"/>
        <w:gridCol w:w="386"/>
      </w:tblGrid>
      <w:tr w:rsidR="002C7FB6" w:rsidRPr="002C7FB6" w:rsidTr="00A9542A">
        <w:trPr>
          <w:trHeight w:val="601"/>
          <w:jc w:val="center"/>
        </w:trPr>
        <w:tc>
          <w:tcPr>
            <w:tcW w:w="2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83223" w:rsidRPr="002C7FB6" w:rsidRDefault="00683223" w:rsidP="003C38A8">
            <w:pPr>
              <w:ind w:left="-85"/>
              <w:jc w:val="right"/>
              <w:rPr>
                <w:sz w:val="20"/>
                <w:szCs w:val="20"/>
              </w:rPr>
            </w:pPr>
            <w:r w:rsidRPr="002C7FB6">
              <w:rPr>
                <w:sz w:val="20"/>
                <w:szCs w:val="20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683223" w:rsidP="00925996">
            <w:pPr>
              <w:ind w:left="-85" w:right="-85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2.3</w:t>
            </w:r>
            <w:r w:rsidR="00925996" w:rsidRPr="002C7FB6">
              <w:rPr>
                <w:sz w:val="13"/>
                <w:szCs w:val="13"/>
              </w:rPr>
              <w:t>0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223" w:rsidRPr="002C7FB6" w:rsidRDefault="00683223" w:rsidP="003566A8">
            <w:pPr>
              <w:ind w:left="-85" w:right="-85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 xml:space="preserve">Строительство нового здания лечебного корпуса общей мощностью 350 коек для Санкт-Петербургского государственного бюджетного учреждения здравоохранения «Психиатрическая больница </w:t>
            </w:r>
            <w:r w:rsidR="00AB46EB">
              <w:rPr>
                <w:sz w:val="13"/>
                <w:szCs w:val="13"/>
              </w:rPr>
              <w:br/>
            </w:r>
            <w:r w:rsidRPr="002C7FB6">
              <w:rPr>
                <w:sz w:val="13"/>
                <w:szCs w:val="13"/>
              </w:rPr>
              <w:t xml:space="preserve">№ 1 им. П.П. Кащенко» </w:t>
            </w:r>
            <w:r w:rsidR="00FB69B5" w:rsidRPr="002C7FB6">
              <w:rPr>
                <w:sz w:val="13"/>
                <w:szCs w:val="13"/>
              </w:rPr>
              <w:br/>
            </w:r>
            <w:r w:rsidRPr="002C7FB6">
              <w:rPr>
                <w:sz w:val="13"/>
                <w:szCs w:val="13"/>
              </w:rPr>
              <w:t>по адресу: улица Меньковская, дом 10, село Никольское Гатчинского района Ленинградской области, 188357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223" w:rsidRPr="002C7FB6" w:rsidRDefault="00683223" w:rsidP="00925996">
            <w:pPr>
              <w:ind w:left="-85" w:right="-85"/>
              <w:jc w:val="center"/>
              <w:rPr>
                <w:sz w:val="12"/>
                <w:szCs w:val="12"/>
              </w:rPr>
            </w:pPr>
            <w:r w:rsidRPr="002C7FB6">
              <w:rPr>
                <w:sz w:val="12"/>
                <w:szCs w:val="12"/>
              </w:rPr>
              <w:t>Коми</w:t>
            </w:r>
            <w:r w:rsidR="00925996" w:rsidRPr="002C7FB6">
              <w:rPr>
                <w:sz w:val="12"/>
                <w:szCs w:val="12"/>
              </w:rPr>
              <w:t>тет по строи-тельс</w:t>
            </w:r>
            <w:r w:rsidRPr="002C7FB6">
              <w:rPr>
                <w:sz w:val="12"/>
                <w:szCs w:val="12"/>
              </w:rPr>
              <w:t>тву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223" w:rsidRPr="002C7FB6" w:rsidRDefault="00683223" w:rsidP="003C38A8">
            <w:pPr>
              <w:ind w:left="-108" w:right="-108"/>
              <w:jc w:val="center"/>
              <w:rPr>
                <w:sz w:val="13"/>
                <w:szCs w:val="13"/>
              </w:rPr>
            </w:pPr>
            <w:r w:rsidRPr="002C7FB6">
              <w:rPr>
                <w:sz w:val="12"/>
                <w:szCs w:val="12"/>
              </w:rPr>
              <w:t>350 коек</w:t>
            </w:r>
            <w:r w:rsidRPr="002C7FB6">
              <w:rPr>
                <w:sz w:val="13"/>
                <w:szCs w:val="13"/>
              </w:rPr>
              <w:br/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683223" w:rsidP="003C38A8">
            <w:pPr>
              <w:ind w:left="-108" w:right="-107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ПИР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683223" w:rsidP="00FB69B5">
            <w:pPr>
              <w:ind w:left="-109" w:right="-107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2013-202</w:t>
            </w:r>
            <w:r w:rsidR="00FB69B5" w:rsidRPr="002C7FB6">
              <w:rPr>
                <w:sz w:val="13"/>
                <w:szCs w:val="1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683223" w:rsidP="00FB69B5">
            <w:pPr>
              <w:ind w:right="-108" w:hanging="108"/>
              <w:jc w:val="center"/>
              <w:rPr>
                <w:sz w:val="12"/>
                <w:szCs w:val="12"/>
              </w:rPr>
            </w:pPr>
            <w:r w:rsidRPr="002C7FB6">
              <w:rPr>
                <w:sz w:val="12"/>
                <w:szCs w:val="12"/>
              </w:rPr>
              <w:t>5</w:t>
            </w:r>
            <w:r w:rsidR="00FB69B5" w:rsidRPr="002C7FB6">
              <w:rPr>
                <w:sz w:val="12"/>
                <w:szCs w:val="12"/>
              </w:rPr>
              <w:t>9 005,5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223" w:rsidRPr="002C7FB6" w:rsidRDefault="00683223" w:rsidP="003C38A8">
            <w:pPr>
              <w:ind w:left="-85" w:right="-85"/>
              <w:jc w:val="center"/>
              <w:rPr>
                <w:spacing w:val="-16"/>
                <w:sz w:val="12"/>
                <w:szCs w:val="12"/>
              </w:rPr>
            </w:pPr>
            <w:r w:rsidRPr="002C7FB6">
              <w:rPr>
                <w:spacing w:val="-16"/>
                <w:sz w:val="12"/>
                <w:szCs w:val="12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FB69B5" w:rsidP="003C38A8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28 851,6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683223" w:rsidP="003C38A8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683223" w:rsidP="003C38A8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683223" w:rsidP="003C38A8">
            <w:pPr>
              <w:ind w:right="-108" w:hanging="155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683223" w:rsidP="003C38A8">
            <w:pPr>
              <w:ind w:right="-108" w:hanging="155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683223" w:rsidP="003C38A8">
            <w:pPr>
              <w:ind w:right="-62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FB69B5" w:rsidP="003C38A8">
            <w:pPr>
              <w:ind w:right="-62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28 851,6</w:t>
            </w:r>
          </w:p>
        </w:tc>
        <w:tc>
          <w:tcPr>
            <w:tcW w:w="7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3223" w:rsidRPr="002C7FB6" w:rsidRDefault="00683223" w:rsidP="00925996">
            <w:pPr>
              <w:ind w:left="-85" w:right="-85"/>
              <w:jc w:val="center"/>
              <w:rPr>
                <w:sz w:val="10"/>
                <w:szCs w:val="10"/>
              </w:rPr>
            </w:pPr>
            <w:r w:rsidRPr="002C7FB6">
              <w:rPr>
                <w:sz w:val="13"/>
                <w:szCs w:val="13"/>
              </w:rPr>
              <w:t>Целевой показатель 1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683223" w:rsidRPr="002C7FB6" w:rsidRDefault="00683223" w:rsidP="003C38A8">
            <w:pPr>
              <w:ind w:left="-57"/>
              <w:rPr>
                <w:sz w:val="20"/>
                <w:szCs w:val="20"/>
              </w:rPr>
            </w:pPr>
            <w:r w:rsidRPr="002C7FB6">
              <w:rPr>
                <w:sz w:val="20"/>
                <w:szCs w:val="20"/>
              </w:rPr>
              <w:t>».</w:t>
            </w:r>
          </w:p>
        </w:tc>
      </w:tr>
      <w:tr w:rsidR="002C7FB6" w:rsidRPr="002C7FB6" w:rsidTr="00A9542A">
        <w:trPr>
          <w:trHeight w:val="563"/>
          <w:jc w:val="center"/>
        </w:trPr>
        <w:tc>
          <w:tcPr>
            <w:tcW w:w="29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B66D7" w:rsidRPr="002C7FB6" w:rsidRDefault="004B66D7" w:rsidP="003C38A8">
            <w:pPr>
              <w:ind w:left="-85"/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3C38A8">
            <w:pPr>
              <w:ind w:left="-85" w:right="-85"/>
              <w:jc w:val="center"/>
              <w:rPr>
                <w:sz w:val="13"/>
                <w:szCs w:val="13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66D7" w:rsidRPr="002C7FB6" w:rsidRDefault="004B66D7" w:rsidP="003C38A8">
            <w:pPr>
              <w:ind w:left="-85" w:right="-85"/>
              <w:rPr>
                <w:sz w:val="13"/>
                <w:szCs w:val="13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66D7" w:rsidRPr="002C7FB6" w:rsidRDefault="004B66D7" w:rsidP="003C38A8">
            <w:pPr>
              <w:ind w:left="-85" w:right="-85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66D7" w:rsidRPr="002C7FB6" w:rsidRDefault="004B66D7" w:rsidP="003C38A8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3C38A8">
            <w:pPr>
              <w:ind w:left="-108" w:right="-107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СМР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FB69B5">
            <w:pPr>
              <w:ind w:left="-109" w:right="-107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2023-2029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2C019F">
            <w:pPr>
              <w:ind w:right="-250" w:hanging="108"/>
              <w:rPr>
                <w:sz w:val="12"/>
                <w:szCs w:val="12"/>
              </w:rPr>
            </w:pPr>
            <w:r w:rsidRPr="002C7FB6">
              <w:rPr>
                <w:sz w:val="12"/>
                <w:szCs w:val="12"/>
              </w:rPr>
              <w:t>4 792 376,5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66D7" w:rsidRPr="002C7FB6" w:rsidRDefault="004B66D7" w:rsidP="003C38A8">
            <w:pPr>
              <w:ind w:left="-85" w:right="-85"/>
              <w:jc w:val="center"/>
              <w:rPr>
                <w:spacing w:val="-16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734547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25 000,0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734547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122 361,9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734547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408 216,2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734547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4 236 798,4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2C019F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2C019F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3C38A8">
            <w:pPr>
              <w:ind w:right="-62" w:hanging="108"/>
              <w:jc w:val="right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4 792 376,5</w:t>
            </w:r>
          </w:p>
        </w:tc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3C38A8">
            <w:pPr>
              <w:ind w:left="-85" w:right="-85"/>
              <w:jc w:val="center"/>
              <w:rPr>
                <w:sz w:val="13"/>
                <w:szCs w:val="13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4B66D7" w:rsidRPr="002C7FB6" w:rsidRDefault="004B66D7" w:rsidP="003C38A8">
            <w:pPr>
              <w:ind w:left="-57"/>
              <w:rPr>
                <w:sz w:val="20"/>
                <w:szCs w:val="20"/>
              </w:rPr>
            </w:pPr>
          </w:p>
        </w:tc>
      </w:tr>
      <w:tr w:rsidR="002C7FB6" w:rsidRPr="002C7FB6" w:rsidTr="00A9542A">
        <w:trPr>
          <w:trHeight w:val="227"/>
          <w:jc w:val="center"/>
        </w:trPr>
        <w:tc>
          <w:tcPr>
            <w:tcW w:w="2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B66D7" w:rsidRPr="002C7FB6" w:rsidRDefault="004B66D7" w:rsidP="003C38A8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3C38A8">
            <w:pPr>
              <w:ind w:left="-85" w:right="-85"/>
              <w:jc w:val="center"/>
              <w:rPr>
                <w:sz w:val="13"/>
                <w:szCs w:val="13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66D7" w:rsidRPr="002C7FB6" w:rsidRDefault="004B66D7" w:rsidP="003C38A8">
            <w:pPr>
              <w:ind w:left="-85" w:right="-85"/>
              <w:rPr>
                <w:sz w:val="13"/>
                <w:szCs w:val="13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66D7" w:rsidRPr="002C7FB6" w:rsidRDefault="004B66D7" w:rsidP="003C38A8">
            <w:pPr>
              <w:ind w:left="-85" w:right="-85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66D7" w:rsidRPr="002C7FB6" w:rsidRDefault="004B66D7" w:rsidP="003C38A8">
            <w:pPr>
              <w:ind w:left="-85" w:right="-85"/>
              <w:jc w:val="center"/>
              <w:rPr>
                <w:sz w:val="12"/>
                <w:szCs w:val="12"/>
              </w:rPr>
            </w:pPr>
          </w:p>
        </w:tc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3C38A8">
            <w:pPr>
              <w:ind w:left="-108" w:right="-107"/>
              <w:rPr>
                <w:sz w:val="11"/>
                <w:szCs w:val="11"/>
              </w:rPr>
            </w:pPr>
            <w:r w:rsidRPr="002C7FB6">
              <w:rPr>
                <w:sz w:val="11"/>
                <w:szCs w:val="11"/>
              </w:rPr>
              <w:t>Итого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FB69B5">
            <w:pPr>
              <w:ind w:left="-109" w:right="-107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2013-2029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D00466">
            <w:pPr>
              <w:ind w:right="-250" w:hanging="108"/>
              <w:rPr>
                <w:sz w:val="12"/>
                <w:szCs w:val="12"/>
              </w:rPr>
            </w:pPr>
            <w:r w:rsidRPr="002C7FB6">
              <w:rPr>
                <w:sz w:val="12"/>
                <w:szCs w:val="12"/>
              </w:rPr>
              <w:t>4 851 382,0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66D7" w:rsidRPr="002C7FB6" w:rsidRDefault="004B66D7" w:rsidP="003C38A8">
            <w:pPr>
              <w:ind w:left="-85" w:right="-85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3C38A8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53 851,6</w:t>
            </w:r>
          </w:p>
        </w:tc>
        <w:tc>
          <w:tcPr>
            <w:tcW w:w="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4B66D7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122 361,9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4B66D7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408 216,2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4B66D7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4 236 798,4</w:t>
            </w:r>
          </w:p>
        </w:tc>
        <w:tc>
          <w:tcPr>
            <w:tcW w:w="5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B1171E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4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B1171E">
            <w:pPr>
              <w:tabs>
                <w:tab w:val="center" w:pos="33"/>
              </w:tabs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B1171E">
            <w:pPr>
              <w:ind w:right="-62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4</w:t>
            </w:r>
            <w:r w:rsidR="00B1171E" w:rsidRPr="002C7FB6">
              <w:rPr>
                <w:sz w:val="13"/>
                <w:szCs w:val="13"/>
              </w:rPr>
              <w:t> </w:t>
            </w:r>
            <w:r w:rsidRPr="002C7FB6">
              <w:rPr>
                <w:sz w:val="13"/>
                <w:szCs w:val="13"/>
              </w:rPr>
              <w:t>8</w:t>
            </w:r>
            <w:r w:rsidR="00B1171E" w:rsidRPr="002C7FB6">
              <w:rPr>
                <w:sz w:val="13"/>
                <w:szCs w:val="13"/>
              </w:rPr>
              <w:t>21 228,1</w:t>
            </w:r>
          </w:p>
        </w:tc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3C38A8">
            <w:pPr>
              <w:ind w:left="-85" w:right="-85"/>
              <w:jc w:val="center"/>
              <w:rPr>
                <w:sz w:val="10"/>
                <w:szCs w:val="10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4B66D7" w:rsidRPr="002C7FB6" w:rsidRDefault="004B66D7" w:rsidP="003C38A8">
            <w:pPr>
              <w:ind w:left="-57"/>
              <w:rPr>
                <w:sz w:val="16"/>
              </w:rPr>
            </w:pPr>
          </w:p>
        </w:tc>
      </w:tr>
      <w:tr w:rsidR="002C7FB6" w:rsidRPr="002C7FB6" w:rsidTr="00A9542A">
        <w:trPr>
          <w:trHeight w:val="487"/>
          <w:jc w:val="center"/>
        </w:trPr>
        <w:tc>
          <w:tcPr>
            <w:tcW w:w="2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B66D7" w:rsidRPr="002C7FB6" w:rsidRDefault="004B66D7" w:rsidP="003C38A8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3C38A8">
            <w:pPr>
              <w:ind w:left="-85" w:right="-85"/>
              <w:jc w:val="center"/>
              <w:rPr>
                <w:sz w:val="13"/>
                <w:szCs w:val="13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6D7" w:rsidRPr="002C7FB6" w:rsidRDefault="004B66D7" w:rsidP="003C38A8">
            <w:pPr>
              <w:ind w:left="-85" w:right="-85"/>
              <w:rPr>
                <w:sz w:val="13"/>
                <w:szCs w:val="13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6D7" w:rsidRPr="002C7FB6" w:rsidRDefault="004B66D7" w:rsidP="003C38A8">
            <w:pPr>
              <w:ind w:left="-85" w:right="-85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6D7" w:rsidRPr="002C7FB6" w:rsidRDefault="004B66D7" w:rsidP="003C38A8">
            <w:pPr>
              <w:ind w:left="-85" w:right="-85"/>
              <w:jc w:val="center"/>
              <w:rPr>
                <w:sz w:val="12"/>
                <w:szCs w:val="12"/>
              </w:rPr>
            </w:pPr>
          </w:p>
        </w:tc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3C38A8">
            <w:pPr>
              <w:ind w:left="-108" w:right="-107"/>
              <w:rPr>
                <w:bCs/>
                <w:sz w:val="13"/>
                <w:szCs w:val="13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3C38A8">
            <w:pPr>
              <w:ind w:left="-109" w:right="-107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3C38A8">
            <w:pPr>
              <w:ind w:left="-109" w:right="-106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6D7" w:rsidRPr="002C7FB6" w:rsidRDefault="004B66D7" w:rsidP="003C38A8">
            <w:pPr>
              <w:ind w:left="-85" w:right="-85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3C38A8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3C38A8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3C38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3C38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3C38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3C38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3C38A8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6D7" w:rsidRPr="002C7FB6" w:rsidRDefault="004B66D7" w:rsidP="003C38A8">
            <w:pPr>
              <w:ind w:left="-85" w:right="-85"/>
              <w:jc w:val="center"/>
              <w:rPr>
                <w:sz w:val="10"/>
                <w:szCs w:val="10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B66D7" w:rsidRPr="002C7FB6" w:rsidRDefault="004B66D7" w:rsidP="003C38A8">
            <w:pPr>
              <w:ind w:left="-57"/>
              <w:rPr>
                <w:sz w:val="16"/>
              </w:rPr>
            </w:pPr>
          </w:p>
        </w:tc>
      </w:tr>
    </w:tbl>
    <w:p w:rsidR="00415448" w:rsidRDefault="00415448" w:rsidP="00B24EFB">
      <w:pPr>
        <w:tabs>
          <w:tab w:val="left" w:pos="1276"/>
        </w:tabs>
        <w:autoSpaceDE w:val="0"/>
        <w:autoSpaceDN w:val="0"/>
        <w:adjustRightInd w:val="0"/>
        <w:spacing w:before="120" w:after="120"/>
        <w:ind w:left="-284" w:firstLine="851"/>
        <w:jc w:val="both"/>
      </w:pPr>
    </w:p>
    <w:p w:rsidR="00415448" w:rsidRDefault="00415448">
      <w:r>
        <w:br w:type="page"/>
      </w:r>
    </w:p>
    <w:p w:rsidR="001D32F5" w:rsidRPr="002C7FB6" w:rsidRDefault="001D32F5" w:rsidP="00B24EFB">
      <w:pPr>
        <w:tabs>
          <w:tab w:val="left" w:pos="1276"/>
        </w:tabs>
        <w:autoSpaceDE w:val="0"/>
        <w:autoSpaceDN w:val="0"/>
        <w:adjustRightInd w:val="0"/>
        <w:spacing w:before="120" w:after="120"/>
        <w:ind w:left="-284" w:firstLine="851"/>
        <w:jc w:val="both"/>
      </w:pPr>
      <w:r w:rsidRPr="002C7FB6">
        <w:t>1.</w:t>
      </w:r>
      <w:r w:rsidR="00565661" w:rsidRPr="002C7FB6">
        <w:t>1</w:t>
      </w:r>
      <w:r w:rsidR="00B24EFB">
        <w:t>4</w:t>
      </w:r>
      <w:r w:rsidRPr="002C7FB6">
        <w:t>. Пункт 2.</w:t>
      </w:r>
      <w:r w:rsidR="00A17D22" w:rsidRPr="002C7FB6">
        <w:t>4</w:t>
      </w:r>
      <w:r w:rsidR="00137867" w:rsidRPr="002C7FB6">
        <w:t>3</w:t>
      </w:r>
      <w:r w:rsidRPr="002C7FB6">
        <w:t xml:space="preserve"> таблицы подраздела 12.2.1 раздела 12.2 приложения </w:t>
      </w:r>
      <w:r w:rsidRPr="002C7FB6">
        <w:br/>
        <w:t>к постановлению изложить в следующей редакции:</w:t>
      </w:r>
    </w:p>
    <w:tbl>
      <w:tblPr>
        <w:tblW w:w="10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"/>
        <w:gridCol w:w="365"/>
        <w:gridCol w:w="1432"/>
        <w:gridCol w:w="610"/>
        <w:gridCol w:w="567"/>
        <w:gridCol w:w="375"/>
        <w:gridCol w:w="425"/>
        <w:gridCol w:w="709"/>
        <w:gridCol w:w="567"/>
        <w:gridCol w:w="567"/>
        <w:gridCol w:w="686"/>
        <w:gridCol w:w="709"/>
        <w:gridCol w:w="709"/>
        <w:gridCol w:w="483"/>
        <w:gridCol w:w="509"/>
        <w:gridCol w:w="755"/>
        <w:gridCol w:w="664"/>
        <w:gridCol w:w="386"/>
      </w:tblGrid>
      <w:tr w:rsidR="002C7FB6" w:rsidRPr="002C7FB6" w:rsidTr="00A9542A">
        <w:trPr>
          <w:trHeight w:val="92"/>
          <w:jc w:val="center"/>
        </w:trPr>
        <w:tc>
          <w:tcPr>
            <w:tcW w:w="2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2BA1" w:rsidRPr="002C7FB6" w:rsidRDefault="005B2BA1" w:rsidP="00DC14CD">
            <w:pPr>
              <w:ind w:left="-85"/>
              <w:jc w:val="right"/>
              <w:rPr>
                <w:sz w:val="20"/>
                <w:szCs w:val="20"/>
              </w:rPr>
            </w:pPr>
            <w:r w:rsidRPr="002C7FB6">
              <w:rPr>
                <w:sz w:val="20"/>
                <w:szCs w:val="20"/>
              </w:rPr>
              <w:t>«</w:t>
            </w: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137867">
            <w:pPr>
              <w:ind w:left="-85" w:right="-85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2.43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BA1" w:rsidRPr="002C7FB6" w:rsidRDefault="005B2BA1" w:rsidP="00A9542A">
            <w:pPr>
              <w:ind w:left="-85" w:right="-85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Строительство здания поликлиники для детей на земельном участке по адресу: Санкт-Петербург, г. Пушкин, Ленинградская ул., участок 1 (юго-восточнее пересечения с улицей Вячеслава Шишкова)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BA1" w:rsidRPr="002C7FB6" w:rsidRDefault="005B2BA1" w:rsidP="00AC6735">
            <w:pPr>
              <w:ind w:left="-85" w:right="-85"/>
              <w:jc w:val="center"/>
              <w:rPr>
                <w:sz w:val="12"/>
                <w:szCs w:val="12"/>
              </w:rPr>
            </w:pPr>
            <w:r w:rsidRPr="002C7FB6">
              <w:rPr>
                <w:sz w:val="12"/>
                <w:szCs w:val="12"/>
              </w:rPr>
              <w:t>Комитет по строи-тельству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BA1" w:rsidRPr="002C7FB6" w:rsidRDefault="005B2BA1" w:rsidP="00DC14CD">
            <w:pPr>
              <w:ind w:left="-108" w:right="-108"/>
              <w:jc w:val="center"/>
              <w:rPr>
                <w:sz w:val="13"/>
                <w:szCs w:val="13"/>
              </w:rPr>
            </w:pPr>
            <w:r w:rsidRPr="002C7FB6">
              <w:rPr>
                <w:sz w:val="12"/>
                <w:szCs w:val="12"/>
              </w:rPr>
              <w:t xml:space="preserve">420 </w:t>
            </w:r>
            <w:r w:rsidRPr="002C7FB6">
              <w:rPr>
                <w:sz w:val="11"/>
                <w:szCs w:val="11"/>
              </w:rPr>
              <w:t>посещений</w:t>
            </w:r>
            <w:r w:rsidRPr="002C7FB6">
              <w:rPr>
                <w:sz w:val="12"/>
                <w:szCs w:val="12"/>
              </w:rPr>
              <w:t xml:space="preserve"> в смену</w:t>
            </w:r>
            <w:r w:rsidRPr="002C7FB6">
              <w:rPr>
                <w:sz w:val="13"/>
                <w:szCs w:val="13"/>
              </w:rPr>
              <w:br/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DC14CD">
            <w:pPr>
              <w:ind w:left="-108" w:right="-107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ПИР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571815">
            <w:pPr>
              <w:ind w:left="-109" w:right="-107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2021-2023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571815">
            <w:pPr>
              <w:ind w:right="-108" w:hanging="108"/>
              <w:jc w:val="center"/>
              <w:rPr>
                <w:sz w:val="12"/>
                <w:szCs w:val="12"/>
              </w:rPr>
            </w:pPr>
            <w:r w:rsidRPr="002C7FB6">
              <w:rPr>
                <w:sz w:val="12"/>
                <w:szCs w:val="12"/>
              </w:rPr>
              <w:t>32 241,3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BA1" w:rsidRPr="002C7FB6" w:rsidRDefault="005B2BA1" w:rsidP="00DC14CD">
            <w:pPr>
              <w:ind w:left="-85" w:right="-85"/>
              <w:jc w:val="center"/>
              <w:rPr>
                <w:spacing w:val="-16"/>
                <w:sz w:val="12"/>
                <w:szCs w:val="12"/>
              </w:rPr>
            </w:pPr>
            <w:r w:rsidRPr="002C7FB6">
              <w:rPr>
                <w:spacing w:val="-16"/>
                <w:sz w:val="12"/>
                <w:szCs w:val="12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734547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30 226,3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734547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734547">
            <w:pPr>
              <w:ind w:right="-108" w:hanging="155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734547">
            <w:pPr>
              <w:ind w:right="-108" w:hanging="155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5B2BA1">
            <w:pPr>
              <w:ind w:right="-62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DC14CD">
            <w:pPr>
              <w:ind w:right="-62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DC14CD">
            <w:pPr>
              <w:ind w:right="-62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30 226,3</w:t>
            </w:r>
          </w:p>
        </w:tc>
        <w:tc>
          <w:tcPr>
            <w:tcW w:w="6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AC6735">
            <w:pPr>
              <w:ind w:left="-85" w:right="-85"/>
              <w:jc w:val="center"/>
              <w:rPr>
                <w:sz w:val="10"/>
                <w:szCs w:val="10"/>
              </w:rPr>
            </w:pPr>
            <w:r w:rsidRPr="002C7FB6">
              <w:rPr>
                <w:sz w:val="13"/>
                <w:szCs w:val="13"/>
              </w:rPr>
              <w:t>Целевой показатель 1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5B2BA1" w:rsidRPr="002C7FB6" w:rsidRDefault="005B2BA1" w:rsidP="00DC14CD">
            <w:pPr>
              <w:ind w:left="-57"/>
              <w:rPr>
                <w:sz w:val="20"/>
                <w:szCs w:val="20"/>
              </w:rPr>
            </w:pPr>
            <w:r w:rsidRPr="002C7FB6">
              <w:rPr>
                <w:sz w:val="20"/>
                <w:szCs w:val="20"/>
              </w:rPr>
              <w:t>».</w:t>
            </w:r>
          </w:p>
        </w:tc>
      </w:tr>
      <w:tr w:rsidR="002C7FB6" w:rsidRPr="002C7FB6" w:rsidTr="00A9542A">
        <w:trPr>
          <w:trHeight w:val="196"/>
          <w:jc w:val="center"/>
        </w:trPr>
        <w:tc>
          <w:tcPr>
            <w:tcW w:w="29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2BA1" w:rsidRPr="002C7FB6" w:rsidRDefault="005B2BA1" w:rsidP="00DC14CD">
            <w:pPr>
              <w:ind w:left="-85"/>
              <w:jc w:val="right"/>
              <w:rPr>
                <w:sz w:val="20"/>
                <w:szCs w:val="20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DC14CD">
            <w:pPr>
              <w:ind w:left="-85" w:right="-85"/>
              <w:jc w:val="center"/>
              <w:rPr>
                <w:sz w:val="13"/>
                <w:szCs w:val="13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BA1" w:rsidRPr="002C7FB6" w:rsidRDefault="005B2BA1" w:rsidP="00DC14CD">
            <w:pPr>
              <w:ind w:left="-85" w:right="-85"/>
              <w:rPr>
                <w:sz w:val="13"/>
                <w:szCs w:val="13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BA1" w:rsidRPr="002C7FB6" w:rsidRDefault="005B2BA1" w:rsidP="00DC14CD">
            <w:pPr>
              <w:ind w:left="-85" w:right="-85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BA1" w:rsidRPr="002C7FB6" w:rsidRDefault="005B2BA1" w:rsidP="00DC14CD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DC14CD">
            <w:pPr>
              <w:ind w:left="-108" w:right="-107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СМР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571815">
            <w:pPr>
              <w:ind w:left="-109" w:right="-107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2024-2026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571815">
            <w:pPr>
              <w:ind w:right="-108" w:hanging="108"/>
              <w:jc w:val="center"/>
              <w:rPr>
                <w:sz w:val="12"/>
                <w:szCs w:val="12"/>
              </w:rPr>
            </w:pPr>
            <w:r w:rsidRPr="002C7FB6">
              <w:rPr>
                <w:sz w:val="12"/>
                <w:szCs w:val="12"/>
              </w:rPr>
              <w:t>1 377 173,3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BA1" w:rsidRPr="002C7FB6" w:rsidRDefault="005B2BA1" w:rsidP="00DC14CD">
            <w:pPr>
              <w:ind w:left="-85" w:right="-85"/>
              <w:jc w:val="center"/>
              <w:rPr>
                <w:spacing w:val="-16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734547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734547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50 000,0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734547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50 000,0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734547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1 277 173,3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5B2BA1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571815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DC14CD">
            <w:pPr>
              <w:ind w:right="-62" w:hanging="108"/>
              <w:jc w:val="right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1 377 173,3</w:t>
            </w:r>
          </w:p>
        </w:tc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DC14CD">
            <w:pPr>
              <w:ind w:left="-85" w:right="-85"/>
              <w:jc w:val="center"/>
              <w:rPr>
                <w:sz w:val="13"/>
                <w:szCs w:val="13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5B2BA1" w:rsidRPr="002C7FB6" w:rsidRDefault="005B2BA1" w:rsidP="00DC14CD">
            <w:pPr>
              <w:ind w:left="-57"/>
              <w:rPr>
                <w:sz w:val="20"/>
                <w:szCs w:val="20"/>
              </w:rPr>
            </w:pPr>
          </w:p>
        </w:tc>
      </w:tr>
      <w:tr w:rsidR="002C7FB6" w:rsidRPr="002C7FB6" w:rsidTr="00A9542A">
        <w:trPr>
          <w:trHeight w:val="227"/>
          <w:jc w:val="center"/>
        </w:trPr>
        <w:tc>
          <w:tcPr>
            <w:tcW w:w="2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2BA1" w:rsidRPr="002C7FB6" w:rsidRDefault="005B2BA1" w:rsidP="00DC14CD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DC14CD">
            <w:pPr>
              <w:ind w:left="-85" w:right="-85"/>
              <w:jc w:val="center"/>
              <w:rPr>
                <w:sz w:val="13"/>
                <w:szCs w:val="13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BA1" w:rsidRPr="002C7FB6" w:rsidRDefault="005B2BA1" w:rsidP="00DC14CD">
            <w:pPr>
              <w:ind w:left="-85" w:right="-85"/>
              <w:rPr>
                <w:sz w:val="13"/>
                <w:szCs w:val="13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BA1" w:rsidRPr="002C7FB6" w:rsidRDefault="005B2BA1" w:rsidP="00DC14CD">
            <w:pPr>
              <w:ind w:left="-85" w:right="-85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BA1" w:rsidRPr="002C7FB6" w:rsidRDefault="005B2BA1" w:rsidP="00DC14CD">
            <w:pPr>
              <w:ind w:left="-85" w:right="-85"/>
              <w:jc w:val="center"/>
              <w:rPr>
                <w:sz w:val="12"/>
                <w:szCs w:val="12"/>
              </w:rPr>
            </w:pPr>
          </w:p>
        </w:tc>
        <w:tc>
          <w:tcPr>
            <w:tcW w:w="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DC14CD">
            <w:pPr>
              <w:ind w:left="-108" w:right="-107"/>
              <w:rPr>
                <w:sz w:val="11"/>
                <w:szCs w:val="11"/>
              </w:rPr>
            </w:pPr>
            <w:r w:rsidRPr="002C7FB6">
              <w:rPr>
                <w:sz w:val="11"/>
                <w:szCs w:val="11"/>
              </w:rPr>
              <w:t>Итого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571815">
            <w:pPr>
              <w:ind w:left="-109" w:right="-107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2021-2026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BD38AD">
            <w:pPr>
              <w:ind w:right="-250" w:hanging="249"/>
              <w:jc w:val="center"/>
              <w:rPr>
                <w:sz w:val="12"/>
                <w:szCs w:val="12"/>
              </w:rPr>
            </w:pPr>
            <w:r w:rsidRPr="002C7FB6">
              <w:rPr>
                <w:sz w:val="12"/>
                <w:szCs w:val="12"/>
              </w:rPr>
              <w:t>1 409 414,6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BA1" w:rsidRPr="002C7FB6" w:rsidRDefault="005B2BA1" w:rsidP="00DC14CD">
            <w:pPr>
              <w:ind w:left="-85" w:right="-85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734547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30 226,3</w:t>
            </w:r>
          </w:p>
        </w:tc>
        <w:tc>
          <w:tcPr>
            <w:tcW w:w="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734547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50 000,0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734547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50 000,0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734547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1 277 173,3</w:t>
            </w:r>
          </w:p>
        </w:tc>
        <w:tc>
          <w:tcPr>
            <w:tcW w:w="4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5B2BA1">
            <w:pPr>
              <w:tabs>
                <w:tab w:val="center" w:pos="33"/>
              </w:tabs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5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5B2BA1">
            <w:pPr>
              <w:tabs>
                <w:tab w:val="center" w:pos="33"/>
              </w:tabs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8216EA">
            <w:pPr>
              <w:ind w:right="-62" w:hanging="108"/>
              <w:jc w:val="right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1 40</w:t>
            </w:r>
            <w:r w:rsidR="008216EA" w:rsidRPr="002C7FB6">
              <w:rPr>
                <w:sz w:val="13"/>
                <w:szCs w:val="13"/>
              </w:rPr>
              <w:t>7</w:t>
            </w:r>
            <w:r w:rsidRPr="002C7FB6">
              <w:rPr>
                <w:sz w:val="13"/>
                <w:szCs w:val="13"/>
              </w:rPr>
              <w:t xml:space="preserve"> </w:t>
            </w:r>
            <w:r w:rsidR="008216EA" w:rsidRPr="002C7FB6">
              <w:rPr>
                <w:sz w:val="13"/>
                <w:szCs w:val="13"/>
              </w:rPr>
              <w:t>399</w:t>
            </w:r>
            <w:r w:rsidRPr="002C7FB6">
              <w:rPr>
                <w:sz w:val="13"/>
                <w:szCs w:val="13"/>
              </w:rPr>
              <w:t>,</w:t>
            </w:r>
            <w:r w:rsidR="008216EA" w:rsidRPr="002C7FB6">
              <w:rPr>
                <w:sz w:val="13"/>
                <w:szCs w:val="13"/>
              </w:rPr>
              <w:t>6</w:t>
            </w:r>
          </w:p>
        </w:tc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DC14CD">
            <w:pPr>
              <w:ind w:left="-85" w:right="-85"/>
              <w:jc w:val="center"/>
              <w:rPr>
                <w:sz w:val="10"/>
                <w:szCs w:val="10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5B2BA1" w:rsidRPr="002C7FB6" w:rsidRDefault="005B2BA1" w:rsidP="00DC14CD">
            <w:pPr>
              <w:ind w:left="-57"/>
              <w:rPr>
                <w:sz w:val="16"/>
              </w:rPr>
            </w:pPr>
          </w:p>
        </w:tc>
      </w:tr>
      <w:tr w:rsidR="002C7FB6" w:rsidRPr="002C7FB6" w:rsidTr="00A9542A">
        <w:trPr>
          <w:trHeight w:val="207"/>
          <w:jc w:val="center"/>
        </w:trPr>
        <w:tc>
          <w:tcPr>
            <w:tcW w:w="2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2BA1" w:rsidRPr="002C7FB6" w:rsidRDefault="005B2BA1" w:rsidP="00DC14CD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DC14CD">
            <w:pPr>
              <w:ind w:left="-85" w:right="-85"/>
              <w:jc w:val="center"/>
              <w:rPr>
                <w:sz w:val="13"/>
                <w:szCs w:val="13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A1" w:rsidRPr="002C7FB6" w:rsidRDefault="005B2BA1" w:rsidP="00DC14CD">
            <w:pPr>
              <w:ind w:left="-85" w:right="-85"/>
              <w:rPr>
                <w:sz w:val="13"/>
                <w:szCs w:val="13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A1" w:rsidRPr="002C7FB6" w:rsidRDefault="005B2BA1" w:rsidP="00DC14CD">
            <w:pPr>
              <w:ind w:left="-85" w:right="-85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A1" w:rsidRPr="002C7FB6" w:rsidRDefault="005B2BA1" w:rsidP="00DC14CD">
            <w:pPr>
              <w:ind w:left="-85" w:right="-85"/>
              <w:jc w:val="center"/>
              <w:rPr>
                <w:sz w:val="12"/>
                <w:szCs w:val="12"/>
              </w:rPr>
            </w:pPr>
          </w:p>
        </w:tc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DC14CD">
            <w:pPr>
              <w:ind w:left="-108" w:right="-107"/>
              <w:rPr>
                <w:bCs/>
                <w:sz w:val="13"/>
                <w:szCs w:val="13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DC14CD">
            <w:pPr>
              <w:ind w:left="-109" w:right="-107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DC14CD">
            <w:pPr>
              <w:ind w:left="-109" w:right="-106"/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A1" w:rsidRPr="002C7FB6" w:rsidRDefault="005B2BA1" w:rsidP="00DC14CD">
            <w:pPr>
              <w:ind w:left="-85" w:right="-85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DC14CD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DC14CD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DC14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DC14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DC14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DC14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DC14CD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BA1" w:rsidRPr="002C7FB6" w:rsidRDefault="005B2BA1" w:rsidP="00DC14CD">
            <w:pPr>
              <w:ind w:left="-85" w:right="-85"/>
              <w:jc w:val="center"/>
              <w:rPr>
                <w:sz w:val="10"/>
                <w:szCs w:val="10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B2BA1" w:rsidRPr="002C7FB6" w:rsidRDefault="005B2BA1" w:rsidP="00DC14CD">
            <w:pPr>
              <w:ind w:left="-57"/>
              <w:rPr>
                <w:sz w:val="16"/>
              </w:rPr>
            </w:pPr>
          </w:p>
        </w:tc>
      </w:tr>
    </w:tbl>
    <w:p w:rsidR="001D32F5" w:rsidRPr="002C7FB6" w:rsidRDefault="001D32F5" w:rsidP="00B24EFB">
      <w:pPr>
        <w:tabs>
          <w:tab w:val="left" w:pos="1276"/>
        </w:tabs>
        <w:autoSpaceDE w:val="0"/>
        <w:autoSpaceDN w:val="0"/>
        <w:adjustRightInd w:val="0"/>
        <w:spacing w:before="120" w:after="120"/>
        <w:ind w:left="-284" w:firstLine="851"/>
        <w:jc w:val="both"/>
      </w:pPr>
      <w:r w:rsidRPr="002C7FB6">
        <w:t>1.</w:t>
      </w:r>
      <w:r w:rsidR="00565661" w:rsidRPr="002C7FB6">
        <w:t>1</w:t>
      </w:r>
      <w:r w:rsidR="00B24EFB">
        <w:t>5</w:t>
      </w:r>
      <w:r w:rsidRPr="002C7FB6">
        <w:t>. Пункт 2.</w:t>
      </w:r>
      <w:r w:rsidR="00A17D22" w:rsidRPr="002C7FB6">
        <w:t>4</w:t>
      </w:r>
      <w:r w:rsidR="00E67E67" w:rsidRPr="002C7FB6">
        <w:t>5</w:t>
      </w:r>
      <w:r w:rsidRPr="002C7FB6">
        <w:t xml:space="preserve"> таблицы подраздела 12.2.1 раздела 12.2 приложения </w:t>
      </w:r>
      <w:r w:rsidRPr="002C7FB6">
        <w:br/>
        <w:t>к постановлению изложить в следующей редакции:</w:t>
      </w:r>
    </w:p>
    <w:tbl>
      <w:tblPr>
        <w:tblW w:w="10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"/>
        <w:gridCol w:w="287"/>
        <w:gridCol w:w="1675"/>
        <w:gridCol w:w="595"/>
        <w:gridCol w:w="567"/>
        <w:gridCol w:w="471"/>
        <w:gridCol w:w="425"/>
        <w:gridCol w:w="709"/>
        <w:gridCol w:w="567"/>
        <w:gridCol w:w="567"/>
        <w:gridCol w:w="686"/>
        <w:gridCol w:w="819"/>
        <w:gridCol w:w="437"/>
        <w:gridCol w:w="425"/>
        <w:gridCol w:w="425"/>
        <w:gridCol w:w="709"/>
        <w:gridCol w:w="705"/>
        <w:gridCol w:w="471"/>
      </w:tblGrid>
      <w:tr w:rsidR="002C7FB6" w:rsidRPr="002C7FB6" w:rsidTr="00A9542A">
        <w:trPr>
          <w:trHeight w:val="1258"/>
          <w:jc w:val="center"/>
        </w:trPr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3B92" w:rsidRPr="002C7FB6" w:rsidRDefault="00863B92" w:rsidP="00AB46EB">
            <w:pPr>
              <w:ind w:left="-85" w:right="-112"/>
              <w:jc w:val="center"/>
              <w:rPr>
                <w:sz w:val="20"/>
                <w:szCs w:val="20"/>
              </w:rPr>
            </w:pPr>
            <w:r w:rsidRPr="002C7FB6">
              <w:rPr>
                <w:sz w:val="20"/>
                <w:szCs w:val="20"/>
              </w:rPr>
              <w:t>«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92" w:rsidRPr="002C7FB6" w:rsidRDefault="00863B92" w:rsidP="00E67E67">
            <w:pPr>
              <w:ind w:left="-85" w:right="-85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2.45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B92" w:rsidRPr="002C7FB6" w:rsidRDefault="00863B92" w:rsidP="00AB46EB">
            <w:pPr>
              <w:ind w:left="-85" w:right="-85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 xml:space="preserve">Строительство радиологического корпуса СПб ГБУЗ «Городская больница № 40 Курортного района» на земельном участке по адресу: Санкт-Петербург, </w:t>
            </w:r>
            <w:r w:rsidRPr="002C7FB6">
              <w:rPr>
                <w:sz w:val="13"/>
                <w:szCs w:val="13"/>
              </w:rPr>
              <w:br/>
              <w:t>г. Сестрорецк, улица Борисова, участок 18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B92" w:rsidRPr="002C7FB6" w:rsidRDefault="00863B92" w:rsidP="00AC6735">
            <w:pPr>
              <w:ind w:left="-85" w:right="-85"/>
              <w:jc w:val="center"/>
              <w:rPr>
                <w:sz w:val="12"/>
                <w:szCs w:val="12"/>
              </w:rPr>
            </w:pPr>
            <w:r w:rsidRPr="002C7FB6">
              <w:rPr>
                <w:sz w:val="12"/>
                <w:szCs w:val="12"/>
              </w:rPr>
              <w:t>Комитет по строи-тельству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B92" w:rsidRPr="002C7FB6" w:rsidRDefault="00863B92" w:rsidP="00457C01">
            <w:pPr>
              <w:ind w:left="-108" w:right="-108"/>
              <w:jc w:val="center"/>
              <w:rPr>
                <w:sz w:val="13"/>
                <w:szCs w:val="13"/>
              </w:rPr>
            </w:pPr>
            <w:r w:rsidRPr="002C7FB6">
              <w:rPr>
                <w:sz w:val="12"/>
                <w:szCs w:val="12"/>
              </w:rPr>
              <w:t>2 000  м2</w:t>
            </w:r>
            <w:r w:rsidRPr="002C7FB6">
              <w:rPr>
                <w:sz w:val="13"/>
                <w:szCs w:val="13"/>
              </w:rPr>
              <w:br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92" w:rsidRPr="002C7FB6" w:rsidRDefault="00863B92" w:rsidP="00DC14CD">
            <w:pPr>
              <w:ind w:left="-108" w:right="-107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СМР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92" w:rsidRPr="002C7FB6" w:rsidRDefault="00863B92" w:rsidP="0018281D">
            <w:pPr>
              <w:ind w:left="-109" w:right="-107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2023-2025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92" w:rsidRPr="002C7FB6" w:rsidRDefault="00863B92" w:rsidP="003C38A8">
            <w:pPr>
              <w:ind w:right="-108" w:hanging="108"/>
              <w:jc w:val="center"/>
              <w:rPr>
                <w:sz w:val="12"/>
                <w:szCs w:val="12"/>
              </w:rPr>
            </w:pPr>
            <w:r w:rsidRPr="002C7FB6">
              <w:rPr>
                <w:sz w:val="12"/>
                <w:szCs w:val="12"/>
              </w:rPr>
              <w:t>2 831 872,0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B92" w:rsidRPr="002C7FB6" w:rsidRDefault="00863B92" w:rsidP="00DC14CD">
            <w:pPr>
              <w:ind w:left="-85" w:right="-85"/>
              <w:jc w:val="center"/>
              <w:rPr>
                <w:spacing w:val="-16"/>
                <w:sz w:val="12"/>
                <w:szCs w:val="12"/>
              </w:rPr>
            </w:pPr>
            <w:r w:rsidRPr="002C7FB6">
              <w:rPr>
                <w:spacing w:val="-16"/>
                <w:sz w:val="12"/>
                <w:szCs w:val="12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92" w:rsidRPr="002C7FB6" w:rsidRDefault="00863B92" w:rsidP="00863B92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50 000,0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92" w:rsidRPr="002C7FB6" w:rsidRDefault="00863B92" w:rsidP="00863B92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296 609,8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92" w:rsidRPr="002C7FB6" w:rsidRDefault="00863B92" w:rsidP="00863B92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2 485 262,2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92" w:rsidRPr="002C7FB6" w:rsidRDefault="00863B92" w:rsidP="00002CB9">
            <w:pPr>
              <w:ind w:right="-108" w:hanging="108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92" w:rsidRPr="002C7FB6" w:rsidRDefault="00863B92" w:rsidP="00002CB9">
            <w:pPr>
              <w:ind w:right="-108" w:hanging="155"/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92" w:rsidRPr="002C7FB6" w:rsidRDefault="00863B92" w:rsidP="00002CB9">
            <w:pPr>
              <w:tabs>
                <w:tab w:val="center" w:pos="33"/>
              </w:tabs>
              <w:jc w:val="center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92" w:rsidRPr="002C7FB6" w:rsidRDefault="00863B92" w:rsidP="00DC14CD">
            <w:pPr>
              <w:ind w:right="-62" w:hanging="108"/>
              <w:jc w:val="right"/>
              <w:rPr>
                <w:sz w:val="13"/>
                <w:szCs w:val="13"/>
              </w:rPr>
            </w:pPr>
            <w:r w:rsidRPr="002C7FB6">
              <w:rPr>
                <w:sz w:val="13"/>
                <w:szCs w:val="13"/>
              </w:rPr>
              <w:t>2 831 872,0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92" w:rsidRPr="002C7FB6" w:rsidRDefault="00863B92" w:rsidP="00DC14CD">
            <w:pPr>
              <w:ind w:left="-85" w:right="-85"/>
              <w:jc w:val="center"/>
              <w:rPr>
                <w:sz w:val="10"/>
                <w:szCs w:val="10"/>
              </w:rPr>
            </w:pPr>
            <w:r w:rsidRPr="002C7FB6">
              <w:rPr>
                <w:sz w:val="13"/>
                <w:szCs w:val="13"/>
              </w:rPr>
              <w:t>Целевой показатель 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63B92" w:rsidRPr="002C7FB6" w:rsidRDefault="00863B92" w:rsidP="00102C31">
            <w:pPr>
              <w:ind w:left="-57"/>
              <w:rPr>
                <w:sz w:val="20"/>
                <w:szCs w:val="20"/>
              </w:rPr>
            </w:pPr>
            <w:r w:rsidRPr="002C7FB6">
              <w:rPr>
                <w:sz w:val="20"/>
                <w:szCs w:val="20"/>
              </w:rPr>
              <w:t>».</w:t>
            </w:r>
          </w:p>
        </w:tc>
      </w:tr>
    </w:tbl>
    <w:p w:rsidR="00AB46EB" w:rsidRPr="00002CB9" w:rsidRDefault="00AB46EB" w:rsidP="00D328E7">
      <w:pPr>
        <w:tabs>
          <w:tab w:val="left" w:pos="-142"/>
        </w:tabs>
        <w:autoSpaceDE w:val="0"/>
        <w:autoSpaceDN w:val="0"/>
        <w:adjustRightInd w:val="0"/>
        <w:ind w:left="-284" w:firstLine="993"/>
        <w:contextualSpacing/>
        <w:jc w:val="both"/>
        <w:outlineLvl w:val="0"/>
        <w:rPr>
          <w:rFonts w:eastAsia="Calibri"/>
          <w:sz w:val="14"/>
          <w:szCs w:val="14"/>
          <w:lang w:eastAsia="en-US"/>
        </w:rPr>
      </w:pPr>
    </w:p>
    <w:p w:rsidR="00D328E7" w:rsidRDefault="00D328E7" w:rsidP="008D31DE">
      <w:pPr>
        <w:tabs>
          <w:tab w:val="left" w:pos="-142"/>
        </w:tabs>
        <w:autoSpaceDE w:val="0"/>
        <w:autoSpaceDN w:val="0"/>
        <w:adjustRightInd w:val="0"/>
        <w:ind w:left="-567" w:right="-427" w:firstLine="1134"/>
        <w:contextualSpacing/>
        <w:jc w:val="both"/>
        <w:outlineLvl w:val="0"/>
        <w:rPr>
          <w:rFonts w:eastAsia="Calibri"/>
          <w:lang w:eastAsia="en-US"/>
        </w:rPr>
      </w:pPr>
      <w:r w:rsidRPr="002C7FB6">
        <w:rPr>
          <w:rFonts w:eastAsia="Calibri"/>
          <w:lang w:eastAsia="en-US"/>
        </w:rPr>
        <w:t>1.</w:t>
      </w:r>
      <w:r w:rsidR="00565661" w:rsidRPr="002C7FB6">
        <w:rPr>
          <w:rFonts w:eastAsia="Calibri"/>
          <w:lang w:eastAsia="en-US"/>
        </w:rPr>
        <w:t>1</w:t>
      </w:r>
      <w:r w:rsidR="00B24EFB">
        <w:rPr>
          <w:rFonts w:eastAsia="Calibri"/>
          <w:lang w:eastAsia="en-US"/>
        </w:rPr>
        <w:t>6</w:t>
      </w:r>
      <w:r w:rsidRPr="002C7FB6">
        <w:rPr>
          <w:rFonts w:eastAsia="Calibri"/>
          <w:lang w:eastAsia="en-US"/>
        </w:rPr>
        <w:t xml:space="preserve">. Позиции «ИТОГО прочие расходы развития» и «ВСЕГО проектная часть подпрограммы 5» таблицы подраздела 12.2.1 раздела 12.2 приложения к постановлению изложить </w:t>
      </w:r>
      <w:r w:rsidR="00B24EFB">
        <w:rPr>
          <w:rFonts w:eastAsia="Calibri"/>
          <w:lang w:eastAsia="en-US"/>
        </w:rPr>
        <w:br/>
      </w:r>
      <w:r w:rsidRPr="002C7FB6">
        <w:rPr>
          <w:rFonts w:eastAsia="Calibri"/>
          <w:lang w:eastAsia="en-US"/>
        </w:rPr>
        <w:t>в следующей редакции:</w:t>
      </w:r>
    </w:p>
    <w:p w:rsidR="00B24EFB" w:rsidRPr="00B24EFB" w:rsidRDefault="00B24EFB" w:rsidP="00B24EFB">
      <w:pPr>
        <w:tabs>
          <w:tab w:val="left" w:pos="-142"/>
        </w:tabs>
        <w:autoSpaceDE w:val="0"/>
        <w:autoSpaceDN w:val="0"/>
        <w:adjustRightInd w:val="0"/>
        <w:ind w:left="-567" w:right="-427" w:firstLine="851"/>
        <w:contextualSpacing/>
        <w:jc w:val="both"/>
        <w:outlineLvl w:val="0"/>
        <w:rPr>
          <w:rFonts w:eastAsia="Calibri"/>
          <w:sz w:val="18"/>
          <w:szCs w:val="18"/>
          <w:lang w:eastAsia="en-US"/>
        </w:rPr>
      </w:pPr>
    </w:p>
    <w:p w:rsidR="00D328E7" w:rsidRPr="00AB46EB" w:rsidRDefault="00D328E7" w:rsidP="00D328E7">
      <w:pPr>
        <w:tabs>
          <w:tab w:val="left" w:pos="-142"/>
        </w:tabs>
        <w:autoSpaceDE w:val="0"/>
        <w:autoSpaceDN w:val="0"/>
        <w:adjustRightInd w:val="0"/>
        <w:ind w:firstLine="567"/>
        <w:contextualSpacing/>
        <w:jc w:val="both"/>
        <w:outlineLvl w:val="0"/>
        <w:rPr>
          <w:rFonts w:eastAsia="Calibri"/>
          <w:sz w:val="6"/>
          <w:szCs w:val="6"/>
          <w:lang w:eastAsia="en-US"/>
        </w:rPr>
      </w:pPr>
    </w:p>
    <w:tbl>
      <w:tblPr>
        <w:tblW w:w="10502" w:type="dxa"/>
        <w:jc w:val="center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0"/>
        <w:gridCol w:w="2195"/>
        <w:gridCol w:w="991"/>
        <w:gridCol w:w="992"/>
        <w:gridCol w:w="1025"/>
        <w:gridCol w:w="965"/>
        <w:gridCol w:w="1125"/>
        <w:gridCol w:w="991"/>
        <w:gridCol w:w="1133"/>
        <w:gridCol w:w="426"/>
        <w:gridCol w:w="379"/>
      </w:tblGrid>
      <w:tr w:rsidR="002C7FB6" w:rsidRPr="002C7FB6" w:rsidTr="00EB21EC">
        <w:trPr>
          <w:trHeight w:val="209"/>
          <w:jc w:val="center"/>
        </w:trPr>
        <w:tc>
          <w:tcPr>
            <w:tcW w:w="2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7053B" w:rsidRPr="002C7FB6" w:rsidRDefault="0047053B" w:rsidP="00D328E7">
            <w:pPr>
              <w:jc w:val="right"/>
              <w:rPr>
                <w:sz w:val="20"/>
                <w:szCs w:val="20"/>
              </w:rPr>
            </w:pPr>
            <w:r w:rsidRPr="002C7FB6">
              <w:rPr>
                <w:sz w:val="20"/>
                <w:szCs w:val="20"/>
              </w:rPr>
              <w:t>«</w:t>
            </w:r>
          </w:p>
          <w:p w:rsidR="0047053B" w:rsidRPr="002C7FB6" w:rsidRDefault="0047053B" w:rsidP="00D328E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7053B" w:rsidRPr="002C7FB6" w:rsidRDefault="0047053B" w:rsidP="00D328E7">
            <w:pPr>
              <w:rPr>
                <w:sz w:val="18"/>
                <w:szCs w:val="15"/>
              </w:rPr>
            </w:pPr>
            <w:r w:rsidRPr="002C7FB6">
              <w:rPr>
                <w:sz w:val="18"/>
                <w:szCs w:val="15"/>
              </w:rPr>
              <w:t>ИТОГО прочие расходы развития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7053B" w:rsidRPr="002C7FB6" w:rsidRDefault="0047053B" w:rsidP="00AB46EB">
            <w:pPr>
              <w:jc w:val="center"/>
              <w:rPr>
                <w:spacing w:val="-18"/>
                <w:sz w:val="19"/>
                <w:szCs w:val="19"/>
              </w:rPr>
            </w:pPr>
            <w:r w:rsidRPr="002C7FB6">
              <w:rPr>
                <w:spacing w:val="-18"/>
                <w:sz w:val="19"/>
                <w:szCs w:val="19"/>
              </w:rPr>
              <w:t>12 618 594,2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7053B" w:rsidRPr="002C7FB6" w:rsidRDefault="0047053B" w:rsidP="00AB46EB">
            <w:pPr>
              <w:jc w:val="center"/>
              <w:rPr>
                <w:spacing w:val="-18"/>
                <w:sz w:val="19"/>
                <w:szCs w:val="19"/>
              </w:rPr>
            </w:pPr>
            <w:r w:rsidRPr="002C7FB6">
              <w:rPr>
                <w:spacing w:val="-18"/>
                <w:sz w:val="19"/>
                <w:szCs w:val="19"/>
              </w:rPr>
              <w:t>20 522 794,0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7053B" w:rsidRPr="002C7FB6" w:rsidRDefault="0047053B" w:rsidP="00AB46EB">
            <w:pPr>
              <w:jc w:val="center"/>
              <w:rPr>
                <w:spacing w:val="-18"/>
                <w:sz w:val="19"/>
                <w:szCs w:val="19"/>
              </w:rPr>
            </w:pPr>
            <w:r w:rsidRPr="002C7FB6">
              <w:rPr>
                <w:spacing w:val="-18"/>
                <w:sz w:val="19"/>
                <w:szCs w:val="19"/>
              </w:rPr>
              <w:t>32 939 323,8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7053B" w:rsidRPr="002C7FB6" w:rsidRDefault="0047053B" w:rsidP="00AB46EB">
            <w:pPr>
              <w:jc w:val="center"/>
              <w:rPr>
                <w:spacing w:val="-18"/>
                <w:sz w:val="19"/>
                <w:szCs w:val="19"/>
              </w:rPr>
            </w:pPr>
            <w:r w:rsidRPr="002C7FB6">
              <w:rPr>
                <w:spacing w:val="-18"/>
                <w:sz w:val="19"/>
                <w:szCs w:val="19"/>
              </w:rPr>
              <w:t>26 538 782,1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7053B" w:rsidRPr="002C7FB6" w:rsidRDefault="0047053B" w:rsidP="00AB46EB">
            <w:pPr>
              <w:jc w:val="center"/>
              <w:rPr>
                <w:spacing w:val="-18"/>
                <w:sz w:val="19"/>
                <w:szCs w:val="19"/>
              </w:rPr>
            </w:pPr>
            <w:r w:rsidRPr="002C7FB6">
              <w:rPr>
                <w:spacing w:val="-18"/>
                <w:sz w:val="19"/>
                <w:szCs w:val="19"/>
              </w:rPr>
              <w:t>16 218 661,7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7053B" w:rsidRPr="002C7FB6" w:rsidRDefault="0047053B" w:rsidP="00AB46EB">
            <w:pPr>
              <w:jc w:val="center"/>
              <w:rPr>
                <w:spacing w:val="-18"/>
                <w:sz w:val="19"/>
                <w:szCs w:val="19"/>
              </w:rPr>
            </w:pPr>
            <w:r w:rsidRPr="002C7FB6">
              <w:rPr>
                <w:spacing w:val="-18"/>
                <w:sz w:val="19"/>
                <w:szCs w:val="19"/>
              </w:rPr>
              <w:t>16 236 408,2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7053B" w:rsidRPr="002C7FB6" w:rsidRDefault="0047053B" w:rsidP="00AB46EB">
            <w:pPr>
              <w:jc w:val="center"/>
              <w:rPr>
                <w:spacing w:val="-18"/>
                <w:sz w:val="19"/>
                <w:szCs w:val="19"/>
              </w:rPr>
            </w:pPr>
            <w:r w:rsidRPr="002C7FB6">
              <w:rPr>
                <w:spacing w:val="-18"/>
                <w:sz w:val="19"/>
                <w:szCs w:val="19"/>
              </w:rPr>
              <w:t>125 074 564,0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3B" w:rsidRPr="002C7FB6" w:rsidRDefault="0047053B" w:rsidP="00AB46EB">
            <w:pPr>
              <w:jc w:val="center"/>
              <w:rPr>
                <w:sz w:val="16"/>
                <w:szCs w:val="16"/>
              </w:rPr>
            </w:pPr>
            <w:r w:rsidRPr="002C7FB6">
              <w:rPr>
                <w:sz w:val="16"/>
                <w:szCs w:val="16"/>
              </w:rPr>
              <w:t>х</w:t>
            </w:r>
          </w:p>
        </w:tc>
        <w:tc>
          <w:tcPr>
            <w:tcW w:w="379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7053B" w:rsidRPr="002C7FB6" w:rsidRDefault="0047053B" w:rsidP="00D328E7">
            <w:pPr>
              <w:rPr>
                <w:sz w:val="20"/>
                <w:szCs w:val="20"/>
              </w:rPr>
            </w:pPr>
            <w:r w:rsidRPr="002C7FB6">
              <w:rPr>
                <w:sz w:val="20"/>
                <w:szCs w:val="20"/>
              </w:rPr>
              <w:t>».</w:t>
            </w:r>
          </w:p>
        </w:tc>
      </w:tr>
      <w:tr w:rsidR="0047053B" w:rsidRPr="002C7FB6" w:rsidTr="00EB21EC">
        <w:trPr>
          <w:trHeight w:val="187"/>
          <w:jc w:val="center"/>
        </w:trPr>
        <w:tc>
          <w:tcPr>
            <w:tcW w:w="2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7053B" w:rsidRPr="002C7FB6" w:rsidRDefault="0047053B" w:rsidP="00D328E7">
            <w:pPr>
              <w:rPr>
                <w:sz w:val="15"/>
                <w:szCs w:val="15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7053B" w:rsidRPr="002C7FB6" w:rsidRDefault="0047053B" w:rsidP="00D328E7">
            <w:pPr>
              <w:rPr>
                <w:sz w:val="18"/>
                <w:szCs w:val="15"/>
              </w:rPr>
            </w:pPr>
            <w:r w:rsidRPr="002C7FB6">
              <w:rPr>
                <w:sz w:val="18"/>
                <w:szCs w:val="15"/>
              </w:rPr>
              <w:t xml:space="preserve">ВСЕГО проектная часть   </w:t>
            </w:r>
          </w:p>
          <w:p w:rsidR="0047053B" w:rsidRPr="002C7FB6" w:rsidRDefault="0047053B" w:rsidP="00D328E7">
            <w:pPr>
              <w:rPr>
                <w:sz w:val="18"/>
                <w:szCs w:val="15"/>
              </w:rPr>
            </w:pPr>
            <w:r w:rsidRPr="002C7FB6">
              <w:rPr>
                <w:sz w:val="18"/>
                <w:szCs w:val="15"/>
              </w:rPr>
              <w:t>подпрограммы 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7053B" w:rsidRPr="002C7FB6" w:rsidRDefault="0047053B" w:rsidP="00AB46EB">
            <w:pPr>
              <w:jc w:val="center"/>
              <w:rPr>
                <w:spacing w:val="-18"/>
                <w:sz w:val="19"/>
                <w:szCs w:val="19"/>
              </w:rPr>
            </w:pPr>
            <w:r w:rsidRPr="002C7FB6">
              <w:rPr>
                <w:spacing w:val="-18"/>
                <w:sz w:val="19"/>
                <w:szCs w:val="19"/>
              </w:rPr>
              <w:t>20 398 720,4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7053B" w:rsidRPr="002C7FB6" w:rsidRDefault="0047053B" w:rsidP="00AB46EB">
            <w:pPr>
              <w:jc w:val="center"/>
              <w:rPr>
                <w:spacing w:val="-18"/>
                <w:sz w:val="19"/>
                <w:szCs w:val="19"/>
              </w:rPr>
            </w:pPr>
            <w:r w:rsidRPr="002C7FB6">
              <w:rPr>
                <w:spacing w:val="-18"/>
                <w:sz w:val="19"/>
                <w:szCs w:val="19"/>
              </w:rPr>
              <w:t>24 528 672,3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7053B" w:rsidRPr="002C7FB6" w:rsidRDefault="0047053B" w:rsidP="00AB46EB">
            <w:pPr>
              <w:jc w:val="center"/>
              <w:rPr>
                <w:spacing w:val="-18"/>
                <w:sz w:val="19"/>
                <w:szCs w:val="19"/>
              </w:rPr>
            </w:pPr>
            <w:r w:rsidRPr="002C7FB6">
              <w:rPr>
                <w:spacing w:val="-18"/>
                <w:sz w:val="19"/>
                <w:szCs w:val="19"/>
              </w:rPr>
              <w:t>32 939 323,8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7053B" w:rsidRPr="002C7FB6" w:rsidRDefault="0047053B" w:rsidP="00AB46EB">
            <w:pPr>
              <w:jc w:val="center"/>
              <w:rPr>
                <w:spacing w:val="-18"/>
                <w:sz w:val="19"/>
                <w:szCs w:val="19"/>
              </w:rPr>
            </w:pPr>
            <w:r w:rsidRPr="002C7FB6">
              <w:rPr>
                <w:spacing w:val="-18"/>
                <w:sz w:val="19"/>
                <w:szCs w:val="19"/>
              </w:rPr>
              <w:t>26 538 782,1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7053B" w:rsidRPr="002C7FB6" w:rsidRDefault="0047053B" w:rsidP="00AB46EB">
            <w:pPr>
              <w:jc w:val="center"/>
              <w:rPr>
                <w:spacing w:val="-18"/>
                <w:sz w:val="19"/>
                <w:szCs w:val="19"/>
              </w:rPr>
            </w:pPr>
            <w:r w:rsidRPr="002C7FB6">
              <w:rPr>
                <w:spacing w:val="-18"/>
                <w:sz w:val="19"/>
                <w:szCs w:val="19"/>
              </w:rPr>
              <w:t>16 218 661,7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7053B" w:rsidRPr="002C7FB6" w:rsidRDefault="0047053B" w:rsidP="00AB46EB">
            <w:pPr>
              <w:jc w:val="center"/>
              <w:rPr>
                <w:spacing w:val="-18"/>
                <w:sz w:val="19"/>
                <w:szCs w:val="19"/>
              </w:rPr>
            </w:pPr>
            <w:r w:rsidRPr="002C7FB6">
              <w:rPr>
                <w:spacing w:val="-18"/>
                <w:sz w:val="19"/>
                <w:szCs w:val="19"/>
              </w:rPr>
              <w:t>16 236 408,2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7053B" w:rsidRPr="002C7FB6" w:rsidRDefault="0047053B" w:rsidP="00AB46EB">
            <w:pPr>
              <w:jc w:val="center"/>
              <w:rPr>
                <w:spacing w:val="-18"/>
                <w:sz w:val="19"/>
                <w:szCs w:val="19"/>
              </w:rPr>
            </w:pPr>
            <w:r w:rsidRPr="002C7FB6">
              <w:rPr>
                <w:spacing w:val="-18"/>
                <w:sz w:val="19"/>
                <w:szCs w:val="19"/>
              </w:rPr>
              <w:t>136 860 568,5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3B" w:rsidRPr="002C7FB6" w:rsidRDefault="0047053B" w:rsidP="00AB46EB">
            <w:pPr>
              <w:jc w:val="center"/>
              <w:rPr>
                <w:sz w:val="16"/>
                <w:szCs w:val="16"/>
              </w:rPr>
            </w:pPr>
            <w:r w:rsidRPr="002C7FB6">
              <w:rPr>
                <w:sz w:val="16"/>
                <w:szCs w:val="16"/>
              </w:rPr>
              <w:t>х</w:t>
            </w:r>
          </w:p>
        </w:tc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053B" w:rsidRPr="002C7FB6" w:rsidRDefault="0047053B" w:rsidP="00D328E7"/>
        </w:tc>
      </w:tr>
    </w:tbl>
    <w:p w:rsidR="00D328E7" w:rsidRPr="002C7FB6" w:rsidRDefault="00D328E7" w:rsidP="00D328E7">
      <w:pPr>
        <w:tabs>
          <w:tab w:val="left" w:pos="-142"/>
        </w:tabs>
        <w:autoSpaceDE w:val="0"/>
        <w:autoSpaceDN w:val="0"/>
        <w:adjustRightInd w:val="0"/>
        <w:ind w:firstLine="567"/>
        <w:contextualSpacing/>
        <w:jc w:val="both"/>
        <w:outlineLvl w:val="0"/>
        <w:rPr>
          <w:rFonts w:eastAsia="Calibri"/>
          <w:sz w:val="2"/>
          <w:szCs w:val="2"/>
          <w:lang w:eastAsia="en-US"/>
        </w:rPr>
      </w:pPr>
    </w:p>
    <w:p w:rsidR="00D328E7" w:rsidRPr="002C7FB6" w:rsidRDefault="00D328E7" w:rsidP="00D328E7">
      <w:pPr>
        <w:ind w:left="-284" w:firstLine="993"/>
      </w:pPr>
    </w:p>
    <w:p w:rsidR="00AB46EB" w:rsidRDefault="00AB46EB">
      <w:r>
        <w:br w:type="page"/>
      </w:r>
    </w:p>
    <w:p w:rsidR="00D328E7" w:rsidRPr="003F73EB" w:rsidRDefault="00D328E7" w:rsidP="00D328E7">
      <w:pPr>
        <w:ind w:left="-284" w:firstLine="993"/>
        <w:jc w:val="both"/>
      </w:pPr>
      <w:r w:rsidRPr="003F73EB">
        <w:t xml:space="preserve">2. Контроль за выполнением постановления возложить на вице-губернатора </w:t>
      </w:r>
      <w:r w:rsidRPr="003F73EB">
        <w:br/>
        <w:t>Санкт-Петербурга Линченко Н.В.</w:t>
      </w:r>
    </w:p>
    <w:p w:rsidR="00C61D88" w:rsidRPr="00832607" w:rsidRDefault="00C61D88" w:rsidP="00E80EF8">
      <w:pPr>
        <w:ind w:right="-285" w:firstLine="709"/>
      </w:pPr>
    </w:p>
    <w:p w:rsidR="001F0F96" w:rsidRPr="003F73EB" w:rsidRDefault="001F0F96" w:rsidP="00E80EF8">
      <w:pPr>
        <w:ind w:right="-285" w:firstLine="709"/>
      </w:pPr>
    </w:p>
    <w:p w:rsidR="00C61D88" w:rsidRPr="001F0F96" w:rsidRDefault="00C61D88" w:rsidP="00E80EF8">
      <w:pPr>
        <w:ind w:right="-285" w:firstLine="709"/>
      </w:pPr>
    </w:p>
    <w:p w:rsidR="00C51EDF" w:rsidRPr="001F0F96" w:rsidRDefault="00C51EDF" w:rsidP="001964F1">
      <w:pPr>
        <w:ind w:right="-285"/>
        <w:rPr>
          <w:b/>
        </w:rPr>
      </w:pPr>
      <w:r w:rsidRPr="001F0F96">
        <w:rPr>
          <w:b/>
        </w:rPr>
        <w:t xml:space="preserve">       Губернатор</w:t>
      </w:r>
    </w:p>
    <w:p w:rsidR="00C61D88" w:rsidRPr="00C902DC" w:rsidRDefault="00C61D88" w:rsidP="00E53EF1">
      <w:pPr>
        <w:ind w:right="-144"/>
        <w:rPr>
          <w:b/>
        </w:rPr>
      </w:pPr>
      <w:r w:rsidRPr="001F0F96">
        <w:rPr>
          <w:b/>
        </w:rPr>
        <w:t xml:space="preserve">Санкт-Петербурга                               </w:t>
      </w:r>
      <w:r w:rsidR="00E80EF8" w:rsidRPr="001F0F96">
        <w:rPr>
          <w:b/>
        </w:rPr>
        <w:t xml:space="preserve">   </w:t>
      </w:r>
      <w:r w:rsidRPr="001F0F96">
        <w:rPr>
          <w:b/>
        </w:rPr>
        <w:t xml:space="preserve">       </w:t>
      </w:r>
      <w:r w:rsidR="00C51EDF" w:rsidRPr="001F0F96">
        <w:rPr>
          <w:b/>
        </w:rPr>
        <w:t xml:space="preserve"> </w:t>
      </w:r>
      <w:r w:rsidRPr="001F0F96">
        <w:rPr>
          <w:b/>
        </w:rPr>
        <w:t xml:space="preserve">                                </w:t>
      </w:r>
      <w:r w:rsidR="001246B9" w:rsidRPr="001F0F96">
        <w:rPr>
          <w:b/>
        </w:rPr>
        <w:t xml:space="preserve">   </w:t>
      </w:r>
      <w:r w:rsidR="00C51EDF" w:rsidRPr="001F0F96">
        <w:rPr>
          <w:b/>
        </w:rPr>
        <w:t xml:space="preserve">            </w:t>
      </w:r>
      <w:r w:rsidR="001964F1" w:rsidRPr="001F0F96">
        <w:rPr>
          <w:b/>
        </w:rPr>
        <w:t xml:space="preserve">           </w:t>
      </w:r>
      <w:r w:rsidR="00E53EF1" w:rsidRPr="001F0F96">
        <w:rPr>
          <w:b/>
        </w:rPr>
        <w:t xml:space="preserve">    </w:t>
      </w:r>
      <w:r w:rsidRPr="001F0F96">
        <w:rPr>
          <w:b/>
        </w:rPr>
        <w:t>А.Д.Беглов</w:t>
      </w:r>
    </w:p>
    <w:p w:rsidR="00E26F20" w:rsidRPr="00C902DC" w:rsidRDefault="00E26F20" w:rsidP="009A4AF3">
      <w:pPr>
        <w:ind w:firstLine="567"/>
        <w:jc w:val="both"/>
      </w:pPr>
    </w:p>
    <w:sectPr w:rsidR="00E26F20" w:rsidRPr="00C902DC" w:rsidSect="005A03C2">
      <w:headerReference w:type="default" r:id="rId10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353" w:rsidRDefault="00C14353">
      <w:r>
        <w:separator/>
      </w:r>
    </w:p>
  </w:endnote>
  <w:endnote w:type="continuationSeparator" w:id="0">
    <w:p w:rsidR="00C14353" w:rsidRDefault="00C1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353" w:rsidRDefault="00C14353">
      <w:r>
        <w:separator/>
      </w:r>
    </w:p>
  </w:footnote>
  <w:footnote w:type="continuationSeparator" w:id="0">
    <w:p w:rsidR="00C14353" w:rsidRDefault="00C14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547" w:rsidRDefault="00734547" w:rsidP="00C62CC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B41E8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E71"/>
    <w:multiLevelType w:val="multilevel"/>
    <w:tmpl w:val="5D32BA8E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sz w:val="21"/>
      </w:rPr>
    </w:lvl>
  </w:abstractNum>
  <w:abstractNum w:abstractNumId="1">
    <w:nsid w:val="04876242"/>
    <w:multiLevelType w:val="multilevel"/>
    <w:tmpl w:val="36D6327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74382F"/>
    <w:multiLevelType w:val="hybridMultilevel"/>
    <w:tmpl w:val="F6C0E266"/>
    <w:lvl w:ilvl="0" w:tplc="97901E8A">
      <w:start w:val="202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10A61"/>
    <w:multiLevelType w:val="multilevel"/>
    <w:tmpl w:val="AA8414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134E4A12"/>
    <w:multiLevelType w:val="multilevel"/>
    <w:tmpl w:val="A8BCC096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b w:val="0"/>
        <w:sz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b w:val="0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b w:val="0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b w:val="0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b w:val="0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b w:val="0"/>
        <w:sz w:val="21"/>
      </w:rPr>
    </w:lvl>
  </w:abstractNum>
  <w:abstractNum w:abstractNumId="5">
    <w:nsid w:val="249D4F81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>
    <w:nsid w:val="289F097D"/>
    <w:multiLevelType w:val="hybridMultilevel"/>
    <w:tmpl w:val="01207326"/>
    <w:lvl w:ilvl="0" w:tplc="BB60D9CC">
      <w:start w:val="202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51245"/>
    <w:multiLevelType w:val="multilevel"/>
    <w:tmpl w:val="52969D9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6E64697"/>
    <w:multiLevelType w:val="multilevel"/>
    <w:tmpl w:val="8B4C4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576" w:hanging="1800"/>
      </w:pPr>
      <w:rPr>
        <w:rFonts w:hint="default"/>
      </w:rPr>
    </w:lvl>
  </w:abstractNum>
  <w:abstractNum w:abstractNumId="9">
    <w:nsid w:val="392A51FC"/>
    <w:multiLevelType w:val="multilevel"/>
    <w:tmpl w:val="E84A0A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B52054C"/>
    <w:multiLevelType w:val="multilevel"/>
    <w:tmpl w:val="D42046CC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710" w:firstLine="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sz w:val="21"/>
      </w:rPr>
    </w:lvl>
  </w:abstractNum>
  <w:abstractNum w:abstractNumId="11">
    <w:nsid w:val="3D646FDB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7401C2F"/>
    <w:multiLevelType w:val="multilevel"/>
    <w:tmpl w:val="DA64C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48051C37"/>
    <w:multiLevelType w:val="multilevel"/>
    <w:tmpl w:val="442801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4">
    <w:nsid w:val="49674A8C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8BC7B49"/>
    <w:multiLevelType w:val="hybridMultilevel"/>
    <w:tmpl w:val="202C8C90"/>
    <w:lvl w:ilvl="0" w:tplc="F6F4BB04">
      <w:start w:val="202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7B70C2"/>
    <w:multiLevelType w:val="multilevel"/>
    <w:tmpl w:val="C83AF38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7">
    <w:nsid w:val="60C11453"/>
    <w:multiLevelType w:val="hybridMultilevel"/>
    <w:tmpl w:val="A002F016"/>
    <w:lvl w:ilvl="0" w:tplc="FBC41CDC">
      <w:start w:val="1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55B2A"/>
    <w:multiLevelType w:val="hybridMultilevel"/>
    <w:tmpl w:val="64E87666"/>
    <w:lvl w:ilvl="0" w:tplc="CE52D748">
      <w:start w:val="76"/>
      <w:numFmt w:val="decimal"/>
      <w:lvlText w:val="%1"/>
      <w:lvlJc w:val="left"/>
      <w:pPr>
        <w:ind w:left="303" w:hanging="360"/>
      </w:pPr>
      <w:rPr>
        <w:rFonts w:hint="default"/>
        <w:color w:val="auto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>
    <w:nsid w:val="6D3E44F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0">
    <w:nsid w:val="7232373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1">
    <w:nsid w:val="73717DD9"/>
    <w:multiLevelType w:val="multilevel"/>
    <w:tmpl w:val="CF0C765A"/>
    <w:lvl w:ilvl="0">
      <w:start w:val="1"/>
      <w:numFmt w:val="decimal"/>
      <w:lvlText w:val="%1"/>
      <w:lvlJc w:val="left"/>
      <w:pPr>
        <w:ind w:left="275" w:hanging="360"/>
      </w:pPr>
      <w:rPr>
        <w:rFonts w:hint="default"/>
        <w:sz w:val="14"/>
      </w:rPr>
    </w:lvl>
    <w:lvl w:ilvl="1">
      <w:start w:val="4"/>
      <w:numFmt w:val="decimal"/>
      <w:isLgl/>
      <w:lvlText w:val="%1.%2."/>
      <w:lvlJc w:val="left"/>
      <w:pPr>
        <w:ind w:left="46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5" w:hanging="1800"/>
      </w:pPr>
      <w:rPr>
        <w:rFonts w:hint="default"/>
      </w:r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0"/>
  </w:num>
  <w:num w:numId="5">
    <w:abstractNumId w:val="2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11"/>
  </w:num>
  <w:num w:numId="11">
    <w:abstractNumId w:val="1"/>
  </w:num>
  <w:num w:numId="12">
    <w:abstractNumId w:val="21"/>
  </w:num>
  <w:num w:numId="13">
    <w:abstractNumId w:val="17"/>
  </w:num>
  <w:num w:numId="14">
    <w:abstractNumId w:val="18"/>
  </w:num>
  <w:num w:numId="15">
    <w:abstractNumId w:val="8"/>
  </w:num>
  <w:num w:numId="16">
    <w:abstractNumId w:val="9"/>
  </w:num>
  <w:num w:numId="17">
    <w:abstractNumId w:val="3"/>
  </w:num>
  <w:num w:numId="18">
    <w:abstractNumId w:val="16"/>
  </w:num>
  <w:num w:numId="19">
    <w:abstractNumId w:val="7"/>
  </w:num>
  <w:num w:numId="20">
    <w:abstractNumId w:val="13"/>
  </w:num>
  <w:num w:numId="21">
    <w:abstractNumId w:val="4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b2ff9ef-5102-4f55-a860-d7191a43cbe5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643BD4"/>
    <w:rsid w:val="00002CB9"/>
    <w:rsid w:val="00005C41"/>
    <w:rsid w:val="00006197"/>
    <w:rsid w:val="00007EEF"/>
    <w:rsid w:val="00011E47"/>
    <w:rsid w:val="0001468A"/>
    <w:rsid w:val="0001650B"/>
    <w:rsid w:val="00020767"/>
    <w:rsid w:val="00021F27"/>
    <w:rsid w:val="00026A80"/>
    <w:rsid w:val="00030745"/>
    <w:rsid w:val="00030F6E"/>
    <w:rsid w:val="0003164A"/>
    <w:rsid w:val="0003172A"/>
    <w:rsid w:val="00031D4D"/>
    <w:rsid w:val="00031DA0"/>
    <w:rsid w:val="0003234E"/>
    <w:rsid w:val="000358A7"/>
    <w:rsid w:val="000373BE"/>
    <w:rsid w:val="00042329"/>
    <w:rsid w:val="000443EE"/>
    <w:rsid w:val="00050481"/>
    <w:rsid w:val="0005399A"/>
    <w:rsid w:val="000564D0"/>
    <w:rsid w:val="00057A93"/>
    <w:rsid w:val="00057DAC"/>
    <w:rsid w:val="00060AA2"/>
    <w:rsid w:val="00061D28"/>
    <w:rsid w:val="00062567"/>
    <w:rsid w:val="00063595"/>
    <w:rsid w:val="0006571A"/>
    <w:rsid w:val="00065ABA"/>
    <w:rsid w:val="00067D7F"/>
    <w:rsid w:val="000708C0"/>
    <w:rsid w:val="000720B5"/>
    <w:rsid w:val="00072656"/>
    <w:rsid w:val="00072BE2"/>
    <w:rsid w:val="000813E5"/>
    <w:rsid w:val="00081838"/>
    <w:rsid w:val="0008208D"/>
    <w:rsid w:val="0008369F"/>
    <w:rsid w:val="000844AB"/>
    <w:rsid w:val="0008607E"/>
    <w:rsid w:val="000917A2"/>
    <w:rsid w:val="00093890"/>
    <w:rsid w:val="000A2311"/>
    <w:rsid w:val="000A5C9A"/>
    <w:rsid w:val="000A6AC1"/>
    <w:rsid w:val="000A7120"/>
    <w:rsid w:val="000B5B2F"/>
    <w:rsid w:val="000B5F5B"/>
    <w:rsid w:val="000B739C"/>
    <w:rsid w:val="000C1B0D"/>
    <w:rsid w:val="000C2295"/>
    <w:rsid w:val="000C2302"/>
    <w:rsid w:val="000C3BA6"/>
    <w:rsid w:val="000C5638"/>
    <w:rsid w:val="000C5A20"/>
    <w:rsid w:val="000D17A3"/>
    <w:rsid w:val="000D19F4"/>
    <w:rsid w:val="000E190F"/>
    <w:rsid w:val="000E1D7F"/>
    <w:rsid w:val="000E21F7"/>
    <w:rsid w:val="000E2606"/>
    <w:rsid w:val="000E2EBF"/>
    <w:rsid w:val="000E44E7"/>
    <w:rsid w:val="000E5150"/>
    <w:rsid w:val="000E6263"/>
    <w:rsid w:val="00102977"/>
    <w:rsid w:val="00102C31"/>
    <w:rsid w:val="00110E68"/>
    <w:rsid w:val="001114FD"/>
    <w:rsid w:val="00111955"/>
    <w:rsid w:val="00111FA2"/>
    <w:rsid w:val="00114BFF"/>
    <w:rsid w:val="001200E9"/>
    <w:rsid w:val="001246B9"/>
    <w:rsid w:val="001247C6"/>
    <w:rsid w:val="001268BE"/>
    <w:rsid w:val="00133B90"/>
    <w:rsid w:val="00134AD6"/>
    <w:rsid w:val="00137456"/>
    <w:rsid w:val="00137867"/>
    <w:rsid w:val="00137B7A"/>
    <w:rsid w:val="001429C2"/>
    <w:rsid w:val="00142D6C"/>
    <w:rsid w:val="00144FE8"/>
    <w:rsid w:val="00156E19"/>
    <w:rsid w:val="00165B98"/>
    <w:rsid w:val="00166F55"/>
    <w:rsid w:val="00171FB0"/>
    <w:rsid w:val="001746A9"/>
    <w:rsid w:val="00175546"/>
    <w:rsid w:val="001761D5"/>
    <w:rsid w:val="00181FEA"/>
    <w:rsid w:val="0018281D"/>
    <w:rsid w:val="00192DFA"/>
    <w:rsid w:val="00195ECE"/>
    <w:rsid w:val="001964F1"/>
    <w:rsid w:val="001972A9"/>
    <w:rsid w:val="00197FD6"/>
    <w:rsid w:val="001A5569"/>
    <w:rsid w:val="001A5808"/>
    <w:rsid w:val="001A6492"/>
    <w:rsid w:val="001A7082"/>
    <w:rsid w:val="001A73BE"/>
    <w:rsid w:val="001B2511"/>
    <w:rsid w:val="001C479D"/>
    <w:rsid w:val="001C6221"/>
    <w:rsid w:val="001C71F0"/>
    <w:rsid w:val="001D2BC2"/>
    <w:rsid w:val="001D32F5"/>
    <w:rsid w:val="001D6601"/>
    <w:rsid w:val="001E3C13"/>
    <w:rsid w:val="001E5314"/>
    <w:rsid w:val="001E6DE3"/>
    <w:rsid w:val="001F0F96"/>
    <w:rsid w:val="001F2360"/>
    <w:rsid w:val="001F3F28"/>
    <w:rsid w:val="001F79BD"/>
    <w:rsid w:val="001F7F15"/>
    <w:rsid w:val="0020154F"/>
    <w:rsid w:val="002015FA"/>
    <w:rsid w:val="00201991"/>
    <w:rsid w:val="00201E9A"/>
    <w:rsid w:val="002046B6"/>
    <w:rsid w:val="002061E1"/>
    <w:rsid w:val="002062C5"/>
    <w:rsid w:val="00211669"/>
    <w:rsid w:val="0021490E"/>
    <w:rsid w:val="00220283"/>
    <w:rsid w:val="00221682"/>
    <w:rsid w:val="002231D0"/>
    <w:rsid w:val="00223C2A"/>
    <w:rsid w:val="00230C41"/>
    <w:rsid w:val="00233C32"/>
    <w:rsid w:val="00234034"/>
    <w:rsid w:val="002424E2"/>
    <w:rsid w:val="0024355B"/>
    <w:rsid w:val="00246238"/>
    <w:rsid w:val="002474CA"/>
    <w:rsid w:val="0025132A"/>
    <w:rsid w:val="00255E55"/>
    <w:rsid w:val="00262593"/>
    <w:rsid w:val="002652E4"/>
    <w:rsid w:val="0026650F"/>
    <w:rsid w:val="00267DC7"/>
    <w:rsid w:val="002701CB"/>
    <w:rsid w:val="00271491"/>
    <w:rsid w:val="0027254C"/>
    <w:rsid w:val="00273377"/>
    <w:rsid w:val="00275B3B"/>
    <w:rsid w:val="002768FF"/>
    <w:rsid w:val="00276E4B"/>
    <w:rsid w:val="00276E83"/>
    <w:rsid w:val="00285856"/>
    <w:rsid w:val="00287894"/>
    <w:rsid w:val="00290F65"/>
    <w:rsid w:val="00292821"/>
    <w:rsid w:val="00292F44"/>
    <w:rsid w:val="0029335B"/>
    <w:rsid w:val="00293676"/>
    <w:rsid w:val="00294A13"/>
    <w:rsid w:val="002A0D9D"/>
    <w:rsid w:val="002A1A30"/>
    <w:rsid w:val="002A2215"/>
    <w:rsid w:val="002A27D6"/>
    <w:rsid w:val="002A67EC"/>
    <w:rsid w:val="002B2AD8"/>
    <w:rsid w:val="002B3B45"/>
    <w:rsid w:val="002B6522"/>
    <w:rsid w:val="002B6F96"/>
    <w:rsid w:val="002B782F"/>
    <w:rsid w:val="002B7A7D"/>
    <w:rsid w:val="002C019F"/>
    <w:rsid w:val="002C24DB"/>
    <w:rsid w:val="002C7FB6"/>
    <w:rsid w:val="002D072D"/>
    <w:rsid w:val="002D1949"/>
    <w:rsid w:val="002D2B82"/>
    <w:rsid w:val="002D46EA"/>
    <w:rsid w:val="002D7697"/>
    <w:rsid w:val="002E1484"/>
    <w:rsid w:val="002E2B83"/>
    <w:rsid w:val="002E3E14"/>
    <w:rsid w:val="002F3197"/>
    <w:rsid w:val="002F6538"/>
    <w:rsid w:val="002F693C"/>
    <w:rsid w:val="00303327"/>
    <w:rsid w:val="00304F42"/>
    <w:rsid w:val="00307C1B"/>
    <w:rsid w:val="00311B13"/>
    <w:rsid w:val="00312C65"/>
    <w:rsid w:val="0031728E"/>
    <w:rsid w:val="0032004F"/>
    <w:rsid w:val="003215E4"/>
    <w:rsid w:val="00325A3E"/>
    <w:rsid w:val="0033192F"/>
    <w:rsid w:val="00331CC0"/>
    <w:rsid w:val="00332685"/>
    <w:rsid w:val="00333C1D"/>
    <w:rsid w:val="003367C7"/>
    <w:rsid w:val="00341A61"/>
    <w:rsid w:val="00342636"/>
    <w:rsid w:val="00350C86"/>
    <w:rsid w:val="00351B0B"/>
    <w:rsid w:val="0035275A"/>
    <w:rsid w:val="00352F01"/>
    <w:rsid w:val="003535C3"/>
    <w:rsid w:val="003566A8"/>
    <w:rsid w:val="00360461"/>
    <w:rsid w:val="003625AB"/>
    <w:rsid w:val="00363E8F"/>
    <w:rsid w:val="003653A2"/>
    <w:rsid w:val="00365ACD"/>
    <w:rsid w:val="00370852"/>
    <w:rsid w:val="00371E08"/>
    <w:rsid w:val="00377A19"/>
    <w:rsid w:val="00380250"/>
    <w:rsid w:val="00381776"/>
    <w:rsid w:val="00381FDB"/>
    <w:rsid w:val="00385C5A"/>
    <w:rsid w:val="00391D50"/>
    <w:rsid w:val="00393DBB"/>
    <w:rsid w:val="00395E6E"/>
    <w:rsid w:val="003A000B"/>
    <w:rsid w:val="003B19F0"/>
    <w:rsid w:val="003B34E0"/>
    <w:rsid w:val="003B372F"/>
    <w:rsid w:val="003B7D6C"/>
    <w:rsid w:val="003C158A"/>
    <w:rsid w:val="003C1635"/>
    <w:rsid w:val="003C38A8"/>
    <w:rsid w:val="003C404A"/>
    <w:rsid w:val="003C73D0"/>
    <w:rsid w:val="003D14C9"/>
    <w:rsid w:val="003D3DD4"/>
    <w:rsid w:val="003D47FB"/>
    <w:rsid w:val="003D7C37"/>
    <w:rsid w:val="003E0887"/>
    <w:rsid w:val="003E2568"/>
    <w:rsid w:val="003E27C4"/>
    <w:rsid w:val="003E68BF"/>
    <w:rsid w:val="003F3780"/>
    <w:rsid w:val="003F5E22"/>
    <w:rsid w:val="003F5ED6"/>
    <w:rsid w:val="003F73A2"/>
    <w:rsid w:val="003F73EB"/>
    <w:rsid w:val="00400A2D"/>
    <w:rsid w:val="00400DFB"/>
    <w:rsid w:val="004012CC"/>
    <w:rsid w:val="004014E4"/>
    <w:rsid w:val="004022C4"/>
    <w:rsid w:val="004047AB"/>
    <w:rsid w:val="00411405"/>
    <w:rsid w:val="00411A78"/>
    <w:rsid w:val="00412C38"/>
    <w:rsid w:val="00412F67"/>
    <w:rsid w:val="00413404"/>
    <w:rsid w:val="00414320"/>
    <w:rsid w:val="00415448"/>
    <w:rsid w:val="00420D65"/>
    <w:rsid w:val="0042568C"/>
    <w:rsid w:val="00432BC7"/>
    <w:rsid w:val="00433EE0"/>
    <w:rsid w:val="00434F2B"/>
    <w:rsid w:val="00434FD0"/>
    <w:rsid w:val="00435B6F"/>
    <w:rsid w:val="0043717D"/>
    <w:rsid w:val="00437ADB"/>
    <w:rsid w:val="004420BE"/>
    <w:rsid w:val="00443F8A"/>
    <w:rsid w:val="00444798"/>
    <w:rsid w:val="0045315B"/>
    <w:rsid w:val="00454350"/>
    <w:rsid w:val="0045454F"/>
    <w:rsid w:val="0045587A"/>
    <w:rsid w:val="00455B3C"/>
    <w:rsid w:val="00457C01"/>
    <w:rsid w:val="00460B01"/>
    <w:rsid w:val="0046112D"/>
    <w:rsid w:val="00461B48"/>
    <w:rsid w:val="00463153"/>
    <w:rsid w:val="00463C81"/>
    <w:rsid w:val="00467167"/>
    <w:rsid w:val="0047053B"/>
    <w:rsid w:val="00474ECD"/>
    <w:rsid w:val="0047542D"/>
    <w:rsid w:val="004763ED"/>
    <w:rsid w:val="004770D7"/>
    <w:rsid w:val="004776E2"/>
    <w:rsid w:val="00481DB0"/>
    <w:rsid w:val="00485EA2"/>
    <w:rsid w:val="00486AC6"/>
    <w:rsid w:val="0048731D"/>
    <w:rsid w:val="00487335"/>
    <w:rsid w:val="0049053B"/>
    <w:rsid w:val="004916B5"/>
    <w:rsid w:val="0049624F"/>
    <w:rsid w:val="004A00EA"/>
    <w:rsid w:val="004A49EB"/>
    <w:rsid w:val="004A5798"/>
    <w:rsid w:val="004A63AF"/>
    <w:rsid w:val="004B38D6"/>
    <w:rsid w:val="004B66D7"/>
    <w:rsid w:val="004B733E"/>
    <w:rsid w:val="004C1BDF"/>
    <w:rsid w:val="004C4135"/>
    <w:rsid w:val="004C4EEF"/>
    <w:rsid w:val="004C4F4B"/>
    <w:rsid w:val="004D11B4"/>
    <w:rsid w:val="004D1FD6"/>
    <w:rsid w:val="004D2C32"/>
    <w:rsid w:val="004D3FCE"/>
    <w:rsid w:val="004D5E6F"/>
    <w:rsid w:val="004D645E"/>
    <w:rsid w:val="004E6C9A"/>
    <w:rsid w:val="004E73E0"/>
    <w:rsid w:val="004F0739"/>
    <w:rsid w:val="004F0D09"/>
    <w:rsid w:val="004F2C41"/>
    <w:rsid w:val="004F359E"/>
    <w:rsid w:val="004F4E9D"/>
    <w:rsid w:val="004F795C"/>
    <w:rsid w:val="005013D0"/>
    <w:rsid w:val="00501DEE"/>
    <w:rsid w:val="0050207D"/>
    <w:rsid w:val="00507738"/>
    <w:rsid w:val="00507783"/>
    <w:rsid w:val="00512C56"/>
    <w:rsid w:val="00516422"/>
    <w:rsid w:val="005203D4"/>
    <w:rsid w:val="00524613"/>
    <w:rsid w:val="00527583"/>
    <w:rsid w:val="00527B65"/>
    <w:rsid w:val="00531AB4"/>
    <w:rsid w:val="00531ADE"/>
    <w:rsid w:val="005345F9"/>
    <w:rsid w:val="00535441"/>
    <w:rsid w:val="00536572"/>
    <w:rsid w:val="00542F7E"/>
    <w:rsid w:val="005441E6"/>
    <w:rsid w:val="00545435"/>
    <w:rsid w:val="00545B98"/>
    <w:rsid w:val="00545DAE"/>
    <w:rsid w:val="00547AB8"/>
    <w:rsid w:val="0055055E"/>
    <w:rsid w:val="00560DCB"/>
    <w:rsid w:val="00565661"/>
    <w:rsid w:val="00565869"/>
    <w:rsid w:val="00571085"/>
    <w:rsid w:val="005712D2"/>
    <w:rsid w:val="00571815"/>
    <w:rsid w:val="00573BA6"/>
    <w:rsid w:val="005755D7"/>
    <w:rsid w:val="0057717E"/>
    <w:rsid w:val="00577224"/>
    <w:rsid w:val="00582F05"/>
    <w:rsid w:val="0059437A"/>
    <w:rsid w:val="005A03C2"/>
    <w:rsid w:val="005A0C75"/>
    <w:rsid w:val="005A118F"/>
    <w:rsid w:val="005A36AE"/>
    <w:rsid w:val="005B2BA1"/>
    <w:rsid w:val="005B7039"/>
    <w:rsid w:val="005B7134"/>
    <w:rsid w:val="005C0E9B"/>
    <w:rsid w:val="005C7A77"/>
    <w:rsid w:val="005D4550"/>
    <w:rsid w:val="005D7A07"/>
    <w:rsid w:val="005E0390"/>
    <w:rsid w:val="005E0ED0"/>
    <w:rsid w:val="005E2D10"/>
    <w:rsid w:val="005E2FD0"/>
    <w:rsid w:val="005E45A1"/>
    <w:rsid w:val="005E6B79"/>
    <w:rsid w:val="005F1C5B"/>
    <w:rsid w:val="005F5AFB"/>
    <w:rsid w:val="005F6F68"/>
    <w:rsid w:val="005F7676"/>
    <w:rsid w:val="00604532"/>
    <w:rsid w:val="00607454"/>
    <w:rsid w:val="0061131C"/>
    <w:rsid w:val="006119D6"/>
    <w:rsid w:val="00612EF1"/>
    <w:rsid w:val="00613667"/>
    <w:rsid w:val="006171EF"/>
    <w:rsid w:val="006173EC"/>
    <w:rsid w:val="006210D9"/>
    <w:rsid w:val="00622BB1"/>
    <w:rsid w:val="006232CB"/>
    <w:rsid w:val="00623DCA"/>
    <w:rsid w:val="00627CDA"/>
    <w:rsid w:val="006328F3"/>
    <w:rsid w:val="00635564"/>
    <w:rsid w:val="006355F7"/>
    <w:rsid w:val="00636B1A"/>
    <w:rsid w:val="00642325"/>
    <w:rsid w:val="00643396"/>
    <w:rsid w:val="006435E2"/>
    <w:rsid w:val="00643BD4"/>
    <w:rsid w:val="00646AAA"/>
    <w:rsid w:val="006473C9"/>
    <w:rsid w:val="006546A8"/>
    <w:rsid w:val="006615DF"/>
    <w:rsid w:val="0066259A"/>
    <w:rsid w:val="0066275D"/>
    <w:rsid w:val="006629FF"/>
    <w:rsid w:val="006649AF"/>
    <w:rsid w:val="00665CC8"/>
    <w:rsid w:val="00671259"/>
    <w:rsid w:val="006720A6"/>
    <w:rsid w:val="00675030"/>
    <w:rsid w:val="00675BC1"/>
    <w:rsid w:val="0068031A"/>
    <w:rsid w:val="00683223"/>
    <w:rsid w:val="00683D18"/>
    <w:rsid w:val="00684CC4"/>
    <w:rsid w:val="006875FC"/>
    <w:rsid w:val="00687883"/>
    <w:rsid w:val="0069085A"/>
    <w:rsid w:val="00691FF7"/>
    <w:rsid w:val="0069298B"/>
    <w:rsid w:val="00693FF8"/>
    <w:rsid w:val="006A04FD"/>
    <w:rsid w:val="006A5DF9"/>
    <w:rsid w:val="006A5F97"/>
    <w:rsid w:val="006B04B6"/>
    <w:rsid w:val="006B0688"/>
    <w:rsid w:val="006B2BC8"/>
    <w:rsid w:val="006B41E8"/>
    <w:rsid w:val="006B5430"/>
    <w:rsid w:val="006B7765"/>
    <w:rsid w:val="006B7C9B"/>
    <w:rsid w:val="006C01C0"/>
    <w:rsid w:val="006C2535"/>
    <w:rsid w:val="006C36D5"/>
    <w:rsid w:val="006C6EFA"/>
    <w:rsid w:val="006C779E"/>
    <w:rsid w:val="006C7A9B"/>
    <w:rsid w:val="006C7C4E"/>
    <w:rsid w:val="006D2CB9"/>
    <w:rsid w:val="006E1A7A"/>
    <w:rsid w:val="006E3EB7"/>
    <w:rsid w:val="006E4CD9"/>
    <w:rsid w:val="006E5D41"/>
    <w:rsid w:val="006E6E8B"/>
    <w:rsid w:val="006E6FD8"/>
    <w:rsid w:val="006F212D"/>
    <w:rsid w:val="006F2283"/>
    <w:rsid w:val="006F2B58"/>
    <w:rsid w:val="006F3DB5"/>
    <w:rsid w:val="006F4593"/>
    <w:rsid w:val="006F5D34"/>
    <w:rsid w:val="006F7166"/>
    <w:rsid w:val="006F7B9A"/>
    <w:rsid w:val="00701C63"/>
    <w:rsid w:val="00702417"/>
    <w:rsid w:val="00702F38"/>
    <w:rsid w:val="0070319D"/>
    <w:rsid w:val="007034B4"/>
    <w:rsid w:val="0070422D"/>
    <w:rsid w:val="00705ACA"/>
    <w:rsid w:val="0070686B"/>
    <w:rsid w:val="007111E1"/>
    <w:rsid w:val="0071264D"/>
    <w:rsid w:val="00712C38"/>
    <w:rsid w:val="00714E7A"/>
    <w:rsid w:val="00715D39"/>
    <w:rsid w:val="00716CCE"/>
    <w:rsid w:val="00721EA9"/>
    <w:rsid w:val="007250A7"/>
    <w:rsid w:val="00734547"/>
    <w:rsid w:val="007376F0"/>
    <w:rsid w:val="00737CC9"/>
    <w:rsid w:val="00743D2A"/>
    <w:rsid w:val="0074735F"/>
    <w:rsid w:val="00747679"/>
    <w:rsid w:val="007511DA"/>
    <w:rsid w:val="00752D3C"/>
    <w:rsid w:val="007533D7"/>
    <w:rsid w:val="00760B05"/>
    <w:rsid w:val="00764168"/>
    <w:rsid w:val="007665AC"/>
    <w:rsid w:val="00766E1A"/>
    <w:rsid w:val="007675CB"/>
    <w:rsid w:val="0077373A"/>
    <w:rsid w:val="007738C5"/>
    <w:rsid w:val="00774989"/>
    <w:rsid w:val="00777755"/>
    <w:rsid w:val="00790D68"/>
    <w:rsid w:val="0079576A"/>
    <w:rsid w:val="007A0AC6"/>
    <w:rsid w:val="007A2B2B"/>
    <w:rsid w:val="007A4870"/>
    <w:rsid w:val="007A7BD3"/>
    <w:rsid w:val="007B1EBD"/>
    <w:rsid w:val="007C1E62"/>
    <w:rsid w:val="007C4777"/>
    <w:rsid w:val="007C5BE9"/>
    <w:rsid w:val="007D0B79"/>
    <w:rsid w:val="007D0D78"/>
    <w:rsid w:val="007D2828"/>
    <w:rsid w:val="007D3E8B"/>
    <w:rsid w:val="007D4E82"/>
    <w:rsid w:val="007D4ED5"/>
    <w:rsid w:val="007D54F1"/>
    <w:rsid w:val="007E0BC8"/>
    <w:rsid w:val="007E2E0A"/>
    <w:rsid w:val="007F2D28"/>
    <w:rsid w:val="007F6A48"/>
    <w:rsid w:val="008038CF"/>
    <w:rsid w:val="00803EF0"/>
    <w:rsid w:val="00805E86"/>
    <w:rsid w:val="00806949"/>
    <w:rsid w:val="0081304C"/>
    <w:rsid w:val="00815930"/>
    <w:rsid w:val="008216EA"/>
    <w:rsid w:val="00825292"/>
    <w:rsid w:val="00826000"/>
    <w:rsid w:val="008261C9"/>
    <w:rsid w:val="008272BA"/>
    <w:rsid w:val="00827C36"/>
    <w:rsid w:val="008308CE"/>
    <w:rsid w:val="008311FC"/>
    <w:rsid w:val="00832607"/>
    <w:rsid w:val="0083451D"/>
    <w:rsid w:val="00835DBC"/>
    <w:rsid w:val="00836285"/>
    <w:rsid w:val="00837CD6"/>
    <w:rsid w:val="00840146"/>
    <w:rsid w:val="00840587"/>
    <w:rsid w:val="0084358F"/>
    <w:rsid w:val="00846046"/>
    <w:rsid w:val="00847BA9"/>
    <w:rsid w:val="00850C15"/>
    <w:rsid w:val="00856F5D"/>
    <w:rsid w:val="00857E3E"/>
    <w:rsid w:val="00861642"/>
    <w:rsid w:val="00861AD8"/>
    <w:rsid w:val="00862DAC"/>
    <w:rsid w:val="00863B92"/>
    <w:rsid w:val="00864742"/>
    <w:rsid w:val="0087100C"/>
    <w:rsid w:val="00871FF3"/>
    <w:rsid w:val="00872029"/>
    <w:rsid w:val="0087714A"/>
    <w:rsid w:val="008834C4"/>
    <w:rsid w:val="0088444F"/>
    <w:rsid w:val="0088479C"/>
    <w:rsid w:val="00885660"/>
    <w:rsid w:val="008861F7"/>
    <w:rsid w:val="0089234F"/>
    <w:rsid w:val="00892F60"/>
    <w:rsid w:val="00895E24"/>
    <w:rsid w:val="00896437"/>
    <w:rsid w:val="008A0517"/>
    <w:rsid w:val="008A089F"/>
    <w:rsid w:val="008A1EB4"/>
    <w:rsid w:val="008A2771"/>
    <w:rsid w:val="008A462C"/>
    <w:rsid w:val="008B19FD"/>
    <w:rsid w:val="008C21BF"/>
    <w:rsid w:val="008C4751"/>
    <w:rsid w:val="008D204D"/>
    <w:rsid w:val="008D2368"/>
    <w:rsid w:val="008D31DE"/>
    <w:rsid w:val="008D3519"/>
    <w:rsid w:val="008D5E0F"/>
    <w:rsid w:val="008D6A80"/>
    <w:rsid w:val="008E19B0"/>
    <w:rsid w:val="008E2A8E"/>
    <w:rsid w:val="008E4134"/>
    <w:rsid w:val="008F05AA"/>
    <w:rsid w:val="008F41E2"/>
    <w:rsid w:val="008F4CA8"/>
    <w:rsid w:val="00903E00"/>
    <w:rsid w:val="009043B8"/>
    <w:rsid w:val="009061AE"/>
    <w:rsid w:val="009143AB"/>
    <w:rsid w:val="0091449A"/>
    <w:rsid w:val="00917CEC"/>
    <w:rsid w:val="00921E29"/>
    <w:rsid w:val="009228F3"/>
    <w:rsid w:val="00924A81"/>
    <w:rsid w:val="00924E2A"/>
    <w:rsid w:val="00925996"/>
    <w:rsid w:val="00926E18"/>
    <w:rsid w:val="00927C60"/>
    <w:rsid w:val="0093215A"/>
    <w:rsid w:val="00932BCE"/>
    <w:rsid w:val="00933462"/>
    <w:rsid w:val="0093455E"/>
    <w:rsid w:val="0094030E"/>
    <w:rsid w:val="00942A53"/>
    <w:rsid w:val="00943C21"/>
    <w:rsid w:val="00943FF6"/>
    <w:rsid w:val="00946CC8"/>
    <w:rsid w:val="0095167E"/>
    <w:rsid w:val="00952B67"/>
    <w:rsid w:val="00952FDA"/>
    <w:rsid w:val="009544A2"/>
    <w:rsid w:val="00957180"/>
    <w:rsid w:val="0096154F"/>
    <w:rsid w:val="009713D0"/>
    <w:rsid w:val="00976482"/>
    <w:rsid w:val="009801F3"/>
    <w:rsid w:val="0098099C"/>
    <w:rsid w:val="00981B56"/>
    <w:rsid w:val="009850E5"/>
    <w:rsid w:val="009931CF"/>
    <w:rsid w:val="00994E04"/>
    <w:rsid w:val="00995B7F"/>
    <w:rsid w:val="009A07E9"/>
    <w:rsid w:val="009A2931"/>
    <w:rsid w:val="009A4AF3"/>
    <w:rsid w:val="009A5652"/>
    <w:rsid w:val="009B0FDD"/>
    <w:rsid w:val="009B1942"/>
    <w:rsid w:val="009B2F39"/>
    <w:rsid w:val="009B4C83"/>
    <w:rsid w:val="009B7DA2"/>
    <w:rsid w:val="009C0D98"/>
    <w:rsid w:val="009C4AD5"/>
    <w:rsid w:val="009C4ED4"/>
    <w:rsid w:val="009C6054"/>
    <w:rsid w:val="009C72EE"/>
    <w:rsid w:val="009D2685"/>
    <w:rsid w:val="009D4B91"/>
    <w:rsid w:val="009D606E"/>
    <w:rsid w:val="009E0D42"/>
    <w:rsid w:val="009E30B9"/>
    <w:rsid w:val="009E31DD"/>
    <w:rsid w:val="009E37F9"/>
    <w:rsid w:val="009E487C"/>
    <w:rsid w:val="009E624E"/>
    <w:rsid w:val="009F2CAA"/>
    <w:rsid w:val="009F5A62"/>
    <w:rsid w:val="009F6448"/>
    <w:rsid w:val="009F6B21"/>
    <w:rsid w:val="00A022B1"/>
    <w:rsid w:val="00A1138C"/>
    <w:rsid w:val="00A12F65"/>
    <w:rsid w:val="00A12F96"/>
    <w:rsid w:val="00A13850"/>
    <w:rsid w:val="00A138CF"/>
    <w:rsid w:val="00A14D14"/>
    <w:rsid w:val="00A17D22"/>
    <w:rsid w:val="00A21266"/>
    <w:rsid w:val="00A22042"/>
    <w:rsid w:val="00A230FA"/>
    <w:rsid w:val="00A2723A"/>
    <w:rsid w:val="00A27278"/>
    <w:rsid w:val="00A306B1"/>
    <w:rsid w:val="00A3107B"/>
    <w:rsid w:val="00A31B82"/>
    <w:rsid w:val="00A326D5"/>
    <w:rsid w:val="00A3470F"/>
    <w:rsid w:val="00A3518A"/>
    <w:rsid w:val="00A3533D"/>
    <w:rsid w:val="00A36BA5"/>
    <w:rsid w:val="00A37654"/>
    <w:rsid w:val="00A41415"/>
    <w:rsid w:val="00A431FC"/>
    <w:rsid w:val="00A466C3"/>
    <w:rsid w:val="00A46BCD"/>
    <w:rsid w:val="00A46E73"/>
    <w:rsid w:val="00A4702B"/>
    <w:rsid w:val="00A51442"/>
    <w:rsid w:val="00A51B7D"/>
    <w:rsid w:val="00A51FB9"/>
    <w:rsid w:val="00A542DC"/>
    <w:rsid w:val="00A544D0"/>
    <w:rsid w:val="00A55EFD"/>
    <w:rsid w:val="00A61130"/>
    <w:rsid w:val="00A61B42"/>
    <w:rsid w:val="00A620F7"/>
    <w:rsid w:val="00A63F27"/>
    <w:rsid w:val="00A66E88"/>
    <w:rsid w:val="00A7272F"/>
    <w:rsid w:val="00A77E42"/>
    <w:rsid w:val="00A77FD9"/>
    <w:rsid w:val="00A802DC"/>
    <w:rsid w:val="00A8155F"/>
    <w:rsid w:val="00A8738D"/>
    <w:rsid w:val="00A91164"/>
    <w:rsid w:val="00A92E61"/>
    <w:rsid w:val="00A9542A"/>
    <w:rsid w:val="00A95EB6"/>
    <w:rsid w:val="00AA0FCE"/>
    <w:rsid w:val="00AA3728"/>
    <w:rsid w:val="00AA5291"/>
    <w:rsid w:val="00AA76F2"/>
    <w:rsid w:val="00AB0410"/>
    <w:rsid w:val="00AB0D82"/>
    <w:rsid w:val="00AB1EC6"/>
    <w:rsid w:val="00AB2995"/>
    <w:rsid w:val="00AB2D3E"/>
    <w:rsid w:val="00AB3B10"/>
    <w:rsid w:val="00AB3D1A"/>
    <w:rsid w:val="00AB46EB"/>
    <w:rsid w:val="00AB48A4"/>
    <w:rsid w:val="00AB64E2"/>
    <w:rsid w:val="00AB71C3"/>
    <w:rsid w:val="00AC047B"/>
    <w:rsid w:val="00AC193E"/>
    <w:rsid w:val="00AC2D38"/>
    <w:rsid w:val="00AC3E06"/>
    <w:rsid w:val="00AC6735"/>
    <w:rsid w:val="00AC7854"/>
    <w:rsid w:val="00AC7ABA"/>
    <w:rsid w:val="00AD3BEB"/>
    <w:rsid w:val="00AE1258"/>
    <w:rsid w:val="00AE1A82"/>
    <w:rsid w:val="00AF0422"/>
    <w:rsid w:val="00AF0B96"/>
    <w:rsid w:val="00AF3721"/>
    <w:rsid w:val="00AF4F75"/>
    <w:rsid w:val="00B000BB"/>
    <w:rsid w:val="00B0328C"/>
    <w:rsid w:val="00B0354F"/>
    <w:rsid w:val="00B03FFE"/>
    <w:rsid w:val="00B0689B"/>
    <w:rsid w:val="00B06CA8"/>
    <w:rsid w:val="00B06F49"/>
    <w:rsid w:val="00B07D3B"/>
    <w:rsid w:val="00B10A5B"/>
    <w:rsid w:val="00B1171E"/>
    <w:rsid w:val="00B11D78"/>
    <w:rsid w:val="00B15E64"/>
    <w:rsid w:val="00B20781"/>
    <w:rsid w:val="00B20DAF"/>
    <w:rsid w:val="00B232D4"/>
    <w:rsid w:val="00B24EFB"/>
    <w:rsid w:val="00B27477"/>
    <w:rsid w:val="00B3144E"/>
    <w:rsid w:val="00B32C7B"/>
    <w:rsid w:val="00B332AF"/>
    <w:rsid w:val="00B33F6D"/>
    <w:rsid w:val="00B3493B"/>
    <w:rsid w:val="00B34942"/>
    <w:rsid w:val="00B35BD1"/>
    <w:rsid w:val="00B35FA5"/>
    <w:rsid w:val="00B37AD9"/>
    <w:rsid w:val="00B40CD1"/>
    <w:rsid w:val="00B40FB6"/>
    <w:rsid w:val="00B424CB"/>
    <w:rsid w:val="00B4369E"/>
    <w:rsid w:val="00B43D9C"/>
    <w:rsid w:val="00B46795"/>
    <w:rsid w:val="00B46F44"/>
    <w:rsid w:val="00B51631"/>
    <w:rsid w:val="00B52C38"/>
    <w:rsid w:val="00B55974"/>
    <w:rsid w:val="00B56E9E"/>
    <w:rsid w:val="00B57AD1"/>
    <w:rsid w:val="00B61DB2"/>
    <w:rsid w:val="00B63A3C"/>
    <w:rsid w:val="00B67492"/>
    <w:rsid w:val="00B75F56"/>
    <w:rsid w:val="00B768B2"/>
    <w:rsid w:val="00B7778A"/>
    <w:rsid w:val="00B80599"/>
    <w:rsid w:val="00B807E8"/>
    <w:rsid w:val="00B90685"/>
    <w:rsid w:val="00B90F05"/>
    <w:rsid w:val="00B9206E"/>
    <w:rsid w:val="00B92450"/>
    <w:rsid w:val="00B97A26"/>
    <w:rsid w:val="00BA0B5E"/>
    <w:rsid w:val="00BA587D"/>
    <w:rsid w:val="00BA6991"/>
    <w:rsid w:val="00BA6FE4"/>
    <w:rsid w:val="00BB09EE"/>
    <w:rsid w:val="00BB5630"/>
    <w:rsid w:val="00BB6F5F"/>
    <w:rsid w:val="00BB759F"/>
    <w:rsid w:val="00BC13D0"/>
    <w:rsid w:val="00BC1AF4"/>
    <w:rsid w:val="00BC1CFC"/>
    <w:rsid w:val="00BC42FF"/>
    <w:rsid w:val="00BD1177"/>
    <w:rsid w:val="00BD284E"/>
    <w:rsid w:val="00BD2CF0"/>
    <w:rsid w:val="00BD38AD"/>
    <w:rsid w:val="00BD5D61"/>
    <w:rsid w:val="00BD6179"/>
    <w:rsid w:val="00BD7691"/>
    <w:rsid w:val="00BF16A5"/>
    <w:rsid w:val="00BF363D"/>
    <w:rsid w:val="00BF7D2A"/>
    <w:rsid w:val="00C06892"/>
    <w:rsid w:val="00C06A28"/>
    <w:rsid w:val="00C11BF2"/>
    <w:rsid w:val="00C1252D"/>
    <w:rsid w:val="00C12E14"/>
    <w:rsid w:val="00C13435"/>
    <w:rsid w:val="00C14353"/>
    <w:rsid w:val="00C22F5D"/>
    <w:rsid w:val="00C32DD4"/>
    <w:rsid w:val="00C33EF5"/>
    <w:rsid w:val="00C343CF"/>
    <w:rsid w:val="00C35E6C"/>
    <w:rsid w:val="00C40455"/>
    <w:rsid w:val="00C4391D"/>
    <w:rsid w:val="00C454A6"/>
    <w:rsid w:val="00C4573F"/>
    <w:rsid w:val="00C46319"/>
    <w:rsid w:val="00C46450"/>
    <w:rsid w:val="00C46FC7"/>
    <w:rsid w:val="00C472F6"/>
    <w:rsid w:val="00C50021"/>
    <w:rsid w:val="00C510A6"/>
    <w:rsid w:val="00C51EDF"/>
    <w:rsid w:val="00C52E48"/>
    <w:rsid w:val="00C5442A"/>
    <w:rsid w:val="00C574FC"/>
    <w:rsid w:val="00C600CD"/>
    <w:rsid w:val="00C61D88"/>
    <w:rsid w:val="00C62CC8"/>
    <w:rsid w:val="00C63CBE"/>
    <w:rsid w:val="00C65544"/>
    <w:rsid w:val="00C7426A"/>
    <w:rsid w:val="00C7489B"/>
    <w:rsid w:val="00C74BD0"/>
    <w:rsid w:val="00C84F11"/>
    <w:rsid w:val="00C85676"/>
    <w:rsid w:val="00C902DC"/>
    <w:rsid w:val="00C90C6A"/>
    <w:rsid w:val="00C92E82"/>
    <w:rsid w:val="00C94E2A"/>
    <w:rsid w:val="00CA1A90"/>
    <w:rsid w:val="00CA28A9"/>
    <w:rsid w:val="00CA3185"/>
    <w:rsid w:val="00CA4C12"/>
    <w:rsid w:val="00CA5C5E"/>
    <w:rsid w:val="00CB0268"/>
    <w:rsid w:val="00CB1EED"/>
    <w:rsid w:val="00CB44CA"/>
    <w:rsid w:val="00CB6094"/>
    <w:rsid w:val="00CC53F2"/>
    <w:rsid w:val="00CC656A"/>
    <w:rsid w:val="00CC7C2D"/>
    <w:rsid w:val="00CD1C86"/>
    <w:rsid w:val="00CD3649"/>
    <w:rsid w:val="00CD4045"/>
    <w:rsid w:val="00CD6F6A"/>
    <w:rsid w:val="00CD78BB"/>
    <w:rsid w:val="00CE0D53"/>
    <w:rsid w:val="00CE2B45"/>
    <w:rsid w:val="00CE3857"/>
    <w:rsid w:val="00CE43F8"/>
    <w:rsid w:val="00CF132E"/>
    <w:rsid w:val="00CF2351"/>
    <w:rsid w:val="00CF49C6"/>
    <w:rsid w:val="00CF7A79"/>
    <w:rsid w:val="00D00466"/>
    <w:rsid w:val="00D006DB"/>
    <w:rsid w:val="00D01656"/>
    <w:rsid w:val="00D019C8"/>
    <w:rsid w:val="00D02208"/>
    <w:rsid w:val="00D058DA"/>
    <w:rsid w:val="00D05FBD"/>
    <w:rsid w:val="00D07659"/>
    <w:rsid w:val="00D07A35"/>
    <w:rsid w:val="00D124BA"/>
    <w:rsid w:val="00D135CA"/>
    <w:rsid w:val="00D13F03"/>
    <w:rsid w:val="00D21D33"/>
    <w:rsid w:val="00D222BB"/>
    <w:rsid w:val="00D24078"/>
    <w:rsid w:val="00D26A49"/>
    <w:rsid w:val="00D315BA"/>
    <w:rsid w:val="00D31B01"/>
    <w:rsid w:val="00D328E7"/>
    <w:rsid w:val="00D33C0C"/>
    <w:rsid w:val="00D34D86"/>
    <w:rsid w:val="00D359CA"/>
    <w:rsid w:val="00D37EAF"/>
    <w:rsid w:val="00D41CB4"/>
    <w:rsid w:val="00D43D85"/>
    <w:rsid w:val="00D43DFF"/>
    <w:rsid w:val="00D45AD3"/>
    <w:rsid w:val="00D46296"/>
    <w:rsid w:val="00D46E8C"/>
    <w:rsid w:val="00D47A89"/>
    <w:rsid w:val="00D516AB"/>
    <w:rsid w:val="00D5176F"/>
    <w:rsid w:val="00D53ABF"/>
    <w:rsid w:val="00D61A03"/>
    <w:rsid w:val="00D653B8"/>
    <w:rsid w:val="00D72D32"/>
    <w:rsid w:val="00D7360E"/>
    <w:rsid w:val="00D81FA6"/>
    <w:rsid w:val="00D84F65"/>
    <w:rsid w:val="00D93CF4"/>
    <w:rsid w:val="00D93F9F"/>
    <w:rsid w:val="00D94EA9"/>
    <w:rsid w:val="00D97BD0"/>
    <w:rsid w:val="00DA4684"/>
    <w:rsid w:val="00DA60AA"/>
    <w:rsid w:val="00DB0022"/>
    <w:rsid w:val="00DB242D"/>
    <w:rsid w:val="00DB7BA2"/>
    <w:rsid w:val="00DC14CD"/>
    <w:rsid w:val="00DC1E8A"/>
    <w:rsid w:val="00DC4856"/>
    <w:rsid w:val="00DC76EF"/>
    <w:rsid w:val="00DC7FCE"/>
    <w:rsid w:val="00DD122B"/>
    <w:rsid w:val="00DD2638"/>
    <w:rsid w:val="00DD3263"/>
    <w:rsid w:val="00DD4379"/>
    <w:rsid w:val="00DD7A2A"/>
    <w:rsid w:val="00DE14C7"/>
    <w:rsid w:val="00DE38F0"/>
    <w:rsid w:val="00DF0123"/>
    <w:rsid w:val="00DF1FE3"/>
    <w:rsid w:val="00DF2159"/>
    <w:rsid w:val="00DF2257"/>
    <w:rsid w:val="00DF3D18"/>
    <w:rsid w:val="00DF438B"/>
    <w:rsid w:val="00E00D91"/>
    <w:rsid w:val="00E06304"/>
    <w:rsid w:val="00E1165E"/>
    <w:rsid w:val="00E11817"/>
    <w:rsid w:val="00E12820"/>
    <w:rsid w:val="00E133B9"/>
    <w:rsid w:val="00E13E94"/>
    <w:rsid w:val="00E146F3"/>
    <w:rsid w:val="00E16788"/>
    <w:rsid w:val="00E16A02"/>
    <w:rsid w:val="00E20415"/>
    <w:rsid w:val="00E22865"/>
    <w:rsid w:val="00E25EC6"/>
    <w:rsid w:val="00E25F69"/>
    <w:rsid w:val="00E26BBC"/>
    <w:rsid w:val="00E26F20"/>
    <w:rsid w:val="00E32942"/>
    <w:rsid w:val="00E32A2C"/>
    <w:rsid w:val="00E33FD7"/>
    <w:rsid w:val="00E37431"/>
    <w:rsid w:val="00E41AEA"/>
    <w:rsid w:val="00E472F6"/>
    <w:rsid w:val="00E51ECB"/>
    <w:rsid w:val="00E5220C"/>
    <w:rsid w:val="00E538AF"/>
    <w:rsid w:val="00E53EF1"/>
    <w:rsid w:val="00E57A1E"/>
    <w:rsid w:val="00E57BE9"/>
    <w:rsid w:val="00E57C48"/>
    <w:rsid w:val="00E6013F"/>
    <w:rsid w:val="00E635B1"/>
    <w:rsid w:val="00E635F0"/>
    <w:rsid w:val="00E651F8"/>
    <w:rsid w:val="00E6645E"/>
    <w:rsid w:val="00E67E67"/>
    <w:rsid w:val="00E71931"/>
    <w:rsid w:val="00E72C53"/>
    <w:rsid w:val="00E7350B"/>
    <w:rsid w:val="00E75C70"/>
    <w:rsid w:val="00E763E7"/>
    <w:rsid w:val="00E76760"/>
    <w:rsid w:val="00E808C2"/>
    <w:rsid w:val="00E80EF8"/>
    <w:rsid w:val="00E820EF"/>
    <w:rsid w:val="00E86B32"/>
    <w:rsid w:val="00E878C7"/>
    <w:rsid w:val="00E87EE7"/>
    <w:rsid w:val="00E91D21"/>
    <w:rsid w:val="00E91FD5"/>
    <w:rsid w:val="00E925C9"/>
    <w:rsid w:val="00E942DC"/>
    <w:rsid w:val="00E97A53"/>
    <w:rsid w:val="00E97C19"/>
    <w:rsid w:val="00EA06B4"/>
    <w:rsid w:val="00EA15B2"/>
    <w:rsid w:val="00EA3E19"/>
    <w:rsid w:val="00EA535D"/>
    <w:rsid w:val="00EA6604"/>
    <w:rsid w:val="00EB21EC"/>
    <w:rsid w:val="00EB4BB8"/>
    <w:rsid w:val="00EC27A9"/>
    <w:rsid w:val="00EC2B8C"/>
    <w:rsid w:val="00EC2D56"/>
    <w:rsid w:val="00EC2FF8"/>
    <w:rsid w:val="00EC5C64"/>
    <w:rsid w:val="00ED22DD"/>
    <w:rsid w:val="00ED7B12"/>
    <w:rsid w:val="00EE0381"/>
    <w:rsid w:val="00EE5348"/>
    <w:rsid w:val="00EE5EFA"/>
    <w:rsid w:val="00EF15F2"/>
    <w:rsid w:val="00EF19C2"/>
    <w:rsid w:val="00EF22CA"/>
    <w:rsid w:val="00EF566E"/>
    <w:rsid w:val="00EF5B3E"/>
    <w:rsid w:val="00F02189"/>
    <w:rsid w:val="00F03045"/>
    <w:rsid w:val="00F04884"/>
    <w:rsid w:val="00F05CFA"/>
    <w:rsid w:val="00F068B3"/>
    <w:rsid w:val="00F110AB"/>
    <w:rsid w:val="00F1229C"/>
    <w:rsid w:val="00F13DA3"/>
    <w:rsid w:val="00F15761"/>
    <w:rsid w:val="00F16DFD"/>
    <w:rsid w:val="00F2513E"/>
    <w:rsid w:val="00F306CB"/>
    <w:rsid w:val="00F30EE2"/>
    <w:rsid w:val="00F31946"/>
    <w:rsid w:val="00F31A3E"/>
    <w:rsid w:val="00F31FC9"/>
    <w:rsid w:val="00F344A6"/>
    <w:rsid w:val="00F35F39"/>
    <w:rsid w:val="00F372A6"/>
    <w:rsid w:val="00F40DD1"/>
    <w:rsid w:val="00F411E6"/>
    <w:rsid w:val="00F45717"/>
    <w:rsid w:val="00F554D6"/>
    <w:rsid w:val="00F57383"/>
    <w:rsid w:val="00F61813"/>
    <w:rsid w:val="00F6205B"/>
    <w:rsid w:val="00F620EB"/>
    <w:rsid w:val="00F6255A"/>
    <w:rsid w:val="00F66AE0"/>
    <w:rsid w:val="00F74112"/>
    <w:rsid w:val="00F745B7"/>
    <w:rsid w:val="00F74B75"/>
    <w:rsid w:val="00F77335"/>
    <w:rsid w:val="00F80231"/>
    <w:rsid w:val="00F81153"/>
    <w:rsid w:val="00F82599"/>
    <w:rsid w:val="00F82BF4"/>
    <w:rsid w:val="00F841E0"/>
    <w:rsid w:val="00F869EE"/>
    <w:rsid w:val="00F87DC1"/>
    <w:rsid w:val="00F90286"/>
    <w:rsid w:val="00F904E1"/>
    <w:rsid w:val="00F926E1"/>
    <w:rsid w:val="00F93880"/>
    <w:rsid w:val="00F94B77"/>
    <w:rsid w:val="00F9657E"/>
    <w:rsid w:val="00FA2346"/>
    <w:rsid w:val="00FA5C5C"/>
    <w:rsid w:val="00FB2CA3"/>
    <w:rsid w:val="00FB5369"/>
    <w:rsid w:val="00FB68B4"/>
    <w:rsid w:val="00FB69B5"/>
    <w:rsid w:val="00FC038F"/>
    <w:rsid w:val="00FC26B2"/>
    <w:rsid w:val="00FC4AF2"/>
    <w:rsid w:val="00FC5A78"/>
    <w:rsid w:val="00FD238C"/>
    <w:rsid w:val="00FD45F9"/>
    <w:rsid w:val="00FD4A05"/>
    <w:rsid w:val="00FF1A4A"/>
    <w:rsid w:val="00FF2590"/>
    <w:rsid w:val="00FF328B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iPriority="99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0EF8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E80EF8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E80EF8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E80EF8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E80EF8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E80EF8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E80EF8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E80EF8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E80EF8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paragraph" w:customStyle="1" w:styleId="12">
    <w:name w:val="Обычный1"/>
    <w:uiPriority w:val="99"/>
    <w:rsid w:val="00C61D88"/>
    <w:rPr>
      <w:rFonts w:eastAsia="Calibri"/>
      <w:color w:val="000000"/>
      <w:sz w:val="24"/>
    </w:rPr>
  </w:style>
  <w:style w:type="character" w:styleId="a8">
    <w:name w:val="Hyperlink"/>
    <w:uiPriority w:val="99"/>
    <w:unhideWhenUsed/>
    <w:rsid w:val="00C61D88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C61D88"/>
    <w:rPr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C61D88"/>
    <w:pPr>
      <w:autoSpaceDE w:val="0"/>
      <w:autoSpaceDN w:val="0"/>
      <w:adjustRightInd w:val="0"/>
      <w:ind w:left="720" w:firstLine="709"/>
      <w:contextualSpacing/>
      <w:jc w:val="both"/>
    </w:pPr>
    <w:rPr>
      <w:rFonts w:eastAsia="Calibri"/>
      <w:lang w:eastAsia="en-US"/>
    </w:rPr>
  </w:style>
  <w:style w:type="paragraph" w:styleId="ab">
    <w:name w:val="Balloon Text"/>
    <w:basedOn w:val="a"/>
    <w:link w:val="ac"/>
    <w:uiPriority w:val="99"/>
    <w:rsid w:val="000720B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0720B5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1A649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1343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Абзац списка Знак"/>
    <w:link w:val="a9"/>
    <w:uiPriority w:val="34"/>
    <w:rsid w:val="007D2828"/>
    <w:rPr>
      <w:rFonts w:eastAsia="Calibri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80EF8"/>
    <w:rPr>
      <w:sz w:val="28"/>
      <w:szCs w:val="28"/>
      <w:lang w:eastAsia="en-US"/>
    </w:rPr>
  </w:style>
  <w:style w:type="character" w:customStyle="1" w:styleId="21">
    <w:name w:val="Заголовок 2 Знак"/>
    <w:basedOn w:val="a0"/>
    <w:link w:val="20"/>
    <w:uiPriority w:val="9"/>
    <w:rsid w:val="00E80EF8"/>
    <w:rPr>
      <w:b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80EF8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80EF8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80EF8"/>
    <w:rPr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E80EF8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E80EF8"/>
    <w:rPr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E80EF8"/>
    <w:rPr>
      <w:rFonts w:eastAsia="Calibri"/>
      <w:b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E80EF8"/>
    <w:rPr>
      <w:b/>
      <w:color w:val="000000"/>
      <w:sz w:val="24"/>
      <w:szCs w:val="24"/>
      <w:lang w:eastAsia="en-US"/>
    </w:rPr>
  </w:style>
  <w:style w:type="character" w:customStyle="1" w:styleId="a6">
    <w:name w:val="Нижний колонтитул Знак"/>
    <w:link w:val="a5"/>
    <w:uiPriority w:val="99"/>
    <w:rsid w:val="00E80EF8"/>
    <w:rPr>
      <w:sz w:val="24"/>
      <w:szCs w:val="24"/>
    </w:rPr>
  </w:style>
  <w:style w:type="paragraph" w:customStyle="1" w:styleId="ConsPlusNonformat">
    <w:name w:val="ConsPlusNonformat"/>
    <w:rsid w:val="00E80EF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3">
    <w:name w:val="Без интервала1"/>
    <w:rsid w:val="00E80EF8"/>
    <w:rPr>
      <w:rFonts w:ascii="Calibri" w:hAnsi="Calibri"/>
      <w:sz w:val="22"/>
      <w:szCs w:val="22"/>
      <w:lang w:eastAsia="en-US"/>
    </w:rPr>
  </w:style>
  <w:style w:type="paragraph" w:customStyle="1" w:styleId="22">
    <w:name w:val="Абзац списка2"/>
    <w:basedOn w:val="a"/>
    <w:rsid w:val="00E80EF8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E80EF8"/>
  </w:style>
  <w:style w:type="character" w:customStyle="1" w:styleId="apple-converted-space">
    <w:name w:val="apple-converted-space"/>
    <w:rsid w:val="00E80EF8"/>
  </w:style>
  <w:style w:type="paragraph" w:customStyle="1" w:styleId="14">
    <w:name w:val="Абзац списка1"/>
    <w:basedOn w:val="a"/>
    <w:link w:val="ListParagraphChar"/>
    <w:rsid w:val="00E80EF8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4"/>
    <w:locked/>
    <w:rsid w:val="00E80EF8"/>
    <w:rPr>
      <w:rFonts w:ascii="Calibri" w:hAnsi="Calibri"/>
    </w:rPr>
  </w:style>
  <w:style w:type="paragraph" w:styleId="ae">
    <w:name w:val="Body Text"/>
    <w:basedOn w:val="a"/>
    <w:link w:val="af"/>
    <w:rsid w:val="00E80EF8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rsid w:val="00E80EF8"/>
    <w:rPr>
      <w:sz w:val="28"/>
      <w:szCs w:val="28"/>
      <w:lang w:eastAsia="en-US"/>
    </w:rPr>
  </w:style>
  <w:style w:type="paragraph" w:styleId="af0">
    <w:name w:val="Body Text Indent"/>
    <w:basedOn w:val="a"/>
    <w:link w:val="af1"/>
    <w:rsid w:val="00E80EF8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basedOn w:val="a0"/>
    <w:link w:val="af0"/>
    <w:rsid w:val="00E80EF8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E80EF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E80EF8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E80EF8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E80EF8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E80EF8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80EF8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E80EF8"/>
    <w:rPr>
      <w:rFonts w:ascii="Calibri" w:hAnsi="Calibri"/>
    </w:rPr>
  </w:style>
  <w:style w:type="paragraph" w:styleId="26">
    <w:name w:val="Body Text 2"/>
    <w:basedOn w:val="a"/>
    <w:link w:val="25"/>
    <w:rsid w:val="00E80EF8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basedOn w:val="a0"/>
    <w:rsid w:val="00E80EF8"/>
    <w:rPr>
      <w:sz w:val="24"/>
      <w:szCs w:val="24"/>
    </w:rPr>
  </w:style>
  <w:style w:type="paragraph" w:styleId="33">
    <w:name w:val="Body Text 3"/>
    <w:basedOn w:val="a"/>
    <w:link w:val="34"/>
    <w:rsid w:val="00E80EF8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basedOn w:val="a0"/>
    <w:link w:val="33"/>
    <w:rsid w:val="00E80EF8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E80EF8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E80EF8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5">
    <w:name w:val="Текст выноски Знак1"/>
    <w:semiHidden/>
    <w:rsid w:val="00E80EF8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E80EF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80EF8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E80EF8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0-0750">
    <w:name w:val="Стиль по ширине Первая строка:  0 см Справа:  -075 см После:  0..."/>
    <w:basedOn w:val="a"/>
    <w:rsid w:val="00E80EF8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E80EF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3">
    <w:name w:val="annotation reference"/>
    <w:basedOn w:val="a0"/>
    <w:semiHidden/>
    <w:unhideWhenUsed/>
    <w:rsid w:val="00E80EF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E80EF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E80EF8"/>
  </w:style>
  <w:style w:type="paragraph" w:styleId="af6">
    <w:name w:val="annotation subject"/>
    <w:basedOn w:val="af4"/>
    <w:next w:val="af4"/>
    <w:link w:val="af7"/>
    <w:semiHidden/>
    <w:unhideWhenUsed/>
    <w:rsid w:val="00E80EF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80EF8"/>
    <w:rPr>
      <w:b/>
      <w:bCs/>
    </w:rPr>
  </w:style>
  <w:style w:type="paragraph" w:styleId="af8">
    <w:name w:val="Revision"/>
    <w:hidden/>
    <w:uiPriority w:val="99"/>
    <w:semiHidden/>
    <w:rsid w:val="00E80EF8"/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E80EF8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E80E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E80EF8"/>
    <w:pPr>
      <w:widowControl w:val="0"/>
      <w:autoSpaceDE w:val="0"/>
      <w:autoSpaceDN w:val="0"/>
    </w:pPr>
    <w:rPr>
      <w:sz w:val="22"/>
      <w:szCs w:val="22"/>
      <w:lang w:bidi="ru-RU"/>
    </w:rPr>
  </w:style>
  <w:style w:type="table" w:customStyle="1" w:styleId="16">
    <w:name w:val="Стиль1"/>
    <w:basedOn w:val="a1"/>
    <w:uiPriority w:val="99"/>
    <w:rsid w:val="00E80E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insideH w:val="single" w:sz="6" w:space="0" w:color="1F4E79" w:themeColor="accent1" w:themeShade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80EF8"/>
    <w:pPr>
      <w:widowControl w:val="0"/>
      <w:autoSpaceDE w:val="0"/>
      <w:autoSpaceDN w:val="0"/>
    </w:pPr>
    <w:rPr>
      <w:b/>
      <w:sz w:val="24"/>
    </w:rPr>
  </w:style>
  <w:style w:type="paragraph" w:styleId="af9">
    <w:name w:val="Normal (Web)"/>
    <w:basedOn w:val="a"/>
    <w:uiPriority w:val="99"/>
    <w:unhideWhenUsed/>
    <w:rsid w:val="00E80EF8"/>
    <w:pPr>
      <w:spacing w:before="100" w:beforeAutospacing="1" w:after="100" w:afterAutospacing="1"/>
    </w:pPr>
  </w:style>
  <w:style w:type="paragraph" w:customStyle="1" w:styleId="xl71">
    <w:name w:val="xl71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E80E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E80EF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E80E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basedOn w:val="a0"/>
    <w:uiPriority w:val="21"/>
    <w:qFormat/>
    <w:rsid w:val="00E80EF8"/>
    <w:rPr>
      <w:b/>
      <w:bCs/>
      <w:i/>
      <w:iCs/>
      <w:color w:val="5B9BD5" w:themeColor="accent1"/>
    </w:rPr>
  </w:style>
  <w:style w:type="paragraph" w:customStyle="1" w:styleId="Default">
    <w:name w:val="Default"/>
    <w:uiPriority w:val="99"/>
    <w:rsid w:val="00E80EF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b">
    <w:name w:val="FollowedHyperlink"/>
    <w:basedOn w:val="a0"/>
    <w:uiPriority w:val="99"/>
    <w:unhideWhenUsed/>
    <w:rsid w:val="00E80EF8"/>
    <w:rPr>
      <w:color w:val="800080"/>
      <w:u w:val="single"/>
    </w:rPr>
  </w:style>
  <w:style w:type="paragraph" w:customStyle="1" w:styleId="ConsPlusCell">
    <w:name w:val="ConsPlusCell"/>
    <w:rsid w:val="00E80EF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80EF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80EF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80EF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E80EF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E80E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E80E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E80EF8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E80EF8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E80EF8"/>
    <w:rPr>
      <w:vertAlign w:val="superscript"/>
    </w:rPr>
  </w:style>
  <w:style w:type="paragraph" w:customStyle="1" w:styleId="xl98">
    <w:name w:val="xl98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E80E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E80EF8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E80E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E80EF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E80EF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E80E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E80EF8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E80EF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E80EF8"/>
  </w:style>
  <w:style w:type="numbering" w:customStyle="1" w:styleId="2">
    <w:name w:val="Стиль2"/>
    <w:uiPriority w:val="99"/>
    <w:rsid w:val="00E80EF8"/>
    <w:pPr>
      <w:numPr>
        <w:numId w:val="19"/>
      </w:numPr>
    </w:pPr>
  </w:style>
  <w:style w:type="character" w:styleId="aff">
    <w:name w:val="Strong"/>
    <w:uiPriority w:val="22"/>
    <w:qFormat/>
    <w:rsid w:val="00E80EF8"/>
    <w:rPr>
      <w:b/>
      <w:bCs/>
    </w:rPr>
  </w:style>
  <w:style w:type="paragraph" w:styleId="aff0">
    <w:name w:val="No Spacing"/>
    <w:uiPriority w:val="1"/>
    <w:qFormat/>
    <w:rsid w:val="00E80EF8"/>
    <w:pPr>
      <w:widowControl w:val="0"/>
      <w:suppressAutoHyphens/>
      <w:spacing w:after="200" w:line="276" w:lineRule="auto"/>
    </w:pPr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a"/>
    <w:rsid w:val="00E80EF8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E80EF8"/>
    <w:pPr>
      <w:tabs>
        <w:tab w:val="right" w:leader="dot" w:pos="9345"/>
      </w:tabs>
      <w:spacing w:after="40"/>
    </w:pPr>
    <w:rPr>
      <w:rFonts w:eastAsiaTheme="minorEastAsia"/>
      <w:b/>
      <w:bCs/>
      <w:caps/>
      <w:noProof/>
    </w:rPr>
  </w:style>
  <w:style w:type="character" w:customStyle="1" w:styleId="nobr">
    <w:name w:val="nobr"/>
    <w:basedOn w:val="a0"/>
    <w:rsid w:val="00E80EF8"/>
  </w:style>
  <w:style w:type="paragraph" w:customStyle="1" w:styleId="35">
    <w:name w:val="Обычный3"/>
    <w:rsid w:val="00E80EF8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aff1">
    <w:name w:val="line number"/>
    <w:basedOn w:val="a0"/>
    <w:uiPriority w:val="99"/>
    <w:semiHidden/>
    <w:unhideWhenUsed/>
    <w:rsid w:val="00E80E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iPriority="99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0EF8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E80EF8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E80EF8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E80EF8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E80EF8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E80EF8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E80EF8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E80EF8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E80EF8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paragraph" w:customStyle="1" w:styleId="12">
    <w:name w:val="Обычный1"/>
    <w:uiPriority w:val="99"/>
    <w:rsid w:val="00C61D88"/>
    <w:rPr>
      <w:rFonts w:eastAsia="Calibri"/>
      <w:color w:val="000000"/>
      <w:sz w:val="24"/>
    </w:rPr>
  </w:style>
  <w:style w:type="character" w:styleId="a8">
    <w:name w:val="Hyperlink"/>
    <w:uiPriority w:val="99"/>
    <w:unhideWhenUsed/>
    <w:rsid w:val="00C61D88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C61D88"/>
    <w:rPr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C61D88"/>
    <w:pPr>
      <w:autoSpaceDE w:val="0"/>
      <w:autoSpaceDN w:val="0"/>
      <w:adjustRightInd w:val="0"/>
      <w:ind w:left="720" w:firstLine="709"/>
      <w:contextualSpacing/>
      <w:jc w:val="both"/>
    </w:pPr>
    <w:rPr>
      <w:rFonts w:eastAsia="Calibri"/>
      <w:lang w:eastAsia="en-US"/>
    </w:rPr>
  </w:style>
  <w:style w:type="paragraph" w:styleId="ab">
    <w:name w:val="Balloon Text"/>
    <w:basedOn w:val="a"/>
    <w:link w:val="ac"/>
    <w:uiPriority w:val="99"/>
    <w:rsid w:val="000720B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0720B5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1A649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1343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Абзац списка Знак"/>
    <w:link w:val="a9"/>
    <w:uiPriority w:val="34"/>
    <w:rsid w:val="007D2828"/>
    <w:rPr>
      <w:rFonts w:eastAsia="Calibri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80EF8"/>
    <w:rPr>
      <w:sz w:val="28"/>
      <w:szCs w:val="28"/>
      <w:lang w:eastAsia="en-US"/>
    </w:rPr>
  </w:style>
  <w:style w:type="character" w:customStyle="1" w:styleId="21">
    <w:name w:val="Заголовок 2 Знак"/>
    <w:basedOn w:val="a0"/>
    <w:link w:val="20"/>
    <w:uiPriority w:val="9"/>
    <w:rsid w:val="00E80EF8"/>
    <w:rPr>
      <w:b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80EF8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80EF8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80EF8"/>
    <w:rPr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E80EF8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E80EF8"/>
    <w:rPr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E80EF8"/>
    <w:rPr>
      <w:rFonts w:eastAsia="Calibri"/>
      <w:b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E80EF8"/>
    <w:rPr>
      <w:b/>
      <w:color w:val="000000"/>
      <w:sz w:val="24"/>
      <w:szCs w:val="24"/>
      <w:lang w:eastAsia="en-US"/>
    </w:rPr>
  </w:style>
  <w:style w:type="character" w:customStyle="1" w:styleId="a6">
    <w:name w:val="Нижний колонтитул Знак"/>
    <w:link w:val="a5"/>
    <w:uiPriority w:val="99"/>
    <w:rsid w:val="00E80EF8"/>
    <w:rPr>
      <w:sz w:val="24"/>
      <w:szCs w:val="24"/>
    </w:rPr>
  </w:style>
  <w:style w:type="paragraph" w:customStyle="1" w:styleId="ConsPlusNonformat">
    <w:name w:val="ConsPlusNonformat"/>
    <w:rsid w:val="00E80EF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3">
    <w:name w:val="Без интервала1"/>
    <w:rsid w:val="00E80EF8"/>
    <w:rPr>
      <w:rFonts w:ascii="Calibri" w:hAnsi="Calibri"/>
      <w:sz w:val="22"/>
      <w:szCs w:val="22"/>
      <w:lang w:eastAsia="en-US"/>
    </w:rPr>
  </w:style>
  <w:style w:type="paragraph" w:customStyle="1" w:styleId="22">
    <w:name w:val="Абзац списка2"/>
    <w:basedOn w:val="a"/>
    <w:rsid w:val="00E80EF8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E80EF8"/>
  </w:style>
  <w:style w:type="character" w:customStyle="1" w:styleId="apple-converted-space">
    <w:name w:val="apple-converted-space"/>
    <w:rsid w:val="00E80EF8"/>
  </w:style>
  <w:style w:type="paragraph" w:customStyle="1" w:styleId="14">
    <w:name w:val="Абзац списка1"/>
    <w:basedOn w:val="a"/>
    <w:link w:val="ListParagraphChar"/>
    <w:rsid w:val="00E80EF8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4"/>
    <w:locked/>
    <w:rsid w:val="00E80EF8"/>
    <w:rPr>
      <w:rFonts w:ascii="Calibri" w:hAnsi="Calibri"/>
    </w:rPr>
  </w:style>
  <w:style w:type="paragraph" w:styleId="ae">
    <w:name w:val="Body Text"/>
    <w:basedOn w:val="a"/>
    <w:link w:val="af"/>
    <w:rsid w:val="00E80EF8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rsid w:val="00E80EF8"/>
    <w:rPr>
      <w:sz w:val="28"/>
      <w:szCs w:val="28"/>
      <w:lang w:eastAsia="en-US"/>
    </w:rPr>
  </w:style>
  <w:style w:type="paragraph" w:styleId="af0">
    <w:name w:val="Body Text Indent"/>
    <w:basedOn w:val="a"/>
    <w:link w:val="af1"/>
    <w:rsid w:val="00E80EF8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basedOn w:val="a0"/>
    <w:link w:val="af0"/>
    <w:rsid w:val="00E80EF8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E80EF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E80EF8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E80EF8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E80EF8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E80EF8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80EF8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E80EF8"/>
    <w:rPr>
      <w:rFonts w:ascii="Calibri" w:hAnsi="Calibri"/>
    </w:rPr>
  </w:style>
  <w:style w:type="paragraph" w:styleId="26">
    <w:name w:val="Body Text 2"/>
    <w:basedOn w:val="a"/>
    <w:link w:val="25"/>
    <w:rsid w:val="00E80EF8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basedOn w:val="a0"/>
    <w:rsid w:val="00E80EF8"/>
    <w:rPr>
      <w:sz w:val="24"/>
      <w:szCs w:val="24"/>
    </w:rPr>
  </w:style>
  <w:style w:type="paragraph" w:styleId="33">
    <w:name w:val="Body Text 3"/>
    <w:basedOn w:val="a"/>
    <w:link w:val="34"/>
    <w:rsid w:val="00E80EF8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basedOn w:val="a0"/>
    <w:link w:val="33"/>
    <w:rsid w:val="00E80EF8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E80EF8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E80EF8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5">
    <w:name w:val="Текст выноски Знак1"/>
    <w:semiHidden/>
    <w:rsid w:val="00E80EF8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E80EF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80EF8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E80EF8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0-0750">
    <w:name w:val="Стиль по ширине Первая строка:  0 см Справа:  -075 см После:  0..."/>
    <w:basedOn w:val="a"/>
    <w:rsid w:val="00E80EF8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E80EF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3">
    <w:name w:val="annotation reference"/>
    <w:basedOn w:val="a0"/>
    <w:semiHidden/>
    <w:unhideWhenUsed/>
    <w:rsid w:val="00E80EF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E80EF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E80EF8"/>
  </w:style>
  <w:style w:type="paragraph" w:styleId="af6">
    <w:name w:val="annotation subject"/>
    <w:basedOn w:val="af4"/>
    <w:next w:val="af4"/>
    <w:link w:val="af7"/>
    <w:semiHidden/>
    <w:unhideWhenUsed/>
    <w:rsid w:val="00E80EF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80EF8"/>
    <w:rPr>
      <w:b/>
      <w:bCs/>
    </w:rPr>
  </w:style>
  <w:style w:type="paragraph" w:styleId="af8">
    <w:name w:val="Revision"/>
    <w:hidden/>
    <w:uiPriority w:val="99"/>
    <w:semiHidden/>
    <w:rsid w:val="00E80EF8"/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E80EF8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E80E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E80EF8"/>
    <w:pPr>
      <w:widowControl w:val="0"/>
      <w:autoSpaceDE w:val="0"/>
      <w:autoSpaceDN w:val="0"/>
    </w:pPr>
    <w:rPr>
      <w:sz w:val="22"/>
      <w:szCs w:val="22"/>
      <w:lang w:bidi="ru-RU"/>
    </w:rPr>
  </w:style>
  <w:style w:type="table" w:customStyle="1" w:styleId="16">
    <w:name w:val="Стиль1"/>
    <w:basedOn w:val="a1"/>
    <w:uiPriority w:val="99"/>
    <w:rsid w:val="00E80E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insideH w:val="single" w:sz="6" w:space="0" w:color="1F4E79" w:themeColor="accent1" w:themeShade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80EF8"/>
    <w:pPr>
      <w:widowControl w:val="0"/>
      <w:autoSpaceDE w:val="0"/>
      <w:autoSpaceDN w:val="0"/>
    </w:pPr>
    <w:rPr>
      <w:b/>
      <w:sz w:val="24"/>
    </w:rPr>
  </w:style>
  <w:style w:type="paragraph" w:styleId="af9">
    <w:name w:val="Normal (Web)"/>
    <w:basedOn w:val="a"/>
    <w:uiPriority w:val="99"/>
    <w:unhideWhenUsed/>
    <w:rsid w:val="00E80EF8"/>
    <w:pPr>
      <w:spacing w:before="100" w:beforeAutospacing="1" w:after="100" w:afterAutospacing="1"/>
    </w:pPr>
  </w:style>
  <w:style w:type="paragraph" w:customStyle="1" w:styleId="xl71">
    <w:name w:val="xl71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E80E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E80E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E80EF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E80E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basedOn w:val="a0"/>
    <w:uiPriority w:val="21"/>
    <w:qFormat/>
    <w:rsid w:val="00E80EF8"/>
    <w:rPr>
      <w:b/>
      <w:bCs/>
      <w:i/>
      <w:iCs/>
      <w:color w:val="5B9BD5" w:themeColor="accent1"/>
    </w:rPr>
  </w:style>
  <w:style w:type="paragraph" w:customStyle="1" w:styleId="Default">
    <w:name w:val="Default"/>
    <w:uiPriority w:val="99"/>
    <w:rsid w:val="00E80EF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b">
    <w:name w:val="FollowedHyperlink"/>
    <w:basedOn w:val="a0"/>
    <w:uiPriority w:val="99"/>
    <w:unhideWhenUsed/>
    <w:rsid w:val="00E80EF8"/>
    <w:rPr>
      <w:color w:val="800080"/>
      <w:u w:val="single"/>
    </w:rPr>
  </w:style>
  <w:style w:type="paragraph" w:customStyle="1" w:styleId="ConsPlusCell">
    <w:name w:val="ConsPlusCell"/>
    <w:rsid w:val="00E80EF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80EF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80EF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80EF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E80EF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E80E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E80E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E80EF8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E80EF8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E80EF8"/>
    <w:rPr>
      <w:vertAlign w:val="superscript"/>
    </w:rPr>
  </w:style>
  <w:style w:type="paragraph" w:customStyle="1" w:styleId="xl98">
    <w:name w:val="xl98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E80E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E80EF8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E80E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E80E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E80E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E80EF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E80EF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E80E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E80EF8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E80EF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E80E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E80E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E80E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E80EF8"/>
  </w:style>
  <w:style w:type="numbering" w:customStyle="1" w:styleId="2">
    <w:name w:val="Стиль2"/>
    <w:uiPriority w:val="99"/>
    <w:rsid w:val="00E80EF8"/>
    <w:pPr>
      <w:numPr>
        <w:numId w:val="19"/>
      </w:numPr>
    </w:pPr>
  </w:style>
  <w:style w:type="character" w:styleId="aff">
    <w:name w:val="Strong"/>
    <w:uiPriority w:val="22"/>
    <w:qFormat/>
    <w:rsid w:val="00E80EF8"/>
    <w:rPr>
      <w:b/>
      <w:bCs/>
    </w:rPr>
  </w:style>
  <w:style w:type="paragraph" w:styleId="aff0">
    <w:name w:val="No Spacing"/>
    <w:uiPriority w:val="1"/>
    <w:qFormat/>
    <w:rsid w:val="00E80EF8"/>
    <w:pPr>
      <w:widowControl w:val="0"/>
      <w:suppressAutoHyphens/>
      <w:spacing w:after="200" w:line="276" w:lineRule="auto"/>
    </w:pPr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a"/>
    <w:rsid w:val="00E80EF8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E80EF8"/>
    <w:pPr>
      <w:tabs>
        <w:tab w:val="right" w:leader="dot" w:pos="9345"/>
      </w:tabs>
      <w:spacing w:after="40"/>
    </w:pPr>
    <w:rPr>
      <w:rFonts w:eastAsiaTheme="minorEastAsia"/>
      <w:b/>
      <w:bCs/>
      <w:caps/>
      <w:noProof/>
    </w:rPr>
  </w:style>
  <w:style w:type="character" w:customStyle="1" w:styleId="nobr">
    <w:name w:val="nobr"/>
    <w:basedOn w:val="a0"/>
    <w:rsid w:val="00E80EF8"/>
  </w:style>
  <w:style w:type="paragraph" w:customStyle="1" w:styleId="35">
    <w:name w:val="Обычный3"/>
    <w:rsid w:val="00E80EF8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aff1">
    <w:name w:val="line number"/>
    <w:basedOn w:val="a0"/>
    <w:uiPriority w:val="99"/>
    <w:semiHidden/>
    <w:unhideWhenUsed/>
    <w:rsid w:val="00E80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chaika\AppData\Local\Temp\bdttmp\e6162608-aab8-4026-b7ae-74b19aaae9e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D4936-163B-492B-BA2C-65A4B594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e6162608-aab8-4026-b7ae-74b19aaae9e0.dot</Template>
  <TotalTime>58</TotalTime>
  <Pages>1</Pages>
  <Words>2378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 Марина Анатольевна</dc:creator>
  <cp:lastModifiedBy>Наталья Махорина</cp:lastModifiedBy>
  <cp:revision>12</cp:revision>
  <cp:lastPrinted>2023-04-26T07:29:00Z</cp:lastPrinted>
  <dcterms:created xsi:type="dcterms:W3CDTF">2023-04-26T06:32:00Z</dcterms:created>
  <dcterms:modified xsi:type="dcterms:W3CDTF">2023-04-26T07:41:00Z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9b2ff9ef-5102-4f55-a860-d7191a43cbe5</vt:lpwstr>
  </property>
</Properties>
</file>