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F9" w:rsidRPr="00AC05EE" w:rsidRDefault="000D67F9" w:rsidP="002C3F0D">
      <w:pPr>
        <w:jc w:val="both"/>
        <w:rPr>
          <w:lang w:val="en-US"/>
        </w:rPr>
      </w:pPr>
    </w:p>
    <w:p w:rsidR="00FE4B3A" w:rsidRDefault="0096624F" w:rsidP="002C3F0D">
      <w:pPr>
        <w:jc w:val="both"/>
        <w:sectPr w:rsidR="00FE4B3A" w:rsidSect="009A4AF3">
          <w:headerReference w:type="even" r:id="rId9"/>
          <w:headerReference w:type="default" r:id="rId10"/>
          <w:headerReference w:type="first" r:id="rId11"/>
          <w:pgSz w:w="11906" w:h="16838"/>
          <w:pgMar w:top="851" w:right="357" w:bottom="1134" w:left="357" w:header="357" w:footer="709" w:gutter="0"/>
          <w:cols w:space="708"/>
          <w:titlePg/>
          <w:docGrid w:linePitch="360"/>
        </w:sectPr>
      </w:pPr>
      <w:r>
        <w:rPr>
          <w:noProof/>
        </w:rPr>
        <w:drawing>
          <wp:anchor distT="0" distB="107950" distL="114300" distR="114300" simplePos="0" relativeHeight="251656704" behindDoc="0" locked="0" layoutInCell="0" allowOverlap="1" wp14:anchorId="3ADEE5AD" wp14:editId="141DF631">
            <wp:simplePos x="0" y="0"/>
            <wp:positionH relativeFrom="column">
              <wp:posOffset>-93345</wp:posOffset>
            </wp:positionH>
            <wp:positionV relativeFrom="paragraph">
              <wp:posOffset>175260</wp:posOffset>
            </wp:positionV>
            <wp:extent cx="7115175" cy="2301240"/>
            <wp:effectExtent l="0" t="0" r="9525" b="381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83D" w:rsidRPr="00A93ABC" w:rsidRDefault="00D4359E" w:rsidP="00A93ABC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AF2AA90" wp14:editId="1A86036C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A42" w:rsidRDefault="00F33A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6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" o:allowincell="f" filled="f" stroked="f">
                <v:textbox inset="0,0,0,0">
                  <w:txbxContent>
                    <w:p w:rsidR="00F36758" w:rsidRDefault="00F3675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385B">
        <w:t xml:space="preserve">                    </w:t>
      </w:r>
      <w:r w:rsidR="006D5D0C">
        <w:t xml:space="preserve">                                                                                                                                          </w:t>
      </w:r>
      <w:r w:rsidR="00A9008D">
        <w:t xml:space="preserve">          </w:t>
      </w:r>
    </w:p>
    <w:p w:rsidR="00A9008D" w:rsidRPr="00287EC9" w:rsidRDefault="00A93ABC" w:rsidP="00A93ABC">
      <w:pPr>
        <w:ind w:firstLine="567"/>
        <w:jc w:val="both"/>
      </w:pPr>
      <w:r w:rsidRPr="00287EC9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40FDAD4D" wp14:editId="5EEE4414">
                <wp:simplePos x="0" y="0"/>
                <wp:positionH relativeFrom="column">
                  <wp:posOffset>40640</wp:posOffset>
                </wp:positionH>
                <wp:positionV relativeFrom="paragraph">
                  <wp:posOffset>1969135</wp:posOffset>
                </wp:positionV>
                <wp:extent cx="3911600" cy="1000125"/>
                <wp:effectExtent l="0" t="0" r="12700" b="952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A42" w:rsidRDefault="00F33A42" w:rsidP="0001140D">
                            <w:pPr>
                              <w:rPr>
                                <w:b/>
                              </w:rPr>
                            </w:pPr>
                          </w:p>
                          <w:p w:rsidR="00F33A42" w:rsidRPr="00712C11" w:rsidRDefault="00F33A42" w:rsidP="0001140D">
                            <w:pPr>
                              <w:rPr>
                                <w:b/>
                              </w:rPr>
                            </w:pPr>
                            <w:r w:rsidRPr="00712C11">
                              <w:rPr>
                                <w:b/>
                              </w:rPr>
                              <w:t xml:space="preserve">О внесении изменений в постановление </w:t>
                            </w:r>
                          </w:p>
                          <w:p w:rsidR="00F33A42" w:rsidRPr="00712C11" w:rsidRDefault="00F33A42" w:rsidP="0001140D">
                            <w:pPr>
                              <w:rPr>
                                <w:b/>
                              </w:rPr>
                            </w:pPr>
                            <w:r w:rsidRPr="00712C11">
                              <w:rPr>
                                <w:b/>
                              </w:rPr>
                              <w:t xml:space="preserve">Правительства Санкт-Петербурга </w:t>
                            </w:r>
                            <w:r w:rsidRPr="00712C11">
                              <w:rPr>
                                <w:b/>
                              </w:rPr>
                              <w:br/>
                              <w:t>от 04.06.2014 № 453</w:t>
                            </w:r>
                          </w:p>
                          <w:p w:rsidR="00F33A42" w:rsidRDefault="00F33A42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7" style="position:absolute;left:0;text-align:left;margin-left:3.2pt;margin-top:155.05pt;width:308pt;height:78.7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" o:allowincell="f" filled="f" stroked="f">
                <v:textbox inset="0,0,0,0">
                  <w:txbxContent>
                    <w:p w:rsidR="001B4941" w:rsidRDefault="001B4941" w:rsidP="0001140D">
                      <w:pPr>
                        <w:rPr>
                          <w:b/>
                        </w:rPr>
                      </w:pPr>
                    </w:p>
                    <w:p w:rsidR="001B4941" w:rsidRPr="00712C11" w:rsidRDefault="001B4941" w:rsidP="0001140D">
                      <w:pPr>
                        <w:rPr>
                          <w:b/>
                        </w:rPr>
                      </w:pPr>
                      <w:r w:rsidRPr="00712C11">
                        <w:rPr>
                          <w:b/>
                        </w:rPr>
                        <w:t xml:space="preserve">О внесении изменений в постановление </w:t>
                      </w:r>
                    </w:p>
                    <w:p w:rsidR="001B4941" w:rsidRPr="00712C11" w:rsidRDefault="001B4941" w:rsidP="0001140D">
                      <w:pPr>
                        <w:rPr>
                          <w:b/>
                        </w:rPr>
                      </w:pPr>
                      <w:r w:rsidRPr="00712C11">
                        <w:rPr>
                          <w:b/>
                        </w:rPr>
                        <w:t xml:space="preserve">Правительства Санкт-Петербурга </w:t>
                      </w:r>
                      <w:r w:rsidRPr="00712C11">
                        <w:rPr>
                          <w:b/>
                        </w:rPr>
                        <w:br/>
                        <w:t>от 04.06.2014 № 453</w:t>
                      </w:r>
                    </w:p>
                    <w:p w:rsidR="001B4941" w:rsidRDefault="001B4941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proofErr w:type="gramStart"/>
      <w:r w:rsidRPr="00287EC9">
        <w:t xml:space="preserve">В соответствии с Законом Санкт-Петербурга от 23.11.2022 № 666-104  «О бюджете </w:t>
      </w:r>
      <w:r w:rsidRPr="00287EC9">
        <w:br/>
        <w:t xml:space="preserve">Санкт-Петербурга на 2023 год и на плановый период 2024 и 2025 годов», постановлением Правительства Санкт-Петербурга </w:t>
      </w:r>
      <w:r w:rsidR="00A027D5" w:rsidRPr="00287EC9">
        <w:t xml:space="preserve">от 14.04.2023 № 316 «О внесении изменений </w:t>
      </w:r>
      <w:r w:rsidR="00A027D5" w:rsidRPr="00287EC9">
        <w:br/>
        <w:t xml:space="preserve">в постановление Правительства Санкт-Петербурга </w:t>
      </w:r>
      <w:r w:rsidRPr="00287EC9">
        <w:t>от 15.12.2022 № 1228</w:t>
      </w:r>
      <w:r w:rsidR="00A1151B" w:rsidRPr="00287EC9">
        <w:t xml:space="preserve">» </w:t>
      </w:r>
      <w:r w:rsidR="00A1151B" w:rsidRPr="00287EC9">
        <w:br/>
      </w:r>
      <w:r w:rsidRPr="00287EC9">
        <w:t>и постановлением Правительства Санкт-Петербурга от 25.12.2003 № 1039</w:t>
      </w:r>
      <w:r w:rsidR="00A027D5" w:rsidRPr="00287EC9">
        <w:t xml:space="preserve"> «О порядке принятия решений </w:t>
      </w:r>
      <w:r w:rsidRPr="00287EC9">
        <w:t>о разработке государственных программ Санкт-Петерб</w:t>
      </w:r>
      <w:r w:rsidR="00A027D5" w:rsidRPr="00287EC9">
        <w:t xml:space="preserve">урга, формирования, реализации </w:t>
      </w:r>
      <w:r w:rsidRPr="00287EC9">
        <w:t>и проведения оценки эффективности</w:t>
      </w:r>
      <w:proofErr w:type="gramEnd"/>
      <w:r w:rsidRPr="00287EC9">
        <w:t xml:space="preserve"> их реализации» Правительство Санкт-Петербурга</w:t>
      </w:r>
    </w:p>
    <w:p w:rsidR="00A93ABC" w:rsidRPr="00287EC9" w:rsidRDefault="00A93ABC" w:rsidP="00A9008D">
      <w:pPr>
        <w:spacing w:line="264" w:lineRule="auto"/>
        <w:ind w:left="-567" w:right="-284" w:firstLine="567"/>
        <w:jc w:val="both"/>
        <w:rPr>
          <w:b/>
          <w:szCs w:val="23"/>
        </w:rPr>
      </w:pPr>
    </w:p>
    <w:p w:rsidR="00A9008D" w:rsidRPr="00287EC9" w:rsidRDefault="00A9008D" w:rsidP="00A9008D">
      <w:pPr>
        <w:spacing w:line="264" w:lineRule="auto"/>
        <w:ind w:left="-567" w:right="-284" w:firstLine="567"/>
        <w:jc w:val="both"/>
        <w:rPr>
          <w:rFonts w:eastAsia="Calibri"/>
          <w:lang w:eastAsia="en-US"/>
        </w:rPr>
      </w:pPr>
      <w:proofErr w:type="gramStart"/>
      <w:r w:rsidRPr="00287EC9">
        <w:rPr>
          <w:b/>
          <w:szCs w:val="23"/>
        </w:rPr>
        <w:t>П</w:t>
      </w:r>
      <w:proofErr w:type="gramEnd"/>
      <w:r w:rsidRPr="00287EC9">
        <w:rPr>
          <w:b/>
          <w:szCs w:val="23"/>
        </w:rPr>
        <w:t xml:space="preserve"> О С Т А Н О В Л Я Е Т:</w:t>
      </w:r>
    </w:p>
    <w:p w:rsidR="00A9008D" w:rsidRPr="00287EC9" w:rsidRDefault="00A9008D" w:rsidP="00A9008D">
      <w:pPr>
        <w:spacing w:line="264" w:lineRule="auto"/>
        <w:ind w:left="-567" w:right="-284" w:firstLine="567"/>
        <w:jc w:val="both"/>
        <w:rPr>
          <w:rFonts w:eastAsia="Calibri"/>
          <w:lang w:eastAsia="en-US"/>
        </w:rPr>
      </w:pPr>
    </w:p>
    <w:p w:rsidR="00D612F6" w:rsidRPr="00287EC9" w:rsidRDefault="00D612F6" w:rsidP="00A93ABC">
      <w:pPr>
        <w:ind w:firstLine="567"/>
        <w:jc w:val="both"/>
        <w:rPr>
          <w:rFonts w:eastAsia="Calibri"/>
          <w:lang w:eastAsia="en-US"/>
        </w:rPr>
      </w:pPr>
      <w:r w:rsidRPr="00287EC9">
        <w:t xml:space="preserve">1. Внести в </w:t>
      </w:r>
      <w:hyperlink r:id="rId13" w:history="1">
        <w:r w:rsidRPr="00287EC9">
          <w:t>постановление</w:t>
        </w:r>
      </w:hyperlink>
      <w:r w:rsidRPr="00287EC9">
        <w:t xml:space="preserve"> </w:t>
      </w:r>
      <w:r w:rsidR="00015E1E" w:rsidRPr="00287EC9">
        <w:t>Правительства Санкт</w:t>
      </w:r>
      <w:r w:rsidR="00015E1E" w:rsidRPr="00287EC9">
        <w:noBreakHyphen/>
        <w:t xml:space="preserve">Петербурга </w:t>
      </w:r>
      <w:r w:rsidRPr="00287EC9">
        <w:t xml:space="preserve">от 04.06.2014 № 453 </w:t>
      </w:r>
      <w:r w:rsidR="00015E1E" w:rsidRPr="00287EC9">
        <w:br/>
      </w:r>
      <w:r w:rsidRPr="00287EC9">
        <w:t>«О государственной программе Санкт</w:t>
      </w:r>
      <w:r w:rsidRPr="00287EC9">
        <w:noBreakHyphen/>
        <w:t>Пет</w:t>
      </w:r>
      <w:r w:rsidR="00015E1E" w:rsidRPr="00287EC9">
        <w:t xml:space="preserve">ербурга «Развитие образования </w:t>
      </w:r>
      <w:r w:rsidR="00015E1E" w:rsidRPr="00287EC9">
        <w:br/>
        <w:t xml:space="preserve">в </w:t>
      </w:r>
      <w:r w:rsidRPr="00287EC9">
        <w:t>Санкт</w:t>
      </w:r>
      <w:r w:rsidRPr="00287EC9">
        <w:noBreakHyphen/>
        <w:t>Петербурге» следующие изменения:</w:t>
      </w:r>
    </w:p>
    <w:p w:rsidR="00D17DF6" w:rsidRPr="00287EC9" w:rsidRDefault="00A93ABC" w:rsidP="00D17DF6">
      <w:pPr>
        <w:pStyle w:val="aa"/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7EC9">
        <w:rPr>
          <w:rFonts w:ascii="Times New Roman" w:hAnsi="Times New Roman"/>
          <w:sz w:val="24"/>
          <w:szCs w:val="24"/>
        </w:rPr>
        <w:t>1.2</w:t>
      </w:r>
      <w:r w:rsidR="00DB5CAE" w:rsidRPr="00287EC9">
        <w:rPr>
          <w:rFonts w:ascii="Times New Roman" w:hAnsi="Times New Roman"/>
          <w:sz w:val="24"/>
          <w:szCs w:val="24"/>
        </w:rPr>
        <w:t>. Пункт 10</w:t>
      </w:r>
      <w:r w:rsidR="00A9008D" w:rsidRPr="00287EC9">
        <w:rPr>
          <w:rFonts w:ascii="Times New Roman" w:hAnsi="Times New Roman"/>
          <w:sz w:val="24"/>
          <w:szCs w:val="24"/>
        </w:rPr>
        <w:t xml:space="preserve"> </w:t>
      </w:r>
      <w:r w:rsidR="00A9008D" w:rsidRPr="00287EC9">
        <w:rPr>
          <w:rFonts w:ascii="Times New Roman" w:hAnsi="Times New Roman"/>
          <w:spacing w:val="-4"/>
          <w:sz w:val="24"/>
          <w:szCs w:val="24"/>
        </w:rPr>
        <w:t xml:space="preserve">раздела 1 </w:t>
      </w:r>
      <w:r w:rsidR="00A9008D" w:rsidRPr="00287EC9">
        <w:rPr>
          <w:rFonts w:ascii="Times New Roman" w:hAnsi="Times New Roman"/>
          <w:sz w:val="24"/>
          <w:szCs w:val="24"/>
        </w:rPr>
        <w:t>приложения к постановлению изложить в следующей редакции:</w:t>
      </w:r>
    </w:p>
    <w:p w:rsidR="00A330F3" w:rsidRPr="00287EC9" w:rsidRDefault="00A330F3" w:rsidP="00D17DF6">
      <w:pPr>
        <w:pStyle w:val="aa"/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426" w:type="pct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"/>
        <w:gridCol w:w="492"/>
        <w:gridCol w:w="2271"/>
        <w:gridCol w:w="6888"/>
        <w:gridCol w:w="284"/>
      </w:tblGrid>
      <w:tr w:rsidR="00A330F3" w:rsidRPr="00287EC9" w:rsidTr="000A2F68">
        <w:trPr>
          <w:trHeight w:val="18"/>
        </w:trPr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0F3" w:rsidRPr="00287EC9" w:rsidRDefault="00A330F3" w:rsidP="000A2F68">
            <w:pPr>
              <w:jc w:val="right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«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A330F3" w:rsidRPr="00287EC9" w:rsidRDefault="00A330F3" w:rsidP="000A2F68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10</w:t>
            </w:r>
          </w:p>
        </w:tc>
        <w:tc>
          <w:tcPr>
            <w:tcW w:w="1104" w:type="pct"/>
            <w:tcMar>
              <w:top w:w="0" w:type="dxa"/>
              <w:bottom w:w="0" w:type="dxa"/>
            </w:tcMar>
          </w:tcPr>
          <w:p w:rsidR="00A330F3" w:rsidRPr="00287EC9" w:rsidRDefault="00A330F3" w:rsidP="000A2F68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Общий объем финансирования государственной программы </w:t>
            </w:r>
            <w:r w:rsidRPr="00287EC9">
              <w:rPr>
                <w:sz w:val="20"/>
                <w:szCs w:val="20"/>
              </w:rPr>
              <w:br/>
              <w:t xml:space="preserve">по источникам финансирования </w:t>
            </w: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с указанием объемов финансирования, предусмотренных</w:t>
            </w:r>
            <w:r w:rsidRPr="00287EC9">
              <w:rPr>
                <w:sz w:val="20"/>
                <w:szCs w:val="20"/>
              </w:rPr>
              <w:br/>
              <w:t xml:space="preserve">на реализацию региональных проектов, в том числе по годам реализации государственной программы </w:t>
            </w:r>
          </w:p>
        </w:tc>
        <w:tc>
          <w:tcPr>
            <w:tcW w:w="3348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Общий объем финансирования государственной программы - 1</w:t>
            </w:r>
            <w:r w:rsidR="00A72EC1" w:rsidRPr="00287EC9">
              <w:rPr>
                <w:sz w:val="20"/>
                <w:szCs w:val="20"/>
              </w:rPr>
              <w:t> 493 229 026,4</w:t>
            </w:r>
            <w:r w:rsidRPr="00287EC9">
              <w:rPr>
                <w:sz w:val="20"/>
                <w:szCs w:val="20"/>
              </w:rPr>
              <w:t xml:space="preserve"> тыс. руб.,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в том числе по годам реализации: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2023 год </w:t>
            </w:r>
            <w:r w:rsidR="00A72EC1" w:rsidRPr="00287EC9">
              <w:rPr>
                <w:sz w:val="20"/>
                <w:szCs w:val="20"/>
              </w:rPr>
              <w:t>–</w:t>
            </w:r>
            <w:r w:rsidRPr="00287EC9">
              <w:rPr>
                <w:sz w:val="20"/>
                <w:szCs w:val="20"/>
              </w:rPr>
              <w:t xml:space="preserve"> </w:t>
            </w:r>
            <w:r w:rsidR="00A72EC1" w:rsidRPr="00287EC9">
              <w:rPr>
                <w:sz w:val="20"/>
                <w:szCs w:val="20"/>
              </w:rPr>
              <w:t>242 937 196,7</w:t>
            </w:r>
            <w:r w:rsidRPr="00287EC9">
              <w:rPr>
                <w:sz w:val="20"/>
                <w:szCs w:val="20"/>
              </w:rPr>
              <w:t xml:space="preserve">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2024 год </w:t>
            </w:r>
            <w:r w:rsidR="00A72EC1" w:rsidRPr="00287EC9">
              <w:rPr>
                <w:sz w:val="20"/>
                <w:szCs w:val="20"/>
              </w:rPr>
              <w:t>–</w:t>
            </w:r>
            <w:r w:rsidRPr="00287EC9">
              <w:rPr>
                <w:sz w:val="20"/>
                <w:szCs w:val="20"/>
              </w:rPr>
              <w:t xml:space="preserve"> </w:t>
            </w:r>
            <w:r w:rsidR="00A72EC1" w:rsidRPr="00287EC9">
              <w:rPr>
                <w:sz w:val="20"/>
                <w:szCs w:val="20"/>
              </w:rPr>
              <w:t>257 607 323,5</w:t>
            </w:r>
            <w:r w:rsidRPr="00287EC9">
              <w:rPr>
                <w:sz w:val="20"/>
                <w:szCs w:val="20"/>
              </w:rPr>
              <w:t xml:space="preserve">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2025 год </w:t>
            </w:r>
            <w:r w:rsidR="00A72EC1" w:rsidRPr="00287EC9">
              <w:rPr>
                <w:sz w:val="20"/>
                <w:szCs w:val="20"/>
              </w:rPr>
              <w:t>–</w:t>
            </w:r>
            <w:r w:rsidRPr="00287EC9">
              <w:rPr>
                <w:sz w:val="20"/>
                <w:szCs w:val="20"/>
              </w:rPr>
              <w:t xml:space="preserve"> </w:t>
            </w:r>
            <w:r w:rsidR="00A72EC1" w:rsidRPr="00287EC9">
              <w:rPr>
                <w:sz w:val="20"/>
                <w:szCs w:val="20"/>
              </w:rPr>
              <w:t>248</w:t>
            </w:r>
            <w:r w:rsidR="00153C11" w:rsidRPr="00287EC9">
              <w:rPr>
                <w:sz w:val="20"/>
                <w:szCs w:val="20"/>
              </w:rPr>
              <w:t> </w:t>
            </w:r>
            <w:r w:rsidR="00A72EC1" w:rsidRPr="00287EC9">
              <w:rPr>
                <w:sz w:val="20"/>
                <w:szCs w:val="20"/>
              </w:rPr>
              <w:t>625</w:t>
            </w:r>
            <w:r w:rsidR="00153C11" w:rsidRPr="00287EC9">
              <w:rPr>
                <w:sz w:val="20"/>
                <w:szCs w:val="20"/>
              </w:rPr>
              <w:t xml:space="preserve"> </w:t>
            </w:r>
            <w:r w:rsidR="00A72EC1" w:rsidRPr="00287EC9">
              <w:rPr>
                <w:sz w:val="20"/>
                <w:szCs w:val="20"/>
              </w:rPr>
              <w:t>693,5</w:t>
            </w:r>
            <w:r w:rsidRPr="00287EC9">
              <w:rPr>
                <w:sz w:val="20"/>
                <w:szCs w:val="20"/>
              </w:rPr>
              <w:t xml:space="preserve">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2026 год </w:t>
            </w:r>
            <w:r w:rsidR="00A72EC1" w:rsidRPr="00287EC9">
              <w:rPr>
                <w:sz w:val="20"/>
                <w:szCs w:val="20"/>
              </w:rPr>
              <w:t>–</w:t>
            </w:r>
            <w:r w:rsidRPr="00287EC9">
              <w:rPr>
                <w:sz w:val="20"/>
                <w:szCs w:val="20"/>
              </w:rPr>
              <w:t xml:space="preserve"> </w:t>
            </w:r>
            <w:r w:rsidR="00A72EC1" w:rsidRPr="00287EC9">
              <w:rPr>
                <w:sz w:val="20"/>
                <w:szCs w:val="20"/>
              </w:rPr>
              <w:t>242 636 345,9</w:t>
            </w:r>
            <w:r w:rsidRPr="00287EC9">
              <w:rPr>
                <w:sz w:val="20"/>
                <w:szCs w:val="20"/>
              </w:rPr>
              <w:t xml:space="preserve">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2027 год </w:t>
            </w:r>
            <w:r w:rsidR="00A72EC1" w:rsidRPr="00287EC9">
              <w:rPr>
                <w:sz w:val="20"/>
                <w:szCs w:val="20"/>
              </w:rPr>
              <w:t>–</w:t>
            </w:r>
            <w:r w:rsidRPr="00287EC9">
              <w:rPr>
                <w:sz w:val="20"/>
                <w:szCs w:val="20"/>
              </w:rPr>
              <w:t xml:space="preserve"> 247</w:t>
            </w:r>
            <w:r w:rsidR="00A72EC1" w:rsidRPr="00287EC9">
              <w:rPr>
                <w:sz w:val="20"/>
                <w:szCs w:val="20"/>
              </w:rPr>
              <w:t> 798 751,5</w:t>
            </w:r>
            <w:r w:rsidRPr="00287EC9">
              <w:rPr>
                <w:sz w:val="20"/>
                <w:szCs w:val="20"/>
              </w:rPr>
              <w:t xml:space="preserve">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2028 год </w:t>
            </w:r>
            <w:r w:rsidR="00A72EC1" w:rsidRPr="00287EC9">
              <w:rPr>
                <w:sz w:val="20"/>
                <w:szCs w:val="20"/>
              </w:rPr>
              <w:t>–</w:t>
            </w:r>
            <w:r w:rsidRPr="00287EC9">
              <w:rPr>
                <w:sz w:val="20"/>
                <w:szCs w:val="20"/>
              </w:rPr>
              <w:t xml:space="preserve"> </w:t>
            </w:r>
            <w:r w:rsidR="00A72EC1" w:rsidRPr="00287EC9">
              <w:rPr>
                <w:sz w:val="20"/>
                <w:szCs w:val="20"/>
              </w:rPr>
              <w:t>253 623 715,3</w:t>
            </w:r>
            <w:r w:rsidRPr="00287EC9">
              <w:rPr>
                <w:sz w:val="20"/>
                <w:szCs w:val="20"/>
              </w:rPr>
              <w:t xml:space="preserve"> тыс. руб.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Общий объем финансирования государственной программы из федерального бюджета - 17 816 789,0 тыс. руб.,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в том числе по годам реализации: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2023 год - 4 863 124,4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2024 год - 5 173 586,4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2025 год - 2 125 764,0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2026 год - 1 811 628,0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2027 год - 1 883 808,9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2028 год - 1 958 877,3 тыс. руб.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lastRenderedPageBreak/>
              <w:t>Общий объем финансирования государственной программы из бюджета Санкт-Петербурга - 1 475</w:t>
            </w:r>
            <w:r w:rsidR="00F41408" w:rsidRPr="00287EC9">
              <w:rPr>
                <w:sz w:val="20"/>
                <w:szCs w:val="20"/>
              </w:rPr>
              <w:t> 412 237,4</w:t>
            </w:r>
            <w:r w:rsidRPr="00287EC9">
              <w:rPr>
                <w:sz w:val="20"/>
                <w:szCs w:val="20"/>
              </w:rPr>
              <w:t xml:space="preserve"> тыс. руб.,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в том числе по годам реализации: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2023 год </w:t>
            </w:r>
            <w:r w:rsidR="00F41408" w:rsidRPr="00287EC9">
              <w:rPr>
                <w:sz w:val="20"/>
                <w:szCs w:val="20"/>
              </w:rPr>
              <w:t>-</w:t>
            </w:r>
            <w:r w:rsidRPr="00287EC9">
              <w:rPr>
                <w:sz w:val="20"/>
                <w:szCs w:val="20"/>
              </w:rPr>
              <w:t xml:space="preserve"> </w:t>
            </w:r>
            <w:r w:rsidR="00F41408" w:rsidRPr="00287EC9">
              <w:rPr>
                <w:sz w:val="20"/>
                <w:szCs w:val="20"/>
              </w:rPr>
              <w:t>238 074 072,3</w:t>
            </w:r>
            <w:r w:rsidRPr="00287EC9">
              <w:rPr>
                <w:sz w:val="20"/>
                <w:szCs w:val="20"/>
              </w:rPr>
              <w:t xml:space="preserve">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2024 год </w:t>
            </w:r>
            <w:r w:rsidR="00F41408" w:rsidRPr="00287EC9">
              <w:rPr>
                <w:sz w:val="20"/>
                <w:szCs w:val="20"/>
              </w:rPr>
              <w:t>-</w:t>
            </w:r>
            <w:r w:rsidRPr="00287EC9">
              <w:rPr>
                <w:sz w:val="20"/>
                <w:szCs w:val="20"/>
              </w:rPr>
              <w:t xml:space="preserve"> </w:t>
            </w:r>
            <w:r w:rsidR="00F41408" w:rsidRPr="00287EC9">
              <w:rPr>
                <w:sz w:val="20"/>
                <w:szCs w:val="20"/>
              </w:rPr>
              <w:t>252 433 737,1</w:t>
            </w:r>
            <w:r w:rsidRPr="00287EC9">
              <w:rPr>
                <w:sz w:val="20"/>
                <w:szCs w:val="20"/>
              </w:rPr>
              <w:t xml:space="preserve">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2025 год </w:t>
            </w:r>
            <w:r w:rsidR="00F41408" w:rsidRPr="00287EC9">
              <w:rPr>
                <w:sz w:val="20"/>
                <w:szCs w:val="20"/>
              </w:rPr>
              <w:t>-</w:t>
            </w:r>
            <w:r w:rsidRPr="00287EC9">
              <w:rPr>
                <w:sz w:val="20"/>
                <w:szCs w:val="20"/>
              </w:rPr>
              <w:t xml:space="preserve"> </w:t>
            </w:r>
            <w:r w:rsidR="00F41408" w:rsidRPr="00287EC9">
              <w:rPr>
                <w:sz w:val="20"/>
                <w:szCs w:val="20"/>
              </w:rPr>
              <w:t>246 499 929,5</w:t>
            </w:r>
            <w:r w:rsidRPr="00287EC9">
              <w:rPr>
                <w:sz w:val="20"/>
                <w:szCs w:val="20"/>
              </w:rPr>
              <w:t xml:space="preserve">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2026 год </w:t>
            </w:r>
            <w:r w:rsidR="00F41408" w:rsidRPr="00287EC9">
              <w:rPr>
                <w:sz w:val="20"/>
                <w:szCs w:val="20"/>
              </w:rPr>
              <w:t>–</w:t>
            </w:r>
            <w:r w:rsidRPr="00287EC9">
              <w:rPr>
                <w:sz w:val="20"/>
                <w:szCs w:val="20"/>
              </w:rPr>
              <w:t xml:space="preserve"> </w:t>
            </w:r>
            <w:r w:rsidR="00F41408" w:rsidRPr="00287EC9">
              <w:rPr>
                <w:sz w:val="20"/>
                <w:szCs w:val="20"/>
              </w:rPr>
              <w:t>240 824 717,9</w:t>
            </w:r>
            <w:r w:rsidRPr="00287EC9">
              <w:rPr>
                <w:sz w:val="20"/>
                <w:szCs w:val="20"/>
              </w:rPr>
              <w:t xml:space="preserve">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2027 год </w:t>
            </w:r>
            <w:r w:rsidR="00F41408" w:rsidRPr="00287EC9">
              <w:rPr>
                <w:sz w:val="20"/>
                <w:szCs w:val="20"/>
              </w:rPr>
              <w:t>–</w:t>
            </w:r>
            <w:r w:rsidRPr="00287EC9">
              <w:rPr>
                <w:sz w:val="20"/>
                <w:szCs w:val="20"/>
              </w:rPr>
              <w:t xml:space="preserve"> </w:t>
            </w:r>
            <w:r w:rsidR="00F41408" w:rsidRPr="00287EC9">
              <w:rPr>
                <w:sz w:val="20"/>
                <w:szCs w:val="20"/>
              </w:rPr>
              <w:t>245 914 942,6</w:t>
            </w:r>
            <w:r w:rsidRPr="00287EC9">
              <w:rPr>
                <w:sz w:val="20"/>
                <w:szCs w:val="20"/>
              </w:rPr>
              <w:t xml:space="preserve">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2028 год </w:t>
            </w:r>
            <w:r w:rsidR="00BB1386" w:rsidRPr="00287EC9">
              <w:rPr>
                <w:sz w:val="20"/>
                <w:szCs w:val="20"/>
              </w:rPr>
              <w:t>–</w:t>
            </w:r>
            <w:r w:rsidRPr="00287EC9">
              <w:rPr>
                <w:sz w:val="20"/>
                <w:szCs w:val="20"/>
              </w:rPr>
              <w:t xml:space="preserve"> </w:t>
            </w:r>
            <w:r w:rsidR="00BB1386" w:rsidRPr="00287EC9">
              <w:rPr>
                <w:sz w:val="20"/>
                <w:szCs w:val="20"/>
              </w:rPr>
              <w:t>251 664 838,0</w:t>
            </w:r>
            <w:r w:rsidRPr="00287EC9">
              <w:rPr>
                <w:sz w:val="20"/>
                <w:szCs w:val="20"/>
              </w:rPr>
              <w:t xml:space="preserve"> тыс. руб.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Общий объем финансирования региональных проектов в рамках государственной программы - 34</w:t>
            </w:r>
            <w:r w:rsidR="00F41408" w:rsidRPr="00287EC9">
              <w:rPr>
                <w:sz w:val="20"/>
                <w:szCs w:val="20"/>
              </w:rPr>
              <w:t> 120 710,5</w:t>
            </w:r>
            <w:r w:rsidRPr="00287EC9">
              <w:rPr>
                <w:sz w:val="20"/>
                <w:szCs w:val="20"/>
              </w:rPr>
              <w:t xml:space="preserve"> тыс. руб.,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в том числе по годам реализации: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2023 год </w:t>
            </w:r>
            <w:r w:rsidR="00F41408" w:rsidRPr="00287EC9">
              <w:rPr>
                <w:sz w:val="20"/>
                <w:szCs w:val="20"/>
              </w:rPr>
              <w:t>–</w:t>
            </w:r>
            <w:r w:rsidRPr="00287EC9">
              <w:rPr>
                <w:sz w:val="20"/>
                <w:szCs w:val="20"/>
              </w:rPr>
              <w:t xml:space="preserve"> </w:t>
            </w:r>
            <w:r w:rsidR="00F41408" w:rsidRPr="00287EC9">
              <w:rPr>
                <w:sz w:val="20"/>
                <w:szCs w:val="20"/>
              </w:rPr>
              <w:t>16 553 600,5</w:t>
            </w:r>
            <w:r w:rsidRPr="00287EC9">
              <w:rPr>
                <w:sz w:val="20"/>
                <w:szCs w:val="20"/>
              </w:rPr>
              <w:t xml:space="preserve">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2024 год - 16</w:t>
            </w:r>
            <w:r w:rsidR="00F41408" w:rsidRPr="00287EC9">
              <w:rPr>
                <w:sz w:val="20"/>
                <w:szCs w:val="20"/>
              </w:rPr>
              <w:t> 799 369,6</w:t>
            </w:r>
            <w:r w:rsidRPr="00287EC9">
              <w:rPr>
                <w:sz w:val="20"/>
                <w:szCs w:val="20"/>
              </w:rPr>
              <w:t xml:space="preserve">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2025 год - 289 092,1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2026 год - 153 334,3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2027 год - 159 467,7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2028 год - 165 846,3 тыс. руб.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Общий объем финансирования региональных проектов в рамках государственной программы из федерального бюджета - 6 266 188,2 тыс. руб.,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в том числе по годам реализации: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2023 год - 2 935 055,6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2024 год - 3 189 477,5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2025 год - 141 655,1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2026 год - 0,0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2027 год - 0,0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2028 год - 0,0 тыс. руб.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Общий объем финансирования региональных проектов в рамках государственной программы из бюджета Санкт-Петербурга </w:t>
            </w:r>
            <w:r w:rsidR="00F41408" w:rsidRPr="00287EC9">
              <w:rPr>
                <w:sz w:val="20"/>
                <w:szCs w:val="20"/>
              </w:rPr>
              <w:t>–</w:t>
            </w:r>
            <w:r w:rsidRPr="00287EC9">
              <w:rPr>
                <w:sz w:val="20"/>
                <w:szCs w:val="20"/>
              </w:rPr>
              <w:t xml:space="preserve"> </w:t>
            </w:r>
            <w:r w:rsidR="00F41408" w:rsidRPr="00287EC9">
              <w:rPr>
                <w:sz w:val="20"/>
                <w:szCs w:val="20"/>
              </w:rPr>
              <w:t>27 854 522,3</w:t>
            </w:r>
            <w:r w:rsidRPr="00287EC9">
              <w:rPr>
                <w:sz w:val="20"/>
                <w:szCs w:val="20"/>
              </w:rPr>
              <w:t xml:space="preserve"> тыс. руб.,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в том числе по годам реализации: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2023 год - </w:t>
            </w:r>
            <w:r w:rsidR="00F41408" w:rsidRPr="00287EC9">
              <w:rPr>
                <w:sz w:val="20"/>
                <w:szCs w:val="20"/>
              </w:rPr>
              <w:t>13 618 544,9</w:t>
            </w:r>
            <w:r w:rsidRPr="00287EC9">
              <w:rPr>
                <w:sz w:val="20"/>
                <w:szCs w:val="20"/>
              </w:rPr>
              <w:t xml:space="preserve">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2024 год - </w:t>
            </w:r>
            <w:r w:rsidR="00F41408" w:rsidRPr="00287EC9">
              <w:rPr>
                <w:sz w:val="20"/>
                <w:szCs w:val="20"/>
              </w:rPr>
              <w:t>13 609 892,1</w:t>
            </w:r>
            <w:r w:rsidRPr="00287EC9">
              <w:rPr>
                <w:sz w:val="20"/>
                <w:szCs w:val="20"/>
              </w:rPr>
              <w:t xml:space="preserve">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2025 год - 147 437,0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2026 год - 153 334,3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на 2027 год - 159 467,7 тыс. руб.;</w:t>
            </w:r>
          </w:p>
          <w:p w:rsidR="00A330F3" w:rsidRPr="00287EC9" w:rsidRDefault="00A330F3" w:rsidP="00A330F3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на 2028 год - 165 846,3 тыс. </w:t>
            </w:r>
            <w:proofErr w:type="spellStart"/>
            <w:r w:rsidRPr="00287EC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</w:p>
          <w:p w:rsidR="00A330F3" w:rsidRPr="00287EC9" w:rsidRDefault="00A330F3" w:rsidP="000A2F68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».</w:t>
            </w:r>
          </w:p>
        </w:tc>
      </w:tr>
    </w:tbl>
    <w:p w:rsidR="00A330F3" w:rsidRPr="00287EC9" w:rsidRDefault="00A330F3" w:rsidP="00A330F3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A330F3" w:rsidRPr="00287EC9" w:rsidRDefault="00A330F3" w:rsidP="00A330F3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lang w:eastAsia="en-US"/>
        </w:rPr>
      </w:pPr>
    </w:p>
    <w:p w:rsidR="000C7519" w:rsidRPr="00287EC9" w:rsidRDefault="000C7519" w:rsidP="000C7519">
      <w:pPr>
        <w:jc w:val="both"/>
      </w:pPr>
    </w:p>
    <w:p w:rsidR="00D17DF6" w:rsidRPr="00287EC9" w:rsidRDefault="00D17DF6" w:rsidP="000C7519">
      <w:pPr>
        <w:jc w:val="both"/>
      </w:pPr>
    </w:p>
    <w:p w:rsidR="00D17DF6" w:rsidRPr="00287EC9" w:rsidRDefault="00D17DF6" w:rsidP="000C7519">
      <w:pPr>
        <w:jc w:val="both"/>
        <w:sectPr w:rsidR="00D17DF6" w:rsidRPr="00287EC9" w:rsidSect="00A9008D">
          <w:type w:val="continuous"/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A93ABC" w:rsidRPr="00287EC9" w:rsidRDefault="00A93ABC" w:rsidP="00C85C92">
      <w:pPr>
        <w:ind w:firstLine="708"/>
        <w:rPr>
          <w:rFonts w:eastAsia="Calibri"/>
          <w:sz w:val="16"/>
          <w:szCs w:val="16"/>
          <w:lang w:eastAsia="en-US"/>
        </w:rPr>
      </w:pPr>
    </w:p>
    <w:p w:rsidR="00597B64" w:rsidRPr="00287EC9" w:rsidRDefault="000C7519" w:rsidP="00597B64">
      <w:pPr>
        <w:ind w:firstLine="708"/>
        <w:rPr>
          <w:rFonts w:eastAsia="Calibri"/>
          <w:lang w:eastAsia="en-US"/>
        </w:rPr>
      </w:pPr>
      <w:r w:rsidRPr="00287EC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C6E5CD" wp14:editId="0C6AD3B9">
                <wp:simplePos x="0" y="0"/>
                <wp:positionH relativeFrom="column">
                  <wp:posOffset>4613910</wp:posOffset>
                </wp:positionH>
                <wp:positionV relativeFrom="paragraph">
                  <wp:posOffset>-410210</wp:posOffset>
                </wp:positionV>
                <wp:extent cx="257175" cy="2762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A42" w:rsidRPr="000E4BAD" w:rsidRDefault="00F33A42" w:rsidP="000C751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363.3pt;margin-top:-32.3pt;width:20.2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" stroked="f">
                <v:textbox>
                  <w:txbxContent>
                    <w:p w:rsidR="00F36758" w:rsidRPr="000E4BAD" w:rsidRDefault="00F36758" w:rsidP="000C751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55228" w:rsidRPr="00287EC9">
        <w:rPr>
          <w:rFonts w:eastAsia="Calibri"/>
          <w:lang w:eastAsia="en-US"/>
        </w:rPr>
        <w:t>1.3</w:t>
      </w:r>
      <w:r w:rsidR="000A6A8B" w:rsidRPr="00287EC9">
        <w:rPr>
          <w:rFonts w:eastAsia="Calibri"/>
          <w:lang w:eastAsia="en-US"/>
        </w:rPr>
        <w:t xml:space="preserve">. </w:t>
      </w:r>
      <w:r w:rsidR="00597B64" w:rsidRPr="00287EC9">
        <w:rPr>
          <w:rFonts w:eastAsia="Calibri"/>
          <w:lang w:eastAsia="en-US"/>
        </w:rPr>
        <w:t xml:space="preserve">Пункт 1.6 таблицы 2 </w:t>
      </w:r>
      <w:r w:rsidR="00F54662" w:rsidRPr="00287EC9">
        <w:rPr>
          <w:rFonts w:eastAsia="Calibri"/>
          <w:lang w:eastAsia="en-US"/>
        </w:rPr>
        <w:t xml:space="preserve">подраздела 5.2 </w:t>
      </w:r>
      <w:r w:rsidR="00597B64" w:rsidRPr="00287EC9">
        <w:rPr>
          <w:rFonts w:eastAsia="Calibri"/>
          <w:lang w:eastAsia="en-US"/>
        </w:rPr>
        <w:t>раздела 5 приложения к постановлению изложить в следующей редакции:</w:t>
      </w:r>
    </w:p>
    <w:p w:rsidR="00597B64" w:rsidRPr="00287EC9" w:rsidRDefault="00597B64" w:rsidP="00597B64">
      <w:pPr>
        <w:ind w:firstLine="708"/>
        <w:rPr>
          <w:rFonts w:eastAsia="Calibri"/>
          <w:sz w:val="20"/>
          <w:szCs w:val="20"/>
          <w:lang w:eastAsia="en-US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2964"/>
        <w:gridCol w:w="863"/>
        <w:gridCol w:w="1063"/>
        <w:gridCol w:w="1063"/>
        <w:gridCol w:w="1063"/>
        <w:gridCol w:w="1063"/>
        <w:gridCol w:w="1063"/>
        <w:gridCol w:w="1064"/>
        <w:gridCol w:w="1417"/>
        <w:gridCol w:w="1276"/>
        <w:gridCol w:w="1276"/>
        <w:gridCol w:w="283"/>
      </w:tblGrid>
      <w:tr w:rsidR="00F33A42" w:rsidRPr="00287EC9" w:rsidTr="000C43DD">
        <w:trPr>
          <w:trHeight w:val="138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  <w:r w:rsidRPr="00287EC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2964" w:type="dxa"/>
          </w:tcPr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Прирост мощности дошкольных образовательных учреждений за счет построенных, приобретенных и безвозмездно переданных в государственную собственность Санкт-Петербурга объектов, мест (далее – индикатор 1.6)</w:t>
            </w:r>
          </w:p>
        </w:tc>
        <w:tc>
          <w:tcPr>
            <w:tcW w:w="863" w:type="dxa"/>
          </w:tcPr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1063" w:type="dxa"/>
          </w:tcPr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7370</w:t>
            </w:r>
          </w:p>
        </w:tc>
        <w:tc>
          <w:tcPr>
            <w:tcW w:w="1063" w:type="dxa"/>
          </w:tcPr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287EC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97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063" w:type="dxa"/>
          </w:tcPr>
          <w:p w:rsidR="00597B64" w:rsidRPr="00287EC9" w:rsidRDefault="006617C7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6775</w:t>
            </w:r>
          </w:p>
        </w:tc>
        <w:tc>
          <w:tcPr>
            <w:tcW w:w="1063" w:type="dxa"/>
          </w:tcPr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3853</w:t>
            </w:r>
          </w:p>
        </w:tc>
        <w:tc>
          <w:tcPr>
            <w:tcW w:w="1063" w:type="dxa"/>
          </w:tcPr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5355</w:t>
            </w:r>
          </w:p>
        </w:tc>
        <w:tc>
          <w:tcPr>
            <w:tcW w:w="1064" w:type="dxa"/>
          </w:tcPr>
          <w:p w:rsidR="00597B64" w:rsidRPr="00287EC9" w:rsidRDefault="0015636A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2670</w:t>
            </w:r>
          </w:p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</w:tcPr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Комитет по строительству</w:t>
            </w: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Комитет имущественных отношений</w:t>
            </w:r>
          </w:p>
        </w:tc>
        <w:tc>
          <w:tcPr>
            <w:tcW w:w="1276" w:type="dxa"/>
          </w:tcPr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Целевой показатель 1</w:t>
            </w: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».</w:t>
            </w:r>
          </w:p>
        </w:tc>
      </w:tr>
    </w:tbl>
    <w:p w:rsidR="00597B64" w:rsidRPr="00287EC9" w:rsidRDefault="00597B64" w:rsidP="00597B64">
      <w:pPr>
        <w:ind w:firstLine="708"/>
        <w:rPr>
          <w:rFonts w:eastAsia="Calibri"/>
          <w:sz w:val="20"/>
          <w:szCs w:val="20"/>
          <w:lang w:eastAsia="en-US"/>
        </w:rPr>
      </w:pPr>
    </w:p>
    <w:p w:rsidR="00597B64" w:rsidRPr="00287EC9" w:rsidRDefault="00E55228" w:rsidP="00597B64">
      <w:pPr>
        <w:ind w:firstLine="708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1.4</w:t>
      </w:r>
      <w:r w:rsidR="00597B64" w:rsidRPr="00287EC9">
        <w:rPr>
          <w:rFonts w:eastAsia="Calibri"/>
          <w:lang w:eastAsia="en-US"/>
        </w:rPr>
        <w:t xml:space="preserve">. Пункт 2.2 таблицы 2 </w:t>
      </w:r>
      <w:r w:rsidR="00F54662" w:rsidRPr="00287EC9">
        <w:rPr>
          <w:rFonts w:eastAsia="Calibri"/>
          <w:lang w:eastAsia="en-US"/>
        </w:rPr>
        <w:t xml:space="preserve">подраздела 5.2 </w:t>
      </w:r>
      <w:r w:rsidR="00597B64" w:rsidRPr="00287EC9">
        <w:rPr>
          <w:rFonts w:eastAsia="Calibri"/>
          <w:lang w:eastAsia="en-US"/>
        </w:rPr>
        <w:t>раздела 5 приложения к постановлению изложить в следующей редакции:</w:t>
      </w:r>
    </w:p>
    <w:p w:rsidR="00F3414D" w:rsidRPr="00287EC9" w:rsidRDefault="00F3414D" w:rsidP="00597B64">
      <w:pPr>
        <w:ind w:firstLine="708"/>
        <w:rPr>
          <w:rFonts w:eastAsia="Calibri"/>
          <w:sz w:val="20"/>
          <w:szCs w:val="20"/>
          <w:lang w:eastAsia="en-US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2964"/>
        <w:gridCol w:w="863"/>
        <w:gridCol w:w="1063"/>
        <w:gridCol w:w="1063"/>
        <w:gridCol w:w="1063"/>
        <w:gridCol w:w="1063"/>
        <w:gridCol w:w="1063"/>
        <w:gridCol w:w="1064"/>
        <w:gridCol w:w="1417"/>
        <w:gridCol w:w="1276"/>
        <w:gridCol w:w="1276"/>
        <w:gridCol w:w="283"/>
      </w:tblGrid>
      <w:tr w:rsidR="00F33A42" w:rsidRPr="00287EC9" w:rsidTr="00B82306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2.2</w:t>
            </w:r>
          </w:p>
        </w:tc>
        <w:tc>
          <w:tcPr>
            <w:tcW w:w="2964" w:type="dxa"/>
          </w:tcPr>
          <w:p w:rsidR="00597B64" w:rsidRPr="00287EC9" w:rsidRDefault="00597B64" w:rsidP="000C43DD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  <w:highlight w:val="cyan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Прирост мощности общеобразовательных учреждений за счет построенных, приобретенных и безвозмездно переданных в государственную собственность Санкт-Петербурга объектов, мест  </w:t>
            </w:r>
            <w:r w:rsidR="001B51DD" w:rsidRPr="00287EC9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0C43DD"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(далее –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индикатор 2.2)</w:t>
            </w:r>
          </w:p>
        </w:tc>
        <w:tc>
          <w:tcPr>
            <w:tcW w:w="863" w:type="dxa"/>
          </w:tcPr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ед.</w:t>
            </w:r>
          </w:p>
        </w:tc>
        <w:tc>
          <w:tcPr>
            <w:tcW w:w="1063" w:type="dxa"/>
          </w:tcPr>
          <w:p w:rsidR="00597B64" w:rsidRPr="00287EC9" w:rsidRDefault="00DA5326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18100</w:t>
            </w:r>
          </w:p>
        </w:tc>
        <w:tc>
          <w:tcPr>
            <w:tcW w:w="1063" w:type="dxa"/>
          </w:tcPr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41140</w:t>
            </w:r>
          </w:p>
        </w:tc>
        <w:tc>
          <w:tcPr>
            <w:tcW w:w="1063" w:type="dxa"/>
          </w:tcPr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17950</w:t>
            </w:r>
          </w:p>
        </w:tc>
        <w:tc>
          <w:tcPr>
            <w:tcW w:w="1063" w:type="dxa"/>
          </w:tcPr>
          <w:p w:rsidR="00597B64" w:rsidRPr="00287EC9" w:rsidRDefault="00DA5326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14180</w:t>
            </w:r>
          </w:p>
        </w:tc>
        <w:tc>
          <w:tcPr>
            <w:tcW w:w="1063" w:type="dxa"/>
          </w:tcPr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8175</w:t>
            </w:r>
          </w:p>
        </w:tc>
        <w:tc>
          <w:tcPr>
            <w:tcW w:w="1064" w:type="dxa"/>
          </w:tcPr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6900</w:t>
            </w:r>
          </w:p>
          <w:p w:rsidR="00597B64" w:rsidRPr="00287EC9" w:rsidRDefault="00597B64" w:rsidP="00B8230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Комитет по строительству</w:t>
            </w: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Комитет имущественных отношений</w:t>
            </w:r>
          </w:p>
        </w:tc>
        <w:tc>
          <w:tcPr>
            <w:tcW w:w="1276" w:type="dxa"/>
          </w:tcPr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Целевой показатель 2</w:t>
            </w: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B64" w:rsidRPr="00287EC9" w:rsidRDefault="00597B64" w:rsidP="00B82306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».</w:t>
            </w:r>
          </w:p>
        </w:tc>
      </w:tr>
    </w:tbl>
    <w:p w:rsidR="00F3414D" w:rsidRPr="00287EC9" w:rsidRDefault="00F3414D" w:rsidP="00597B64">
      <w:pPr>
        <w:ind w:firstLine="708"/>
        <w:rPr>
          <w:rFonts w:eastAsia="Calibri"/>
          <w:sz w:val="20"/>
          <w:szCs w:val="20"/>
          <w:lang w:eastAsia="en-US"/>
        </w:rPr>
      </w:pPr>
    </w:p>
    <w:p w:rsidR="000C7519" w:rsidRPr="00287EC9" w:rsidRDefault="00E55228" w:rsidP="00597B64">
      <w:pPr>
        <w:ind w:firstLine="708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1.5</w:t>
      </w:r>
      <w:r w:rsidR="00597B64" w:rsidRPr="00287EC9">
        <w:rPr>
          <w:rFonts w:eastAsia="Calibri"/>
          <w:lang w:eastAsia="en-US"/>
        </w:rPr>
        <w:t xml:space="preserve">. </w:t>
      </w:r>
      <w:r w:rsidR="000A6A8B" w:rsidRPr="00287EC9">
        <w:rPr>
          <w:rFonts w:eastAsia="Calibri"/>
          <w:lang w:eastAsia="en-US"/>
        </w:rPr>
        <w:t>Пункт</w:t>
      </w:r>
      <w:r w:rsidR="00BD175A" w:rsidRPr="00287EC9">
        <w:rPr>
          <w:rFonts w:eastAsia="Calibri"/>
          <w:lang w:eastAsia="en-US"/>
        </w:rPr>
        <w:t>ы</w:t>
      </w:r>
      <w:r w:rsidR="006A6E39" w:rsidRPr="00287EC9">
        <w:rPr>
          <w:rFonts w:eastAsia="Calibri"/>
          <w:lang w:eastAsia="en-US"/>
        </w:rPr>
        <w:t xml:space="preserve"> </w:t>
      </w:r>
      <w:r w:rsidR="00BD175A" w:rsidRPr="00287EC9">
        <w:rPr>
          <w:rFonts w:eastAsia="Calibri"/>
          <w:lang w:eastAsia="en-US"/>
        </w:rPr>
        <w:t>1</w:t>
      </w:r>
      <w:r w:rsidR="001F3BD5" w:rsidRPr="00287EC9">
        <w:rPr>
          <w:sz w:val="19"/>
          <w:szCs w:val="19"/>
        </w:rPr>
        <w:t>–</w:t>
      </w:r>
      <w:r w:rsidR="00BD175A" w:rsidRPr="00287EC9">
        <w:rPr>
          <w:rFonts w:eastAsia="Calibri"/>
          <w:lang w:eastAsia="en-US"/>
        </w:rPr>
        <w:t>3</w:t>
      </w:r>
      <w:r w:rsidR="006A6E39" w:rsidRPr="00287EC9">
        <w:rPr>
          <w:rFonts w:eastAsia="Calibri"/>
          <w:lang w:eastAsia="en-US"/>
        </w:rPr>
        <w:t xml:space="preserve"> </w:t>
      </w:r>
      <w:r w:rsidR="000C7519" w:rsidRPr="00287EC9">
        <w:rPr>
          <w:rFonts w:eastAsia="Calibri"/>
          <w:lang w:eastAsia="en-US"/>
        </w:rPr>
        <w:t>таблицы 3 раздела 7 приложения к постановлению изложить в следующей редакции:</w:t>
      </w:r>
    </w:p>
    <w:p w:rsidR="000C7519" w:rsidRPr="00287EC9" w:rsidRDefault="000C7519" w:rsidP="00C85C92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Style w:val="ad"/>
        <w:tblW w:w="15167" w:type="dxa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1559"/>
        <w:gridCol w:w="1418"/>
        <w:gridCol w:w="492"/>
        <w:gridCol w:w="1209"/>
        <w:gridCol w:w="850"/>
        <w:gridCol w:w="1113"/>
        <w:gridCol w:w="1256"/>
        <w:gridCol w:w="1255"/>
        <w:gridCol w:w="1256"/>
        <w:gridCol w:w="1255"/>
        <w:gridCol w:w="1256"/>
        <w:gridCol w:w="1256"/>
        <w:gridCol w:w="283"/>
      </w:tblGrid>
      <w:tr w:rsidR="00F33A42" w:rsidRPr="00287EC9" w:rsidTr="00B82306">
        <w:trPr>
          <w:cantSplit/>
          <w:trHeight w:val="49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Государственная программа</w:t>
            </w: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Бюджет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br/>
              <w:t>Санкт-Петербурга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1 434 292,7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  <w:r w:rsidR="00E41DFC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045</w:t>
            </w:r>
            <w:r w:rsidR="00E41DFC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911,7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147 437,0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3 106 289,7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287EC9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F33A42" w:rsidRPr="00287EC9" w:rsidTr="00B82306">
        <w:trPr>
          <w:cantSplit/>
          <w:trHeight w:val="42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B82306" w:rsidRPr="00287EC9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  <w:t>31 293 782.8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41 254 654,2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29 749 765,8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15 577 025,0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11 726 010,8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8 288 111,9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287EC9" w:rsidRDefault="00B82306" w:rsidP="00A94A8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137</w:t>
            </w:r>
            <w:r w:rsidR="00A94A8A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889 350,5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287EC9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F33A42" w:rsidRPr="00287EC9" w:rsidTr="000C43DD">
        <w:trPr>
          <w:cantSplit/>
          <w:trHeight w:val="21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B82306" w:rsidRPr="00287EC9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  <w:t>32 728 075.5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42 300 565,9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29 897 202,8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15 730 359,3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11 885 478,5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8 453 958,2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287EC9" w:rsidRDefault="00B82306" w:rsidP="00A94A8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140</w:t>
            </w:r>
            <w:r w:rsidR="00A94A8A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995 640,2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287EC9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F33A42" w:rsidRPr="00287EC9" w:rsidTr="00B82306">
        <w:trPr>
          <w:cantSplit/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205 345 996,8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210 133 171,2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216 602 726,7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225 094 358,6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234 029 464,1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243 210 879,8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1 334 416 597,2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287EC9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F33A42" w:rsidRPr="00287EC9" w:rsidTr="00B82306">
        <w:trPr>
          <w:cantSplit/>
          <w:trHeight w:val="17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3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B82306" w:rsidRPr="00287EC9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  <w:t>238 074 072.3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252 433 737,1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246 499 929,5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240 824 717,9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245 914 942,6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251 664 838,0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287EC9" w:rsidRDefault="00B82306" w:rsidP="00A94A8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1 475</w:t>
            </w:r>
            <w:r w:rsidR="00A94A8A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412 237,4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287EC9" w:rsidRDefault="00B82306" w:rsidP="00B82306"/>
        </w:tc>
      </w:tr>
      <w:tr w:rsidR="00F33A42" w:rsidRPr="00287EC9" w:rsidTr="00F3414D">
        <w:trPr>
          <w:cantSplit/>
          <w:trHeight w:val="37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1 190 461,9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385 902,9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1 718 019,9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287EC9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F33A42" w:rsidRPr="00287EC9" w:rsidTr="00F3414D">
        <w:trPr>
          <w:cantSplit/>
          <w:trHeight w:val="35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1 744 593,7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2 803 574,6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4 548 168,3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287EC9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F33A42" w:rsidRPr="00287EC9" w:rsidTr="002655E6">
        <w:trPr>
          <w:cantSplit/>
          <w:trHeight w:val="24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2 935 055,6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3 189 477,5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6 266 188,2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287EC9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F33A42" w:rsidRPr="00287EC9" w:rsidTr="00F3414D">
        <w:trPr>
          <w:cantSplit/>
          <w:trHeight w:val="38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1 928 068,8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1 984 108,9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1 984 108,9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1 811 628,0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1 883 808,9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1 958 877,3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11 550 600,8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287EC9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F33A42" w:rsidRPr="00287EC9" w:rsidTr="00F3414D">
        <w:trPr>
          <w:cantSplit/>
          <w:trHeight w:val="18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82306" w:rsidRPr="00287EC9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hideMark/>
          </w:tcPr>
          <w:p w:rsidR="00B82306" w:rsidRPr="00287EC9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4 863 124,4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5 173 586,4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2 125 764,0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1 811 628,0</w:t>
            </w:r>
          </w:p>
        </w:tc>
        <w:tc>
          <w:tcPr>
            <w:tcW w:w="1255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1 883 808,9</w:t>
            </w:r>
          </w:p>
        </w:tc>
        <w:tc>
          <w:tcPr>
            <w:tcW w:w="1256" w:type="dxa"/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1 958 877,3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287EC9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17 816 789,0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287EC9" w:rsidRDefault="00B82306" w:rsidP="00B82306"/>
        </w:tc>
      </w:tr>
      <w:tr w:rsidR="00343CF6" w:rsidRPr="00287EC9" w:rsidTr="00F3414D">
        <w:trPr>
          <w:cantSplit/>
          <w:trHeight w:val="36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A" w:rsidRPr="00287EC9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Внебюджетные средства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44E4A" w:rsidRPr="00287EC9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44E4A" w:rsidRPr="00287EC9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343CF6" w:rsidRPr="00287EC9" w:rsidTr="00F3414D">
        <w:trPr>
          <w:cantSplit/>
          <w:trHeight w:val="45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</w:tcBorders>
            <w:hideMark/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hideMark/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hideMark/>
          </w:tcPr>
          <w:p w:rsidR="00044E4A" w:rsidRPr="00287EC9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</w:tcBorders>
            <w:hideMark/>
          </w:tcPr>
          <w:p w:rsidR="00044E4A" w:rsidRPr="00287EC9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044E4A" w:rsidRPr="00287EC9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343CF6" w:rsidRPr="00287EC9" w:rsidTr="00F3414D">
        <w:trPr>
          <w:cantSplit/>
          <w:trHeight w:val="12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044E4A" w:rsidRPr="00287EC9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044E4A" w:rsidRPr="00287EC9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044E4A" w:rsidRPr="00287EC9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343CF6" w:rsidRPr="00287EC9" w:rsidTr="00F3414D">
        <w:trPr>
          <w:cantSplit/>
          <w:trHeight w:val="46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044E4A" w:rsidRPr="00287EC9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hideMark/>
          </w:tcPr>
          <w:p w:rsidR="00044E4A" w:rsidRPr="00287EC9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044E4A" w:rsidRPr="00287EC9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343CF6" w:rsidRPr="00287EC9" w:rsidTr="00296701">
        <w:trPr>
          <w:cantSplit/>
          <w:trHeight w:val="13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044E4A" w:rsidRPr="00287EC9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044E4A" w:rsidRPr="00287EC9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3"/>
            <w:hideMark/>
          </w:tcPr>
          <w:p w:rsidR="00044E4A" w:rsidRPr="00287EC9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287EC9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287EC9" w:rsidTr="00F3414D">
        <w:trPr>
          <w:cantSplit/>
          <w:trHeight w:val="13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vMerge w:val="restart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2551" w:type="dxa"/>
            <w:gridSpan w:val="3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2 624 754,6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1 431 814,6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289 092,1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4 824 309,6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287EC9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287EC9" w:rsidTr="00165A4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3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B36CC7" w:rsidRPr="00287EC9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  <w:t>33 038 376</w:t>
            </w: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,</w:t>
            </w: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  <w:t>5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44 058 228,8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29 749 765,8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15 577 025,0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</w:t>
            </w:r>
            <w:r w:rsidR="00E41DFC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726 010,8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A94A8A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8 288 111,9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287EC9" w:rsidRDefault="00B36CC7" w:rsidP="00A94A8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142</w:t>
            </w:r>
            <w:r w:rsidR="00A94A8A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437 518,8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287EC9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287EC9" w:rsidTr="00F3414D">
        <w:trPr>
          <w:cantSplit/>
          <w:trHeight w:val="24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3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B36CC7" w:rsidRPr="00287EC9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  <w:t>35 663 131</w:t>
            </w: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,</w:t>
            </w: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  <w:t>1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45 490 043,4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30 038 857,9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15 730 359,3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11 885 478,5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A94A8A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8 453 958,2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287EC9" w:rsidRDefault="00A94A8A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147 261 828,4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287EC9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287EC9" w:rsidTr="00A47B2C">
        <w:trPr>
          <w:cantSplit/>
          <w:trHeight w:val="29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2551" w:type="dxa"/>
            <w:gridSpan w:val="3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207 274 065,6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212 117 280,1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218 586 835,6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226 905 986,6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235 913 273,0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245 169 757,1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  <w:r w:rsidR="00A94A8A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</w:t>
            </w: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345</w:t>
            </w:r>
            <w:r w:rsidR="00A94A8A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</w:t>
            </w: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967</w:t>
            </w:r>
            <w:r w:rsidR="00A94A8A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198,0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287EC9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287EC9" w:rsidTr="00361D0A">
        <w:trPr>
          <w:cantSplit/>
          <w:trHeight w:val="1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noWrap/>
            <w:hideMark/>
          </w:tcPr>
          <w:p w:rsidR="00B36CC7" w:rsidRPr="00287EC9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242 937 196,7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noWrap/>
            <w:hideMark/>
          </w:tcPr>
          <w:p w:rsidR="00B36CC7" w:rsidRPr="00287EC9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257 607 323,5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hideMark/>
          </w:tcPr>
          <w:p w:rsidR="00B36CC7" w:rsidRPr="00287EC9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248 625 693,5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noWrap/>
            <w:hideMark/>
          </w:tcPr>
          <w:p w:rsidR="00B36CC7" w:rsidRPr="00287EC9" w:rsidRDefault="00132BFA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242 636 345,9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hideMark/>
          </w:tcPr>
          <w:p w:rsidR="00B36CC7" w:rsidRPr="00287EC9" w:rsidRDefault="00B36CC7" w:rsidP="00A94A8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247</w:t>
            </w:r>
            <w:r w:rsidR="00A94A8A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798 751,5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noWrap/>
            <w:hideMark/>
          </w:tcPr>
          <w:p w:rsidR="00B36CC7" w:rsidRPr="00287EC9" w:rsidRDefault="00A94A8A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253 623 715,3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CC7" w:rsidRPr="00287EC9" w:rsidRDefault="00B36CC7" w:rsidP="00A94A8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  <w:r w:rsidR="00A94A8A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493 229 026,4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287EC9" w:rsidRDefault="00B36CC7" w:rsidP="00926E9A"/>
        </w:tc>
      </w:tr>
      <w:tr w:rsidR="00B36CC7" w:rsidRPr="00287EC9" w:rsidTr="004335D2">
        <w:trPr>
          <w:cantSplit/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287EC9" w:rsidRDefault="00B36CC7" w:rsidP="00296701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Подпрограмма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br/>
              <w:t>№ 1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Бюджет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br/>
              <w:t>Санкт-Петербурга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287EC9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287EC9" w:rsidTr="00296701">
        <w:trPr>
          <w:cantSplit/>
          <w:trHeight w:val="43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B36CC7" w:rsidRPr="00287EC9" w:rsidRDefault="0001651E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6 323 727,1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01651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</w:t>
            </w:r>
            <w:r w:rsidR="0001651E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556 758,2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01651E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5 830 025,1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01651E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2 128</w:t>
            </w:r>
            <w:r w:rsidR="00B36CC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305,4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01651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</w:t>
            </w:r>
            <w:r w:rsidR="0001651E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303 230,5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01651E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1 414 694,4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287EC9" w:rsidRDefault="00B36CC7" w:rsidP="0001651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</w:t>
            </w:r>
            <w:r w:rsidR="0001651E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556 740,7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287EC9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1651E" w:rsidRPr="00287EC9" w:rsidTr="00B36CC7">
        <w:trPr>
          <w:cantSplit/>
          <w:trHeight w:val="7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51E" w:rsidRPr="00287EC9" w:rsidRDefault="0001651E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01651E" w:rsidRPr="00287EC9" w:rsidRDefault="0001651E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01651E" w:rsidRPr="00287EC9" w:rsidRDefault="0001651E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01651E" w:rsidRPr="00287EC9" w:rsidRDefault="0001651E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01651E" w:rsidRPr="00287EC9" w:rsidRDefault="0001651E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01651E" w:rsidRPr="00287EC9" w:rsidRDefault="0001651E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01651E" w:rsidRPr="00287EC9" w:rsidRDefault="0001651E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6 323 727,1</w:t>
            </w:r>
          </w:p>
        </w:tc>
        <w:tc>
          <w:tcPr>
            <w:tcW w:w="1256" w:type="dxa"/>
            <w:noWrap/>
            <w:hideMark/>
          </w:tcPr>
          <w:p w:rsidR="0001651E" w:rsidRPr="00287EC9" w:rsidRDefault="0001651E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8 556 758,2</w:t>
            </w:r>
          </w:p>
        </w:tc>
        <w:tc>
          <w:tcPr>
            <w:tcW w:w="1255" w:type="dxa"/>
            <w:noWrap/>
            <w:hideMark/>
          </w:tcPr>
          <w:p w:rsidR="0001651E" w:rsidRPr="00287EC9" w:rsidRDefault="0001651E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5 830 025,1</w:t>
            </w:r>
          </w:p>
        </w:tc>
        <w:tc>
          <w:tcPr>
            <w:tcW w:w="1256" w:type="dxa"/>
            <w:noWrap/>
            <w:hideMark/>
          </w:tcPr>
          <w:p w:rsidR="0001651E" w:rsidRPr="00287EC9" w:rsidRDefault="0001651E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2 128 305,4</w:t>
            </w:r>
          </w:p>
        </w:tc>
        <w:tc>
          <w:tcPr>
            <w:tcW w:w="1255" w:type="dxa"/>
            <w:noWrap/>
          </w:tcPr>
          <w:p w:rsidR="0001651E" w:rsidRPr="00287EC9" w:rsidRDefault="0001651E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5 303 230,5</w:t>
            </w:r>
          </w:p>
        </w:tc>
        <w:tc>
          <w:tcPr>
            <w:tcW w:w="1256" w:type="dxa"/>
            <w:noWrap/>
          </w:tcPr>
          <w:p w:rsidR="0001651E" w:rsidRPr="00287EC9" w:rsidRDefault="0001651E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1 414 694,4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</w:tcPr>
          <w:p w:rsidR="0001651E" w:rsidRPr="00287EC9" w:rsidRDefault="0001651E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29 556 740,7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51E" w:rsidRPr="00287EC9" w:rsidRDefault="0001651E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287EC9" w:rsidTr="00B36CC7">
        <w:trPr>
          <w:cantSplit/>
          <w:trHeight w:val="27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73 077 214,6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76 426 388,2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80 821 965,4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84 011 802,1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87 371 674,1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90 865 941,1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492 574 985,5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287EC9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287EC9" w:rsidTr="00015E1E">
        <w:trPr>
          <w:cantSplit/>
          <w:trHeight w:val="11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B36CC7" w:rsidRPr="00287EC9" w:rsidRDefault="00B36CC7" w:rsidP="0001651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79</w:t>
            </w:r>
            <w:r w:rsidR="0001651E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400 941,7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01651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84</w:t>
            </w:r>
            <w:r w:rsidR="0001651E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983 146,4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01651E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86 651 990,5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01651E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86 140</w:t>
            </w:r>
            <w:r w:rsidR="00B36CC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107,5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01651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92</w:t>
            </w:r>
            <w:r w:rsidR="0001651E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674 904,6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01651E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92 280 635,5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287EC9" w:rsidRDefault="0001651E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522 131 726,2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287EC9" w:rsidRDefault="00B36CC7" w:rsidP="00926E9A"/>
        </w:tc>
      </w:tr>
      <w:tr w:rsidR="00E33A6F" w:rsidRPr="00287EC9" w:rsidTr="00B36CC7">
        <w:trPr>
          <w:cantSplit/>
          <w:trHeight w:val="38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 w:val="restart"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209" w:type="dxa"/>
            <w:vMerge w:val="restart"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B36CC7">
        <w:trPr>
          <w:cantSplit/>
          <w:trHeight w:val="3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296701">
        <w:trPr>
          <w:cantSplit/>
          <w:trHeight w:val="22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296701">
        <w:trPr>
          <w:cantSplit/>
          <w:trHeight w:val="4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361D0A">
        <w:trPr>
          <w:cantSplit/>
          <w:trHeight w:val="22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jc w:val="center"/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33A6F">
            <w:pPr>
              <w:jc w:val="center"/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jc w:val="center"/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33A6F">
            <w:pPr>
              <w:jc w:val="center"/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jc w:val="center"/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E33A6F">
            <w:pPr>
              <w:jc w:val="center"/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926E9A"/>
        </w:tc>
      </w:tr>
      <w:tr w:rsidR="00B36CC7" w:rsidRPr="00287EC9" w:rsidTr="00B36CC7">
        <w:trPr>
          <w:cantSplit/>
          <w:trHeight w:val="28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 w:val="restart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Внебюджетные средства</w:t>
            </w:r>
          </w:p>
        </w:tc>
        <w:tc>
          <w:tcPr>
            <w:tcW w:w="1209" w:type="dxa"/>
            <w:vMerge w:val="restart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287EC9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287EC9" w:rsidTr="00B36CC7">
        <w:trPr>
          <w:cantSplit/>
          <w:trHeight w:val="26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287EC9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287EC9" w:rsidTr="00B36CC7">
        <w:trPr>
          <w:cantSplit/>
          <w:trHeight w:val="1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287EC9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287EC9" w:rsidTr="00B36CC7">
        <w:trPr>
          <w:cantSplit/>
          <w:trHeight w:val="30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287EC9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287EC9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287EC9" w:rsidTr="001B51DD">
        <w:trPr>
          <w:cantSplit/>
          <w:trHeight w:val="7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287EC9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B36CC7" w:rsidRPr="00287EC9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B36CC7" w:rsidRPr="00287EC9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926E9A">
            <w:pPr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926E9A">
            <w:pPr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926E9A">
            <w:pPr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287EC9" w:rsidRDefault="00B36CC7" w:rsidP="00926E9A">
            <w:pPr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287EC9" w:rsidRDefault="00B36CC7" w:rsidP="00926E9A">
            <w:pPr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287EC9" w:rsidRDefault="00B36CC7" w:rsidP="00926E9A">
            <w:pPr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287EC9" w:rsidRDefault="00B36CC7" w:rsidP="00926E9A"/>
        </w:tc>
      </w:tr>
      <w:tr w:rsidR="00E33A6F" w:rsidRPr="00287EC9" w:rsidTr="00E96ECB">
        <w:trPr>
          <w:cantSplit/>
          <w:trHeight w:val="26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hideMark/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910" w:type="dxa"/>
            <w:gridSpan w:val="2"/>
            <w:vMerge w:val="restart"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2059" w:type="dxa"/>
            <w:gridSpan w:val="2"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926E9A"/>
        </w:tc>
      </w:tr>
      <w:tr w:rsidR="00DB29F3" w:rsidRPr="00287EC9" w:rsidTr="00296701">
        <w:trPr>
          <w:cantSplit/>
          <w:trHeight w:val="17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3" w:rsidRPr="00287EC9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DB29F3" w:rsidRPr="00287EC9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DB29F3" w:rsidRPr="00287EC9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DB29F3" w:rsidRPr="00287EC9" w:rsidRDefault="00DB29F3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DB29F3" w:rsidRPr="00287EC9" w:rsidRDefault="00DB29F3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6 323 727,1</w:t>
            </w:r>
          </w:p>
        </w:tc>
        <w:tc>
          <w:tcPr>
            <w:tcW w:w="1256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8 556 758,2</w:t>
            </w:r>
          </w:p>
        </w:tc>
        <w:tc>
          <w:tcPr>
            <w:tcW w:w="1255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5 830 025,1</w:t>
            </w:r>
          </w:p>
        </w:tc>
        <w:tc>
          <w:tcPr>
            <w:tcW w:w="1256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2 128 305,4</w:t>
            </w:r>
          </w:p>
        </w:tc>
        <w:tc>
          <w:tcPr>
            <w:tcW w:w="1255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5 303 230,5</w:t>
            </w:r>
          </w:p>
        </w:tc>
        <w:tc>
          <w:tcPr>
            <w:tcW w:w="1256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1 414 694,4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29 556 740,7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3" w:rsidRPr="00287EC9" w:rsidRDefault="00DB29F3" w:rsidP="00926E9A"/>
        </w:tc>
      </w:tr>
      <w:tr w:rsidR="00DB29F3" w:rsidRPr="00287EC9" w:rsidTr="00361D0A">
        <w:trPr>
          <w:cantSplit/>
          <w:trHeight w:val="21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3" w:rsidRPr="00287EC9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DB29F3" w:rsidRPr="00287EC9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DB29F3" w:rsidRPr="00287EC9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DB29F3" w:rsidRPr="00287EC9" w:rsidRDefault="00DB29F3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DB29F3" w:rsidRPr="00287EC9" w:rsidRDefault="00DB29F3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6 323 727,1</w:t>
            </w:r>
          </w:p>
        </w:tc>
        <w:tc>
          <w:tcPr>
            <w:tcW w:w="1256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8 556 758,2</w:t>
            </w:r>
          </w:p>
        </w:tc>
        <w:tc>
          <w:tcPr>
            <w:tcW w:w="1255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5 830 025,1</w:t>
            </w:r>
          </w:p>
        </w:tc>
        <w:tc>
          <w:tcPr>
            <w:tcW w:w="1256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2 128 305,4</w:t>
            </w:r>
          </w:p>
        </w:tc>
        <w:tc>
          <w:tcPr>
            <w:tcW w:w="1255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5 303 230,5</w:t>
            </w:r>
          </w:p>
        </w:tc>
        <w:tc>
          <w:tcPr>
            <w:tcW w:w="1256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1 414 694,4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29 556 740,7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3" w:rsidRPr="00287EC9" w:rsidRDefault="00DB29F3" w:rsidP="00926E9A"/>
        </w:tc>
      </w:tr>
      <w:tr w:rsidR="00E33A6F" w:rsidRPr="00287EC9" w:rsidTr="00361D0A">
        <w:trPr>
          <w:cantSplit/>
          <w:trHeight w:val="6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2059" w:type="dxa"/>
            <w:gridSpan w:val="2"/>
            <w:hideMark/>
          </w:tcPr>
          <w:p w:rsidR="00E33A6F" w:rsidRPr="00287EC9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73 077 214,6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76 426 388,2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80 821 965,4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84 011 802,1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87 371 674,1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90 865 941,1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492 574 985,5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926E9A"/>
        </w:tc>
      </w:tr>
      <w:tr w:rsidR="00DB29F3" w:rsidRPr="00287EC9" w:rsidTr="001B51DD">
        <w:trPr>
          <w:cantSplit/>
          <w:trHeight w:val="6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3" w:rsidRPr="00287EC9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DB29F3" w:rsidRPr="00287EC9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DB29F3" w:rsidRPr="00287EC9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  <w:gridSpan w:val="4"/>
            <w:hideMark/>
          </w:tcPr>
          <w:p w:rsidR="00DB29F3" w:rsidRPr="00287EC9" w:rsidRDefault="00DB29F3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79 400 941,7</w:t>
            </w:r>
          </w:p>
        </w:tc>
        <w:tc>
          <w:tcPr>
            <w:tcW w:w="1256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84 983 146,4</w:t>
            </w:r>
          </w:p>
        </w:tc>
        <w:tc>
          <w:tcPr>
            <w:tcW w:w="1255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86 651 990,5</w:t>
            </w:r>
          </w:p>
        </w:tc>
        <w:tc>
          <w:tcPr>
            <w:tcW w:w="1256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86 140 107,5</w:t>
            </w:r>
          </w:p>
        </w:tc>
        <w:tc>
          <w:tcPr>
            <w:tcW w:w="1255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92 674 904,6</w:t>
            </w:r>
          </w:p>
        </w:tc>
        <w:tc>
          <w:tcPr>
            <w:tcW w:w="1256" w:type="dxa"/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92 280 635,5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DB29F3" w:rsidRPr="00287EC9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522 131 726,2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3" w:rsidRPr="00287EC9" w:rsidRDefault="00DB29F3" w:rsidP="00926E9A"/>
        </w:tc>
      </w:tr>
      <w:tr w:rsidR="00E33A6F" w:rsidRPr="00287EC9" w:rsidTr="00B82306">
        <w:trPr>
          <w:cantSplit/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Подпрограмма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br/>
              <w:t>№ 2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Бюджет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br/>
              <w:t>Санкт-Петербурга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145 535,5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470 000,4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147 437,0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56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1 241 621,2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B82306">
        <w:trPr>
          <w:cantSplit/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147CD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24 768 708,7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147CD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32</w:t>
            </w:r>
            <w:r w:rsidR="00147CD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537 978,6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23</w:t>
            </w:r>
            <w:r w:rsidR="00EA7460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919 740,7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13 448 719,6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</w:t>
            </w:r>
            <w:r w:rsidR="00EA7460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422 780,3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6 873 417,5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DB598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107 971 345,4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B82306">
        <w:trPr>
          <w:cantSplit/>
          <w:trHeight w:val="41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147CD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24 914 244,2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147CD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33 007 979,0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</w:t>
            </w:r>
            <w:r w:rsidR="00EA7460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067 177,7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13 602 053,9</w:t>
            </w:r>
          </w:p>
        </w:tc>
        <w:tc>
          <w:tcPr>
            <w:tcW w:w="1255" w:type="dxa"/>
            <w:noWrap/>
          </w:tcPr>
          <w:p w:rsidR="00E33A6F" w:rsidRPr="00287EC9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6 582 248,0</w:t>
            </w:r>
          </w:p>
        </w:tc>
        <w:tc>
          <w:tcPr>
            <w:tcW w:w="1256" w:type="dxa"/>
            <w:noWrap/>
          </w:tcPr>
          <w:p w:rsidR="00E33A6F" w:rsidRPr="00287EC9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7 039 263,8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</w:tcPr>
          <w:p w:rsidR="00E33A6F" w:rsidRPr="00287EC9" w:rsidRDefault="00E33A6F" w:rsidP="00DB598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109</w:t>
            </w:r>
            <w:r w:rsidR="00DB598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212 966,6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B82306">
        <w:trPr>
          <w:cantSplit/>
          <w:trHeight w:val="55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91 375 634,1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93 864 715,4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98 574 285,5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102 311 674,1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106 329 686,5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110 508 418,8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602 964 414,4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B82306">
        <w:trPr>
          <w:cantSplit/>
          <w:trHeight w:val="41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147CD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116 289 878,3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147CD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126</w:t>
            </w:r>
            <w:r w:rsidR="00147CD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872 694,4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122</w:t>
            </w:r>
            <w:r w:rsidR="00EA7460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641 463,2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115 913 728,0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112</w:t>
            </w:r>
            <w:r w:rsidR="00EA7460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911 934,5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DB598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117 547 682,6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DB598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712</w:t>
            </w:r>
            <w:r w:rsidR="00DB598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177 381,0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926E9A"/>
        </w:tc>
      </w:tr>
      <w:tr w:rsidR="00E33A6F" w:rsidRPr="00287EC9" w:rsidTr="00B82306">
        <w:trPr>
          <w:cantSplit/>
          <w:trHeight w:val="55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 w:val="restart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209" w:type="dxa"/>
            <w:vMerge w:val="restart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97 179,8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297 281,5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536 116,4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B82306">
        <w:trPr>
          <w:cantSplit/>
          <w:trHeight w:val="55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1 744 593,7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2 803 574,6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4 548 168,3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B82306">
        <w:trPr>
          <w:cantSplit/>
          <w:trHeight w:val="41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1 841 773,5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3 100 856,1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5 084 284,7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B82306">
        <w:trPr>
          <w:cantSplit/>
          <w:trHeight w:val="55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1 675 439,6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1 735 123,3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1 735 123,3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1 804 528,0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1 876 708,9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1 951 777,3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10 778 700,4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B82306">
        <w:trPr>
          <w:cantSplit/>
          <w:trHeight w:val="41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3 517 213,1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4 835 979,4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1 876 778,4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1 804 528,0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1 876 708,9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1 951 777,3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15 862 985,1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926E9A"/>
        </w:tc>
      </w:tr>
      <w:tr w:rsidR="00296701" w:rsidRPr="00287EC9" w:rsidTr="00B82306">
        <w:trPr>
          <w:cantSplit/>
          <w:trHeight w:val="44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 w:val="restart"/>
            <w:hideMark/>
          </w:tcPr>
          <w:p w:rsidR="00296701" w:rsidRPr="00287EC9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Внебюджетные средства</w:t>
            </w:r>
          </w:p>
        </w:tc>
        <w:tc>
          <w:tcPr>
            <w:tcW w:w="1209" w:type="dxa"/>
            <w:vMerge w:val="restart"/>
            <w:hideMark/>
          </w:tcPr>
          <w:p w:rsidR="00296701" w:rsidRPr="00287EC9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296701" w:rsidRPr="00287EC9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296701" w:rsidRPr="00287EC9" w:rsidTr="00B82306">
        <w:trPr>
          <w:cantSplit/>
          <w:trHeight w:val="54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296701" w:rsidRPr="00287EC9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296701" w:rsidRPr="00287EC9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296701" w:rsidRPr="00287EC9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296701" w:rsidRPr="00287EC9" w:rsidTr="00B82306">
        <w:trPr>
          <w:cantSplit/>
          <w:trHeight w:val="41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296701" w:rsidRPr="00287EC9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296701" w:rsidRPr="00287EC9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296701" w:rsidRPr="00287EC9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296701" w:rsidRPr="00287EC9" w:rsidTr="00B82306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296701" w:rsidRPr="00287EC9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hideMark/>
          </w:tcPr>
          <w:p w:rsidR="00296701" w:rsidRPr="00287EC9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296701" w:rsidRPr="00287EC9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296701" w:rsidRPr="00287EC9" w:rsidTr="00B82306">
        <w:trPr>
          <w:cantSplit/>
          <w:trHeight w:val="39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96701" w:rsidRPr="00287EC9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296701" w:rsidRPr="00287EC9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296701" w:rsidRPr="00287EC9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01" w:rsidRPr="00287EC9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B82306">
        <w:trPr>
          <w:cantSplit/>
          <w:trHeight w:val="26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910" w:type="dxa"/>
            <w:gridSpan w:val="2"/>
            <w:vMerge w:val="restart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2059" w:type="dxa"/>
            <w:gridSpan w:val="2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242 715,3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767 281,9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289 092,1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1 777 737,6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B82306">
        <w:trPr>
          <w:cantSplit/>
          <w:trHeight w:val="33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147CD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26 513 302,4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147CD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35 341 553,2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23</w:t>
            </w:r>
            <w:r w:rsidR="00EA7460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919 740,7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13 448 719,6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6 422 780,3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DB598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6 873 417,5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DB598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112</w:t>
            </w:r>
            <w:r w:rsidR="00DB598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519 513,7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B82306">
        <w:trPr>
          <w:cantSplit/>
          <w:trHeight w:val="2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147CD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26 756 017,7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147CD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36 108 835,1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</w:t>
            </w:r>
            <w:r w:rsidR="00EA7460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208 832,8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13 602 053,9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6 582 248,0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DB598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7 039 263,8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DB598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114</w:t>
            </w:r>
            <w:r w:rsidR="00DB598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297 251,3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B82306">
        <w:trPr>
          <w:cantSplit/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2059" w:type="dxa"/>
            <w:gridSpan w:val="2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93 051 073,7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95 599 838,7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100 309 408,8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104 116 202,1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108 206 395,4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112 460 196,1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613 743 114,8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287EC9" w:rsidTr="00B82306">
        <w:trPr>
          <w:cantSplit/>
          <w:trHeight w:val="2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287EC9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  <w:gridSpan w:val="4"/>
            <w:hideMark/>
          </w:tcPr>
          <w:p w:rsidR="00E33A6F" w:rsidRPr="00287EC9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E33A6F" w:rsidRPr="00287EC9" w:rsidRDefault="00147CD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119 807 091,4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33A6F" w:rsidP="00147CD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131</w:t>
            </w:r>
            <w:r w:rsidR="00147CD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708 673,8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124</w:t>
            </w:r>
            <w:r w:rsidR="00EA7460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518 241,6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117 718 256,0</w:t>
            </w:r>
          </w:p>
        </w:tc>
        <w:tc>
          <w:tcPr>
            <w:tcW w:w="1255" w:type="dxa"/>
            <w:noWrap/>
            <w:hideMark/>
          </w:tcPr>
          <w:p w:rsidR="00E33A6F" w:rsidRPr="00287EC9" w:rsidRDefault="00E33A6F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114</w:t>
            </w:r>
            <w:r w:rsidR="00EA7460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788 643,4</w:t>
            </w:r>
          </w:p>
        </w:tc>
        <w:tc>
          <w:tcPr>
            <w:tcW w:w="1256" w:type="dxa"/>
            <w:noWrap/>
            <w:hideMark/>
          </w:tcPr>
          <w:p w:rsidR="00E33A6F" w:rsidRPr="00287EC9" w:rsidRDefault="00DB598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119 499 459,9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287EC9" w:rsidRDefault="00E33A6F" w:rsidP="00DB598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728</w:t>
            </w:r>
            <w:r w:rsidR="00DB598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040 366,1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287EC9" w:rsidRDefault="00361D0A" w:rsidP="00926E9A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»</w:t>
            </w:r>
          </w:p>
        </w:tc>
      </w:tr>
    </w:tbl>
    <w:p w:rsidR="00296701" w:rsidRPr="00287EC9" w:rsidRDefault="00296701" w:rsidP="00296701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</w:p>
    <w:p w:rsidR="002674D7" w:rsidRPr="00287EC9" w:rsidRDefault="002674D7" w:rsidP="007022A9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</w:p>
    <w:p w:rsidR="0089582A" w:rsidRPr="00287EC9" w:rsidRDefault="0089582A" w:rsidP="007022A9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</w:p>
    <w:p w:rsidR="00FE5A10" w:rsidRPr="00287EC9" w:rsidRDefault="00FE5A10" w:rsidP="007022A9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</w:p>
    <w:p w:rsidR="001D06ED" w:rsidRPr="00287EC9" w:rsidRDefault="00E55228" w:rsidP="007022A9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lastRenderedPageBreak/>
        <w:t>1.6</w:t>
      </w:r>
      <w:r w:rsidR="001D06ED" w:rsidRPr="00287EC9">
        <w:rPr>
          <w:rFonts w:eastAsia="Calibri"/>
          <w:lang w:eastAsia="en-US"/>
        </w:rPr>
        <w:t>. Пункты 1 и 2 таблицы 4 раздела 7 приложения к постановлению изложить в следующей редакции:</w:t>
      </w:r>
    </w:p>
    <w:p w:rsidR="001D06ED" w:rsidRPr="00287EC9" w:rsidRDefault="001D06ED" w:rsidP="00C85C92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Style w:val="ad"/>
        <w:tblW w:w="15026" w:type="dxa"/>
        <w:tblInd w:w="22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07"/>
        <w:gridCol w:w="307"/>
        <w:gridCol w:w="1654"/>
        <w:gridCol w:w="1559"/>
        <w:gridCol w:w="1134"/>
        <w:gridCol w:w="1377"/>
        <w:gridCol w:w="1377"/>
        <w:gridCol w:w="1377"/>
        <w:gridCol w:w="1377"/>
        <w:gridCol w:w="1377"/>
        <w:gridCol w:w="1377"/>
        <w:gridCol w:w="1377"/>
        <w:gridCol w:w="426"/>
      </w:tblGrid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«</w:t>
            </w:r>
          </w:p>
        </w:tc>
        <w:tc>
          <w:tcPr>
            <w:tcW w:w="307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1</w:t>
            </w:r>
          </w:p>
        </w:tc>
        <w:tc>
          <w:tcPr>
            <w:tcW w:w="1654" w:type="dxa"/>
            <w:vMerge w:val="restart"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Общий объем </w:t>
            </w:r>
            <w:r w:rsidRPr="00287EC9">
              <w:rPr>
                <w:rFonts w:ascii="Times New Roman" w:hAnsi="Times New Roman"/>
              </w:rPr>
              <w:br/>
              <w:t xml:space="preserve">финансирования региональных </w:t>
            </w:r>
            <w:r w:rsidRPr="00287EC9">
              <w:rPr>
                <w:rFonts w:ascii="Times New Roman" w:hAnsi="Times New Roman"/>
              </w:rPr>
              <w:br/>
              <w:t xml:space="preserve">проектов, </w:t>
            </w:r>
            <w:r w:rsidRPr="00287EC9">
              <w:rPr>
                <w:rFonts w:ascii="Times New Roman" w:hAnsi="Times New Roman"/>
              </w:rPr>
              <w:br/>
              <w:t xml:space="preserve">реализуемых </w:t>
            </w:r>
            <w:r w:rsidRPr="00287EC9">
              <w:rPr>
                <w:rFonts w:ascii="Times New Roman" w:hAnsi="Times New Roman"/>
              </w:rPr>
              <w:br/>
              <w:t xml:space="preserve">в рамках </w:t>
            </w:r>
            <w:r w:rsidRPr="00287EC9">
              <w:rPr>
                <w:rFonts w:ascii="Times New Roman" w:hAnsi="Times New Roman"/>
              </w:rPr>
              <w:br/>
              <w:t>государственной программы</w:t>
            </w:r>
          </w:p>
        </w:tc>
        <w:tc>
          <w:tcPr>
            <w:tcW w:w="1559" w:type="dxa"/>
            <w:vMerge w:val="restart"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Бюджет </w:t>
            </w:r>
            <w:r w:rsidRPr="00287EC9">
              <w:rPr>
                <w:rFonts w:ascii="Times New Roman" w:hAnsi="Times New Roman"/>
              </w:rPr>
              <w:br/>
              <w:t>Санкт-Петербурга</w:t>
            </w: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1 434 292,7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  <w:r w:rsidR="00A3066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045</w:t>
            </w:r>
            <w:r w:rsidR="00A3066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911,7</w:t>
            </w:r>
          </w:p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147 437,0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BC57A5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</w:t>
            </w:r>
            <w:r w:rsidR="00926E9A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334,3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3 106 289,7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Расходы </w:t>
            </w:r>
          </w:p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B2526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</w:t>
            </w:r>
            <w:r w:rsidR="00B2526E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184 252,2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A3066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</w:t>
            </w:r>
            <w:r w:rsidR="00A3066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563 980,4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A30667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24 748 232,6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926E9A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vAlign w:val="center"/>
            <w:hideMark/>
          </w:tcPr>
          <w:p w:rsidR="00926E9A" w:rsidRPr="00287EC9" w:rsidRDefault="00B2526E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13 618 544,9</w:t>
            </w:r>
          </w:p>
        </w:tc>
        <w:tc>
          <w:tcPr>
            <w:tcW w:w="1377" w:type="dxa"/>
            <w:noWrap/>
            <w:vAlign w:val="center"/>
            <w:hideMark/>
          </w:tcPr>
          <w:p w:rsidR="00926E9A" w:rsidRPr="00287EC9" w:rsidRDefault="00926E9A" w:rsidP="00A3066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</w:t>
            </w:r>
            <w:r w:rsidR="00A3066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609 892,1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147 437,0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BC57A5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</w:t>
            </w:r>
            <w:r w:rsidR="00926E9A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334,3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A30667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27 854 522,3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1 190 461,9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385 902,9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1 718 019,9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Расходы </w:t>
            </w:r>
          </w:p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1 744 593,7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2 803 574,6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4 548 168,3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2 935 055,6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3 189 477,5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6 266 188,2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Расходы </w:t>
            </w:r>
          </w:p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926E9A">
        <w:trPr>
          <w:cantSplit/>
          <w:trHeight w:val="372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926E9A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ВСЕГО</w:t>
            </w:r>
          </w:p>
        </w:tc>
        <w:tc>
          <w:tcPr>
            <w:tcW w:w="1377" w:type="dxa"/>
            <w:noWrap/>
            <w:vAlign w:val="center"/>
            <w:hideMark/>
          </w:tcPr>
          <w:p w:rsidR="00926E9A" w:rsidRPr="00287EC9" w:rsidRDefault="00B2526E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16 553 600,5</w:t>
            </w:r>
          </w:p>
        </w:tc>
        <w:tc>
          <w:tcPr>
            <w:tcW w:w="1377" w:type="dxa"/>
            <w:noWrap/>
            <w:vAlign w:val="center"/>
            <w:hideMark/>
          </w:tcPr>
          <w:p w:rsidR="00926E9A" w:rsidRPr="00287EC9" w:rsidRDefault="00926E9A" w:rsidP="00A3066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</w:t>
            </w:r>
            <w:r w:rsidR="00A3066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799 369,6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289 092,1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BC57A5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</w:t>
            </w:r>
            <w:r w:rsidR="00926E9A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334,3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BC57A5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34 120</w:t>
            </w:r>
            <w:r w:rsidR="00A3066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710,5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926E9A">
            <w:r w:rsidRPr="00287EC9">
              <w:t>-</w:t>
            </w: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2</w:t>
            </w:r>
          </w:p>
        </w:tc>
        <w:tc>
          <w:tcPr>
            <w:tcW w:w="1654" w:type="dxa"/>
            <w:vMerge w:val="restart"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Региональный </w:t>
            </w:r>
            <w:r w:rsidRPr="00287EC9">
              <w:rPr>
                <w:rFonts w:ascii="Times New Roman" w:hAnsi="Times New Roman"/>
              </w:rPr>
              <w:br/>
              <w:t>проект 1 НПО</w:t>
            </w:r>
          </w:p>
        </w:tc>
        <w:tc>
          <w:tcPr>
            <w:tcW w:w="1559" w:type="dxa"/>
            <w:vMerge w:val="restart"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Бюджет </w:t>
            </w:r>
            <w:r w:rsidRPr="00287EC9">
              <w:rPr>
                <w:rFonts w:ascii="Times New Roman" w:hAnsi="Times New Roman"/>
              </w:rPr>
              <w:br/>
              <w:t>Санкт-Петербурга</w:t>
            </w: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211 437,0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284 285,3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495 722,3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Расходы </w:t>
            </w:r>
          </w:p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B2526E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12 184 252,2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4337C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</w:t>
            </w:r>
            <w:r w:rsidR="004337CC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563 980,4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4337CC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24 748 232,6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</w:tcPr>
          <w:p w:rsidR="00926E9A" w:rsidRPr="00287EC9" w:rsidRDefault="00B2526E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12 395 689,2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4337C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</w:t>
            </w:r>
            <w:r w:rsidR="004337CC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848 265,7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4337C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</w:t>
            </w:r>
            <w:r w:rsidR="004337CC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243 954,9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28 708,5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101 878,4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130 586,9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Расходы </w:t>
            </w:r>
          </w:p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1 744 593,7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2 803 574,6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4 548 168,3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1 773 302,2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2 905 453,0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4 678 755,2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Расходы </w:t>
            </w:r>
          </w:p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287EC9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287EC9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noWrap/>
            <w:hideMark/>
          </w:tcPr>
          <w:p w:rsidR="00926E9A" w:rsidRPr="00287EC9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ВСЕГО</w:t>
            </w:r>
          </w:p>
        </w:tc>
        <w:tc>
          <w:tcPr>
            <w:tcW w:w="1377" w:type="dxa"/>
            <w:noWrap/>
          </w:tcPr>
          <w:p w:rsidR="00926E9A" w:rsidRPr="00287EC9" w:rsidRDefault="00926E9A" w:rsidP="00B2526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</w:t>
            </w:r>
            <w:r w:rsidR="00B2526E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168 991,4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A3066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</w:t>
            </w:r>
            <w:r w:rsidR="00A30667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753 718,7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287EC9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287EC9" w:rsidRDefault="004337CC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29 922 710,1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287EC9" w:rsidRDefault="00926E9A" w:rsidP="00926E9A">
            <w:pPr>
              <w:pStyle w:val="ConsPlusTitle"/>
              <w:rPr>
                <w:b w:val="0"/>
                <w:lang w:val="en-US"/>
              </w:rPr>
            </w:pPr>
          </w:p>
        </w:tc>
      </w:tr>
    </w:tbl>
    <w:p w:rsidR="001D06ED" w:rsidRPr="00287EC9" w:rsidRDefault="001D06ED" w:rsidP="007022A9">
      <w:pPr>
        <w:tabs>
          <w:tab w:val="left" w:pos="851"/>
        </w:tabs>
        <w:ind w:firstLine="993"/>
        <w:jc w:val="both"/>
        <w:rPr>
          <w:rFonts w:eastAsia="Calibri"/>
          <w:sz w:val="20"/>
          <w:szCs w:val="20"/>
          <w:lang w:eastAsia="en-US"/>
        </w:rPr>
      </w:pPr>
    </w:p>
    <w:p w:rsidR="001D06ED" w:rsidRPr="00287EC9" w:rsidRDefault="00E55228" w:rsidP="001D06ED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1.7</w:t>
      </w:r>
      <w:r w:rsidR="001D06ED" w:rsidRPr="00287EC9">
        <w:rPr>
          <w:rFonts w:eastAsia="Calibri"/>
          <w:lang w:eastAsia="en-US"/>
        </w:rPr>
        <w:t>. Строку</w:t>
      </w:r>
      <w:r w:rsidR="00C04922" w:rsidRPr="00287EC9">
        <w:rPr>
          <w:rFonts w:eastAsia="Calibri"/>
          <w:lang w:eastAsia="en-US"/>
        </w:rPr>
        <w:t xml:space="preserve"> «ВСЕГО</w:t>
      </w:r>
      <w:r w:rsidR="001D06ED" w:rsidRPr="00287EC9">
        <w:rPr>
          <w:rFonts w:eastAsia="Calibri"/>
          <w:lang w:eastAsia="en-US"/>
        </w:rPr>
        <w:t xml:space="preserve">» </w:t>
      </w:r>
      <w:r w:rsidR="00CA408A" w:rsidRPr="00287EC9">
        <w:rPr>
          <w:rFonts w:eastAsia="Calibri"/>
          <w:lang w:eastAsia="en-US"/>
        </w:rPr>
        <w:t>пунктов 1</w:t>
      </w:r>
      <w:r w:rsidR="00CA408A" w:rsidRPr="00287EC9">
        <w:rPr>
          <w:sz w:val="19"/>
          <w:szCs w:val="19"/>
        </w:rPr>
        <w:t>–</w:t>
      </w:r>
      <w:r w:rsidR="007350E8" w:rsidRPr="00287EC9">
        <w:rPr>
          <w:rFonts w:eastAsia="Calibri"/>
          <w:lang w:eastAsia="en-US"/>
        </w:rPr>
        <w:t xml:space="preserve">5 </w:t>
      </w:r>
      <w:r w:rsidR="006978DD" w:rsidRPr="00287EC9">
        <w:rPr>
          <w:rFonts w:eastAsia="Calibri"/>
          <w:lang w:eastAsia="en-US"/>
        </w:rPr>
        <w:t xml:space="preserve">таблицы 4 </w:t>
      </w:r>
      <w:r w:rsidR="001D06ED" w:rsidRPr="00287EC9">
        <w:rPr>
          <w:rFonts w:eastAsia="Calibri"/>
          <w:lang w:eastAsia="en-US"/>
        </w:rPr>
        <w:t>раздела 7 приложения к постановлению изложить в следующей редакции:</w:t>
      </w:r>
    </w:p>
    <w:p w:rsidR="001D06ED" w:rsidRPr="00287EC9" w:rsidRDefault="001D06ED" w:rsidP="00C85C92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Style w:val="ad"/>
        <w:tblW w:w="15167" w:type="dxa"/>
        <w:tblInd w:w="22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4"/>
        <w:gridCol w:w="4677"/>
        <w:gridCol w:w="1377"/>
        <w:gridCol w:w="1377"/>
        <w:gridCol w:w="1377"/>
        <w:gridCol w:w="1377"/>
        <w:gridCol w:w="1377"/>
        <w:gridCol w:w="1377"/>
        <w:gridCol w:w="1377"/>
        <w:gridCol w:w="567"/>
      </w:tblGrid>
      <w:tr w:rsidR="00F46A58" w:rsidRPr="00287EC9" w:rsidTr="00A258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A58" w:rsidRPr="00287EC9" w:rsidRDefault="00F46A58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«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noWrap/>
            <w:hideMark/>
          </w:tcPr>
          <w:p w:rsidR="00F46A58" w:rsidRPr="00287EC9" w:rsidRDefault="00F46A58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ВСЕГО</w:t>
            </w:r>
          </w:p>
        </w:tc>
        <w:tc>
          <w:tcPr>
            <w:tcW w:w="1377" w:type="dxa"/>
            <w:noWrap/>
            <w:vAlign w:val="center"/>
          </w:tcPr>
          <w:p w:rsidR="00F46A58" w:rsidRPr="00287EC9" w:rsidRDefault="001B04C9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16 553 600,5</w:t>
            </w:r>
          </w:p>
        </w:tc>
        <w:tc>
          <w:tcPr>
            <w:tcW w:w="1377" w:type="dxa"/>
            <w:noWrap/>
            <w:vAlign w:val="center"/>
          </w:tcPr>
          <w:p w:rsidR="00F46A58" w:rsidRPr="00287EC9" w:rsidRDefault="00F46A58" w:rsidP="001B04C9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</w:t>
            </w:r>
            <w:r w:rsidR="001B04C9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799 369,6</w:t>
            </w:r>
          </w:p>
        </w:tc>
        <w:tc>
          <w:tcPr>
            <w:tcW w:w="1377" w:type="dxa"/>
            <w:noWrap/>
          </w:tcPr>
          <w:p w:rsidR="00F46A58" w:rsidRPr="00287EC9" w:rsidRDefault="00F46A58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289 092,1</w:t>
            </w:r>
          </w:p>
        </w:tc>
        <w:tc>
          <w:tcPr>
            <w:tcW w:w="1377" w:type="dxa"/>
            <w:noWrap/>
          </w:tcPr>
          <w:p w:rsidR="00F46A58" w:rsidRPr="00287EC9" w:rsidRDefault="00BC7843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</w:t>
            </w:r>
            <w:r w:rsidR="00F46A58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334,3</w:t>
            </w:r>
          </w:p>
        </w:tc>
        <w:tc>
          <w:tcPr>
            <w:tcW w:w="1377" w:type="dxa"/>
            <w:noWrap/>
          </w:tcPr>
          <w:p w:rsidR="00F46A58" w:rsidRPr="00287EC9" w:rsidRDefault="00F46A58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377" w:type="dxa"/>
            <w:noWrap/>
          </w:tcPr>
          <w:p w:rsidR="00F46A58" w:rsidRPr="00287EC9" w:rsidRDefault="00F46A58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</w:tcPr>
          <w:p w:rsidR="00F46A58" w:rsidRPr="00287EC9" w:rsidRDefault="00F46A58" w:rsidP="001B04C9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34</w:t>
            </w:r>
            <w:r w:rsidR="001B04C9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1</w:t>
            </w:r>
            <w:r w:rsidR="00BC7843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20</w:t>
            </w:r>
            <w:r w:rsidR="001B04C9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710,5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A58" w:rsidRPr="00287EC9" w:rsidRDefault="00F46A58" w:rsidP="00F3625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».</w:t>
            </w:r>
          </w:p>
        </w:tc>
      </w:tr>
    </w:tbl>
    <w:p w:rsidR="0089582A" w:rsidRPr="00287EC9" w:rsidRDefault="0089582A" w:rsidP="007022A9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</w:p>
    <w:p w:rsidR="0089582A" w:rsidRPr="00287EC9" w:rsidRDefault="0089582A" w:rsidP="007022A9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</w:p>
    <w:p w:rsidR="002402B4" w:rsidRPr="00287EC9" w:rsidRDefault="002402B4" w:rsidP="00015E1E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95486C" w:rsidRPr="00287EC9" w:rsidRDefault="00E55228" w:rsidP="007022A9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lastRenderedPageBreak/>
        <w:t>1</w:t>
      </w:r>
      <w:r w:rsidR="0095486C" w:rsidRPr="00287EC9">
        <w:rPr>
          <w:rFonts w:eastAsia="Calibri"/>
          <w:lang w:eastAsia="en-US"/>
        </w:rPr>
        <w:t>.</w:t>
      </w:r>
      <w:r w:rsidRPr="00287EC9">
        <w:rPr>
          <w:rFonts w:eastAsia="Calibri"/>
          <w:lang w:eastAsia="en-US"/>
        </w:rPr>
        <w:t>8</w:t>
      </w:r>
      <w:r w:rsidR="0095486C" w:rsidRPr="00287EC9">
        <w:rPr>
          <w:rFonts w:eastAsia="Calibri"/>
          <w:lang w:eastAsia="en-US"/>
        </w:rPr>
        <w:t xml:space="preserve">. Пункты 1 и 2 </w:t>
      </w:r>
      <w:r w:rsidR="007350E8" w:rsidRPr="00287EC9">
        <w:rPr>
          <w:rFonts w:eastAsia="Calibri"/>
          <w:lang w:eastAsia="en-US"/>
        </w:rPr>
        <w:t>раздела «Подпрограмма</w:t>
      </w:r>
      <w:r w:rsidR="00F06FCC" w:rsidRPr="00287EC9">
        <w:rPr>
          <w:rFonts w:eastAsia="Calibri"/>
          <w:lang w:eastAsia="en-US"/>
        </w:rPr>
        <w:t xml:space="preserve"> 2</w:t>
      </w:r>
      <w:r w:rsidR="007350E8" w:rsidRPr="00287EC9">
        <w:rPr>
          <w:rFonts w:eastAsia="Calibri"/>
          <w:lang w:eastAsia="en-US"/>
        </w:rPr>
        <w:t>»</w:t>
      </w:r>
      <w:r w:rsidR="00F06FCC" w:rsidRPr="00287EC9">
        <w:rPr>
          <w:rFonts w:eastAsia="Calibri"/>
          <w:lang w:eastAsia="en-US"/>
        </w:rPr>
        <w:t xml:space="preserve"> </w:t>
      </w:r>
      <w:r w:rsidR="0095486C" w:rsidRPr="00287EC9">
        <w:rPr>
          <w:rFonts w:eastAsia="Calibri"/>
          <w:lang w:eastAsia="en-US"/>
        </w:rPr>
        <w:t>таблицы 4 раздела 7 приложения к постановлению изложить в следующей редакции:</w:t>
      </w:r>
    </w:p>
    <w:p w:rsidR="00A17F7B" w:rsidRPr="00287EC9" w:rsidRDefault="00A17F7B" w:rsidP="00C85C92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Style w:val="ad"/>
        <w:tblW w:w="14884" w:type="dxa"/>
        <w:tblInd w:w="22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1701"/>
        <w:gridCol w:w="1559"/>
        <w:gridCol w:w="1134"/>
        <w:gridCol w:w="1377"/>
        <w:gridCol w:w="1377"/>
        <w:gridCol w:w="1377"/>
        <w:gridCol w:w="1377"/>
        <w:gridCol w:w="1377"/>
        <w:gridCol w:w="1377"/>
        <w:gridCol w:w="1236"/>
        <w:gridCol w:w="425"/>
      </w:tblGrid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«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</w:p>
        </w:tc>
        <w:tc>
          <w:tcPr>
            <w:tcW w:w="1701" w:type="dxa"/>
            <w:vMerge w:val="restart"/>
            <w:hideMark/>
          </w:tcPr>
          <w:p w:rsidR="00B407E4" w:rsidRPr="00287EC9" w:rsidRDefault="00B407E4" w:rsidP="00EA17BF">
            <w:pPr>
              <w:pStyle w:val="ConsPlusNormal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/>
              </w:rPr>
              <w:t xml:space="preserve">Общий объем </w:t>
            </w:r>
            <w:r w:rsidRPr="00287EC9">
              <w:rPr>
                <w:rFonts w:ascii="Times New Roman" w:hAnsi="Times New Roman"/>
              </w:rPr>
              <w:br/>
              <w:t xml:space="preserve">финансирования региональных </w:t>
            </w:r>
            <w:r w:rsidRPr="00287EC9">
              <w:rPr>
                <w:rFonts w:ascii="Times New Roman" w:hAnsi="Times New Roman"/>
              </w:rPr>
              <w:br/>
              <w:t xml:space="preserve">проектов, </w:t>
            </w:r>
            <w:r w:rsidRPr="00287EC9">
              <w:rPr>
                <w:rFonts w:ascii="Times New Roman" w:hAnsi="Times New Roman"/>
              </w:rPr>
              <w:br/>
              <w:t xml:space="preserve">реализуемых </w:t>
            </w:r>
            <w:r w:rsidRPr="00287EC9">
              <w:rPr>
                <w:rFonts w:ascii="Times New Roman" w:hAnsi="Times New Roman"/>
              </w:rPr>
              <w:br/>
              <w:t xml:space="preserve">в рамках </w:t>
            </w:r>
            <w:r w:rsidRPr="00287EC9">
              <w:rPr>
                <w:rFonts w:ascii="Times New Roman" w:hAnsi="Times New Roman"/>
              </w:rPr>
              <w:br/>
              <w:t>подпрограммы 2</w:t>
            </w:r>
          </w:p>
        </w:tc>
        <w:tc>
          <w:tcPr>
            <w:tcW w:w="1559" w:type="dxa"/>
            <w:vMerge w:val="restart"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Бюджет </w:t>
            </w: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br/>
              <w:t>Санкт-Петербурга</w:t>
            </w:r>
          </w:p>
        </w:tc>
        <w:tc>
          <w:tcPr>
            <w:tcW w:w="1134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145 535,5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470 000,4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147 437,0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1 241 621,2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Расходы </w:t>
            </w:r>
          </w:p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4C5D5C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12 184 252,2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4C5D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</w:t>
            </w:r>
            <w:r w:rsidR="004C5D5C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563 980,4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353FC5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24 748</w:t>
            </w:r>
            <w:r w:rsidR="008718F5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232,6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</w:tcPr>
          <w:p w:rsidR="00B407E4" w:rsidRPr="00287EC9" w:rsidRDefault="004C5D5C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12 329 787,7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4C5D5C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13 033 980,8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147 437,0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353FC5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25 989</w:t>
            </w:r>
            <w:r w:rsidR="008718F5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853,8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97 179,8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297 281,5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536 116,4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Расходы </w:t>
            </w:r>
          </w:p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1 744 593,7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2 803 574,6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4 548 168,3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1 841 773,5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3 100 856,1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5 084 284,7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Расходы</w:t>
            </w:r>
          </w:p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 развития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A2585C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85C" w:rsidRPr="00287EC9" w:rsidRDefault="00A2585C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A2585C" w:rsidRPr="00287EC9" w:rsidRDefault="00A2585C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A2585C" w:rsidRPr="00287EC9" w:rsidRDefault="00A2585C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noWrap/>
            <w:hideMark/>
          </w:tcPr>
          <w:p w:rsidR="00A2585C" w:rsidRPr="00287EC9" w:rsidRDefault="00A2585C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ВСЕГО</w:t>
            </w:r>
          </w:p>
        </w:tc>
        <w:tc>
          <w:tcPr>
            <w:tcW w:w="1377" w:type="dxa"/>
            <w:noWrap/>
            <w:hideMark/>
          </w:tcPr>
          <w:p w:rsidR="00A2585C" w:rsidRPr="00287EC9" w:rsidRDefault="00A2585C" w:rsidP="004C5D5C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14</w:t>
            </w:r>
            <w:r w:rsidR="004C5D5C"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 171 561,2</w:t>
            </w:r>
          </w:p>
        </w:tc>
        <w:tc>
          <w:tcPr>
            <w:tcW w:w="1377" w:type="dxa"/>
            <w:noWrap/>
            <w:hideMark/>
          </w:tcPr>
          <w:p w:rsidR="00A2585C" w:rsidRPr="00287EC9" w:rsidRDefault="004C5D5C" w:rsidP="004C5D5C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16 134 836,9</w:t>
            </w:r>
          </w:p>
        </w:tc>
        <w:tc>
          <w:tcPr>
            <w:tcW w:w="1377" w:type="dxa"/>
            <w:noWrap/>
            <w:hideMark/>
          </w:tcPr>
          <w:p w:rsidR="00A2585C" w:rsidRPr="00287EC9" w:rsidRDefault="00A2585C" w:rsidP="00A2585C">
            <w:pPr>
              <w:pStyle w:val="ConsPlusTitle"/>
              <w:ind w:left="-57" w:right="-57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289 092,1</w:t>
            </w:r>
          </w:p>
        </w:tc>
        <w:tc>
          <w:tcPr>
            <w:tcW w:w="1377" w:type="dxa"/>
            <w:noWrap/>
            <w:hideMark/>
          </w:tcPr>
          <w:p w:rsidR="00A2585C" w:rsidRPr="00287EC9" w:rsidRDefault="00A2585C" w:rsidP="00A2585C">
            <w:pPr>
              <w:pStyle w:val="ConsPlusTitle"/>
              <w:ind w:left="-57" w:right="-57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153 334,3</w:t>
            </w:r>
          </w:p>
        </w:tc>
        <w:tc>
          <w:tcPr>
            <w:tcW w:w="1377" w:type="dxa"/>
            <w:noWrap/>
            <w:hideMark/>
          </w:tcPr>
          <w:p w:rsidR="00A2585C" w:rsidRPr="00287EC9" w:rsidRDefault="00A2585C" w:rsidP="00A2585C">
            <w:pPr>
              <w:pStyle w:val="ConsPlusTitle"/>
              <w:ind w:left="-57" w:right="-57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159 467,7</w:t>
            </w:r>
          </w:p>
        </w:tc>
        <w:tc>
          <w:tcPr>
            <w:tcW w:w="1377" w:type="dxa"/>
            <w:noWrap/>
            <w:hideMark/>
          </w:tcPr>
          <w:p w:rsidR="00A2585C" w:rsidRPr="00287EC9" w:rsidRDefault="00A2585C" w:rsidP="00A2585C">
            <w:pPr>
              <w:pStyle w:val="ConsPlusTitle"/>
              <w:ind w:left="-57" w:right="-57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165 846,3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A2585C" w:rsidRPr="00287EC9" w:rsidRDefault="00A2585C" w:rsidP="008718F5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31</w:t>
            </w:r>
            <w:r w:rsidR="008718F5"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 074 138,5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85C" w:rsidRPr="00287EC9" w:rsidRDefault="00A2585C" w:rsidP="00A2585C">
            <w:pPr>
              <w:pStyle w:val="ConsPlusTitle"/>
              <w:rPr>
                <w:b w:val="0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Merge w:val="restart"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Региональный проект 1 НПО</w:t>
            </w:r>
          </w:p>
        </w:tc>
        <w:tc>
          <w:tcPr>
            <w:tcW w:w="1559" w:type="dxa"/>
            <w:vMerge w:val="restart"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Бюджет </w:t>
            </w:r>
            <w:r w:rsidRPr="00287EC9">
              <w:rPr>
                <w:rFonts w:ascii="Times New Roman" w:hAnsi="Times New Roman"/>
              </w:rPr>
              <w:br/>
              <w:t>Санкт-Петербурга</w:t>
            </w: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40 011,3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106 036,9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146 048,2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Расходы </w:t>
            </w:r>
          </w:p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85363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</w:t>
            </w:r>
            <w:r w:rsidR="00853630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184 252,2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4C5D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</w:t>
            </w:r>
            <w:r w:rsidR="004C5D5C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563 980,4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8718F5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24 748 232,6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85363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</w:t>
            </w:r>
            <w:r w:rsidR="00853630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224 263,5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4C5D5C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12 670 017,3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8718F5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24 894 280,8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28 708,5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101 878,4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130 586,9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A2585C">
        <w:trPr>
          <w:cantSplit/>
          <w:trHeight w:val="48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 xml:space="preserve">Расходы </w:t>
            </w:r>
          </w:p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1 744 593,7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2 803 574,6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4 548 168,3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1 773 302,2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2 905 453,0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4 678 755,2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Расходы</w:t>
            </w:r>
          </w:p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Title"/>
              <w:rPr>
                <w:b w:val="0"/>
              </w:rPr>
            </w:pPr>
            <w:r w:rsidRPr="00287EC9">
              <w:rPr>
                <w:b w:val="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17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B407E4" w:rsidP="00A2585C">
            <w:pPr>
              <w:pStyle w:val="ConsPlusTitle"/>
              <w:rPr>
                <w:b w:val="0"/>
              </w:rPr>
            </w:pPr>
            <w:r w:rsidRPr="00287EC9">
              <w:rPr>
                <w:b w:val="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287EC9" w:rsidTr="00F3625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287EC9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noWrap/>
            <w:hideMark/>
          </w:tcPr>
          <w:p w:rsidR="00B407E4" w:rsidRPr="00287EC9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ВСЕГО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4C5D5C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13 997 565,7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4C5D5C" w:rsidP="008718F5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15</w:t>
            </w:r>
            <w:r w:rsidR="008718F5"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 575 470,3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4C5D5C" w:rsidP="004C5D5C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Title"/>
              <w:ind w:left="-57" w:right="-57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Title"/>
              <w:ind w:left="-57" w:right="-57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287EC9" w:rsidRDefault="00B407E4" w:rsidP="00A2585C">
            <w:pPr>
              <w:pStyle w:val="ConsPlusTitle"/>
              <w:ind w:left="-57" w:right="-57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287EC9" w:rsidRDefault="00A2585C" w:rsidP="004C5D5C">
            <w:pPr>
              <w:pStyle w:val="ConsPlusTitle"/>
              <w:ind w:left="-57" w:right="-57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29</w:t>
            </w:r>
            <w:r w:rsidR="004C5D5C" w:rsidRPr="00287EC9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 573 036,0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287EC9" w:rsidRDefault="00B407E4" w:rsidP="00A2585C">
            <w:pPr>
              <w:pStyle w:val="ConsPlusTitle"/>
              <w:rPr>
                <w:b w:val="0"/>
              </w:rPr>
            </w:pPr>
          </w:p>
        </w:tc>
      </w:tr>
    </w:tbl>
    <w:p w:rsidR="00F06FCC" w:rsidRPr="00287EC9" w:rsidRDefault="00F06FCC" w:rsidP="00E37CAB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p w:rsidR="00C04922" w:rsidRPr="00287EC9" w:rsidRDefault="00E55228" w:rsidP="00C04922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</w:t>
      </w:r>
      <w:r w:rsidR="00C04922" w:rsidRPr="00287EC9">
        <w:rPr>
          <w:rFonts w:eastAsia="Calibri"/>
          <w:lang w:eastAsia="en-US"/>
        </w:rPr>
        <w:t>.</w:t>
      </w:r>
      <w:r w:rsidRPr="00287EC9">
        <w:rPr>
          <w:rFonts w:eastAsia="Calibri"/>
          <w:lang w:eastAsia="en-US"/>
        </w:rPr>
        <w:t>9</w:t>
      </w:r>
      <w:r w:rsidR="00C04922" w:rsidRPr="00287EC9">
        <w:rPr>
          <w:rFonts w:eastAsia="Calibri"/>
          <w:lang w:eastAsia="en-US"/>
        </w:rPr>
        <w:t xml:space="preserve">. Строку «ВСЕГО» </w:t>
      </w:r>
      <w:r w:rsidR="007350E8" w:rsidRPr="00287EC9">
        <w:rPr>
          <w:rFonts w:eastAsia="Calibri"/>
          <w:lang w:eastAsia="en-US"/>
        </w:rPr>
        <w:t>раздела «Подпрограмма</w:t>
      </w:r>
      <w:r w:rsidR="006978DD" w:rsidRPr="00287EC9">
        <w:rPr>
          <w:rFonts w:eastAsia="Calibri"/>
          <w:lang w:eastAsia="en-US"/>
        </w:rPr>
        <w:t xml:space="preserve"> 2</w:t>
      </w:r>
      <w:r w:rsidR="007350E8" w:rsidRPr="00287EC9">
        <w:rPr>
          <w:rFonts w:eastAsia="Calibri"/>
          <w:lang w:eastAsia="en-US"/>
        </w:rPr>
        <w:t>»</w:t>
      </w:r>
      <w:r w:rsidR="006978DD" w:rsidRPr="00287EC9">
        <w:rPr>
          <w:rFonts w:eastAsia="Calibri"/>
          <w:lang w:eastAsia="en-US"/>
        </w:rPr>
        <w:t xml:space="preserve"> таблицы 4 </w:t>
      </w:r>
      <w:r w:rsidR="00C04922" w:rsidRPr="00287EC9">
        <w:rPr>
          <w:rFonts w:eastAsia="Calibri"/>
          <w:lang w:eastAsia="en-US"/>
        </w:rPr>
        <w:t>раздела 7 приложения к постановлению изложить в следующей редакции:</w:t>
      </w:r>
    </w:p>
    <w:p w:rsidR="00C04922" w:rsidRPr="00287EC9" w:rsidRDefault="00C04922" w:rsidP="00C85C92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Style w:val="ad"/>
        <w:tblW w:w="15026" w:type="dxa"/>
        <w:tblInd w:w="22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4"/>
        <w:gridCol w:w="4677"/>
        <w:gridCol w:w="1377"/>
        <w:gridCol w:w="1377"/>
        <w:gridCol w:w="1377"/>
        <w:gridCol w:w="1377"/>
        <w:gridCol w:w="1377"/>
        <w:gridCol w:w="1377"/>
        <w:gridCol w:w="1236"/>
        <w:gridCol w:w="567"/>
      </w:tblGrid>
      <w:tr w:rsidR="00A2585C" w:rsidRPr="00287EC9" w:rsidTr="00B86283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85C" w:rsidRPr="00287EC9" w:rsidRDefault="00A2585C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«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noWrap/>
            <w:hideMark/>
          </w:tcPr>
          <w:p w:rsidR="00A2585C" w:rsidRPr="00287EC9" w:rsidRDefault="00A2585C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ВСЕГО</w:t>
            </w:r>
          </w:p>
        </w:tc>
        <w:tc>
          <w:tcPr>
            <w:tcW w:w="1377" w:type="dxa"/>
            <w:noWrap/>
            <w:hideMark/>
          </w:tcPr>
          <w:p w:rsidR="00A2585C" w:rsidRPr="00287EC9" w:rsidRDefault="00A2585C" w:rsidP="00D42A6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</w:t>
            </w:r>
            <w:r w:rsidR="00D42A64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171 561,2</w:t>
            </w:r>
          </w:p>
        </w:tc>
        <w:tc>
          <w:tcPr>
            <w:tcW w:w="1377" w:type="dxa"/>
            <w:noWrap/>
            <w:hideMark/>
          </w:tcPr>
          <w:p w:rsidR="00A2585C" w:rsidRPr="00287EC9" w:rsidRDefault="00D42A6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16 134 836,9</w:t>
            </w:r>
          </w:p>
        </w:tc>
        <w:tc>
          <w:tcPr>
            <w:tcW w:w="1377" w:type="dxa"/>
            <w:noWrap/>
            <w:hideMark/>
          </w:tcPr>
          <w:p w:rsidR="00A2585C" w:rsidRPr="00287EC9" w:rsidRDefault="00A2585C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289 092,1</w:t>
            </w:r>
          </w:p>
        </w:tc>
        <w:tc>
          <w:tcPr>
            <w:tcW w:w="1377" w:type="dxa"/>
            <w:noWrap/>
            <w:hideMark/>
          </w:tcPr>
          <w:p w:rsidR="00A2585C" w:rsidRPr="00287EC9" w:rsidRDefault="00A2585C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377" w:type="dxa"/>
            <w:noWrap/>
            <w:hideMark/>
          </w:tcPr>
          <w:p w:rsidR="00A2585C" w:rsidRPr="00287EC9" w:rsidRDefault="00A2585C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377" w:type="dxa"/>
            <w:noWrap/>
            <w:hideMark/>
          </w:tcPr>
          <w:p w:rsidR="00A2585C" w:rsidRPr="00287EC9" w:rsidRDefault="00A2585C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A2585C" w:rsidRPr="00287EC9" w:rsidRDefault="00A2585C" w:rsidP="00D42A6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31</w:t>
            </w:r>
            <w:r w:rsidR="00D42A64" w:rsidRPr="00287EC9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074 138,5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85C" w:rsidRPr="00287EC9" w:rsidRDefault="00A2585C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287EC9">
              <w:rPr>
                <w:rFonts w:ascii="Times New Roman" w:hAnsi="Times New Roman"/>
              </w:rPr>
              <w:t>».</w:t>
            </w:r>
          </w:p>
        </w:tc>
      </w:tr>
    </w:tbl>
    <w:p w:rsidR="0089582A" w:rsidRPr="00287EC9" w:rsidRDefault="0089582A" w:rsidP="005F2A1F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D16386" w:rsidRPr="00287EC9" w:rsidRDefault="00D16386" w:rsidP="007022A9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</w:p>
    <w:p w:rsidR="00D16386" w:rsidRPr="00287EC9" w:rsidRDefault="00D16386" w:rsidP="00015E1E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7022A9" w:rsidRPr="00287EC9" w:rsidRDefault="00E55228" w:rsidP="003C6BEC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</w:t>
      </w:r>
      <w:r w:rsidR="005D409D" w:rsidRPr="00287EC9">
        <w:rPr>
          <w:rFonts w:eastAsia="Calibri"/>
          <w:lang w:eastAsia="en-US"/>
        </w:rPr>
        <w:t>.</w:t>
      </w:r>
      <w:r w:rsidRPr="00287EC9">
        <w:rPr>
          <w:rFonts w:eastAsia="Calibri"/>
          <w:lang w:eastAsia="en-US"/>
        </w:rPr>
        <w:t>10</w:t>
      </w:r>
      <w:r w:rsidR="00A23462" w:rsidRPr="00287EC9">
        <w:rPr>
          <w:rFonts w:eastAsia="Calibri"/>
          <w:lang w:eastAsia="en-US"/>
        </w:rPr>
        <w:t>.</w:t>
      </w:r>
      <w:r w:rsidR="00AD7BDC" w:rsidRPr="00287EC9">
        <w:rPr>
          <w:rFonts w:eastAsia="Calibri"/>
          <w:lang w:eastAsia="en-US"/>
        </w:rPr>
        <w:t xml:space="preserve"> Пункт</w:t>
      </w:r>
      <w:r w:rsidR="00A62735" w:rsidRPr="00287EC9">
        <w:rPr>
          <w:rFonts w:eastAsia="Calibri"/>
          <w:lang w:eastAsia="en-US"/>
        </w:rPr>
        <w:t>ы</w:t>
      </w:r>
      <w:r w:rsidR="000C7519" w:rsidRPr="00287EC9">
        <w:rPr>
          <w:rFonts w:eastAsia="Calibri"/>
          <w:lang w:eastAsia="en-US"/>
        </w:rPr>
        <w:t xml:space="preserve"> 2</w:t>
      </w:r>
      <w:r w:rsidR="00165A4C" w:rsidRPr="00287EC9">
        <w:rPr>
          <w:rFonts w:eastAsia="Calibri"/>
          <w:lang w:eastAsia="en-US"/>
        </w:rPr>
        <w:t>5</w:t>
      </w:r>
      <w:r w:rsidR="00A62735" w:rsidRPr="00287EC9">
        <w:rPr>
          <w:rFonts w:eastAsia="Calibri"/>
          <w:lang w:eastAsia="en-US"/>
        </w:rPr>
        <w:t xml:space="preserve">, 25.1 и </w:t>
      </w:r>
      <w:r w:rsidR="00AD7BDC" w:rsidRPr="00287EC9">
        <w:rPr>
          <w:rFonts w:eastAsia="Calibri"/>
          <w:lang w:eastAsia="en-US"/>
        </w:rPr>
        <w:t xml:space="preserve"> </w:t>
      </w:r>
      <w:r w:rsidR="00A62735" w:rsidRPr="00287EC9">
        <w:rPr>
          <w:rFonts w:eastAsia="Calibri"/>
          <w:lang w:eastAsia="en-US"/>
        </w:rPr>
        <w:t xml:space="preserve">25.2 </w:t>
      </w:r>
      <w:r w:rsidR="000C7519" w:rsidRPr="00287EC9">
        <w:rPr>
          <w:rFonts w:eastAsia="Calibri"/>
          <w:lang w:eastAsia="en-US"/>
        </w:rPr>
        <w:t>таблицы 5 раздела 7 приложения к постановлению изложить в следующей редакции:</w:t>
      </w:r>
    </w:p>
    <w:p w:rsidR="007022A9" w:rsidRPr="00287EC9" w:rsidRDefault="007022A9" w:rsidP="003C6BEC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W w:w="4946" w:type="pct"/>
        <w:tblInd w:w="399" w:type="dxa"/>
        <w:tblLook w:val="04A0" w:firstRow="1" w:lastRow="0" w:firstColumn="1" w:lastColumn="0" w:noHBand="0" w:noVBand="1"/>
      </w:tblPr>
      <w:tblGrid>
        <w:gridCol w:w="317"/>
        <w:gridCol w:w="597"/>
        <w:gridCol w:w="1771"/>
        <w:gridCol w:w="2126"/>
        <w:gridCol w:w="1371"/>
        <w:gridCol w:w="1371"/>
        <w:gridCol w:w="1371"/>
        <w:gridCol w:w="1371"/>
        <w:gridCol w:w="1371"/>
        <w:gridCol w:w="1371"/>
        <w:gridCol w:w="1371"/>
        <w:gridCol w:w="498"/>
      </w:tblGrid>
      <w:tr w:rsidR="00343CF6" w:rsidRPr="00287EC9" w:rsidTr="002F7C15">
        <w:trPr>
          <w:trHeight w:val="361"/>
        </w:trPr>
        <w:tc>
          <w:tcPr>
            <w:tcW w:w="106" w:type="pct"/>
            <w:tcBorders>
              <w:right w:val="single" w:sz="4" w:space="0" w:color="auto"/>
            </w:tcBorders>
          </w:tcPr>
          <w:p w:rsidR="00165A4C" w:rsidRPr="00287EC9" w:rsidRDefault="00165A4C" w:rsidP="003C6BEC">
            <w:pPr>
              <w:keepNext/>
              <w:spacing w:line="216" w:lineRule="auto"/>
              <w:jc w:val="right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«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165A4C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25</w:t>
            </w:r>
          </w:p>
          <w:p w:rsidR="00165A4C" w:rsidRPr="00287EC9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165A4C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Комитет по строительству</w:t>
            </w:r>
          </w:p>
          <w:p w:rsidR="00165A4C" w:rsidRPr="00287EC9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165A4C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Бюджет Санкт-Петербурга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27 825 970,6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31 088 503,7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29 749 765,8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15 577 025,0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11 726 010,8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8 288 111,9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124 255 387,8</w:t>
            </w:r>
          </w:p>
        </w:tc>
        <w:tc>
          <w:tcPr>
            <w:tcW w:w="168" w:type="pct"/>
            <w:tcBorders>
              <w:left w:val="single" w:sz="4" w:space="0" w:color="auto"/>
            </w:tcBorders>
          </w:tcPr>
          <w:p w:rsidR="00165A4C" w:rsidRPr="00287EC9" w:rsidRDefault="00165A4C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343CF6" w:rsidRPr="00287EC9" w:rsidTr="002F7C15">
        <w:trPr>
          <w:trHeight w:val="232"/>
        </w:trPr>
        <w:tc>
          <w:tcPr>
            <w:tcW w:w="106" w:type="pct"/>
            <w:tcBorders>
              <w:right w:val="single" w:sz="4" w:space="0" w:color="auto"/>
            </w:tcBorders>
          </w:tcPr>
          <w:p w:rsidR="00165A4C" w:rsidRPr="00287EC9" w:rsidRDefault="00165A4C" w:rsidP="003C6BE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4C" w:rsidRPr="00287EC9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4C" w:rsidRPr="00287EC9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165A4C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1 068 815,3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1 125 434,9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165A4C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165A4C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165A4C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165A4C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2 194 250,2</w:t>
            </w:r>
          </w:p>
        </w:tc>
        <w:tc>
          <w:tcPr>
            <w:tcW w:w="168" w:type="pct"/>
            <w:tcBorders>
              <w:left w:val="single" w:sz="4" w:space="0" w:color="auto"/>
            </w:tcBorders>
          </w:tcPr>
          <w:p w:rsidR="00165A4C" w:rsidRPr="00287EC9" w:rsidRDefault="00165A4C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343CF6" w:rsidRPr="00287EC9" w:rsidTr="002F7C15">
        <w:trPr>
          <w:trHeight w:val="238"/>
        </w:trPr>
        <w:tc>
          <w:tcPr>
            <w:tcW w:w="106" w:type="pct"/>
            <w:tcBorders>
              <w:right w:val="single" w:sz="4" w:space="0" w:color="auto"/>
            </w:tcBorders>
          </w:tcPr>
          <w:p w:rsidR="00165A4C" w:rsidRPr="00287EC9" w:rsidRDefault="00165A4C" w:rsidP="003C6BE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4C" w:rsidRPr="00287EC9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4C" w:rsidRPr="00287EC9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165A4C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ИТОГО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28 894 785,9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32 213 938,6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29 749 765,8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15 577 025,0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11 726 010,8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8 288 111,9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287EC9" w:rsidRDefault="002F7C15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126 449 638,0</w:t>
            </w:r>
          </w:p>
        </w:tc>
        <w:tc>
          <w:tcPr>
            <w:tcW w:w="168" w:type="pct"/>
            <w:tcBorders>
              <w:left w:val="single" w:sz="4" w:space="0" w:color="auto"/>
            </w:tcBorders>
          </w:tcPr>
          <w:p w:rsidR="00165A4C" w:rsidRPr="00287EC9" w:rsidRDefault="00165A4C" w:rsidP="003C6BEC">
            <w:pPr>
              <w:rPr>
                <w:spacing w:val="-20"/>
                <w:sz w:val="20"/>
                <w:szCs w:val="20"/>
              </w:rPr>
            </w:pPr>
          </w:p>
        </w:tc>
      </w:tr>
      <w:tr w:rsidR="00471F47" w:rsidRPr="00287EC9" w:rsidTr="002F7C15">
        <w:trPr>
          <w:trHeight w:val="378"/>
        </w:trPr>
        <w:tc>
          <w:tcPr>
            <w:tcW w:w="106" w:type="pct"/>
            <w:tcBorders>
              <w:right w:val="single" w:sz="4" w:space="0" w:color="auto"/>
            </w:tcBorders>
          </w:tcPr>
          <w:p w:rsidR="00471F47" w:rsidRPr="00287EC9" w:rsidRDefault="00471F47" w:rsidP="003C6BE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287EC9" w:rsidRDefault="00471F47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25.1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287EC9" w:rsidRDefault="00471F47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287EC9" w:rsidRDefault="00471F47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Бюджет Санкт-Петербурга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2349FD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6 323 727,1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2349FD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8 556 758,2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2349FD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5 830 025,1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2349FD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2 128</w:t>
            </w:r>
            <w:r w:rsidR="00471F47" w:rsidRPr="00287EC9">
              <w:rPr>
                <w:sz w:val="20"/>
                <w:szCs w:val="20"/>
              </w:rPr>
              <w:t xml:space="preserve"> 305,4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471F47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5</w:t>
            </w:r>
            <w:r w:rsidR="002349FD" w:rsidRPr="00287EC9">
              <w:rPr>
                <w:sz w:val="20"/>
                <w:szCs w:val="20"/>
              </w:rPr>
              <w:t> 303 230,5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2349FD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1 414 694,4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2349FD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29 556 740,7</w:t>
            </w:r>
          </w:p>
        </w:tc>
        <w:tc>
          <w:tcPr>
            <w:tcW w:w="168" w:type="pct"/>
            <w:tcBorders>
              <w:left w:val="single" w:sz="4" w:space="0" w:color="auto"/>
            </w:tcBorders>
          </w:tcPr>
          <w:p w:rsidR="00471F47" w:rsidRPr="00287EC9" w:rsidRDefault="00471F47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471F47" w:rsidRPr="00287EC9" w:rsidTr="002F7C15">
        <w:trPr>
          <w:trHeight w:val="378"/>
        </w:trPr>
        <w:tc>
          <w:tcPr>
            <w:tcW w:w="106" w:type="pct"/>
            <w:tcBorders>
              <w:right w:val="single" w:sz="4" w:space="0" w:color="auto"/>
            </w:tcBorders>
          </w:tcPr>
          <w:p w:rsidR="00471F47" w:rsidRPr="00287EC9" w:rsidRDefault="00471F47" w:rsidP="003C6BE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287EC9" w:rsidRDefault="00471F47" w:rsidP="003C6BEC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287EC9" w:rsidRDefault="00471F47" w:rsidP="003C6BEC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287EC9" w:rsidRDefault="00471F47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471F47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471F47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471F47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471F47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471F47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471F47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471F47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168" w:type="pct"/>
            <w:tcBorders>
              <w:left w:val="single" w:sz="4" w:space="0" w:color="auto"/>
            </w:tcBorders>
          </w:tcPr>
          <w:p w:rsidR="00471F47" w:rsidRPr="00287EC9" w:rsidRDefault="00471F47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471F47" w:rsidRPr="00287EC9" w:rsidTr="002F7C15">
        <w:trPr>
          <w:trHeight w:val="378"/>
        </w:trPr>
        <w:tc>
          <w:tcPr>
            <w:tcW w:w="106" w:type="pct"/>
            <w:tcBorders>
              <w:right w:val="single" w:sz="4" w:space="0" w:color="auto"/>
            </w:tcBorders>
          </w:tcPr>
          <w:p w:rsidR="00471F47" w:rsidRPr="00287EC9" w:rsidRDefault="00471F47" w:rsidP="003C6BE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287EC9" w:rsidRDefault="00471F47" w:rsidP="003C6BEC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287EC9" w:rsidRDefault="00471F47" w:rsidP="003C6BEC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287EC9" w:rsidRDefault="00471F47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ИТОГО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2349FD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6 323 727,1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2349FD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8 556 758,2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2349FD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5 830 025,1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2349FD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2 128</w:t>
            </w:r>
            <w:r w:rsidR="00471F47" w:rsidRPr="00287EC9">
              <w:rPr>
                <w:sz w:val="20"/>
                <w:szCs w:val="20"/>
              </w:rPr>
              <w:t xml:space="preserve"> 305,4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2349FD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5 303 230,5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2349FD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1 414 694,4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287EC9" w:rsidRDefault="002349FD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29 556 740,7</w:t>
            </w:r>
          </w:p>
        </w:tc>
        <w:tc>
          <w:tcPr>
            <w:tcW w:w="168" w:type="pct"/>
            <w:tcBorders>
              <w:left w:val="single" w:sz="4" w:space="0" w:color="auto"/>
            </w:tcBorders>
          </w:tcPr>
          <w:p w:rsidR="00471F47" w:rsidRPr="00287EC9" w:rsidRDefault="00471F47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343CF6" w:rsidRPr="00287EC9" w:rsidTr="002F7C15">
        <w:trPr>
          <w:trHeight w:val="378"/>
        </w:trPr>
        <w:tc>
          <w:tcPr>
            <w:tcW w:w="106" w:type="pct"/>
            <w:tcBorders>
              <w:right w:val="single" w:sz="4" w:space="0" w:color="auto"/>
            </w:tcBorders>
          </w:tcPr>
          <w:p w:rsidR="008F4739" w:rsidRPr="00287EC9" w:rsidRDefault="008F4739" w:rsidP="003C6BE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8F4739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25.2</w:t>
            </w:r>
          </w:p>
          <w:p w:rsidR="008F4739" w:rsidRPr="00287EC9" w:rsidRDefault="008F4739" w:rsidP="003C6BEC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8F4739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Подпрограмма 2</w:t>
            </w:r>
          </w:p>
          <w:p w:rsidR="008F4739" w:rsidRPr="00287EC9" w:rsidRDefault="008F4739" w:rsidP="003C6BEC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8F4739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Бюджет Санкт-Петербурга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21 502 243,5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22 531 745,5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23 919 740,7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13 448 719,6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6 422 780,3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6 873 417,5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94 698 647,1</w:t>
            </w:r>
          </w:p>
        </w:tc>
        <w:tc>
          <w:tcPr>
            <w:tcW w:w="168" w:type="pct"/>
            <w:tcBorders>
              <w:left w:val="single" w:sz="4" w:space="0" w:color="auto"/>
            </w:tcBorders>
          </w:tcPr>
          <w:p w:rsidR="008F4739" w:rsidRPr="00287EC9" w:rsidRDefault="008F4739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343CF6" w:rsidRPr="00287EC9" w:rsidTr="002F7C15">
        <w:trPr>
          <w:trHeight w:val="325"/>
        </w:trPr>
        <w:tc>
          <w:tcPr>
            <w:tcW w:w="106" w:type="pct"/>
            <w:tcBorders>
              <w:right w:val="single" w:sz="4" w:space="0" w:color="auto"/>
            </w:tcBorders>
          </w:tcPr>
          <w:p w:rsidR="008F4739" w:rsidRPr="00287EC9" w:rsidRDefault="008F4739" w:rsidP="003C6BE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Pr="00287EC9" w:rsidRDefault="008F4739" w:rsidP="003C6BEC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Pr="00287EC9" w:rsidRDefault="008F4739" w:rsidP="003C6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8F4739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1 068 815,3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1 125 434,9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8F4739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8F4739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8F4739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8F4739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</w:t>
            </w:r>
            <w:r w:rsidR="002F7C15" w:rsidRPr="00287EC9">
              <w:rPr>
                <w:sz w:val="20"/>
                <w:szCs w:val="20"/>
              </w:rPr>
              <w:t xml:space="preserve"> </w:t>
            </w:r>
            <w:r w:rsidRPr="00287EC9">
              <w:rPr>
                <w:sz w:val="20"/>
                <w:szCs w:val="20"/>
              </w:rPr>
              <w:t>194</w:t>
            </w:r>
            <w:r w:rsidR="002F7C15" w:rsidRPr="00287EC9">
              <w:rPr>
                <w:sz w:val="20"/>
                <w:szCs w:val="20"/>
              </w:rPr>
              <w:t xml:space="preserve"> </w:t>
            </w:r>
            <w:r w:rsidRPr="00287EC9">
              <w:rPr>
                <w:sz w:val="20"/>
                <w:szCs w:val="20"/>
              </w:rPr>
              <w:t>250,2</w:t>
            </w:r>
          </w:p>
        </w:tc>
        <w:tc>
          <w:tcPr>
            <w:tcW w:w="168" w:type="pct"/>
            <w:tcBorders>
              <w:left w:val="single" w:sz="4" w:space="0" w:color="auto"/>
            </w:tcBorders>
          </w:tcPr>
          <w:p w:rsidR="008F4739" w:rsidRPr="00287EC9" w:rsidRDefault="008F4739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8F4739" w:rsidRPr="00287EC9" w:rsidTr="002F7C15">
        <w:trPr>
          <w:trHeight w:val="228"/>
        </w:trPr>
        <w:tc>
          <w:tcPr>
            <w:tcW w:w="106" w:type="pct"/>
            <w:tcBorders>
              <w:right w:val="single" w:sz="4" w:space="0" w:color="auto"/>
            </w:tcBorders>
          </w:tcPr>
          <w:p w:rsidR="008F4739" w:rsidRPr="00287EC9" w:rsidRDefault="008F4739" w:rsidP="003C6BE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Pr="00287EC9" w:rsidRDefault="008F4739" w:rsidP="003C6BE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Pr="00287EC9" w:rsidRDefault="008F4739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8F4739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ИТОГО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22 571 058,8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23 657 180,4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23 919 740,7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13 448 719,6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6 422 780,3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6 873 417,5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4739" w:rsidRPr="00287EC9" w:rsidRDefault="00647958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96 892 897,3</w:t>
            </w:r>
          </w:p>
        </w:tc>
        <w:tc>
          <w:tcPr>
            <w:tcW w:w="168" w:type="pct"/>
            <w:tcBorders>
              <w:left w:val="single" w:sz="4" w:space="0" w:color="auto"/>
            </w:tcBorders>
          </w:tcPr>
          <w:p w:rsidR="008F4739" w:rsidRPr="00287EC9" w:rsidRDefault="008F4739" w:rsidP="003C6BEC">
            <w:pPr>
              <w:rPr>
                <w:spacing w:val="-20"/>
                <w:sz w:val="20"/>
                <w:szCs w:val="20"/>
              </w:rPr>
            </w:pPr>
            <w:r w:rsidRPr="00287EC9">
              <w:rPr>
                <w:spacing w:val="-20"/>
                <w:sz w:val="20"/>
                <w:szCs w:val="20"/>
              </w:rPr>
              <w:t>».</w:t>
            </w:r>
          </w:p>
        </w:tc>
      </w:tr>
    </w:tbl>
    <w:p w:rsidR="00C85C92" w:rsidRPr="00287EC9" w:rsidRDefault="00A62735" w:rsidP="003C6BEC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  <w:r w:rsidRPr="00287EC9">
        <w:rPr>
          <w:rFonts w:eastAsia="Calibri"/>
          <w:sz w:val="20"/>
          <w:szCs w:val="20"/>
          <w:lang w:eastAsia="en-US"/>
        </w:rPr>
        <w:tab/>
      </w:r>
    </w:p>
    <w:p w:rsidR="00471F47" w:rsidRPr="00287EC9" w:rsidRDefault="00F7597D" w:rsidP="003C6BEC">
      <w:pPr>
        <w:tabs>
          <w:tab w:val="left" w:pos="993"/>
          <w:tab w:val="left" w:pos="1134"/>
        </w:tabs>
        <w:ind w:firstLine="708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 xml:space="preserve">   </w:t>
      </w:r>
      <w:r w:rsidR="00E55228" w:rsidRPr="00287EC9">
        <w:rPr>
          <w:rFonts w:eastAsia="Calibri"/>
          <w:lang w:eastAsia="en-US"/>
        </w:rPr>
        <w:t>1.11</w:t>
      </w:r>
      <w:r w:rsidR="00471F47" w:rsidRPr="00287EC9">
        <w:rPr>
          <w:rFonts w:eastAsia="Calibri"/>
          <w:lang w:eastAsia="en-US"/>
        </w:rPr>
        <w:t>. Пункт 6 подраздела 8.1 раздела 8 приложения к постановлению изложить в следующей редакции:</w:t>
      </w:r>
    </w:p>
    <w:p w:rsidR="00471F47" w:rsidRPr="00287EC9" w:rsidRDefault="00471F47" w:rsidP="003C6BEC">
      <w:pPr>
        <w:tabs>
          <w:tab w:val="left" w:pos="993"/>
          <w:tab w:val="left" w:pos="1134"/>
        </w:tabs>
        <w:ind w:firstLine="708"/>
        <w:rPr>
          <w:rFonts w:eastAsia="Calibri"/>
          <w:sz w:val="20"/>
          <w:szCs w:val="20"/>
          <w:lang w:eastAsia="en-US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684"/>
        <w:gridCol w:w="1630"/>
        <w:gridCol w:w="11886"/>
      </w:tblGrid>
      <w:tr w:rsidR="00471F47" w:rsidRPr="00287EC9" w:rsidTr="00471F47">
        <w:trPr>
          <w:trHeight w:val="2228"/>
        </w:trPr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1F47" w:rsidRPr="00287EC9" w:rsidRDefault="00471F47" w:rsidP="003C6BE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87EC9">
              <w:rPr>
                <w:rFonts w:eastAsia="Calibri"/>
                <w:sz w:val="20"/>
                <w:szCs w:val="20"/>
                <w:lang w:eastAsia="en-US"/>
              </w:rPr>
              <w:t xml:space="preserve">        « </w:t>
            </w:r>
          </w:p>
        </w:tc>
        <w:tc>
          <w:tcPr>
            <w:tcW w:w="239" w:type="pct"/>
            <w:tcBorders>
              <w:left w:val="single" w:sz="4" w:space="0" w:color="auto"/>
            </w:tcBorders>
          </w:tcPr>
          <w:p w:rsidR="00471F47" w:rsidRPr="00287EC9" w:rsidRDefault="00471F47" w:rsidP="003C6B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526" w:type="pct"/>
          </w:tcPr>
          <w:p w:rsidR="00471F47" w:rsidRPr="00287EC9" w:rsidRDefault="00471F47" w:rsidP="003C6BEC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287EC9">
              <w:rPr>
                <w:sz w:val="19"/>
                <w:szCs w:val="19"/>
                <w:lang w:eastAsia="en-US"/>
              </w:rPr>
              <w:t>Общий объем финансирования подпрограммы 1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4022" w:type="pct"/>
            <w:tcBorders>
              <w:right w:val="single" w:sz="4" w:space="0" w:color="auto"/>
            </w:tcBorders>
          </w:tcPr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подпрограммы 1 - </w:t>
            </w:r>
          </w:p>
          <w:p w:rsidR="00471F47" w:rsidRPr="00287EC9" w:rsidRDefault="006C10BA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522 131 726,2 </w:t>
            </w:r>
            <w:r w:rsidR="00471F47" w:rsidRPr="00287EC9">
              <w:rPr>
                <w:rFonts w:ascii="Times New Roman" w:hAnsi="Times New Roman" w:cs="Times New Roman"/>
                <w:sz w:val="19"/>
                <w:szCs w:val="19"/>
              </w:rPr>
              <w:t>тыс. руб., в том числе по годам реализации: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- </w:t>
            </w:r>
            <w:r w:rsidR="006C10BA"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79 400 941,7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- </w:t>
            </w:r>
            <w:r w:rsidR="006C10BA"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84 983 146,4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- </w:t>
            </w:r>
            <w:r w:rsidR="006C10BA"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86 651 990,5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- </w:t>
            </w:r>
            <w:r w:rsidR="006C10BA"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86 140 107,5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- </w:t>
            </w:r>
            <w:r w:rsidR="006C10BA"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92 674 904,6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- </w:t>
            </w:r>
            <w:r w:rsidR="006C10BA"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92 280 635,5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тыс. руб.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подпрограммы 1 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из федерального бюджета - 0,0 тыс. руб., в том числе 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по годам реализации: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2023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2024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2025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2026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2027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2028 год - 0,0 тыс. руб.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подпрограммы 1 из бюджета Санкт-Петербурга </w:t>
            </w:r>
            <w:r w:rsidR="0024012F" w:rsidRPr="00287EC9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24012F" w:rsidRPr="00287EC9">
              <w:rPr>
                <w:rFonts w:ascii="Times New Roman" w:hAnsi="Times New Roman" w:cs="Times New Roman"/>
                <w:sz w:val="19"/>
                <w:szCs w:val="19"/>
              </w:rPr>
              <w:t>522 131 726,2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 в том числе 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по годам реализации: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2023 год - 79</w:t>
            </w:r>
            <w:r w:rsidR="0024012F" w:rsidRPr="00287EC9">
              <w:rPr>
                <w:rFonts w:ascii="Times New Roman" w:hAnsi="Times New Roman" w:cs="Times New Roman"/>
                <w:sz w:val="19"/>
                <w:szCs w:val="19"/>
              </w:rPr>
              <w:t> 400 941,7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2024 год - 84</w:t>
            </w:r>
            <w:r w:rsidR="0024012F" w:rsidRPr="00287EC9">
              <w:rPr>
                <w:rFonts w:ascii="Times New Roman" w:hAnsi="Times New Roman" w:cs="Times New Roman"/>
                <w:sz w:val="19"/>
                <w:szCs w:val="19"/>
              </w:rPr>
              <w:t> 983 146,4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24012F" w:rsidRPr="00287EC9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24012F" w:rsidRPr="00287EC9">
              <w:rPr>
                <w:rFonts w:ascii="Times New Roman" w:hAnsi="Times New Roman" w:cs="Times New Roman"/>
                <w:sz w:val="19"/>
                <w:szCs w:val="19"/>
              </w:rPr>
              <w:t>86 651 990,5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471F47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2026 год - 86 140</w:t>
            </w:r>
            <w:r w:rsidR="00471F47"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107,5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 2027 год - 92</w:t>
            </w:r>
            <w:r w:rsidR="0024012F" w:rsidRPr="00287EC9">
              <w:rPr>
                <w:rFonts w:ascii="Times New Roman" w:hAnsi="Times New Roman" w:cs="Times New Roman"/>
                <w:sz w:val="19"/>
                <w:szCs w:val="19"/>
              </w:rPr>
              <w:t> 674 904,6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24012F" w:rsidRPr="00287EC9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C10BA" w:rsidRPr="00287EC9">
              <w:rPr>
                <w:rFonts w:ascii="Times New Roman" w:hAnsi="Times New Roman" w:cs="Times New Roman"/>
                <w:sz w:val="19"/>
                <w:szCs w:val="19"/>
              </w:rPr>
              <w:t>92 280 635,5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региональных проектов 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в рамках подпрограммы 1 - 0,0 тыс. руб., в том числе 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по годам реализации: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2023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2024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2025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2026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2027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2028 год - 0,0 тыс. руб.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региональных проектов 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в рамках подпрограммы 1 из федерального бюджета - 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0,0 тыс. руб., в том числе по годам реализации: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2023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2024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2025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2026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2027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2028 год - 0,0 тыс. руб.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региональных проектов 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 рамках подпрограммы 1 из бюджета Санкт-Петербурга - 0,0 тыс. руб., в том числе по годам реализации: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2023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2024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2025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2026 год - 0,0 тыс. руб.;</w:t>
            </w:r>
          </w:p>
          <w:p w:rsidR="00471F47" w:rsidRPr="00287EC9" w:rsidRDefault="00471F47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2027 год - 0,0 тыс. руб.;</w:t>
            </w:r>
          </w:p>
          <w:p w:rsidR="00471F47" w:rsidRPr="00287EC9" w:rsidRDefault="00471F47" w:rsidP="003C6BEC">
            <w:pPr>
              <w:spacing w:line="238" w:lineRule="auto"/>
              <w:rPr>
                <w:spacing w:val="-6"/>
                <w:sz w:val="19"/>
                <w:szCs w:val="19"/>
              </w:rPr>
            </w:pPr>
            <w:r w:rsidRPr="00287EC9">
              <w:rPr>
                <w:sz w:val="19"/>
                <w:szCs w:val="19"/>
              </w:rPr>
              <w:t>на 2028 год - 0,0 тыс. руб.</w:t>
            </w:r>
          </w:p>
        </w:tc>
      </w:tr>
    </w:tbl>
    <w:p w:rsidR="00DF5FD1" w:rsidRPr="00287EC9" w:rsidRDefault="00DF5FD1" w:rsidP="003C6BEC">
      <w:pPr>
        <w:tabs>
          <w:tab w:val="left" w:pos="993"/>
          <w:tab w:val="left" w:pos="1134"/>
        </w:tabs>
        <w:ind w:firstLine="708"/>
        <w:rPr>
          <w:rFonts w:eastAsia="Calibri"/>
          <w:sz w:val="20"/>
          <w:szCs w:val="20"/>
          <w:lang w:eastAsia="en-US"/>
        </w:rPr>
      </w:pPr>
    </w:p>
    <w:p w:rsidR="00B24251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</w:t>
      </w:r>
      <w:r w:rsidR="00B24251" w:rsidRPr="00287EC9">
        <w:rPr>
          <w:rFonts w:eastAsia="Calibri"/>
          <w:lang w:eastAsia="en-US"/>
        </w:rPr>
        <w:t>.1</w:t>
      </w:r>
      <w:r w:rsidRPr="00287EC9">
        <w:rPr>
          <w:rFonts w:eastAsia="Calibri"/>
          <w:lang w:eastAsia="en-US"/>
        </w:rPr>
        <w:t>2</w:t>
      </w:r>
      <w:r w:rsidR="00B24251" w:rsidRPr="00287EC9">
        <w:rPr>
          <w:rFonts w:eastAsia="Calibri"/>
          <w:lang w:eastAsia="en-US"/>
        </w:rPr>
        <w:t>. Пункт 2.1.4 таблицы 6 подраздела 8.3.1 раздела 8 приложения к постановлению изложить в следующей редакции:</w:t>
      </w:r>
    </w:p>
    <w:p w:rsidR="00B24251" w:rsidRPr="00287EC9" w:rsidRDefault="00B24251" w:rsidP="003C6BEC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tbl>
      <w:tblPr>
        <w:tblW w:w="1530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977"/>
        <w:gridCol w:w="425"/>
        <w:gridCol w:w="283"/>
        <w:gridCol w:w="567"/>
        <w:gridCol w:w="709"/>
        <w:gridCol w:w="992"/>
        <w:gridCol w:w="426"/>
        <w:gridCol w:w="1032"/>
        <w:gridCol w:w="1033"/>
        <w:gridCol w:w="1033"/>
        <w:gridCol w:w="1032"/>
        <w:gridCol w:w="1033"/>
        <w:gridCol w:w="1033"/>
        <w:gridCol w:w="1033"/>
        <w:gridCol w:w="1417"/>
        <w:gridCol w:w="284"/>
      </w:tblGrid>
      <w:tr w:rsidR="00B24251" w:rsidRPr="00287EC9" w:rsidTr="00532C4F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B24251" w:rsidRPr="00287EC9" w:rsidRDefault="00B24251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2.1.4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дошкольного образовательного учреждения по адресу: Санкт-Петербург, </w:t>
            </w:r>
            <w:proofErr w:type="spell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Шуваловский</w:t>
            </w:r>
            <w:proofErr w:type="spell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проспект, участок </w:t>
            </w:r>
            <w:r w:rsidR="009B6A06" w:rsidRPr="00287EC9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24251" w:rsidRPr="00287EC9" w:rsidRDefault="00B24251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24251" w:rsidRPr="00287EC9" w:rsidRDefault="00B24251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110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ПИР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2015-2023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24 928,0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24251" w:rsidRPr="00287EC9" w:rsidRDefault="00B24251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21 245,1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21 245,1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B24251" w:rsidRPr="00287EC9" w:rsidRDefault="00B2425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251" w:rsidRPr="00287EC9" w:rsidTr="009B6A06">
        <w:trPr>
          <w:trHeight w:val="1047"/>
        </w:trPr>
        <w:tc>
          <w:tcPr>
            <w:tcW w:w="426" w:type="dxa"/>
            <w:tcBorders>
              <w:right w:val="single" w:sz="4" w:space="0" w:color="auto"/>
            </w:tcBorders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2024-2025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327 014,3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B242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B242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100 000,0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B242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227 014,3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B242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B242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B242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B242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327</w:t>
            </w:r>
            <w:r w:rsidR="009B6A06"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014,3</w:t>
            </w: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251" w:rsidRPr="00287EC9" w:rsidTr="00532C4F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2015-2025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351 942,3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B242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21 245,1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B242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100 000,0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B242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227 014,3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B242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B242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B242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24251" w:rsidRPr="00287EC9" w:rsidRDefault="00B24251" w:rsidP="00B242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="009B6A06"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259,4</w:t>
            </w: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24251" w:rsidRPr="00287EC9" w:rsidRDefault="00B24251" w:rsidP="00532C4F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87EC9">
              <w:rPr>
                <w:rFonts w:ascii="Times New Roman" w:hAnsi="Times New Roman" w:cs="Times New Roman"/>
              </w:rPr>
              <w:t>».</w:t>
            </w:r>
          </w:p>
        </w:tc>
      </w:tr>
    </w:tbl>
    <w:p w:rsidR="00B24251" w:rsidRPr="00287EC9" w:rsidRDefault="00B24251" w:rsidP="00B24251">
      <w:pPr>
        <w:tabs>
          <w:tab w:val="left" w:pos="851"/>
        </w:tabs>
        <w:spacing w:before="60" w:after="60"/>
        <w:jc w:val="both"/>
        <w:rPr>
          <w:rFonts w:eastAsia="Calibri"/>
          <w:sz w:val="18"/>
          <w:szCs w:val="18"/>
          <w:lang w:eastAsia="en-US"/>
        </w:rPr>
      </w:pPr>
    </w:p>
    <w:p w:rsidR="00B24251" w:rsidRPr="00287EC9" w:rsidRDefault="00B24251" w:rsidP="00B24251">
      <w:pPr>
        <w:tabs>
          <w:tab w:val="left" w:pos="851"/>
        </w:tabs>
        <w:spacing w:before="60" w:after="60"/>
        <w:jc w:val="both"/>
        <w:rPr>
          <w:rFonts w:eastAsia="Calibri"/>
          <w:sz w:val="18"/>
          <w:szCs w:val="18"/>
          <w:lang w:eastAsia="en-US"/>
        </w:rPr>
      </w:pPr>
    </w:p>
    <w:p w:rsidR="00B24251" w:rsidRPr="00287EC9" w:rsidRDefault="00B24251" w:rsidP="00361D0A">
      <w:pPr>
        <w:tabs>
          <w:tab w:val="left" w:pos="851"/>
        </w:tabs>
        <w:spacing w:before="60" w:after="60"/>
        <w:jc w:val="both"/>
        <w:rPr>
          <w:rFonts w:eastAsia="Calibri"/>
          <w:lang w:eastAsia="en-US"/>
        </w:rPr>
      </w:pPr>
    </w:p>
    <w:p w:rsidR="003C6BEC" w:rsidRPr="00287EC9" w:rsidRDefault="003C6BEC" w:rsidP="00361D0A">
      <w:pPr>
        <w:tabs>
          <w:tab w:val="left" w:pos="851"/>
        </w:tabs>
        <w:spacing w:before="60" w:after="60"/>
        <w:jc w:val="both"/>
        <w:rPr>
          <w:rFonts w:eastAsia="Calibri"/>
          <w:lang w:eastAsia="en-US"/>
        </w:rPr>
      </w:pPr>
    </w:p>
    <w:p w:rsidR="00471F47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lastRenderedPageBreak/>
        <w:t>1</w:t>
      </w:r>
      <w:r w:rsidR="00471F47" w:rsidRPr="00287EC9">
        <w:rPr>
          <w:rFonts w:eastAsia="Calibri"/>
          <w:lang w:eastAsia="en-US"/>
        </w:rPr>
        <w:t>.1</w:t>
      </w:r>
      <w:r w:rsidRPr="00287EC9">
        <w:rPr>
          <w:rFonts w:eastAsia="Calibri"/>
          <w:lang w:eastAsia="en-US"/>
        </w:rPr>
        <w:t>3</w:t>
      </w:r>
      <w:r w:rsidR="00471F47" w:rsidRPr="00287EC9">
        <w:rPr>
          <w:rFonts w:eastAsia="Calibri"/>
          <w:lang w:eastAsia="en-US"/>
        </w:rPr>
        <w:t>. Пункт</w:t>
      </w:r>
      <w:r w:rsidR="00AF07F0" w:rsidRPr="00287EC9">
        <w:rPr>
          <w:rFonts w:eastAsia="Calibri"/>
          <w:lang w:eastAsia="en-US"/>
        </w:rPr>
        <w:t>ы</w:t>
      </w:r>
      <w:r w:rsidR="00DF5FD1" w:rsidRPr="00287EC9">
        <w:rPr>
          <w:rFonts w:eastAsia="Calibri"/>
          <w:lang w:eastAsia="en-US"/>
        </w:rPr>
        <w:t xml:space="preserve"> 2.1.7 и 2.1.8</w:t>
      </w:r>
      <w:r w:rsidR="00471F47" w:rsidRPr="00287EC9">
        <w:rPr>
          <w:rFonts w:eastAsia="Calibri"/>
          <w:lang w:eastAsia="en-US"/>
        </w:rPr>
        <w:t xml:space="preserve"> </w:t>
      </w:r>
      <w:r w:rsidR="00DF5FD1" w:rsidRPr="00287EC9">
        <w:rPr>
          <w:rFonts w:eastAsia="Calibri"/>
          <w:lang w:eastAsia="en-US"/>
        </w:rPr>
        <w:t xml:space="preserve"> таблицы 6 подраздела 8.3.1 раздела 8</w:t>
      </w:r>
      <w:r w:rsidR="00471F47" w:rsidRPr="00287EC9">
        <w:rPr>
          <w:rFonts w:eastAsia="Calibri"/>
          <w:lang w:eastAsia="en-US"/>
        </w:rPr>
        <w:t xml:space="preserve"> приложения к постановлению изложить в следующей редакции:</w:t>
      </w:r>
    </w:p>
    <w:p w:rsidR="007350E8" w:rsidRPr="00287EC9" w:rsidRDefault="007350E8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05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593"/>
        <w:gridCol w:w="2079"/>
        <w:gridCol w:w="282"/>
        <w:gridCol w:w="285"/>
        <w:gridCol w:w="570"/>
        <w:gridCol w:w="707"/>
        <w:gridCol w:w="993"/>
        <w:gridCol w:w="426"/>
        <w:gridCol w:w="1033"/>
        <w:gridCol w:w="1033"/>
        <w:gridCol w:w="1033"/>
        <w:gridCol w:w="1033"/>
        <w:gridCol w:w="1033"/>
        <w:gridCol w:w="1033"/>
        <w:gridCol w:w="1033"/>
        <w:gridCol w:w="1383"/>
        <w:gridCol w:w="236"/>
      </w:tblGrid>
      <w:tr w:rsidR="00DF5FD1" w:rsidRPr="00287EC9" w:rsidTr="00261DA7">
        <w:trPr>
          <w:cantSplit/>
          <w:trHeight w:val="2043"/>
        </w:trPr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FD1" w:rsidRPr="00287EC9" w:rsidRDefault="00DF5FD1" w:rsidP="003C6BEC">
            <w:pPr>
              <w:ind w:left="-142"/>
              <w:rPr>
                <w:spacing w:val="-34"/>
                <w:sz w:val="20"/>
                <w:szCs w:val="20"/>
              </w:rPr>
            </w:pPr>
            <w:r w:rsidRPr="00287EC9">
              <w:rPr>
                <w:spacing w:val="-34"/>
                <w:sz w:val="20"/>
                <w:szCs w:val="20"/>
              </w:rPr>
              <w:t xml:space="preserve">               « </w:t>
            </w:r>
          </w:p>
          <w:p w:rsidR="00DF5FD1" w:rsidRPr="00287EC9" w:rsidRDefault="00DF5FD1" w:rsidP="003C6BEC">
            <w:pPr>
              <w:ind w:left="-142"/>
              <w:rPr>
                <w:spacing w:val="-34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</w:tcPr>
          <w:p w:rsidR="00DF5FD1" w:rsidRPr="00287EC9" w:rsidRDefault="00DF5FD1" w:rsidP="003C6BEC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2.1.7</w:t>
            </w:r>
          </w:p>
        </w:tc>
        <w:tc>
          <w:tcPr>
            <w:tcW w:w="683" w:type="pct"/>
            <w:shd w:val="clear" w:color="auto" w:fill="auto"/>
          </w:tcPr>
          <w:p w:rsidR="00DF5FD1" w:rsidRPr="00287EC9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Строительство здания дошкольного образовательного учреждения по адресу: г. Пушкин, Промышленная ул., участок 7 (северо-восточнее дома № 17, литера</w:t>
            </w:r>
            <w:proofErr w:type="gram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по Промышленной ул.)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:rsidR="00DF5FD1" w:rsidRPr="00287EC9" w:rsidRDefault="00DF5FD1" w:rsidP="003C6B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4" w:type="pct"/>
            <w:shd w:val="clear" w:color="auto" w:fill="auto"/>
            <w:textDirection w:val="btLr"/>
            <w:vAlign w:val="center"/>
          </w:tcPr>
          <w:p w:rsidR="00DF5FD1" w:rsidRPr="00287EC9" w:rsidRDefault="00DF5FD1" w:rsidP="003C6B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280 мест</w:t>
            </w:r>
          </w:p>
        </w:tc>
        <w:tc>
          <w:tcPr>
            <w:tcW w:w="187" w:type="pct"/>
            <w:shd w:val="clear" w:color="auto" w:fill="auto"/>
            <w:noWrap/>
          </w:tcPr>
          <w:p w:rsidR="00DF5FD1" w:rsidRPr="00287EC9" w:rsidRDefault="00DF5FD1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  <w:lang w:eastAsia="en-US"/>
              </w:rPr>
              <w:t>СМР</w:t>
            </w:r>
          </w:p>
        </w:tc>
        <w:tc>
          <w:tcPr>
            <w:tcW w:w="232" w:type="pct"/>
            <w:shd w:val="clear" w:color="auto" w:fill="auto"/>
            <w:noWrap/>
          </w:tcPr>
          <w:p w:rsidR="00DF5FD1" w:rsidRPr="00287EC9" w:rsidRDefault="00DF5FD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326" w:type="pct"/>
            <w:shd w:val="clear" w:color="auto" w:fill="auto"/>
            <w:noWrap/>
          </w:tcPr>
          <w:p w:rsidR="00DF5FD1" w:rsidRPr="00287EC9" w:rsidRDefault="00261DA7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722 940,4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F5FD1" w:rsidRPr="00287EC9" w:rsidRDefault="00DF5FD1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339" w:type="pct"/>
            <w:shd w:val="clear" w:color="auto" w:fill="auto"/>
          </w:tcPr>
          <w:p w:rsidR="00DF5FD1" w:rsidRPr="00287EC9" w:rsidRDefault="00261DA7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10 743,0</w:t>
            </w:r>
          </w:p>
        </w:tc>
        <w:tc>
          <w:tcPr>
            <w:tcW w:w="339" w:type="pct"/>
          </w:tcPr>
          <w:p w:rsidR="00DF5FD1" w:rsidRPr="00287EC9" w:rsidRDefault="00DF5FD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F5FD1" w:rsidRPr="00287EC9" w:rsidRDefault="00DF5FD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F5FD1" w:rsidRPr="00287EC9" w:rsidRDefault="00DF5FD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F5FD1" w:rsidRPr="00287EC9" w:rsidRDefault="00DF5FD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F5FD1" w:rsidRPr="00287EC9" w:rsidRDefault="00DF5FD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F5FD1" w:rsidRPr="00287EC9" w:rsidRDefault="00261DA7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10 743,0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shd w:val="clear" w:color="auto" w:fill="auto"/>
          </w:tcPr>
          <w:p w:rsidR="00DF5FD1" w:rsidRPr="00287EC9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</w:tc>
      </w:tr>
      <w:tr w:rsidR="00DF5FD1" w:rsidRPr="00287EC9" w:rsidTr="00015E1E">
        <w:trPr>
          <w:cantSplit/>
          <w:trHeight w:val="2450"/>
        </w:trPr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FD1" w:rsidRPr="00287EC9" w:rsidRDefault="00DF5FD1" w:rsidP="003C6BEC">
            <w:pPr>
              <w:ind w:left="-142"/>
              <w:rPr>
                <w:spacing w:val="-34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DF5FD1" w:rsidRPr="00287EC9" w:rsidRDefault="00DF5FD1" w:rsidP="003C6BEC">
            <w:pPr>
              <w:rPr>
                <w:spacing w:val="-20"/>
                <w:sz w:val="17"/>
                <w:szCs w:val="17"/>
              </w:rPr>
            </w:pPr>
            <w:r w:rsidRPr="00287EC9">
              <w:rPr>
                <w:spacing w:val="-20"/>
                <w:sz w:val="17"/>
                <w:szCs w:val="17"/>
              </w:rPr>
              <w:t>2.1.8</w:t>
            </w:r>
          </w:p>
        </w:tc>
        <w:tc>
          <w:tcPr>
            <w:tcW w:w="683" w:type="pct"/>
            <w:shd w:val="clear" w:color="auto" w:fill="auto"/>
            <w:hideMark/>
          </w:tcPr>
          <w:p w:rsidR="00DF5FD1" w:rsidRPr="00287EC9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Строительство здания дошкольного образовательного учреждения по адресу: ул. Брянцева, участок 1 (западнее дома № 16, литера</w:t>
            </w:r>
            <w:proofErr w:type="gram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по ул. Ушинского), включая разработку проектной документации стадии РД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  <w:hideMark/>
          </w:tcPr>
          <w:p w:rsidR="00DF5FD1" w:rsidRPr="00287EC9" w:rsidRDefault="00DF5FD1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94" w:type="pct"/>
            <w:shd w:val="clear" w:color="auto" w:fill="auto"/>
            <w:textDirection w:val="btLr"/>
            <w:vAlign w:val="center"/>
            <w:hideMark/>
          </w:tcPr>
          <w:p w:rsidR="00DF5FD1" w:rsidRPr="00287EC9" w:rsidRDefault="00DF5FD1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110 мест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DF5FD1" w:rsidRPr="00287EC9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232" w:type="pct"/>
            <w:shd w:val="clear" w:color="auto" w:fill="auto"/>
            <w:noWrap/>
            <w:hideMark/>
          </w:tcPr>
          <w:p w:rsidR="00DF5FD1" w:rsidRPr="00287EC9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2020-2023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DF5FD1" w:rsidRPr="00287EC9" w:rsidRDefault="00261DA7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340 350,3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  <w:hideMark/>
          </w:tcPr>
          <w:p w:rsidR="00DF5FD1" w:rsidRPr="00287EC9" w:rsidRDefault="00DF5FD1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339" w:type="pct"/>
            <w:shd w:val="clear" w:color="auto" w:fill="auto"/>
          </w:tcPr>
          <w:p w:rsidR="00DF5FD1" w:rsidRPr="00287EC9" w:rsidRDefault="00261DA7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199 715,4</w:t>
            </w:r>
            <w:r w:rsidR="00DF5FD1"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9" w:type="pct"/>
          </w:tcPr>
          <w:p w:rsidR="00DF5FD1" w:rsidRPr="00287EC9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39" w:type="pct"/>
            <w:shd w:val="clear" w:color="auto" w:fill="auto"/>
            <w:hideMark/>
          </w:tcPr>
          <w:p w:rsidR="00DF5FD1" w:rsidRPr="00287EC9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39" w:type="pct"/>
            <w:shd w:val="clear" w:color="auto" w:fill="auto"/>
            <w:hideMark/>
          </w:tcPr>
          <w:p w:rsidR="00DF5FD1" w:rsidRPr="00287EC9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39" w:type="pct"/>
            <w:shd w:val="clear" w:color="auto" w:fill="auto"/>
            <w:hideMark/>
          </w:tcPr>
          <w:p w:rsidR="00DF5FD1" w:rsidRPr="00287EC9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39" w:type="pct"/>
            <w:shd w:val="clear" w:color="auto" w:fill="auto"/>
            <w:hideMark/>
          </w:tcPr>
          <w:p w:rsidR="00DF5FD1" w:rsidRPr="00287EC9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39" w:type="pct"/>
            <w:shd w:val="clear" w:color="auto" w:fill="auto"/>
            <w:hideMark/>
          </w:tcPr>
          <w:p w:rsidR="00DF5FD1" w:rsidRPr="00287EC9" w:rsidRDefault="00261DA7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199 715,4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DF5FD1" w:rsidRPr="00287EC9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287EC9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287EC9" w:rsidRDefault="00DF5FD1" w:rsidP="003C6BEC">
            <w:pPr>
              <w:spacing w:line="192" w:lineRule="auto"/>
              <w:ind w:right="-427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».</w:t>
            </w:r>
          </w:p>
        </w:tc>
      </w:tr>
    </w:tbl>
    <w:p w:rsidR="00471F47" w:rsidRPr="00287EC9" w:rsidRDefault="00471F47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p w:rsidR="00AF07F0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</w:t>
      </w:r>
      <w:r w:rsidR="00AF07F0" w:rsidRPr="00287EC9">
        <w:rPr>
          <w:rFonts w:eastAsia="Calibri"/>
          <w:lang w:eastAsia="en-US"/>
        </w:rPr>
        <w:t>.1</w:t>
      </w:r>
      <w:r w:rsidRPr="00287EC9">
        <w:rPr>
          <w:rFonts w:eastAsia="Calibri"/>
          <w:lang w:eastAsia="en-US"/>
        </w:rPr>
        <w:t>4</w:t>
      </w:r>
      <w:r w:rsidR="00AF07F0" w:rsidRPr="00287EC9">
        <w:rPr>
          <w:rFonts w:eastAsia="Calibri"/>
          <w:lang w:eastAsia="en-US"/>
        </w:rPr>
        <w:t>. Пункт 2.1.10 таблицы 6 подраздела 8.3.1 раздела 8 приложения к постановлению изложить в следующей редакции:</w:t>
      </w:r>
    </w:p>
    <w:p w:rsidR="00AF07F0" w:rsidRPr="00287EC9" w:rsidRDefault="00AF07F0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05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593"/>
        <w:gridCol w:w="2079"/>
        <w:gridCol w:w="282"/>
        <w:gridCol w:w="285"/>
        <w:gridCol w:w="570"/>
        <w:gridCol w:w="707"/>
        <w:gridCol w:w="993"/>
        <w:gridCol w:w="426"/>
        <w:gridCol w:w="1033"/>
        <w:gridCol w:w="1033"/>
        <w:gridCol w:w="1033"/>
        <w:gridCol w:w="1033"/>
        <w:gridCol w:w="1033"/>
        <w:gridCol w:w="1033"/>
        <w:gridCol w:w="1033"/>
        <w:gridCol w:w="1383"/>
        <w:gridCol w:w="236"/>
      </w:tblGrid>
      <w:tr w:rsidR="00AF07F0" w:rsidRPr="00287EC9" w:rsidTr="00AF07F0">
        <w:trPr>
          <w:cantSplit/>
          <w:trHeight w:val="2081"/>
        </w:trPr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07F0" w:rsidRPr="00287EC9" w:rsidRDefault="00AF07F0" w:rsidP="00BF7F22">
            <w:pPr>
              <w:ind w:left="-142"/>
              <w:rPr>
                <w:spacing w:val="-34"/>
                <w:sz w:val="20"/>
                <w:szCs w:val="20"/>
              </w:rPr>
            </w:pPr>
            <w:r w:rsidRPr="00287EC9">
              <w:rPr>
                <w:spacing w:val="-34"/>
                <w:sz w:val="20"/>
                <w:szCs w:val="20"/>
              </w:rPr>
              <w:t xml:space="preserve">               « </w:t>
            </w:r>
          </w:p>
          <w:p w:rsidR="00AF07F0" w:rsidRPr="00287EC9" w:rsidRDefault="00AF07F0" w:rsidP="00BF7F22">
            <w:pPr>
              <w:ind w:left="-142"/>
              <w:rPr>
                <w:spacing w:val="-34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</w:tcPr>
          <w:p w:rsidR="00AF07F0" w:rsidRPr="00287EC9" w:rsidRDefault="00AF07F0" w:rsidP="00BF7F22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2.1.10</w:t>
            </w:r>
          </w:p>
        </w:tc>
        <w:tc>
          <w:tcPr>
            <w:tcW w:w="683" w:type="pct"/>
            <w:shd w:val="clear" w:color="auto" w:fill="auto"/>
          </w:tcPr>
          <w:p w:rsidR="00AF07F0" w:rsidRPr="00287EC9" w:rsidRDefault="00AF07F0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Строительство здания дошкольного образовательного учреждения по адресу: Ленинский пр., участок 15 (северо-западнее пересечения с улицей Доблести)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:rsidR="00AF07F0" w:rsidRPr="00287EC9" w:rsidRDefault="00AF07F0" w:rsidP="00AF07F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94" w:type="pct"/>
            <w:shd w:val="clear" w:color="auto" w:fill="auto"/>
            <w:textDirection w:val="btLr"/>
            <w:vAlign w:val="center"/>
          </w:tcPr>
          <w:p w:rsidR="00AF07F0" w:rsidRPr="00287EC9" w:rsidRDefault="00AF07F0" w:rsidP="00AF07F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150 мест</w:t>
            </w:r>
          </w:p>
        </w:tc>
        <w:tc>
          <w:tcPr>
            <w:tcW w:w="187" w:type="pct"/>
            <w:shd w:val="clear" w:color="auto" w:fill="auto"/>
            <w:noWrap/>
          </w:tcPr>
          <w:p w:rsidR="00AF07F0" w:rsidRPr="00287EC9" w:rsidRDefault="00AF07F0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232" w:type="pct"/>
            <w:shd w:val="clear" w:color="auto" w:fill="auto"/>
            <w:noWrap/>
          </w:tcPr>
          <w:p w:rsidR="00AF07F0" w:rsidRPr="00287EC9" w:rsidRDefault="00AF07F0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326" w:type="pct"/>
            <w:shd w:val="clear" w:color="auto" w:fill="auto"/>
            <w:noWrap/>
          </w:tcPr>
          <w:p w:rsidR="00AF07F0" w:rsidRPr="00287EC9" w:rsidRDefault="00261DA7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620 262,8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AF07F0" w:rsidRPr="00287EC9" w:rsidRDefault="00AF07F0" w:rsidP="00AF07F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339" w:type="pct"/>
            <w:shd w:val="clear" w:color="auto" w:fill="auto"/>
          </w:tcPr>
          <w:p w:rsidR="00AF07F0" w:rsidRPr="00287EC9" w:rsidRDefault="00AF07F0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25 000,0</w:t>
            </w:r>
          </w:p>
        </w:tc>
        <w:tc>
          <w:tcPr>
            <w:tcW w:w="339" w:type="pct"/>
          </w:tcPr>
          <w:p w:rsidR="00AF07F0" w:rsidRPr="00287EC9" w:rsidRDefault="00261DA7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595 262,8</w:t>
            </w:r>
          </w:p>
        </w:tc>
        <w:tc>
          <w:tcPr>
            <w:tcW w:w="339" w:type="pct"/>
            <w:shd w:val="clear" w:color="auto" w:fill="auto"/>
          </w:tcPr>
          <w:p w:rsidR="00AF07F0" w:rsidRPr="00287EC9" w:rsidRDefault="00AF07F0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287EC9" w:rsidRDefault="00AF07F0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287EC9" w:rsidRDefault="00AF07F0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287EC9" w:rsidRDefault="00AF07F0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287EC9" w:rsidRDefault="00261DA7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620 262,8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shd w:val="clear" w:color="auto" w:fill="auto"/>
          </w:tcPr>
          <w:p w:rsidR="00AF07F0" w:rsidRPr="00287EC9" w:rsidRDefault="00AF07F0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».</w:t>
            </w:r>
          </w:p>
        </w:tc>
      </w:tr>
    </w:tbl>
    <w:p w:rsidR="00471F47" w:rsidRPr="00287EC9" w:rsidRDefault="00471F47" w:rsidP="00F7597D">
      <w:pPr>
        <w:tabs>
          <w:tab w:val="left" w:pos="993"/>
          <w:tab w:val="left" w:pos="1134"/>
        </w:tabs>
        <w:ind w:firstLine="708"/>
        <w:rPr>
          <w:rFonts w:eastAsia="Calibri"/>
          <w:sz w:val="20"/>
          <w:szCs w:val="20"/>
          <w:lang w:eastAsia="en-US"/>
        </w:rPr>
      </w:pPr>
    </w:p>
    <w:p w:rsidR="00B24251" w:rsidRPr="00287EC9" w:rsidRDefault="00F7597D" w:rsidP="00AF07F0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 xml:space="preserve"> </w:t>
      </w:r>
    </w:p>
    <w:p w:rsidR="00B24251" w:rsidRPr="00287EC9" w:rsidRDefault="00B24251" w:rsidP="007350E8">
      <w:pPr>
        <w:tabs>
          <w:tab w:val="left" w:pos="851"/>
        </w:tabs>
        <w:spacing w:before="60" w:after="60"/>
        <w:jc w:val="both"/>
        <w:rPr>
          <w:rFonts w:eastAsia="Calibri"/>
          <w:lang w:eastAsia="en-US"/>
        </w:rPr>
      </w:pPr>
    </w:p>
    <w:p w:rsidR="003C6BEC" w:rsidRPr="00287EC9" w:rsidRDefault="003C6BEC" w:rsidP="007350E8">
      <w:pPr>
        <w:tabs>
          <w:tab w:val="left" w:pos="851"/>
        </w:tabs>
        <w:spacing w:before="60" w:after="60"/>
        <w:jc w:val="both"/>
        <w:rPr>
          <w:rFonts w:eastAsia="Calibri"/>
          <w:lang w:eastAsia="en-US"/>
        </w:rPr>
      </w:pPr>
    </w:p>
    <w:p w:rsidR="00361D0A" w:rsidRPr="00287EC9" w:rsidRDefault="00361D0A" w:rsidP="007350E8">
      <w:pPr>
        <w:tabs>
          <w:tab w:val="left" w:pos="851"/>
        </w:tabs>
        <w:spacing w:before="60" w:after="60"/>
        <w:jc w:val="both"/>
        <w:rPr>
          <w:rFonts w:eastAsia="Calibri"/>
          <w:lang w:eastAsia="en-US"/>
        </w:rPr>
      </w:pPr>
    </w:p>
    <w:p w:rsidR="00AF07F0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lastRenderedPageBreak/>
        <w:t>1</w:t>
      </w:r>
      <w:r w:rsidR="00AF07F0" w:rsidRPr="00287EC9">
        <w:rPr>
          <w:rFonts w:eastAsia="Calibri"/>
          <w:lang w:eastAsia="en-US"/>
        </w:rPr>
        <w:t>.1</w:t>
      </w:r>
      <w:r w:rsidRPr="00287EC9">
        <w:rPr>
          <w:rFonts w:eastAsia="Calibri"/>
          <w:lang w:eastAsia="en-US"/>
        </w:rPr>
        <w:t>5</w:t>
      </w:r>
      <w:r w:rsidR="00AF07F0" w:rsidRPr="00287EC9">
        <w:rPr>
          <w:rFonts w:eastAsia="Calibri"/>
          <w:lang w:eastAsia="en-US"/>
        </w:rPr>
        <w:t>. Пункт 2.1.12 таблицы 6 подраздела 8.3.1 раздела 8 приложения к постановлению изложить в следующей редакции:</w:t>
      </w:r>
    </w:p>
    <w:p w:rsidR="00AF07F0" w:rsidRPr="00287EC9" w:rsidRDefault="00AF07F0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05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593"/>
        <w:gridCol w:w="2079"/>
        <w:gridCol w:w="282"/>
        <w:gridCol w:w="285"/>
        <w:gridCol w:w="570"/>
        <w:gridCol w:w="707"/>
        <w:gridCol w:w="993"/>
        <w:gridCol w:w="426"/>
        <w:gridCol w:w="1033"/>
        <w:gridCol w:w="1033"/>
        <w:gridCol w:w="1033"/>
        <w:gridCol w:w="1033"/>
        <w:gridCol w:w="1033"/>
        <w:gridCol w:w="1033"/>
        <w:gridCol w:w="1033"/>
        <w:gridCol w:w="1383"/>
        <w:gridCol w:w="236"/>
      </w:tblGrid>
      <w:tr w:rsidR="00AF07F0" w:rsidRPr="00287EC9" w:rsidTr="00DD6D5F">
        <w:trPr>
          <w:cantSplit/>
          <w:trHeight w:val="2081"/>
        </w:trPr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07F0" w:rsidRPr="00287EC9" w:rsidRDefault="00AF07F0" w:rsidP="003C6BEC">
            <w:pPr>
              <w:ind w:left="-142"/>
              <w:rPr>
                <w:spacing w:val="-34"/>
                <w:sz w:val="20"/>
                <w:szCs w:val="20"/>
              </w:rPr>
            </w:pPr>
            <w:r w:rsidRPr="00287EC9">
              <w:rPr>
                <w:spacing w:val="-34"/>
                <w:sz w:val="20"/>
                <w:szCs w:val="20"/>
              </w:rPr>
              <w:t xml:space="preserve">               « </w:t>
            </w:r>
          </w:p>
          <w:p w:rsidR="00AF07F0" w:rsidRPr="00287EC9" w:rsidRDefault="00AF07F0" w:rsidP="003C6BEC">
            <w:pPr>
              <w:ind w:left="-142"/>
              <w:rPr>
                <w:spacing w:val="-34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</w:tcPr>
          <w:p w:rsidR="00AF07F0" w:rsidRPr="00287EC9" w:rsidRDefault="00AF07F0" w:rsidP="003C6BEC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2.1.12</w:t>
            </w:r>
          </w:p>
        </w:tc>
        <w:tc>
          <w:tcPr>
            <w:tcW w:w="683" w:type="pct"/>
            <w:shd w:val="clear" w:color="auto" w:fill="auto"/>
          </w:tcPr>
          <w:p w:rsidR="00AF07F0" w:rsidRPr="00287EC9" w:rsidRDefault="00AF07F0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дошкольного образовательного учреждения по адресу: муниципальный округ </w:t>
            </w:r>
            <w:proofErr w:type="spell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Горелово</w:t>
            </w:r>
            <w:proofErr w:type="spell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, Красносельское шоссе, участок 35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:rsidR="00AF07F0" w:rsidRPr="00287EC9" w:rsidRDefault="00AF07F0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94" w:type="pct"/>
            <w:shd w:val="clear" w:color="auto" w:fill="auto"/>
            <w:textDirection w:val="btLr"/>
            <w:vAlign w:val="center"/>
          </w:tcPr>
          <w:p w:rsidR="00AF07F0" w:rsidRPr="00287EC9" w:rsidRDefault="00AF07F0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140 мест</w:t>
            </w:r>
          </w:p>
        </w:tc>
        <w:tc>
          <w:tcPr>
            <w:tcW w:w="187" w:type="pct"/>
            <w:shd w:val="clear" w:color="auto" w:fill="auto"/>
            <w:noWrap/>
          </w:tcPr>
          <w:p w:rsidR="00AF07F0" w:rsidRPr="00287EC9" w:rsidRDefault="00AF07F0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232" w:type="pct"/>
            <w:shd w:val="clear" w:color="auto" w:fill="auto"/>
            <w:noWrap/>
          </w:tcPr>
          <w:p w:rsidR="00AF07F0" w:rsidRPr="00287EC9" w:rsidRDefault="00AF07F0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326" w:type="pct"/>
            <w:shd w:val="clear" w:color="auto" w:fill="auto"/>
            <w:noWrap/>
          </w:tcPr>
          <w:p w:rsidR="00AF07F0" w:rsidRPr="00287EC9" w:rsidRDefault="00261DA7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464 790,0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AF07F0" w:rsidRPr="00287EC9" w:rsidRDefault="00AF07F0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339" w:type="pct"/>
            <w:shd w:val="clear" w:color="auto" w:fill="auto"/>
          </w:tcPr>
          <w:p w:rsidR="00AF07F0" w:rsidRPr="00287EC9" w:rsidRDefault="00261DA7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59 352,8</w:t>
            </w:r>
          </w:p>
        </w:tc>
        <w:tc>
          <w:tcPr>
            <w:tcW w:w="339" w:type="pct"/>
          </w:tcPr>
          <w:p w:rsidR="00AF07F0" w:rsidRPr="00287EC9" w:rsidRDefault="00AF07F0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287EC9" w:rsidRDefault="00AF07F0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287EC9" w:rsidRDefault="00AF07F0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287EC9" w:rsidRDefault="00AF07F0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287EC9" w:rsidRDefault="00AF07F0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287EC9" w:rsidRDefault="00261DA7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59 352,8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shd w:val="clear" w:color="auto" w:fill="auto"/>
          </w:tcPr>
          <w:p w:rsidR="00AF07F0" w:rsidRPr="00287EC9" w:rsidRDefault="00AF07F0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287EC9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».</w:t>
            </w:r>
          </w:p>
        </w:tc>
      </w:tr>
    </w:tbl>
    <w:p w:rsidR="00015E1E" w:rsidRPr="00287EC9" w:rsidRDefault="00015E1E" w:rsidP="003C6BEC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DD6D5F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</w:t>
      </w:r>
      <w:r w:rsidR="00DD6D5F" w:rsidRPr="00287EC9">
        <w:rPr>
          <w:rFonts w:eastAsia="Calibri"/>
          <w:lang w:eastAsia="en-US"/>
        </w:rPr>
        <w:t>.1</w:t>
      </w:r>
      <w:r w:rsidRPr="00287EC9">
        <w:rPr>
          <w:rFonts w:eastAsia="Calibri"/>
          <w:lang w:eastAsia="en-US"/>
        </w:rPr>
        <w:t>6</w:t>
      </w:r>
      <w:r w:rsidR="00A1151B" w:rsidRPr="00287EC9">
        <w:rPr>
          <w:rFonts w:eastAsia="Calibri"/>
          <w:lang w:eastAsia="en-US"/>
        </w:rPr>
        <w:t xml:space="preserve">. Пункты 2.1.17 и 2.1.18 </w:t>
      </w:r>
      <w:r w:rsidR="00DD6D5F" w:rsidRPr="00287EC9">
        <w:rPr>
          <w:rFonts w:eastAsia="Calibri"/>
          <w:lang w:eastAsia="en-US"/>
        </w:rPr>
        <w:t>таблицы 6 подраздела 8.3.1 раздела 8 приложения к постановлению изложить в следующей редакции:</w:t>
      </w:r>
    </w:p>
    <w:p w:rsidR="00DD6D5F" w:rsidRPr="00287EC9" w:rsidRDefault="00DD6D5F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05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593"/>
        <w:gridCol w:w="1940"/>
        <w:gridCol w:w="420"/>
        <w:gridCol w:w="286"/>
        <w:gridCol w:w="570"/>
        <w:gridCol w:w="707"/>
        <w:gridCol w:w="993"/>
        <w:gridCol w:w="426"/>
        <w:gridCol w:w="1033"/>
        <w:gridCol w:w="1033"/>
        <w:gridCol w:w="1033"/>
        <w:gridCol w:w="1033"/>
        <w:gridCol w:w="1033"/>
        <w:gridCol w:w="1033"/>
        <w:gridCol w:w="1033"/>
        <w:gridCol w:w="1383"/>
        <w:gridCol w:w="236"/>
      </w:tblGrid>
      <w:tr w:rsidR="00DD6D5F" w:rsidRPr="00287EC9" w:rsidTr="00DD6D5F">
        <w:trPr>
          <w:cantSplit/>
          <w:trHeight w:val="2076"/>
        </w:trPr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6D5F" w:rsidRPr="00287EC9" w:rsidRDefault="00DD6D5F" w:rsidP="003C6BEC">
            <w:pPr>
              <w:ind w:left="-142"/>
              <w:rPr>
                <w:spacing w:val="-34"/>
                <w:sz w:val="20"/>
                <w:szCs w:val="20"/>
              </w:rPr>
            </w:pPr>
            <w:r w:rsidRPr="00287EC9">
              <w:rPr>
                <w:spacing w:val="-34"/>
                <w:sz w:val="20"/>
                <w:szCs w:val="20"/>
              </w:rPr>
              <w:t xml:space="preserve">               « </w:t>
            </w:r>
          </w:p>
          <w:p w:rsidR="00DD6D5F" w:rsidRPr="00287EC9" w:rsidRDefault="00DD6D5F" w:rsidP="003C6BEC">
            <w:pPr>
              <w:ind w:left="-142"/>
              <w:rPr>
                <w:spacing w:val="-34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</w:tcPr>
          <w:p w:rsidR="00DD6D5F" w:rsidRPr="00287EC9" w:rsidRDefault="00DD6D5F" w:rsidP="003C6BEC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2.1.17</w:t>
            </w:r>
          </w:p>
        </w:tc>
        <w:tc>
          <w:tcPr>
            <w:tcW w:w="637" w:type="pct"/>
            <w:shd w:val="clear" w:color="auto" w:fill="auto"/>
          </w:tcPr>
          <w:p w:rsidR="00DD6D5F" w:rsidRPr="00287EC9" w:rsidRDefault="00DD6D5F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дошкольного образовательного учреждения на территории, ограниченной пр. Маршала Блюхера, </w:t>
            </w:r>
            <w:proofErr w:type="gram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проектируемой</w:t>
            </w:r>
            <w:proofErr w:type="gram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ул., </w:t>
            </w:r>
            <w:proofErr w:type="spell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Полюстровским</w:t>
            </w:r>
            <w:proofErr w:type="spell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пр., проектируемой ул., формируемый земельный участок № 6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:rsidR="00DD6D5F" w:rsidRPr="00287EC9" w:rsidRDefault="00DD6D5F" w:rsidP="003C6B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4" w:type="pct"/>
            <w:shd w:val="clear" w:color="auto" w:fill="auto"/>
            <w:textDirection w:val="btLr"/>
            <w:vAlign w:val="center"/>
          </w:tcPr>
          <w:p w:rsidR="00DD6D5F" w:rsidRPr="00287EC9" w:rsidRDefault="00DD6D5F" w:rsidP="003C6B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200 мест</w:t>
            </w:r>
          </w:p>
        </w:tc>
        <w:tc>
          <w:tcPr>
            <w:tcW w:w="187" w:type="pct"/>
            <w:shd w:val="clear" w:color="auto" w:fill="auto"/>
            <w:noWrap/>
          </w:tcPr>
          <w:p w:rsidR="00DD6D5F" w:rsidRPr="00287EC9" w:rsidRDefault="00DD6D5F" w:rsidP="003C6BEC">
            <w:pPr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  <w:lang w:eastAsia="en-US"/>
              </w:rPr>
              <w:t>СМР</w:t>
            </w:r>
          </w:p>
        </w:tc>
        <w:tc>
          <w:tcPr>
            <w:tcW w:w="232" w:type="pct"/>
            <w:shd w:val="clear" w:color="auto" w:fill="auto"/>
            <w:noWrap/>
          </w:tcPr>
          <w:p w:rsidR="00DD6D5F" w:rsidRPr="00287EC9" w:rsidRDefault="00DD6D5F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326" w:type="pct"/>
            <w:shd w:val="clear" w:color="auto" w:fill="auto"/>
            <w:noWrap/>
          </w:tcPr>
          <w:p w:rsidR="00DD6D5F" w:rsidRPr="00287EC9" w:rsidRDefault="00261DA7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556</w:t>
            </w:r>
            <w:r w:rsidR="00E80A7C"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005,9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D6D5F" w:rsidRPr="00287EC9" w:rsidRDefault="00DD6D5F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339" w:type="pct"/>
            <w:shd w:val="clear" w:color="auto" w:fill="auto"/>
          </w:tcPr>
          <w:p w:rsidR="00DD6D5F" w:rsidRPr="00287EC9" w:rsidRDefault="00261DA7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  <w:r w:rsidR="00E80A7C"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510,8</w:t>
            </w:r>
          </w:p>
        </w:tc>
        <w:tc>
          <w:tcPr>
            <w:tcW w:w="339" w:type="pct"/>
          </w:tcPr>
          <w:p w:rsidR="00DD6D5F" w:rsidRPr="00287EC9" w:rsidRDefault="00261DA7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  <w:r w:rsidR="00E80A7C"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168,5</w:t>
            </w:r>
          </w:p>
        </w:tc>
        <w:tc>
          <w:tcPr>
            <w:tcW w:w="339" w:type="pct"/>
            <w:shd w:val="clear" w:color="auto" w:fill="auto"/>
          </w:tcPr>
          <w:p w:rsidR="00DD6D5F" w:rsidRPr="00287EC9" w:rsidRDefault="00DD6D5F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D6D5F" w:rsidRPr="00287EC9" w:rsidRDefault="00DD6D5F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D6D5F" w:rsidRPr="00287EC9" w:rsidRDefault="00DD6D5F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D6D5F" w:rsidRPr="00287EC9" w:rsidRDefault="00DD6D5F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D6D5F" w:rsidRPr="00287EC9" w:rsidRDefault="00E80A7C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549 679,3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shd w:val="clear" w:color="auto" w:fill="auto"/>
          </w:tcPr>
          <w:p w:rsidR="00DD6D5F" w:rsidRPr="00287EC9" w:rsidRDefault="00DD6D5F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6D5F" w:rsidRPr="00287EC9" w:rsidRDefault="00DD6D5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</w:tc>
      </w:tr>
      <w:tr w:rsidR="00DD6D5F" w:rsidRPr="00287EC9" w:rsidTr="00015E1E">
        <w:trPr>
          <w:cantSplit/>
          <w:trHeight w:val="2164"/>
        </w:trPr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6D5F" w:rsidRPr="00287EC9" w:rsidRDefault="00DD6D5F" w:rsidP="00BF7F22">
            <w:pPr>
              <w:ind w:left="-142"/>
              <w:rPr>
                <w:spacing w:val="-34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DD6D5F" w:rsidRPr="00287EC9" w:rsidRDefault="00DD6D5F" w:rsidP="00BF7F22">
            <w:pPr>
              <w:rPr>
                <w:spacing w:val="-20"/>
                <w:sz w:val="17"/>
                <w:szCs w:val="17"/>
              </w:rPr>
            </w:pPr>
            <w:r w:rsidRPr="00287EC9">
              <w:rPr>
                <w:spacing w:val="-20"/>
                <w:sz w:val="17"/>
                <w:szCs w:val="17"/>
              </w:rPr>
              <w:t>2.1.18</w:t>
            </w:r>
          </w:p>
        </w:tc>
        <w:tc>
          <w:tcPr>
            <w:tcW w:w="637" w:type="pct"/>
            <w:shd w:val="clear" w:color="auto" w:fill="auto"/>
            <w:hideMark/>
          </w:tcPr>
          <w:p w:rsidR="00DD6D5F" w:rsidRPr="00287EC9" w:rsidRDefault="00DD6D5F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дошкольного образовательного учреждения на территории, ограниченной пр. Маршала Блюхера, </w:t>
            </w:r>
            <w:proofErr w:type="gram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проектируемой</w:t>
            </w:r>
            <w:proofErr w:type="gram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ул., </w:t>
            </w:r>
            <w:proofErr w:type="spell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Полюстровским</w:t>
            </w:r>
            <w:proofErr w:type="spell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пр., проектируемой ул., формируемый земельный участок № 8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  <w:hideMark/>
          </w:tcPr>
          <w:p w:rsidR="00DD6D5F" w:rsidRPr="00287EC9" w:rsidRDefault="00DD6D5F" w:rsidP="00BF7F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94" w:type="pct"/>
            <w:shd w:val="clear" w:color="auto" w:fill="auto"/>
            <w:textDirection w:val="btLr"/>
            <w:vAlign w:val="center"/>
            <w:hideMark/>
          </w:tcPr>
          <w:p w:rsidR="00DD6D5F" w:rsidRPr="00287EC9" w:rsidRDefault="00DD6D5F" w:rsidP="00BF7F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200 мест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DD6D5F" w:rsidRPr="00287EC9" w:rsidRDefault="00DD6D5F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232" w:type="pct"/>
            <w:shd w:val="clear" w:color="auto" w:fill="auto"/>
            <w:noWrap/>
            <w:hideMark/>
          </w:tcPr>
          <w:p w:rsidR="00DD6D5F" w:rsidRPr="00287EC9" w:rsidRDefault="00DD6D5F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2022-2024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DD6D5F" w:rsidRPr="00287EC9" w:rsidRDefault="00E80A7C" w:rsidP="00E80A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554 146,6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  <w:hideMark/>
          </w:tcPr>
          <w:p w:rsidR="00DD6D5F" w:rsidRPr="00287EC9" w:rsidRDefault="00DD6D5F" w:rsidP="00BF7F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339" w:type="pct"/>
            <w:shd w:val="clear" w:color="auto" w:fill="auto"/>
          </w:tcPr>
          <w:p w:rsidR="00DD6D5F" w:rsidRPr="00287EC9" w:rsidRDefault="00E80A7C" w:rsidP="00E80A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234 697,8</w:t>
            </w:r>
          </w:p>
        </w:tc>
        <w:tc>
          <w:tcPr>
            <w:tcW w:w="339" w:type="pct"/>
          </w:tcPr>
          <w:p w:rsidR="00DD6D5F" w:rsidRPr="00287EC9" w:rsidRDefault="00E80A7C" w:rsidP="00E80A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307 665,4</w:t>
            </w:r>
          </w:p>
        </w:tc>
        <w:tc>
          <w:tcPr>
            <w:tcW w:w="339" w:type="pct"/>
            <w:shd w:val="clear" w:color="auto" w:fill="auto"/>
            <w:hideMark/>
          </w:tcPr>
          <w:p w:rsidR="00DD6D5F" w:rsidRPr="00287EC9" w:rsidRDefault="00DD6D5F" w:rsidP="00E80A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  <w:hideMark/>
          </w:tcPr>
          <w:p w:rsidR="00DD6D5F" w:rsidRPr="00287EC9" w:rsidRDefault="00DD6D5F" w:rsidP="00E80A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  <w:hideMark/>
          </w:tcPr>
          <w:p w:rsidR="00DD6D5F" w:rsidRPr="00287EC9" w:rsidRDefault="00DD6D5F" w:rsidP="00E80A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  <w:hideMark/>
          </w:tcPr>
          <w:p w:rsidR="00DD6D5F" w:rsidRPr="00287EC9" w:rsidRDefault="00DD6D5F" w:rsidP="00E80A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  <w:hideMark/>
          </w:tcPr>
          <w:p w:rsidR="00DD6D5F" w:rsidRPr="00287EC9" w:rsidRDefault="00E80A7C" w:rsidP="00E80A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542 363,2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DD6D5F" w:rsidRPr="00287EC9" w:rsidRDefault="00DD6D5F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6D5F" w:rsidRPr="00287EC9" w:rsidRDefault="00DD6D5F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D6D5F" w:rsidRPr="00287EC9" w:rsidRDefault="00DD6D5F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D6D5F" w:rsidRPr="00287EC9" w:rsidRDefault="00DD6D5F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D6D5F" w:rsidRPr="00287EC9" w:rsidRDefault="00DD6D5F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D6D5F" w:rsidRPr="00287EC9" w:rsidRDefault="00DD6D5F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D6D5F" w:rsidRPr="00287EC9" w:rsidRDefault="00DD6D5F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D6D5F" w:rsidRPr="00287EC9" w:rsidRDefault="00DD6D5F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D6D5F" w:rsidRPr="00287EC9" w:rsidRDefault="00DD6D5F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D6D5F" w:rsidRPr="00287EC9" w:rsidRDefault="00DD6D5F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D6D5F" w:rsidRPr="00287EC9" w:rsidRDefault="00DD6D5F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D6D5F" w:rsidRPr="00287EC9" w:rsidRDefault="00DD6D5F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D6D5F" w:rsidRPr="00287EC9" w:rsidRDefault="00DD6D5F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D6D5F" w:rsidRPr="00287EC9" w:rsidRDefault="00DD6D5F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D6D5F" w:rsidRPr="00287EC9" w:rsidRDefault="00DD6D5F" w:rsidP="00BF7F22">
            <w:pPr>
              <w:spacing w:line="192" w:lineRule="auto"/>
              <w:ind w:right="-427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».</w:t>
            </w:r>
          </w:p>
        </w:tc>
      </w:tr>
    </w:tbl>
    <w:p w:rsidR="00AF07F0" w:rsidRPr="00287EC9" w:rsidRDefault="00AF07F0" w:rsidP="00F567AE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p w:rsidR="00B24251" w:rsidRPr="00287EC9" w:rsidRDefault="00B24251" w:rsidP="00DD6D5F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B24251" w:rsidRPr="00287EC9" w:rsidRDefault="00B24251" w:rsidP="00DD6D5F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B24251" w:rsidRPr="00287EC9" w:rsidRDefault="00B24251" w:rsidP="00DD6D5F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B24251" w:rsidRPr="00287EC9" w:rsidRDefault="00B24251" w:rsidP="00DD6D5F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3C6BEC" w:rsidRPr="00287EC9" w:rsidRDefault="003C6BEC" w:rsidP="00DD6D5F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DD6D5F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lastRenderedPageBreak/>
        <w:t>1</w:t>
      </w:r>
      <w:r w:rsidR="00DD6D5F" w:rsidRPr="00287EC9">
        <w:rPr>
          <w:rFonts w:eastAsia="Calibri"/>
          <w:lang w:eastAsia="en-US"/>
        </w:rPr>
        <w:t>.1</w:t>
      </w:r>
      <w:r w:rsidRPr="00287EC9">
        <w:rPr>
          <w:rFonts w:eastAsia="Calibri"/>
          <w:lang w:eastAsia="en-US"/>
        </w:rPr>
        <w:t>7</w:t>
      </w:r>
      <w:r w:rsidR="00DD6D5F" w:rsidRPr="00287EC9">
        <w:rPr>
          <w:rFonts w:eastAsia="Calibri"/>
          <w:lang w:eastAsia="en-US"/>
        </w:rPr>
        <w:t>. Пункт 2.1.22 таблицы 6 подраздела 8.3.1 раздела 8 приложения к постановлению изложить в следующей редакции:</w:t>
      </w:r>
    </w:p>
    <w:p w:rsidR="00AF07F0" w:rsidRPr="00287EC9" w:rsidRDefault="00AF07F0" w:rsidP="003C6BEC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tbl>
      <w:tblPr>
        <w:tblW w:w="1530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977"/>
        <w:gridCol w:w="425"/>
        <w:gridCol w:w="283"/>
        <w:gridCol w:w="567"/>
        <w:gridCol w:w="709"/>
        <w:gridCol w:w="992"/>
        <w:gridCol w:w="426"/>
        <w:gridCol w:w="1032"/>
        <w:gridCol w:w="1033"/>
        <w:gridCol w:w="1033"/>
        <w:gridCol w:w="1032"/>
        <w:gridCol w:w="1033"/>
        <w:gridCol w:w="1033"/>
        <w:gridCol w:w="1033"/>
        <w:gridCol w:w="1417"/>
        <w:gridCol w:w="284"/>
      </w:tblGrid>
      <w:tr w:rsidR="00F567AE" w:rsidRPr="00287EC9" w:rsidTr="00F567AE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2.1.22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Строительство здания дошкольного образовательного учреждения по адресу: Дунайский пр., участок 1 (юго-восточнее дома 5, корпус 8, литера</w:t>
            </w:r>
            <w:proofErr w:type="gram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по Дунайскому пр.)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F567AE" w:rsidRPr="00287EC9" w:rsidRDefault="00F567AE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F567AE" w:rsidRPr="00287EC9" w:rsidRDefault="00F567AE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120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ПИР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2018-2023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19 973,1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F567AE" w:rsidRPr="00287EC9" w:rsidRDefault="00F567AE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5 674,7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5 674,7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7AE" w:rsidRPr="00287EC9" w:rsidTr="00F567AE">
        <w:trPr>
          <w:trHeight w:val="780"/>
        </w:trPr>
        <w:tc>
          <w:tcPr>
            <w:tcW w:w="426" w:type="dxa"/>
            <w:tcBorders>
              <w:right w:val="single" w:sz="4" w:space="0" w:color="auto"/>
            </w:tcBorders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E80A7C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572 572,7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25 000,0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E80A7C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547 572,7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E80A7C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572 572,7</w:t>
            </w: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7AE" w:rsidRPr="00287EC9" w:rsidTr="00F567AE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2018-2024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E80A7C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592 545,8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30 674,7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E80A7C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547 572,7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E80A7C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578 247,4</w:t>
            </w: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87EC9">
              <w:rPr>
                <w:rFonts w:ascii="Times New Roman" w:hAnsi="Times New Roman" w:cs="Times New Roman"/>
              </w:rPr>
              <w:t>».</w:t>
            </w:r>
          </w:p>
        </w:tc>
      </w:tr>
    </w:tbl>
    <w:p w:rsidR="00015E1E" w:rsidRPr="00287EC9" w:rsidRDefault="00015E1E" w:rsidP="003C6BEC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p w:rsidR="00F567AE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</w:t>
      </w:r>
      <w:r w:rsidR="00F567AE" w:rsidRPr="00287EC9">
        <w:rPr>
          <w:rFonts w:eastAsia="Calibri"/>
          <w:lang w:eastAsia="en-US"/>
        </w:rPr>
        <w:t>.1</w:t>
      </w:r>
      <w:r w:rsidRPr="00287EC9">
        <w:rPr>
          <w:rFonts w:eastAsia="Calibri"/>
          <w:lang w:eastAsia="en-US"/>
        </w:rPr>
        <w:t>8</w:t>
      </w:r>
      <w:r w:rsidR="00F567AE" w:rsidRPr="00287EC9">
        <w:rPr>
          <w:rFonts w:eastAsia="Calibri"/>
          <w:lang w:eastAsia="en-US"/>
        </w:rPr>
        <w:t>. Пункт 2.1.26 таблицы 6 подраздела 8.3.1 раздела 8 приложения к постановлению изложить в следующей редакции:</w:t>
      </w:r>
    </w:p>
    <w:p w:rsidR="00F567AE" w:rsidRPr="00287EC9" w:rsidRDefault="00F567AE" w:rsidP="003C6BEC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tbl>
      <w:tblPr>
        <w:tblW w:w="1530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977"/>
        <w:gridCol w:w="425"/>
        <w:gridCol w:w="283"/>
        <w:gridCol w:w="567"/>
        <w:gridCol w:w="709"/>
        <w:gridCol w:w="992"/>
        <w:gridCol w:w="426"/>
        <w:gridCol w:w="1032"/>
        <w:gridCol w:w="1033"/>
        <w:gridCol w:w="1033"/>
        <w:gridCol w:w="1032"/>
        <w:gridCol w:w="1033"/>
        <w:gridCol w:w="1033"/>
        <w:gridCol w:w="1033"/>
        <w:gridCol w:w="1417"/>
        <w:gridCol w:w="284"/>
      </w:tblGrid>
      <w:tr w:rsidR="00F567AE" w:rsidRPr="00287EC9" w:rsidTr="00BF7F22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2.1.26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дошкольного образовательного учреждения по адресу: </w:t>
            </w:r>
            <w:proofErr w:type="gram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Санкт-Петербург, улица Белышева, участок 17 (территории кв. 9А района Севернее ул. Новоселов, ограниченной ул. Коллонтай, ул. Белышева, ул. </w:t>
            </w:r>
            <w:proofErr w:type="spell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Подвойского</w:t>
            </w:r>
            <w:proofErr w:type="spell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, межквартальным проездом; формируемый земельный участок № 5)</w:t>
            </w:r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F567AE" w:rsidRPr="00287EC9" w:rsidRDefault="00F567AE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F567AE" w:rsidRPr="00287EC9" w:rsidRDefault="00F567AE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140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ПИР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2018-2023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8F280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19 909,3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F567AE" w:rsidRPr="00287EC9" w:rsidRDefault="00F567AE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8F280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8 647,3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8F280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8 647,3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F567AE" w:rsidRPr="00287EC9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804" w:rsidRPr="00287EC9" w:rsidTr="00BF7F22">
        <w:trPr>
          <w:trHeight w:val="780"/>
        </w:trPr>
        <w:tc>
          <w:tcPr>
            <w:tcW w:w="426" w:type="dxa"/>
            <w:tcBorders>
              <w:right w:val="single" w:sz="4" w:space="0" w:color="auto"/>
            </w:tcBorders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F36758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614 259,5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8F2804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25 000,0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F36758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589 259,5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8F2804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8F2804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8F2804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8F2804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F36758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614 259,5</w:t>
            </w: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804" w:rsidRPr="00287EC9" w:rsidTr="00BF7F22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2018-2024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F36758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634 168,8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8F2804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33 647,3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F36758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589 259,5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8F2804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8F2804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8F2804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8F2804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287EC9" w:rsidRDefault="00F36758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622 906,8</w:t>
            </w: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F2804" w:rsidRPr="00287EC9" w:rsidRDefault="008F2804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87EC9">
              <w:rPr>
                <w:rFonts w:ascii="Times New Roman" w:hAnsi="Times New Roman" w:cs="Times New Roman"/>
              </w:rPr>
              <w:t>».</w:t>
            </w:r>
          </w:p>
        </w:tc>
      </w:tr>
    </w:tbl>
    <w:p w:rsidR="00AF07F0" w:rsidRPr="00287EC9" w:rsidRDefault="00AF07F0" w:rsidP="003C6BEC">
      <w:pPr>
        <w:tabs>
          <w:tab w:val="left" w:pos="993"/>
          <w:tab w:val="left" w:pos="1134"/>
        </w:tabs>
        <w:ind w:firstLine="708"/>
        <w:rPr>
          <w:rFonts w:eastAsia="Calibri"/>
          <w:sz w:val="20"/>
          <w:szCs w:val="20"/>
          <w:lang w:eastAsia="en-US"/>
        </w:rPr>
      </w:pPr>
    </w:p>
    <w:p w:rsidR="00BD0D94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</w:t>
      </w:r>
      <w:r w:rsidR="00BD0D94" w:rsidRPr="00287EC9">
        <w:rPr>
          <w:rFonts w:eastAsia="Calibri"/>
          <w:lang w:eastAsia="en-US"/>
        </w:rPr>
        <w:t>.1</w:t>
      </w:r>
      <w:r w:rsidRPr="00287EC9">
        <w:rPr>
          <w:rFonts w:eastAsia="Calibri"/>
          <w:lang w:eastAsia="en-US"/>
        </w:rPr>
        <w:t>9</w:t>
      </w:r>
      <w:r w:rsidR="00BD0D94" w:rsidRPr="00287EC9">
        <w:rPr>
          <w:rFonts w:eastAsia="Calibri"/>
          <w:lang w:eastAsia="en-US"/>
        </w:rPr>
        <w:t>. Пункт 2.1.28 таблицы 6 подраздела 8.3.1 раздела 8 приложения к постановлению изложить в следующей редакции:</w:t>
      </w:r>
    </w:p>
    <w:p w:rsidR="00BD0D94" w:rsidRPr="00287EC9" w:rsidRDefault="00BD0D94" w:rsidP="003C6BEC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tbl>
      <w:tblPr>
        <w:tblW w:w="1530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977"/>
        <w:gridCol w:w="425"/>
        <w:gridCol w:w="283"/>
        <w:gridCol w:w="567"/>
        <w:gridCol w:w="709"/>
        <w:gridCol w:w="992"/>
        <w:gridCol w:w="426"/>
        <w:gridCol w:w="1032"/>
        <w:gridCol w:w="1033"/>
        <w:gridCol w:w="1033"/>
        <w:gridCol w:w="1032"/>
        <w:gridCol w:w="1033"/>
        <w:gridCol w:w="1033"/>
        <w:gridCol w:w="1033"/>
        <w:gridCol w:w="1417"/>
        <w:gridCol w:w="284"/>
      </w:tblGrid>
      <w:tr w:rsidR="00BD0D94" w:rsidRPr="00287EC9" w:rsidTr="00BF7F22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2.1.28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дошкольного образовательного учреждения по адресу: </w:t>
            </w:r>
            <w:proofErr w:type="spell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Горелово</w:t>
            </w:r>
            <w:proofErr w:type="spell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, Красносельское шоссе, д. 44, корп. 2, литера</w:t>
            </w:r>
            <w:proofErr w:type="gram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287EC9" w:rsidRDefault="00BD0D94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287EC9" w:rsidRDefault="00BD0D94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220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621 370,4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287EC9" w:rsidRDefault="00BD0D94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572 372,9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572 372,9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7EC9">
              <w:rPr>
                <w:rFonts w:ascii="Times New Roman" w:hAnsi="Times New Roman" w:cs="Times New Roman"/>
              </w:rPr>
              <w:t>».</w:t>
            </w:r>
          </w:p>
        </w:tc>
      </w:tr>
    </w:tbl>
    <w:p w:rsidR="00BD0D94" w:rsidRPr="00287EC9" w:rsidRDefault="00BD0D94" w:rsidP="00BD0D94">
      <w:pPr>
        <w:tabs>
          <w:tab w:val="left" w:pos="993"/>
          <w:tab w:val="left" w:pos="1134"/>
        </w:tabs>
        <w:ind w:firstLine="708"/>
        <w:rPr>
          <w:rFonts w:eastAsia="Calibri"/>
          <w:sz w:val="20"/>
          <w:szCs w:val="20"/>
          <w:lang w:eastAsia="en-US"/>
        </w:rPr>
      </w:pPr>
    </w:p>
    <w:p w:rsidR="00B24251" w:rsidRPr="00287EC9" w:rsidRDefault="00B24251" w:rsidP="00BD0D94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B24251" w:rsidRPr="00287EC9" w:rsidRDefault="00B24251" w:rsidP="00BD0D94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B24251" w:rsidRPr="00287EC9" w:rsidRDefault="00B24251" w:rsidP="00BD0D94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B24251" w:rsidRPr="00287EC9" w:rsidRDefault="00B24251" w:rsidP="00BD0D94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3C6BEC" w:rsidRPr="00287EC9" w:rsidRDefault="003C6BEC" w:rsidP="00BD0D94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BD0D94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lastRenderedPageBreak/>
        <w:t>1.20</w:t>
      </w:r>
      <w:r w:rsidR="00BD0D94" w:rsidRPr="00287EC9">
        <w:rPr>
          <w:rFonts w:eastAsia="Calibri"/>
          <w:lang w:eastAsia="en-US"/>
        </w:rPr>
        <w:t>. Пункт 2.1.30 таблицы 6 подраздела 8.3.1 раздела 8 приложения к постановлению изложить в следующей редакции:</w:t>
      </w:r>
    </w:p>
    <w:p w:rsidR="00BD0D94" w:rsidRPr="00287EC9" w:rsidRDefault="00BD0D94" w:rsidP="003C6BEC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tbl>
      <w:tblPr>
        <w:tblW w:w="1530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977"/>
        <w:gridCol w:w="425"/>
        <w:gridCol w:w="283"/>
        <w:gridCol w:w="567"/>
        <w:gridCol w:w="709"/>
        <w:gridCol w:w="992"/>
        <w:gridCol w:w="426"/>
        <w:gridCol w:w="1032"/>
        <w:gridCol w:w="1033"/>
        <w:gridCol w:w="1033"/>
        <w:gridCol w:w="1032"/>
        <w:gridCol w:w="1033"/>
        <w:gridCol w:w="1033"/>
        <w:gridCol w:w="1033"/>
        <w:gridCol w:w="1417"/>
        <w:gridCol w:w="284"/>
      </w:tblGrid>
      <w:tr w:rsidR="00BD0D94" w:rsidRPr="00287EC9" w:rsidTr="00BF7F22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2.1.30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дошкольного образовательного учреждения по адресу: </w:t>
            </w:r>
            <w:proofErr w:type="spell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Русановская</w:t>
            </w:r>
            <w:proofErr w:type="spell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улица, участок 4 (территория, ограниченная Октябрьской наб., проектируемым проездом, проездом № 1, административной границей Санкт-Петербурга; формируемый земельный участок № 39)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287EC9" w:rsidRDefault="00BD0D94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287EC9" w:rsidRDefault="00BD0D94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200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2022-2023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F7F22" w:rsidRPr="00287EC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028,0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287EC9" w:rsidRDefault="00BD0D94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500 128,8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500 128,8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>».</w:t>
            </w:r>
          </w:p>
        </w:tc>
      </w:tr>
    </w:tbl>
    <w:p w:rsidR="00015E1E" w:rsidRPr="00287EC9" w:rsidRDefault="00015E1E" w:rsidP="003C6BEC">
      <w:pPr>
        <w:tabs>
          <w:tab w:val="left" w:pos="993"/>
          <w:tab w:val="left" w:pos="1134"/>
        </w:tabs>
        <w:ind w:firstLine="708"/>
        <w:rPr>
          <w:rFonts w:eastAsia="Calibri"/>
          <w:sz w:val="20"/>
          <w:szCs w:val="20"/>
          <w:lang w:eastAsia="en-US"/>
        </w:rPr>
      </w:pPr>
    </w:p>
    <w:p w:rsidR="00BD0D94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1.21</w:t>
      </w:r>
      <w:r w:rsidR="00BD0D94" w:rsidRPr="00287EC9">
        <w:rPr>
          <w:rFonts w:eastAsia="Calibri"/>
          <w:lang w:eastAsia="en-US"/>
        </w:rPr>
        <w:t>. Пункт 2.1.53 таблицы 6 подраздела 8.3.1 раздела 8 приложения к постановлению изложить в следующей редакции:</w:t>
      </w:r>
    </w:p>
    <w:p w:rsidR="00BD0D94" w:rsidRPr="00287EC9" w:rsidRDefault="00BD0D94" w:rsidP="003C6BEC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tbl>
      <w:tblPr>
        <w:tblW w:w="1530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977"/>
        <w:gridCol w:w="425"/>
        <w:gridCol w:w="283"/>
        <w:gridCol w:w="567"/>
        <w:gridCol w:w="709"/>
        <w:gridCol w:w="992"/>
        <w:gridCol w:w="426"/>
        <w:gridCol w:w="1032"/>
        <w:gridCol w:w="1033"/>
        <w:gridCol w:w="1033"/>
        <w:gridCol w:w="1032"/>
        <w:gridCol w:w="1033"/>
        <w:gridCol w:w="1033"/>
        <w:gridCol w:w="1033"/>
        <w:gridCol w:w="1417"/>
        <w:gridCol w:w="284"/>
      </w:tblGrid>
      <w:tr w:rsidR="00BD0D94" w:rsidRPr="00287EC9" w:rsidTr="00BF7F22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2.1.53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дошкольного образовательного учреждения по адресу: </w:t>
            </w:r>
            <w:proofErr w:type="spell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Ржевка</w:t>
            </w:r>
            <w:proofErr w:type="spell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-Пороховые, квартал 11, корп. 31-35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287EC9" w:rsidRDefault="00BD0D94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287EC9" w:rsidRDefault="00BD0D94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220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F7F22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732 013,4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287EC9" w:rsidRDefault="00BD0D94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F7F22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F7F22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707 013,4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F7F22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732 013,4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287EC9" w:rsidRDefault="00BF7F22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287EC9" w:rsidRDefault="00BD0D94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>».</w:t>
            </w:r>
          </w:p>
        </w:tc>
      </w:tr>
    </w:tbl>
    <w:p w:rsidR="00BD0D94" w:rsidRPr="00287EC9" w:rsidRDefault="00BD0D94" w:rsidP="003C6BEC">
      <w:pPr>
        <w:tabs>
          <w:tab w:val="left" w:pos="993"/>
          <w:tab w:val="left" w:pos="1134"/>
        </w:tabs>
        <w:ind w:firstLine="708"/>
        <w:rPr>
          <w:rFonts w:eastAsia="Calibri"/>
          <w:sz w:val="20"/>
          <w:szCs w:val="20"/>
          <w:lang w:eastAsia="en-US"/>
        </w:rPr>
      </w:pPr>
    </w:p>
    <w:p w:rsidR="00BF7F22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1.22</w:t>
      </w:r>
      <w:r w:rsidR="00BF7F22" w:rsidRPr="00287EC9">
        <w:rPr>
          <w:rFonts w:eastAsia="Calibri"/>
          <w:lang w:eastAsia="en-US"/>
        </w:rPr>
        <w:t>. Пункт 2.1.76 таблицы 6 подраздела 8.3.1 раздела 8 приложения к постановлению изложить в следующей редакции:</w:t>
      </w:r>
    </w:p>
    <w:p w:rsidR="00BF7F22" w:rsidRPr="00287EC9" w:rsidRDefault="00BF7F22" w:rsidP="003C6BEC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tbl>
      <w:tblPr>
        <w:tblW w:w="1530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977"/>
        <w:gridCol w:w="425"/>
        <w:gridCol w:w="283"/>
        <w:gridCol w:w="567"/>
        <w:gridCol w:w="709"/>
        <w:gridCol w:w="992"/>
        <w:gridCol w:w="426"/>
        <w:gridCol w:w="1032"/>
        <w:gridCol w:w="1033"/>
        <w:gridCol w:w="1033"/>
        <w:gridCol w:w="1032"/>
        <w:gridCol w:w="1033"/>
        <w:gridCol w:w="1033"/>
        <w:gridCol w:w="1033"/>
        <w:gridCol w:w="1417"/>
        <w:gridCol w:w="284"/>
      </w:tblGrid>
      <w:tr w:rsidR="00BF7F22" w:rsidRPr="00287EC9" w:rsidTr="00BF7F22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2.1.76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Проектирование и строительство здания дошкольного образовательного учреждения по адресу: Санкт-Петербург, Петергофское шоссе, участок 104 (севернее</w:t>
            </w:r>
            <w:r w:rsidRPr="00287E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пересечения с улицей Пограничника </w:t>
            </w:r>
            <w:proofErr w:type="spell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Гарькавого</w:t>
            </w:r>
            <w:proofErr w:type="spell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, квартал 31-1)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F7F22" w:rsidRPr="00287EC9" w:rsidRDefault="00BF7F22" w:rsidP="00BF7F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F7F22" w:rsidRPr="00287EC9" w:rsidRDefault="007A1727" w:rsidP="00BF7F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  <w:r w:rsidR="00BF7F22"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ПИР, СМР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F7F22" w:rsidRPr="00287EC9" w:rsidRDefault="00BF7F22" w:rsidP="00F367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1 071 346,2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F7F22" w:rsidRPr="00287EC9" w:rsidRDefault="00BF7F22" w:rsidP="00BF7F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F7F22" w:rsidRPr="00287EC9" w:rsidRDefault="00BF7F22" w:rsidP="00F367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F7F22" w:rsidRPr="00287EC9" w:rsidRDefault="00BF7F22" w:rsidP="00F367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90 738,6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F7F22" w:rsidRPr="00287EC9" w:rsidRDefault="00BF7F22" w:rsidP="00F367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979 607,6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F7F22" w:rsidRPr="00287EC9" w:rsidRDefault="00BF7F22" w:rsidP="00F367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F7F22" w:rsidRPr="00287EC9" w:rsidRDefault="00BF7F22" w:rsidP="00F367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F7F22" w:rsidRPr="00287EC9" w:rsidRDefault="00BF7F22" w:rsidP="00F367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F7F22" w:rsidRPr="00287EC9" w:rsidRDefault="00BF7F22" w:rsidP="00F367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1 071 346,2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>».</w:t>
            </w:r>
          </w:p>
        </w:tc>
      </w:tr>
    </w:tbl>
    <w:p w:rsidR="00BF7F22" w:rsidRPr="00287EC9" w:rsidRDefault="00BF7F22" w:rsidP="00F7597D">
      <w:pPr>
        <w:tabs>
          <w:tab w:val="left" w:pos="993"/>
          <w:tab w:val="left" w:pos="1134"/>
        </w:tabs>
        <w:ind w:firstLine="708"/>
        <w:rPr>
          <w:rFonts w:eastAsia="Calibri"/>
          <w:sz w:val="20"/>
          <w:szCs w:val="20"/>
          <w:lang w:eastAsia="en-US"/>
        </w:rPr>
      </w:pPr>
    </w:p>
    <w:p w:rsidR="00B24251" w:rsidRPr="00287EC9" w:rsidRDefault="00B24251" w:rsidP="00015E1E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3C6BEC" w:rsidRPr="00287EC9" w:rsidRDefault="003C6BEC" w:rsidP="00015E1E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BF7F22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lastRenderedPageBreak/>
        <w:t>1.23</w:t>
      </w:r>
      <w:r w:rsidR="00BF7F22" w:rsidRPr="00287EC9">
        <w:rPr>
          <w:rFonts w:eastAsia="Calibri"/>
          <w:lang w:eastAsia="en-US"/>
        </w:rPr>
        <w:t>. Строки «ИТОГО», «ИТОГО прочие расходы развития» и «</w:t>
      </w:r>
      <w:r w:rsidR="00BF7F22" w:rsidRPr="00287EC9">
        <w:t>ВСЕГО проектная часть подпрограммы 1</w:t>
      </w:r>
      <w:r w:rsidR="007350E8" w:rsidRPr="00287EC9">
        <w:rPr>
          <w:rFonts w:eastAsia="Calibri"/>
          <w:lang w:eastAsia="en-US"/>
        </w:rPr>
        <w:t>» таблицы 6</w:t>
      </w:r>
      <w:r w:rsidR="00BF7F22" w:rsidRPr="00287EC9">
        <w:rPr>
          <w:rFonts w:eastAsia="Calibri"/>
          <w:lang w:eastAsia="en-US"/>
        </w:rPr>
        <w:t xml:space="preserve"> подраздела 8.3.1 раздела 8 приложения к постановлению изложить в следующей редакции:</w:t>
      </w:r>
    </w:p>
    <w:p w:rsidR="00015E1E" w:rsidRPr="00287EC9" w:rsidRDefault="00015E1E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ad"/>
        <w:tblW w:w="15467" w:type="dxa"/>
        <w:jc w:val="center"/>
        <w:tblInd w:w="2143" w:type="dxa"/>
        <w:tblLayout w:type="fixed"/>
        <w:tblLook w:val="04A0" w:firstRow="1" w:lastRow="0" w:firstColumn="1" w:lastColumn="0" w:noHBand="0" w:noVBand="1"/>
      </w:tblPr>
      <w:tblGrid>
        <w:gridCol w:w="378"/>
        <w:gridCol w:w="6308"/>
        <w:gridCol w:w="1032"/>
        <w:gridCol w:w="1033"/>
        <w:gridCol w:w="1033"/>
        <w:gridCol w:w="1032"/>
        <w:gridCol w:w="1033"/>
        <w:gridCol w:w="1033"/>
        <w:gridCol w:w="1033"/>
        <w:gridCol w:w="1276"/>
        <w:gridCol w:w="262"/>
        <w:gridCol w:w="14"/>
      </w:tblGrid>
      <w:tr w:rsidR="00BF7F22" w:rsidRPr="00287EC9" w:rsidTr="00BF7F22">
        <w:trPr>
          <w:gridAfter w:val="1"/>
          <w:wAfter w:w="14" w:type="dxa"/>
          <w:trHeight w:val="21"/>
          <w:jc w:val="center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22" w:rsidRPr="00287EC9" w:rsidRDefault="00BF7F22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 «          </w:t>
            </w:r>
          </w:p>
        </w:tc>
        <w:tc>
          <w:tcPr>
            <w:tcW w:w="6308" w:type="dxa"/>
            <w:tcBorders>
              <w:left w:val="single" w:sz="4" w:space="0" w:color="auto"/>
            </w:tcBorders>
            <w:hideMark/>
          </w:tcPr>
          <w:p w:rsidR="00BF7F22" w:rsidRPr="00287EC9" w:rsidRDefault="00BF7F22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032" w:type="dxa"/>
            <w:hideMark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6 323 727,1</w:t>
            </w:r>
          </w:p>
        </w:tc>
        <w:tc>
          <w:tcPr>
            <w:tcW w:w="1033" w:type="dxa"/>
            <w:hideMark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8 556 758,2</w:t>
            </w:r>
          </w:p>
        </w:tc>
        <w:tc>
          <w:tcPr>
            <w:tcW w:w="1033" w:type="dxa"/>
            <w:hideMark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5 830 025,1</w:t>
            </w:r>
          </w:p>
        </w:tc>
        <w:tc>
          <w:tcPr>
            <w:tcW w:w="1032" w:type="dxa"/>
            <w:hideMark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2 128</w:t>
            </w:r>
            <w:r w:rsidR="00BF7F22" w:rsidRPr="00287EC9">
              <w:rPr>
                <w:rFonts w:ascii="Times New Roman" w:hAnsi="Times New Roman" w:cs="Times New Roman"/>
                <w:spacing w:val="-20"/>
              </w:rPr>
              <w:t xml:space="preserve"> 305,4 </w:t>
            </w:r>
          </w:p>
        </w:tc>
        <w:tc>
          <w:tcPr>
            <w:tcW w:w="1033" w:type="dxa"/>
            <w:hideMark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5 303 230,5</w:t>
            </w:r>
            <w:r w:rsidR="00BF7F22" w:rsidRPr="00287EC9">
              <w:rPr>
                <w:rFonts w:ascii="Times New Roman" w:hAnsi="Times New Roman" w:cs="Times New Roman"/>
                <w:spacing w:val="-20"/>
              </w:rPr>
              <w:t xml:space="preserve"> </w:t>
            </w:r>
          </w:p>
        </w:tc>
        <w:tc>
          <w:tcPr>
            <w:tcW w:w="1033" w:type="dxa"/>
            <w:hideMark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1 414 694,4</w:t>
            </w:r>
          </w:p>
        </w:tc>
        <w:tc>
          <w:tcPr>
            <w:tcW w:w="1033" w:type="dxa"/>
            <w:hideMark/>
          </w:tcPr>
          <w:p w:rsidR="00BF7F22" w:rsidRPr="00287EC9" w:rsidRDefault="00BF7F22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29</w:t>
            </w:r>
            <w:r w:rsidR="0024012F" w:rsidRPr="00287EC9">
              <w:rPr>
                <w:rFonts w:ascii="Times New Roman" w:hAnsi="Times New Roman" w:cs="Times New Roman"/>
                <w:spacing w:val="-20"/>
              </w:rPr>
              <w:t> 556 740,7</w:t>
            </w:r>
            <w:r w:rsidRPr="00287EC9">
              <w:rPr>
                <w:rFonts w:ascii="Times New Roman" w:hAnsi="Times New Roman" w:cs="Times New Roman"/>
                <w:spacing w:val="-20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hideMark/>
          </w:tcPr>
          <w:p w:rsidR="00BF7F22" w:rsidRPr="00287EC9" w:rsidRDefault="00BF7F22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F22" w:rsidRPr="00287EC9" w:rsidRDefault="00BF7F22" w:rsidP="003C6BEC">
            <w:pPr>
              <w:rPr>
                <w:bCs/>
                <w:sz w:val="20"/>
                <w:szCs w:val="20"/>
              </w:rPr>
            </w:pPr>
          </w:p>
        </w:tc>
      </w:tr>
      <w:tr w:rsidR="00BF7F22" w:rsidRPr="00287EC9" w:rsidTr="00BF7F22">
        <w:trPr>
          <w:trHeight w:val="296"/>
          <w:jc w:val="center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22" w:rsidRPr="00287EC9" w:rsidRDefault="00BF7F22" w:rsidP="003C6BEC">
            <w:pPr>
              <w:rPr>
                <w:sz w:val="20"/>
                <w:szCs w:val="20"/>
              </w:rPr>
            </w:pPr>
          </w:p>
        </w:tc>
        <w:tc>
          <w:tcPr>
            <w:tcW w:w="6308" w:type="dxa"/>
            <w:tcBorders>
              <w:left w:val="single" w:sz="4" w:space="0" w:color="auto"/>
            </w:tcBorders>
          </w:tcPr>
          <w:p w:rsidR="00BF7F22" w:rsidRPr="00287EC9" w:rsidRDefault="00BF7F22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ИТОГО прочие расходы развития</w:t>
            </w:r>
          </w:p>
        </w:tc>
        <w:tc>
          <w:tcPr>
            <w:tcW w:w="1032" w:type="dxa"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6 323 727,1</w:t>
            </w:r>
          </w:p>
        </w:tc>
        <w:tc>
          <w:tcPr>
            <w:tcW w:w="1033" w:type="dxa"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8 556 758,2</w:t>
            </w:r>
          </w:p>
        </w:tc>
        <w:tc>
          <w:tcPr>
            <w:tcW w:w="1033" w:type="dxa"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5 830 025,1</w:t>
            </w:r>
          </w:p>
        </w:tc>
        <w:tc>
          <w:tcPr>
            <w:tcW w:w="1032" w:type="dxa"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2 128</w:t>
            </w:r>
            <w:r w:rsidR="00BF7F22" w:rsidRPr="00287EC9">
              <w:rPr>
                <w:rFonts w:ascii="Times New Roman" w:hAnsi="Times New Roman" w:cs="Times New Roman"/>
                <w:spacing w:val="-20"/>
              </w:rPr>
              <w:t xml:space="preserve"> 305,4 </w:t>
            </w:r>
          </w:p>
        </w:tc>
        <w:tc>
          <w:tcPr>
            <w:tcW w:w="1033" w:type="dxa"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5 303 230,5</w:t>
            </w:r>
          </w:p>
        </w:tc>
        <w:tc>
          <w:tcPr>
            <w:tcW w:w="1033" w:type="dxa"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1 414 694,4</w:t>
            </w:r>
          </w:p>
        </w:tc>
        <w:tc>
          <w:tcPr>
            <w:tcW w:w="1033" w:type="dxa"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29 556 740,7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7F22" w:rsidRPr="00287EC9" w:rsidRDefault="00BF7F22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Х</w:t>
            </w:r>
          </w:p>
        </w:tc>
        <w:tc>
          <w:tcPr>
            <w:tcW w:w="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F22" w:rsidRPr="00287EC9" w:rsidRDefault="00BF7F22" w:rsidP="003C6BEC">
            <w:pPr>
              <w:ind w:right="-519"/>
              <w:rPr>
                <w:bCs/>
                <w:sz w:val="20"/>
                <w:szCs w:val="20"/>
              </w:rPr>
            </w:pPr>
          </w:p>
        </w:tc>
      </w:tr>
      <w:tr w:rsidR="00BF7F22" w:rsidRPr="00287EC9" w:rsidTr="00BF7F22">
        <w:trPr>
          <w:trHeight w:val="296"/>
          <w:jc w:val="center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22" w:rsidRPr="00287EC9" w:rsidRDefault="00BF7F22" w:rsidP="003C6BEC">
            <w:pPr>
              <w:rPr>
                <w:sz w:val="20"/>
                <w:szCs w:val="20"/>
              </w:rPr>
            </w:pPr>
          </w:p>
        </w:tc>
        <w:tc>
          <w:tcPr>
            <w:tcW w:w="6308" w:type="dxa"/>
            <w:tcBorders>
              <w:left w:val="single" w:sz="4" w:space="0" w:color="auto"/>
            </w:tcBorders>
            <w:hideMark/>
          </w:tcPr>
          <w:p w:rsidR="00BF7F22" w:rsidRPr="00287EC9" w:rsidRDefault="00BF7F22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ВСЕГО проектная часть подпрограммы 1</w:t>
            </w:r>
          </w:p>
        </w:tc>
        <w:tc>
          <w:tcPr>
            <w:tcW w:w="1032" w:type="dxa"/>
            <w:hideMark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6 323 727,1</w:t>
            </w:r>
          </w:p>
        </w:tc>
        <w:tc>
          <w:tcPr>
            <w:tcW w:w="1033" w:type="dxa"/>
            <w:hideMark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8 556 758,2</w:t>
            </w:r>
          </w:p>
        </w:tc>
        <w:tc>
          <w:tcPr>
            <w:tcW w:w="1033" w:type="dxa"/>
            <w:hideMark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5 830 025,1</w:t>
            </w:r>
          </w:p>
        </w:tc>
        <w:tc>
          <w:tcPr>
            <w:tcW w:w="1032" w:type="dxa"/>
            <w:hideMark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2 128</w:t>
            </w:r>
            <w:r w:rsidR="00BF7F22" w:rsidRPr="00287EC9">
              <w:rPr>
                <w:rFonts w:ascii="Times New Roman" w:hAnsi="Times New Roman" w:cs="Times New Roman"/>
                <w:spacing w:val="-20"/>
              </w:rPr>
              <w:t xml:space="preserve"> 305,4 </w:t>
            </w:r>
          </w:p>
        </w:tc>
        <w:tc>
          <w:tcPr>
            <w:tcW w:w="1033" w:type="dxa"/>
            <w:hideMark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5 303 230,5</w:t>
            </w:r>
          </w:p>
        </w:tc>
        <w:tc>
          <w:tcPr>
            <w:tcW w:w="1033" w:type="dxa"/>
            <w:hideMark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1 414 694,4</w:t>
            </w:r>
          </w:p>
        </w:tc>
        <w:tc>
          <w:tcPr>
            <w:tcW w:w="1033" w:type="dxa"/>
            <w:hideMark/>
          </w:tcPr>
          <w:p w:rsidR="00BF7F22" w:rsidRPr="00287EC9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287EC9">
              <w:rPr>
                <w:rFonts w:ascii="Times New Roman" w:hAnsi="Times New Roman" w:cs="Times New Roman"/>
                <w:spacing w:val="-20"/>
              </w:rPr>
              <w:t>29 556 740,7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hideMark/>
          </w:tcPr>
          <w:p w:rsidR="00BF7F22" w:rsidRPr="00287EC9" w:rsidRDefault="00BF7F22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Х</w:t>
            </w:r>
          </w:p>
        </w:tc>
        <w:tc>
          <w:tcPr>
            <w:tcW w:w="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F22" w:rsidRPr="00287EC9" w:rsidRDefault="00BF7F22" w:rsidP="003C6BEC">
            <w:pPr>
              <w:ind w:right="-519"/>
              <w:rPr>
                <w:bCs/>
                <w:sz w:val="20"/>
                <w:szCs w:val="20"/>
              </w:rPr>
            </w:pPr>
          </w:p>
          <w:p w:rsidR="00BF7F22" w:rsidRPr="00287EC9" w:rsidRDefault="00BF7F22" w:rsidP="003C6BEC">
            <w:pPr>
              <w:ind w:right="-519"/>
              <w:rPr>
                <w:bCs/>
                <w:sz w:val="20"/>
                <w:szCs w:val="20"/>
              </w:rPr>
            </w:pPr>
            <w:r w:rsidRPr="00287EC9">
              <w:rPr>
                <w:bCs/>
                <w:sz w:val="20"/>
                <w:szCs w:val="20"/>
              </w:rPr>
              <w:t>».</w:t>
            </w:r>
          </w:p>
        </w:tc>
      </w:tr>
    </w:tbl>
    <w:p w:rsidR="00BF7F22" w:rsidRPr="00287EC9" w:rsidRDefault="00BF7F22" w:rsidP="003C6BEC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p w:rsidR="0071745E" w:rsidRPr="00287EC9" w:rsidRDefault="00E55228" w:rsidP="003C6BEC">
      <w:pPr>
        <w:tabs>
          <w:tab w:val="left" w:pos="993"/>
          <w:tab w:val="left" w:pos="1134"/>
        </w:tabs>
        <w:ind w:firstLine="993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</w:t>
      </w:r>
      <w:r w:rsidR="00576B6C" w:rsidRPr="00287EC9">
        <w:rPr>
          <w:rFonts w:eastAsia="Calibri"/>
          <w:lang w:eastAsia="en-US"/>
        </w:rPr>
        <w:t>.</w:t>
      </w:r>
      <w:r w:rsidRPr="00287EC9">
        <w:rPr>
          <w:rFonts w:eastAsia="Calibri"/>
          <w:lang w:eastAsia="en-US"/>
        </w:rPr>
        <w:t>24</w:t>
      </w:r>
      <w:r w:rsidR="000C7519" w:rsidRPr="00287EC9">
        <w:rPr>
          <w:rFonts w:eastAsia="Calibri"/>
          <w:lang w:eastAsia="en-US"/>
        </w:rPr>
        <w:t>. Пункт 6 подраздела 9.1 раздела 9 приложения к постановлению изложить в следующей редакции:</w:t>
      </w:r>
    </w:p>
    <w:p w:rsidR="00DF5FB5" w:rsidRPr="00287EC9" w:rsidRDefault="00DF5FB5" w:rsidP="003C6BEC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"/>
        <w:gridCol w:w="683"/>
        <w:gridCol w:w="1902"/>
        <w:gridCol w:w="12131"/>
        <w:gridCol w:w="568"/>
      </w:tblGrid>
      <w:tr w:rsidR="00D60CD3" w:rsidRPr="00287EC9" w:rsidTr="00361D0A">
        <w:trPr>
          <w:trHeight w:val="3482"/>
        </w:trPr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519" w:rsidRPr="00287EC9" w:rsidRDefault="000C7519" w:rsidP="000C751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87EC9">
              <w:rPr>
                <w:rFonts w:eastAsia="Calibri"/>
                <w:sz w:val="20"/>
                <w:szCs w:val="20"/>
                <w:lang w:eastAsia="en-US"/>
              </w:rPr>
              <w:t xml:space="preserve">« </w:t>
            </w:r>
          </w:p>
        </w:tc>
        <w:tc>
          <w:tcPr>
            <w:tcW w:w="220" w:type="pct"/>
            <w:tcBorders>
              <w:left w:val="single" w:sz="4" w:space="0" w:color="auto"/>
            </w:tcBorders>
          </w:tcPr>
          <w:p w:rsidR="000C7519" w:rsidRPr="00287EC9" w:rsidRDefault="000C7519" w:rsidP="000C75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287EC9">
              <w:rPr>
                <w:rFonts w:eastAsia="Calibri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613" w:type="pct"/>
          </w:tcPr>
          <w:p w:rsidR="000C7519" w:rsidRPr="00287EC9" w:rsidRDefault="00BF7F22" w:rsidP="000C7519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287EC9">
              <w:rPr>
                <w:sz w:val="19"/>
                <w:szCs w:val="19"/>
                <w:lang w:eastAsia="en-US"/>
              </w:rPr>
              <w:t>Общий объем финансирования подпрограммы 2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3910" w:type="pct"/>
            <w:tcBorders>
              <w:right w:val="single" w:sz="4" w:space="0" w:color="auto"/>
            </w:tcBorders>
          </w:tcPr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подпрограммы 2 - 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728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 040 366,1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 в том числе по годам реализации: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119 807 091,4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2024 год - 131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 708 673,8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2025 год - 124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 518 241,6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117 718 256,0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114 788 643,4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119 499 459,9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подпрограммы 2 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из федерального бюджета - 15 862 985,1 тыс. руб.,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 том числе по годам реализации: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2023 год - 3 517 213,1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2024 год - 4 835 979,4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2025 год - 1 876 778,4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2026 год - 1 804 528,0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2027 год - 1 876 708,9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2028 год - 1 951 777,3 тыс. руб.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Общий объем финансирования подпрограммы 2 из бюджета Санкт-Петербурга - 712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 177 381,0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 том числе по годам реализации: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116 289 878,3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2024 год - 126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 872 694,4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2025 год - 122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 641 463,2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115 913 728,0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2027 год - 112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 911 934,5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45C1" w:rsidRPr="00287EC9">
              <w:rPr>
                <w:rFonts w:ascii="Times New Roman" w:hAnsi="Times New Roman" w:cs="Times New Roman"/>
                <w:sz w:val="19"/>
                <w:szCs w:val="19"/>
              </w:rPr>
              <w:t>117 547 682,6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региональных проектов 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 рамках подпрограммы 2 - 31</w:t>
            </w:r>
            <w:r w:rsidR="00690F40" w:rsidRPr="00287EC9">
              <w:rPr>
                <w:rFonts w:ascii="Times New Roman" w:hAnsi="Times New Roman" w:cs="Times New Roman"/>
                <w:sz w:val="19"/>
                <w:szCs w:val="19"/>
              </w:rPr>
              <w:t> 074 138,5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 том числе по годам реализации: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2023 год - 14</w:t>
            </w:r>
            <w:r w:rsidR="00690F40" w:rsidRPr="00287EC9">
              <w:rPr>
                <w:rFonts w:ascii="Times New Roman" w:hAnsi="Times New Roman" w:cs="Times New Roman"/>
                <w:sz w:val="19"/>
                <w:szCs w:val="19"/>
              </w:rPr>
              <w:t> 171 561,2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690F40" w:rsidRPr="00287EC9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90F40" w:rsidRPr="00287EC9">
              <w:rPr>
                <w:rFonts w:ascii="Times New Roman" w:hAnsi="Times New Roman" w:cs="Times New Roman"/>
                <w:sz w:val="19"/>
                <w:szCs w:val="19"/>
              </w:rPr>
              <w:t>16 134 836,9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2025 год - 289 092,1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2026 год - 153 334,3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2027 год - 159 467,7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2028 год - 165 846,3 тыс. руб.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Общий объем финансирования региональных проектов 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в рамках подпрограммы 2 из федерального бюджета - 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5 084 284,7 тыс. руб., в том числе по годам реализации: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2023 год - 1 841 773,5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2024 год - 3 100 856,1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2025 год - 141 655,1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2026 год - 0,0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2027 год - 0,0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2028 год - 0,0 тыс. руб.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региональных проектов 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в рамках подпрограммы 2 из бюджета Санкт-Петербурга </w:t>
            </w:r>
            <w:r w:rsidR="00690F40" w:rsidRPr="00287EC9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90F40" w:rsidRPr="00287EC9">
              <w:rPr>
                <w:rFonts w:ascii="Times New Roman" w:hAnsi="Times New Roman" w:cs="Times New Roman"/>
                <w:sz w:val="19"/>
                <w:szCs w:val="19"/>
              </w:rPr>
              <w:t>25 989 853,8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в том числе по годам реализации: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690F40" w:rsidRPr="00287EC9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90F40" w:rsidRPr="00287EC9">
              <w:rPr>
                <w:rFonts w:ascii="Times New Roman" w:hAnsi="Times New Roman" w:cs="Times New Roman"/>
                <w:sz w:val="19"/>
                <w:szCs w:val="19"/>
              </w:rPr>
              <w:t>12 329 787,7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690F40" w:rsidRPr="00287EC9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90F40" w:rsidRPr="00287EC9">
              <w:rPr>
                <w:rFonts w:ascii="Times New Roman" w:hAnsi="Times New Roman" w:cs="Times New Roman"/>
                <w:sz w:val="19"/>
                <w:szCs w:val="19"/>
              </w:rPr>
              <w:t xml:space="preserve">13 033 980,8 </w:t>
            </w: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2025 год - 147 437,0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2026 год - 153 334,3 тыс. руб.;</w:t>
            </w:r>
          </w:p>
          <w:p w:rsidR="00BF7F22" w:rsidRPr="00287EC9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287EC9">
              <w:rPr>
                <w:rFonts w:ascii="Times New Roman" w:hAnsi="Times New Roman" w:cs="Times New Roman"/>
                <w:sz w:val="19"/>
                <w:szCs w:val="19"/>
              </w:rPr>
              <w:t>на 2027 год - 159 467,7 тыс. руб.;</w:t>
            </w:r>
          </w:p>
          <w:p w:rsidR="000C7519" w:rsidRPr="00287EC9" w:rsidRDefault="00BF7F22" w:rsidP="00BF7F22">
            <w:pPr>
              <w:spacing w:line="238" w:lineRule="auto"/>
              <w:rPr>
                <w:spacing w:val="-6"/>
                <w:sz w:val="19"/>
                <w:szCs w:val="19"/>
              </w:rPr>
            </w:pPr>
            <w:r w:rsidRPr="00287EC9">
              <w:rPr>
                <w:sz w:val="19"/>
                <w:szCs w:val="19"/>
              </w:rPr>
              <w:t>на 2028 год - 165 846,3 тыс. руб.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</w:rPr>
            </w:pPr>
          </w:p>
          <w:p w:rsidR="0071745E" w:rsidRPr="00287EC9" w:rsidRDefault="0071745E" w:rsidP="000C7519">
            <w:pPr>
              <w:rPr>
                <w:spacing w:val="-6"/>
              </w:rPr>
            </w:pPr>
          </w:p>
          <w:p w:rsidR="0071745E" w:rsidRPr="00287EC9" w:rsidRDefault="0071745E" w:rsidP="000C7519">
            <w:pPr>
              <w:rPr>
                <w:spacing w:val="-6"/>
              </w:rPr>
            </w:pPr>
          </w:p>
          <w:p w:rsidR="00AD2DA1" w:rsidRPr="00287EC9" w:rsidRDefault="00AD2DA1" w:rsidP="000C7519">
            <w:pPr>
              <w:rPr>
                <w:spacing w:val="-6"/>
              </w:rPr>
            </w:pPr>
          </w:p>
          <w:p w:rsidR="00361D0A" w:rsidRPr="00287EC9" w:rsidRDefault="00361D0A" w:rsidP="000C7519">
            <w:pPr>
              <w:rPr>
                <w:spacing w:val="-6"/>
              </w:rPr>
            </w:pPr>
          </w:p>
          <w:p w:rsidR="00361D0A" w:rsidRPr="00287EC9" w:rsidRDefault="00361D0A" w:rsidP="000C7519">
            <w:pPr>
              <w:rPr>
                <w:spacing w:val="-6"/>
              </w:rPr>
            </w:pPr>
          </w:p>
          <w:p w:rsidR="00361D0A" w:rsidRPr="00287EC9" w:rsidRDefault="00361D0A" w:rsidP="000C7519">
            <w:pPr>
              <w:rPr>
                <w:spacing w:val="-6"/>
              </w:rPr>
            </w:pPr>
          </w:p>
          <w:p w:rsidR="000C7519" w:rsidRPr="00287EC9" w:rsidRDefault="000C7519" w:rsidP="000C7519">
            <w:pPr>
              <w:rPr>
                <w:spacing w:val="-6"/>
                <w:sz w:val="20"/>
                <w:szCs w:val="20"/>
              </w:rPr>
            </w:pPr>
            <w:r w:rsidRPr="00287EC9">
              <w:rPr>
                <w:spacing w:val="-6"/>
                <w:sz w:val="20"/>
                <w:szCs w:val="20"/>
              </w:rPr>
              <w:t>».</w:t>
            </w:r>
          </w:p>
        </w:tc>
      </w:tr>
    </w:tbl>
    <w:p w:rsidR="000A6A8B" w:rsidRPr="00287EC9" w:rsidRDefault="000A6A8B" w:rsidP="00DF5FB5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sz w:val="18"/>
          <w:szCs w:val="18"/>
          <w:lang w:eastAsia="en-US"/>
        </w:rPr>
      </w:pPr>
    </w:p>
    <w:p w:rsidR="00037C6A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</w:t>
      </w:r>
      <w:r w:rsidR="00576B6C" w:rsidRPr="00287EC9">
        <w:rPr>
          <w:rFonts w:eastAsia="Calibri"/>
          <w:lang w:eastAsia="en-US"/>
        </w:rPr>
        <w:t>.</w:t>
      </w:r>
      <w:r w:rsidRPr="00287EC9">
        <w:rPr>
          <w:rFonts w:eastAsia="Calibri"/>
          <w:lang w:eastAsia="en-US"/>
        </w:rPr>
        <w:t>25</w:t>
      </w:r>
      <w:r w:rsidR="00C15EB5" w:rsidRPr="00287EC9">
        <w:rPr>
          <w:rFonts w:eastAsia="Calibri"/>
          <w:lang w:eastAsia="en-US"/>
        </w:rPr>
        <w:t>. Пункт</w:t>
      </w:r>
      <w:r w:rsidR="00F84992" w:rsidRPr="00287EC9">
        <w:rPr>
          <w:rFonts w:eastAsia="Calibri"/>
          <w:lang w:eastAsia="en-US"/>
        </w:rPr>
        <w:t xml:space="preserve"> 1.1.2.1</w:t>
      </w:r>
      <w:r w:rsidR="00CD33D9" w:rsidRPr="00287EC9">
        <w:rPr>
          <w:rFonts w:eastAsia="Calibri"/>
          <w:lang w:eastAsia="en-US"/>
        </w:rPr>
        <w:t xml:space="preserve"> </w:t>
      </w:r>
      <w:r w:rsidR="0071745E" w:rsidRPr="00287EC9">
        <w:rPr>
          <w:rFonts w:eastAsia="Calibri"/>
          <w:lang w:eastAsia="en-US"/>
        </w:rPr>
        <w:t xml:space="preserve"> таблицы 8 подраздела 9.3.1 раздела 9 приложения к постановлению изложить в следующей редакции:</w:t>
      </w:r>
    </w:p>
    <w:p w:rsidR="00F822F8" w:rsidRPr="00287EC9" w:rsidRDefault="00F822F8" w:rsidP="003C6BEC">
      <w:pPr>
        <w:ind w:firstLine="708"/>
        <w:rPr>
          <w:rFonts w:eastAsia="Calibri"/>
          <w:vertAlign w:val="superscript"/>
          <w:lang w:eastAsia="en-US"/>
        </w:rPr>
      </w:pPr>
    </w:p>
    <w:tbl>
      <w:tblPr>
        <w:tblStyle w:val="ad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559"/>
        <w:gridCol w:w="284"/>
        <w:gridCol w:w="283"/>
        <w:gridCol w:w="567"/>
        <w:gridCol w:w="567"/>
        <w:gridCol w:w="992"/>
        <w:gridCol w:w="1276"/>
        <w:gridCol w:w="1053"/>
        <w:gridCol w:w="1053"/>
        <w:gridCol w:w="1053"/>
        <w:gridCol w:w="1053"/>
        <w:gridCol w:w="1053"/>
        <w:gridCol w:w="1053"/>
        <w:gridCol w:w="1053"/>
        <w:gridCol w:w="1134"/>
        <w:gridCol w:w="284"/>
      </w:tblGrid>
      <w:tr w:rsidR="003C45AD" w:rsidRPr="00287EC9" w:rsidTr="00045D02">
        <w:trPr>
          <w:trHeight w:val="148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5AD" w:rsidRPr="00287EC9" w:rsidRDefault="003C45AD" w:rsidP="003C6BEC">
            <w:pPr>
              <w:tabs>
                <w:tab w:val="left" w:pos="85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7EC9">
              <w:rPr>
                <w:rFonts w:eastAsia="Calibri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5AD" w:rsidRPr="00287EC9" w:rsidRDefault="003C45AD" w:rsidP="003C6BEC">
            <w:pPr>
              <w:pStyle w:val="ConsPlusNormal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1.1.2.1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5AD" w:rsidRPr="00287EC9" w:rsidRDefault="003C45AD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Строительство здания общеобразовательной школы по адресу: Санкт-Петербург, проспект Космонавтов, участок 14 (территория квартала 15, восточнее проспекта Юрия Гагарина; ФЗУ № 13) (1100 мест)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C45AD" w:rsidRPr="00287EC9" w:rsidRDefault="003C45AD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Комитет по строительству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3C45AD" w:rsidRPr="00287EC9" w:rsidRDefault="003C45AD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1100 мест</w:t>
            </w:r>
          </w:p>
        </w:tc>
        <w:tc>
          <w:tcPr>
            <w:tcW w:w="567" w:type="dxa"/>
            <w:vMerge w:val="restart"/>
          </w:tcPr>
          <w:p w:rsidR="003C45AD" w:rsidRPr="00287EC9" w:rsidRDefault="003C45AD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СМР </w:t>
            </w:r>
          </w:p>
        </w:tc>
        <w:tc>
          <w:tcPr>
            <w:tcW w:w="567" w:type="dxa"/>
            <w:vMerge w:val="restart"/>
          </w:tcPr>
          <w:p w:rsidR="003C45AD" w:rsidRPr="00287EC9" w:rsidRDefault="003C45AD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2021-2023</w:t>
            </w:r>
          </w:p>
        </w:tc>
        <w:tc>
          <w:tcPr>
            <w:tcW w:w="992" w:type="dxa"/>
            <w:vMerge w:val="restart"/>
          </w:tcPr>
          <w:p w:rsidR="003C45AD" w:rsidRPr="00287EC9" w:rsidRDefault="003C45AD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336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701,1</w:t>
            </w:r>
          </w:p>
        </w:tc>
        <w:tc>
          <w:tcPr>
            <w:tcW w:w="1276" w:type="dxa"/>
          </w:tcPr>
          <w:p w:rsidR="003C45AD" w:rsidRPr="00287EC9" w:rsidRDefault="003C45AD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53" w:type="dxa"/>
          </w:tcPr>
          <w:p w:rsidR="003C45AD" w:rsidRPr="00287EC9" w:rsidRDefault="003C45AD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006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160,6</w:t>
            </w:r>
          </w:p>
        </w:tc>
        <w:tc>
          <w:tcPr>
            <w:tcW w:w="1053" w:type="dxa"/>
          </w:tcPr>
          <w:p w:rsidR="003C45AD" w:rsidRPr="00287EC9" w:rsidRDefault="003C45AD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287EC9" w:rsidRDefault="003C45AD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287EC9" w:rsidRDefault="003C45AD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287EC9" w:rsidRDefault="003C45AD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287EC9" w:rsidRDefault="003C45AD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287EC9" w:rsidRDefault="003C45AD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</w:t>
            </w:r>
            <w:r w:rsidR="00045D02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006</w:t>
            </w:r>
            <w:r w:rsidR="00045D02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160,6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C45AD" w:rsidRPr="00287EC9" w:rsidRDefault="003C45AD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Целевой показатель 2; индикаторы </w:t>
            </w:r>
            <w:r w:rsidRPr="00287EC9">
              <w:rPr>
                <w:sz w:val="16"/>
                <w:szCs w:val="16"/>
                <w:lang w:eastAsia="en-US"/>
              </w:rPr>
              <w:br/>
              <w:t>2.1-2.4</w:t>
            </w:r>
          </w:p>
          <w:p w:rsidR="003C45AD" w:rsidRPr="00287EC9" w:rsidRDefault="003C45AD" w:rsidP="003C6B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5AD" w:rsidRPr="00287EC9" w:rsidRDefault="003C45AD" w:rsidP="003C6BEC">
            <w:pPr>
              <w:rPr>
                <w:sz w:val="16"/>
                <w:szCs w:val="16"/>
                <w:lang w:eastAsia="en-US"/>
              </w:rPr>
            </w:pPr>
          </w:p>
        </w:tc>
      </w:tr>
      <w:tr w:rsidR="003C45AD" w:rsidRPr="00287EC9" w:rsidTr="00045D02">
        <w:trPr>
          <w:trHeight w:val="83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5AD" w:rsidRPr="00287EC9" w:rsidRDefault="003C45AD" w:rsidP="00C428CE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C45AD" w:rsidRPr="00287EC9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C45AD" w:rsidRPr="00287EC9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:rsidR="003C45AD" w:rsidRPr="00287EC9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</w:tcPr>
          <w:p w:rsidR="003C45AD" w:rsidRPr="00287EC9" w:rsidRDefault="003C45AD" w:rsidP="00BE546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3C45AD" w:rsidRPr="00287EC9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3C45AD" w:rsidRPr="00287EC9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</w:tcPr>
          <w:p w:rsidR="003C45AD" w:rsidRPr="00287EC9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3C45AD" w:rsidRPr="00287EC9" w:rsidRDefault="003C45AD" w:rsidP="00BE5465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53" w:type="dxa"/>
          </w:tcPr>
          <w:p w:rsidR="003C45AD" w:rsidRPr="00287EC9" w:rsidRDefault="003C45AD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215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729,9</w:t>
            </w:r>
          </w:p>
        </w:tc>
        <w:tc>
          <w:tcPr>
            <w:tcW w:w="1053" w:type="dxa"/>
          </w:tcPr>
          <w:p w:rsidR="003C45AD" w:rsidRPr="00287EC9" w:rsidRDefault="003C45AD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287EC9" w:rsidRDefault="003C45AD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287EC9" w:rsidRDefault="003C45AD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287EC9" w:rsidRDefault="003C45AD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287EC9" w:rsidRDefault="003C45AD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287EC9" w:rsidRDefault="003C45AD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215</w:t>
            </w:r>
            <w:r w:rsidR="00045D02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729,9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C45AD" w:rsidRPr="00287EC9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5AD" w:rsidRPr="00287EC9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</w:tr>
      <w:tr w:rsidR="003C45AD" w:rsidRPr="00287EC9" w:rsidTr="00045D0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5AD" w:rsidRPr="00287EC9" w:rsidRDefault="003C45AD" w:rsidP="00C428CE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C45AD" w:rsidRPr="00287EC9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3C45AD" w:rsidRPr="00287EC9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6"/>
          </w:tcPr>
          <w:p w:rsidR="003C45AD" w:rsidRPr="00287EC9" w:rsidRDefault="003C45AD" w:rsidP="00CE5A31">
            <w:pPr>
              <w:jc w:val="right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53" w:type="dxa"/>
          </w:tcPr>
          <w:p w:rsidR="003C45AD" w:rsidRPr="00287EC9" w:rsidRDefault="003C45AD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221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890,5</w:t>
            </w:r>
          </w:p>
        </w:tc>
        <w:tc>
          <w:tcPr>
            <w:tcW w:w="1053" w:type="dxa"/>
          </w:tcPr>
          <w:p w:rsidR="003C45AD" w:rsidRPr="00287EC9" w:rsidRDefault="003C45AD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3C45AD" w:rsidRPr="00287EC9" w:rsidRDefault="003C45AD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3C45AD" w:rsidRPr="00287EC9" w:rsidRDefault="003C45AD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3C45AD" w:rsidRPr="00287EC9" w:rsidRDefault="003C45AD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3C45AD" w:rsidRPr="00287EC9" w:rsidRDefault="003C45AD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3C45AD" w:rsidRPr="00287EC9" w:rsidRDefault="003C45AD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</w:rPr>
              <w:t>1</w:t>
            </w:r>
            <w:r w:rsidR="00045D02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221</w:t>
            </w:r>
            <w:r w:rsidR="00045D02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890,5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C45AD" w:rsidRPr="00287EC9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5AD" w:rsidRPr="00287EC9" w:rsidRDefault="00BE23B4" w:rsidP="00BE5465">
            <w:pPr>
              <w:rPr>
                <w:sz w:val="20"/>
                <w:szCs w:val="20"/>
                <w:lang w:eastAsia="en-US"/>
              </w:rPr>
            </w:pPr>
            <w:r w:rsidRPr="00287EC9">
              <w:rPr>
                <w:sz w:val="20"/>
                <w:szCs w:val="20"/>
              </w:rPr>
              <w:t>»</w:t>
            </w:r>
          </w:p>
        </w:tc>
      </w:tr>
    </w:tbl>
    <w:p w:rsidR="00B24251" w:rsidRPr="00287EC9" w:rsidRDefault="00B24251" w:rsidP="00361D0A">
      <w:pPr>
        <w:tabs>
          <w:tab w:val="left" w:pos="851"/>
        </w:tabs>
        <w:spacing w:before="60" w:after="60"/>
        <w:jc w:val="both"/>
        <w:rPr>
          <w:rFonts w:eastAsia="Calibri"/>
          <w:sz w:val="20"/>
          <w:szCs w:val="20"/>
          <w:lang w:eastAsia="en-US"/>
        </w:rPr>
      </w:pPr>
    </w:p>
    <w:p w:rsidR="00361D0A" w:rsidRPr="00287EC9" w:rsidRDefault="00361D0A" w:rsidP="00BE23B4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361D0A" w:rsidRPr="00287EC9" w:rsidRDefault="00361D0A" w:rsidP="00BE23B4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361D0A" w:rsidRPr="00287EC9" w:rsidRDefault="00361D0A" w:rsidP="00BE23B4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361D0A" w:rsidRPr="00287EC9" w:rsidRDefault="00361D0A" w:rsidP="00BE23B4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361D0A" w:rsidRPr="00287EC9" w:rsidRDefault="00361D0A" w:rsidP="00BE23B4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lang w:eastAsia="en-US"/>
        </w:rPr>
      </w:pPr>
    </w:p>
    <w:p w:rsidR="00BE23B4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lastRenderedPageBreak/>
        <w:t>1</w:t>
      </w:r>
      <w:r w:rsidR="00BE23B4" w:rsidRPr="00287EC9">
        <w:rPr>
          <w:rFonts w:eastAsia="Calibri"/>
          <w:lang w:eastAsia="en-US"/>
        </w:rPr>
        <w:t>.</w:t>
      </w:r>
      <w:r w:rsidRPr="00287EC9">
        <w:rPr>
          <w:rFonts w:eastAsia="Calibri"/>
          <w:lang w:eastAsia="en-US"/>
        </w:rPr>
        <w:t>26</w:t>
      </w:r>
      <w:r w:rsidR="00BE23B4" w:rsidRPr="00287EC9">
        <w:rPr>
          <w:rFonts w:eastAsia="Calibri"/>
          <w:lang w:eastAsia="en-US"/>
        </w:rPr>
        <w:t>. Пункт 1.1.2.4  таблицы 8 подраздела 9.3.1 раздела 9 приложения к постановлению изложить в следующей редакции:</w:t>
      </w:r>
    </w:p>
    <w:p w:rsidR="00BE23B4" w:rsidRPr="00287EC9" w:rsidRDefault="00BE23B4" w:rsidP="003C6BEC">
      <w:pPr>
        <w:ind w:firstLine="708"/>
        <w:rPr>
          <w:rFonts w:eastAsia="Calibri"/>
          <w:vertAlign w:val="superscript"/>
          <w:lang w:eastAsia="en-US"/>
        </w:rPr>
      </w:pPr>
    </w:p>
    <w:tbl>
      <w:tblPr>
        <w:tblStyle w:val="ad"/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8"/>
        <w:gridCol w:w="863"/>
        <w:gridCol w:w="1401"/>
        <w:gridCol w:w="421"/>
        <w:gridCol w:w="337"/>
        <w:gridCol w:w="575"/>
        <w:gridCol w:w="575"/>
        <w:gridCol w:w="1007"/>
        <w:gridCol w:w="1150"/>
        <w:gridCol w:w="1038"/>
        <w:gridCol w:w="1081"/>
        <w:gridCol w:w="1059"/>
        <w:gridCol w:w="1060"/>
        <w:gridCol w:w="1059"/>
        <w:gridCol w:w="1060"/>
        <w:gridCol w:w="1060"/>
        <w:gridCol w:w="1134"/>
        <w:gridCol w:w="258"/>
        <w:gridCol w:w="308"/>
      </w:tblGrid>
      <w:tr w:rsidR="00015E1E" w:rsidRPr="00287EC9" w:rsidTr="00015E1E">
        <w:trPr>
          <w:trHeight w:val="89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1E" w:rsidRPr="00287EC9" w:rsidRDefault="00933E34" w:rsidP="003C6BEC">
            <w:pPr>
              <w:tabs>
                <w:tab w:val="left" w:pos="85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7EC9">
              <w:rPr>
                <w:rFonts w:eastAsia="Calibri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5E1E" w:rsidRPr="00287EC9" w:rsidRDefault="00015E1E" w:rsidP="003C6BEC">
            <w:pPr>
              <w:pStyle w:val="ConsPlusNormal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1.1.2.4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5E1E" w:rsidRPr="00287EC9" w:rsidRDefault="00015E1E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Строительство нового здания государственного бюджетного общеобразовательного учреждения на земельном участке по адресу: г. Колпино, Тверская ул., дом 13, литера</w:t>
            </w:r>
            <w:proofErr w:type="gramStart"/>
            <w:r w:rsidRPr="00287EC9">
              <w:rPr>
                <w:sz w:val="16"/>
                <w:szCs w:val="16"/>
                <w:lang w:eastAsia="en-US"/>
              </w:rPr>
              <w:t xml:space="preserve"> А</w:t>
            </w:r>
            <w:proofErr w:type="gramEnd"/>
          </w:p>
        </w:tc>
        <w:tc>
          <w:tcPr>
            <w:tcW w:w="421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015E1E" w:rsidRPr="00287EC9" w:rsidRDefault="00015E1E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Комитет по строительству</w:t>
            </w:r>
          </w:p>
        </w:tc>
        <w:tc>
          <w:tcPr>
            <w:tcW w:w="337" w:type="dxa"/>
            <w:vMerge w:val="restart"/>
            <w:textDirection w:val="btLr"/>
            <w:vAlign w:val="center"/>
          </w:tcPr>
          <w:p w:rsidR="00015E1E" w:rsidRPr="00287EC9" w:rsidRDefault="00F10978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550</w:t>
            </w:r>
            <w:r w:rsidR="00015E1E" w:rsidRPr="00287EC9">
              <w:rPr>
                <w:sz w:val="16"/>
                <w:szCs w:val="16"/>
                <w:lang w:eastAsia="en-US"/>
              </w:rPr>
              <w:t xml:space="preserve"> мест</w:t>
            </w:r>
          </w:p>
        </w:tc>
        <w:tc>
          <w:tcPr>
            <w:tcW w:w="575" w:type="dxa"/>
            <w:vMerge w:val="restart"/>
          </w:tcPr>
          <w:p w:rsidR="00015E1E" w:rsidRPr="00287EC9" w:rsidRDefault="00015E1E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СМР </w:t>
            </w:r>
          </w:p>
        </w:tc>
        <w:tc>
          <w:tcPr>
            <w:tcW w:w="575" w:type="dxa"/>
            <w:vMerge w:val="restart"/>
          </w:tcPr>
          <w:p w:rsidR="00015E1E" w:rsidRPr="00287EC9" w:rsidRDefault="00045D02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2020</w:t>
            </w:r>
            <w:r w:rsidR="00015E1E" w:rsidRPr="00287EC9">
              <w:rPr>
                <w:sz w:val="16"/>
                <w:szCs w:val="16"/>
                <w:lang w:eastAsia="en-US"/>
              </w:rPr>
              <w:t>-2023</w:t>
            </w:r>
          </w:p>
        </w:tc>
        <w:tc>
          <w:tcPr>
            <w:tcW w:w="1007" w:type="dxa"/>
            <w:vMerge w:val="restart"/>
          </w:tcPr>
          <w:p w:rsidR="00015E1E" w:rsidRPr="00287EC9" w:rsidRDefault="00045D02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1 641 472,3</w:t>
            </w:r>
          </w:p>
        </w:tc>
        <w:tc>
          <w:tcPr>
            <w:tcW w:w="1150" w:type="dxa"/>
          </w:tcPr>
          <w:p w:rsidR="00015E1E" w:rsidRPr="00287EC9" w:rsidRDefault="00015E1E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38" w:type="dxa"/>
          </w:tcPr>
          <w:p w:rsidR="00015E1E" w:rsidRPr="00287EC9" w:rsidRDefault="00045D02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651 557,7</w:t>
            </w:r>
          </w:p>
        </w:tc>
        <w:tc>
          <w:tcPr>
            <w:tcW w:w="1081" w:type="dxa"/>
          </w:tcPr>
          <w:p w:rsidR="00015E1E" w:rsidRPr="00287EC9" w:rsidRDefault="00015E1E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</w:tcPr>
          <w:p w:rsidR="00015E1E" w:rsidRPr="00287EC9" w:rsidRDefault="00015E1E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015E1E" w:rsidRPr="00287EC9" w:rsidRDefault="00015E1E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</w:tcPr>
          <w:p w:rsidR="00015E1E" w:rsidRPr="00287EC9" w:rsidRDefault="00015E1E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015E1E" w:rsidRPr="00287EC9" w:rsidRDefault="00015E1E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015E1E" w:rsidRPr="00287EC9" w:rsidRDefault="00045D02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651 557,7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15E1E" w:rsidRPr="00287EC9" w:rsidRDefault="00015E1E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Целевой показатель 2; индикаторы </w:t>
            </w:r>
            <w:r w:rsidRPr="00287EC9">
              <w:rPr>
                <w:sz w:val="16"/>
                <w:szCs w:val="16"/>
                <w:lang w:eastAsia="en-US"/>
              </w:rPr>
              <w:br/>
              <w:t>2.1-2.4</w:t>
            </w:r>
          </w:p>
          <w:p w:rsidR="00015E1E" w:rsidRPr="00287EC9" w:rsidRDefault="00015E1E" w:rsidP="003C6B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E1E" w:rsidRPr="00287EC9" w:rsidRDefault="00015E1E" w:rsidP="003C6BEC">
            <w:pPr>
              <w:rPr>
                <w:sz w:val="16"/>
                <w:szCs w:val="16"/>
                <w:lang w:eastAsia="en-US"/>
              </w:rPr>
            </w:pPr>
          </w:p>
        </w:tc>
      </w:tr>
      <w:tr w:rsidR="00015E1E" w:rsidRPr="00287EC9" w:rsidTr="00015E1E">
        <w:trPr>
          <w:trHeight w:val="836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1E" w:rsidRPr="00287EC9" w:rsidRDefault="00015E1E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1E" w:rsidRPr="00287EC9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1E" w:rsidRPr="00287EC9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</w:tcPr>
          <w:p w:rsidR="00015E1E" w:rsidRPr="00287EC9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37" w:type="dxa"/>
            <w:vMerge/>
          </w:tcPr>
          <w:p w:rsidR="00015E1E" w:rsidRPr="00287EC9" w:rsidRDefault="00015E1E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5" w:type="dxa"/>
            <w:vMerge/>
          </w:tcPr>
          <w:p w:rsidR="00015E1E" w:rsidRPr="00287EC9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5" w:type="dxa"/>
            <w:vMerge/>
          </w:tcPr>
          <w:p w:rsidR="00015E1E" w:rsidRPr="00287EC9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7" w:type="dxa"/>
            <w:vMerge/>
          </w:tcPr>
          <w:p w:rsidR="00015E1E" w:rsidRPr="00287EC9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50" w:type="dxa"/>
          </w:tcPr>
          <w:p w:rsidR="00015E1E" w:rsidRPr="00287EC9" w:rsidRDefault="00015E1E" w:rsidP="000A2F6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38" w:type="dxa"/>
          </w:tcPr>
          <w:p w:rsidR="00015E1E" w:rsidRPr="00287EC9" w:rsidRDefault="00045D0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84 905,0</w:t>
            </w:r>
          </w:p>
        </w:tc>
        <w:tc>
          <w:tcPr>
            <w:tcW w:w="1081" w:type="dxa"/>
          </w:tcPr>
          <w:p w:rsidR="00015E1E" w:rsidRPr="00287EC9" w:rsidRDefault="00015E1E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</w:tcPr>
          <w:p w:rsidR="00015E1E" w:rsidRPr="00287EC9" w:rsidRDefault="00015E1E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015E1E" w:rsidRPr="00287EC9" w:rsidRDefault="00015E1E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</w:tcPr>
          <w:p w:rsidR="00015E1E" w:rsidRPr="00287EC9" w:rsidRDefault="00015E1E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015E1E" w:rsidRPr="00287EC9" w:rsidRDefault="00015E1E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015E1E" w:rsidRPr="00287EC9" w:rsidRDefault="00045D0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84 905,0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15E1E" w:rsidRPr="00287EC9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E1E" w:rsidRPr="00287EC9" w:rsidRDefault="00015E1E" w:rsidP="000A2F68">
            <w:pPr>
              <w:rPr>
                <w:sz w:val="16"/>
                <w:szCs w:val="16"/>
                <w:lang w:eastAsia="en-US"/>
              </w:rPr>
            </w:pPr>
          </w:p>
          <w:p w:rsidR="00933E34" w:rsidRPr="00287EC9" w:rsidRDefault="00933E34" w:rsidP="000A2F68">
            <w:pPr>
              <w:rPr>
                <w:sz w:val="16"/>
                <w:szCs w:val="16"/>
                <w:lang w:eastAsia="en-US"/>
              </w:rPr>
            </w:pPr>
          </w:p>
          <w:p w:rsidR="00933E34" w:rsidRPr="00287EC9" w:rsidRDefault="00933E34" w:rsidP="000A2F68">
            <w:pPr>
              <w:rPr>
                <w:sz w:val="16"/>
                <w:szCs w:val="16"/>
                <w:lang w:eastAsia="en-US"/>
              </w:rPr>
            </w:pPr>
          </w:p>
          <w:p w:rsidR="00933E34" w:rsidRPr="00287EC9" w:rsidRDefault="00933E34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015E1E" w:rsidRPr="00287EC9" w:rsidTr="00015E1E">
        <w:trPr>
          <w:gridAfter w:val="1"/>
          <w:wAfter w:w="308" w:type="dxa"/>
          <w:trHeight w:val="258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1E" w:rsidRPr="00287EC9" w:rsidRDefault="00015E1E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1E" w:rsidRPr="00287EC9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1E" w:rsidRPr="00287EC9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65" w:type="dxa"/>
            <w:gridSpan w:val="6"/>
            <w:tcBorders>
              <w:left w:val="single" w:sz="4" w:space="0" w:color="auto"/>
            </w:tcBorders>
          </w:tcPr>
          <w:p w:rsidR="00015E1E" w:rsidRPr="00287EC9" w:rsidRDefault="00015E1E" w:rsidP="000A2F68">
            <w:pPr>
              <w:jc w:val="right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38" w:type="dxa"/>
          </w:tcPr>
          <w:p w:rsidR="00015E1E" w:rsidRPr="00287EC9" w:rsidRDefault="00F10978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736 462,7</w:t>
            </w:r>
          </w:p>
        </w:tc>
        <w:tc>
          <w:tcPr>
            <w:tcW w:w="1081" w:type="dxa"/>
          </w:tcPr>
          <w:p w:rsidR="00015E1E" w:rsidRPr="00287EC9" w:rsidRDefault="00015E1E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9" w:type="dxa"/>
          </w:tcPr>
          <w:p w:rsidR="00015E1E" w:rsidRPr="00287EC9" w:rsidRDefault="00015E1E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</w:tcPr>
          <w:p w:rsidR="00015E1E" w:rsidRPr="00287EC9" w:rsidRDefault="00015E1E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9" w:type="dxa"/>
          </w:tcPr>
          <w:p w:rsidR="00015E1E" w:rsidRPr="00287EC9" w:rsidRDefault="00015E1E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</w:tcPr>
          <w:p w:rsidR="00015E1E" w:rsidRPr="00287EC9" w:rsidRDefault="00015E1E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</w:tcPr>
          <w:p w:rsidR="00015E1E" w:rsidRPr="00287EC9" w:rsidRDefault="00F10978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736 462,7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15E1E" w:rsidRPr="00287EC9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E1E" w:rsidRPr="00287EC9" w:rsidRDefault="00015E1E" w:rsidP="000A2F68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»</w:t>
            </w:r>
          </w:p>
        </w:tc>
      </w:tr>
    </w:tbl>
    <w:p w:rsidR="00BE23B4" w:rsidRPr="00287EC9" w:rsidRDefault="00BE23B4" w:rsidP="00BE23B4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sz w:val="16"/>
          <w:szCs w:val="16"/>
          <w:lang w:eastAsia="en-US"/>
        </w:rPr>
      </w:pPr>
    </w:p>
    <w:p w:rsidR="00D17DF6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1.27</w:t>
      </w:r>
      <w:r w:rsidR="00D17DF6" w:rsidRPr="00287EC9">
        <w:rPr>
          <w:rFonts w:eastAsia="Calibri"/>
          <w:lang w:eastAsia="en-US"/>
        </w:rPr>
        <w:t>. Пун</w:t>
      </w:r>
      <w:r w:rsidR="000A2F68" w:rsidRPr="00287EC9">
        <w:rPr>
          <w:rFonts w:eastAsia="Calibri"/>
          <w:lang w:eastAsia="en-US"/>
        </w:rPr>
        <w:t>кты 1.1.2.6</w:t>
      </w:r>
      <w:r w:rsidR="00933E34" w:rsidRPr="00287EC9">
        <w:rPr>
          <w:rFonts w:eastAsia="Calibri"/>
          <w:lang w:eastAsia="en-US"/>
        </w:rPr>
        <w:t xml:space="preserve"> - 1.1.2.10</w:t>
      </w:r>
      <w:r w:rsidR="000A2F68" w:rsidRPr="00287EC9">
        <w:rPr>
          <w:rFonts w:eastAsia="Calibri"/>
          <w:lang w:eastAsia="en-US"/>
        </w:rPr>
        <w:t xml:space="preserve"> </w:t>
      </w:r>
      <w:r w:rsidR="00D17DF6" w:rsidRPr="00287EC9">
        <w:rPr>
          <w:rFonts w:eastAsia="Calibri"/>
          <w:lang w:eastAsia="en-US"/>
        </w:rPr>
        <w:t>таблицы 8 подраздела 9.3.1 раздела 9 приложения к постановлению изложить в следующей редакции:</w:t>
      </w:r>
    </w:p>
    <w:p w:rsidR="00D17DF6" w:rsidRPr="00287EC9" w:rsidRDefault="00D17DF6" w:rsidP="003C6BEC">
      <w:pPr>
        <w:tabs>
          <w:tab w:val="left" w:pos="851"/>
        </w:tabs>
        <w:ind w:left="142" w:firstLine="851"/>
        <w:jc w:val="both"/>
        <w:rPr>
          <w:rFonts w:eastAsia="Calibri"/>
          <w:vertAlign w:val="superscript"/>
          <w:lang w:eastAsia="en-US"/>
        </w:rPr>
      </w:pPr>
    </w:p>
    <w:tbl>
      <w:tblPr>
        <w:tblStyle w:val="ad"/>
        <w:tblW w:w="155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417"/>
        <w:gridCol w:w="426"/>
        <w:gridCol w:w="236"/>
        <w:gridCol w:w="47"/>
        <w:gridCol w:w="567"/>
        <w:gridCol w:w="95"/>
        <w:gridCol w:w="472"/>
        <w:gridCol w:w="95"/>
        <w:gridCol w:w="1039"/>
        <w:gridCol w:w="95"/>
        <w:gridCol w:w="1039"/>
        <w:gridCol w:w="1053"/>
        <w:gridCol w:w="1053"/>
        <w:gridCol w:w="1053"/>
        <w:gridCol w:w="1053"/>
        <w:gridCol w:w="1053"/>
        <w:gridCol w:w="1053"/>
        <w:gridCol w:w="1053"/>
        <w:gridCol w:w="1134"/>
        <w:gridCol w:w="284"/>
        <w:gridCol w:w="95"/>
      </w:tblGrid>
      <w:tr w:rsidR="000A2F68" w:rsidRPr="00287EC9" w:rsidTr="00600889">
        <w:trPr>
          <w:gridAfter w:val="1"/>
          <w:wAfter w:w="95" w:type="dxa"/>
          <w:trHeight w:val="7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2F68" w:rsidRPr="00287EC9" w:rsidRDefault="000A2F68" w:rsidP="003C6BEC">
            <w:pPr>
              <w:tabs>
                <w:tab w:val="left" w:pos="85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87EC9">
              <w:rPr>
                <w:rFonts w:eastAsia="Calibri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F68" w:rsidRPr="00287EC9" w:rsidRDefault="000A2F68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1.1.2.6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251" w:rsidRPr="00287EC9" w:rsidRDefault="000A2F68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Строительство здания общеобразовательной школы по адресу: Санкт-Петербург, поселок </w:t>
            </w:r>
            <w:proofErr w:type="spellStart"/>
            <w:r w:rsidRPr="00287EC9">
              <w:rPr>
                <w:sz w:val="16"/>
                <w:szCs w:val="16"/>
                <w:lang w:eastAsia="en-US"/>
              </w:rPr>
              <w:t>Шушары</w:t>
            </w:r>
            <w:proofErr w:type="spellEnd"/>
            <w:r w:rsidRPr="00287EC9"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87EC9">
              <w:rPr>
                <w:sz w:val="16"/>
                <w:szCs w:val="16"/>
                <w:lang w:eastAsia="en-US"/>
              </w:rPr>
              <w:t>Пулковское</w:t>
            </w:r>
            <w:proofErr w:type="spellEnd"/>
            <w:r w:rsidRPr="00287EC9">
              <w:rPr>
                <w:sz w:val="16"/>
                <w:szCs w:val="16"/>
                <w:lang w:eastAsia="en-US"/>
              </w:rPr>
              <w:t xml:space="preserve"> шоссе, участок 438</w:t>
            </w:r>
          </w:p>
          <w:p w:rsidR="00A1151B" w:rsidRPr="00287EC9" w:rsidRDefault="00A1151B" w:rsidP="003C6B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0A2F68" w:rsidRPr="00287EC9" w:rsidRDefault="000A2F68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Комитет по строительству</w:t>
            </w:r>
          </w:p>
        </w:tc>
        <w:tc>
          <w:tcPr>
            <w:tcW w:w="283" w:type="dxa"/>
            <w:gridSpan w:val="2"/>
            <w:vMerge w:val="restart"/>
            <w:textDirection w:val="btLr"/>
            <w:vAlign w:val="center"/>
          </w:tcPr>
          <w:p w:rsidR="000A2F68" w:rsidRPr="00287EC9" w:rsidRDefault="00BB336C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550</w:t>
            </w:r>
            <w:r w:rsidR="000A2F68" w:rsidRPr="00287EC9">
              <w:rPr>
                <w:sz w:val="16"/>
                <w:szCs w:val="16"/>
                <w:lang w:eastAsia="en-US"/>
              </w:rPr>
              <w:t xml:space="preserve"> мест</w:t>
            </w:r>
          </w:p>
        </w:tc>
        <w:tc>
          <w:tcPr>
            <w:tcW w:w="567" w:type="dxa"/>
            <w:vMerge w:val="restart"/>
          </w:tcPr>
          <w:p w:rsidR="000A2F68" w:rsidRPr="00287EC9" w:rsidRDefault="000A2F68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СМР </w:t>
            </w:r>
          </w:p>
        </w:tc>
        <w:tc>
          <w:tcPr>
            <w:tcW w:w="567" w:type="dxa"/>
            <w:gridSpan w:val="2"/>
            <w:vMerge w:val="restart"/>
          </w:tcPr>
          <w:p w:rsidR="000A2F68" w:rsidRPr="00287EC9" w:rsidRDefault="000A2F68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2021-2023</w:t>
            </w:r>
          </w:p>
        </w:tc>
        <w:tc>
          <w:tcPr>
            <w:tcW w:w="1134" w:type="dxa"/>
            <w:gridSpan w:val="2"/>
            <w:vMerge w:val="restart"/>
          </w:tcPr>
          <w:p w:rsidR="000A2F68" w:rsidRPr="00287EC9" w:rsidRDefault="000A2F68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801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701,5</w:t>
            </w:r>
          </w:p>
        </w:tc>
        <w:tc>
          <w:tcPr>
            <w:tcW w:w="1134" w:type="dxa"/>
            <w:gridSpan w:val="2"/>
          </w:tcPr>
          <w:p w:rsidR="000A2F68" w:rsidRPr="00287EC9" w:rsidRDefault="000A2F68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53" w:type="dxa"/>
          </w:tcPr>
          <w:p w:rsidR="000A2F68" w:rsidRPr="00287EC9" w:rsidRDefault="000A2F68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972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200,4</w:t>
            </w:r>
          </w:p>
        </w:tc>
        <w:tc>
          <w:tcPr>
            <w:tcW w:w="1053" w:type="dxa"/>
          </w:tcPr>
          <w:p w:rsidR="000A2F68" w:rsidRPr="00287EC9" w:rsidRDefault="000A2F68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972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200,4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A2F68" w:rsidRPr="00287EC9" w:rsidRDefault="000A2F68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Целевой показатель 2; индикаторы 2.1-2.4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2F68" w:rsidRPr="00287EC9" w:rsidRDefault="000A2F68" w:rsidP="003C6BEC">
            <w:pPr>
              <w:rPr>
                <w:sz w:val="16"/>
                <w:szCs w:val="16"/>
                <w:lang w:eastAsia="en-US"/>
              </w:rPr>
            </w:pPr>
          </w:p>
        </w:tc>
      </w:tr>
      <w:tr w:rsidR="000A2F68" w:rsidRPr="00287EC9" w:rsidTr="00600889">
        <w:trPr>
          <w:gridAfter w:val="1"/>
          <w:wAfter w:w="95" w:type="dxa"/>
          <w:trHeight w:val="6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2F68" w:rsidRPr="00287EC9" w:rsidRDefault="000A2F68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68" w:rsidRPr="00287EC9" w:rsidRDefault="000A2F68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68" w:rsidRPr="00287EC9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extDirection w:val="btLr"/>
          </w:tcPr>
          <w:p w:rsidR="000A2F68" w:rsidRPr="00287EC9" w:rsidRDefault="000A2F68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gridSpan w:val="2"/>
            <w:vMerge/>
            <w:textDirection w:val="btLr"/>
            <w:vAlign w:val="center"/>
          </w:tcPr>
          <w:p w:rsidR="000A2F68" w:rsidRPr="00287EC9" w:rsidRDefault="000A2F68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0A2F68" w:rsidRPr="00287EC9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vMerge/>
          </w:tcPr>
          <w:p w:rsidR="000A2F68" w:rsidRPr="00287EC9" w:rsidRDefault="000A2F68" w:rsidP="000A2F6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0A2F68" w:rsidRPr="00287EC9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0A2F68" w:rsidRPr="00287EC9" w:rsidRDefault="000A2F68" w:rsidP="000A2F6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53" w:type="dxa"/>
          </w:tcPr>
          <w:p w:rsidR="000A2F68" w:rsidRPr="00287EC9" w:rsidRDefault="000A2F68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90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547,4</w:t>
            </w:r>
          </w:p>
        </w:tc>
        <w:tc>
          <w:tcPr>
            <w:tcW w:w="1053" w:type="dxa"/>
          </w:tcPr>
          <w:p w:rsidR="000A2F68" w:rsidRPr="00287EC9" w:rsidRDefault="000A2F68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90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547,4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2F68" w:rsidRPr="00287EC9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2F68" w:rsidRPr="00287EC9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0A2F68" w:rsidRPr="00287EC9" w:rsidTr="00803E76">
        <w:trPr>
          <w:gridAfter w:val="1"/>
          <w:wAfter w:w="95" w:type="dxa"/>
          <w:trHeight w:val="54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2F68" w:rsidRPr="00287EC9" w:rsidRDefault="000A2F68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68" w:rsidRPr="00287EC9" w:rsidRDefault="000A2F68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68" w:rsidRPr="00287EC9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gridSpan w:val="10"/>
            <w:tcBorders>
              <w:left w:val="single" w:sz="4" w:space="0" w:color="auto"/>
            </w:tcBorders>
          </w:tcPr>
          <w:p w:rsidR="000A2F68" w:rsidRPr="00287EC9" w:rsidRDefault="000A2F68" w:rsidP="00D17DF6">
            <w:pPr>
              <w:jc w:val="right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53" w:type="dxa"/>
          </w:tcPr>
          <w:p w:rsidR="000A2F68" w:rsidRPr="00287EC9" w:rsidRDefault="000A2F68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062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747,8</w:t>
            </w:r>
          </w:p>
        </w:tc>
        <w:tc>
          <w:tcPr>
            <w:tcW w:w="1053" w:type="dxa"/>
          </w:tcPr>
          <w:p w:rsidR="000A2F68" w:rsidRPr="00287EC9" w:rsidRDefault="000A2F68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287EC9" w:rsidRDefault="000A2F68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062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747,8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A2F68" w:rsidRPr="00287EC9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2F68" w:rsidRPr="00287EC9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600889" w:rsidRPr="00287EC9" w:rsidTr="00803E76">
        <w:trPr>
          <w:trHeight w:val="89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132" w:rsidRPr="00287EC9" w:rsidRDefault="001C113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132" w:rsidRPr="00287EC9" w:rsidRDefault="001C1132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1.1.2.7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889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Строительство здания общеобразовательной школы</w:t>
            </w:r>
            <w:r w:rsidR="00015E1E" w:rsidRPr="00287EC9">
              <w:rPr>
                <w:sz w:val="16"/>
                <w:szCs w:val="16"/>
                <w:lang w:eastAsia="en-US"/>
              </w:rPr>
              <w:t xml:space="preserve"> по адресу: муниципальный округ </w:t>
            </w:r>
            <w:proofErr w:type="spellStart"/>
            <w:r w:rsidRPr="00287EC9">
              <w:rPr>
                <w:sz w:val="16"/>
                <w:szCs w:val="16"/>
                <w:lang w:eastAsia="en-US"/>
              </w:rPr>
              <w:t>Полюстрово</w:t>
            </w:r>
            <w:proofErr w:type="spellEnd"/>
            <w:r w:rsidRPr="00287EC9"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87EC9">
              <w:rPr>
                <w:sz w:val="16"/>
                <w:szCs w:val="16"/>
                <w:lang w:eastAsia="en-US"/>
              </w:rPr>
              <w:t>Муринская</w:t>
            </w:r>
            <w:proofErr w:type="spellEnd"/>
            <w:r w:rsidRPr="00287EC9">
              <w:rPr>
                <w:sz w:val="16"/>
                <w:szCs w:val="16"/>
                <w:lang w:eastAsia="en-US"/>
              </w:rPr>
              <w:t xml:space="preserve"> дорога, участок 10 (территория, ограниченная</w:t>
            </w:r>
            <w:r w:rsidR="00015E1E" w:rsidRPr="00287EC9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015E1E" w:rsidRPr="00287EC9">
              <w:rPr>
                <w:sz w:val="16"/>
                <w:szCs w:val="16"/>
                <w:lang w:eastAsia="en-US"/>
              </w:rPr>
              <w:t>Приозерским</w:t>
            </w:r>
            <w:proofErr w:type="spellEnd"/>
            <w:r w:rsidR="00015E1E" w:rsidRPr="00287EC9">
              <w:rPr>
                <w:sz w:val="16"/>
                <w:szCs w:val="16"/>
                <w:lang w:eastAsia="en-US"/>
              </w:rPr>
              <w:t xml:space="preserve"> направлением ж.д.</w:t>
            </w:r>
            <w:proofErr w:type="gramStart"/>
            <w:r w:rsidR="00015E1E" w:rsidRPr="00287EC9">
              <w:rPr>
                <w:sz w:val="16"/>
                <w:szCs w:val="16"/>
                <w:lang w:eastAsia="en-US"/>
              </w:rPr>
              <w:t>,</w:t>
            </w:r>
            <w:proofErr w:type="spellStart"/>
            <w:r w:rsidR="00015E1E" w:rsidRPr="00287EC9">
              <w:rPr>
                <w:sz w:val="16"/>
                <w:szCs w:val="16"/>
                <w:lang w:eastAsia="en-US"/>
              </w:rPr>
              <w:t>а</w:t>
            </w:r>
            <w:proofErr w:type="gramEnd"/>
            <w:r w:rsidR="00015E1E" w:rsidRPr="00287EC9">
              <w:rPr>
                <w:sz w:val="16"/>
                <w:szCs w:val="16"/>
                <w:lang w:eastAsia="en-US"/>
              </w:rPr>
              <w:t>дминистра-тивной</w:t>
            </w:r>
            <w:proofErr w:type="spellEnd"/>
            <w:r w:rsidR="00015E1E" w:rsidRPr="00287EC9">
              <w:rPr>
                <w:sz w:val="16"/>
                <w:szCs w:val="16"/>
                <w:lang w:eastAsia="en-US"/>
              </w:rPr>
              <w:t xml:space="preserve"> границей Санкт-</w:t>
            </w:r>
            <w:r w:rsidRPr="00287EC9">
              <w:rPr>
                <w:sz w:val="16"/>
                <w:szCs w:val="16"/>
                <w:lang w:eastAsia="en-US"/>
              </w:rPr>
              <w:t xml:space="preserve">Петербурга, береговой линией </w:t>
            </w:r>
            <w:proofErr w:type="spellStart"/>
            <w:r w:rsidRPr="00287EC9">
              <w:rPr>
                <w:sz w:val="16"/>
                <w:szCs w:val="16"/>
                <w:lang w:eastAsia="en-US"/>
              </w:rPr>
              <w:t>Муринского</w:t>
            </w:r>
            <w:proofErr w:type="spellEnd"/>
            <w:r w:rsidRPr="00287EC9">
              <w:rPr>
                <w:sz w:val="16"/>
                <w:szCs w:val="16"/>
                <w:lang w:eastAsia="en-US"/>
              </w:rPr>
              <w:t xml:space="preserve"> ручья, в </w:t>
            </w:r>
            <w:r w:rsidRPr="00287EC9">
              <w:rPr>
                <w:sz w:val="16"/>
                <w:szCs w:val="16"/>
                <w:lang w:eastAsia="en-US"/>
              </w:rPr>
              <w:lastRenderedPageBreak/>
              <w:t>Красногвардейском районе; формируемый земельный участок № 35)</w:t>
            </w:r>
          </w:p>
          <w:p w:rsidR="00A1151B" w:rsidRPr="00287EC9" w:rsidRDefault="00A1151B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1C1132" w:rsidRPr="00287EC9" w:rsidRDefault="001C1132" w:rsidP="0036359A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lastRenderedPageBreak/>
              <w:t>Комитет по строительству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1C1132" w:rsidRPr="00287EC9" w:rsidRDefault="001C1132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1000 мест</w:t>
            </w:r>
          </w:p>
        </w:tc>
        <w:tc>
          <w:tcPr>
            <w:tcW w:w="614" w:type="dxa"/>
            <w:gridSpan w:val="2"/>
            <w:vMerge w:val="restart"/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СМР </w:t>
            </w:r>
          </w:p>
        </w:tc>
        <w:tc>
          <w:tcPr>
            <w:tcW w:w="567" w:type="dxa"/>
            <w:gridSpan w:val="2"/>
            <w:vMerge w:val="restart"/>
          </w:tcPr>
          <w:p w:rsidR="001C1132" w:rsidRPr="00287EC9" w:rsidRDefault="001C1132" w:rsidP="000A2F68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2021-2024</w:t>
            </w:r>
          </w:p>
        </w:tc>
        <w:tc>
          <w:tcPr>
            <w:tcW w:w="1134" w:type="dxa"/>
            <w:gridSpan w:val="2"/>
            <w:vMerge w:val="restart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701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946,6</w:t>
            </w:r>
          </w:p>
        </w:tc>
        <w:tc>
          <w:tcPr>
            <w:tcW w:w="1134" w:type="dxa"/>
            <w:gridSpan w:val="2"/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953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749,3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240</w:t>
            </w:r>
            <w:r w:rsidR="00045D02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024,0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  <w:lang w:eastAsia="en-US"/>
              </w:rPr>
              <w:t>1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193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773,3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C1132" w:rsidRPr="00287EC9" w:rsidRDefault="001C1132" w:rsidP="00532C4F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Целевой показатель 2; индикаторы 2.1-2.4</w:t>
            </w: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600889" w:rsidRPr="00287EC9" w:rsidTr="00600889">
        <w:trPr>
          <w:trHeight w:val="65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132" w:rsidRPr="00287EC9" w:rsidRDefault="001C113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287EC9" w:rsidRDefault="001C1132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extDirection w:val="btLr"/>
          </w:tcPr>
          <w:p w:rsidR="001C1132" w:rsidRPr="00287EC9" w:rsidRDefault="001C1132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1C1132" w:rsidRPr="00287EC9" w:rsidRDefault="001C1132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14" w:type="dxa"/>
            <w:gridSpan w:val="2"/>
            <w:vMerge/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vMerge/>
          </w:tcPr>
          <w:p w:rsidR="001C1132" w:rsidRPr="00287EC9" w:rsidRDefault="001C1132" w:rsidP="000A2F6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35</w:t>
            </w:r>
            <w:r w:rsidR="007350E8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584,2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230</w:t>
            </w:r>
            <w:r w:rsidR="00045D02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611,2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266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195,4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1C1132" w:rsidRPr="00287EC9" w:rsidTr="00600889">
        <w:trPr>
          <w:gridAfter w:val="1"/>
          <w:wAfter w:w="95" w:type="dxa"/>
          <w:trHeight w:val="8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132" w:rsidRPr="00287EC9" w:rsidRDefault="001C113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287EC9" w:rsidRDefault="001C1132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gridSpan w:val="10"/>
            <w:tcBorders>
              <w:left w:val="single" w:sz="4" w:space="0" w:color="auto"/>
            </w:tcBorders>
          </w:tcPr>
          <w:p w:rsidR="001C1132" w:rsidRPr="00287EC9" w:rsidRDefault="001C1132" w:rsidP="000A2F68">
            <w:pPr>
              <w:jc w:val="right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989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333,5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470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635,2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</w:rPr>
              <w:t>1</w:t>
            </w:r>
            <w:r w:rsidR="00045D02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459</w:t>
            </w:r>
            <w:r w:rsidR="00045D02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968,7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1C1132" w:rsidRPr="00287EC9" w:rsidTr="00600889">
        <w:trPr>
          <w:trHeight w:val="8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132" w:rsidRPr="00287EC9" w:rsidRDefault="001C113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132" w:rsidRPr="00287EC9" w:rsidRDefault="001C1132" w:rsidP="00532C4F">
            <w:pPr>
              <w:pStyle w:val="ConsPlusNormal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1.1.2.8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5E1E" w:rsidRPr="00287EC9" w:rsidRDefault="001C1132" w:rsidP="00532C4F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Проектирование и строительство здания общеобразовательного учреждения на территории, ограниченной Пулковским шоссе, Дунайским пр., Московским шоссе и Южным полукольцом Октябрьской железной дороги, в Московском районе (формируемый земельный участок № 24)</w:t>
            </w:r>
          </w:p>
          <w:p w:rsidR="00A1151B" w:rsidRPr="00287EC9" w:rsidRDefault="00A1151B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1C1132" w:rsidRPr="00287EC9" w:rsidRDefault="001C1132" w:rsidP="00015E1E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Комитет по строительству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1C1132" w:rsidRPr="00287EC9" w:rsidRDefault="001C1132" w:rsidP="00532C4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1100 мест</w:t>
            </w:r>
          </w:p>
        </w:tc>
        <w:tc>
          <w:tcPr>
            <w:tcW w:w="709" w:type="dxa"/>
            <w:gridSpan w:val="3"/>
            <w:vMerge w:val="restart"/>
          </w:tcPr>
          <w:p w:rsidR="001C1132" w:rsidRPr="00287EC9" w:rsidRDefault="001C1132" w:rsidP="00532C4F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СМР </w:t>
            </w:r>
          </w:p>
        </w:tc>
        <w:tc>
          <w:tcPr>
            <w:tcW w:w="567" w:type="dxa"/>
            <w:gridSpan w:val="2"/>
            <w:vMerge w:val="restart"/>
          </w:tcPr>
          <w:p w:rsidR="001C1132" w:rsidRPr="00287EC9" w:rsidRDefault="001C1132" w:rsidP="00532C4F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2021-2024</w:t>
            </w:r>
          </w:p>
        </w:tc>
        <w:tc>
          <w:tcPr>
            <w:tcW w:w="1134" w:type="dxa"/>
            <w:gridSpan w:val="2"/>
            <w:vMerge w:val="restart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241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774,3</w:t>
            </w:r>
          </w:p>
        </w:tc>
        <w:tc>
          <w:tcPr>
            <w:tcW w:w="1039" w:type="dxa"/>
          </w:tcPr>
          <w:p w:rsidR="001C1132" w:rsidRPr="00287EC9" w:rsidRDefault="001C1132" w:rsidP="00532C4F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332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940,7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</w:t>
            </w:r>
            <w:r w:rsidR="00045D02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634</w:t>
            </w:r>
            <w:r w:rsidR="00045D02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099,2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967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039,9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C1132" w:rsidRPr="00287EC9" w:rsidRDefault="001C1132" w:rsidP="00532C4F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Целевой показатель 2; индикаторы </w:t>
            </w:r>
            <w:r w:rsidRPr="00287EC9">
              <w:rPr>
                <w:sz w:val="16"/>
                <w:szCs w:val="16"/>
                <w:lang w:eastAsia="en-US"/>
              </w:rPr>
              <w:br/>
              <w:t>2.1-2.4</w:t>
            </w:r>
          </w:p>
          <w:p w:rsidR="001C1132" w:rsidRPr="00287EC9" w:rsidRDefault="001C1132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1C1132" w:rsidRPr="00287EC9" w:rsidTr="00600889">
        <w:trPr>
          <w:trHeight w:val="8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132" w:rsidRPr="00287EC9" w:rsidRDefault="001C113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287EC9" w:rsidRDefault="001C1132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extDirection w:val="btLr"/>
          </w:tcPr>
          <w:p w:rsidR="001C1132" w:rsidRPr="00287EC9" w:rsidRDefault="001C1132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1C1132" w:rsidRPr="00287EC9" w:rsidRDefault="001C1132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vMerge/>
          </w:tcPr>
          <w:p w:rsidR="001C1132" w:rsidRPr="00287EC9" w:rsidRDefault="001C1132" w:rsidP="000A2F6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39" w:type="dxa"/>
          </w:tcPr>
          <w:p w:rsidR="001C1132" w:rsidRPr="00287EC9" w:rsidRDefault="001C1132" w:rsidP="00532C4F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36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725,7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238</w:t>
            </w:r>
            <w:r w:rsidR="00045D02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008,7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274</w:t>
            </w:r>
            <w:r w:rsidR="00045D02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734,4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1C1132" w:rsidRPr="00287EC9" w:rsidTr="00803E76">
        <w:trPr>
          <w:gridAfter w:val="1"/>
          <w:wAfter w:w="95" w:type="dxa"/>
          <w:trHeight w:val="21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132" w:rsidRPr="00287EC9" w:rsidRDefault="001C113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287EC9" w:rsidRDefault="001C1132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gridSpan w:val="10"/>
            <w:tcBorders>
              <w:left w:val="single" w:sz="4" w:space="0" w:color="auto"/>
            </w:tcBorders>
          </w:tcPr>
          <w:p w:rsidR="001C1132" w:rsidRPr="00287EC9" w:rsidRDefault="001C1132" w:rsidP="001C1132">
            <w:pPr>
              <w:jc w:val="right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369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666,4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872</w:t>
            </w:r>
            <w:r w:rsidR="00045D02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107,9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</w:rPr>
              <w:t>2</w:t>
            </w:r>
            <w:r w:rsidR="006262C8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241</w:t>
            </w:r>
            <w:r w:rsidR="00045D02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774,3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F61842" w:rsidRPr="00287EC9" w:rsidTr="00600889">
        <w:trPr>
          <w:trHeight w:val="8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842" w:rsidRPr="00287EC9" w:rsidRDefault="00F6184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842" w:rsidRPr="00287EC9" w:rsidRDefault="00F61842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1.1.2.9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842" w:rsidRPr="00287EC9" w:rsidRDefault="00F61842" w:rsidP="001C1132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Реализация концессионного соглашения о создании и эксплуатации объекта образования - общеобразовательной школы на 550 мест в Санкт-Петербурге по адресу:</w:t>
            </w:r>
          </w:p>
          <w:p w:rsidR="00F61842" w:rsidRPr="00287EC9" w:rsidRDefault="00F61842" w:rsidP="001C1132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Санкт-Петербург, пос. Парголово, пр. </w:t>
            </w:r>
            <w:proofErr w:type="gramStart"/>
            <w:r w:rsidRPr="00287EC9">
              <w:rPr>
                <w:sz w:val="16"/>
                <w:szCs w:val="16"/>
                <w:lang w:eastAsia="en-US"/>
              </w:rPr>
              <w:t>Энгельса, участок 42 (северо-западнее</w:t>
            </w:r>
            <w:proofErr w:type="gramEnd"/>
          </w:p>
          <w:p w:rsidR="00015E1E" w:rsidRPr="00287EC9" w:rsidRDefault="00F61842" w:rsidP="001B4941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пересечения с 5-м </w:t>
            </w:r>
            <w:proofErr w:type="gramStart"/>
            <w:r w:rsidRPr="00287EC9">
              <w:rPr>
                <w:sz w:val="16"/>
                <w:szCs w:val="16"/>
                <w:lang w:eastAsia="en-US"/>
              </w:rPr>
              <w:t>Верхним</w:t>
            </w:r>
            <w:proofErr w:type="gramEnd"/>
            <w:r w:rsidRPr="00287EC9">
              <w:rPr>
                <w:sz w:val="16"/>
                <w:szCs w:val="16"/>
                <w:lang w:eastAsia="en-US"/>
              </w:rPr>
              <w:t xml:space="preserve"> пер.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  <w:lang w:eastAsia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  <w:lang w:eastAsia="en-US"/>
                    </w:rPr>
                    <m:t>1</m:t>
                  </m:r>
                </m:sup>
              </m:sSup>
            </m:oMath>
          </w:p>
          <w:p w:rsidR="00A1151B" w:rsidRPr="00287EC9" w:rsidRDefault="00A1151B" w:rsidP="001B494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F61842" w:rsidRPr="00287EC9" w:rsidRDefault="00F61842" w:rsidP="00015E1E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Комитет по строительству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F61842" w:rsidRPr="00287EC9" w:rsidRDefault="00F61842" w:rsidP="00015E1E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550 мест</w:t>
            </w:r>
          </w:p>
        </w:tc>
        <w:tc>
          <w:tcPr>
            <w:tcW w:w="709" w:type="dxa"/>
            <w:gridSpan w:val="3"/>
            <w:vMerge w:val="restart"/>
          </w:tcPr>
          <w:p w:rsidR="00F61842" w:rsidRPr="00287EC9" w:rsidRDefault="00F61842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Создание</w:t>
            </w:r>
          </w:p>
        </w:tc>
        <w:tc>
          <w:tcPr>
            <w:tcW w:w="567" w:type="dxa"/>
            <w:gridSpan w:val="2"/>
            <w:vMerge w:val="restart"/>
          </w:tcPr>
          <w:p w:rsidR="00F61842" w:rsidRPr="00287EC9" w:rsidRDefault="00F61842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2023-2024</w:t>
            </w:r>
          </w:p>
        </w:tc>
        <w:tc>
          <w:tcPr>
            <w:tcW w:w="1134" w:type="dxa"/>
            <w:gridSpan w:val="2"/>
            <w:vMerge w:val="restart"/>
          </w:tcPr>
          <w:p w:rsidR="00F61842" w:rsidRPr="00287EC9" w:rsidRDefault="00F61842" w:rsidP="00532C4F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39" w:type="dxa"/>
          </w:tcPr>
          <w:p w:rsidR="00F61842" w:rsidRPr="00287EC9" w:rsidRDefault="00F61842" w:rsidP="00532C4F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118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302,5</w:t>
            </w: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106</w:t>
            </w:r>
            <w:r w:rsidR="00BA3283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131,2</w:t>
            </w: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224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433,7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61842" w:rsidRPr="00287EC9" w:rsidRDefault="00F61842" w:rsidP="000A2F6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Целевой показатель 2; индикаторы 2.1-2.4</w:t>
            </w: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1842" w:rsidRPr="00287EC9" w:rsidRDefault="00F61842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F61842" w:rsidRPr="00287EC9" w:rsidTr="00600889">
        <w:trPr>
          <w:trHeight w:val="8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842" w:rsidRPr="00287EC9" w:rsidRDefault="00F6184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842" w:rsidRPr="00287EC9" w:rsidRDefault="00F61842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842" w:rsidRPr="00287EC9" w:rsidRDefault="00F6184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extDirection w:val="btLr"/>
          </w:tcPr>
          <w:p w:rsidR="00F61842" w:rsidRPr="00287EC9" w:rsidRDefault="00F61842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F61842" w:rsidRPr="00287EC9" w:rsidRDefault="00F61842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F61842" w:rsidRPr="00287EC9" w:rsidRDefault="00F6184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vMerge/>
          </w:tcPr>
          <w:p w:rsidR="00F61842" w:rsidRPr="00287EC9" w:rsidRDefault="00F61842" w:rsidP="000A2F6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F61842" w:rsidRPr="00287EC9" w:rsidRDefault="00F6184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39" w:type="dxa"/>
          </w:tcPr>
          <w:p w:rsidR="00F61842" w:rsidRPr="00287EC9" w:rsidRDefault="00F61842" w:rsidP="00532C4F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15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734,3</w:t>
            </w: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101</w:t>
            </w:r>
            <w:r w:rsidR="00BA3283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969,1</w:t>
            </w: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117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703,4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61842" w:rsidRPr="00287EC9" w:rsidRDefault="00F6184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1842" w:rsidRPr="00287EC9" w:rsidRDefault="00F61842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F61842" w:rsidRPr="00287EC9" w:rsidTr="00EB322E">
        <w:trPr>
          <w:gridAfter w:val="1"/>
          <w:wAfter w:w="95" w:type="dxa"/>
          <w:trHeight w:val="229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842" w:rsidRPr="00287EC9" w:rsidRDefault="00F6184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842" w:rsidRPr="00287EC9" w:rsidRDefault="00F61842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842" w:rsidRPr="00287EC9" w:rsidRDefault="00F6184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gridSpan w:val="10"/>
            <w:tcBorders>
              <w:left w:val="single" w:sz="4" w:space="0" w:color="auto"/>
            </w:tcBorders>
          </w:tcPr>
          <w:p w:rsidR="00F61842" w:rsidRPr="00287EC9" w:rsidRDefault="001A01BA" w:rsidP="001A01BA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ИТ</w:t>
            </w:r>
            <w:r w:rsidR="00F61842" w:rsidRPr="00287EC9">
              <w:rPr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134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036,8</w:t>
            </w: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208</w:t>
            </w:r>
            <w:r w:rsidR="00BA3283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100,3</w:t>
            </w: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F61842" w:rsidRPr="00287EC9" w:rsidRDefault="00F61842" w:rsidP="00BA3283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342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137,1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1842" w:rsidRPr="00287EC9" w:rsidRDefault="00F6184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1842" w:rsidRPr="00287EC9" w:rsidRDefault="00F61842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F61842" w:rsidRPr="00287EC9" w:rsidTr="00600889">
        <w:trPr>
          <w:trHeight w:val="8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842" w:rsidRPr="00287EC9" w:rsidRDefault="00F6184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842" w:rsidRPr="00287EC9" w:rsidRDefault="00F61842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1.1.2.10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418" w:rsidRPr="00287EC9" w:rsidRDefault="00122418" w:rsidP="0012241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Реализация </w:t>
            </w:r>
          </w:p>
          <w:p w:rsidR="00122418" w:rsidRPr="00287EC9" w:rsidRDefault="00122418" w:rsidP="0012241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концессионного соглашения о создании и эксплуатации объекта образования</w:t>
            </w:r>
          </w:p>
          <w:p w:rsidR="00122418" w:rsidRPr="00287EC9" w:rsidRDefault="00122418" w:rsidP="0012241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- общеобразовательной школы по адресу: Санкт-Петербург, г. Пушкин, </w:t>
            </w:r>
            <w:proofErr w:type="spellStart"/>
            <w:r w:rsidRPr="00287EC9">
              <w:rPr>
                <w:sz w:val="16"/>
                <w:szCs w:val="16"/>
                <w:lang w:eastAsia="en-US"/>
              </w:rPr>
              <w:t>Гуммолосары</w:t>
            </w:r>
            <w:proofErr w:type="spellEnd"/>
            <w:r w:rsidRPr="00287EC9">
              <w:rPr>
                <w:sz w:val="16"/>
                <w:szCs w:val="16"/>
                <w:lang w:eastAsia="en-US"/>
              </w:rPr>
              <w:t>,</w:t>
            </w:r>
          </w:p>
          <w:p w:rsidR="00F61842" w:rsidRPr="00287EC9" w:rsidRDefault="00122418" w:rsidP="001B4941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участок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  <w:lang w:eastAsia="en-US"/>
                    </w:rPr>
                    <m:t>86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  <w:lang w:eastAsia="en-US"/>
                    </w:rPr>
                    <m:t>2</m:t>
                  </m:r>
                </m:sup>
              </m:sSup>
            </m:oMath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</w:tcPr>
          <w:p w:rsidR="00F61842" w:rsidRPr="00287EC9" w:rsidRDefault="00F61842" w:rsidP="00AD43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F61842" w:rsidRPr="00287EC9" w:rsidRDefault="00F61842" w:rsidP="00AD436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550 мест</w:t>
            </w:r>
          </w:p>
        </w:tc>
        <w:tc>
          <w:tcPr>
            <w:tcW w:w="709" w:type="dxa"/>
            <w:gridSpan w:val="3"/>
            <w:vMerge w:val="restart"/>
          </w:tcPr>
          <w:p w:rsidR="00F61842" w:rsidRPr="00287EC9" w:rsidRDefault="00F61842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Создание</w:t>
            </w:r>
          </w:p>
        </w:tc>
        <w:tc>
          <w:tcPr>
            <w:tcW w:w="567" w:type="dxa"/>
            <w:gridSpan w:val="2"/>
            <w:vMerge w:val="restart"/>
          </w:tcPr>
          <w:p w:rsidR="00F61842" w:rsidRPr="00287EC9" w:rsidRDefault="00F61842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2023-2024</w:t>
            </w:r>
          </w:p>
        </w:tc>
        <w:tc>
          <w:tcPr>
            <w:tcW w:w="1134" w:type="dxa"/>
            <w:gridSpan w:val="2"/>
            <w:vMerge w:val="restart"/>
          </w:tcPr>
          <w:p w:rsidR="00F61842" w:rsidRPr="00287EC9" w:rsidRDefault="00F61842" w:rsidP="00F61842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39" w:type="dxa"/>
          </w:tcPr>
          <w:p w:rsidR="00F61842" w:rsidRPr="00287EC9" w:rsidRDefault="00F61842" w:rsidP="000A2F6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53" w:type="dxa"/>
          </w:tcPr>
          <w:p w:rsidR="00F61842" w:rsidRPr="00287EC9" w:rsidRDefault="00AD436D" w:rsidP="000A2F6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135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880,8</w:t>
            </w:r>
          </w:p>
        </w:tc>
        <w:tc>
          <w:tcPr>
            <w:tcW w:w="1053" w:type="dxa"/>
          </w:tcPr>
          <w:p w:rsidR="00F61842" w:rsidRPr="00287EC9" w:rsidRDefault="00AD436D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106</w:t>
            </w:r>
            <w:r w:rsidR="00BA3283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131,2</w:t>
            </w:r>
          </w:p>
        </w:tc>
        <w:tc>
          <w:tcPr>
            <w:tcW w:w="1053" w:type="dxa"/>
          </w:tcPr>
          <w:p w:rsidR="00F61842" w:rsidRPr="00287EC9" w:rsidRDefault="00F61842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F61842" w:rsidRPr="00287EC9" w:rsidRDefault="00F61842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F61842" w:rsidRPr="00287EC9" w:rsidRDefault="00F61842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F61842" w:rsidRPr="00287EC9" w:rsidRDefault="00F61842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F61842" w:rsidRPr="00287EC9" w:rsidRDefault="00AD436D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242</w:t>
            </w:r>
            <w:r w:rsidR="00BA3283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012,0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61842" w:rsidRPr="00287EC9" w:rsidRDefault="00AD436D" w:rsidP="000A2F6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Целевой показатель 2; индикаторы 2.1-2.4</w:t>
            </w: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1842" w:rsidRPr="00287EC9" w:rsidRDefault="00F61842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1C1132" w:rsidRPr="00287EC9" w:rsidTr="00600889">
        <w:trPr>
          <w:trHeight w:val="148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132" w:rsidRPr="00287EC9" w:rsidRDefault="001C113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287EC9" w:rsidRDefault="001C1132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textDirection w:val="btLr"/>
          </w:tcPr>
          <w:p w:rsidR="001C1132" w:rsidRPr="00287EC9" w:rsidRDefault="001C1132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1C1132" w:rsidRPr="00287EC9" w:rsidRDefault="001C1132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vMerge/>
          </w:tcPr>
          <w:p w:rsidR="001C1132" w:rsidRPr="00287EC9" w:rsidRDefault="001C1132" w:rsidP="000A2F6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39" w:type="dxa"/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53" w:type="dxa"/>
          </w:tcPr>
          <w:p w:rsidR="001C1132" w:rsidRPr="00287EC9" w:rsidRDefault="00AD436D" w:rsidP="000A2F6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15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734,3</w:t>
            </w:r>
          </w:p>
        </w:tc>
        <w:tc>
          <w:tcPr>
            <w:tcW w:w="1053" w:type="dxa"/>
          </w:tcPr>
          <w:p w:rsidR="001C1132" w:rsidRPr="00287EC9" w:rsidRDefault="00AD436D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101</w:t>
            </w:r>
            <w:r w:rsidR="00BA3283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969,1</w:t>
            </w:r>
          </w:p>
        </w:tc>
        <w:tc>
          <w:tcPr>
            <w:tcW w:w="1053" w:type="dxa"/>
          </w:tcPr>
          <w:p w:rsidR="001C1132" w:rsidRPr="00287EC9" w:rsidRDefault="001C1132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AD436D" w:rsidP="000A2F6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117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703,4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3E34" w:rsidRPr="00287EC9" w:rsidRDefault="00933E34" w:rsidP="00933E34">
            <w:pPr>
              <w:rPr>
                <w:sz w:val="16"/>
                <w:szCs w:val="16"/>
                <w:lang w:eastAsia="en-US"/>
              </w:rPr>
            </w:pPr>
          </w:p>
          <w:p w:rsidR="00933E34" w:rsidRPr="00287EC9" w:rsidRDefault="00933E34" w:rsidP="00933E34">
            <w:pPr>
              <w:rPr>
                <w:sz w:val="16"/>
                <w:szCs w:val="16"/>
                <w:lang w:eastAsia="en-US"/>
              </w:rPr>
            </w:pPr>
          </w:p>
          <w:p w:rsidR="00933E34" w:rsidRPr="00287EC9" w:rsidRDefault="00933E34" w:rsidP="00933E34">
            <w:pPr>
              <w:rPr>
                <w:sz w:val="16"/>
                <w:szCs w:val="16"/>
                <w:lang w:eastAsia="en-US"/>
              </w:rPr>
            </w:pPr>
          </w:p>
          <w:p w:rsidR="00933E34" w:rsidRPr="00287EC9" w:rsidRDefault="00933E34" w:rsidP="00933E34">
            <w:pPr>
              <w:rPr>
                <w:sz w:val="16"/>
                <w:szCs w:val="16"/>
                <w:lang w:eastAsia="en-US"/>
              </w:rPr>
            </w:pPr>
          </w:p>
          <w:p w:rsidR="00933E34" w:rsidRPr="00287EC9" w:rsidRDefault="00933E34" w:rsidP="00933E34">
            <w:pPr>
              <w:rPr>
                <w:sz w:val="16"/>
                <w:szCs w:val="16"/>
                <w:lang w:eastAsia="en-US"/>
              </w:rPr>
            </w:pPr>
          </w:p>
          <w:p w:rsidR="00933E34" w:rsidRPr="00287EC9" w:rsidRDefault="00933E34" w:rsidP="00933E34">
            <w:pPr>
              <w:rPr>
                <w:sz w:val="16"/>
                <w:szCs w:val="16"/>
                <w:lang w:eastAsia="en-US"/>
              </w:rPr>
            </w:pPr>
          </w:p>
          <w:p w:rsidR="00933E34" w:rsidRPr="00287EC9" w:rsidRDefault="00933E34" w:rsidP="00933E34">
            <w:pPr>
              <w:rPr>
                <w:sz w:val="16"/>
                <w:szCs w:val="16"/>
                <w:lang w:eastAsia="en-US"/>
              </w:rPr>
            </w:pPr>
          </w:p>
          <w:p w:rsidR="00933E34" w:rsidRPr="00287EC9" w:rsidRDefault="00933E34" w:rsidP="00933E34">
            <w:pPr>
              <w:rPr>
                <w:sz w:val="16"/>
                <w:szCs w:val="16"/>
                <w:lang w:eastAsia="en-US"/>
              </w:rPr>
            </w:pPr>
          </w:p>
          <w:p w:rsidR="001C1132" w:rsidRPr="00287EC9" w:rsidRDefault="00933E34" w:rsidP="00933E34">
            <w:pPr>
              <w:rPr>
                <w:sz w:val="20"/>
                <w:szCs w:val="20"/>
                <w:lang w:eastAsia="en-US"/>
              </w:rPr>
            </w:pPr>
            <w:r w:rsidRPr="00287EC9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1C1132" w:rsidRPr="00287EC9" w:rsidTr="00803E76">
        <w:trPr>
          <w:gridAfter w:val="1"/>
          <w:wAfter w:w="95" w:type="dxa"/>
          <w:trHeight w:val="13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132" w:rsidRPr="00287EC9" w:rsidRDefault="001C113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287EC9" w:rsidRDefault="001C1132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gridSpan w:val="10"/>
            <w:tcBorders>
              <w:left w:val="single" w:sz="4" w:space="0" w:color="auto"/>
            </w:tcBorders>
          </w:tcPr>
          <w:p w:rsidR="001C1132" w:rsidRPr="00287EC9" w:rsidRDefault="001C1132" w:rsidP="000A2F68">
            <w:pPr>
              <w:jc w:val="right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53" w:type="dxa"/>
          </w:tcPr>
          <w:p w:rsidR="001C1132" w:rsidRPr="00287EC9" w:rsidRDefault="00AD436D" w:rsidP="000A2F68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151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615,1</w:t>
            </w:r>
          </w:p>
        </w:tc>
        <w:tc>
          <w:tcPr>
            <w:tcW w:w="1053" w:type="dxa"/>
          </w:tcPr>
          <w:p w:rsidR="001C1132" w:rsidRPr="00287EC9" w:rsidRDefault="00AD436D" w:rsidP="000A2F68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208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100,3</w:t>
            </w:r>
          </w:p>
        </w:tc>
        <w:tc>
          <w:tcPr>
            <w:tcW w:w="1053" w:type="dxa"/>
          </w:tcPr>
          <w:p w:rsidR="001C1132" w:rsidRPr="00287EC9" w:rsidRDefault="001C1132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1C1132" w:rsidP="000A2F6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287EC9" w:rsidRDefault="00AD436D" w:rsidP="000A2F68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359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715,4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132" w:rsidRPr="00287EC9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D17DF6" w:rsidRPr="00287EC9" w:rsidRDefault="00D17DF6" w:rsidP="00A1151B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p w:rsidR="00C428CE" w:rsidRPr="00287EC9" w:rsidRDefault="00E55228" w:rsidP="00A1151B">
      <w:pPr>
        <w:tabs>
          <w:tab w:val="left" w:pos="851"/>
        </w:tabs>
        <w:ind w:left="142" w:firstLine="851"/>
        <w:jc w:val="both"/>
        <w:rPr>
          <w:rFonts w:eastAsia="Calibri"/>
          <w:sz w:val="17"/>
          <w:szCs w:val="17"/>
          <w:lang w:eastAsia="en-US"/>
        </w:rPr>
      </w:pPr>
      <w:r w:rsidRPr="00287EC9">
        <w:rPr>
          <w:rFonts w:eastAsia="Calibri"/>
          <w:lang w:eastAsia="en-US"/>
        </w:rPr>
        <w:t>1</w:t>
      </w:r>
      <w:r w:rsidR="00AD436D" w:rsidRPr="00287EC9">
        <w:rPr>
          <w:rFonts w:eastAsia="Calibri"/>
          <w:lang w:eastAsia="en-US"/>
        </w:rPr>
        <w:t>.2</w:t>
      </w:r>
      <w:r w:rsidRPr="00287EC9">
        <w:rPr>
          <w:rFonts w:eastAsia="Calibri"/>
          <w:lang w:eastAsia="en-US"/>
        </w:rPr>
        <w:t>8</w:t>
      </w:r>
      <w:r w:rsidR="00AD436D" w:rsidRPr="00287EC9">
        <w:rPr>
          <w:rFonts w:eastAsia="Calibri"/>
          <w:lang w:eastAsia="en-US"/>
        </w:rPr>
        <w:t>. Пункт 1.1.2.13</w:t>
      </w:r>
      <w:r w:rsidR="00C428CE" w:rsidRPr="00287EC9">
        <w:rPr>
          <w:rFonts w:eastAsia="Calibri"/>
          <w:lang w:eastAsia="en-US"/>
        </w:rPr>
        <w:t xml:space="preserve">  таблицы 8 подраздела 9.3.1 раздела 9 приложения к постановлению изложить в следующей редакции:</w:t>
      </w:r>
    </w:p>
    <w:p w:rsidR="00C428CE" w:rsidRPr="00287EC9" w:rsidRDefault="00C428CE" w:rsidP="00A1151B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ad"/>
        <w:tblW w:w="16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417"/>
        <w:gridCol w:w="662"/>
        <w:gridCol w:w="283"/>
        <w:gridCol w:w="709"/>
        <w:gridCol w:w="567"/>
        <w:gridCol w:w="1134"/>
        <w:gridCol w:w="992"/>
        <w:gridCol w:w="1053"/>
        <w:gridCol w:w="1053"/>
        <w:gridCol w:w="1053"/>
        <w:gridCol w:w="1053"/>
        <w:gridCol w:w="1053"/>
        <w:gridCol w:w="1053"/>
        <w:gridCol w:w="1053"/>
        <w:gridCol w:w="1134"/>
        <w:gridCol w:w="864"/>
        <w:gridCol w:w="97"/>
      </w:tblGrid>
      <w:tr w:rsidR="00BA3F70" w:rsidRPr="00287EC9" w:rsidTr="00803E76">
        <w:trPr>
          <w:trHeight w:val="148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3F70" w:rsidRPr="00287EC9" w:rsidRDefault="00BA3F70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F70" w:rsidRPr="00287EC9" w:rsidRDefault="00BA3F70" w:rsidP="003C6BEC">
            <w:pPr>
              <w:pStyle w:val="ConsPlusNormal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1.1.2.1</w:t>
            </w:r>
            <w:r w:rsidR="00261DA7" w:rsidRPr="00287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F70" w:rsidRPr="00287EC9" w:rsidRDefault="00BA3F70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Реализация </w:t>
            </w:r>
          </w:p>
          <w:p w:rsidR="00BA3F70" w:rsidRPr="00287EC9" w:rsidRDefault="00BA3F70" w:rsidP="001B4941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концессионного соглашения о создании и эксплуатации объекта образовани</w:t>
            </w:r>
            <w:proofErr w:type="gramStart"/>
            <w:r w:rsidRPr="00287EC9">
              <w:rPr>
                <w:sz w:val="16"/>
                <w:szCs w:val="16"/>
                <w:lang w:eastAsia="en-US"/>
              </w:rPr>
              <w:t>я-</w:t>
            </w:r>
            <w:proofErr w:type="gramEnd"/>
            <w:r w:rsidRPr="00287EC9">
              <w:rPr>
                <w:sz w:val="16"/>
                <w:szCs w:val="16"/>
                <w:lang w:eastAsia="en-US"/>
              </w:rPr>
              <w:t xml:space="preserve"> общеобразовательной школы по адресу: Санкт-Петербург, Октябрьская</w:t>
            </w:r>
            <w:r w:rsidR="00803E76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наб., участок 1, 2, 3 (восточнее дома № 112, корп. 6, литера</w:t>
            </w:r>
            <w:proofErr w:type="gramStart"/>
            <w:r w:rsidRPr="00287EC9">
              <w:rPr>
                <w:sz w:val="16"/>
                <w:szCs w:val="16"/>
                <w:lang w:eastAsia="en-US"/>
              </w:rPr>
              <w:t xml:space="preserve"> Б</w:t>
            </w:r>
            <w:proofErr w:type="gramEnd"/>
            <w:r w:rsidRPr="00287EC9">
              <w:rPr>
                <w:sz w:val="16"/>
                <w:szCs w:val="16"/>
                <w:lang w:eastAsia="en-US"/>
              </w:rPr>
              <w:t>, по Октябрьской наб.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6"/>
                      <w:szCs w:val="16"/>
                      <w:lang w:eastAsia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16"/>
                      <w:szCs w:val="16"/>
                      <w:lang w:eastAsia="en-US"/>
                    </w:rPr>
                    <m:t>5</m:t>
                  </m:r>
                </m:sup>
              </m:sSup>
            </m:oMath>
          </w:p>
        </w:tc>
        <w:tc>
          <w:tcPr>
            <w:tcW w:w="662" w:type="dxa"/>
            <w:vMerge w:val="restart"/>
            <w:tcBorders>
              <w:left w:val="single" w:sz="4" w:space="0" w:color="auto"/>
            </w:tcBorders>
            <w:textDirection w:val="btLr"/>
          </w:tcPr>
          <w:p w:rsidR="00BA3F70" w:rsidRPr="00287EC9" w:rsidRDefault="00BA3F70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Комитет по строительству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BA3F70" w:rsidRPr="00287EC9" w:rsidRDefault="00BA3F70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1375 мест</w:t>
            </w:r>
          </w:p>
        </w:tc>
        <w:tc>
          <w:tcPr>
            <w:tcW w:w="709" w:type="dxa"/>
            <w:vMerge w:val="restart"/>
          </w:tcPr>
          <w:p w:rsidR="00BA3F70" w:rsidRPr="00287EC9" w:rsidRDefault="00BA3F70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</w:rPr>
              <w:t>Создание</w:t>
            </w:r>
          </w:p>
        </w:tc>
        <w:tc>
          <w:tcPr>
            <w:tcW w:w="567" w:type="dxa"/>
            <w:vMerge w:val="restart"/>
          </w:tcPr>
          <w:p w:rsidR="00BA3F70" w:rsidRPr="00287EC9" w:rsidRDefault="00BA3F70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1134" w:type="dxa"/>
            <w:vMerge w:val="restart"/>
          </w:tcPr>
          <w:p w:rsidR="00BA3F70" w:rsidRPr="00287EC9" w:rsidRDefault="00BA3F70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BA3F70" w:rsidRPr="00287EC9" w:rsidRDefault="00BA3F70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53" w:type="dxa"/>
          </w:tcPr>
          <w:p w:rsidR="00BA3F70" w:rsidRPr="00287EC9" w:rsidRDefault="0016310D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245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451,1</w:t>
            </w:r>
          </w:p>
        </w:tc>
        <w:tc>
          <w:tcPr>
            <w:tcW w:w="1053" w:type="dxa"/>
          </w:tcPr>
          <w:p w:rsidR="00BA3F70" w:rsidRPr="00287EC9" w:rsidRDefault="0016310D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124</w:t>
            </w:r>
            <w:r w:rsidR="00BA3283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667,8</w:t>
            </w:r>
          </w:p>
        </w:tc>
        <w:tc>
          <w:tcPr>
            <w:tcW w:w="1053" w:type="dxa"/>
          </w:tcPr>
          <w:p w:rsidR="00BA3F70" w:rsidRPr="00287EC9" w:rsidRDefault="00BA3F70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287EC9" w:rsidRDefault="00BA3F70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287EC9" w:rsidRDefault="00BA3F70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287EC9" w:rsidRDefault="00BA3F70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287EC9" w:rsidRDefault="0016310D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370</w:t>
            </w:r>
            <w:r w:rsidR="00BA3283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118,9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A3F70" w:rsidRPr="00287EC9" w:rsidRDefault="00BA3F70" w:rsidP="003C6BEC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 xml:space="preserve">Целевой показатель 2; индикаторы </w:t>
            </w:r>
            <w:r w:rsidRPr="00287EC9">
              <w:rPr>
                <w:sz w:val="16"/>
                <w:szCs w:val="16"/>
                <w:lang w:eastAsia="en-US"/>
              </w:rPr>
              <w:br/>
              <w:t>2.1-2.4</w:t>
            </w:r>
          </w:p>
          <w:p w:rsidR="00BA3F70" w:rsidRPr="00287EC9" w:rsidRDefault="00BA3F70" w:rsidP="003C6B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3F70" w:rsidRPr="00287EC9" w:rsidRDefault="00BA3F70" w:rsidP="003C6BEC">
            <w:pPr>
              <w:rPr>
                <w:sz w:val="16"/>
                <w:szCs w:val="16"/>
                <w:lang w:eastAsia="en-US"/>
              </w:rPr>
            </w:pPr>
          </w:p>
        </w:tc>
      </w:tr>
      <w:tr w:rsidR="00BA3F70" w:rsidRPr="00287EC9" w:rsidTr="00803E76">
        <w:trPr>
          <w:trHeight w:val="83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3F70" w:rsidRPr="00287EC9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BA3F70" w:rsidRPr="00287EC9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A3F70" w:rsidRPr="00287EC9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</w:tcPr>
          <w:p w:rsidR="00BA3F70" w:rsidRPr="00287EC9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</w:tcPr>
          <w:p w:rsidR="00BA3F70" w:rsidRPr="00287EC9" w:rsidRDefault="00BA3F70" w:rsidP="00532C4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:rsidR="00BA3F70" w:rsidRPr="00287EC9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BA3F70" w:rsidRPr="00287EC9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:rsidR="00BA3F70" w:rsidRPr="00287EC9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BA3F70" w:rsidRPr="00287EC9" w:rsidRDefault="00BA3F70" w:rsidP="00532C4F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53" w:type="dxa"/>
          </w:tcPr>
          <w:p w:rsidR="00BA3F70" w:rsidRPr="00287EC9" w:rsidRDefault="0016310D" w:rsidP="00532C4F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18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482,3</w:t>
            </w:r>
          </w:p>
        </w:tc>
        <w:tc>
          <w:tcPr>
            <w:tcW w:w="1053" w:type="dxa"/>
          </w:tcPr>
          <w:p w:rsidR="00BA3F70" w:rsidRPr="00287EC9" w:rsidRDefault="0016310D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119</w:t>
            </w:r>
            <w:r w:rsidR="00BA3283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778,8</w:t>
            </w:r>
          </w:p>
        </w:tc>
        <w:tc>
          <w:tcPr>
            <w:tcW w:w="1053" w:type="dxa"/>
          </w:tcPr>
          <w:p w:rsidR="00BA3F70" w:rsidRPr="00287EC9" w:rsidRDefault="00BA3F70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287EC9" w:rsidRDefault="00BA3F70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287EC9" w:rsidRDefault="00BA3F70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287EC9" w:rsidRDefault="00BA3F70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287EC9" w:rsidRDefault="0016310D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138</w:t>
            </w:r>
            <w:r w:rsidR="00BA3283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261,1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A3F70" w:rsidRPr="00287EC9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3F70" w:rsidRPr="00287EC9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</w:tr>
      <w:tr w:rsidR="00BA3F70" w:rsidRPr="00287EC9" w:rsidTr="00803E76">
        <w:trPr>
          <w:gridAfter w:val="1"/>
          <w:wAfter w:w="97" w:type="dxa"/>
          <w:trHeight w:val="9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3F70" w:rsidRPr="00287EC9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BA3F70" w:rsidRPr="00287EC9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BA3F70" w:rsidRPr="00287EC9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347" w:type="dxa"/>
            <w:gridSpan w:val="6"/>
          </w:tcPr>
          <w:p w:rsidR="00BA3F70" w:rsidRPr="00287EC9" w:rsidRDefault="00BA3F70" w:rsidP="00532C4F">
            <w:pPr>
              <w:jc w:val="right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53" w:type="dxa"/>
          </w:tcPr>
          <w:p w:rsidR="00BA3F70" w:rsidRPr="00287EC9" w:rsidRDefault="0016310D" w:rsidP="00532C4F">
            <w:pPr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263</w:t>
            </w:r>
            <w:r w:rsidR="00BA3283" w:rsidRPr="00287EC9">
              <w:rPr>
                <w:sz w:val="16"/>
                <w:szCs w:val="16"/>
                <w:lang w:eastAsia="en-US"/>
              </w:rPr>
              <w:t xml:space="preserve"> </w:t>
            </w:r>
            <w:r w:rsidRPr="00287EC9">
              <w:rPr>
                <w:sz w:val="16"/>
                <w:szCs w:val="16"/>
                <w:lang w:eastAsia="en-US"/>
              </w:rPr>
              <w:t>933,4</w:t>
            </w:r>
          </w:p>
        </w:tc>
        <w:tc>
          <w:tcPr>
            <w:tcW w:w="1053" w:type="dxa"/>
          </w:tcPr>
          <w:p w:rsidR="00BA3F70" w:rsidRPr="00287EC9" w:rsidRDefault="00BA3283" w:rsidP="00BA3283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  <w:lang w:eastAsia="en-US"/>
              </w:rPr>
              <w:t>244 446,6</w:t>
            </w:r>
          </w:p>
        </w:tc>
        <w:tc>
          <w:tcPr>
            <w:tcW w:w="1053" w:type="dxa"/>
          </w:tcPr>
          <w:p w:rsidR="00BA3F70" w:rsidRPr="00287EC9" w:rsidRDefault="00BA3F70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287EC9" w:rsidRDefault="00BA3F70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287EC9" w:rsidRDefault="00BA3F70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287EC9" w:rsidRDefault="00BA3F70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287EC9" w:rsidRDefault="0016310D" w:rsidP="00532C4F">
            <w:pPr>
              <w:jc w:val="center"/>
              <w:rPr>
                <w:sz w:val="16"/>
                <w:szCs w:val="16"/>
                <w:lang w:eastAsia="en-US"/>
              </w:rPr>
            </w:pPr>
            <w:r w:rsidRPr="00287EC9">
              <w:rPr>
                <w:sz w:val="16"/>
                <w:szCs w:val="16"/>
              </w:rPr>
              <w:t>508</w:t>
            </w:r>
            <w:r w:rsidR="00BA3283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380,0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3F70" w:rsidRPr="00287EC9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3F70" w:rsidRPr="00287EC9" w:rsidRDefault="00BA3F70" w:rsidP="00532C4F">
            <w:pPr>
              <w:rPr>
                <w:sz w:val="20"/>
                <w:szCs w:val="20"/>
              </w:rPr>
            </w:pPr>
          </w:p>
          <w:p w:rsidR="00BA3F70" w:rsidRPr="00287EC9" w:rsidRDefault="00BA3F70" w:rsidP="00532C4F">
            <w:pPr>
              <w:rPr>
                <w:sz w:val="20"/>
                <w:szCs w:val="20"/>
              </w:rPr>
            </w:pPr>
          </w:p>
          <w:p w:rsidR="00BA3F70" w:rsidRPr="00287EC9" w:rsidRDefault="00BA3F70" w:rsidP="00532C4F">
            <w:pPr>
              <w:rPr>
                <w:sz w:val="20"/>
                <w:szCs w:val="20"/>
              </w:rPr>
            </w:pPr>
          </w:p>
          <w:p w:rsidR="00BA3F70" w:rsidRPr="00287EC9" w:rsidRDefault="00BA3F70" w:rsidP="00532C4F">
            <w:pPr>
              <w:rPr>
                <w:sz w:val="20"/>
                <w:szCs w:val="20"/>
              </w:rPr>
            </w:pPr>
          </w:p>
          <w:p w:rsidR="00BA3F70" w:rsidRPr="00287EC9" w:rsidRDefault="00BA3F70" w:rsidP="00532C4F">
            <w:pPr>
              <w:rPr>
                <w:sz w:val="20"/>
                <w:szCs w:val="20"/>
                <w:lang w:eastAsia="en-US"/>
              </w:rPr>
            </w:pPr>
            <w:r w:rsidRPr="00287EC9">
              <w:rPr>
                <w:sz w:val="20"/>
                <w:szCs w:val="20"/>
              </w:rPr>
              <w:t>»</w:t>
            </w:r>
          </w:p>
        </w:tc>
      </w:tr>
    </w:tbl>
    <w:p w:rsidR="00DE5D93" w:rsidRPr="00287EC9" w:rsidRDefault="00DE5D93" w:rsidP="00A1151B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p w:rsidR="00D618AE" w:rsidRPr="00287EC9" w:rsidRDefault="00E55228" w:rsidP="00A1151B">
      <w:pPr>
        <w:tabs>
          <w:tab w:val="left" w:pos="851"/>
        </w:tabs>
        <w:ind w:left="142" w:firstLine="850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1.29</w:t>
      </w:r>
      <w:r w:rsidR="000C7519" w:rsidRPr="00287EC9">
        <w:rPr>
          <w:rFonts w:eastAsia="Calibri"/>
          <w:lang w:eastAsia="en-US"/>
        </w:rPr>
        <w:t xml:space="preserve">. </w:t>
      </w:r>
      <w:r w:rsidR="00D618AE" w:rsidRPr="00287EC9">
        <w:rPr>
          <w:rFonts w:eastAsia="Calibri"/>
          <w:lang w:eastAsia="en-US"/>
        </w:rPr>
        <w:t>Строки «ИТОГО по расходам развития» и «</w:t>
      </w:r>
      <w:r w:rsidR="00D618AE" w:rsidRPr="00287EC9">
        <w:t>ИТОГО финансирование регионального проекта 1 НПО</w:t>
      </w:r>
      <w:r w:rsidR="00D618AE" w:rsidRPr="00287EC9">
        <w:rPr>
          <w:rFonts w:eastAsia="Calibri"/>
          <w:lang w:eastAsia="en-US"/>
        </w:rPr>
        <w:t>» раздела 1.1.2 таблицы 8 подраздела 9.3.1 раздела 9 приложения к постановлению изложить в следующей редакции:</w:t>
      </w:r>
    </w:p>
    <w:p w:rsidR="0089582A" w:rsidRPr="00287EC9" w:rsidRDefault="0089582A" w:rsidP="003C6BEC">
      <w:pPr>
        <w:tabs>
          <w:tab w:val="left" w:pos="851"/>
        </w:tabs>
        <w:ind w:left="142" w:firstLine="850"/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ad"/>
        <w:tblW w:w="15467" w:type="dxa"/>
        <w:jc w:val="center"/>
        <w:tblInd w:w="2143" w:type="dxa"/>
        <w:tblLayout w:type="fixed"/>
        <w:tblLook w:val="04A0" w:firstRow="1" w:lastRow="0" w:firstColumn="1" w:lastColumn="0" w:noHBand="0" w:noVBand="1"/>
      </w:tblPr>
      <w:tblGrid>
        <w:gridCol w:w="378"/>
        <w:gridCol w:w="5316"/>
        <w:gridCol w:w="1174"/>
        <w:gridCol w:w="1174"/>
        <w:gridCol w:w="1175"/>
        <w:gridCol w:w="1174"/>
        <w:gridCol w:w="1175"/>
        <w:gridCol w:w="1174"/>
        <w:gridCol w:w="1175"/>
        <w:gridCol w:w="1276"/>
        <w:gridCol w:w="262"/>
        <w:gridCol w:w="14"/>
      </w:tblGrid>
      <w:tr w:rsidR="00343E29" w:rsidRPr="00287EC9" w:rsidTr="00343E29">
        <w:trPr>
          <w:gridAfter w:val="1"/>
          <w:wAfter w:w="14" w:type="dxa"/>
          <w:trHeight w:val="21"/>
          <w:jc w:val="center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3E29" w:rsidRPr="00287EC9" w:rsidRDefault="00343E29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 «          </w:t>
            </w:r>
          </w:p>
        </w:tc>
        <w:tc>
          <w:tcPr>
            <w:tcW w:w="5316" w:type="dxa"/>
            <w:tcBorders>
              <w:left w:val="single" w:sz="4" w:space="0" w:color="auto"/>
            </w:tcBorders>
            <w:hideMark/>
          </w:tcPr>
          <w:p w:rsidR="00343E29" w:rsidRPr="00287EC9" w:rsidRDefault="00343E29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ИТОГО по расходам развития</w:t>
            </w:r>
          </w:p>
        </w:tc>
        <w:tc>
          <w:tcPr>
            <w:tcW w:w="1174" w:type="dxa"/>
            <w:hideMark/>
          </w:tcPr>
          <w:p w:rsidR="00343E29" w:rsidRPr="00287EC9" w:rsidRDefault="00CF0469" w:rsidP="003C6BEC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13 928 845,9</w:t>
            </w:r>
            <w:r w:rsidR="00343E29" w:rsidRPr="00287E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4" w:type="dxa"/>
            <w:hideMark/>
          </w:tcPr>
          <w:p w:rsidR="00343E29" w:rsidRPr="00287EC9" w:rsidRDefault="00CF0469" w:rsidP="003C6BEC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15 367 555,0</w:t>
            </w:r>
            <w:r w:rsidR="00343E29" w:rsidRPr="00287E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5" w:type="dxa"/>
            <w:hideMark/>
          </w:tcPr>
          <w:p w:rsidR="00343E29" w:rsidRPr="00287EC9" w:rsidRDefault="00343E29" w:rsidP="003C6BEC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4" w:type="dxa"/>
            <w:hideMark/>
          </w:tcPr>
          <w:p w:rsidR="00343E29" w:rsidRPr="00287EC9" w:rsidRDefault="00343E29" w:rsidP="003C6BEC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5" w:type="dxa"/>
            <w:hideMark/>
          </w:tcPr>
          <w:p w:rsidR="00343E29" w:rsidRPr="00287EC9" w:rsidRDefault="00343E29" w:rsidP="003C6BEC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4" w:type="dxa"/>
            <w:hideMark/>
          </w:tcPr>
          <w:p w:rsidR="00343E29" w:rsidRPr="00287EC9" w:rsidRDefault="00343E29" w:rsidP="003C6BEC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5" w:type="dxa"/>
            <w:hideMark/>
          </w:tcPr>
          <w:p w:rsidR="00343E29" w:rsidRPr="00287EC9" w:rsidRDefault="00343E29" w:rsidP="003C6BEC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29</w:t>
            </w:r>
            <w:r w:rsidR="00CF0469" w:rsidRPr="00287EC9">
              <w:rPr>
                <w:sz w:val="16"/>
                <w:szCs w:val="16"/>
              </w:rPr>
              <w:t> 296 400,9</w:t>
            </w:r>
            <w:r w:rsidRPr="00287E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hideMark/>
          </w:tcPr>
          <w:p w:rsidR="00343E29" w:rsidRPr="00287EC9" w:rsidRDefault="00343E29" w:rsidP="003C6BEC">
            <w:pPr>
              <w:rPr>
                <w:bCs/>
                <w:sz w:val="20"/>
                <w:szCs w:val="20"/>
              </w:rPr>
            </w:pPr>
            <w:r w:rsidRPr="00287EC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3E29" w:rsidRPr="00287EC9" w:rsidRDefault="00343E29" w:rsidP="003C6BEC">
            <w:pPr>
              <w:rPr>
                <w:bCs/>
                <w:sz w:val="20"/>
                <w:szCs w:val="20"/>
              </w:rPr>
            </w:pPr>
          </w:p>
        </w:tc>
      </w:tr>
      <w:tr w:rsidR="00343E29" w:rsidRPr="00287EC9" w:rsidTr="00343E29">
        <w:trPr>
          <w:trHeight w:val="296"/>
          <w:jc w:val="center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3E29" w:rsidRPr="00287EC9" w:rsidRDefault="00343E29" w:rsidP="00A80A62">
            <w:pPr>
              <w:rPr>
                <w:sz w:val="20"/>
                <w:szCs w:val="20"/>
              </w:rPr>
            </w:pPr>
          </w:p>
        </w:tc>
        <w:tc>
          <w:tcPr>
            <w:tcW w:w="5316" w:type="dxa"/>
            <w:tcBorders>
              <w:left w:val="single" w:sz="4" w:space="0" w:color="auto"/>
            </w:tcBorders>
            <w:hideMark/>
          </w:tcPr>
          <w:p w:rsidR="00343E29" w:rsidRPr="00287EC9" w:rsidRDefault="00343E29" w:rsidP="00532C4F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ИТОГО финансирование регионального проекта 1 НПО</w:t>
            </w:r>
          </w:p>
        </w:tc>
        <w:tc>
          <w:tcPr>
            <w:tcW w:w="1174" w:type="dxa"/>
            <w:hideMark/>
          </w:tcPr>
          <w:p w:rsidR="00343E29" w:rsidRPr="00287EC9" w:rsidRDefault="00CF0469" w:rsidP="00532C4F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13 997 565,7</w:t>
            </w:r>
            <w:r w:rsidR="00343E29" w:rsidRPr="00287E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4" w:type="dxa"/>
            <w:hideMark/>
          </w:tcPr>
          <w:p w:rsidR="00343E29" w:rsidRPr="00287EC9" w:rsidRDefault="00343E29" w:rsidP="00CF0469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15</w:t>
            </w:r>
            <w:r w:rsidR="00CF0469" w:rsidRPr="00287EC9">
              <w:rPr>
                <w:sz w:val="16"/>
                <w:szCs w:val="16"/>
              </w:rPr>
              <w:t> 575 470,3</w:t>
            </w:r>
            <w:r w:rsidRPr="00287E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5" w:type="dxa"/>
            <w:hideMark/>
          </w:tcPr>
          <w:p w:rsidR="00343E29" w:rsidRPr="00287EC9" w:rsidRDefault="00343E29" w:rsidP="00532C4F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4" w:type="dxa"/>
            <w:hideMark/>
          </w:tcPr>
          <w:p w:rsidR="00343E29" w:rsidRPr="00287EC9" w:rsidRDefault="00343E29" w:rsidP="00532C4F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5" w:type="dxa"/>
            <w:hideMark/>
          </w:tcPr>
          <w:p w:rsidR="00343E29" w:rsidRPr="00287EC9" w:rsidRDefault="00343E29" w:rsidP="00532C4F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4" w:type="dxa"/>
            <w:hideMark/>
          </w:tcPr>
          <w:p w:rsidR="00343E29" w:rsidRPr="00287EC9" w:rsidRDefault="00343E29" w:rsidP="00532C4F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5" w:type="dxa"/>
            <w:hideMark/>
          </w:tcPr>
          <w:p w:rsidR="00343E29" w:rsidRPr="00287EC9" w:rsidRDefault="00343E29" w:rsidP="00CF0469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29</w:t>
            </w:r>
            <w:r w:rsidR="00CF0469" w:rsidRPr="00287EC9">
              <w:rPr>
                <w:sz w:val="16"/>
                <w:szCs w:val="16"/>
              </w:rPr>
              <w:t> 573 036,0</w:t>
            </w:r>
            <w:r w:rsidRPr="00287E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hideMark/>
          </w:tcPr>
          <w:p w:rsidR="00343E29" w:rsidRPr="00287EC9" w:rsidRDefault="00343E29" w:rsidP="00A80A62">
            <w:pPr>
              <w:rPr>
                <w:bCs/>
                <w:sz w:val="20"/>
                <w:szCs w:val="20"/>
              </w:rPr>
            </w:pPr>
            <w:r w:rsidRPr="00287EC9">
              <w:rPr>
                <w:bCs/>
                <w:sz w:val="20"/>
                <w:szCs w:val="20"/>
              </w:rPr>
              <w:t>Х</w:t>
            </w:r>
          </w:p>
          <w:p w:rsidR="00343E29" w:rsidRPr="00287EC9" w:rsidRDefault="00343E29" w:rsidP="00A80A6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3E29" w:rsidRPr="00287EC9" w:rsidRDefault="00343E29" w:rsidP="00D618AE">
            <w:pPr>
              <w:ind w:right="-519"/>
              <w:rPr>
                <w:bCs/>
                <w:sz w:val="20"/>
                <w:szCs w:val="20"/>
              </w:rPr>
            </w:pPr>
          </w:p>
          <w:p w:rsidR="00343E29" w:rsidRPr="00287EC9" w:rsidRDefault="00343E29" w:rsidP="00D618AE">
            <w:pPr>
              <w:ind w:right="-519"/>
              <w:rPr>
                <w:bCs/>
                <w:sz w:val="20"/>
                <w:szCs w:val="20"/>
              </w:rPr>
            </w:pPr>
            <w:r w:rsidRPr="00287EC9">
              <w:rPr>
                <w:bCs/>
                <w:sz w:val="20"/>
                <w:szCs w:val="20"/>
              </w:rPr>
              <w:t>».</w:t>
            </w:r>
          </w:p>
        </w:tc>
      </w:tr>
    </w:tbl>
    <w:p w:rsidR="00A1151B" w:rsidRPr="00287EC9" w:rsidRDefault="00A1151B" w:rsidP="003C6BEC">
      <w:pPr>
        <w:tabs>
          <w:tab w:val="left" w:pos="851"/>
        </w:tabs>
        <w:ind w:left="142" w:firstLine="850"/>
        <w:jc w:val="both"/>
        <w:rPr>
          <w:rFonts w:eastAsia="Calibri"/>
          <w:lang w:eastAsia="en-US"/>
        </w:rPr>
      </w:pPr>
    </w:p>
    <w:p w:rsidR="00A1151B" w:rsidRPr="00287EC9" w:rsidRDefault="00A1151B" w:rsidP="003C6BEC">
      <w:pPr>
        <w:tabs>
          <w:tab w:val="left" w:pos="851"/>
        </w:tabs>
        <w:ind w:left="142" w:firstLine="850"/>
        <w:jc w:val="both"/>
        <w:rPr>
          <w:rFonts w:eastAsia="Calibri"/>
          <w:lang w:eastAsia="en-US"/>
        </w:rPr>
      </w:pPr>
    </w:p>
    <w:p w:rsidR="00A1151B" w:rsidRPr="00287EC9" w:rsidRDefault="00A1151B" w:rsidP="003C6BEC">
      <w:pPr>
        <w:tabs>
          <w:tab w:val="left" w:pos="851"/>
        </w:tabs>
        <w:ind w:left="142" w:firstLine="850"/>
        <w:jc w:val="both"/>
        <w:rPr>
          <w:rFonts w:eastAsia="Calibri"/>
          <w:lang w:eastAsia="en-US"/>
        </w:rPr>
      </w:pPr>
    </w:p>
    <w:p w:rsidR="001D77D3" w:rsidRPr="00287EC9" w:rsidRDefault="00E55228" w:rsidP="003C6BEC">
      <w:pPr>
        <w:tabs>
          <w:tab w:val="left" w:pos="851"/>
        </w:tabs>
        <w:ind w:left="142" w:firstLine="850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lastRenderedPageBreak/>
        <w:t>1.30</w:t>
      </w:r>
      <w:r w:rsidR="000A798E" w:rsidRPr="00287EC9">
        <w:rPr>
          <w:rFonts w:eastAsia="Calibri"/>
          <w:lang w:eastAsia="en-US"/>
        </w:rPr>
        <w:t>. Строку</w:t>
      </w:r>
      <w:r w:rsidR="001D77D3" w:rsidRPr="00287EC9">
        <w:rPr>
          <w:rFonts w:eastAsia="Calibri"/>
          <w:lang w:eastAsia="en-US"/>
        </w:rPr>
        <w:t xml:space="preserve"> «</w:t>
      </w:r>
      <w:r w:rsidR="001D77D3" w:rsidRPr="00287EC9">
        <w:t>ИТ</w:t>
      </w:r>
      <w:r w:rsidR="000A798E" w:rsidRPr="00287EC9">
        <w:t>ОГО финансирование региональных проектов</w:t>
      </w:r>
      <w:r w:rsidR="00F409B1" w:rsidRPr="00287EC9">
        <w:rPr>
          <w:rFonts w:eastAsia="Calibri"/>
          <w:lang w:eastAsia="en-US"/>
        </w:rPr>
        <w:t>» раздела 1</w:t>
      </w:r>
      <w:r w:rsidR="001D77D3" w:rsidRPr="00287EC9">
        <w:rPr>
          <w:rFonts w:eastAsia="Calibri"/>
          <w:lang w:eastAsia="en-US"/>
        </w:rPr>
        <w:t xml:space="preserve"> таблицы 8 подраздела 9.3.1 раздела 9 приложения </w:t>
      </w:r>
      <w:r w:rsidR="00F409B1" w:rsidRPr="00287EC9">
        <w:rPr>
          <w:rFonts w:eastAsia="Calibri"/>
          <w:lang w:eastAsia="en-US"/>
        </w:rPr>
        <w:br/>
      </w:r>
      <w:r w:rsidR="001D77D3" w:rsidRPr="00287EC9">
        <w:rPr>
          <w:rFonts w:eastAsia="Calibri"/>
          <w:lang w:eastAsia="en-US"/>
        </w:rPr>
        <w:t>к постановлению изложить в следующей редакции:</w:t>
      </w:r>
    </w:p>
    <w:p w:rsidR="0089582A" w:rsidRPr="00287EC9" w:rsidRDefault="0089582A" w:rsidP="003C6BEC">
      <w:pPr>
        <w:tabs>
          <w:tab w:val="left" w:pos="851"/>
        </w:tabs>
        <w:ind w:left="142" w:firstLine="850"/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ad"/>
        <w:tblW w:w="15758" w:type="dxa"/>
        <w:jc w:val="center"/>
        <w:tblInd w:w="2305" w:type="dxa"/>
        <w:tblLayout w:type="fixed"/>
        <w:tblLook w:val="04A0" w:firstRow="1" w:lastRow="0" w:firstColumn="1" w:lastColumn="0" w:noHBand="0" w:noVBand="1"/>
      </w:tblPr>
      <w:tblGrid>
        <w:gridCol w:w="595"/>
        <w:gridCol w:w="5245"/>
        <w:gridCol w:w="1174"/>
        <w:gridCol w:w="1174"/>
        <w:gridCol w:w="1175"/>
        <w:gridCol w:w="1174"/>
        <w:gridCol w:w="1175"/>
        <w:gridCol w:w="1174"/>
        <w:gridCol w:w="1175"/>
        <w:gridCol w:w="1134"/>
        <w:gridCol w:w="563"/>
      </w:tblGrid>
      <w:tr w:rsidR="00343E29" w:rsidRPr="00287EC9" w:rsidTr="00262111">
        <w:trPr>
          <w:trHeight w:val="38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3E29" w:rsidRPr="00287EC9" w:rsidRDefault="00343E29" w:rsidP="003C6BEC">
            <w:pPr>
              <w:rPr>
                <w:sz w:val="20"/>
                <w:szCs w:val="20"/>
              </w:rPr>
            </w:pPr>
            <w:r w:rsidRPr="00287EC9">
              <w:rPr>
                <w:sz w:val="15"/>
                <w:szCs w:val="15"/>
              </w:rPr>
              <w:t xml:space="preserve">                </w:t>
            </w:r>
            <w:r w:rsidR="00FA5E1D" w:rsidRPr="00287EC9">
              <w:rPr>
                <w:sz w:val="15"/>
                <w:szCs w:val="15"/>
              </w:rPr>
              <w:t xml:space="preserve">    </w:t>
            </w:r>
            <w:r w:rsidR="00FA5E1D" w:rsidRPr="00287EC9">
              <w:rPr>
                <w:sz w:val="20"/>
                <w:szCs w:val="20"/>
              </w:rPr>
              <w:t xml:space="preserve">«  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hideMark/>
          </w:tcPr>
          <w:p w:rsidR="00343E29" w:rsidRPr="00287EC9" w:rsidRDefault="00343E29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ИТОГО финансирование региональных проектов </w:t>
            </w:r>
          </w:p>
        </w:tc>
        <w:tc>
          <w:tcPr>
            <w:tcW w:w="1174" w:type="dxa"/>
            <w:hideMark/>
          </w:tcPr>
          <w:p w:rsidR="00343E29" w:rsidRPr="00287EC9" w:rsidRDefault="00343E29" w:rsidP="003C6BEC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14</w:t>
            </w:r>
            <w:r w:rsidR="00CF0469" w:rsidRPr="00287EC9">
              <w:rPr>
                <w:sz w:val="16"/>
                <w:szCs w:val="16"/>
              </w:rPr>
              <w:t> 171 561,2</w:t>
            </w:r>
            <w:r w:rsidRPr="00287E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4" w:type="dxa"/>
            <w:hideMark/>
          </w:tcPr>
          <w:p w:rsidR="00343E29" w:rsidRPr="00287EC9" w:rsidRDefault="00CF0469" w:rsidP="003C6BEC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16 134 836,9</w:t>
            </w:r>
            <w:r w:rsidR="00343E29" w:rsidRPr="00287E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5" w:type="dxa"/>
            <w:hideMark/>
          </w:tcPr>
          <w:p w:rsidR="00343E29" w:rsidRPr="00287EC9" w:rsidRDefault="00343E29" w:rsidP="003C6BEC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289 092,1 </w:t>
            </w:r>
          </w:p>
        </w:tc>
        <w:tc>
          <w:tcPr>
            <w:tcW w:w="1174" w:type="dxa"/>
            <w:hideMark/>
          </w:tcPr>
          <w:p w:rsidR="00343E29" w:rsidRPr="00287EC9" w:rsidRDefault="00343E29" w:rsidP="003C6BEC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153 334,3 </w:t>
            </w:r>
          </w:p>
        </w:tc>
        <w:tc>
          <w:tcPr>
            <w:tcW w:w="1175" w:type="dxa"/>
            <w:hideMark/>
          </w:tcPr>
          <w:p w:rsidR="00343E29" w:rsidRPr="00287EC9" w:rsidRDefault="00343E29" w:rsidP="003C6BEC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159 467,7 </w:t>
            </w:r>
          </w:p>
        </w:tc>
        <w:tc>
          <w:tcPr>
            <w:tcW w:w="1174" w:type="dxa"/>
            <w:hideMark/>
          </w:tcPr>
          <w:p w:rsidR="00343E29" w:rsidRPr="00287EC9" w:rsidRDefault="00343E29" w:rsidP="003C6BEC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165 846,3 </w:t>
            </w:r>
          </w:p>
        </w:tc>
        <w:tc>
          <w:tcPr>
            <w:tcW w:w="1175" w:type="dxa"/>
            <w:hideMark/>
          </w:tcPr>
          <w:p w:rsidR="00343E29" w:rsidRPr="00287EC9" w:rsidRDefault="00343E29" w:rsidP="003C6BEC">
            <w:pPr>
              <w:jc w:val="right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31</w:t>
            </w:r>
            <w:r w:rsidR="00CF0469" w:rsidRPr="00287EC9">
              <w:rPr>
                <w:sz w:val="16"/>
                <w:szCs w:val="16"/>
              </w:rPr>
              <w:t> 074 138,5</w:t>
            </w:r>
            <w:r w:rsidRPr="00287E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hideMark/>
          </w:tcPr>
          <w:p w:rsidR="00343E29" w:rsidRPr="00287EC9" w:rsidRDefault="00343E29" w:rsidP="003C6BEC">
            <w:pPr>
              <w:jc w:val="center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3E29" w:rsidRPr="00287EC9" w:rsidRDefault="00343E29" w:rsidP="003C6BEC">
            <w:pPr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».</w:t>
            </w:r>
          </w:p>
        </w:tc>
      </w:tr>
    </w:tbl>
    <w:p w:rsidR="00343E29" w:rsidRPr="00287EC9" w:rsidRDefault="00343E29" w:rsidP="003C6BEC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p w:rsidR="00F7597D" w:rsidRPr="00287EC9" w:rsidRDefault="00B86283" w:rsidP="003C6BEC">
      <w:pPr>
        <w:tabs>
          <w:tab w:val="left" w:pos="993"/>
        </w:tabs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ab/>
      </w:r>
      <w:r w:rsidR="00E55228" w:rsidRPr="00287EC9">
        <w:rPr>
          <w:rFonts w:eastAsia="Calibri"/>
          <w:lang w:eastAsia="en-US"/>
        </w:rPr>
        <w:t>1.31</w:t>
      </w:r>
      <w:r w:rsidR="00532C4F" w:rsidRPr="00287EC9">
        <w:rPr>
          <w:rFonts w:eastAsia="Calibri"/>
          <w:lang w:eastAsia="en-US"/>
        </w:rPr>
        <w:t>. Пункт 2.1.1</w:t>
      </w:r>
      <w:r w:rsidR="00F7597D" w:rsidRPr="00287EC9">
        <w:rPr>
          <w:rFonts w:eastAsia="Calibri"/>
          <w:lang w:eastAsia="en-US"/>
        </w:rPr>
        <w:t xml:space="preserve"> таблицы 8 подраздела 9.3.1 раздела 9 приложения к постановлению изложить в следующей редакции:</w:t>
      </w:r>
    </w:p>
    <w:p w:rsidR="00F7597D" w:rsidRPr="00287EC9" w:rsidRDefault="00F7597D" w:rsidP="003C6BEC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3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602"/>
        <w:gridCol w:w="2350"/>
        <w:gridCol w:w="423"/>
        <w:gridCol w:w="285"/>
        <w:gridCol w:w="708"/>
        <w:gridCol w:w="567"/>
        <w:gridCol w:w="1133"/>
        <w:gridCol w:w="429"/>
        <w:gridCol w:w="1009"/>
        <w:gridCol w:w="1009"/>
        <w:gridCol w:w="1009"/>
        <w:gridCol w:w="1012"/>
        <w:gridCol w:w="1009"/>
        <w:gridCol w:w="1009"/>
        <w:gridCol w:w="1012"/>
        <w:gridCol w:w="1066"/>
        <w:gridCol w:w="256"/>
        <w:gridCol w:w="669"/>
      </w:tblGrid>
      <w:tr w:rsidR="009B6A06" w:rsidRPr="00287EC9" w:rsidTr="006B42B2">
        <w:trPr>
          <w:cantSplit/>
          <w:trHeight w:val="2300"/>
        </w:trPr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C4F" w:rsidRPr="00287EC9" w:rsidRDefault="00532C4F" w:rsidP="003C6BEC">
            <w:pPr>
              <w:ind w:left="-142"/>
              <w:rPr>
                <w:spacing w:val="-34"/>
                <w:sz w:val="20"/>
                <w:szCs w:val="20"/>
              </w:rPr>
            </w:pPr>
            <w:r w:rsidRPr="00287EC9">
              <w:rPr>
                <w:spacing w:val="-34"/>
                <w:sz w:val="20"/>
                <w:szCs w:val="20"/>
              </w:rPr>
              <w:t xml:space="preserve">               « </w:t>
            </w:r>
          </w:p>
          <w:p w:rsidR="00532C4F" w:rsidRPr="00287EC9" w:rsidRDefault="00532C4F" w:rsidP="003C6BEC">
            <w:pPr>
              <w:ind w:left="-142"/>
              <w:rPr>
                <w:spacing w:val="-34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532C4F" w:rsidRPr="00287EC9" w:rsidRDefault="00532C4F" w:rsidP="003C6BEC">
            <w:pPr>
              <w:rPr>
                <w:spacing w:val="-20"/>
                <w:sz w:val="17"/>
                <w:szCs w:val="17"/>
              </w:rPr>
            </w:pPr>
            <w:r w:rsidRPr="00287EC9">
              <w:rPr>
                <w:spacing w:val="-20"/>
                <w:sz w:val="17"/>
                <w:szCs w:val="17"/>
              </w:rPr>
              <w:t>2.1.1</w:t>
            </w:r>
          </w:p>
        </w:tc>
        <w:tc>
          <w:tcPr>
            <w:tcW w:w="734" w:type="pct"/>
            <w:shd w:val="clear" w:color="auto" w:fill="auto"/>
            <w:hideMark/>
          </w:tcPr>
          <w:p w:rsidR="00532C4F" w:rsidRPr="00287EC9" w:rsidRDefault="00532C4F" w:rsidP="003C6BEC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Строительство здания общеобразовательной школы по адресу: Северо-Приморская часть, квартал 56АБ, корп. 39</w:t>
            </w:r>
          </w:p>
        </w:tc>
        <w:tc>
          <w:tcPr>
            <w:tcW w:w="132" w:type="pct"/>
            <w:shd w:val="clear" w:color="auto" w:fill="auto"/>
            <w:textDirection w:val="btLr"/>
            <w:vAlign w:val="center"/>
            <w:hideMark/>
          </w:tcPr>
          <w:p w:rsidR="00532C4F" w:rsidRPr="00287EC9" w:rsidRDefault="00532C4F" w:rsidP="003C6BEC">
            <w:pPr>
              <w:ind w:left="113" w:right="113"/>
              <w:jc w:val="center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Комитет по строительству</w:t>
            </w:r>
          </w:p>
        </w:tc>
        <w:tc>
          <w:tcPr>
            <w:tcW w:w="89" w:type="pct"/>
            <w:shd w:val="clear" w:color="auto" w:fill="auto"/>
            <w:textDirection w:val="btLr"/>
            <w:vAlign w:val="center"/>
            <w:hideMark/>
          </w:tcPr>
          <w:p w:rsidR="00532C4F" w:rsidRPr="00287EC9" w:rsidRDefault="00532C4F" w:rsidP="003C6BEC">
            <w:pPr>
              <w:ind w:left="113" w:right="113"/>
              <w:jc w:val="center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550 мест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532C4F" w:rsidRPr="00287EC9" w:rsidRDefault="00532C4F" w:rsidP="003C6BEC">
            <w:pPr>
              <w:jc w:val="center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СМР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532C4F" w:rsidRPr="00287EC9" w:rsidRDefault="00532C4F" w:rsidP="003C6BEC">
            <w:pPr>
              <w:jc w:val="center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2014-2023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532C4F" w:rsidRPr="00287EC9" w:rsidRDefault="00532C4F" w:rsidP="003C6BEC">
            <w:pPr>
              <w:jc w:val="center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1</w:t>
            </w:r>
            <w:r w:rsidR="009B6A06" w:rsidRPr="00287EC9">
              <w:rPr>
                <w:sz w:val="17"/>
                <w:szCs w:val="17"/>
              </w:rPr>
              <w:t xml:space="preserve"> </w:t>
            </w:r>
            <w:r w:rsidRPr="00287EC9">
              <w:rPr>
                <w:sz w:val="17"/>
                <w:szCs w:val="17"/>
              </w:rPr>
              <w:t>072</w:t>
            </w:r>
            <w:r w:rsidR="009B6A06" w:rsidRPr="00287EC9">
              <w:rPr>
                <w:sz w:val="17"/>
                <w:szCs w:val="17"/>
              </w:rPr>
              <w:t xml:space="preserve"> </w:t>
            </w:r>
            <w:r w:rsidRPr="00287EC9">
              <w:rPr>
                <w:sz w:val="17"/>
                <w:szCs w:val="17"/>
              </w:rPr>
              <w:t>525,3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  <w:hideMark/>
          </w:tcPr>
          <w:p w:rsidR="00532C4F" w:rsidRPr="00287EC9" w:rsidRDefault="00532C4F" w:rsidP="003C6BEC">
            <w:pPr>
              <w:ind w:left="113" w:right="113"/>
              <w:jc w:val="center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Бюджет Санкт</w:t>
            </w:r>
            <w:r w:rsidRPr="00287EC9">
              <w:rPr>
                <w:sz w:val="17"/>
                <w:szCs w:val="17"/>
              </w:rPr>
              <w:noBreakHyphen/>
              <w:t>Петербурга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532C4F" w:rsidRPr="00287EC9" w:rsidRDefault="00532C4F" w:rsidP="003C6BEC">
            <w:pPr>
              <w:jc w:val="center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15</w:t>
            </w:r>
            <w:r w:rsidR="009B6A06" w:rsidRPr="00287EC9">
              <w:rPr>
                <w:sz w:val="17"/>
                <w:szCs w:val="17"/>
              </w:rPr>
              <w:t xml:space="preserve"> </w:t>
            </w:r>
            <w:r w:rsidRPr="00287EC9">
              <w:rPr>
                <w:sz w:val="17"/>
                <w:szCs w:val="17"/>
              </w:rPr>
              <w:t>541,0</w:t>
            </w:r>
          </w:p>
        </w:tc>
        <w:tc>
          <w:tcPr>
            <w:tcW w:w="315" w:type="pct"/>
            <w:vAlign w:val="center"/>
          </w:tcPr>
          <w:p w:rsidR="00532C4F" w:rsidRPr="00287EC9" w:rsidRDefault="00532C4F" w:rsidP="003C6BEC">
            <w:pPr>
              <w:jc w:val="center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532C4F" w:rsidRPr="00287EC9" w:rsidRDefault="00532C4F" w:rsidP="003C6BEC">
            <w:pPr>
              <w:jc w:val="center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532C4F" w:rsidRPr="00287EC9" w:rsidRDefault="00532C4F" w:rsidP="003C6BEC">
            <w:pPr>
              <w:jc w:val="center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532C4F" w:rsidRPr="00287EC9" w:rsidRDefault="00532C4F" w:rsidP="003C6BEC">
            <w:pPr>
              <w:jc w:val="center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-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532C4F" w:rsidRPr="00287EC9" w:rsidRDefault="00532C4F" w:rsidP="003C6BEC">
            <w:pPr>
              <w:jc w:val="center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532C4F" w:rsidRPr="00287EC9" w:rsidRDefault="00532C4F" w:rsidP="003C6BEC">
            <w:pPr>
              <w:jc w:val="center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>15</w:t>
            </w:r>
            <w:r w:rsidR="009B6A06" w:rsidRPr="00287EC9">
              <w:rPr>
                <w:sz w:val="17"/>
                <w:szCs w:val="17"/>
              </w:rPr>
              <w:t xml:space="preserve"> </w:t>
            </w:r>
            <w:r w:rsidRPr="00287EC9">
              <w:rPr>
                <w:sz w:val="17"/>
                <w:szCs w:val="17"/>
              </w:rPr>
              <w:t>541,0</w:t>
            </w:r>
          </w:p>
        </w:tc>
        <w:tc>
          <w:tcPr>
            <w:tcW w:w="33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F" w:rsidRPr="00287EC9" w:rsidRDefault="00532C4F" w:rsidP="003C6BEC">
            <w:pPr>
              <w:spacing w:line="192" w:lineRule="auto"/>
              <w:jc w:val="center"/>
              <w:rPr>
                <w:sz w:val="17"/>
                <w:szCs w:val="17"/>
              </w:rPr>
            </w:pPr>
            <w:r w:rsidRPr="00287EC9">
              <w:rPr>
                <w:spacing w:val="-10"/>
                <w:sz w:val="17"/>
                <w:szCs w:val="17"/>
              </w:rPr>
              <w:t>Целевой показатель 2; индикаторы 2.1-2.4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».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287EC9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 xml:space="preserve">   </w:t>
            </w:r>
          </w:p>
          <w:p w:rsidR="00532C4F" w:rsidRPr="00287EC9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 xml:space="preserve">  </w:t>
            </w:r>
          </w:p>
        </w:tc>
      </w:tr>
    </w:tbl>
    <w:p w:rsidR="00933E34" w:rsidRPr="00287EC9" w:rsidRDefault="00933E34" w:rsidP="003C6BEC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A80A62" w:rsidRPr="00287EC9" w:rsidRDefault="00AA6351" w:rsidP="003C6BEC">
      <w:pPr>
        <w:tabs>
          <w:tab w:val="left" w:pos="851"/>
        </w:tabs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ab/>
      </w:r>
      <w:r w:rsidR="00E55228" w:rsidRPr="00287EC9">
        <w:rPr>
          <w:rFonts w:eastAsia="Calibri"/>
          <w:lang w:eastAsia="en-US"/>
        </w:rPr>
        <w:t>1.32</w:t>
      </w:r>
      <w:r w:rsidR="00F7597D" w:rsidRPr="00287EC9">
        <w:rPr>
          <w:rFonts w:eastAsia="Calibri"/>
          <w:lang w:eastAsia="en-US"/>
        </w:rPr>
        <w:t>. Пункт</w:t>
      </w:r>
      <w:r w:rsidR="00532C4F" w:rsidRPr="00287EC9">
        <w:rPr>
          <w:rFonts w:eastAsia="Calibri"/>
          <w:lang w:eastAsia="en-US"/>
        </w:rPr>
        <w:t xml:space="preserve"> 2.1.8</w:t>
      </w:r>
      <w:r w:rsidR="008013F0" w:rsidRPr="00287EC9">
        <w:rPr>
          <w:rFonts w:eastAsia="Calibri"/>
          <w:lang w:eastAsia="en-US"/>
        </w:rPr>
        <w:t xml:space="preserve"> </w:t>
      </w:r>
      <w:r w:rsidR="00287960" w:rsidRPr="00287EC9">
        <w:rPr>
          <w:rFonts w:eastAsia="Calibri"/>
          <w:lang w:eastAsia="en-US"/>
        </w:rPr>
        <w:t xml:space="preserve">таблицы 8 подраздела 9.3.1 раздела 9 приложения к постановлению изложить </w:t>
      </w:r>
      <w:r w:rsidR="00C6797C" w:rsidRPr="00287EC9">
        <w:rPr>
          <w:rFonts w:eastAsia="Calibri"/>
          <w:lang w:eastAsia="en-US"/>
        </w:rPr>
        <w:t>в</w:t>
      </w:r>
      <w:r w:rsidR="00287960" w:rsidRPr="00287EC9">
        <w:rPr>
          <w:rFonts w:eastAsia="Calibri"/>
          <w:lang w:eastAsia="en-US"/>
        </w:rPr>
        <w:t xml:space="preserve"> следующей редакции:</w:t>
      </w:r>
    </w:p>
    <w:p w:rsidR="0042061F" w:rsidRPr="00287EC9" w:rsidRDefault="0042061F" w:rsidP="003C6BEC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26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556"/>
        <w:gridCol w:w="2386"/>
        <w:gridCol w:w="439"/>
        <w:gridCol w:w="299"/>
        <w:gridCol w:w="717"/>
        <w:gridCol w:w="584"/>
        <w:gridCol w:w="1018"/>
        <w:gridCol w:w="469"/>
        <w:gridCol w:w="1018"/>
        <w:gridCol w:w="1018"/>
        <w:gridCol w:w="1018"/>
        <w:gridCol w:w="1018"/>
        <w:gridCol w:w="1018"/>
        <w:gridCol w:w="1018"/>
        <w:gridCol w:w="1018"/>
        <w:gridCol w:w="993"/>
        <w:gridCol w:w="304"/>
        <w:gridCol w:w="669"/>
      </w:tblGrid>
      <w:tr w:rsidR="00262111" w:rsidRPr="00287EC9" w:rsidTr="00933E34">
        <w:trPr>
          <w:cantSplit/>
          <w:trHeight w:val="2544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C4F" w:rsidRPr="00287EC9" w:rsidRDefault="00532C4F" w:rsidP="00000394">
            <w:pPr>
              <w:ind w:left="-142"/>
              <w:rPr>
                <w:spacing w:val="-34"/>
                <w:sz w:val="20"/>
                <w:szCs w:val="20"/>
              </w:rPr>
            </w:pPr>
            <w:r w:rsidRPr="00287EC9">
              <w:rPr>
                <w:spacing w:val="-34"/>
                <w:sz w:val="17"/>
                <w:szCs w:val="17"/>
              </w:rPr>
              <w:t xml:space="preserve">   </w:t>
            </w:r>
            <w:r w:rsidRPr="00287EC9">
              <w:rPr>
                <w:spacing w:val="-34"/>
                <w:sz w:val="20"/>
                <w:szCs w:val="20"/>
              </w:rPr>
              <w:t xml:space="preserve">«  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532C4F" w:rsidRPr="00287EC9" w:rsidRDefault="00532C4F" w:rsidP="00287960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2.1.8</w:t>
            </w:r>
          </w:p>
        </w:tc>
        <w:tc>
          <w:tcPr>
            <w:tcW w:w="752" w:type="pct"/>
            <w:shd w:val="clear" w:color="auto" w:fill="auto"/>
            <w:hideMark/>
          </w:tcPr>
          <w:p w:rsidR="00532C4F" w:rsidRPr="00287EC9" w:rsidRDefault="00532C4F" w:rsidP="00287960">
            <w:pPr>
              <w:autoSpaceDE w:val="0"/>
              <w:autoSpaceDN w:val="0"/>
              <w:adjustRightInd w:val="0"/>
              <w:rPr>
                <w:spacing w:val="-6"/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Строительство здания государственного бюджетного образовательного учреждения дополнительного образования для детей по адресу: город Зеленогорск, Комсомольская улица, участок 1 (северо-восточнее дома 8, литера</w:t>
            </w:r>
            <w:proofErr w:type="gramStart"/>
            <w:r w:rsidRPr="00287EC9">
              <w:rPr>
                <w:sz w:val="16"/>
                <w:szCs w:val="16"/>
              </w:rPr>
              <w:t xml:space="preserve"> А</w:t>
            </w:r>
            <w:proofErr w:type="gramEnd"/>
            <w:r w:rsidRPr="00287EC9">
              <w:rPr>
                <w:sz w:val="16"/>
                <w:szCs w:val="16"/>
              </w:rPr>
              <w:t xml:space="preserve"> по Комсомольской улице), включая корректировку проектной документации стадии РД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  <w:hideMark/>
          </w:tcPr>
          <w:p w:rsidR="00532C4F" w:rsidRPr="00287EC9" w:rsidRDefault="00532C4F" w:rsidP="00000394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4" w:type="pct"/>
            <w:shd w:val="clear" w:color="auto" w:fill="auto"/>
            <w:textDirection w:val="btLr"/>
            <w:vAlign w:val="center"/>
            <w:hideMark/>
          </w:tcPr>
          <w:p w:rsidR="00532C4F" w:rsidRPr="00287EC9" w:rsidRDefault="00532C4F" w:rsidP="00000394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300 мест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532C4F" w:rsidRPr="00287EC9" w:rsidRDefault="00532C4F" w:rsidP="00000394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СМР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532C4F" w:rsidRPr="00287EC9" w:rsidRDefault="00532C4F" w:rsidP="00287960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2020                               –                       2023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532C4F" w:rsidRPr="00287EC9" w:rsidRDefault="00532C4F" w:rsidP="00287960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844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798,2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  <w:hideMark/>
          </w:tcPr>
          <w:p w:rsidR="00532C4F" w:rsidRPr="00287EC9" w:rsidRDefault="00532C4F" w:rsidP="00000394">
            <w:pPr>
              <w:ind w:left="113" w:right="113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Бюджет Санкт</w:t>
            </w:r>
            <w:r w:rsidRPr="00287EC9">
              <w:rPr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532C4F" w:rsidRPr="00287EC9" w:rsidRDefault="00532C4F" w:rsidP="00000394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411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867,2</w:t>
            </w:r>
          </w:p>
        </w:tc>
        <w:tc>
          <w:tcPr>
            <w:tcW w:w="321" w:type="pct"/>
            <w:vAlign w:val="center"/>
          </w:tcPr>
          <w:p w:rsidR="00532C4F" w:rsidRPr="00287EC9" w:rsidRDefault="00532C4F" w:rsidP="00532C4F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532C4F" w:rsidRPr="00287EC9" w:rsidRDefault="00532C4F" w:rsidP="00000394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532C4F" w:rsidRPr="00287EC9" w:rsidRDefault="00532C4F" w:rsidP="00000394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532C4F" w:rsidRPr="00287EC9" w:rsidRDefault="00532C4F" w:rsidP="00000394">
            <w:pPr>
              <w:jc w:val="center"/>
              <w:rPr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532C4F" w:rsidRPr="00287EC9" w:rsidRDefault="00532C4F" w:rsidP="00000394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532C4F" w:rsidRPr="00287EC9" w:rsidRDefault="00532C4F" w:rsidP="0071728A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411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867,2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F" w:rsidRPr="00287EC9" w:rsidRDefault="00532C4F" w:rsidP="00F25717">
            <w:pPr>
              <w:spacing w:line="192" w:lineRule="auto"/>
              <w:jc w:val="center"/>
              <w:rPr>
                <w:spacing w:val="-10"/>
                <w:sz w:val="16"/>
                <w:szCs w:val="16"/>
              </w:rPr>
            </w:pPr>
            <w:r w:rsidRPr="00287EC9">
              <w:rPr>
                <w:spacing w:val="-10"/>
                <w:sz w:val="16"/>
                <w:szCs w:val="16"/>
              </w:rPr>
              <w:t>Целевой показатель 4, индикаторы 4.7, 4.8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287EC9" w:rsidRDefault="00262111" w:rsidP="00000394">
            <w:pPr>
              <w:spacing w:line="192" w:lineRule="auto"/>
              <w:ind w:right="-427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»</w:t>
            </w:r>
          </w:p>
          <w:p w:rsidR="00532C4F" w:rsidRPr="00287EC9" w:rsidRDefault="00262111" w:rsidP="00000394">
            <w:pPr>
              <w:spacing w:line="192" w:lineRule="auto"/>
              <w:ind w:right="-427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      </w:t>
            </w:r>
            <w:r w:rsidR="00532C4F" w:rsidRPr="00287EC9">
              <w:rPr>
                <w:sz w:val="20"/>
                <w:szCs w:val="20"/>
              </w:rPr>
              <w:t>».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C4F" w:rsidRPr="00287EC9" w:rsidRDefault="00532C4F" w:rsidP="00262111">
            <w:pPr>
              <w:spacing w:line="192" w:lineRule="auto"/>
              <w:ind w:right="-427"/>
              <w:rPr>
                <w:sz w:val="17"/>
                <w:szCs w:val="17"/>
              </w:rPr>
            </w:pPr>
            <w:r w:rsidRPr="00287EC9">
              <w:rPr>
                <w:sz w:val="17"/>
                <w:szCs w:val="17"/>
              </w:rPr>
              <w:t xml:space="preserve"> </w:t>
            </w:r>
          </w:p>
        </w:tc>
      </w:tr>
    </w:tbl>
    <w:p w:rsidR="003C6BEC" w:rsidRPr="00287EC9" w:rsidRDefault="003C6BEC" w:rsidP="003C6BEC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3C6BEC" w:rsidRPr="00287EC9" w:rsidRDefault="003C6BEC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3C6BEC" w:rsidRPr="00287EC9" w:rsidRDefault="003C6BEC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3C6BEC" w:rsidRPr="00287EC9" w:rsidRDefault="003C6BEC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3C6BEC" w:rsidRPr="00287EC9" w:rsidRDefault="003C6BEC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3C6BEC" w:rsidRPr="00287EC9" w:rsidRDefault="003C6BEC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3C6BEC" w:rsidRPr="00287EC9" w:rsidRDefault="003C6BEC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3C6BEC" w:rsidRPr="00287EC9" w:rsidRDefault="003C6BEC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F25717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lastRenderedPageBreak/>
        <w:t>1</w:t>
      </w:r>
      <w:r w:rsidR="00F25717" w:rsidRPr="00287EC9">
        <w:rPr>
          <w:rFonts w:eastAsia="Calibri"/>
          <w:lang w:eastAsia="en-US"/>
        </w:rPr>
        <w:t>.</w:t>
      </w:r>
      <w:r w:rsidRPr="00287EC9">
        <w:rPr>
          <w:rFonts w:eastAsia="Calibri"/>
          <w:lang w:eastAsia="en-US"/>
        </w:rPr>
        <w:t>33</w:t>
      </w:r>
      <w:r w:rsidR="00532C4F" w:rsidRPr="00287EC9">
        <w:rPr>
          <w:rFonts w:eastAsia="Calibri"/>
          <w:lang w:eastAsia="en-US"/>
        </w:rPr>
        <w:t>. Пункт 2.1.10</w:t>
      </w:r>
      <w:r w:rsidR="00F25717" w:rsidRPr="00287EC9">
        <w:rPr>
          <w:rFonts w:eastAsia="Calibri"/>
          <w:lang w:eastAsia="en-US"/>
        </w:rPr>
        <w:t xml:space="preserve"> таблицы 8 подраздела 9.3.1 раздела 9 приложения к постановлению изложить в следующей редакции:</w:t>
      </w:r>
    </w:p>
    <w:p w:rsidR="00F25717" w:rsidRPr="00287EC9" w:rsidRDefault="00F25717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13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07"/>
        <w:gridCol w:w="592"/>
        <w:gridCol w:w="2367"/>
        <w:gridCol w:w="425"/>
        <w:gridCol w:w="286"/>
        <w:gridCol w:w="705"/>
        <w:gridCol w:w="569"/>
        <w:gridCol w:w="993"/>
        <w:gridCol w:w="563"/>
        <w:gridCol w:w="1011"/>
        <w:gridCol w:w="1011"/>
        <w:gridCol w:w="1014"/>
        <w:gridCol w:w="1011"/>
        <w:gridCol w:w="1014"/>
        <w:gridCol w:w="1011"/>
        <w:gridCol w:w="1014"/>
        <w:gridCol w:w="993"/>
        <w:gridCol w:w="578"/>
      </w:tblGrid>
      <w:tr w:rsidR="000021ED" w:rsidRPr="00287EC9" w:rsidTr="00A1151B">
        <w:trPr>
          <w:cantSplit/>
          <w:trHeight w:val="1805"/>
        </w:trPr>
        <w:tc>
          <w:tcPr>
            <w:tcW w:w="99" w:type="pct"/>
            <w:tcBorders>
              <w:right w:val="single" w:sz="4" w:space="0" w:color="auto"/>
            </w:tcBorders>
          </w:tcPr>
          <w:p w:rsidR="00532C4F" w:rsidRPr="00287EC9" w:rsidRDefault="00532C4F" w:rsidP="003C6BEC">
            <w:pPr>
              <w:spacing w:line="192" w:lineRule="auto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« 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4F" w:rsidRPr="00287EC9" w:rsidRDefault="00532C4F" w:rsidP="003C6BEC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2. 1.10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C4F" w:rsidRPr="00287EC9" w:rsidRDefault="00532C4F" w:rsidP="003C6BE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Строительство здания, расположенного по адресу: ул. Антонова-Овсеенко, участок 1 (севернее пересечения с </w:t>
            </w:r>
            <w:proofErr w:type="gramStart"/>
            <w:r w:rsidRPr="00287EC9">
              <w:rPr>
                <w:sz w:val="16"/>
                <w:szCs w:val="16"/>
              </w:rPr>
              <w:t>Дальневосточным</w:t>
            </w:r>
            <w:proofErr w:type="gramEnd"/>
            <w:r w:rsidRPr="00287EC9">
              <w:rPr>
                <w:sz w:val="16"/>
                <w:szCs w:val="16"/>
              </w:rPr>
              <w:t xml:space="preserve"> пр.) для размещения образовательного комплекса для детей-инвалидов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C4F" w:rsidRPr="00287EC9" w:rsidRDefault="00532C4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C4F" w:rsidRPr="00287EC9" w:rsidRDefault="00532C4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135 мест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F" w:rsidRPr="00287EC9" w:rsidRDefault="00532C4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СМР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F" w:rsidRPr="00287EC9" w:rsidRDefault="00532C4F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2023   -   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C4F" w:rsidRPr="00287EC9" w:rsidRDefault="00532C4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868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642,6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32C4F" w:rsidRPr="00287EC9" w:rsidRDefault="00532C4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Бюджет  Санкт</w:t>
            </w:r>
            <w:r w:rsidRPr="00287EC9">
              <w:rPr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F" w:rsidRPr="00287EC9" w:rsidRDefault="00532C4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121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505,0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F" w:rsidRPr="00287EC9" w:rsidRDefault="00532C4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621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505,0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F" w:rsidRPr="00287EC9" w:rsidRDefault="00532C4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125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632,6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F" w:rsidRPr="00287EC9" w:rsidRDefault="00532C4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F" w:rsidRPr="00287EC9" w:rsidRDefault="00532C4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F" w:rsidRPr="00287EC9" w:rsidRDefault="00532C4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F" w:rsidRPr="00287EC9" w:rsidRDefault="00532C4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868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642,6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F" w:rsidRPr="00287EC9" w:rsidRDefault="00532C4F" w:rsidP="003C6BEC">
            <w:pPr>
              <w:jc w:val="center"/>
              <w:rPr>
                <w:spacing w:val="-10"/>
                <w:sz w:val="16"/>
                <w:szCs w:val="16"/>
              </w:rPr>
            </w:pPr>
            <w:r w:rsidRPr="00287EC9">
              <w:rPr>
                <w:spacing w:val="-10"/>
                <w:sz w:val="16"/>
                <w:szCs w:val="16"/>
              </w:rPr>
              <w:t>Целевой показатель 2; индикаторы 2.1-2.4</w:t>
            </w:r>
          </w:p>
        </w:tc>
        <w:tc>
          <w:tcPr>
            <w:tcW w:w="187" w:type="pct"/>
            <w:tcBorders>
              <w:left w:val="single" w:sz="4" w:space="0" w:color="auto"/>
            </w:tcBorders>
          </w:tcPr>
          <w:p w:rsidR="00532C4F" w:rsidRPr="00287EC9" w:rsidRDefault="00532C4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532C4F" w:rsidRPr="00287EC9" w:rsidRDefault="00532C4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532C4F" w:rsidRPr="00287EC9" w:rsidRDefault="00532C4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532C4F" w:rsidRPr="00287EC9" w:rsidRDefault="00532C4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532C4F" w:rsidRPr="00287EC9" w:rsidRDefault="00532C4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532C4F" w:rsidRPr="00287EC9" w:rsidRDefault="00532C4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532C4F" w:rsidRPr="00287EC9" w:rsidRDefault="00532C4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532C4F" w:rsidRPr="00287EC9" w:rsidRDefault="00532C4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933E34" w:rsidRPr="00287EC9" w:rsidRDefault="00933E34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2B5D86" w:rsidRPr="00287EC9" w:rsidRDefault="002B5D86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532C4F" w:rsidRPr="00287EC9" w:rsidRDefault="00532C4F" w:rsidP="003C6BEC">
            <w:pPr>
              <w:spacing w:line="192" w:lineRule="auto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».</w:t>
            </w:r>
          </w:p>
        </w:tc>
      </w:tr>
    </w:tbl>
    <w:p w:rsidR="00AA6351" w:rsidRPr="00287EC9" w:rsidRDefault="00AA6351" w:rsidP="00CA106D">
      <w:pPr>
        <w:tabs>
          <w:tab w:val="left" w:pos="851"/>
        </w:tabs>
        <w:spacing w:after="60"/>
        <w:jc w:val="both"/>
        <w:rPr>
          <w:rFonts w:eastAsia="Calibri"/>
          <w:sz w:val="20"/>
          <w:szCs w:val="20"/>
          <w:lang w:eastAsia="en-US"/>
        </w:rPr>
      </w:pPr>
    </w:p>
    <w:p w:rsidR="002B5D86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</w:t>
      </w:r>
      <w:r w:rsidR="002B5D86" w:rsidRPr="00287EC9">
        <w:rPr>
          <w:rFonts w:eastAsia="Calibri"/>
          <w:lang w:eastAsia="en-US"/>
        </w:rPr>
        <w:t>.</w:t>
      </w:r>
      <w:r w:rsidRPr="00287EC9">
        <w:rPr>
          <w:rFonts w:eastAsia="Calibri"/>
          <w:lang w:eastAsia="en-US"/>
        </w:rPr>
        <w:t>34</w:t>
      </w:r>
      <w:r w:rsidR="002B5D86" w:rsidRPr="00287EC9">
        <w:rPr>
          <w:rFonts w:eastAsia="Calibri"/>
          <w:lang w:eastAsia="en-US"/>
        </w:rPr>
        <w:t>. Пункт 2.1.18 таблицы 8 подраздела 9.3.1 раздела 9 приложения к постановлению изложить в следующей редакции:</w:t>
      </w:r>
    </w:p>
    <w:p w:rsidR="002B5D86" w:rsidRPr="00287EC9" w:rsidRDefault="002B5D86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530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2402"/>
        <w:gridCol w:w="425"/>
        <w:gridCol w:w="284"/>
        <w:gridCol w:w="708"/>
        <w:gridCol w:w="567"/>
        <w:gridCol w:w="993"/>
        <w:gridCol w:w="567"/>
        <w:gridCol w:w="1012"/>
        <w:gridCol w:w="1012"/>
        <w:gridCol w:w="1013"/>
        <w:gridCol w:w="1012"/>
        <w:gridCol w:w="1013"/>
        <w:gridCol w:w="1012"/>
        <w:gridCol w:w="1013"/>
        <w:gridCol w:w="992"/>
        <w:gridCol w:w="284"/>
      </w:tblGrid>
      <w:tr w:rsidR="008D492D" w:rsidRPr="00287EC9" w:rsidTr="000021ED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2B5D86" w:rsidRPr="00287EC9" w:rsidRDefault="002B5D86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  <w:r w:rsidR="00986D8F" w:rsidRPr="00287EC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3C6BE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Строительство, реконструкция зданий с приспособл</w:t>
            </w:r>
            <w:r w:rsidR="001421FD" w:rsidRPr="00287EC9">
              <w:rPr>
                <w:sz w:val="16"/>
                <w:szCs w:val="16"/>
              </w:rPr>
              <w:t>ением для современного использо</w:t>
            </w:r>
            <w:r w:rsidRPr="00287EC9">
              <w:rPr>
                <w:sz w:val="16"/>
                <w:szCs w:val="16"/>
              </w:rPr>
              <w:t xml:space="preserve">вания, расположенных по адресу: </w:t>
            </w:r>
            <w:proofErr w:type="spellStart"/>
            <w:r w:rsidRPr="00287EC9">
              <w:rPr>
                <w:sz w:val="16"/>
                <w:szCs w:val="16"/>
              </w:rPr>
              <w:t>г</w:t>
            </w:r>
            <w:proofErr w:type="gramStart"/>
            <w:r w:rsidRPr="00287EC9">
              <w:rPr>
                <w:sz w:val="16"/>
                <w:szCs w:val="16"/>
              </w:rPr>
              <w:t>.К</w:t>
            </w:r>
            <w:proofErr w:type="gramEnd"/>
            <w:r w:rsidRPr="00287EC9">
              <w:rPr>
                <w:sz w:val="16"/>
                <w:szCs w:val="16"/>
              </w:rPr>
              <w:t>ронштадт</w:t>
            </w:r>
            <w:proofErr w:type="spellEnd"/>
            <w:r w:rsidRPr="00287EC9">
              <w:rPr>
                <w:sz w:val="16"/>
                <w:szCs w:val="16"/>
              </w:rPr>
              <w:t xml:space="preserve">, ул. </w:t>
            </w:r>
            <w:proofErr w:type="spellStart"/>
            <w:r w:rsidRPr="00287EC9">
              <w:rPr>
                <w:sz w:val="16"/>
                <w:szCs w:val="16"/>
              </w:rPr>
              <w:t>Фейгина</w:t>
            </w:r>
            <w:proofErr w:type="spellEnd"/>
            <w:r w:rsidRPr="00287EC9">
              <w:rPr>
                <w:sz w:val="16"/>
                <w:szCs w:val="16"/>
              </w:rPr>
              <w:t xml:space="preserve">, д.7, литеры А, Б, В, Г, Д и д.9, литера А, для размещения Санкт-Петербургского </w:t>
            </w:r>
            <w:proofErr w:type="spellStart"/>
            <w:r w:rsidRPr="00287EC9">
              <w:rPr>
                <w:sz w:val="16"/>
                <w:szCs w:val="16"/>
              </w:rPr>
              <w:t>госу</w:t>
            </w:r>
            <w:proofErr w:type="spellEnd"/>
            <w:r w:rsidRPr="00287EC9">
              <w:rPr>
                <w:sz w:val="16"/>
                <w:szCs w:val="16"/>
              </w:rPr>
              <w:t>-дарственного автономного профессионального образо</w:t>
            </w:r>
            <w:r w:rsidR="00FA67F6" w:rsidRPr="00287EC9">
              <w:rPr>
                <w:sz w:val="16"/>
                <w:szCs w:val="16"/>
              </w:rPr>
              <w:t>вательного учреждения «Морская т</w:t>
            </w:r>
            <w:r w:rsidRPr="00287EC9">
              <w:rPr>
                <w:sz w:val="16"/>
                <w:szCs w:val="16"/>
              </w:rPr>
              <w:t xml:space="preserve">ехническая академия имени адмирала </w:t>
            </w:r>
            <w:proofErr w:type="spellStart"/>
            <w:r w:rsidRPr="00287EC9">
              <w:rPr>
                <w:sz w:val="16"/>
                <w:szCs w:val="16"/>
              </w:rPr>
              <w:t>Д.И.Сенявина</w:t>
            </w:r>
            <w:proofErr w:type="spellEnd"/>
            <w:r w:rsidRPr="00287EC9">
              <w:rPr>
                <w:sz w:val="16"/>
                <w:szCs w:val="16"/>
              </w:rPr>
              <w:t>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2B5D86" w:rsidRPr="00287EC9" w:rsidRDefault="002B5D86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2B5D86" w:rsidRPr="00287EC9" w:rsidRDefault="002B5D86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250 мест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2018-2024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101 354,9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2B5D86" w:rsidRPr="00287EC9" w:rsidRDefault="002B5D86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12 314,1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84 683,8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96 997,9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374BBF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3, индикаторы 3.9, 3.10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2B5D86" w:rsidRPr="00287EC9" w:rsidRDefault="002B5D86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92D" w:rsidRPr="00287EC9" w:rsidTr="00A1151B">
        <w:trPr>
          <w:trHeight w:val="2130"/>
        </w:trPr>
        <w:tc>
          <w:tcPr>
            <w:tcW w:w="426" w:type="dxa"/>
            <w:tcBorders>
              <w:right w:val="single" w:sz="4" w:space="0" w:color="auto"/>
            </w:tcBorders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2007-2026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1 097 262,1</w:t>
            </w: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2B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2B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2B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10 000,0 </w:t>
            </w: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2B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892 835,9 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2B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2B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2B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902 835,9 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5D86" w:rsidRPr="00287EC9" w:rsidTr="000021ED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2007-2026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1 198 617,0</w:t>
            </w: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2B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12 314,1 </w:t>
            </w: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2B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84 683,8 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2B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10 000,0 </w:t>
            </w: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2B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892 835,9 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2B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2B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287EC9" w:rsidRDefault="002B5D86" w:rsidP="002B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999 833,8 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B5D86" w:rsidRPr="00287EC9" w:rsidRDefault="002B5D86" w:rsidP="00F36758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87EC9">
              <w:rPr>
                <w:rFonts w:ascii="Times New Roman" w:hAnsi="Times New Roman" w:cs="Times New Roman"/>
              </w:rPr>
              <w:t>».</w:t>
            </w:r>
          </w:p>
        </w:tc>
      </w:tr>
    </w:tbl>
    <w:p w:rsidR="00374BBF" w:rsidRPr="00287EC9" w:rsidRDefault="00374BBF" w:rsidP="003C6BEC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p w:rsidR="00D4489D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</w:t>
      </w:r>
      <w:r w:rsidR="00576B6C" w:rsidRPr="00287EC9">
        <w:rPr>
          <w:rFonts w:eastAsia="Calibri"/>
          <w:lang w:eastAsia="en-US"/>
        </w:rPr>
        <w:t>.</w:t>
      </w:r>
      <w:r w:rsidR="00374BBF" w:rsidRPr="00287EC9">
        <w:rPr>
          <w:rFonts w:eastAsia="Calibri"/>
          <w:lang w:eastAsia="en-US"/>
        </w:rPr>
        <w:t>3</w:t>
      </w:r>
      <w:r w:rsidRPr="00287EC9">
        <w:rPr>
          <w:rFonts w:eastAsia="Calibri"/>
          <w:lang w:eastAsia="en-US"/>
        </w:rPr>
        <w:t>5</w:t>
      </w:r>
      <w:r w:rsidR="008E1A7B" w:rsidRPr="00287EC9">
        <w:rPr>
          <w:rFonts w:eastAsia="Calibri"/>
          <w:lang w:eastAsia="en-US"/>
        </w:rPr>
        <w:t>. Пункт 2.1.</w:t>
      </w:r>
      <w:r w:rsidR="00374BBF" w:rsidRPr="00287EC9">
        <w:rPr>
          <w:rFonts w:eastAsia="Calibri"/>
          <w:lang w:eastAsia="en-US"/>
        </w:rPr>
        <w:t>27</w:t>
      </w:r>
      <w:r w:rsidR="008370D4" w:rsidRPr="00287EC9">
        <w:rPr>
          <w:rFonts w:eastAsia="Calibri"/>
          <w:lang w:eastAsia="en-US"/>
        </w:rPr>
        <w:t xml:space="preserve"> таблицы 8 подраздела 9.3.1 раздела 9 прилож</w:t>
      </w:r>
      <w:r w:rsidR="00C6797C" w:rsidRPr="00287EC9">
        <w:rPr>
          <w:rFonts w:eastAsia="Calibri"/>
          <w:lang w:eastAsia="en-US"/>
        </w:rPr>
        <w:t>ения к постановлению изложить в</w:t>
      </w:r>
      <w:r w:rsidR="008370D4" w:rsidRPr="00287EC9">
        <w:rPr>
          <w:rFonts w:eastAsia="Calibri"/>
          <w:lang w:eastAsia="en-US"/>
        </w:rPr>
        <w:t xml:space="preserve"> следующей редакции:</w:t>
      </w:r>
    </w:p>
    <w:p w:rsidR="00A47B2C" w:rsidRPr="00287EC9" w:rsidRDefault="00A47B2C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13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07"/>
        <w:gridCol w:w="589"/>
        <w:gridCol w:w="2366"/>
        <w:gridCol w:w="428"/>
        <w:gridCol w:w="282"/>
        <w:gridCol w:w="709"/>
        <w:gridCol w:w="566"/>
        <w:gridCol w:w="990"/>
        <w:gridCol w:w="570"/>
        <w:gridCol w:w="1012"/>
        <w:gridCol w:w="1012"/>
        <w:gridCol w:w="1012"/>
        <w:gridCol w:w="1012"/>
        <w:gridCol w:w="1012"/>
        <w:gridCol w:w="1012"/>
        <w:gridCol w:w="1012"/>
        <w:gridCol w:w="994"/>
        <w:gridCol w:w="591"/>
      </w:tblGrid>
      <w:tr w:rsidR="00986D8F" w:rsidRPr="00287EC9" w:rsidTr="00986D8F">
        <w:trPr>
          <w:cantSplit/>
          <w:trHeight w:val="2308"/>
        </w:trPr>
        <w:tc>
          <w:tcPr>
            <w:tcW w:w="99" w:type="pct"/>
            <w:tcBorders>
              <w:right w:val="single" w:sz="4" w:space="0" w:color="auto"/>
            </w:tcBorders>
          </w:tcPr>
          <w:p w:rsidR="00374BBF" w:rsidRPr="00287EC9" w:rsidRDefault="00374BBF" w:rsidP="003C6BEC">
            <w:pPr>
              <w:spacing w:line="192" w:lineRule="auto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« 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BBF" w:rsidRPr="00287EC9" w:rsidRDefault="00374BBF" w:rsidP="003C6BEC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2. 1.27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BBF" w:rsidRPr="00287EC9" w:rsidRDefault="00374BBF" w:rsidP="003C6BEC">
            <w:pPr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Проектирование и строительство здания общеобразовательной школы </w:t>
            </w:r>
            <w:proofErr w:type="spellStart"/>
            <w:r w:rsidRPr="00287EC9">
              <w:rPr>
                <w:sz w:val="16"/>
                <w:szCs w:val="16"/>
              </w:rPr>
              <w:t>поадресу</w:t>
            </w:r>
            <w:proofErr w:type="spellEnd"/>
            <w:r w:rsidRPr="00287EC9">
              <w:rPr>
                <w:sz w:val="16"/>
                <w:szCs w:val="16"/>
              </w:rPr>
              <w:t xml:space="preserve">: </w:t>
            </w:r>
            <w:proofErr w:type="gramStart"/>
            <w:r w:rsidRPr="00287EC9">
              <w:rPr>
                <w:sz w:val="16"/>
                <w:szCs w:val="16"/>
              </w:rPr>
              <w:t>Санкт-Петербург, Петергофское шоссе, участок 103 (севернее пересечения с</w:t>
            </w:r>
            <w:proofErr w:type="gramEnd"/>
          </w:p>
          <w:p w:rsidR="00374BBF" w:rsidRPr="00287EC9" w:rsidRDefault="00374BBF" w:rsidP="003C6BEC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улицей Пограничника </w:t>
            </w:r>
            <w:proofErr w:type="spellStart"/>
            <w:r w:rsidRPr="00287EC9">
              <w:rPr>
                <w:sz w:val="16"/>
                <w:szCs w:val="16"/>
              </w:rPr>
              <w:t>Гарькавого</w:t>
            </w:r>
            <w:proofErr w:type="spellEnd"/>
            <w:r w:rsidRPr="00287EC9">
              <w:rPr>
                <w:sz w:val="16"/>
                <w:szCs w:val="16"/>
              </w:rPr>
              <w:t>. квартал   31-1)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4BBF" w:rsidRPr="00287EC9" w:rsidRDefault="00374BB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4BBF" w:rsidRPr="00287EC9" w:rsidRDefault="00374BB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1125  мест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BBF" w:rsidRPr="00287EC9" w:rsidRDefault="007350E8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ПИР, </w:t>
            </w:r>
            <w:r w:rsidR="00374BBF" w:rsidRPr="00287EC9">
              <w:rPr>
                <w:sz w:val="16"/>
                <w:szCs w:val="16"/>
              </w:rPr>
              <w:t>СМР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BBF" w:rsidRPr="00287EC9" w:rsidRDefault="00374BB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2023                -              2026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BBF" w:rsidRPr="00287EC9" w:rsidRDefault="00374BB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3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141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212,2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4BBF" w:rsidRPr="00287EC9" w:rsidRDefault="00374BB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Бюджет  Санкт</w:t>
            </w:r>
            <w:r w:rsidRPr="00287EC9">
              <w:rPr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BBF" w:rsidRPr="00287EC9" w:rsidRDefault="00374BB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000,0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BBF" w:rsidRPr="00287EC9" w:rsidRDefault="00374BB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56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550,9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BBF" w:rsidRPr="00287EC9" w:rsidRDefault="00374BB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909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776,4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BBF" w:rsidRPr="00287EC9" w:rsidRDefault="00374BB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173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884,9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BBF" w:rsidRPr="00287EC9" w:rsidRDefault="00374BB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BBF" w:rsidRPr="00287EC9" w:rsidRDefault="00374BB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BBF" w:rsidRPr="00287EC9" w:rsidRDefault="00925E69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3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="00374BBF" w:rsidRPr="00287EC9">
              <w:rPr>
                <w:sz w:val="16"/>
                <w:szCs w:val="16"/>
              </w:rPr>
              <w:t>141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="00374BBF" w:rsidRPr="00287EC9">
              <w:rPr>
                <w:sz w:val="16"/>
                <w:szCs w:val="16"/>
              </w:rPr>
              <w:t>212,2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BBF" w:rsidRPr="00287EC9" w:rsidRDefault="00374BBF" w:rsidP="003C6BEC">
            <w:pPr>
              <w:pStyle w:val="ConsPlusNormal"/>
              <w:jc w:val="center"/>
              <w:rPr>
                <w:spacing w:val="-10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2; индикаторы 2.1-2.4</w:t>
            </w:r>
          </w:p>
        </w:tc>
        <w:tc>
          <w:tcPr>
            <w:tcW w:w="191" w:type="pct"/>
            <w:tcBorders>
              <w:left w:val="single" w:sz="4" w:space="0" w:color="auto"/>
            </w:tcBorders>
          </w:tcPr>
          <w:p w:rsidR="00374BBF" w:rsidRPr="00287EC9" w:rsidRDefault="00374BB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374BBF" w:rsidRPr="00287EC9" w:rsidRDefault="00374BB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374BBF" w:rsidRPr="00287EC9" w:rsidRDefault="00374BB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374BBF" w:rsidRPr="00287EC9" w:rsidRDefault="00374BB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374BBF" w:rsidRPr="00287EC9" w:rsidRDefault="00374BB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374BBF" w:rsidRPr="00287EC9" w:rsidRDefault="00374BB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374BBF" w:rsidRPr="00287EC9" w:rsidRDefault="00374BB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374BBF" w:rsidRPr="00287EC9" w:rsidRDefault="00374BB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374BBF" w:rsidRPr="00287EC9" w:rsidRDefault="00374BBF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262111" w:rsidRPr="00287EC9" w:rsidRDefault="00262111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8D492D" w:rsidRPr="00287EC9" w:rsidRDefault="008D492D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8D492D" w:rsidRPr="00287EC9" w:rsidRDefault="008D492D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374BBF" w:rsidRPr="00287EC9" w:rsidRDefault="00374BBF" w:rsidP="003C6BEC">
            <w:pPr>
              <w:spacing w:line="192" w:lineRule="auto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»</w:t>
            </w:r>
          </w:p>
        </w:tc>
      </w:tr>
    </w:tbl>
    <w:p w:rsidR="00BC000A" w:rsidRPr="00287EC9" w:rsidRDefault="00BC000A" w:rsidP="003C6BEC">
      <w:pPr>
        <w:tabs>
          <w:tab w:val="left" w:pos="851"/>
        </w:tabs>
        <w:jc w:val="both"/>
        <w:rPr>
          <w:rFonts w:eastAsia="Calibri"/>
          <w:sz w:val="16"/>
          <w:szCs w:val="16"/>
          <w:lang w:eastAsia="en-US"/>
        </w:rPr>
      </w:pPr>
    </w:p>
    <w:p w:rsidR="003C6BEC" w:rsidRPr="00287EC9" w:rsidRDefault="003C6BEC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3C6BEC" w:rsidRPr="00287EC9" w:rsidRDefault="003C6BEC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097144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lastRenderedPageBreak/>
        <w:t>1</w:t>
      </w:r>
      <w:r w:rsidR="00EC0028" w:rsidRPr="00287EC9">
        <w:rPr>
          <w:rFonts w:eastAsia="Calibri"/>
          <w:lang w:eastAsia="en-US"/>
        </w:rPr>
        <w:t>.</w:t>
      </w:r>
      <w:r w:rsidRPr="00287EC9">
        <w:rPr>
          <w:rFonts w:eastAsia="Calibri"/>
          <w:lang w:eastAsia="en-US"/>
        </w:rPr>
        <w:t>36</w:t>
      </w:r>
      <w:r w:rsidR="00EC0028" w:rsidRPr="00287EC9">
        <w:rPr>
          <w:rFonts w:eastAsia="Calibri"/>
          <w:lang w:eastAsia="en-US"/>
        </w:rPr>
        <w:t>. Пункт 2.1.48</w:t>
      </w:r>
      <w:r w:rsidR="004918D9" w:rsidRPr="00287EC9">
        <w:rPr>
          <w:rFonts w:eastAsia="Calibri"/>
          <w:lang w:eastAsia="en-US"/>
        </w:rPr>
        <w:t xml:space="preserve"> таблицы 8 подраздела 9.3.1 раздела 9 прилож</w:t>
      </w:r>
      <w:r w:rsidR="00C6797C" w:rsidRPr="00287EC9">
        <w:rPr>
          <w:rFonts w:eastAsia="Calibri"/>
          <w:lang w:eastAsia="en-US"/>
        </w:rPr>
        <w:t>ения к постановлению изложить в</w:t>
      </w:r>
      <w:r w:rsidR="004918D9" w:rsidRPr="00287EC9">
        <w:rPr>
          <w:rFonts w:eastAsia="Calibri"/>
          <w:lang w:eastAsia="en-US"/>
        </w:rPr>
        <w:t xml:space="preserve"> следующей редакции:</w:t>
      </w:r>
    </w:p>
    <w:p w:rsidR="00321EA0" w:rsidRPr="00287EC9" w:rsidRDefault="00321EA0" w:rsidP="00DF5FB5">
      <w:pPr>
        <w:tabs>
          <w:tab w:val="left" w:pos="851"/>
        </w:tabs>
        <w:spacing w:after="60"/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168" w:type="pct"/>
        <w:tblLayout w:type="fixed"/>
        <w:tblLook w:val="04A0" w:firstRow="1" w:lastRow="0" w:firstColumn="1" w:lastColumn="0" w:noHBand="0" w:noVBand="1"/>
      </w:tblPr>
      <w:tblGrid>
        <w:gridCol w:w="297"/>
        <w:gridCol w:w="580"/>
        <w:gridCol w:w="2353"/>
        <w:gridCol w:w="425"/>
        <w:gridCol w:w="284"/>
        <w:gridCol w:w="710"/>
        <w:gridCol w:w="567"/>
        <w:gridCol w:w="991"/>
        <w:gridCol w:w="567"/>
        <w:gridCol w:w="1012"/>
        <w:gridCol w:w="1012"/>
        <w:gridCol w:w="1012"/>
        <w:gridCol w:w="1012"/>
        <w:gridCol w:w="1012"/>
        <w:gridCol w:w="1012"/>
        <w:gridCol w:w="1012"/>
        <w:gridCol w:w="991"/>
        <w:gridCol w:w="726"/>
      </w:tblGrid>
      <w:tr w:rsidR="00986D8F" w:rsidRPr="00287EC9" w:rsidTr="00986D8F">
        <w:trPr>
          <w:cantSplit/>
          <w:trHeight w:val="2189"/>
        </w:trPr>
        <w:tc>
          <w:tcPr>
            <w:tcW w:w="95" w:type="pct"/>
            <w:tcBorders>
              <w:top w:val="nil"/>
              <w:right w:val="single" w:sz="4" w:space="0" w:color="auto"/>
            </w:tcBorders>
          </w:tcPr>
          <w:p w:rsidR="00EC0028" w:rsidRPr="00287EC9" w:rsidRDefault="00EC0028" w:rsidP="003E6146">
            <w:pPr>
              <w:jc w:val="center"/>
              <w:rPr>
                <w:spacing w:val="-34"/>
                <w:sz w:val="20"/>
                <w:szCs w:val="20"/>
              </w:rPr>
            </w:pPr>
            <w:r w:rsidRPr="00287EC9">
              <w:rPr>
                <w:spacing w:val="-34"/>
                <w:sz w:val="20"/>
                <w:szCs w:val="20"/>
              </w:rPr>
              <w:t>«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028" w:rsidRPr="00287EC9" w:rsidRDefault="00EC0028" w:rsidP="003E6146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2.1.48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028" w:rsidRPr="00287EC9" w:rsidRDefault="00EC0028" w:rsidP="003E6146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Строительство здания начальной и средней общеобразовательной школы для детей-инвалидов на земельном участке по адресу: внутригородское муниципальное образование Санкт-Петербурга муниципальный округ </w:t>
            </w:r>
            <w:proofErr w:type="spellStart"/>
            <w:r w:rsidRPr="00287EC9">
              <w:rPr>
                <w:sz w:val="16"/>
                <w:szCs w:val="16"/>
              </w:rPr>
              <w:t>Сергиевское</w:t>
            </w:r>
            <w:proofErr w:type="spellEnd"/>
            <w:r w:rsidRPr="00287EC9">
              <w:rPr>
                <w:sz w:val="16"/>
                <w:szCs w:val="16"/>
              </w:rPr>
              <w:t>, Сиреневый бульвар, участок 31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028" w:rsidRPr="00287EC9" w:rsidRDefault="00EC0028" w:rsidP="003E6146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028" w:rsidRPr="00287EC9" w:rsidRDefault="00EC0028" w:rsidP="003E6146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325 мест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8" w:rsidRPr="00287EC9" w:rsidRDefault="00EC0028" w:rsidP="003E6146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СМР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8" w:rsidRPr="00287EC9" w:rsidRDefault="00EC0028" w:rsidP="003E6146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2023             -             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8" w:rsidRPr="00287EC9" w:rsidRDefault="00EC0028" w:rsidP="003E6146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3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421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091,0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028" w:rsidRPr="00287EC9" w:rsidRDefault="00EC0028" w:rsidP="003E6146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Бюджет Санкт</w:t>
            </w:r>
            <w:r w:rsidRPr="00287EC9">
              <w:rPr>
                <w:spacing w:val="-20"/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EC0028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59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075,6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EC0028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460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075,2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EC0028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109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406,1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EC0028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</w:t>
            </w:r>
            <w:r w:rsidR="00986D8F" w:rsidRPr="00287EC9">
              <w:rPr>
                <w:sz w:val="16"/>
                <w:szCs w:val="16"/>
              </w:rPr>
              <w:t> </w:t>
            </w:r>
            <w:r w:rsidRPr="00287EC9">
              <w:rPr>
                <w:sz w:val="16"/>
                <w:szCs w:val="16"/>
              </w:rPr>
              <w:t>79</w:t>
            </w:r>
            <w:r w:rsidR="00986D8F" w:rsidRPr="00287EC9">
              <w:rPr>
                <w:sz w:val="16"/>
                <w:szCs w:val="16"/>
              </w:rPr>
              <w:t>2 </w:t>
            </w:r>
            <w:r w:rsidRPr="00287EC9">
              <w:rPr>
                <w:sz w:val="16"/>
                <w:szCs w:val="16"/>
              </w:rPr>
              <w:t>53</w:t>
            </w:r>
            <w:r w:rsidR="00986D8F" w:rsidRPr="00287EC9">
              <w:rPr>
                <w:sz w:val="16"/>
                <w:szCs w:val="16"/>
              </w:rPr>
              <w:t>4,</w:t>
            </w:r>
            <w:r w:rsidRPr="00287EC9">
              <w:rPr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EC0028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EC0028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EC0028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3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421</w:t>
            </w:r>
            <w:r w:rsidR="00986D8F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091,0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EC0028" w:rsidP="003E6146">
            <w:pPr>
              <w:jc w:val="center"/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Целевой показатель 2; индикаторы 2.1-2.4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</w:tcBorders>
            <w:vAlign w:val="bottom"/>
          </w:tcPr>
          <w:p w:rsidR="00EC0028" w:rsidRPr="00287EC9" w:rsidRDefault="00EC0028" w:rsidP="003E6146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287EC9" w:rsidRDefault="00EC0028" w:rsidP="003E6146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287EC9" w:rsidRDefault="00EC0028" w:rsidP="003E6146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287EC9" w:rsidRDefault="00EC0028" w:rsidP="003E6146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287EC9" w:rsidRDefault="00EC0028" w:rsidP="003E6146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287EC9" w:rsidRDefault="00EC0028" w:rsidP="003E6146">
            <w:pPr>
              <w:ind w:right="-314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».</w:t>
            </w:r>
          </w:p>
        </w:tc>
      </w:tr>
    </w:tbl>
    <w:p w:rsidR="00EC0028" w:rsidRPr="00287EC9" w:rsidRDefault="00EC0028" w:rsidP="003C6BEC"/>
    <w:p w:rsidR="00EC0028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1.37</w:t>
      </w:r>
      <w:r w:rsidR="00EC0028" w:rsidRPr="00287EC9">
        <w:rPr>
          <w:rFonts w:eastAsia="Calibri"/>
          <w:lang w:eastAsia="en-US"/>
        </w:rPr>
        <w:t>. Пункт 2.1.50 таблицы 8 подраздела 9.3.1 раздела 9 приложения к постановлению изложить в следующей редакции:</w:t>
      </w:r>
    </w:p>
    <w:p w:rsidR="00EC0028" w:rsidRPr="00287EC9" w:rsidRDefault="00EC0028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5709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582"/>
        <w:gridCol w:w="2376"/>
        <w:gridCol w:w="425"/>
        <w:gridCol w:w="284"/>
        <w:gridCol w:w="708"/>
        <w:gridCol w:w="567"/>
        <w:gridCol w:w="993"/>
        <w:gridCol w:w="567"/>
        <w:gridCol w:w="1012"/>
        <w:gridCol w:w="1012"/>
        <w:gridCol w:w="1013"/>
        <w:gridCol w:w="1012"/>
        <w:gridCol w:w="1013"/>
        <w:gridCol w:w="1012"/>
        <w:gridCol w:w="1013"/>
        <w:gridCol w:w="992"/>
        <w:gridCol w:w="691"/>
      </w:tblGrid>
      <w:tr w:rsidR="00986D8F" w:rsidRPr="00287EC9" w:rsidTr="00986D8F">
        <w:trPr>
          <w:trHeight w:val="317"/>
        </w:trPr>
        <w:tc>
          <w:tcPr>
            <w:tcW w:w="437" w:type="dxa"/>
            <w:tcBorders>
              <w:right w:val="single" w:sz="4" w:space="0" w:color="auto"/>
            </w:tcBorders>
            <w:shd w:val="clear" w:color="auto" w:fill="FFFFFF"/>
          </w:tcPr>
          <w:p w:rsidR="00EC0028" w:rsidRPr="00287EC9" w:rsidRDefault="00EC0028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C0028" w:rsidRPr="00287EC9" w:rsidRDefault="00EC0028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2.1.50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C0028" w:rsidRPr="00287EC9" w:rsidRDefault="00EC0028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общеобразовательного учреждения на территории, ограниченной Пулковским шоссе, Дунайским пр., </w:t>
            </w:r>
            <w:proofErr w:type="spell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Среднерогатской</w:t>
            </w:r>
            <w:proofErr w:type="spell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ул. и Южным полукольцом Октябрьской железной дороги, участок 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EC0028" w:rsidRPr="00287EC9" w:rsidRDefault="00EC0028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EC0028" w:rsidRPr="00287EC9" w:rsidRDefault="00EC0028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550 мест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C0028" w:rsidRPr="00287EC9" w:rsidRDefault="00EC0028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ПИР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C0028" w:rsidRPr="00287EC9" w:rsidRDefault="00EC0028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C0028" w:rsidRPr="00287EC9" w:rsidRDefault="00EC0028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27 653,7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EC0028" w:rsidRPr="00287EC9" w:rsidRDefault="00EC0028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C0028" w:rsidRPr="00287EC9" w:rsidRDefault="00EC0028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13 282,4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C0028" w:rsidRPr="00287EC9" w:rsidRDefault="00EC0028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C0028" w:rsidRPr="00287EC9" w:rsidRDefault="00EC0028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C0028" w:rsidRPr="00287EC9" w:rsidRDefault="00EC0028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C0028" w:rsidRPr="00287EC9" w:rsidRDefault="00EC0028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C0028" w:rsidRPr="00287EC9" w:rsidRDefault="00EC0028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C0028" w:rsidRPr="00287EC9" w:rsidRDefault="00EC0028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13 282,4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C0028" w:rsidRPr="00287EC9" w:rsidRDefault="00986D8F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Целевой показатель 2; индикаторы 2.1-2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EC0028" w:rsidRPr="00287EC9" w:rsidRDefault="00EC0028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5E69" w:rsidRPr="00287EC9" w:rsidTr="00925E69">
        <w:trPr>
          <w:trHeight w:val="784"/>
        </w:trPr>
        <w:tc>
          <w:tcPr>
            <w:tcW w:w="437" w:type="dxa"/>
            <w:tcBorders>
              <w:right w:val="single" w:sz="4" w:space="0" w:color="auto"/>
            </w:tcBorders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2 077 775,3</w:t>
            </w: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91 714,1</w:t>
            </w: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541 714,1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1 444 347,1</w:t>
            </w: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2 077 775,3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5E69" w:rsidRPr="00287EC9" w:rsidTr="00986D8F">
        <w:trPr>
          <w:trHeight w:val="317"/>
        </w:trPr>
        <w:tc>
          <w:tcPr>
            <w:tcW w:w="437" w:type="dxa"/>
            <w:tcBorders>
              <w:right w:val="single" w:sz="4" w:space="0" w:color="auto"/>
            </w:tcBorders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2021-2025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2 105 429,0</w:t>
            </w: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104 996,5</w:t>
            </w: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541 714,1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1 444 347,1</w:t>
            </w: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25E69" w:rsidRPr="00287EC9" w:rsidRDefault="00925E6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2 091 057,7</w:t>
            </w:r>
          </w:p>
        </w:tc>
        <w:tc>
          <w:tcPr>
            <w:tcW w:w="9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925E69" w:rsidRPr="00287EC9" w:rsidRDefault="00925E69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287EC9">
              <w:rPr>
                <w:rFonts w:ascii="Times New Roman" w:hAnsi="Times New Roman" w:cs="Times New Roman"/>
              </w:rPr>
              <w:t>».</w:t>
            </w:r>
          </w:p>
        </w:tc>
      </w:tr>
    </w:tbl>
    <w:p w:rsidR="00933E34" w:rsidRPr="00287EC9" w:rsidRDefault="00933E34" w:rsidP="003C6BEC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EC0028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</w:t>
      </w:r>
      <w:r w:rsidR="00EC0028" w:rsidRPr="00287EC9">
        <w:rPr>
          <w:rFonts w:eastAsia="Calibri"/>
          <w:lang w:eastAsia="en-US"/>
        </w:rPr>
        <w:t>.3</w:t>
      </w:r>
      <w:r w:rsidRPr="00287EC9">
        <w:rPr>
          <w:rFonts w:eastAsia="Calibri"/>
          <w:lang w:eastAsia="en-US"/>
        </w:rPr>
        <w:t>8</w:t>
      </w:r>
      <w:r w:rsidR="00EC0028" w:rsidRPr="00287EC9">
        <w:rPr>
          <w:rFonts w:eastAsia="Calibri"/>
          <w:lang w:eastAsia="en-US"/>
        </w:rPr>
        <w:t>. Пункт 2.1.</w:t>
      </w:r>
      <w:r w:rsidR="006B42B2" w:rsidRPr="00287EC9">
        <w:rPr>
          <w:rFonts w:eastAsia="Calibri"/>
          <w:lang w:eastAsia="en-US"/>
        </w:rPr>
        <w:t>60</w:t>
      </w:r>
      <w:r w:rsidR="00EC0028" w:rsidRPr="00287EC9">
        <w:rPr>
          <w:rFonts w:eastAsia="Calibri"/>
          <w:lang w:eastAsia="en-US"/>
        </w:rPr>
        <w:t xml:space="preserve"> таблицы 8 подраздела 9.3.1 раздела 9 приложения к постановлению изложить в следующей редакции:</w:t>
      </w:r>
    </w:p>
    <w:p w:rsidR="00EC0028" w:rsidRPr="00287EC9" w:rsidRDefault="00EC0028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168" w:type="pct"/>
        <w:tblLayout w:type="fixed"/>
        <w:tblLook w:val="04A0" w:firstRow="1" w:lastRow="0" w:firstColumn="1" w:lastColumn="0" w:noHBand="0" w:noVBand="1"/>
      </w:tblPr>
      <w:tblGrid>
        <w:gridCol w:w="297"/>
        <w:gridCol w:w="580"/>
        <w:gridCol w:w="2350"/>
        <w:gridCol w:w="428"/>
        <w:gridCol w:w="284"/>
        <w:gridCol w:w="707"/>
        <w:gridCol w:w="567"/>
        <w:gridCol w:w="994"/>
        <w:gridCol w:w="567"/>
        <w:gridCol w:w="1012"/>
        <w:gridCol w:w="1012"/>
        <w:gridCol w:w="1012"/>
        <w:gridCol w:w="1012"/>
        <w:gridCol w:w="1012"/>
        <w:gridCol w:w="1012"/>
        <w:gridCol w:w="1012"/>
        <w:gridCol w:w="991"/>
        <w:gridCol w:w="726"/>
      </w:tblGrid>
      <w:tr w:rsidR="006B42B2" w:rsidRPr="00287EC9" w:rsidTr="006B42B2">
        <w:trPr>
          <w:cantSplit/>
          <w:trHeight w:val="2189"/>
        </w:trPr>
        <w:tc>
          <w:tcPr>
            <w:tcW w:w="95" w:type="pct"/>
            <w:tcBorders>
              <w:top w:val="nil"/>
              <w:right w:val="single" w:sz="4" w:space="0" w:color="auto"/>
            </w:tcBorders>
          </w:tcPr>
          <w:p w:rsidR="00EC0028" w:rsidRPr="00287EC9" w:rsidRDefault="00EC0028" w:rsidP="00F36758">
            <w:pPr>
              <w:jc w:val="center"/>
              <w:rPr>
                <w:spacing w:val="-34"/>
                <w:sz w:val="20"/>
                <w:szCs w:val="20"/>
              </w:rPr>
            </w:pPr>
            <w:r w:rsidRPr="00287EC9">
              <w:rPr>
                <w:spacing w:val="-34"/>
                <w:sz w:val="20"/>
                <w:szCs w:val="20"/>
              </w:rPr>
              <w:t>«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028" w:rsidRPr="00287EC9" w:rsidRDefault="00EC0028" w:rsidP="00F36758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2.1.</w:t>
            </w:r>
            <w:r w:rsidR="006B42B2" w:rsidRPr="00287EC9">
              <w:rPr>
                <w:spacing w:val="-20"/>
                <w:sz w:val="16"/>
                <w:szCs w:val="16"/>
              </w:rPr>
              <w:t>60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028" w:rsidRPr="00287EC9" w:rsidRDefault="006B42B2" w:rsidP="006B42B2">
            <w:pPr>
              <w:pStyle w:val="ConsPlusNormal"/>
              <w:rPr>
                <w:spacing w:val="-20"/>
                <w:sz w:val="16"/>
                <w:szCs w:val="16"/>
              </w:rPr>
            </w:pPr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Строительство нового здания государственного бюджетного</w:t>
            </w:r>
            <w:r w:rsidRPr="00287E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общеобразовательного учреждения на земельном участке по адресу: ул. Ольги </w:t>
            </w:r>
            <w:proofErr w:type="spell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Форш</w:t>
            </w:r>
            <w:proofErr w:type="spell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, дом 9, литера</w:t>
            </w:r>
            <w:proofErr w:type="gramStart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287EC9">
              <w:rPr>
                <w:rFonts w:ascii="Times New Roman" w:hAnsi="Times New Roman" w:cs="Times New Roman"/>
                <w:sz w:val="16"/>
                <w:szCs w:val="16"/>
              </w:rPr>
              <w:t>, включая разработку проектной документации стадии РД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028" w:rsidRPr="00287EC9" w:rsidRDefault="00EC0028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028" w:rsidRPr="00287EC9" w:rsidRDefault="00EC0028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550 мест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8" w:rsidRPr="00287EC9" w:rsidRDefault="00EC0028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СМР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8" w:rsidRPr="00287EC9" w:rsidRDefault="00EC0028" w:rsidP="006B42B2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</w:t>
            </w:r>
            <w:r w:rsidR="006B42B2" w:rsidRPr="00287EC9">
              <w:rPr>
                <w:sz w:val="16"/>
                <w:szCs w:val="16"/>
              </w:rPr>
              <w:t>020</w:t>
            </w:r>
            <w:r w:rsidRPr="00287EC9">
              <w:rPr>
                <w:sz w:val="16"/>
                <w:szCs w:val="16"/>
              </w:rPr>
              <w:t xml:space="preserve">             -             202</w:t>
            </w:r>
            <w:r w:rsidR="006B42B2" w:rsidRPr="00287EC9">
              <w:rPr>
                <w:sz w:val="16"/>
                <w:szCs w:val="16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8" w:rsidRPr="00287EC9" w:rsidRDefault="006B42B2" w:rsidP="00F36758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1 417 286,9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028" w:rsidRPr="00287EC9" w:rsidRDefault="00EC0028" w:rsidP="00F36758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Бюджет Санкт</w:t>
            </w:r>
            <w:r w:rsidRPr="00287EC9">
              <w:rPr>
                <w:spacing w:val="-20"/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116 507,6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EC0028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116 507,6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287EC9" w:rsidRDefault="00EC0028" w:rsidP="00F36758">
            <w:pPr>
              <w:jc w:val="center"/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Целевой показатель 2; индикаторы 2.1-2.4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</w:tcBorders>
            <w:vAlign w:val="bottom"/>
          </w:tcPr>
          <w:p w:rsidR="00EC0028" w:rsidRPr="00287EC9" w:rsidRDefault="00EC0028" w:rsidP="00F36758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287EC9" w:rsidRDefault="00EC0028" w:rsidP="00F36758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287EC9" w:rsidRDefault="00EC0028" w:rsidP="00F36758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287EC9" w:rsidRDefault="00EC0028" w:rsidP="00F36758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287EC9" w:rsidRDefault="00EC0028" w:rsidP="00F36758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287EC9" w:rsidRDefault="00EC0028" w:rsidP="00F36758">
            <w:pPr>
              <w:ind w:right="-314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».</w:t>
            </w:r>
          </w:p>
        </w:tc>
      </w:tr>
    </w:tbl>
    <w:p w:rsidR="001B3642" w:rsidRPr="00287EC9" w:rsidRDefault="001B3642" w:rsidP="00DF5FB5">
      <w:pPr>
        <w:tabs>
          <w:tab w:val="left" w:pos="851"/>
        </w:tabs>
        <w:spacing w:after="60"/>
        <w:ind w:left="142" w:firstLine="851"/>
        <w:jc w:val="both"/>
        <w:rPr>
          <w:rFonts w:eastAsia="Calibri"/>
          <w:lang w:eastAsia="en-US"/>
        </w:rPr>
      </w:pPr>
    </w:p>
    <w:p w:rsidR="00803E76" w:rsidRPr="00287EC9" w:rsidRDefault="00803E76" w:rsidP="00DF5FB5">
      <w:pPr>
        <w:tabs>
          <w:tab w:val="left" w:pos="851"/>
        </w:tabs>
        <w:spacing w:after="60"/>
        <w:ind w:left="142" w:firstLine="851"/>
        <w:jc w:val="both"/>
        <w:rPr>
          <w:rFonts w:eastAsia="Calibri"/>
          <w:lang w:eastAsia="en-US"/>
        </w:rPr>
      </w:pPr>
    </w:p>
    <w:p w:rsidR="00FA5E1D" w:rsidRPr="00287EC9" w:rsidRDefault="00FA5E1D" w:rsidP="00DF5FB5">
      <w:pPr>
        <w:tabs>
          <w:tab w:val="left" w:pos="851"/>
        </w:tabs>
        <w:spacing w:after="60"/>
        <w:ind w:left="142" w:firstLine="851"/>
        <w:jc w:val="both"/>
        <w:rPr>
          <w:rFonts w:eastAsia="Calibri"/>
          <w:lang w:eastAsia="en-US"/>
        </w:rPr>
      </w:pPr>
    </w:p>
    <w:p w:rsidR="00FA5E1D" w:rsidRPr="00287EC9" w:rsidRDefault="00FA5E1D" w:rsidP="00DF5FB5">
      <w:pPr>
        <w:tabs>
          <w:tab w:val="left" w:pos="851"/>
        </w:tabs>
        <w:spacing w:after="60"/>
        <w:ind w:left="142" w:firstLine="851"/>
        <w:jc w:val="both"/>
        <w:rPr>
          <w:rFonts w:eastAsia="Calibri"/>
          <w:lang w:eastAsia="en-US"/>
        </w:rPr>
      </w:pPr>
    </w:p>
    <w:p w:rsidR="003C6BEC" w:rsidRPr="00287EC9" w:rsidRDefault="003C6BEC" w:rsidP="00DF5FB5">
      <w:pPr>
        <w:tabs>
          <w:tab w:val="left" w:pos="851"/>
        </w:tabs>
        <w:spacing w:after="60"/>
        <w:ind w:left="142" w:firstLine="851"/>
        <w:jc w:val="both"/>
        <w:rPr>
          <w:rFonts w:eastAsia="Calibri"/>
          <w:lang w:eastAsia="en-US"/>
        </w:rPr>
      </w:pPr>
    </w:p>
    <w:p w:rsidR="00331D55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lastRenderedPageBreak/>
        <w:t>1</w:t>
      </w:r>
      <w:r w:rsidR="00F5073B" w:rsidRPr="00287EC9">
        <w:rPr>
          <w:rFonts w:eastAsia="Calibri"/>
          <w:lang w:eastAsia="en-US"/>
        </w:rPr>
        <w:t>.</w:t>
      </w:r>
      <w:r w:rsidRPr="00287EC9">
        <w:rPr>
          <w:rFonts w:eastAsia="Calibri"/>
          <w:lang w:eastAsia="en-US"/>
        </w:rPr>
        <w:t>39</w:t>
      </w:r>
      <w:r w:rsidR="006B42B2" w:rsidRPr="00287EC9">
        <w:rPr>
          <w:rFonts w:eastAsia="Calibri"/>
          <w:lang w:eastAsia="en-US"/>
        </w:rPr>
        <w:t>. Пункты 2.1.62</w:t>
      </w:r>
      <w:r w:rsidR="00331D55" w:rsidRPr="00287EC9">
        <w:rPr>
          <w:rFonts w:eastAsia="Calibri"/>
          <w:lang w:eastAsia="en-US"/>
        </w:rPr>
        <w:t xml:space="preserve"> </w:t>
      </w:r>
      <w:r w:rsidR="006B42B2" w:rsidRPr="00287EC9">
        <w:rPr>
          <w:rFonts w:eastAsia="Calibri"/>
          <w:lang w:eastAsia="en-US"/>
        </w:rPr>
        <w:t xml:space="preserve">и 2.1.63 </w:t>
      </w:r>
      <w:r w:rsidR="00331D55" w:rsidRPr="00287EC9">
        <w:rPr>
          <w:rFonts w:eastAsia="Calibri"/>
          <w:lang w:eastAsia="en-US"/>
        </w:rPr>
        <w:t>таблицы 8 подраздела 9.3.1 раздела 9 прилож</w:t>
      </w:r>
      <w:r w:rsidR="00C6797C" w:rsidRPr="00287EC9">
        <w:rPr>
          <w:rFonts w:eastAsia="Calibri"/>
          <w:lang w:eastAsia="en-US"/>
        </w:rPr>
        <w:t>ения к постановлению изложить в</w:t>
      </w:r>
      <w:r w:rsidR="00331D55" w:rsidRPr="00287EC9">
        <w:rPr>
          <w:rFonts w:eastAsia="Calibri"/>
          <w:lang w:eastAsia="en-US"/>
        </w:rPr>
        <w:t xml:space="preserve"> следующей редакции:</w:t>
      </w:r>
    </w:p>
    <w:p w:rsidR="004B2CE6" w:rsidRPr="00287EC9" w:rsidRDefault="004B2CE6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08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02"/>
        <w:gridCol w:w="584"/>
        <w:gridCol w:w="2375"/>
        <w:gridCol w:w="427"/>
        <w:gridCol w:w="286"/>
        <w:gridCol w:w="706"/>
        <w:gridCol w:w="567"/>
        <w:gridCol w:w="994"/>
        <w:gridCol w:w="567"/>
        <w:gridCol w:w="1012"/>
        <w:gridCol w:w="1012"/>
        <w:gridCol w:w="1012"/>
        <w:gridCol w:w="1012"/>
        <w:gridCol w:w="1012"/>
        <w:gridCol w:w="1012"/>
        <w:gridCol w:w="1012"/>
        <w:gridCol w:w="991"/>
        <w:gridCol w:w="454"/>
      </w:tblGrid>
      <w:tr w:rsidR="006B42B2" w:rsidRPr="00287EC9" w:rsidTr="00A1151B">
        <w:trPr>
          <w:cantSplit/>
          <w:trHeight w:val="1805"/>
        </w:trPr>
        <w:tc>
          <w:tcPr>
            <w:tcW w:w="98" w:type="pct"/>
            <w:tcBorders>
              <w:right w:val="single" w:sz="4" w:space="0" w:color="auto"/>
            </w:tcBorders>
          </w:tcPr>
          <w:p w:rsidR="006B42B2" w:rsidRPr="00287EC9" w:rsidRDefault="006B42B2" w:rsidP="003C6BEC">
            <w:pPr>
              <w:spacing w:line="192" w:lineRule="auto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 « 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2B2" w:rsidRPr="00287EC9" w:rsidRDefault="006B42B2" w:rsidP="003C6BEC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2. 1.62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2B2" w:rsidRPr="00287EC9" w:rsidRDefault="006B42B2" w:rsidP="003C6BEC">
            <w:pPr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Строительство здания общеобразовательной школы по адресу: г. Пушкин, Промышленная улица, участок 6 (северо-восточнее дома № 17, литера</w:t>
            </w:r>
            <w:proofErr w:type="gramStart"/>
            <w:r w:rsidRPr="00287EC9">
              <w:rPr>
                <w:sz w:val="16"/>
                <w:szCs w:val="16"/>
              </w:rPr>
              <w:t xml:space="preserve"> А</w:t>
            </w:r>
            <w:proofErr w:type="gramEnd"/>
            <w:r w:rsidRPr="00287EC9">
              <w:rPr>
                <w:sz w:val="16"/>
                <w:szCs w:val="16"/>
              </w:rPr>
              <w:t xml:space="preserve"> по</w:t>
            </w:r>
          </w:p>
          <w:p w:rsidR="006B42B2" w:rsidRPr="00287EC9" w:rsidRDefault="006B42B2" w:rsidP="003C6BEC">
            <w:pPr>
              <w:rPr>
                <w:sz w:val="16"/>
                <w:szCs w:val="16"/>
              </w:rPr>
            </w:pPr>
            <w:proofErr w:type="gramStart"/>
            <w:r w:rsidRPr="00287EC9">
              <w:rPr>
                <w:sz w:val="16"/>
                <w:szCs w:val="16"/>
              </w:rPr>
              <w:t>Промышленной улице)</w:t>
            </w:r>
            <w:proofErr w:type="gramEnd"/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2B2" w:rsidRPr="00287EC9" w:rsidRDefault="006B42B2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2B2" w:rsidRPr="00287EC9" w:rsidRDefault="006B42B2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1375 мест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2B2" w:rsidRPr="00287EC9" w:rsidRDefault="006B42B2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СМР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2B2" w:rsidRPr="00287EC9" w:rsidRDefault="006B42B2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2020                -                        2023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2B2" w:rsidRPr="00287EC9" w:rsidRDefault="006B42B2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2 235 376,5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2B2" w:rsidRPr="00287EC9" w:rsidRDefault="006B42B2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Бюджет  Санкт</w:t>
            </w:r>
            <w:r w:rsidRPr="00287EC9">
              <w:rPr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6B42B2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16 956,7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6B42B2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6B42B2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6B42B2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6B42B2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6B42B2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6B42B2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16 956,7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B537D6" w:rsidP="003C6BEC">
            <w:pPr>
              <w:jc w:val="center"/>
              <w:rPr>
                <w:spacing w:val="-10"/>
                <w:sz w:val="16"/>
                <w:szCs w:val="16"/>
              </w:rPr>
            </w:pPr>
            <w:r w:rsidRPr="00287EC9">
              <w:rPr>
                <w:spacing w:val="-10"/>
                <w:sz w:val="16"/>
                <w:szCs w:val="16"/>
              </w:rPr>
              <w:t>Целевой показатель 2; индикаторы 2.1-2.4</w:t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6B42B2" w:rsidRPr="00287EC9" w:rsidRDefault="006B42B2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3C6BEC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3C6BEC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B537D6" w:rsidRPr="00287EC9" w:rsidTr="00746523">
        <w:trPr>
          <w:cantSplit/>
          <w:trHeight w:val="1911"/>
        </w:trPr>
        <w:tc>
          <w:tcPr>
            <w:tcW w:w="98" w:type="pct"/>
            <w:tcBorders>
              <w:right w:val="single" w:sz="4" w:space="0" w:color="auto"/>
            </w:tcBorders>
          </w:tcPr>
          <w:p w:rsidR="006B42B2" w:rsidRPr="00287EC9" w:rsidRDefault="006B42B2" w:rsidP="00F36758">
            <w:pPr>
              <w:spacing w:line="192" w:lineRule="auto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2B2" w:rsidRPr="00287EC9" w:rsidRDefault="006B42B2" w:rsidP="00F36758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2. 1.63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2B2" w:rsidRPr="00287EC9" w:rsidRDefault="006B42B2" w:rsidP="006B42B2">
            <w:pPr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Реконструкция нежилого здан</w:t>
            </w:r>
            <w:r w:rsidR="005A62E4" w:rsidRPr="00287EC9">
              <w:rPr>
                <w:sz w:val="16"/>
                <w:szCs w:val="16"/>
              </w:rPr>
              <w:t xml:space="preserve">ия с пристройкой для размещения </w:t>
            </w:r>
            <w:r w:rsidRPr="00287EC9">
              <w:rPr>
                <w:sz w:val="16"/>
                <w:szCs w:val="16"/>
              </w:rPr>
              <w:t xml:space="preserve">общеобразовательной школы на 425 мест, по адресу: Санкт-Петербург, Выборгский район, </w:t>
            </w:r>
            <w:proofErr w:type="gramStart"/>
            <w:r w:rsidRPr="00287EC9">
              <w:rPr>
                <w:sz w:val="16"/>
                <w:szCs w:val="16"/>
              </w:rPr>
              <w:t>Кантемировская</w:t>
            </w:r>
            <w:proofErr w:type="gramEnd"/>
            <w:r w:rsidRPr="00287EC9">
              <w:rPr>
                <w:sz w:val="16"/>
                <w:szCs w:val="16"/>
              </w:rPr>
              <w:t xml:space="preserve"> ул., д. 18 лит. А, включая разработку проектной документации стадии РД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2B2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2B2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425 мест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2B2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СМР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2B2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2023                -                        2024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2B2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</w:t>
            </w:r>
            <w:r w:rsidR="00B537D6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257</w:t>
            </w:r>
            <w:r w:rsidR="00B537D6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136,1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42B2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Бюджет  Санкт</w:t>
            </w:r>
            <w:r w:rsidRPr="00287EC9">
              <w:rPr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300</w:t>
            </w:r>
            <w:r w:rsidR="00B537D6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000,0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957</w:t>
            </w:r>
            <w:r w:rsidR="00B537D6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136,1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6B42B2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</w:t>
            </w:r>
            <w:r w:rsidR="00B537D6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257</w:t>
            </w:r>
            <w:r w:rsidR="00B537D6" w:rsidRPr="00287EC9">
              <w:rPr>
                <w:sz w:val="16"/>
                <w:szCs w:val="16"/>
              </w:rPr>
              <w:t xml:space="preserve"> </w:t>
            </w:r>
            <w:r w:rsidRPr="00287EC9">
              <w:rPr>
                <w:sz w:val="16"/>
                <w:szCs w:val="16"/>
              </w:rPr>
              <w:t>136,1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2B2" w:rsidRPr="00287EC9" w:rsidRDefault="00B537D6" w:rsidP="00F36758">
            <w:pPr>
              <w:jc w:val="center"/>
              <w:rPr>
                <w:spacing w:val="-10"/>
                <w:sz w:val="16"/>
                <w:szCs w:val="16"/>
              </w:rPr>
            </w:pPr>
            <w:r w:rsidRPr="00287EC9">
              <w:rPr>
                <w:spacing w:val="-10"/>
                <w:sz w:val="16"/>
                <w:szCs w:val="16"/>
              </w:rPr>
              <w:t>Целевой показатель 2; индикаторы 2.1-2.4</w:t>
            </w: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6B42B2" w:rsidRPr="00287EC9" w:rsidRDefault="006B42B2" w:rsidP="00F36758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F36758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F36758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F36758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F36758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F36758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F36758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F36758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F36758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F36758">
            <w:pPr>
              <w:spacing w:line="192" w:lineRule="auto"/>
              <w:rPr>
                <w:sz w:val="20"/>
                <w:szCs w:val="20"/>
              </w:rPr>
            </w:pPr>
          </w:p>
          <w:p w:rsidR="006B42B2" w:rsidRPr="00287EC9" w:rsidRDefault="006B42B2" w:rsidP="00F36758">
            <w:pPr>
              <w:spacing w:line="192" w:lineRule="auto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».</w:t>
            </w:r>
          </w:p>
        </w:tc>
      </w:tr>
    </w:tbl>
    <w:p w:rsidR="00933E34" w:rsidRPr="00287EC9" w:rsidRDefault="00933E34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p w:rsidR="00B537D6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</w:t>
      </w:r>
      <w:r w:rsidR="00B537D6" w:rsidRPr="00287EC9">
        <w:rPr>
          <w:rFonts w:eastAsia="Calibri"/>
          <w:lang w:eastAsia="en-US"/>
        </w:rPr>
        <w:t>.</w:t>
      </w:r>
      <w:r w:rsidRPr="00287EC9">
        <w:rPr>
          <w:rFonts w:eastAsia="Calibri"/>
          <w:lang w:eastAsia="en-US"/>
        </w:rPr>
        <w:t>40</w:t>
      </w:r>
      <w:r w:rsidR="00B537D6" w:rsidRPr="00287EC9">
        <w:rPr>
          <w:rFonts w:eastAsia="Calibri"/>
          <w:lang w:eastAsia="en-US"/>
        </w:rPr>
        <w:t>. Пункт 2.1.67 таблицы 8 подраздела 9.3.1 раздела 9 приложения к постановлению изложить в следующей редакции:</w:t>
      </w:r>
    </w:p>
    <w:p w:rsidR="00B537D6" w:rsidRPr="00287EC9" w:rsidRDefault="00B537D6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168" w:type="pct"/>
        <w:tblLayout w:type="fixed"/>
        <w:tblLook w:val="04A0" w:firstRow="1" w:lastRow="0" w:firstColumn="1" w:lastColumn="0" w:noHBand="0" w:noVBand="1"/>
      </w:tblPr>
      <w:tblGrid>
        <w:gridCol w:w="297"/>
        <w:gridCol w:w="580"/>
        <w:gridCol w:w="2353"/>
        <w:gridCol w:w="425"/>
        <w:gridCol w:w="284"/>
        <w:gridCol w:w="710"/>
        <w:gridCol w:w="567"/>
        <w:gridCol w:w="991"/>
        <w:gridCol w:w="567"/>
        <w:gridCol w:w="1012"/>
        <w:gridCol w:w="1012"/>
        <w:gridCol w:w="1012"/>
        <w:gridCol w:w="1012"/>
        <w:gridCol w:w="1012"/>
        <w:gridCol w:w="1012"/>
        <w:gridCol w:w="1012"/>
        <w:gridCol w:w="991"/>
        <w:gridCol w:w="726"/>
      </w:tblGrid>
      <w:tr w:rsidR="00B537D6" w:rsidRPr="00287EC9" w:rsidTr="00746523">
        <w:trPr>
          <w:cantSplit/>
          <w:trHeight w:val="1825"/>
        </w:trPr>
        <w:tc>
          <w:tcPr>
            <w:tcW w:w="95" w:type="pct"/>
            <w:tcBorders>
              <w:top w:val="nil"/>
              <w:right w:val="single" w:sz="4" w:space="0" w:color="auto"/>
            </w:tcBorders>
          </w:tcPr>
          <w:p w:rsidR="00B537D6" w:rsidRPr="00287EC9" w:rsidRDefault="00B537D6" w:rsidP="003C6BEC">
            <w:pPr>
              <w:jc w:val="center"/>
              <w:rPr>
                <w:spacing w:val="-34"/>
                <w:sz w:val="20"/>
                <w:szCs w:val="20"/>
              </w:rPr>
            </w:pPr>
            <w:r w:rsidRPr="00287EC9">
              <w:rPr>
                <w:spacing w:val="-34"/>
                <w:sz w:val="20"/>
                <w:szCs w:val="20"/>
              </w:rPr>
              <w:t>«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7D6" w:rsidRPr="00287EC9" w:rsidRDefault="00B537D6" w:rsidP="003C6BEC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2.1.67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7D6" w:rsidRPr="00287EC9" w:rsidRDefault="00B537D6" w:rsidP="003C6BEC">
            <w:pPr>
              <w:rPr>
                <w:spacing w:val="-20"/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 xml:space="preserve">Строительство здания общеобразовательной школы,  Санкт-Петербург, </w:t>
            </w:r>
            <w:proofErr w:type="spellStart"/>
            <w:r w:rsidRPr="00287EC9">
              <w:rPr>
                <w:sz w:val="16"/>
                <w:szCs w:val="16"/>
              </w:rPr>
              <w:t>Шуваловский</w:t>
            </w:r>
            <w:proofErr w:type="spellEnd"/>
            <w:r w:rsidRPr="00287EC9">
              <w:rPr>
                <w:sz w:val="16"/>
                <w:szCs w:val="16"/>
              </w:rPr>
              <w:t xml:space="preserve"> проспект, участок 104 (южная часть квартала 75А района Каменка), включая корректировку проектной документации стадии РД 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37D6" w:rsidRPr="00287EC9" w:rsidRDefault="00B537D6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37D6" w:rsidRPr="00287EC9" w:rsidRDefault="00B537D6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550 мест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7D6" w:rsidRPr="00287EC9" w:rsidRDefault="00B537D6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СМР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7D6" w:rsidRPr="00287EC9" w:rsidRDefault="00B537D6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2017             -             2023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7D6" w:rsidRPr="00287EC9" w:rsidRDefault="00B537D6" w:rsidP="003C6BEC">
            <w:pPr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1 071 370,8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37D6" w:rsidRPr="00287EC9" w:rsidRDefault="00B537D6" w:rsidP="003C6BEC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Бюджет Санкт</w:t>
            </w:r>
            <w:r w:rsidRPr="00287EC9">
              <w:rPr>
                <w:spacing w:val="-20"/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D6" w:rsidRPr="00287EC9" w:rsidRDefault="00B537D6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62 235,9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D6" w:rsidRPr="00287EC9" w:rsidRDefault="00B537D6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D6" w:rsidRPr="00287EC9" w:rsidRDefault="00B537D6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D6" w:rsidRPr="00287EC9" w:rsidRDefault="00B537D6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D6" w:rsidRPr="00287EC9" w:rsidRDefault="00B537D6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D6" w:rsidRPr="00287EC9" w:rsidRDefault="00B537D6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D6" w:rsidRPr="00287EC9" w:rsidRDefault="00B537D6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287EC9">
              <w:rPr>
                <w:sz w:val="16"/>
                <w:szCs w:val="16"/>
              </w:rPr>
              <w:t>62 235,9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D6" w:rsidRPr="00287EC9" w:rsidRDefault="00B537D6" w:rsidP="003C6BEC">
            <w:pPr>
              <w:jc w:val="center"/>
              <w:rPr>
                <w:spacing w:val="-20"/>
                <w:sz w:val="16"/>
                <w:szCs w:val="16"/>
              </w:rPr>
            </w:pPr>
            <w:r w:rsidRPr="00287EC9">
              <w:rPr>
                <w:spacing w:val="-20"/>
                <w:sz w:val="16"/>
                <w:szCs w:val="16"/>
              </w:rPr>
              <w:t>Целевой показатель 2; индикаторы 2.1-2.4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</w:tcBorders>
            <w:vAlign w:val="bottom"/>
          </w:tcPr>
          <w:p w:rsidR="00B537D6" w:rsidRPr="00287EC9" w:rsidRDefault="00B537D6" w:rsidP="003C6BEC">
            <w:pPr>
              <w:ind w:right="-314"/>
              <w:jc w:val="right"/>
              <w:rPr>
                <w:sz w:val="20"/>
                <w:szCs w:val="20"/>
              </w:rPr>
            </w:pPr>
          </w:p>
          <w:p w:rsidR="00B537D6" w:rsidRPr="00287EC9" w:rsidRDefault="00B537D6" w:rsidP="003C6BEC">
            <w:pPr>
              <w:ind w:right="-314"/>
              <w:jc w:val="right"/>
              <w:rPr>
                <w:sz w:val="20"/>
                <w:szCs w:val="20"/>
              </w:rPr>
            </w:pPr>
          </w:p>
          <w:p w:rsidR="00B537D6" w:rsidRPr="00287EC9" w:rsidRDefault="00B537D6" w:rsidP="003C6BEC">
            <w:pPr>
              <w:ind w:right="-314"/>
              <w:jc w:val="center"/>
              <w:rPr>
                <w:sz w:val="20"/>
                <w:szCs w:val="20"/>
              </w:rPr>
            </w:pPr>
          </w:p>
          <w:p w:rsidR="00B537D6" w:rsidRPr="00287EC9" w:rsidRDefault="00B537D6" w:rsidP="003C6BEC">
            <w:pPr>
              <w:ind w:right="-314"/>
              <w:rPr>
                <w:sz w:val="20"/>
                <w:szCs w:val="20"/>
              </w:rPr>
            </w:pPr>
            <w:r w:rsidRPr="00287EC9">
              <w:rPr>
                <w:sz w:val="20"/>
                <w:szCs w:val="20"/>
              </w:rPr>
              <w:t>».</w:t>
            </w:r>
          </w:p>
        </w:tc>
      </w:tr>
    </w:tbl>
    <w:p w:rsidR="00B537D6" w:rsidRPr="00287EC9" w:rsidRDefault="00B537D6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p w:rsidR="00B806A6" w:rsidRPr="00287EC9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287EC9">
        <w:rPr>
          <w:rFonts w:eastAsia="Calibri"/>
          <w:lang w:eastAsia="en-US"/>
        </w:rPr>
        <w:t>1</w:t>
      </w:r>
      <w:r w:rsidR="00B537D6" w:rsidRPr="00287EC9">
        <w:rPr>
          <w:rFonts w:eastAsia="Calibri"/>
          <w:lang w:eastAsia="en-US"/>
        </w:rPr>
        <w:t>.</w:t>
      </w:r>
      <w:r w:rsidRPr="00287EC9">
        <w:rPr>
          <w:rFonts w:eastAsia="Calibri"/>
          <w:lang w:eastAsia="en-US"/>
        </w:rPr>
        <w:t>41</w:t>
      </w:r>
      <w:r w:rsidR="00746523" w:rsidRPr="00287EC9">
        <w:rPr>
          <w:rFonts w:eastAsia="Calibri"/>
          <w:lang w:eastAsia="en-US"/>
        </w:rPr>
        <w:t>. Строки</w:t>
      </w:r>
      <w:r w:rsidR="00F24BD6" w:rsidRPr="00287EC9">
        <w:rPr>
          <w:rFonts w:eastAsia="Calibri"/>
          <w:lang w:eastAsia="en-US"/>
        </w:rPr>
        <w:t xml:space="preserve"> «ИТОГО»</w:t>
      </w:r>
      <w:r w:rsidR="00746523" w:rsidRPr="00287EC9">
        <w:rPr>
          <w:rFonts w:eastAsia="Calibri"/>
          <w:lang w:eastAsia="en-US"/>
        </w:rPr>
        <w:t>,</w:t>
      </w:r>
      <w:r w:rsidR="00F24BD6" w:rsidRPr="00287EC9">
        <w:rPr>
          <w:rFonts w:eastAsia="Calibri"/>
          <w:lang w:eastAsia="en-US"/>
        </w:rPr>
        <w:t xml:space="preserve"> </w:t>
      </w:r>
      <w:r w:rsidR="00F409B1" w:rsidRPr="00287EC9">
        <w:rPr>
          <w:rFonts w:eastAsia="Calibri"/>
          <w:lang w:eastAsia="en-US"/>
        </w:rPr>
        <w:t xml:space="preserve">«ИТОГО прочие расходы развития» и «ВСЕГО проектная часть подпрограммы 2» </w:t>
      </w:r>
      <w:r w:rsidR="00F409B1" w:rsidRPr="00287EC9">
        <w:rPr>
          <w:rFonts w:eastAsia="Calibri"/>
          <w:lang w:eastAsia="en-US"/>
        </w:rPr>
        <w:br/>
      </w:r>
      <w:r w:rsidR="000C7519" w:rsidRPr="00287EC9">
        <w:rPr>
          <w:rFonts w:eastAsia="Calibri"/>
          <w:lang w:eastAsia="en-US"/>
        </w:rPr>
        <w:t>таблицы 8 подраздела 9.3.1 раздела 9 приложения к постановлению изложить в следующей редакции:</w:t>
      </w:r>
    </w:p>
    <w:p w:rsidR="00746523" w:rsidRPr="00287EC9" w:rsidRDefault="00746523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"/>
        <w:gridCol w:w="3816"/>
        <w:gridCol w:w="1418"/>
        <w:gridCol w:w="1418"/>
        <w:gridCol w:w="1418"/>
        <w:gridCol w:w="1418"/>
        <w:gridCol w:w="1418"/>
        <w:gridCol w:w="1418"/>
        <w:gridCol w:w="1418"/>
        <w:gridCol w:w="1133"/>
        <w:gridCol w:w="726"/>
      </w:tblGrid>
      <w:tr w:rsidR="00746523" w:rsidRPr="00287EC9" w:rsidTr="00746523">
        <w:trPr>
          <w:cantSplit/>
          <w:trHeight w:val="238"/>
        </w:trPr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523" w:rsidRPr="00287EC9" w:rsidRDefault="00746523" w:rsidP="000C7519">
            <w:pPr>
              <w:ind w:left="-142" w:firstLine="142"/>
              <w:jc w:val="right"/>
              <w:rPr>
                <w:kern w:val="2"/>
                <w:sz w:val="20"/>
                <w:szCs w:val="20"/>
              </w:rPr>
            </w:pPr>
            <w:r w:rsidRPr="00287EC9">
              <w:rPr>
                <w:kern w:val="2"/>
                <w:sz w:val="20"/>
                <w:szCs w:val="20"/>
              </w:rPr>
              <w:t xml:space="preserve">«       </w:t>
            </w:r>
          </w:p>
        </w:tc>
        <w:tc>
          <w:tcPr>
            <w:tcW w:w="120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523" w:rsidRPr="00287EC9" w:rsidRDefault="00746523" w:rsidP="00F409B1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ИТОГО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287EC9" w:rsidRDefault="00746523" w:rsidP="008A7E11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12</w:t>
            </w:r>
            <w:r w:rsidR="008A7E11" w:rsidRPr="00287EC9">
              <w:rPr>
                <w:sz w:val="18"/>
                <w:szCs w:val="18"/>
              </w:rPr>
              <w:t> 584 456,5</w:t>
            </w:r>
            <w:r w:rsidRPr="00287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287EC9" w:rsidRDefault="00746523" w:rsidP="008A7E11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19</w:t>
            </w:r>
            <w:r w:rsidR="008A7E11" w:rsidRPr="00287EC9">
              <w:rPr>
                <w:sz w:val="18"/>
                <w:szCs w:val="18"/>
              </w:rPr>
              <w:t> 973 998,2</w:t>
            </w:r>
            <w:r w:rsidRPr="00287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287EC9" w:rsidRDefault="00746523" w:rsidP="0002057B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23</w:t>
            </w:r>
            <w:r w:rsidR="0002057B" w:rsidRPr="00287EC9">
              <w:rPr>
                <w:sz w:val="18"/>
                <w:szCs w:val="18"/>
              </w:rPr>
              <w:t> 919 740,7</w:t>
            </w:r>
            <w:r w:rsidRPr="00287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287EC9" w:rsidRDefault="0002057B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13 448 719,6</w:t>
            </w:r>
            <w:r w:rsidR="00746523" w:rsidRPr="00287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287EC9" w:rsidRDefault="00746523" w:rsidP="0002057B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6</w:t>
            </w:r>
            <w:r w:rsidR="0002057B" w:rsidRPr="00287EC9">
              <w:rPr>
                <w:sz w:val="18"/>
                <w:szCs w:val="18"/>
              </w:rPr>
              <w:t> 422 780,3</w:t>
            </w:r>
            <w:r w:rsidRPr="00287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287EC9" w:rsidRDefault="0002057B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6 873 417,5</w:t>
            </w:r>
            <w:r w:rsidR="00746523" w:rsidRPr="00287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287EC9" w:rsidRDefault="0002057B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83 223 112,8</w:t>
            </w:r>
            <w:r w:rsidR="00746523" w:rsidRPr="00287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746523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Х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523" w:rsidRPr="00287EC9" w:rsidRDefault="00746523" w:rsidP="000C7519">
            <w:pPr>
              <w:ind w:right="-314"/>
              <w:rPr>
                <w:spacing w:val="-20"/>
                <w:sz w:val="15"/>
                <w:szCs w:val="15"/>
              </w:rPr>
            </w:pPr>
          </w:p>
        </w:tc>
      </w:tr>
      <w:tr w:rsidR="00746523" w:rsidRPr="00287EC9" w:rsidTr="00746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</w:trPr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:rsidR="00746523" w:rsidRPr="00287EC9" w:rsidRDefault="00746523" w:rsidP="000C7519">
            <w:pPr>
              <w:jc w:val="center"/>
              <w:rPr>
                <w:kern w:val="2"/>
                <w:sz w:val="15"/>
                <w:szCs w:val="15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523" w:rsidRPr="00287EC9" w:rsidRDefault="00746523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ИТОГО прочие расходы развития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8A7E11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12 584 456,5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8A7E11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19 973 998,2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02057B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23 919 740,7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02057B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13 448 719,6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02057B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6 422 780,3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02057B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6 873 417,5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02057B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83 223 112,8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3" w:rsidRPr="00287EC9" w:rsidRDefault="00746523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Х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746523" w:rsidRPr="00287EC9" w:rsidRDefault="00746523" w:rsidP="000C7519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746523" w:rsidRPr="00287EC9" w:rsidRDefault="00746523" w:rsidP="000C7519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746523" w:rsidRPr="00287EC9" w:rsidTr="00746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"/>
        </w:trPr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:rsidR="00746523" w:rsidRPr="00287EC9" w:rsidRDefault="00746523" w:rsidP="000C7519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523" w:rsidRPr="00287EC9" w:rsidRDefault="00746523" w:rsidP="000C7519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ВСЕГО проектная часть подпрограммы 2</w:t>
            </w:r>
          </w:p>
          <w:p w:rsidR="00746523" w:rsidRPr="00287EC9" w:rsidRDefault="00746523" w:rsidP="000C7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02057B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26 756 017,7</w:t>
            </w:r>
            <w:r w:rsidR="00746523" w:rsidRPr="00287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02057B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36 108 835,1</w:t>
            </w:r>
            <w:r w:rsidR="00746523" w:rsidRPr="00287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02057B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24 208 832,8</w:t>
            </w:r>
            <w:r w:rsidR="00746523" w:rsidRPr="00287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02057B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13 602 053,9</w:t>
            </w:r>
            <w:r w:rsidR="00746523" w:rsidRPr="00287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746523" w:rsidP="0002057B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6</w:t>
            </w:r>
            <w:r w:rsidR="0002057B" w:rsidRPr="00287EC9">
              <w:rPr>
                <w:sz w:val="18"/>
                <w:szCs w:val="18"/>
              </w:rPr>
              <w:t> 582 248,0</w:t>
            </w:r>
            <w:r w:rsidRPr="00287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02057B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7 039 263,8</w:t>
            </w:r>
            <w:r w:rsidR="00746523" w:rsidRPr="00287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287EC9" w:rsidRDefault="00746523" w:rsidP="0002057B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114</w:t>
            </w:r>
            <w:r w:rsidR="0002057B" w:rsidRPr="00287EC9">
              <w:rPr>
                <w:sz w:val="18"/>
                <w:szCs w:val="18"/>
              </w:rPr>
              <w:t> 297 251,3</w:t>
            </w:r>
            <w:r w:rsidRPr="00287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3" w:rsidRPr="00287EC9" w:rsidRDefault="00746523" w:rsidP="00746523">
            <w:pPr>
              <w:jc w:val="center"/>
              <w:rPr>
                <w:sz w:val="18"/>
                <w:szCs w:val="18"/>
              </w:rPr>
            </w:pPr>
            <w:r w:rsidRPr="00287EC9">
              <w:rPr>
                <w:sz w:val="18"/>
                <w:szCs w:val="18"/>
              </w:rPr>
              <w:t>Х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746523" w:rsidRPr="00287EC9" w:rsidRDefault="00746523" w:rsidP="000C7519">
            <w:pPr>
              <w:ind w:left="-113"/>
              <w:rPr>
                <w:spacing w:val="-18"/>
                <w:kern w:val="2"/>
                <w:sz w:val="20"/>
                <w:szCs w:val="20"/>
              </w:rPr>
            </w:pPr>
            <w:r w:rsidRPr="00287EC9">
              <w:rPr>
                <w:spacing w:val="-18"/>
                <w:kern w:val="2"/>
                <w:sz w:val="20"/>
                <w:szCs w:val="20"/>
              </w:rPr>
              <w:t xml:space="preserve">  ».</w:t>
            </w:r>
          </w:p>
        </w:tc>
      </w:tr>
    </w:tbl>
    <w:p w:rsidR="00B806A6" w:rsidRPr="00287EC9" w:rsidRDefault="00B806A6" w:rsidP="002C3F0D">
      <w:pPr>
        <w:tabs>
          <w:tab w:val="left" w:pos="-284"/>
          <w:tab w:val="left" w:pos="993"/>
          <w:tab w:val="left" w:pos="1134"/>
          <w:tab w:val="left" w:pos="1418"/>
        </w:tabs>
        <w:jc w:val="both"/>
        <w:sectPr w:rsidR="00B806A6" w:rsidRPr="00287EC9" w:rsidSect="001E2C09">
          <w:pgSz w:w="16838" w:h="11906" w:orient="landscape"/>
          <w:pgMar w:top="337" w:right="851" w:bottom="709" w:left="1134" w:header="709" w:footer="709" w:gutter="0"/>
          <w:cols w:space="708"/>
          <w:titlePg/>
          <w:docGrid w:linePitch="360"/>
        </w:sectPr>
      </w:pPr>
      <w:bookmarkStart w:id="0" w:name="_GoBack"/>
    </w:p>
    <w:bookmarkEnd w:id="0"/>
    <w:p w:rsidR="00651BCD" w:rsidRPr="00D47337" w:rsidRDefault="00651BCD" w:rsidP="00E55228"/>
    <w:p w:rsidR="00204BF4" w:rsidRPr="00D47337" w:rsidRDefault="00E55228" w:rsidP="00926844">
      <w:pPr>
        <w:ind w:left="-284" w:firstLine="993"/>
        <w:jc w:val="both"/>
      </w:pPr>
      <w:r w:rsidRPr="00D47337">
        <w:t>2</w:t>
      </w:r>
      <w:r w:rsidR="00204BF4" w:rsidRPr="00D47337">
        <w:t>. </w:t>
      </w:r>
      <w:proofErr w:type="gramStart"/>
      <w:r w:rsidR="00204BF4" w:rsidRPr="00D47337">
        <w:t>Контроль за</w:t>
      </w:r>
      <w:proofErr w:type="gramEnd"/>
      <w:r w:rsidR="00204BF4" w:rsidRPr="00D47337">
        <w:t xml:space="preserve"> выполнением постановления возложить на вице-губернатора </w:t>
      </w:r>
      <w:r w:rsidR="00204BF4" w:rsidRPr="00D47337">
        <w:br/>
        <w:t>Санкт-Петербурга Линченко Н.В.</w:t>
      </w:r>
    </w:p>
    <w:p w:rsidR="00204BF4" w:rsidRPr="00D47337" w:rsidRDefault="00204BF4" w:rsidP="00204BF4">
      <w:pPr>
        <w:ind w:left="-284" w:firstLine="710"/>
      </w:pPr>
    </w:p>
    <w:p w:rsidR="00204BF4" w:rsidRPr="00D47337" w:rsidRDefault="00204BF4" w:rsidP="00204BF4">
      <w:pPr>
        <w:ind w:left="-284" w:firstLine="710"/>
      </w:pPr>
    </w:p>
    <w:p w:rsidR="00204BF4" w:rsidRPr="00D47337" w:rsidRDefault="00204BF4" w:rsidP="00204BF4">
      <w:pPr>
        <w:ind w:left="-284" w:right="-143"/>
        <w:rPr>
          <w:b/>
        </w:rPr>
      </w:pPr>
      <w:r w:rsidRPr="00D47337">
        <w:rPr>
          <w:b/>
        </w:rPr>
        <w:t xml:space="preserve">       Губернатор</w:t>
      </w:r>
    </w:p>
    <w:p w:rsidR="00204BF4" w:rsidRPr="00926844" w:rsidRDefault="00204BF4" w:rsidP="00571690">
      <w:pPr>
        <w:ind w:left="-284" w:right="-2"/>
        <w:rPr>
          <w:rFonts w:eastAsia="Calibri"/>
        </w:rPr>
      </w:pPr>
      <w:r w:rsidRPr="00D47337">
        <w:rPr>
          <w:b/>
        </w:rPr>
        <w:t xml:space="preserve">Санкт-Петербурга                                                                                                          </w:t>
      </w:r>
      <w:r w:rsidR="00571690" w:rsidRPr="00D47337">
        <w:rPr>
          <w:b/>
        </w:rPr>
        <w:t xml:space="preserve">          </w:t>
      </w:r>
      <w:proofErr w:type="spellStart"/>
      <w:r w:rsidRPr="00D47337">
        <w:rPr>
          <w:b/>
        </w:rPr>
        <w:t>А.Д.Беглов</w:t>
      </w:r>
      <w:proofErr w:type="spellEnd"/>
    </w:p>
    <w:p w:rsidR="00CB42A9" w:rsidRPr="00926844" w:rsidRDefault="00CB42A9" w:rsidP="000634F4">
      <w:pPr>
        <w:tabs>
          <w:tab w:val="left" w:pos="851"/>
          <w:tab w:val="left" w:pos="993"/>
        </w:tabs>
        <w:ind w:left="142" w:right="-143" w:firstLine="425"/>
        <w:jc w:val="both"/>
        <w:rPr>
          <w:rFonts w:eastAsia="Calibri"/>
        </w:rPr>
      </w:pPr>
    </w:p>
    <w:p w:rsidR="00A934E5" w:rsidRDefault="00A934E5" w:rsidP="00E55228">
      <w:pPr>
        <w:rPr>
          <w:rFonts w:eastAsia="Calibri"/>
        </w:rPr>
        <w:sectPr w:rsidR="00A934E5" w:rsidSect="008817F5">
          <w:headerReference w:type="even" r:id="rId14"/>
          <w:headerReference w:type="default" r:id="rId15"/>
          <w:headerReference w:type="first" r:id="rId16"/>
          <w:pgSz w:w="11906" w:h="16838" w:code="9"/>
          <w:pgMar w:top="851" w:right="851" w:bottom="709" w:left="1134" w:header="567" w:footer="0" w:gutter="0"/>
          <w:cols w:space="708"/>
          <w:docGrid w:linePitch="360"/>
        </w:sectPr>
      </w:pPr>
    </w:p>
    <w:p w:rsidR="00A934E5" w:rsidRPr="00926844" w:rsidRDefault="00A934E5" w:rsidP="00E55228">
      <w:pPr>
        <w:widowControl w:val="0"/>
        <w:tabs>
          <w:tab w:val="left" w:pos="2447"/>
          <w:tab w:val="left" w:pos="4900"/>
          <w:tab w:val="left" w:pos="5679"/>
          <w:tab w:val="left" w:pos="6485"/>
          <w:tab w:val="left" w:pos="8938"/>
          <w:tab w:val="left" w:pos="9718"/>
          <w:tab w:val="left" w:pos="11057"/>
        </w:tabs>
        <w:rPr>
          <w:rFonts w:eastAsia="Calibri"/>
        </w:rPr>
      </w:pPr>
      <w:bookmarkStart w:id="1" w:name="P37"/>
      <w:bookmarkEnd w:id="1"/>
    </w:p>
    <w:sectPr w:rsidR="00A934E5" w:rsidRPr="00926844" w:rsidSect="00A934E5">
      <w:pgSz w:w="16838" w:h="11906" w:orient="landscape" w:code="9"/>
      <w:pgMar w:top="851" w:right="709" w:bottom="1134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5F1" w:rsidRDefault="00F715F1">
      <w:r>
        <w:separator/>
      </w:r>
    </w:p>
  </w:endnote>
  <w:endnote w:type="continuationSeparator" w:id="0">
    <w:p w:rsidR="00F715F1" w:rsidRDefault="00F7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5F1" w:rsidRDefault="00F715F1">
      <w:r>
        <w:separator/>
      </w:r>
    </w:p>
  </w:footnote>
  <w:footnote w:type="continuationSeparator" w:id="0">
    <w:p w:rsidR="00F715F1" w:rsidRDefault="00F71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42" w:rsidRDefault="00F33A42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3A42" w:rsidRDefault="00F33A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867781"/>
      <w:docPartObj>
        <w:docPartGallery w:val="Page Numbers (Top of Page)"/>
        <w:docPartUnique/>
      </w:docPartObj>
    </w:sdtPr>
    <w:sdtContent>
      <w:p w:rsidR="00F33A42" w:rsidRDefault="00F33A42">
        <w:pPr>
          <w:pStyle w:val="a3"/>
          <w:jc w:val="center"/>
        </w:pPr>
        <w:r w:rsidRPr="00A9008D">
          <w:fldChar w:fldCharType="begin"/>
        </w:r>
        <w:r w:rsidRPr="00A9008D">
          <w:instrText>PAGE   \* MERGEFORMAT</w:instrText>
        </w:r>
        <w:r w:rsidRPr="00A9008D">
          <w:fldChar w:fldCharType="separate"/>
        </w:r>
        <w:r w:rsidR="00287EC9">
          <w:rPr>
            <w:noProof/>
          </w:rPr>
          <w:t>22</w:t>
        </w:r>
        <w:r w:rsidRPr="00A9008D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42" w:rsidRDefault="00F33A42">
    <w:pPr>
      <w:pStyle w:val="a3"/>
      <w:jc w:val="center"/>
    </w:pPr>
  </w:p>
  <w:p w:rsidR="00F33A42" w:rsidRDefault="00F33A4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42" w:rsidRDefault="00F33A42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3A42" w:rsidRDefault="00F33A42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42" w:rsidRDefault="00F33A42" w:rsidP="0073588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7EC9">
      <w:rPr>
        <w:rStyle w:val="a7"/>
        <w:noProof/>
      </w:rPr>
      <w:t>23</w:t>
    </w:r>
    <w:r>
      <w:rPr>
        <w:rStyle w:val="a7"/>
      </w:rPr>
      <w:fldChar w:fldCharType="end"/>
    </w:r>
  </w:p>
  <w:p w:rsidR="00F33A42" w:rsidRPr="001A1C30" w:rsidRDefault="00F33A42" w:rsidP="001A1C30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42" w:rsidRDefault="00F33A42">
    <w:pPr>
      <w:pStyle w:val="a3"/>
      <w:jc w:val="center"/>
    </w:pPr>
  </w:p>
  <w:p w:rsidR="00F33A42" w:rsidRDefault="00F33A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7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1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 w:numId="13">
    <w:abstractNumId w:val="16"/>
  </w:num>
  <w:num w:numId="14">
    <w:abstractNumId w:val="12"/>
  </w:num>
  <w:num w:numId="15">
    <w:abstractNumId w:val="13"/>
  </w:num>
  <w:num w:numId="16">
    <w:abstractNumId w:val="6"/>
  </w:num>
  <w:num w:numId="17">
    <w:abstractNumId w:val="7"/>
  </w:num>
  <w:num w:numId="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0F9D"/>
    <w:rsid w:val="000021ED"/>
    <w:rsid w:val="0000312C"/>
    <w:rsid w:val="0000458B"/>
    <w:rsid w:val="00004658"/>
    <w:rsid w:val="000057C8"/>
    <w:rsid w:val="00006C64"/>
    <w:rsid w:val="00006D19"/>
    <w:rsid w:val="000105A1"/>
    <w:rsid w:val="000112C2"/>
    <w:rsid w:val="0001140D"/>
    <w:rsid w:val="000123D1"/>
    <w:rsid w:val="000139DD"/>
    <w:rsid w:val="00015E1E"/>
    <w:rsid w:val="0001651E"/>
    <w:rsid w:val="00017718"/>
    <w:rsid w:val="00017C8A"/>
    <w:rsid w:val="0002057B"/>
    <w:rsid w:val="00021275"/>
    <w:rsid w:val="00021B23"/>
    <w:rsid w:val="00022678"/>
    <w:rsid w:val="0002299D"/>
    <w:rsid w:val="00023341"/>
    <w:rsid w:val="0002378F"/>
    <w:rsid w:val="00023D83"/>
    <w:rsid w:val="0002416C"/>
    <w:rsid w:val="000243BA"/>
    <w:rsid w:val="00030E81"/>
    <w:rsid w:val="00031D82"/>
    <w:rsid w:val="00032CE4"/>
    <w:rsid w:val="0003348C"/>
    <w:rsid w:val="00037C6A"/>
    <w:rsid w:val="00040512"/>
    <w:rsid w:val="00041618"/>
    <w:rsid w:val="00043B9B"/>
    <w:rsid w:val="0004495A"/>
    <w:rsid w:val="00044E4A"/>
    <w:rsid w:val="00045A94"/>
    <w:rsid w:val="00045D02"/>
    <w:rsid w:val="0005040A"/>
    <w:rsid w:val="00051D98"/>
    <w:rsid w:val="000606AB"/>
    <w:rsid w:val="00062FE3"/>
    <w:rsid w:val="000634F4"/>
    <w:rsid w:val="00063904"/>
    <w:rsid w:val="00064D7C"/>
    <w:rsid w:val="00066DE3"/>
    <w:rsid w:val="00071A0B"/>
    <w:rsid w:val="00071C4D"/>
    <w:rsid w:val="0007241C"/>
    <w:rsid w:val="00072815"/>
    <w:rsid w:val="00072A2E"/>
    <w:rsid w:val="00072A65"/>
    <w:rsid w:val="00074BC1"/>
    <w:rsid w:val="0007564D"/>
    <w:rsid w:val="00080977"/>
    <w:rsid w:val="00083132"/>
    <w:rsid w:val="0008553A"/>
    <w:rsid w:val="00085CD9"/>
    <w:rsid w:val="000860DD"/>
    <w:rsid w:val="000860EC"/>
    <w:rsid w:val="00087CD0"/>
    <w:rsid w:val="0009062F"/>
    <w:rsid w:val="000920EA"/>
    <w:rsid w:val="00094225"/>
    <w:rsid w:val="00094F4C"/>
    <w:rsid w:val="0009565B"/>
    <w:rsid w:val="0009641E"/>
    <w:rsid w:val="00096501"/>
    <w:rsid w:val="00096506"/>
    <w:rsid w:val="00097144"/>
    <w:rsid w:val="000A070E"/>
    <w:rsid w:val="000A1CAB"/>
    <w:rsid w:val="000A2F68"/>
    <w:rsid w:val="000A4975"/>
    <w:rsid w:val="000A5367"/>
    <w:rsid w:val="000A6293"/>
    <w:rsid w:val="000A62CC"/>
    <w:rsid w:val="000A6A8B"/>
    <w:rsid w:val="000A798E"/>
    <w:rsid w:val="000A7E86"/>
    <w:rsid w:val="000B0382"/>
    <w:rsid w:val="000B15D2"/>
    <w:rsid w:val="000B1A15"/>
    <w:rsid w:val="000B20EC"/>
    <w:rsid w:val="000B2177"/>
    <w:rsid w:val="000B2511"/>
    <w:rsid w:val="000B4562"/>
    <w:rsid w:val="000B6406"/>
    <w:rsid w:val="000B6930"/>
    <w:rsid w:val="000B6B5C"/>
    <w:rsid w:val="000B6EB4"/>
    <w:rsid w:val="000B747A"/>
    <w:rsid w:val="000C196E"/>
    <w:rsid w:val="000C23D8"/>
    <w:rsid w:val="000C36FE"/>
    <w:rsid w:val="000C3796"/>
    <w:rsid w:val="000C3ED1"/>
    <w:rsid w:val="000C43DD"/>
    <w:rsid w:val="000C7519"/>
    <w:rsid w:val="000D11BA"/>
    <w:rsid w:val="000D12B3"/>
    <w:rsid w:val="000D159C"/>
    <w:rsid w:val="000D1D90"/>
    <w:rsid w:val="000D2325"/>
    <w:rsid w:val="000D47F0"/>
    <w:rsid w:val="000D67B0"/>
    <w:rsid w:val="000D67F9"/>
    <w:rsid w:val="000D6B60"/>
    <w:rsid w:val="000D777D"/>
    <w:rsid w:val="000E0F78"/>
    <w:rsid w:val="000E274C"/>
    <w:rsid w:val="000E302F"/>
    <w:rsid w:val="000E4BAD"/>
    <w:rsid w:val="000E5017"/>
    <w:rsid w:val="000E5EA7"/>
    <w:rsid w:val="000E7397"/>
    <w:rsid w:val="000F0AD0"/>
    <w:rsid w:val="000F1894"/>
    <w:rsid w:val="000F1D52"/>
    <w:rsid w:val="000F1F5A"/>
    <w:rsid w:val="000F3F38"/>
    <w:rsid w:val="000F4511"/>
    <w:rsid w:val="000F4541"/>
    <w:rsid w:val="000F5065"/>
    <w:rsid w:val="000F573C"/>
    <w:rsid w:val="0010132D"/>
    <w:rsid w:val="0010253C"/>
    <w:rsid w:val="00110922"/>
    <w:rsid w:val="001120EF"/>
    <w:rsid w:val="00112886"/>
    <w:rsid w:val="00114148"/>
    <w:rsid w:val="00114D70"/>
    <w:rsid w:val="00115EFA"/>
    <w:rsid w:val="00122418"/>
    <w:rsid w:val="00122904"/>
    <w:rsid w:val="00122AEA"/>
    <w:rsid w:val="00124B9E"/>
    <w:rsid w:val="00130A49"/>
    <w:rsid w:val="00130A7C"/>
    <w:rsid w:val="001312CC"/>
    <w:rsid w:val="00132435"/>
    <w:rsid w:val="00132BFA"/>
    <w:rsid w:val="00132C77"/>
    <w:rsid w:val="00135EF0"/>
    <w:rsid w:val="00136439"/>
    <w:rsid w:val="001410A3"/>
    <w:rsid w:val="001421FD"/>
    <w:rsid w:val="001428DE"/>
    <w:rsid w:val="00143C54"/>
    <w:rsid w:val="0014535E"/>
    <w:rsid w:val="001456D5"/>
    <w:rsid w:val="001457D8"/>
    <w:rsid w:val="00146BB2"/>
    <w:rsid w:val="00147B7B"/>
    <w:rsid w:val="00147CD7"/>
    <w:rsid w:val="001503B7"/>
    <w:rsid w:val="00150EF0"/>
    <w:rsid w:val="00152BD5"/>
    <w:rsid w:val="00152DA8"/>
    <w:rsid w:val="00153C11"/>
    <w:rsid w:val="0015525A"/>
    <w:rsid w:val="0015579C"/>
    <w:rsid w:val="00156342"/>
    <w:rsid w:val="0015636A"/>
    <w:rsid w:val="00157F69"/>
    <w:rsid w:val="00160402"/>
    <w:rsid w:val="00161D40"/>
    <w:rsid w:val="00162649"/>
    <w:rsid w:val="0016310D"/>
    <w:rsid w:val="0016339D"/>
    <w:rsid w:val="00163F56"/>
    <w:rsid w:val="00164A63"/>
    <w:rsid w:val="00165A4C"/>
    <w:rsid w:val="00165BE0"/>
    <w:rsid w:val="00166546"/>
    <w:rsid w:val="00166DB2"/>
    <w:rsid w:val="0017036C"/>
    <w:rsid w:val="00174F49"/>
    <w:rsid w:val="00177703"/>
    <w:rsid w:val="00177BED"/>
    <w:rsid w:val="00177C72"/>
    <w:rsid w:val="00180E54"/>
    <w:rsid w:val="00181EF5"/>
    <w:rsid w:val="001820FB"/>
    <w:rsid w:val="00183C99"/>
    <w:rsid w:val="00185981"/>
    <w:rsid w:val="00185D11"/>
    <w:rsid w:val="00186FAA"/>
    <w:rsid w:val="00190AA5"/>
    <w:rsid w:val="00190DDC"/>
    <w:rsid w:val="00190ED3"/>
    <w:rsid w:val="0019123F"/>
    <w:rsid w:val="0019124C"/>
    <w:rsid w:val="001912DF"/>
    <w:rsid w:val="001914ED"/>
    <w:rsid w:val="00191CF5"/>
    <w:rsid w:val="001934A1"/>
    <w:rsid w:val="001944A2"/>
    <w:rsid w:val="001953EF"/>
    <w:rsid w:val="00195648"/>
    <w:rsid w:val="0019630B"/>
    <w:rsid w:val="001A01BA"/>
    <w:rsid w:val="001A0BFD"/>
    <w:rsid w:val="001A115F"/>
    <w:rsid w:val="001A1C30"/>
    <w:rsid w:val="001B03D9"/>
    <w:rsid w:val="001B04C9"/>
    <w:rsid w:val="001B3642"/>
    <w:rsid w:val="001B4941"/>
    <w:rsid w:val="001B4B5D"/>
    <w:rsid w:val="001B51DD"/>
    <w:rsid w:val="001B5E04"/>
    <w:rsid w:val="001B6484"/>
    <w:rsid w:val="001B655C"/>
    <w:rsid w:val="001B686F"/>
    <w:rsid w:val="001C1132"/>
    <w:rsid w:val="001C2235"/>
    <w:rsid w:val="001C4528"/>
    <w:rsid w:val="001C559D"/>
    <w:rsid w:val="001D06ED"/>
    <w:rsid w:val="001D133D"/>
    <w:rsid w:val="001D1834"/>
    <w:rsid w:val="001D354C"/>
    <w:rsid w:val="001D3CC2"/>
    <w:rsid w:val="001D64DB"/>
    <w:rsid w:val="001D77D3"/>
    <w:rsid w:val="001E13EF"/>
    <w:rsid w:val="001E2C09"/>
    <w:rsid w:val="001E720C"/>
    <w:rsid w:val="001F15A3"/>
    <w:rsid w:val="001F1FB2"/>
    <w:rsid w:val="001F2B09"/>
    <w:rsid w:val="001F3BD5"/>
    <w:rsid w:val="001F46AA"/>
    <w:rsid w:val="001F472A"/>
    <w:rsid w:val="001F79BD"/>
    <w:rsid w:val="0020091F"/>
    <w:rsid w:val="00202F80"/>
    <w:rsid w:val="00204BF4"/>
    <w:rsid w:val="002055E4"/>
    <w:rsid w:val="00207824"/>
    <w:rsid w:val="00213992"/>
    <w:rsid w:val="00214814"/>
    <w:rsid w:val="0021684F"/>
    <w:rsid w:val="002172ED"/>
    <w:rsid w:val="00221827"/>
    <w:rsid w:val="00221A9B"/>
    <w:rsid w:val="00221C55"/>
    <w:rsid w:val="0022476F"/>
    <w:rsid w:val="0022669A"/>
    <w:rsid w:val="00226CB1"/>
    <w:rsid w:val="00226F0E"/>
    <w:rsid w:val="00232A54"/>
    <w:rsid w:val="002349FD"/>
    <w:rsid w:val="0023635C"/>
    <w:rsid w:val="0024012F"/>
    <w:rsid w:val="002402B4"/>
    <w:rsid w:val="0024078B"/>
    <w:rsid w:val="00241997"/>
    <w:rsid w:val="00242DA6"/>
    <w:rsid w:val="00242E6C"/>
    <w:rsid w:val="002433A2"/>
    <w:rsid w:val="002434DE"/>
    <w:rsid w:val="00243BB6"/>
    <w:rsid w:val="002441A5"/>
    <w:rsid w:val="002441E4"/>
    <w:rsid w:val="002453FC"/>
    <w:rsid w:val="00247FDA"/>
    <w:rsid w:val="00250370"/>
    <w:rsid w:val="00251C73"/>
    <w:rsid w:val="002526F1"/>
    <w:rsid w:val="0025361F"/>
    <w:rsid w:val="00253EE4"/>
    <w:rsid w:val="00254313"/>
    <w:rsid w:val="002547CC"/>
    <w:rsid w:val="002563BF"/>
    <w:rsid w:val="00261821"/>
    <w:rsid w:val="00261DA7"/>
    <w:rsid w:val="00262111"/>
    <w:rsid w:val="00263231"/>
    <w:rsid w:val="00263A57"/>
    <w:rsid w:val="002641BB"/>
    <w:rsid w:val="002655CB"/>
    <w:rsid w:val="002655E6"/>
    <w:rsid w:val="00267399"/>
    <w:rsid w:val="002674D7"/>
    <w:rsid w:val="002717F0"/>
    <w:rsid w:val="00273A33"/>
    <w:rsid w:val="00280A73"/>
    <w:rsid w:val="00281C0C"/>
    <w:rsid w:val="00282FA2"/>
    <w:rsid w:val="002836A9"/>
    <w:rsid w:val="00284C4C"/>
    <w:rsid w:val="002866D6"/>
    <w:rsid w:val="00287960"/>
    <w:rsid w:val="00287EC9"/>
    <w:rsid w:val="00290508"/>
    <w:rsid w:val="00290F12"/>
    <w:rsid w:val="002911D9"/>
    <w:rsid w:val="00292DC6"/>
    <w:rsid w:val="0029628B"/>
    <w:rsid w:val="00296701"/>
    <w:rsid w:val="002A1480"/>
    <w:rsid w:val="002A39F8"/>
    <w:rsid w:val="002A6A21"/>
    <w:rsid w:val="002B1C82"/>
    <w:rsid w:val="002B2ECD"/>
    <w:rsid w:val="002B567A"/>
    <w:rsid w:val="002B5D86"/>
    <w:rsid w:val="002B68E5"/>
    <w:rsid w:val="002B74F0"/>
    <w:rsid w:val="002C04D1"/>
    <w:rsid w:val="002C0717"/>
    <w:rsid w:val="002C0A46"/>
    <w:rsid w:val="002C1799"/>
    <w:rsid w:val="002C1DDA"/>
    <w:rsid w:val="002C3F0D"/>
    <w:rsid w:val="002C4026"/>
    <w:rsid w:val="002C6874"/>
    <w:rsid w:val="002C7C15"/>
    <w:rsid w:val="002D0CDA"/>
    <w:rsid w:val="002D21AD"/>
    <w:rsid w:val="002D34B6"/>
    <w:rsid w:val="002E16C0"/>
    <w:rsid w:val="002E2956"/>
    <w:rsid w:val="002E44A5"/>
    <w:rsid w:val="002E5102"/>
    <w:rsid w:val="002E6A52"/>
    <w:rsid w:val="002E6F4D"/>
    <w:rsid w:val="002F2055"/>
    <w:rsid w:val="002F7C15"/>
    <w:rsid w:val="002F7C71"/>
    <w:rsid w:val="00300BE7"/>
    <w:rsid w:val="00303B38"/>
    <w:rsid w:val="003047B4"/>
    <w:rsid w:val="00306CDD"/>
    <w:rsid w:val="00307EEF"/>
    <w:rsid w:val="00307FA4"/>
    <w:rsid w:val="0031019B"/>
    <w:rsid w:val="00310BD1"/>
    <w:rsid w:val="003122E9"/>
    <w:rsid w:val="003130B5"/>
    <w:rsid w:val="00313A95"/>
    <w:rsid w:val="003149BA"/>
    <w:rsid w:val="003156C3"/>
    <w:rsid w:val="003161EE"/>
    <w:rsid w:val="00320558"/>
    <w:rsid w:val="00321EA0"/>
    <w:rsid w:val="00322ADB"/>
    <w:rsid w:val="00325750"/>
    <w:rsid w:val="00325ABD"/>
    <w:rsid w:val="00326E08"/>
    <w:rsid w:val="00327742"/>
    <w:rsid w:val="00327ED3"/>
    <w:rsid w:val="00331D55"/>
    <w:rsid w:val="003326BA"/>
    <w:rsid w:val="00333B42"/>
    <w:rsid w:val="00333B78"/>
    <w:rsid w:val="00334AAF"/>
    <w:rsid w:val="00336B00"/>
    <w:rsid w:val="00336DAF"/>
    <w:rsid w:val="00342B0A"/>
    <w:rsid w:val="00343CF6"/>
    <w:rsid w:val="00343E29"/>
    <w:rsid w:val="00343E6D"/>
    <w:rsid w:val="003449C9"/>
    <w:rsid w:val="0034694B"/>
    <w:rsid w:val="00346A42"/>
    <w:rsid w:val="00347443"/>
    <w:rsid w:val="00352D32"/>
    <w:rsid w:val="00353FC5"/>
    <w:rsid w:val="0035579C"/>
    <w:rsid w:val="00355876"/>
    <w:rsid w:val="00356307"/>
    <w:rsid w:val="003601E6"/>
    <w:rsid w:val="00361D0A"/>
    <w:rsid w:val="003620F6"/>
    <w:rsid w:val="0036359A"/>
    <w:rsid w:val="0036439A"/>
    <w:rsid w:val="0036509C"/>
    <w:rsid w:val="003658EC"/>
    <w:rsid w:val="0036650C"/>
    <w:rsid w:val="00366FAC"/>
    <w:rsid w:val="003671C9"/>
    <w:rsid w:val="00367C9E"/>
    <w:rsid w:val="00374BBF"/>
    <w:rsid w:val="00380FEE"/>
    <w:rsid w:val="00382986"/>
    <w:rsid w:val="00382E81"/>
    <w:rsid w:val="00386FA3"/>
    <w:rsid w:val="003906DC"/>
    <w:rsid w:val="0039209C"/>
    <w:rsid w:val="0039229B"/>
    <w:rsid w:val="00394690"/>
    <w:rsid w:val="003A2FE5"/>
    <w:rsid w:val="003A37D8"/>
    <w:rsid w:val="003A4EAA"/>
    <w:rsid w:val="003A5033"/>
    <w:rsid w:val="003A6CB0"/>
    <w:rsid w:val="003B0B47"/>
    <w:rsid w:val="003B15C5"/>
    <w:rsid w:val="003B1EE4"/>
    <w:rsid w:val="003B2134"/>
    <w:rsid w:val="003B4270"/>
    <w:rsid w:val="003C099C"/>
    <w:rsid w:val="003C16EF"/>
    <w:rsid w:val="003C2363"/>
    <w:rsid w:val="003C2806"/>
    <w:rsid w:val="003C44E7"/>
    <w:rsid w:val="003C45AD"/>
    <w:rsid w:val="003C6BEC"/>
    <w:rsid w:val="003C6E58"/>
    <w:rsid w:val="003D5540"/>
    <w:rsid w:val="003E0619"/>
    <w:rsid w:val="003E22B4"/>
    <w:rsid w:val="003E6146"/>
    <w:rsid w:val="003E68BF"/>
    <w:rsid w:val="003F0168"/>
    <w:rsid w:val="003F096F"/>
    <w:rsid w:val="003F22E8"/>
    <w:rsid w:val="003F25D3"/>
    <w:rsid w:val="003F2EA1"/>
    <w:rsid w:val="003F5F61"/>
    <w:rsid w:val="003F6121"/>
    <w:rsid w:val="003F6146"/>
    <w:rsid w:val="003F7306"/>
    <w:rsid w:val="003F73D3"/>
    <w:rsid w:val="00400E52"/>
    <w:rsid w:val="00400FA1"/>
    <w:rsid w:val="0040441A"/>
    <w:rsid w:val="004050DE"/>
    <w:rsid w:val="004055BC"/>
    <w:rsid w:val="00405B1C"/>
    <w:rsid w:val="0040778F"/>
    <w:rsid w:val="004142FD"/>
    <w:rsid w:val="00415A96"/>
    <w:rsid w:val="00415BB6"/>
    <w:rsid w:val="00416346"/>
    <w:rsid w:val="00417EBC"/>
    <w:rsid w:val="00417FA2"/>
    <w:rsid w:val="0042061F"/>
    <w:rsid w:val="004216D4"/>
    <w:rsid w:val="00422225"/>
    <w:rsid w:val="00425A0F"/>
    <w:rsid w:val="00425EBA"/>
    <w:rsid w:val="004261B6"/>
    <w:rsid w:val="00427620"/>
    <w:rsid w:val="00430541"/>
    <w:rsid w:val="004327C2"/>
    <w:rsid w:val="004335D2"/>
    <w:rsid w:val="00433715"/>
    <w:rsid w:val="004337CC"/>
    <w:rsid w:val="00437769"/>
    <w:rsid w:val="00440EB0"/>
    <w:rsid w:val="00440F5F"/>
    <w:rsid w:val="004415D9"/>
    <w:rsid w:val="0044228E"/>
    <w:rsid w:val="00442458"/>
    <w:rsid w:val="00444C44"/>
    <w:rsid w:val="00445303"/>
    <w:rsid w:val="004460B4"/>
    <w:rsid w:val="00451E6A"/>
    <w:rsid w:val="00451F22"/>
    <w:rsid w:val="0045729E"/>
    <w:rsid w:val="0045764B"/>
    <w:rsid w:val="0046072E"/>
    <w:rsid w:val="0046126D"/>
    <w:rsid w:val="0046187F"/>
    <w:rsid w:val="00462C1A"/>
    <w:rsid w:val="00471F47"/>
    <w:rsid w:val="004721BA"/>
    <w:rsid w:val="004731B6"/>
    <w:rsid w:val="0047547D"/>
    <w:rsid w:val="0047630A"/>
    <w:rsid w:val="004766B4"/>
    <w:rsid w:val="00476CCA"/>
    <w:rsid w:val="00481970"/>
    <w:rsid w:val="0048219D"/>
    <w:rsid w:val="004875B1"/>
    <w:rsid w:val="00490D14"/>
    <w:rsid w:val="00491081"/>
    <w:rsid w:val="004918D9"/>
    <w:rsid w:val="0049194B"/>
    <w:rsid w:val="00493631"/>
    <w:rsid w:val="004936CB"/>
    <w:rsid w:val="00495270"/>
    <w:rsid w:val="00497C86"/>
    <w:rsid w:val="004A0868"/>
    <w:rsid w:val="004A1561"/>
    <w:rsid w:val="004A1CBA"/>
    <w:rsid w:val="004A2B5E"/>
    <w:rsid w:val="004A30E0"/>
    <w:rsid w:val="004A5B09"/>
    <w:rsid w:val="004A6172"/>
    <w:rsid w:val="004A7E16"/>
    <w:rsid w:val="004B2CE6"/>
    <w:rsid w:val="004B546F"/>
    <w:rsid w:val="004B6CF7"/>
    <w:rsid w:val="004B7128"/>
    <w:rsid w:val="004C0C01"/>
    <w:rsid w:val="004C1B4D"/>
    <w:rsid w:val="004C5D5C"/>
    <w:rsid w:val="004C7809"/>
    <w:rsid w:val="004D00B1"/>
    <w:rsid w:val="004D203B"/>
    <w:rsid w:val="004D428E"/>
    <w:rsid w:val="004D5466"/>
    <w:rsid w:val="004D5B82"/>
    <w:rsid w:val="004D61A7"/>
    <w:rsid w:val="004D7740"/>
    <w:rsid w:val="004E0E39"/>
    <w:rsid w:val="004E1FA9"/>
    <w:rsid w:val="004E214F"/>
    <w:rsid w:val="004E377C"/>
    <w:rsid w:val="004E4755"/>
    <w:rsid w:val="004E4991"/>
    <w:rsid w:val="004E504E"/>
    <w:rsid w:val="004E6E34"/>
    <w:rsid w:val="004F13EE"/>
    <w:rsid w:val="004F1B63"/>
    <w:rsid w:val="004F45A3"/>
    <w:rsid w:val="004F75F8"/>
    <w:rsid w:val="004F7D7B"/>
    <w:rsid w:val="0050056B"/>
    <w:rsid w:val="00501143"/>
    <w:rsid w:val="00501950"/>
    <w:rsid w:val="005025A0"/>
    <w:rsid w:val="00504BCA"/>
    <w:rsid w:val="00505420"/>
    <w:rsid w:val="005075C3"/>
    <w:rsid w:val="00511206"/>
    <w:rsid w:val="00511A59"/>
    <w:rsid w:val="00514142"/>
    <w:rsid w:val="00514152"/>
    <w:rsid w:val="005142BE"/>
    <w:rsid w:val="0051496C"/>
    <w:rsid w:val="005156C6"/>
    <w:rsid w:val="00517FF8"/>
    <w:rsid w:val="00520298"/>
    <w:rsid w:val="00523570"/>
    <w:rsid w:val="00523653"/>
    <w:rsid w:val="005237CD"/>
    <w:rsid w:val="00526473"/>
    <w:rsid w:val="00526BC3"/>
    <w:rsid w:val="00530F00"/>
    <w:rsid w:val="00532C4F"/>
    <w:rsid w:val="00535316"/>
    <w:rsid w:val="00536C13"/>
    <w:rsid w:val="00537BA8"/>
    <w:rsid w:val="00540894"/>
    <w:rsid w:val="00542D35"/>
    <w:rsid w:val="00547030"/>
    <w:rsid w:val="00554195"/>
    <w:rsid w:val="00554921"/>
    <w:rsid w:val="00561185"/>
    <w:rsid w:val="005611DA"/>
    <w:rsid w:val="005615B6"/>
    <w:rsid w:val="005633A8"/>
    <w:rsid w:val="0056355C"/>
    <w:rsid w:val="0056419E"/>
    <w:rsid w:val="00567D10"/>
    <w:rsid w:val="005712D2"/>
    <w:rsid w:val="00571690"/>
    <w:rsid w:val="00571D3C"/>
    <w:rsid w:val="0057356C"/>
    <w:rsid w:val="00575E00"/>
    <w:rsid w:val="0057602D"/>
    <w:rsid w:val="00576B6C"/>
    <w:rsid w:val="00580B22"/>
    <w:rsid w:val="0058557E"/>
    <w:rsid w:val="00585CC8"/>
    <w:rsid w:val="0058721A"/>
    <w:rsid w:val="0059084C"/>
    <w:rsid w:val="005912B4"/>
    <w:rsid w:val="005914EF"/>
    <w:rsid w:val="005919D8"/>
    <w:rsid w:val="00591FE8"/>
    <w:rsid w:val="00593263"/>
    <w:rsid w:val="00593816"/>
    <w:rsid w:val="00597B64"/>
    <w:rsid w:val="005A0389"/>
    <w:rsid w:val="005A0D72"/>
    <w:rsid w:val="005A1023"/>
    <w:rsid w:val="005A223A"/>
    <w:rsid w:val="005A241B"/>
    <w:rsid w:val="005A4ACB"/>
    <w:rsid w:val="005A558D"/>
    <w:rsid w:val="005A583F"/>
    <w:rsid w:val="005A624A"/>
    <w:rsid w:val="005A62E4"/>
    <w:rsid w:val="005B24C4"/>
    <w:rsid w:val="005B5450"/>
    <w:rsid w:val="005B6709"/>
    <w:rsid w:val="005B6D5A"/>
    <w:rsid w:val="005B738F"/>
    <w:rsid w:val="005B7BFF"/>
    <w:rsid w:val="005C0744"/>
    <w:rsid w:val="005C1A83"/>
    <w:rsid w:val="005C227C"/>
    <w:rsid w:val="005C439A"/>
    <w:rsid w:val="005C679E"/>
    <w:rsid w:val="005D3166"/>
    <w:rsid w:val="005D31C4"/>
    <w:rsid w:val="005D3FDC"/>
    <w:rsid w:val="005D409D"/>
    <w:rsid w:val="005D4383"/>
    <w:rsid w:val="005D43B9"/>
    <w:rsid w:val="005D63E5"/>
    <w:rsid w:val="005D706C"/>
    <w:rsid w:val="005E2AEC"/>
    <w:rsid w:val="005E6D3E"/>
    <w:rsid w:val="005E76F7"/>
    <w:rsid w:val="005E7A8C"/>
    <w:rsid w:val="005F15B9"/>
    <w:rsid w:val="005F172F"/>
    <w:rsid w:val="005F2833"/>
    <w:rsid w:val="005F2A1F"/>
    <w:rsid w:val="005F5E01"/>
    <w:rsid w:val="005F6096"/>
    <w:rsid w:val="00600889"/>
    <w:rsid w:val="00600B59"/>
    <w:rsid w:val="00601454"/>
    <w:rsid w:val="00603C51"/>
    <w:rsid w:val="00604415"/>
    <w:rsid w:val="00604A70"/>
    <w:rsid w:val="0060569E"/>
    <w:rsid w:val="00606CC2"/>
    <w:rsid w:val="00610492"/>
    <w:rsid w:val="0061159E"/>
    <w:rsid w:val="00611FDF"/>
    <w:rsid w:val="006144B5"/>
    <w:rsid w:val="006145B4"/>
    <w:rsid w:val="00616809"/>
    <w:rsid w:val="00617DDF"/>
    <w:rsid w:val="0062170F"/>
    <w:rsid w:val="00622639"/>
    <w:rsid w:val="00622BDE"/>
    <w:rsid w:val="0062307F"/>
    <w:rsid w:val="006238D5"/>
    <w:rsid w:val="0062400E"/>
    <w:rsid w:val="00625526"/>
    <w:rsid w:val="006262C8"/>
    <w:rsid w:val="00627AF1"/>
    <w:rsid w:val="00630FC9"/>
    <w:rsid w:val="00631711"/>
    <w:rsid w:val="00631EB8"/>
    <w:rsid w:val="00632D6F"/>
    <w:rsid w:val="00637178"/>
    <w:rsid w:val="006377C9"/>
    <w:rsid w:val="00637D27"/>
    <w:rsid w:val="00642893"/>
    <w:rsid w:val="00644BF3"/>
    <w:rsid w:val="00644DC0"/>
    <w:rsid w:val="00647958"/>
    <w:rsid w:val="00651193"/>
    <w:rsid w:val="00651BCD"/>
    <w:rsid w:val="0065724B"/>
    <w:rsid w:val="00661075"/>
    <w:rsid w:val="006617C7"/>
    <w:rsid w:val="00661C56"/>
    <w:rsid w:val="0066275D"/>
    <w:rsid w:val="0066353B"/>
    <w:rsid w:val="00663F2E"/>
    <w:rsid w:val="00665649"/>
    <w:rsid w:val="0067165D"/>
    <w:rsid w:val="006730E5"/>
    <w:rsid w:val="00677FDE"/>
    <w:rsid w:val="00681844"/>
    <w:rsid w:val="00681A9C"/>
    <w:rsid w:val="006850BB"/>
    <w:rsid w:val="00685CDE"/>
    <w:rsid w:val="006878E1"/>
    <w:rsid w:val="006879A5"/>
    <w:rsid w:val="00690F40"/>
    <w:rsid w:val="0069128F"/>
    <w:rsid w:val="00691E56"/>
    <w:rsid w:val="00694A2F"/>
    <w:rsid w:val="006950C4"/>
    <w:rsid w:val="00695123"/>
    <w:rsid w:val="00695417"/>
    <w:rsid w:val="00695630"/>
    <w:rsid w:val="006967ED"/>
    <w:rsid w:val="006978DD"/>
    <w:rsid w:val="006A22F9"/>
    <w:rsid w:val="006A2ACD"/>
    <w:rsid w:val="006A319D"/>
    <w:rsid w:val="006A547A"/>
    <w:rsid w:val="006A5F43"/>
    <w:rsid w:val="006A6E39"/>
    <w:rsid w:val="006B0FCD"/>
    <w:rsid w:val="006B119F"/>
    <w:rsid w:val="006B2272"/>
    <w:rsid w:val="006B2E3F"/>
    <w:rsid w:val="006B42B2"/>
    <w:rsid w:val="006B5E6A"/>
    <w:rsid w:val="006B70AE"/>
    <w:rsid w:val="006C10BA"/>
    <w:rsid w:val="006C2535"/>
    <w:rsid w:val="006C295A"/>
    <w:rsid w:val="006C3393"/>
    <w:rsid w:val="006C3817"/>
    <w:rsid w:val="006C6498"/>
    <w:rsid w:val="006C654B"/>
    <w:rsid w:val="006C7919"/>
    <w:rsid w:val="006D133E"/>
    <w:rsid w:val="006D2166"/>
    <w:rsid w:val="006D22FE"/>
    <w:rsid w:val="006D2E4B"/>
    <w:rsid w:val="006D3D57"/>
    <w:rsid w:val="006D4AD6"/>
    <w:rsid w:val="006D5D0C"/>
    <w:rsid w:val="006D739E"/>
    <w:rsid w:val="006D7A5B"/>
    <w:rsid w:val="006E037C"/>
    <w:rsid w:val="006E0CFD"/>
    <w:rsid w:val="006E47E7"/>
    <w:rsid w:val="006E6077"/>
    <w:rsid w:val="006E651B"/>
    <w:rsid w:val="006E77D1"/>
    <w:rsid w:val="006F0885"/>
    <w:rsid w:val="006F0D25"/>
    <w:rsid w:val="006F119E"/>
    <w:rsid w:val="006F1F75"/>
    <w:rsid w:val="006F3A33"/>
    <w:rsid w:val="006F5F27"/>
    <w:rsid w:val="006F68EF"/>
    <w:rsid w:val="007022A9"/>
    <w:rsid w:val="00702A41"/>
    <w:rsid w:val="00703770"/>
    <w:rsid w:val="0070480C"/>
    <w:rsid w:val="0070539B"/>
    <w:rsid w:val="00706298"/>
    <w:rsid w:val="00712642"/>
    <w:rsid w:val="00712D3E"/>
    <w:rsid w:val="0071390B"/>
    <w:rsid w:val="007148F5"/>
    <w:rsid w:val="00716B8E"/>
    <w:rsid w:val="0071728A"/>
    <w:rsid w:val="0071745E"/>
    <w:rsid w:val="00717E52"/>
    <w:rsid w:val="00717E89"/>
    <w:rsid w:val="0072179A"/>
    <w:rsid w:val="00723C45"/>
    <w:rsid w:val="00724207"/>
    <w:rsid w:val="007256E3"/>
    <w:rsid w:val="007271B2"/>
    <w:rsid w:val="00731FD2"/>
    <w:rsid w:val="007350E8"/>
    <w:rsid w:val="00735882"/>
    <w:rsid w:val="0073793C"/>
    <w:rsid w:val="00737B9B"/>
    <w:rsid w:val="00744341"/>
    <w:rsid w:val="0074443B"/>
    <w:rsid w:val="00746523"/>
    <w:rsid w:val="00746AB2"/>
    <w:rsid w:val="00746CE7"/>
    <w:rsid w:val="00747037"/>
    <w:rsid w:val="007473B6"/>
    <w:rsid w:val="007516AB"/>
    <w:rsid w:val="00751C4D"/>
    <w:rsid w:val="007531A6"/>
    <w:rsid w:val="0075380D"/>
    <w:rsid w:val="007561D8"/>
    <w:rsid w:val="007562B2"/>
    <w:rsid w:val="00757CD0"/>
    <w:rsid w:val="00763556"/>
    <w:rsid w:val="0076439A"/>
    <w:rsid w:val="007700F0"/>
    <w:rsid w:val="00770D53"/>
    <w:rsid w:val="0077211B"/>
    <w:rsid w:val="00773ED5"/>
    <w:rsid w:val="00774A50"/>
    <w:rsid w:val="00774F94"/>
    <w:rsid w:val="00777630"/>
    <w:rsid w:val="00777DE3"/>
    <w:rsid w:val="00780901"/>
    <w:rsid w:val="00781B06"/>
    <w:rsid w:val="00783BC7"/>
    <w:rsid w:val="00783C64"/>
    <w:rsid w:val="00784521"/>
    <w:rsid w:val="0078552B"/>
    <w:rsid w:val="00785EB0"/>
    <w:rsid w:val="00787A39"/>
    <w:rsid w:val="00790A8A"/>
    <w:rsid w:val="0079139E"/>
    <w:rsid w:val="007913D8"/>
    <w:rsid w:val="007920E5"/>
    <w:rsid w:val="00792B96"/>
    <w:rsid w:val="00793CD3"/>
    <w:rsid w:val="007947FE"/>
    <w:rsid w:val="00794AC5"/>
    <w:rsid w:val="00794C29"/>
    <w:rsid w:val="00795148"/>
    <w:rsid w:val="00795FB6"/>
    <w:rsid w:val="00797016"/>
    <w:rsid w:val="007A0247"/>
    <w:rsid w:val="007A1727"/>
    <w:rsid w:val="007A1AFA"/>
    <w:rsid w:val="007A1E17"/>
    <w:rsid w:val="007A3556"/>
    <w:rsid w:val="007A3B5F"/>
    <w:rsid w:val="007A3E03"/>
    <w:rsid w:val="007A4CAB"/>
    <w:rsid w:val="007A5AF2"/>
    <w:rsid w:val="007B12C5"/>
    <w:rsid w:val="007B23BF"/>
    <w:rsid w:val="007B2533"/>
    <w:rsid w:val="007B27B4"/>
    <w:rsid w:val="007B357D"/>
    <w:rsid w:val="007B41B1"/>
    <w:rsid w:val="007B47B3"/>
    <w:rsid w:val="007C373B"/>
    <w:rsid w:val="007C61A1"/>
    <w:rsid w:val="007C6C5A"/>
    <w:rsid w:val="007D3FF5"/>
    <w:rsid w:val="007D6CBE"/>
    <w:rsid w:val="007D6DF7"/>
    <w:rsid w:val="007E058E"/>
    <w:rsid w:val="007E66B1"/>
    <w:rsid w:val="007E75AA"/>
    <w:rsid w:val="007E7A2F"/>
    <w:rsid w:val="007F2131"/>
    <w:rsid w:val="007F5A32"/>
    <w:rsid w:val="007F6A48"/>
    <w:rsid w:val="007F6C91"/>
    <w:rsid w:val="007F746E"/>
    <w:rsid w:val="008013F0"/>
    <w:rsid w:val="00801984"/>
    <w:rsid w:val="008036BE"/>
    <w:rsid w:val="00803E76"/>
    <w:rsid w:val="00803FA2"/>
    <w:rsid w:val="00805ED0"/>
    <w:rsid w:val="00807599"/>
    <w:rsid w:val="0081023C"/>
    <w:rsid w:val="0081069C"/>
    <w:rsid w:val="00810D23"/>
    <w:rsid w:val="00811644"/>
    <w:rsid w:val="00811739"/>
    <w:rsid w:val="00811DE3"/>
    <w:rsid w:val="00812C2C"/>
    <w:rsid w:val="0081451B"/>
    <w:rsid w:val="00814B2E"/>
    <w:rsid w:val="008161C3"/>
    <w:rsid w:val="00816B9E"/>
    <w:rsid w:val="008179ED"/>
    <w:rsid w:val="008228EA"/>
    <w:rsid w:val="00823E96"/>
    <w:rsid w:val="00823FB0"/>
    <w:rsid w:val="00824110"/>
    <w:rsid w:val="00824286"/>
    <w:rsid w:val="00824F2F"/>
    <w:rsid w:val="008258D1"/>
    <w:rsid w:val="00825D38"/>
    <w:rsid w:val="0083515D"/>
    <w:rsid w:val="008370D4"/>
    <w:rsid w:val="00837FD6"/>
    <w:rsid w:val="00841C51"/>
    <w:rsid w:val="00843807"/>
    <w:rsid w:val="00844D4C"/>
    <w:rsid w:val="008464AC"/>
    <w:rsid w:val="008465C2"/>
    <w:rsid w:val="008470B3"/>
    <w:rsid w:val="00847BE4"/>
    <w:rsid w:val="00847CE2"/>
    <w:rsid w:val="00852E3C"/>
    <w:rsid w:val="00853630"/>
    <w:rsid w:val="00853B0C"/>
    <w:rsid w:val="00856279"/>
    <w:rsid w:val="008604B7"/>
    <w:rsid w:val="008616EF"/>
    <w:rsid w:val="008626FB"/>
    <w:rsid w:val="0086371D"/>
    <w:rsid w:val="008642C9"/>
    <w:rsid w:val="00864A37"/>
    <w:rsid w:val="008660AB"/>
    <w:rsid w:val="00866ED2"/>
    <w:rsid w:val="00870E5F"/>
    <w:rsid w:val="008718F5"/>
    <w:rsid w:val="0087508E"/>
    <w:rsid w:val="008763A5"/>
    <w:rsid w:val="00877CB2"/>
    <w:rsid w:val="008817F5"/>
    <w:rsid w:val="00881A2A"/>
    <w:rsid w:val="00882040"/>
    <w:rsid w:val="00882146"/>
    <w:rsid w:val="008821FE"/>
    <w:rsid w:val="00883B20"/>
    <w:rsid w:val="00884D7E"/>
    <w:rsid w:val="00884E08"/>
    <w:rsid w:val="00885DBF"/>
    <w:rsid w:val="00885ED1"/>
    <w:rsid w:val="0089010F"/>
    <w:rsid w:val="00890DEC"/>
    <w:rsid w:val="00892F05"/>
    <w:rsid w:val="00893F63"/>
    <w:rsid w:val="0089582A"/>
    <w:rsid w:val="00895B15"/>
    <w:rsid w:val="00897306"/>
    <w:rsid w:val="008A08E0"/>
    <w:rsid w:val="008A0E87"/>
    <w:rsid w:val="008A242D"/>
    <w:rsid w:val="008A2505"/>
    <w:rsid w:val="008A3179"/>
    <w:rsid w:val="008A6607"/>
    <w:rsid w:val="008A68AB"/>
    <w:rsid w:val="008A6B55"/>
    <w:rsid w:val="008A7E11"/>
    <w:rsid w:val="008B13F1"/>
    <w:rsid w:val="008B29EC"/>
    <w:rsid w:val="008B55B7"/>
    <w:rsid w:val="008B74CF"/>
    <w:rsid w:val="008C0D89"/>
    <w:rsid w:val="008C2D04"/>
    <w:rsid w:val="008C4ECA"/>
    <w:rsid w:val="008C5A80"/>
    <w:rsid w:val="008C5F07"/>
    <w:rsid w:val="008C798D"/>
    <w:rsid w:val="008D0313"/>
    <w:rsid w:val="008D0874"/>
    <w:rsid w:val="008D3519"/>
    <w:rsid w:val="008D351B"/>
    <w:rsid w:val="008D492D"/>
    <w:rsid w:val="008D651B"/>
    <w:rsid w:val="008D793E"/>
    <w:rsid w:val="008E0268"/>
    <w:rsid w:val="008E0FFA"/>
    <w:rsid w:val="008E1515"/>
    <w:rsid w:val="008E1A7B"/>
    <w:rsid w:val="008E3AB9"/>
    <w:rsid w:val="008E3B26"/>
    <w:rsid w:val="008E3B53"/>
    <w:rsid w:val="008E3F6E"/>
    <w:rsid w:val="008E5550"/>
    <w:rsid w:val="008E65A6"/>
    <w:rsid w:val="008F2804"/>
    <w:rsid w:val="008F28B2"/>
    <w:rsid w:val="008F4739"/>
    <w:rsid w:val="008F76BF"/>
    <w:rsid w:val="008F7C6C"/>
    <w:rsid w:val="00904829"/>
    <w:rsid w:val="009055DE"/>
    <w:rsid w:val="0090680A"/>
    <w:rsid w:val="009068D4"/>
    <w:rsid w:val="009070AF"/>
    <w:rsid w:val="00907249"/>
    <w:rsid w:val="0091090E"/>
    <w:rsid w:val="00910CA9"/>
    <w:rsid w:val="009132D2"/>
    <w:rsid w:val="0091339B"/>
    <w:rsid w:val="0091357B"/>
    <w:rsid w:val="00915994"/>
    <w:rsid w:val="00916887"/>
    <w:rsid w:val="00916C6A"/>
    <w:rsid w:val="009211EC"/>
    <w:rsid w:val="00921AC9"/>
    <w:rsid w:val="0092353F"/>
    <w:rsid w:val="0092451D"/>
    <w:rsid w:val="009247F1"/>
    <w:rsid w:val="009249CC"/>
    <w:rsid w:val="00925C03"/>
    <w:rsid w:val="00925E69"/>
    <w:rsid w:val="00926844"/>
    <w:rsid w:val="00926E9A"/>
    <w:rsid w:val="00927E95"/>
    <w:rsid w:val="00930AA1"/>
    <w:rsid w:val="00933E34"/>
    <w:rsid w:val="009340FC"/>
    <w:rsid w:val="0093455E"/>
    <w:rsid w:val="00937CA5"/>
    <w:rsid w:val="009409E5"/>
    <w:rsid w:val="00941672"/>
    <w:rsid w:val="00943147"/>
    <w:rsid w:val="0094519D"/>
    <w:rsid w:val="0094520C"/>
    <w:rsid w:val="009470F6"/>
    <w:rsid w:val="00950822"/>
    <w:rsid w:val="00950F70"/>
    <w:rsid w:val="00951A54"/>
    <w:rsid w:val="00952A5D"/>
    <w:rsid w:val="0095486C"/>
    <w:rsid w:val="00954B12"/>
    <w:rsid w:val="00954F1D"/>
    <w:rsid w:val="00956538"/>
    <w:rsid w:val="009566E9"/>
    <w:rsid w:val="00963283"/>
    <w:rsid w:val="00964B6E"/>
    <w:rsid w:val="00964D8B"/>
    <w:rsid w:val="0096624F"/>
    <w:rsid w:val="00966E6A"/>
    <w:rsid w:val="0096758F"/>
    <w:rsid w:val="00972825"/>
    <w:rsid w:val="00973080"/>
    <w:rsid w:val="00975E7E"/>
    <w:rsid w:val="0097643A"/>
    <w:rsid w:val="00976547"/>
    <w:rsid w:val="009835CD"/>
    <w:rsid w:val="009836CD"/>
    <w:rsid w:val="00986D8F"/>
    <w:rsid w:val="0098771F"/>
    <w:rsid w:val="00992A95"/>
    <w:rsid w:val="00993045"/>
    <w:rsid w:val="00994049"/>
    <w:rsid w:val="0099645C"/>
    <w:rsid w:val="00996A10"/>
    <w:rsid w:val="00996A1E"/>
    <w:rsid w:val="009A309F"/>
    <w:rsid w:val="009A4AF3"/>
    <w:rsid w:val="009A660B"/>
    <w:rsid w:val="009A708B"/>
    <w:rsid w:val="009A7BB5"/>
    <w:rsid w:val="009B005F"/>
    <w:rsid w:val="009B1F84"/>
    <w:rsid w:val="009B3843"/>
    <w:rsid w:val="009B3CEE"/>
    <w:rsid w:val="009B579C"/>
    <w:rsid w:val="009B61E6"/>
    <w:rsid w:val="009B62E4"/>
    <w:rsid w:val="009B6A06"/>
    <w:rsid w:val="009C3156"/>
    <w:rsid w:val="009C4270"/>
    <w:rsid w:val="009D2E41"/>
    <w:rsid w:val="009D31CE"/>
    <w:rsid w:val="009D56E0"/>
    <w:rsid w:val="009D5AC6"/>
    <w:rsid w:val="009D6453"/>
    <w:rsid w:val="009D7F0D"/>
    <w:rsid w:val="009E0662"/>
    <w:rsid w:val="009E32DA"/>
    <w:rsid w:val="009E4951"/>
    <w:rsid w:val="009E5A33"/>
    <w:rsid w:val="009E7D45"/>
    <w:rsid w:val="009F6334"/>
    <w:rsid w:val="00A00173"/>
    <w:rsid w:val="00A00C50"/>
    <w:rsid w:val="00A017C1"/>
    <w:rsid w:val="00A01C45"/>
    <w:rsid w:val="00A022B1"/>
    <w:rsid w:val="00A027D5"/>
    <w:rsid w:val="00A046D4"/>
    <w:rsid w:val="00A04CD2"/>
    <w:rsid w:val="00A07B48"/>
    <w:rsid w:val="00A1151B"/>
    <w:rsid w:val="00A14799"/>
    <w:rsid w:val="00A1498D"/>
    <w:rsid w:val="00A15F0B"/>
    <w:rsid w:val="00A16D7E"/>
    <w:rsid w:val="00A17F7B"/>
    <w:rsid w:val="00A2235B"/>
    <w:rsid w:val="00A22DCE"/>
    <w:rsid w:val="00A23462"/>
    <w:rsid w:val="00A2585C"/>
    <w:rsid w:val="00A2753E"/>
    <w:rsid w:val="00A30667"/>
    <w:rsid w:val="00A330F3"/>
    <w:rsid w:val="00A33E46"/>
    <w:rsid w:val="00A352F0"/>
    <w:rsid w:val="00A35C0B"/>
    <w:rsid w:val="00A37C64"/>
    <w:rsid w:val="00A403B4"/>
    <w:rsid w:val="00A41CE8"/>
    <w:rsid w:val="00A41F63"/>
    <w:rsid w:val="00A43BDB"/>
    <w:rsid w:val="00A4733B"/>
    <w:rsid w:val="00A47B2C"/>
    <w:rsid w:val="00A5297E"/>
    <w:rsid w:val="00A53FE2"/>
    <w:rsid w:val="00A57F56"/>
    <w:rsid w:val="00A61B42"/>
    <w:rsid w:val="00A62735"/>
    <w:rsid w:val="00A64831"/>
    <w:rsid w:val="00A66353"/>
    <w:rsid w:val="00A70129"/>
    <w:rsid w:val="00A725BA"/>
    <w:rsid w:val="00A72EC1"/>
    <w:rsid w:val="00A732B3"/>
    <w:rsid w:val="00A73BCE"/>
    <w:rsid w:val="00A7422E"/>
    <w:rsid w:val="00A76ABA"/>
    <w:rsid w:val="00A77A58"/>
    <w:rsid w:val="00A80A62"/>
    <w:rsid w:val="00A8232A"/>
    <w:rsid w:val="00A838A5"/>
    <w:rsid w:val="00A857C0"/>
    <w:rsid w:val="00A85CED"/>
    <w:rsid w:val="00A86C2C"/>
    <w:rsid w:val="00A870ED"/>
    <w:rsid w:val="00A9008D"/>
    <w:rsid w:val="00A934E5"/>
    <w:rsid w:val="00A93A18"/>
    <w:rsid w:val="00A93ABC"/>
    <w:rsid w:val="00A949BC"/>
    <w:rsid w:val="00A94A8A"/>
    <w:rsid w:val="00AA0CB2"/>
    <w:rsid w:val="00AA179E"/>
    <w:rsid w:val="00AA2386"/>
    <w:rsid w:val="00AA2DDC"/>
    <w:rsid w:val="00AA4BB2"/>
    <w:rsid w:val="00AA6351"/>
    <w:rsid w:val="00AA7711"/>
    <w:rsid w:val="00AB090B"/>
    <w:rsid w:val="00AB097C"/>
    <w:rsid w:val="00AB1D02"/>
    <w:rsid w:val="00AB1EB2"/>
    <w:rsid w:val="00AB28A0"/>
    <w:rsid w:val="00AB2AC2"/>
    <w:rsid w:val="00AB423E"/>
    <w:rsid w:val="00AB4F08"/>
    <w:rsid w:val="00AB5601"/>
    <w:rsid w:val="00AB5A45"/>
    <w:rsid w:val="00AC05EE"/>
    <w:rsid w:val="00AC22BD"/>
    <w:rsid w:val="00AC2332"/>
    <w:rsid w:val="00AC25C1"/>
    <w:rsid w:val="00AC5008"/>
    <w:rsid w:val="00AC53F8"/>
    <w:rsid w:val="00AC57AF"/>
    <w:rsid w:val="00AC62CB"/>
    <w:rsid w:val="00AC6CCE"/>
    <w:rsid w:val="00AC78C4"/>
    <w:rsid w:val="00AC7A7B"/>
    <w:rsid w:val="00AD045A"/>
    <w:rsid w:val="00AD04D8"/>
    <w:rsid w:val="00AD1E79"/>
    <w:rsid w:val="00AD2852"/>
    <w:rsid w:val="00AD2DA1"/>
    <w:rsid w:val="00AD426B"/>
    <w:rsid w:val="00AD436D"/>
    <w:rsid w:val="00AD4F9E"/>
    <w:rsid w:val="00AD51AD"/>
    <w:rsid w:val="00AD7BA0"/>
    <w:rsid w:val="00AD7BDC"/>
    <w:rsid w:val="00AE0023"/>
    <w:rsid w:val="00AE0BDC"/>
    <w:rsid w:val="00AE5533"/>
    <w:rsid w:val="00AE606F"/>
    <w:rsid w:val="00AF07F0"/>
    <w:rsid w:val="00AF2AD7"/>
    <w:rsid w:val="00AF2B25"/>
    <w:rsid w:val="00AF2E85"/>
    <w:rsid w:val="00AF521B"/>
    <w:rsid w:val="00AF5F5B"/>
    <w:rsid w:val="00B03720"/>
    <w:rsid w:val="00B03BA1"/>
    <w:rsid w:val="00B06233"/>
    <w:rsid w:val="00B064B5"/>
    <w:rsid w:val="00B104DF"/>
    <w:rsid w:val="00B113E1"/>
    <w:rsid w:val="00B1158E"/>
    <w:rsid w:val="00B11C8B"/>
    <w:rsid w:val="00B1553E"/>
    <w:rsid w:val="00B155D8"/>
    <w:rsid w:val="00B15848"/>
    <w:rsid w:val="00B2009D"/>
    <w:rsid w:val="00B201A0"/>
    <w:rsid w:val="00B212BE"/>
    <w:rsid w:val="00B22077"/>
    <w:rsid w:val="00B221D1"/>
    <w:rsid w:val="00B23C6B"/>
    <w:rsid w:val="00B24251"/>
    <w:rsid w:val="00B2471D"/>
    <w:rsid w:val="00B2526E"/>
    <w:rsid w:val="00B25566"/>
    <w:rsid w:val="00B2742B"/>
    <w:rsid w:val="00B27487"/>
    <w:rsid w:val="00B27E7A"/>
    <w:rsid w:val="00B318B1"/>
    <w:rsid w:val="00B31975"/>
    <w:rsid w:val="00B3411F"/>
    <w:rsid w:val="00B34336"/>
    <w:rsid w:val="00B344B2"/>
    <w:rsid w:val="00B35CBD"/>
    <w:rsid w:val="00B368BE"/>
    <w:rsid w:val="00B36CC7"/>
    <w:rsid w:val="00B37CA2"/>
    <w:rsid w:val="00B407E4"/>
    <w:rsid w:val="00B43291"/>
    <w:rsid w:val="00B43613"/>
    <w:rsid w:val="00B44688"/>
    <w:rsid w:val="00B47092"/>
    <w:rsid w:val="00B50242"/>
    <w:rsid w:val="00B5183D"/>
    <w:rsid w:val="00B5201C"/>
    <w:rsid w:val="00B52E4B"/>
    <w:rsid w:val="00B5363E"/>
    <w:rsid w:val="00B537D6"/>
    <w:rsid w:val="00B5385B"/>
    <w:rsid w:val="00B53A5B"/>
    <w:rsid w:val="00B5783D"/>
    <w:rsid w:val="00B605E6"/>
    <w:rsid w:val="00B60C3A"/>
    <w:rsid w:val="00B612FE"/>
    <w:rsid w:val="00B63D8D"/>
    <w:rsid w:val="00B66274"/>
    <w:rsid w:val="00B6688C"/>
    <w:rsid w:val="00B70AD4"/>
    <w:rsid w:val="00B712DF"/>
    <w:rsid w:val="00B73738"/>
    <w:rsid w:val="00B746FF"/>
    <w:rsid w:val="00B74985"/>
    <w:rsid w:val="00B7662B"/>
    <w:rsid w:val="00B76ACE"/>
    <w:rsid w:val="00B76E8D"/>
    <w:rsid w:val="00B806A6"/>
    <w:rsid w:val="00B82306"/>
    <w:rsid w:val="00B82D1D"/>
    <w:rsid w:val="00B83A9B"/>
    <w:rsid w:val="00B849A7"/>
    <w:rsid w:val="00B858B8"/>
    <w:rsid w:val="00B86283"/>
    <w:rsid w:val="00B86CA8"/>
    <w:rsid w:val="00B87BC9"/>
    <w:rsid w:val="00B915F3"/>
    <w:rsid w:val="00B9228E"/>
    <w:rsid w:val="00B97F86"/>
    <w:rsid w:val="00BA3283"/>
    <w:rsid w:val="00BA3F70"/>
    <w:rsid w:val="00BA45F5"/>
    <w:rsid w:val="00BA58CF"/>
    <w:rsid w:val="00BA683E"/>
    <w:rsid w:val="00BB1386"/>
    <w:rsid w:val="00BB13E1"/>
    <w:rsid w:val="00BB20BC"/>
    <w:rsid w:val="00BB336C"/>
    <w:rsid w:val="00BB618E"/>
    <w:rsid w:val="00BB674A"/>
    <w:rsid w:val="00BC000A"/>
    <w:rsid w:val="00BC0439"/>
    <w:rsid w:val="00BC0F50"/>
    <w:rsid w:val="00BC249C"/>
    <w:rsid w:val="00BC2691"/>
    <w:rsid w:val="00BC27E8"/>
    <w:rsid w:val="00BC2B0B"/>
    <w:rsid w:val="00BC32EF"/>
    <w:rsid w:val="00BC38C0"/>
    <w:rsid w:val="00BC4318"/>
    <w:rsid w:val="00BC493C"/>
    <w:rsid w:val="00BC57A5"/>
    <w:rsid w:val="00BC6354"/>
    <w:rsid w:val="00BC670E"/>
    <w:rsid w:val="00BC7843"/>
    <w:rsid w:val="00BD00B4"/>
    <w:rsid w:val="00BD0D94"/>
    <w:rsid w:val="00BD175A"/>
    <w:rsid w:val="00BD186E"/>
    <w:rsid w:val="00BD2745"/>
    <w:rsid w:val="00BD4361"/>
    <w:rsid w:val="00BD47E6"/>
    <w:rsid w:val="00BD5024"/>
    <w:rsid w:val="00BD565A"/>
    <w:rsid w:val="00BD591A"/>
    <w:rsid w:val="00BD6DC2"/>
    <w:rsid w:val="00BD72DC"/>
    <w:rsid w:val="00BD7B02"/>
    <w:rsid w:val="00BE0101"/>
    <w:rsid w:val="00BE17BA"/>
    <w:rsid w:val="00BE1E56"/>
    <w:rsid w:val="00BE23B4"/>
    <w:rsid w:val="00BE24B4"/>
    <w:rsid w:val="00BE4524"/>
    <w:rsid w:val="00BE5465"/>
    <w:rsid w:val="00BE5ADE"/>
    <w:rsid w:val="00BF0465"/>
    <w:rsid w:val="00BF731A"/>
    <w:rsid w:val="00BF7F22"/>
    <w:rsid w:val="00C0116B"/>
    <w:rsid w:val="00C011E7"/>
    <w:rsid w:val="00C01353"/>
    <w:rsid w:val="00C02D93"/>
    <w:rsid w:val="00C032C4"/>
    <w:rsid w:val="00C039CC"/>
    <w:rsid w:val="00C04922"/>
    <w:rsid w:val="00C04B5E"/>
    <w:rsid w:val="00C0691C"/>
    <w:rsid w:val="00C07F4D"/>
    <w:rsid w:val="00C10B53"/>
    <w:rsid w:val="00C11009"/>
    <w:rsid w:val="00C13A85"/>
    <w:rsid w:val="00C13AE8"/>
    <w:rsid w:val="00C13FAE"/>
    <w:rsid w:val="00C15B57"/>
    <w:rsid w:val="00C15EB5"/>
    <w:rsid w:val="00C16CBE"/>
    <w:rsid w:val="00C20709"/>
    <w:rsid w:val="00C20A26"/>
    <w:rsid w:val="00C20D55"/>
    <w:rsid w:val="00C23655"/>
    <w:rsid w:val="00C25CA8"/>
    <w:rsid w:val="00C26419"/>
    <w:rsid w:val="00C265A9"/>
    <w:rsid w:val="00C26704"/>
    <w:rsid w:val="00C2734E"/>
    <w:rsid w:val="00C27AAC"/>
    <w:rsid w:val="00C27C10"/>
    <w:rsid w:val="00C307A4"/>
    <w:rsid w:val="00C30E7D"/>
    <w:rsid w:val="00C30F3F"/>
    <w:rsid w:val="00C345E0"/>
    <w:rsid w:val="00C374ED"/>
    <w:rsid w:val="00C37BB0"/>
    <w:rsid w:val="00C41DAA"/>
    <w:rsid w:val="00C428CE"/>
    <w:rsid w:val="00C43FD9"/>
    <w:rsid w:val="00C45ADE"/>
    <w:rsid w:val="00C466AA"/>
    <w:rsid w:val="00C52603"/>
    <w:rsid w:val="00C52684"/>
    <w:rsid w:val="00C54447"/>
    <w:rsid w:val="00C547C8"/>
    <w:rsid w:val="00C57089"/>
    <w:rsid w:val="00C57926"/>
    <w:rsid w:val="00C57A12"/>
    <w:rsid w:val="00C602C1"/>
    <w:rsid w:val="00C617F5"/>
    <w:rsid w:val="00C6423A"/>
    <w:rsid w:val="00C64AEB"/>
    <w:rsid w:val="00C6537F"/>
    <w:rsid w:val="00C65941"/>
    <w:rsid w:val="00C66BA7"/>
    <w:rsid w:val="00C6797C"/>
    <w:rsid w:val="00C70DF6"/>
    <w:rsid w:val="00C716A5"/>
    <w:rsid w:val="00C71E08"/>
    <w:rsid w:val="00C75D05"/>
    <w:rsid w:val="00C76597"/>
    <w:rsid w:val="00C77F6B"/>
    <w:rsid w:val="00C8259A"/>
    <w:rsid w:val="00C83146"/>
    <w:rsid w:val="00C83938"/>
    <w:rsid w:val="00C85C92"/>
    <w:rsid w:val="00C85FFF"/>
    <w:rsid w:val="00C87158"/>
    <w:rsid w:val="00C9230E"/>
    <w:rsid w:val="00C9274D"/>
    <w:rsid w:val="00C9422E"/>
    <w:rsid w:val="00C95506"/>
    <w:rsid w:val="00C9749F"/>
    <w:rsid w:val="00CA106D"/>
    <w:rsid w:val="00CA108E"/>
    <w:rsid w:val="00CA3D2A"/>
    <w:rsid w:val="00CA408A"/>
    <w:rsid w:val="00CA45C1"/>
    <w:rsid w:val="00CA5DB2"/>
    <w:rsid w:val="00CA7DDE"/>
    <w:rsid w:val="00CB08AC"/>
    <w:rsid w:val="00CB24AF"/>
    <w:rsid w:val="00CB32BC"/>
    <w:rsid w:val="00CB42A9"/>
    <w:rsid w:val="00CB4FF6"/>
    <w:rsid w:val="00CB5CAD"/>
    <w:rsid w:val="00CB614D"/>
    <w:rsid w:val="00CB63B1"/>
    <w:rsid w:val="00CB69B4"/>
    <w:rsid w:val="00CB7032"/>
    <w:rsid w:val="00CB7C5B"/>
    <w:rsid w:val="00CC0261"/>
    <w:rsid w:val="00CC4290"/>
    <w:rsid w:val="00CD0870"/>
    <w:rsid w:val="00CD1601"/>
    <w:rsid w:val="00CD1873"/>
    <w:rsid w:val="00CD2901"/>
    <w:rsid w:val="00CD33D9"/>
    <w:rsid w:val="00CE3283"/>
    <w:rsid w:val="00CE33A3"/>
    <w:rsid w:val="00CE3EEB"/>
    <w:rsid w:val="00CE4756"/>
    <w:rsid w:val="00CE5A31"/>
    <w:rsid w:val="00CF0469"/>
    <w:rsid w:val="00CF2074"/>
    <w:rsid w:val="00CF36DE"/>
    <w:rsid w:val="00CF3F3D"/>
    <w:rsid w:val="00CF3FED"/>
    <w:rsid w:val="00CF5774"/>
    <w:rsid w:val="00D00B3F"/>
    <w:rsid w:val="00D02ED6"/>
    <w:rsid w:val="00D05CEB"/>
    <w:rsid w:val="00D0626F"/>
    <w:rsid w:val="00D14507"/>
    <w:rsid w:val="00D1451C"/>
    <w:rsid w:val="00D1608A"/>
    <w:rsid w:val="00D16386"/>
    <w:rsid w:val="00D16FAA"/>
    <w:rsid w:val="00D17A8E"/>
    <w:rsid w:val="00D17DF6"/>
    <w:rsid w:val="00D20B36"/>
    <w:rsid w:val="00D249CA"/>
    <w:rsid w:val="00D24DDF"/>
    <w:rsid w:val="00D26EAB"/>
    <w:rsid w:val="00D30998"/>
    <w:rsid w:val="00D3128E"/>
    <w:rsid w:val="00D31546"/>
    <w:rsid w:val="00D33AAB"/>
    <w:rsid w:val="00D33B3A"/>
    <w:rsid w:val="00D418A8"/>
    <w:rsid w:val="00D41CAF"/>
    <w:rsid w:val="00D42158"/>
    <w:rsid w:val="00D4227F"/>
    <w:rsid w:val="00D42461"/>
    <w:rsid w:val="00D42A64"/>
    <w:rsid w:val="00D4359E"/>
    <w:rsid w:val="00D4489D"/>
    <w:rsid w:val="00D44B94"/>
    <w:rsid w:val="00D44C7C"/>
    <w:rsid w:val="00D47337"/>
    <w:rsid w:val="00D476A2"/>
    <w:rsid w:val="00D501C6"/>
    <w:rsid w:val="00D521FB"/>
    <w:rsid w:val="00D557C1"/>
    <w:rsid w:val="00D575AE"/>
    <w:rsid w:val="00D60CD3"/>
    <w:rsid w:val="00D61089"/>
    <w:rsid w:val="00D612F6"/>
    <w:rsid w:val="00D618AE"/>
    <w:rsid w:val="00D62A26"/>
    <w:rsid w:val="00D6439C"/>
    <w:rsid w:val="00D64906"/>
    <w:rsid w:val="00D7023F"/>
    <w:rsid w:val="00D70ED4"/>
    <w:rsid w:val="00D71988"/>
    <w:rsid w:val="00D71BC2"/>
    <w:rsid w:val="00D73C04"/>
    <w:rsid w:val="00D74318"/>
    <w:rsid w:val="00D751FC"/>
    <w:rsid w:val="00D7559A"/>
    <w:rsid w:val="00D816F5"/>
    <w:rsid w:val="00D81DA0"/>
    <w:rsid w:val="00D82325"/>
    <w:rsid w:val="00D91BDE"/>
    <w:rsid w:val="00D92B8A"/>
    <w:rsid w:val="00D92E0A"/>
    <w:rsid w:val="00D95871"/>
    <w:rsid w:val="00D95FC3"/>
    <w:rsid w:val="00D972A0"/>
    <w:rsid w:val="00D9796F"/>
    <w:rsid w:val="00DA20D7"/>
    <w:rsid w:val="00DA27EE"/>
    <w:rsid w:val="00DA29CC"/>
    <w:rsid w:val="00DA3221"/>
    <w:rsid w:val="00DA50FA"/>
    <w:rsid w:val="00DA5326"/>
    <w:rsid w:val="00DA556F"/>
    <w:rsid w:val="00DA7801"/>
    <w:rsid w:val="00DB047A"/>
    <w:rsid w:val="00DB1E89"/>
    <w:rsid w:val="00DB29F3"/>
    <w:rsid w:val="00DB2EE3"/>
    <w:rsid w:val="00DB47EB"/>
    <w:rsid w:val="00DB4DDC"/>
    <w:rsid w:val="00DB5987"/>
    <w:rsid w:val="00DB599B"/>
    <w:rsid w:val="00DB5CAE"/>
    <w:rsid w:val="00DB5D39"/>
    <w:rsid w:val="00DC0E1D"/>
    <w:rsid w:val="00DC2626"/>
    <w:rsid w:val="00DC2B2B"/>
    <w:rsid w:val="00DC4BA2"/>
    <w:rsid w:val="00DC6148"/>
    <w:rsid w:val="00DD1499"/>
    <w:rsid w:val="00DD1827"/>
    <w:rsid w:val="00DD1DFD"/>
    <w:rsid w:val="00DD331B"/>
    <w:rsid w:val="00DD6D5F"/>
    <w:rsid w:val="00DE15BE"/>
    <w:rsid w:val="00DE167B"/>
    <w:rsid w:val="00DE3503"/>
    <w:rsid w:val="00DE5D93"/>
    <w:rsid w:val="00DF0FA2"/>
    <w:rsid w:val="00DF2226"/>
    <w:rsid w:val="00DF240C"/>
    <w:rsid w:val="00DF2C61"/>
    <w:rsid w:val="00DF4E93"/>
    <w:rsid w:val="00DF5FB5"/>
    <w:rsid w:val="00DF5FD1"/>
    <w:rsid w:val="00E00AE3"/>
    <w:rsid w:val="00E00CB0"/>
    <w:rsid w:val="00E020CE"/>
    <w:rsid w:val="00E048D1"/>
    <w:rsid w:val="00E05677"/>
    <w:rsid w:val="00E07672"/>
    <w:rsid w:val="00E076C2"/>
    <w:rsid w:val="00E140CF"/>
    <w:rsid w:val="00E14137"/>
    <w:rsid w:val="00E1497A"/>
    <w:rsid w:val="00E14AC6"/>
    <w:rsid w:val="00E152CE"/>
    <w:rsid w:val="00E1732D"/>
    <w:rsid w:val="00E17427"/>
    <w:rsid w:val="00E208AE"/>
    <w:rsid w:val="00E226F5"/>
    <w:rsid w:val="00E22D9F"/>
    <w:rsid w:val="00E22ED7"/>
    <w:rsid w:val="00E23091"/>
    <w:rsid w:val="00E24688"/>
    <w:rsid w:val="00E24825"/>
    <w:rsid w:val="00E26F20"/>
    <w:rsid w:val="00E30CC2"/>
    <w:rsid w:val="00E30F26"/>
    <w:rsid w:val="00E3281B"/>
    <w:rsid w:val="00E3309A"/>
    <w:rsid w:val="00E33A6F"/>
    <w:rsid w:val="00E34322"/>
    <w:rsid w:val="00E37CAB"/>
    <w:rsid w:val="00E41DFC"/>
    <w:rsid w:val="00E41EEE"/>
    <w:rsid w:val="00E42A6B"/>
    <w:rsid w:val="00E44D31"/>
    <w:rsid w:val="00E46568"/>
    <w:rsid w:val="00E50199"/>
    <w:rsid w:val="00E54109"/>
    <w:rsid w:val="00E55228"/>
    <w:rsid w:val="00E554CE"/>
    <w:rsid w:val="00E57457"/>
    <w:rsid w:val="00E600C6"/>
    <w:rsid w:val="00E62D67"/>
    <w:rsid w:val="00E63438"/>
    <w:rsid w:val="00E635F0"/>
    <w:rsid w:val="00E64C56"/>
    <w:rsid w:val="00E6501E"/>
    <w:rsid w:val="00E65DE3"/>
    <w:rsid w:val="00E65F9C"/>
    <w:rsid w:val="00E6640D"/>
    <w:rsid w:val="00E666BE"/>
    <w:rsid w:val="00E668A3"/>
    <w:rsid w:val="00E66E11"/>
    <w:rsid w:val="00E67459"/>
    <w:rsid w:val="00E677C5"/>
    <w:rsid w:val="00E704EB"/>
    <w:rsid w:val="00E7206B"/>
    <w:rsid w:val="00E72485"/>
    <w:rsid w:val="00E7335F"/>
    <w:rsid w:val="00E73CB7"/>
    <w:rsid w:val="00E74B5D"/>
    <w:rsid w:val="00E74F53"/>
    <w:rsid w:val="00E753FF"/>
    <w:rsid w:val="00E760A4"/>
    <w:rsid w:val="00E76FCF"/>
    <w:rsid w:val="00E80650"/>
    <w:rsid w:val="00E80923"/>
    <w:rsid w:val="00E8095C"/>
    <w:rsid w:val="00E80A7C"/>
    <w:rsid w:val="00E80DBE"/>
    <w:rsid w:val="00E81511"/>
    <w:rsid w:val="00E82193"/>
    <w:rsid w:val="00E84660"/>
    <w:rsid w:val="00E856F4"/>
    <w:rsid w:val="00E87F16"/>
    <w:rsid w:val="00E87F7D"/>
    <w:rsid w:val="00E90BFC"/>
    <w:rsid w:val="00E923E8"/>
    <w:rsid w:val="00E927E4"/>
    <w:rsid w:val="00E96ECB"/>
    <w:rsid w:val="00EA007C"/>
    <w:rsid w:val="00EA0EFF"/>
    <w:rsid w:val="00EA17BF"/>
    <w:rsid w:val="00EA2454"/>
    <w:rsid w:val="00EA247C"/>
    <w:rsid w:val="00EA64B2"/>
    <w:rsid w:val="00EA7460"/>
    <w:rsid w:val="00EB0C24"/>
    <w:rsid w:val="00EB1F55"/>
    <w:rsid w:val="00EB322E"/>
    <w:rsid w:val="00EB5F32"/>
    <w:rsid w:val="00EB68F0"/>
    <w:rsid w:val="00EC0028"/>
    <w:rsid w:val="00EC0BF2"/>
    <w:rsid w:val="00EC1ADE"/>
    <w:rsid w:val="00EC42D0"/>
    <w:rsid w:val="00EC56C4"/>
    <w:rsid w:val="00EC5A2E"/>
    <w:rsid w:val="00ED2970"/>
    <w:rsid w:val="00ED3B17"/>
    <w:rsid w:val="00ED45BC"/>
    <w:rsid w:val="00ED7263"/>
    <w:rsid w:val="00ED743A"/>
    <w:rsid w:val="00ED78FD"/>
    <w:rsid w:val="00EE0867"/>
    <w:rsid w:val="00EE0B93"/>
    <w:rsid w:val="00EE2633"/>
    <w:rsid w:val="00EE4384"/>
    <w:rsid w:val="00EF081D"/>
    <w:rsid w:val="00EF24A4"/>
    <w:rsid w:val="00EF2551"/>
    <w:rsid w:val="00EF26CE"/>
    <w:rsid w:val="00EF2C85"/>
    <w:rsid w:val="00EF2DB8"/>
    <w:rsid w:val="00EF50A3"/>
    <w:rsid w:val="00F03045"/>
    <w:rsid w:val="00F0419A"/>
    <w:rsid w:val="00F04A3B"/>
    <w:rsid w:val="00F05FC4"/>
    <w:rsid w:val="00F06FCC"/>
    <w:rsid w:val="00F07CB5"/>
    <w:rsid w:val="00F10978"/>
    <w:rsid w:val="00F109F5"/>
    <w:rsid w:val="00F117FE"/>
    <w:rsid w:val="00F14F83"/>
    <w:rsid w:val="00F176B2"/>
    <w:rsid w:val="00F2063A"/>
    <w:rsid w:val="00F23320"/>
    <w:rsid w:val="00F24BD6"/>
    <w:rsid w:val="00F25717"/>
    <w:rsid w:val="00F261AD"/>
    <w:rsid w:val="00F268AB"/>
    <w:rsid w:val="00F26F24"/>
    <w:rsid w:val="00F32AE0"/>
    <w:rsid w:val="00F334CE"/>
    <w:rsid w:val="00F335EF"/>
    <w:rsid w:val="00F33A42"/>
    <w:rsid w:val="00F3414D"/>
    <w:rsid w:val="00F3625D"/>
    <w:rsid w:val="00F36758"/>
    <w:rsid w:val="00F36C49"/>
    <w:rsid w:val="00F371D0"/>
    <w:rsid w:val="00F37997"/>
    <w:rsid w:val="00F409B1"/>
    <w:rsid w:val="00F41408"/>
    <w:rsid w:val="00F46A58"/>
    <w:rsid w:val="00F474C6"/>
    <w:rsid w:val="00F5073B"/>
    <w:rsid w:val="00F50FBE"/>
    <w:rsid w:val="00F52603"/>
    <w:rsid w:val="00F52D87"/>
    <w:rsid w:val="00F54662"/>
    <w:rsid w:val="00F56556"/>
    <w:rsid w:val="00F5675F"/>
    <w:rsid w:val="00F567AE"/>
    <w:rsid w:val="00F61842"/>
    <w:rsid w:val="00F62986"/>
    <w:rsid w:val="00F65115"/>
    <w:rsid w:val="00F715F1"/>
    <w:rsid w:val="00F727DC"/>
    <w:rsid w:val="00F72C07"/>
    <w:rsid w:val="00F74F60"/>
    <w:rsid w:val="00F7597D"/>
    <w:rsid w:val="00F7644C"/>
    <w:rsid w:val="00F77283"/>
    <w:rsid w:val="00F77647"/>
    <w:rsid w:val="00F779CD"/>
    <w:rsid w:val="00F80B72"/>
    <w:rsid w:val="00F822F8"/>
    <w:rsid w:val="00F8242A"/>
    <w:rsid w:val="00F82D98"/>
    <w:rsid w:val="00F84992"/>
    <w:rsid w:val="00F85377"/>
    <w:rsid w:val="00F869EE"/>
    <w:rsid w:val="00F86EDF"/>
    <w:rsid w:val="00F87B4F"/>
    <w:rsid w:val="00F91E29"/>
    <w:rsid w:val="00F92EDC"/>
    <w:rsid w:val="00F933B4"/>
    <w:rsid w:val="00F941E8"/>
    <w:rsid w:val="00FA0C91"/>
    <w:rsid w:val="00FA1943"/>
    <w:rsid w:val="00FA378D"/>
    <w:rsid w:val="00FA46B6"/>
    <w:rsid w:val="00FA5E1D"/>
    <w:rsid w:val="00FA67F6"/>
    <w:rsid w:val="00FA6E10"/>
    <w:rsid w:val="00FB06D9"/>
    <w:rsid w:val="00FB73EE"/>
    <w:rsid w:val="00FC0761"/>
    <w:rsid w:val="00FC0BE9"/>
    <w:rsid w:val="00FC1390"/>
    <w:rsid w:val="00FC40B2"/>
    <w:rsid w:val="00FC4811"/>
    <w:rsid w:val="00FC696E"/>
    <w:rsid w:val="00FC71EA"/>
    <w:rsid w:val="00FD1A0D"/>
    <w:rsid w:val="00FD46A4"/>
    <w:rsid w:val="00FD5B87"/>
    <w:rsid w:val="00FD66E0"/>
    <w:rsid w:val="00FD7C24"/>
    <w:rsid w:val="00FE3724"/>
    <w:rsid w:val="00FE3A74"/>
    <w:rsid w:val="00FE4B3A"/>
    <w:rsid w:val="00FE4C3E"/>
    <w:rsid w:val="00FE5A10"/>
    <w:rsid w:val="00FE5AAC"/>
    <w:rsid w:val="00FE7798"/>
    <w:rsid w:val="00FF236D"/>
    <w:rsid w:val="00FF2B05"/>
    <w:rsid w:val="00FF5445"/>
    <w:rsid w:val="00FF781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n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uiPriority w:val="99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uiPriority w:val="99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99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99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uiPriority w:val="99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  <w:rPr>
      <w:sz w:val="24"/>
      <w:szCs w:val="24"/>
    </w:rPr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  <w:sz w:val="24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2C3F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99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99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9">
    <w:name w:val="Сетка таблицы1"/>
    <w:basedOn w:val="a1"/>
    <w:next w:val="ad"/>
    <w:rsid w:val="0071745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d"/>
    <w:uiPriority w:val="59"/>
    <w:rsid w:val="00561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d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basedOn w:val="a1"/>
    <w:uiPriority w:val="99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Стиль21"/>
    <w:uiPriority w:val="99"/>
    <w:rsid w:val="004F7D7B"/>
  </w:style>
  <w:style w:type="table" w:customStyle="1" w:styleId="36">
    <w:name w:val="Сетка таблицы3"/>
    <w:basedOn w:val="a1"/>
    <w:next w:val="ad"/>
    <w:rsid w:val="00B5183D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5183D"/>
    <w:rPr>
      <w:rFonts w:ascii="Arial" w:eastAsia="Calibri" w:hAnsi="Arial" w:cs="Arial"/>
      <w:lang w:eastAsia="en-US"/>
    </w:rPr>
  </w:style>
  <w:style w:type="table" w:customStyle="1" w:styleId="111">
    <w:name w:val="Сетка таблицы11"/>
    <w:basedOn w:val="a1"/>
    <w:next w:val="ad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Стиль211"/>
    <w:uiPriority w:val="99"/>
    <w:rsid w:val="00B5183D"/>
  </w:style>
  <w:style w:type="numbering" w:customStyle="1" w:styleId="2a">
    <w:name w:val="Нет списка2"/>
    <w:next w:val="a2"/>
    <w:uiPriority w:val="99"/>
    <w:semiHidden/>
    <w:unhideWhenUsed/>
    <w:rsid w:val="00B5183D"/>
  </w:style>
  <w:style w:type="paragraph" w:customStyle="1" w:styleId="msonormal0">
    <w:name w:val="msonormal"/>
    <w:basedOn w:val="a"/>
    <w:rsid w:val="00B5183D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B5183D"/>
    <w:pPr>
      <w:ind w:left="720" w:firstLine="720"/>
      <w:jc w:val="both"/>
    </w:pPr>
    <w:rPr>
      <w:szCs w:val="20"/>
    </w:rPr>
  </w:style>
  <w:style w:type="paragraph" w:customStyle="1" w:styleId="Heading">
    <w:name w:val="Heading"/>
    <w:uiPriority w:val="99"/>
    <w:rsid w:val="00B5183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B5183D"/>
    <w:pPr>
      <w:ind w:left="720"/>
      <w:contextualSpacing/>
    </w:pPr>
    <w:rPr>
      <w:rFonts w:eastAsia="Calibri"/>
    </w:rPr>
  </w:style>
  <w:style w:type="paragraph" w:customStyle="1" w:styleId="112">
    <w:name w:val="Без интервала11"/>
    <w:uiPriority w:val="99"/>
    <w:rsid w:val="00B5183D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B5183D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B5183D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b">
    <w:name w:val="Без интервала2"/>
    <w:uiPriority w:val="99"/>
    <w:rsid w:val="00B5183D"/>
    <w:rPr>
      <w:rFonts w:ascii="Calibri" w:eastAsia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B5183D"/>
    <w:pPr>
      <w:ind w:left="720"/>
      <w:contextualSpacing/>
    </w:pPr>
  </w:style>
  <w:style w:type="paragraph" w:customStyle="1" w:styleId="pc">
    <w:name w:val="pc"/>
    <w:basedOn w:val="a"/>
    <w:uiPriority w:val="99"/>
    <w:rsid w:val="00B5183D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B5183D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B5183D"/>
  </w:style>
  <w:style w:type="character" w:customStyle="1" w:styleId="msgtext">
    <w:name w:val="msgtext"/>
    <w:rsid w:val="00B5183D"/>
  </w:style>
  <w:style w:type="character" w:customStyle="1" w:styleId="bold1">
    <w:name w:val="bold1"/>
    <w:rsid w:val="00B5183D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B5183D"/>
    <w:rPr>
      <w:rFonts w:ascii="Times New Roman" w:hAnsi="Times New Roman" w:cs="Times New Roman" w:hint="default"/>
      <w:sz w:val="24"/>
      <w:szCs w:val="24"/>
    </w:rPr>
  </w:style>
  <w:style w:type="table" w:customStyle="1" w:styleId="1110">
    <w:name w:val="Сетка таблицы111"/>
    <w:basedOn w:val="a1"/>
    <w:next w:val="ad"/>
    <w:rsid w:val="00B5183D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rsid w:val="00B5183D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B5183D"/>
  </w:style>
  <w:style w:type="paragraph" w:customStyle="1" w:styleId="xl3501">
    <w:name w:val="xl3501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B518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B518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B5183D"/>
  </w:style>
  <w:style w:type="paragraph" w:styleId="HTML">
    <w:name w:val="HTML Preformatted"/>
    <w:basedOn w:val="a"/>
    <w:link w:val="HTML0"/>
    <w:uiPriority w:val="99"/>
    <w:unhideWhenUsed/>
    <w:rsid w:val="00B5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183D"/>
    <w:rPr>
      <w:rFonts w:ascii="Courier New" w:hAnsi="Courier New" w:cs="Courier New"/>
    </w:rPr>
  </w:style>
  <w:style w:type="character" w:customStyle="1" w:styleId="2c">
    <w:name w:val="Основной текст (2)_"/>
    <w:rsid w:val="00B518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5183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5183D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5183D"/>
  </w:style>
  <w:style w:type="character" w:customStyle="1" w:styleId="213">
    <w:name w:val="Основной текст с отступом 2 Знак1"/>
    <w:basedOn w:val="a0"/>
    <w:uiPriority w:val="99"/>
    <w:semiHidden/>
    <w:rsid w:val="00B5183D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5183D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51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5183D"/>
    <w:pPr>
      <w:spacing w:before="100" w:beforeAutospacing="1" w:after="100" w:afterAutospacing="1"/>
      <w:jc w:val="both"/>
    </w:pPr>
  </w:style>
  <w:style w:type="paragraph" w:customStyle="1" w:styleId="141">
    <w:name w:val="Обычный + 14 пт"/>
    <w:aliases w:val="Первая строка:  1,25 см,Справа:  -0 см,Междустр.интервал: ..."/>
    <w:basedOn w:val="af0"/>
    <w:rsid w:val="00B5183D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5183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5183D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5183D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5183D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5183D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5183D"/>
  </w:style>
  <w:style w:type="paragraph" w:customStyle="1" w:styleId="CharCharCharChar">
    <w:name w:val="Char Char Знак Знак Char Char"/>
    <w:basedOn w:val="a"/>
    <w:rsid w:val="00B5183D"/>
    <w:pPr>
      <w:jc w:val="both"/>
    </w:pPr>
    <w:rPr>
      <w:lang w:val="pl-PL" w:eastAsia="pl-PL"/>
    </w:rPr>
  </w:style>
  <w:style w:type="character" w:customStyle="1" w:styleId="FontStyle12">
    <w:name w:val="Font Style12"/>
    <w:rsid w:val="00B5183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5183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5183D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4">
    <w:name w:val="Основной текст с отступом 21"/>
    <w:basedOn w:val="a"/>
    <w:rsid w:val="00B5183D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2">
    <w:name w:val="Нет списка111"/>
    <w:next w:val="a2"/>
    <w:uiPriority w:val="99"/>
    <w:semiHidden/>
    <w:unhideWhenUsed/>
    <w:rsid w:val="00B5183D"/>
  </w:style>
  <w:style w:type="table" w:customStyle="1" w:styleId="121">
    <w:name w:val="Сетка таблицы12"/>
    <w:basedOn w:val="a1"/>
    <w:next w:val="ad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"/>
    <w:basedOn w:val="a"/>
    <w:rsid w:val="00B5183D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5183D"/>
  </w:style>
  <w:style w:type="paragraph" w:customStyle="1" w:styleId="61">
    <w:name w:val="Основной текст6"/>
    <w:basedOn w:val="a"/>
    <w:rsid w:val="00B5183D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11">
    <w:name w:val="Сетка таблицы2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5183D"/>
  </w:style>
  <w:style w:type="numbering" w:customStyle="1" w:styleId="42">
    <w:name w:val="Нет списка4"/>
    <w:next w:val="a2"/>
    <w:uiPriority w:val="99"/>
    <w:semiHidden/>
    <w:rsid w:val="00B5183D"/>
  </w:style>
  <w:style w:type="character" w:customStyle="1" w:styleId="9pt0pt">
    <w:name w:val="Основной текст + 9 pt;Интервал 0 pt"/>
    <w:rsid w:val="00B5183D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5183D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5183D"/>
  </w:style>
  <w:style w:type="paragraph" w:customStyle="1" w:styleId="1f0">
    <w:name w:val="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5183D"/>
  </w:style>
  <w:style w:type="character" w:customStyle="1" w:styleId="blk">
    <w:name w:val="blk"/>
    <w:rsid w:val="00B5183D"/>
  </w:style>
  <w:style w:type="character" w:customStyle="1" w:styleId="ep">
    <w:name w:val="ep"/>
    <w:rsid w:val="00B5183D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5183D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5183D"/>
    <w:rPr>
      <w:rFonts w:ascii="Cambria" w:eastAsia="MS Mincho" w:hAnsi="Cambria"/>
      <w:sz w:val="24"/>
      <w:szCs w:val="24"/>
      <w:lang w:eastAsia="en-US"/>
    </w:rPr>
  </w:style>
  <w:style w:type="character" w:styleId="affc">
    <w:name w:val="endnote reference"/>
    <w:rsid w:val="00B5183D"/>
    <w:rPr>
      <w:vertAlign w:val="superscript"/>
    </w:rPr>
  </w:style>
  <w:style w:type="paragraph" w:customStyle="1" w:styleId="affd">
    <w:name w:val="Содержимое таблицы"/>
    <w:basedOn w:val="a"/>
    <w:rsid w:val="00B5183D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5183D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5183D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5183D"/>
    <w:rPr>
      <w:rFonts w:ascii="Arial" w:hAnsi="Arial" w:cs="Arial"/>
      <w:bCs/>
    </w:rPr>
  </w:style>
  <w:style w:type="paragraph" w:customStyle="1" w:styleId="Norm2">
    <w:name w:val="Norm2"/>
    <w:basedOn w:val="a"/>
    <w:rsid w:val="00B5183D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5183D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2">
    <w:name w:val="Оглавление 31"/>
    <w:basedOn w:val="a"/>
    <w:next w:val="a"/>
    <w:autoRedefine/>
    <w:uiPriority w:val="39"/>
    <w:unhideWhenUsed/>
    <w:rsid w:val="00B5183D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5183D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5183D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5183D"/>
  </w:style>
  <w:style w:type="paragraph" w:customStyle="1" w:styleId="Char">
    <w:name w:val="Char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5183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5183D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5183D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5183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5183D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5183D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51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5183D"/>
    <w:rPr>
      <w:rFonts w:ascii="Arial" w:hAnsi="Arial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5183D"/>
    <w:pPr>
      <w:ind w:left="57"/>
    </w:pPr>
  </w:style>
  <w:style w:type="paragraph" w:customStyle="1" w:styleId="2f">
    <w:name w:val="Таблотст2"/>
    <w:basedOn w:val="afff2"/>
    <w:rsid w:val="00B5183D"/>
    <w:pPr>
      <w:ind w:left="113"/>
    </w:pPr>
  </w:style>
  <w:style w:type="character" w:customStyle="1" w:styleId="hl">
    <w:name w:val="hl"/>
    <w:rsid w:val="00B5183D"/>
  </w:style>
  <w:style w:type="character" w:customStyle="1" w:styleId="googqs-tidbit-0">
    <w:name w:val="goog_qs-tidbit-0"/>
    <w:rsid w:val="00B5183D"/>
  </w:style>
  <w:style w:type="paragraph" w:customStyle="1" w:styleId="1f8">
    <w:name w:val="Знак1 Знак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5183D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5183D"/>
    <w:rPr>
      <w:rFonts w:ascii="Calibri" w:hAnsi="Calibri"/>
      <w:szCs w:val="21"/>
      <w:lang w:eastAsia="en-US"/>
    </w:rPr>
  </w:style>
  <w:style w:type="numbering" w:customStyle="1" w:styleId="122">
    <w:name w:val="Нет списка12"/>
    <w:next w:val="a2"/>
    <w:semiHidden/>
    <w:rsid w:val="00B5183D"/>
  </w:style>
  <w:style w:type="table" w:customStyle="1" w:styleId="1120">
    <w:name w:val="Сетка таблицы112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5183D"/>
    <w:rPr>
      <w:sz w:val="24"/>
      <w:szCs w:val="24"/>
    </w:rPr>
  </w:style>
  <w:style w:type="paragraph" w:customStyle="1" w:styleId="1f9">
    <w:name w:val="Обычный (веб)1"/>
    <w:basedOn w:val="a"/>
    <w:rsid w:val="00B5183D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5183D"/>
  </w:style>
  <w:style w:type="numbering" w:customStyle="1" w:styleId="130">
    <w:name w:val="Нет списка13"/>
    <w:next w:val="a2"/>
    <w:semiHidden/>
    <w:rsid w:val="00B5183D"/>
  </w:style>
  <w:style w:type="table" w:customStyle="1" w:styleId="81">
    <w:name w:val="Сетка таблицы8"/>
    <w:basedOn w:val="a1"/>
    <w:next w:val="ad"/>
    <w:uiPriority w:val="59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5183D"/>
  </w:style>
  <w:style w:type="table" w:customStyle="1" w:styleId="510">
    <w:name w:val="Сетка таблицы5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rsid w:val="00B5183D"/>
  </w:style>
  <w:style w:type="table" w:customStyle="1" w:styleId="123">
    <w:name w:val="Светлая заливка12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3">
    <w:name w:val="Светлая заливка1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3">
    <w:name w:val="Нет списка31"/>
    <w:next w:val="a2"/>
    <w:uiPriority w:val="99"/>
    <w:semiHidden/>
    <w:rsid w:val="00B5183D"/>
  </w:style>
  <w:style w:type="numbering" w:customStyle="1" w:styleId="411">
    <w:name w:val="Нет списка41"/>
    <w:next w:val="a2"/>
    <w:uiPriority w:val="99"/>
    <w:semiHidden/>
    <w:rsid w:val="00B5183D"/>
  </w:style>
  <w:style w:type="numbering" w:customStyle="1" w:styleId="511">
    <w:name w:val="Нет списка51"/>
    <w:next w:val="a2"/>
    <w:uiPriority w:val="99"/>
    <w:semiHidden/>
    <w:rsid w:val="00B5183D"/>
  </w:style>
  <w:style w:type="numbering" w:customStyle="1" w:styleId="1210">
    <w:name w:val="Нет списка121"/>
    <w:next w:val="a2"/>
    <w:semiHidden/>
    <w:rsid w:val="00B5183D"/>
  </w:style>
  <w:style w:type="table" w:customStyle="1" w:styleId="11111">
    <w:name w:val="Сетка таблицы11111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B5183D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2">
    <w:name w:val="Основной текст с отступом 211"/>
    <w:basedOn w:val="a"/>
    <w:rsid w:val="00B5183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3">
    <w:name w:val="Основной текст 21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5183D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39">
    <w:name w:val="Основной текст3"/>
    <w:basedOn w:val="a"/>
    <w:rsid w:val="00B5183D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5183D"/>
  </w:style>
  <w:style w:type="numbering" w:customStyle="1" w:styleId="82">
    <w:name w:val="Нет списка8"/>
    <w:next w:val="a2"/>
    <w:uiPriority w:val="99"/>
    <w:semiHidden/>
    <w:unhideWhenUsed/>
    <w:rsid w:val="00B5183D"/>
  </w:style>
  <w:style w:type="numbering" w:customStyle="1" w:styleId="91">
    <w:name w:val="Нет списка9"/>
    <w:next w:val="a2"/>
    <w:uiPriority w:val="99"/>
    <w:semiHidden/>
    <w:unhideWhenUsed/>
    <w:rsid w:val="00B5183D"/>
  </w:style>
  <w:style w:type="table" w:customStyle="1" w:styleId="92">
    <w:name w:val="Сетка таблицы9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B5183D"/>
  </w:style>
  <w:style w:type="numbering" w:customStyle="1" w:styleId="142">
    <w:name w:val="Нет списка14"/>
    <w:next w:val="a2"/>
    <w:uiPriority w:val="99"/>
    <w:semiHidden/>
    <w:unhideWhenUsed/>
    <w:rsid w:val="00B5183D"/>
  </w:style>
  <w:style w:type="table" w:customStyle="1" w:styleId="101">
    <w:name w:val="Сетка таблицы10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5183D"/>
  </w:style>
  <w:style w:type="paragraph" w:customStyle="1" w:styleId="1fa">
    <w:name w:val="Подзаголовок1"/>
    <w:basedOn w:val="a"/>
    <w:next w:val="a"/>
    <w:uiPriority w:val="11"/>
    <w:qFormat/>
    <w:rsid w:val="00B5183D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5183D"/>
    <w:rPr>
      <w:rFonts w:ascii="Calibri Light" w:hAnsi="Calibri Light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5183D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5183D"/>
    <w:rPr>
      <w:rFonts w:ascii="Calibri" w:hAnsi="Calibri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5183D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5183D"/>
    <w:rPr>
      <w:rFonts w:ascii="Calibri" w:hAnsi="Calibri"/>
      <w:b/>
      <w:bCs/>
      <w:i/>
      <w:iCs/>
      <w:lang w:eastAsia="en-US"/>
    </w:rPr>
  </w:style>
  <w:style w:type="character" w:styleId="afffc">
    <w:name w:val="Subtle Emphasis"/>
    <w:uiPriority w:val="19"/>
    <w:qFormat/>
    <w:rsid w:val="00B5183D"/>
    <w:rPr>
      <w:i/>
      <w:iCs/>
    </w:rPr>
  </w:style>
  <w:style w:type="character" w:styleId="afffd">
    <w:name w:val="Subtle Reference"/>
    <w:uiPriority w:val="31"/>
    <w:qFormat/>
    <w:rsid w:val="00B5183D"/>
    <w:rPr>
      <w:b/>
      <w:bCs/>
    </w:rPr>
  </w:style>
  <w:style w:type="character" w:styleId="afffe">
    <w:name w:val="Intense Reference"/>
    <w:uiPriority w:val="32"/>
    <w:qFormat/>
    <w:rsid w:val="00B5183D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5183D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5183D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5183D"/>
    <w:rPr>
      <w:color w:val="808080"/>
    </w:rPr>
  </w:style>
  <w:style w:type="paragraph" w:styleId="affa">
    <w:name w:val="endnote text"/>
    <w:basedOn w:val="a"/>
    <w:link w:val="1fe"/>
    <w:semiHidden/>
    <w:unhideWhenUsed/>
    <w:rsid w:val="00B5183D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5183D"/>
  </w:style>
  <w:style w:type="paragraph" w:styleId="1ff">
    <w:name w:val="index 1"/>
    <w:basedOn w:val="a"/>
    <w:next w:val="a"/>
    <w:autoRedefine/>
    <w:semiHidden/>
    <w:unhideWhenUsed/>
    <w:rsid w:val="00B5183D"/>
    <w:pPr>
      <w:ind w:left="240" w:hanging="240"/>
    </w:pPr>
  </w:style>
  <w:style w:type="paragraph" w:customStyle="1" w:styleId="2f4">
    <w:name w:val="Указатель2"/>
    <w:basedOn w:val="a"/>
    <w:next w:val="1ff"/>
    <w:semiHidden/>
    <w:unhideWhenUsed/>
    <w:rsid w:val="00B5183D"/>
    <w:rPr>
      <w:rFonts w:ascii="Calibri Light" w:hAnsi="Calibri Light"/>
      <w:b/>
      <w:bCs/>
    </w:rPr>
  </w:style>
  <w:style w:type="paragraph" w:customStyle="1" w:styleId="2f5">
    <w:name w:val="Шапка2"/>
    <w:basedOn w:val="a"/>
    <w:next w:val="afff3"/>
    <w:link w:val="1ff0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0"/>
      <w:szCs w:val="20"/>
    </w:rPr>
  </w:style>
  <w:style w:type="character" w:customStyle="1" w:styleId="1ff0">
    <w:name w:val="Шапка Знак1"/>
    <w:basedOn w:val="a0"/>
    <w:link w:val="2f5"/>
    <w:rsid w:val="00B5183D"/>
    <w:rPr>
      <w:rFonts w:ascii="Calibri Light" w:eastAsia="Times New Roman" w:hAnsi="Calibri Light" w:cs="Times New Roman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5183D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5183D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5183D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518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5183D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5183D"/>
    <w:rPr>
      <w:i/>
      <w:iCs/>
      <w:color w:val="000000" w:themeColor="text1"/>
      <w:sz w:val="24"/>
      <w:szCs w:val="24"/>
    </w:rPr>
  </w:style>
  <w:style w:type="paragraph" w:customStyle="1" w:styleId="2f6">
    <w:name w:val="Выделенная цитата2"/>
    <w:basedOn w:val="a"/>
    <w:next w:val="a"/>
    <w:uiPriority w:val="30"/>
    <w:qFormat/>
    <w:rsid w:val="00B5183D"/>
    <w:pPr>
      <w:pBdr>
        <w:bottom w:val="single" w:sz="4" w:space="4" w:color="5B9BD5"/>
      </w:pBdr>
      <w:spacing w:before="200" w:after="280"/>
      <w:ind w:left="936" w:right="936"/>
    </w:pPr>
    <w:rPr>
      <w:rFonts w:ascii="Calibri" w:hAnsi="Calibri"/>
      <w:b/>
      <w:bCs/>
      <w:i/>
      <w:iCs/>
      <w:lang w:eastAsia="en-US"/>
    </w:rPr>
  </w:style>
  <w:style w:type="character" w:customStyle="1" w:styleId="1ff3">
    <w:name w:val="Выделенная цитата Знак1"/>
    <w:basedOn w:val="a0"/>
    <w:uiPriority w:val="30"/>
    <w:rsid w:val="00B5183D"/>
    <w:rPr>
      <w:b/>
      <w:bCs/>
      <w:i/>
      <w:iCs/>
      <w:color w:val="5B9BD5"/>
    </w:rPr>
  </w:style>
  <w:style w:type="character" w:styleId="affff0">
    <w:name w:val="Book Title"/>
    <w:basedOn w:val="a0"/>
    <w:uiPriority w:val="33"/>
    <w:qFormat/>
    <w:rsid w:val="00B5183D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index heading"/>
    <w:basedOn w:val="a"/>
    <w:next w:val="1ff"/>
    <w:semiHidden/>
    <w:unhideWhenUsed/>
    <w:rsid w:val="00B5183D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2f7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2f7">
    <w:name w:val="Шапка Знак2"/>
    <w:basedOn w:val="a0"/>
    <w:link w:val="afff3"/>
    <w:rsid w:val="00B51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Intense Quote"/>
    <w:basedOn w:val="a"/>
    <w:next w:val="a"/>
    <w:link w:val="afffa"/>
    <w:uiPriority w:val="30"/>
    <w:qFormat/>
    <w:rsid w:val="00B5183D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2f8">
    <w:name w:val="Выделенная цитата Знак2"/>
    <w:basedOn w:val="a0"/>
    <w:uiPriority w:val="30"/>
    <w:rsid w:val="00B5183D"/>
    <w:rPr>
      <w:b/>
      <w:bCs/>
      <w:i/>
      <w:iCs/>
      <w:color w:val="5B9BD5" w:themeColor="accent1"/>
      <w:sz w:val="24"/>
      <w:szCs w:val="24"/>
    </w:rPr>
  </w:style>
  <w:style w:type="paragraph" w:customStyle="1" w:styleId="xl3666">
    <w:name w:val="xl366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7">
    <w:name w:val="xl366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8">
    <w:name w:val="xl3668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9">
    <w:name w:val="xl366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0">
    <w:name w:val="xl367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1">
    <w:name w:val="xl3671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2">
    <w:name w:val="xl3672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3">
    <w:name w:val="xl3673"/>
    <w:basedOn w:val="a"/>
    <w:rsid w:val="000045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4">
    <w:name w:val="xl3674"/>
    <w:basedOn w:val="a"/>
    <w:rsid w:val="0000458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5">
    <w:name w:val="xl3675"/>
    <w:basedOn w:val="a"/>
    <w:rsid w:val="0000458B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6">
    <w:name w:val="xl3676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7">
    <w:name w:val="xl3677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8">
    <w:name w:val="xl3678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9">
    <w:name w:val="xl367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0">
    <w:name w:val="xl3680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1">
    <w:name w:val="xl3681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2">
    <w:name w:val="xl3682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3">
    <w:name w:val="xl3683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4">
    <w:name w:val="xl3684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5">
    <w:name w:val="xl3685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6">
    <w:name w:val="xl368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7">
    <w:name w:val="xl368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8">
    <w:name w:val="xl3688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89">
    <w:name w:val="xl368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90">
    <w:name w:val="xl369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1">
    <w:name w:val="xl3691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2">
    <w:name w:val="xl3692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table" w:customStyle="1" w:styleId="151">
    <w:name w:val="Сетка таблицы15"/>
    <w:basedOn w:val="a1"/>
    <w:next w:val="ad"/>
    <w:uiPriority w:val="59"/>
    <w:rsid w:val="00204B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lin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uiPriority w:val="99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uiPriority w:val="99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99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99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uiPriority w:val="99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  <w:rPr>
      <w:sz w:val="24"/>
      <w:szCs w:val="24"/>
    </w:rPr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  <w:sz w:val="24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2C3F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99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99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9">
    <w:name w:val="Сетка таблицы1"/>
    <w:basedOn w:val="a1"/>
    <w:next w:val="ad"/>
    <w:rsid w:val="0071745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d"/>
    <w:uiPriority w:val="59"/>
    <w:rsid w:val="00561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d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basedOn w:val="a1"/>
    <w:uiPriority w:val="99"/>
    <w:rsid w:val="004F7D7B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Стиль21"/>
    <w:uiPriority w:val="99"/>
    <w:rsid w:val="004F7D7B"/>
  </w:style>
  <w:style w:type="table" w:customStyle="1" w:styleId="36">
    <w:name w:val="Сетка таблицы3"/>
    <w:basedOn w:val="a1"/>
    <w:next w:val="ad"/>
    <w:rsid w:val="00B5183D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5183D"/>
    <w:rPr>
      <w:rFonts w:ascii="Arial" w:eastAsia="Calibri" w:hAnsi="Arial" w:cs="Arial"/>
      <w:lang w:eastAsia="en-US"/>
    </w:rPr>
  </w:style>
  <w:style w:type="table" w:customStyle="1" w:styleId="111">
    <w:name w:val="Сетка таблицы11"/>
    <w:basedOn w:val="a1"/>
    <w:next w:val="ad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Стиль211"/>
    <w:uiPriority w:val="99"/>
    <w:rsid w:val="00B5183D"/>
  </w:style>
  <w:style w:type="numbering" w:customStyle="1" w:styleId="2a">
    <w:name w:val="Нет списка2"/>
    <w:next w:val="a2"/>
    <w:uiPriority w:val="99"/>
    <w:semiHidden/>
    <w:unhideWhenUsed/>
    <w:rsid w:val="00B5183D"/>
  </w:style>
  <w:style w:type="paragraph" w:customStyle="1" w:styleId="msonormal0">
    <w:name w:val="msonormal"/>
    <w:basedOn w:val="a"/>
    <w:rsid w:val="00B5183D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B5183D"/>
    <w:pPr>
      <w:ind w:left="720" w:firstLine="720"/>
      <w:jc w:val="both"/>
    </w:pPr>
    <w:rPr>
      <w:szCs w:val="20"/>
    </w:rPr>
  </w:style>
  <w:style w:type="paragraph" w:customStyle="1" w:styleId="Heading">
    <w:name w:val="Heading"/>
    <w:uiPriority w:val="99"/>
    <w:rsid w:val="00B5183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B5183D"/>
    <w:pPr>
      <w:ind w:left="720"/>
      <w:contextualSpacing/>
    </w:pPr>
    <w:rPr>
      <w:rFonts w:eastAsia="Calibri"/>
    </w:rPr>
  </w:style>
  <w:style w:type="paragraph" w:customStyle="1" w:styleId="112">
    <w:name w:val="Без интервала11"/>
    <w:uiPriority w:val="99"/>
    <w:rsid w:val="00B5183D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B5183D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B5183D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b">
    <w:name w:val="Без интервала2"/>
    <w:uiPriority w:val="99"/>
    <w:rsid w:val="00B5183D"/>
    <w:rPr>
      <w:rFonts w:ascii="Calibri" w:eastAsia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B5183D"/>
    <w:pPr>
      <w:ind w:left="720"/>
      <w:contextualSpacing/>
    </w:pPr>
  </w:style>
  <w:style w:type="paragraph" w:customStyle="1" w:styleId="pc">
    <w:name w:val="pc"/>
    <w:basedOn w:val="a"/>
    <w:uiPriority w:val="99"/>
    <w:rsid w:val="00B5183D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B5183D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B5183D"/>
  </w:style>
  <w:style w:type="character" w:customStyle="1" w:styleId="msgtext">
    <w:name w:val="msgtext"/>
    <w:rsid w:val="00B5183D"/>
  </w:style>
  <w:style w:type="character" w:customStyle="1" w:styleId="bold1">
    <w:name w:val="bold1"/>
    <w:rsid w:val="00B5183D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B5183D"/>
    <w:rPr>
      <w:rFonts w:ascii="Times New Roman" w:hAnsi="Times New Roman" w:cs="Times New Roman" w:hint="default"/>
      <w:sz w:val="24"/>
      <w:szCs w:val="24"/>
    </w:rPr>
  </w:style>
  <w:style w:type="table" w:customStyle="1" w:styleId="1110">
    <w:name w:val="Сетка таблицы111"/>
    <w:basedOn w:val="a1"/>
    <w:next w:val="ad"/>
    <w:rsid w:val="00B5183D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rsid w:val="00B5183D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B5183D"/>
  </w:style>
  <w:style w:type="paragraph" w:customStyle="1" w:styleId="xl3501">
    <w:name w:val="xl3501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B518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B518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B5183D"/>
  </w:style>
  <w:style w:type="paragraph" w:styleId="HTML">
    <w:name w:val="HTML Preformatted"/>
    <w:basedOn w:val="a"/>
    <w:link w:val="HTML0"/>
    <w:uiPriority w:val="99"/>
    <w:unhideWhenUsed/>
    <w:rsid w:val="00B5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183D"/>
    <w:rPr>
      <w:rFonts w:ascii="Courier New" w:hAnsi="Courier New" w:cs="Courier New"/>
    </w:rPr>
  </w:style>
  <w:style w:type="character" w:customStyle="1" w:styleId="2c">
    <w:name w:val="Основной текст (2)_"/>
    <w:rsid w:val="00B518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5183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5183D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5183D"/>
  </w:style>
  <w:style w:type="character" w:customStyle="1" w:styleId="213">
    <w:name w:val="Основной текст с отступом 2 Знак1"/>
    <w:basedOn w:val="a0"/>
    <w:uiPriority w:val="99"/>
    <w:semiHidden/>
    <w:rsid w:val="00B5183D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5183D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51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5183D"/>
    <w:pPr>
      <w:spacing w:before="100" w:beforeAutospacing="1" w:after="100" w:afterAutospacing="1"/>
      <w:jc w:val="both"/>
    </w:pPr>
  </w:style>
  <w:style w:type="paragraph" w:customStyle="1" w:styleId="141">
    <w:name w:val="Обычный + 14 пт"/>
    <w:aliases w:val="Первая строка:  1,25 см,Справа:  -0 см,Междустр.интервал: ..."/>
    <w:basedOn w:val="af0"/>
    <w:rsid w:val="00B5183D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5183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5183D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5183D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5183D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5183D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5183D"/>
  </w:style>
  <w:style w:type="paragraph" w:customStyle="1" w:styleId="CharCharCharChar">
    <w:name w:val="Char Char Знак Знак Char Char"/>
    <w:basedOn w:val="a"/>
    <w:rsid w:val="00B5183D"/>
    <w:pPr>
      <w:jc w:val="both"/>
    </w:pPr>
    <w:rPr>
      <w:lang w:val="pl-PL" w:eastAsia="pl-PL"/>
    </w:rPr>
  </w:style>
  <w:style w:type="character" w:customStyle="1" w:styleId="FontStyle12">
    <w:name w:val="Font Style12"/>
    <w:rsid w:val="00B5183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5183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5183D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4">
    <w:name w:val="Основной текст с отступом 21"/>
    <w:basedOn w:val="a"/>
    <w:rsid w:val="00B5183D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2">
    <w:name w:val="Нет списка111"/>
    <w:next w:val="a2"/>
    <w:uiPriority w:val="99"/>
    <w:semiHidden/>
    <w:unhideWhenUsed/>
    <w:rsid w:val="00B5183D"/>
  </w:style>
  <w:style w:type="table" w:customStyle="1" w:styleId="121">
    <w:name w:val="Сетка таблицы12"/>
    <w:basedOn w:val="a1"/>
    <w:next w:val="ad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"/>
    <w:basedOn w:val="a"/>
    <w:rsid w:val="00B5183D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5183D"/>
  </w:style>
  <w:style w:type="paragraph" w:customStyle="1" w:styleId="61">
    <w:name w:val="Основной текст6"/>
    <w:basedOn w:val="a"/>
    <w:rsid w:val="00B5183D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11">
    <w:name w:val="Сетка таблицы2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5183D"/>
  </w:style>
  <w:style w:type="numbering" w:customStyle="1" w:styleId="42">
    <w:name w:val="Нет списка4"/>
    <w:next w:val="a2"/>
    <w:uiPriority w:val="99"/>
    <w:semiHidden/>
    <w:rsid w:val="00B5183D"/>
  </w:style>
  <w:style w:type="character" w:customStyle="1" w:styleId="9pt0pt">
    <w:name w:val="Основной текст + 9 pt;Интервал 0 pt"/>
    <w:rsid w:val="00B5183D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5183D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5183D"/>
  </w:style>
  <w:style w:type="paragraph" w:customStyle="1" w:styleId="1f0">
    <w:name w:val="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5183D"/>
  </w:style>
  <w:style w:type="character" w:customStyle="1" w:styleId="blk">
    <w:name w:val="blk"/>
    <w:rsid w:val="00B5183D"/>
  </w:style>
  <w:style w:type="character" w:customStyle="1" w:styleId="ep">
    <w:name w:val="ep"/>
    <w:rsid w:val="00B5183D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5183D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5183D"/>
    <w:rPr>
      <w:rFonts w:ascii="Cambria" w:eastAsia="MS Mincho" w:hAnsi="Cambria"/>
      <w:sz w:val="24"/>
      <w:szCs w:val="24"/>
      <w:lang w:eastAsia="en-US"/>
    </w:rPr>
  </w:style>
  <w:style w:type="character" w:styleId="affc">
    <w:name w:val="endnote reference"/>
    <w:rsid w:val="00B5183D"/>
    <w:rPr>
      <w:vertAlign w:val="superscript"/>
    </w:rPr>
  </w:style>
  <w:style w:type="paragraph" w:customStyle="1" w:styleId="affd">
    <w:name w:val="Содержимое таблицы"/>
    <w:basedOn w:val="a"/>
    <w:rsid w:val="00B5183D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5183D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5183D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5183D"/>
    <w:rPr>
      <w:rFonts w:ascii="Arial" w:hAnsi="Arial" w:cs="Arial"/>
      <w:bCs/>
    </w:rPr>
  </w:style>
  <w:style w:type="paragraph" w:customStyle="1" w:styleId="Norm2">
    <w:name w:val="Norm2"/>
    <w:basedOn w:val="a"/>
    <w:rsid w:val="00B5183D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5183D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2">
    <w:name w:val="Оглавление 31"/>
    <w:basedOn w:val="a"/>
    <w:next w:val="a"/>
    <w:autoRedefine/>
    <w:uiPriority w:val="39"/>
    <w:unhideWhenUsed/>
    <w:rsid w:val="00B5183D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5183D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5183D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5183D"/>
  </w:style>
  <w:style w:type="paragraph" w:customStyle="1" w:styleId="Char">
    <w:name w:val="Char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5183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5183D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5183D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5183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5183D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5183D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51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5183D"/>
    <w:rPr>
      <w:rFonts w:ascii="Arial" w:hAnsi="Arial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5183D"/>
    <w:pPr>
      <w:ind w:left="57"/>
    </w:pPr>
  </w:style>
  <w:style w:type="paragraph" w:customStyle="1" w:styleId="2f">
    <w:name w:val="Таблотст2"/>
    <w:basedOn w:val="afff2"/>
    <w:rsid w:val="00B5183D"/>
    <w:pPr>
      <w:ind w:left="113"/>
    </w:pPr>
  </w:style>
  <w:style w:type="character" w:customStyle="1" w:styleId="hl">
    <w:name w:val="hl"/>
    <w:rsid w:val="00B5183D"/>
  </w:style>
  <w:style w:type="character" w:customStyle="1" w:styleId="googqs-tidbit-0">
    <w:name w:val="goog_qs-tidbit-0"/>
    <w:rsid w:val="00B5183D"/>
  </w:style>
  <w:style w:type="paragraph" w:customStyle="1" w:styleId="1f8">
    <w:name w:val="Знак1 Знак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5183D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5183D"/>
    <w:rPr>
      <w:rFonts w:ascii="Calibri" w:hAnsi="Calibri"/>
      <w:szCs w:val="21"/>
      <w:lang w:eastAsia="en-US"/>
    </w:rPr>
  </w:style>
  <w:style w:type="numbering" w:customStyle="1" w:styleId="122">
    <w:name w:val="Нет списка12"/>
    <w:next w:val="a2"/>
    <w:semiHidden/>
    <w:rsid w:val="00B5183D"/>
  </w:style>
  <w:style w:type="table" w:customStyle="1" w:styleId="1120">
    <w:name w:val="Сетка таблицы112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5183D"/>
    <w:rPr>
      <w:sz w:val="24"/>
      <w:szCs w:val="24"/>
    </w:rPr>
  </w:style>
  <w:style w:type="paragraph" w:customStyle="1" w:styleId="1f9">
    <w:name w:val="Обычный (веб)1"/>
    <w:basedOn w:val="a"/>
    <w:rsid w:val="00B5183D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5183D"/>
  </w:style>
  <w:style w:type="numbering" w:customStyle="1" w:styleId="130">
    <w:name w:val="Нет списка13"/>
    <w:next w:val="a2"/>
    <w:semiHidden/>
    <w:rsid w:val="00B5183D"/>
  </w:style>
  <w:style w:type="table" w:customStyle="1" w:styleId="81">
    <w:name w:val="Сетка таблицы8"/>
    <w:basedOn w:val="a1"/>
    <w:next w:val="ad"/>
    <w:uiPriority w:val="59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5183D"/>
  </w:style>
  <w:style w:type="table" w:customStyle="1" w:styleId="510">
    <w:name w:val="Сетка таблицы5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rsid w:val="00B5183D"/>
  </w:style>
  <w:style w:type="table" w:customStyle="1" w:styleId="123">
    <w:name w:val="Светлая заливка12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3">
    <w:name w:val="Светлая заливка1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3">
    <w:name w:val="Нет списка31"/>
    <w:next w:val="a2"/>
    <w:uiPriority w:val="99"/>
    <w:semiHidden/>
    <w:rsid w:val="00B5183D"/>
  </w:style>
  <w:style w:type="numbering" w:customStyle="1" w:styleId="411">
    <w:name w:val="Нет списка41"/>
    <w:next w:val="a2"/>
    <w:uiPriority w:val="99"/>
    <w:semiHidden/>
    <w:rsid w:val="00B5183D"/>
  </w:style>
  <w:style w:type="numbering" w:customStyle="1" w:styleId="511">
    <w:name w:val="Нет списка51"/>
    <w:next w:val="a2"/>
    <w:uiPriority w:val="99"/>
    <w:semiHidden/>
    <w:rsid w:val="00B5183D"/>
  </w:style>
  <w:style w:type="numbering" w:customStyle="1" w:styleId="1210">
    <w:name w:val="Нет списка121"/>
    <w:next w:val="a2"/>
    <w:semiHidden/>
    <w:rsid w:val="00B5183D"/>
  </w:style>
  <w:style w:type="table" w:customStyle="1" w:styleId="11111">
    <w:name w:val="Сетка таблицы11111"/>
    <w:basedOn w:val="a1"/>
    <w:next w:val="ad"/>
    <w:rsid w:val="00B5183D"/>
    <w:pPr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B5183D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2">
    <w:name w:val="Основной текст с отступом 211"/>
    <w:basedOn w:val="a"/>
    <w:rsid w:val="00B5183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3">
    <w:name w:val="Основной текст 21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5183D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39">
    <w:name w:val="Основной текст3"/>
    <w:basedOn w:val="a"/>
    <w:rsid w:val="00B5183D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5183D"/>
  </w:style>
  <w:style w:type="numbering" w:customStyle="1" w:styleId="82">
    <w:name w:val="Нет списка8"/>
    <w:next w:val="a2"/>
    <w:uiPriority w:val="99"/>
    <w:semiHidden/>
    <w:unhideWhenUsed/>
    <w:rsid w:val="00B5183D"/>
  </w:style>
  <w:style w:type="numbering" w:customStyle="1" w:styleId="91">
    <w:name w:val="Нет списка9"/>
    <w:next w:val="a2"/>
    <w:uiPriority w:val="99"/>
    <w:semiHidden/>
    <w:unhideWhenUsed/>
    <w:rsid w:val="00B5183D"/>
  </w:style>
  <w:style w:type="table" w:customStyle="1" w:styleId="92">
    <w:name w:val="Сетка таблицы9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B5183D"/>
  </w:style>
  <w:style w:type="numbering" w:customStyle="1" w:styleId="142">
    <w:name w:val="Нет списка14"/>
    <w:next w:val="a2"/>
    <w:uiPriority w:val="99"/>
    <w:semiHidden/>
    <w:unhideWhenUsed/>
    <w:rsid w:val="00B5183D"/>
  </w:style>
  <w:style w:type="table" w:customStyle="1" w:styleId="101">
    <w:name w:val="Сетка таблицы10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5183D"/>
  </w:style>
  <w:style w:type="paragraph" w:customStyle="1" w:styleId="1fa">
    <w:name w:val="Подзаголовок1"/>
    <w:basedOn w:val="a"/>
    <w:next w:val="a"/>
    <w:uiPriority w:val="11"/>
    <w:qFormat/>
    <w:rsid w:val="00B5183D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5183D"/>
    <w:rPr>
      <w:rFonts w:ascii="Calibri Light" w:hAnsi="Calibri Light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5183D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5183D"/>
    <w:rPr>
      <w:rFonts w:ascii="Calibri" w:hAnsi="Calibri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5183D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5183D"/>
    <w:rPr>
      <w:rFonts w:ascii="Calibri" w:hAnsi="Calibri"/>
      <w:b/>
      <w:bCs/>
      <w:i/>
      <w:iCs/>
      <w:lang w:eastAsia="en-US"/>
    </w:rPr>
  </w:style>
  <w:style w:type="character" w:styleId="afffc">
    <w:name w:val="Subtle Emphasis"/>
    <w:uiPriority w:val="19"/>
    <w:qFormat/>
    <w:rsid w:val="00B5183D"/>
    <w:rPr>
      <w:i/>
      <w:iCs/>
    </w:rPr>
  </w:style>
  <w:style w:type="character" w:styleId="afffd">
    <w:name w:val="Subtle Reference"/>
    <w:uiPriority w:val="31"/>
    <w:qFormat/>
    <w:rsid w:val="00B5183D"/>
    <w:rPr>
      <w:b/>
      <w:bCs/>
    </w:rPr>
  </w:style>
  <w:style w:type="character" w:styleId="afffe">
    <w:name w:val="Intense Reference"/>
    <w:uiPriority w:val="32"/>
    <w:qFormat/>
    <w:rsid w:val="00B5183D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5183D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5183D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5183D"/>
    <w:rPr>
      <w:color w:val="808080"/>
    </w:rPr>
  </w:style>
  <w:style w:type="paragraph" w:styleId="affa">
    <w:name w:val="endnote text"/>
    <w:basedOn w:val="a"/>
    <w:link w:val="1fe"/>
    <w:semiHidden/>
    <w:unhideWhenUsed/>
    <w:rsid w:val="00B5183D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5183D"/>
  </w:style>
  <w:style w:type="paragraph" w:styleId="1ff">
    <w:name w:val="index 1"/>
    <w:basedOn w:val="a"/>
    <w:next w:val="a"/>
    <w:autoRedefine/>
    <w:semiHidden/>
    <w:unhideWhenUsed/>
    <w:rsid w:val="00B5183D"/>
    <w:pPr>
      <w:ind w:left="240" w:hanging="240"/>
    </w:pPr>
  </w:style>
  <w:style w:type="paragraph" w:customStyle="1" w:styleId="2f4">
    <w:name w:val="Указатель2"/>
    <w:basedOn w:val="a"/>
    <w:next w:val="1ff"/>
    <w:semiHidden/>
    <w:unhideWhenUsed/>
    <w:rsid w:val="00B5183D"/>
    <w:rPr>
      <w:rFonts w:ascii="Calibri Light" w:hAnsi="Calibri Light"/>
      <w:b/>
      <w:bCs/>
    </w:rPr>
  </w:style>
  <w:style w:type="paragraph" w:customStyle="1" w:styleId="2f5">
    <w:name w:val="Шапка2"/>
    <w:basedOn w:val="a"/>
    <w:next w:val="afff3"/>
    <w:link w:val="1ff0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0"/>
      <w:szCs w:val="20"/>
    </w:rPr>
  </w:style>
  <w:style w:type="character" w:customStyle="1" w:styleId="1ff0">
    <w:name w:val="Шапка Знак1"/>
    <w:basedOn w:val="a0"/>
    <w:link w:val="2f5"/>
    <w:rsid w:val="00B5183D"/>
    <w:rPr>
      <w:rFonts w:ascii="Calibri Light" w:eastAsia="Times New Roman" w:hAnsi="Calibri Light" w:cs="Times New Roman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5183D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5183D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5183D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518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5183D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5183D"/>
    <w:rPr>
      <w:i/>
      <w:iCs/>
      <w:color w:val="000000" w:themeColor="text1"/>
      <w:sz w:val="24"/>
      <w:szCs w:val="24"/>
    </w:rPr>
  </w:style>
  <w:style w:type="paragraph" w:customStyle="1" w:styleId="2f6">
    <w:name w:val="Выделенная цитата2"/>
    <w:basedOn w:val="a"/>
    <w:next w:val="a"/>
    <w:uiPriority w:val="30"/>
    <w:qFormat/>
    <w:rsid w:val="00B5183D"/>
    <w:pPr>
      <w:pBdr>
        <w:bottom w:val="single" w:sz="4" w:space="4" w:color="5B9BD5"/>
      </w:pBdr>
      <w:spacing w:before="200" w:after="280"/>
      <w:ind w:left="936" w:right="936"/>
    </w:pPr>
    <w:rPr>
      <w:rFonts w:ascii="Calibri" w:hAnsi="Calibri"/>
      <w:b/>
      <w:bCs/>
      <w:i/>
      <w:iCs/>
      <w:lang w:eastAsia="en-US"/>
    </w:rPr>
  </w:style>
  <w:style w:type="character" w:customStyle="1" w:styleId="1ff3">
    <w:name w:val="Выделенная цитата Знак1"/>
    <w:basedOn w:val="a0"/>
    <w:uiPriority w:val="30"/>
    <w:rsid w:val="00B5183D"/>
    <w:rPr>
      <w:b/>
      <w:bCs/>
      <w:i/>
      <w:iCs/>
      <w:color w:val="5B9BD5"/>
    </w:rPr>
  </w:style>
  <w:style w:type="character" w:styleId="affff0">
    <w:name w:val="Book Title"/>
    <w:basedOn w:val="a0"/>
    <w:uiPriority w:val="33"/>
    <w:qFormat/>
    <w:rsid w:val="00B5183D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B5183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index heading"/>
    <w:basedOn w:val="a"/>
    <w:next w:val="1ff"/>
    <w:semiHidden/>
    <w:unhideWhenUsed/>
    <w:rsid w:val="00B5183D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2f7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2f7">
    <w:name w:val="Шапка Знак2"/>
    <w:basedOn w:val="a0"/>
    <w:link w:val="afff3"/>
    <w:rsid w:val="00B51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Intense Quote"/>
    <w:basedOn w:val="a"/>
    <w:next w:val="a"/>
    <w:link w:val="afffa"/>
    <w:uiPriority w:val="30"/>
    <w:qFormat/>
    <w:rsid w:val="00B5183D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2f8">
    <w:name w:val="Выделенная цитата Знак2"/>
    <w:basedOn w:val="a0"/>
    <w:uiPriority w:val="30"/>
    <w:rsid w:val="00B5183D"/>
    <w:rPr>
      <w:b/>
      <w:bCs/>
      <w:i/>
      <w:iCs/>
      <w:color w:val="5B9BD5" w:themeColor="accent1"/>
      <w:sz w:val="24"/>
      <w:szCs w:val="24"/>
    </w:rPr>
  </w:style>
  <w:style w:type="paragraph" w:customStyle="1" w:styleId="xl3666">
    <w:name w:val="xl366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7">
    <w:name w:val="xl366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8">
    <w:name w:val="xl3668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9">
    <w:name w:val="xl366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0">
    <w:name w:val="xl367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1">
    <w:name w:val="xl3671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2">
    <w:name w:val="xl3672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3">
    <w:name w:val="xl3673"/>
    <w:basedOn w:val="a"/>
    <w:rsid w:val="000045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4">
    <w:name w:val="xl3674"/>
    <w:basedOn w:val="a"/>
    <w:rsid w:val="0000458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5">
    <w:name w:val="xl3675"/>
    <w:basedOn w:val="a"/>
    <w:rsid w:val="0000458B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6">
    <w:name w:val="xl3676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7">
    <w:name w:val="xl3677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8">
    <w:name w:val="xl3678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9">
    <w:name w:val="xl367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0">
    <w:name w:val="xl3680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1">
    <w:name w:val="xl3681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2">
    <w:name w:val="xl3682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3">
    <w:name w:val="xl3683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4">
    <w:name w:val="xl3684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5">
    <w:name w:val="xl3685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6">
    <w:name w:val="xl368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7">
    <w:name w:val="xl368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8">
    <w:name w:val="xl3688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89">
    <w:name w:val="xl368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90">
    <w:name w:val="xl369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1">
    <w:name w:val="xl3691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2">
    <w:name w:val="xl3692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table" w:customStyle="1" w:styleId="151">
    <w:name w:val="Сетка таблицы15"/>
    <w:basedOn w:val="a1"/>
    <w:next w:val="ad"/>
    <w:uiPriority w:val="59"/>
    <w:rsid w:val="00204B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CAEB0186D2A07257440213F81A9EADAD2407A36751618066D2291CF3C0CD6F5D5B82598F351F0608BF0296896xFw6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0877-D6C6-4144-BDB1-08C9AFC5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39</TotalTime>
  <Pages>24</Pages>
  <Words>5761</Words>
  <Characters>32838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38522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Анна Смирнова</cp:lastModifiedBy>
  <cp:revision>7</cp:revision>
  <cp:lastPrinted>2023-04-26T06:56:00Z</cp:lastPrinted>
  <dcterms:created xsi:type="dcterms:W3CDTF">2023-04-26T06:20:00Z</dcterms:created>
  <dcterms:modified xsi:type="dcterms:W3CDTF">2023-04-26T06:59:00Z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