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19" w:rsidRDefault="003C57F4" w:rsidP="00BA231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2057400</wp:posOffset>
                </wp:positionV>
                <wp:extent cx="2910840" cy="990600"/>
                <wp:effectExtent l="0" t="0" r="0" b="0"/>
                <wp:wrapNone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084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0E06" w:rsidRDefault="004E29CE" w:rsidP="004E29CE">
                            <w:pPr>
                              <w:rPr>
                                <w:b/>
                              </w:rPr>
                            </w:pPr>
                            <w:r w:rsidRPr="00130A3E">
                              <w:rPr>
                                <w:b/>
                              </w:rPr>
                              <w:t>О внесении изменени</w:t>
                            </w:r>
                            <w:r w:rsidR="007A4F4D">
                              <w:rPr>
                                <w:b/>
                              </w:rPr>
                              <w:t>я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60E06" w:rsidRDefault="004E29CE" w:rsidP="004E29CE">
                            <w:pPr>
                              <w:rPr>
                                <w:b/>
                              </w:rPr>
                            </w:pPr>
                            <w:r w:rsidRPr="00130A3E">
                              <w:rPr>
                                <w:b/>
                              </w:rPr>
                              <w:t xml:space="preserve">в распоряжение </w:t>
                            </w:r>
                          </w:p>
                          <w:p w:rsidR="00660E06" w:rsidRDefault="004E29CE" w:rsidP="004E29CE">
                            <w:pPr>
                              <w:rPr>
                                <w:b/>
                              </w:rPr>
                            </w:pPr>
                            <w:r w:rsidRPr="00130A3E">
                              <w:rPr>
                                <w:b/>
                              </w:rPr>
                              <w:t xml:space="preserve">Комитета по образованию </w:t>
                            </w:r>
                          </w:p>
                          <w:p w:rsidR="00BA2319" w:rsidRDefault="004E29CE" w:rsidP="00660E0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30A3E">
                              <w:rPr>
                                <w:b/>
                              </w:rPr>
                              <w:t xml:space="preserve">от </w:t>
                            </w:r>
                            <w:r>
                              <w:rPr>
                                <w:b/>
                              </w:rPr>
                              <w:t>19</w:t>
                            </w:r>
                            <w:r w:rsidRPr="00130A3E">
                              <w:rPr>
                                <w:b/>
                              </w:rPr>
                              <w:t>.0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  <w:r w:rsidRPr="00130A3E">
                              <w:rPr>
                                <w:b/>
                              </w:rPr>
                              <w:t>.20</w:t>
                            </w:r>
                            <w:r>
                              <w:rPr>
                                <w:b/>
                              </w:rPr>
                              <w:t>21</w:t>
                            </w:r>
                            <w:r w:rsidRPr="00130A3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№ 1105</w:t>
                            </w:r>
                            <w:r w:rsidRPr="00130A3E">
                              <w:rPr>
                                <w:b/>
                              </w:rPr>
                              <w:t>-р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margin-left:66.6pt;margin-top:162pt;width:229.2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" filled="f" stroked="f">
                <v:textbox inset="0,0,0,0">
                  <w:txbxContent>
                    <w:p w:rsidR="00660E06" w:rsidRDefault="004E29CE" w:rsidP="004E29CE">
                      <w:pPr>
                        <w:rPr>
                          <w:b/>
                        </w:rPr>
                      </w:pPr>
                      <w:r w:rsidRPr="00130A3E">
                        <w:rPr>
                          <w:b/>
                        </w:rPr>
                        <w:t>О внесении изменени</w:t>
                      </w:r>
                      <w:r w:rsidR="007A4F4D">
                        <w:rPr>
                          <w:b/>
                        </w:rPr>
                        <w:t>я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660E06" w:rsidRDefault="004E29CE" w:rsidP="004E29CE">
                      <w:pPr>
                        <w:rPr>
                          <w:b/>
                        </w:rPr>
                      </w:pPr>
                      <w:r w:rsidRPr="00130A3E">
                        <w:rPr>
                          <w:b/>
                        </w:rPr>
                        <w:t xml:space="preserve">в распоряжение </w:t>
                      </w:r>
                    </w:p>
                    <w:p w:rsidR="00660E06" w:rsidRDefault="004E29CE" w:rsidP="004E29CE">
                      <w:pPr>
                        <w:rPr>
                          <w:b/>
                        </w:rPr>
                      </w:pPr>
                      <w:r w:rsidRPr="00130A3E">
                        <w:rPr>
                          <w:b/>
                        </w:rPr>
                        <w:t xml:space="preserve">Комитета по образованию </w:t>
                      </w:r>
                    </w:p>
                    <w:p w:rsidR="00BA2319" w:rsidRDefault="004E29CE" w:rsidP="00660E06">
                      <w:pPr>
                        <w:rPr>
                          <w:sz w:val="22"/>
                          <w:szCs w:val="22"/>
                        </w:rPr>
                      </w:pPr>
                      <w:r w:rsidRPr="00130A3E">
                        <w:rPr>
                          <w:b/>
                        </w:rPr>
                        <w:t xml:space="preserve">от </w:t>
                      </w:r>
                      <w:r>
                        <w:rPr>
                          <w:b/>
                        </w:rPr>
                        <w:t>19</w:t>
                      </w:r>
                      <w:r w:rsidRPr="00130A3E">
                        <w:rPr>
                          <w:b/>
                        </w:rPr>
                        <w:t>.0</w:t>
                      </w:r>
                      <w:r>
                        <w:rPr>
                          <w:b/>
                        </w:rPr>
                        <w:t>4</w:t>
                      </w:r>
                      <w:r w:rsidRPr="00130A3E">
                        <w:rPr>
                          <w:b/>
                        </w:rPr>
                        <w:t>.20</w:t>
                      </w:r>
                      <w:r>
                        <w:rPr>
                          <w:b/>
                        </w:rPr>
                        <w:t>21</w:t>
                      </w:r>
                      <w:r w:rsidRPr="00130A3E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№ 1105</w:t>
                      </w:r>
                      <w:r w:rsidRPr="00130A3E">
                        <w:rPr>
                          <w:b/>
                        </w:rPr>
                        <w:t>-р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6045200</wp:posOffset>
                </wp:positionH>
                <wp:positionV relativeFrom="paragraph">
                  <wp:posOffset>1301750</wp:posOffset>
                </wp:positionV>
                <wp:extent cx="533400" cy="190500"/>
                <wp:effectExtent l="0" t="0" r="3175" b="3175"/>
                <wp:wrapNone/>
                <wp:docPr id="2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2319" w:rsidRDefault="00BA23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02512218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margin-left:476pt;margin-top:102.5pt;width:42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" filled="f" stroked="f">
                <v:textbox inset="0,0,0,0">
                  <w:txbxContent>
                    <w:p w:rsidR="00BA2319" w:rsidRDefault="00BA231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02512218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7084695" cy="2337435"/>
            <wp:effectExtent l="0" t="0" r="1905" b="5715"/>
            <wp:docPr id="1" name="Рисунок 1" descr="Распоря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оря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469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319" w:rsidRDefault="00BA2319" w:rsidP="00BA2319">
      <w:pPr>
        <w:sectPr w:rsidR="00BA2319" w:rsidSect="009B79A7">
          <w:headerReference w:type="default" r:id="rId8"/>
          <w:pgSz w:w="11906" w:h="16838"/>
          <w:pgMar w:top="357" w:right="357" w:bottom="1134" w:left="357" w:header="357" w:footer="709" w:gutter="0"/>
          <w:cols w:space="708"/>
          <w:titlePg/>
          <w:docGrid w:linePitch="360"/>
        </w:sectPr>
      </w:pPr>
    </w:p>
    <w:p w:rsidR="00BA2319" w:rsidRDefault="00BA2319"/>
    <w:p w:rsidR="004E29CE" w:rsidRDefault="004E29CE"/>
    <w:p w:rsidR="00660E06" w:rsidRDefault="00660E06" w:rsidP="004E29CE">
      <w:pPr>
        <w:ind w:firstLine="709"/>
        <w:jc w:val="both"/>
      </w:pPr>
    </w:p>
    <w:p w:rsidR="00660E06" w:rsidRDefault="00660E06" w:rsidP="004E29CE">
      <w:pPr>
        <w:ind w:firstLine="709"/>
        <w:jc w:val="both"/>
      </w:pPr>
    </w:p>
    <w:p w:rsidR="00660E06" w:rsidRDefault="00660E06" w:rsidP="004E29CE">
      <w:pPr>
        <w:ind w:firstLine="709"/>
        <w:jc w:val="both"/>
      </w:pPr>
    </w:p>
    <w:p w:rsidR="00660E06" w:rsidRDefault="00660E06" w:rsidP="004E29CE">
      <w:pPr>
        <w:ind w:firstLine="709"/>
        <w:jc w:val="both"/>
      </w:pPr>
    </w:p>
    <w:p w:rsidR="004E29CE" w:rsidRDefault="004E29CE" w:rsidP="004E29CE">
      <w:pPr>
        <w:ind w:firstLine="709"/>
        <w:jc w:val="both"/>
      </w:pPr>
      <w:r>
        <w:t>В соответствии с пункт</w:t>
      </w:r>
      <w:r w:rsidR="0049553D">
        <w:t>ом</w:t>
      </w:r>
      <w:r>
        <w:t xml:space="preserve"> </w:t>
      </w:r>
      <w:r w:rsidR="0049553D">
        <w:t xml:space="preserve">3.7-1, пунктом </w:t>
      </w:r>
      <w:r>
        <w:t xml:space="preserve">6 Требований к порядку разработки </w:t>
      </w:r>
      <w:r w:rsidR="0049553D">
        <w:br/>
      </w:r>
      <w:r>
        <w:t xml:space="preserve">и принятия правовых актов о нормировании в сфере закупок товаров, работ, услуг </w:t>
      </w:r>
      <w:r w:rsidR="0049553D">
        <w:br/>
      </w:r>
      <w:r>
        <w:t xml:space="preserve">для обеспечения нужд Санкт-Петербурга, содержанию указанных актов и обеспечению </w:t>
      </w:r>
      <w:r w:rsidR="0049553D">
        <w:br/>
      </w:r>
      <w:r>
        <w:t xml:space="preserve">их исполнения, утвержденных постановлением Правительства Санкт-Петербурга </w:t>
      </w:r>
      <w:r w:rsidR="0049553D">
        <w:br/>
      </w:r>
      <w:r>
        <w:t xml:space="preserve">от 30.12.2013 № 1095 «О системе закупок товаров, работ, услуг для обеспечения нужд Санкт-Петербурга», пунктом 4 Порядка организации работы Комитета по образованию </w:t>
      </w:r>
      <w:r w:rsidR="0049553D">
        <w:br/>
      </w:r>
      <w:r>
        <w:t xml:space="preserve">по разработке и принятию правовых актов Комитета по образованию, утверждающих требования к закупаемым Комитетом по образованию и государственными бюджетными </w:t>
      </w:r>
      <w:r w:rsidR="0049553D">
        <w:br/>
      </w:r>
      <w:r>
        <w:t xml:space="preserve">и казенными учреждениями, находящимися в ведении Комитета по образованию, отдельным видам товаров, работ, услуг (в том числе предельные цены товаров, работ, услуг) и нормативные затраты на обеспечение функций Комитета по образованию </w:t>
      </w:r>
      <w:r w:rsidR="0049553D">
        <w:br/>
      </w:r>
      <w:r>
        <w:t>и находящи</w:t>
      </w:r>
      <w:r w:rsidR="00B34DF8">
        <w:t>х</w:t>
      </w:r>
      <w:r>
        <w:t>ся в его ведении казенных учреждений, утвержденного распоряжением Комитета по образованию от 20.06.2016 № 1701-р:</w:t>
      </w:r>
    </w:p>
    <w:p w:rsidR="004E29CE" w:rsidRDefault="004E29CE" w:rsidP="004E29CE">
      <w:pPr>
        <w:ind w:firstLine="709"/>
        <w:jc w:val="both"/>
      </w:pPr>
    </w:p>
    <w:p w:rsidR="00B1405B" w:rsidRDefault="004E29CE" w:rsidP="00B1405B">
      <w:pPr>
        <w:ind w:firstLine="709"/>
        <w:jc w:val="both"/>
      </w:pPr>
      <w:r w:rsidRPr="00B1405B">
        <w:t xml:space="preserve">1. Внести </w:t>
      </w:r>
      <w:r w:rsidR="00B435DA" w:rsidRPr="00B1405B">
        <w:t>изменени</w:t>
      </w:r>
      <w:r w:rsidR="007A4F4D">
        <w:t>е</w:t>
      </w:r>
      <w:r w:rsidR="00B1405B" w:rsidRPr="00B1405B">
        <w:t xml:space="preserve"> </w:t>
      </w:r>
      <w:r w:rsidR="00B1405B">
        <w:t xml:space="preserve">в приложение № </w:t>
      </w:r>
      <w:r w:rsidR="007A4F4D">
        <w:t>3</w:t>
      </w:r>
      <w:r w:rsidR="00B1405B">
        <w:t xml:space="preserve"> к распоряжению Комитета по образованию от 19.04.2021 № 1105-р «Об утверждении Требований к закупаемым Комитетом </w:t>
      </w:r>
      <w:r w:rsidR="00CA2287">
        <w:br/>
      </w:r>
      <w:r w:rsidR="00B1405B">
        <w:t xml:space="preserve">по образованию и государственными бюджетными и казенными учреждениями, находящимися в ведении Комитета по образованию, отдельным видам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услуг», изложив </w:t>
      </w:r>
      <w:r w:rsidR="00CA2287">
        <w:t xml:space="preserve">его </w:t>
      </w:r>
      <w:r w:rsidR="00B1405B">
        <w:t xml:space="preserve">в редакции согласно приложению  </w:t>
      </w:r>
      <w:r w:rsidR="007A4F4D">
        <w:br/>
      </w:r>
      <w:r w:rsidR="00B1405B">
        <w:t>к настоящему распоряжению.</w:t>
      </w:r>
    </w:p>
    <w:p w:rsidR="004E29CE" w:rsidRDefault="00A77182" w:rsidP="00B435DA">
      <w:pPr>
        <w:ind w:firstLine="709"/>
        <w:jc w:val="both"/>
      </w:pPr>
      <w:r>
        <w:t>2</w:t>
      </w:r>
      <w:r w:rsidR="004E29CE">
        <w:t>.  Контроль за выполнением настоящего распоряжения возложить на</w:t>
      </w:r>
      <w:r w:rsidR="002D02B0">
        <w:t xml:space="preserve"> первого</w:t>
      </w:r>
      <w:r w:rsidR="004E29CE">
        <w:t xml:space="preserve"> заместителя председателя Комитета Сафонову Н.В.</w:t>
      </w:r>
    </w:p>
    <w:p w:rsidR="004E29CE" w:rsidRDefault="004E29CE" w:rsidP="004E29CE">
      <w:pPr>
        <w:ind w:firstLine="709"/>
        <w:jc w:val="both"/>
      </w:pPr>
    </w:p>
    <w:p w:rsidR="004E29CE" w:rsidRDefault="004E29CE" w:rsidP="004E29CE">
      <w:pPr>
        <w:ind w:firstLine="709"/>
        <w:jc w:val="both"/>
      </w:pPr>
    </w:p>
    <w:p w:rsidR="004E29CE" w:rsidRDefault="004E29CE" w:rsidP="004E29CE">
      <w:pPr>
        <w:ind w:firstLine="709"/>
        <w:jc w:val="both"/>
      </w:pPr>
    </w:p>
    <w:p w:rsidR="004E29CE" w:rsidRDefault="002D02B0" w:rsidP="002C424B">
      <w:pPr>
        <w:jc w:val="both"/>
      </w:pPr>
      <w:r>
        <w:rPr>
          <w:b/>
        </w:rPr>
        <w:t>П</w:t>
      </w:r>
      <w:r w:rsidR="004E29CE" w:rsidRPr="00E73CEA">
        <w:rPr>
          <w:b/>
        </w:rPr>
        <w:t>редседател</w:t>
      </w:r>
      <w:r>
        <w:rPr>
          <w:b/>
        </w:rPr>
        <w:t>ь</w:t>
      </w:r>
      <w:r w:rsidR="004E29CE" w:rsidRPr="00E73CEA">
        <w:rPr>
          <w:b/>
        </w:rPr>
        <w:t xml:space="preserve"> Комитета                                    </w:t>
      </w:r>
      <w:r w:rsidR="004E29CE">
        <w:rPr>
          <w:b/>
        </w:rPr>
        <w:t xml:space="preserve">                          </w:t>
      </w:r>
      <w:r>
        <w:rPr>
          <w:b/>
        </w:rPr>
        <w:t xml:space="preserve">              </w:t>
      </w:r>
      <w:r w:rsidR="004E29CE">
        <w:rPr>
          <w:b/>
        </w:rPr>
        <w:t xml:space="preserve">  </w:t>
      </w:r>
      <w:r w:rsidR="004E29CE" w:rsidRPr="00E73CEA">
        <w:rPr>
          <w:b/>
        </w:rPr>
        <w:t xml:space="preserve"> </w:t>
      </w:r>
      <w:r>
        <w:rPr>
          <w:b/>
        </w:rPr>
        <w:t>Н.Г. Путиловская</w:t>
      </w:r>
    </w:p>
    <w:sectPr w:rsidR="004E29CE" w:rsidSect="009B79A7"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E4D" w:rsidRDefault="002E6E4D">
      <w:r>
        <w:separator/>
      </w:r>
    </w:p>
  </w:endnote>
  <w:endnote w:type="continuationSeparator" w:id="0">
    <w:p w:rsidR="002E6E4D" w:rsidRDefault="002E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E4D" w:rsidRDefault="002E6E4D">
      <w:r>
        <w:separator/>
      </w:r>
    </w:p>
  </w:footnote>
  <w:footnote w:type="continuationSeparator" w:id="0">
    <w:p w:rsidR="002E6E4D" w:rsidRDefault="002E6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A7" w:rsidRDefault="009B79A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A2287">
      <w:rPr>
        <w:noProof/>
      </w:rPr>
      <w:t>2</w:t>
    </w:r>
    <w:r>
      <w:fldChar w:fldCharType="end"/>
    </w:r>
  </w:p>
  <w:p w:rsidR="00BA2319" w:rsidRDefault="00BA23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200039=Распоряжение Комитета по образованию"/>
    <w:docVar w:name="attr1#Вид документа" w:val="OID_TYPE#620200006=Распоряжение"/>
    <w:docVar w:name="attr2#Код по ОКУД" w:val="VARCHAR#02512218"/>
    <w:docVar w:name="BossProviderVariable" w:val="25_01_2006!9b289ce2-884c-44f0-9d6e-2925e9e315c9"/>
  </w:docVars>
  <w:rsids>
    <w:rsidRoot w:val="004E29CE"/>
    <w:rsid w:val="000A2CCB"/>
    <w:rsid w:val="002B017B"/>
    <w:rsid w:val="002C424B"/>
    <w:rsid w:val="002D02B0"/>
    <w:rsid w:val="002E6E4D"/>
    <w:rsid w:val="003C57F4"/>
    <w:rsid w:val="0049553D"/>
    <w:rsid w:val="004E29CE"/>
    <w:rsid w:val="005131B3"/>
    <w:rsid w:val="005528FA"/>
    <w:rsid w:val="00660E06"/>
    <w:rsid w:val="007A4F4D"/>
    <w:rsid w:val="0092638E"/>
    <w:rsid w:val="009700A1"/>
    <w:rsid w:val="009B0411"/>
    <w:rsid w:val="009B79A7"/>
    <w:rsid w:val="00A77182"/>
    <w:rsid w:val="00A94E3B"/>
    <w:rsid w:val="00B1405B"/>
    <w:rsid w:val="00B34DF8"/>
    <w:rsid w:val="00B435DA"/>
    <w:rsid w:val="00BA2319"/>
    <w:rsid w:val="00BA760A"/>
    <w:rsid w:val="00C66D70"/>
    <w:rsid w:val="00CA2287"/>
    <w:rsid w:val="00D35545"/>
    <w:rsid w:val="00D67A4E"/>
    <w:rsid w:val="00E0574D"/>
    <w:rsid w:val="00E1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231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A23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B79A7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9B79A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231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A23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B79A7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9B79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onenkova.ev\AppData\Local\Temp\bdttmp\5b0e6172-2468-4c47-aa23-87104b2e4f0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5b0e6172-2468-4c47-aa23-87104b2e4f08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Тимоненкова Екатерина  Владимировна</dc:creator>
  <cp:lastModifiedBy>Тимоненкова Екатерина  Владимировна</cp:lastModifiedBy>
  <cp:revision>2</cp:revision>
  <cp:lastPrinted>2023-03-22T08:49:00Z</cp:lastPrinted>
  <dcterms:created xsi:type="dcterms:W3CDTF">2023-03-22T12:37:00Z</dcterms:created>
  <dcterms:modified xsi:type="dcterms:W3CDTF">2023-03-22T12:37:00Z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9b289ce2-884c-44f0-9d6e-2925e9e315c9</vt:lpwstr>
  </property>
</Properties>
</file>