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96" w:rsidRDefault="00513B96" w:rsidP="00F94710">
      <w:pPr>
        <w:rPr>
          <w:sz w:val="28"/>
        </w:rPr>
      </w:pPr>
    </w:p>
    <w:p w:rsidR="00893078" w:rsidRDefault="00C74784" w:rsidP="00893078">
      <w:pPr>
        <w:pStyle w:val="ConsPlusNormal"/>
        <w:ind w:left="2832" w:firstLine="708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A9090E">
        <w:rPr>
          <w:rFonts w:ascii="Times New Roman" w:hAnsi="Times New Roman" w:cs="Times New Roman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</w:rPr>
        <w:t>5</w:t>
      </w:r>
    </w:p>
    <w:p w:rsidR="00893078" w:rsidRDefault="00893078" w:rsidP="00893078">
      <w:pPr>
        <w:pStyle w:val="ConsPlusNormal"/>
        <w:ind w:left="3540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  <w:r>
        <w:rPr>
          <w:rFonts w:ascii="Times New Roman" w:hAnsi="Times New Roman" w:cs="Times New Roman"/>
        </w:rPr>
        <w:br/>
        <w:t>Комитета по градостроительству и архитектуре</w:t>
      </w:r>
      <w:r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>
        <w:rPr>
          <w:rFonts w:ascii="Times New Roman" w:hAnsi="Times New Roman" w:cs="Times New Roman"/>
        </w:rPr>
        <w:br/>
        <w:t xml:space="preserve">по осуществлению подготовки документации, необходимой для принятия решения о предоставлении разрешения на отклонение </w:t>
      </w:r>
      <w:r>
        <w:rPr>
          <w:rFonts w:ascii="Times New Roman" w:hAnsi="Times New Roman" w:cs="Times New Roman"/>
        </w:rPr>
        <w:br/>
        <w:t>от предельных параметров разрешенного строительства, реконструкции объектов капитального строительства,</w:t>
      </w:r>
    </w:p>
    <w:p w:rsidR="00893078" w:rsidRDefault="00893078" w:rsidP="00893078">
      <w:pPr>
        <w:pStyle w:val="ConsPlusNormal"/>
        <w:ind w:left="3540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принятию решения о предоставлении разрешения на отклонение </w:t>
      </w:r>
      <w:r>
        <w:rPr>
          <w:rFonts w:ascii="Times New Roman" w:hAnsi="Times New Roman" w:cs="Times New Roman"/>
        </w:rPr>
        <w:br/>
        <w:t>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</w:p>
    <w:p w:rsidR="00513B96" w:rsidRDefault="00513B96" w:rsidP="00801ABC">
      <w:pPr>
        <w:rPr>
          <w:sz w:val="28"/>
        </w:rPr>
      </w:pPr>
    </w:p>
    <w:p w:rsidR="00513B96" w:rsidRDefault="00513B96" w:rsidP="005B26F1">
      <w:pPr>
        <w:jc w:val="center"/>
        <w:rPr>
          <w:sz w:val="28"/>
        </w:rPr>
      </w:pPr>
    </w:p>
    <w:p w:rsidR="00513B96" w:rsidRDefault="00513B96" w:rsidP="005B26F1">
      <w:pPr>
        <w:jc w:val="center"/>
        <w:rPr>
          <w:sz w:val="28"/>
        </w:rPr>
      </w:pPr>
    </w:p>
    <w:p w:rsidR="00513B96" w:rsidRDefault="00513B96" w:rsidP="005B26F1">
      <w:pPr>
        <w:jc w:val="center"/>
        <w:rPr>
          <w:sz w:val="28"/>
        </w:rPr>
      </w:pPr>
    </w:p>
    <w:p w:rsidR="00A87118" w:rsidRDefault="00F32421" w:rsidP="005B26F1">
      <w:pPr>
        <w:jc w:val="center"/>
        <w:rPr>
          <w:sz w:val="2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4509"/>
      </w:tblGrid>
      <w:tr w:rsidR="007A0770" w:rsidTr="00AD750E">
        <w:trPr>
          <w:trHeight w:val="2731"/>
        </w:trPr>
        <w:tc>
          <w:tcPr>
            <w:tcW w:w="5028" w:type="dxa"/>
          </w:tcPr>
          <w:p w:rsidR="007A0770" w:rsidRDefault="007A0770" w:rsidP="007A077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ПРАВИТЕЛЬСТВО САНКТ-ПЕТЕРБУРГА</w:t>
            </w:r>
          </w:p>
          <w:p w:rsidR="007A0770" w:rsidRDefault="007A0770" w:rsidP="007A07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КОМИТЕТ ПО ГРАДОСТРОИТЕЛЬСТВУ </w:t>
            </w:r>
          </w:p>
          <w:p w:rsidR="007A0770" w:rsidRDefault="007A0770" w:rsidP="007A07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АРХИТЕКТУРЕ</w:t>
            </w:r>
          </w:p>
          <w:p w:rsidR="007A0770" w:rsidRDefault="007A0770" w:rsidP="007A0770">
            <w:pPr>
              <w:rPr>
                <w:sz w:val="16"/>
              </w:rPr>
            </w:pPr>
          </w:p>
          <w:p w:rsidR="007A0770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пл. Ломоносова, д.</w:t>
            </w:r>
            <w:r w:rsidR="00F51848">
              <w:rPr>
                <w:sz w:val="16"/>
              </w:rPr>
              <w:t xml:space="preserve"> </w:t>
            </w:r>
            <w:r>
              <w:rPr>
                <w:sz w:val="16"/>
              </w:rPr>
              <w:t>2, Санкт-Петербург, 191023</w:t>
            </w:r>
          </w:p>
          <w:p w:rsidR="007A0770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Тел.: (812) </w:t>
            </w:r>
            <w:r w:rsidR="00FE71BF">
              <w:rPr>
                <w:sz w:val="16"/>
              </w:rPr>
              <w:t>576</w:t>
            </w:r>
            <w:r>
              <w:rPr>
                <w:sz w:val="16"/>
              </w:rPr>
              <w:t>-</w:t>
            </w:r>
            <w:r w:rsidR="00FE71BF">
              <w:rPr>
                <w:sz w:val="16"/>
              </w:rPr>
              <w:t>16-00</w:t>
            </w:r>
            <w:r>
              <w:rPr>
                <w:sz w:val="16"/>
              </w:rPr>
              <w:t xml:space="preserve">       Факс: (812) 710-48</w:t>
            </w:r>
            <w:r w:rsidR="00146FA2" w:rsidRPr="00694EB1">
              <w:rPr>
                <w:sz w:val="16"/>
              </w:rPr>
              <w:t>-</w:t>
            </w:r>
            <w:r>
              <w:rPr>
                <w:sz w:val="16"/>
              </w:rPr>
              <w:t>03</w:t>
            </w:r>
          </w:p>
          <w:p w:rsidR="007A0770" w:rsidRPr="006E3B9F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E</w:t>
            </w:r>
            <w:r w:rsidRPr="006E3B9F">
              <w:rPr>
                <w:sz w:val="16"/>
              </w:rPr>
              <w:t>-</w:t>
            </w:r>
            <w:r>
              <w:rPr>
                <w:sz w:val="16"/>
                <w:lang w:val="en-US"/>
              </w:rPr>
              <w:t>mail</w:t>
            </w:r>
            <w:r w:rsidRPr="006E3B9F">
              <w:rPr>
                <w:sz w:val="16"/>
              </w:rPr>
              <w:t xml:space="preserve">: 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@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gov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spb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  <w:r w:rsidRPr="006E3B9F">
              <w:rPr>
                <w:sz w:val="16"/>
              </w:rPr>
              <w:t xml:space="preserve"> </w:t>
            </w:r>
            <w:r w:rsidRPr="006E3B9F">
              <w:rPr>
                <w:color w:val="000000"/>
                <w:sz w:val="16"/>
              </w:rPr>
              <w:t xml:space="preserve">   </w:t>
            </w:r>
            <w:r>
              <w:rPr>
                <w:color w:val="000000"/>
                <w:sz w:val="16"/>
              </w:rPr>
              <w:t>Сайт</w:t>
            </w:r>
            <w:r w:rsidRPr="006E3B9F">
              <w:rPr>
                <w:color w:val="000000"/>
                <w:sz w:val="16"/>
              </w:rPr>
              <w:t xml:space="preserve">: </w:t>
            </w:r>
            <w:r w:rsidRPr="00316E34">
              <w:rPr>
                <w:color w:val="000000"/>
                <w:sz w:val="16"/>
                <w:lang w:val="en-US"/>
              </w:rPr>
              <w:t>http</w:t>
            </w:r>
            <w:r w:rsidRPr="006E3B9F">
              <w:rPr>
                <w:color w:val="000000"/>
                <w:sz w:val="16"/>
              </w:rPr>
              <w:t>://</w:t>
            </w:r>
            <w:r w:rsidRPr="00316E34">
              <w:rPr>
                <w:color w:val="000000"/>
                <w:sz w:val="16"/>
                <w:lang w:val="en-US"/>
              </w:rPr>
              <w:t>www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kgainfo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spb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ru</w:t>
            </w:r>
          </w:p>
          <w:p w:rsidR="007A0770" w:rsidRDefault="007A0770" w:rsidP="007A0770"/>
          <w:p w:rsidR="007A0770" w:rsidRDefault="00F32421" w:rsidP="007A0770">
            <w:pPr>
              <w:spacing w:line="360" w:lineRule="auto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A7D665" wp14:editId="2FD8BE5A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169545</wp:posOffset>
                      </wp:positionV>
                      <wp:extent cx="997585" cy="28829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023" w:rsidRPr="00C61934" w:rsidRDefault="00720023" w:rsidP="0072002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54.95pt;margin-top:13.35pt;width:78.5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" strokecolor="white">
                      <v:fill opacity="0"/>
                      <v:textbox>
                        <w:txbxContent>
                          <w:p w:rsidR="00720023" w:rsidRPr="00C61934" w:rsidRDefault="00720023" w:rsidP="007200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0B5E7C" wp14:editId="34348214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169545</wp:posOffset>
                      </wp:positionV>
                      <wp:extent cx="1453515" cy="28829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5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023" w:rsidRDefault="00720023" w:rsidP="007200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27.7pt;margin-top:13.35pt;width:114.4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" strokecolor="white">
                      <v:fill opacity="0"/>
                      <v:textbox>
                        <w:txbxContent>
                          <w:p w:rsidR="00720023" w:rsidRDefault="00720023" w:rsidP="00720023"/>
                        </w:txbxContent>
                      </v:textbox>
                    </v:shape>
                  </w:pict>
                </mc:Fallback>
              </mc:AlternateContent>
            </w:r>
            <w:r w:rsidR="00374BF4">
              <w:t xml:space="preserve">  ____________</w:t>
            </w:r>
            <w:r w:rsidR="000C11CD">
              <w:t>__</w:t>
            </w:r>
            <w:r w:rsidR="007A0770">
              <w:t>____№ _</w:t>
            </w:r>
            <w:r w:rsidR="00720023">
              <w:t>__</w:t>
            </w:r>
            <w:r w:rsidR="000C11CD">
              <w:t>__</w:t>
            </w:r>
            <w:r w:rsidR="007A0770">
              <w:t>_______</w:t>
            </w:r>
            <w:r w:rsidR="00720023">
              <w:t>_</w:t>
            </w:r>
            <w:r w:rsidR="000C11CD">
              <w:t>_</w:t>
            </w:r>
            <w:r w:rsidR="007A0770">
              <w:t>__________</w:t>
            </w:r>
            <w:r w:rsidR="00374BF4">
              <w:t>_</w:t>
            </w:r>
          </w:p>
          <w:p w:rsidR="00B421DD" w:rsidRPr="007A0770" w:rsidRDefault="007A0770" w:rsidP="00720023">
            <w:pPr>
              <w:spacing w:line="360" w:lineRule="auto"/>
            </w:pPr>
            <w:r>
              <w:t xml:space="preserve"> На № _</w:t>
            </w:r>
            <w:r w:rsidR="00720023">
              <w:t>___</w:t>
            </w:r>
            <w:r>
              <w:t>_______________</w:t>
            </w:r>
            <w:r w:rsidR="000C11CD">
              <w:t>__</w:t>
            </w:r>
            <w:r>
              <w:t>_  от _</w:t>
            </w:r>
            <w:r w:rsidR="00720023">
              <w:t>________</w:t>
            </w:r>
            <w:r>
              <w:t>______</w:t>
            </w:r>
          </w:p>
        </w:tc>
        <w:tc>
          <w:tcPr>
            <w:tcW w:w="4509" w:type="dxa"/>
          </w:tcPr>
          <w:p w:rsidR="0002319D" w:rsidRDefault="0002319D" w:rsidP="0002319D">
            <w:pPr>
              <w:rPr>
                <w:sz w:val="24"/>
                <w:szCs w:val="24"/>
              </w:rPr>
            </w:pPr>
          </w:p>
          <w:p w:rsidR="0002319D" w:rsidRDefault="0002319D" w:rsidP="0002319D">
            <w:pPr>
              <w:rPr>
                <w:sz w:val="24"/>
                <w:szCs w:val="24"/>
              </w:rPr>
            </w:pPr>
          </w:p>
          <w:p w:rsidR="0002319D" w:rsidRDefault="0002319D" w:rsidP="0002319D">
            <w:pPr>
              <w:rPr>
                <w:sz w:val="24"/>
                <w:szCs w:val="24"/>
              </w:rPr>
            </w:pPr>
          </w:p>
          <w:p w:rsidR="0090751D" w:rsidRDefault="0090751D" w:rsidP="00FA5303">
            <w:pPr>
              <w:rPr>
                <w:sz w:val="22"/>
              </w:rPr>
            </w:pPr>
          </w:p>
          <w:p w:rsidR="0090751D" w:rsidRPr="00F32421" w:rsidRDefault="0090751D" w:rsidP="00FA5303">
            <w:pPr>
              <w:rPr>
                <w:sz w:val="22"/>
              </w:rPr>
            </w:pPr>
          </w:p>
        </w:tc>
      </w:tr>
    </w:tbl>
    <w:p w:rsidR="00642632" w:rsidRPr="00BD3367" w:rsidRDefault="00642632" w:rsidP="004A65D7">
      <w:pPr>
        <w:tabs>
          <w:tab w:val="left" w:pos="2130"/>
        </w:tabs>
        <w:suppressAutoHyphens/>
        <w:jc w:val="center"/>
        <w:rPr>
          <w:b/>
          <w:sz w:val="24"/>
          <w:szCs w:val="24"/>
        </w:rPr>
      </w:pPr>
      <w:r w:rsidRPr="00BD3367">
        <w:rPr>
          <w:b/>
          <w:sz w:val="24"/>
          <w:szCs w:val="24"/>
        </w:rPr>
        <w:t>Уважаемый!</w:t>
      </w:r>
    </w:p>
    <w:p w:rsidR="00642632" w:rsidRPr="00BD3367" w:rsidRDefault="00642632" w:rsidP="00642632">
      <w:pPr>
        <w:tabs>
          <w:tab w:val="left" w:pos="2130"/>
        </w:tabs>
        <w:suppressAutoHyphens/>
        <w:ind w:firstLine="709"/>
        <w:jc w:val="both"/>
        <w:rPr>
          <w:sz w:val="24"/>
          <w:szCs w:val="24"/>
        </w:rPr>
      </w:pPr>
    </w:p>
    <w:p w:rsidR="00642632" w:rsidRPr="00437409" w:rsidRDefault="00642632" w:rsidP="0043740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7409">
        <w:rPr>
          <w:rFonts w:ascii="Times New Roman" w:hAnsi="Times New Roman" w:cs="Times New Roman"/>
          <w:sz w:val="24"/>
          <w:szCs w:val="24"/>
        </w:rPr>
        <w:t xml:space="preserve">На заседании Городской комиссии по землепользованию и застройке </w:t>
      </w:r>
      <w:r w:rsidRPr="00437409">
        <w:rPr>
          <w:rFonts w:ascii="Times New Roman" w:hAnsi="Times New Roman" w:cs="Times New Roman"/>
          <w:sz w:val="24"/>
          <w:szCs w:val="24"/>
        </w:rPr>
        <w:br/>
      </w:r>
      <w:r w:rsidR="00FD5FAE" w:rsidRPr="00437409">
        <w:rPr>
          <w:rFonts w:ascii="Times New Roman" w:hAnsi="Times New Roman" w:cs="Times New Roman"/>
          <w:sz w:val="24"/>
          <w:szCs w:val="24"/>
        </w:rPr>
        <w:t>Санкт-Петербурга (далее -</w:t>
      </w:r>
      <w:r w:rsidRPr="00437409">
        <w:rPr>
          <w:rFonts w:ascii="Times New Roman" w:hAnsi="Times New Roman" w:cs="Times New Roman"/>
          <w:sz w:val="24"/>
          <w:szCs w:val="24"/>
        </w:rPr>
        <w:t xml:space="preserve"> Городская комиссия) _______________</w:t>
      </w:r>
      <w:r w:rsidR="00FD5FAE" w:rsidRPr="00437409">
        <w:rPr>
          <w:rFonts w:ascii="Times New Roman" w:hAnsi="Times New Roman" w:cs="Times New Roman"/>
          <w:sz w:val="24"/>
          <w:szCs w:val="24"/>
        </w:rPr>
        <w:t xml:space="preserve"> </w:t>
      </w:r>
      <w:r w:rsidR="00FD5FAE" w:rsidRPr="00437409">
        <w:rPr>
          <w:rFonts w:ascii="Times New Roman" w:hAnsi="Times New Roman" w:cs="Times New Roman"/>
          <w:i/>
        </w:rPr>
        <w:t>(указывается дата)</w:t>
      </w:r>
      <w:r w:rsidRPr="00437409">
        <w:rPr>
          <w:rFonts w:ascii="Times New Roman" w:hAnsi="Times New Roman" w:cs="Times New Roman"/>
          <w:sz w:val="24"/>
          <w:szCs w:val="24"/>
        </w:rPr>
        <w:t xml:space="preserve"> было рассмотрено Ваше заявление о предоставлении разрешения </w:t>
      </w:r>
      <w:r w:rsidR="00437409" w:rsidRPr="00437409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B3242A"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  <w:r w:rsidR="00B3242A" w:rsidRPr="00B3242A">
        <w:rPr>
          <w:rFonts w:ascii="Times New Roman" w:hAnsi="Times New Roman" w:cs="Times New Roman"/>
          <w:i/>
        </w:rPr>
        <w:t>(местоположение / адрес земельного участка и (или) объекта капитального строительства; кадастровый номер земельного участка / объекта капитального строительства)</w:t>
      </w:r>
      <w:r w:rsidRPr="0043740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37409">
        <w:rPr>
          <w:rFonts w:ascii="Times New Roman" w:hAnsi="Times New Roman" w:cs="Times New Roman"/>
          <w:sz w:val="24"/>
          <w:szCs w:val="24"/>
        </w:rPr>
        <w:t>далее - Заявление).</w:t>
      </w:r>
    </w:p>
    <w:p w:rsidR="00E95099" w:rsidRPr="00BD3367" w:rsidRDefault="00642632" w:rsidP="00D53280">
      <w:pPr>
        <w:ind w:firstLine="851"/>
        <w:jc w:val="both"/>
        <w:rPr>
          <w:sz w:val="24"/>
          <w:szCs w:val="24"/>
        </w:rPr>
      </w:pPr>
      <w:r w:rsidRPr="00BD3367">
        <w:rPr>
          <w:sz w:val="24"/>
          <w:szCs w:val="24"/>
        </w:rPr>
        <w:t xml:space="preserve">В соответствии с приложением ___ к протоколу заседания Городской комиссии </w:t>
      </w:r>
      <w:r w:rsidR="00BD3367">
        <w:rPr>
          <w:sz w:val="24"/>
          <w:szCs w:val="24"/>
        </w:rPr>
        <w:br/>
      </w:r>
      <w:proofErr w:type="gramStart"/>
      <w:r w:rsidRPr="00BD3367">
        <w:rPr>
          <w:sz w:val="24"/>
          <w:szCs w:val="24"/>
        </w:rPr>
        <w:t>от</w:t>
      </w:r>
      <w:proofErr w:type="gramEnd"/>
      <w:r w:rsidRPr="00BD3367">
        <w:rPr>
          <w:sz w:val="24"/>
          <w:szCs w:val="24"/>
        </w:rPr>
        <w:t xml:space="preserve"> __________________ № _____ принято решение рекомендовать Комитету </w:t>
      </w:r>
      <w:r w:rsidR="00BD3367">
        <w:rPr>
          <w:sz w:val="24"/>
          <w:szCs w:val="24"/>
        </w:rPr>
        <w:br/>
      </w:r>
      <w:r w:rsidRPr="00BD3367">
        <w:rPr>
          <w:sz w:val="24"/>
          <w:szCs w:val="24"/>
        </w:rPr>
        <w:t>по градостро</w:t>
      </w:r>
      <w:r w:rsidR="00FD5FAE" w:rsidRPr="00BD3367">
        <w:rPr>
          <w:sz w:val="24"/>
          <w:szCs w:val="24"/>
        </w:rPr>
        <w:t xml:space="preserve">ительству и архитектуре </w:t>
      </w:r>
      <w:r w:rsidRPr="00BD3367">
        <w:rPr>
          <w:sz w:val="24"/>
          <w:szCs w:val="24"/>
        </w:rPr>
        <w:t xml:space="preserve">вернуть Заявление </w:t>
      </w:r>
      <w:r w:rsidR="00E95099" w:rsidRPr="00BD3367">
        <w:rPr>
          <w:sz w:val="24"/>
          <w:szCs w:val="24"/>
        </w:rPr>
        <w:t xml:space="preserve">в связи с тем, </w:t>
      </w:r>
      <w:r w:rsidR="00BD3367">
        <w:rPr>
          <w:sz w:val="24"/>
          <w:szCs w:val="24"/>
        </w:rPr>
        <w:br/>
      </w:r>
      <w:r w:rsidR="00E95099" w:rsidRPr="00BD3367">
        <w:rPr>
          <w:sz w:val="24"/>
          <w:szCs w:val="24"/>
        </w:rPr>
        <w:t>что</w:t>
      </w:r>
      <w:r w:rsidR="00E95099" w:rsidRPr="00BD3367">
        <w:rPr>
          <w:rStyle w:val="a9"/>
          <w:sz w:val="24"/>
          <w:szCs w:val="24"/>
        </w:rPr>
        <w:footnoteReference w:id="1"/>
      </w:r>
      <w:r w:rsidR="00E95099" w:rsidRPr="00BD3367">
        <w:rPr>
          <w:sz w:val="24"/>
          <w:szCs w:val="24"/>
        </w:rPr>
        <w:t xml:space="preserve"> _______________.</w:t>
      </w:r>
    </w:p>
    <w:p w:rsidR="00A760DB" w:rsidRPr="00BD3367" w:rsidRDefault="00A760DB" w:rsidP="00D31D14">
      <w:pPr>
        <w:jc w:val="both"/>
        <w:rPr>
          <w:sz w:val="24"/>
          <w:szCs w:val="24"/>
        </w:rPr>
      </w:pPr>
    </w:p>
    <w:p w:rsidR="009215BC" w:rsidRDefault="009215BC" w:rsidP="002D24A0">
      <w:pPr>
        <w:ind w:left="426" w:hanging="426"/>
        <w:rPr>
          <w:noProof/>
          <w:sz w:val="24"/>
          <w:szCs w:val="24"/>
        </w:rPr>
      </w:pPr>
    </w:p>
    <w:p w:rsidR="009215BC" w:rsidRDefault="009215BC" w:rsidP="002D24A0">
      <w:pPr>
        <w:ind w:left="426" w:hanging="426"/>
        <w:rPr>
          <w:noProof/>
          <w:sz w:val="24"/>
          <w:szCs w:val="24"/>
        </w:rPr>
      </w:pPr>
    </w:p>
    <w:p w:rsidR="008F46F5" w:rsidRDefault="002D24A0" w:rsidP="002D24A0">
      <w:pPr>
        <w:ind w:left="426" w:hanging="426"/>
        <w:rPr>
          <w:noProof/>
          <w:sz w:val="28"/>
          <w:szCs w:val="28"/>
        </w:rPr>
      </w:pPr>
      <w:r w:rsidRPr="00BD3367">
        <w:rPr>
          <w:noProof/>
          <w:sz w:val="24"/>
          <w:szCs w:val="24"/>
        </w:rPr>
        <w:t>Должность</w:t>
      </w:r>
      <w:r w:rsidR="00720023" w:rsidRPr="00BD3367">
        <w:rPr>
          <w:noProof/>
          <w:sz w:val="24"/>
          <w:szCs w:val="24"/>
        </w:rPr>
        <w:t xml:space="preserve">    </w:t>
      </w:r>
      <w:r w:rsidR="00CA4250" w:rsidRPr="00BD3367">
        <w:rPr>
          <w:noProof/>
          <w:sz w:val="24"/>
          <w:szCs w:val="24"/>
        </w:rPr>
        <w:t xml:space="preserve">              </w:t>
      </w:r>
      <w:r w:rsidR="00146FA2" w:rsidRPr="00BD3367">
        <w:rPr>
          <w:noProof/>
          <w:sz w:val="24"/>
          <w:szCs w:val="24"/>
        </w:rPr>
        <w:t xml:space="preserve">         </w:t>
      </w:r>
      <w:r w:rsidR="004B2A37" w:rsidRPr="00BD3367">
        <w:rPr>
          <w:noProof/>
          <w:sz w:val="24"/>
          <w:szCs w:val="24"/>
        </w:rPr>
        <w:t xml:space="preserve"> </w:t>
      </w:r>
      <w:r w:rsidR="002B3C91" w:rsidRPr="00BD3367">
        <w:rPr>
          <w:noProof/>
          <w:sz w:val="24"/>
          <w:szCs w:val="24"/>
        </w:rPr>
        <w:t xml:space="preserve">                  </w:t>
      </w:r>
      <w:r w:rsidR="009215BC">
        <w:rPr>
          <w:noProof/>
          <w:sz w:val="24"/>
          <w:szCs w:val="24"/>
        </w:rPr>
        <w:t xml:space="preserve">     </w:t>
      </w:r>
      <w:r w:rsidR="002B3C91" w:rsidRPr="00BD3367">
        <w:rPr>
          <w:noProof/>
          <w:sz w:val="24"/>
          <w:szCs w:val="24"/>
        </w:rPr>
        <w:t xml:space="preserve"> (подпись)</w:t>
      </w:r>
      <w:r w:rsidR="00131595" w:rsidRPr="00BD3367">
        <w:rPr>
          <w:noProof/>
          <w:sz w:val="24"/>
          <w:szCs w:val="24"/>
        </w:rPr>
        <w:t xml:space="preserve">                        </w:t>
      </w:r>
      <w:r w:rsidR="00720023" w:rsidRPr="00BD3367">
        <w:rPr>
          <w:noProof/>
          <w:sz w:val="24"/>
          <w:szCs w:val="24"/>
        </w:rPr>
        <w:t xml:space="preserve">  </w:t>
      </w:r>
      <w:r w:rsidR="005300A2" w:rsidRPr="00BD3367">
        <w:rPr>
          <w:noProof/>
          <w:sz w:val="24"/>
          <w:szCs w:val="24"/>
        </w:rPr>
        <w:t xml:space="preserve"> </w:t>
      </w:r>
      <w:r w:rsidR="002B3C91" w:rsidRPr="00BD3367">
        <w:rPr>
          <w:noProof/>
          <w:sz w:val="24"/>
          <w:szCs w:val="24"/>
        </w:rPr>
        <w:t xml:space="preserve">           </w:t>
      </w:r>
      <w:r w:rsidR="009215BC">
        <w:rPr>
          <w:noProof/>
          <w:sz w:val="24"/>
          <w:szCs w:val="24"/>
        </w:rPr>
        <w:t xml:space="preserve">                  </w:t>
      </w:r>
      <w:r w:rsidR="005300A2" w:rsidRPr="00BD3367">
        <w:rPr>
          <w:noProof/>
          <w:sz w:val="24"/>
          <w:szCs w:val="24"/>
        </w:rPr>
        <w:t>Ф</w:t>
      </w:r>
      <w:r w:rsidR="00D743E9" w:rsidRPr="00BD3367">
        <w:rPr>
          <w:noProof/>
          <w:sz w:val="24"/>
          <w:szCs w:val="24"/>
        </w:rPr>
        <w:t>.</w:t>
      </w:r>
      <w:r w:rsidR="005300A2" w:rsidRPr="00BD3367">
        <w:rPr>
          <w:noProof/>
          <w:sz w:val="24"/>
          <w:szCs w:val="24"/>
        </w:rPr>
        <w:t>И</w:t>
      </w:r>
      <w:r w:rsidR="00D743E9" w:rsidRPr="00BD3367">
        <w:rPr>
          <w:noProof/>
          <w:sz w:val="24"/>
          <w:szCs w:val="24"/>
        </w:rPr>
        <w:t>.</w:t>
      </w:r>
      <w:r w:rsidR="005300A2" w:rsidRPr="00BD3367">
        <w:rPr>
          <w:noProof/>
          <w:sz w:val="24"/>
          <w:szCs w:val="24"/>
        </w:rPr>
        <w:t>О</w:t>
      </w:r>
      <w:r w:rsidR="00D743E9" w:rsidRPr="00BD3367">
        <w:rPr>
          <w:noProof/>
          <w:sz w:val="24"/>
          <w:szCs w:val="24"/>
        </w:rPr>
        <w:t>.</w:t>
      </w:r>
    </w:p>
    <w:p w:rsidR="00D52C7E" w:rsidRDefault="00D52C7E" w:rsidP="00801AB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D52C7E" w:rsidSect="00513B96">
      <w:pgSz w:w="11906" w:h="16838"/>
      <w:pgMar w:top="709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99" w:rsidRDefault="00E95099" w:rsidP="00E95099">
      <w:r>
        <w:separator/>
      </w:r>
    </w:p>
  </w:endnote>
  <w:endnote w:type="continuationSeparator" w:id="0">
    <w:p w:rsidR="00E95099" w:rsidRDefault="00E95099" w:rsidP="00E9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99" w:rsidRDefault="00E95099" w:rsidP="00E95099">
      <w:r>
        <w:separator/>
      </w:r>
    </w:p>
  </w:footnote>
  <w:footnote w:type="continuationSeparator" w:id="0">
    <w:p w:rsidR="00E95099" w:rsidRDefault="00E95099" w:rsidP="00E95099">
      <w:r>
        <w:continuationSeparator/>
      </w:r>
    </w:p>
  </w:footnote>
  <w:footnote w:id="1">
    <w:p w:rsidR="00E95099" w:rsidRPr="00801ABC" w:rsidRDefault="00E95099" w:rsidP="00D53280">
      <w:pPr>
        <w:pStyle w:val="a7"/>
        <w:ind w:firstLine="851"/>
        <w:jc w:val="both"/>
      </w:pPr>
      <w:r w:rsidRPr="00801ABC">
        <w:rPr>
          <w:rStyle w:val="a9"/>
        </w:rPr>
        <w:footnoteRef/>
      </w:r>
      <w:r w:rsidRPr="00801ABC">
        <w:t xml:space="preserve"> </w:t>
      </w:r>
      <w:proofErr w:type="gramStart"/>
      <w:r w:rsidR="00801ABC" w:rsidRPr="00801ABC">
        <w:t>Указываю</w:t>
      </w:r>
      <w:r w:rsidRPr="00801ABC">
        <w:t>тся причин</w:t>
      </w:r>
      <w:r w:rsidR="00801ABC" w:rsidRPr="00801ABC">
        <w:t xml:space="preserve">ы возврата заявления и документов в случаях, предусмотренных </w:t>
      </w:r>
      <w:r w:rsidR="00DE4868">
        <w:t>абзацами четвертым - десятым</w:t>
      </w:r>
      <w:r w:rsidR="00801ABC" w:rsidRPr="00801ABC">
        <w:t xml:space="preserve"> пункта 2.10</w:t>
      </w:r>
      <w:r w:rsidR="00DE4868">
        <w:t xml:space="preserve"> / абзацами четвертым - одиннадцатым пункта 2.10</w:t>
      </w:r>
      <w:r w:rsidR="00801ABC" w:rsidRPr="00801ABC">
        <w:t xml:space="preserve"> Административного регламента</w:t>
      </w:r>
      <w:r w:rsidRPr="00801ABC">
        <w:t xml:space="preserve"> Комитета по градостроительству и архитектуре по предоставлению государственной услуги </w:t>
      </w:r>
      <w:r w:rsidR="00DE4868">
        <w:br/>
      </w:r>
      <w:r w:rsidR="00801ABC" w:rsidRPr="00801ABC">
        <w:t>по осуществлению подготовки документации, не</w:t>
      </w:r>
      <w:r w:rsidR="00801ABC">
        <w:t xml:space="preserve">обходимой для принятия решения </w:t>
      </w:r>
      <w:r w:rsidR="00801ABC" w:rsidRPr="00801ABC">
        <w:t xml:space="preserve">о предоставлении разрешения на </w:t>
      </w:r>
      <w:r w:rsidR="00DE4868">
        <w:t>отклонение от предельных параметров разрешенного строительства, реконструкции объектов капитального строительства, и принятию решения о предоставлении разрешения на отклонение</w:t>
      </w:r>
      <w:proofErr w:type="gramEnd"/>
      <w:r w:rsidR="00DE4868">
        <w:t xml:space="preserve"> </w:t>
      </w:r>
      <w:r w:rsidR="00DE4868">
        <w:br/>
        <w:t xml:space="preserve">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</w:t>
      </w:r>
      <w:proofErr w:type="gramStart"/>
      <w:r w:rsidRPr="00801ABC">
        <w:t>от</w:t>
      </w:r>
      <w:proofErr w:type="gramEnd"/>
      <w:r w:rsidRPr="00801ABC">
        <w:t xml:space="preserve"> _____________ № _______.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AA8"/>
    <w:multiLevelType w:val="hybridMultilevel"/>
    <w:tmpl w:val="80083B08"/>
    <w:lvl w:ilvl="0" w:tplc="26782D10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A67A8F"/>
    <w:multiLevelType w:val="hybridMultilevel"/>
    <w:tmpl w:val="8594DD8E"/>
    <w:lvl w:ilvl="0" w:tplc="E2845E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845E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34D2A"/>
    <w:multiLevelType w:val="hybridMultilevel"/>
    <w:tmpl w:val="F7BC75E2"/>
    <w:lvl w:ilvl="0" w:tplc="6AD252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21"/>
    <w:rsid w:val="00000029"/>
    <w:rsid w:val="0002319D"/>
    <w:rsid w:val="00045131"/>
    <w:rsid w:val="000820A3"/>
    <w:rsid w:val="000C11CD"/>
    <w:rsid w:val="000C62CA"/>
    <w:rsid w:val="000E6DB8"/>
    <w:rsid w:val="001121DD"/>
    <w:rsid w:val="00131595"/>
    <w:rsid w:val="00146FA2"/>
    <w:rsid w:val="0015776E"/>
    <w:rsid w:val="00165D1C"/>
    <w:rsid w:val="00176568"/>
    <w:rsid w:val="00177E41"/>
    <w:rsid w:val="001B0C13"/>
    <w:rsid w:val="001C1D45"/>
    <w:rsid w:val="001D39F6"/>
    <w:rsid w:val="001F67CF"/>
    <w:rsid w:val="002328B7"/>
    <w:rsid w:val="00265A29"/>
    <w:rsid w:val="00274436"/>
    <w:rsid w:val="002857F4"/>
    <w:rsid w:val="002B3C91"/>
    <w:rsid w:val="002D24A0"/>
    <w:rsid w:val="002D38BA"/>
    <w:rsid w:val="002E355E"/>
    <w:rsid w:val="002F15E2"/>
    <w:rsid w:val="002F5B0E"/>
    <w:rsid w:val="003134B5"/>
    <w:rsid w:val="00316E34"/>
    <w:rsid w:val="003222B2"/>
    <w:rsid w:val="00350467"/>
    <w:rsid w:val="00361243"/>
    <w:rsid w:val="00374BF4"/>
    <w:rsid w:val="003A6F83"/>
    <w:rsid w:val="003B02F4"/>
    <w:rsid w:val="003B09B6"/>
    <w:rsid w:val="003B66DD"/>
    <w:rsid w:val="003D7834"/>
    <w:rsid w:val="003F367D"/>
    <w:rsid w:val="004017D9"/>
    <w:rsid w:val="00437409"/>
    <w:rsid w:val="0045191D"/>
    <w:rsid w:val="00470127"/>
    <w:rsid w:val="00490087"/>
    <w:rsid w:val="004A65D7"/>
    <w:rsid w:val="004B2A37"/>
    <w:rsid w:val="004E024B"/>
    <w:rsid w:val="004E0E5E"/>
    <w:rsid w:val="004E4303"/>
    <w:rsid w:val="004E5194"/>
    <w:rsid w:val="004F58AD"/>
    <w:rsid w:val="00513B96"/>
    <w:rsid w:val="005245D9"/>
    <w:rsid w:val="005300A2"/>
    <w:rsid w:val="00532386"/>
    <w:rsid w:val="00552426"/>
    <w:rsid w:val="00557250"/>
    <w:rsid w:val="005724EC"/>
    <w:rsid w:val="0057653C"/>
    <w:rsid w:val="005A2151"/>
    <w:rsid w:val="005B26F1"/>
    <w:rsid w:val="005C0ECB"/>
    <w:rsid w:val="005E1EAE"/>
    <w:rsid w:val="00614C2A"/>
    <w:rsid w:val="00642632"/>
    <w:rsid w:val="00653715"/>
    <w:rsid w:val="006549DC"/>
    <w:rsid w:val="006835EC"/>
    <w:rsid w:val="00694EB1"/>
    <w:rsid w:val="006C3FC2"/>
    <w:rsid w:val="006D49FF"/>
    <w:rsid w:val="006E3B9F"/>
    <w:rsid w:val="00720023"/>
    <w:rsid w:val="0074428E"/>
    <w:rsid w:val="007575C1"/>
    <w:rsid w:val="00771612"/>
    <w:rsid w:val="00771B90"/>
    <w:rsid w:val="00782EB1"/>
    <w:rsid w:val="0078765C"/>
    <w:rsid w:val="007955A6"/>
    <w:rsid w:val="007A0770"/>
    <w:rsid w:val="007A19F0"/>
    <w:rsid w:val="007D3C1E"/>
    <w:rsid w:val="007D5C39"/>
    <w:rsid w:val="007D7293"/>
    <w:rsid w:val="007F396B"/>
    <w:rsid w:val="00801ABC"/>
    <w:rsid w:val="00816B3A"/>
    <w:rsid w:val="00854A96"/>
    <w:rsid w:val="00872266"/>
    <w:rsid w:val="00873107"/>
    <w:rsid w:val="00882EB8"/>
    <w:rsid w:val="0089223C"/>
    <w:rsid w:val="00893078"/>
    <w:rsid w:val="008B4CA3"/>
    <w:rsid w:val="008F46F5"/>
    <w:rsid w:val="0090751D"/>
    <w:rsid w:val="009140FF"/>
    <w:rsid w:val="009215BC"/>
    <w:rsid w:val="00944120"/>
    <w:rsid w:val="00944A1F"/>
    <w:rsid w:val="00953277"/>
    <w:rsid w:val="0095467F"/>
    <w:rsid w:val="009652E9"/>
    <w:rsid w:val="00983BC9"/>
    <w:rsid w:val="009E5007"/>
    <w:rsid w:val="009F1EF1"/>
    <w:rsid w:val="00A02987"/>
    <w:rsid w:val="00A06122"/>
    <w:rsid w:val="00A239B1"/>
    <w:rsid w:val="00A3300F"/>
    <w:rsid w:val="00A760DB"/>
    <w:rsid w:val="00A83F44"/>
    <w:rsid w:val="00A87118"/>
    <w:rsid w:val="00A9090E"/>
    <w:rsid w:val="00AC1054"/>
    <w:rsid w:val="00AC68A6"/>
    <w:rsid w:val="00AD750E"/>
    <w:rsid w:val="00AE77B8"/>
    <w:rsid w:val="00B17035"/>
    <w:rsid w:val="00B24047"/>
    <w:rsid w:val="00B30E9E"/>
    <w:rsid w:val="00B3242A"/>
    <w:rsid w:val="00B37D2C"/>
    <w:rsid w:val="00B421DD"/>
    <w:rsid w:val="00B73B18"/>
    <w:rsid w:val="00B975B6"/>
    <w:rsid w:val="00BA390F"/>
    <w:rsid w:val="00BB0D51"/>
    <w:rsid w:val="00BC256E"/>
    <w:rsid w:val="00BD2019"/>
    <w:rsid w:val="00BD3367"/>
    <w:rsid w:val="00BE03AE"/>
    <w:rsid w:val="00C43B9C"/>
    <w:rsid w:val="00C511B7"/>
    <w:rsid w:val="00C61934"/>
    <w:rsid w:val="00C74784"/>
    <w:rsid w:val="00C84A03"/>
    <w:rsid w:val="00C94BBF"/>
    <w:rsid w:val="00C95780"/>
    <w:rsid w:val="00CA4250"/>
    <w:rsid w:val="00CF17AF"/>
    <w:rsid w:val="00CF5B4F"/>
    <w:rsid w:val="00CF7E6B"/>
    <w:rsid w:val="00D021BE"/>
    <w:rsid w:val="00D31D14"/>
    <w:rsid w:val="00D32C67"/>
    <w:rsid w:val="00D50008"/>
    <w:rsid w:val="00D52C7E"/>
    <w:rsid w:val="00D53280"/>
    <w:rsid w:val="00D743E9"/>
    <w:rsid w:val="00D8067F"/>
    <w:rsid w:val="00D93B81"/>
    <w:rsid w:val="00DA4DAA"/>
    <w:rsid w:val="00DD3109"/>
    <w:rsid w:val="00DE1E44"/>
    <w:rsid w:val="00DE4868"/>
    <w:rsid w:val="00E03919"/>
    <w:rsid w:val="00E14FCF"/>
    <w:rsid w:val="00E24CDE"/>
    <w:rsid w:val="00E335A0"/>
    <w:rsid w:val="00E37603"/>
    <w:rsid w:val="00E86DE4"/>
    <w:rsid w:val="00E93203"/>
    <w:rsid w:val="00E95099"/>
    <w:rsid w:val="00EB5573"/>
    <w:rsid w:val="00EC4AA7"/>
    <w:rsid w:val="00F078A5"/>
    <w:rsid w:val="00F12FFE"/>
    <w:rsid w:val="00F142F4"/>
    <w:rsid w:val="00F17540"/>
    <w:rsid w:val="00F32421"/>
    <w:rsid w:val="00F51848"/>
    <w:rsid w:val="00F769DA"/>
    <w:rsid w:val="00F8370D"/>
    <w:rsid w:val="00F94710"/>
    <w:rsid w:val="00F9735F"/>
    <w:rsid w:val="00FA5303"/>
    <w:rsid w:val="00FD0C97"/>
    <w:rsid w:val="00FD5FAE"/>
    <w:rsid w:val="00FE6B5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rsid w:val="007F396B"/>
    <w:pPr>
      <w:ind w:firstLine="872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F396B"/>
    <w:rPr>
      <w:sz w:val="28"/>
    </w:rPr>
  </w:style>
  <w:style w:type="paragraph" w:styleId="a6">
    <w:name w:val="List Paragraph"/>
    <w:basedOn w:val="a"/>
    <w:uiPriority w:val="34"/>
    <w:qFormat/>
    <w:rsid w:val="003222B2"/>
    <w:pPr>
      <w:ind w:left="720"/>
      <w:contextualSpacing/>
    </w:pPr>
  </w:style>
  <w:style w:type="paragraph" w:customStyle="1" w:styleId="ConsPlusNormal">
    <w:name w:val="ConsPlusNormal"/>
    <w:rsid w:val="00513B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02987"/>
    <w:rPr>
      <w:b/>
      <w:sz w:val="22"/>
    </w:rPr>
  </w:style>
  <w:style w:type="paragraph" w:styleId="a7">
    <w:name w:val="footnote text"/>
    <w:basedOn w:val="a"/>
    <w:link w:val="a8"/>
    <w:unhideWhenUsed/>
    <w:rsid w:val="00E95099"/>
  </w:style>
  <w:style w:type="character" w:customStyle="1" w:styleId="a8">
    <w:name w:val="Текст сноски Знак"/>
    <w:basedOn w:val="a0"/>
    <w:link w:val="a7"/>
    <w:rsid w:val="00E95099"/>
  </w:style>
  <w:style w:type="character" w:styleId="a9">
    <w:name w:val="footnote reference"/>
    <w:basedOn w:val="a0"/>
    <w:unhideWhenUsed/>
    <w:rsid w:val="00E95099"/>
    <w:rPr>
      <w:vertAlign w:val="superscript"/>
    </w:rPr>
  </w:style>
  <w:style w:type="paragraph" w:customStyle="1" w:styleId="ConsPlusNonformat">
    <w:name w:val="ConsPlusNonformat"/>
    <w:rsid w:val="0043740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rsid w:val="007F396B"/>
    <w:pPr>
      <w:ind w:firstLine="872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F396B"/>
    <w:rPr>
      <w:sz w:val="28"/>
    </w:rPr>
  </w:style>
  <w:style w:type="paragraph" w:styleId="a6">
    <w:name w:val="List Paragraph"/>
    <w:basedOn w:val="a"/>
    <w:uiPriority w:val="34"/>
    <w:qFormat/>
    <w:rsid w:val="003222B2"/>
    <w:pPr>
      <w:ind w:left="720"/>
      <w:contextualSpacing/>
    </w:pPr>
  </w:style>
  <w:style w:type="paragraph" w:customStyle="1" w:styleId="ConsPlusNormal">
    <w:name w:val="ConsPlusNormal"/>
    <w:rsid w:val="00513B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02987"/>
    <w:rPr>
      <w:b/>
      <w:sz w:val="22"/>
    </w:rPr>
  </w:style>
  <w:style w:type="paragraph" w:styleId="a7">
    <w:name w:val="footnote text"/>
    <w:basedOn w:val="a"/>
    <w:link w:val="a8"/>
    <w:unhideWhenUsed/>
    <w:rsid w:val="00E95099"/>
  </w:style>
  <w:style w:type="character" w:customStyle="1" w:styleId="a8">
    <w:name w:val="Текст сноски Знак"/>
    <w:basedOn w:val="a0"/>
    <w:link w:val="a7"/>
    <w:rsid w:val="00E95099"/>
  </w:style>
  <w:style w:type="character" w:styleId="a9">
    <w:name w:val="footnote reference"/>
    <w:basedOn w:val="a0"/>
    <w:unhideWhenUsed/>
    <w:rsid w:val="00E95099"/>
    <w:rPr>
      <w:vertAlign w:val="superscript"/>
    </w:rPr>
  </w:style>
  <w:style w:type="paragraph" w:customStyle="1" w:styleId="ConsPlusNonformat">
    <w:name w:val="ConsPlusNonformat"/>
    <w:rsid w:val="0043740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8A2B6"/>
                                    <w:bottom w:val="single" w:sz="6" w:space="0" w:color="98A2B6"/>
                                    <w:right w:val="single" w:sz="6" w:space="0" w:color="98A2B6"/>
                                  </w:divBdr>
                                  <w:divsChild>
                                    <w:div w:id="48621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8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6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98A2B6"/>
                                                <w:bottom w:val="single" w:sz="6" w:space="0" w:color="98A2B6"/>
                                                <w:right w:val="single" w:sz="6" w:space="0" w:color="98A2B6"/>
                                              </w:divBdr>
                                              <w:divsChild>
                                                <w:div w:id="174767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15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8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6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98A2B6"/>
                                                                <w:bottom w:val="single" w:sz="6" w:space="0" w:color="98A2B6"/>
                                                                <w:right w:val="single" w:sz="6" w:space="0" w:color="98A2B6"/>
                                                              </w:divBdr>
                                                              <w:divsChild>
                                                                <w:div w:id="42480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2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54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98A2B6"/>
                                                                            <w:bottom w:val="single" w:sz="6" w:space="0" w:color="98A2B6"/>
                                                                            <w:right w:val="single" w:sz="6" w:space="0" w:color="98A2B6"/>
                                                                          </w:divBdr>
                                                                          <w:divsChild>
                                                                            <w:div w:id="127922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74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S\Roots\KGA\General\Blanki\&#1041;&#1083;&#1072;&#1085;&#1082;%20&#1050;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КГА</Template>
  <TotalTime>0</TotalTime>
  <Pages>1</Pages>
  <Words>181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Светлана Николаевна</dc:creator>
  <cp:lastModifiedBy>Хорошайлова Марина Андреевна</cp:lastModifiedBy>
  <cp:revision>2</cp:revision>
  <cp:lastPrinted>2016-07-25T09:11:00Z</cp:lastPrinted>
  <dcterms:created xsi:type="dcterms:W3CDTF">2022-06-03T11:21:00Z</dcterms:created>
  <dcterms:modified xsi:type="dcterms:W3CDTF">2022-06-03T11:21:00Z</dcterms:modified>
</cp:coreProperties>
</file>