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30" w:rsidRPr="00965730" w:rsidRDefault="00965730" w:rsidP="009657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73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473B869" wp14:editId="667643DF">
            <wp:extent cx="6762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730" w:rsidRPr="00965730" w:rsidRDefault="00965730" w:rsidP="00965730">
      <w:pP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96573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ПРАВИТЕЛЬСТВО САНКТ-ПЕТЕРБУРГА</w:t>
      </w:r>
    </w:p>
    <w:p w:rsidR="00965730" w:rsidRPr="00965730" w:rsidRDefault="00965730" w:rsidP="009657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96573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АДМИНИСТРАЦИЯ КРОНШТАДТСКОГО</w:t>
      </w:r>
    </w:p>
    <w:p w:rsidR="00965730" w:rsidRPr="00965730" w:rsidRDefault="00965730" w:rsidP="009657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96573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РАЙОНА САНКТ-ПЕТЕРБУРГА</w:t>
      </w:r>
    </w:p>
    <w:p w:rsidR="00965730" w:rsidRPr="00965730" w:rsidRDefault="00965730" w:rsidP="00965730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65730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РАСПОРЯЖЕНИЕ</w:t>
      </w:r>
      <w:r w:rsidRPr="009657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  <w:r w:rsidRPr="0096573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</w:t>
      </w:r>
      <w:r w:rsidRPr="0096573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ОКУД</w:t>
      </w:r>
    </w:p>
    <w:p w:rsidR="00965730" w:rsidRDefault="00965730" w:rsidP="00965730">
      <w:pP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6573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___________                                                   </w:t>
      </w:r>
      <w:r w:rsidRPr="0096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965730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</w:t>
      </w:r>
    </w:p>
    <w:p w:rsidR="002B0931" w:rsidRDefault="002B0931" w:rsidP="002B09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2B0931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О признании </w:t>
      </w:r>
      <w:proofErr w:type="gramStart"/>
      <w:r w:rsidRPr="002B0931">
        <w:rPr>
          <w:rFonts w:ascii="Times New Roman" w:eastAsia="Times New Roman" w:hAnsi="Times New Roman" w:cs="Times New Roman"/>
          <w:sz w:val="24"/>
          <w:szCs w:val="40"/>
          <w:lang w:eastAsia="ru-RU"/>
        </w:rPr>
        <w:t>утратившими</w:t>
      </w:r>
      <w:proofErr w:type="gramEnd"/>
      <w:r w:rsidRPr="002B0931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силу </w:t>
      </w:r>
    </w:p>
    <w:p w:rsidR="002B0931" w:rsidRDefault="002B0931" w:rsidP="002B09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2B0931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распоряжений администрации </w:t>
      </w:r>
    </w:p>
    <w:p w:rsidR="001F3E11" w:rsidRDefault="002B0931" w:rsidP="002B09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2B0931">
        <w:rPr>
          <w:rFonts w:ascii="Times New Roman" w:eastAsia="Times New Roman" w:hAnsi="Times New Roman" w:cs="Times New Roman"/>
          <w:sz w:val="24"/>
          <w:szCs w:val="40"/>
          <w:lang w:eastAsia="ru-RU"/>
        </w:rPr>
        <w:t>Кронштадтского района</w:t>
      </w:r>
      <w:r w:rsidR="00B95EDB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</w:t>
      </w:r>
      <w:r w:rsidRPr="002B0931">
        <w:rPr>
          <w:rFonts w:ascii="Times New Roman" w:eastAsia="Times New Roman" w:hAnsi="Times New Roman" w:cs="Times New Roman"/>
          <w:sz w:val="24"/>
          <w:szCs w:val="40"/>
          <w:lang w:eastAsia="ru-RU"/>
        </w:rPr>
        <w:t>Санкт-Петербурга</w:t>
      </w:r>
    </w:p>
    <w:p w:rsidR="002B0931" w:rsidRPr="008F6F5E" w:rsidRDefault="00B95EDB" w:rsidP="002B09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8F6F5E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от </w:t>
      </w:r>
      <w:r w:rsidR="008F6F5E">
        <w:rPr>
          <w:rFonts w:ascii="Times New Roman" w:eastAsia="Times New Roman" w:hAnsi="Times New Roman" w:cs="Times New Roman"/>
          <w:sz w:val="24"/>
          <w:szCs w:val="40"/>
          <w:lang w:eastAsia="ru-RU"/>
        </w:rPr>
        <w:t>11.07.</w:t>
      </w:r>
      <w:r w:rsidR="008F6F5E" w:rsidRPr="008F6F5E">
        <w:rPr>
          <w:rFonts w:ascii="Times New Roman" w:eastAsia="Times New Roman" w:hAnsi="Times New Roman" w:cs="Times New Roman"/>
          <w:sz w:val="24"/>
          <w:szCs w:val="40"/>
          <w:lang w:eastAsia="ru-RU"/>
        </w:rPr>
        <w:t>2016 № 3505-р</w:t>
      </w:r>
      <w:r w:rsidR="008F6F5E">
        <w:rPr>
          <w:rFonts w:ascii="Times New Roman" w:eastAsia="Times New Roman" w:hAnsi="Times New Roman" w:cs="Times New Roman"/>
          <w:sz w:val="24"/>
          <w:szCs w:val="40"/>
          <w:lang w:eastAsia="ru-RU"/>
        </w:rPr>
        <w:t>,</w:t>
      </w:r>
      <w:r w:rsidRPr="008F6F5E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от </w:t>
      </w:r>
      <w:r w:rsidR="008F6F5E" w:rsidRPr="008F6F5E">
        <w:rPr>
          <w:rFonts w:ascii="Times New Roman" w:eastAsia="Times New Roman" w:hAnsi="Times New Roman" w:cs="Times New Roman"/>
          <w:sz w:val="24"/>
          <w:szCs w:val="40"/>
          <w:lang w:eastAsia="ru-RU"/>
        </w:rPr>
        <w:t>26.12.2018 № 6448-р</w:t>
      </w:r>
    </w:p>
    <w:p w:rsidR="001F3E11" w:rsidRDefault="001F3E11" w:rsidP="001F3E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1F3E11" w:rsidRDefault="001F3E11" w:rsidP="001F3E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B95EDB" w:rsidRPr="001F3E11" w:rsidRDefault="00B95EDB" w:rsidP="001F3E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8F6F5E" w:rsidRPr="008F6F5E" w:rsidRDefault="008F6F5E" w:rsidP="008F6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F5E">
        <w:rPr>
          <w:rFonts w:ascii="Times New Roman" w:hAnsi="Times New Roman" w:cs="Times New Roman"/>
          <w:sz w:val="24"/>
          <w:szCs w:val="24"/>
        </w:rPr>
        <w:t>1. Признать утратившими силу:</w:t>
      </w:r>
    </w:p>
    <w:p w:rsidR="008F6F5E" w:rsidRPr="008F6F5E" w:rsidRDefault="008F6F5E" w:rsidP="008F6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F6F5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</w:t>
        </w:r>
      </w:hyperlink>
      <w:r w:rsidRPr="008F6F5E">
        <w:rPr>
          <w:rFonts w:ascii="Times New Roman" w:hAnsi="Times New Roman" w:cs="Times New Roman"/>
          <w:sz w:val="24"/>
          <w:szCs w:val="24"/>
        </w:rPr>
        <w:t xml:space="preserve"> администрации Кронштадтского района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8F6F5E">
        <w:rPr>
          <w:rFonts w:ascii="Times New Roman" w:hAnsi="Times New Roman" w:cs="Times New Roman"/>
          <w:sz w:val="24"/>
          <w:szCs w:val="24"/>
        </w:rPr>
        <w:t xml:space="preserve">от 11.07.2016 </w:t>
      </w:r>
      <w:r>
        <w:rPr>
          <w:rFonts w:ascii="Times New Roman" w:hAnsi="Times New Roman" w:cs="Times New Roman"/>
          <w:sz w:val="24"/>
          <w:szCs w:val="24"/>
        </w:rPr>
        <w:t>№ 3505-р «</w:t>
      </w:r>
      <w:r w:rsidRPr="008F6F5E">
        <w:rPr>
          <w:rFonts w:ascii="Times New Roman" w:hAnsi="Times New Roman" w:cs="Times New Roman"/>
          <w:sz w:val="24"/>
          <w:szCs w:val="24"/>
        </w:rPr>
        <w:t>Об утверждении перечня должностных лиц, администрации Кронштадтского района, уполномоченных составлять протоколы об административных правонарушениях»;</w:t>
      </w:r>
    </w:p>
    <w:p w:rsidR="008F6F5E" w:rsidRPr="008F6F5E" w:rsidRDefault="008F6F5E" w:rsidP="008F6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F5E">
        <w:rPr>
          <w:rFonts w:ascii="Times New Roman" w:hAnsi="Times New Roman" w:cs="Times New Roman"/>
          <w:sz w:val="24"/>
          <w:szCs w:val="24"/>
        </w:rPr>
        <w:t xml:space="preserve">распоряжение администрации Кронштадтского района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8F6F5E">
        <w:rPr>
          <w:rFonts w:ascii="Times New Roman" w:hAnsi="Times New Roman" w:cs="Times New Roman"/>
          <w:sz w:val="24"/>
          <w:szCs w:val="24"/>
        </w:rPr>
        <w:t>от 26.12.2018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F5E">
        <w:rPr>
          <w:rFonts w:ascii="Times New Roman" w:hAnsi="Times New Roman" w:cs="Times New Roman"/>
          <w:sz w:val="24"/>
          <w:szCs w:val="24"/>
        </w:rPr>
        <w:t xml:space="preserve">6448-р «О внесении изменения в </w:t>
      </w:r>
      <w:hyperlink r:id="rId10" w:history="1">
        <w:r w:rsidRPr="008F6F5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</w:t>
        </w:r>
      </w:hyperlink>
      <w:r w:rsidRPr="008F6F5E">
        <w:rPr>
          <w:rFonts w:ascii="Times New Roman" w:hAnsi="Times New Roman" w:cs="Times New Roman"/>
          <w:sz w:val="24"/>
          <w:szCs w:val="24"/>
        </w:rPr>
        <w:t xml:space="preserve"> администрации Кронштадтского района Санкт-Петербурга от 11.07.2016 № 3505-р». </w:t>
      </w:r>
    </w:p>
    <w:p w:rsidR="001A79BF" w:rsidRDefault="008F6F5E" w:rsidP="008F6F5E">
      <w:pPr>
        <w:spacing w:after="0" w:line="240" w:lineRule="auto"/>
        <w:ind w:firstLine="567"/>
        <w:jc w:val="both"/>
        <w:rPr>
          <w:lang w:eastAsia="ru-RU"/>
        </w:rPr>
      </w:pPr>
      <w:r w:rsidRPr="008F6F5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F6F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6F5E">
        <w:rPr>
          <w:rFonts w:ascii="Times New Roman" w:hAnsi="Times New Roman" w:cs="Times New Roman"/>
          <w:sz w:val="24"/>
          <w:szCs w:val="24"/>
        </w:rPr>
        <w:t xml:space="preserve"> выполнением распоряжения остается за главой администрации Кронштадтского района Санкт-Петербурга.</w:t>
      </w:r>
    </w:p>
    <w:p w:rsidR="001A79BF" w:rsidRDefault="001A79BF" w:rsidP="001A79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1F3E11" w:rsidRDefault="001F3E11" w:rsidP="001A79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1A79BF" w:rsidRDefault="001A79BF" w:rsidP="001A79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1A79BF" w:rsidRPr="001A79BF" w:rsidRDefault="00B95EDB" w:rsidP="00B95E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администрации</w:t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О.А.Довганюк</w:t>
      </w:r>
    </w:p>
    <w:sectPr w:rsidR="001A79BF" w:rsidRPr="001A79BF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70" w:rsidRDefault="00552170" w:rsidP="00EE7EE1">
      <w:pPr>
        <w:spacing w:after="0" w:line="240" w:lineRule="auto"/>
      </w:pPr>
      <w:r>
        <w:separator/>
      </w:r>
    </w:p>
  </w:endnote>
  <w:endnote w:type="continuationSeparator" w:id="0">
    <w:p w:rsidR="00552170" w:rsidRDefault="00552170" w:rsidP="00EE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70" w:rsidRDefault="00552170" w:rsidP="00EE7EE1">
      <w:pPr>
        <w:spacing w:after="0" w:line="240" w:lineRule="auto"/>
      </w:pPr>
      <w:r>
        <w:separator/>
      </w:r>
    </w:p>
  </w:footnote>
  <w:footnote w:type="continuationSeparator" w:id="0">
    <w:p w:rsidR="00552170" w:rsidRDefault="00552170" w:rsidP="00EE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685" w:rsidRDefault="0071348B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36466" cy="230588"/>
              <wp:effectExtent l="0" t="0" r="0" b="0"/>
              <wp:wrapNone/>
              <wp:docPr id="3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36466" cy="230588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1348B" w:rsidRPr="0071348B" w:rsidRDefault="0071348B" w:rsidP="0071348B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5222002/2019/58746(1) Проект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6" style="position:absolute;margin-left:345pt;margin-top:20pt;width:199.7pt;height:18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" filled="f" fillcolor="#4f81bd [3204]" stroked="f" strokecolor="#243f60 [1604]" strokeweight="2pt">
              <v:textbox inset="0,0,0,0">
                <w:txbxContent>
                  <w:p w:rsidR="0071348B" w:rsidRPr="0071348B" w:rsidRDefault="0071348B" w:rsidP="0071348B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5222002/2019/58746(1) Проект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67FD"/>
    <w:multiLevelType w:val="hybridMultilevel"/>
    <w:tmpl w:val="A8CE5482"/>
    <w:lvl w:ilvl="0" w:tplc="DBB4474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66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52257"/>
    <w:multiLevelType w:val="multilevel"/>
    <w:tmpl w:val="1B02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29C10D08"/>
    <w:multiLevelType w:val="hybridMultilevel"/>
    <w:tmpl w:val="5274A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A7318"/>
    <w:multiLevelType w:val="multilevel"/>
    <w:tmpl w:val="453EA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4">
    <w:nsid w:val="756E4436"/>
    <w:multiLevelType w:val="hybridMultilevel"/>
    <w:tmpl w:val="E4EE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d2b7e83-572c-476b-b9bb-f32d54d0d9d0"/>
  </w:docVars>
  <w:rsids>
    <w:rsidRoot w:val="001F3E11"/>
    <w:rsid w:val="00017685"/>
    <w:rsid w:val="000A27A8"/>
    <w:rsid w:val="00132224"/>
    <w:rsid w:val="001630C4"/>
    <w:rsid w:val="001A79BF"/>
    <w:rsid w:val="001F3E11"/>
    <w:rsid w:val="002B0931"/>
    <w:rsid w:val="004227FC"/>
    <w:rsid w:val="005039DB"/>
    <w:rsid w:val="00513E7B"/>
    <w:rsid w:val="0053056D"/>
    <w:rsid w:val="00540007"/>
    <w:rsid w:val="00552170"/>
    <w:rsid w:val="005A0988"/>
    <w:rsid w:val="00655792"/>
    <w:rsid w:val="0071348B"/>
    <w:rsid w:val="007678CC"/>
    <w:rsid w:val="00877BCA"/>
    <w:rsid w:val="008F6F5E"/>
    <w:rsid w:val="00965730"/>
    <w:rsid w:val="009877E9"/>
    <w:rsid w:val="009F42DE"/>
    <w:rsid w:val="00B95EDB"/>
    <w:rsid w:val="00BC45BA"/>
    <w:rsid w:val="00C11F9B"/>
    <w:rsid w:val="00C368A0"/>
    <w:rsid w:val="00C7700A"/>
    <w:rsid w:val="00CA2517"/>
    <w:rsid w:val="00DE5268"/>
    <w:rsid w:val="00E83905"/>
    <w:rsid w:val="00EE7EE1"/>
    <w:rsid w:val="00F3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7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7EE1"/>
  </w:style>
  <w:style w:type="paragraph" w:styleId="a7">
    <w:name w:val="footer"/>
    <w:basedOn w:val="a"/>
    <w:link w:val="a8"/>
    <w:uiPriority w:val="99"/>
    <w:unhideWhenUsed/>
    <w:rsid w:val="00EE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EE1"/>
  </w:style>
  <w:style w:type="paragraph" w:styleId="a9">
    <w:name w:val="List Paragraph"/>
    <w:basedOn w:val="a"/>
    <w:uiPriority w:val="34"/>
    <w:qFormat/>
    <w:rsid w:val="001F3E1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F6F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7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7EE1"/>
  </w:style>
  <w:style w:type="paragraph" w:styleId="a7">
    <w:name w:val="footer"/>
    <w:basedOn w:val="a"/>
    <w:link w:val="a8"/>
    <w:uiPriority w:val="99"/>
    <w:unhideWhenUsed/>
    <w:rsid w:val="00EE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EE1"/>
  </w:style>
  <w:style w:type="paragraph" w:styleId="a9">
    <w:name w:val="List Paragraph"/>
    <w:basedOn w:val="a"/>
    <w:uiPriority w:val="34"/>
    <w:qFormat/>
    <w:rsid w:val="001F3E1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F6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41193F1821C71C3C72D5FB1FF2F458CDF7E4C83A06463C8705F03B2114i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41193F1821C71C3C72D5FB1FF2F458CDF7E4C83A06463C8705F03B2114i6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4;&#1072;&#1088;&#1080;&#1085;&#1072;\AppData\Roaming\Microsoft\&#1064;&#1072;&#1073;&#1083;&#1086;&#1085;&#1099;\&#1056;&#1072;&#1089;&#1087;&#1086;&#1088;&#1103;&#1078;&#1077;&#1085;&#1080;&#107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М.К.</dc:creator>
  <cp:lastModifiedBy>Одинцова Т.В.</cp:lastModifiedBy>
  <cp:revision>4</cp:revision>
  <cp:lastPrinted>2019-12-11T08:44:00Z</cp:lastPrinted>
  <dcterms:created xsi:type="dcterms:W3CDTF">2019-12-11T08:43:00Z</dcterms:created>
  <dcterms:modified xsi:type="dcterms:W3CDTF">2019-12-11T08:44:00Z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ed2b7e83-572c-476b-b9bb-f32d54d0d9d0</vt:lpwstr>
  </property>
</Properties>
</file>