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C6" w:rsidRPr="005E778B" w:rsidRDefault="002901C6" w:rsidP="00FE0B0E">
      <w:pPr>
        <w:ind w:firstLine="10490"/>
        <w:rPr>
          <w:rFonts w:ascii="Times New Roman" w:hAnsi="Times New Roman" w:cs="Times New Roman"/>
          <w:sz w:val="16"/>
          <w:szCs w:val="16"/>
        </w:rPr>
      </w:pPr>
      <w:r w:rsidRPr="005E778B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2901C6" w:rsidRPr="005E778B" w:rsidRDefault="002901C6" w:rsidP="00FE0B0E">
      <w:pPr>
        <w:ind w:firstLine="10490"/>
        <w:rPr>
          <w:rFonts w:ascii="Times New Roman" w:hAnsi="Times New Roman" w:cs="Times New Roman"/>
          <w:sz w:val="16"/>
          <w:szCs w:val="16"/>
        </w:rPr>
      </w:pPr>
      <w:r w:rsidRPr="005E778B">
        <w:rPr>
          <w:rFonts w:ascii="Times New Roman" w:hAnsi="Times New Roman" w:cs="Times New Roman"/>
          <w:sz w:val="16"/>
          <w:szCs w:val="16"/>
        </w:rPr>
        <w:t>к распоряжению администрации</w:t>
      </w:r>
    </w:p>
    <w:p w:rsidR="00FB1880" w:rsidRPr="005E778B" w:rsidRDefault="00FB1880" w:rsidP="00FE0B0E">
      <w:pPr>
        <w:ind w:firstLine="10490"/>
        <w:rPr>
          <w:rFonts w:ascii="Times New Roman" w:hAnsi="Times New Roman" w:cs="Times New Roman"/>
          <w:sz w:val="16"/>
          <w:szCs w:val="16"/>
        </w:rPr>
      </w:pPr>
      <w:r w:rsidRPr="005E778B">
        <w:rPr>
          <w:rFonts w:ascii="Times New Roman" w:hAnsi="Times New Roman" w:cs="Times New Roman"/>
          <w:sz w:val="16"/>
          <w:szCs w:val="16"/>
        </w:rPr>
        <w:t>Пушкинского района Санкт-Петербурга</w:t>
      </w:r>
    </w:p>
    <w:p w:rsidR="002901C6" w:rsidRPr="005E778B" w:rsidRDefault="002901C6" w:rsidP="00FE0B0E">
      <w:pPr>
        <w:ind w:firstLine="10490"/>
        <w:rPr>
          <w:rFonts w:ascii="Times New Roman" w:hAnsi="Times New Roman" w:cs="Times New Roman"/>
          <w:sz w:val="16"/>
          <w:szCs w:val="16"/>
        </w:rPr>
      </w:pPr>
      <w:r w:rsidRPr="005E778B">
        <w:rPr>
          <w:rFonts w:ascii="Times New Roman" w:hAnsi="Times New Roman" w:cs="Times New Roman"/>
          <w:sz w:val="16"/>
          <w:szCs w:val="16"/>
        </w:rPr>
        <w:t xml:space="preserve">от </w:t>
      </w:r>
      <w:r w:rsidR="00FE0B0E">
        <w:rPr>
          <w:rFonts w:ascii="Times New Roman" w:hAnsi="Times New Roman" w:cs="Times New Roman"/>
          <w:sz w:val="16"/>
          <w:szCs w:val="16"/>
        </w:rPr>
        <w:t>«</w:t>
      </w:r>
      <w:r w:rsidRPr="005E778B">
        <w:rPr>
          <w:rFonts w:ascii="Times New Roman" w:hAnsi="Times New Roman" w:cs="Times New Roman"/>
          <w:sz w:val="16"/>
          <w:szCs w:val="16"/>
        </w:rPr>
        <w:t>_____</w:t>
      </w:r>
      <w:r w:rsidR="00FE0B0E">
        <w:rPr>
          <w:rFonts w:ascii="Times New Roman" w:hAnsi="Times New Roman" w:cs="Times New Roman"/>
          <w:sz w:val="16"/>
          <w:szCs w:val="16"/>
        </w:rPr>
        <w:t xml:space="preserve">» </w:t>
      </w:r>
      <w:r w:rsidRPr="005E778B">
        <w:rPr>
          <w:rFonts w:ascii="Times New Roman" w:hAnsi="Times New Roman" w:cs="Times New Roman"/>
          <w:sz w:val="16"/>
          <w:szCs w:val="16"/>
        </w:rPr>
        <w:t>___________</w:t>
      </w:r>
      <w:r w:rsidR="00FE0B0E">
        <w:rPr>
          <w:rFonts w:ascii="Times New Roman" w:hAnsi="Times New Roman" w:cs="Times New Roman"/>
          <w:sz w:val="16"/>
          <w:szCs w:val="16"/>
        </w:rPr>
        <w:t xml:space="preserve"> 2018 г.</w:t>
      </w:r>
      <w:r w:rsidRPr="005E778B">
        <w:rPr>
          <w:rFonts w:ascii="Times New Roman" w:hAnsi="Times New Roman" w:cs="Times New Roman"/>
          <w:sz w:val="16"/>
          <w:szCs w:val="16"/>
        </w:rPr>
        <w:t xml:space="preserve"> № ______</w:t>
      </w:r>
    </w:p>
    <w:p w:rsidR="008B5CA6" w:rsidRPr="005E778B" w:rsidRDefault="008B5CA6" w:rsidP="002901C6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B5CA6" w:rsidRPr="005E778B" w:rsidRDefault="008B5CA6" w:rsidP="002901C6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B5CA6" w:rsidRPr="005E778B" w:rsidRDefault="008B5CA6" w:rsidP="008B5C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5E778B">
        <w:rPr>
          <w:rFonts w:ascii="Times New Roman" w:hAnsi="Times New Roman" w:cs="Times New Roman"/>
          <w:b/>
          <w:bCs/>
          <w:sz w:val="16"/>
          <w:szCs w:val="16"/>
        </w:rPr>
        <w:t>П</w:t>
      </w:r>
      <w:r w:rsidR="00FB1880" w:rsidRPr="005E778B">
        <w:rPr>
          <w:rFonts w:ascii="Times New Roman" w:hAnsi="Times New Roman" w:cs="Times New Roman"/>
          <w:b/>
          <w:bCs/>
          <w:sz w:val="16"/>
          <w:szCs w:val="16"/>
        </w:rPr>
        <w:t>Е</w:t>
      </w:r>
      <w:r w:rsidRPr="005E778B">
        <w:rPr>
          <w:rFonts w:ascii="Times New Roman" w:hAnsi="Times New Roman" w:cs="Times New Roman"/>
          <w:b/>
          <w:bCs/>
          <w:sz w:val="16"/>
          <w:szCs w:val="16"/>
        </w:rPr>
        <w:t xml:space="preserve">РЕЧЕНЬ </w:t>
      </w:r>
    </w:p>
    <w:p w:rsidR="008B5CA6" w:rsidRPr="005E778B" w:rsidRDefault="008B5CA6" w:rsidP="008B5C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5E778B">
        <w:rPr>
          <w:rFonts w:ascii="Times New Roman" w:hAnsi="Times New Roman" w:cs="Times New Roman"/>
          <w:b/>
          <w:bCs/>
          <w:sz w:val="16"/>
          <w:szCs w:val="16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</w:t>
      </w:r>
      <w:r w:rsidR="00FE0B0E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5E778B">
        <w:rPr>
          <w:rFonts w:ascii="Times New Roman" w:hAnsi="Times New Roman" w:cs="Times New Roman"/>
          <w:b/>
          <w:bCs/>
          <w:sz w:val="16"/>
          <w:szCs w:val="16"/>
        </w:rPr>
        <w:t xml:space="preserve"> имеющие влияние на цену отдельных видов товаров, работ, услуг</w:t>
      </w:r>
    </w:p>
    <w:p w:rsidR="008B5CA6" w:rsidRPr="005E778B" w:rsidRDefault="008B5CA6" w:rsidP="008B5C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-431" w:tblpY="1"/>
        <w:tblOverlap w:val="never"/>
        <w:tblW w:w="16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754"/>
        <w:gridCol w:w="1372"/>
        <w:gridCol w:w="709"/>
        <w:gridCol w:w="1087"/>
        <w:gridCol w:w="1323"/>
        <w:gridCol w:w="1417"/>
        <w:gridCol w:w="993"/>
        <w:gridCol w:w="1134"/>
        <w:gridCol w:w="1417"/>
        <w:gridCol w:w="1134"/>
        <w:gridCol w:w="992"/>
        <w:gridCol w:w="1134"/>
        <w:gridCol w:w="993"/>
        <w:gridCol w:w="850"/>
        <w:gridCol w:w="378"/>
      </w:tblGrid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54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Код по</w:t>
            </w:r>
          </w:p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ОКПД2</w:t>
            </w:r>
          </w:p>
        </w:tc>
        <w:tc>
          <w:tcPr>
            <w:tcW w:w="1372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отдельного вида товара, работы, услуги</w:t>
            </w:r>
          </w:p>
        </w:tc>
        <w:tc>
          <w:tcPr>
            <w:tcW w:w="1796" w:type="dxa"/>
            <w:gridSpan w:val="2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4867" w:type="dxa"/>
            <w:gridSpan w:val="4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Требования к потребительским свойствам (в том числе характеристикам качества) и иным характеристикам (в том числе предельные цены), утвержденные Правительством Санкт-Петербурга</w:t>
            </w:r>
          </w:p>
        </w:tc>
        <w:tc>
          <w:tcPr>
            <w:tcW w:w="6520" w:type="dxa"/>
            <w:gridSpan w:val="6"/>
          </w:tcPr>
          <w:p w:rsidR="008B5CA6" w:rsidRPr="005E778B" w:rsidRDefault="008B5CA6" w:rsidP="00BD5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Требования к потребительским свойствам (в том числе качеству)  и иным характеристикам (в том числе предельные цены), утвержденные  администрацией </w:t>
            </w:r>
            <w:r w:rsidR="00BD55ED"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Пушкинского</w:t>
            </w: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района Санкт-Петербурга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3544" w:type="dxa"/>
            <w:gridSpan w:val="3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417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3260" w:type="dxa"/>
            <w:gridSpan w:val="3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значение характеристики</w:t>
            </w:r>
          </w:p>
        </w:tc>
        <w:tc>
          <w:tcPr>
            <w:tcW w:w="993" w:type="dxa"/>
            <w:vMerge w:val="restart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обоснование отклонения значения характеристики от утвержденной Правительством Санкт-Петербурга</w:t>
            </w:r>
          </w:p>
        </w:tc>
        <w:tc>
          <w:tcPr>
            <w:tcW w:w="850" w:type="dxa"/>
            <w:vMerge w:val="restart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функциональное назначение</w:t>
            </w:r>
          </w:p>
        </w:tc>
      </w:tr>
      <w:tr w:rsidR="00DF1BD1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код по ОКЕИ</w:t>
            </w:r>
          </w:p>
        </w:tc>
        <w:tc>
          <w:tcPr>
            <w:tcW w:w="1087" w:type="dxa"/>
            <w:vAlign w:val="center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323" w:type="dxa"/>
            <w:vMerge/>
            <w:vAlign w:val="center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государственные гражданские служащие администрации Пушкинского района Санкт-Петербурга, относящиеся к категории «руководители»</w:t>
            </w:r>
          </w:p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руководители подведомственных администрации</w:t>
            </w:r>
          </w:p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казенных и бюджетных учреждений</w:t>
            </w:r>
          </w:p>
        </w:tc>
        <w:tc>
          <w:tcPr>
            <w:tcW w:w="1134" w:type="dxa"/>
            <w:vAlign w:val="center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иные должности</w:t>
            </w:r>
          </w:p>
        </w:tc>
        <w:tc>
          <w:tcPr>
            <w:tcW w:w="1417" w:type="dxa"/>
            <w:vMerge/>
            <w:vAlign w:val="center"/>
          </w:tcPr>
          <w:p w:rsidR="00DF1BD1" w:rsidRPr="005E778B" w:rsidRDefault="00DF1BD1" w:rsidP="00DF1B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государственные гражданские служащие администрации Пушкинского района Санкт-Петербурга, относящиеся к категории «руководители»</w:t>
            </w:r>
          </w:p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подведомственного администрации</w:t>
            </w:r>
          </w:p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казенного и бюджетного учреждения</w:t>
            </w:r>
          </w:p>
        </w:tc>
        <w:tc>
          <w:tcPr>
            <w:tcW w:w="1134" w:type="dxa"/>
            <w:vAlign w:val="center"/>
          </w:tcPr>
          <w:p w:rsidR="00DF1BD1" w:rsidRPr="005E778B" w:rsidRDefault="00DF1BD1" w:rsidP="00D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иные должности</w:t>
            </w:r>
          </w:p>
        </w:tc>
        <w:tc>
          <w:tcPr>
            <w:tcW w:w="993" w:type="dxa"/>
            <w:vMerge/>
            <w:vAlign w:val="center"/>
          </w:tcPr>
          <w:p w:rsidR="00DF1BD1" w:rsidRPr="005E778B" w:rsidRDefault="00DF1BD1" w:rsidP="00DF1B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F1BD1" w:rsidRPr="005E778B" w:rsidRDefault="00DF1BD1" w:rsidP="00DF1B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5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72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2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B5CA6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center"/>
          </w:tcPr>
          <w:p w:rsidR="008B5CA6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C13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="00C1329B"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B5CA6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C13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="00C1329B"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C13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="00C1329B"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C13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="00C1329B" w:rsidRPr="005E778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C1329B" w:rsidRPr="005E778B" w:rsidTr="00D04F64">
        <w:trPr>
          <w:gridAfter w:val="1"/>
          <w:wAfter w:w="378" w:type="dxa"/>
          <w:trHeight w:val="439"/>
        </w:trPr>
        <w:tc>
          <w:tcPr>
            <w:tcW w:w="15871" w:type="dxa"/>
            <w:gridSpan w:val="15"/>
          </w:tcPr>
          <w:p w:rsidR="00C1329B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1.  Отдельные виды товаров, работ, услуг, включенные в обязательный перечень отдельных видов товаров, работ, услуг, в отношении которых определяются требования к их потребительским свойствам (в том числе характеристикам качества)  и иным характеристикам  (в том числе предельные цены товаров, работ, услуг), утвержденный постановлением Правительства Санкт-Петербурга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8B5CA6" w:rsidRPr="00671957" w:rsidRDefault="00671957" w:rsidP="00671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26.20.11</w:t>
            </w:r>
          </w:p>
        </w:tc>
        <w:tc>
          <w:tcPr>
            <w:tcW w:w="1372" w:type="dxa"/>
            <w:vMerge w:val="restart"/>
            <w:vAlign w:val="center"/>
          </w:tcPr>
          <w:p w:rsidR="00213193" w:rsidRPr="005E778B" w:rsidRDefault="00213193" w:rsidP="00213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Компьютеры портативные массой не более 10 кг такие,</w:t>
            </w:r>
          </w:p>
          <w:p w:rsidR="00213193" w:rsidRPr="005E778B" w:rsidRDefault="00213193" w:rsidP="00213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как ноутбуки, планшетные компьютеры, карманные</w:t>
            </w:r>
          </w:p>
          <w:p w:rsidR="00213193" w:rsidRPr="005E778B" w:rsidRDefault="00213193" w:rsidP="00213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компьютеры, в том числе совмещающие функции</w:t>
            </w:r>
          </w:p>
          <w:p w:rsidR="00213193" w:rsidRPr="005E778B" w:rsidRDefault="00213193" w:rsidP="00213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мобильного телефонного аппарата, электронные</w:t>
            </w:r>
          </w:p>
          <w:p w:rsidR="00213193" w:rsidRPr="005E778B" w:rsidRDefault="00213193" w:rsidP="00213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записные книжки и 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аналогичная компьютерная</w:t>
            </w:r>
          </w:p>
          <w:p w:rsidR="00213193" w:rsidRPr="005E778B" w:rsidRDefault="00213193" w:rsidP="00213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техника. Пояснения по требуемой продукции:</w:t>
            </w:r>
          </w:p>
          <w:p w:rsidR="00213193" w:rsidRPr="005E778B" w:rsidRDefault="00213193" w:rsidP="00213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ноутбуки, планшетные компьютеры</w:t>
            </w:r>
          </w:p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039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Дюйм</w:t>
            </w:r>
          </w:p>
        </w:tc>
        <w:tc>
          <w:tcPr>
            <w:tcW w:w="1323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Размер экрана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17,9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экрана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 IPS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 IPS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не более </w:t>
            </w:r>
            <w:r w:rsidR="00155A69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5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процессора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6 ядер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4 ядер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1880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FB1880" w:rsidRPr="005E778B" w:rsidRDefault="00FB1880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FB1880" w:rsidRPr="005E778B" w:rsidRDefault="00FB1880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FB1880" w:rsidRPr="005E778B" w:rsidRDefault="00FB1880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1880" w:rsidRPr="00054C86" w:rsidRDefault="00FB1880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2931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B1880" w:rsidRPr="00054C86" w:rsidRDefault="00FB1880" w:rsidP="003A3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Гигагерц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FB1880" w:rsidRPr="005E778B" w:rsidRDefault="00FB1880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FB1880" w:rsidRPr="005E778B" w:rsidRDefault="00FB1880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B1880" w:rsidRPr="005E778B" w:rsidRDefault="00FB1880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880" w:rsidRPr="005E778B" w:rsidRDefault="00FB1880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B1880" w:rsidRPr="00054C86" w:rsidRDefault="00FB1880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выше 2,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880" w:rsidRPr="00054C86" w:rsidRDefault="00FB1880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выше 2,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FB1880" w:rsidRPr="005E778B" w:rsidRDefault="00FB1880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B1880" w:rsidRPr="005E778B" w:rsidRDefault="00FB1880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более 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более 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более 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более 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2048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жесткого диска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SSD, HDD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054C8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SSD, HDD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наличие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наличие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Наличие модуля Wi-Fi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наличие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наличие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Наличие модуля Bluetooth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наличие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A69" w:rsidRPr="00054C86" w:rsidRDefault="00155A69" w:rsidP="00155A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155A69" w:rsidP="00155A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наличие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Наличие поддержки 3G (UMTS)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наличие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наличие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155A69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дискретный, интегрированный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155A69" w:rsidP="00155A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дискретный, интегрированный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Время работы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Windows 10,  Linux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Windows 10,  Linux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Офисные программы и антивирусный пакет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Офисные программы и антивирусный пакет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7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5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8B5CA6" w:rsidRPr="005E778B" w:rsidRDefault="005A002F" w:rsidP="00671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26.20.15</w:t>
            </w:r>
          </w:p>
        </w:tc>
        <w:tc>
          <w:tcPr>
            <w:tcW w:w="1372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</w:t>
            </w:r>
            <w:r w:rsidR="00213193" w:rsidRPr="005E778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(моноблок, системный блок и монитор), размер экрана (монитора),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(моноблок, системный блок и монитор)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Дюйм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Размер экрана (монитора)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2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2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процессора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8 ядер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4 ядер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2931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Гигагерц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выше 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выше 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1329B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C1329B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C1329B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C1329B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329B" w:rsidRPr="00054C86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1329B" w:rsidRPr="00054C86" w:rsidRDefault="00C1329B" w:rsidP="003A3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1323" w:type="dxa"/>
            <w:vMerge/>
            <w:vAlign w:val="center"/>
          </w:tcPr>
          <w:p w:rsidR="00C1329B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1329B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1329B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1329B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1329B" w:rsidRPr="00054C86" w:rsidRDefault="00C1329B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более 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329B" w:rsidRPr="00054C86" w:rsidRDefault="00C1329B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более 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C1329B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1329B" w:rsidRPr="005E778B" w:rsidRDefault="00C1329B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2048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более </w:t>
            </w:r>
            <w:r w:rsidR="00054C86"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2048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жесткого диска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155A69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SSD, HDD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155A69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SSD, HDD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наличие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наличие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61201" w:rsidP="003A31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дискретный, интегрированный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61201" w:rsidP="003A314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дискретный, интегрированный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Windows 10,  Linux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Windows 10,  Linux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54C86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8B5CA6" w:rsidRPr="00054C86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6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более: </w:t>
            </w:r>
            <w:r w:rsidR="00861201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 w:rsidR="00054C86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0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более: 7</w:t>
            </w:r>
            <w:r w:rsidR="00054C86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8B5CA6" w:rsidRPr="005E778B" w:rsidRDefault="00671957" w:rsidP="00671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26.20.16</w:t>
            </w:r>
          </w:p>
        </w:tc>
        <w:tc>
          <w:tcPr>
            <w:tcW w:w="1372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Устройства ввода или вывода данных, содержащие или не содержащие в одном корпусе запоминающие устройства. Пояснения по требуемой продукции: принтеры, сканеры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, многофункциональные устройства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Метод печати (струйный, лазерный для принтера), разрешение сканирования (для сканера), цветность (цветной, черно-белый), максимальный формат, скорость печати (сканирования),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Метод печати (струйный, лазерный для принтера)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Разрешение сканирования (для сканера)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1200x1200 пикселей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значение:</w:t>
            </w:r>
          </w:p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1200x1200 пикселей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Цветность (цветной, черно-белый)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Максимальный формат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A3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A3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Скорость печати (сканирования)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861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более </w:t>
            </w:r>
            <w:r w:rsidR="00861201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 листов в минуту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047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более </w:t>
            </w:r>
            <w:r w:rsid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861201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листов в минуту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8B5CA6" w:rsidRPr="005E778B" w:rsidRDefault="00671957" w:rsidP="00671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26.30.11</w:t>
            </w:r>
          </w:p>
        </w:tc>
        <w:tc>
          <w:tcPr>
            <w:tcW w:w="1372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Аппаратура коммуникационная передающая с приемными устройствами</w:t>
            </w:r>
          </w:p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Пояснения по требуемой продукции: телефоны мобильные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23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устройства (телефон, смартфон), поддерживаемые стандарты, операционная система, время работы, метод управления (сенсорный, 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устройства (телефон, смартфон)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047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GSM,CDMA, 3G, </w:t>
            </w:r>
            <w:r w:rsidR="000473E3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4G, </w:t>
            </w: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0473E3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GSM,CDMA, 3G, 4G, LTE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Время работы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Метод управления (сенсорный, кнопочный)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Количество SIM-карт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не более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2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Наличие модулей и интерфейсов (Wi-Fi, Bluetooth, USB, GPS)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CA6" w:rsidRPr="000473E3" w:rsidRDefault="008B5CA6" w:rsidP="003A3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выбору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5CA6" w:rsidRPr="000473E3" w:rsidRDefault="008B5CA6" w:rsidP="00047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1</w:t>
            </w:r>
            <w:r w:rsid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02CD" w:rsidRPr="000473E3" w:rsidRDefault="008B5CA6" w:rsidP="005402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</w:t>
            </w:r>
          </w:p>
          <w:p w:rsidR="008B5CA6" w:rsidRPr="000473E3" w:rsidRDefault="00B34A03" w:rsidP="00B34A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</w:t>
            </w:r>
            <w:r w:rsidR="005402CD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000</w:t>
            </w:r>
            <w:r w:rsidR="008B5CA6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F11AD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  <w:vMerge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15 тыс.</w:t>
            </w:r>
          </w:p>
        </w:tc>
        <w:tc>
          <w:tcPr>
            <w:tcW w:w="1134" w:type="dxa"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5 тыс.</w:t>
            </w:r>
          </w:p>
        </w:tc>
        <w:tc>
          <w:tcPr>
            <w:tcW w:w="1417" w:type="dxa"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126" w:type="dxa"/>
            <w:gridSpan w:val="2"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15 тыс.</w:t>
            </w:r>
          </w:p>
        </w:tc>
        <w:tc>
          <w:tcPr>
            <w:tcW w:w="1134" w:type="dxa"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5 тыс.</w:t>
            </w:r>
          </w:p>
        </w:tc>
        <w:tc>
          <w:tcPr>
            <w:tcW w:w="993" w:type="dxa"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0F11AD" w:rsidRPr="005E778B" w:rsidRDefault="000F11AD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8B5CA6" w:rsidRPr="005E778B" w:rsidRDefault="00671957" w:rsidP="00C72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29.10.21</w:t>
            </w:r>
          </w:p>
        </w:tc>
        <w:tc>
          <w:tcPr>
            <w:tcW w:w="1372" w:type="dxa"/>
            <w:vMerge w:val="restart"/>
            <w:vAlign w:val="center"/>
          </w:tcPr>
          <w:p w:rsidR="008B5CA6" w:rsidRPr="005E778B" w:rsidRDefault="008B5CA6" w:rsidP="000F1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куб</w:t>
            </w:r>
            <w:r w:rsidR="000F11AD" w:rsidRPr="005E77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см, новые</w:t>
            </w: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комплектация, предельная цена</w:t>
            </w:r>
          </w:p>
        </w:tc>
        <w:tc>
          <w:tcPr>
            <w:tcW w:w="2410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0F11AD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1,5 млн.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 млн.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0F11AD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1,5 млн.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 млн.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  <w:trHeight w:val="542"/>
        </w:trPr>
        <w:tc>
          <w:tcPr>
            <w:tcW w:w="562" w:type="dxa"/>
            <w:vMerge w:val="restart"/>
            <w:vAlign w:val="center"/>
          </w:tcPr>
          <w:p w:rsidR="008B5CA6" w:rsidRPr="005E778B" w:rsidRDefault="00671957" w:rsidP="00C72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29.10.22</w:t>
            </w:r>
          </w:p>
        </w:tc>
        <w:tc>
          <w:tcPr>
            <w:tcW w:w="1372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более 1500 куб см., новые</w:t>
            </w: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комплектация, предельная цена</w:t>
            </w:r>
          </w:p>
        </w:tc>
        <w:tc>
          <w:tcPr>
            <w:tcW w:w="2410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014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014E14" w:rsidRPr="005E778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0F11AD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7A7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7A7313" w:rsidRPr="005E778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  <w:trHeight w:val="241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  <w:trHeight w:val="864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1,5 млн.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7A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7A7313" w:rsidRPr="005E778B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млн.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0F11AD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1,5 млн.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  <w:r w:rsidR="007A7313" w:rsidRPr="005E778B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млн.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  <w:trHeight w:val="664"/>
        </w:trPr>
        <w:tc>
          <w:tcPr>
            <w:tcW w:w="562" w:type="dxa"/>
            <w:vMerge w:val="restart"/>
            <w:vAlign w:val="center"/>
          </w:tcPr>
          <w:p w:rsidR="008B5CA6" w:rsidRPr="005E778B" w:rsidRDefault="00671957" w:rsidP="00C72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29.10.23</w:t>
            </w:r>
          </w:p>
        </w:tc>
        <w:tc>
          <w:tcPr>
            <w:tcW w:w="1372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двигателя, комплектация, предельная </w:t>
            </w:r>
          </w:p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2410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7A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7A7313" w:rsidRPr="005E778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1A2BF2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  <w:trHeight w:val="299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  <w:trHeight w:val="1037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1,5 млн.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  <w:r w:rsidR="007A7313" w:rsidRPr="005E778B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млн.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1A2BF2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1,5 млн.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  <w:r w:rsidR="007A7313" w:rsidRPr="005E778B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млн.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8B5CA6" w:rsidRPr="005E778B" w:rsidRDefault="00671957" w:rsidP="00C72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29.10.24</w:t>
            </w:r>
          </w:p>
        </w:tc>
        <w:tc>
          <w:tcPr>
            <w:tcW w:w="1372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для перевозки людей прочие</w:t>
            </w: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двигателя, комплектация, предельная </w:t>
            </w:r>
          </w:p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2410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7A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7A7313" w:rsidRPr="005E778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DF1BD1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7A7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7A7313" w:rsidRPr="005E778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B5CA6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1,5 млн.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  <w:r w:rsidR="00DF1BD1" w:rsidRPr="005E778B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млн.</w:t>
            </w: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1,5 млн.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  <w:r w:rsidR="00DF1BD1" w:rsidRPr="005E778B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млн.</w:t>
            </w: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1BD1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DF1BD1" w:rsidRPr="005E778B" w:rsidRDefault="00671957" w:rsidP="00C72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4" w:type="dxa"/>
            <w:vMerge w:val="restart"/>
            <w:vAlign w:val="center"/>
          </w:tcPr>
          <w:p w:rsidR="00DF1BD1" w:rsidRPr="000473E3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29.10.30</w:t>
            </w:r>
          </w:p>
        </w:tc>
        <w:tc>
          <w:tcPr>
            <w:tcW w:w="1372" w:type="dxa"/>
            <w:vMerge w:val="restart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для перевозки 10 или более человек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250</w:t>
            </w:r>
          </w:p>
        </w:tc>
        <w:tc>
          <w:tcPr>
            <w:tcW w:w="1417" w:type="dxa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3260" w:type="dxa"/>
            <w:gridSpan w:val="3"/>
            <w:vAlign w:val="center"/>
          </w:tcPr>
          <w:p w:rsidR="00DF1BD1" w:rsidRPr="005E778B" w:rsidRDefault="00DF1BD1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250</w:t>
            </w:r>
          </w:p>
        </w:tc>
        <w:tc>
          <w:tcPr>
            <w:tcW w:w="993" w:type="dxa"/>
            <w:vAlign w:val="center"/>
          </w:tcPr>
          <w:p w:rsidR="00DF1BD1" w:rsidRPr="005E778B" w:rsidRDefault="00DF1BD1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1BD1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DF1BD1" w:rsidRPr="005E778B" w:rsidRDefault="00DF1BD1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DF1BD1" w:rsidRPr="000473E3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1BD1" w:rsidRPr="005E778B" w:rsidRDefault="00DF1BD1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3260" w:type="dxa"/>
            <w:gridSpan w:val="3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F1BD1" w:rsidRPr="005E778B" w:rsidRDefault="00DF1BD1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07CF" w:rsidRPr="005E778B" w:rsidTr="00D04F64">
        <w:trPr>
          <w:gridAfter w:val="1"/>
          <w:wAfter w:w="378" w:type="dxa"/>
          <w:trHeight w:val="1038"/>
        </w:trPr>
        <w:tc>
          <w:tcPr>
            <w:tcW w:w="562" w:type="dxa"/>
            <w:vMerge w:val="restart"/>
            <w:vAlign w:val="center"/>
          </w:tcPr>
          <w:p w:rsidR="004107CF" w:rsidRPr="005E778B" w:rsidRDefault="0067195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4" w:type="dxa"/>
            <w:vMerge w:val="restart"/>
            <w:vAlign w:val="center"/>
          </w:tcPr>
          <w:p w:rsidR="004107CF" w:rsidRPr="000473E3" w:rsidRDefault="007A7313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29.10.41</w:t>
            </w:r>
          </w:p>
        </w:tc>
        <w:tc>
          <w:tcPr>
            <w:tcW w:w="1372" w:type="dxa"/>
            <w:vMerge w:val="restart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09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3544" w:type="dxa"/>
            <w:gridSpan w:val="3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41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3260" w:type="dxa"/>
            <w:gridSpan w:val="3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1155"/>
        </w:trPr>
        <w:tc>
          <w:tcPr>
            <w:tcW w:w="562" w:type="dxa"/>
            <w:vMerge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4" w:type="dxa"/>
            <w:vMerge/>
            <w:vAlign w:val="center"/>
          </w:tcPr>
          <w:p w:rsidR="004107CF" w:rsidRPr="000473E3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3260" w:type="dxa"/>
            <w:gridSpan w:val="3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1122"/>
        </w:trPr>
        <w:tc>
          <w:tcPr>
            <w:tcW w:w="562" w:type="dxa"/>
            <w:vMerge w:val="restart"/>
            <w:vAlign w:val="center"/>
          </w:tcPr>
          <w:p w:rsidR="004107CF" w:rsidRPr="005E778B" w:rsidRDefault="0067195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4" w:type="dxa"/>
            <w:vMerge w:val="restart"/>
            <w:vAlign w:val="center"/>
          </w:tcPr>
          <w:p w:rsidR="004107CF" w:rsidRPr="000473E3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29.10.42</w:t>
            </w:r>
          </w:p>
        </w:tc>
        <w:tc>
          <w:tcPr>
            <w:tcW w:w="1372" w:type="dxa"/>
            <w:vMerge w:val="restart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грузовые с поршневым двигателем внутреннего сгорания с искровым зажиганием, прочие грузовые транспортные средства, новые</w:t>
            </w:r>
          </w:p>
        </w:tc>
        <w:tc>
          <w:tcPr>
            <w:tcW w:w="709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3544" w:type="dxa"/>
            <w:gridSpan w:val="3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41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3260" w:type="dxa"/>
            <w:gridSpan w:val="3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CA6" w:rsidRPr="005E778B" w:rsidTr="00D04F64">
        <w:trPr>
          <w:gridAfter w:val="1"/>
          <w:wAfter w:w="378" w:type="dxa"/>
          <w:trHeight w:val="1072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0473E3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251"/>
        </w:trPr>
        <w:tc>
          <w:tcPr>
            <w:tcW w:w="562" w:type="dxa"/>
            <w:vMerge w:val="restart"/>
            <w:vAlign w:val="center"/>
          </w:tcPr>
          <w:p w:rsidR="004107CF" w:rsidRPr="005E778B" w:rsidRDefault="0067195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4" w:type="dxa"/>
            <w:vMerge w:val="restart"/>
            <w:vAlign w:val="center"/>
          </w:tcPr>
          <w:p w:rsidR="004107CF" w:rsidRPr="000473E3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29.10.43</w:t>
            </w:r>
          </w:p>
        </w:tc>
        <w:tc>
          <w:tcPr>
            <w:tcW w:w="1372" w:type="dxa"/>
            <w:vMerge w:val="restart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Автомобили-тягачи седельные для полуприцепов</w:t>
            </w:r>
          </w:p>
        </w:tc>
        <w:tc>
          <w:tcPr>
            <w:tcW w:w="709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3544" w:type="dxa"/>
            <w:gridSpan w:val="3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41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3260" w:type="dxa"/>
            <w:gridSpan w:val="3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trHeight w:val="301"/>
        </w:trPr>
        <w:tc>
          <w:tcPr>
            <w:tcW w:w="562" w:type="dxa"/>
            <w:vMerge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4" w:type="dxa"/>
            <w:vMerge/>
            <w:vAlign w:val="center"/>
          </w:tcPr>
          <w:p w:rsidR="004107CF" w:rsidRPr="000473E3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3260" w:type="dxa"/>
            <w:gridSpan w:val="3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4107CF" w:rsidRPr="005E778B" w:rsidRDefault="004107CF" w:rsidP="003A31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569"/>
        </w:trPr>
        <w:tc>
          <w:tcPr>
            <w:tcW w:w="562" w:type="dxa"/>
            <w:vMerge w:val="restart"/>
            <w:vAlign w:val="center"/>
          </w:tcPr>
          <w:p w:rsidR="004107CF" w:rsidRPr="005E778B" w:rsidRDefault="0067195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54" w:type="dxa"/>
            <w:vMerge w:val="restart"/>
            <w:vAlign w:val="center"/>
          </w:tcPr>
          <w:p w:rsidR="004107CF" w:rsidRPr="000473E3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29.10.44</w:t>
            </w:r>
          </w:p>
        </w:tc>
        <w:tc>
          <w:tcPr>
            <w:tcW w:w="1372" w:type="dxa"/>
            <w:vMerge w:val="restart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Шасси с установленным двигателями для автотранспортных средств</w:t>
            </w:r>
          </w:p>
        </w:tc>
        <w:tc>
          <w:tcPr>
            <w:tcW w:w="709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3544" w:type="dxa"/>
            <w:gridSpan w:val="3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417" w:type="dxa"/>
            <w:vAlign w:val="center"/>
          </w:tcPr>
          <w:p w:rsidR="004107CF" w:rsidRPr="005E778B" w:rsidRDefault="004107CF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3260" w:type="dxa"/>
            <w:gridSpan w:val="3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CA6" w:rsidRPr="005E778B" w:rsidTr="00D04F64">
        <w:trPr>
          <w:gridAfter w:val="1"/>
          <w:wAfter w:w="378" w:type="dxa"/>
          <w:trHeight w:val="502"/>
        </w:trPr>
        <w:tc>
          <w:tcPr>
            <w:tcW w:w="56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4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B5CA6" w:rsidRPr="005E778B" w:rsidRDefault="008B5CA6" w:rsidP="003A3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2126" w:type="dxa"/>
            <w:gridSpan w:val="2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B5CA6" w:rsidRPr="005E778B" w:rsidRDefault="008B5CA6" w:rsidP="003A31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1083"/>
        </w:trPr>
        <w:tc>
          <w:tcPr>
            <w:tcW w:w="562" w:type="dxa"/>
            <w:vMerge w:val="restart"/>
            <w:vAlign w:val="center"/>
          </w:tcPr>
          <w:p w:rsidR="004107CF" w:rsidRPr="005E778B" w:rsidRDefault="0067195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54" w:type="dxa"/>
            <w:vMerge w:val="restart"/>
            <w:vAlign w:val="center"/>
          </w:tcPr>
          <w:p w:rsidR="004107CF" w:rsidRPr="000473E3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Мебель металлическая для офисов.</w:t>
            </w: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Пояснения по закупаемой продукции:</w:t>
            </w:r>
          </w:p>
          <w:p w:rsidR="004107CF" w:rsidRPr="005E778B" w:rsidRDefault="00193477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4107CF" w:rsidRPr="005E778B">
              <w:rPr>
                <w:rFonts w:ascii="Times New Roman" w:hAnsi="Times New Roman" w:cs="Times New Roman"/>
                <w:sz w:val="16"/>
                <w:szCs w:val="16"/>
              </w:rPr>
              <w:t>ебель для сидения, преимущественно с металлическим каркасом</w:t>
            </w: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 w:val="restart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Металл</w:t>
            </w: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Металл</w:t>
            </w: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Материал (металл)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Металл</w:t>
            </w: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Металл</w:t>
            </w: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07CF" w:rsidRPr="005E778B" w:rsidTr="00D04F64">
        <w:trPr>
          <w:gridAfter w:val="1"/>
          <w:wAfter w:w="378" w:type="dxa"/>
          <w:trHeight w:val="933"/>
        </w:trPr>
        <w:tc>
          <w:tcPr>
            <w:tcW w:w="56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4107CF" w:rsidRPr="000473E3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кожа натуральная;</w:t>
            </w: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 искусственная замша (микрофибра), ткань, нетканые материалы</w:t>
            </w: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кожа;</w:t>
            </w: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возможные значения:    мебельный (искусственный) мех,  искусственная замша (микрофибра), ткань, нетканые материалы</w:t>
            </w: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кожа натуральная;</w:t>
            </w: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 искусственная замша (микрофибра), ткань, нетканые материалы</w:t>
            </w: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кожа;</w:t>
            </w: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возможные значения:    мебельный (искусственный) мех,  искусственная замша (микрофибра), ткань, нетканые материалы</w:t>
            </w: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07CF" w:rsidRPr="005E778B" w:rsidTr="00D04F64">
        <w:trPr>
          <w:gridAfter w:val="1"/>
          <w:wAfter w:w="378" w:type="dxa"/>
          <w:trHeight w:val="1233"/>
        </w:trPr>
        <w:tc>
          <w:tcPr>
            <w:tcW w:w="562" w:type="dxa"/>
            <w:vMerge w:val="restart"/>
            <w:vAlign w:val="center"/>
          </w:tcPr>
          <w:p w:rsidR="004107CF" w:rsidRPr="005E778B" w:rsidRDefault="0067195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4" w:type="dxa"/>
            <w:vMerge w:val="restart"/>
            <w:vAlign w:val="center"/>
          </w:tcPr>
          <w:p w:rsidR="004107CF" w:rsidRPr="000473E3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Мебель деревянная для офисов.</w:t>
            </w: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Пояснения по закупаемой продукции:</w:t>
            </w:r>
          </w:p>
          <w:p w:rsidR="004107CF" w:rsidRPr="005E778B" w:rsidRDefault="00193477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4107CF" w:rsidRPr="005E778B">
              <w:rPr>
                <w:rFonts w:ascii="Times New Roman" w:hAnsi="Times New Roman" w:cs="Times New Roman"/>
                <w:sz w:val="16"/>
                <w:szCs w:val="16"/>
              </w:rPr>
              <w:t>ебель для сидения, преимущественно с деревянным каркасом</w:t>
            </w: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 w:val="restart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Материал (вид древесины), обивочные материалы</w:t>
            </w: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массив древесины «ценных» пород (твердолиственных  и тропических); возможные  значения: древесина хвойных  и мягколиственных пород: береза, лиственница, сосна, ель</w:t>
            </w: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древесина хвойных  и мягколиственных пород: береза, лиственница, сосна, ель</w:t>
            </w: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Материал (вид древесины)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массив древесины «ценных» пород (твердолиственных  и тропических); возможные  значения: древесина хвойных  и мягколиственных пород: береза, лиственница, сосна, ель</w:t>
            </w: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древесина хвойных  и мягколиственных пород: береза, лиственница, сосна, ель</w:t>
            </w: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07CF" w:rsidRPr="005E778B" w:rsidTr="00D04F64">
        <w:trPr>
          <w:gridAfter w:val="1"/>
          <w:wAfter w:w="378" w:type="dxa"/>
          <w:trHeight w:val="795"/>
        </w:trPr>
        <w:tc>
          <w:tcPr>
            <w:tcW w:w="56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4107CF" w:rsidRPr="000473E3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кожа натуральная;</w:t>
            </w:r>
          </w:p>
          <w:p w:rsidR="004107CF" w:rsidRPr="005E778B" w:rsidRDefault="004107CF" w:rsidP="00CB1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</w:t>
            </w:r>
            <w:r w:rsidR="00CB12D4" w:rsidRPr="005E778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 искусственная замша (микрофибра), ткань, нетканые материалы</w:t>
            </w:r>
          </w:p>
        </w:tc>
        <w:tc>
          <w:tcPr>
            <w:tcW w:w="1134" w:type="dxa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кожа;</w:t>
            </w:r>
          </w:p>
          <w:p w:rsidR="004107CF" w:rsidRPr="005E778B" w:rsidRDefault="004107CF" w:rsidP="00CB1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мебельный (искусственный) мех</w:t>
            </w:r>
            <w:r w:rsidR="00CB12D4" w:rsidRPr="005E778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искусственная замша (микрофибра), ткань, нетканые материалы</w:t>
            </w: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кожа натуральная;</w:t>
            </w:r>
          </w:p>
          <w:p w:rsidR="004107CF" w:rsidRPr="005E778B" w:rsidRDefault="004107CF" w:rsidP="00CB1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</w:t>
            </w:r>
            <w:r w:rsidR="00CB12D4" w:rsidRPr="005E77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искусственная замша (микрофибра), ткань, нетканые материалы</w:t>
            </w:r>
          </w:p>
        </w:tc>
        <w:tc>
          <w:tcPr>
            <w:tcW w:w="1134" w:type="dxa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кожа;</w:t>
            </w:r>
          </w:p>
          <w:p w:rsidR="004107CF" w:rsidRPr="005E778B" w:rsidRDefault="004107CF" w:rsidP="00CB1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мебельный (искусственный) мех</w:t>
            </w:r>
            <w:r w:rsidR="00CB12D4" w:rsidRPr="005E778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искусственная замша (микрофибра), ткань, нетканые материалы</w:t>
            </w: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07CF" w:rsidRPr="005E778B" w:rsidTr="00D04F64">
        <w:trPr>
          <w:gridAfter w:val="1"/>
          <w:wAfter w:w="378" w:type="dxa"/>
          <w:trHeight w:val="242"/>
        </w:trPr>
        <w:tc>
          <w:tcPr>
            <w:tcW w:w="562" w:type="dxa"/>
            <w:vMerge w:val="restart"/>
            <w:vAlign w:val="center"/>
          </w:tcPr>
          <w:p w:rsidR="004107CF" w:rsidRPr="005E778B" w:rsidRDefault="00A25A94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  <w:vAlign w:val="center"/>
          </w:tcPr>
          <w:p w:rsidR="004107CF" w:rsidRPr="000473E3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49.32.11</w:t>
            </w:r>
          </w:p>
        </w:tc>
        <w:tc>
          <w:tcPr>
            <w:tcW w:w="1372" w:type="dxa"/>
            <w:vMerge w:val="restart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Услуги такси</w:t>
            </w: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 автомобиля,  Тип коробки передач автомобиля,  Комплектация автомобиля,  Время предоставления автомобиля потребителю</w:t>
            </w: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195"/>
        </w:trPr>
        <w:tc>
          <w:tcPr>
            <w:tcW w:w="56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4107CF" w:rsidRPr="000473E3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172"/>
        </w:trPr>
        <w:tc>
          <w:tcPr>
            <w:tcW w:w="56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4107CF" w:rsidRPr="000473E3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150"/>
        </w:trPr>
        <w:tc>
          <w:tcPr>
            <w:tcW w:w="56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4107CF" w:rsidRPr="000473E3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101"/>
        </w:trPr>
        <w:tc>
          <w:tcPr>
            <w:tcW w:w="562" w:type="dxa"/>
            <w:vMerge w:val="restart"/>
            <w:vAlign w:val="center"/>
          </w:tcPr>
          <w:p w:rsidR="004107CF" w:rsidRPr="005E778B" w:rsidRDefault="00A25A94" w:rsidP="0067195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  <w:vAlign w:val="center"/>
          </w:tcPr>
          <w:p w:rsidR="004107CF" w:rsidRPr="000473E3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49.32.12</w:t>
            </w:r>
          </w:p>
        </w:tc>
        <w:tc>
          <w:tcPr>
            <w:tcW w:w="1372" w:type="dxa"/>
            <w:vMerge w:val="restart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Услуги по аренде легковых автомобилей с</w:t>
            </w: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водителем</w:t>
            </w: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двигателя автомобиля, Тип коробки передач </w:t>
            </w:r>
          </w:p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автомобиля, Комплектация автомобиля, Время предоставления автомобиля потребителю, Предельная стоимость услуг по аренде автотранспортных средств с экипажем за 1 час работы автомобиля</w:t>
            </w: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EA3F5D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167"/>
        </w:trPr>
        <w:tc>
          <w:tcPr>
            <w:tcW w:w="56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4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184"/>
        </w:trPr>
        <w:tc>
          <w:tcPr>
            <w:tcW w:w="56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4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07CF" w:rsidRPr="005E778B" w:rsidTr="00D04F64">
        <w:trPr>
          <w:gridAfter w:val="1"/>
          <w:wAfter w:w="378" w:type="dxa"/>
          <w:trHeight w:val="435"/>
        </w:trPr>
        <w:tc>
          <w:tcPr>
            <w:tcW w:w="56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4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108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1323" w:type="dxa"/>
            <w:vMerge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107CF" w:rsidRPr="005E778B" w:rsidRDefault="004107CF" w:rsidP="00410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2126" w:type="dxa"/>
            <w:gridSpan w:val="2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07CF" w:rsidRPr="005E778B" w:rsidRDefault="004107CF" w:rsidP="004107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F5D" w:rsidRPr="005E778B" w:rsidTr="00D04F64">
        <w:trPr>
          <w:gridAfter w:val="1"/>
          <w:wAfter w:w="378" w:type="dxa"/>
          <w:trHeight w:val="636"/>
        </w:trPr>
        <w:tc>
          <w:tcPr>
            <w:tcW w:w="56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54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495,16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459,53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услуг по аренде автотранспортных средств с экипажем за 1 час работы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495,16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459,53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F5D" w:rsidRPr="005E778B" w:rsidTr="00D04F64">
        <w:trPr>
          <w:gridAfter w:val="1"/>
          <w:wAfter w:w="378" w:type="dxa"/>
          <w:trHeight w:val="1576"/>
        </w:trPr>
        <w:tc>
          <w:tcPr>
            <w:tcW w:w="562" w:type="dxa"/>
            <w:vMerge w:val="restart"/>
            <w:vAlign w:val="center"/>
          </w:tcPr>
          <w:p w:rsidR="00EA3F5D" w:rsidRPr="005E778B" w:rsidRDefault="00A25A94" w:rsidP="00CB12D4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61.10.30</w:t>
            </w:r>
          </w:p>
        </w:tc>
        <w:tc>
          <w:tcPr>
            <w:tcW w:w="1372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Скорость канала передачи данных, доля потерянных пакетов</w:t>
            </w: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Скорость канала передачи данных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0473E3" w:rsidRDefault="00EA3F5D" w:rsidP="00047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менее </w:t>
            </w:r>
            <w:r w:rsidR="000473E3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Мб/c</w:t>
            </w:r>
          </w:p>
        </w:tc>
        <w:tc>
          <w:tcPr>
            <w:tcW w:w="1134" w:type="dxa"/>
            <w:vAlign w:val="center"/>
          </w:tcPr>
          <w:p w:rsidR="00EA3F5D" w:rsidRPr="000473E3" w:rsidRDefault="00EA3F5D" w:rsidP="00047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менее </w:t>
            </w:r>
            <w:r w:rsidR="000473E3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Мб/c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  <w:trHeight w:val="815"/>
        </w:trPr>
        <w:tc>
          <w:tcPr>
            <w:tcW w:w="56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доля потерянных пакетов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0473E3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0,1%</w:t>
            </w:r>
          </w:p>
        </w:tc>
        <w:tc>
          <w:tcPr>
            <w:tcW w:w="1134" w:type="dxa"/>
            <w:vAlign w:val="center"/>
          </w:tcPr>
          <w:p w:rsidR="00EA3F5D" w:rsidRPr="000473E3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0,1%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  <w:trHeight w:val="774"/>
        </w:trPr>
        <w:tc>
          <w:tcPr>
            <w:tcW w:w="562" w:type="dxa"/>
            <w:vMerge w:val="restart"/>
            <w:vAlign w:val="center"/>
          </w:tcPr>
          <w:p w:rsidR="00EA3F5D" w:rsidRPr="005E778B" w:rsidRDefault="00C723F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4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61.20.11</w:t>
            </w:r>
          </w:p>
        </w:tc>
        <w:tc>
          <w:tcPr>
            <w:tcW w:w="1372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Услуги подвижной связи общего пользования – обеспечение доступа и поддержка пользователя.  Пояснения по требуемым услугам: оказание услуг подвижной радиотелефонной связи</w:t>
            </w: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Тарификация услуги голосовой связи, доступа в информационно-</w:t>
            </w:r>
          </w:p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телекоммуникационную сеть «Интернет» (лимитная/безлимитная, объем доступной услуги</w:t>
            </w:r>
          </w:p>
          <w:p w:rsidR="00EA3F5D" w:rsidRPr="005E778B" w:rsidRDefault="00EA3F5D" w:rsidP="003A3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голосовой связи (минут), доступ в информационно-телекоммуникационную сеть «Интернет» (Гб). Доступ услуги голосовой связи (Домашний регион, территория Российской Федерации, за пределами Российской Федерации – роуминг).  Доступ в информационно-телекоммуникационную сеть «Интернет» (Гб) (да/нет)</w:t>
            </w: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Тарификация услуги голосовой связи</w:t>
            </w:r>
            <w:r w:rsidR="00CB12D4" w:rsidRPr="005E778B">
              <w:rPr>
                <w:rFonts w:ascii="Times New Roman" w:hAnsi="Times New Roman" w:cs="Times New Roman"/>
                <w:sz w:val="16"/>
                <w:szCs w:val="16"/>
              </w:rPr>
              <w:t>, доступа в информационно-телекоммуникацонную сеть «Интернет»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(лимитная/безлимитная)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безлимитная</w:t>
            </w:r>
          </w:p>
        </w:tc>
        <w:tc>
          <w:tcPr>
            <w:tcW w:w="1134" w:type="dxa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безлимитная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  <w:trHeight w:val="883"/>
        </w:trPr>
        <w:tc>
          <w:tcPr>
            <w:tcW w:w="56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7F1730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EA3F5D" w:rsidRPr="005E778B">
              <w:rPr>
                <w:rFonts w:ascii="Times New Roman" w:hAnsi="Times New Roman" w:cs="Times New Roman"/>
                <w:sz w:val="16"/>
                <w:szCs w:val="16"/>
              </w:rPr>
              <w:t>бъем доступной услуги</w:t>
            </w:r>
          </w:p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голосовой связи (минут)</w:t>
            </w:r>
            <w:r w:rsidR="00CB12D4" w:rsidRPr="005E778B">
              <w:rPr>
                <w:rFonts w:ascii="Times New Roman" w:hAnsi="Times New Roman" w:cs="Times New Roman"/>
                <w:sz w:val="16"/>
                <w:szCs w:val="16"/>
              </w:rPr>
              <w:t>,  доступа в информационно-телекоммуникацонную сеть «Интернет» (Гб)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безлимит</w:t>
            </w:r>
          </w:p>
        </w:tc>
        <w:tc>
          <w:tcPr>
            <w:tcW w:w="1134" w:type="dxa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безлимит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  <w:trHeight w:val="774"/>
        </w:trPr>
        <w:tc>
          <w:tcPr>
            <w:tcW w:w="56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7F1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Доступ услуги голосовой связи (</w:t>
            </w:r>
            <w:r w:rsidR="007F1730" w:rsidRPr="005E778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омашний регион, территория Российской Федерации, за пределами Российской Федерации – роуминг)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0473E3" w:rsidRDefault="00EA3F5D" w:rsidP="00EA7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Домашний регион, территория Российской Федерации</w:t>
            </w:r>
          </w:p>
        </w:tc>
        <w:tc>
          <w:tcPr>
            <w:tcW w:w="1134" w:type="dxa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Домашний регион, территория Российской Федерации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  <w:trHeight w:val="1403"/>
        </w:trPr>
        <w:tc>
          <w:tcPr>
            <w:tcW w:w="56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Доступ в информационно-телекоммуникационную сеть «Интернет» (Гб) (да/нет)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134" w:type="dxa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F5D" w:rsidRPr="005E778B" w:rsidTr="00D04F64">
        <w:trPr>
          <w:gridAfter w:val="1"/>
          <w:wAfter w:w="378" w:type="dxa"/>
        </w:trPr>
        <w:tc>
          <w:tcPr>
            <w:tcW w:w="562" w:type="dxa"/>
            <w:vAlign w:val="center"/>
          </w:tcPr>
          <w:p w:rsidR="00EA3F5D" w:rsidRPr="005E778B" w:rsidRDefault="00A25A94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sz w:val="16"/>
                <w:szCs w:val="16"/>
              </w:rPr>
              <w:t>77.11.10</w:t>
            </w:r>
          </w:p>
        </w:tc>
        <w:tc>
          <w:tcPr>
            <w:tcW w:w="1372" w:type="dxa"/>
            <w:vAlign w:val="center"/>
          </w:tcPr>
          <w:p w:rsidR="00EA3F5D" w:rsidRPr="005E778B" w:rsidRDefault="00EA3F5D" w:rsidP="007F1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Услуги по аренде и лизингу легковых автомобилей</w:t>
            </w:r>
            <w:r w:rsidR="007F1730"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и легких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(не более 3,5т) автотранспортных средств без водителя. Пояснения по требуемой услуге: услуга по аренде и лизингу легковых автомобилей без водителя; услуг</w:t>
            </w:r>
            <w:r w:rsidR="007F1730" w:rsidRPr="005E778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по аренде и лизингу легк</w:t>
            </w:r>
            <w:r w:rsidR="007F1730" w:rsidRPr="005E778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х (</w:t>
            </w:r>
            <w:r w:rsidR="007F1730" w:rsidRPr="005E778B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3,5т) автотранспортных средств без водителя</w:t>
            </w: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двигателя автомобиля, тип коробки передач автомобиля, комплектация автомобиля </w:t>
            </w: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5E778B" w:rsidRDefault="003A3973" w:rsidP="00EA3F5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3973" w:rsidRPr="005E778B" w:rsidTr="00D04F64">
        <w:trPr>
          <w:gridAfter w:val="1"/>
          <w:wAfter w:w="378" w:type="dxa"/>
          <w:trHeight w:val="556"/>
        </w:trPr>
        <w:tc>
          <w:tcPr>
            <w:tcW w:w="562" w:type="dxa"/>
            <w:vMerge w:val="restart"/>
            <w:vAlign w:val="center"/>
          </w:tcPr>
          <w:p w:rsidR="003A3973" w:rsidRPr="005E778B" w:rsidRDefault="00A25A94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  <w:vAlign w:val="center"/>
          </w:tcPr>
          <w:p w:rsidR="003A3973" w:rsidRPr="005E778B" w:rsidRDefault="003A3973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58.29.13</w:t>
            </w:r>
          </w:p>
        </w:tc>
        <w:tc>
          <w:tcPr>
            <w:tcW w:w="1372" w:type="dxa"/>
            <w:vMerge w:val="restart"/>
            <w:vAlign w:val="center"/>
          </w:tcPr>
          <w:p w:rsidR="003A3973" w:rsidRPr="005E778B" w:rsidRDefault="003A3973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Обеспечение программное для администрирования баз данных на электронном носителе.  Пояснения по требуемой продукции: системы управления базами данных</w:t>
            </w:r>
          </w:p>
        </w:tc>
        <w:tc>
          <w:tcPr>
            <w:tcW w:w="709" w:type="dxa"/>
            <w:vMerge w:val="restart"/>
            <w:vAlign w:val="center"/>
          </w:tcPr>
          <w:p w:rsidR="003A3973" w:rsidRPr="005E778B" w:rsidRDefault="003A3973" w:rsidP="005402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vAlign w:val="center"/>
          </w:tcPr>
          <w:p w:rsidR="003A3973" w:rsidRPr="005E778B" w:rsidRDefault="003A3973" w:rsidP="005402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3A3973" w:rsidRPr="005E778B" w:rsidRDefault="003A3973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 годового владения программным обеспечением (включая договоры технической </w:t>
            </w:r>
          </w:p>
          <w:p w:rsidR="003A3973" w:rsidRPr="005E778B" w:rsidRDefault="003A3973" w:rsidP="00540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поддержки, обслуживания, сервисные договоры) из расчета на одного пользователя в течении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410" w:type="dxa"/>
            <w:gridSpan w:val="2"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течении всего срока службы</w:t>
            </w:r>
          </w:p>
        </w:tc>
        <w:tc>
          <w:tcPr>
            <w:tcW w:w="2126" w:type="dxa"/>
            <w:gridSpan w:val="2"/>
            <w:vAlign w:val="center"/>
          </w:tcPr>
          <w:p w:rsidR="003A3973" w:rsidRPr="000473E3" w:rsidRDefault="003A3973" w:rsidP="00047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1</w:t>
            </w:r>
            <w:r w:rsidR="000473E3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 руб.</w:t>
            </w:r>
          </w:p>
        </w:tc>
        <w:tc>
          <w:tcPr>
            <w:tcW w:w="1134" w:type="dxa"/>
            <w:vAlign w:val="center"/>
          </w:tcPr>
          <w:p w:rsidR="003A3973" w:rsidRPr="000473E3" w:rsidRDefault="003A3973" w:rsidP="00047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более 1</w:t>
            </w:r>
            <w:r w:rsidR="000473E3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 руб.</w:t>
            </w:r>
          </w:p>
        </w:tc>
        <w:tc>
          <w:tcPr>
            <w:tcW w:w="993" w:type="dxa"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3973" w:rsidRPr="005E778B" w:rsidTr="00D04F64">
        <w:trPr>
          <w:gridAfter w:val="1"/>
          <w:wAfter w:w="378" w:type="dxa"/>
          <w:trHeight w:val="2250"/>
        </w:trPr>
        <w:tc>
          <w:tcPr>
            <w:tcW w:w="562" w:type="dxa"/>
            <w:vMerge/>
            <w:vAlign w:val="center"/>
          </w:tcPr>
          <w:p w:rsidR="003A3973" w:rsidRPr="005E778B" w:rsidRDefault="003A3973" w:rsidP="00EA3F5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3A3973" w:rsidRPr="005E778B" w:rsidRDefault="003A3973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3A3973" w:rsidRPr="005E778B" w:rsidRDefault="003A3973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3A3973" w:rsidRPr="005E778B" w:rsidRDefault="003A3973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126" w:type="dxa"/>
            <w:gridSpan w:val="2"/>
            <w:vAlign w:val="center"/>
          </w:tcPr>
          <w:p w:rsidR="003A3973" w:rsidRPr="000473E3" w:rsidRDefault="003A3973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недопустимы</w:t>
            </w:r>
          </w:p>
        </w:tc>
        <w:tc>
          <w:tcPr>
            <w:tcW w:w="1134" w:type="dxa"/>
            <w:vAlign w:val="center"/>
          </w:tcPr>
          <w:p w:rsidR="003A3973" w:rsidRPr="000473E3" w:rsidRDefault="003A3973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недопустимы</w:t>
            </w:r>
          </w:p>
        </w:tc>
        <w:tc>
          <w:tcPr>
            <w:tcW w:w="993" w:type="dxa"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A3973" w:rsidRPr="005E778B" w:rsidRDefault="003A3973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  <w:trHeight w:val="747"/>
        </w:trPr>
        <w:tc>
          <w:tcPr>
            <w:tcW w:w="562" w:type="dxa"/>
            <w:vMerge w:val="restart"/>
            <w:vAlign w:val="center"/>
          </w:tcPr>
          <w:p w:rsidR="00EA3F5D" w:rsidRPr="005E778B" w:rsidRDefault="00A25A94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58.29.21</w:t>
            </w:r>
          </w:p>
        </w:tc>
        <w:tc>
          <w:tcPr>
            <w:tcW w:w="1372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Приложения общие для повышения эффективности бизнеса и приложения для домашнего пользования, отдельно реализуемые.  Пояснения по требуемой продукции: офисные приложения</w:t>
            </w: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Совместимость с системами межведомственного электронного документооборота </w:t>
            </w:r>
            <w:r w:rsidR="007F1730"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(МЭДО) 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(да/нет), поддерживаемые типы данных, текстовые и </w:t>
            </w:r>
          </w:p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графические возможности приложения, соответствие Федеральному </w:t>
            </w:r>
          </w:p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закону «О персональных данных» приложений, содержащих персональные данные (да/нет)</w:t>
            </w: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Совместимость с системами межведомственного электронного документооборота </w:t>
            </w:r>
            <w:r w:rsidR="007F1730"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(МЭДО) 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 (ЕСЭДД)</w:t>
            </w:r>
          </w:p>
        </w:tc>
        <w:tc>
          <w:tcPr>
            <w:tcW w:w="1134" w:type="dxa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 (ЕСЭДД)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  <w:trHeight w:val="1046"/>
        </w:trPr>
        <w:tc>
          <w:tcPr>
            <w:tcW w:w="56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поддерживаемые типы данных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0473E3" w:rsidRDefault="00EA3F5D" w:rsidP="00047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Microsoft office 2003, Microsoft office 2007,  </w:t>
            </w:r>
            <w:r w:rsidR="000473E3"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Microsoft office 2010 Microsoft office 2013,  </w:t>
            </w: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Apache Open Office, pdf</w:t>
            </w:r>
          </w:p>
        </w:tc>
        <w:tc>
          <w:tcPr>
            <w:tcW w:w="1134" w:type="dxa"/>
            <w:vAlign w:val="center"/>
          </w:tcPr>
          <w:p w:rsidR="00EA3F5D" w:rsidRPr="000473E3" w:rsidRDefault="000473E3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Microsoft office 2003, Microsoft office 2007,   Microsoft office 2010 Microsoft office 2013,  Apache Open Office, pdf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  <w:trHeight w:val="937"/>
        </w:trPr>
        <w:tc>
          <w:tcPr>
            <w:tcW w:w="56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текстовые и </w:t>
            </w:r>
          </w:p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графические возможности приложения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Растровая графика, поддержка всех форматов</w:t>
            </w:r>
          </w:p>
        </w:tc>
        <w:tc>
          <w:tcPr>
            <w:tcW w:w="1134" w:type="dxa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Растровая графика, поддержка всех форматов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  <w:trHeight w:val="1304"/>
        </w:trPr>
        <w:tc>
          <w:tcPr>
            <w:tcW w:w="56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Федеральному </w:t>
            </w:r>
          </w:p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закону «О персональных данных» приложений, содержащих персональные данные (да/нет)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134" w:type="dxa"/>
            <w:vAlign w:val="center"/>
          </w:tcPr>
          <w:p w:rsidR="00EA3F5D" w:rsidRPr="000473E3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73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  <w:trHeight w:val="985"/>
        </w:trPr>
        <w:tc>
          <w:tcPr>
            <w:tcW w:w="562" w:type="dxa"/>
            <w:vMerge w:val="restart"/>
            <w:vAlign w:val="center"/>
          </w:tcPr>
          <w:p w:rsidR="00EA3F5D" w:rsidRPr="005E778B" w:rsidRDefault="00EA3F5D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58.29.31</w:t>
            </w:r>
          </w:p>
        </w:tc>
        <w:tc>
          <w:tcPr>
            <w:tcW w:w="1372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Обеспечение программное системное для загрузки.  Пояснения по требуемой продукции: средства обеспечения информационной безопасности</w:t>
            </w: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 w:val="restart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Использование российских криптоалгорит</w:t>
            </w:r>
            <w:r w:rsidR="001E3467" w:rsidRPr="005E778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ов при использовании криптографической защиты информации в составе средств обеспечения информационной</w:t>
            </w:r>
          </w:p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безопасности систем, 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</w:t>
            </w:r>
          </w:p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безопасности систем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D5695A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требуется</w:t>
            </w:r>
          </w:p>
        </w:tc>
        <w:tc>
          <w:tcPr>
            <w:tcW w:w="1134" w:type="dxa"/>
            <w:vAlign w:val="center"/>
          </w:tcPr>
          <w:p w:rsidR="00EA3F5D" w:rsidRPr="00D5695A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требуется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  <w:trHeight w:val="1551"/>
        </w:trPr>
        <w:tc>
          <w:tcPr>
            <w:tcW w:w="56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Merge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D5695A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требуется</w:t>
            </w:r>
          </w:p>
        </w:tc>
        <w:tc>
          <w:tcPr>
            <w:tcW w:w="1134" w:type="dxa"/>
            <w:vAlign w:val="center"/>
          </w:tcPr>
          <w:p w:rsidR="00EA3F5D" w:rsidRPr="00D5695A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требуется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</w:trPr>
        <w:tc>
          <w:tcPr>
            <w:tcW w:w="562" w:type="dxa"/>
            <w:vAlign w:val="center"/>
          </w:tcPr>
          <w:p w:rsidR="00EA3F5D" w:rsidRPr="005E778B" w:rsidRDefault="00EA3F5D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58.29.32</w:t>
            </w:r>
          </w:p>
        </w:tc>
        <w:tc>
          <w:tcPr>
            <w:tcW w:w="1372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Обеспечение программное прикладное для загрузки.  Пояснения по требуемой продукции: системы управления процессами организации</w:t>
            </w: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системы бухгалтерского учета</w:t>
            </w: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системы бухгалтерского учета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D5695A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требуется</w:t>
            </w:r>
          </w:p>
        </w:tc>
        <w:tc>
          <w:tcPr>
            <w:tcW w:w="1134" w:type="dxa"/>
            <w:vAlign w:val="center"/>
          </w:tcPr>
          <w:p w:rsidR="00EA3F5D" w:rsidRPr="00D5695A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требуется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F5D" w:rsidRPr="005E778B" w:rsidTr="00D04F64">
        <w:trPr>
          <w:gridAfter w:val="1"/>
          <w:wAfter w:w="378" w:type="dxa"/>
        </w:trPr>
        <w:tc>
          <w:tcPr>
            <w:tcW w:w="562" w:type="dxa"/>
            <w:vAlign w:val="center"/>
          </w:tcPr>
          <w:p w:rsidR="00EA3F5D" w:rsidRPr="005E778B" w:rsidRDefault="00A25A94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61.90.10</w:t>
            </w:r>
          </w:p>
        </w:tc>
        <w:tc>
          <w:tcPr>
            <w:tcW w:w="1372" w:type="dxa"/>
            <w:vAlign w:val="center"/>
          </w:tcPr>
          <w:p w:rsidR="00C723F7" w:rsidRPr="005E778B" w:rsidRDefault="00EA3F5D" w:rsidP="00C72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Услуги телекоммуникационные прочие. Пояснение по требуемым услугам: </w:t>
            </w:r>
            <w:r w:rsidR="001E3467" w:rsidRPr="005E778B">
              <w:rPr>
                <w:rFonts w:ascii="Times New Roman" w:hAnsi="Times New Roman" w:cs="Times New Roman"/>
                <w:sz w:val="16"/>
                <w:szCs w:val="16"/>
              </w:rPr>
              <w:t>оказание услуг по предоставлению высокоскоростного доступа в информационно-</w:t>
            </w:r>
            <w:r w:rsidR="005A002F" w:rsidRPr="005E778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1E3467" w:rsidRPr="005E778B">
              <w:rPr>
                <w:rFonts w:ascii="Times New Roman" w:hAnsi="Times New Roman" w:cs="Times New Roman"/>
                <w:sz w:val="16"/>
                <w:szCs w:val="16"/>
              </w:rPr>
              <w:t>елекоммуникационную сеть «Интернет»</w:t>
            </w:r>
          </w:p>
        </w:tc>
        <w:tc>
          <w:tcPr>
            <w:tcW w:w="709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3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3F5D" w:rsidRPr="005E778B" w:rsidRDefault="00EA3F5D" w:rsidP="00EA3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126" w:type="dxa"/>
            <w:gridSpan w:val="2"/>
            <w:vAlign w:val="center"/>
          </w:tcPr>
          <w:p w:rsidR="00EA3F5D" w:rsidRPr="007033A7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03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 10</w:t>
            </w:r>
            <w:r w:rsidR="007033A7" w:rsidRPr="00703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703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Мб/с</w:t>
            </w:r>
          </w:p>
        </w:tc>
        <w:tc>
          <w:tcPr>
            <w:tcW w:w="1134" w:type="dxa"/>
            <w:vAlign w:val="center"/>
          </w:tcPr>
          <w:p w:rsidR="00EA3F5D" w:rsidRPr="007033A7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03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Предельное значение 1</w:t>
            </w:r>
            <w:r w:rsidR="007033A7" w:rsidRPr="00703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703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 Мб/с</w:t>
            </w:r>
          </w:p>
        </w:tc>
        <w:tc>
          <w:tcPr>
            <w:tcW w:w="993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A3F5D" w:rsidRPr="005E778B" w:rsidRDefault="00EA3F5D" w:rsidP="00EA3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A002F" w:rsidRPr="005E778B" w:rsidTr="00D04F64">
        <w:trPr>
          <w:gridAfter w:val="1"/>
          <w:wAfter w:w="378" w:type="dxa"/>
        </w:trPr>
        <w:tc>
          <w:tcPr>
            <w:tcW w:w="15871" w:type="dxa"/>
            <w:gridSpan w:val="15"/>
          </w:tcPr>
          <w:p w:rsidR="005A002F" w:rsidRPr="005E778B" w:rsidRDefault="005A002F" w:rsidP="00E75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  Перечень отдельных видов товаров, работ, услуг, определенный Правительством Санкт-Петербурга</w:t>
            </w:r>
          </w:p>
        </w:tc>
      </w:tr>
      <w:tr w:rsidR="005A002F" w:rsidRPr="005E778B" w:rsidTr="00D04F64">
        <w:trPr>
          <w:gridAfter w:val="1"/>
          <w:wAfter w:w="378" w:type="dxa"/>
          <w:trHeight w:val="251"/>
        </w:trPr>
        <w:tc>
          <w:tcPr>
            <w:tcW w:w="562" w:type="dxa"/>
            <w:vMerge w:val="restart"/>
            <w:vAlign w:val="center"/>
          </w:tcPr>
          <w:p w:rsidR="005A002F" w:rsidRPr="005E778B" w:rsidRDefault="00B80F68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49.32.12</w:t>
            </w:r>
          </w:p>
        </w:tc>
        <w:tc>
          <w:tcPr>
            <w:tcW w:w="1372" w:type="dxa"/>
            <w:vMerge w:val="restart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Услуги по аренде легковых автомобилей с водителем в Москве</w:t>
            </w:r>
          </w:p>
        </w:tc>
        <w:tc>
          <w:tcPr>
            <w:tcW w:w="709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87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323" w:type="dxa"/>
            <w:vMerge w:val="restart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двигателя автомобиля, Тип коробки передач </w:t>
            </w:r>
          </w:p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автомобиля, Комплектация автомобиля, Время предоставления автомобиля потребителю, Предельная стоимость услуг по аренде автотранспортных средств с экипажем за 1 час работы автомобиля</w:t>
            </w:r>
          </w:p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002F" w:rsidRPr="005E778B" w:rsidTr="00D04F64">
        <w:trPr>
          <w:gridAfter w:val="1"/>
          <w:wAfter w:w="378" w:type="dxa"/>
          <w:trHeight w:val="389"/>
        </w:trPr>
        <w:tc>
          <w:tcPr>
            <w:tcW w:w="562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002F" w:rsidRPr="005E778B" w:rsidTr="00D04F64">
        <w:trPr>
          <w:gridAfter w:val="1"/>
          <w:wAfter w:w="378" w:type="dxa"/>
          <w:trHeight w:val="402"/>
        </w:trPr>
        <w:tc>
          <w:tcPr>
            <w:tcW w:w="562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002F" w:rsidRPr="005E778B" w:rsidTr="00D04F64">
        <w:trPr>
          <w:gridAfter w:val="1"/>
          <w:wAfter w:w="378" w:type="dxa"/>
          <w:trHeight w:val="234"/>
        </w:trPr>
        <w:tc>
          <w:tcPr>
            <w:tcW w:w="562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1087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1323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2126" w:type="dxa"/>
            <w:gridSpan w:val="2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002F" w:rsidRPr="005E778B" w:rsidTr="00D04F64">
        <w:trPr>
          <w:gridAfter w:val="1"/>
          <w:wAfter w:w="378" w:type="dxa"/>
          <w:trHeight w:val="218"/>
        </w:trPr>
        <w:tc>
          <w:tcPr>
            <w:tcW w:w="562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  <w:vMerge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968,75</w:t>
            </w:r>
          </w:p>
        </w:tc>
        <w:tc>
          <w:tcPr>
            <w:tcW w:w="1134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733,33</w:t>
            </w:r>
          </w:p>
        </w:tc>
        <w:tc>
          <w:tcPr>
            <w:tcW w:w="1417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услуг по аренде автотранспортных средств с экипажем за 1 час работы автомобиля</w:t>
            </w:r>
          </w:p>
        </w:tc>
        <w:tc>
          <w:tcPr>
            <w:tcW w:w="2126" w:type="dxa"/>
            <w:gridSpan w:val="2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968,75</w:t>
            </w:r>
          </w:p>
        </w:tc>
        <w:tc>
          <w:tcPr>
            <w:tcW w:w="1134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733,33</w:t>
            </w:r>
          </w:p>
        </w:tc>
        <w:tc>
          <w:tcPr>
            <w:tcW w:w="993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002F" w:rsidRPr="005E778B" w:rsidTr="00D04F64">
        <w:trPr>
          <w:gridAfter w:val="1"/>
          <w:wAfter w:w="378" w:type="dxa"/>
        </w:trPr>
        <w:tc>
          <w:tcPr>
            <w:tcW w:w="562" w:type="dxa"/>
            <w:vAlign w:val="center"/>
          </w:tcPr>
          <w:p w:rsidR="005A002F" w:rsidRPr="005E778B" w:rsidRDefault="00AF2CAA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69.10.19</w:t>
            </w:r>
          </w:p>
        </w:tc>
        <w:tc>
          <w:tcPr>
            <w:tcW w:w="1372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Услуги юридические прочие.  Пояснение по требуемым услугам: услуги независимых экспертов, включаемых в составы аттестационной и конкурсной комиссий, образуемых в государственном органе Санкт-Петербурга</w:t>
            </w:r>
          </w:p>
        </w:tc>
        <w:tc>
          <w:tcPr>
            <w:tcW w:w="709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Стоимость почасовой оплаты услуг независимым экспертам, включаемым в составы аттестационной и конкурсной комиссий, образуемых в государственном органе Санкт-Петербурга</w:t>
            </w:r>
          </w:p>
        </w:tc>
        <w:tc>
          <w:tcPr>
            <w:tcW w:w="3544" w:type="dxa"/>
            <w:gridSpan w:val="3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A002F" w:rsidRPr="005E778B" w:rsidRDefault="005A002F" w:rsidP="005A0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Стоимость почасовой оплаты услуг независимым экспертам, включаемым в составы аттестационной и конкурсной комиссий, образуемых в государственном органе Санкт-Петербурга</w:t>
            </w:r>
          </w:p>
        </w:tc>
        <w:tc>
          <w:tcPr>
            <w:tcW w:w="3260" w:type="dxa"/>
            <w:gridSpan w:val="3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A002F" w:rsidRPr="005E778B" w:rsidRDefault="005A002F" w:rsidP="005A0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5A94" w:rsidRPr="005E778B" w:rsidTr="00D04F64">
        <w:trPr>
          <w:gridAfter w:val="1"/>
          <w:wAfter w:w="378" w:type="dxa"/>
        </w:trPr>
        <w:tc>
          <w:tcPr>
            <w:tcW w:w="15871" w:type="dxa"/>
            <w:gridSpan w:val="15"/>
          </w:tcPr>
          <w:p w:rsidR="00A25A94" w:rsidRPr="005E778B" w:rsidRDefault="00A25A94" w:rsidP="00E75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товарных  позиций части «Продовольственные товары и сырье» </w:t>
            </w: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80F68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01.24.23</w:t>
            </w:r>
          </w:p>
        </w:tc>
        <w:tc>
          <w:tcPr>
            <w:tcW w:w="1372" w:type="dxa"/>
            <w:vMerge w:val="restart"/>
          </w:tcPr>
          <w:p w:rsidR="0075075A" w:rsidRDefault="0075075A" w:rsidP="0075075A">
            <w:pPr>
              <w:pStyle w:val="ConsPlusNormal"/>
              <w:rPr>
                <w:sz w:val="16"/>
                <w:szCs w:val="16"/>
              </w:rPr>
            </w:pPr>
          </w:p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Абрикосы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67195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01.23.13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Апельсины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E7584E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E7584E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E7584E" w:rsidRDefault="0075075A" w:rsidP="007507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E7584E" w:rsidRDefault="0075075A" w:rsidP="007507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E7584E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E7584E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EC4D3F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EC4D3F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Pr="00E7584E" w:rsidRDefault="0075075A" w:rsidP="0075075A">
            <w:pPr>
              <w:jc w:val="center"/>
              <w:rPr>
                <w:b/>
              </w:rPr>
            </w:pPr>
            <w:r w:rsidRPr="00E7584E">
              <w:rPr>
                <w:rFonts w:ascii="Times New Roman" w:hAnsi="Times New Roman" w:cs="Times New Roman"/>
                <w:b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EC4D3F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EC4D3F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Pr="00E7584E" w:rsidRDefault="0075075A" w:rsidP="0075075A">
            <w:pPr>
              <w:jc w:val="center"/>
              <w:rPr>
                <w:b/>
              </w:rPr>
            </w:pPr>
            <w:r w:rsidRPr="00E7584E">
              <w:rPr>
                <w:rFonts w:ascii="Times New Roman" w:hAnsi="Times New Roman" w:cs="Times New Roman"/>
                <w:b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E7584E" w:rsidRDefault="0075075A" w:rsidP="007507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E7584E" w:rsidRDefault="0075075A" w:rsidP="007507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8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01.13.21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Арбузы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67195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01.13.33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Баклажаны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01.22.12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Бананы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67195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10.20.33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Беспозвоночные водные мороженые, сушеные, соленые или в рассоле, копченые, прочие. Пояснения по требуемой продукции: тушка кальмара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Термическое состояние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Термическое состояние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01.21.11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Виноград свежий столовых сортов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10.39.25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Фрукты переработанные и консервированные. Пояснения по требуемой продукции: виноград сушеный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(для винограда)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(для винограда)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Косточка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Косточка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10.39.25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Фрукты переработанные и консервированные. Пояснения по требуемой продукции: абрикосы сушеные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(для винограда)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(для винограда)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Косточка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Косточка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10.39.25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Фрукты переработанные и консервированные. Пояснения по требуемой продукции: сливы сушеные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(для винограда)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(для винограда)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Косточка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Косточка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67195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10.39.25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Фрукты переработанные и консервированные. Пояснения по требуемой продукции: смеси сушеных фруктов (сухой компот)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(для винограда)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(для винограда)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Косточка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Косточка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C723F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01.24.24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Вишня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03.11.63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Водоросли морские и прочие, не являющиеся продукцией рыбоводства. Пояснения по требуемой продукции: капуста морская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11.07.11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Воды минеральные природные питьевые и воды питьевые, расфасованные в емкости, не содержащие добавки сахара или других подслащивающих или вкусоароматических веществ. Пояснение по требуемой продукции: воды минеральные природные питьевые столовые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10.11.31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крупного рогатого скота (говядина и телятина) замороженное, в том числе для детского питания. Пояснение по требуемой продукции: говядина замороженная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отруба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отруба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10.39.16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Горох, консервированный без уксуса или уксусной кислоты (кроме готовых блюд из овощей)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10.39.17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 и грибы, консервированные без уксуса или уксусной кислоты, прочие (кроме готовых овощных блюд). Пояснение по требуемой продукции: грибы, консервированные без уксуса или уксусной кислоты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01.24.21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Груши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Срок созревания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Срок созревания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10.39.22</w:t>
            </w:r>
          </w:p>
        </w:tc>
        <w:tc>
          <w:tcPr>
            <w:tcW w:w="1372" w:type="dxa"/>
            <w:vMerge w:val="restart"/>
          </w:tcPr>
          <w:p w:rsidR="0075075A" w:rsidRPr="00690864" w:rsidRDefault="001E32CF" w:rsidP="0075075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</w:t>
            </w:r>
            <w:r w:rsidR="0075075A" w:rsidRPr="00690864">
              <w:rPr>
                <w:sz w:val="16"/>
                <w:szCs w:val="16"/>
              </w:rPr>
              <w:t>Джемы, фруктовые желе, пюре и пасты фруктовые или ореховые. Пояснение по требуемой продукции: джемы, желе фруктовые и ягодные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обработки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обработки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10.89.19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пищевые прочие, не включенные в другие группировки. Пояснение по требуемой продукции: аскорбиновая кислота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10.89.19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пищевые прочие, не включенные в другие группировки. Пояснение по требуемой продукции: ванилин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C723F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10.89.19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пищевые прочие, не включенные в другие группировки. Пояснение по требуемой продукции: витаминно-минеральные премиксы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B16B4B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10.89.19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пищевые прочие, не включенные в другие группировки. Пояснение по требуемой продукции: желатин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10.89.19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пищевые прочие, не включенные в другие группировки. Пояснение по требуемой продукции: сода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10.89.13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Дрожжи (активные и неактивные), прочие микроорганизмы одноклеточные мертвые; порошки пекарные готовые. Пояснения по требуемой продукции: дрожжи хлебопекарные прессованные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10.89.13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Дрожжи (активные и неактивные), прочие микроорганизмы одноклеточные мертвые; порошки пекарные готовые. Пояснения по требуемой продукции: дрожжи хлебопекарные сушеные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01.11.75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Горох сушеный. Пояснения по требуемой продукции: зерно гороха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01.11.71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Фасоль сушеная. Пояснение по требуемой продукции: зерно фасоли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01.11.74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Чечевица сушеная. Пояснение по требуемой продукции: зерно чечевицы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ветчина (говядина)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мяса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мяса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ветчина (индейка)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мяса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мяса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C723F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ветчина (свинина)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мяса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мяса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ветчина (кура)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мяса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мяса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10.82.23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кондитерские сахаристые (включая белый шоколад), не содержащие какао. Пояснение по требуемой продукции: зефир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мармелада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мармелада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мармелада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мармелада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10.82.23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кондитерские сахаристые (включая белый шоколад), не содержащие какао. Пояснение по требуемой продукции: ирис мягкий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мармелада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мармелада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мармелада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мармелада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10.82.23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кондитерские сахаристые (включая белый шоколад), не содержащие какао. Пояснение по требуемой продукции: мармелад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мармелада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мармелада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мармелада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мармелада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10.82.23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кондитерские сахаристые (включая белый шоколад), не содержащие какао. Пояснение по требуемой продукции: пастила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мармелада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мармелада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мармелада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мармелада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1E32CF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10.82.23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A76A7B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кондитерские сахаристые (включая белый шоколад), не содержащие какао. Пояснение по требуемой продукции: конфеты "Коровка"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мармелада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мармелада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мармелада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мармелада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10.73.11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макаронные и аналогичные мучные изделия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10.71.11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хлебобулочные недлительного хранения. Пояснение по требуемой продукции: хлеб ржаной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10.71.11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хлебобулочные недлительного хранения. Пояснение по требуемой продукции: хлеб ржано-пшеничный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C723F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10.71.11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хлебобулочные недлительного хранения. Пояснение по требуемой продукции: батон нарезной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10.71.11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хлебобулочные недлительного хранения. Пояснение по требуемой продукции: кондитерские изделия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10.71.11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хлебобулочные недлительного хранения. Пояснение по требуемой продукции: хлеб рисовый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10.71.11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хлебобулочные недлительного хранения. Пояснение по требуемой продукции: хлеб кукурузный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Микронутриенты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10.72.19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хлебобулочные сухие прочие или хлебобулочные изделия длительного хранения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муки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муки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Капуста. Пояснение по требуемой продукции: капуста брюссельская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C723F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Капуста. Пояснение по требуемой продукции: капуста белокочанная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Срок созревания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Срок созревания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Капуста. Пояснение по требуемой продукции: капуста краснокочанная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Капуста. Пояснение по требуемой продукции: капуста савойская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Капуста. Пояснение по требуемой продукции: капуста пекинская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C723F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Капуста. Пояснение по требуемой продукции: капуста кольраби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Капуста цветная и брокколи. Пояснения по требуемой продукции: капуста цветная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01.13.51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Картофель. Пояснение по требуемой продукции: картофель столовый ранний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01.13.51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Картофель. Пояснение по требуемой продукции: картофель столовый поздний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01.25.11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Киви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10.89.19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пищевые прочие, не включенные в другие группировки. Пояснение по требуемой продукции: кисели на плодово-ягодной основе (сухой кисель)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Индивидуальная упаковка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Индивидуальная упаковка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20.14.34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Кислоты поликарбоновые ароматические и кислоты карбоновые с дополнительными кислородсодержащими функциональными группами, их производные, кроме кислоты салициловой и ее солей. Пояснение по требуемой продукции: кислота лимонная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колбасы (колбаски) варено-копченые мясные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колбасы (колбаски) вареные мясные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колбасы (колбаски) полукопченые мясные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C723F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10.39.22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Джемы, фруктовые желе, пюре и пасты фруктовые или ореховые. Пояснение по требуемой продукции: компоты фруктовые и ягодные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C723F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готовые и консервированные из мяса, субпродуктов или крови животных, из мяса и субпродуктов птицы прочие, кроме готовых блюд из мяса и субпродуктов. Пояснение по требуемой продукции: консервы кусковые мясные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B16B4B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10.86.10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Продукция детского питания и диетическая. Пояснение по требуемой продукции: консервы мясные гомогенизированные для детского питания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готовые и консервированные из мяса, субпродуктов или крови животных, из мяса и субпродуктов птицы прочие, кроме готовых блюд из мяса и субпродуктов. Пояснение по требуемой продукции: консервы мясорастительные с использованием мяса и субпродуктов птицы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10.51.56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Продукция молочная, не включенная в другие группировки. Концентрат молочных белков. Пояснения по требуемой продукции: смеси белковые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11.07.19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Напитки безалкогольные прочие. Концентраты. Пояснения по требуемой продукции: кисель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Индивидуальная упаковка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Индивидуальная упаковка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11.07.19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Напитки безалкогольные прочие. Концентраты. Пояснения по требуемой продукции: напитки сухие инстантные (быстрорастворимые)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10.84.23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Корица обработанная; прочие обработанные пряности. Пояснения по требуемой продукции: лист лавровый сухой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10.84.23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Корица обработанная; прочие обработанные пряности. Пояснения по требуемой продукции: петрушка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10.84.23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Корица обработанная; прочие обработанные пряности. Пояснения по требуемой продукции: укроп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C723F7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Корнеплоды и клубнеплоды овощные, культуры овощные луковичные (без высокого содержания крахмала или инулина), прочие. Пояснения по требуемой продукции: свекла столовая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Корнеплоды и клубнеплоды овощные, культуры овощные луковичные (без высокого содержания крахмала или инулина), прочие. Пояснения по требуемой продукции: редька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Корнеплоды и клубнеплоды овощные, культуры овощные луковичные (без высокого содержания крахмала или инулина), прочие. Пояснения по требуемой продукции: редис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Корнеплоды и клубнеплоды овощные, культуры овощные луковичные (без высокого содержания крахмала или инулина), прочие. Пояснения по требуемой продукции: сельдерей корневой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Корнеплоды и клубнеплоды овощные, культуры овощные луковичные (без высокого содержания крахмала или инулина), прочие. Пояснения по требуемой продукции: сельдерей обрезной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10.62.11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Крахмалы; инулин; клейковина пшеничная; декстрины и прочие модифицированные крахмалы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10.61.31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Крупа и мука грубого помола из пшеницы. Пояснения по требуемой продукции: крупа манная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10.61.31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Крупа и мука грубого помола из пшеницы. Пояснения по требуемой продукции: крупа пшеничная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10.61.32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Крупа, мука грубого помола и гранулы из зерновых культур, не включенные в другие группировки. Пояснения по требуемой продукции: крупа гречневая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10.61.32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Крупа, мука грубого помола и гранулы из зерновых культур, не включенные в другие группировки. Пояснения по требуемой продукции: пшено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10.61.32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Крупа, мука грубого помола и гранулы из зерновых культур, не включенные в другие группировки. Пояснения по требуемой продукции: крупа ячневая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10.61.32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Крупа, мука грубого помола и гранулы из зерновых культур, не включенные в другие группировки. Пояснения по требуемой продукции: крупа ячменная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01.13.29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Культуры бахчевые прочие. Пояснения по требуемой продукции: дыня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01.27.19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Культуры для производства напитков прочие. Пояснения по требуемой продукции: плоды шиповника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Культуры овощные луковичные. Пояснения по требуемой продукции: лук репчатый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Культуры овощные луковичные. Пояснения по требуемой продукции: лук зеленый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Культуры овощные луковичные. Пояснения по требуемой продукции: лук порей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01.13.39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Культуры овощные плодовые прочие, не включенные в другие группировки. Пояснения по требуемой продукции: кабачки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01.13.39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Культуры овощные плодовые прочие, не включенные в другие группировки. Пояснения по требуемой продукции: тыква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01.13.39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Культуры овощные плодовые прочие, не включенные в другие группировки. Пояснения по требуемой продукции: перец сладкий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10.83.12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Заменители кофе; экстракты, эссенции и концентраты кофе или заменителей кофе; шелуха кофейная и оболочки зерен кофе. Пояснения по требуемой продукции: кофейный напиток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10.83.12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Заменители кофе; экстракты, эссенции и концентраты кофе или заменителей кофе; шелуха кофейная и оболочки зерен кофе. Пояснения по требуемой продукции: кофе натуральный, сублимированный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01.23.12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Лимоны и лаймы. Пояснения по требуемой продукции: лимоны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01.23.14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Мандарины, включая танжерины, клементины и аналогичные гибриды цитрусовых культур. Пояснения по требуемой продукции: мандарины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10.42.10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улучшители, заменители масла какао. Пояснение по требуемой продукции: маргарин мягкий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10.62.14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Масло кукурузное. Пояснение по требуемой продукции: масло кукурузное и его фракции рафинированные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10.41.53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Масло оливковое и его фракции рафинированные, но не подвергнутые химической модификации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10.41.54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Масло подсолнечное и его фракции рафинированные, но не подвергнутые химической модификации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10.51.30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Масло сливочное, пасты масляные, масло топленое, жир молочный, спреды и смеси топленые сливочно-растительные. Пояснение по требуемой продукции: масло сладко-сливочное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01.49.21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Мед натуральный. Пояснения по требуемой продукции: мед натуральный пчелиный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01.25.31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Миндаль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10.86.10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Продукция детского питания и диетическая. Пояснение по требуемой продукции: молоко питьевое для детского питания пастеризованное, стерилизованное и ультрапастеризованное (ультравысокотемпературнообработанное)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 термической обработки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 термической обработки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(куб.дм)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(куб.дм)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Молоко, кроме сырого. Пояснение по требуемой продукции: молоко питьевое коровье пастеризованное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 термической обработки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 термической обработки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Срок хранения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Срок хранения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10.51.51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Молоко и сливки, сгущенные или с добавками сахара или других подслащивающих веществ, не сухие. Пояснение по требуемой продукции: молоко сгущенное (концентрированное) с сахаром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Массовая доля жира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Массовая доля жира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10.51.22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Молоко и сливки сухие, сублимированные, в том числе цельные. Пояснение по требуемой продукции: молоко сухое цельное козье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10.51.22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Молоко и сливки сухие, сублимированные, в том числе цельные. Пояснение по требуемой продукции: молоко сухое цельное коровье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Морковь, репа, брюква. Пояснение по требуемой продукции: морковь столовая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Ботва (для моркови)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Ботва (для моркови)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C723F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Морковь, репа, брюква. Пояснение по требуемой продукции: брюква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Морковь, репа, брюква. Пояснение по требуемой продукции: репа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10.52.10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Мороженое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23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10.61.22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Мука из прочих зерновых культур. Пояснение по требуемой продукции: ржаная хлебопекарная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(для ржаной муки)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(для ржаной муки)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10.61.22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Мука из прочих зерновых культур. Пояснение по требуемой продукции: рисовая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10.61.22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Мука из прочих зерновых культур. Пояснение по требуемой продукции: кукурузная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10.61.21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Мука пшеничная и пшенично-ржаная. Пояснение по требуемой продукции: мука пшеничная хлебопекарная высшего сорта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680663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bookmarkStart w:id="0" w:name="_GoBack"/>
            <w:bookmarkEnd w:id="0"/>
            <w:r w:rsidR="00A76A7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10.11.39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и субпродукты пищевые кроликов парные, остывшие, охлажденные или замороженные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10.12.20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сельскохозяйственной птицы замороженное, в том числе для детского питания. Пояснение по требуемой продукции: мясо индеек, в том числе индюшат, замороженное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76A7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10.12.10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птицы охлажденное, в том числе для детского питания. Пояснение по требуемой продукции: мясо индеек, в том числе индюшат, охлажденное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10.12.20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сельскохозяйственной птицы замороженное, в том числе для детского питания. Пояснение по требуемой продукции: грудки кур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10.12.20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сельскохозяйственной птицы замороженное, в том числе для детского питания. Пояснение по требуемой продукции: кура потрошеная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76A7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10.12.20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сельскохозяйственной птицы замороженное, в том числе для детского питания. Пояснение по требуемой продукции: тушки цыплят-бройлеров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10.12.20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сельскохозяйственной птицы замороженное, в том числе для детского питания. Пояснение по требуемой продукции: окорок куриный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10.12.10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птицы охлажденное, в том числе для детского питания. Пояснение по требуемой продукции: грудки кур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10.12.10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птицы охлажденное, в том числе для детского питания. Пояснение по требуемой продукции: тушки цыплят-бройлеров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10.12.10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птицы охлажденное, в том числе для детского питания. Пояснение по требуемой продукции: окорок куриный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10.12.10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птицы охлажденное, в том числе для детского питания. Пояснение по требуемой продукции: грудки кур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B16B4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10.12.10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птицы охлажденное, в том числе для детского питания. Пояснение по требуемой продукции: окорок куриный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10.32.21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Нектары фруктовые и(или) овощные. Пояснение по требуемой продукции: нектары фруктовые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 и грибы замороженные. Пояснения по требуемой продукции: овощи замороженные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 и грибы сушеные. Пояснения по требуемой продукции: морковь столовая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 и грибы сушеные. Пояснения по требуемой продукции: свекла столовая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10.39.17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 и грибы, консервированные без уксуса или уксусной кислоты, прочие (кроме готовых овощных блюд). Пояснения по требуемой продукции: капуста белокочанная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10.39.17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 и грибы, консервированные без уксуса или уксусной кислоты, прочие (кроме готовых овощных блюд). Пояснения по требуемой продукции: кукуруза консервированная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10.39.17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 и грибы, консервированные без уксуса или уксусной кислоты, прочие (кроме готовых овощных блюд). Пояснения по требуемой продукции: овощи консервированные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Используемое сырье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Используемое сырье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10.39.17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 и грибы, консервированные без уксуса или уксусной кислоты, прочие (кроме готовых овощных блюд). Пояснения по требуемой продукции: огурцы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10.39.17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 и грибы, консервированные без уксуса или уксусной кислоты, прочие (кроме готовых овощных блюд). Пояснения по требуемой продукции: томаты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10.39.18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картофеля), фрукты, орехи и прочие съедобные части растений, переработанные или консервированные с уксусом или уксусной кислотой. Пояснения по требуемой продукции: икра овощная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10.39.18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картофеля), фрукты, орехи и прочие съедобные части растений, переработанные или консервированные с уксусом или уксусной кислотой. Пояснения по требуемой продукции: свекла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листовые или стебельные прочие. Пояснения по требуемой продукции: сельдерей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листовые или стебельные прочие. Пояснения по требуемой продукции: укроп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листовые или стебельные прочие. Пояснения по требуемой продукции: щавель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01.13.90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свежие, не включенные в другие группировки. Пояснения по требуемой продукции: картофель продовольственный очищенный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01.13.32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Огурцы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01.25.35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Орехи грецкие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01.25.39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Орехи прочие, не включенные в другие группировки. Пояснения по требуемой продукции: кешью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10.84.21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Перец обработанный. Пояснения по требуемой продукции: перец черный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01.24.25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Персики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10.72.12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Печенье и пряники имбирные и аналогичные изделия; печенье сладкое; вафли и вафельные облатки; торты и пирожные длительного хранения. Пояснения по требуемой продукции: кексы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10.72.12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Печенье и пряники имбирные и аналогичные изделия; печенье сладкое; вафли и вафельные облатки; торты и пирожные длительного хранения. Пояснения по требуемой продукции: вафли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0506DD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0506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10.72.12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Печенье и пряники имбирные и аналогичные изделия; печенье сладкое; вафли и вафельные облатки; торты и пирожные длительного хранения. Пояснения по требуемой продукции: печенье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10.72.12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Печенье и пряники имбирные и аналогичные изделия; печенье сладкое; вафли и вафельные облатки; торты и пирожные длительного хранения. Пояснения по требуемой продукции: пряники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10.72.12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Печенье и пряники имбирные и аналогичные изделия; печенье сладкое; вафли и вафельные облатки; торты и пирожные длительного хранения. Пояснения по требуемой продукции: крекер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01.24.29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Плоды семечковых и косточковых культур прочие, не включенные в другие группировки. Пояснения по требуемой продукции: черешня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10.82.13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Порошок какао без добавок сахара или других подслащивающих веществ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10.83.14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Экстракты, эссенции, концентраты и готовые продукты на основе чая или мате. Пояснение по требуемой продукции: фиточай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  <w:p w:rsidR="003A5A73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10.61.33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зерновые для завтрака и прочие продукты из зерновых культур. Пояснение по требуемой продукции: хлопья овсяные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10.61.33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зерновые для завтрака и прочие продукты из зерновых культур. Пояснение по требуемой продукции: хлопья пшеничные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10.61.33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зерновые для завтрака и прочие продукты из зерновых культур. Пояснение по требуемой продукции: хлопья кукурузные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10.61.33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зерновые для завтрака и прочие продукты из зерновых культур. Пояснение по требуемой продукции: мюсли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10.61.33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зерновые для завтрака и прочие продукты из зерновых культур. Пояснение по требуемой продукции: хлопья из круп (злаков)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продукты из мяса свиные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Термическое состояние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Термическое состояние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10.51.52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кисломолочные (кроме творога и продуктов из творога). Пояснение по требуемой продукции: биойогурт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Бифидобактерии бифидум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Бифидобактерии бифидум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10.51.52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кисломолочные (кроме творога и продуктов из творога). Пояснение по требуемой продукции: йогурт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Бифидобактерии бифидум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Бифидобактерии бифидум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10.51.52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кисломолочные (кроме творога и продуктов из творога). Пояснение по требуемой продукции: ряженка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Бифидобактерии бифидум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Бифидобактерии бифидум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10.51.52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кисломолочные (кроме творога и продуктов из творога). Пояснение по требуемой продукции: кефир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Бифидобактерии бифидум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Бифидобактерии бифидум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10.51.52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кисломолочные (кроме творога и продуктов из творога). Пояснения по требуемой продукции: сметана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10.89.19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пищевые прочие, не включенные в другие группировки. Пояснения по требуемой продукции: гематоген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10.51.56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Продукция молочная, не включенная в другие группировки. Продукты творожные, термически обработанные. Пояснения по требуемой продукции: сырки глазированные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10.86.10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Продукция детского питания и диетическая. Пояснения по требуемой продукции: консервы овощные и фруктовые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10.86.10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Продукция детского питания и диетическая. Пояснения по требуемой продукции: смеси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Витамины в составе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Назначение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Назначение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Основа смеси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Основа смеси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10.86.10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Продукция для детского питания на зерновой основе. Пояснения по требуемой продукции: каши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C47A3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10.39.22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Джемы, фруктовые желе, пюре и пасты фруктовые или ореховые. Пояснение по требуемой продукции: брусника, протертая с сахаром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обработки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обработки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10.39.22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Джемы, фруктовые желе, пюре и пасты фруктовые или ореховые. Пояснение по требуемой продукции: клюква, протертая с сахаром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обработки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обработки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10.39.22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Джемы, фруктовые желе, пюре и пасты фруктовые или ореховые. Пояснение по требуемой продукции: варенье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обработки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обработки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10.39.22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Джемы, фруктовые желе, пюре и пасты фруктовые или ореховые. Пояснение по требуемой продукции: повидло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обработки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обработки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10.39.17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Овощи (кроме картофеля) и грибы, консервированные без уксуса или уксусной кислоты, прочие (кроме готовых овощных блюд). Пояснение по требуемой продукции: пюре томатное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Содержание сухих веществ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Содержание сухих веществ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10.61.12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Рис полуобрушенный или полностью обрушенный или дробленый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 мороженая. Пояснение по требуемой продукции: рыба морская мороженая (кроме сельди). Пояснение по требуемой продукции: горбуша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 мороженая. Пояснение по требуемой продукции: рыба морская мороженая (кроме сельди). Пояснение по требуемой продукции: минтай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 мороженая. Пояснение по требуемой продукции: рыба морская мороженая (кроме сельди). Пояснение по требуемой продукции: пикша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 мороженая. Пояснение по требуемой продукции: рыба морская мороженая (кроме сельди). Пояснение по требуемой продукции: сайда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 мороженая. Пояснение по требуемой продукции: рыба морская мороженая (кроме сельди). Пояснение по требуемой продукции: судак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 мороженая. Пояснение по требуемой продукции: рыба морская мороженая (кроме сельди). Пояснение по требуемой продукции: треска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 мороженая. Пояснение по требуемой продукции: рыба морская мороженая (кроме сельди). Пояснение по требуемой продукции: кета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10.20.23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 пресноводная соленая или в рассоле. Пояснение по требуемой продукции: горбуша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рыбы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рыбы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10.20.23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 пресноводная соленая или в рассоле. Пояснение по требуемой продукции: хек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рыбы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рыбы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10.20.25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Рыба, приготовленная или консервированная другим способом, кроме готовых блюд из рыбы. Пояснение по требуемой продукции: горбуша натуральная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10.20.25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Рыба, приготовленная или консервированная другим способом, кроме готовых блюд из рыбы. Пояснение по требуемой продукции: сайра натуральная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10.20.25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Рыба, приготовленная или консервированная другим способом, кроме готовых блюд из рыбы. Пояснение по требуемой продукции: шпроты в масле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10.20.25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Рыба, приготовленная или консервированная другим способом, кроме готовых блюд из рыбы. Пояснение по требуемой продукции: печень трески натуральная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10.20.25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Рыба, приготовленная или консервированная другим способом, кроме готовых блюд из рыбы. Пояснение по требуемой продукции: крабовые палочки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10.13.14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сардельки мясные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10.81.12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Сахар белый свекловичный или тростниковый и химически чистая сахароза в твердом состоянии без вкусоароматических или красящих добавок. Пояснение по требуемой продукции: сахар белый свекловичный в твердом состоянии без вкусоароматических или красящих добавок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A76A7B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10.62.13</w:t>
            </w:r>
          </w:p>
        </w:tc>
        <w:tc>
          <w:tcPr>
            <w:tcW w:w="1372" w:type="dxa"/>
            <w:vMerge w:val="restart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Глюкоза и сироп из глюкозы; фруктоза и сироп из фруктозы; сахар инвертный; сахар и сиропы сахарные, не включенные в другие группировки. Пояснение по требуемой продукции: сироп шиповника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5075A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754" w:type="dxa"/>
            <w:vMerge w:val="restart"/>
          </w:tcPr>
          <w:p w:rsidR="0075075A" w:rsidRPr="00690864" w:rsidRDefault="0075075A" w:rsidP="0075075A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10.11.32</w:t>
            </w:r>
          </w:p>
        </w:tc>
        <w:tc>
          <w:tcPr>
            <w:tcW w:w="1372" w:type="dxa"/>
            <w:vMerge w:val="restart"/>
          </w:tcPr>
          <w:p w:rsidR="0075075A" w:rsidRPr="0075075A" w:rsidRDefault="0075075A" w:rsidP="0075075A">
            <w:pPr>
              <w:pStyle w:val="ConsPlusNormal"/>
              <w:rPr>
                <w:sz w:val="16"/>
                <w:szCs w:val="16"/>
                <w:highlight w:val="yellow"/>
              </w:rPr>
            </w:pPr>
            <w:r w:rsidRPr="00734F09">
              <w:rPr>
                <w:sz w:val="16"/>
                <w:szCs w:val="16"/>
              </w:rPr>
              <w:t>Свинина замороженная, в том числе для детского питания. Пояснение по требуемой продукции: свинина замороженная</w:t>
            </w: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отруба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отруба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75A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5075A" w:rsidRPr="00690864" w:rsidRDefault="0075075A" w:rsidP="007507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5075A" w:rsidRPr="005E778B" w:rsidRDefault="0075075A" w:rsidP="00750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5075A" w:rsidRDefault="0075075A" w:rsidP="0075075A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5075A" w:rsidRPr="00690864" w:rsidRDefault="0075075A" w:rsidP="0075075A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5075A" w:rsidRDefault="0075075A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5075A" w:rsidRPr="005E778B" w:rsidRDefault="0075075A" w:rsidP="00750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10.20.23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Рыба вяленая, соленая и несоленая или в рассоле. Пояснение по требуемой продукции: сельдь соленая или в рассоле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E6545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разделки</w:t>
            </w:r>
          </w:p>
        </w:tc>
        <w:tc>
          <w:tcPr>
            <w:tcW w:w="3260" w:type="dxa"/>
            <w:gridSpan w:val="3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10.51.12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Сливки. Пояснение по требуемой продукции: сливки питьевые пастеризованные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 термической обработки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 термической обработки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01.24.27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Сливы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10.32.11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Сок томатный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 изготовления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 изготовления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10.32.19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Соки из фруктов и овощей прочие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 изготовления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 изготовления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10.86.10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Продукция детского питания и диетическая. Пояснение по требуемой продукции: соки фруктовые и фруктово-овощные для детского питания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Назначение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Назначение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10.84.30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Соль пищевая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Помол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Помол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10.13.14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сосиски мясные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Глютен в составе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Термическое состояние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Термическое состояние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10.84.12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Соусы; приправы и пряности смешанные; мука и порошок горчичные; горчица готовая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10.11.31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крупного рогатого скота (говядина и телятина) замороженное, в том числе для детского питания. Пояснение по требуемой продукции: печень говяжья (субпродукты)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  <w:p w:rsidR="003A5A73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10.11.31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крупного рогатого скота (говядина и телятина) замороженное, в том числе для детского питания. Пояснение по требуемой продукции: сердце говяжье (субпродукты)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10.11.31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крупного рогатого скота (говядина и телятина) замороженное, в том числе для детского питания. Пояснение по требуемой продукции: язык говяжий (субпродукты)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10.11.32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Свинина замороженная, в том числе для детского питания. Пояснение по требуемой продукции: сердце свиное (субпродукты)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10.11.32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Свинина замороженная, в том числе для детского питания. Пояснение по требуемой продукции: язык свиной (субпродукты)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10.51.40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Сыры, продукты сырные и творог. Пояснения по требуемой продукции: сыры плавленые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10.51.40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Сыры, продукты сырные и творог. Пояснения по требуемой продукции: сыры полутвердые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10.51.40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Сыры, продукты сырные и творог. Пояснения по требуемой продукции: творог 5% жирности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10.51.40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Сыры, продукты сырные и творог. Пояснения по требуемой продукции: творог 9% жирности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10.51.40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Сыры, продукты сырные и творог. Пояснения по требуемой продукции: творог 18% жирности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10.86.10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Продукция детского питания и диетическая. Пояснение по требуемой продукции: творог и творожные продукты для детей раннего возраста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Витаминно-минеральный комплекс в составе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Жирность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C47A30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47A3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10.11.31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Мясо крупного рогатого скота (говядина и телятина) замороженное, в том числе для детского питания. Пояснение по требуемой продукции: телятина замороженная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01.13.34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Томаты (помидоры)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10.84.11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Уксус и его заменители, получаемые из уксусной кислоты. Пояснения по требуемой продукции: уксус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Концентрация уксусной кислоты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Концентрация уксусной кислоты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литр (куб. дм)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01.11.61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Фасоль овощная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5C72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10.39.15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Фасоль, консервированная без уксуса или уксусной кислоты (кроме готовых блюд из овощей)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5C72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10.20.14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Филе рыбное мороженое. Пояснение по требуемой продукции: филе минтая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C727E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10.20.14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Филе рыбное мороженое. Пояснение по требуемой продукции: филе пикши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10.20.14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Филе рыбное мороженое. Пояснение по требуемой продукции: филе сайды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10.20.14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Филе рыбное мороженое. Пояснение по требуемой продукции: филе судака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5C72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10.20.14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Филе рыбное мороженое. Пояснение по требуемой продукции: филе трески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10.20.14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Филе рыбное мороженое. Пояснение по требуемой продукции: филе хека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4A0B20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5C72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01.25.33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Фундук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10.72.11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Хлебцы хрустящие, сухари, гренки и аналогичные обжаренные продукты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 муки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5E6417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5C72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10.83.13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Чай черный (ферментированный)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3A5A7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01.13.42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Чеснок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Default="003A5A73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  <w:p w:rsidR="005E6417" w:rsidRPr="005E778B" w:rsidRDefault="005E6417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10.82.22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Шоколад и пищевые продукты, содержащие какао (кроме подслащенного какао-порошка), в упакованном виде. Пояснения по требуемой продукции: шоколад обыкновенный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Вафельная крошка и вафельная прослойка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Вафельная крошка и вафельная прослойка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Добавки в составе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Добавки в составе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3A5A73" w:rsidP="005C727E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10.82.22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Шоколад и пищевые продукты, содержащие какао (кроме подслащенного какао-порошка), в упакованном виде. Пояснения по требуемой продукции: конфеты шоколадные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Вафельная крошка и вафельная прослойка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Вафельная крошка и вафельная прослойка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Добавки в составе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Добавки в составе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Начинка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Особые условия (требования к составу пищевых продуктов)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AB6E2D" w:rsidP="003C6017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3C60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01.13.16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Шпинат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AB6E2D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01.24.10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Яблоки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Срок созревания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Срок созревания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AB6E2D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01.25.19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Ягоды, плоды растений вида Vaccinium прочие, не включенные в другие группировки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продукции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AB6E2D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10.89.12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Яйца без скорлупы и желтки яичные, свежие или консервированные; яйца в скорлупе консервированные или вареные; белок яичный. Пояснения по требуемой продукции: продукт яичный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 термической обработки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 термической обработки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килограмм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734F09" w:rsidRPr="005E778B" w:rsidRDefault="00AB6E2D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734F09" w:rsidRPr="00690864" w:rsidRDefault="00734F09" w:rsidP="00734F09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01.47.21</w:t>
            </w:r>
          </w:p>
        </w:tc>
        <w:tc>
          <w:tcPr>
            <w:tcW w:w="1372" w:type="dxa"/>
            <w:vMerge w:val="restart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Яйца куриные в скорлупе свежие</w:t>
            </w: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Категория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шт.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 за 1 шт.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734F09" w:rsidRPr="00690864" w:rsidRDefault="00734F09" w:rsidP="00734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734F09" w:rsidRPr="005E778B" w:rsidRDefault="00734F09" w:rsidP="0073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544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734F09" w:rsidRPr="00690864" w:rsidRDefault="00734F09" w:rsidP="00734F09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Фасовка</w:t>
            </w:r>
          </w:p>
        </w:tc>
        <w:tc>
          <w:tcPr>
            <w:tcW w:w="3260" w:type="dxa"/>
            <w:gridSpan w:val="3"/>
          </w:tcPr>
          <w:p w:rsidR="00734F09" w:rsidRDefault="00734F09" w:rsidP="00734F09">
            <w:pPr>
              <w:jc w:val="center"/>
            </w:pPr>
            <w:r w:rsidRPr="0089704C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4F09" w:rsidRPr="005E778B" w:rsidRDefault="00734F09" w:rsidP="00734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F09" w:rsidRPr="005E778B" w:rsidTr="00D04F64">
        <w:trPr>
          <w:gridAfter w:val="1"/>
          <w:wAfter w:w="378" w:type="dxa"/>
        </w:trPr>
        <w:tc>
          <w:tcPr>
            <w:tcW w:w="15871" w:type="dxa"/>
            <w:gridSpan w:val="15"/>
            <w:vAlign w:val="center"/>
          </w:tcPr>
          <w:p w:rsidR="00734F09" w:rsidRPr="005E778B" w:rsidRDefault="00734F09" w:rsidP="00734F09">
            <w:pPr>
              <w:pStyle w:val="ConsPlusNormal"/>
              <w:jc w:val="center"/>
              <w:outlineLvl w:val="2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Перечень товарных позиций части "Канцелярские товары и офисные принадлежности"</w:t>
            </w: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B6E2D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набор для сшивания документов</w:t>
            </w:r>
          </w:p>
        </w:tc>
        <w:tc>
          <w:tcPr>
            <w:tcW w:w="709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7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544" w:type="dxa"/>
            <w:gridSpan w:val="3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260" w:type="dxa"/>
            <w:gridSpan w:val="3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087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предметов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предметов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Нитки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Нитки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ниток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ниток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Нитковдеватель/шило с ушком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Нитковдеватель/шило с ушком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087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Пластиковый контейнер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Пластиковый контейнер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A5A7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накопитель для бумаг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ширины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ширины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Сборно-разборная конструкция лотка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Сборно-разборная конструкция лотка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123816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нож канцелярский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лезвия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лезвия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Механические направляющие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Механические направляющие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блокировки лезвия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блокировки лезвия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лезвия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лезвия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лезвия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лезвия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123816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обложка для переплета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984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123816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обложка для термопереплета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переплетаемых листов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переплетаемых листов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корешка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корешка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123816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обложка школьная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984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123816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папка для брошюровки с клипом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625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Лист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вместимость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вместимость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клипа (скрепшины)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клипа (скрепшины)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123816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папка конверт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застежки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застежки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A5A7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папка на кольцах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кольца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кольца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A5A7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папка на резинках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A5A7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папка с зажимом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123816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папка с файлами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файлов-вкладышей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файлов-вкладышей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984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пластика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пластика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папка-скоросшиватель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Верхний прозрачный лист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Верхний прозрачный лист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Маркированная полоса вдоль корешка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Маркированная полоса вдоль корешка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Перфорация на корешке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Перфорация на корешке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механизма сшивания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механизма сшивания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123816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папка-уголок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984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123816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пленка для ламинирования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листов в упаковке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листов в упаковке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984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подставка для канцелярских принадлежностей пластиковая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Наполнение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Наполнение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Отделение для мелочей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Отделение для мелочей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Секция для бумажного блока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Секция для бумажного блока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123816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подставка для перекидного календаря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Дополнительные отсеки для канцелярских мелочей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Дополнительные отсеки для канцелярских мелочей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Желобок для ручки/карандаша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Желобок для ручки/карандаша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Расстояние между дужками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Расстояние между дужками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подставка для презентаций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344BB9">
            <w:pPr>
              <w:widowControl w:val="0"/>
              <w:autoSpaceDE w:val="0"/>
              <w:autoSpaceDN w:val="0"/>
              <w:adjustRightInd w:val="0"/>
              <w:ind w:right="-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пружины для переплета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переплетаемых листов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переплетаемых листов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разделитель листов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листов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листов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984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разделения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разделения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скрепочница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Скрепки в комплекте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Скрепки в комплекте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стенд информационный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карманов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карманов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нанесения изображения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нанесения изображения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Рамка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Рамка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Элементы крепежа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Элементы крепежа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Окантовка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Окантовка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карманов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карманов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степлер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закладки бумаги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закладки бумаги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пробиваемых листов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пробиваемых листов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Антистеплер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Антистеплер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Типоразмер скоб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Типоразмер скоб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степлера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степлера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Устройство для удаления испорченных скоб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Устройство для удаления испорченных скоб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Пояснения по требуемой продукции: файл-вкладыш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Боковая перфорация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Боковая перфорация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984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пленки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пленки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формата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формата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Фактура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Фактура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22.29.29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пластмассовые прочие. Пояснения по требуемой продукции: карман информационный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бумаги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бумаги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размещения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размещения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вставляемого листа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вставляемого листа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22.29.29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пластмассовые прочие. Пояснения по требуемой продукции: знак информационный, тактильный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рельефа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рельефа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22.29.29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пластмассовые прочие. Пояснения по требуемой продукции: карман информационный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Нижнее запаивание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Нижнее запаивание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бумаги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бумаги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размещения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размещения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вставляемого листа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вставляемого листа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22.29.29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пластмассовые прочие. Пояснения по требуемой продукции: пломба контрольная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гибкого троса (рабочей части)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гибкого троса (рабочей части)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Маркировка на корпусе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Маркировка на корпусе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замкового устройства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замкового устройства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22.29.29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пластмассовые прочие. Пояснения по требуемой продукции: подставка для паспорта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беспрепятственного размещения между фронтальной и опорной пластиной паспорта гражданина Российской Федерации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беспрепятственного размещения между фронтальной и опорной пластиной паспорта гражданина Российской Федерации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22.29.29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пластмассовые прочие. Пояснения по требуемой продукции: табличка информационная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печатных букв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печатных букв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основы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основы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основы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основы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изготовления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изготовления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крепления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крепления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25.71.11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Ножи (кроме ножей для машин) и ножницы; лезвия для них. Пояснение по требуемой продукции: ножницы канцелярские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Безопасные лезвия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Безопасные лезвия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ножниц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ножниц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лезвий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лезвий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лезвий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лезвий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ручек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ручек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Регулировочный винт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Регулировочный винт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Фиксатор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Фиксатор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25.71.13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ножевые прочие; наборы и инструменты маникюрные или педикюрные. Пояснение по требуемой продукции: точилка для карандашей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затачиваемого карандаша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затачиваемого карандаша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отверстий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отверстий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Контейнер для стружки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Контейнер для стружки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Металлический сердечник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Металлический сердечник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точилки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точилки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25.73.60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Инструмент прочий. Пояснения по требуемой продукции: дырокол для люверсов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пробиваемого отверстия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пробиваемого отверстия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пробиваемых листов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пробиваемых листов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25.93.14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Гвозди, кнопки, кнопки чертежные, скобы и аналогичные изделия. Пояснение по требуемой продукции: кнопки канцелярские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иглы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иглы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иглы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иглы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шляпки кнопки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шляпки кнопки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шляпки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шляпки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упаковки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упаковки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25.93.18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Иглы швейные, вязальные спицы, штопальные иглы, вязальные крючки, иглы для вышивания и аналогичные изделия для ручной работы из черных металлов; английские булавки и прочие булавки из черных металлов, не включенные в другие группировки. Пояснения по требуемой продукции: игла для прошивки документов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25.99.22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мебели. Пояснения по требуемой продукции: подставка для бумаг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25.99.22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мебели. Пояснения по требуемой продукции: подставка для канцелярских принадлежностей металлическая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Коврик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Коврик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Наполнение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Наполнение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Отделение для мелочей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Отделение для мелочей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Секция для бумажного блока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Секция для бумажного блока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25.99.23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металлов. Пояснения по требуемой продукции: дырокол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отверстия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отверстия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пробиваемых листов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пробиваемых листов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пробиваемых отверстий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пробиваемых отверстий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Расстояние между отверстиями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Расстояние между отверстиями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Контейнер для конфетти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Контейнер для конфетти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Ограничительная линейка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Ограничительная линейка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25.99.23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металлов. Пояснения по требуемой продукции: зажим для бумаг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скрепляемых листов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скрепляемых листов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25.99.23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металлов. Пояснения по требуемой продукции: люверсы канцелярские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ножки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ножки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25.99.23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металлов. Пояснения по требуемой продукции: скобы канцелярские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заостренной ножки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заостренной ножки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сшиваемых листов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сшиваемых листов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25.99.23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металлов. Пояснения по требуемой продукции: скрепки канцелярские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 материала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 материала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Фактура поверхности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Фактура поверхности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25.99.23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металлов. Пояснения по требуемой продукции: шило канцелярское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иглы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иглы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иглы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иглы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прокалываемых листов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прокалываемых листов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ручки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ручки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Ушко для нитки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Ушко для нитки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26.51.33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Приборы для измерения линейных размеров ручные (включая микрометры и штангенциркули), не включенные в другие группировки. Пояснения по требуемой продукции: линейка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Двойная градация шкалы (сантиметр и дюйм)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Двойная градация шкалы (сантиметр и дюйм)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разметки шкалы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разметки шкалы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26.70.23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Устройства на жидких кристаллах; лазеры, кроме лазерных диодов; оптические приборы и инструменты прочие, не включенные в другие группировки. Пояснения по требуемой продукции: лупа увеличительная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линзы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линзы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линзы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линзы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Кратность увеличения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Кратность увеличения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оправы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оправы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27.20.11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Элементы первичные и батареи первичных элементов. Пояснения по требуемой продукции: элемент питания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222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Вольт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Напряжение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Напряжение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990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Миллиампер-час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Номинальная емкость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Номинальная емкость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 изготовления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 изготовления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Типоразмер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Типоразмер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27.20.23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Батареи аккумуляторные никель-кадмиевые, никель-металл-гидридные, литий-ионные, литий-полимерные, никель-железные и прочие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990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Миллиампер-час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Номинальная емкость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Номинальная емкость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222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Вольт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Номинальное напряжение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Номинальное напряжение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Типоразмер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Типоразмер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344BB9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28.23.12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Калькуляторы электронные и устройства записи, копирования и вывода данных с функциями счетных устройств карманные. Пояснения по требуемой продукции: калькулятор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Автоматическое отключение через 5 минут бездействия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Автоматическое отключение через 5 минут бездействия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Вычисление налога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Вычисление налога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Коррекция вычислений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Коррекция вычислений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Кнопка ввода двойного нуля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Кнопка ввода двойного нуля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Кнопка ввода тройного нуля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Кнопка ввода тройного нуля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Операции с памятью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Операции с памятью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Основные математические операции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Основные математические операции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Пересчет курса валют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Пересчет курса валют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Разрядность дисплея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Разрядность дисплея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Расчет процентов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Расчет процентов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питания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питания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  <w:vAlign w:val="center"/>
          </w:tcPr>
          <w:p w:rsidR="00412553" w:rsidRPr="005E778B" w:rsidRDefault="00A31953" w:rsidP="00B84D88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B84D8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28.23.25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Части и принадлежности прочих офисных машин. Пояснения по требуемой продукции: картридж для этикет-принтера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ленты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ленты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ленты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ленты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Совместимость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Совместимость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ленты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ленты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  <w:vAlign w:val="center"/>
          </w:tcPr>
          <w:p w:rsidR="00412553" w:rsidRPr="005E778B" w:rsidRDefault="00412553" w:rsidP="00412553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этикеток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этикеток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412553" w:rsidRPr="001171A6" w:rsidRDefault="00A31953" w:rsidP="00B84D88">
            <w:pPr>
              <w:pStyle w:val="ConsPlusNormal"/>
              <w:ind w:left="-113"/>
              <w:jc w:val="center"/>
              <w:rPr>
                <w:color w:val="FF0000"/>
                <w:sz w:val="16"/>
                <w:szCs w:val="16"/>
              </w:rPr>
            </w:pPr>
            <w:r w:rsidRPr="00B84D88">
              <w:rPr>
                <w:color w:val="000000" w:themeColor="text1"/>
                <w:sz w:val="16"/>
                <w:szCs w:val="16"/>
              </w:rPr>
              <w:t>31</w:t>
            </w:r>
            <w:r w:rsidR="00B84D8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28.23.25</w:t>
            </w:r>
          </w:p>
        </w:tc>
        <w:tc>
          <w:tcPr>
            <w:tcW w:w="1372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Части и принадлежности прочих офисных машин. Пояснения по требуемой продукции: лента термотрансферная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Дюйм (25,4 мм)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втулки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втулки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втулки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втулки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напыления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напыления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Совместимость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Совместимость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Сторона напыления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Сторона напыления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412553" w:rsidRPr="00690864" w:rsidRDefault="00412553" w:rsidP="00B84D88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</w:t>
            </w:r>
            <w:r w:rsidR="00B84D88">
              <w:rPr>
                <w:sz w:val="16"/>
                <w:szCs w:val="16"/>
              </w:rPr>
              <w:t>5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Пояснения по требуемой продукции: ключница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настенным крепежом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настенным крепежом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хранения (количество ключей)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хранения (количество ключей)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412553" w:rsidRPr="00690864" w:rsidRDefault="00412553" w:rsidP="00B84D88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316</w:t>
            </w:r>
          </w:p>
        </w:tc>
        <w:tc>
          <w:tcPr>
            <w:tcW w:w="754" w:type="dxa"/>
            <w:vMerge w:val="restart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32.91.12</w:t>
            </w:r>
          </w:p>
        </w:tc>
        <w:tc>
          <w:tcPr>
            <w:tcW w:w="1372" w:type="dxa"/>
            <w:vMerge w:val="restart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кисточки. Пояснения по требуемой продукции: кисти художественные</w:t>
            </w: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704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Набор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Возможные номера в наборе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Возможные номера в наборе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ворса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ворса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553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412553" w:rsidRPr="00690864" w:rsidRDefault="00412553" w:rsidP="004125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412553" w:rsidRPr="00690864" w:rsidRDefault="00412553" w:rsidP="00412553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пучка</w:t>
            </w:r>
          </w:p>
        </w:tc>
        <w:tc>
          <w:tcPr>
            <w:tcW w:w="3544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412553" w:rsidRPr="00690864" w:rsidRDefault="00412553" w:rsidP="00412553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пучка</w:t>
            </w:r>
          </w:p>
        </w:tc>
        <w:tc>
          <w:tcPr>
            <w:tcW w:w="3260" w:type="dxa"/>
            <w:gridSpan w:val="3"/>
          </w:tcPr>
          <w:p w:rsidR="00412553" w:rsidRDefault="00412553" w:rsidP="00412553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553" w:rsidRPr="005E778B" w:rsidRDefault="00412553" w:rsidP="00412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кисточки. Пояснения по требуемой продукции: кисть художественная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ворса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ворса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Номер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Номер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пучка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пучка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набор ручек гелевых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Корпус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Корпус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Резиновая манжета на корпусе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Резиновая манжета на корпусе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Металлический наконечник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Металлический наконечник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использования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использования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упаковки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упаковки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шариковые; ручки и маркеры с наконечником из фетра и прочих пористых материалов; механические карандаши. Пояснение по требуемой продукции: ручки шариковые. Пояснения по требуемой продукции: ручка гелевая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Корпус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Корпус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Резиновая манжета на корпусе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Резиновая манжета на корпусе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использования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использования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ручка шариковая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замены сменного стержня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замены сменного стержня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шарика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шарика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стержня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стержня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Корпус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Корпус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Резиновая манжета на корпусе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Резиновая манжета на корпусе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наконечника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наконечника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Пластиковая пружина для крепления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Пластиковая пружина для крепления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Подставка с липким слоем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Подставка с липким слоем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Сменный стержень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Сменный стержень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чернил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чернил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линер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Резиновая манжетка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Резиновая манжетка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маркер перманентный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Двухсторонний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Двухсторонний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маркер по ткани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Неоновый эффект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Неоновый эффект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Фиксация утюгом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Фиксация утюгом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маркер промышленный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Дозированная подача краски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Дозированная подача краски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маркер-текстовыделитель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набор маркеров для досок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набор маркеров-текстовыделителей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наконечника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шариковые; ручки и маркеры с наконечником из фетра и прочих пористых материалов; механические карандаши. Пояснение по требуемой продукции: карандаш чернографитовый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грифеля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грифеля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Ластик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Ластик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Резиновая манжетка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Резиновая манжетка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Ручки чертежные для туши; авторучки, стилографы и прочие ручки. Пояснения по требуемой продукции: фломастеры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37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330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Наборы пишущих принадлежностей, держатели для ручек и карандашей и аналогичные держатели; части пишущих принадлежностей. Пояснения по требуемой продукции: стержень для ручки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линии письма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Упор под пружину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Упор под пружину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Упор под пружину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Упор под пружину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331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карандаш чернографитовый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Заточка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Заточка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Ластик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Ластик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Профиль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Профиль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Твердость грифеля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Твердость грифеля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карандаши цветные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грифеля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грифеля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Заточка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Заточка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25" w:hanging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грифели микрографические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Твердость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Твердость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37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334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мелки цветные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сечения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сечения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335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мел канцелярский белый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одной штуки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одной штуки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Мягкость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Мягкость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336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мел канцелярский цветной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одной штуки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одной штуки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Мягкость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Мягкость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337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подушки. Пояснения по требуемой продукции: датер автоматический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оттиска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оттиска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оттиска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оттиска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терминов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терминов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 штампа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 штампа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штампа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штампа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Сменная штемпельная подушка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Сменная штемпельная подушка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Обозначение месяца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Обозначение месяца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подушки. Пояснения по требуемой продукции: датер самонаборный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Автоматическое окрашивание текста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Автоматическое окрашивание текста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даты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даты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шрифта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шрифта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оттиска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оттиска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оттиска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оттиска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Пинцет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Пинцет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Сменная штемпельная подушка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Сменная штемпельная подушка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установки даты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установки даты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 w:firstLine="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339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подушки. Пояснения по требуемой продукции: нумератор автоматический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 штампа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 штампа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штампа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штампа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Сменная штемпельная подушка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Сменная штемпельная подушка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шрифта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шрифта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Разрядность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Разрядность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штампа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штампа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340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подушки. Пояснения по требуемой продукции: штамп самонаборный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оттиска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оттиска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оттиска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оттиска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знаков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знаков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Автоматическое окрашивание текста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Автоматическое окрашивание текста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Пинцет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Пинцет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Рамка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Рамка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Сменная штемпельная подушка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Сменная штемпельная подушка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32.99.16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подушки. Пояснения по требуемой продукции: подушка штемпельная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коробки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коробки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коробки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коробки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коробки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коробки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Совместимость с автонумераторами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Совместимость с автонумераторами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342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32.99.53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Приборы, аппаратура и модели, предназначенные для демонстрационных целей. Пояснения по требуемой продукции: доска магнитно-маркерная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рабочих поверхностей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рабочих поверхностей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Лоток для принадлежностей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Лоток для принадлежностей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рамки и стенда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рамки и стенда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Механизм фиксации в произвольном положении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Механизм фиксации в произвольном положении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Поворотный механизм на 360 градусов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Поворотный механизм на 360 градусов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32.99.53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Приборы, аппаратура и модели, предназначенные для демонстрационных целей. Пояснения по требуемой продукции: доска школьная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рамы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рамы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Полочка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Полочка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32.99.56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народных художественных промыслов. Пояснения по требуемой продукции: набор для творчества (выжигание)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насадок для прибора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насадок для прибора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рабочих поверхностей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рабочих поверхностей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рабочих поверхностей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рабочих поверхностей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Прибор для выжигания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Прибор для выжигания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Техника декоративно-прикладного искусства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Техника декоративно-прикладного искусства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32.99.56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народных художественных промыслов. Пояснения по требуемой продукции: набор для творчества (вышивание)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упаковки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упаковки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упаковки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упаковки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Игла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Игла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Картонная основа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Картонная основа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нити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нити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Рамка для оформления рисунка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Рамка для оформления рисунка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Скотч для фиксации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Скотч для фиксации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Техника декоративно-прикладного искусства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Техника декоративно-прикладного искусства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Цветная схема-ключ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Цветная схема-ключ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255" w:right="-108" w:firstLine="76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346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58.11.13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Книги печатные для детей. Пояснения по требуемой продукции: раскраска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Внутренний блок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Внутренний блок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Возрастная группа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Возрастная группа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изображений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изображений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водным фломастером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водным фломастером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кистью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кистью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фломастером, с возможностью стирания нанесенного изображения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фломастером, с возможностью стирания нанесенного изображения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Год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Рекомендуемый возраст детей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Рекомендуемый возраст детей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347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58.19.11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Открытки почтовые печатные, открытки поздравительные и прочая издательская продукция печатная. Пояснения по требуемой продукции: открытка поздравительная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в сложенном виде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в сложенном виде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в сложенном виде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в сложенном виде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конвертом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конвертом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Биговка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Биговка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Текст внутри открытки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Текст внутри открытки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открытки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открытки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Расположение выпуклой стороны бига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Расположение выпуклой стороны бига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послепечатной обработки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послепечатной обработки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Тематика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Тематика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сложения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сложения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58.19.11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Открытки почтовые печатные, открытки поздравительные и прочая издательская продукция печатная. Пояснения по требуемой продукции: благодарность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Изображение Российской символики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Изображение Российской символики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tabs>
                <w:tab w:val="left" w:pos="205"/>
              </w:tabs>
              <w:ind w:left="-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349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58.19.11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Открытки почтовые печатные, открытки поздравительные и прочая издательская продукция печатная. Пояснения по требуемой продукции: благодарственное письмо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Изображение Российской символики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Изображение Российской символики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58.19.11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Открытки почтовые печатные, открытки поздравительные и прочая издательская продукция печатная. Пояснения по требуемой продукции: грамота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Изображение Российской символики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Изображение Российской символики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58.19.11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Открытки почтовые печатные, открытки поздравительные и прочая издательская продукция печатная. Пояснения по требуемой продукции: диплом наградной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Изображение Российской символики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Изображение Российской символики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90864">
              <w:rPr>
                <w:sz w:val="16"/>
                <w:szCs w:val="16"/>
              </w:rPr>
              <w:t>52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58.19.13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Картинки переводные (декалькомания) и календари печатные. Пояснения по требуемой продукции: календарь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Курсор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Курсор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Тематика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Тематика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58.19.13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Картинки переводные (декалькомания) и календари печатные. Пояснения по требуемой продукции: календарь перекидной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блока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блока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блока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блока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блоков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блоков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листов в блоке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листов в блоке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Расстояние между отверстиями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Расстояние между отверстиями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Тематика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Тематика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58.19.19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Продукция издательская печатная прочая, не включенная в другие группировки. Пояснения по требуемой продукции: голограмма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(для круглой формы)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(для круглой формы)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(для квадратной формы)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(для квадратной формы)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(для квадратной формы)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(для квадратной формы)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основы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основы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Механическое свойство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Механическое свойство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матрицы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матрицы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58.19.19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Продукция издательская печатная прочая, не включенная в другие группировки. Пояснения по требуемой продукции: раскраска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Внутренний блок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Внутренний блок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Возрастная группа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Возрастная группа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13.92.29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пояса). Пояснение по требуемой продукции: салфетки для оргтехники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13.92.29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пояса). Пояснение по требуемой продукции: флаг Российской Федерации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Флагшток в комплекте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Флагшток в комплекте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флагштока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флагштока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флагштока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флагштока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Пластиковый флагшток на подставке в комплекте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Пластиковый флагшток на подставке в комплекте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13.94.11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Шпагат, канаты, веревки и шнуры из джута или прочих текстильных лубяных материалов. Пояснение по требуемой продукции: шпагат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1008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Единица линейной плотности (килотекс)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1009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Килограмм-сила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Разрывная нагрузка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Разрывная нагрузка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13.95.10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Материалы нетканые и изделия из них (кроме одежды). Пояснение по требуемой продукции: салфетки для оргтехники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Антистатический эффект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Антистатический эффект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Очищающая пропитка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Очищающая пропитка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Обрабатываемые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Обрабатываемые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360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13.95.10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Материалы нетканые и изделия из них (кроме одежды). Пояснение по требуемой продукции: салфетки сменные для губок-стирателей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использования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использования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361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15.12.12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 наборы дорожные, используемые для личной гигиены, шитья или для чистки одежды или обуви. Пояснение по требуемой продукции: визитница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362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16.29.14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Рамы деревянные для картин, фотографий, зеркал или аналогичных предметов и прочие изделия из дерева. Пояснение по требуемой продукции: рамка для документов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подложки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подложки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Стекло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Стекло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багета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багета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255" w:right="-108" w:firstLine="113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363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16.29.22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из натуральной пробки. Пояснение по требуемой продукции: стенд информационный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Элементы крепежа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Элементы крепежа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90864">
              <w:rPr>
                <w:sz w:val="16"/>
                <w:szCs w:val="16"/>
              </w:rPr>
              <w:t>64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17.12.14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прочая и картон для графических целей. Пояснение по требуемой продукции: бумага для плоттера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Перфорация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Перфорация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Форм-фактор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Форм-фактор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17.12.14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прочая и картон для графических целей. Пояснение по требуемой продукции: бумага для оргтехники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744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Белизна CIE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Белизна CIE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744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Непрозрачность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Непрозрачность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листа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744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Яркость ISO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Яркость ISO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366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17.12.14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прочая и картон для графических целей. Пояснение по требуемой продукции: бумага цветная для оргтехники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упаковке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упаковке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Pr="00690864">
              <w:rPr>
                <w:sz w:val="16"/>
                <w:szCs w:val="16"/>
              </w:rPr>
              <w:t>367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17.12.14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прочая и картон для графических целей. Пояснение по требуемой продукции: бумага чертежная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744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Белизна CIE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Белизна CIE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Водяные знаки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Водяные знаки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17.12.14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прочая и картон для графических целей. Пояснение по требуемой продукции: бумага самоклеящаяся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Делимость на части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Делимость на части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лицевой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лицевой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обратной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обратной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62" w:right="-108" w:firstLine="12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369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17.12.14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прочая и картон для графических целей. Пояснение по требуемой продукции: лента для системы управления очередью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Внутренний диаметр втулки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Внутренний диаметр втулки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чека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чека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рулона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рулона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билетов в ролике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билетов в ролике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370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17.12.72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и картон крепированные, гофрированные, тисненые или перфорированные. Пояснение по требуемой продукции: бумага гофрированная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рулона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рулона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рулона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рулона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371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17.12.76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копировальная, самокопировальная бумага и прочая копировальная или переводная бумага в рулонах или листах. Пояснение по требуемой продукции: бумага копировальная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50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372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17.12.76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копировальная, самокопировальная бумага и прочая копировальная или переводная бумага в рулонах или листах. Пояснение по требуемой продукции: термобумага для факса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втулки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втулки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Форм-фактор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Форм-фактор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37" w:right="-108" w:hanging="76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373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17.21.15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Коробки для картотек, лотки для писем, ящики для хранения документов и аналогичные изделия, используемые в учреждениях, магазинах или в аналогичных целях, из бумаги. Пояснение по требуемой продукции: накопитель для бумаг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Сборно-разборная 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Сборно-разборная 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46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374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копировальная, бумага самокопировальная и прочая копировальная или переводная бумага; трафареты для копировальных аппаратов и формы офсетные (пластины) из бумаги; бумага клейкая или гуммированная. Пояснение по требуемой продукции: бумага для записей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переклеивания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переклеивания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375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копировальная, бумага самокопировальная и прочая копировальная или переводная бумага; трафареты для копировальных аппаратов и формы офсетные (пластины) из бумаги; бумага клейкая или гуммированная. Пояснение по требуемой продукции: закладки самоклеящиеся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Клейкий край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Клейкий край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Диспенсер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Диспенсер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укладки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укладки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376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принадлежностей. Пояснение по требуемой продукции: конверт почтовый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оформления лицевой стороны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оформления лицевой стороны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почтовой марки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почтовой марки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 оформления адресных зон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 оформления адресных зон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Место расположения закрывающего клапана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Место расположения закрывающего клапана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Подсказ "Кому-Куда"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Подсказ "Кому-Куда"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Обозначение по ИСО 269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Обозначение по ИСО 269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Территория хождения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Территория хождения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заклеивания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заклеивания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принадлежностей. Пояснение по требуемой продукции: конверты для хранения CD дисков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Клеевой слой на клапане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Клеевой слой на клапане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Окно для просмотра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Окно для просмотра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378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по пожарной безопасности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Внутренний блок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Внутренний блок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книге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книге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Обложка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Обложка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379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лечебно-профилактических учреждений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о проведении медицинских осмотров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общеобразовательных учреждений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первичной учетной документации по учету работы строительных машин и механизмов, работ в автомобильном транспорте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помещений пищеблока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50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учреждений здравоохранения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Нумерация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Переплет N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книга учета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Внутренний блок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Внутренний блок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Обложка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Обложка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Ориентация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короб архивный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 (количество архивных боксов)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 (количество архивных боксов)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 (количество листов)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 (количество листов)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Поле для надписи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Поле для надписи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Усиленные ручки для переноски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Усиленные ручки для переноски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Фиксация крышки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Фиксация крышки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документов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документов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 адресная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625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Лист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Надпись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Надпись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ind w:left="-2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2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 на завязках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 (количество листов)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 (количество листов)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Внутренние клапаны на завязках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Внутренние клапаны на завязках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Надпись на обложке "Дело N"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Надпись на обложке "Дело N"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материала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материала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 w:right="-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папка-планшет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625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Лист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Металлический прижим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Металлический прижим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папка-короб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 (количество листов)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 (количество листов)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Поле для надписи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Поле для надписи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материала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материала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фиксации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фиксации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документов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документов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папка-регистратор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Наварной карман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Наварной карман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Отделка снаружи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Отделка снаружи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Прижимной механизм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Прижимной механизм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корешка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125" w:right="34" w:hanging="23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папка-скоросшиватель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 (количество листов)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 (количество листов)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усиков механизма сшивания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усиков механизма сшивания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Металлический механизм сшивания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Металлический механизм сшивания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Надпись на обложке "Дело N"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Надпись на обложке "Дело N"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материала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материала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документа (трудовая книжка)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Обложка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Обложка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документа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Вклейка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Вклейка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Герб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Герб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в сложенном виде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в сложенном виде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Обложка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Обложка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установленному образцу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установленному образцу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Тиснение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Уровень защиты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Уровень защиты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книга отзывов и предложений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установленного образца общего назначения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установленного образца первичной учетной документации по учету работы строительных машин и механизмов, работ в автомобильном транспорте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установленного образца регистрации уголовных дел и учета преступлений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90864">
              <w:rPr>
                <w:sz w:val="16"/>
                <w:szCs w:val="16"/>
              </w:rPr>
              <w:t>99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установленного образца учреждений здравоохранения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400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карта медицинская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карты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карты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Подбор страниц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Подбор страниц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справка медицинская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402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первичного учетного документа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учетной форме N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учетной форме N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установленного образца первичной учетной документации по учету кадров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блокнот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Микроперфорация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Микроперфорация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Сторона переплета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Сторона переплета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405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ежедневник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Перфорация уголков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Перфорация уголков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ежедневника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ежедневника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книга алфавитная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Язык алфавита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Язык алфавита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407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планинг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29" w:right="-108" w:hanging="29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408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альбом для рисования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 для черчения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Рамка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Рамка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обложка для переплета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Текстура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Текстура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411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переплетные крышки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Вместимость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625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Лист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Биговка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Биговка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картона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картона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412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тетрадь школьная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625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Лист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тетрадь общая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линовки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обложки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414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бумага для квиллинга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полос в наборе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полос в наборе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бумага для тиснения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Техника декоративно-прикладного искусства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Техника декоративно-прикладного искусства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416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бумага цветная для творчества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Двухсторонняя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Двухсторонняя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Поверхность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Поверхность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625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Лист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разделитель листов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разделения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разделения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418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и картон прочие, используемые для письма или печати или прочих графических целей, тисненые, гофрированные или перфорированные. Пояснение по требуемой продукции: бумага для записей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Белизна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Белизна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блока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блока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блока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блока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блока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блока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Пластиковый бокс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Пластиковый бокс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упаковки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упаковки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690864">
              <w:rPr>
                <w:sz w:val="16"/>
                <w:szCs w:val="16"/>
              </w:rPr>
              <w:t>19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и картон прочие, используемые для письма или печати или прочих графических целей, тисненые, гофрированные или перфорированные. Пояснение по требуемой продукции: бумага миллиметровая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рулона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рулона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рулона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рулона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и картон прочие, используемые для письма или печати или прочих графических целей, тисненые, гофрированные или перфорированные. Пояснение по требуемой продукции: картон белый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625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Лист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421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17.23.14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Бумага и картон прочие, используемые для письма или печати или прочих графических целей, тисненые, гофрированные или перфорированные. Пояснение по требуемой продукции: картон цветной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упаковке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упаковке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упаковке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422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17.29.11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Ярлыки и этикетки из бумаги или картона. Пояснение по требуемой продукции: этикетки термотрансферные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Артикул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Артикул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под втулку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под втулку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Совместимость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Совместимость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tabs>
                <w:tab w:val="right" w:pos="205"/>
              </w:tabs>
              <w:ind w:right="-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20.30.23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Краски для художников, учащихся или оформителей вывесок; красители оттеночные, краски любительские и аналогичные продукты. Пояснение по требуемой продукции: краски художественные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наборе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кистью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Комплектация кистью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Эффекты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Эффекты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424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20.30.23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Краски для художников, учащихся или оформителей вывесок; красители оттеночные, краски любительские и аналогичные продукты. Пояснение по требуемой продукции: краски пальчиковые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Миллилитр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одной емкости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одной емкости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20.41.44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Пасты чистящие, порошки и прочие чистящие средства. Пояснение по требуемой продукции: спрей для чистки поверхностей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Антистатический эффект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Антистатический эффект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Обрабатываемая поверхность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Обрабатываемая поверхность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Миллилитр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упаковки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упаковки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20.52.10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Клеи. Пояснение по требуемой продукции: клей канцелярский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Дозатор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Дозатор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Миллилитр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Съемная верхняя крышка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Съемная верхняя крышка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наконечника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наконечника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Цветовой пигмент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Цветовой пигмент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20.52.10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Клеи. Пояснение по требуемой продукции: клей универсальный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Миллилитр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428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20.59.11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Фотопластинки и фотопленки, фотопленки для моментальных фотоснимков, светочувствительные, неэкспонированные; фотобумаги. Пояснение по требуемой продукции: фотобумага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пачке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пачке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по ISO 536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 по ISO 536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Сорт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20.59.30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Чернила для письма или рисования и прочие чернила. Пояснение по требуемой продукции: картридж с чернилами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Миллилитр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фланцев (запирающего устройства)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фланцев (запирающего устройства)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20.59.30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Чернила для письма или рисования и прочие чернила. Пояснение по требуемой продукции: чернила для ручек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флакона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флакона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Миллилитр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431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20.59.30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Чернила для письма или рисования и прочие чернила. Пояснение по требуемой продукции: краска штемпельная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Дозатор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Дозатор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Миллилитр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флакона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флакона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 основы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 основы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432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20.59.52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Пасты для лепки; зуботехнический воск и прочие материалы на основе гипса, используемые в стоматологии; составы и заряды для огнетушителей; готовые питательные среды для выращивания микроорганизмов; сложные диагностические или лабораторные реагенты, не включенные в другие группировки. Пояснение по требуемой продукции: пластилин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20.59.59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разные химические, не включенные в другие группировки. Пояснение по требуемой продукции: корректирующая жидкость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кисточки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кисточки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Миллилитр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флакона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флакона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 корректирующих средств (основа)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 корректирующих средств (основа)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29" w:right="-108" w:hanging="29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434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20.59.59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разные химические, не включенные в другие группировки. Пояснение по требуемой продукции: корректирующий карандаш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Наконечник подачи корректирующей жидкости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Наконечник подачи корректирующей жидкости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Миллилитр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флакона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флакона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 корректирующих средств (основа)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 корректирующих средств (основа)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-108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435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20.59.59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разные химические, не включенные в другие группировки. Пояснение по требуемой продукции: корректирующий карандаш и корректирующая жидкость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кисточки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кисточки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Наконечник подачи корректирующей жидкости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Наконечник подачи корректирующей жидкости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Миллилитр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флакона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флакона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 корректирующих средств (основа)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 корректирующих средств (основа)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tabs>
                <w:tab w:val="right" w:pos="20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20.59.59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Продукты разные химические, не включенные в другие группировки. Пояснение по требуемой продукции: корректирующий роллер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замены корректирующей ленты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замены корректирующей ленты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ленты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ленты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ленты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ленты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right="34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437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20.60.12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Нити полиамидные и полиэфирные высокопрочные. Пояснение по требуемой продукции: нить прошивная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сечения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сечения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22.19.73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из вулканизированной резины прочие, не включенные в другие группировки; твердая резина во всех формах и изделия из нее; напольные покрытия и коврики из вулканизированной пористой резины. Пояснение по требуемой продукции: резинки банковские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упаковки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упаковки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22.19.73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из вулканизированной резины прочие, не включенные в другие группировки; твердая резина во всех формах и изделия из нее; напольные покрытия и коврики из вулканизированной пористой резины. Пояснение по требуемой продукции: ластик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22.21.42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Плиты, листы, пленка и полосы (ленты) прочие пластмассовые непористые. Пояснение по требуемой продукции: лента сигнальная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Световозвращающая полоса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Световозвращающая полоса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22.29.21</w:t>
            </w:r>
          </w:p>
        </w:tc>
        <w:tc>
          <w:tcPr>
            <w:tcW w:w="1372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Плиты, листы, пленка, лента и прочие плоские полимерные самоклеящиеся формы, в рулонах шириной не более 20 см. Пояснение по требуемой продукции: лента клейкая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Диспенсер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Диспенсер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намотки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984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Микрон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Плотность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основы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основы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22.29.21</w:t>
            </w:r>
          </w:p>
        </w:tc>
        <w:tc>
          <w:tcPr>
            <w:tcW w:w="1372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Плиты, листы, пленка, лента и прочие плоские полимерные самоклеящиеся формы, в рулонах шириной не более 20 см. Пояснение по требуемой продукции: наклейки пломбировочные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Индикатор в виде проявляющейся надписи при отклеивании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Индикатор в виде проявляющейся надписи при отклеивании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Плиты, листы, пленка, лента и прочие плоские пластмассовые самоклеящиеся формы, прочие. Пояснение по требуемой продукции: знак информационный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антистеплер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Фиксатор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Фиксатор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Удаление скоб размером N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Удаление скоб размером N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бейдж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крепления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бирка-брелок для ключей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Заводное кольцо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Заводное кольцо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Этикетка для текстового поля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Этикетка для текстового поля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бокс для блок-кубика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вкладыши для хранения CD дисков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вмещаемых дисков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вмещаемых дисков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Перфорация под скоросшиватель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Перфорация под скоросшиватель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губка-стиратель для маркерных досок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Сменные салфетки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Сменные салфетки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демосистема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панелей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панелей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листов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451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диспенсер канцелярский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клейкой ленты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клейкой ленты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клейкой ленты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клейкой ленты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Лента в комплекте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Лента в комплекте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452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закладки самоклеящиеся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многократного переклеивания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многократного переклеивания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нанесения надписей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нанесения надписей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Клейкий край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Клейкий край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упаковке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цветов в упаковке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блоке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листов в блоке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Диспенсер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Диспенсер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Поле для заметок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Поле для заметок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укладки в диспенсере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укладки в диспенсере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453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коврик на стол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Прозрачный верхний лист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Прозрачный верхний лист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454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линейка пластиковая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разметки (шкалы)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разметки (шкалы)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Прозрачность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Прозрачность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455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лоток для бумаг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установки один на другой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установки один на другой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456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22.29.25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Принадлежности канцелярские или школьные пластмассовые. Пояснение по требуемой продукции: магниты для досок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упаковки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8335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15871" w:type="dxa"/>
            <w:gridSpan w:val="15"/>
          </w:tcPr>
          <w:p w:rsidR="002B3E47" w:rsidRPr="005E778B" w:rsidRDefault="002B3E47" w:rsidP="002B3E47">
            <w:pPr>
              <w:pStyle w:val="ConsPlusNormal"/>
              <w:jc w:val="center"/>
              <w:outlineLvl w:val="2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 xml:space="preserve"> Перечень товарных позиций части "Средства автотранспортные, прицепы и полуприцепы"</w:t>
            </w: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457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29.10.21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куб. см, новые. Пояснения по требуемой продукции: автомобиль легковой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Окраска кузова металлик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Окраска кузова металлик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Отделка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Отделка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 отделки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 отделки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Электростеклоподъемники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Электростеклоподъемники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Многофункциональный дисплей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Многофункциональный дисплей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ESC (электронная 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ESC (электронная 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дождя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дождя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света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света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Датчики парковки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Датчики парковки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Камера заднего вида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Камера заднего вида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Круиз-контроль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Круиз-контроль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Светодиодные ходовые огни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Светодиодные ходовые огни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колесных дисков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колесных дисков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Дюйм (25,4 мм)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колесных дисков (в стандарте)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колесных дисков (в стандарте)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458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29.10.22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Средства транспортные с двигателем с искровым зажиганием, с рабочим объемом цилиндров более 1500 куб. см, новые. Пояснения по требуемой продукции: автомобиль легковой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Окраска кузова металлик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Окраска кузова металлик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Отделка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Отделка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 отделки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 отделки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Электростеклоподъемники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Электростеклоподъемники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Многофункциональный дисплей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Многофункциональный дисплей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ESC (электронная 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ESC (электронная 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дождя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дождя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света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света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Датчики парковки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Датчики парковки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Камера заднего вида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Камера заднего вида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Круиз-контроль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Круиз-контроль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Светодиодные ходовые огни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Светодиодные ходовые огни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колесных дисков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колесных дисков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Дюйм (25,4 мм)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колесных дисков (в стандарте)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колесных дисков (в стандарте)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459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29.10.23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Средства транспортные с поршневым двигателем внутреннего сгорания с воспламенением от сжатия (дизелем или полудизелем), новые. Пояснения по требуемой продукции: автомобиль легковой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Окраска кузова металлик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Окраска кузова металлик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Отделка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Отделка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 отделки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 отделки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Электростеклоподъемники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Электростеклоподъемники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Многофункциональный дисплей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Многофункциональный дисплей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ESC (электронная 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ESC (электронная 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дождя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дождя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света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 света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Датчики парковки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Датчики парковки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Камера заднего вида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Камера заднего вида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Круиз-контроль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Круиз-контроль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Светодиодные ходовые огни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Светодиодные ходовые огни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колесных дисков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колесных дисков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Дюйм (25,4 мм)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колесных дисков (в стандарте)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колесных дисков (в стандарте)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460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29.10.24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Средства автотранспортные для перевозки людей прочие. Пояснения по требуемой продукции: микроавтобус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сидячих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сидячих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Общее количество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Общее количество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Задние датчики парковки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Задние датчики парковки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461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Средства автотранспортные для перевозки 10 или более человек. Пояснения по требуемой продукции: автобус городской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Общее количество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Общее количество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сидячих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сидячих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Задние датчики парковки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Задние датчики парковки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 автобуса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 автобуса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462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Средства автотранспортные для перевозки 10 или более человек. Пояснения по требуемой продукции: микроавтобус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Общее количество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Общее количество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сидячих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сидячих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Задние датчики парковки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Задние датчики парковки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463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Средства автотранспортные для перевозки 10 или более человек. Пояснение по требуемой продукции: автобусы для перевозки детей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Общее количество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Общее количество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сидячих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сидячих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Задние датчики парковки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Задние датчики парковки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 автобуса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 автобуса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464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29.10.41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новые. Пояснение по требуемой продукции: автомобили грузовые с дизельным двигателем, имеющие технически допустимую максимальную массу не более 3,5 т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465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29.10.41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новые. Пояснение по требуемой продукции: автомобили грузовые с дизельным двигателем, имеющие технически допустимую максимальную массу свыше 3,5 т, но не более 12 т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Спальное место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Спальное место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466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29.10.41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новые. Пояснение по требуемой продукции: автомобили грузовые с дизельным двигателем, имеющие технически допустимую максимальную массу свыше 12 т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Спальное место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Спальное место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467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29.10.42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новые. Пояснение по требуемой продукции: автомобили грузовые с бензиновым двигателем, имеющие технически допустимую максимальную массу не более 3,5 т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468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29.10.43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Автомобили-тягачи седельные для полуприцепов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469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29.10.44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111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Кубический 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двигателя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Колесная формула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Технически допустимая максимальная масса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автомобиля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охлаждения салона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кузова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трансмиссии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Усилитель руля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ABS (антиблокировочная система тормозов)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BAS (усилитель экстренного торможения)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EBA (система помощи при экстренном торможении)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EBD (электронная система распределения тормозного усилия)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ESP (система стабилизации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HAS (система помощи при трогании в гору)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LAC (система адаптивного контроля нагрузки)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ROM (система защиты от опрокидывания)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TRC (антипробуксовочная система)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VSC (система курсовой устойчивости)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Водительская подушка безопасности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Глонасс GPS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топлива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A518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15871" w:type="dxa"/>
            <w:gridSpan w:val="15"/>
          </w:tcPr>
          <w:p w:rsidR="002B3E47" w:rsidRPr="005E778B" w:rsidRDefault="002B3E47" w:rsidP="002B3E47">
            <w:pPr>
              <w:pStyle w:val="ConsPlusNormal"/>
              <w:jc w:val="center"/>
              <w:outlineLvl w:val="2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 xml:space="preserve"> Перечень товарных позиций части "Оборудование компьютерное, электронное и оптическое"</w:t>
            </w: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470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26.20.15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системные блоки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292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Мегагерц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2553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Гигабайт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оперативной памяти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оперативной памяти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2553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Гигабайт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жесткого диска HDD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жесткого диска HDD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видеокарты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видеокарты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Картридер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Картридер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портов USB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портов USB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Типоразмер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Типоразмер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212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Ватт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Мощность блока питания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Мощность блока питания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Встроенная звуковая карта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Встроенная звуковая карта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Встроенная сетевая карта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Встроенная сетевая карта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Клавиатура и мышь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Клавиатура и мышь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471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26.20.16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 светодиодные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Цветность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Цветность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Страниц в минуту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черно-белой печати формата A4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черно-белой печати формата A4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черно-белой печати по X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черно-белой печати по X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черно-белой печати по Y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черно-белой печати по Y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Страниц в минуту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цветной печати формата A4 (для цветного принтера)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цветной печати формата A4 (для цветного принтера)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цветной печати по X (для цветного принтера)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цветной печати по X (для цветного принтера)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цветной печати по Y (для цветного принтера)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цветной печати по Y (для цветного принтера)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625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Лист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вместимость лотка для подачи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вместимость лотка для подачи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плотность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плотность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Автоматическая двусторонняя печать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Автоматическая двусторонняя печать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Сетевая печать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Сетевая печать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ЖК-дисплей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ЖК-дисплей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USB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USB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Wi-Fi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Wi-Fi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472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26.20.16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 термотрансферные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257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Мегабайт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Flash-памяти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Flash-памяти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257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Мегабайт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оперативной памяти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оперативной памяти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Двусторонняя печать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Двусторонняя печать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Виды печатаемых 1D штрихкодов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Виды печатаемых 1D штрихкодов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Виды печатаемых 2D штрихкодов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Виды печатаемых 2D штрихкодов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RS232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RS232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USB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USB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LPT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LPT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Версия USB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Версия USB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473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26.20.16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сканеры штрихкодов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исполнения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исполнения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Типы считываемых кодов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Типы считываемых кодов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Градус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Вертикальный угол сканирования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Вертикальный угол сканирования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Градус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Горизонтальный угол сканирования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Горизонтальный угол сканирования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Верхняя граница рабочего расстояния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Верхняя граница рабочего расстояния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Сантиметр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Нижняя граница рабочего расстояния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Нижняя граница рабочего расстояния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подключения к ПК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подключения к ПК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744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Процент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Контрастность напечатанного кода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Контрастность напечатанного кода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безопасная высота падения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безопасная высота падения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Степень защиты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Степень защиты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474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26.20.17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Мониторы и проекторы, преимущественно используемые в системах автоматической обработки данных. Пояснения по требуемой продукции: мониторы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монитора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монитора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Дюйм (25,4 мм)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Диагональ экрана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Диагональ экрана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экрана по X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экрана по X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экрана по Y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экрана по Y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матрицы экрана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матрицы экрана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290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Герц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частота обновления кадров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частота обновления кадров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Кандела на квадратный 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Яркость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Яркость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Контрастность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Контрастность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Миллисекунда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Время отклика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Время отклика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Градус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Горизонтальная область обзора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Горизонтальная область обзора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Градус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Вертикальная область обзора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Вертикальная область обзора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Встроенные динамики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Встроенные динамики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Видеоинтерфейсы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Видеоинтерфейсы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Display Port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Display Port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USB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USB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475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26.20.17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Мониторы и проекторы, преимущественно используемые в системах автоматической обработки данных. Пояснения по требуемой продукции: проекторы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284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Люмен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Световой поток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Световой поток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Реальное разрешение изображения по вертикали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Реальное разрешение изображения по вертикали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Реальное разрешение изображения по горизонтали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Реальное разрешение изображения по горизонтали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282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Кандела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Контрастность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Контрастность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ламп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ламп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Коррекция трапецеидальных искажений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Коррекция трапецеидальных искажений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фокусное расстояние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фокусное расстояние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Минимальное фокусное расстояние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Минимальное фокусное расстояние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212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Ватт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Мощность лампы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Мощность лампы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Час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Ресурс лампы в стандартном режиме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Ресурс лампы в стандартном режиме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Час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Ресурс лампы в экономичном режиме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Ресурс лампы в экономичном режиме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Вход HDMI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Вход HDMI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3135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Децибел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Уровень шума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Уровень шума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Наличие встроенного динамика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Наличие встроенного динамика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Пульт дистанционного управления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Пульт дистанционного управления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проектора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проектора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476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26.20.18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сообщений. Пояснения по требуемой продукции: многофункциональные устройства светодиодные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Цветность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Цветность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Размещение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Размещение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Страниц в минуту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черно-белой печати формата A4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черно-белой печати формата A4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черно-белой печати по X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черно-белой печати по X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черно-белой печати по Y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черно-белой печати по Y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Страниц в минуту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цветной печати формата A4 (для цветного устройства)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цветной печати формата A4 (для цветного устройства)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цветной печати по X (для цветного устройства)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цветной печати по X (для цветного устройства)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цветной печати по Y (для цветного устройства)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цветной печати по Y (для цветного устройства)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625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Лист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вместимость лотка для подачи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вместимость лотка для подачи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сканера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сканера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Максимальный формат оригинала для сканирования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Максимальный формат оригинала для сканирования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сканирования по оси X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сканирования по оси X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сканирования по оси Y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сканирования по оси Y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Страниц в минуту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черно-белого копирования формата A4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черно-белого копирования формата A4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Страниц в минуту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цветного копирования формата A4 (для цветного устройства)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цветного копирования формата A4 (для цветного устройства)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факса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факса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Автоматическая двусторонняя печать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Автоматическая двусторонняя печать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ЖК-дисплей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ЖК-дисплей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Сетевая печать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Сетевая печать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USB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USB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Wi-Fi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Wi-Fi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477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26.20.40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Блоки, части и принадлежности вычислительных машин. Пояснения по требуемой продукции: звуковые карты внешние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подключения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подключения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Бит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Разрядность ЦАП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Разрядность ЦАП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Килогерц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частота ЦАП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частота ЦАП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3135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Децибел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Соотношение сигнал/шум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Соотношение сигнал/шум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входов аналоговых каналов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входов аналоговых каналов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Выход для наушников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Выход для наушников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Оптический вход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Оптический вход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Оптический выход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Оптический выход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Встроенный фонокорректор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Встроенный фонокорректор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478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26.20.40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Блоки, части и принадлежности вычислительных машин. Пояснения по требуемой продукции: межсетевые экраны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пользователей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пользователей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Пропускная способность межсетевого экрана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Пропускная способность межсетевого экрана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одновременных сессий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одновременных сессий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Пропускная способность VPN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Пропускная способность VPN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LAN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LAN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Маршрутизация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Маршрутизация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Web-интерфейс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Web-интерфейс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установки в стойку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установки в стойку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2553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Гигабайт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оперативной памяти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оперативной памяти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IPv6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IPv6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479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Аппаратура коммуникационная передающая с приемными устройствами. Пояснения по требуемой продукции: беспроводные HDMI удлинители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 комплекта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Состав комплекта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Поддерживаемые форматы изображения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Поддерживаемые форматы изображения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передачи данных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передачи данных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3D сигналов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3D сигналов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расстояние передачи сигнала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расстояние передачи сигнала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USB портов на ресивере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USB портов на ресивере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USB портов на трансмиттере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USB портов на трансмиттере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входных HDMI интерфейсов на ресивере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входных HDMI интерфейсов на ресивере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входных HDMI интерфейсов на трансмиттере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входных HDMI интерфейсов на трансмиттере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выходных HDMI интерфейсов на трансмиттере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выходных HDMI интерфейсов на трансмиттере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480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Аппаратура коммуникационная передающая с приемными устройствами. Пояснения по требуемой продукции: коммутаторы презентационные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выходного разрешения видео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выходного разрешения видео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Входные разъемы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Входные разъемы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Выходные разъемы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Выходные разъемы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DTP входов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DTP входов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HDBaseT выходов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HDBaseT выходов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HDMI входов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HDMI входов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HDMI выходов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HDMI выходов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VGA входов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VGA входов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481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Аппаратура коммуникационная передающая с приемными устройствами. Пояснения по требуемой продукции: коммутаторы сетевые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 доступа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Технология доступа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2547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Гигабит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Внутренняя пропускная способность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Внутренняя пропускная способность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Протоколы Ethernet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Протоколы Ethernet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разъемов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разъемов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LAN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LAN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таблицы MAC-адресов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таблицы MAC-адресов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uplink-портов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uplink-портов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uplink-портов (при наличии)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uplink-портов (при наличии)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uplink-портов (при наличии)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uplink-портов (при наличии)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IPv6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IPv6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PoE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PoE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PoE+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PoE+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работы в стеке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работы в стеке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Web-интерфейс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Web-интерфейс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Степень защиты (для промышленного сетевого коммутатора)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Степень защиты (для промышленного сетевого коммутатора)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280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Градус Цельсия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Рабочая температура (для промышленного сетевого коммутатора)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Рабочая температура (для промышленного сетевого коммутатора)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482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Аппаратура коммуникационная передающая с приемными устройствами. Пояснения по требуемой продукции: маршрутизаторы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2547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Гигабит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передачи данных оптических интерфейсов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передачи данных оптических интерфейсов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передачи данных электрических интерфейсов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передачи данных электрических интерфейсов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интерфейсов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интерфейсов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2553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Гигабайт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Flash-памяти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Flash-памяти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2553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Гигабайт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оперативной памяти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оперативной памяти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USB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USB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Слот для SD карт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Слот для SD карт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483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Аппаратура коммуникационная передающая с приемными устройствами. Пояснения по требуемой продукции: медиаконвертеры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подключения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подключения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 работы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 работы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разъемов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разъемов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LAN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LAN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Протоколы Ethernet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Протоколы Ethernet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uplink-портов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uplink-портов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uplink-портов (при наличии)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uplink-портов (при наличии)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монтажа на DIN-рейку и на стену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монтажа на DIN-рейку и на стену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Степень защиты (для промышленного медиаконвертера)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Степень защиты (для промышленного медиаконвертера)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280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Градус Цельсия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Рабочая температура (для промышленного медиаконвертера)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Рабочая температура (для промышленного медиаконвертера)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484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Аппаратура коммуникационная передающая с приемными устройствами. Пояснения по требуемой продукции: приемник HDMI по витой паре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Поддерживаемые форматы изображения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Поддерживаемые форматы изображения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Выходные интерфейсы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Выходные интерфейсы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Входные интерфейсы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Входные интерфейсы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2547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Гигабит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скорость передачи данных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скорость передачи данных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расстояние передачи сигнала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расстояние передачи сигнала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3.5 jack интерфейсов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3.5 jack интерфейсов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HDMI интерфейсов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HDMI интерфейсов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RJ-45 интерфейсов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RJ-45 интерфейсов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RS-232 интерфейсов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RS-232 интерфейсов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3D сигналов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3D сигналов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485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26.30.21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Аппараты телефонные проводные с беспроводной трубкой. Пояснения по требуемой продукции: радиотелефоны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подключаемых к базе трубок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подключаемых к базе трубок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дисплея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дисплея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908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Номер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записной книжки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Объем записной книжки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резервного питания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резервного питания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Конференц-связь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Конференц-связь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Wi-Fi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Wi-Fi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SIP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SIP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Skype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Skype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карт памяти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карт памяти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486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26.30.23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сетях). Пояснения по требуемой продукции: IP-телефоны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линий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линий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Конференц-связь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Конференц-связь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VoIP-протокола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VoIP-протокола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дисплея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дисплея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разъемов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разъемов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SIP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SIP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908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Номер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контактов в телефонной книге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контактов в телефонной книге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Встроенный Ethernet коммутатор 10/100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Встроенный Ethernet коммутатор 10/100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Автоответчик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Автоответчик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487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26.30.23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сетях). Пояснения по требуемой продукции: телефоны стационарные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Спикерфон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Спикерфон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дисплея (для телефона с дисплеем)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дисплея (для телефона с дисплеем)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Тоновый/импульсный набор номера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Тоновый/импульсный набор номера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уровней громкости звонка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уровней громкости звонка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мелодий звонка (для телефона с дисплеем)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мелодий звонка (для телефона с дисплеем)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строк дисплея (для телефона с дисплеем)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строк дисплея (для телефона с дисплеем)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908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Номер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Память набранных номеров (для телефона с дисплеем)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Память набранных номеров (для телефона с дисплеем)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громкости динамика (для телефона с дисплеем)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громкости динамика (для телефона с дисплеем)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громкости спикерфона (для телефона с дисплеем)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громкости спикерфона (для телефона с дисплеем)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Подсветка дисплея (для телефона с дисплеем)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Подсветка дисплея (для телефона с дисплеем)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уровня громкости во время разговора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уровня громкости во время разговора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Разъем для подключения гарнитуры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Разъем для подключения гарнитуры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Автоматический дозвон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Автоматический дозвон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Клавиши прямого набора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Клавиши прямого набора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удержания линии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удержания линии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488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26.30.23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сетях). Пояснения по требуемой продукции: мониторы видеодомофона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Дюйм (25,4 мм)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экрана по X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экрана по X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экрана по Y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экрана по Y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матрицы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матрицы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Управление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Управление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интеркома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интеркома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подключаемых вызывных панелей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подключаемых вызывных панелей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подключаемых мониторов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подключаемых мониторов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354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Секунда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Продолжительность сеанса вызова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Продолжительность сеанса вызова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фотографий на внутренней памяти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фотографий на внутренней памяти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489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26.30.23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сетях). Пояснения по требуемой продукции: факсы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полутонов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полутонов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передачи данных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передачи данных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Проводная трубка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Проводная трубка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Спикерфон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Спикерфон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АОН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АОН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копирования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копирования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Отложенная передача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Отложенная передача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Беспроводная трубка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Беспроводная трубка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Автоответчик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Автоответчик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490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Части и комплектующие коммуникационного оборудования. Пояснения по требуемой продукции: консоли расширения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Количестве одновременно устанавливаемых консолей для одного IP-телефона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Количестве одновременно устанавливаемых консолей для одного IP-телефона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программируемых кнопок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программируемых кнопок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Двухцветная индикация кнопок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Двухцветная индикация кнопок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491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26.30.40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Антенны и антенные отражатели всех видов и их части; части передающей радио- и телевизионной аппаратуры и телевизионных камер. Пояснения по требуемой продукции: коммутаторы матричные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входных сигналов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входных сигналов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выходных сигналов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выходных сигналов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разрешения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разрешения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Входные разъемы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Входные разъемы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Выходные разъемы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Выходные разъемы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Пульт ДУ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Пульт ДУ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разъемов HDMI (при наличии)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разъемов HDMI (при наличии)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492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26.40.32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Магнитофоны и прочая аппаратура для записи звука. Пояснения по требуемой продукции: диктофоны цифровые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диктофона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диктофона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памяти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памяти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каналов записи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каналов записи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290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Герц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Минимальная частота записи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Минимальная частота записи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290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Герц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частота записи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частота записи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элементов питания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элементов питания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Дисплей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Изменение чувствительности микрофона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Изменение чувствительности микрофона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Встроенный динамик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Встроенный динамик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Выход на наушники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Выход на наушники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записи с разным качеством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записи с разным качеством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356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Час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Время работы в режиме записи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Время работы в режиме записи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активации по голосу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Функция активации по голосу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без батареи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без батареи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493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26.40.33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Видеокамеры для записи и прочая аппаратура для записи или воспроизведения изображения. Пояснения по требуемой продукции: IP-видеорегистраторы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выходного разрешения видео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выходного разрешения видео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каналов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каналов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видеосжатия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видеосжатия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Аудиовходы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Аудиовходы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Версия USB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Версия USB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USB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USB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пропускная способность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пропускная способность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аудиовыхода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аудиовыхода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видеовыходов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видеовыходов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разъемов видеоканалов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разъемов видеоканалов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494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26.40.33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Видеокамеры для записи и прочая аппаратура для записи или воспроизведения изображения. Пояснения по требуемой продукции: камеры видеонаблюдения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объектива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объектива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Дюйм (25,4 мм)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матрицы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Размер матрицы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Градус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Угол обзора по вертикали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Угол обзора по вертикали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Градус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Угол обзора по горизонтали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Угол обзора по горизонтали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Люкс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Чувствительность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Чувствительность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шумоподавления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шумоподавления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дистанция ночной съемки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дистанция ночной съемки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3135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Децибел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Отношение сигнал/шум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Отношение сигнал/шум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Встроенный детектор движения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Встроенный детектор движения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ИК подсветка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ИК подсветка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карт памяти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карт памяти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Сетевой интерфейс (для IP-камеры видеонаблюдения)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Сетевой интерфейс (для IP-камеры видеонаблюдения)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Степень защиты (для уличной камеры видеонаблюдения)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Степень защиты (для уличной камеры видеонаблюдения)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Рабочая температура (для уличной камеры видеонаблюдения)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Рабочая температура (для уличной камеры видеонаблюдения)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495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26.40.33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Видеокамеры для записи и прочая аппаратура для записи или воспроизведения изображения. Пояснения по требуемой продукции: фотоаппараты компактные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камеры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камеры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фотоаппарата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фотоаппарата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автофокуса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автофокуса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Стабилизатор изображения (фотосъемка)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Стабилизатор изображения (фотосъемка)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матрицы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матрицы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Дюйм (25,4 мм)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Физический размер матрицы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Физический размер матрицы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Крат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Цифровой зум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Цифровой зум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Крат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Оптический зум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Оптический зум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Число эффективных мегапикселей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Число эффективных мегапикселей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Число оптических элементов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Число оптических элементов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Вспышка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Вспышка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39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Дюйм (25,4 мм)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Диагональ экрана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Диагональ экрана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записи видеоролика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записи видеоролика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памяти SD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памяти SD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Кадров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частота кадров видеоролика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частота кадров видеоролика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памяти SDHC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памяти SDHC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памяти SDXC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памяти SDXC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HDMI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HDMI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USB 2.0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USB 2.0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Wi-Fi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Wi-Fi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питания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питания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фотоаппарата (с элементами питания)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 фотоаппарата (с элементами питания)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496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26.51.20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Аппаратура радиолокационная, радионавигационная и радиоаппаратура дистанционного управления. Пояснения по требуемой продукции: комплексы измерения скорости транспортных средств фоторадарные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Фоторадарный блок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Фоторадарный блок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333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Километр в час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Погрешность измерения скорости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Погрешность измерения скорости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Блок обработки информации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Блок обработки информации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333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Километр в час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Минимальная измеряемая скорость движения транспортных средств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Минимальная измеряемая скорость движения транспортных средств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333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Километр в час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измеряемая скорость движения транспортных средств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измеряемая скорость движения транспортных средств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Блок инфракрасной подсветки (для стационарного комплекса)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Блок инфракрасной подсветки (для стационарного комплекса)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контролируемых полос движения одним фоторадарным блоком (для стационарного комплекса)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количество контролируемых полос движения одним фоторадарным блоком (для стационарного комплекса)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ширина зоны контроля фоторадарного блока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ширина зоны контроля фоторадарного блока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Аккумуляторный блок (для передвижного комплекса)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Аккумуляторный блок (для передвижного комплекса)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дальность измерения скорости (для передвижного комплекса)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дальность измерения скорости (для передвижного комплекса)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Зарядное устройство (для передвижного комплекса)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Зарядное устройство (для передвижного комплекса)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 кабелей (для передвижного комплекса)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Комплект кабелей (для передвижного комплекса)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Мобильный пост (для передвижного комплекса)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Мобильный пост (для передвижного комплекса)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Модуль навигационный (для передвижного комплекса)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Модуль навигационный (для передвижного комплекса)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Штатив (для передвижного комплекса)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Штатив (для передвижного комплекса)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280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Градус Цельсия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Рабочая температура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Рабочая температура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497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26.70.13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Видеокамеры цифровые. Пояснения по требуемой продукции: веб-камеры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сенсора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сенсора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матрицы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Разрешение матрицы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Фокусировка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Фокусировка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Видеоразрешение по вертикали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Видеоразрешение по вертикали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Пиксель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Видеоразрешение по горизонтали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Видеоразрешение по горизонтали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Кадров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Частота кадров в режиме видео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Частота кадров в режиме видео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Подключение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Подключение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Встроенный микрофон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Встроенный микрофон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Крепление на монитор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Крепление на монитор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498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28.23.13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Машины счетные, аппараты контрольно-кассовые, машины почтовые франкировальные, машины билетопечатающие и аналогичные машины со счетными устройствами. Пояснения по требуемой продукции: контрольно-кассовые аппараты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Строка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ЖК-монитор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ЖК-монитор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LAN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2545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Мегабит в секунду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LAN порта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LAN порта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USB портов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USB портов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Подсветка ЖК-монитора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Подсветка ЖК-монитора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Wi-Fi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Поддержка Wi-Fi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Аккумулятор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Аккумулятор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Слот для SD карт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Слот для SD карт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499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28.99.14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Оборудование печатное прочее, кроме печатного оборудования офисного типа. Пояснения по требуемой продукции: ризографы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сканера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сканера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Метод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Подача краски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Подача краски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Режимы обработки изображения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Режимы обработки изображения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оригинала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оригинала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Страниц в минуту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Скорость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печати по оси X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печати по оси X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печати по оси Y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печати по оси Y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сканирования по оси X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сканирования по оси X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сканирования по оси Y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Максимальное разрешение сканирования по оси Y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Минимальная плотность бумаги для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Минимальная плотность бумаги для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Грамм на метр квадратный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плотность бумаги для печати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плотность бумаги для печати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625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Лист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емкость лотков для бумаги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емкость лотков для бумаги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подключения к ПК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Интерфейс подключения к ПК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1F586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15871" w:type="dxa"/>
            <w:gridSpan w:val="15"/>
          </w:tcPr>
          <w:p w:rsidR="002B3E47" w:rsidRPr="005E778B" w:rsidRDefault="002B3E47" w:rsidP="002B3E47">
            <w:pPr>
              <w:pStyle w:val="ConsPlusNormal"/>
              <w:jc w:val="center"/>
              <w:outlineLvl w:val="2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 xml:space="preserve"> Перечень товарных позиций части "Топливо"</w:t>
            </w: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500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19.20.21.100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Топливо моторное, включая автомобильный и авиационный бензин. Пояснение по требуемой продукции: бензин автомобильный Регуляр-92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обслуживания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обслуживания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501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19.20.21.100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Топливо моторное, включая автомобильный и авиационный бензин. Пояснение по требуемой продукции: бензин автомобильный Премиум-95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обслуживания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обслуживания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502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19.20.21.300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Топливо моторное, включая автомобильный и авиационный бензин. Пояснение по требуемой продукции: топливо дизельное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обслуживания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Способ обслуживания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E16F9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15871" w:type="dxa"/>
            <w:gridSpan w:val="15"/>
          </w:tcPr>
          <w:p w:rsidR="002B3E47" w:rsidRPr="005E778B" w:rsidRDefault="002B3E47" w:rsidP="002B3E47">
            <w:pPr>
              <w:pStyle w:val="ConsPlusNormal"/>
              <w:jc w:val="center"/>
              <w:outlineLvl w:val="2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 xml:space="preserve"> Перечень товарных позиций части "Мебель"</w:t>
            </w: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503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25.99.21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Сейфы, контейнеры и двери упрочненные металлические бронированные или армированные, ящики, предназначенные для хранения денег и документов, и аналогичные изделия из недрагоценных металлов. Пояснение по требуемой продукции: шкаф бухгалтерский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 устойчивости к взлому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Класс устойчивости к взлому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съемных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съемных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двери трейзера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двери трейзера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корпуса трейзера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корпуса трейзера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504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25.99.29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Изделия из недрагоценных металлов прочие, не включенные в другие группировки. Пояснение по требуемой продукции: пенал для ключей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Съемная крышка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Съемная крышка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505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стол офисный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рабочей поверхности (для квадратной, прямоугольной, овальной столешниц)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рабочей поверхности (для квадратной, прямоугольной, овальной столешниц)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 (для квадратной, прямоугольной, овальной столешниц)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 (для квадратной, прямоугольной, овальной столешниц)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рабочей поверхности (для круглой столешницы)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рабочей поверхности (для круглой столешницы)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506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шкаф гардеробный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ячеек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ячеек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замков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замков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установки дополнительной секции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установки дополнительной секции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Вентиляционные отверстия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Вентиляционные отверстия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Крючки для одежды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Крючки для одежды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Подставка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Подставка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Штанга для одежды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Штанга для одежды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507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шкаф архивный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установки дополнительных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установки дополнительных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Магнитная защелка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Магнитная защелка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запирания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запирания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Эксплуатационная нагрузка на полку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Эксплуатационная нагрузка на полку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508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шкаф-антресоль архивный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установки дополнительных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установки дополнительных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Магнитная защелка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Магнитная защелка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запирания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Система запирания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Эксплуатационная нагрузка на полку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Эксплуатационная нагрузка на полку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509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шкаф файловый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изделия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изделия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Нагрузка на ящик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Нагрузка на ящик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замка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вмещаемых документов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Формат вмещаемых документов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510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стеллаж офисный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стоек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стоек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изделия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изделия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Нагрузка на полку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Нагрузка на полку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511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банкетка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со спинкой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со спинкой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Спинка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Спинка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  <w:trHeight w:val="46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512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банкетка-диван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со спинкой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со спинкой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Спинка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Спинка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513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блок стульев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Столики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Столики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Крепление столиков (при наличии)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Крепление столиков (при наличии)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мягких накладок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мягких накладок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Посадочное место (сиденье и спинка)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Посадочное место (сиденье и спинка)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514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диван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со спинкой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со спинкой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515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конференц-кресло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Каркас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Каркас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подлокотников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подлокотников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Пюпитр (поворотного/откидного столика)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Пюпитр (поворотного/откидного столика)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516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кресло офисное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опор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опор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механизма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механизма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высоты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высоты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угла наклона спинки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угла наклона спинки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глубины спинки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глубины спинки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подлокотников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подлокотников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Каркас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Каркас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основания/крестовины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основания/крестовины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подлокотников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подлокотников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в нижнем положении газлифта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в нижнем положении газлифта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в верхнем положении газлифта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в верхнем положении газлифта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крестовины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крестовины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Максимальный вес пользователя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Максимальный вес пользователя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517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скамья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518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стул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спинки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спинки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мягкой вставки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мягкой вставки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спинки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спинки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основания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основания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519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стул детский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спинки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спинки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спинки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спинки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основания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основания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520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стул офисный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складывания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складывания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штабелирования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штабелирования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Каркас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Каркас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Пюпитр (поворотного/откидного столика)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Пюпитр (поворотного/откидного столика)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521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стул ученический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спинки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спинки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 и спинки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 и спинки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522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 для офисов. Пояснение по требуемой продукции: табурет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складывания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Возможность складывания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Опора для ног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Опора для ног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523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стол для переговоров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524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стол письменный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тумбы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тумбы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тумб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тумб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тумб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тумб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Выдвижная полка для клавиатуры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Выдвижная полка для клавиатуры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Открытая полка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Открытая полка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Тумба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Тумба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Отверстие для проводов в столешнице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Отверстие для проводов в столешнице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Расположение тумбы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Расположение тумбы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525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стол детский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Ящики для учебных пособий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Ящики для учебных пособий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526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парта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металлического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металлического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Ложемент для принадлежностей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Ложемент для принадлежностей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крышки (столешницы)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крышки (столешницы)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Экран (царги)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Экран (царги)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527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стол ученический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металлического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металлического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посадочных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Крючки для портфеля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Крючки для портфеля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Ложемент для принадлежностей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Ложемент для принадлежностей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крышки (столешницы)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крышки (столешницы)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Экран (царги)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Экран (царги)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Переменный наклон крышки (столешницы)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Переменный наклон крышки (столешницы)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528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стол обеденный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 (для прямоугольной, квадратной столешниц)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 (для прямоугольной, квадратной столешниц)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 (для прямоугольной, квадратной столешниц)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 (для прямоугольной, квадратной столешниц)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рабочей поверхности (для круглой столешницы)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рабочей поверхности (для круглой столешницы)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529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шкаф офисный закрытый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дверей/фасада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дверей/фасада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дверей/створок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дверей/створок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 под головные уборы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 под головные уборы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Расположение штанги для одежды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Расположение штанги для одежды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530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шкаф офисный комбинированный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дверей/фасада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дверей/фасада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дверей/створок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дверей/створок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ящиков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ящиков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Ниша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Ниша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Открытые полки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Открытые полки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531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шкаф офисный низкий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дверей/фасада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дверей/фасада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дверей/створок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дверей/створок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дверей/фасада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дверей/фасада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Ниша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Ниша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532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шкаф офисный открытый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Дверь/створка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Дверь/створка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533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тумба офисная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опор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опор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дверей/створок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дверей/створок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верха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верха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дверей/фасада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дверей/фасада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Ниша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Ниша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534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диван угловой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ножек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ножек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Несущий каркас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Несущий каркас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Опорные подушки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Опорные подушки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535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конференц-кресло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Каркас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Каркас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подлокотников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подлокотников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Подлокотники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Пюпитр (поворотного/откидного столика)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Пюпитр (поворотного/откидного столика)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536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скамья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537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стул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от пола до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от пола до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538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стул детский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Группа роста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спинки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спинки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539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табурет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основания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основания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сиденья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Опора для ног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Опора для ног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540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полка для клавиатуры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направляющих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направляющих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направляющих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направляющих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541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приставка для письменного стола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Закругленные углы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Закругленные углы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опор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опор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опор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опор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542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31.01.12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офисов. Пояснение по требуемой продукции: трибуна для выступлений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Внутренняя полка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Внутренняя полка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материала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Форма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кромки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543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металлическая, не включенная в другие группировки. Пояснение по требуемой продукции: вешалка гардеробная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крючков для одежды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крючков для одежды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544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металлическая, не включенная в другие группировки. Пояснение по требуемой продукции: стеллаж металлический полочный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Шаг регулирования высоты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Шаг регулирования высоты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Допустимая нагрузка на полку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Допустимая нагрузка на полку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Допустимая нагрузка на секцию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Допустимая нагрузка на секцию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стоек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стоек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Подпятники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Подпятники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Полки усилены ребром жесткости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Полки усилены ребром жесткости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545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металлическая, не включенная в другие группировки. Пояснение по требуемой продукции: стол лабораторный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химостойкого слоистого пластика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химостойкого слоистого пластика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тумбы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тумбы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чаши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чаши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Заполнение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Заполнение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чаши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чаши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Противопроливочный бортик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Противопроливочный бортик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Сливной сифон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Сливной сифон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Смеситель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Смеситель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546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металлическая, не включенная в другие группировки. Пояснение по требуемой продукции: верстак металлический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Держатель для ключей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Держатель для ключей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 навесных на перфорированный экран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 навесных на перфорированный экран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нагрузка на столешницу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нагрузка на столешницу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покрытия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покрытия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Нагрузка на полку верстачную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Нагрузка на полку верстачную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высота с экраном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Общая высота с экраном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Перфорированный экран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Перфорированный экран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 верстачная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 верстачная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547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31.09.11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металлическая, не включенная в другие группировки. Пояснение по требуемой продукции: ступенька вспомогательная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верхнего уровня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верхнего уровня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нижнего уровня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 нижнего уровня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ступеньки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ступеньки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ступеньки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ступеньки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уровней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уровней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нагрузка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нагрузка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ступеньки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ступеньки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548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спальни, столовой и гостиной. Пояснение по требуемой продукции: кровать детская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спального места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 спального места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спального места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спального места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подкроватных ящиков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подкроватных ящиков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Колесные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спальных мест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спальных мест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ярусов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ярусов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Лестница в комплекте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Лестница в комплекте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Основание спального места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Основание спального места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Подкроватные ящики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Подкроватные ящики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549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31.09.12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 для спальни, столовой и гостиной. Пояснение по требуемой продукции: раскладушка детская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лежака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лежака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Матрац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Матрац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Ограничительные бортики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Ограничительные бортики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550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31.09.13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деревянная, не включенная в другие группировки. Пояснение по требуемой продукции: шкаф для одежды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Крючки для одежды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Крючки для одежды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Опора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Опора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 для головных уборов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 для головных уборов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 для обуви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 для обуви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551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31.09.13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деревянная, не включенная в другие группировки. Пояснение по требуемой продукции: шкаф для полотенец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крючков в секции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крючков в секции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ячеек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ячеек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Полка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552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31.09.13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деревянная, не включенная в другие группировки. Пояснение по требуемой продукции: шкаф для хозяйственного инвентаря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секций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553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31.09.14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из пластмасс или прочих материалов (тростника, лозы или бамбука). Пояснение по требуемой продукции: подставка для ног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по высоте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по высоте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угла наклона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угла наклона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Рельефная поверхность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Рельефная поверхность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554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32.50.30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медицинская, включая хирургическую, стоматологическую или ветеринарную; парикмахерские кресла и аналогичные кресла и их части. Пояснение по требуемой продукции: кушетка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подголовника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подголовника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991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Градус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Угол регулировки подголовника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Угол регулировки подголовника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Подголовник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Подголовник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высоты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высоты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подголовника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подголовника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555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32.50.30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медицинская, включая хирургическую, стоматологическую или ветеринарную; парикмахерские кресла и аналогичные кресла и их части. Пояснение по требуемой продукции: стол лабораторный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химостойкого слоистого пластика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химостойкого слоистого пластика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Тумба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Тумба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рабочей поверхности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чаши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 чаши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чаши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чаши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Заполнение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Заполнение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Противопроливочный бортик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Противопроливочный бортик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Сливной сифон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Сливной сифон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Смеситель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Смеситель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556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32.50.30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медицинская, включая хирургическую, стоматологическую или ветеринарную; парикмахерские кресла и аналогичные кресла и их части. Пояснение по требуемой продукции: стол массажный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обивки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 обивки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подголовника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подголовника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Боковые подлокотники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Боковые подлокотники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Сумка для переноски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Сумка для переноски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Диапазон регулировки высоты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Диапазон регулировки высоты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без подголовника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Длина без подголовника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нагрузка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нагрузка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ножек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ножек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рамы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рамы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Отверстие для лица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Отверстие для лица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Складывание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Складывание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557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32.50.30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медицинская, включая хирургическую, стоматологическую или ветеринарную; парикмахерские кресла и аналогичные кресла и их части. Пояснение по требуемой продукции: тумба лабораторная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химостойкого слоистого пластика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Толщина химостойкого слоистого пластика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Заполнение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Заполнение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выдвижных ящиков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дверей/створок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дверей/створок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каркаса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столешницы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Ниша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Ниша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Противопроливочный бортик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Противопроливочный бортик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558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32.50.30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медицинская, включая хирургическую, стоматологическую или ветеринарную; парикмахерские кресла и аналогичные кресла и их части. Пояснение по требуемой продукции: шкаф для аптечки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Исполнение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отделений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559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32.50.30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медицинская, включая хирургическую, стоматологическую или ветеринарную; парикмахерские кресла и аналогичные кресла и их части. Пояснение по требуемой продукции: шкаф медицинский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Вид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Тип покрытия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Ширина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Глубина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Замок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Магнитная защелка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Магнитная защелка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дверей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корпуса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Общее количество полок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Общее количество полок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Регулируемые опоры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 w:val="restart"/>
          </w:tcPr>
          <w:p w:rsidR="002B3E47" w:rsidRPr="00690864" w:rsidRDefault="002B3E47" w:rsidP="002B3E47">
            <w:pPr>
              <w:pStyle w:val="ConsPlusNormal"/>
              <w:ind w:left="-113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560</w:t>
            </w:r>
          </w:p>
        </w:tc>
        <w:tc>
          <w:tcPr>
            <w:tcW w:w="754" w:type="dxa"/>
            <w:vMerge w:val="restart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32.50.30</w:t>
            </w:r>
          </w:p>
        </w:tc>
        <w:tc>
          <w:tcPr>
            <w:tcW w:w="1372" w:type="dxa"/>
            <w:vMerge w:val="restart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Мебель медицинская, включая хирургическую, стоматологическую или ветеринарную; парикмахерские кресла и аналогичные кресла и их части. Пояснение по требуемой продукции: штатив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Вес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Высота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Миллиметр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основания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Диаметр основания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Колеса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держателей флаконов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держателей флаконов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крючков для инфузионных пакетов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крючков для инфузионных пакетов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796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Штука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опор основания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Количество опор основания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Конструкция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166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Килограмм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нагрузка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Максимальная нагрузка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стойки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Материал стойки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Покрытие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Соответствие нормативно-технической документации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383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Руб.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2B3E47" w:rsidRPr="00690864" w:rsidRDefault="002B3E47" w:rsidP="002B3E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высоты</w:t>
            </w:r>
          </w:p>
        </w:tc>
        <w:tc>
          <w:tcPr>
            <w:tcW w:w="3544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rPr>
                <w:sz w:val="16"/>
                <w:szCs w:val="16"/>
              </w:rPr>
            </w:pPr>
            <w:r w:rsidRPr="00690864">
              <w:rPr>
                <w:sz w:val="16"/>
                <w:szCs w:val="16"/>
              </w:rPr>
              <w:t>Регулировка высоты</w:t>
            </w:r>
          </w:p>
        </w:tc>
        <w:tc>
          <w:tcPr>
            <w:tcW w:w="3260" w:type="dxa"/>
            <w:gridSpan w:val="3"/>
          </w:tcPr>
          <w:p w:rsidR="002B3E47" w:rsidRDefault="002B3E47" w:rsidP="002B3E47">
            <w:pPr>
              <w:jc w:val="center"/>
            </w:pPr>
            <w:r w:rsidRPr="00351076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E47" w:rsidRPr="005E778B" w:rsidTr="00651E05">
        <w:trPr>
          <w:gridAfter w:val="1"/>
          <w:wAfter w:w="378" w:type="dxa"/>
        </w:trPr>
        <w:tc>
          <w:tcPr>
            <w:tcW w:w="15871" w:type="dxa"/>
            <w:gridSpan w:val="15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Дополнительный перечень отдельных видов товаров, работ, услуг, определенный администрацией Пушкинского района Санкт-Петербурга</w:t>
            </w:r>
          </w:p>
        </w:tc>
      </w:tr>
      <w:tr w:rsidR="002B3E47" w:rsidRPr="005E778B" w:rsidTr="00D04F64">
        <w:trPr>
          <w:gridAfter w:val="1"/>
          <w:wAfter w:w="378" w:type="dxa"/>
        </w:trPr>
        <w:tc>
          <w:tcPr>
            <w:tcW w:w="562" w:type="dxa"/>
          </w:tcPr>
          <w:p w:rsidR="002B3E47" w:rsidRPr="00690864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</w:tcPr>
          <w:p w:rsidR="002B3E47" w:rsidRPr="00690864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2B3E47" w:rsidRPr="00690864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544" w:type="dxa"/>
            <w:gridSpan w:val="3"/>
          </w:tcPr>
          <w:p w:rsidR="002B3E47" w:rsidRPr="00351076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3E47" w:rsidRPr="00690864" w:rsidRDefault="002B3E47" w:rsidP="002B3E47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60" w:type="dxa"/>
            <w:gridSpan w:val="3"/>
          </w:tcPr>
          <w:p w:rsidR="002B3E47" w:rsidRPr="00351076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B3E47" w:rsidRPr="005E778B" w:rsidRDefault="002B3E47" w:rsidP="002B3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B5CA6" w:rsidRDefault="008B5CA6" w:rsidP="008B5C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5E778B">
        <w:rPr>
          <w:rFonts w:ascii="Times New Roman" w:hAnsi="Times New Roman" w:cs="Times New Roman"/>
          <w:sz w:val="16"/>
          <w:szCs w:val="16"/>
        </w:rPr>
        <w:br w:type="textWrapping" w:clear="all"/>
      </w:r>
    </w:p>
    <w:p w:rsidR="00651E05" w:rsidRDefault="00651E05" w:rsidP="008B5C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8B5CA6" w:rsidRDefault="00237398" w:rsidP="0023739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**Устанавливается правовым актом Комитета по государственному заказу Санкт-Петербурга в соответствии с пунктом 3-1 постановления Правительства Санкт-Петербурга от </w:t>
      </w:r>
      <w:r w:rsidR="00A61E1E">
        <w:rPr>
          <w:rFonts w:ascii="Times New Roman" w:hAnsi="Times New Roman" w:cs="Times New Roman"/>
          <w:sz w:val="16"/>
          <w:szCs w:val="16"/>
        </w:rPr>
        <w:t>15</w:t>
      </w:r>
      <w:r>
        <w:rPr>
          <w:rFonts w:ascii="Times New Roman" w:hAnsi="Times New Roman" w:cs="Times New Roman"/>
          <w:sz w:val="16"/>
          <w:szCs w:val="16"/>
        </w:rPr>
        <w:t>.0</w:t>
      </w:r>
      <w:r w:rsidR="00A61E1E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.201</w:t>
      </w:r>
      <w:r w:rsidR="00A61E1E">
        <w:rPr>
          <w:rFonts w:ascii="Times New Roman" w:hAnsi="Times New Roman" w:cs="Times New Roman"/>
          <w:sz w:val="16"/>
          <w:szCs w:val="16"/>
        </w:rPr>
        <w:t>6 № 48</w:t>
      </w:r>
      <w:r>
        <w:rPr>
          <w:rFonts w:ascii="Times New Roman" w:hAnsi="Times New Roman" w:cs="Times New Roman"/>
          <w:sz w:val="16"/>
          <w:szCs w:val="16"/>
        </w:rPr>
        <w:t>9</w:t>
      </w:r>
      <w:r w:rsidR="00804C8C">
        <w:rPr>
          <w:rFonts w:ascii="Times New Roman" w:hAnsi="Times New Roman" w:cs="Times New Roman"/>
          <w:sz w:val="16"/>
          <w:szCs w:val="16"/>
        </w:rPr>
        <w:t>»Об утверждении Правил определения требований к закупаемым государственными органами Санкт-Петербурга, органом управления территориальным государственным внебюджетным фондом и подведомственными им казенными учреждениями, бюджетными учреждениями и государственными унитарными предприятиями отдельным видам товаров, работ, услуг (в том числе предельных цен товаров, работ, услуг)»</w:t>
      </w:r>
    </w:p>
    <w:p w:rsidR="00237398" w:rsidRDefault="00237398" w:rsidP="00237398">
      <w:pPr>
        <w:rPr>
          <w:rFonts w:ascii="Times New Roman" w:hAnsi="Times New Roman" w:cs="Times New Roman"/>
          <w:sz w:val="16"/>
          <w:szCs w:val="16"/>
        </w:rPr>
      </w:pPr>
    </w:p>
    <w:p w:rsidR="00237398" w:rsidRDefault="00237398" w:rsidP="00237398">
      <w:pPr>
        <w:rPr>
          <w:rFonts w:ascii="Times New Roman" w:hAnsi="Times New Roman" w:cs="Times New Roman"/>
          <w:sz w:val="16"/>
          <w:szCs w:val="16"/>
        </w:rPr>
      </w:pPr>
    </w:p>
    <w:p w:rsidR="00237398" w:rsidRDefault="00237398" w:rsidP="002373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Принятые сокращения:</w:t>
      </w:r>
    </w:p>
    <w:p w:rsidR="00237398" w:rsidRDefault="00237398" w:rsidP="002373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ОКПД2 – Общероссийский классификатор продукции по видам экономической деятельности (ОКПД2)</w:t>
      </w:r>
    </w:p>
    <w:p w:rsidR="00237398" w:rsidRPr="005E778B" w:rsidRDefault="00237398" w:rsidP="002373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ОК 034-2014 ОКЕИ – Общероссийский классификатор единиц измерения</w:t>
      </w:r>
    </w:p>
    <w:p w:rsidR="00237398" w:rsidRPr="005E778B" w:rsidRDefault="00237398" w:rsidP="00237398">
      <w:pPr>
        <w:rPr>
          <w:rFonts w:ascii="Times New Roman" w:hAnsi="Times New Roman" w:cs="Times New Roman"/>
          <w:sz w:val="16"/>
          <w:szCs w:val="16"/>
        </w:rPr>
      </w:pPr>
    </w:p>
    <w:sectPr w:rsidR="00237398" w:rsidRPr="005E778B" w:rsidSect="00FB1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7C1" w:rsidRDefault="009237C1">
      <w:r>
        <w:separator/>
      </w:r>
    </w:p>
  </w:endnote>
  <w:endnote w:type="continuationSeparator" w:id="1">
    <w:p w:rsidR="009237C1" w:rsidRDefault="00923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7F" w:rsidRDefault="005D747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7F" w:rsidRDefault="005D747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7F" w:rsidRDefault="005D74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7C1" w:rsidRDefault="009237C1">
      <w:r>
        <w:separator/>
      </w:r>
    </w:p>
  </w:footnote>
  <w:footnote w:type="continuationSeparator" w:id="1">
    <w:p w:rsidR="009237C1" w:rsidRDefault="00923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7F" w:rsidRDefault="005D747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0E" w:rsidRDefault="00FE0B0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7F" w:rsidRDefault="005D74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91EA2"/>
    <w:multiLevelType w:val="hybridMultilevel"/>
    <w:tmpl w:val="1E0AE53A"/>
    <w:lvl w:ilvl="0" w:tplc="FD50A8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C31AE"/>
    <w:multiLevelType w:val="hybridMultilevel"/>
    <w:tmpl w:val="9D5425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382DBB"/>
    <w:multiLevelType w:val="hybridMultilevel"/>
    <w:tmpl w:val="9D5425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41fd8728-370f-47aa-a352-74472d21fbce"/>
  </w:docVars>
  <w:rsids>
    <w:rsidRoot w:val="00DE3908"/>
    <w:rsid w:val="00014E14"/>
    <w:rsid w:val="00016EB2"/>
    <w:rsid w:val="000203DC"/>
    <w:rsid w:val="00021F2E"/>
    <w:rsid w:val="0002562A"/>
    <w:rsid w:val="00026433"/>
    <w:rsid w:val="00027498"/>
    <w:rsid w:val="000365D9"/>
    <w:rsid w:val="00036FFF"/>
    <w:rsid w:val="000473E3"/>
    <w:rsid w:val="00050179"/>
    <w:rsid w:val="000506DD"/>
    <w:rsid w:val="00051E14"/>
    <w:rsid w:val="000549D8"/>
    <w:rsid w:val="00054C86"/>
    <w:rsid w:val="00062A1C"/>
    <w:rsid w:val="00062E9A"/>
    <w:rsid w:val="0007408B"/>
    <w:rsid w:val="00080A7C"/>
    <w:rsid w:val="00080B30"/>
    <w:rsid w:val="000830CB"/>
    <w:rsid w:val="00084C4D"/>
    <w:rsid w:val="00090B3F"/>
    <w:rsid w:val="00096537"/>
    <w:rsid w:val="000B0042"/>
    <w:rsid w:val="000B6241"/>
    <w:rsid w:val="000D463B"/>
    <w:rsid w:val="000E0900"/>
    <w:rsid w:val="000F11AD"/>
    <w:rsid w:val="000F561B"/>
    <w:rsid w:val="000F7B26"/>
    <w:rsid w:val="000F7FAC"/>
    <w:rsid w:val="0011198E"/>
    <w:rsid w:val="001143B8"/>
    <w:rsid w:val="00116EF1"/>
    <w:rsid w:val="001171A6"/>
    <w:rsid w:val="001209B0"/>
    <w:rsid w:val="00122EFA"/>
    <w:rsid w:val="00123816"/>
    <w:rsid w:val="001334D1"/>
    <w:rsid w:val="00136D49"/>
    <w:rsid w:val="00136D6C"/>
    <w:rsid w:val="0014049F"/>
    <w:rsid w:val="00143B6D"/>
    <w:rsid w:val="00152B8A"/>
    <w:rsid w:val="00154C39"/>
    <w:rsid w:val="00155A69"/>
    <w:rsid w:val="0018390F"/>
    <w:rsid w:val="0018510E"/>
    <w:rsid w:val="00186541"/>
    <w:rsid w:val="00193477"/>
    <w:rsid w:val="001A2BF2"/>
    <w:rsid w:val="001A4CD1"/>
    <w:rsid w:val="001A52F3"/>
    <w:rsid w:val="001B04DF"/>
    <w:rsid w:val="001B0586"/>
    <w:rsid w:val="001B12B1"/>
    <w:rsid w:val="001B1ACB"/>
    <w:rsid w:val="001C4022"/>
    <w:rsid w:val="001C5D5B"/>
    <w:rsid w:val="001D0040"/>
    <w:rsid w:val="001D17EC"/>
    <w:rsid w:val="001E32CF"/>
    <w:rsid w:val="001E3467"/>
    <w:rsid w:val="001E4F22"/>
    <w:rsid w:val="001E64B3"/>
    <w:rsid w:val="001F64A6"/>
    <w:rsid w:val="00206A33"/>
    <w:rsid w:val="00213193"/>
    <w:rsid w:val="00221DFE"/>
    <w:rsid w:val="00237398"/>
    <w:rsid w:val="0025210B"/>
    <w:rsid w:val="0025405F"/>
    <w:rsid w:val="00256FF2"/>
    <w:rsid w:val="00260DE8"/>
    <w:rsid w:val="0026561B"/>
    <w:rsid w:val="0027523F"/>
    <w:rsid w:val="0028023A"/>
    <w:rsid w:val="002825E5"/>
    <w:rsid w:val="002901C6"/>
    <w:rsid w:val="00290C47"/>
    <w:rsid w:val="00293852"/>
    <w:rsid w:val="00294F57"/>
    <w:rsid w:val="002B03E5"/>
    <w:rsid w:val="002B3E47"/>
    <w:rsid w:val="002B5FFC"/>
    <w:rsid w:val="002B722F"/>
    <w:rsid w:val="002C42EB"/>
    <w:rsid w:val="002E06F1"/>
    <w:rsid w:val="002E2C95"/>
    <w:rsid w:val="002E61A6"/>
    <w:rsid w:val="002E655F"/>
    <w:rsid w:val="003010FA"/>
    <w:rsid w:val="003029DC"/>
    <w:rsid w:val="00312B78"/>
    <w:rsid w:val="003141C7"/>
    <w:rsid w:val="00315386"/>
    <w:rsid w:val="003215E4"/>
    <w:rsid w:val="003318C0"/>
    <w:rsid w:val="003350B1"/>
    <w:rsid w:val="00343779"/>
    <w:rsid w:val="00344BB9"/>
    <w:rsid w:val="00350031"/>
    <w:rsid w:val="00353537"/>
    <w:rsid w:val="00356E3A"/>
    <w:rsid w:val="00372DB0"/>
    <w:rsid w:val="0037619F"/>
    <w:rsid w:val="003A314A"/>
    <w:rsid w:val="003A3973"/>
    <w:rsid w:val="003A5A73"/>
    <w:rsid w:val="003B0126"/>
    <w:rsid w:val="003B1D9E"/>
    <w:rsid w:val="003B6016"/>
    <w:rsid w:val="003C4F65"/>
    <w:rsid w:val="003C588B"/>
    <w:rsid w:val="003C6017"/>
    <w:rsid w:val="003D1C52"/>
    <w:rsid w:val="003D25C2"/>
    <w:rsid w:val="003D7F8D"/>
    <w:rsid w:val="003E1364"/>
    <w:rsid w:val="004107CF"/>
    <w:rsid w:val="00412553"/>
    <w:rsid w:val="0041592B"/>
    <w:rsid w:val="00457125"/>
    <w:rsid w:val="00471F3D"/>
    <w:rsid w:val="00483679"/>
    <w:rsid w:val="00485297"/>
    <w:rsid w:val="00490F2A"/>
    <w:rsid w:val="004A0B20"/>
    <w:rsid w:val="004B34A8"/>
    <w:rsid w:val="004B67BE"/>
    <w:rsid w:val="004C6CA6"/>
    <w:rsid w:val="004E691A"/>
    <w:rsid w:val="004E7B77"/>
    <w:rsid w:val="004F62A5"/>
    <w:rsid w:val="00500CED"/>
    <w:rsid w:val="0052747D"/>
    <w:rsid w:val="00532DEA"/>
    <w:rsid w:val="0053664C"/>
    <w:rsid w:val="0053747B"/>
    <w:rsid w:val="005379F1"/>
    <w:rsid w:val="005402CD"/>
    <w:rsid w:val="00542ADB"/>
    <w:rsid w:val="00547811"/>
    <w:rsid w:val="00551690"/>
    <w:rsid w:val="00562EF2"/>
    <w:rsid w:val="00572D39"/>
    <w:rsid w:val="005755A2"/>
    <w:rsid w:val="00586C0B"/>
    <w:rsid w:val="005920E9"/>
    <w:rsid w:val="00592F74"/>
    <w:rsid w:val="0059361E"/>
    <w:rsid w:val="005A002F"/>
    <w:rsid w:val="005B3D44"/>
    <w:rsid w:val="005B43F1"/>
    <w:rsid w:val="005B5BF3"/>
    <w:rsid w:val="005C37FC"/>
    <w:rsid w:val="005C727E"/>
    <w:rsid w:val="005D4062"/>
    <w:rsid w:val="005D747F"/>
    <w:rsid w:val="005E0BE0"/>
    <w:rsid w:val="005E3D86"/>
    <w:rsid w:val="005E6417"/>
    <w:rsid w:val="005E778B"/>
    <w:rsid w:val="005F152E"/>
    <w:rsid w:val="00601427"/>
    <w:rsid w:val="0061414F"/>
    <w:rsid w:val="00615EAC"/>
    <w:rsid w:val="0062032E"/>
    <w:rsid w:val="00630E00"/>
    <w:rsid w:val="00632ED0"/>
    <w:rsid w:val="00643630"/>
    <w:rsid w:val="00644229"/>
    <w:rsid w:val="006469DA"/>
    <w:rsid w:val="00651E05"/>
    <w:rsid w:val="00654A9D"/>
    <w:rsid w:val="0066727E"/>
    <w:rsid w:val="00671957"/>
    <w:rsid w:val="0067325E"/>
    <w:rsid w:val="00680663"/>
    <w:rsid w:val="00682753"/>
    <w:rsid w:val="006977B3"/>
    <w:rsid w:val="006A1676"/>
    <w:rsid w:val="006A5081"/>
    <w:rsid w:val="006B22CE"/>
    <w:rsid w:val="006C6C6B"/>
    <w:rsid w:val="006C7DD4"/>
    <w:rsid w:val="006D094E"/>
    <w:rsid w:val="006D3C60"/>
    <w:rsid w:val="006D7C05"/>
    <w:rsid w:val="006E09B2"/>
    <w:rsid w:val="006E400F"/>
    <w:rsid w:val="007033A7"/>
    <w:rsid w:val="00703444"/>
    <w:rsid w:val="007035C2"/>
    <w:rsid w:val="00705D50"/>
    <w:rsid w:val="007107EA"/>
    <w:rsid w:val="0071205C"/>
    <w:rsid w:val="007217DC"/>
    <w:rsid w:val="00734F09"/>
    <w:rsid w:val="0075075A"/>
    <w:rsid w:val="00755042"/>
    <w:rsid w:val="0075654F"/>
    <w:rsid w:val="00764249"/>
    <w:rsid w:val="00764595"/>
    <w:rsid w:val="00766475"/>
    <w:rsid w:val="0078569F"/>
    <w:rsid w:val="00795263"/>
    <w:rsid w:val="007A7313"/>
    <w:rsid w:val="007A793A"/>
    <w:rsid w:val="007A7BB0"/>
    <w:rsid w:val="007B2DDD"/>
    <w:rsid w:val="007B7032"/>
    <w:rsid w:val="007B73C8"/>
    <w:rsid w:val="007C266C"/>
    <w:rsid w:val="007C35F7"/>
    <w:rsid w:val="007C5BC8"/>
    <w:rsid w:val="007D3A66"/>
    <w:rsid w:val="007D3F7F"/>
    <w:rsid w:val="007E035C"/>
    <w:rsid w:val="007F1392"/>
    <w:rsid w:val="007F1730"/>
    <w:rsid w:val="007F4CFA"/>
    <w:rsid w:val="007F7292"/>
    <w:rsid w:val="008000C5"/>
    <w:rsid w:val="00804C8C"/>
    <w:rsid w:val="0081393C"/>
    <w:rsid w:val="008167AB"/>
    <w:rsid w:val="0082085C"/>
    <w:rsid w:val="008440CD"/>
    <w:rsid w:val="008457CF"/>
    <w:rsid w:val="0084654B"/>
    <w:rsid w:val="00847A1D"/>
    <w:rsid w:val="00856591"/>
    <w:rsid w:val="00861201"/>
    <w:rsid w:val="00861A94"/>
    <w:rsid w:val="00870F6B"/>
    <w:rsid w:val="0088093B"/>
    <w:rsid w:val="0089679B"/>
    <w:rsid w:val="008A0206"/>
    <w:rsid w:val="008A60E6"/>
    <w:rsid w:val="008B5CA6"/>
    <w:rsid w:val="008C20DD"/>
    <w:rsid w:val="008D268D"/>
    <w:rsid w:val="00900884"/>
    <w:rsid w:val="009037DE"/>
    <w:rsid w:val="009043D1"/>
    <w:rsid w:val="009106AB"/>
    <w:rsid w:val="0091293F"/>
    <w:rsid w:val="009147E9"/>
    <w:rsid w:val="0091607F"/>
    <w:rsid w:val="009222F9"/>
    <w:rsid w:val="009237C1"/>
    <w:rsid w:val="00925D92"/>
    <w:rsid w:val="0093368A"/>
    <w:rsid w:val="00936F21"/>
    <w:rsid w:val="0094086A"/>
    <w:rsid w:val="00950BBF"/>
    <w:rsid w:val="0095185B"/>
    <w:rsid w:val="009644F8"/>
    <w:rsid w:val="0096773A"/>
    <w:rsid w:val="0097031F"/>
    <w:rsid w:val="00971FBE"/>
    <w:rsid w:val="00981D15"/>
    <w:rsid w:val="00982654"/>
    <w:rsid w:val="0098785F"/>
    <w:rsid w:val="00991BC4"/>
    <w:rsid w:val="00992164"/>
    <w:rsid w:val="00992179"/>
    <w:rsid w:val="009A2A89"/>
    <w:rsid w:val="009A68F8"/>
    <w:rsid w:val="009A6D69"/>
    <w:rsid w:val="009B0762"/>
    <w:rsid w:val="009B17FC"/>
    <w:rsid w:val="009B2562"/>
    <w:rsid w:val="009B2667"/>
    <w:rsid w:val="009C64C4"/>
    <w:rsid w:val="009C6762"/>
    <w:rsid w:val="009E6AB5"/>
    <w:rsid w:val="009E7B07"/>
    <w:rsid w:val="00A05512"/>
    <w:rsid w:val="00A124E4"/>
    <w:rsid w:val="00A13423"/>
    <w:rsid w:val="00A210F9"/>
    <w:rsid w:val="00A225A8"/>
    <w:rsid w:val="00A25A94"/>
    <w:rsid w:val="00A301C8"/>
    <w:rsid w:val="00A31953"/>
    <w:rsid w:val="00A31A2C"/>
    <w:rsid w:val="00A322F2"/>
    <w:rsid w:val="00A456E7"/>
    <w:rsid w:val="00A55AAB"/>
    <w:rsid w:val="00A61E1E"/>
    <w:rsid w:val="00A64D96"/>
    <w:rsid w:val="00A76A7B"/>
    <w:rsid w:val="00A8253E"/>
    <w:rsid w:val="00A855E2"/>
    <w:rsid w:val="00A90FBC"/>
    <w:rsid w:val="00AA34C7"/>
    <w:rsid w:val="00AA36CF"/>
    <w:rsid w:val="00AA4152"/>
    <w:rsid w:val="00AA64F9"/>
    <w:rsid w:val="00AB6E2D"/>
    <w:rsid w:val="00AD4423"/>
    <w:rsid w:val="00AE0DF5"/>
    <w:rsid w:val="00AF1877"/>
    <w:rsid w:val="00AF2CAA"/>
    <w:rsid w:val="00AF64D7"/>
    <w:rsid w:val="00AF6E5F"/>
    <w:rsid w:val="00B01491"/>
    <w:rsid w:val="00B133DB"/>
    <w:rsid w:val="00B16B4B"/>
    <w:rsid w:val="00B17DFD"/>
    <w:rsid w:val="00B24697"/>
    <w:rsid w:val="00B25D32"/>
    <w:rsid w:val="00B25D34"/>
    <w:rsid w:val="00B26242"/>
    <w:rsid w:val="00B26E79"/>
    <w:rsid w:val="00B314BD"/>
    <w:rsid w:val="00B34A03"/>
    <w:rsid w:val="00B363B8"/>
    <w:rsid w:val="00B409A7"/>
    <w:rsid w:val="00B46AAC"/>
    <w:rsid w:val="00B61D13"/>
    <w:rsid w:val="00B644DA"/>
    <w:rsid w:val="00B76159"/>
    <w:rsid w:val="00B80F68"/>
    <w:rsid w:val="00B84D88"/>
    <w:rsid w:val="00B863E8"/>
    <w:rsid w:val="00B92239"/>
    <w:rsid w:val="00BA2DC5"/>
    <w:rsid w:val="00BB574A"/>
    <w:rsid w:val="00BC7718"/>
    <w:rsid w:val="00BD55ED"/>
    <w:rsid w:val="00BD7816"/>
    <w:rsid w:val="00BF5B89"/>
    <w:rsid w:val="00BF6A0E"/>
    <w:rsid w:val="00BF722A"/>
    <w:rsid w:val="00C1329B"/>
    <w:rsid w:val="00C14255"/>
    <w:rsid w:val="00C14C56"/>
    <w:rsid w:val="00C24DC6"/>
    <w:rsid w:val="00C25AE8"/>
    <w:rsid w:val="00C33A63"/>
    <w:rsid w:val="00C458D7"/>
    <w:rsid w:val="00C47A30"/>
    <w:rsid w:val="00C51605"/>
    <w:rsid w:val="00C56172"/>
    <w:rsid w:val="00C6015E"/>
    <w:rsid w:val="00C60BC7"/>
    <w:rsid w:val="00C71EF4"/>
    <w:rsid w:val="00C723F7"/>
    <w:rsid w:val="00C802ED"/>
    <w:rsid w:val="00C9058F"/>
    <w:rsid w:val="00C93BA2"/>
    <w:rsid w:val="00C958EE"/>
    <w:rsid w:val="00C97393"/>
    <w:rsid w:val="00C97E67"/>
    <w:rsid w:val="00CA163A"/>
    <w:rsid w:val="00CA22CA"/>
    <w:rsid w:val="00CA79DC"/>
    <w:rsid w:val="00CB12D4"/>
    <w:rsid w:val="00CC2D60"/>
    <w:rsid w:val="00CC60E9"/>
    <w:rsid w:val="00CD3699"/>
    <w:rsid w:val="00CD7F55"/>
    <w:rsid w:val="00CE3B8B"/>
    <w:rsid w:val="00CF3947"/>
    <w:rsid w:val="00CF72EE"/>
    <w:rsid w:val="00D026F7"/>
    <w:rsid w:val="00D04F64"/>
    <w:rsid w:val="00D05180"/>
    <w:rsid w:val="00D24527"/>
    <w:rsid w:val="00D4123A"/>
    <w:rsid w:val="00D47A87"/>
    <w:rsid w:val="00D524CE"/>
    <w:rsid w:val="00D5695A"/>
    <w:rsid w:val="00D63B27"/>
    <w:rsid w:val="00D75CA8"/>
    <w:rsid w:val="00D85686"/>
    <w:rsid w:val="00D90F85"/>
    <w:rsid w:val="00D95EC6"/>
    <w:rsid w:val="00DA2B02"/>
    <w:rsid w:val="00DB29E8"/>
    <w:rsid w:val="00DB3B2D"/>
    <w:rsid w:val="00DC2B0F"/>
    <w:rsid w:val="00DC63A5"/>
    <w:rsid w:val="00DD06CB"/>
    <w:rsid w:val="00DD1227"/>
    <w:rsid w:val="00DD2569"/>
    <w:rsid w:val="00DD2DB8"/>
    <w:rsid w:val="00DD347B"/>
    <w:rsid w:val="00DD7873"/>
    <w:rsid w:val="00DE3813"/>
    <w:rsid w:val="00DE3908"/>
    <w:rsid w:val="00DF1BD1"/>
    <w:rsid w:val="00DF285F"/>
    <w:rsid w:val="00DF36A8"/>
    <w:rsid w:val="00E01363"/>
    <w:rsid w:val="00E051BF"/>
    <w:rsid w:val="00E2038F"/>
    <w:rsid w:val="00E4151D"/>
    <w:rsid w:val="00E53995"/>
    <w:rsid w:val="00E6612F"/>
    <w:rsid w:val="00E7584E"/>
    <w:rsid w:val="00E8731B"/>
    <w:rsid w:val="00E943D3"/>
    <w:rsid w:val="00E97107"/>
    <w:rsid w:val="00EA00D1"/>
    <w:rsid w:val="00EA03C1"/>
    <w:rsid w:val="00EA3F5D"/>
    <w:rsid w:val="00EA68A6"/>
    <w:rsid w:val="00EA7758"/>
    <w:rsid w:val="00EB06B2"/>
    <w:rsid w:val="00EB46AE"/>
    <w:rsid w:val="00EC4D3F"/>
    <w:rsid w:val="00EC5D67"/>
    <w:rsid w:val="00EC72A7"/>
    <w:rsid w:val="00ED6AE1"/>
    <w:rsid w:val="00EE2DCB"/>
    <w:rsid w:val="00EE4119"/>
    <w:rsid w:val="00EE4E36"/>
    <w:rsid w:val="00EF0760"/>
    <w:rsid w:val="00F0275F"/>
    <w:rsid w:val="00F040E9"/>
    <w:rsid w:val="00F117DA"/>
    <w:rsid w:val="00F20367"/>
    <w:rsid w:val="00F2136E"/>
    <w:rsid w:val="00F227BC"/>
    <w:rsid w:val="00F22F26"/>
    <w:rsid w:val="00F23025"/>
    <w:rsid w:val="00F24B87"/>
    <w:rsid w:val="00F25E4C"/>
    <w:rsid w:val="00F27272"/>
    <w:rsid w:val="00F31442"/>
    <w:rsid w:val="00F5323C"/>
    <w:rsid w:val="00F6320D"/>
    <w:rsid w:val="00F679B0"/>
    <w:rsid w:val="00F8075A"/>
    <w:rsid w:val="00F82BCD"/>
    <w:rsid w:val="00F86589"/>
    <w:rsid w:val="00F86C2D"/>
    <w:rsid w:val="00F95D93"/>
    <w:rsid w:val="00F974D9"/>
    <w:rsid w:val="00FB1880"/>
    <w:rsid w:val="00FC7047"/>
    <w:rsid w:val="00FD1D35"/>
    <w:rsid w:val="00FD2742"/>
    <w:rsid w:val="00FD2BDA"/>
    <w:rsid w:val="00FD6D8C"/>
    <w:rsid w:val="00FE0B0E"/>
    <w:rsid w:val="00FE3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79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679B0"/>
    <w:rPr>
      <w:color w:val="0000FF"/>
      <w:u w:val="single"/>
    </w:rPr>
  </w:style>
  <w:style w:type="paragraph" w:styleId="a5">
    <w:name w:val="Balloon Text"/>
    <w:basedOn w:val="a"/>
    <w:semiHidden/>
    <w:rsid w:val="00F0275F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B04D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B04DF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7F72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8B5C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8B5CA6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EB4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440_1\Local%20Settings\Temp\bdttmp\31ef372e-8629-42ca-b1d1-0a58310ef45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52218-9CAF-4F07-8D7D-8D4C0354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31ef372e-8629-42ca-b1d1-0a58310ef45c</Template>
  <TotalTime>0</TotalTime>
  <Pages>3</Pages>
  <Words>54807</Words>
  <Characters>312406</Characters>
  <Application>Microsoft Office Word</Application>
  <DocSecurity>0</DocSecurity>
  <Lines>2603</Lines>
  <Paragraphs>732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Адмиралтейского района</Company>
  <LinksUpToDate>false</LinksUpToDate>
  <CharactersWithSpaces>366481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</dc:creator>
  <cp:lastModifiedBy>Хаснутдинова</cp:lastModifiedBy>
  <cp:revision>2</cp:revision>
  <cp:lastPrinted>2018-06-09T11:55:00Z</cp:lastPrinted>
  <dcterms:created xsi:type="dcterms:W3CDTF">2018-06-09T12:57:00Z</dcterms:created>
  <dcterms:modified xsi:type="dcterms:W3CDTF">2018-06-09T12:57:00Z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41fd8728-370f-47aa-a352-74472d21fbce</vt:lpwstr>
  </property>
</Properties>
</file>