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D9" w:rsidRDefault="007A76D9" w:rsidP="007A76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7D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04327">
        <w:rPr>
          <w:rFonts w:ascii="Times New Roman" w:hAnsi="Times New Roman" w:cs="Times New Roman"/>
          <w:sz w:val="24"/>
          <w:szCs w:val="24"/>
        </w:rPr>
        <w:t>2</w:t>
      </w:r>
    </w:p>
    <w:p w:rsidR="00704327" w:rsidRPr="00704327" w:rsidRDefault="007A76D9" w:rsidP="007043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4327" w:rsidRPr="00704327">
        <w:rPr>
          <w:rFonts w:ascii="Times New Roman" w:hAnsi="Times New Roman" w:cs="Times New Roman"/>
          <w:sz w:val="24"/>
          <w:szCs w:val="24"/>
        </w:rPr>
        <w:t>к письму администрации Колпинского района</w:t>
      </w:r>
    </w:p>
    <w:p w:rsidR="00704327" w:rsidRDefault="00704327" w:rsidP="00704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Санкт-Петербурга от _________№ __________</w:t>
      </w:r>
    </w:p>
    <w:p w:rsidR="00704327" w:rsidRDefault="00704327" w:rsidP="007043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6D9" w:rsidRPr="005F1A13" w:rsidRDefault="007A76D9" w:rsidP="00704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5F1A13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7A76D9" w:rsidRDefault="007A76D9" w:rsidP="007043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76D9">
        <w:rPr>
          <w:rFonts w:ascii="Times New Roman" w:hAnsi="Times New Roman" w:cs="Times New Roman"/>
          <w:b/>
          <w:sz w:val="24"/>
          <w:szCs w:val="24"/>
        </w:rPr>
        <w:t xml:space="preserve">о проведении капитального ремонта, текущего ремонта, приобретении технических средств адаптации в государственных учреждениях </w:t>
      </w:r>
      <w:r w:rsidRPr="005F1A1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04327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Pr="00704327">
        <w:rPr>
          <w:rFonts w:ascii="Times New Roman" w:hAnsi="Times New Roman" w:cs="Times New Roman"/>
          <w:b/>
          <w:sz w:val="24"/>
          <w:szCs w:val="24"/>
        </w:rPr>
        <w:t>социальн</w:t>
      </w:r>
      <w:r w:rsidR="00704327" w:rsidRPr="00704327">
        <w:rPr>
          <w:rFonts w:ascii="Times New Roman" w:hAnsi="Times New Roman" w:cs="Times New Roman"/>
          <w:b/>
          <w:sz w:val="24"/>
          <w:szCs w:val="24"/>
        </w:rPr>
        <w:t>ой</w:t>
      </w:r>
      <w:r w:rsidRPr="00704327">
        <w:rPr>
          <w:rFonts w:ascii="Times New Roman" w:hAnsi="Times New Roman" w:cs="Times New Roman"/>
          <w:b/>
          <w:sz w:val="24"/>
          <w:szCs w:val="24"/>
        </w:rPr>
        <w:t xml:space="preserve"> защит</w:t>
      </w:r>
      <w:r w:rsidR="00704327" w:rsidRPr="00704327">
        <w:rPr>
          <w:rFonts w:ascii="Times New Roman" w:hAnsi="Times New Roman" w:cs="Times New Roman"/>
          <w:b/>
          <w:sz w:val="24"/>
          <w:szCs w:val="24"/>
        </w:rPr>
        <w:t>ы населения</w:t>
      </w:r>
    </w:p>
    <w:p w:rsidR="00110511" w:rsidRDefault="00110511" w:rsidP="00110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F3B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4025B" w:rsidRPr="0034025B">
        <w:rPr>
          <w:rFonts w:ascii="Times New Roman" w:hAnsi="Times New Roman" w:cs="Times New Roman"/>
          <w:b/>
          <w:sz w:val="24"/>
          <w:szCs w:val="24"/>
        </w:rPr>
        <w:t>2022 год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4064B" w:rsidRPr="005F1A13" w:rsidRDefault="0054064B" w:rsidP="00110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560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438"/>
        <w:gridCol w:w="819"/>
        <w:gridCol w:w="768"/>
        <w:gridCol w:w="1087"/>
        <w:gridCol w:w="851"/>
        <w:gridCol w:w="622"/>
        <w:gridCol w:w="797"/>
        <w:gridCol w:w="800"/>
        <w:gridCol w:w="993"/>
        <w:gridCol w:w="768"/>
        <w:gridCol w:w="797"/>
        <w:gridCol w:w="800"/>
        <w:gridCol w:w="993"/>
        <w:gridCol w:w="768"/>
        <w:gridCol w:w="797"/>
        <w:gridCol w:w="935"/>
        <w:gridCol w:w="1667"/>
      </w:tblGrid>
      <w:tr w:rsidR="003E10FC" w:rsidRPr="00942340" w:rsidTr="004A6D58">
        <w:tc>
          <w:tcPr>
            <w:tcW w:w="132" w:type="pct"/>
            <w:vMerge w:val="restart"/>
          </w:tcPr>
          <w:p w:rsidR="003E10FC" w:rsidRPr="00942340" w:rsidRDefault="003E10FC" w:rsidP="00365D90">
            <w:pPr>
              <w:ind w:left="-347" w:right="-303" w:hanging="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46" w:type="pct"/>
            <w:vMerge w:val="restar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ИОГВ, в ведении которого находятся ОСИ</w:t>
            </w:r>
          </w:p>
        </w:tc>
        <w:tc>
          <w:tcPr>
            <w:tcW w:w="829" w:type="pct"/>
            <w:gridSpan w:val="3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комплексного капитального ремонта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объектов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(ККР)</w:t>
            </w:r>
          </w:p>
        </w:tc>
        <w:tc>
          <w:tcPr>
            <w:tcW w:w="952" w:type="pct"/>
            <w:gridSpan w:val="4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капитального ремонта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отдельных функциональных зон</w:t>
            </w: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объектов</w:t>
            </w:r>
            <w:r w:rsidR="00540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(КОФЗ)</w:t>
            </w:r>
          </w:p>
        </w:tc>
        <w:tc>
          <w:tcPr>
            <w:tcW w:w="1041" w:type="pct"/>
            <w:gridSpan w:val="4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текущего ремонта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(ТР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83" w:type="pct"/>
            <w:gridSpan w:val="4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Приобретение технических средств адаптации</w:t>
            </w:r>
            <w:r w:rsidR="00540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(ТСА)</w:t>
            </w:r>
          </w:p>
        </w:tc>
        <w:tc>
          <w:tcPr>
            <w:tcW w:w="517" w:type="pct"/>
            <w:vMerge w:val="restar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количество учреждений / ОСИ, на которых выполнялись мероприятия</w:t>
            </w:r>
          </w:p>
        </w:tc>
      </w:tr>
      <w:tr w:rsidR="003E10FC" w:rsidRPr="00942340" w:rsidTr="004A6D58">
        <w:trPr>
          <w:cantSplit/>
          <w:trHeight w:val="3518"/>
        </w:trPr>
        <w:tc>
          <w:tcPr>
            <w:tcW w:w="132" w:type="pct"/>
            <w:vMerge/>
          </w:tcPr>
          <w:p w:rsidR="003E10FC" w:rsidRPr="00942340" w:rsidRDefault="003E10FC" w:rsidP="00365D90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 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337" w:type="pct"/>
            <w:textDirection w:val="btLr"/>
          </w:tcPr>
          <w:p w:rsidR="003E10FC" w:rsidRPr="00430C5D" w:rsidRDefault="003E10FC" w:rsidP="009448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="004A6D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 том числе в рамках разумного приспособления)</w:t>
            </w:r>
            <w:r w:rsidR="009448DA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4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193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4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08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4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08" w:type="pct"/>
            <w:textDirection w:val="btLr"/>
          </w:tcPr>
          <w:p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90" w:type="pct"/>
            <w:textDirection w:val="btLr"/>
          </w:tcPr>
          <w:p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условная/частичная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517" w:type="pct"/>
            <w:vMerge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10FC" w:rsidRPr="00942340" w:rsidTr="004A6D58">
        <w:tc>
          <w:tcPr>
            <w:tcW w:w="132" w:type="pct"/>
          </w:tcPr>
          <w:p w:rsidR="003E10FC" w:rsidRPr="00942340" w:rsidRDefault="003E10FC" w:rsidP="00365D90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6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4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64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3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4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0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4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4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0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38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90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17" w:type="pct"/>
          </w:tcPr>
          <w:p w:rsidR="003E10FC" w:rsidRPr="00942340" w:rsidRDefault="003E10FC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  <w:tr w:rsidR="0034025B" w:rsidRPr="00942340" w:rsidTr="004A6D58">
        <w:tc>
          <w:tcPr>
            <w:tcW w:w="132" w:type="pct"/>
            <w:vAlign w:val="bottom"/>
          </w:tcPr>
          <w:p w:rsidR="0034025B" w:rsidRPr="00942340" w:rsidRDefault="0034025B" w:rsidP="00365D90">
            <w:pPr>
              <w:ind w:left="-407" w:right="-160" w:firstLine="29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446" w:type="pct"/>
            <w:vAlign w:val="center"/>
          </w:tcPr>
          <w:p w:rsidR="0034025B" w:rsidRPr="00942340" w:rsidRDefault="0034025B" w:rsidP="00365D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423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Колпинский</w:t>
            </w:r>
            <w:proofErr w:type="spellEnd"/>
          </w:p>
        </w:tc>
        <w:tc>
          <w:tcPr>
            <w:tcW w:w="254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37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64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93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48" w:type="pct"/>
          </w:tcPr>
          <w:p w:rsidR="0034025B" w:rsidRPr="00942340" w:rsidRDefault="0034025B" w:rsidP="00365D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:rsidR="0034025B" w:rsidRPr="00942340" w:rsidRDefault="0036564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pct"/>
          </w:tcPr>
          <w:p w:rsidR="0034025B" w:rsidRPr="00942340" w:rsidRDefault="0036564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3506,4</w:t>
            </w:r>
          </w:p>
        </w:tc>
        <w:tc>
          <w:tcPr>
            <w:tcW w:w="247" w:type="pct"/>
          </w:tcPr>
          <w:p w:rsidR="0034025B" w:rsidRPr="00942340" w:rsidRDefault="00462B6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8" w:type="pct"/>
          </w:tcPr>
          <w:p w:rsidR="0034025B" w:rsidRPr="00942340" w:rsidRDefault="0034025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08" w:type="pct"/>
          </w:tcPr>
          <w:p w:rsidR="0034025B" w:rsidRPr="00942340" w:rsidRDefault="0034025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38" w:type="pct"/>
          </w:tcPr>
          <w:p w:rsidR="0034025B" w:rsidRPr="00942340" w:rsidRDefault="0034025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34025B" w:rsidRPr="00942340" w:rsidRDefault="0034025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34025B" w:rsidRPr="00942340" w:rsidRDefault="0034025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17" w:type="pct"/>
          </w:tcPr>
          <w:p w:rsidR="0034025B" w:rsidRPr="00942340" w:rsidRDefault="00462B6B" w:rsidP="00255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1/3</w:t>
            </w:r>
          </w:p>
        </w:tc>
      </w:tr>
    </w:tbl>
    <w:p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5FF6" w:rsidRDefault="00BC5FF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5FF6" w:rsidRDefault="00BC5FF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5FF6" w:rsidRDefault="00BC5FF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5FF6" w:rsidRDefault="00BC5FF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5FF6" w:rsidRDefault="00BC5FF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5FF6" w:rsidRPr="00BC5FF6" w:rsidRDefault="00BC5FF6" w:rsidP="00BC5FF6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C5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Перечень объектов, на которых в отчетный период завершены работы по капитальному ремонту, текущему ремонту, приобретению технических средств адаптации и обеспечена доступность объекта:</w:t>
      </w:r>
    </w:p>
    <w:p w:rsidR="00BC5FF6" w:rsidRPr="00BC5FF6" w:rsidRDefault="00BC5FF6" w:rsidP="00BC5FF6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2"/>
        <w:tblW w:w="15807" w:type="dxa"/>
        <w:tblInd w:w="-885" w:type="dxa"/>
        <w:tblLook w:val="04A0" w:firstRow="1" w:lastRow="0" w:firstColumn="1" w:lastColumn="0" w:noHBand="0" w:noVBand="1"/>
      </w:tblPr>
      <w:tblGrid>
        <w:gridCol w:w="545"/>
        <w:gridCol w:w="2575"/>
        <w:gridCol w:w="1843"/>
        <w:gridCol w:w="1559"/>
        <w:gridCol w:w="1597"/>
        <w:gridCol w:w="1379"/>
        <w:gridCol w:w="1456"/>
        <w:gridCol w:w="2797"/>
        <w:gridCol w:w="2056"/>
      </w:tblGrid>
      <w:tr w:rsidR="004C4E11" w:rsidRPr="00BC5FF6" w:rsidTr="0036564B">
        <w:tc>
          <w:tcPr>
            <w:tcW w:w="545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75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43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работ, завершенных в отчетном периоде</w:t>
            </w:r>
          </w:p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(КРО, КОФЗ, ТР, ТСА)</w:t>
            </w:r>
          </w:p>
        </w:tc>
        <w:tc>
          <w:tcPr>
            <w:tcW w:w="1597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работ</w:t>
            </w:r>
          </w:p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sz w:val="20"/>
                <w:szCs w:val="20"/>
              </w:rPr>
              <w:t xml:space="preserve">(годы начала и завершения работ в случае, если они осуществлялись в течении нескольких лет) </w:t>
            </w:r>
          </w:p>
        </w:tc>
        <w:tc>
          <w:tcPr>
            <w:tcW w:w="2835" w:type="dxa"/>
            <w:gridSpan w:val="2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2797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выполненных мероприятий по обеспечению доступности</w:t>
            </w:r>
          </w:p>
        </w:tc>
        <w:tc>
          <w:tcPr>
            <w:tcW w:w="2056" w:type="dxa"/>
            <w:vMerge w:val="restart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Оценка доступности объекта в результате выполнения работ</w:t>
            </w:r>
          </w:p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(полная, частичная/условная доступность)</w:t>
            </w:r>
          </w:p>
        </w:tc>
      </w:tr>
      <w:tr w:rsidR="004C4E11" w:rsidRPr="00BC5FF6" w:rsidTr="0036564B">
        <w:tc>
          <w:tcPr>
            <w:tcW w:w="545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весь период проведения работ</w:t>
            </w:r>
          </w:p>
        </w:tc>
        <w:tc>
          <w:tcPr>
            <w:tcW w:w="1456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в текущем финансовом году</w:t>
            </w:r>
          </w:p>
        </w:tc>
        <w:tc>
          <w:tcPr>
            <w:tcW w:w="2797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E11" w:rsidRPr="00BC5FF6" w:rsidTr="0036564B">
        <w:tc>
          <w:tcPr>
            <w:tcW w:w="545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5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97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79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56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97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56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C5FF6" w:rsidRPr="00BC5FF6" w:rsidTr="0036564B">
        <w:tc>
          <w:tcPr>
            <w:tcW w:w="15807" w:type="dxa"/>
            <w:gridSpan w:val="9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Учреждения, находящиеся в ведении администрации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Колпинского</w:t>
            </w:r>
            <w:r w:rsidRPr="00BC5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Санкт-Петербурга</w:t>
            </w:r>
          </w:p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E11" w:rsidRPr="00BC5FF6" w:rsidTr="0036564B">
        <w:tc>
          <w:tcPr>
            <w:tcW w:w="545" w:type="dxa"/>
          </w:tcPr>
          <w:p w:rsidR="00BC5FF6" w:rsidRPr="00BC5FF6" w:rsidRDefault="00BC5FF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75" w:type="dxa"/>
          </w:tcPr>
          <w:p w:rsidR="00BC5FF6" w:rsidRPr="00BC5FF6" w:rsidRDefault="0036564B" w:rsidP="0099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ГБУ СОН</w:t>
            </w:r>
            <w:r w:rsidR="005C3B5D" w:rsidRPr="005C3B5D">
              <w:rPr>
                <w:rFonts w:ascii="Times New Roman" w:hAnsi="Times New Roman" w:cs="Times New Roman"/>
                <w:sz w:val="20"/>
                <w:szCs w:val="20"/>
              </w:rPr>
              <w:t xml:space="preserve"> «Центр социальной реабилитации инвалидов и детей – инвалидов Колпинского района Санкт-Петербурга «Поддержка»</w:t>
            </w:r>
          </w:p>
        </w:tc>
        <w:tc>
          <w:tcPr>
            <w:tcW w:w="1843" w:type="dxa"/>
          </w:tcPr>
          <w:p w:rsidR="00BC5FF6" w:rsidRDefault="00996260" w:rsidP="0099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0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г.Колпино, </w:t>
            </w:r>
          </w:p>
          <w:p w:rsidR="00996260" w:rsidRPr="00BC5FF6" w:rsidRDefault="005C3B5D" w:rsidP="0099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B5D">
              <w:rPr>
                <w:rFonts w:ascii="Times New Roman" w:hAnsi="Times New Roman" w:cs="Times New Roman"/>
                <w:sz w:val="20"/>
                <w:szCs w:val="20"/>
              </w:rPr>
              <w:t>ул.Красная</w:t>
            </w:r>
            <w:proofErr w:type="spellEnd"/>
            <w:r w:rsidRPr="005C3B5D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559" w:type="dxa"/>
          </w:tcPr>
          <w:p w:rsidR="00BC5FF6" w:rsidRPr="00BC5FF6" w:rsidRDefault="00996260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</w:p>
        </w:tc>
        <w:tc>
          <w:tcPr>
            <w:tcW w:w="1597" w:type="dxa"/>
          </w:tcPr>
          <w:p w:rsidR="00BC5FF6" w:rsidRPr="00BC5FF6" w:rsidRDefault="005C3B5D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79" w:type="dxa"/>
          </w:tcPr>
          <w:p w:rsidR="00BC5FF6" w:rsidRPr="00BC5FF6" w:rsidRDefault="0036564B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3 368,5</w:t>
            </w:r>
          </w:p>
        </w:tc>
        <w:tc>
          <w:tcPr>
            <w:tcW w:w="1456" w:type="dxa"/>
          </w:tcPr>
          <w:p w:rsidR="00BC5FF6" w:rsidRPr="00BC5FF6" w:rsidRDefault="0036564B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3 368,5</w:t>
            </w:r>
          </w:p>
        </w:tc>
        <w:tc>
          <w:tcPr>
            <w:tcW w:w="2797" w:type="dxa"/>
          </w:tcPr>
          <w:p w:rsidR="00BC5FF6" w:rsidRPr="00BC5FF6" w:rsidRDefault="00620948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помещений </w:t>
            </w:r>
            <w:r w:rsidR="009E5182">
              <w:rPr>
                <w:rFonts w:ascii="Times New Roman" w:hAnsi="Times New Roman" w:cs="Times New Roman"/>
                <w:sz w:val="20"/>
                <w:szCs w:val="20"/>
              </w:rPr>
              <w:t xml:space="preserve">второго этажа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созданием контрастного сочетания цветов в применяемом оборудовании</w:t>
            </w:r>
            <w:r w:rsidR="009E5182">
              <w:rPr>
                <w:rFonts w:ascii="Times New Roman" w:hAnsi="Times New Roman" w:cs="Times New Roman"/>
                <w:sz w:val="20"/>
                <w:szCs w:val="20"/>
              </w:rPr>
              <w:t xml:space="preserve"> (зоны оказания услуг: кабинеты предоставления социально-педагогических услуг, ИЗО-деятельность, прикладное творчество</w:t>
            </w:r>
            <w:r w:rsidR="003656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6" w:type="dxa"/>
          </w:tcPr>
          <w:p w:rsidR="00BC5FF6" w:rsidRPr="00BC5FF6" w:rsidRDefault="004C4E11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Частичная доступность</w:t>
            </w:r>
          </w:p>
        </w:tc>
      </w:tr>
      <w:tr w:rsidR="007A4D16" w:rsidRPr="00BC5FF6" w:rsidTr="0036564B">
        <w:tc>
          <w:tcPr>
            <w:tcW w:w="545" w:type="dxa"/>
          </w:tcPr>
          <w:p w:rsidR="007A4D16" w:rsidRDefault="007A4D16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75" w:type="dxa"/>
          </w:tcPr>
          <w:p w:rsidR="007A4D16" w:rsidRDefault="0036564B" w:rsidP="0099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>СПб ГБУ СОН «Центр социальной реабилитации инвалидов и детей – инвалидов Колпинского района Санкт-Петербурга «Поддержка»</w:t>
            </w:r>
          </w:p>
          <w:p w:rsidR="0036564B" w:rsidRPr="00996260" w:rsidRDefault="0036564B" w:rsidP="00996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D16" w:rsidRPr="00996260" w:rsidRDefault="007A4D16" w:rsidP="0062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D16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  <w:proofErr w:type="spellStart"/>
            <w:r w:rsidR="00620948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="0062094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620948">
              <w:rPr>
                <w:rFonts w:ascii="Times New Roman" w:hAnsi="Times New Roman" w:cs="Times New Roman"/>
                <w:sz w:val="20"/>
                <w:szCs w:val="20"/>
              </w:rPr>
              <w:t>еталлострой</w:t>
            </w:r>
            <w:proofErr w:type="spellEnd"/>
            <w:r w:rsidR="006209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0948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="00620948">
              <w:rPr>
                <w:rFonts w:ascii="Times New Roman" w:hAnsi="Times New Roman" w:cs="Times New Roman"/>
                <w:sz w:val="20"/>
                <w:szCs w:val="20"/>
              </w:rPr>
              <w:t xml:space="preserve">, д.9, </w:t>
            </w:r>
            <w:proofErr w:type="spellStart"/>
            <w:r w:rsidR="00620948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1559" w:type="dxa"/>
          </w:tcPr>
          <w:p w:rsidR="007A4D16" w:rsidRDefault="005C3B5D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</w:p>
        </w:tc>
        <w:tc>
          <w:tcPr>
            <w:tcW w:w="1597" w:type="dxa"/>
          </w:tcPr>
          <w:p w:rsidR="007A4D16" w:rsidRDefault="005C3B5D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79" w:type="dxa"/>
          </w:tcPr>
          <w:p w:rsidR="007A4D16" w:rsidRDefault="005C3B5D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56" w:type="dxa"/>
          </w:tcPr>
          <w:p w:rsidR="007A4D16" w:rsidRDefault="005C3B5D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2797" w:type="dxa"/>
          </w:tcPr>
          <w:p w:rsidR="007A4D16" w:rsidRDefault="005C3B5D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входной двери</w:t>
            </w:r>
          </w:p>
        </w:tc>
        <w:tc>
          <w:tcPr>
            <w:tcW w:w="2056" w:type="dxa"/>
          </w:tcPr>
          <w:p w:rsidR="007A4D16" w:rsidRDefault="007A4D16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Полная </w:t>
            </w:r>
          </w:p>
          <w:p w:rsidR="007A4D16" w:rsidRDefault="007A4D16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доступность</w:t>
            </w:r>
          </w:p>
        </w:tc>
      </w:tr>
      <w:tr w:rsidR="0036564B" w:rsidRPr="00BC5FF6" w:rsidTr="0036564B">
        <w:tc>
          <w:tcPr>
            <w:tcW w:w="545" w:type="dxa"/>
          </w:tcPr>
          <w:p w:rsidR="0036564B" w:rsidRDefault="0036564B" w:rsidP="00BC5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75" w:type="dxa"/>
          </w:tcPr>
          <w:p w:rsidR="0036564B" w:rsidRPr="007A4D16" w:rsidRDefault="0036564B" w:rsidP="00996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>СПб ГБУ СОН «Центр социальной реабилитации инвалидов и детей – инвалидов Колпинского района Санкт-Петербурга «Поддержка»</w:t>
            </w:r>
          </w:p>
        </w:tc>
        <w:tc>
          <w:tcPr>
            <w:tcW w:w="1843" w:type="dxa"/>
          </w:tcPr>
          <w:p w:rsidR="0036564B" w:rsidRPr="0036564B" w:rsidRDefault="0036564B" w:rsidP="0036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г.Колпино, </w:t>
            </w:r>
          </w:p>
          <w:p w:rsidR="0036564B" w:rsidRPr="007A4D16" w:rsidRDefault="0036564B" w:rsidP="0036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б-р Трудящихся, д.33, корп.3,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</w:p>
        </w:tc>
        <w:tc>
          <w:tcPr>
            <w:tcW w:w="1559" w:type="dxa"/>
          </w:tcPr>
          <w:p w:rsidR="0036564B" w:rsidRDefault="0036564B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1597" w:type="dxa"/>
          </w:tcPr>
          <w:p w:rsidR="0036564B" w:rsidRDefault="0036564B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79" w:type="dxa"/>
          </w:tcPr>
          <w:p w:rsidR="0036564B" w:rsidRDefault="0036564B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456" w:type="dxa"/>
          </w:tcPr>
          <w:p w:rsidR="0036564B" w:rsidRDefault="0036564B" w:rsidP="00BC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2797" w:type="dxa"/>
          </w:tcPr>
          <w:p w:rsidR="0036564B" w:rsidRDefault="0036564B" w:rsidP="0036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помещений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гончарной мастерской</w:t>
            </w: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 xml:space="preserve"> с созданием контрастного сочетания цв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етов в применяемом оборудовании</w:t>
            </w:r>
          </w:p>
        </w:tc>
        <w:tc>
          <w:tcPr>
            <w:tcW w:w="2056" w:type="dxa"/>
          </w:tcPr>
          <w:p w:rsidR="0036564B" w:rsidRPr="0036564B" w:rsidRDefault="0036564B" w:rsidP="0036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 xml:space="preserve">Полная </w:t>
            </w:r>
          </w:p>
          <w:p w:rsidR="0036564B" w:rsidRDefault="0036564B" w:rsidP="0036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64B">
              <w:rPr>
                <w:rFonts w:ascii="Times New Roman" w:hAnsi="Times New Roman" w:cs="Times New Roman"/>
                <w:sz w:val="20"/>
                <w:szCs w:val="20"/>
              </w:rPr>
              <w:t>доступность</w:t>
            </w:r>
          </w:p>
        </w:tc>
      </w:tr>
    </w:tbl>
    <w:p w:rsidR="00110511" w:rsidRPr="00C92112" w:rsidRDefault="00110511" w:rsidP="007A76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10511" w:rsidRPr="00C92112" w:rsidSect="006E5E99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12"/>
    <w:rsid w:val="0000057C"/>
    <w:rsid w:val="00000682"/>
    <w:rsid w:val="00000703"/>
    <w:rsid w:val="00000705"/>
    <w:rsid w:val="00000737"/>
    <w:rsid w:val="000007A2"/>
    <w:rsid w:val="00000B80"/>
    <w:rsid w:val="0000163F"/>
    <w:rsid w:val="00001C20"/>
    <w:rsid w:val="00001F91"/>
    <w:rsid w:val="00002D30"/>
    <w:rsid w:val="00003843"/>
    <w:rsid w:val="00003A8D"/>
    <w:rsid w:val="00004290"/>
    <w:rsid w:val="00004D26"/>
    <w:rsid w:val="00004DF6"/>
    <w:rsid w:val="000057FD"/>
    <w:rsid w:val="00006757"/>
    <w:rsid w:val="0000697F"/>
    <w:rsid w:val="00006B9D"/>
    <w:rsid w:val="000074A4"/>
    <w:rsid w:val="00007778"/>
    <w:rsid w:val="00007C0B"/>
    <w:rsid w:val="00010A0B"/>
    <w:rsid w:val="00010FBF"/>
    <w:rsid w:val="0001131A"/>
    <w:rsid w:val="000117BA"/>
    <w:rsid w:val="000118E9"/>
    <w:rsid w:val="00011E65"/>
    <w:rsid w:val="00012010"/>
    <w:rsid w:val="00012125"/>
    <w:rsid w:val="000123E0"/>
    <w:rsid w:val="0001287B"/>
    <w:rsid w:val="00012E3C"/>
    <w:rsid w:val="000131F5"/>
    <w:rsid w:val="00014489"/>
    <w:rsid w:val="000146BD"/>
    <w:rsid w:val="00014A31"/>
    <w:rsid w:val="00014F40"/>
    <w:rsid w:val="000152C5"/>
    <w:rsid w:val="000157F3"/>
    <w:rsid w:val="00015984"/>
    <w:rsid w:val="00015AFF"/>
    <w:rsid w:val="00015FD2"/>
    <w:rsid w:val="00016347"/>
    <w:rsid w:val="00016EF8"/>
    <w:rsid w:val="00016FCB"/>
    <w:rsid w:val="00017473"/>
    <w:rsid w:val="00017481"/>
    <w:rsid w:val="000174DC"/>
    <w:rsid w:val="00017718"/>
    <w:rsid w:val="00017FCB"/>
    <w:rsid w:val="000200E9"/>
    <w:rsid w:val="0002038E"/>
    <w:rsid w:val="00020AB8"/>
    <w:rsid w:val="00020ED9"/>
    <w:rsid w:val="00020FBA"/>
    <w:rsid w:val="00021096"/>
    <w:rsid w:val="00021484"/>
    <w:rsid w:val="000216D8"/>
    <w:rsid w:val="00021864"/>
    <w:rsid w:val="00022201"/>
    <w:rsid w:val="00022384"/>
    <w:rsid w:val="00022658"/>
    <w:rsid w:val="0002267A"/>
    <w:rsid w:val="0002286E"/>
    <w:rsid w:val="00022EC5"/>
    <w:rsid w:val="000231A3"/>
    <w:rsid w:val="0002388D"/>
    <w:rsid w:val="00023E0C"/>
    <w:rsid w:val="00024285"/>
    <w:rsid w:val="000242E1"/>
    <w:rsid w:val="000244C4"/>
    <w:rsid w:val="00024900"/>
    <w:rsid w:val="00025822"/>
    <w:rsid w:val="00025BCE"/>
    <w:rsid w:val="00026134"/>
    <w:rsid w:val="00027228"/>
    <w:rsid w:val="0002760B"/>
    <w:rsid w:val="0002767A"/>
    <w:rsid w:val="000277A2"/>
    <w:rsid w:val="0003007A"/>
    <w:rsid w:val="000300AC"/>
    <w:rsid w:val="0003070A"/>
    <w:rsid w:val="00031569"/>
    <w:rsid w:val="0003160B"/>
    <w:rsid w:val="00031692"/>
    <w:rsid w:val="000318FA"/>
    <w:rsid w:val="00032F19"/>
    <w:rsid w:val="000330ED"/>
    <w:rsid w:val="0003328B"/>
    <w:rsid w:val="0003344A"/>
    <w:rsid w:val="00034022"/>
    <w:rsid w:val="000342FA"/>
    <w:rsid w:val="000343EB"/>
    <w:rsid w:val="000344AE"/>
    <w:rsid w:val="000348C2"/>
    <w:rsid w:val="00034FCA"/>
    <w:rsid w:val="00035419"/>
    <w:rsid w:val="00035B8B"/>
    <w:rsid w:val="00035D47"/>
    <w:rsid w:val="00035D48"/>
    <w:rsid w:val="00035E8F"/>
    <w:rsid w:val="000360DE"/>
    <w:rsid w:val="000362A6"/>
    <w:rsid w:val="00036761"/>
    <w:rsid w:val="000369FF"/>
    <w:rsid w:val="000370AC"/>
    <w:rsid w:val="000372E7"/>
    <w:rsid w:val="00037464"/>
    <w:rsid w:val="00037799"/>
    <w:rsid w:val="00037C44"/>
    <w:rsid w:val="000403DC"/>
    <w:rsid w:val="0004050A"/>
    <w:rsid w:val="000414AA"/>
    <w:rsid w:val="00041790"/>
    <w:rsid w:val="00041F91"/>
    <w:rsid w:val="000423A1"/>
    <w:rsid w:val="000424D6"/>
    <w:rsid w:val="00042877"/>
    <w:rsid w:val="000428B3"/>
    <w:rsid w:val="00042A68"/>
    <w:rsid w:val="00042BFD"/>
    <w:rsid w:val="000434CE"/>
    <w:rsid w:val="00043E14"/>
    <w:rsid w:val="00044287"/>
    <w:rsid w:val="00044B56"/>
    <w:rsid w:val="00044CA7"/>
    <w:rsid w:val="000455B2"/>
    <w:rsid w:val="00045840"/>
    <w:rsid w:val="00045EB1"/>
    <w:rsid w:val="000460CB"/>
    <w:rsid w:val="00046485"/>
    <w:rsid w:val="000465FC"/>
    <w:rsid w:val="0004664A"/>
    <w:rsid w:val="000466FD"/>
    <w:rsid w:val="00046728"/>
    <w:rsid w:val="00046802"/>
    <w:rsid w:val="000468B0"/>
    <w:rsid w:val="000469D0"/>
    <w:rsid w:val="00046C15"/>
    <w:rsid w:val="00046FBC"/>
    <w:rsid w:val="00047783"/>
    <w:rsid w:val="00047D68"/>
    <w:rsid w:val="00050DE2"/>
    <w:rsid w:val="00051713"/>
    <w:rsid w:val="00051BE4"/>
    <w:rsid w:val="00051CC7"/>
    <w:rsid w:val="00051FDB"/>
    <w:rsid w:val="00052434"/>
    <w:rsid w:val="00052EA8"/>
    <w:rsid w:val="00053107"/>
    <w:rsid w:val="00054019"/>
    <w:rsid w:val="00054127"/>
    <w:rsid w:val="00054176"/>
    <w:rsid w:val="000546F7"/>
    <w:rsid w:val="000548B1"/>
    <w:rsid w:val="00055356"/>
    <w:rsid w:val="00055852"/>
    <w:rsid w:val="00055CB1"/>
    <w:rsid w:val="000562D5"/>
    <w:rsid w:val="0005675C"/>
    <w:rsid w:val="00056D61"/>
    <w:rsid w:val="00057CB3"/>
    <w:rsid w:val="00057CEB"/>
    <w:rsid w:val="000603A1"/>
    <w:rsid w:val="000605F7"/>
    <w:rsid w:val="000608DE"/>
    <w:rsid w:val="00060DB5"/>
    <w:rsid w:val="000610FF"/>
    <w:rsid w:val="000615AE"/>
    <w:rsid w:val="00061A65"/>
    <w:rsid w:val="00061E2B"/>
    <w:rsid w:val="000620C5"/>
    <w:rsid w:val="00062213"/>
    <w:rsid w:val="00062B28"/>
    <w:rsid w:val="00062CAB"/>
    <w:rsid w:val="00063140"/>
    <w:rsid w:val="00063353"/>
    <w:rsid w:val="0006355A"/>
    <w:rsid w:val="00063650"/>
    <w:rsid w:val="00063E0D"/>
    <w:rsid w:val="0006484A"/>
    <w:rsid w:val="00064B39"/>
    <w:rsid w:val="0006534D"/>
    <w:rsid w:val="0006545C"/>
    <w:rsid w:val="00065AF8"/>
    <w:rsid w:val="00066085"/>
    <w:rsid w:val="00066219"/>
    <w:rsid w:val="000663BE"/>
    <w:rsid w:val="000665E7"/>
    <w:rsid w:val="00066BA0"/>
    <w:rsid w:val="0006744E"/>
    <w:rsid w:val="0006758A"/>
    <w:rsid w:val="00067604"/>
    <w:rsid w:val="000679BD"/>
    <w:rsid w:val="00067BA0"/>
    <w:rsid w:val="0007011F"/>
    <w:rsid w:val="00070D13"/>
    <w:rsid w:val="00071592"/>
    <w:rsid w:val="000716D3"/>
    <w:rsid w:val="0007194A"/>
    <w:rsid w:val="00071971"/>
    <w:rsid w:val="0007206A"/>
    <w:rsid w:val="000723DE"/>
    <w:rsid w:val="0007292D"/>
    <w:rsid w:val="000729C1"/>
    <w:rsid w:val="00072DCA"/>
    <w:rsid w:val="00072F80"/>
    <w:rsid w:val="00073220"/>
    <w:rsid w:val="0007348E"/>
    <w:rsid w:val="000737C4"/>
    <w:rsid w:val="000738F4"/>
    <w:rsid w:val="000739E4"/>
    <w:rsid w:val="000747D7"/>
    <w:rsid w:val="0007498E"/>
    <w:rsid w:val="0007504F"/>
    <w:rsid w:val="000760D8"/>
    <w:rsid w:val="000760E6"/>
    <w:rsid w:val="00076392"/>
    <w:rsid w:val="0007698E"/>
    <w:rsid w:val="00076CEA"/>
    <w:rsid w:val="00076FF3"/>
    <w:rsid w:val="00077395"/>
    <w:rsid w:val="0007770F"/>
    <w:rsid w:val="00077C85"/>
    <w:rsid w:val="00077EAE"/>
    <w:rsid w:val="00080443"/>
    <w:rsid w:val="00080794"/>
    <w:rsid w:val="00080834"/>
    <w:rsid w:val="00081151"/>
    <w:rsid w:val="000812A4"/>
    <w:rsid w:val="0008148B"/>
    <w:rsid w:val="00081523"/>
    <w:rsid w:val="00081623"/>
    <w:rsid w:val="00081B93"/>
    <w:rsid w:val="00081E62"/>
    <w:rsid w:val="00081FC0"/>
    <w:rsid w:val="00082DB4"/>
    <w:rsid w:val="00082FFF"/>
    <w:rsid w:val="00083286"/>
    <w:rsid w:val="00083637"/>
    <w:rsid w:val="000841FE"/>
    <w:rsid w:val="0008458B"/>
    <w:rsid w:val="00085192"/>
    <w:rsid w:val="0008539A"/>
    <w:rsid w:val="000857A3"/>
    <w:rsid w:val="00085901"/>
    <w:rsid w:val="00085DAF"/>
    <w:rsid w:val="00085F1A"/>
    <w:rsid w:val="0008620A"/>
    <w:rsid w:val="00086B6E"/>
    <w:rsid w:val="00086F76"/>
    <w:rsid w:val="000875A3"/>
    <w:rsid w:val="0009057D"/>
    <w:rsid w:val="0009088A"/>
    <w:rsid w:val="00090AC4"/>
    <w:rsid w:val="00091056"/>
    <w:rsid w:val="00091270"/>
    <w:rsid w:val="00091408"/>
    <w:rsid w:val="00091F51"/>
    <w:rsid w:val="000920EB"/>
    <w:rsid w:val="0009234D"/>
    <w:rsid w:val="00092DA3"/>
    <w:rsid w:val="000940BA"/>
    <w:rsid w:val="0009486F"/>
    <w:rsid w:val="00094CF1"/>
    <w:rsid w:val="00094E0F"/>
    <w:rsid w:val="000952E6"/>
    <w:rsid w:val="00095343"/>
    <w:rsid w:val="0009545E"/>
    <w:rsid w:val="00095958"/>
    <w:rsid w:val="00095EC1"/>
    <w:rsid w:val="0009631E"/>
    <w:rsid w:val="00096343"/>
    <w:rsid w:val="00096C60"/>
    <w:rsid w:val="00096D59"/>
    <w:rsid w:val="00096D87"/>
    <w:rsid w:val="0009704D"/>
    <w:rsid w:val="00097538"/>
    <w:rsid w:val="000975F8"/>
    <w:rsid w:val="00097A41"/>
    <w:rsid w:val="00097D96"/>
    <w:rsid w:val="00097ED5"/>
    <w:rsid w:val="000A054A"/>
    <w:rsid w:val="000A0CB2"/>
    <w:rsid w:val="000A1019"/>
    <w:rsid w:val="000A10F9"/>
    <w:rsid w:val="000A1265"/>
    <w:rsid w:val="000A1DD3"/>
    <w:rsid w:val="000A21F0"/>
    <w:rsid w:val="000A21F8"/>
    <w:rsid w:val="000A259A"/>
    <w:rsid w:val="000A278C"/>
    <w:rsid w:val="000A2D3F"/>
    <w:rsid w:val="000A306A"/>
    <w:rsid w:val="000A31DD"/>
    <w:rsid w:val="000A363E"/>
    <w:rsid w:val="000A36E3"/>
    <w:rsid w:val="000A39F5"/>
    <w:rsid w:val="000A40D3"/>
    <w:rsid w:val="000A4CCC"/>
    <w:rsid w:val="000A5A69"/>
    <w:rsid w:val="000A62DD"/>
    <w:rsid w:val="000A6314"/>
    <w:rsid w:val="000A658E"/>
    <w:rsid w:val="000A6947"/>
    <w:rsid w:val="000A6A03"/>
    <w:rsid w:val="000A7352"/>
    <w:rsid w:val="000A7808"/>
    <w:rsid w:val="000A78DA"/>
    <w:rsid w:val="000A7B0B"/>
    <w:rsid w:val="000A7BC8"/>
    <w:rsid w:val="000B029E"/>
    <w:rsid w:val="000B03D9"/>
    <w:rsid w:val="000B0831"/>
    <w:rsid w:val="000B1218"/>
    <w:rsid w:val="000B12B1"/>
    <w:rsid w:val="000B171D"/>
    <w:rsid w:val="000B1A50"/>
    <w:rsid w:val="000B1A57"/>
    <w:rsid w:val="000B1B76"/>
    <w:rsid w:val="000B23C2"/>
    <w:rsid w:val="000B26D7"/>
    <w:rsid w:val="000B2799"/>
    <w:rsid w:val="000B2E50"/>
    <w:rsid w:val="000B2F9B"/>
    <w:rsid w:val="000B3241"/>
    <w:rsid w:val="000B3255"/>
    <w:rsid w:val="000B35C0"/>
    <w:rsid w:val="000B3833"/>
    <w:rsid w:val="000B3B09"/>
    <w:rsid w:val="000B3CE2"/>
    <w:rsid w:val="000B4385"/>
    <w:rsid w:val="000B44F4"/>
    <w:rsid w:val="000B4DF1"/>
    <w:rsid w:val="000B4EF5"/>
    <w:rsid w:val="000B520B"/>
    <w:rsid w:val="000B5745"/>
    <w:rsid w:val="000B597B"/>
    <w:rsid w:val="000B6221"/>
    <w:rsid w:val="000B63E3"/>
    <w:rsid w:val="000B6477"/>
    <w:rsid w:val="000B65BE"/>
    <w:rsid w:val="000B67EE"/>
    <w:rsid w:val="000B77D7"/>
    <w:rsid w:val="000B7C61"/>
    <w:rsid w:val="000B7D6D"/>
    <w:rsid w:val="000B7E94"/>
    <w:rsid w:val="000C01BC"/>
    <w:rsid w:val="000C09E7"/>
    <w:rsid w:val="000C137A"/>
    <w:rsid w:val="000C1983"/>
    <w:rsid w:val="000C1C82"/>
    <w:rsid w:val="000C2092"/>
    <w:rsid w:val="000C2249"/>
    <w:rsid w:val="000C22FA"/>
    <w:rsid w:val="000C27E5"/>
    <w:rsid w:val="000C2A61"/>
    <w:rsid w:val="000C2B6E"/>
    <w:rsid w:val="000C2D0E"/>
    <w:rsid w:val="000C328A"/>
    <w:rsid w:val="000C3606"/>
    <w:rsid w:val="000C3768"/>
    <w:rsid w:val="000C39F5"/>
    <w:rsid w:val="000C3DDC"/>
    <w:rsid w:val="000C4592"/>
    <w:rsid w:val="000C4D4D"/>
    <w:rsid w:val="000C53BD"/>
    <w:rsid w:val="000C5993"/>
    <w:rsid w:val="000C59CB"/>
    <w:rsid w:val="000C5B85"/>
    <w:rsid w:val="000C6C61"/>
    <w:rsid w:val="000C6D6B"/>
    <w:rsid w:val="000C6E6B"/>
    <w:rsid w:val="000C71C6"/>
    <w:rsid w:val="000C7533"/>
    <w:rsid w:val="000C78F5"/>
    <w:rsid w:val="000C7F95"/>
    <w:rsid w:val="000D06D9"/>
    <w:rsid w:val="000D0A44"/>
    <w:rsid w:val="000D139A"/>
    <w:rsid w:val="000D1A0C"/>
    <w:rsid w:val="000D3061"/>
    <w:rsid w:val="000D34FD"/>
    <w:rsid w:val="000D37A0"/>
    <w:rsid w:val="000D3814"/>
    <w:rsid w:val="000D3913"/>
    <w:rsid w:val="000D4140"/>
    <w:rsid w:val="000D48ED"/>
    <w:rsid w:val="000D50C3"/>
    <w:rsid w:val="000D581B"/>
    <w:rsid w:val="000D5EDE"/>
    <w:rsid w:val="000D5FE0"/>
    <w:rsid w:val="000D6878"/>
    <w:rsid w:val="000D6930"/>
    <w:rsid w:val="000D7086"/>
    <w:rsid w:val="000D75CB"/>
    <w:rsid w:val="000D7661"/>
    <w:rsid w:val="000D766E"/>
    <w:rsid w:val="000D7C16"/>
    <w:rsid w:val="000D7EE7"/>
    <w:rsid w:val="000E0041"/>
    <w:rsid w:val="000E04BA"/>
    <w:rsid w:val="000E052C"/>
    <w:rsid w:val="000E0834"/>
    <w:rsid w:val="000E0A18"/>
    <w:rsid w:val="000E107C"/>
    <w:rsid w:val="000E1194"/>
    <w:rsid w:val="000E1D18"/>
    <w:rsid w:val="000E1DB2"/>
    <w:rsid w:val="000E1EA7"/>
    <w:rsid w:val="000E2246"/>
    <w:rsid w:val="000E23AC"/>
    <w:rsid w:val="000E280D"/>
    <w:rsid w:val="000E296C"/>
    <w:rsid w:val="000E2EA1"/>
    <w:rsid w:val="000E3FD0"/>
    <w:rsid w:val="000E4999"/>
    <w:rsid w:val="000E4B55"/>
    <w:rsid w:val="000E527E"/>
    <w:rsid w:val="000E5670"/>
    <w:rsid w:val="000E5742"/>
    <w:rsid w:val="000E621F"/>
    <w:rsid w:val="000E641D"/>
    <w:rsid w:val="000E687C"/>
    <w:rsid w:val="000E6953"/>
    <w:rsid w:val="000E6AA9"/>
    <w:rsid w:val="000E6D43"/>
    <w:rsid w:val="000E6FD6"/>
    <w:rsid w:val="000F0532"/>
    <w:rsid w:val="000F09D0"/>
    <w:rsid w:val="000F0ABE"/>
    <w:rsid w:val="000F187A"/>
    <w:rsid w:val="000F1E69"/>
    <w:rsid w:val="000F1F00"/>
    <w:rsid w:val="000F2362"/>
    <w:rsid w:val="000F32CA"/>
    <w:rsid w:val="000F36C2"/>
    <w:rsid w:val="000F3723"/>
    <w:rsid w:val="000F3E1B"/>
    <w:rsid w:val="000F3FFF"/>
    <w:rsid w:val="000F4122"/>
    <w:rsid w:val="000F45AD"/>
    <w:rsid w:val="000F4D08"/>
    <w:rsid w:val="000F540D"/>
    <w:rsid w:val="000F5566"/>
    <w:rsid w:val="000F56DC"/>
    <w:rsid w:val="000F5748"/>
    <w:rsid w:val="000F5C51"/>
    <w:rsid w:val="000F6349"/>
    <w:rsid w:val="000F6816"/>
    <w:rsid w:val="000F6A51"/>
    <w:rsid w:val="000F6F64"/>
    <w:rsid w:val="000F7A6E"/>
    <w:rsid w:val="00100145"/>
    <w:rsid w:val="001002BD"/>
    <w:rsid w:val="001003BB"/>
    <w:rsid w:val="00100B45"/>
    <w:rsid w:val="00100B4C"/>
    <w:rsid w:val="0010189B"/>
    <w:rsid w:val="00101D32"/>
    <w:rsid w:val="001024D6"/>
    <w:rsid w:val="00103394"/>
    <w:rsid w:val="001034A9"/>
    <w:rsid w:val="00103B19"/>
    <w:rsid w:val="00104556"/>
    <w:rsid w:val="001059C1"/>
    <w:rsid w:val="00105EDA"/>
    <w:rsid w:val="00106164"/>
    <w:rsid w:val="00106791"/>
    <w:rsid w:val="00106C86"/>
    <w:rsid w:val="00106E74"/>
    <w:rsid w:val="00107359"/>
    <w:rsid w:val="00107657"/>
    <w:rsid w:val="00107AD4"/>
    <w:rsid w:val="00107B5B"/>
    <w:rsid w:val="00107EE6"/>
    <w:rsid w:val="00110511"/>
    <w:rsid w:val="00110671"/>
    <w:rsid w:val="00110C48"/>
    <w:rsid w:val="00111317"/>
    <w:rsid w:val="0011165C"/>
    <w:rsid w:val="00111876"/>
    <w:rsid w:val="00111E66"/>
    <w:rsid w:val="00112A92"/>
    <w:rsid w:val="00112BFC"/>
    <w:rsid w:val="0011356E"/>
    <w:rsid w:val="001139A4"/>
    <w:rsid w:val="00113C86"/>
    <w:rsid w:val="00113CC2"/>
    <w:rsid w:val="00113EA1"/>
    <w:rsid w:val="00113EFD"/>
    <w:rsid w:val="001143E0"/>
    <w:rsid w:val="00114F13"/>
    <w:rsid w:val="00114F8A"/>
    <w:rsid w:val="00115910"/>
    <w:rsid w:val="00115E5D"/>
    <w:rsid w:val="00115F15"/>
    <w:rsid w:val="00116497"/>
    <w:rsid w:val="001168CC"/>
    <w:rsid w:val="00116B5A"/>
    <w:rsid w:val="001170A6"/>
    <w:rsid w:val="00117595"/>
    <w:rsid w:val="0011789E"/>
    <w:rsid w:val="00117947"/>
    <w:rsid w:val="00117C2A"/>
    <w:rsid w:val="00117F49"/>
    <w:rsid w:val="00120185"/>
    <w:rsid w:val="00120593"/>
    <w:rsid w:val="00120C67"/>
    <w:rsid w:val="00120EA3"/>
    <w:rsid w:val="0012101B"/>
    <w:rsid w:val="00121224"/>
    <w:rsid w:val="0012167C"/>
    <w:rsid w:val="00121C0A"/>
    <w:rsid w:val="0012209E"/>
    <w:rsid w:val="00122BCE"/>
    <w:rsid w:val="0012392A"/>
    <w:rsid w:val="00124043"/>
    <w:rsid w:val="00124396"/>
    <w:rsid w:val="00124C87"/>
    <w:rsid w:val="0012523F"/>
    <w:rsid w:val="00125960"/>
    <w:rsid w:val="00125FDC"/>
    <w:rsid w:val="00126218"/>
    <w:rsid w:val="00126699"/>
    <w:rsid w:val="00126B23"/>
    <w:rsid w:val="00127354"/>
    <w:rsid w:val="00127B6D"/>
    <w:rsid w:val="0013053B"/>
    <w:rsid w:val="00130D65"/>
    <w:rsid w:val="001313CE"/>
    <w:rsid w:val="00131480"/>
    <w:rsid w:val="00131A7E"/>
    <w:rsid w:val="00131C18"/>
    <w:rsid w:val="00131C7D"/>
    <w:rsid w:val="00132642"/>
    <w:rsid w:val="001328FD"/>
    <w:rsid w:val="00132D05"/>
    <w:rsid w:val="001332B0"/>
    <w:rsid w:val="001339A2"/>
    <w:rsid w:val="00133DC6"/>
    <w:rsid w:val="00133F0C"/>
    <w:rsid w:val="00133F99"/>
    <w:rsid w:val="001340E6"/>
    <w:rsid w:val="00134246"/>
    <w:rsid w:val="00134BFE"/>
    <w:rsid w:val="001354C7"/>
    <w:rsid w:val="001359DD"/>
    <w:rsid w:val="00135F01"/>
    <w:rsid w:val="00136365"/>
    <w:rsid w:val="00136648"/>
    <w:rsid w:val="001369B4"/>
    <w:rsid w:val="00137DC9"/>
    <w:rsid w:val="00140050"/>
    <w:rsid w:val="0014008B"/>
    <w:rsid w:val="00140529"/>
    <w:rsid w:val="0014166E"/>
    <w:rsid w:val="001419EB"/>
    <w:rsid w:val="00142148"/>
    <w:rsid w:val="001424C0"/>
    <w:rsid w:val="001427F8"/>
    <w:rsid w:val="00143730"/>
    <w:rsid w:val="00143990"/>
    <w:rsid w:val="00143B79"/>
    <w:rsid w:val="00143BB6"/>
    <w:rsid w:val="00143D48"/>
    <w:rsid w:val="001443C8"/>
    <w:rsid w:val="00144745"/>
    <w:rsid w:val="00144B57"/>
    <w:rsid w:val="00144C92"/>
    <w:rsid w:val="00144E2F"/>
    <w:rsid w:val="001453A0"/>
    <w:rsid w:val="001454EE"/>
    <w:rsid w:val="00145932"/>
    <w:rsid w:val="00145FBE"/>
    <w:rsid w:val="0014642D"/>
    <w:rsid w:val="00146AEC"/>
    <w:rsid w:val="00146C38"/>
    <w:rsid w:val="00147956"/>
    <w:rsid w:val="00147DDF"/>
    <w:rsid w:val="00150114"/>
    <w:rsid w:val="00150381"/>
    <w:rsid w:val="00150AD4"/>
    <w:rsid w:val="0015103E"/>
    <w:rsid w:val="00151303"/>
    <w:rsid w:val="00151915"/>
    <w:rsid w:val="001520B7"/>
    <w:rsid w:val="001521BA"/>
    <w:rsid w:val="00152801"/>
    <w:rsid w:val="00152866"/>
    <w:rsid w:val="00152A5D"/>
    <w:rsid w:val="00152B73"/>
    <w:rsid w:val="00152D4D"/>
    <w:rsid w:val="00152E10"/>
    <w:rsid w:val="001531DE"/>
    <w:rsid w:val="001532BE"/>
    <w:rsid w:val="00154518"/>
    <w:rsid w:val="00154B13"/>
    <w:rsid w:val="00154C02"/>
    <w:rsid w:val="0015506B"/>
    <w:rsid w:val="001551DF"/>
    <w:rsid w:val="0015556C"/>
    <w:rsid w:val="0015571C"/>
    <w:rsid w:val="00155919"/>
    <w:rsid w:val="00155C4E"/>
    <w:rsid w:val="001569F7"/>
    <w:rsid w:val="00156ABA"/>
    <w:rsid w:val="00157260"/>
    <w:rsid w:val="00157445"/>
    <w:rsid w:val="001576D4"/>
    <w:rsid w:val="00157EFE"/>
    <w:rsid w:val="00160861"/>
    <w:rsid w:val="0016104C"/>
    <w:rsid w:val="0016107D"/>
    <w:rsid w:val="001615F9"/>
    <w:rsid w:val="00161745"/>
    <w:rsid w:val="00161AC0"/>
    <w:rsid w:val="00162315"/>
    <w:rsid w:val="001623CD"/>
    <w:rsid w:val="0016241C"/>
    <w:rsid w:val="00162580"/>
    <w:rsid w:val="001625B1"/>
    <w:rsid w:val="00162755"/>
    <w:rsid w:val="001627DA"/>
    <w:rsid w:val="001628B8"/>
    <w:rsid w:val="00162AF3"/>
    <w:rsid w:val="00162F98"/>
    <w:rsid w:val="00162FCF"/>
    <w:rsid w:val="00163B04"/>
    <w:rsid w:val="00163D46"/>
    <w:rsid w:val="00163DCA"/>
    <w:rsid w:val="00163FC5"/>
    <w:rsid w:val="0016466B"/>
    <w:rsid w:val="00164771"/>
    <w:rsid w:val="001649D3"/>
    <w:rsid w:val="00165111"/>
    <w:rsid w:val="00165D7C"/>
    <w:rsid w:val="00166D9E"/>
    <w:rsid w:val="00166DFD"/>
    <w:rsid w:val="001670CE"/>
    <w:rsid w:val="00167360"/>
    <w:rsid w:val="001674CD"/>
    <w:rsid w:val="0016791B"/>
    <w:rsid w:val="0017031C"/>
    <w:rsid w:val="00171565"/>
    <w:rsid w:val="00171918"/>
    <w:rsid w:val="00171AE7"/>
    <w:rsid w:val="00171BC3"/>
    <w:rsid w:val="00171E44"/>
    <w:rsid w:val="00171FA5"/>
    <w:rsid w:val="00172819"/>
    <w:rsid w:val="00172B03"/>
    <w:rsid w:val="0017329D"/>
    <w:rsid w:val="001744F8"/>
    <w:rsid w:val="00174739"/>
    <w:rsid w:val="00174F88"/>
    <w:rsid w:val="001760EC"/>
    <w:rsid w:val="0017636D"/>
    <w:rsid w:val="001768EC"/>
    <w:rsid w:val="00176B99"/>
    <w:rsid w:val="00177094"/>
    <w:rsid w:val="0017728B"/>
    <w:rsid w:val="00177398"/>
    <w:rsid w:val="0017756C"/>
    <w:rsid w:val="0017799A"/>
    <w:rsid w:val="00177E30"/>
    <w:rsid w:val="00177EEE"/>
    <w:rsid w:val="001809B6"/>
    <w:rsid w:val="00181E40"/>
    <w:rsid w:val="00181FE1"/>
    <w:rsid w:val="0018202A"/>
    <w:rsid w:val="001826FD"/>
    <w:rsid w:val="001834BA"/>
    <w:rsid w:val="0018374B"/>
    <w:rsid w:val="00183D90"/>
    <w:rsid w:val="00183F49"/>
    <w:rsid w:val="0018405E"/>
    <w:rsid w:val="0018448D"/>
    <w:rsid w:val="00184629"/>
    <w:rsid w:val="00184C79"/>
    <w:rsid w:val="00185039"/>
    <w:rsid w:val="0018529C"/>
    <w:rsid w:val="001856D7"/>
    <w:rsid w:val="00186598"/>
    <w:rsid w:val="00186A7C"/>
    <w:rsid w:val="00186E05"/>
    <w:rsid w:val="00187931"/>
    <w:rsid w:val="00187BA5"/>
    <w:rsid w:val="00187C00"/>
    <w:rsid w:val="00190156"/>
    <w:rsid w:val="001904C5"/>
    <w:rsid w:val="00190611"/>
    <w:rsid w:val="00190741"/>
    <w:rsid w:val="001908D9"/>
    <w:rsid w:val="00190914"/>
    <w:rsid w:val="00190F61"/>
    <w:rsid w:val="00191159"/>
    <w:rsid w:val="0019183D"/>
    <w:rsid w:val="00192AA6"/>
    <w:rsid w:val="0019327E"/>
    <w:rsid w:val="001932B6"/>
    <w:rsid w:val="00193512"/>
    <w:rsid w:val="001941E1"/>
    <w:rsid w:val="001942A5"/>
    <w:rsid w:val="001945F3"/>
    <w:rsid w:val="001954D1"/>
    <w:rsid w:val="00196A5F"/>
    <w:rsid w:val="00196CD2"/>
    <w:rsid w:val="00196D36"/>
    <w:rsid w:val="00196FA3"/>
    <w:rsid w:val="001973CF"/>
    <w:rsid w:val="00197C72"/>
    <w:rsid w:val="00197F58"/>
    <w:rsid w:val="001A00E9"/>
    <w:rsid w:val="001A011F"/>
    <w:rsid w:val="001A0971"/>
    <w:rsid w:val="001A0B93"/>
    <w:rsid w:val="001A0DAE"/>
    <w:rsid w:val="001A126D"/>
    <w:rsid w:val="001A149A"/>
    <w:rsid w:val="001A1542"/>
    <w:rsid w:val="001A16D8"/>
    <w:rsid w:val="001A1C53"/>
    <w:rsid w:val="001A1EDC"/>
    <w:rsid w:val="001A1F15"/>
    <w:rsid w:val="001A3304"/>
    <w:rsid w:val="001A33B7"/>
    <w:rsid w:val="001A391D"/>
    <w:rsid w:val="001A3A01"/>
    <w:rsid w:val="001A416D"/>
    <w:rsid w:val="001A4B65"/>
    <w:rsid w:val="001A516B"/>
    <w:rsid w:val="001A525F"/>
    <w:rsid w:val="001A584D"/>
    <w:rsid w:val="001A5899"/>
    <w:rsid w:val="001A5958"/>
    <w:rsid w:val="001A5A9B"/>
    <w:rsid w:val="001A5D0F"/>
    <w:rsid w:val="001A5EAF"/>
    <w:rsid w:val="001A5F48"/>
    <w:rsid w:val="001A5FC6"/>
    <w:rsid w:val="001A608A"/>
    <w:rsid w:val="001A76D3"/>
    <w:rsid w:val="001A7724"/>
    <w:rsid w:val="001A79AC"/>
    <w:rsid w:val="001A7BF6"/>
    <w:rsid w:val="001B0425"/>
    <w:rsid w:val="001B09ED"/>
    <w:rsid w:val="001B0E20"/>
    <w:rsid w:val="001B199E"/>
    <w:rsid w:val="001B278D"/>
    <w:rsid w:val="001B2E1A"/>
    <w:rsid w:val="001B338B"/>
    <w:rsid w:val="001B3B3D"/>
    <w:rsid w:val="001B40F0"/>
    <w:rsid w:val="001B4D9D"/>
    <w:rsid w:val="001B4F99"/>
    <w:rsid w:val="001B5639"/>
    <w:rsid w:val="001B56D4"/>
    <w:rsid w:val="001B5702"/>
    <w:rsid w:val="001B619E"/>
    <w:rsid w:val="001B63CE"/>
    <w:rsid w:val="001B6A8B"/>
    <w:rsid w:val="001B701D"/>
    <w:rsid w:val="001B71C8"/>
    <w:rsid w:val="001B7C31"/>
    <w:rsid w:val="001C02EC"/>
    <w:rsid w:val="001C0362"/>
    <w:rsid w:val="001C13AF"/>
    <w:rsid w:val="001C1731"/>
    <w:rsid w:val="001C17A1"/>
    <w:rsid w:val="001C1AEA"/>
    <w:rsid w:val="001C1E67"/>
    <w:rsid w:val="001C2324"/>
    <w:rsid w:val="001C2796"/>
    <w:rsid w:val="001C285C"/>
    <w:rsid w:val="001C30A3"/>
    <w:rsid w:val="001C40C2"/>
    <w:rsid w:val="001C4148"/>
    <w:rsid w:val="001C4256"/>
    <w:rsid w:val="001C4779"/>
    <w:rsid w:val="001C574A"/>
    <w:rsid w:val="001C58C3"/>
    <w:rsid w:val="001C5A9E"/>
    <w:rsid w:val="001C605D"/>
    <w:rsid w:val="001C6F9D"/>
    <w:rsid w:val="001C7C9D"/>
    <w:rsid w:val="001C7D24"/>
    <w:rsid w:val="001D0206"/>
    <w:rsid w:val="001D06EC"/>
    <w:rsid w:val="001D0D1D"/>
    <w:rsid w:val="001D0FB6"/>
    <w:rsid w:val="001D1043"/>
    <w:rsid w:val="001D1784"/>
    <w:rsid w:val="001D1AB1"/>
    <w:rsid w:val="001D1C57"/>
    <w:rsid w:val="001D324D"/>
    <w:rsid w:val="001D373B"/>
    <w:rsid w:val="001D38B2"/>
    <w:rsid w:val="001D39B2"/>
    <w:rsid w:val="001D3CE3"/>
    <w:rsid w:val="001D3E4F"/>
    <w:rsid w:val="001D4282"/>
    <w:rsid w:val="001D42E0"/>
    <w:rsid w:val="001D442F"/>
    <w:rsid w:val="001D4994"/>
    <w:rsid w:val="001D4BC6"/>
    <w:rsid w:val="001D5176"/>
    <w:rsid w:val="001D590C"/>
    <w:rsid w:val="001D5948"/>
    <w:rsid w:val="001D5C51"/>
    <w:rsid w:val="001D6E7F"/>
    <w:rsid w:val="001D745E"/>
    <w:rsid w:val="001D7515"/>
    <w:rsid w:val="001D7830"/>
    <w:rsid w:val="001D7F3A"/>
    <w:rsid w:val="001E01C2"/>
    <w:rsid w:val="001E0429"/>
    <w:rsid w:val="001E08B2"/>
    <w:rsid w:val="001E0BB6"/>
    <w:rsid w:val="001E0D04"/>
    <w:rsid w:val="001E1358"/>
    <w:rsid w:val="001E143A"/>
    <w:rsid w:val="001E19B0"/>
    <w:rsid w:val="001E1AAD"/>
    <w:rsid w:val="001E21C9"/>
    <w:rsid w:val="001E22DA"/>
    <w:rsid w:val="001E2E2B"/>
    <w:rsid w:val="001E3403"/>
    <w:rsid w:val="001E3B23"/>
    <w:rsid w:val="001E3C2C"/>
    <w:rsid w:val="001E4586"/>
    <w:rsid w:val="001E46FB"/>
    <w:rsid w:val="001E4E60"/>
    <w:rsid w:val="001E5072"/>
    <w:rsid w:val="001E54A5"/>
    <w:rsid w:val="001E5BF0"/>
    <w:rsid w:val="001E5E31"/>
    <w:rsid w:val="001E603B"/>
    <w:rsid w:val="001E6635"/>
    <w:rsid w:val="001E71F5"/>
    <w:rsid w:val="001E7325"/>
    <w:rsid w:val="001E75FF"/>
    <w:rsid w:val="001E7796"/>
    <w:rsid w:val="001E7C0E"/>
    <w:rsid w:val="001F03A6"/>
    <w:rsid w:val="001F0E7D"/>
    <w:rsid w:val="001F1281"/>
    <w:rsid w:val="001F1A3C"/>
    <w:rsid w:val="001F1E5D"/>
    <w:rsid w:val="001F1EA5"/>
    <w:rsid w:val="001F2662"/>
    <w:rsid w:val="001F2776"/>
    <w:rsid w:val="001F278C"/>
    <w:rsid w:val="001F2C90"/>
    <w:rsid w:val="001F318D"/>
    <w:rsid w:val="001F32A1"/>
    <w:rsid w:val="001F36B8"/>
    <w:rsid w:val="001F388E"/>
    <w:rsid w:val="001F3BD3"/>
    <w:rsid w:val="001F3FBB"/>
    <w:rsid w:val="001F421C"/>
    <w:rsid w:val="001F4231"/>
    <w:rsid w:val="001F432A"/>
    <w:rsid w:val="001F4660"/>
    <w:rsid w:val="001F4815"/>
    <w:rsid w:val="001F491D"/>
    <w:rsid w:val="001F4B37"/>
    <w:rsid w:val="001F4C57"/>
    <w:rsid w:val="001F4FEE"/>
    <w:rsid w:val="001F5273"/>
    <w:rsid w:val="001F52A8"/>
    <w:rsid w:val="001F57F8"/>
    <w:rsid w:val="001F5AB2"/>
    <w:rsid w:val="001F5FA7"/>
    <w:rsid w:val="001F6728"/>
    <w:rsid w:val="001F6BAC"/>
    <w:rsid w:val="001F6C71"/>
    <w:rsid w:val="001F6D6B"/>
    <w:rsid w:val="001F71CE"/>
    <w:rsid w:val="001F746B"/>
    <w:rsid w:val="001F7869"/>
    <w:rsid w:val="001F7929"/>
    <w:rsid w:val="001F7C0A"/>
    <w:rsid w:val="001F7E9D"/>
    <w:rsid w:val="001F7F5C"/>
    <w:rsid w:val="00200101"/>
    <w:rsid w:val="002001B2"/>
    <w:rsid w:val="002003FA"/>
    <w:rsid w:val="002008C5"/>
    <w:rsid w:val="00200DF1"/>
    <w:rsid w:val="00200ECB"/>
    <w:rsid w:val="0020125D"/>
    <w:rsid w:val="002014EA"/>
    <w:rsid w:val="00201A43"/>
    <w:rsid w:val="00203128"/>
    <w:rsid w:val="002036D4"/>
    <w:rsid w:val="002039B0"/>
    <w:rsid w:val="00203D38"/>
    <w:rsid w:val="00203F78"/>
    <w:rsid w:val="00203FDB"/>
    <w:rsid w:val="00204246"/>
    <w:rsid w:val="00204B1F"/>
    <w:rsid w:val="002063FA"/>
    <w:rsid w:val="002065B4"/>
    <w:rsid w:val="00206B3D"/>
    <w:rsid w:val="00206FBA"/>
    <w:rsid w:val="0020709A"/>
    <w:rsid w:val="002072B9"/>
    <w:rsid w:val="0020735E"/>
    <w:rsid w:val="002073EE"/>
    <w:rsid w:val="00207616"/>
    <w:rsid w:val="0020772E"/>
    <w:rsid w:val="00207C9C"/>
    <w:rsid w:val="00207DE5"/>
    <w:rsid w:val="002108AF"/>
    <w:rsid w:val="002109DF"/>
    <w:rsid w:val="00210C5B"/>
    <w:rsid w:val="002112C3"/>
    <w:rsid w:val="00211318"/>
    <w:rsid w:val="002115A7"/>
    <w:rsid w:val="00211F00"/>
    <w:rsid w:val="00211FC2"/>
    <w:rsid w:val="002126B4"/>
    <w:rsid w:val="0021294C"/>
    <w:rsid w:val="00212B13"/>
    <w:rsid w:val="00212B68"/>
    <w:rsid w:val="0021314C"/>
    <w:rsid w:val="0021320C"/>
    <w:rsid w:val="00214106"/>
    <w:rsid w:val="00214947"/>
    <w:rsid w:val="00214D4A"/>
    <w:rsid w:val="0021509B"/>
    <w:rsid w:val="002151FB"/>
    <w:rsid w:val="00215AC7"/>
    <w:rsid w:val="00215C2D"/>
    <w:rsid w:val="00215D0D"/>
    <w:rsid w:val="00215FCC"/>
    <w:rsid w:val="00216414"/>
    <w:rsid w:val="00216502"/>
    <w:rsid w:val="0021678A"/>
    <w:rsid w:val="002167A4"/>
    <w:rsid w:val="00216918"/>
    <w:rsid w:val="0021704A"/>
    <w:rsid w:val="00217C6B"/>
    <w:rsid w:val="00217DF3"/>
    <w:rsid w:val="00220A36"/>
    <w:rsid w:val="002212AD"/>
    <w:rsid w:val="00221443"/>
    <w:rsid w:val="00221C45"/>
    <w:rsid w:val="00221D50"/>
    <w:rsid w:val="0022215B"/>
    <w:rsid w:val="00222B8A"/>
    <w:rsid w:val="0022341D"/>
    <w:rsid w:val="00223524"/>
    <w:rsid w:val="0022372B"/>
    <w:rsid w:val="002238FA"/>
    <w:rsid w:val="00223A59"/>
    <w:rsid w:val="00223D5D"/>
    <w:rsid w:val="002243EB"/>
    <w:rsid w:val="00224971"/>
    <w:rsid w:val="00224DE7"/>
    <w:rsid w:val="002251EC"/>
    <w:rsid w:val="00225293"/>
    <w:rsid w:val="00225561"/>
    <w:rsid w:val="00225B8C"/>
    <w:rsid w:val="00225F26"/>
    <w:rsid w:val="00226E4A"/>
    <w:rsid w:val="00226F0B"/>
    <w:rsid w:val="002273D4"/>
    <w:rsid w:val="00227884"/>
    <w:rsid w:val="002278ED"/>
    <w:rsid w:val="00227F5C"/>
    <w:rsid w:val="00230190"/>
    <w:rsid w:val="00230560"/>
    <w:rsid w:val="002306BA"/>
    <w:rsid w:val="002312E7"/>
    <w:rsid w:val="00231800"/>
    <w:rsid w:val="00231DE5"/>
    <w:rsid w:val="00231FC9"/>
    <w:rsid w:val="00232301"/>
    <w:rsid w:val="0023264A"/>
    <w:rsid w:val="00233075"/>
    <w:rsid w:val="002331CB"/>
    <w:rsid w:val="002333CE"/>
    <w:rsid w:val="002339F4"/>
    <w:rsid w:val="002342E9"/>
    <w:rsid w:val="002344D1"/>
    <w:rsid w:val="00234524"/>
    <w:rsid w:val="00234634"/>
    <w:rsid w:val="00234BA1"/>
    <w:rsid w:val="002360DF"/>
    <w:rsid w:val="0023628C"/>
    <w:rsid w:val="00236B59"/>
    <w:rsid w:val="00236E19"/>
    <w:rsid w:val="00237A76"/>
    <w:rsid w:val="00237B7A"/>
    <w:rsid w:val="00237EED"/>
    <w:rsid w:val="00237F79"/>
    <w:rsid w:val="00240136"/>
    <w:rsid w:val="002401FD"/>
    <w:rsid w:val="00240379"/>
    <w:rsid w:val="00240432"/>
    <w:rsid w:val="0024086B"/>
    <w:rsid w:val="00240E94"/>
    <w:rsid w:val="00240F41"/>
    <w:rsid w:val="00241105"/>
    <w:rsid w:val="002412A2"/>
    <w:rsid w:val="00241ADA"/>
    <w:rsid w:val="00241F9F"/>
    <w:rsid w:val="00242036"/>
    <w:rsid w:val="0024226C"/>
    <w:rsid w:val="0024267C"/>
    <w:rsid w:val="002428AE"/>
    <w:rsid w:val="00242E88"/>
    <w:rsid w:val="00243C1D"/>
    <w:rsid w:val="00243D0E"/>
    <w:rsid w:val="00244286"/>
    <w:rsid w:val="0024498B"/>
    <w:rsid w:val="002449D5"/>
    <w:rsid w:val="00245A9F"/>
    <w:rsid w:val="00246129"/>
    <w:rsid w:val="00246285"/>
    <w:rsid w:val="002466DD"/>
    <w:rsid w:val="00247742"/>
    <w:rsid w:val="00247CE4"/>
    <w:rsid w:val="00247F62"/>
    <w:rsid w:val="00247FF5"/>
    <w:rsid w:val="0025006F"/>
    <w:rsid w:val="00250884"/>
    <w:rsid w:val="002508DB"/>
    <w:rsid w:val="00250BB7"/>
    <w:rsid w:val="00251332"/>
    <w:rsid w:val="00251357"/>
    <w:rsid w:val="002513B7"/>
    <w:rsid w:val="00251457"/>
    <w:rsid w:val="002514DD"/>
    <w:rsid w:val="00251739"/>
    <w:rsid w:val="0025197D"/>
    <w:rsid w:val="00251AD8"/>
    <w:rsid w:val="00251C31"/>
    <w:rsid w:val="00251CCD"/>
    <w:rsid w:val="00251DB7"/>
    <w:rsid w:val="002524A7"/>
    <w:rsid w:val="0025352C"/>
    <w:rsid w:val="002536F3"/>
    <w:rsid w:val="0025374E"/>
    <w:rsid w:val="0025387A"/>
    <w:rsid w:val="002538D6"/>
    <w:rsid w:val="00253BBF"/>
    <w:rsid w:val="00253C4B"/>
    <w:rsid w:val="00253C68"/>
    <w:rsid w:val="00254771"/>
    <w:rsid w:val="00254A04"/>
    <w:rsid w:val="002569B0"/>
    <w:rsid w:val="002569D0"/>
    <w:rsid w:val="00256A66"/>
    <w:rsid w:val="00256BDF"/>
    <w:rsid w:val="002574FA"/>
    <w:rsid w:val="00257BED"/>
    <w:rsid w:val="0026051B"/>
    <w:rsid w:val="0026079B"/>
    <w:rsid w:val="0026082B"/>
    <w:rsid w:val="00260D97"/>
    <w:rsid w:val="00260DAC"/>
    <w:rsid w:val="00260EDA"/>
    <w:rsid w:val="00260F26"/>
    <w:rsid w:val="00261438"/>
    <w:rsid w:val="00261AEF"/>
    <w:rsid w:val="00261BD6"/>
    <w:rsid w:val="00261BDD"/>
    <w:rsid w:val="00261E26"/>
    <w:rsid w:val="0026234B"/>
    <w:rsid w:val="002627DC"/>
    <w:rsid w:val="002629C2"/>
    <w:rsid w:val="00263198"/>
    <w:rsid w:val="00263375"/>
    <w:rsid w:val="00263BD3"/>
    <w:rsid w:val="0026452B"/>
    <w:rsid w:val="0026469A"/>
    <w:rsid w:val="002648A1"/>
    <w:rsid w:val="002649E0"/>
    <w:rsid w:val="00264A46"/>
    <w:rsid w:val="00264B07"/>
    <w:rsid w:val="00264FAD"/>
    <w:rsid w:val="002655A4"/>
    <w:rsid w:val="0026573E"/>
    <w:rsid w:val="00265E1F"/>
    <w:rsid w:val="002664BE"/>
    <w:rsid w:val="002670AC"/>
    <w:rsid w:val="002671EC"/>
    <w:rsid w:val="002674D0"/>
    <w:rsid w:val="002675CC"/>
    <w:rsid w:val="00267724"/>
    <w:rsid w:val="002678D9"/>
    <w:rsid w:val="00267C54"/>
    <w:rsid w:val="00267D32"/>
    <w:rsid w:val="002700A1"/>
    <w:rsid w:val="00270331"/>
    <w:rsid w:val="00270662"/>
    <w:rsid w:val="002708D6"/>
    <w:rsid w:val="00270DAF"/>
    <w:rsid w:val="00270E43"/>
    <w:rsid w:val="00270F61"/>
    <w:rsid w:val="00270FCC"/>
    <w:rsid w:val="0027130D"/>
    <w:rsid w:val="00271B84"/>
    <w:rsid w:val="0027236F"/>
    <w:rsid w:val="002727FB"/>
    <w:rsid w:val="00272884"/>
    <w:rsid w:val="00272C56"/>
    <w:rsid w:val="00272CE5"/>
    <w:rsid w:val="0027312B"/>
    <w:rsid w:val="002731F4"/>
    <w:rsid w:val="00273595"/>
    <w:rsid w:val="00273F37"/>
    <w:rsid w:val="00274512"/>
    <w:rsid w:val="0027468B"/>
    <w:rsid w:val="002751F6"/>
    <w:rsid w:val="00275A09"/>
    <w:rsid w:val="00275D9E"/>
    <w:rsid w:val="00276458"/>
    <w:rsid w:val="002764EE"/>
    <w:rsid w:val="002765E6"/>
    <w:rsid w:val="002768EA"/>
    <w:rsid w:val="002769D7"/>
    <w:rsid w:val="00276E3A"/>
    <w:rsid w:val="00277493"/>
    <w:rsid w:val="00277667"/>
    <w:rsid w:val="0027772E"/>
    <w:rsid w:val="0027783C"/>
    <w:rsid w:val="00277AE9"/>
    <w:rsid w:val="00277C6F"/>
    <w:rsid w:val="00277FCA"/>
    <w:rsid w:val="00280696"/>
    <w:rsid w:val="00280BDB"/>
    <w:rsid w:val="002820B9"/>
    <w:rsid w:val="002822A6"/>
    <w:rsid w:val="002823C8"/>
    <w:rsid w:val="002826B0"/>
    <w:rsid w:val="002827D4"/>
    <w:rsid w:val="00282AC7"/>
    <w:rsid w:val="00282B4B"/>
    <w:rsid w:val="0028357E"/>
    <w:rsid w:val="00283588"/>
    <w:rsid w:val="00283966"/>
    <w:rsid w:val="002840BD"/>
    <w:rsid w:val="00284914"/>
    <w:rsid w:val="00284988"/>
    <w:rsid w:val="00285549"/>
    <w:rsid w:val="0028576E"/>
    <w:rsid w:val="00285BF1"/>
    <w:rsid w:val="00285F3B"/>
    <w:rsid w:val="00286791"/>
    <w:rsid w:val="002869AE"/>
    <w:rsid w:val="00286C0C"/>
    <w:rsid w:val="00286CDA"/>
    <w:rsid w:val="00287BB2"/>
    <w:rsid w:val="00287F1A"/>
    <w:rsid w:val="0029034C"/>
    <w:rsid w:val="002905F2"/>
    <w:rsid w:val="00290630"/>
    <w:rsid w:val="002909A9"/>
    <w:rsid w:val="00290BC7"/>
    <w:rsid w:val="00291103"/>
    <w:rsid w:val="00291445"/>
    <w:rsid w:val="00291B37"/>
    <w:rsid w:val="00291DC3"/>
    <w:rsid w:val="00292116"/>
    <w:rsid w:val="00292477"/>
    <w:rsid w:val="00292574"/>
    <w:rsid w:val="0029291C"/>
    <w:rsid w:val="00292ED5"/>
    <w:rsid w:val="0029421E"/>
    <w:rsid w:val="00294488"/>
    <w:rsid w:val="0029484E"/>
    <w:rsid w:val="00294DC2"/>
    <w:rsid w:val="002951BA"/>
    <w:rsid w:val="002958CE"/>
    <w:rsid w:val="00295B42"/>
    <w:rsid w:val="00295E60"/>
    <w:rsid w:val="00296BC9"/>
    <w:rsid w:val="00296C60"/>
    <w:rsid w:val="00296D4C"/>
    <w:rsid w:val="00297BC1"/>
    <w:rsid w:val="002A01CA"/>
    <w:rsid w:val="002A0354"/>
    <w:rsid w:val="002A0625"/>
    <w:rsid w:val="002A0682"/>
    <w:rsid w:val="002A10D1"/>
    <w:rsid w:val="002A1E11"/>
    <w:rsid w:val="002A228A"/>
    <w:rsid w:val="002A2BC8"/>
    <w:rsid w:val="002A2EA4"/>
    <w:rsid w:val="002A2F92"/>
    <w:rsid w:val="002A36A9"/>
    <w:rsid w:val="002A36FA"/>
    <w:rsid w:val="002A3994"/>
    <w:rsid w:val="002A3C08"/>
    <w:rsid w:val="002A3FAA"/>
    <w:rsid w:val="002A4ED5"/>
    <w:rsid w:val="002A5B4B"/>
    <w:rsid w:val="002A601E"/>
    <w:rsid w:val="002A609F"/>
    <w:rsid w:val="002A6432"/>
    <w:rsid w:val="002A68DB"/>
    <w:rsid w:val="002A7865"/>
    <w:rsid w:val="002B0C8D"/>
    <w:rsid w:val="002B0E87"/>
    <w:rsid w:val="002B142B"/>
    <w:rsid w:val="002B1792"/>
    <w:rsid w:val="002B1CF2"/>
    <w:rsid w:val="002B2C1D"/>
    <w:rsid w:val="002B2D0D"/>
    <w:rsid w:val="002B2DB6"/>
    <w:rsid w:val="002B30C1"/>
    <w:rsid w:val="002B48A2"/>
    <w:rsid w:val="002B48F1"/>
    <w:rsid w:val="002B4E20"/>
    <w:rsid w:val="002B5337"/>
    <w:rsid w:val="002B5476"/>
    <w:rsid w:val="002B5901"/>
    <w:rsid w:val="002B5940"/>
    <w:rsid w:val="002B676D"/>
    <w:rsid w:val="002B6A67"/>
    <w:rsid w:val="002B6C6F"/>
    <w:rsid w:val="002B6EFE"/>
    <w:rsid w:val="002B754D"/>
    <w:rsid w:val="002B7707"/>
    <w:rsid w:val="002C01E6"/>
    <w:rsid w:val="002C0994"/>
    <w:rsid w:val="002C11C2"/>
    <w:rsid w:val="002C1222"/>
    <w:rsid w:val="002C171C"/>
    <w:rsid w:val="002C18BF"/>
    <w:rsid w:val="002C1E76"/>
    <w:rsid w:val="002C21E1"/>
    <w:rsid w:val="002C233D"/>
    <w:rsid w:val="002C27E2"/>
    <w:rsid w:val="002C28BD"/>
    <w:rsid w:val="002C296D"/>
    <w:rsid w:val="002C2B79"/>
    <w:rsid w:val="002C323D"/>
    <w:rsid w:val="002C33AE"/>
    <w:rsid w:val="002C3703"/>
    <w:rsid w:val="002C3945"/>
    <w:rsid w:val="002C49EC"/>
    <w:rsid w:val="002C4B58"/>
    <w:rsid w:val="002C503F"/>
    <w:rsid w:val="002C50F1"/>
    <w:rsid w:val="002C571C"/>
    <w:rsid w:val="002C5B62"/>
    <w:rsid w:val="002C5CD7"/>
    <w:rsid w:val="002C5DEF"/>
    <w:rsid w:val="002C5EC2"/>
    <w:rsid w:val="002C6371"/>
    <w:rsid w:val="002C687E"/>
    <w:rsid w:val="002C6B7E"/>
    <w:rsid w:val="002C6C0A"/>
    <w:rsid w:val="002C7EAD"/>
    <w:rsid w:val="002D0220"/>
    <w:rsid w:val="002D04F9"/>
    <w:rsid w:val="002D06AA"/>
    <w:rsid w:val="002D0C72"/>
    <w:rsid w:val="002D134E"/>
    <w:rsid w:val="002D16D0"/>
    <w:rsid w:val="002D1869"/>
    <w:rsid w:val="002D1BDF"/>
    <w:rsid w:val="002D2467"/>
    <w:rsid w:val="002D2E13"/>
    <w:rsid w:val="002D40C9"/>
    <w:rsid w:val="002D42D5"/>
    <w:rsid w:val="002D456C"/>
    <w:rsid w:val="002D4983"/>
    <w:rsid w:val="002D49F3"/>
    <w:rsid w:val="002D4AAB"/>
    <w:rsid w:val="002D4E02"/>
    <w:rsid w:val="002D5420"/>
    <w:rsid w:val="002D5628"/>
    <w:rsid w:val="002D5633"/>
    <w:rsid w:val="002D5935"/>
    <w:rsid w:val="002D67B1"/>
    <w:rsid w:val="002D69C0"/>
    <w:rsid w:val="002D6A89"/>
    <w:rsid w:val="002D6AA8"/>
    <w:rsid w:val="002D785C"/>
    <w:rsid w:val="002D7B64"/>
    <w:rsid w:val="002D7E08"/>
    <w:rsid w:val="002D7F04"/>
    <w:rsid w:val="002E04F8"/>
    <w:rsid w:val="002E0CCF"/>
    <w:rsid w:val="002E15B1"/>
    <w:rsid w:val="002E1C12"/>
    <w:rsid w:val="002E1D6E"/>
    <w:rsid w:val="002E1FC1"/>
    <w:rsid w:val="002E20FB"/>
    <w:rsid w:val="002E260B"/>
    <w:rsid w:val="002E2D3F"/>
    <w:rsid w:val="002E2EB6"/>
    <w:rsid w:val="002E3593"/>
    <w:rsid w:val="002E3B2E"/>
    <w:rsid w:val="002E42C0"/>
    <w:rsid w:val="002E49F8"/>
    <w:rsid w:val="002E4AB3"/>
    <w:rsid w:val="002E4D49"/>
    <w:rsid w:val="002E50BC"/>
    <w:rsid w:val="002E51C5"/>
    <w:rsid w:val="002E5848"/>
    <w:rsid w:val="002E5A41"/>
    <w:rsid w:val="002E5E23"/>
    <w:rsid w:val="002E6111"/>
    <w:rsid w:val="002E6562"/>
    <w:rsid w:val="002E714F"/>
    <w:rsid w:val="002E726B"/>
    <w:rsid w:val="002E7722"/>
    <w:rsid w:val="002E7D53"/>
    <w:rsid w:val="002F0741"/>
    <w:rsid w:val="002F0C92"/>
    <w:rsid w:val="002F153A"/>
    <w:rsid w:val="002F1675"/>
    <w:rsid w:val="002F21DA"/>
    <w:rsid w:val="002F2999"/>
    <w:rsid w:val="002F310B"/>
    <w:rsid w:val="002F35A6"/>
    <w:rsid w:val="002F36B6"/>
    <w:rsid w:val="002F399E"/>
    <w:rsid w:val="002F3CC7"/>
    <w:rsid w:val="002F510B"/>
    <w:rsid w:val="002F53D5"/>
    <w:rsid w:val="002F563D"/>
    <w:rsid w:val="002F5772"/>
    <w:rsid w:val="002F5E25"/>
    <w:rsid w:val="002F635A"/>
    <w:rsid w:val="002F65B9"/>
    <w:rsid w:val="002F6915"/>
    <w:rsid w:val="002F7395"/>
    <w:rsid w:val="002F753E"/>
    <w:rsid w:val="002F7C1F"/>
    <w:rsid w:val="00300022"/>
    <w:rsid w:val="00300478"/>
    <w:rsid w:val="003004CA"/>
    <w:rsid w:val="00300E72"/>
    <w:rsid w:val="00300FD4"/>
    <w:rsid w:val="00301066"/>
    <w:rsid w:val="003011EA"/>
    <w:rsid w:val="0030179C"/>
    <w:rsid w:val="003018B9"/>
    <w:rsid w:val="00302272"/>
    <w:rsid w:val="00302976"/>
    <w:rsid w:val="00302AE2"/>
    <w:rsid w:val="00302D8F"/>
    <w:rsid w:val="00302F0F"/>
    <w:rsid w:val="003031FA"/>
    <w:rsid w:val="00303C75"/>
    <w:rsid w:val="00304739"/>
    <w:rsid w:val="00304A16"/>
    <w:rsid w:val="0030503D"/>
    <w:rsid w:val="00305140"/>
    <w:rsid w:val="003055E4"/>
    <w:rsid w:val="003057B3"/>
    <w:rsid w:val="00305A37"/>
    <w:rsid w:val="00305CEC"/>
    <w:rsid w:val="00305F26"/>
    <w:rsid w:val="003064DA"/>
    <w:rsid w:val="00306F8D"/>
    <w:rsid w:val="003074A9"/>
    <w:rsid w:val="00307A2E"/>
    <w:rsid w:val="00307A49"/>
    <w:rsid w:val="0031053B"/>
    <w:rsid w:val="00310762"/>
    <w:rsid w:val="003109B8"/>
    <w:rsid w:val="00311574"/>
    <w:rsid w:val="0031179E"/>
    <w:rsid w:val="00311A4D"/>
    <w:rsid w:val="00311F03"/>
    <w:rsid w:val="00312E90"/>
    <w:rsid w:val="00313C00"/>
    <w:rsid w:val="00314072"/>
    <w:rsid w:val="00314673"/>
    <w:rsid w:val="00314CEF"/>
    <w:rsid w:val="00314EB8"/>
    <w:rsid w:val="0031580F"/>
    <w:rsid w:val="003160B4"/>
    <w:rsid w:val="00316592"/>
    <w:rsid w:val="00316C5A"/>
    <w:rsid w:val="00317347"/>
    <w:rsid w:val="00317A45"/>
    <w:rsid w:val="00317DCA"/>
    <w:rsid w:val="00320469"/>
    <w:rsid w:val="0032091F"/>
    <w:rsid w:val="00320B63"/>
    <w:rsid w:val="00320C23"/>
    <w:rsid w:val="00320FDB"/>
    <w:rsid w:val="003215A5"/>
    <w:rsid w:val="003216E7"/>
    <w:rsid w:val="003218F0"/>
    <w:rsid w:val="00322AED"/>
    <w:rsid w:val="00322EE6"/>
    <w:rsid w:val="00323004"/>
    <w:rsid w:val="00323138"/>
    <w:rsid w:val="00323F77"/>
    <w:rsid w:val="003240EE"/>
    <w:rsid w:val="00324CE6"/>
    <w:rsid w:val="00324D52"/>
    <w:rsid w:val="00325C65"/>
    <w:rsid w:val="00325FA4"/>
    <w:rsid w:val="00326CB5"/>
    <w:rsid w:val="0032755F"/>
    <w:rsid w:val="003278FC"/>
    <w:rsid w:val="00327D02"/>
    <w:rsid w:val="00327DD4"/>
    <w:rsid w:val="00327E69"/>
    <w:rsid w:val="0033012B"/>
    <w:rsid w:val="00330888"/>
    <w:rsid w:val="00330D28"/>
    <w:rsid w:val="003315DC"/>
    <w:rsid w:val="003316ED"/>
    <w:rsid w:val="00331DBC"/>
    <w:rsid w:val="00331EF7"/>
    <w:rsid w:val="003321DB"/>
    <w:rsid w:val="003328F4"/>
    <w:rsid w:val="00332B39"/>
    <w:rsid w:val="00332D4A"/>
    <w:rsid w:val="003339A4"/>
    <w:rsid w:val="00334056"/>
    <w:rsid w:val="00334583"/>
    <w:rsid w:val="003345F6"/>
    <w:rsid w:val="0033469E"/>
    <w:rsid w:val="0033477F"/>
    <w:rsid w:val="003349F8"/>
    <w:rsid w:val="00334CE0"/>
    <w:rsid w:val="003359C5"/>
    <w:rsid w:val="00335F26"/>
    <w:rsid w:val="00336283"/>
    <w:rsid w:val="00336FDC"/>
    <w:rsid w:val="0034005E"/>
    <w:rsid w:val="0034025B"/>
    <w:rsid w:val="00340545"/>
    <w:rsid w:val="00340BA5"/>
    <w:rsid w:val="00341558"/>
    <w:rsid w:val="003416F4"/>
    <w:rsid w:val="00341772"/>
    <w:rsid w:val="00341B55"/>
    <w:rsid w:val="00341B70"/>
    <w:rsid w:val="00341D88"/>
    <w:rsid w:val="00341EC5"/>
    <w:rsid w:val="00341F02"/>
    <w:rsid w:val="0034256D"/>
    <w:rsid w:val="00342DE3"/>
    <w:rsid w:val="00342E39"/>
    <w:rsid w:val="00342ED6"/>
    <w:rsid w:val="003435FB"/>
    <w:rsid w:val="00343601"/>
    <w:rsid w:val="00343B55"/>
    <w:rsid w:val="00343B88"/>
    <w:rsid w:val="00344858"/>
    <w:rsid w:val="0034497C"/>
    <w:rsid w:val="003451D6"/>
    <w:rsid w:val="00345672"/>
    <w:rsid w:val="00345CCE"/>
    <w:rsid w:val="00345ED7"/>
    <w:rsid w:val="00346074"/>
    <w:rsid w:val="00346187"/>
    <w:rsid w:val="00346445"/>
    <w:rsid w:val="003466F9"/>
    <w:rsid w:val="00346E83"/>
    <w:rsid w:val="00347B85"/>
    <w:rsid w:val="00347C7E"/>
    <w:rsid w:val="00347C86"/>
    <w:rsid w:val="003503C5"/>
    <w:rsid w:val="003505C0"/>
    <w:rsid w:val="00350FD5"/>
    <w:rsid w:val="00351199"/>
    <w:rsid w:val="00351905"/>
    <w:rsid w:val="00351F68"/>
    <w:rsid w:val="003522A9"/>
    <w:rsid w:val="00352559"/>
    <w:rsid w:val="0035316E"/>
    <w:rsid w:val="0035349B"/>
    <w:rsid w:val="00353935"/>
    <w:rsid w:val="00354E98"/>
    <w:rsid w:val="0035538F"/>
    <w:rsid w:val="00355645"/>
    <w:rsid w:val="003557F7"/>
    <w:rsid w:val="003560BA"/>
    <w:rsid w:val="0035684B"/>
    <w:rsid w:val="0035687B"/>
    <w:rsid w:val="00356B18"/>
    <w:rsid w:val="00356D1B"/>
    <w:rsid w:val="00356F2C"/>
    <w:rsid w:val="003574DE"/>
    <w:rsid w:val="00357722"/>
    <w:rsid w:val="00360030"/>
    <w:rsid w:val="003602A0"/>
    <w:rsid w:val="00360A19"/>
    <w:rsid w:val="00360A83"/>
    <w:rsid w:val="00361266"/>
    <w:rsid w:val="003613BD"/>
    <w:rsid w:val="003614BD"/>
    <w:rsid w:val="003619EF"/>
    <w:rsid w:val="00361E59"/>
    <w:rsid w:val="00361EAA"/>
    <w:rsid w:val="00362170"/>
    <w:rsid w:val="003621F4"/>
    <w:rsid w:val="003629CA"/>
    <w:rsid w:val="00362AA8"/>
    <w:rsid w:val="00362F53"/>
    <w:rsid w:val="00363094"/>
    <w:rsid w:val="00363429"/>
    <w:rsid w:val="00363AE3"/>
    <w:rsid w:val="00363AF7"/>
    <w:rsid w:val="00363F0E"/>
    <w:rsid w:val="003643A7"/>
    <w:rsid w:val="00364A30"/>
    <w:rsid w:val="00364C00"/>
    <w:rsid w:val="0036564B"/>
    <w:rsid w:val="00365A39"/>
    <w:rsid w:val="0036608B"/>
    <w:rsid w:val="0036628B"/>
    <w:rsid w:val="00366315"/>
    <w:rsid w:val="00367995"/>
    <w:rsid w:val="003679D2"/>
    <w:rsid w:val="00370353"/>
    <w:rsid w:val="00370462"/>
    <w:rsid w:val="0037058C"/>
    <w:rsid w:val="0037090C"/>
    <w:rsid w:val="00370981"/>
    <w:rsid w:val="00370990"/>
    <w:rsid w:val="0037108A"/>
    <w:rsid w:val="00371566"/>
    <w:rsid w:val="00372395"/>
    <w:rsid w:val="00372581"/>
    <w:rsid w:val="00372AD4"/>
    <w:rsid w:val="00372B74"/>
    <w:rsid w:val="00372D00"/>
    <w:rsid w:val="0037337F"/>
    <w:rsid w:val="003733E0"/>
    <w:rsid w:val="0037367E"/>
    <w:rsid w:val="00374117"/>
    <w:rsid w:val="00374676"/>
    <w:rsid w:val="003762A8"/>
    <w:rsid w:val="00376557"/>
    <w:rsid w:val="00376895"/>
    <w:rsid w:val="00376D57"/>
    <w:rsid w:val="00376E09"/>
    <w:rsid w:val="00376F56"/>
    <w:rsid w:val="00377208"/>
    <w:rsid w:val="00377654"/>
    <w:rsid w:val="00377A14"/>
    <w:rsid w:val="00377E1D"/>
    <w:rsid w:val="0038055C"/>
    <w:rsid w:val="0038096E"/>
    <w:rsid w:val="00381E97"/>
    <w:rsid w:val="003821D9"/>
    <w:rsid w:val="0038282E"/>
    <w:rsid w:val="00382AE2"/>
    <w:rsid w:val="00382B63"/>
    <w:rsid w:val="00382E6E"/>
    <w:rsid w:val="00382E6F"/>
    <w:rsid w:val="0038329C"/>
    <w:rsid w:val="00383C4D"/>
    <w:rsid w:val="003841D2"/>
    <w:rsid w:val="0038450A"/>
    <w:rsid w:val="00385086"/>
    <w:rsid w:val="003851F6"/>
    <w:rsid w:val="003853B2"/>
    <w:rsid w:val="003859C1"/>
    <w:rsid w:val="00385C1E"/>
    <w:rsid w:val="003860CC"/>
    <w:rsid w:val="00386531"/>
    <w:rsid w:val="0038695A"/>
    <w:rsid w:val="00386A77"/>
    <w:rsid w:val="00386F07"/>
    <w:rsid w:val="003870E5"/>
    <w:rsid w:val="003875A2"/>
    <w:rsid w:val="0038768A"/>
    <w:rsid w:val="00387E32"/>
    <w:rsid w:val="00390E9B"/>
    <w:rsid w:val="00391016"/>
    <w:rsid w:val="0039147C"/>
    <w:rsid w:val="00391E11"/>
    <w:rsid w:val="003924FA"/>
    <w:rsid w:val="00392F05"/>
    <w:rsid w:val="00394263"/>
    <w:rsid w:val="003946C6"/>
    <w:rsid w:val="00394C5C"/>
    <w:rsid w:val="00394EEA"/>
    <w:rsid w:val="00394F3C"/>
    <w:rsid w:val="00395814"/>
    <w:rsid w:val="003959E2"/>
    <w:rsid w:val="00395CB8"/>
    <w:rsid w:val="00395E9D"/>
    <w:rsid w:val="00396718"/>
    <w:rsid w:val="00396840"/>
    <w:rsid w:val="00396EC3"/>
    <w:rsid w:val="00397307"/>
    <w:rsid w:val="00397778"/>
    <w:rsid w:val="00397B50"/>
    <w:rsid w:val="00397CD4"/>
    <w:rsid w:val="00397CDE"/>
    <w:rsid w:val="003A027A"/>
    <w:rsid w:val="003A08FC"/>
    <w:rsid w:val="003A09CD"/>
    <w:rsid w:val="003A0A5C"/>
    <w:rsid w:val="003A0B7A"/>
    <w:rsid w:val="003A0F56"/>
    <w:rsid w:val="003A1031"/>
    <w:rsid w:val="003A141E"/>
    <w:rsid w:val="003A1847"/>
    <w:rsid w:val="003A195B"/>
    <w:rsid w:val="003A1DB0"/>
    <w:rsid w:val="003A1E18"/>
    <w:rsid w:val="003A2A0E"/>
    <w:rsid w:val="003A3278"/>
    <w:rsid w:val="003A385F"/>
    <w:rsid w:val="003A4140"/>
    <w:rsid w:val="003A5079"/>
    <w:rsid w:val="003A56D1"/>
    <w:rsid w:val="003A6103"/>
    <w:rsid w:val="003A6429"/>
    <w:rsid w:val="003A6C02"/>
    <w:rsid w:val="003A70CB"/>
    <w:rsid w:val="003A749D"/>
    <w:rsid w:val="003A7519"/>
    <w:rsid w:val="003A7929"/>
    <w:rsid w:val="003A7C41"/>
    <w:rsid w:val="003B0192"/>
    <w:rsid w:val="003B01DA"/>
    <w:rsid w:val="003B036E"/>
    <w:rsid w:val="003B06EE"/>
    <w:rsid w:val="003B0F68"/>
    <w:rsid w:val="003B0FCA"/>
    <w:rsid w:val="003B14EC"/>
    <w:rsid w:val="003B1602"/>
    <w:rsid w:val="003B16DD"/>
    <w:rsid w:val="003B1D98"/>
    <w:rsid w:val="003B1ED4"/>
    <w:rsid w:val="003B225B"/>
    <w:rsid w:val="003B26FD"/>
    <w:rsid w:val="003B280D"/>
    <w:rsid w:val="003B37B6"/>
    <w:rsid w:val="003B37CB"/>
    <w:rsid w:val="003B39DD"/>
    <w:rsid w:val="003B41DC"/>
    <w:rsid w:val="003B424C"/>
    <w:rsid w:val="003B4411"/>
    <w:rsid w:val="003B44E5"/>
    <w:rsid w:val="003B4893"/>
    <w:rsid w:val="003B4CC2"/>
    <w:rsid w:val="003B4D2A"/>
    <w:rsid w:val="003B4DBB"/>
    <w:rsid w:val="003B4FA3"/>
    <w:rsid w:val="003B50FD"/>
    <w:rsid w:val="003B523E"/>
    <w:rsid w:val="003B52B2"/>
    <w:rsid w:val="003B56FE"/>
    <w:rsid w:val="003B5BC0"/>
    <w:rsid w:val="003B63A4"/>
    <w:rsid w:val="003B6886"/>
    <w:rsid w:val="003B6C38"/>
    <w:rsid w:val="003B6C6A"/>
    <w:rsid w:val="003B6E44"/>
    <w:rsid w:val="003B744D"/>
    <w:rsid w:val="003B7462"/>
    <w:rsid w:val="003B75F6"/>
    <w:rsid w:val="003C0213"/>
    <w:rsid w:val="003C0DF2"/>
    <w:rsid w:val="003C1A96"/>
    <w:rsid w:val="003C1BC8"/>
    <w:rsid w:val="003C1D2C"/>
    <w:rsid w:val="003C237D"/>
    <w:rsid w:val="003C24C2"/>
    <w:rsid w:val="003C2528"/>
    <w:rsid w:val="003C2832"/>
    <w:rsid w:val="003C2B4B"/>
    <w:rsid w:val="003C2DA1"/>
    <w:rsid w:val="003C2F42"/>
    <w:rsid w:val="003C393F"/>
    <w:rsid w:val="003C3CCA"/>
    <w:rsid w:val="003C3EC5"/>
    <w:rsid w:val="003C4490"/>
    <w:rsid w:val="003C47E6"/>
    <w:rsid w:val="003C4A07"/>
    <w:rsid w:val="003C4E30"/>
    <w:rsid w:val="003C5C3D"/>
    <w:rsid w:val="003C5E8D"/>
    <w:rsid w:val="003C5F5F"/>
    <w:rsid w:val="003C5F7D"/>
    <w:rsid w:val="003C64F4"/>
    <w:rsid w:val="003C6D29"/>
    <w:rsid w:val="003C7CDE"/>
    <w:rsid w:val="003C7E82"/>
    <w:rsid w:val="003D09B6"/>
    <w:rsid w:val="003D0B8B"/>
    <w:rsid w:val="003D0F38"/>
    <w:rsid w:val="003D1496"/>
    <w:rsid w:val="003D15B1"/>
    <w:rsid w:val="003D1AB1"/>
    <w:rsid w:val="003D1D90"/>
    <w:rsid w:val="003D206D"/>
    <w:rsid w:val="003D23B4"/>
    <w:rsid w:val="003D24E7"/>
    <w:rsid w:val="003D2842"/>
    <w:rsid w:val="003D2E4C"/>
    <w:rsid w:val="003D2EA2"/>
    <w:rsid w:val="003D3B36"/>
    <w:rsid w:val="003D3BF8"/>
    <w:rsid w:val="003D4341"/>
    <w:rsid w:val="003D4427"/>
    <w:rsid w:val="003D5010"/>
    <w:rsid w:val="003D5453"/>
    <w:rsid w:val="003D5867"/>
    <w:rsid w:val="003D5907"/>
    <w:rsid w:val="003D59C1"/>
    <w:rsid w:val="003D5A9B"/>
    <w:rsid w:val="003D5CD1"/>
    <w:rsid w:val="003D6352"/>
    <w:rsid w:val="003D6A47"/>
    <w:rsid w:val="003D6B85"/>
    <w:rsid w:val="003D6C5E"/>
    <w:rsid w:val="003D7ACC"/>
    <w:rsid w:val="003D7E57"/>
    <w:rsid w:val="003E0286"/>
    <w:rsid w:val="003E0528"/>
    <w:rsid w:val="003E0656"/>
    <w:rsid w:val="003E0714"/>
    <w:rsid w:val="003E0DEE"/>
    <w:rsid w:val="003E0E8B"/>
    <w:rsid w:val="003E10FC"/>
    <w:rsid w:val="003E13AB"/>
    <w:rsid w:val="003E2C68"/>
    <w:rsid w:val="003E32C8"/>
    <w:rsid w:val="003E33E7"/>
    <w:rsid w:val="003E3830"/>
    <w:rsid w:val="003E3A6A"/>
    <w:rsid w:val="003E3CD3"/>
    <w:rsid w:val="003E45B8"/>
    <w:rsid w:val="003E4A19"/>
    <w:rsid w:val="003E544B"/>
    <w:rsid w:val="003E547B"/>
    <w:rsid w:val="003E5492"/>
    <w:rsid w:val="003E554D"/>
    <w:rsid w:val="003E56D5"/>
    <w:rsid w:val="003E6071"/>
    <w:rsid w:val="003E621C"/>
    <w:rsid w:val="003E6406"/>
    <w:rsid w:val="003E6CB6"/>
    <w:rsid w:val="003E7078"/>
    <w:rsid w:val="003F015E"/>
    <w:rsid w:val="003F0575"/>
    <w:rsid w:val="003F1CD3"/>
    <w:rsid w:val="003F23DB"/>
    <w:rsid w:val="003F24D0"/>
    <w:rsid w:val="003F2CF4"/>
    <w:rsid w:val="003F2E9B"/>
    <w:rsid w:val="003F3059"/>
    <w:rsid w:val="003F3095"/>
    <w:rsid w:val="003F32C4"/>
    <w:rsid w:val="003F3C79"/>
    <w:rsid w:val="003F3DD6"/>
    <w:rsid w:val="003F4B4E"/>
    <w:rsid w:val="003F4DDA"/>
    <w:rsid w:val="003F4ECA"/>
    <w:rsid w:val="003F51A9"/>
    <w:rsid w:val="003F51E6"/>
    <w:rsid w:val="003F57A4"/>
    <w:rsid w:val="003F5ABE"/>
    <w:rsid w:val="003F5BA5"/>
    <w:rsid w:val="003F65CB"/>
    <w:rsid w:val="003F6EF0"/>
    <w:rsid w:val="003F75D8"/>
    <w:rsid w:val="004009AB"/>
    <w:rsid w:val="004009CA"/>
    <w:rsid w:val="00400A57"/>
    <w:rsid w:val="00400AA4"/>
    <w:rsid w:val="00400C27"/>
    <w:rsid w:val="00401288"/>
    <w:rsid w:val="00401301"/>
    <w:rsid w:val="00401603"/>
    <w:rsid w:val="00401F41"/>
    <w:rsid w:val="00403E76"/>
    <w:rsid w:val="00403E7B"/>
    <w:rsid w:val="004043BA"/>
    <w:rsid w:val="00404566"/>
    <w:rsid w:val="00404D6F"/>
    <w:rsid w:val="00404FA2"/>
    <w:rsid w:val="00405055"/>
    <w:rsid w:val="00405495"/>
    <w:rsid w:val="004054C1"/>
    <w:rsid w:val="00405B0A"/>
    <w:rsid w:val="00406167"/>
    <w:rsid w:val="0040661A"/>
    <w:rsid w:val="00406EAD"/>
    <w:rsid w:val="00406ED5"/>
    <w:rsid w:val="004070BA"/>
    <w:rsid w:val="004102F2"/>
    <w:rsid w:val="00410338"/>
    <w:rsid w:val="004105AF"/>
    <w:rsid w:val="004105C3"/>
    <w:rsid w:val="00410DA9"/>
    <w:rsid w:val="00411A4A"/>
    <w:rsid w:val="00412512"/>
    <w:rsid w:val="004125BC"/>
    <w:rsid w:val="00412708"/>
    <w:rsid w:val="00412883"/>
    <w:rsid w:val="00412C46"/>
    <w:rsid w:val="004132B6"/>
    <w:rsid w:val="00413905"/>
    <w:rsid w:val="00413CBF"/>
    <w:rsid w:val="00413DA2"/>
    <w:rsid w:val="00414261"/>
    <w:rsid w:val="0041463F"/>
    <w:rsid w:val="00414804"/>
    <w:rsid w:val="00414DC1"/>
    <w:rsid w:val="0041502A"/>
    <w:rsid w:val="00416047"/>
    <w:rsid w:val="004160D0"/>
    <w:rsid w:val="004165D7"/>
    <w:rsid w:val="004166BB"/>
    <w:rsid w:val="00416CB9"/>
    <w:rsid w:val="00416CF2"/>
    <w:rsid w:val="004170A5"/>
    <w:rsid w:val="00417B6D"/>
    <w:rsid w:val="0042041F"/>
    <w:rsid w:val="00420581"/>
    <w:rsid w:val="00420AD1"/>
    <w:rsid w:val="00421D68"/>
    <w:rsid w:val="00422C9E"/>
    <w:rsid w:val="00422E4E"/>
    <w:rsid w:val="00423B31"/>
    <w:rsid w:val="00424181"/>
    <w:rsid w:val="0042505C"/>
    <w:rsid w:val="0042568C"/>
    <w:rsid w:val="00425766"/>
    <w:rsid w:val="00425820"/>
    <w:rsid w:val="00425D03"/>
    <w:rsid w:val="004262A9"/>
    <w:rsid w:val="004262E0"/>
    <w:rsid w:val="00426688"/>
    <w:rsid w:val="004267AF"/>
    <w:rsid w:val="004269A1"/>
    <w:rsid w:val="00426AB3"/>
    <w:rsid w:val="00426BE6"/>
    <w:rsid w:val="004270EE"/>
    <w:rsid w:val="0042722F"/>
    <w:rsid w:val="00427780"/>
    <w:rsid w:val="0042782D"/>
    <w:rsid w:val="004278CC"/>
    <w:rsid w:val="00427A0F"/>
    <w:rsid w:val="00427BA5"/>
    <w:rsid w:val="00427DD1"/>
    <w:rsid w:val="004302D4"/>
    <w:rsid w:val="004305F6"/>
    <w:rsid w:val="00430C5D"/>
    <w:rsid w:val="00430EE9"/>
    <w:rsid w:val="0043107D"/>
    <w:rsid w:val="00431C17"/>
    <w:rsid w:val="00431E1C"/>
    <w:rsid w:val="00431FB2"/>
    <w:rsid w:val="00432304"/>
    <w:rsid w:val="00432BED"/>
    <w:rsid w:val="00432D45"/>
    <w:rsid w:val="004330D2"/>
    <w:rsid w:val="0043341E"/>
    <w:rsid w:val="0043371C"/>
    <w:rsid w:val="004338AC"/>
    <w:rsid w:val="004339F2"/>
    <w:rsid w:val="00433DFE"/>
    <w:rsid w:val="00433EF8"/>
    <w:rsid w:val="0043415D"/>
    <w:rsid w:val="00434868"/>
    <w:rsid w:val="0043578F"/>
    <w:rsid w:val="00435CB3"/>
    <w:rsid w:val="004362E6"/>
    <w:rsid w:val="00436FC7"/>
    <w:rsid w:val="00437531"/>
    <w:rsid w:val="00437633"/>
    <w:rsid w:val="00437CE1"/>
    <w:rsid w:val="00440299"/>
    <w:rsid w:val="0044075E"/>
    <w:rsid w:val="004412FF"/>
    <w:rsid w:val="0044130D"/>
    <w:rsid w:val="00441843"/>
    <w:rsid w:val="00441F6B"/>
    <w:rsid w:val="004420D6"/>
    <w:rsid w:val="004421F9"/>
    <w:rsid w:val="00442446"/>
    <w:rsid w:val="004429D3"/>
    <w:rsid w:val="00442C71"/>
    <w:rsid w:val="00442CB4"/>
    <w:rsid w:val="00442F60"/>
    <w:rsid w:val="004431BF"/>
    <w:rsid w:val="00443340"/>
    <w:rsid w:val="0044468E"/>
    <w:rsid w:val="00444C29"/>
    <w:rsid w:val="00444C5A"/>
    <w:rsid w:val="00445085"/>
    <w:rsid w:val="0044508A"/>
    <w:rsid w:val="00445223"/>
    <w:rsid w:val="00445284"/>
    <w:rsid w:val="004452A0"/>
    <w:rsid w:val="0044546A"/>
    <w:rsid w:val="00445734"/>
    <w:rsid w:val="00445C92"/>
    <w:rsid w:val="004461A5"/>
    <w:rsid w:val="0044723D"/>
    <w:rsid w:val="004479EE"/>
    <w:rsid w:val="00447CBD"/>
    <w:rsid w:val="00447D44"/>
    <w:rsid w:val="0045007C"/>
    <w:rsid w:val="004508FC"/>
    <w:rsid w:val="004509FB"/>
    <w:rsid w:val="00450D57"/>
    <w:rsid w:val="00451294"/>
    <w:rsid w:val="004519C4"/>
    <w:rsid w:val="00452887"/>
    <w:rsid w:val="00452AA2"/>
    <w:rsid w:val="00452F4A"/>
    <w:rsid w:val="0045344C"/>
    <w:rsid w:val="00453518"/>
    <w:rsid w:val="0045364E"/>
    <w:rsid w:val="00454019"/>
    <w:rsid w:val="00454106"/>
    <w:rsid w:val="004544C1"/>
    <w:rsid w:val="00454946"/>
    <w:rsid w:val="0045500D"/>
    <w:rsid w:val="004553B7"/>
    <w:rsid w:val="004569BA"/>
    <w:rsid w:val="00456FBC"/>
    <w:rsid w:val="004571A4"/>
    <w:rsid w:val="00457302"/>
    <w:rsid w:val="004575EA"/>
    <w:rsid w:val="00457A6F"/>
    <w:rsid w:val="00457E3A"/>
    <w:rsid w:val="00457E50"/>
    <w:rsid w:val="004601EA"/>
    <w:rsid w:val="004602EE"/>
    <w:rsid w:val="00460352"/>
    <w:rsid w:val="0046077D"/>
    <w:rsid w:val="004609D4"/>
    <w:rsid w:val="00460BE2"/>
    <w:rsid w:val="0046137D"/>
    <w:rsid w:val="00461578"/>
    <w:rsid w:val="004615DE"/>
    <w:rsid w:val="00461990"/>
    <w:rsid w:val="004623D8"/>
    <w:rsid w:val="00462678"/>
    <w:rsid w:val="00462A3A"/>
    <w:rsid w:val="00462B6B"/>
    <w:rsid w:val="00462C75"/>
    <w:rsid w:val="00465205"/>
    <w:rsid w:val="00465878"/>
    <w:rsid w:val="00465E37"/>
    <w:rsid w:val="00465FAE"/>
    <w:rsid w:val="004668CB"/>
    <w:rsid w:val="00466C9E"/>
    <w:rsid w:val="00467214"/>
    <w:rsid w:val="00467280"/>
    <w:rsid w:val="00467859"/>
    <w:rsid w:val="00467CF7"/>
    <w:rsid w:val="0047085A"/>
    <w:rsid w:val="0047173E"/>
    <w:rsid w:val="00471787"/>
    <w:rsid w:val="00471EEB"/>
    <w:rsid w:val="004722B2"/>
    <w:rsid w:val="0047239D"/>
    <w:rsid w:val="00472968"/>
    <w:rsid w:val="00472A1A"/>
    <w:rsid w:val="00473770"/>
    <w:rsid w:val="00474375"/>
    <w:rsid w:val="004743C4"/>
    <w:rsid w:val="00474DB0"/>
    <w:rsid w:val="00474DEC"/>
    <w:rsid w:val="004750CA"/>
    <w:rsid w:val="00475A88"/>
    <w:rsid w:val="00475BD9"/>
    <w:rsid w:val="00475CE6"/>
    <w:rsid w:val="004762AE"/>
    <w:rsid w:val="004763F5"/>
    <w:rsid w:val="00476C45"/>
    <w:rsid w:val="00477242"/>
    <w:rsid w:val="0047737F"/>
    <w:rsid w:val="00477423"/>
    <w:rsid w:val="00477685"/>
    <w:rsid w:val="0047781F"/>
    <w:rsid w:val="00477A70"/>
    <w:rsid w:val="00477D09"/>
    <w:rsid w:val="00477D9E"/>
    <w:rsid w:val="0048008C"/>
    <w:rsid w:val="00480F11"/>
    <w:rsid w:val="00480FD9"/>
    <w:rsid w:val="0048154D"/>
    <w:rsid w:val="00481771"/>
    <w:rsid w:val="004828A2"/>
    <w:rsid w:val="004829D8"/>
    <w:rsid w:val="00483853"/>
    <w:rsid w:val="00483B27"/>
    <w:rsid w:val="00483C2C"/>
    <w:rsid w:val="00483EFF"/>
    <w:rsid w:val="004841FF"/>
    <w:rsid w:val="004845BA"/>
    <w:rsid w:val="00484A3A"/>
    <w:rsid w:val="00484DEB"/>
    <w:rsid w:val="0048551D"/>
    <w:rsid w:val="00485BCE"/>
    <w:rsid w:val="00485CF1"/>
    <w:rsid w:val="00485F4A"/>
    <w:rsid w:val="004864B2"/>
    <w:rsid w:val="004865B3"/>
    <w:rsid w:val="0048673D"/>
    <w:rsid w:val="00486CA4"/>
    <w:rsid w:val="00486CAB"/>
    <w:rsid w:val="004875C6"/>
    <w:rsid w:val="00487DC0"/>
    <w:rsid w:val="00487FF4"/>
    <w:rsid w:val="00490096"/>
    <w:rsid w:val="004900E7"/>
    <w:rsid w:val="004904D8"/>
    <w:rsid w:val="004908BF"/>
    <w:rsid w:val="00490941"/>
    <w:rsid w:val="00491820"/>
    <w:rsid w:val="00491CA4"/>
    <w:rsid w:val="0049253E"/>
    <w:rsid w:val="00492AF0"/>
    <w:rsid w:val="00492B86"/>
    <w:rsid w:val="004943DF"/>
    <w:rsid w:val="00494432"/>
    <w:rsid w:val="00494AB7"/>
    <w:rsid w:val="00494BCA"/>
    <w:rsid w:val="00496162"/>
    <w:rsid w:val="00496368"/>
    <w:rsid w:val="004963D9"/>
    <w:rsid w:val="0049665B"/>
    <w:rsid w:val="00497072"/>
    <w:rsid w:val="00497EFE"/>
    <w:rsid w:val="004A009D"/>
    <w:rsid w:val="004A07A4"/>
    <w:rsid w:val="004A08D2"/>
    <w:rsid w:val="004A133C"/>
    <w:rsid w:val="004A17AE"/>
    <w:rsid w:val="004A1F2A"/>
    <w:rsid w:val="004A2182"/>
    <w:rsid w:val="004A29E1"/>
    <w:rsid w:val="004A3082"/>
    <w:rsid w:val="004A372F"/>
    <w:rsid w:val="004A3DFB"/>
    <w:rsid w:val="004A49E5"/>
    <w:rsid w:val="004A4ADE"/>
    <w:rsid w:val="004A4FEA"/>
    <w:rsid w:val="004A5114"/>
    <w:rsid w:val="004A54BA"/>
    <w:rsid w:val="004A5A2E"/>
    <w:rsid w:val="004A6236"/>
    <w:rsid w:val="004A633A"/>
    <w:rsid w:val="004A6B09"/>
    <w:rsid w:val="004A6D58"/>
    <w:rsid w:val="004A6E60"/>
    <w:rsid w:val="004A70B9"/>
    <w:rsid w:val="004A7175"/>
    <w:rsid w:val="004A7245"/>
    <w:rsid w:val="004A7AE2"/>
    <w:rsid w:val="004B026D"/>
    <w:rsid w:val="004B03B7"/>
    <w:rsid w:val="004B03CF"/>
    <w:rsid w:val="004B0544"/>
    <w:rsid w:val="004B094C"/>
    <w:rsid w:val="004B0FD9"/>
    <w:rsid w:val="004B1383"/>
    <w:rsid w:val="004B150D"/>
    <w:rsid w:val="004B1575"/>
    <w:rsid w:val="004B23CF"/>
    <w:rsid w:val="004B361B"/>
    <w:rsid w:val="004B3A0D"/>
    <w:rsid w:val="004B3DC2"/>
    <w:rsid w:val="004B3E9F"/>
    <w:rsid w:val="004B415B"/>
    <w:rsid w:val="004B43D2"/>
    <w:rsid w:val="004B4828"/>
    <w:rsid w:val="004B491B"/>
    <w:rsid w:val="004B4C9E"/>
    <w:rsid w:val="004B4F0B"/>
    <w:rsid w:val="004B5891"/>
    <w:rsid w:val="004B5B0C"/>
    <w:rsid w:val="004B5FC8"/>
    <w:rsid w:val="004B60C3"/>
    <w:rsid w:val="004B6822"/>
    <w:rsid w:val="004B6A7D"/>
    <w:rsid w:val="004B6F62"/>
    <w:rsid w:val="004B6FD1"/>
    <w:rsid w:val="004B7574"/>
    <w:rsid w:val="004B75C1"/>
    <w:rsid w:val="004C0389"/>
    <w:rsid w:val="004C038F"/>
    <w:rsid w:val="004C0436"/>
    <w:rsid w:val="004C0451"/>
    <w:rsid w:val="004C0542"/>
    <w:rsid w:val="004C083D"/>
    <w:rsid w:val="004C0B7F"/>
    <w:rsid w:val="004C0BEA"/>
    <w:rsid w:val="004C0C00"/>
    <w:rsid w:val="004C0DA0"/>
    <w:rsid w:val="004C1020"/>
    <w:rsid w:val="004C1174"/>
    <w:rsid w:val="004C194D"/>
    <w:rsid w:val="004C1D91"/>
    <w:rsid w:val="004C1D9E"/>
    <w:rsid w:val="004C2A89"/>
    <w:rsid w:val="004C36E0"/>
    <w:rsid w:val="004C3CD3"/>
    <w:rsid w:val="004C3D05"/>
    <w:rsid w:val="004C3E25"/>
    <w:rsid w:val="004C3FF5"/>
    <w:rsid w:val="004C42D2"/>
    <w:rsid w:val="004C4463"/>
    <w:rsid w:val="004C45D4"/>
    <w:rsid w:val="004C4E11"/>
    <w:rsid w:val="004C5137"/>
    <w:rsid w:val="004C5784"/>
    <w:rsid w:val="004C5E5D"/>
    <w:rsid w:val="004C5E7F"/>
    <w:rsid w:val="004C5FFB"/>
    <w:rsid w:val="004C6079"/>
    <w:rsid w:val="004C60E2"/>
    <w:rsid w:val="004C653F"/>
    <w:rsid w:val="004C66B2"/>
    <w:rsid w:val="004C7776"/>
    <w:rsid w:val="004C7905"/>
    <w:rsid w:val="004D0318"/>
    <w:rsid w:val="004D080F"/>
    <w:rsid w:val="004D0D60"/>
    <w:rsid w:val="004D1069"/>
    <w:rsid w:val="004D1D0B"/>
    <w:rsid w:val="004D1DA3"/>
    <w:rsid w:val="004D2033"/>
    <w:rsid w:val="004D20DC"/>
    <w:rsid w:val="004D220A"/>
    <w:rsid w:val="004D255F"/>
    <w:rsid w:val="004D2D16"/>
    <w:rsid w:val="004D2DF5"/>
    <w:rsid w:val="004D3DD8"/>
    <w:rsid w:val="004D3FC2"/>
    <w:rsid w:val="004D47BB"/>
    <w:rsid w:val="004D48A5"/>
    <w:rsid w:val="004D4C0F"/>
    <w:rsid w:val="004D4DA7"/>
    <w:rsid w:val="004D50A7"/>
    <w:rsid w:val="004D515B"/>
    <w:rsid w:val="004D56C1"/>
    <w:rsid w:val="004D65F1"/>
    <w:rsid w:val="004D662C"/>
    <w:rsid w:val="004D695C"/>
    <w:rsid w:val="004D6AB5"/>
    <w:rsid w:val="004D6CEB"/>
    <w:rsid w:val="004D751C"/>
    <w:rsid w:val="004D78C0"/>
    <w:rsid w:val="004D79D6"/>
    <w:rsid w:val="004D7FB3"/>
    <w:rsid w:val="004E0941"/>
    <w:rsid w:val="004E099B"/>
    <w:rsid w:val="004E0A99"/>
    <w:rsid w:val="004E0DDF"/>
    <w:rsid w:val="004E12DF"/>
    <w:rsid w:val="004E1790"/>
    <w:rsid w:val="004E1974"/>
    <w:rsid w:val="004E1A0F"/>
    <w:rsid w:val="004E1EE4"/>
    <w:rsid w:val="004E1EF4"/>
    <w:rsid w:val="004E2028"/>
    <w:rsid w:val="004E2174"/>
    <w:rsid w:val="004E26D7"/>
    <w:rsid w:val="004E2B49"/>
    <w:rsid w:val="004E2B8C"/>
    <w:rsid w:val="004E2CEE"/>
    <w:rsid w:val="004E3342"/>
    <w:rsid w:val="004E3866"/>
    <w:rsid w:val="004E3892"/>
    <w:rsid w:val="004E4230"/>
    <w:rsid w:val="004E4509"/>
    <w:rsid w:val="004E4613"/>
    <w:rsid w:val="004E4F76"/>
    <w:rsid w:val="004E50C3"/>
    <w:rsid w:val="004E53C7"/>
    <w:rsid w:val="004E5569"/>
    <w:rsid w:val="004E575D"/>
    <w:rsid w:val="004E5E82"/>
    <w:rsid w:val="004E6046"/>
    <w:rsid w:val="004E6264"/>
    <w:rsid w:val="004E629E"/>
    <w:rsid w:val="004E64ED"/>
    <w:rsid w:val="004E6F30"/>
    <w:rsid w:val="004E70F4"/>
    <w:rsid w:val="004E7419"/>
    <w:rsid w:val="004E7616"/>
    <w:rsid w:val="004E7A33"/>
    <w:rsid w:val="004F09A8"/>
    <w:rsid w:val="004F17D0"/>
    <w:rsid w:val="004F18ED"/>
    <w:rsid w:val="004F1A96"/>
    <w:rsid w:val="004F1B5C"/>
    <w:rsid w:val="004F1DFC"/>
    <w:rsid w:val="004F20AA"/>
    <w:rsid w:val="004F21C6"/>
    <w:rsid w:val="004F24CE"/>
    <w:rsid w:val="004F264A"/>
    <w:rsid w:val="004F2B46"/>
    <w:rsid w:val="004F2ECC"/>
    <w:rsid w:val="004F2F70"/>
    <w:rsid w:val="004F3211"/>
    <w:rsid w:val="004F327B"/>
    <w:rsid w:val="004F32ED"/>
    <w:rsid w:val="004F33C3"/>
    <w:rsid w:val="004F3436"/>
    <w:rsid w:val="004F35D9"/>
    <w:rsid w:val="004F3715"/>
    <w:rsid w:val="004F3A85"/>
    <w:rsid w:val="004F3BB4"/>
    <w:rsid w:val="004F468A"/>
    <w:rsid w:val="004F4710"/>
    <w:rsid w:val="004F4AE9"/>
    <w:rsid w:val="004F5522"/>
    <w:rsid w:val="004F65E9"/>
    <w:rsid w:val="004F67BE"/>
    <w:rsid w:val="004F6968"/>
    <w:rsid w:val="004F6C19"/>
    <w:rsid w:val="004F6F45"/>
    <w:rsid w:val="004F76E2"/>
    <w:rsid w:val="004F7966"/>
    <w:rsid w:val="004F7C74"/>
    <w:rsid w:val="00500262"/>
    <w:rsid w:val="005006E5"/>
    <w:rsid w:val="00500938"/>
    <w:rsid w:val="00500C39"/>
    <w:rsid w:val="00500E10"/>
    <w:rsid w:val="00500E51"/>
    <w:rsid w:val="005010BD"/>
    <w:rsid w:val="00501474"/>
    <w:rsid w:val="0050220D"/>
    <w:rsid w:val="00503127"/>
    <w:rsid w:val="00503A07"/>
    <w:rsid w:val="00503DC8"/>
    <w:rsid w:val="005040A1"/>
    <w:rsid w:val="00504252"/>
    <w:rsid w:val="0050471C"/>
    <w:rsid w:val="00504F47"/>
    <w:rsid w:val="0050572A"/>
    <w:rsid w:val="00505A68"/>
    <w:rsid w:val="00505BE8"/>
    <w:rsid w:val="00506385"/>
    <w:rsid w:val="0050652A"/>
    <w:rsid w:val="00506995"/>
    <w:rsid w:val="00507166"/>
    <w:rsid w:val="0050724B"/>
    <w:rsid w:val="0050760B"/>
    <w:rsid w:val="00507665"/>
    <w:rsid w:val="005079A4"/>
    <w:rsid w:val="00507BD2"/>
    <w:rsid w:val="00507C0B"/>
    <w:rsid w:val="00507CA1"/>
    <w:rsid w:val="00510D5A"/>
    <w:rsid w:val="00510DB3"/>
    <w:rsid w:val="00510EF6"/>
    <w:rsid w:val="00511043"/>
    <w:rsid w:val="00511108"/>
    <w:rsid w:val="00511EC1"/>
    <w:rsid w:val="0051267C"/>
    <w:rsid w:val="005129E3"/>
    <w:rsid w:val="0051302E"/>
    <w:rsid w:val="0051325C"/>
    <w:rsid w:val="005134A3"/>
    <w:rsid w:val="005134D8"/>
    <w:rsid w:val="0051353F"/>
    <w:rsid w:val="00513C77"/>
    <w:rsid w:val="00513DA9"/>
    <w:rsid w:val="00514009"/>
    <w:rsid w:val="00514034"/>
    <w:rsid w:val="005141E0"/>
    <w:rsid w:val="00514541"/>
    <w:rsid w:val="00514CDC"/>
    <w:rsid w:val="00514F7F"/>
    <w:rsid w:val="00514FEC"/>
    <w:rsid w:val="0051509F"/>
    <w:rsid w:val="0051516A"/>
    <w:rsid w:val="00515C24"/>
    <w:rsid w:val="005170A1"/>
    <w:rsid w:val="00517B40"/>
    <w:rsid w:val="00517C5F"/>
    <w:rsid w:val="00517DEB"/>
    <w:rsid w:val="0052002C"/>
    <w:rsid w:val="00520EEA"/>
    <w:rsid w:val="0052149C"/>
    <w:rsid w:val="005215B9"/>
    <w:rsid w:val="00521AEB"/>
    <w:rsid w:val="005222F3"/>
    <w:rsid w:val="0052256A"/>
    <w:rsid w:val="0052263A"/>
    <w:rsid w:val="00522A65"/>
    <w:rsid w:val="00522C3D"/>
    <w:rsid w:val="00522CF8"/>
    <w:rsid w:val="00522D19"/>
    <w:rsid w:val="0052337C"/>
    <w:rsid w:val="005239C7"/>
    <w:rsid w:val="005240E9"/>
    <w:rsid w:val="005249DF"/>
    <w:rsid w:val="0052561F"/>
    <w:rsid w:val="00525AB4"/>
    <w:rsid w:val="00525B61"/>
    <w:rsid w:val="00525BA9"/>
    <w:rsid w:val="00525C02"/>
    <w:rsid w:val="00525F98"/>
    <w:rsid w:val="005267CA"/>
    <w:rsid w:val="005269F0"/>
    <w:rsid w:val="005273B5"/>
    <w:rsid w:val="00527989"/>
    <w:rsid w:val="00527B91"/>
    <w:rsid w:val="00527CE7"/>
    <w:rsid w:val="00527D3D"/>
    <w:rsid w:val="00530088"/>
    <w:rsid w:val="005304AE"/>
    <w:rsid w:val="00530627"/>
    <w:rsid w:val="005306FB"/>
    <w:rsid w:val="00530778"/>
    <w:rsid w:val="00530A5E"/>
    <w:rsid w:val="00530D77"/>
    <w:rsid w:val="00531575"/>
    <w:rsid w:val="005315C4"/>
    <w:rsid w:val="00531865"/>
    <w:rsid w:val="005320FA"/>
    <w:rsid w:val="0053265A"/>
    <w:rsid w:val="005327B2"/>
    <w:rsid w:val="00532EAB"/>
    <w:rsid w:val="00533308"/>
    <w:rsid w:val="005343D8"/>
    <w:rsid w:val="00534914"/>
    <w:rsid w:val="00534C48"/>
    <w:rsid w:val="00534F03"/>
    <w:rsid w:val="00534F69"/>
    <w:rsid w:val="00535275"/>
    <w:rsid w:val="00535773"/>
    <w:rsid w:val="005357B7"/>
    <w:rsid w:val="00535E8A"/>
    <w:rsid w:val="00535FD6"/>
    <w:rsid w:val="0053642A"/>
    <w:rsid w:val="005365A4"/>
    <w:rsid w:val="00536EB4"/>
    <w:rsid w:val="0054064B"/>
    <w:rsid w:val="0054071A"/>
    <w:rsid w:val="005408A6"/>
    <w:rsid w:val="00540B18"/>
    <w:rsid w:val="0054105D"/>
    <w:rsid w:val="00541749"/>
    <w:rsid w:val="00541B74"/>
    <w:rsid w:val="00541E18"/>
    <w:rsid w:val="0054261F"/>
    <w:rsid w:val="00542E1F"/>
    <w:rsid w:val="00543761"/>
    <w:rsid w:val="00543F76"/>
    <w:rsid w:val="00544629"/>
    <w:rsid w:val="0054508A"/>
    <w:rsid w:val="0054560A"/>
    <w:rsid w:val="00545BFB"/>
    <w:rsid w:val="005466FF"/>
    <w:rsid w:val="00546733"/>
    <w:rsid w:val="00546761"/>
    <w:rsid w:val="00546CDA"/>
    <w:rsid w:val="00546D40"/>
    <w:rsid w:val="005470C5"/>
    <w:rsid w:val="0054778C"/>
    <w:rsid w:val="0054784F"/>
    <w:rsid w:val="005479F0"/>
    <w:rsid w:val="00547BA7"/>
    <w:rsid w:val="00547F37"/>
    <w:rsid w:val="00547FCD"/>
    <w:rsid w:val="00547FDC"/>
    <w:rsid w:val="00550AB7"/>
    <w:rsid w:val="00550C39"/>
    <w:rsid w:val="005515D8"/>
    <w:rsid w:val="00551917"/>
    <w:rsid w:val="00551AEE"/>
    <w:rsid w:val="00551C18"/>
    <w:rsid w:val="00551D64"/>
    <w:rsid w:val="005521BC"/>
    <w:rsid w:val="00552745"/>
    <w:rsid w:val="005528A0"/>
    <w:rsid w:val="00552B4C"/>
    <w:rsid w:val="00552B7D"/>
    <w:rsid w:val="00552E5B"/>
    <w:rsid w:val="00553029"/>
    <w:rsid w:val="005531A6"/>
    <w:rsid w:val="00553F13"/>
    <w:rsid w:val="00554116"/>
    <w:rsid w:val="0055415F"/>
    <w:rsid w:val="00554789"/>
    <w:rsid w:val="00554FE0"/>
    <w:rsid w:val="005561B5"/>
    <w:rsid w:val="00556C2F"/>
    <w:rsid w:val="00556EEE"/>
    <w:rsid w:val="00557347"/>
    <w:rsid w:val="00557401"/>
    <w:rsid w:val="005575DE"/>
    <w:rsid w:val="00557CA2"/>
    <w:rsid w:val="00560117"/>
    <w:rsid w:val="00560252"/>
    <w:rsid w:val="00560537"/>
    <w:rsid w:val="00560773"/>
    <w:rsid w:val="005609AC"/>
    <w:rsid w:val="00560ED4"/>
    <w:rsid w:val="005613CA"/>
    <w:rsid w:val="00561497"/>
    <w:rsid w:val="00561813"/>
    <w:rsid w:val="00561FCB"/>
    <w:rsid w:val="0056202C"/>
    <w:rsid w:val="00562250"/>
    <w:rsid w:val="005628F3"/>
    <w:rsid w:val="00562B1E"/>
    <w:rsid w:val="00562BA9"/>
    <w:rsid w:val="00562F00"/>
    <w:rsid w:val="005631C9"/>
    <w:rsid w:val="005632F9"/>
    <w:rsid w:val="00563733"/>
    <w:rsid w:val="00563AD8"/>
    <w:rsid w:val="0056408B"/>
    <w:rsid w:val="005640F1"/>
    <w:rsid w:val="005640F6"/>
    <w:rsid w:val="0056434F"/>
    <w:rsid w:val="005647A1"/>
    <w:rsid w:val="00564C47"/>
    <w:rsid w:val="00565A5C"/>
    <w:rsid w:val="00565C11"/>
    <w:rsid w:val="00565D0D"/>
    <w:rsid w:val="00565D54"/>
    <w:rsid w:val="00565E02"/>
    <w:rsid w:val="00565FF1"/>
    <w:rsid w:val="005660EB"/>
    <w:rsid w:val="005665F1"/>
    <w:rsid w:val="00566AE1"/>
    <w:rsid w:val="00566CE5"/>
    <w:rsid w:val="00566F40"/>
    <w:rsid w:val="0056706E"/>
    <w:rsid w:val="0056742D"/>
    <w:rsid w:val="00567BB5"/>
    <w:rsid w:val="00567C0C"/>
    <w:rsid w:val="00570630"/>
    <w:rsid w:val="005706A6"/>
    <w:rsid w:val="005713E3"/>
    <w:rsid w:val="00571917"/>
    <w:rsid w:val="00571C40"/>
    <w:rsid w:val="00571EEB"/>
    <w:rsid w:val="0057203D"/>
    <w:rsid w:val="0057290B"/>
    <w:rsid w:val="00573A51"/>
    <w:rsid w:val="00573DBC"/>
    <w:rsid w:val="00573EA6"/>
    <w:rsid w:val="005742C9"/>
    <w:rsid w:val="0057474E"/>
    <w:rsid w:val="00574A98"/>
    <w:rsid w:val="00574D2F"/>
    <w:rsid w:val="00574D68"/>
    <w:rsid w:val="00574E13"/>
    <w:rsid w:val="00575247"/>
    <w:rsid w:val="0057594E"/>
    <w:rsid w:val="00575CC0"/>
    <w:rsid w:val="0057678F"/>
    <w:rsid w:val="00576B65"/>
    <w:rsid w:val="00576E99"/>
    <w:rsid w:val="00577A15"/>
    <w:rsid w:val="005803BF"/>
    <w:rsid w:val="0058077E"/>
    <w:rsid w:val="00580B3C"/>
    <w:rsid w:val="00580C9D"/>
    <w:rsid w:val="00581176"/>
    <w:rsid w:val="00581869"/>
    <w:rsid w:val="00581BB3"/>
    <w:rsid w:val="00581E07"/>
    <w:rsid w:val="005820DD"/>
    <w:rsid w:val="00582631"/>
    <w:rsid w:val="00582708"/>
    <w:rsid w:val="00582973"/>
    <w:rsid w:val="00583044"/>
    <w:rsid w:val="0058312C"/>
    <w:rsid w:val="0058382F"/>
    <w:rsid w:val="00583877"/>
    <w:rsid w:val="00583C83"/>
    <w:rsid w:val="00583EF1"/>
    <w:rsid w:val="00583F4A"/>
    <w:rsid w:val="00584001"/>
    <w:rsid w:val="005843E0"/>
    <w:rsid w:val="00584E38"/>
    <w:rsid w:val="005852A6"/>
    <w:rsid w:val="00585303"/>
    <w:rsid w:val="00585594"/>
    <w:rsid w:val="005859DF"/>
    <w:rsid w:val="00585F97"/>
    <w:rsid w:val="005864BC"/>
    <w:rsid w:val="00586680"/>
    <w:rsid w:val="00586D13"/>
    <w:rsid w:val="00586E77"/>
    <w:rsid w:val="00587296"/>
    <w:rsid w:val="00587437"/>
    <w:rsid w:val="00587667"/>
    <w:rsid w:val="005877F7"/>
    <w:rsid w:val="00587B69"/>
    <w:rsid w:val="00590007"/>
    <w:rsid w:val="00590192"/>
    <w:rsid w:val="0059032A"/>
    <w:rsid w:val="0059040B"/>
    <w:rsid w:val="0059067C"/>
    <w:rsid w:val="00590787"/>
    <w:rsid w:val="00590D8F"/>
    <w:rsid w:val="00591072"/>
    <w:rsid w:val="005910A6"/>
    <w:rsid w:val="00591155"/>
    <w:rsid w:val="005913DC"/>
    <w:rsid w:val="00591541"/>
    <w:rsid w:val="00592774"/>
    <w:rsid w:val="00592815"/>
    <w:rsid w:val="00592E7F"/>
    <w:rsid w:val="005934C2"/>
    <w:rsid w:val="00593658"/>
    <w:rsid w:val="00593D9D"/>
    <w:rsid w:val="0059461F"/>
    <w:rsid w:val="00594C09"/>
    <w:rsid w:val="00594DF6"/>
    <w:rsid w:val="00594E44"/>
    <w:rsid w:val="00595678"/>
    <w:rsid w:val="00595BA6"/>
    <w:rsid w:val="00595CDF"/>
    <w:rsid w:val="0059625E"/>
    <w:rsid w:val="005965B9"/>
    <w:rsid w:val="0059666D"/>
    <w:rsid w:val="00596CB1"/>
    <w:rsid w:val="00596CF2"/>
    <w:rsid w:val="00597654"/>
    <w:rsid w:val="005976D7"/>
    <w:rsid w:val="0059787E"/>
    <w:rsid w:val="005A06D3"/>
    <w:rsid w:val="005A0F5F"/>
    <w:rsid w:val="005A108E"/>
    <w:rsid w:val="005A20F0"/>
    <w:rsid w:val="005A2DAB"/>
    <w:rsid w:val="005A3E58"/>
    <w:rsid w:val="005A43CF"/>
    <w:rsid w:val="005A485D"/>
    <w:rsid w:val="005A4E24"/>
    <w:rsid w:val="005A4FAF"/>
    <w:rsid w:val="005A519D"/>
    <w:rsid w:val="005A558D"/>
    <w:rsid w:val="005A58B1"/>
    <w:rsid w:val="005A6087"/>
    <w:rsid w:val="005A627A"/>
    <w:rsid w:val="005A66C4"/>
    <w:rsid w:val="005A66DC"/>
    <w:rsid w:val="005A69CE"/>
    <w:rsid w:val="005A6CA9"/>
    <w:rsid w:val="005A74D7"/>
    <w:rsid w:val="005A7739"/>
    <w:rsid w:val="005A7759"/>
    <w:rsid w:val="005A77EB"/>
    <w:rsid w:val="005B0065"/>
    <w:rsid w:val="005B04A3"/>
    <w:rsid w:val="005B124B"/>
    <w:rsid w:val="005B1BEC"/>
    <w:rsid w:val="005B1BF1"/>
    <w:rsid w:val="005B1D64"/>
    <w:rsid w:val="005B2063"/>
    <w:rsid w:val="005B23B8"/>
    <w:rsid w:val="005B2479"/>
    <w:rsid w:val="005B2629"/>
    <w:rsid w:val="005B26AF"/>
    <w:rsid w:val="005B2734"/>
    <w:rsid w:val="005B282D"/>
    <w:rsid w:val="005B36E2"/>
    <w:rsid w:val="005B36ED"/>
    <w:rsid w:val="005B37A6"/>
    <w:rsid w:val="005B3EAA"/>
    <w:rsid w:val="005B4048"/>
    <w:rsid w:val="005B4744"/>
    <w:rsid w:val="005B51CD"/>
    <w:rsid w:val="005B5323"/>
    <w:rsid w:val="005B5417"/>
    <w:rsid w:val="005B54B4"/>
    <w:rsid w:val="005B59E3"/>
    <w:rsid w:val="005B65F9"/>
    <w:rsid w:val="005B6703"/>
    <w:rsid w:val="005B6924"/>
    <w:rsid w:val="005B6AE4"/>
    <w:rsid w:val="005B6CD6"/>
    <w:rsid w:val="005B6DE9"/>
    <w:rsid w:val="005B72FD"/>
    <w:rsid w:val="005B7434"/>
    <w:rsid w:val="005B768F"/>
    <w:rsid w:val="005B7A4E"/>
    <w:rsid w:val="005B7BBD"/>
    <w:rsid w:val="005B7C7E"/>
    <w:rsid w:val="005B7F14"/>
    <w:rsid w:val="005C04C6"/>
    <w:rsid w:val="005C09DB"/>
    <w:rsid w:val="005C1198"/>
    <w:rsid w:val="005C19E3"/>
    <w:rsid w:val="005C206B"/>
    <w:rsid w:val="005C20F6"/>
    <w:rsid w:val="005C30B4"/>
    <w:rsid w:val="005C32A0"/>
    <w:rsid w:val="005C347D"/>
    <w:rsid w:val="005C3B5D"/>
    <w:rsid w:val="005C4AB2"/>
    <w:rsid w:val="005C4B39"/>
    <w:rsid w:val="005C53D0"/>
    <w:rsid w:val="005C558E"/>
    <w:rsid w:val="005C55F9"/>
    <w:rsid w:val="005C5AE5"/>
    <w:rsid w:val="005C5D46"/>
    <w:rsid w:val="005C63CA"/>
    <w:rsid w:val="005C6683"/>
    <w:rsid w:val="005C6981"/>
    <w:rsid w:val="005C6AB6"/>
    <w:rsid w:val="005C6C21"/>
    <w:rsid w:val="005C6D80"/>
    <w:rsid w:val="005C7123"/>
    <w:rsid w:val="005C71D4"/>
    <w:rsid w:val="005C738E"/>
    <w:rsid w:val="005C7732"/>
    <w:rsid w:val="005C7734"/>
    <w:rsid w:val="005C7DF8"/>
    <w:rsid w:val="005D0106"/>
    <w:rsid w:val="005D011D"/>
    <w:rsid w:val="005D0384"/>
    <w:rsid w:val="005D0CCB"/>
    <w:rsid w:val="005D10E7"/>
    <w:rsid w:val="005D158B"/>
    <w:rsid w:val="005D1C3C"/>
    <w:rsid w:val="005D1C7F"/>
    <w:rsid w:val="005D252B"/>
    <w:rsid w:val="005D2705"/>
    <w:rsid w:val="005D2E8E"/>
    <w:rsid w:val="005D2F76"/>
    <w:rsid w:val="005D2F82"/>
    <w:rsid w:val="005D3626"/>
    <w:rsid w:val="005D3768"/>
    <w:rsid w:val="005D3F0F"/>
    <w:rsid w:val="005D4428"/>
    <w:rsid w:val="005D4595"/>
    <w:rsid w:val="005D46AF"/>
    <w:rsid w:val="005D4840"/>
    <w:rsid w:val="005D496E"/>
    <w:rsid w:val="005D4C39"/>
    <w:rsid w:val="005D4DF5"/>
    <w:rsid w:val="005D4EEB"/>
    <w:rsid w:val="005D504F"/>
    <w:rsid w:val="005D558E"/>
    <w:rsid w:val="005D57EE"/>
    <w:rsid w:val="005D6296"/>
    <w:rsid w:val="005D6548"/>
    <w:rsid w:val="005D6C53"/>
    <w:rsid w:val="005D79CF"/>
    <w:rsid w:val="005E09D0"/>
    <w:rsid w:val="005E0D9D"/>
    <w:rsid w:val="005E19E8"/>
    <w:rsid w:val="005E2040"/>
    <w:rsid w:val="005E2047"/>
    <w:rsid w:val="005E20AB"/>
    <w:rsid w:val="005E2AD6"/>
    <w:rsid w:val="005E2DFD"/>
    <w:rsid w:val="005E3124"/>
    <w:rsid w:val="005E320C"/>
    <w:rsid w:val="005E3589"/>
    <w:rsid w:val="005E35B2"/>
    <w:rsid w:val="005E3D91"/>
    <w:rsid w:val="005E40C1"/>
    <w:rsid w:val="005E424D"/>
    <w:rsid w:val="005E4401"/>
    <w:rsid w:val="005E49CC"/>
    <w:rsid w:val="005E4CFF"/>
    <w:rsid w:val="005E4F6C"/>
    <w:rsid w:val="005E5188"/>
    <w:rsid w:val="005E51A5"/>
    <w:rsid w:val="005E55B9"/>
    <w:rsid w:val="005E5C23"/>
    <w:rsid w:val="005E5F76"/>
    <w:rsid w:val="005E5F82"/>
    <w:rsid w:val="005E62EC"/>
    <w:rsid w:val="005E69D6"/>
    <w:rsid w:val="005E6D3D"/>
    <w:rsid w:val="005E7226"/>
    <w:rsid w:val="005E7496"/>
    <w:rsid w:val="005E7687"/>
    <w:rsid w:val="005E76DA"/>
    <w:rsid w:val="005E7D9D"/>
    <w:rsid w:val="005E7F8B"/>
    <w:rsid w:val="005E7FC7"/>
    <w:rsid w:val="005F002F"/>
    <w:rsid w:val="005F0930"/>
    <w:rsid w:val="005F0BC8"/>
    <w:rsid w:val="005F1103"/>
    <w:rsid w:val="005F14A3"/>
    <w:rsid w:val="005F165F"/>
    <w:rsid w:val="005F1EC1"/>
    <w:rsid w:val="005F226D"/>
    <w:rsid w:val="005F26D5"/>
    <w:rsid w:val="005F288B"/>
    <w:rsid w:val="005F28F3"/>
    <w:rsid w:val="005F2C1B"/>
    <w:rsid w:val="005F2C6B"/>
    <w:rsid w:val="005F2CF9"/>
    <w:rsid w:val="005F2EF0"/>
    <w:rsid w:val="005F3D6B"/>
    <w:rsid w:val="005F4D8F"/>
    <w:rsid w:val="005F4D91"/>
    <w:rsid w:val="005F502E"/>
    <w:rsid w:val="005F512F"/>
    <w:rsid w:val="005F5847"/>
    <w:rsid w:val="005F5F25"/>
    <w:rsid w:val="005F724F"/>
    <w:rsid w:val="005F730C"/>
    <w:rsid w:val="005F7646"/>
    <w:rsid w:val="005F7A0E"/>
    <w:rsid w:val="005F7BBC"/>
    <w:rsid w:val="005F7C0A"/>
    <w:rsid w:val="00600887"/>
    <w:rsid w:val="0060112B"/>
    <w:rsid w:val="00601B9C"/>
    <w:rsid w:val="00601C97"/>
    <w:rsid w:val="00602895"/>
    <w:rsid w:val="00603723"/>
    <w:rsid w:val="00603A13"/>
    <w:rsid w:val="00603A77"/>
    <w:rsid w:val="00603AF6"/>
    <w:rsid w:val="00603CD4"/>
    <w:rsid w:val="006046A3"/>
    <w:rsid w:val="006048FF"/>
    <w:rsid w:val="00604C0D"/>
    <w:rsid w:val="00604E04"/>
    <w:rsid w:val="00604E91"/>
    <w:rsid w:val="0060540A"/>
    <w:rsid w:val="006054C4"/>
    <w:rsid w:val="006055AE"/>
    <w:rsid w:val="00605696"/>
    <w:rsid w:val="006057BA"/>
    <w:rsid w:val="00605D26"/>
    <w:rsid w:val="006061DB"/>
    <w:rsid w:val="00606549"/>
    <w:rsid w:val="00606B1C"/>
    <w:rsid w:val="006070F9"/>
    <w:rsid w:val="006071E2"/>
    <w:rsid w:val="00607367"/>
    <w:rsid w:val="0060739D"/>
    <w:rsid w:val="0060748B"/>
    <w:rsid w:val="006074E7"/>
    <w:rsid w:val="00607B14"/>
    <w:rsid w:val="00607E57"/>
    <w:rsid w:val="00610271"/>
    <w:rsid w:val="0061075D"/>
    <w:rsid w:val="00610DA6"/>
    <w:rsid w:val="00611A06"/>
    <w:rsid w:val="00611AE2"/>
    <w:rsid w:val="00611F62"/>
    <w:rsid w:val="00611F65"/>
    <w:rsid w:val="00611FC0"/>
    <w:rsid w:val="00612024"/>
    <w:rsid w:val="0061204B"/>
    <w:rsid w:val="006123D4"/>
    <w:rsid w:val="00613278"/>
    <w:rsid w:val="006137B9"/>
    <w:rsid w:val="00613B39"/>
    <w:rsid w:val="00613F2D"/>
    <w:rsid w:val="0061419D"/>
    <w:rsid w:val="006147C8"/>
    <w:rsid w:val="00614C7E"/>
    <w:rsid w:val="00614F2C"/>
    <w:rsid w:val="00615190"/>
    <w:rsid w:val="006156E6"/>
    <w:rsid w:val="006164EC"/>
    <w:rsid w:val="00616744"/>
    <w:rsid w:val="00616C57"/>
    <w:rsid w:val="00616F2D"/>
    <w:rsid w:val="006172F8"/>
    <w:rsid w:val="0061731B"/>
    <w:rsid w:val="0061748E"/>
    <w:rsid w:val="006178FB"/>
    <w:rsid w:val="00617C32"/>
    <w:rsid w:val="00617CAE"/>
    <w:rsid w:val="00617D74"/>
    <w:rsid w:val="00620346"/>
    <w:rsid w:val="00620948"/>
    <w:rsid w:val="00620E97"/>
    <w:rsid w:val="00620FA5"/>
    <w:rsid w:val="0062172A"/>
    <w:rsid w:val="00621AC5"/>
    <w:rsid w:val="00621D95"/>
    <w:rsid w:val="00621FA4"/>
    <w:rsid w:val="006220A2"/>
    <w:rsid w:val="006222B0"/>
    <w:rsid w:val="006222BA"/>
    <w:rsid w:val="0062235F"/>
    <w:rsid w:val="00622450"/>
    <w:rsid w:val="00622B90"/>
    <w:rsid w:val="006230B2"/>
    <w:rsid w:val="00623A51"/>
    <w:rsid w:val="00623FE2"/>
    <w:rsid w:val="00624412"/>
    <w:rsid w:val="00624462"/>
    <w:rsid w:val="00624703"/>
    <w:rsid w:val="00624DDB"/>
    <w:rsid w:val="00625321"/>
    <w:rsid w:val="00625462"/>
    <w:rsid w:val="00625584"/>
    <w:rsid w:val="0062563C"/>
    <w:rsid w:val="006257F1"/>
    <w:rsid w:val="00625808"/>
    <w:rsid w:val="00625854"/>
    <w:rsid w:val="00625A7B"/>
    <w:rsid w:val="00626375"/>
    <w:rsid w:val="006263CE"/>
    <w:rsid w:val="00626AEA"/>
    <w:rsid w:val="00626AF9"/>
    <w:rsid w:val="00626D8C"/>
    <w:rsid w:val="00627329"/>
    <w:rsid w:val="00627740"/>
    <w:rsid w:val="006277A8"/>
    <w:rsid w:val="0062793A"/>
    <w:rsid w:val="00630618"/>
    <w:rsid w:val="00630C95"/>
    <w:rsid w:val="00630ECE"/>
    <w:rsid w:val="006318AA"/>
    <w:rsid w:val="00631D74"/>
    <w:rsid w:val="0063274E"/>
    <w:rsid w:val="00632EF1"/>
    <w:rsid w:val="00632F48"/>
    <w:rsid w:val="006337D7"/>
    <w:rsid w:val="0063418F"/>
    <w:rsid w:val="00634EFF"/>
    <w:rsid w:val="0063538B"/>
    <w:rsid w:val="00635F98"/>
    <w:rsid w:val="006367C6"/>
    <w:rsid w:val="0063684D"/>
    <w:rsid w:val="006402B5"/>
    <w:rsid w:val="00640330"/>
    <w:rsid w:val="00640C4B"/>
    <w:rsid w:val="00640DBF"/>
    <w:rsid w:val="00640E20"/>
    <w:rsid w:val="0064126A"/>
    <w:rsid w:val="00641398"/>
    <w:rsid w:val="00641DA3"/>
    <w:rsid w:val="00642072"/>
    <w:rsid w:val="0064246B"/>
    <w:rsid w:val="006433FD"/>
    <w:rsid w:val="006434E3"/>
    <w:rsid w:val="00643B87"/>
    <w:rsid w:val="00643B96"/>
    <w:rsid w:val="0064402D"/>
    <w:rsid w:val="0064436C"/>
    <w:rsid w:val="006458E2"/>
    <w:rsid w:val="00645920"/>
    <w:rsid w:val="0064630D"/>
    <w:rsid w:val="00646315"/>
    <w:rsid w:val="00646593"/>
    <w:rsid w:val="006466DF"/>
    <w:rsid w:val="00646BEF"/>
    <w:rsid w:val="00646F15"/>
    <w:rsid w:val="00646FB5"/>
    <w:rsid w:val="0064710D"/>
    <w:rsid w:val="00647F8A"/>
    <w:rsid w:val="00650004"/>
    <w:rsid w:val="00650FD5"/>
    <w:rsid w:val="006510E9"/>
    <w:rsid w:val="0065146E"/>
    <w:rsid w:val="006516D1"/>
    <w:rsid w:val="00651A63"/>
    <w:rsid w:val="00651B21"/>
    <w:rsid w:val="0065210F"/>
    <w:rsid w:val="006527C5"/>
    <w:rsid w:val="00652953"/>
    <w:rsid w:val="00652EDF"/>
    <w:rsid w:val="00652F10"/>
    <w:rsid w:val="00652F97"/>
    <w:rsid w:val="006530A3"/>
    <w:rsid w:val="00653A73"/>
    <w:rsid w:val="00653CF0"/>
    <w:rsid w:val="00653F27"/>
    <w:rsid w:val="00654538"/>
    <w:rsid w:val="00654876"/>
    <w:rsid w:val="006551BD"/>
    <w:rsid w:val="00655469"/>
    <w:rsid w:val="006554C9"/>
    <w:rsid w:val="006555D1"/>
    <w:rsid w:val="006555EC"/>
    <w:rsid w:val="0065565C"/>
    <w:rsid w:val="006556B8"/>
    <w:rsid w:val="00655756"/>
    <w:rsid w:val="00655D75"/>
    <w:rsid w:val="00657329"/>
    <w:rsid w:val="00657360"/>
    <w:rsid w:val="00657921"/>
    <w:rsid w:val="0065796C"/>
    <w:rsid w:val="00657A63"/>
    <w:rsid w:val="00657EF8"/>
    <w:rsid w:val="00657FD2"/>
    <w:rsid w:val="00660567"/>
    <w:rsid w:val="00660811"/>
    <w:rsid w:val="00661951"/>
    <w:rsid w:val="00661977"/>
    <w:rsid w:val="00661B38"/>
    <w:rsid w:val="006621B4"/>
    <w:rsid w:val="00662433"/>
    <w:rsid w:val="00662640"/>
    <w:rsid w:val="00662D3F"/>
    <w:rsid w:val="00662E83"/>
    <w:rsid w:val="0066367C"/>
    <w:rsid w:val="00663AFF"/>
    <w:rsid w:val="00663C9E"/>
    <w:rsid w:val="00663D4B"/>
    <w:rsid w:val="00663D6B"/>
    <w:rsid w:val="00663D92"/>
    <w:rsid w:val="00664097"/>
    <w:rsid w:val="00664104"/>
    <w:rsid w:val="0066473E"/>
    <w:rsid w:val="00664894"/>
    <w:rsid w:val="00664991"/>
    <w:rsid w:val="00665281"/>
    <w:rsid w:val="006655D4"/>
    <w:rsid w:val="00665942"/>
    <w:rsid w:val="006659C6"/>
    <w:rsid w:val="00665BF2"/>
    <w:rsid w:val="00665DBF"/>
    <w:rsid w:val="00665FA5"/>
    <w:rsid w:val="00666049"/>
    <w:rsid w:val="006663C4"/>
    <w:rsid w:val="006665A0"/>
    <w:rsid w:val="0066692E"/>
    <w:rsid w:val="00666BDE"/>
    <w:rsid w:val="00666E44"/>
    <w:rsid w:val="0066706B"/>
    <w:rsid w:val="006701B2"/>
    <w:rsid w:val="00670C0E"/>
    <w:rsid w:val="006713EB"/>
    <w:rsid w:val="0067170F"/>
    <w:rsid w:val="00671C44"/>
    <w:rsid w:val="00671DCB"/>
    <w:rsid w:val="0067233F"/>
    <w:rsid w:val="00672410"/>
    <w:rsid w:val="00672582"/>
    <w:rsid w:val="006725F5"/>
    <w:rsid w:val="00672A1C"/>
    <w:rsid w:val="00673187"/>
    <w:rsid w:val="00673678"/>
    <w:rsid w:val="00673905"/>
    <w:rsid w:val="006739FE"/>
    <w:rsid w:val="00673EE8"/>
    <w:rsid w:val="0067480E"/>
    <w:rsid w:val="00674816"/>
    <w:rsid w:val="00674CC3"/>
    <w:rsid w:val="00674D67"/>
    <w:rsid w:val="00674F06"/>
    <w:rsid w:val="00675780"/>
    <w:rsid w:val="006763EF"/>
    <w:rsid w:val="00676C16"/>
    <w:rsid w:val="00676F73"/>
    <w:rsid w:val="00677070"/>
    <w:rsid w:val="00677586"/>
    <w:rsid w:val="00677C00"/>
    <w:rsid w:val="00677D03"/>
    <w:rsid w:val="00677E27"/>
    <w:rsid w:val="00677F7B"/>
    <w:rsid w:val="00677FB3"/>
    <w:rsid w:val="006801E2"/>
    <w:rsid w:val="006804DA"/>
    <w:rsid w:val="00680585"/>
    <w:rsid w:val="006805C6"/>
    <w:rsid w:val="006816D2"/>
    <w:rsid w:val="00681788"/>
    <w:rsid w:val="0068183F"/>
    <w:rsid w:val="00681ACA"/>
    <w:rsid w:val="00682645"/>
    <w:rsid w:val="00682F27"/>
    <w:rsid w:val="00683379"/>
    <w:rsid w:val="006833EC"/>
    <w:rsid w:val="0068368A"/>
    <w:rsid w:val="006841ED"/>
    <w:rsid w:val="0068421C"/>
    <w:rsid w:val="0068432A"/>
    <w:rsid w:val="00684626"/>
    <w:rsid w:val="00684993"/>
    <w:rsid w:val="00684B55"/>
    <w:rsid w:val="00684C33"/>
    <w:rsid w:val="00684D3A"/>
    <w:rsid w:val="00685027"/>
    <w:rsid w:val="00685164"/>
    <w:rsid w:val="006856F7"/>
    <w:rsid w:val="00685F16"/>
    <w:rsid w:val="00685F59"/>
    <w:rsid w:val="00685F79"/>
    <w:rsid w:val="00686396"/>
    <w:rsid w:val="00686491"/>
    <w:rsid w:val="00686788"/>
    <w:rsid w:val="006868F7"/>
    <w:rsid w:val="00686903"/>
    <w:rsid w:val="006869E1"/>
    <w:rsid w:val="00686AF1"/>
    <w:rsid w:val="00686B9C"/>
    <w:rsid w:val="00686DCE"/>
    <w:rsid w:val="00686E41"/>
    <w:rsid w:val="00686F2F"/>
    <w:rsid w:val="00687290"/>
    <w:rsid w:val="00687399"/>
    <w:rsid w:val="00687882"/>
    <w:rsid w:val="00690430"/>
    <w:rsid w:val="006904FC"/>
    <w:rsid w:val="00690D01"/>
    <w:rsid w:val="006913C2"/>
    <w:rsid w:val="00691973"/>
    <w:rsid w:val="006919FA"/>
    <w:rsid w:val="00691F51"/>
    <w:rsid w:val="00692415"/>
    <w:rsid w:val="00692C87"/>
    <w:rsid w:val="006930DD"/>
    <w:rsid w:val="006932E6"/>
    <w:rsid w:val="00693F36"/>
    <w:rsid w:val="00694090"/>
    <w:rsid w:val="006943F2"/>
    <w:rsid w:val="00695091"/>
    <w:rsid w:val="00695444"/>
    <w:rsid w:val="006954C2"/>
    <w:rsid w:val="0069576F"/>
    <w:rsid w:val="00695CAE"/>
    <w:rsid w:val="006960C8"/>
    <w:rsid w:val="0069682A"/>
    <w:rsid w:val="0069687D"/>
    <w:rsid w:val="00697875"/>
    <w:rsid w:val="006A022A"/>
    <w:rsid w:val="006A0478"/>
    <w:rsid w:val="006A0F3E"/>
    <w:rsid w:val="006A197D"/>
    <w:rsid w:val="006A2309"/>
    <w:rsid w:val="006A2544"/>
    <w:rsid w:val="006A2BD7"/>
    <w:rsid w:val="006A36F2"/>
    <w:rsid w:val="006A3ABF"/>
    <w:rsid w:val="006A4205"/>
    <w:rsid w:val="006A50A4"/>
    <w:rsid w:val="006A5310"/>
    <w:rsid w:val="006A59D1"/>
    <w:rsid w:val="006A5AA4"/>
    <w:rsid w:val="006A5EC3"/>
    <w:rsid w:val="006A6775"/>
    <w:rsid w:val="006A6897"/>
    <w:rsid w:val="006A6913"/>
    <w:rsid w:val="006A6AC1"/>
    <w:rsid w:val="006A6F67"/>
    <w:rsid w:val="006A7983"/>
    <w:rsid w:val="006A79A4"/>
    <w:rsid w:val="006A7ABD"/>
    <w:rsid w:val="006A7B01"/>
    <w:rsid w:val="006A7E46"/>
    <w:rsid w:val="006B004E"/>
    <w:rsid w:val="006B0059"/>
    <w:rsid w:val="006B0AB9"/>
    <w:rsid w:val="006B1783"/>
    <w:rsid w:val="006B19EF"/>
    <w:rsid w:val="006B1DE6"/>
    <w:rsid w:val="006B2803"/>
    <w:rsid w:val="006B297A"/>
    <w:rsid w:val="006B3352"/>
    <w:rsid w:val="006B37EC"/>
    <w:rsid w:val="006B38CA"/>
    <w:rsid w:val="006B3AFF"/>
    <w:rsid w:val="006B45A6"/>
    <w:rsid w:val="006B45EE"/>
    <w:rsid w:val="006B4629"/>
    <w:rsid w:val="006B46BA"/>
    <w:rsid w:val="006B4B62"/>
    <w:rsid w:val="006B4CD1"/>
    <w:rsid w:val="006B4EBF"/>
    <w:rsid w:val="006B51C1"/>
    <w:rsid w:val="006B56BF"/>
    <w:rsid w:val="006B5794"/>
    <w:rsid w:val="006B5A77"/>
    <w:rsid w:val="006B5FE9"/>
    <w:rsid w:val="006B6D6B"/>
    <w:rsid w:val="006B6F15"/>
    <w:rsid w:val="006B70F3"/>
    <w:rsid w:val="006B7193"/>
    <w:rsid w:val="006B7AE9"/>
    <w:rsid w:val="006B7D9C"/>
    <w:rsid w:val="006C00EC"/>
    <w:rsid w:val="006C0435"/>
    <w:rsid w:val="006C047F"/>
    <w:rsid w:val="006C08EF"/>
    <w:rsid w:val="006C09A6"/>
    <w:rsid w:val="006C1157"/>
    <w:rsid w:val="006C1464"/>
    <w:rsid w:val="006C188D"/>
    <w:rsid w:val="006C1B9D"/>
    <w:rsid w:val="006C201F"/>
    <w:rsid w:val="006C218D"/>
    <w:rsid w:val="006C257C"/>
    <w:rsid w:val="006C2602"/>
    <w:rsid w:val="006C2642"/>
    <w:rsid w:val="006C2C43"/>
    <w:rsid w:val="006C2CA1"/>
    <w:rsid w:val="006C2D68"/>
    <w:rsid w:val="006C3FB8"/>
    <w:rsid w:val="006C4043"/>
    <w:rsid w:val="006C4149"/>
    <w:rsid w:val="006C41BD"/>
    <w:rsid w:val="006C46E8"/>
    <w:rsid w:val="006C472C"/>
    <w:rsid w:val="006C47E8"/>
    <w:rsid w:val="006C50C0"/>
    <w:rsid w:val="006C55AA"/>
    <w:rsid w:val="006C564D"/>
    <w:rsid w:val="006C579A"/>
    <w:rsid w:val="006C58B9"/>
    <w:rsid w:val="006C6053"/>
    <w:rsid w:val="006C66F5"/>
    <w:rsid w:val="006C6885"/>
    <w:rsid w:val="006C6AF8"/>
    <w:rsid w:val="006C6C65"/>
    <w:rsid w:val="006C7278"/>
    <w:rsid w:val="006C7B0F"/>
    <w:rsid w:val="006D018C"/>
    <w:rsid w:val="006D0405"/>
    <w:rsid w:val="006D066F"/>
    <w:rsid w:val="006D071B"/>
    <w:rsid w:val="006D105D"/>
    <w:rsid w:val="006D1068"/>
    <w:rsid w:val="006D1072"/>
    <w:rsid w:val="006D16FA"/>
    <w:rsid w:val="006D1BCD"/>
    <w:rsid w:val="006D1F44"/>
    <w:rsid w:val="006D2F78"/>
    <w:rsid w:val="006D32BE"/>
    <w:rsid w:val="006D395D"/>
    <w:rsid w:val="006D3DFC"/>
    <w:rsid w:val="006D3EAD"/>
    <w:rsid w:val="006D3FDF"/>
    <w:rsid w:val="006D4099"/>
    <w:rsid w:val="006D41B4"/>
    <w:rsid w:val="006D43A2"/>
    <w:rsid w:val="006D47FE"/>
    <w:rsid w:val="006D4902"/>
    <w:rsid w:val="006D554D"/>
    <w:rsid w:val="006D58D3"/>
    <w:rsid w:val="006D6409"/>
    <w:rsid w:val="006D662D"/>
    <w:rsid w:val="006D689B"/>
    <w:rsid w:val="006D6AF1"/>
    <w:rsid w:val="006D6C8B"/>
    <w:rsid w:val="006D7CFE"/>
    <w:rsid w:val="006E0243"/>
    <w:rsid w:val="006E0A50"/>
    <w:rsid w:val="006E0B1D"/>
    <w:rsid w:val="006E1282"/>
    <w:rsid w:val="006E16FA"/>
    <w:rsid w:val="006E17C8"/>
    <w:rsid w:val="006E1BC9"/>
    <w:rsid w:val="006E2A04"/>
    <w:rsid w:val="006E30C1"/>
    <w:rsid w:val="006E30EB"/>
    <w:rsid w:val="006E31F1"/>
    <w:rsid w:val="006E32F4"/>
    <w:rsid w:val="006E3A21"/>
    <w:rsid w:val="006E3A5A"/>
    <w:rsid w:val="006E3E4C"/>
    <w:rsid w:val="006E3E97"/>
    <w:rsid w:val="006E4232"/>
    <w:rsid w:val="006E475A"/>
    <w:rsid w:val="006E4858"/>
    <w:rsid w:val="006E4DA5"/>
    <w:rsid w:val="006E50EC"/>
    <w:rsid w:val="006E539B"/>
    <w:rsid w:val="006E53C3"/>
    <w:rsid w:val="006E55D5"/>
    <w:rsid w:val="006E5649"/>
    <w:rsid w:val="006E5BFE"/>
    <w:rsid w:val="006E5E99"/>
    <w:rsid w:val="006E5F8C"/>
    <w:rsid w:val="006E5FED"/>
    <w:rsid w:val="006E6027"/>
    <w:rsid w:val="006E61BA"/>
    <w:rsid w:val="006E67E6"/>
    <w:rsid w:val="006E6B0F"/>
    <w:rsid w:val="006E6E70"/>
    <w:rsid w:val="006E7461"/>
    <w:rsid w:val="006E7E5C"/>
    <w:rsid w:val="006E7F23"/>
    <w:rsid w:val="006F00E5"/>
    <w:rsid w:val="006F0D21"/>
    <w:rsid w:val="006F121E"/>
    <w:rsid w:val="006F1523"/>
    <w:rsid w:val="006F1A3A"/>
    <w:rsid w:val="006F20FC"/>
    <w:rsid w:val="006F2396"/>
    <w:rsid w:val="006F24C1"/>
    <w:rsid w:val="006F2892"/>
    <w:rsid w:val="006F28B7"/>
    <w:rsid w:val="006F2EBE"/>
    <w:rsid w:val="006F2F17"/>
    <w:rsid w:val="006F312B"/>
    <w:rsid w:val="006F3F08"/>
    <w:rsid w:val="006F401E"/>
    <w:rsid w:val="006F4A48"/>
    <w:rsid w:val="006F4E4D"/>
    <w:rsid w:val="006F4F95"/>
    <w:rsid w:val="006F598D"/>
    <w:rsid w:val="006F608A"/>
    <w:rsid w:val="006F6111"/>
    <w:rsid w:val="006F62F4"/>
    <w:rsid w:val="006F6729"/>
    <w:rsid w:val="006F6D0F"/>
    <w:rsid w:val="006F7466"/>
    <w:rsid w:val="006F76C9"/>
    <w:rsid w:val="006F7854"/>
    <w:rsid w:val="006F7B0C"/>
    <w:rsid w:val="006F7CCF"/>
    <w:rsid w:val="006F7FFE"/>
    <w:rsid w:val="0070007A"/>
    <w:rsid w:val="0070036D"/>
    <w:rsid w:val="007006AD"/>
    <w:rsid w:val="00700CD3"/>
    <w:rsid w:val="00700DE7"/>
    <w:rsid w:val="00701381"/>
    <w:rsid w:val="00701B40"/>
    <w:rsid w:val="00701B42"/>
    <w:rsid w:val="00701C04"/>
    <w:rsid w:val="0070252F"/>
    <w:rsid w:val="00702A31"/>
    <w:rsid w:val="00702C79"/>
    <w:rsid w:val="00703111"/>
    <w:rsid w:val="00703386"/>
    <w:rsid w:val="007035C3"/>
    <w:rsid w:val="00703A5E"/>
    <w:rsid w:val="00703AF7"/>
    <w:rsid w:val="00703CCA"/>
    <w:rsid w:val="00703FBC"/>
    <w:rsid w:val="00704327"/>
    <w:rsid w:val="0070440C"/>
    <w:rsid w:val="00704480"/>
    <w:rsid w:val="00704495"/>
    <w:rsid w:val="007049B9"/>
    <w:rsid w:val="00704C8C"/>
    <w:rsid w:val="00704DAF"/>
    <w:rsid w:val="00705156"/>
    <w:rsid w:val="00705598"/>
    <w:rsid w:val="00706305"/>
    <w:rsid w:val="00706311"/>
    <w:rsid w:val="00707B2D"/>
    <w:rsid w:val="00707B88"/>
    <w:rsid w:val="00710637"/>
    <w:rsid w:val="00710794"/>
    <w:rsid w:val="007111B9"/>
    <w:rsid w:val="00711CE1"/>
    <w:rsid w:val="007128C1"/>
    <w:rsid w:val="00712A2F"/>
    <w:rsid w:val="0071349A"/>
    <w:rsid w:val="007136D7"/>
    <w:rsid w:val="00713813"/>
    <w:rsid w:val="00713ADD"/>
    <w:rsid w:val="00713E3A"/>
    <w:rsid w:val="00713FA6"/>
    <w:rsid w:val="007149C9"/>
    <w:rsid w:val="00714BD9"/>
    <w:rsid w:val="007151DE"/>
    <w:rsid w:val="007152C5"/>
    <w:rsid w:val="00715D61"/>
    <w:rsid w:val="00716206"/>
    <w:rsid w:val="0071648D"/>
    <w:rsid w:val="007168D2"/>
    <w:rsid w:val="00717685"/>
    <w:rsid w:val="00717739"/>
    <w:rsid w:val="0072097E"/>
    <w:rsid w:val="0072137D"/>
    <w:rsid w:val="007216D2"/>
    <w:rsid w:val="00721DE7"/>
    <w:rsid w:val="00721E0D"/>
    <w:rsid w:val="007221CC"/>
    <w:rsid w:val="007221D8"/>
    <w:rsid w:val="00722277"/>
    <w:rsid w:val="00722326"/>
    <w:rsid w:val="0072240F"/>
    <w:rsid w:val="007228F6"/>
    <w:rsid w:val="0072296A"/>
    <w:rsid w:val="00723615"/>
    <w:rsid w:val="00723638"/>
    <w:rsid w:val="00723E4A"/>
    <w:rsid w:val="00723F63"/>
    <w:rsid w:val="007240EC"/>
    <w:rsid w:val="00724304"/>
    <w:rsid w:val="007243AF"/>
    <w:rsid w:val="00724603"/>
    <w:rsid w:val="007246BD"/>
    <w:rsid w:val="00724984"/>
    <w:rsid w:val="007249E2"/>
    <w:rsid w:val="00724A9E"/>
    <w:rsid w:val="00724C2E"/>
    <w:rsid w:val="00725C9F"/>
    <w:rsid w:val="00725DA6"/>
    <w:rsid w:val="007262E3"/>
    <w:rsid w:val="007264AC"/>
    <w:rsid w:val="00726589"/>
    <w:rsid w:val="00726642"/>
    <w:rsid w:val="00726BEF"/>
    <w:rsid w:val="0072732A"/>
    <w:rsid w:val="0073065C"/>
    <w:rsid w:val="0073081E"/>
    <w:rsid w:val="00731632"/>
    <w:rsid w:val="007319C1"/>
    <w:rsid w:val="00731F7A"/>
    <w:rsid w:val="00732A12"/>
    <w:rsid w:val="0073366B"/>
    <w:rsid w:val="00733910"/>
    <w:rsid w:val="007339B1"/>
    <w:rsid w:val="00733CEC"/>
    <w:rsid w:val="00734450"/>
    <w:rsid w:val="007350F5"/>
    <w:rsid w:val="00735248"/>
    <w:rsid w:val="00735758"/>
    <w:rsid w:val="007357DA"/>
    <w:rsid w:val="00735871"/>
    <w:rsid w:val="00736753"/>
    <w:rsid w:val="0073696D"/>
    <w:rsid w:val="0073717A"/>
    <w:rsid w:val="00740149"/>
    <w:rsid w:val="00740504"/>
    <w:rsid w:val="00740586"/>
    <w:rsid w:val="0074061A"/>
    <w:rsid w:val="0074078C"/>
    <w:rsid w:val="0074137B"/>
    <w:rsid w:val="00741481"/>
    <w:rsid w:val="00741E46"/>
    <w:rsid w:val="00742620"/>
    <w:rsid w:val="007426E9"/>
    <w:rsid w:val="0074276D"/>
    <w:rsid w:val="007435C6"/>
    <w:rsid w:val="00744571"/>
    <w:rsid w:val="00745594"/>
    <w:rsid w:val="00745C61"/>
    <w:rsid w:val="00745CE0"/>
    <w:rsid w:val="007460EF"/>
    <w:rsid w:val="00746B74"/>
    <w:rsid w:val="00747AC9"/>
    <w:rsid w:val="00747D2C"/>
    <w:rsid w:val="00750250"/>
    <w:rsid w:val="007504F2"/>
    <w:rsid w:val="007512F5"/>
    <w:rsid w:val="0075163C"/>
    <w:rsid w:val="007516B4"/>
    <w:rsid w:val="007516F9"/>
    <w:rsid w:val="007519CE"/>
    <w:rsid w:val="00751AB8"/>
    <w:rsid w:val="00751E0B"/>
    <w:rsid w:val="007521F6"/>
    <w:rsid w:val="007526AC"/>
    <w:rsid w:val="0075278D"/>
    <w:rsid w:val="00752B08"/>
    <w:rsid w:val="00752B93"/>
    <w:rsid w:val="00753044"/>
    <w:rsid w:val="00753482"/>
    <w:rsid w:val="00753BB4"/>
    <w:rsid w:val="00753BED"/>
    <w:rsid w:val="00754155"/>
    <w:rsid w:val="00755198"/>
    <w:rsid w:val="0075594B"/>
    <w:rsid w:val="0075596B"/>
    <w:rsid w:val="0075662F"/>
    <w:rsid w:val="00756E70"/>
    <w:rsid w:val="00757243"/>
    <w:rsid w:val="00757C47"/>
    <w:rsid w:val="007604C6"/>
    <w:rsid w:val="00760514"/>
    <w:rsid w:val="0076162D"/>
    <w:rsid w:val="00761934"/>
    <w:rsid w:val="0076198A"/>
    <w:rsid w:val="007619C9"/>
    <w:rsid w:val="00761B79"/>
    <w:rsid w:val="00761D55"/>
    <w:rsid w:val="00761DCB"/>
    <w:rsid w:val="007622B8"/>
    <w:rsid w:val="007625A8"/>
    <w:rsid w:val="0076263F"/>
    <w:rsid w:val="00762D64"/>
    <w:rsid w:val="00762EE7"/>
    <w:rsid w:val="00762EFB"/>
    <w:rsid w:val="0076333D"/>
    <w:rsid w:val="007642EC"/>
    <w:rsid w:val="00764D40"/>
    <w:rsid w:val="007651DC"/>
    <w:rsid w:val="00765445"/>
    <w:rsid w:val="00766431"/>
    <w:rsid w:val="0076676C"/>
    <w:rsid w:val="00766A91"/>
    <w:rsid w:val="007670D2"/>
    <w:rsid w:val="007673F4"/>
    <w:rsid w:val="007674FE"/>
    <w:rsid w:val="007675B5"/>
    <w:rsid w:val="007675DC"/>
    <w:rsid w:val="007677A6"/>
    <w:rsid w:val="0076791D"/>
    <w:rsid w:val="00767CEC"/>
    <w:rsid w:val="00767E1B"/>
    <w:rsid w:val="00770228"/>
    <w:rsid w:val="00770E20"/>
    <w:rsid w:val="00771172"/>
    <w:rsid w:val="00771629"/>
    <w:rsid w:val="00771890"/>
    <w:rsid w:val="00771AD3"/>
    <w:rsid w:val="00771C59"/>
    <w:rsid w:val="00771F3F"/>
    <w:rsid w:val="007722A9"/>
    <w:rsid w:val="0077237A"/>
    <w:rsid w:val="00773A07"/>
    <w:rsid w:val="0077449C"/>
    <w:rsid w:val="00774902"/>
    <w:rsid w:val="00774B6E"/>
    <w:rsid w:val="00775724"/>
    <w:rsid w:val="007758D7"/>
    <w:rsid w:val="00775C2C"/>
    <w:rsid w:val="00775FE4"/>
    <w:rsid w:val="00776AED"/>
    <w:rsid w:val="00776D14"/>
    <w:rsid w:val="00776D49"/>
    <w:rsid w:val="00777229"/>
    <w:rsid w:val="00777945"/>
    <w:rsid w:val="007779E5"/>
    <w:rsid w:val="007803A0"/>
    <w:rsid w:val="007805BA"/>
    <w:rsid w:val="00780D45"/>
    <w:rsid w:val="00780D78"/>
    <w:rsid w:val="00781C61"/>
    <w:rsid w:val="0078200C"/>
    <w:rsid w:val="00782337"/>
    <w:rsid w:val="007828CA"/>
    <w:rsid w:val="00782A83"/>
    <w:rsid w:val="00782D30"/>
    <w:rsid w:val="0078334B"/>
    <w:rsid w:val="00783EC5"/>
    <w:rsid w:val="007840B8"/>
    <w:rsid w:val="007849B2"/>
    <w:rsid w:val="007853FF"/>
    <w:rsid w:val="00785685"/>
    <w:rsid w:val="00785EAB"/>
    <w:rsid w:val="00786105"/>
    <w:rsid w:val="007861FF"/>
    <w:rsid w:val="00786230"/>
    <w:rsid w:val="0078647A"/>
    <w:rsid w:val="007871A7"/>
    <w:rsid w:val="007871CA"/>
    <w:rsid w:val="007877D3"/>
    <w:rsid w:val="007900A3"/>
    <w:rsid w:val="007905FE"/>
    <w:rsid w:val="00791033"/>
    <w:rsid w:val="00791436"/>
    <w:rsid w:val="0079157E"/>
    <w:rsid w:val="0079170B"/>
    <w:rsid w:val="0079230D"/>
    <w:rsid w:val="007927F5"/>
    <w:rsid w:val="007930C2"/>
    <w:rsid w:val="007933FE"/>
    <w:rsid w:val="00793474"/>
    <w:rsid w:val="0079350B"/>
    <w:rsid w:val="007937DD"/>
    <w:rsid w:val="007938DF"/>
    <w:rsid w:val="00793A00"/>
    <w:rsid w:val="00793AD5"/>
    <w:rsid w:val="00793E7C"/>
    <w:rsid w:val="007945DE"/>
    <w:rsid w:val="00794CD8"/>
    <w:rsid w:val="00794DB9"/>
    <w:rsid w:val="00795229"/>
    <w:rsid w:val="00795304"/>
    <w:rsid w:val="007953E9"/>
    <w:rsid w:val="0079556A"/>
    <w:rsid w:val="00795716"/>
    <w:rsid w:val="0079577B"/>
    <w:rsid w:val="00795963"/>
    <w:rsid w:val="00795A05"/>
    <w:rsid w:val="00795A36"/>
    <w:rsid w:val="00795D69"/>
    <w:rsid w:val="00795E44"/>
    <w:rsid w:val="00795F01"/>
    <w:rsid w:val="00796112"/>
    <w:rsid w:val="00796847"/>
    <w:rsid w:val="00796D90"/>
    <w:rsid w:val="00796E6F"/>
    <w:rsid w:val="0079706E"/>
    <w:rsid w:val="00797106"/>
    <w:rsid w:val="00797D12"/>
    <w:rsid w:val="007A0847"/>
    <w:rsid w:val="007A0CC9"/>
    <w:rsid w:val="007A19C6"/>
    <w:rsid w:val="007A1DEC"/>
    <w:rsid w:val="007A22B5"/>
    <w:rsid w:val="007A2C83"/>
    <w:rsid w:val="007A352D"/>
    <w:rsid w:val="007A35A3"/>
    <w:rsid w:val="007A3A20"/>
    <w:rsid w:val="007A3B34"/>
    <w:rsid w:val="007A3E24"/>
    <w:rsid w:val="007A4242"/>
    <w:rsid w:val="007A467E"/>
    <w:rsid w:val="007A4D16"/>
    <w:rsid w:val="007A5250"/>
    <w:rsid w:val="007A58A7"/>
    <w:rsid w:val="007A5ADC"/>
    <w:rsid w:val="007A5C78"/>
    <w:rsid w:val="007A61A8"/>
    <w:rsid w:val="007A626A"/>
    <w:rsid w:val="007A6367"/>
    <w:rsid w:val="007A6861"/>
    <w:rsid w:val="007A68E8"/>
    <w:rsid w:val="007A6D0B"/>
    <w:rsid w:val="007A72D6"/>
    <w:rsid w:val="007A73F0"/>
    <w:rsid w:val="007A7654"/>
    <w:rsid w:val="007A76D9"/>
    <w:rsid w:val="007A7751"/>
    <w:rsid w:val="007A785F"/>
    <w:rsid w:val="007A7E70"/>
    <w:rsid w:val="007B032B"/>
    <w:rsid w:val="007B082A"/>
    <w:rsid w:val="007B0977"/>
    <w:rsid w:val="007B1084"/>
    <w:rsid w:val="007B1138"/>
    <w:rsid w:val="007B167A"/>
    <w:rsid w:val="007B1A7C"/>
    <w:rsid w:val="007B1BCD"/>
    <w:rsid w:val="007B1F4E"/>
    <w:rsid w:val="007B2421"/>
    <w:rsid w:val="007B2491"/>
    <w:rsid w:val="007B2AF6"/>
    <w:rsid w:val="007B2C9A"/>
    <w:rsid w:val="007B2E7E"/>
    <w:rsid w:val="007B2F0C"/>
    <w:rsid w:val="007B3233"/>
    <w:rsid w:val="007B33EF"/>
    <w:rsid w:val="007B3A9C"/>
    <w:rsid w:val="007B3CA4"/>
    <w:rsid w:val="007B4007"/>
    <w:rsid w:val="007B418E"/>
    <w:rsid w:val="007B4C39"/>
    <w:rsid w:val="007B56A9"/>
    <w:rsid w:val="007B57D1"/>
    <w:rsid w:val="007B5F75"/>
    <w:rsid w:val="007B6215"/>
    <w:rsid w:val="007B689A"/>
    <w:rsid w:val="007B75CE"/>
    <w:rsid w:val="007B76E1"/>
    <w:rsid w:val="007B7941"/>
    <w:rsid w:val="007B7B0E"/>
    <w:rsid w:val="007B7C7A"/>
    <w:rsid w:val="007B7F15"/>
    <w:rsid w:val="007B7FE0"/>
    <w:rsid w:val="007C02FF"/>
    <w:rsid w:val="007C05D1"/>
    <w:rsid w:val="007C0A37"/>
    <w:rsid w:val="007C0EA1"/>
    <w:rsid w:val="007C1188"/>
    <w:rsid w:val="007C127B"/>
    <w:rsid w:val="007C1A7F"/>
    <w:rsid w:val="007C2278"/>
    <w:rsid w:val="007C2667"/>
    <w:rsid w:val="007C26F2"/>
    <w:rsid w:val="007C3562"/>
    <w:rsid w:val="007C398A"/>
    <w:rsid w:val="007C3E4B"/>
    <w:rsid w:val="007C485A"/>
    <w:rsid w:val="007C6559"/>
    <w:rsid w:val="007C6D27"/>
    <w:rsid w:val="007C796F"/>
    <w:rsid w:val="007C7C22"/>
    <w:rsid w:val="007D030A"/>
    <w:rsid w:val="007D1216"/>
    <w:rsid w:val="007D1D6C"/>
    <w:rsid w:val="007D1EFB"/>
    <w:rsid w:val="007D202E"/>
    <w:rsid w:val="007D251E"/>
    <w:rsid w:val="007D2658"/>
    <w:rsid w:val="007D29C2"/>
    <w:rsid w:val="007D2BF9"/>
    <w:rsid w:val="007D30BB"/>
    <w:rsid w:val="007D3188"/>
    <w:rsid w:val="007D37FE"/>
    <w:rsid w:val="007D4009"/>
    <w:rsid w:val="007D433E"/>
    <w:rsid w:val="007D4469"/>
    <w:rsid w:val="007D4B1D"/>
    <w:rsid w:val="007D574B"/>
    <w:rsid w:val="007D5783"/>
    <w:rsid w:val="007D5B81"/>
    <w:rsid w:val="007D5E11"/>
    <w:rsid w:val="007D6010"/>
    <w:rsid w:val="007D6119"/>
    <w:rsid w:val="007D6302"/>
    <w:rsid w:val="007D6941"/>
    <w:rsid w:val="007D699A"/>
    <w:rsid w:val="007D6FD3"/>
    <w:rsid w:val="007D73A9"/>
    <w:rsid w:val="007E02AA"/>
    <w:rsid w:val="007E1791"/>
    <w:rsid w:val="007E1803"/>
    <w:rsid w:val="007E1BAF"/>
    <w:rsid w:val="007E1E82"/>
    <w:rsid w:val="007E2A02"/>
    <w:rsid w:val="007E2A2C"/>
    <w:rsid w:val="007E2C45"/>
    <w:rsid w:val="007E2E2E"/>
    <w:rsid w:val="007E32BC"/>
    <w:rsid w:val="007E354E"/>
    <w:rsid w:val="007E3856"/>
    <w:rsid w:val="007E3B0F"/>
    <w:rsid w:val="007E4269"/>
    <w:rsid w:val="007E47C8"/>
    <w:rsid w:val="007E524E"/>
    <w:rsid w:val="007E54AF"/>
    <w:rsid w:val="007E54C7"/>
    <w:rsid w:val="007E5569"/>
    <w:rsid w:val="007E586B"/>
    <w:rsid w:val="007E5872"/>
    <w:rsid w:val="007E5E0D"/>
    <w:rsid w:val="007E5F1B"/>
    <w:rsid w:val="007E5F5E"/>
    <w:rsid w:val="007E6EC4"/>
    <w:rsid w:val="007E70F1"/>
    <w:rsid w:val="007E73EB"/>
    <w:rsid w:val="007E75C0"/>
    <w:rsid w:val="007E7CD8"/>
    <w:rsid w:val="007F00B5"/>
    <w:rsid w:val="007F025B"/>
    <w:rsid w:val="007F0904"/>
    <w:rsid w:val="007F0975"/>
    <w:rsid w:val="007F0984"/>
    <w:rsid w:val="007F09EF"/>
    <w:rsid w:val="007F12E6"/>
    <w:rsid w:val="007F16DB"/>
    <w:rsid w:val="007F1D35"/>
    <w:rsid w:val="007F221F"/>
    <w:rsid w:val="007F28B5"/>
    <w:rsid w:val="007F2F14"/>
    <w:rsid w:val="007F30AC"/>
    <w:rsid w:val="007F35EF"/>
    <w:rsid w:val="007F3C50"/>
    <w:rsid w:val="007F3F61"/>
    <w:rsid w:val="007F3F7F"/>
    <w:rsid w:val="007F4197"/>
    <w:rsid w:val="007F4706"/>
    <w:rsid w:val="007F49EB"/>
    <w:rsid w:val="007F4CDC"/>
    <w:rsid w:val="007F531F"/>
    <w:rsid w:val="007F59D8"/>
    <w:rsid w:val="007F5CDE"/>
    <w:rsid w:val="007F5FEF"/>
    <w:rsid w:val="007F6097"/>
    <w:rsid w:val="007F60DD"/>
    <w:rsid w:val="007F6484"/>
    <w:rsid w:val="007F65B6"/>
    <w:rsid w:val="007F6611"/>
    <w:rsid w:val="007F6781"/>
    <w:rsid w:val="007F6B33"/>
    <w:rsid w:val="007F7A5E"/>
    <w:rsid w:val="007F7D0D"/>
    <w:rsid w:val="007F7FD2"/>
    <w:rsid w:val="008009CD"/>
    <w:rsid w:val="0080156B"/>
    <w:rsid w:val="008017ED"/>
    <w:rsid w:val="00801BF7"/>
    <w:rsid w:val="00802F1A"/>
    <w:rsid w:val="008032C7"/>
    <w:rsid w:val="008034EE"/>
    <w:rsid w:val="00803969"/>
    <w:rsid w:val="00803FC5"/>
    <w:rsid w:val="00804074"/>
    <w:rsid w:val="0080434F"/>
    <w:rsid w:val="0080441D"/>
    <w:rsid w:val="00804464"/>
    <w:rsid w:val="00804724"/>
    <w:rsid w:val="00804F4D"/>
    <w:rsid w:val="00804F51"/>
    <w:rsid w:val="008052F4"/>
    <w:rsid w:val="008058E0"/>
    <w:rsid w:val="00805F8A"/>
    <w:rsid w:val="00805FEE"/>
    <w:rsid w:val="008066CC"/>
    <w:rsid w:val="00806AA6"/>
    <w:rsid w:val="00806CC4"/>
    <w:rsid w:val="008074F2"/>
    <w:rsid w:val="0081005C"/>
    <w:rsid w:val="0081056B"/>
    <w:rsid w:val="00810B72"/>
    <w:rsid w:val="00811315"/>
    <w:rsid w:val="00811365"/>
    <w:rsid w:val="008113E6"/>
    <w:rsid w:val="008115FA"/>
    <w:rsid w:val="00812364"/>
    <w:rsid w:val="0081295E"/>
    <w:rsid w:val="00812D3F"/>
    <w:rsid w:val="00812E5F"/>
    <w:rsid w:val="00813064"/>
    <w:rsid w:val="008136B7"/>
    <w:rsid w:val="00813895"/>
    <w:rsid w:val="00813F89"/>
    <w:rsid w:val="00813FC2"/>
    <w:rsid w:val="00814518"/>
    <w:rsid w:val="0081522B"/>
    <w:rsid w:val="0081549D"/>
    <w:rsid w:val="00815649"/>
    <w:rsid w:val="008156FF"/>
    <w:rsid w:val="00815B6D"/>
    <w:rsid w:val="00815DEF"/>
    <w:rsid w:val="00816080"/>
    <w:rsid w:val="00816353"/>
    <w:rsid w:val="008165B9"/>
    <w:rsid w:val="00816866"/>
    <w:rsid w:val="00817137"/>
    <w:rsid w:val="0081787B"/>
    <w:rsid w:val="00817FB4"/>
    <w:rsid w:val="00820109"/>
    <w:rsid w:val="008203A3"/>
    <w:rsid w:val="008205C1"/>
    <w:rsid w:val="00820926"/>
    <w:rsid w:val="008210F3"/>
    <w:rsid w:val="00821533"/>
    <w:rsid w:val="00821B16"/>
    <w:rsid w:val="00821BAA"/>
    <w:rsid w:val="00821BB9"/>
    <w:rsid w:val="00821F15"/>
    <w:rsid w:val="0082245C"/>
    <w:rsid w:val="008226F0"/>
    <w:rsid w:val="008226FB"/>
    <w:rsid w:val="008230E6"/>
    <w:rsid w:val="00823692"/>
    <w:rsid w:val="00823735"/>
    <w:rsid w:val="00823904"/>
    <w:rsid w:val="00823E5A"/>
    <w:rsid w:val="00823E74"/>
    <w:rsid w:val="0082527A"/>
    <w:rsid w:val="008253B2"/>
    <w:rsid w:val="008260B2"/>
    <w:rsid w:val="008262AE"/>
    <w:rsid w:val="00826394"/>
    <w:rsid w:val="0082640F"/>
    <w:rsid w:val="0082658D"/>
    <w:rsid w:val="00826716"/>
    <w:rsid w:val="00826818"/>
    <w:rsid w:val="00826EF5"/>
    <w:rsid w:val="00826FDC"/>
    <w:rsid w:val="00827EB9"/>
    <w:rsid w:val="008300D8"/>
    <w:rsid w:val="00830A5E"/>
    <w:rsid w:val="00830B29"/>
    <w:rsid w:val="00830DC3"/>
    <w:rsid w:val="00831A65"/>
    <w:rsid w:val="00831CCC"/>
    <w:rsid w:val="008323D5"/>
    <w:rsid w:val="008324E7"/>
    <w:rsid w:val="0083351E"/>
    <w:rsid w:val="0083583D"/>
    <w:rsid w:val="00835E2E"/>
    <w:rsid w:val="00836362"/>
    <w:rsid w:val="00836813"/>
    <w:rsid w:val="00836E8B"/>
    <w:rsid w:val="00837050"/>
    <w:rsid w:val="0083740F"/>
    <w:rsid w:val="00837E1C"/>
    <w:rsid w:val="00840298"/>
    <w:rsid w:val="008402BE"/>
    <w:rsid w:val="00840441"/>
    <w:rsid w:val="00840B3E"/>
    <w:rsid w:val="00840B97"/>
    <w:rsid w:val="00840E06"/>
    <w:rsid w:val="008411BC"/>
    <w:rsid w:val="0084170F"/>
    <w:rsid w:val="0084184F"/>
    <w:rsid w:val="00841B09"/>
    <w:rsid w:val="00841E18"/>
    <w:rsid w:val="008430B4"/>
    <w:rsid w:val="00843263"/>
    <w:rsid w:val="00843478"/>
    <w:rsid w:val="00843669"/>
    <w:rsid w:val="0084408C"/>
    <w:rsid w:val="008440AD"/>
    <w:rsid w:val="008441C4"/>
    <w:rsid w:val="00844287"/>
    <w:rsid w:val="00844292"/>
    <w:rsid w:val="00844542"/>
    <w:rsid w:val="00844D60"/>
    <w:rsid w:val="00845019"/>
    <w:rsid w:val="0084514E"/>
    <w:rsid w:val="008455C3"/>
    <w:rsid w:val="00845D97"/>
    <w:rsid w:val="008469E7"/>
    <w:rsid w:val="008469ED"/>
    <w:rsid w:val="00846BF6"/>
    <w:rsid w:val="00846E56"/>
    <w:rsid w:val="008472AC"/>
    <w:rsid w:val="008475FE"/>
    <w:rsid w:val="00847CB0"/>
    <w:rsid w:val="00847F4B"/>
    <w:rsid w:val="00850482"/>
    <w:rsid w:val="00851055"/>
    <w:rsid w:val="008514D4"/>
    <w:rsid w:val="00851655"/>
    <w:rsid w:val="008518C3"/>
    <w:rsid w:val="00851995"/>
    <w:rsid w:val="00851BD9"/>
    <w:rsid w:val="00851BE6"/>
    <w:rsid w:val="00852396"/>
    <w:rsid w:val="00852FB1"/>
    <w:rsid w:val="00853227"/>
    <w:rsid w:val="008533A8"/>
    <w:rsid w:val="00854236"/>
    <w:rsid w:val="00854439"/>
    <w:rsid w:val="008547E2"/>
    <w:rsid w:val="00854A94"/>
    <w:rsid w:val="00854AF0"/>
    <w:rsid w:val="00854DB0"/>
    <w:rsid w:val="00855201"/>
    <w:rsid w:val="008553C4"/>
    <w:rsid w:val="00856750"/>
    <w:rsid w:val="00856BBA"/>
    <w:rsid w:val="00856E49"/>
    <w:rsid w:val="008572B1"/>
    <w:rsid w:val="00857C10"/>
    <w:rsid w:val="00857EFB"/>
    <w:rsid w:val="00860149"/>
    <w:rsid w:val="00860579"/>
    <w:rsid w:val="00860ACC"/>
    <w:rsid w:val="00861226"/>
    <w:rsid w:val="0086176C"/>
    <w:rsid w:val="0086186F"/>
    <w:rsid w:val="008619D6"/>
    <w:rsid w:val="00862D07"/>
    <w:rsid w:val="00862D59"/>
    <w:rsid w:val="00863891"/>
    <w:rsid w:val="008639DA"/>
    <w:rsid w:val="00863FC6"/>
    <w:rsid w:val="008640AB"/>
    <w:rsid w:val="00864266"/>
    <w:rsid w:val="008649C5"/>
    <w:rsid w:val="00864A1A"/>
    <w:rsid w:val="00864DA0"/>
    <w:rsid w:val="008653CA"/>
    <w:rsid w:val="00866119"/>
    <w:rsid w:val="0086650A"/>
    <w:rsid w:val="0086660D"/>
    <w:rsid w:val="00866756"/>
    <w:rsid w:val="00866929"/>
    <w:rsid w:val="00866CAA"/>
    <w:rsid w:val="00866FFE"/>
    <w:rsid w:val="00867C1E"/>
    <w:rsid w:val="00867D99"/>
    <w:rsid w:val="00867ED5"/>
    <w:rsid w:val="00867F5A"/>
    <w:rsid w:val="008700EF"/>
    <w:rsid w:val="00870681"/>
    <w:rsid w:val="0087079B"/>
    <w:rsid w:val="00870919"/>
    <w:rsid w:val="00870B1A"/>
    <w:rsid w:val="00870C27"/>
    <w:rsid w:val="0087102D"/>
    <w:rsid w:val="008710BF"/>
    <w:rsid w:val="00871208"/>
    <w:rsid w:val="0087130B"/>
    <w:rsid w:val="00871BF5"/>
    <w:rsid w:val="008722EF"/>
    <w:rsid w:val="008723F1"/>
    <w:rsid w:val="008725C4"/>
    <w:rsid w:val="00873093"/>
    <w:rsid w:val="00873131"/>
    <w:rsid w:val="00873144"/>
    <w:rsid w:val="008737F1"/>
    <w:rsid w:val="008739D8"/>
    <w:rsid w:val="00873C55"/>
    <w:rsid w:val="00873E3C"/>
    <w:rsid w:val="00873EF7"/>
    <w:rsid w:val="00874601"/>
    <w:rsid w:val="00875515"/>
    <w:rsid w:val="008758AA"/>
    <w:rsid w:val="008759C6"/>
    <w:rsid w:val="00875B87"/>
    <w:rsid w:val="00875BC1"/>
    <w:rsid w:val="00875F2D"/>
    <w:rsid w:val="0087618F"/>
    <w:rsid w:val="00876971"/>
    <w:rsid w:val="00876DEE"/>
    <w:rsid w:val="00877307"/>
    <w:rsid w:val="00877607"/>
    <w:rsid w:val="0088024B"/>
    <w:rsid w:val="0088100D"/>
    <w:rsid w:val="00881815"/>
    <w:rsid w:val="00881A54"/>
    <w:rsid w:val="00881D93"/>
    <w:rsid w:val="00882178"/>
    <w:rsid w:val="00882E74"/>
    <w:rsid w:val="0088371D"/>
    <w:rsid w:val="00883CE6"/>
    <w:rsid w:val="00883EE6"/>
    <w:rsid w:val="0088428A"/>
    <w:rsid w:val="0088454C"/>
    <w:rsid w:val="00885B9A"/>
    <w:rsid w:val="00885EDC"/>
    <w:rsid w:val="0088646A"/>
    <w:rsid w:val="008864DF"/>
    <w:rsid w:val="008864F4"/>
    <w:rsid w:val="0088726B"/>
    <w:rsid w:val="00887289"/>
    <w:rsid w:val="00887F28"/>
    <w:rsid w:val="00890036"/>
    <w:rsid w:val="008904E6"/>
    <w:rsid w:val="00890C53"/>
    <w:rsid w:val="00890CF4"/>
    <w:rsid w:val="00890F88"/>
    <w:rsid w:val="008913CB"/>
    <w:rsid w:val="008915C2"/>
    <w:rsid w:val="008916AE"/>
    <w:rsid w:val="0089173E"/>
    <w:rsid w:val="00891B95"/>
    <w:rsid w:val="008920A9"/>
    <w:rsid w:val="0089225F"/>
    <w:rsid w:val="008926B2"/>
    <w:rsid w:val="0089290D"/>
    <w:rsid w:val="00892D4B"/>
    <w:rsid w:val="00892F0C"/>
    <w:rsid w:val="0089352D"/>
    <w:rsid w:val="00893F19"/>
    <w:rsid w:val="0089405B"/>
    <w:rsid w:val="0089454D"/>
    <w:rsid w:val="008945F1"/>
    <w:rsid w:val="008947FF"/>
    <w:rsid w:val="00894A31"/>
    <w:rsid w:val="00894E64"/>
    <w:rsid w:val="00895159"/>
    <w:rsid w:val="0089523E"/>
    <w:rsid w:val="008958E3"/>
    <w:rsid w:val="008958F2"/>
    <w:rsid w:val="00895B66"/>
    <w:rsid w:val="00896202"/>
    <w:rsid w:val="00896388"/>
    <w:rsid w:val="00896470"/>
    <w:rsid w:val="00896517"/>
    <w:rsid w:val="0089686A"/>
    <w:rsid w:val="00896D68"/>
    <w:rsid w:val="00896D80"/>
    <w:rsid w:val="00896E1E"/>
    <w:rsid w:val="008972A0"/>
    <w:rsid w:val="00897986"/>
    <w:rsid w:val="00897D21"/>
    <w:rsid w:val="008A02BD"/>
    <w:rsid w:val="008A11A0"/>
    <w:rsid w:val="008A12F8"/>
    <w:rsid w:val="008A175E"/>
    <w:rsid w:val="008A18C3"/>
    <w:rsid w:val="008A1BD6"/>
    <w:rsid w:val="008A223A"/>
    <w:rsid w:val="008A2B7E"/>
    <w:rsid w:val="008A2BA7"/>
    <w:rsid w:val="008A2EC1"/>
    <w:rsid w:val="008A30B1"/>
    <w:rsid w:val="008A383F"/>
    <w:rsid w:val="008A3C10"/>
    <w:rsid w:val="008A4644"/>
    <w:rsid w:val="008A4C92"/>
    <w:rsid w:val="008A4DA2"/>
    <w:rsid w:val="008A50EB"/>
    <w:rsid w:val="008A584A"/>
    <w:rsid w:val="008A5C0F"/>
    <w:rsid w:val="008A7073"/>
    <w:rsid w:val="008A7190"/>
    <w:rsid w:val="008A7397"/>
    <w:rsid w:val="008A7504"/>
    <w:rsid w:val="008A7AE3"/>
    <w:rsid w:val="008A7BF3"/>
    <w:rsid w:val="008A7CDC"/>
    <w:rsid w:val="008A7EA8"/>
    <w:rsid w:val="008A7F57"/>
    <w:rsid w:val="008B0223"/>
    <w:rsid w:val="008B03F1"/>
    <w:rsid w:val="008B0A6B"/>
    <w:rsid w:val="008B0D9B"/>
    <w:rsid w:val="008B1255"/>
    <w:rsid w:val="008B14B4"/>
    <w:rsid w:val="008B1AA4"/>
    <w:rsid w:val="008B1AD0"/>
    <w:rsid w:val="008B1C93"/>
    <w:rsid w:val="008B21FF"/>
    <w:rsid w:val="008B2922"/>
    <w:rsid w:val="008B2DD5"/>
    <w:rsid w:val="008B2FC1"/>
    <w:rsid w:val="008B3942"/>
    <w:rsid w:val="008B39C0"/>
    <w:rsid w:val="008B3AA7"/>
    <w:rsid w:val="008B3B49"/>
    <w:rsid w:val="008B4B3D"/>
    <w:rsid w:val="008B4B42"/>
    <w:rsid w:val="008B5116"/>
    <w:rsid w:val="008B54DE"/>
    <w:rsid w:val="008B56D7"/>
    <w:rsid w:val="008B5C3D"/>
    <w:rsid w:val="008B5DCE"/>
    <w:rsid w:val="008B6170"/>
    <w:rsid w:val="008B65A3"/>
    <w:rsid w:val="008B65F5"/>
    <w:rsid w:val="008B6D95"/>
    <w:rsid w:val="008B7072"/>
    <w:rsid w:val="008B709A"/>
    <w:rsid w:val="008B75B5"/>
    <w:rsid w:val="008C01D1"/>
    <w:rsid w:val="008C0987"/>
    <w:rsid w:val="008C09E5"/>
    <w:rsid w:val="008C0C8A"/>
    <w:rsid w:val="008C173B"/>
    <w:rsid w:val="008C189E"/>
    <w:rsid w:val="008C1A8E"/>
    <w:rsid w:val="008C1B43"/>
    <w:rsid w:val="008C1FC8"/>
    <w:rsid w:val="008C2D54"/>
    <w:rsid w:val="008C3030"/>
    <w:rsid w:val="008C3637"/>
    <w:rsid w:val="008C3ACF"/>
    <w:rsid w:val="008C3C1A"/>
    <w:rsid w:val="008C3EB3"/>
    <w:rsid w:val="008C4160"/>
    <w:rsid w:val="008C4219"/>
    <w:rsid w:val="008C46F4"/>
    <w:rsid w:val="008C4D2D"/>
    <w:rsid w:val="008C52FC"/>
    <w:rsid w:val="008C53CF"/>
    <w:rsid w:val="008C5543"/>
    <w:rsid w:val="008C590A"/>
    <w:rsid w:val="008C618A"/>
    <w:rsid w:val="008C61E8"/>
    <w:rsid w:val="008C648F"/>
    <w:rsid w:val="008C6A6F"/>
    <w:rsid w:val="008C6E4D"/>
    <w:rsid w:val="008C727D"/>
    <w:rsid w:val="008C76D5"/>
    <w:rsid w:val="008C7BB4"/>
    <w:rsid w:val="008C7CAA"/>
    <w:rsid w:val="008D0125"/>
    <w:rsid w:val="008D03AB"/>
    <w:rsid w:val="008D08A3"/>
    <w:rsid w:val="008D0D50"/>
    <w:rsid w:val="008D0F48"/>
    <w:rsid w:val="008D159C"/>
    <w:rsid w:val="008D1937"/>
    <w:rsid w:val="008D1DC8"/>
    <w:rsid w:val="008D212C"/>
    <w:rsid w:val="008D2C54"/>
    <w:rsid w:val="008D365E"/>
    <w:rsid w:val="008D5247"/>
    <w:rsid w:val="008D597A"/>
    <w:rsid w:val="008D5E4A"/>
    <w:rsid w:val="008D6798"/>
    <w:rsid w:val="008D6F68"/>
    <w:rsid w:val="008D79BA"/>
    <w:rsid w:val="008D7F55"/>
    <w:rsid w:val="008E07AA"/>
    <w:rsid w:val="008E0D5F"/>
    <w:rsid w:val="008E0E7A"/>
    <w:rsid w:val="008E0F10"/>
    <w:rsid w:val="008E1042"/>
    <w:rsid w:val="008E1262"/>
    <w:rsid w:val="008E1ED1"/>
    <w:rsid w:val="008E1F65"/>
    <w:rsid w:val="008E20C7"/>
    <w:rsid w:val="008E2111"/>
    <w:rsid w:val="008E2B93"/>
    <w:rsid w:val="008E2DA8"/>
    <w:rsid w:val="008E3122"/>
    <w:rsid w:val="008E3415"/>
    <w:rsid w:val="008E396C"/>
    <w:rsid w:val="008E39D2"/>
    <w:rsid w:val="008E3A86"/>
    <w:rsid w:val="008E3FA9"/>
    <w:rsid w:val="008E4209"/>
    <w:rsid w:val="008E45DB"/>
    <w:rsid w:val="008E4986"/>
    <w:rsid w:val="008E4BF0"/>
    <w:rsid w:val="008E59AC"/>
    <w:rsid w:val="008E5DB9"/>
    <w:rsid w:val="008E5FB9"/>
    <w:rsid w:val="008E65E2"/>
    <w:rsid w:val="008E683C"/>
    <w:rsid w:val="008E6AE9"/>
    <w:rsid w:val="008E6C95"/>
    <w:rsid w:val="008E757C"/>
    <w:rsid w:val="008E7631"/>
    <w:rsid w:val="008E79C3"/>
    <w:rsid w:val="008E7A1A"/>
    <w:rsid w:val="008E7D8B"/>
    <w:rsid w:val="008F06ED"/>
    <w:rsid w:val="008F0873"/>
    <w:rsid w:val="008F0A2E"/>
    <w:rsid w:val="008F0A3D"/>
    <w:rsid w:val="008F0CDF"/>
    <w:rsid w:val="008F0ED6"/>
    <w:rsid w:val="008F1389"/>
    <w:rsid w:val="008F177A"/>
    <w:rsid w:val="008F1852"/>
    <w:rsid w:val="008F1A34"/>
    <w:rsid w:val="008F22F8"/>
    <w:rsid w:val="008F34CC"/>
    <w:rsid w:val="008F3689"/>
    <w:rsid w:val="008F3E3B"/>
    <w:rsid w:val="008F42D9"/>
    <w:rsid w:val="008F4ABD"/>
    <w:rsid w:val="008F4CCB"/>
    <w:rsid w:val="008F5264"/>
    <w:rsid w:val="008F5CCD"/>
    <w:rsid w:val="008F69D5"/>
    <w:rsid w:val="008F6C65"/>
    <w:rsid w:val="008F74B3"/>
    <w:rsid w:val="008F7B85"/>
    <w:rsid w:val="008F7F32"/>
    <w:rsid w:val="009000EC"/>
    <w:rsid w:val="00900B38"/>
    <w:rsid w:val="00900D6A"/>
    <w:rsid w:val="009012B4"/>
    <w:rsid w:val="009013A8"/>
    <w:rsid w:val="0090180E"/>
    <w:rsid w:val="00901D53"/>
    <w:rsid w:val="00901E17"/>
    <w:rsid w:val="009023AF"/>
    <w:rsid w:val="00902856"/>
    <w:rsid w:val="00902B00"/>
    <w:rsid w:val="0090310A"/>
    <w:rsid w:val="0090319D"/>
    <w:rsid w:val="00903319"/>
    <w:rsid w:val="00903924"/>
    <w:rsid w:val="00903C52"/>
    <w:rsid w:val="00904001"/>
    <w:rsid w:val="009043CB"/>
    <w:rsid w:val="00904687"/>
    <w:rsid w:val="009048C4"/>
    <w:rsid w:val="0090499F"/>
    <w:rsid w:val="00904A2C"/>
    <w:rsid w:val="00904C6E"/>
    <w:rsid w:val="00904D65"/>
    <w:rsid w:val="009051DF"/>
    <w:rsid w:val="009058BA"/>
    <w:rsid w:val="00905D04"/>
    <w:rsid w:val="00905E76"/>
    <w:rsid w:val="00905EA1"/>
    <w:rsid w:val="00906814"/>
    <w:rsid w:val="00906A83"/>
    <w:rsid w:val="009077C1"/>
    <w:rsid w:val="009077D6"/>
    <w:rsid w:val="00907811"/>
    <w:rsid w:val="00907874"/>
    <w:rsid w:val="009102F8"/>
    <w:rsid w:val="009104B4"/>
    <w:rsid w:val="0091051A"/>
    <w:rsid w:val="009109BD"/>
    <w:rsid w:val="00911ACD"/>
    <w:rsid w:val="00912341"/>
    <w:rsid w:val="009124C7"/>
    <w:rsid w:val="00912967"/>
    <w:rsid w:val="00912FC9"/>
    <w:rsid w:val="0091325E"/>
    <w:rsid w:val="0091398A"/>
    <w:rsid w:val="00913ECE"/>
    <w:rsid w:val="009143FC"/>
    <w:rsid w:val="009144CC"/>
    <w:rsid w:val="00914BA2"/>
    <w:rsid w:val="00915137"/>
    <w:rsid w:val="009156B2"/>
    <w:rsid w:val="009158E0"/>
    <w:rsid w:val="00915AD5"/>
    <w:rsid w:val="00915CFD"/>
    <w:rsid w:val="009166F0"/>
    <w:rsid w:val="00916856"/>
    <w:rsid w:val="00916A36"/>
    <w:rsid w:val="00916EC4"/>
    <w:rsid w:val="00917324"/>
    <w:rsid w:val="00917F3E"/>
    <w:rsid w:val="00917FF2"/>
    <w:rsid w:val="0092029D"/>
    <w:rsid w:val="00921D08"/>
    <w:rsid w:val="00921E87"/>
    <w:rsid w:val="0092259C"/>
    <w:rsid w:val="009226AD"/>
    <w:rsid w:val="0092379B"/>
    <w:rsid w:val="00923B52"/>
    <w:rsid w:val="00923B7E"/>
    <w:rsid w:val="00923CED"/>
    <w:rsid w:val="00923ECD"/>
    <w:rsid w:val="00923FB3"/>
    <w:rsid w:val="00924308"/>
    <w:rsid w:val="0092436A"/>
    <w:rsid w:val="00924EC6"/>
    <w:rsid w:val="00925708"/>
    <w:rsid w:val="00925958"/>
    <w:rsid w:val="00925C32"/>
    <w:rsid w:val="0092673A"/>
    <w:rsid w:val="0092677A"/>
    <w:rsid w:val="00926861"/>
    <w:rsid w:val="00926DF8"/>
    <w:rsid w:val="00927188"/>
    <w:rsid w:val="0092783D"/>
    <w:rsid w:val="00927E18"/>
    <w:rsid w:val="009303F1"/>
    <w:rsid w:val="009309E1"/>
    <w:rsid w:val="00930B21"/>
    <w:rsid w:val="00930D0B"/>
    <w:rsid w:val="00930E06"/>
    <w:rsid w:val="00930F46"/>
    <w:rsid w:val="00931129"/>
    <w:rsid w:val="00931445"/>
    <w:rsid w:val="009316FA"/>
    <w:rsid w:val="00932091"/>
    <w:rsid w:val="00932129"/>
    <w:rsid w:val="009330F7"/>
    <w:rsid w:val="00933AC4"/>
    <w:rsid w:val="00934362"/>
    <w:rsid w:val="00934553"/>
    <w:rsid w:val="0093489B"/>
    <w:rsid w:val="009348FC"/>
    <w:rsid w:val="00934BB1"/>
    <w:rsid w:val="00934F8A"/>
    <w:rsid w:val="0093542F"/>
    <w:rsid w:val="009355C1"/>
    <w:rsid w:val="00935B97"/>
    <w:rsid w:val="00935CF4"/>
    <w:rsid w:val="009360F6"/>
    <w:rsid w:val="0093662C"/>
    <w:rsid w:val="00936C6D"/>
    <w:rsid w:val="00936E27"/>
    <w:rsid w:val="00936E4B"/>
    <w:rsid w:val="00937120"/>
    <w:rsid w:val="009371B7"/>
    <w:rsid w:val="0093750A"/>
    <w:rsid w:val="009378A2"/>
    <w:rsid w:val="0094017F"/>
    <w:rsid w:val="00940855"/>
    <w:rsid w:val="00941143"/>
    <w:rsid w:val="009413A0"/>
    <w:rsid w:val="0094162C"/>
    <w:rsid w:val="009419E7"/>
    <w:rsid w:val="00941B6B"/>
    <w:rsid w:val="00941CC2"/>
    <w:rsid w:val="00941E02"/>
    <w:rsid w:val="00941E0E"/>
    <w:rsid w:val="00942896"/>
    <w:rsid w:val="00942996"/>
    <w:rsid w:val="00942E16"/>
    <w:rsid w:val="00943092"/>
    <w:rsid w:val="009430C6"/>
    <w:rsid w:val="00943FE1"/>
    <w:rsid w:val="0094421D"/>
    <w:rsid w:val="0094435E"/>
    <w:rsid w:val="009448B1"/>
    <w:rsid w:val="009448DA"/>
    <w:rsid w:val="00944D1D"/>
    <w:rsid w:val="00944E15"/>
    <w:rsid w:val="00944E98"/>
    <w:rsid w:val="0094595C"/>
    <w:rsid w:val="00945B56"/>
    <w:rsid w:val="00945D95"/>
    <w:rsid w:val="009461E7"/>
    <w:rsid w:val="009462BF"/>
    <w:rsid w:val="00946858"/>
    <w:rsid w:val="00946922"/>
    <w:rsid w:val="00946B0E"/>
    <w:rsid w:val="00946E04"/>
    <w:rsid w:val="00947073"/>
    <w:rsid w:val="0094762F"/>
    <w:rsid w:val="00947BB8"/>
    <w:rsid w:val="0095006B"/>
    <w:rsid w:val="00950088"/>
    <w:rsid w:val="0095038E"/>
    <w:rsid w:val="00950B9C"/>
    <w:rsid w:val="00950D5D"/>
    <w:rsid w:val="00951034"/>
    <w:rsid w:val="00951289"/>
    <w:rsid w:val="0095141D"/>
    <w:rsid w:val="00951C10"/>
    <w:rsid w:val="0095210F"/>
    <w:rsid w:val="00952245"/>
    <w:rsid w:val="00952376"/>
    <w:rsid w:val="0095240C"/>
    <w:rsid w:val="009524CD"/>
    <w:rsid w:val="00952A0B"/>
    <w:rsid w:val="00952B14"/>
    <w:rsid w:val="00952BD4"/>
    <w:rsid w:val="00952DD3"/>
    <w:rsid w:val="00952FBE"/>
    <w:rsid w:val="009539AD"/>
    <w:rsid w:val="00953AEA"/>
    <w:rsid w:val="00953B33"/>
    <w:rsid w:val="00953B80"/>
    <w:rsid w:val="00953B84"/>
    <w:rsid w:val="00953DE0"/>
    <w:rsid w:val="00953FC8"/>
    <w:rsid w:val="00955177"/>
    <w:rsid w:val="009557B6"/>
    <w:rsid w:val="00955AC1"/>
    <w:rsid w:val="0095611E"/>
    <w:rsid w:val="00956DD5"/>
    <w:rsid w:val="00956ED3"/>
    <w:rsid w:val="00957214"/>
    <w:rsid w:val="009572B0"/>
    <w:rsid w:val="009573D3"/>
    <w:rsid w:val="0095761B"/>
    <w:rsid w:val="00957F51"/>
    <w:rsid w:val="00960167"/>
    <w:rsid w:val="009601C8"/>
    <w:rsid w:val="00960688"/>
    <w:rsid w:val="00961166"/>
    <w:rsid w:val="00961597"/>
    <w:rsid w:val="0096196E"/>
    <w:rsid w:val="00962333"/>
    <w:rsid w:val="00962C97"/>
    <w:rsid w:val="00962E4B"/>
    <w:rsid w:val="009635DA"/>
    <w:rsid w:val="00963B21"/>
    <w:rsid w:val="00963BD2"/>
    <w:rsid w:val="00963DE8"/>
    <w:rsid w:val="009649B7"/>
    <w:rsid w:val="00964CAB"/>
    <w:rsid w:val="009657C3"/>
    <w:rsid w:val="009665B4"/>
    <w:rsid w:val="00966CA6"/>
    <w:rsid w:val="00966D85"/>
    <w:rsid w:val="009670E8"/>
    <w:rsid w:val="00967564"/>
    <w:rsid w:val="009702BA"/>
    <w:rsid w:val="0097036D"/>
    <w:rsid w:val="0097077E"/>
    <w:rsid w:val="00971299"/>
    <w:rsid w:val="009715E1"/>
    <w:rsid w:val="009715E7"/>
    <w:rsid w:val="0097197C"/>
    <w:rsid w:val="00971B89"/>
    <w:rsid w:val="00971B96"/>
    <w:rsid w:val="00971F33"/>
    <w:rsid w:val="009720E4"/>
    <w:rsid w:val="00972290"/>
    <w:rsid w:val="00972380"/>
    <w:rsid w:val="009723DD"/>
    <w:rsid w:val="0097292E"/>
    <w:rsid w:val="00972A41"/>
    <w:rsid w:val="00972A48"/>
    <w:rsid w:val="00972BE3"/>
    <w:rsid w:val="00972D3F"/>
    <w:rsid w:val="009730D6"/>
    <w:rsid w:val="00973843"/>
    <w:rsid w:val="00973BDB"/>
    <w:rsid w:val="00973D0B"/>
    <w:rsid w:val="00974059"/>
    <w:rsid w:val="009746EC"/>
    <w:rsid w:val="009747BF"/>
    <w:rsid w:val="00974975"/>
    <w:rsid w:val="00975603"/>
    <w:rsid w:val="0097575F"/>
    <w:rsid w:val="00975DEC"/>
    <w:rsid w:val="0097654C"/>
    <w:rsid w:val="0097662C"/>
    <w:rsid w:val="00976916"/>
    <w:rsid w:val="00977120"/>
    <w:rsid w:val="0097717A"/>
    <w:rsid w:val="009773FC"/>
    <w:rsid w:val="0097762D"/>
    <w:rsid w:val="00977712"/>
    <w:rsid w:val="009778F3"/>
    <w:rsid w:val="00977A6D"/>
    <w:rsid w:val="00977BA1"/>
    <w:rsid w:val="00977C06"/>
    <w:rsid w:val="00980574"/>
    <w:rsid w:val="009807C6"/>
    <w:rsid w:val="00980B4D"/>
    <w:rsid w:val="00980CE6"/>
    <w:rsid w:val="0098183F"/>
    <w:rsid w:val="0098196E"/>
    <w:rsid w:val="0098213D"/>
    <w:rsid w:val="009827EB"/>
    <w:rsid w:val="00982A2E"/>
    <w:rsid w:val="009833F0"/>
    <w:rsid w:val="00983424"/>
    <w:rsid w:val="00983726"/>
    <w:rsid w:val="00983872"/>
    <w:rsid w:val="0098397C"/>
    <w:rsid w:val="00983C65"/>
    <w:rsid w:val="00983C6C"/>
    <w:rsid w:val="00983FAA"/>
    <w:rsid w:val="009843B6"/>
    <w:rsid w:val="009846A6"/>
    <w:rsid w:val="00984A77"/>
    <w:rsid w:val="00984EB6"/>
    <w:rsid w:val="00985244"/>
    <w:rsid w:val="009855CB"/>
    <w:rsid w:val="00985938"/>
    <w:rsid w:val="00985CC1"/>
    <w:rsid w:val="00985E53"/>
    <w:rsid w:val="00986155"/>
    <w:rsid w:val="00986A41"/>
    <w:rsid w:val="00986C9B"/>
    <w:rsid w:val="00986CA5"/>
    <w:rsid w:val="00986E15"/>
    <w:rsid w:val="00986FE3"/>
    <w:rsid w:val="00987345"/>
    <w:rsid w:val="009874C6"/>
    <w:rsid w:val="00987D11"/>
    <w:rsid w:val="009903D3"/>
    <w:rsid w:val="009905B9"/>
    <w:rsid w:val="00990B4A"/>
    <w:rsid w:val="00991389"/>
    <w:rsid w:val="00991555"/>
    <w:rsid w:val="00991D56"/>
    <w:rsid w:val="009921BD"/>
    <w:rsid w:val="00992AE1"/>
    <w:rsid w:val="00992CAD"/>
    <w:rsid w:val="00992D99"/>
    <w:rsid w:val="009945DC"/>
    <w:rsid w:val="00994B1E"/>
    <w:rsid w:val="00995DE5"/>
    <w:rsid w:val="00995E1A"/>
    <w:rsid w:val="00996260"/>
    <w:rsid w:val="0099644D"/>
    <w:rsid w:val="009970A0"/>
    <w:rsid w:val="00997DAC"/>
    <w:rsid w:val="009A00E2"/>
    <w:rsid w:val="009A0750"/>
    <w:rsid w:val="009A0827"/>
    <w:rsid w:val="009A134A"/>
    <w:rsid w:val="009A13BC"/>
    <w:rsid w:val="009A1401"/>
    <w:rsid w:val="009A1706"/>
    <w:rsid w:val="009A1A46"/>
    <w:rsid w:val="009A202B"/>
    <w:rsid w:val="009A2362"/>
    <w:rsid w:val="009A27CC"/>
    <w:rsid w:val="009A29F3"/>
    <w:rsid w:val="009A3A72"/>
    <w:rsid w:val="009A3B9C"/>
    <w:rsid w:val="009A3C34"/>
    <w:rsid w:val="009A3CE9"/>
    <w:rsid w:val="009A3D30"/>
    <w:rsid w:val="009A3FD4"/>
    <w:rsid w:val="009A432A"/>
    <w:rsid w:val="009A4AA1"/>
    <w:rsid w:val="009A4CB2"/>
    <w:rsid w:val="009A4EDD"/>
    <w:rsid w:val="009A5DE6"/>
    <w:rsid w:val="009A5E52"/>
    <w:rsid w:val="009A5F3E"/>
    <w:rsid w:val="009A6118"/>
    <w:rsid w:val="009A65B9"/>
    <w:rsid w:val="009A6702"/>
    <w:rsid w:val="009A6938"/>
    <w:rsid w:val="009A7122"/>
    <w:rsid w:val="009A79CC"/>
    <w:rsid w:val="009A7B3B"/>
    <w:rsid w:val="009B05B8"/>
    <w:rsid w:val="009B06BE"/>
    <w:rsid w:val="009B0B13"/>
    <w:rsid w:val="009B1010"/>
    <w:rsid w:val="009B1173"/>
    <w:rsid w:val="009B136B"/>
    <w:rsid w:val="009B15E8"/>
    <w:rsid w:val="009B1892"/>
    <w:rsid w:val="009B19C1"/>
    <w:rsid w:val="009B1AA6"/>
    <w:rsid w:val="009B1BF5"/>
    <w:rsid w:val="009B2012"/>
    <w:rsid w:val="009B2211"/>
    <w:rsid w:val="009B28DE"/>
    <w:rsid w:val="009B2954"/>
    <w:rsid w:val="009B2C34"/>
    <w:rsid w:val="009B2FCF"/>
    <w:rsid w:val="009B36EB"/>
    <w:rsid w:val="009B3901"/>
    <w:rsid w:val="009B39C0"/>
    <w:rsid w:val="009B3B36"/>
    <w:rsid w:val="009B47E9"/>
    <w:rsid w:val="009B4F0A"/>
    <w:rsid w:val="009B50C7"/>
    <w:rsid w:val="009B52B6"/>
    <w:rsid w:val="009B5E25"/>
    <w:rsid w:val="009B5EDC"/>
    <w:rsid w:val="009B61AE"/>
    <w:rsid w:val="009B6F91"/>
    <w:rsid w:val="009B6FEC"/>
    <w:rsid w:val="009B799F"/>
    <w:rsid w:val="009B7B14"/>
    <w:rsid w:val="009B7C2D"/>
    <w:rsid w:val="009B7CF3"/>
    <w:rsid w:val="009B7F94"/>
    <w:rsid w:val="009C036C"/>
    <w:rsid w:val="009C0565"/>
    <w:rsid w:val="009C072F"/>
    <w:rsid w:val="009C14F8"/>
    <w:rsid w:val="009C1A39"/>
    <w:rsid w:val="009C2336"/>
    <w:rsid w:val="009C2555"/>
    <w:rsid w:val="009C2839"/>
    <w:rsid w:val="009C2973"/>
    <w:rsid w:val="009C29ED"/>
    <w:rsid w:val="009C2A57"/>
    <w:rsid w:val="009C2FA9"/>
    <w:rsid w:val="009C3F96"/>
    <w:rsid w:val="009C3FE4"/>
    <w:rsid w:val="009C472A"/>
    <w:rsid w:val="009C48A4"/>
    <w:rsid w:val="009C4D7F"/>
    <w:rsid w:val="009C4DB0"/>
    <w:rsid w:val="009C4FC8"/>
    <w:rsid w:val="009C4FD4"/>
    <w:rsid w:val="009C5531"/>
    <w:rsid w:val="009C5AFA"/>
    <w:rsid w:val="009C60FB"/>
    <w:rsid w:val="009C64E2"/>
    <w:rsid w:val="009C6777"/>
    <w:rsid w:val="009C68A6"/>
    <w:rsid w:val="009C72EE"/>
    <w:rsid w:val="009C731B"/>
    <w:rsid w:val="009C788B"/>
    <w:rsid w:val="009C7ABF"/>
    <w:rsid w:val="009C7BF7"/>
    <w:rsid w:val="009C7F24"/>
    <w:rsid w:val="009D06BD"/>
    <w:rsid w:val="009D0D1B"/>
    <w:rsid w:val="009D1A57"/>
    <w:rsid w:val="009D1C2A"/>
    <w:rsid w:val="009D2046"/>
    <w:rsid w:val="009D2206"/>
    <w:rsid w:val="009D25B1"/>
    <w:rsid w:val="009D30F2"/>
    <w:rsid w:val="009D3A83"/>
    <w:rsid w:val="009D3AFC"/>
    <w:rsid w:val="009D4155"/>
    <w:rsid w:val="009D4584"/>
    <w:rsid w:val="009D53A1"/>
    <w:rsid w:val="009D5B8A"/>
    <w:rsid w:val="009D63D5"/>
    <w:rsid w:val="009D6B96"/>
    <w:rsid w:val="009D730D"/>
    <w:rsid w:val="009D76AE"/>
    <w:rsid w:val="009E0265"/>
    <w:rsid w:val="009E07BB"/>
    <w:rsid w:val="009E0A07"/>
    <w:rsid w:val="009E0A90"/>
    <w:rsid w:val="009E1B9D"/>
    <w:rsid w:val="009E241D"/>
    <w:rsid w:val="009E297B"/>
    <w:rsid w:val="009E2A10"/>
    <w:rsid w:val="009E2A4C"/>
    <w:rsid w:val="009E2B05"/>
    <w:rsid w:val="009E3440"/>
    <w:rsid w:val="009E35C9"/>
    <w:rsid w:val="009E3949"/>
    <w:rsid w:val="009E3B70"/>
    <w:rsid w:val="009E3BDD"/>
    <w:rsid w:val="009E4341"/>
    <w:rsid w:val="009E439D"/>
    <w:rsid w:val="009E4500"/>
    <w:rsid w:val="009E455D"/>
    <w:rsid w:val="009E4A0F"/>
    <w:rsid w:val="009E504E"/>
    <w:rsid w:val="009E50F2"/>
    <w:rsid w:val="009E5182"/>
    <w:rsid w:val="009E59B2"/>
    <w:rsid w:val="009E6665"/>
    <w:rsid w:val="009E6A81"/>
    <w:rsid w:val="009E6AE3"/>
    <w:rsid w:val="009E6C19"/>
    <w:rsid w:val="009E6CCA"/>
    <w:rsid w:val="009E6E3E"/>
    <w:rsid w:val="009E70B3"/>
    <w:rsid w:val="009E7186"/>
    <w:rsid w:val="009F0260"/>
    <w:rsid w:val="009F0EC2"/>
    <w:rsid w:val="009F1409"/>
    <w:rsid w:val="009F1B5D"/>
    <w:rsid w:val="009F2571"/>
    <w:rsid w:val="009F321C"/>
    <w:rsid w:val="009F3283"/>
    <w:rsid w:val="009F34D3"/>
    <w:rsid w:val="009F37F8"/>
    <w:rsid w:val="009F3858"/>
    <w:rsid w:val="009F3DC3"/>
    <w:rsid w:val="009F41AC"/>
    <w:rsid w:val="009F41D5"/>
    <w:rsid w:val="009F42FB"/>
    <w:rsid w:val="009F432B"/>
    <w:rsid w:val="009F437C"/>
    <w:rsid w:val="009F43F6"/>
    <w:rsid w:val="009F4594"/>
    <w:rsid w:val="009F4822"/>
    <w:rsid w:val="009F4F6C"/>
    <w:rsid w:val="009F5242"/>
    <w:rsid w:val="009F537F"/>
    <w:rsid w:val="009F5694"/>
    <w:rsid w:val="009F5954"/>
    <w:rsid w:val="009F59EA"/>
    <w:rsid w:val="009F68AA"/>
    <w:rsid w:val="009F6DA3"/>
    <w:rsid w:val="009F6DB2"/>
    <w:rsid w:val="009F7920"/>
    <w:rsid w:val="009F7A54"/>
    <w:rsid w:val="009F7B2A"/>
    <w:rsid w:val="009F7F22"/>
    <w:rsid w:val="00A000B5"/>
    <w:rsid w:val="00A0082B"/>
    <w:rsid w:val="00A00B18"/>
    <w:rsid w:val="00A00D19"/>
    <w:rsid w:val="00A00E9E"/>
    <w:rsid w:val="00A01158"/>
    <w:rsid w:val="00A02F5B"/>
    <w:rsid w:val="00A03021"/>
    <w:rsid w:val="00A038CE"/>
    <w:rsid w:val="00A03921"/>
    <w:rsid w:val="00A03E87"/>
    <w:rsid w:val="00A03FC7"/>
    <w:rsid w:val="00A0406E"/>
    <w:rsid w:val="00A040AA"/>
    <w:rsid w:val="00A04345"/>
    <w:rsid w:val="00A04CC3"/>
    <w:rsid w:val="00A04CD6"/>
    <w:rsid w:val="00A05654"/>
    <w:rsid w:val="00A05FBA"/>
    <w:rsid w:val="00A061EA"/>
    <w:rsid w:val="00A06917"/>
    <w:rsid w:val="00A06A39"/>
    <w:rsid w:val="00A074C1"/>
    <w:rsid w:val="00A074DF"/>
    <w:rsid w:val="00A07BCA"/>
    <w:rsid w:val="00A07C9F"/>
    <w:rsid w:val="00A07E16"/>
    <w:rsid w:val="00A10114"/>
    <w:rsid w:val="00A1020D"/>
    <w:rsid w:val="00A10485"/>
    <w:rsid w:val="00A10FDD"/>
    <w:rsid w:val="00A11844"/>
    <w:rsid w:val="00A11BC5"/>
    <w:rsid w:val="00A11F32"/>
    <w:rsid w:val="00A12036"/>
    <w:rsid w:val="00A12E57"/>
    <w:rsid w:val="00A12E9C"/>
    <w:rsid w:val="00A13001"/>
    <w:rsid w:val="00A13254"/>
    <w:rsid w:val="00A139A5"/>
    <w:rsid w:val="00A13F9C"/>
    <w:rsid w:val="00A13FC2"/>
    <w:rsid w:val="00A14CBA"/>
    <w:rsid w:val="00A14D68"/>
    <w:rsid w:val="00A14E36"/>
    <w:rsid w:val="00A157A1"/>
    <w:rsid w:val="00A15810"/>
    <w:rsid w:val="00A15BB5"/>
    <w:rsid w:val="00A16048"/>
    <w:rsid w:val="00A167F2"/>
    <w:rsid w:val="00A168BF"/>
    <w:rsid w:val="00A16AE7"/>
    <w:rsid w:val="00A173B2"/>
    <w:rsid w:val="00A1758F"/>
    <w:rsid w:val="00A17753"/>
    <w:rsid w:val="00A17A4E"/>
    <w:rsid w:val="00A17A76"/>
    <w:rsid w:val="00A17BB4"/>
    <w:rsid w:val="00A17D11"/>
    <w:rsid w:val="00A17F0D"/>
    <w:rsid w:val="00A2014B"/>
    <w:rsid w:val="00A20198"/>
    <w:rsid w:val="00A20393"/>
    <w:rsid w:val="00A20ADD"/>
    <w:rsid w:val="00A21AC8"/>
    <w:rsid w:val="00A21ADE"/>
    <w:rsid w:val="00A21B96"/>
    <w:rsid w:val="00A21C2A"/>
    <w:rsid w:val="00A221ED"/>
    <w:rsid w:val="00A22690"/>
    <w:rsid w:val="00A2327D"/>
    <w:rsid w:val="00A238F4"/>
    <w:rsid w:val="00A23EBE"/>
    <w:rsid w:val="00A240AF"/>
    <w:rsid w:val="00A24499"/>
    <w:rsid w:val="00A245FF"/>
    <w:rsid w:val="00A248F5"/>
    <w:rsid w:val="00A249FB"/>
    <w:rsid w:val="00A2509D"/>
    <w:rsid w:val="00A251D4"/>
    <w:rsid w:val="00A2537E"/>
    <w:rsid w:val="00A2642A"/>
    <w:rsid w:val="00A26724"/>
    <w:rsid w:val="00A26731"/>
    <w:rsid w:val="00A26D65"/>
    <w:rsid w:val="00A27733"/>
    <w:rsid w:val="00A2790C"/>
    <w:rsid w:val="00A27C29"/>
    <w:rsid w:val="00A27FFC"/>
    <w:rsid w:val="00A303C8"/>
    <w:rsid w:val="00A31375"/>
    <w:rsid w:val="00A31A7F"/>
    <w:rsid w:val="00A31D9D"/>
    <w:rsid w:val="00A32016"/>
    <w:rsid w:val="00A32529"/>
    <w:rsid w:val="00A328DB"/>
    <w:rsid w:val="00A32B17"/>
    <w:rsid w:val="00A32ECE"/>
    <w:rsid w:val="00A33038"/>
    <w:rsid w:val="00A333F0"/>
    <w:rsid w:val="00A33496"/>
    <w:rsid w:val="00A3361C"/>
    <w:rsid w:val="00A337E9"/>
    <w:rsid w:val="00A33867"/>
    <w:rsid w:val="00A33DFC"/>
    <w:rsid w:val="00A346FD"/>
    <w:rsid w:val="00A34AEC"/>
    <w:rsid w:val="00A34B4C"/>
    <w:rsid w:val="00A34D0E"/>
    <w:rsid w:val="00A34DF7"/>
    <w:rsid w:val="00A355AD"/>
    <w:rsid w:val="00A35CF6"/>
    <w:rsid w:val="00A35DC3"/>
    <w:rsid w:val="00A35DF9"/>
    <w:rsid w:val="00A363D1"/>
    <w:rsid w:val="00A365CF"/>
    <w:rsid w:val="00A36783"/>
    <w:rsid w:val="00A3696B"/>
    <w:rsid w:val="00A36A51"/>
    <w:rsid w:val="00A37098"/>
    <w:rsid w:val="00A370A2"/>
    <w:rsid w:val="00A37212"/>
    <w:rsid w:val="00A377A9"/>
    <w:rsid w:val="00A37870"/>
    <w:rsid w:val="00A37A56"/>
    <w:rsid w:val="00A37DB6"/>
    <w:rsid w:val="00A40C83"/>
    <w:rsid w:val="00A40FDE"/>
    <w:rsid w:val="00A410A8"/>
    <w:rsid w:val="00A411F5"/>
    <w:rsid w:val="00A418DA"/>
    <w:rsid w:val="00A42332"/>
    <w:rsid w:val="00A42681"/>
    <w:rsid w:val="00A42D71"/>
    <w:rsid w:val="00A42E36"/>
    <w:rsid w:val="00A42FF5"/>
    <w:rsid w:val="00A433D9"/>
    <w:rsid w:val="00A43AC1"/>
    <w:rsid w:val="00A44118"/>
    <w:rsid w:val="00A4432D"/>
    <w:rsid w:val="00A44363"/>
    <w:rsid w:val="00A44372"/>
    <w:rsid w:val="00A446FD"/>
    <w:rsid w:val="00A449E0"/>
    <w:rsid w:val="00A44A66"/>
    <w:rsid w:val="00A44C84"/>
    <w:rsid w:val="00A45645"/>
    <w:rsid w:val="00A45652"/>
    <w:rsid w:val="00A45654"/>
    <w:rsid w:val="00A45E70"/>
    <w:rsid w:val="00A462A5"/>
    <w:rsid w:val="00A46548"/>
    <w:rsid w:val="00A46601"/>
    <w:rsid w:val="00A468A1"/>
    <w:rsid w:val="00A46D12"/>
    <w:rsid w:val="00A46D80"/>
    <w:rsid w:val="00A47273"/>
    <w:rsid w:val="00A473F4"/>
    <w:rsid w:val="00A47403"/>
    <w:rsid w:val="00A47655"/>
    <w:rsid w:val="00A50367"/>
    <w:rsid w:val="00A51457"/>
    <w:rsid w:val="00A51754"/>
    <w:rsid w:val="00A52235"/>
    <w:rsid w:val="00A522C9"/>
    <w:rsid w:val="00A5246E"/>
    <w:rsid w:val="00A52B71"/>
    <w:rsid w:val="00A52B9D"/>
    <w:rsid w:val="00A53123"/>
    <w:rsid w:val="00A533D1"/>
    <w:rsid w:val="00A53CE0"/>
    <w:rsid w:val="00A53F71"/>
    <w:rsid w:val="00A5416A"/>
    <w:rsid w:val="00A54199"/>
    <w:rsid w:val="00A54278"/>
    <w:rsid w:val="00A548E5"/>
    <w:rsid w:val="00A54900"/>
    <w:rsid w:val="00A54A86"/>
    <w:rsid w:val="00A55C99"/>
    <w:rsid w:val="00A55DA4"/>
    <w:rsid w:val="00A5620A"/>
    <w:rsid w:val="00A5620F"/>
    <w:rsid w:val="00A5643B"/>
    <w:rsid w:val="00A56CDE"/>
    <w:rsid w:val="00A56D44"/>
    <w:rsid w:val="00A56E03"/>
    <w:rsid w:val="00A56F29"/>
    <w:rsid w:val="00A5713F"/>
    <w:rsid w:val="00A573D2"/>
    <w:rsid w:val="00A5782E"/>
    <w:rsid w:val="00A578A8"/>
    <w:rsid w:val="00A57A1D"/>
    <w:rsid w:val="00A57B71"/>
    <w:rsid w:val="00A57CB3"/>
    <w:rsid w:val="00A57EA9"/>
    <w:rsid w:val="00A601FE"/>
    <w:rsid w:val="00A60C14"/>
    <w:rsid w:val="00A60C5E"/>
    <w:rsid w:val="00A60E66"/>
    <w:rsid w:val="00A6147C"/>
    <w:rsid w:val="00A61632"/>
    <w:rsid w:val="00A6254B"/>
    <w:rsid w:val="00A6290D"/>
    <w:rsid w:val="00A62B8C"/>
    <w:rsid w:val="00A62BAA"/>
    <w:rsid w:val="00A63040"/>
    <w:rsid w:val="00A632E6"/>
    <w:rsid w:val="00A63A40"/>
    <w:rsid w:val="00A64B4E"/>
    <w:rsid w:val="00A64C08"/>
    <w:rsid w:val="00A64CD7"/>
    <w:rsid w:val="00A64F1E"/>
    <w:rsid w:val="00A64F96"/>
    <w:rsid w:val="00A651A4"/>
    <w:rsid w:val="00A652D5"/>
    <w:rsid w:val="00A6546E"/>
    <w:rsid w:val="00A65651"/>
    <w:rsid w:val="00A657A4"/>
    <w:rsid w:val="00A65A60"/>
    <w:rsid w:val="00A65B4F"/>
    <w:rsid w:val="00A6660E"/>
    <w:rsid w:val="00A66987"/>
    <w:rsid w:val="00A66E02"/>
    <w:rsid w:val="00A6718C"/>
    <w:rsid w:val="00A675BC"/>
    <w:rsid w:val="00A67720"/>
    <w:rsid w:val="00A67D29"/>
    <w:rsid w:val="00A67D9E"/>
    <w:rsid w:val="00A67E32"/>
    <w:rsid w:val="00A711C8"/>
    <w:rsid w:val="00A7142A"/>
    <w:rsid w:val="00A714F1"/>
    <w:rsid w:val="00A725D0"/>
    <w:rsid w:val="00A727B1"/>
    <w:rsid w:val="00A73286"/>
    <w:rsid w:val="00A7330D"/>
    <w:rsid w:val="00A73A62"/>
    <w:rsid w:val="00A74537"/>
    <w:rsid w:val="00A7463F"/>
    <w:rsid w:val="00A74AA7"/>
    <w:rsid w:val="00A74AAB"/>
    <w:rsid w:val="00A74AAD"/>
    <w:rsid w:val="00A74CDD"/>
    <w:rsid w:val="00A75A49"/>
    <w:rsid w:val="00A75DB3"/>
    <w:rsid w:val="00A75EBC"/>
    <w:rsid w:val="00A76264"/>
    <w:rsid w:val="00A771B9"/>
    <w:rsid w:val="00A7773F"/>
    <w:rsid w:val="00A80393"/>
    <w:rsid w:val="00A817B4"/>
    <w:rsid w:val="00A820AE"/>
    <w:rsid w:val="00A82934"/>
    <w:rsid w:val="00A82DDC"/>
    <w:rsid w:val="00A82F63"/>
    <w:rsid w:val="00A839C4"/>
    <w:rsid w:val="00A8474F"/>
    <w:rsid w:val="00A85234"/>
    <w:rsid w:val="00A8538C"/>
    <w:rsid w:val="00A854AC"/>
    <w:rsid w:val="00A85B93"/>
    <w:rsid w:val="00A85BE6"/>
    <w:rsid w:val="00A8605D"/>
    <w:rsid w:val="00A86521"/>
    <w:rsid w:val="00A86F7F"/>
    <w:rsid w:val="00A8716B"/>
    <w:rsid w:val="00A8763D"/>
    <w:rsid w:val="00A87853"/>
    <w:rsid w:val="00A87AE5"/>
    <w:rsid w:val="00A87C4C"/>
    <w:rsid w:val="00A90219"/>
    <w:rsid w:val="00A90B06"/>
    <w:rsid w:val="00A90CEE"/>
    <w:rsid w:val="00A91337"/>
    <w:rsid w:val="00A91589"/>
    <w:rsid w:val="00A91919"/>
    <w:rsid w:val="00A91994"/>
    <w:rsid w:val="00A92170"/>
    <w:rsid w:val="00A92638"/>
    <w:rsid w:val="00A92714"/>
    <w:rsid w:val="00A92AC3"/>
    <w:rsid w:val="00A92C24"/>
    <w:rsid w:val="00A92E90"/>
    <w:rsid w:val="00A931A5"/>
    <w:rsid w:val="00A93300"/>
    <w:rsid w:val="00A9346F"/>
    <w:rsid w:val="00A940CC"/>
    <w:rsid w:val="00A9431E"/>
    <w:rsid w:val="00A945C0"/>
    <w:rsid w:val="00A948C2"/>
    <w:rsid w:val="00A94B94"/>
    <w:rsid w:val="00A94C0D"/>
    <w:rsid w:val="00A94C50"/>
    <w:rsid w:val="00A94F1B"/>
    <w:rsid w:val="00A950C0"/>
    <w:rsid w:val="00A95109"/>
    <w:rsid w:val="00A95448"/>
    <w:rsid w:val="00A955D0"/>
    <w:rsid w:val="00A95655"/>
    <w:rsid w:val="00A95E54"/>
    <w:rsid w:val="00A960E5"/>
    <w:rsid w:val="00A961F0"/>
    <w:rsid w:val="00A96836"/>
    <w:rsid w:val="00A96F1D"/>
    <w:rsid w:val="00A97EB7"/>
    <w:rsid w:val="00AA0122"/>
    <w:rsid w:val="00AA0197"/>
    <w:rsid w:val="00AA0A23"/>
    <w:rsid w:val="00AA0B43"/>
    <w:rsid w:val="00AA0B7F"/>
    <w:rsid w:val="00AA111E"/>
    <w:rsid w:val="00AA1DCD"/>
    <w:rsid w:val="00AA1FCE"/>
    <w:rsid w:val="00AA2184"/>
    <w:rsid w:val="00AA2F6C"/>
    <w:rsid w:val="00AA2FFC"/>
    <w:rsid w:val="00AA3D2D"/>
    <w:rsid w:val="00AA3DB9"/>
    <w:rsid w:val="00AA448E"/>
    <w:rsid w:val="00AA4515"/>
    <w:rsid w:val="00AA4862"/>
    <w:rsid w:val="00AA486A"/>
    <w:rsid w:val="00AA5410"/>
    <w:rsid w:val="00AA5949"/>
    <w:rsid w:val="00AA65AD"/>
    <w:rsid w:val="00AA6746"/>
    <w:rsid w:val="00AA70DC"/>
    <w:rsid w:val="00AA7246"/>
    <w:rsid w:val="00AA7525"/>
    <w:rsid w:val="00AA753D"/>
    <w:rsid w:val="00AA764D"/>
    <w:rsid w:val="00AA797A"/>
    <w:rsid w:val="00AA7BA4"/>
    <w:rsid w:val="00AA7BE0"/>
    <w:rsid w:val="00AA7E2B"/>
    <w:rsid w:val="00AB0161"/>
    <w:rsid w:val="00AB03C9"/>
    <w:rsid w:val="00AB0B59"/>
    <w:rsid w:val="00AB16A5"/>
    <w:rsid w:val="00AB1EDC"/>
    <w:rsid w:val="00AB201D"/>
    <w:rsid w:val="00AB22D3"/>
    <w:rsid w:val="00AB2A6B"/>
    <w:rsid w:val="00AB2E08"/>
    <w:rsid w:val="00AB3A46"/>
    <w:rsid w:val="00AB4714"/>
    <w:rsid w:val="00AB4AE6"/>
    <w:rsid w:val="00AB58AD"/>
    <w:rsid w:val="00AB5D2A"/>
    <w:rsid w:val="00AB5ECE"/>
    <w:rsid w:val="00AB61B0"/>
    <w:rsid w:val="00AB664B"/>
    <w:rsid w:val="00AB73E3"/>
    <w:rsid w:val="00AB7B02"/>
    <w:rsid w:val="00AC020C"/>
    <w:rsid w:val="00AC0792"/>
    <w:rsid w:val="00AC07A3"/>
    <w:rsid w:val="00AC0C70"/>
    <w:rsid w:val="00AC0E1D"/>
    <w:rsid w:val="00AC10CF"/>
    <w:rsid w:val="00AC1334"/>
    <w:rsid w:val="00AC15D4"/>
    <w:rsid w:val="00AC1894"/>
    <w:rsid w:val="00AC191B"/>
    <w:rsid w:val="00AC19DC"/>
    <w:rsid w:val="00AC1B77"/>
    <w:rsid w:val="00AC244F"/>
    <w:rsid w:val="00AC27AE"/>
    <w:rsid w:val="00AC2DDC"/>
    <w:rsid w:val="00AC2F44"/>
    <w:rsid w:val="00AC3149"/>
    <w:rsid w:val="00AC362A"/>
    <w:rsid w:val="00AC4368"/>
    <w:rsid w:val="00AC43FE"/>
    <w:rsid w:val="00AC4D9F"/>
    <w:rsid w:val="00AC4F3F"/>
    <w:rsid w:val="00AC5138"/>
    <w:rsid w:val="00AC58F6"/>
    <w:rsid w:val="00AC60C8"/>
    <w:rsid w:val="00AC6445"/>
    <w:rsid w:val="00AC6568"/>
    <w:rsid w:val="00AC740A"/>
    <w:rsid w:val="00AC7B40"/>
    <w:rsid w:val="00AC7C44"/>
    <w:rsid w:val="00AD0221"/>
    <w:rsid w:val="00AD0E04"/>
    <w:rsid w:val="00AD169E"/>
    <w:rsid w:val="00AD2178"/>
    <w:rsid w:val="00AD263E"/>
    <w:rsid w:val="00AD265D"/>
    <w:rsid w:val="00AD2712"/>
    <w:rsid w:val="00AD29E2"/>
    <w:rsid w:val="00AD2A46"/>
    <w:rsid w:val="00AD2A7E"/>
    <w:rsid w:val="00AD2A89"/>
    <w:rsid w:val="00AD2C0A"/>
    <w:rsid w:val="00AD2EBF"/>
    <w:rsid w:val="00AD3053"/>
    <w:rsid w:val="00AD3378"/>
    <w:rsid w:val="00AD3797"/>
    <w:rsid w:val="00AD3D60"/>
    <w:rsid w:val="00AD3F93"/>
    <w:rsid w:val="00AD4080"/>
    <w:rsid w:val="00AD4114"/>
    <w:rsid w:val="00AD439A"/>
    <w:rsid w:val="00AD452D"/>
    <w:rsid w:val="00AD45AD"/>
    <w:rsid w:val="00AD45C4"/>
    <w:rsid w:val="00AD4761"/>
    <w:rsid w:val="00AD4848"/>
    <w:rsid w:val="00AD4DE4"/>
    <w:rsid w:val="00AD511D"/>
    <w:rsid w:val="00AD5688"/>
    <w:rsid w:val="00AD57A6"/>
    <w:rsid w:val="00AD57E1"/>
    <w:rsid w:val="00AD5810"/>
    <w:rsid w:val="00AD5878"/>
    <w:rsid w:val="00AD605A"/>
    <w:rsid w:val="00AD61E9"/>
    <w:rsid w:val="00AD676E"/>
    <w:rsid w:val="00AD6B43"/>
    <w:rsid w:val="00AD6BD8"/>
    <w:rsid w:val="00AD78C8"/>
    <w:rsid w:val="00AD7AC4"/>
    <w:rsid w:val="00AE0234"/>
    <w:rsid w:val="00AE06B4"/>
    <w:rsid w:val="00AE0BA9"/>
    <w:rsid w:val="00AE0E51"/>
    <w:rsid w:val="00AE1DD1"/>
    <w:rsid w:val="00AE1DDE"/>
    <w:rsid w:val="00AE1E34"/>
    <w:rsid w:val="00AE2004"/>
    <w:rsid w:val="00AE25E0"/>
    <w:rsid w:val="00AE360C"/>
    <w:rsid w:val="00AE38AA"/>
    <w:rsid w:val="00AE4031"/>
    <w:rsid w:val="00AE4873"/>
    <w:rsid w:val="00AE55D5"/>
    <w:rsid w:val="00AE56B0"/>
    <w:rsid w:val="00AE570E"/>
    <w:rsid w:val="00AE5E84"/>
    <w:rsid w:val="00AE61CC"/>
    <w:rsid w:val="00AE657A"/>
    <w:rsid w:val="00AE6680"/>
    <w:rsid w:val="00AE7574"/>
    <w:rsid w:val="00AE7749"/>
    <w:rsid w:val="00AE77C1"/>
    <w:rsid w:val="00AE7DF1"/>
    <w:rsid w:val="00AF01C1"/>
    <w:rsid w:val="00AF0346"/>
    <w:rsid w:val="00AF03D8"/>
    <w:rsid w:val="00AF057D"/>
    <w:rsid w:val="00AF0ED1"/>
    <w:rsid w:val="00AF13C0"/>
    <w:rsid w:val="00AF1419"/>
    <w:rsid w:val="00AF14E5"/>
    <w:rsid w:val="00AF15E4"/>
    <w:rsid w:val="00AF1C64"/>
    <w:rsid w:val="00AF1E09"/>
    <w:rsid w:val="00AF1F98"/>
    <w:rsid w:val="00AF2147"/>
    <w:rsid w:val="00AF226C"/>
    <w:rsid w:val="00AF23B8"/>
    <w:rsid w:val="00AF29BD"/>
    <w:rsid w:val="00AF2DAD"/>
    <w:rsid w:val="00AF2F12"/>
    <w:rsid w:val="00AF3162"/>
    <w:rsid w:val="00AF31E4"/>
    <w:rsid w:val="00AF37BB"/>
    <w:rsid w:val="00AF380D"/>
    <w:rsid w:val="00AF3A94"/>
    <w:rsid w:val="00AF3C1B"/>
    <w:rsid w:val="00AF3DC2"/>
    <w:rsid w:val="00AF494F"/>
    <w:rsid w:val="00AF4994"/>
    <w:rsid w:val="00AF4D87"/>
    <w:rsid w:val="00AF5067"/>
    <w:rsid w:val="00AF5103"/>
    <w:rsid w:val="00AF5362"/>
    <w:rsid w:val="00AF5A90"/>
    <w:rsid w:val="00AF690A"/>
    <w:rsid w:val="00AF69E7"/>
    <w:rsid w:val="00AF6A78"/>
    <w:rsid w:val="00AF6A9D"/>
    <w:rsid w:val="00AF6CBC"/>
    <w:rsid w:val="00AF6DF9"/>
    <w:rsid w:val="00AF6EF4"/>
    <w:rsid w:val="00AF728B"/>
    <w:rsid w:val="00AF7329"/>
    <w:rsid w:val="00AF7485"/>
    <w:rsid w:val="00AF74D6"/>
    <w:rsid w:val="00AF772A"/>
    <w:rsid w:val="00AF7A43"/>
    <w:rsid w:val="00AF7CD4"/>
    <w:rsid w:val="00AF7E1A"/>
    <w:rsid w:val="00B000D3"/>
    <w:rsid w:val="00B00211"/>
    <w:rsid w:val="00B00DA8"/>
    <w:rsid w:val="00B01147"/>
    <w:rsid w:val="00B01215"/>
    <w:rsid w:val="00B0136A"/>
    <w:rsid w:val="00B016BD"/>
    <w:rsid w:val="00B01876"/>
    <w:rsid w:val="00B01950"/>
    <w:rsid w:val="00B01B8B"/>
    <w:rsid w:val="00B01B9C"/>
    <w:rsid w:val="00B01E52"/>
    <w:rsid w:val="00B02DFC"/>
    <w:rsid w:val="00B02FB1"/>
    <w:rsid w:val="00B0323A"/>
    <w:rsid w:val="00B035C2"/>
    <w:rsid w:val="00B0432D"/>
    <w:rsid w:val="00B047C1"/>
    <w:rsid w:val="00B04DD6"/>
    <w:rsid w:val="00B04DD8"/>
    <w:rsid w:val="00B04FB8"/>
    <w:rsid w:val="00B05211"/>
    <w:rsid w:val="00B05331"/>
    <w:rsid w:val="00B05354"/>
    <w:rsid w:val="00B0595C"/>
    <w:rsid w:val="00B05E58"/>
    <w:rsid w:val="00B06030"/>
    <w:rsid w:val="00B06499"/>
    <w:rsid w:val="00B065A6"/>
    <w:rsid w:val="00B074A9"/>
    <w:rsid w:val="00B07C1F"/>
    <w:rsid w:val="00B07FF1"/>
    <w:rsid w:val="00B101FF"/>
    <w:rsid w:val="00B10390"/>
    <w:rsid w:val="00B1098B"/>
    <w:rsid w:val="00B11192"/>
    <w:rsid w:val="00B11816"/>
    <w:rsid w:val="00B11DA4"/>
    <w:rsid w:val="00B124EF"/>
    <w:rsid w:val="00B1273B"/>
    <w:rsid w:val="00B12C2E"/>
    <w:rsid w:val="00B13971"/>
    <w:rsid w:val="00B13D62"/>
    <w:rsid w:val="00B13F15"/>
    <w:rsid w:val="00B148CE"/>
    <w:rsid w:val="00B15908"/>
    <w:rsid w:val="00B15D6F"/>
    <w:rsid w:val="00B15DC9"/>
    <w:rsid w:val="00B15E63"/>
    <w:rsid w:val="00B16014"/>
    <w:rsid w:val="00B168BB"/>
    <w:rsid w:val="00B16CB1"/>
    <w:rsid w:val="00B1731B"/>
    <w:rsid w:val="00B17457"/>
    <w:rsid w:val="00B176FD"/>
    <w:rsid w:val="00B179E1"/>
    <w:rsid w:val="00B17E88"/>
    <w:rsid w:val="00B21179"/>
    <w:rsid w:val="00B213B5"/>
    <w:rsid w:val="00B21544"/>
    <w:rsid w:val="00B2155D"/>
    <w:rsid w:val="00B215DF"/>
    <w:rsid w:val="00B21930"/>
    <w:rsid w:val="00B21E6E"/>
    <w:rsid w:val="00B2218D"/>
    <w:rsid w:val="00B22C92"/>
    <w:rsid w:val="00B22D27"/>
    <w:rsid w:val="00B23749"/>
    <w:rsid w:val="00B2395E"/>
    <w:rsid w:val="00B23B8E"/>
    <w:rsid w:val="00B23EE4"/>
    <w:rsid w:val="00B2468B"/>
    <w:rsid w:val="00B24851"/>
    <w:rsid w:val="00B248FE"/>
    <w:rsid w:val="00B24C9B"/>
    <w:rsid w:val="00B252DE"/>
    <w:rsid w:val="00B252EF"/>
    <w:rsid w:val="00B255D2"/>
    <w:rsid w:val="00B25DED"/>
    <w:rsid w:val="00B260EE"/>
    <w:rsid w:val="00B26159"/>
    <w:rsid w:val="00B261CB"/>
    <w:rsid w:val="00B262AC"/>
    <w:rsid w:val="00B26326"/>
    <w:rsid w:val="00B265F9"/>
    <w:rsid w:val="00B2667B"/>
    <w:rsid w:val="00B266C8"/>
    <w:rsid w:val="00B26806"/>
    <w:rsid w:val="00B26ECC"/>
    <w:rsid w:val="00B2717B"/>
    <w:rsid w:val="00B275A0"/>
    <w:rsid w:val="00B27E72"/>
    <w:rsid w:val="00B27F82"/>
    <w:rsid w:val="00B300E1"/>
    <w:rsid w:val="00B30152"/>
    <w:rsid w:val="00B30D77"/>
    <w:rsid w:val="00B31280"/>
    <w:rsid w:val="00B32007"/>
    <w:rsid w:val="00B32220"/>
    <w:rsid w:val="00B323D0"/>
    <w:rsid w:val="00B32A75"/>
    <w:rsid w:val="00B32B66"/>
    <w:rsid w:val="00B32D84"/>
    <w:rsid w:val="00B3317C"/>
    <w:rsid w:val="00B33451"/>
    <w:rsid w:val="00B339F1"/>
    <w:rsid w:val="00B33EA9"/>
    <w:rsid w:val="00B345D0"/>
    <w:rsid w:val="00B34D55"/>
    <w:rsid w:val="00B356D4"/>
    <w:rsid w:val="00B358E4"/>
    <w:rsid w:val="00B35DE1"/>
    <w:rsid w:val="00B35EFA"/>
    <w:rsid w:val="00B36036"/>
    <w:rsid w:val="00B36306"/>
    <w:rsid w:val="00B36372"/>
    <w:rsid w:val="00B36CF9"/>
    <w:rsid w:val="00B36D9A"/>
    <w:rsid w:val="00B371B3"/>
    <w:rsid w:val="00B37AC1"/>
    <w:rsid w:val="00B37BA4"/>
    <w:rsid w:val="00B37C98"/>
    <w:rsid w:val="00B40002"/>
    <w:rsid w:val="00B404FB"/>
    <w:rsid w:val="00B40557"/>
    <w:rsid w:val="00B40DA5"/>
    <w:rsid w:val="00B4133F"/>
    <w:rsid w:val="00B41756"/>
    <w:rsid w:val="00B417EC"/>
    <w:rsid w:val="00B42060"/>
    <w:rsid w:val="00B423BD"/>
    <w:rsid w:val="00B42E4A"/>
    <w:rsid w:val="00B42E70"/>
    <w:rsid w:val="00B43605"/>
    <w:rsid w:val="00B43853"/>
    <w:rsid w:val="00B43B38"/>
    <w:rsid w:val="00B442E6"/>
    <w:rsid w:val="00B459E4"/>
    <w:rsid w:val="00B4654C"/>
    <w:rsid w:val="00B46C5F"/>
    <w:rsid w:val="00B46C6B"/>
    <w:rsid w:val="00B474B0"/>
    <w:rsid w:val="00B476AD"/>
    <w:rsid w:val="00B47969"/>
    <w:rsid w:val="00B47F83"/>
    <w:rsid w:val="00B50046"/>
    <w:rsid w:val="00B50E28"/>
    <w:rsid w:val="00B51155"/>
    <w:rsid w:val="00B51862"/>
    <w:rsid w:val="00B51C78"/>
    <w:rsid w:val="00B52471"/>
    <w:rsid w:val="00B52A6B"/>
    <w:rsid w:val="00B53246"/>
    <w:rsid w:val="00B53279"/>
    <w:rsid w:val="00B53536"/>
    <w:rsid w:val="00B53621"/>
    <w:rsid w:val="00B53BE6"/>
    <w:rsid w:val="00B53D22"/>
    <w:rsid w:val="00B5452B"/>
    <w:rsid w:val="00B54821"/>
    <w:rsid w:val="00B54C0F"/>
    <w:rsid w:val="00B551C9"/>
    <w:rsid w:val="00B5598F"/>
    <w:rsid w:val="00B5629D"/>
    <w:rsid w:val="00B56410"/>
    <w:rsid w:val="00B568CF"/>
    <w:rsid w:val="00B56912"/>
    <w:rsid w:val="00B56F41"/>
    <w:rsid w:val="00B572B0"/>
    <w:rsid w:val="00B573FF"/>
    <w:rsid w:val="00B576EA"/>
    <w:rsid w:val="00B57A5D"/>
    <w:rsid w:val="00B6033C"/>
    <w:rsid w:val="00B6069C"/>
    <w:rsid w:val="00B613B9"/>
    <w:rsid w:val="00B6147B"/>
    <w:rsid w:val="00B6149F"/>
    <w:rsid w:val="00B61532"/>
    <w:rsid w:val="00B618DF"/>
    <w:rsid w:val="00B6197E"/>
    <w:rsid w:val="00B61E17"/>
    <w:rsid w:val="00B61F11"/>
    <w:rsid w:val="00B6232E"/>
    <w:rsid w:val="00B6294E"/>
    <w:rsid w:val="00B629F7"/>
    <w:rsid w:val="00B62A5F"/>
    <w:rsid w:val="00B62FA2"/>
    <w:rsid w:val="00B63107"/>
    <w:rsid w:val="00B631B6"/>
    <w:rsid w:val="00B6384A"/>
    <w:rsid w:val="00B638E1"/>
    <w:rsid w:val="00B63B04"/>
    <w:rsid w:val="00B63C5B"/>
    <w:rsid w:val="00B64EA1"/>
    <w:rsid w:val="00B652B6"/>
    <w:rsid w:val="00B65A29"/>
    <w:rsid w:val="00B65E9C"/>
    <w:rsid w:val="00B65F11"/>
    <w:rsid w:val="00B66021"/>
    <w:rsid w:val="00B66221"/>
    <w:rsid w:val="00B66596"/>
    <w:rsid w:val="00B66A85"/>
    <w:rsid w:val="00B66E61"/>
    <w:rsid w:val="00B6731B"/>
    <w:rsid w:val="00B673F2"/>
    <w:rsid w:val="00B6770A"/>
    <w:rsid w:val="00B6794F"/>
    <w:rsid w:val="00B67DFA"/>
    <w:rsid w:val="00B706C5"/>
    <w:rsid w:val="00B70989"/>
    <w:rsid w:val="00B70A2B"/>
    <w:rsid w:val="00B70E65"/>
    <w:rsid w:val="00B70EF0"/>
    <w:rsid w:val="00B70F08"/>
    <w:rsid w:val="00B710E6"/>
    <w:rsid w:val="00B713F9"/>
    <w:rsid w:val="00B718A1"/>
    <w:rsid w:val="00B71A99"/>
    <w:rsid w:val="00B71F4F"/>
    <w:rsid w:val="00B72439"/>
    <w:rsid w:val="00B727FD"/>
    <w:rsid w:val="00B72A2A"/>
    <w:rsid w:val="00B72AE5"/>
    <w:rsid w:val="00B72B3A"/>
    <w:rsid w:val="00B72BAE"/>
    <w:rsid w:val="00B72D53"/>
    <w:rsid w:val="00B731BB"/>
    <w:rsid w:val="00B736E0"/>
    <w:rsid w:val="00B73ABA"/>
    <w:rsid w:val="00B73F25"/>
    <w:rsid w:val="00B73F78"/>
    <w:rsid w:val="00B74AFE"/>
    <w:rsid w:val="00B7502A"/>
    <w:rsid w:val="00B7518C"/>
    <w:rsid w:val="00B75450"/>
    <w:rsid w:val="00B757E8"/>
    <w:rsid w:val="00B75F3E"/>
    <w:rsid w:val="00B76429"/>
    <w:rsid w:val="00B7658E"/>
    <w:rsid w:val="00B76814"/>
    <w:rsid w:val="00B76C79"/>
    <w:rsid w:val="00B76F6F"/>
    <w:rsid w:val="00B77723"/>
    <w:rsid w:val="00B7798C"/>
    <w:rsid w:val="00B80429"/>
    <w:rsid w:val="00B80C9D"/>
    <w:rsid w:val="00B80FBC"/>
    <w:rsid w:val="00B814ED"/>
    <w:rsid w:val="00B81B0A"/>
    <w:rsid w:val="00B81DC7"/>
    <w:rsid w:val="00B81E5D"/>
    <w:rsid w:val="00B82B00"/>
    <w:rsid w:val="00B834F2"/>
    <w:rsid w:val="00B84303"/>
    <w:rsid w:val="00B84B19"/>
    <w:rsid w:val="00B84F0D"/>
    <w:rsid w:val="00B85047"/>
    <w:rsid w:val="00B85CCF"/>
    <w:rsid w:val="00B85CD1"/>
    <w:rsid w:val="00B86AC5"/>
    <w:rsid w:val="00B86E9D"/>
    <w:rsid w:val="00B87014"/>
    <w:rsid w:val="00B87A43"/>
    <w:rsid w:val="00B87A91"/>
    <w:rsid w:val="00B90689"/>
    <w:rsid w:val="00B90BF6"/>
    <w:rsid w:val="00B90D87"/>
    <w:rsid w:val="00B90F60"/>
    <w:rsid w:val="00B91340"/>
    <w:rsid w:val="00B91566"/>
    <w:rsid w:val="00B91D77"/>
    <w:rsid w:val="00B92059"/>
    <w:rsid w:val="00B92259"/>
    <w:rsid w:val="00B92B1A"/>
    <w:rsid w:val="00B92D6A"/>
    <w:rsid w:val="00B93463"/>
    <w:rsid w:val="00B9351D"/>
    <w:rsid w:val="00B935A2"/>
    <w:rsid w:val="00B938D5"/>
    <w:rsid w:val="00B93CCA"/>
    <w:rsid w:val="00B94019"/>
    <w:rsid w:val="00B94299"/>
    <w:rsid w:val="00B9460B"/>
    <w:rsid w:val="00B9486E"/>
    <w:rsid w:val="00B94C77"/>
    <w:rsid w:val="00B94CA6"/>
    <w:rsid w:val="00B9524D"/>
    <w:rsid w:val="00B952FD"/>
    <w:rsid w:val="00B959E6"/>
    <w:rsid w:val="00B95E7C"/>
    <w:rsid w:val="00B95FF0"/>
    <w:rsid w:val="00B961F0"/>
    <w:rsid w:val="00B9650B"/>
    <w:rsid w:val="00B9651B"/>
    <w:rsid w:val="00B965C6"/>
    <w:rsid w:val="00B97085"/>
    <w:rsid w:val="00B97400"/>
    <w:rsid w:val="00B97837"/>
    <w:rsid w:val="00B97A9F"/>
    <w:rsid w:val="00B97D83"/>
    <w:rsid w:val="00BA031A"/>
    <w:rsid w:val="00BA0327"/>
    <w:rsid w:val="00BA1057"/>
    <w:rsid w:val="00BA12F3"/>
    <w:rsid w:val="00BA16F5"/>
    <w:rsid w:val="00BA1ABF"/>
    <w:rsid w:val="00BA1DD4"/>
    <w:rsid w:val="00BA1EA2"/>
    <w:rsid w:val="00BA20B2"/>
    <w:rsid w:val="00BA22AA"/>
    <w:rsid w:val="00BA257D"/>
    <w:rsid w:val="00BA25DF"/>
    <w:rsid w:val="00BA278E"/>
    <w:rsid w:val="00BA2A9C"/>
    <w:rsid w:val="00BA2F38"/>
    <w:rsid w:val="00BA3448"/>
    <w:rsid w:val="00BA371B"/>
    <w:rsid w:val="00BA3940"/>
    <w:rsid w:val="00BA3C34"/>
    <w:rsid w:val="00BA3F53"/>
    <w:rsid w:val="00BA48CA"/>
    <w:rsid w:val="00BA4E71"/>
    <w:rsid w:val="00BA52C4"/>
    <w:rsid w:val="00BA54C8"/>
    <w:rsid w:val="00BA5901"/>
    <w:rsid w:val="00BA5F6E"/>
    <w:rsid w:val="00BA66A4"/>
    <w:rsid w:val="00BA6878"/>
    <w:rsid w:val="00BA6A41"/>
    <w:rsid w:val="00BA6CF2"/>
    <w:rsid w:val="00BA6F99"/>
    <w:rsid w:val="00BA6FD9"/>
    <w:rsid w:val="00BA7001"/>
    <w:rsid w:val="00BA71E4"/>
    <w:rsid w:val="00BA72BC"/>
    <w:rsid w:val="00BA7534"/>
    <w:rsid w:val="00BA75E1"/>
    <w:rsid w:val="00BA76E4"/>
    <w:rsid w:val="00BA7C56"/>
    <w:rsid w:val="00BB07CA"/>
    <w:rsid w:val="00BB08AA"/>
    <w:rsid w:val="00BB0B91"/>
    <w:rsid w:val="00BB0C6B"/>
    <w:rsid w:val="00BB0F34"/>
    <w:rsid w:val="00BB13F6"/>
    <w:rsid w:val="00BB209E"/>
    <w:rsid w:val="00BB20A8"/>
    <w:rsid w:val="00BB2144"/>
    <w:rsid w:val="00BB324F"/>
    <w:rsid w:val="00BB3733"/>
    <w:rsid w:val="00BB39CE"/>
    <w:rsid w:val="00BB3AB5"/>
    <w:rsid w:val="00BB3E32"/>
    <w:rsid w:val="00BB3E78"/>
    <w:rsid w:val="00BB3FA9"/>
    <w:rsid w:val="00BB44D7"/>
    <w:rsid w:val="00BB4C60"/>
    <w:rsid w:val="00BB4E1D"/>
    <w:rsid w:val="00BB4E70"/>
    <w:rsid w:val="00BB54B5"/>
    <w:rsid w:val="00BB54D1"/>
    <w:rsid w:val="00BB54E3"/>
    <w:rsid w:val="00BB55E5"/>
    <w:rsid w:val="00BB57A5"/>
    <w:rsid w:val="00BB580F"/>
    <w:rsid w:val="00BB5C47"/>
    <w:rsid w:val="00BB63AA"/>
    <w:rsid w:val="00BB6A9D"/>
    <w:rsid w:val="00BB6B85"/>
    <w:rsid w:val="00BB6F9B"/>
    <w:rsid w:val="00BB7067"/>
    <w:rsid w:val="00BB738D"/>
    <w:rsid w:val="00BB75D1"/>
    <w:rsid w:val="00BB78F4"/>
    <w:rsid w:val="00BC03DC"/>
    <w:rsid w:val="00BC05F9"/>
    <w:rsid w:val="00BC07E4"/>
    <w:rsid w:val="00BC09EF"/>
    <w:rsid w:val="00BC0BE3"/>
    <w:rsid w:val="00BC1000"/>
    <w:rsid w:val="00BC1060"/>
    <w:rsid w:val="00BC129E"/>
    <w:rsid w:val="00BC12A6"/>
    <w:rsid w:val="00BC1333"/>
    <w:rsid w:val="00BC1BF6"/>
    <w:rsid w:val="00BC1D41"/>
    <w:rsid w:val="00BC26B1"/>
    <w:rsid w:val="00BC296B"/>
    <w:rsid w:val="00BC2BF0"/>
    <w:rsid w:val="00BC30B3"/>
    <w:rsid w:val="00BC3185"/>
    <w:rsid w:val="00BC3371"/>
    <w:rsid w:val="00BC3383"/>
    <w:rsid w:val="00BC373C"/>
    <w:rsid w:val="00BC3CB3"/>
    <w:rsid w:val="00BC3DBF"/>
    <w:rsid w:val="00BC5507"/>
    <w:rsid w:val="00BC569D"/>
    <w:rsid w:val="00BC57B0"/>
    <w:rsid w:val="00BC5E26"/>
    <w:rsid w:val="00BC5FF6"/>
    <w:rsid w:val="00BC651B"/>
    <w:rsid w:val="00BC6644"/>
    <w:rsid w:val="00BC6CD0"/>
    <w:rsid w:val="00BC7524"/>
    <w:rsid w:val="00BC76EA"/>
    <w:rsid w:val="00BC7AA7"/>
    <w:rsid w:val="00BD0567"/>
    <w:rsid w:val="00BD0782"/>
    <w:rsid w:val="00BD1200"/>
    <w:rsid w:val="00BD1400"/>
    <w:rsid w:val="00BD15A4"/>
    <w:rsid w:val="00BD1651"/>
    <w:rsid w:val="00BD171B"/>
    <w:rsid w:val="00BD1775"/>
    <w:rsid w:val="00BD1BDB"/>
    <w:rsid w:val="00BD2112"/>
    <w:rsid w:val="00BD25AF"/>
    <w:rsid w:val="00BD26BA"/>
    <w:rsid w:val="00BD290B"/>
    <w:rsid w:val="00BD2BDA"/>
    <w:rsid w:val="00BD372F"/>
    <w:rsid w:val="00BD3BAC"/>
    <w:rsid w:val="00BD4195"/>
    <w:rsid w:val="00BD4284"/>
    <w:rsid w:val="00BD42D0"/>
    <w:rsid w:val="00BD4768"/>
    <w:rsid w:val="00BD4890"/>
    <w:rsid w:val="00BD55C4"/>
    <w:rsid w:val="00BD5AD2"/>
    <w:rsid w:val="00BD63A8"/>
    <w:rsid w:val="00BD63DD"/>
    <w:rsid w:val="00BD6665"/>
    <w:rsid w:val="00BD688E"/>
    <w:rsid w:val="00BD7140"/>
    <w:rsid w:val="00BD720F"/>
    <w:rsid w:val="00BD7B2E"/>
    <w:rsid w:val="00BD7BF9"/>
    <w:rsid w:val="00BE0212"/>
    <w:rsid w:val="00BE0320"/>
    <w:rsid w:val="00BE0549"/>
    <w:rsid w:val="00BE07CE"/>
    <w:rsid w:val="00BE0DE0"/>
    <w:rsid w:val="00BE0E20"/>
    <w:rsid w:val="00BE1108"/>
    <w:rsid w:val="00BE1D09"/>
    <w:rsid w:val="00BE2244"/>
    <w:rsid w:val="00BE26CB"/>
    <w:rsid w:val="00BE3353"/>
    <w:rsid w:val="00BE3549"/>
    <w:rsid w:val="00BE383E"/>
    <w:rsid w:val="00BE4320"/>
    <w:rsid w:val="00BE5029"/>
    <w:rsid w:val="00BE5086"/>
    <w:rsid w:val="00BE57F8"/>
    <w:rsid w:val="00BE58C1"/>
    <w:rsid w:val="00BE594F"/>
    <w:rsid w:val="00BE59C9"/>
    <w:rsid w:val="00BE5B5E"/>
    <w:rsid w:val="00BE68B4"/>
    <w:rsid w:val="00BE6CE9"/>
    <w:rsid w:val="00BE79BC"/>
    <w:rsid w:val="00BE7C36"/>
    <w:rsid w:val="00BE7EC2"/>
    <w:rsid w:val="00BE7FB9"/>
    <w:rsid w:val="00BF1169"/>
    <w:rsid w:val="00BF1506"/>
    <w:rsid w:val="00BF18C7"/>
    <w:rsid w:val="00BF1C31"/>
    <w:rsid w:val="00BF21CE"/>
    <w:rsid w:val="00BF21E1"/>
    <w:rsid w:val="00BF2A31"/>
    <w:rsid w:val="00BF2CB2"/>
    <w:rsid w:val="00BF3143"/>
    <w:rsid w:val="00BF35B7"/>
    <w:rsid w:val="00BF3D0F"/>
    <w:rsid w:val="00BF3DBD"/>
    <w:rsid w:val="00BF3FD7"/>
    <w:rsid w:val="00BF445C"/>
    <w:rsid w:val="00BF4732"/>
    <w:rsid w:val="00BF4F7F"/>
    <w:rsid w:val="00BF574A"/>
    <w:rsid w:val="00BF577D"/>
    <w:rsid w:val="00BF5B80"/>
    <w:rsid w:val="00BF6601"/>
    <w:rsid w:val="00BF6724"/>
    <w:rsid w:val="00BF6EC7"/>
    <w:rsid w:val="00BF6F38"/>
    <w:rsid w:val="00BF79BF"/>
    <w:rsid w:val="00BF7DFF"/>
    <w:rsid w:val="00BF7FB6"/>
    <w:rsid w:val="00C00422"/>
    <w:rsid w:val="00C009B8"/>
    <w:rsid w:val="00C00EC1"/>
    <w:rsid w:val="00C0187A"/>
    <w:rsid w:val="00C01970"/>
    <w:rsid w:val="00C01A81"/>
    <w:rsid w:val="00C01B89"/>
    <w:rsid w:val="00C01F82"/>
    <w:rsid w:val="00C02140"/>
    <w:rsid w:val="00C02146"/>
    <w:rsid w:val="00C0217B"/>
    <w:rsid w:val="00C021EA"/>
    <w:rsid w:val="00C022DD"/>
    <w:rsid w:val="00C023DD"/>
    <w:rsid w:val="00C0298E"/>
    <w:rsid w:val="00C02C14"/>
    <w:rsid w:val="00C02C8C"/>
    <w:rsid w:val="00C02F64"/>
    <w:rsid w:val="00C03245"/>
    <w:rsid w:val="00C03CCD"/>
    <w:rsid w:val="00C03D74"/>
    <w:rsid w:val="00C047F8"/>
    <w:rsid w:val="00C04C7A"/>
    <w:rsid w:val="00C04DCF"/>
    <w:rsid w:val="00C04E4E"/>
    <w:rsid w:val="00C05110"/>
    <w:rsid w:val="00C05A9C"/>
    <w:rsid w:val="00C07562"/>
    <w:rsid w:val="00C079E7"/>
    <w:rsid w:val="00C07ED4"/>
    <w:rsid w:val="00C10024"/>
    <w:rsid w:val="00C101D0"/>
    <w:rsid w:val="00C1046C"/>
    <w:rsid w:val="00C10A0A"/>
    <w:rsid w:val="00C10BFE"/>
    <w:rsid w:val="00C10C97"/>
    <w:rsid w:val="00C111D9"/>
    <w:rsid w:val="00C11370"/>
    <w:rsid w:val="00C113C0"/>
    <w:rsid w:val="00C11515"/>
    <w:rsid w:val="00C11587"/>
    <w:rsid w:val="00C11CA6"/>
    <w:rsid w:val="00C125A9"/>
    <w:rsid w:val="00C128FA"/>
    <w:rsid w:val="00C12CA5"/>
    <w:rsid w:val="00C12E83"/>
    <w:rsid w:val="00C1324F"/>
    <w:rsid w:val="00C134A5"/>
    <w:rsid w:val="00C13BCB"/>
    <w:rsid w:val="00C143F8"/>
    <w:rsid w:val="00C14448"/>
    <w:rsid w:val="00C1454C"/>
    <w:rsid w:val="00C14BE4"/>
    <w:rsid w:val="00C14DCE"/>
    <w:rsid w:val="00C150E0"/>
    <w:rsid w:val="00C15563"/>
    <w:rsid w:val="00C15626"/>
    <w:rsid w:val="00C1568A"/>
    <w:rsid w:val="00C15923"/>
    <w:rsid w:val="00C159ED"/>
    <w:rsid w:val="00C15DEC"/>
    <w:rsid w:val="00C15E79"/>
    <w:rsid w:val="00C15F54"/>
    <w:rsid w:val="00C16134"/>
    <w:rsid w:val="00C17042"/>
    <w:rsid w:val="00C1715C"/>
    <w:rsid w:val="00C172F9"/>
    <w:rsid w:val="00C17432"/>
    <w:rsid w:val="00C17DF9"/>
    <w:rsid w:val="00C2040D"/>
    <w:rsid w:val="00C20B23"/>
    <w:rsid w:val="00C21451"/>
    <w:rsid w:val="00C21592"/>
    <w:rsid w:val="00C21A35"/>
    <w:rsid w:val="00C21AE4"/>
    <w:rsid w:val="00C21DCB"/>
    <w:rsid w:val="00C21E4B"/>
    <w:rsid w:val="00C21FEB"/>
    <w:rsid w:val="00C22241"/>
    <w:rsid w:val="00C222EA"/>
    <w:rsid w:val="00C2231C"/>
    <w:rsid w:val="00C22C3C"/>
    <w:rsid w:val="00C22C8E"/>
    <w:rsid w:val="00C22F4B"/>
    <w:rsid w:val="00C23387"/>
    <w:rsid w:val="00C23B0B"/>
    <w:rsid w:val="00C23C80"/>
    <w:rsid w:val="00C23FC4"/>
    <w:rsid w:val="00C24844"/>
    <w:rsid w:val="00C25623"/>
    <w:rsid w:val="00C25859"/>
    <w:rsid w:val="00C2589D"/>
    <w:rsid w:val="00C25A09"/>
    <w:rsid w:val="00C25D3D"/>
    <w:rsid w:val="00C26865"/>
    <w:rsid w:val="00C26BF1"/>
    <w:rsid w:val="00C27050"/>
    <w:rsid w:val="00C273BF"/>
    <w:rsid w:val="00C2746D"/>
    <w:rsid w:val="00C27AD2"/>
    <w:rsid w:val="00C27FEE"/>
    <w:rsid w:val="00C300F3"/>
    <w:rsid w:val="00C3033C"/>
    <w:rsid w:val="00C30602"/>
    <w:rsid w:val="00C306D2"/>
    <w:rsid w:val="00C3072E"/>
    <w:rsid w:val="00C30BE8"/>
    <w:rsid w:val="00C311F3"/>
    <w:rsid w:val="00C3125B"/>
    <w:rsid w:val="00C313D2"/>
    <w:rsid w:val="00C3147D"/>
    <w:rsid w:val="00C3166C"/>
    <w:rsid w:val="00C31D10"/>
    <w:rsid w:val="00C3220E"/>
    <w:rsid w:val="00C323E3"/>
    <w:rsid w:val="00C32A26"/>
    <w:rsid w:val="00C32BFC"/>
    <w:rsid w:val="00C32D80"/>
    <w:rsid w:val="00C34A4C"/>
    <w:rsid w:val="00C34CAF"/>
    <w:rsid w:val="00C34DF5"/>
    <w:rsid w:val="00C34E51"/>
    <w:rsid w:val="00C35EB9"/>
    <w:rsid w:val="00C35F6D"/>
    <w:rsid w:val="00C360C1"/>
    <w:rsid w:val="00C36267"/>
    <w:rsid w:val="00C36747"/>
    <w:rsid w:val="00C36C09"/>
    <w:rsid w:val="00C36E8B"/>
    <w:rsid w:val="00C370DD"/>
    <w:rsid w:val="00C3786D"/>
    <w:rsid w:val="00C37D21"/>
    <w:rsid w:val="00C37EA9"/>
    <w:rsid w:val="00C40035"/>
    <w:rsid w:val="00C400E7"/>
    <w:rsid w:val="00C40ADD"/>
    <w:rsid w:val="00C40E25"/>
    <w:rsid w:val="00C4107F"/>
    <w:rsid w:val="00C4194E"/>
    <w:rsid w:val="00C4195A"/>
    <w:rsid w:val="00C42842"/>
    <w:rsid w:val="00C42A13"/>
    <w:rsid w:val="00C42D91"/>
    <w:rsid w:val="00C42FC4"/>
    <w:rsid w:val="00C4313B"/>
    <w:rsid w:val="00C4352D"/>
    <w:rsid w:val="00C4373F"/>
    <w:rsid w:val="00C44476"/>
    <w:rsid w:val="00C447B4"/>
    <w:rsid w:val="00C44A73"/>
    <w:rsid w:val="00C44D43"/>
    <w:rsid w:val="00C454D5"/>
    <w:rsid w:val="00C45AA3"/>
    <w:rsid w:val="00C45AB0"/>
    <w:rsid w:val="00C45AF7"/>
    <w:rsid w:val="00C45E08"/>
    <w:rsid w:val="00C4703D"/>
    <w:rsid w:val="00C47544"/>
    <w:rsid w:val="00C4790B"/>
    <w:rsid w:val="00C47B42"/>
    <w:rsid w:val="00C50050"/>
    <w:rsid w:val="00C500DA"/>
    <w:rsid w:val="00C50359"/>
    <w:rsid w:val="00C504EF"/>
    <w:rsid w:val="00C509C1"/>
    <w:rsid w:val="00C50FB4"/>
    <w:rsid w:val="00C5114C"/>
    <w:rsid w:val="00C514EF"/>
    <w:rsid w:val="00C5197A"/>
    <w:rsid w:val="00C5233F"/>
    <w:rsid w:val="00C5253C"/>
    <w:rsid w:val="00C52724"/>
    <w:rsid w:val="00C52B3F"/>
    <w:rsid w:val="00C53055"/>
    <w:rsid w:val="00C53FAA"/>
    <w:rsid w:val="00C5419E"/>
    <w:rsid w:val="00C5424A"/>
    <w:rsid w:val="00C54A0C"/>
    <w:rsid w:val="00C54E19"/>
    <w:rsid w:val="00C54F5E"/>
    <w:rsid w:val="00C55A34"/>
    <w:rsid w:val="00C56936"/>
    <w:rsid w:val="00C569FE"/>
    <w:rsid w:val="00C57D1B"/>
    <w:rsid w:val="00C60DA2"/>
    <w:rsid w:val="00C61AB5"/>
    <w:rsid w:val="00C61E0E"/>
    <w:rsid w:val="00C61E43"/>
    <w:rsid w:val="00C625A9"/>
    <w:rsid w:val="00C6290E"/>
    <w:rsid w:val="00C6295E"/>
    <w:rsid w:val="00C63229"/>
    <w:rsid w:val="00C6346E"/>
    <w:rsid w:val="00C63BB6"/>
    <w:rsid w:val="00C640CA"/>
    <w:rsid w:val="00C64E0E"/>
    <w:rsid w:val="00C64F44"/>
    <w:rsid w:val="00C654E1"/>
    <w:rsid w:val="00C65934"/>
    <w:rsid w:val="00C65F6C"/>
    <w:rsid w:val="00C665A7"/>
    <w:rsid w:val="00C6708D"/>
    <w:rsid w:val="00C678CB"/>
    <w:rsid w:val="00C67F48"/>
    <w:rsid w:val="00C70795"/>
    <w:rsid w:val="00C70C83"/>
    <w:rsid w:val="00C711C1"/>
    <w:rsid w:val="00C7157B"/>
    <w:rsid w:val="00C71F9F"/>
    <w:rsid w:val="00C72072"/>
    <w:rsid w:val="00C727E7"/>
    <w:rsid w:val="00C72840"/>
    <w:rsid w:val="00C73DAF"/>
    <w:rsid w:val="00C73EB5"/>
    <w:rsid w:val="00C7423A"/>
    <w:rsid w:val="00C74CEF"/>
    <w:rsid w:val="00C7508C"/>
    <w:rsid w:val="00C750E2"/>
    <w:rsid w:val="00C75D40"/>
    <w:rsid w:val="00C76303"/>
    <w:rsid w:val="00C76483"/>
    <w:rsid w:val="00C76660"/>
    <w:rsid w:val="00C7675B"/>
    <w:rsid w:val="00C77CBD"/>
    <w:rsid w:val="00C8005C"/>
    <w:rsid w:val="00C80235"/>
    <w:rsid w:val="00C807E7"/>
    <w:rsid w:val="00C80B41"/>
    <w:rsid w:val="00C80B82"/>
    <w:rsid w:val="00C80E8C"/>
    <w:rsid w:val="00C81E44"/>
    <w:rsid w:val="00C81E6D"/>
    <w:rsid w:val="00C81F38"/>
    <w:rsid w:val="00C82B31"/>
    <w:rsid w:val="00C82DC7"/>
    <w:rsid w:val="00C82FD0"/>
    <w:rsid w:val="00C83029"/>
    <w:rsid w:val="00C8331E"/>
    <w:rsid w:val="00C838EB"/>
    <w:rsid w:val="00C838F3"/>
    <w:rsid w:val="00C83CD7"/>
    <w:rsid w:val="00C83F6B"/>
    <w:rsid w:val="00C846C9"/>
    <w:rsid w:val="00C852B9"/>
    <w:rsid w:val="00C85306"/>
    <w:rsid w:val="00C85341"/>
    <w:rsid w:val="00C8537F"/>
    <w:rsid w:val="00C859CF"/>
    <w:rsid w:val="00C85DDE"/>
    <w:rsid w:val="00C860A3"/>
    <w:rsid w:val="00C86AE5"/>
    <w:rsid w:val="00C86E22"/>
    <w:rsid w:val="00C86E9B"/>
    <w:rsid w:val="00C87D08"/>
    <w:rsid w:val="00C87D57"/>
    <w:rsid w:val="00C90526"/>
    <w:rsid w:val="00C90898"/>
    <w:rsid w:val="00C90D36"/>
    <w:rsid w:val="00C90D3E"/>
    <w:rsid w:val="00C9106C"/>
    <w:rsid w:val="00C910CD"/>
    <w:rsid w:val="00C91369"/>
    <w:rsid w:val="00C91AB7"/>
    <w:rsid w:val="00C91B83"/>
    <w:rsid w:val="00C92112"/>
    <w:rsid w:val="00C92716"/>
    <w:rsid w:val="00C92A60"/>
    <w:rsid w:val="00C92B83"/>
    <w:rsid w:val="00C9304E"/>
    <w:rsid w:val="00C931FF"/>
    <w:rsid w:val="00C937EF"/>
    <w:rsid w:val="00C93E86"/>
    <w:rsid w:val="00C942DC"/>
    <w:rsid w:val="00C947E6"/>
    <w:rsid w:val="00C94A3E"/>
    <w:rsid w:val="00C94AD1"/>
    <w:rsid w:val="00C94B05"/>
    <w:rsid w:val="00C94D82"/>
    <w:rsid w:val="00C94DBF"/>
    <w:rsid w:val="00C94F1F"/>
    <w:rsid w:val="00C94FD3"/>
    <w:rsid w:val="00C9586C"/>
    <w:rsid w:val="00C95F9E"/>
    <w:rsid w:val="00C962D7"/>
    <w:rsid w:val="00C96A96"/>
    <w:rsid w:val="00C96AE3"/>
    <w:rsid w:val="00C96F38"/>
    <w:rsid w:val="00C97335"/>
    <w:rsid w:val="00C973E2"/>
    <w:rsid w:val="00C974A6"/>
    <w:rsid w:val="00C979D4"/>
    <w:rsid w:val="00C97E53"/>
    <w:rsid w:val="00CA09CF"/>
    <w:rsid w:val="00CA0BD6"/>
    <w:rsid w:val="00CA0D59"/>
    <w:rsid w:val="00CA0F7F"/>
    <w:rsid w:val="00CA1611"/>
    <w:rsid w:val="00CA17DD"/>
    <w:rsid w:val="00CA189F"/>
    <w:rsid w:val="00CA1BE9"/>
    <w:rsid w:val="00CA1D6A"/>
    <w:rsid w:val="00CA217D"/>
    <w:rsid w:val="00CA31C6"/>
    <w:rsid w:val="00CA3DD3"/>
    <w:rsid w:val="00CA3F42"/>
    <w:rsid w:val="00CA4893"/>
    <w:rsid w:val="00CA4C39"/>
    <w:rsid w:val="00CA4FF2"/>
    <w:rsid w:val="00CA50A7"/>
    <w:rsid w:val="00CA5570"/>
    <w:rsid w:val="00CA5680"/>
    <w:rsid w:val="00CA56B9"/>
    <w:rsid w:val="00CA57FD"/>
    <w:rsid w:val="00CA581B"/>
    <w:rsid w:val="00CA5A3F"/>
    <w:rsid w:val="00CA5DCE"/>
    <w:rsid w:val="00CA65C8"/>
    <w:rsid w:val="00CA68AD"/>
    <w:rsid w:val="00CA7C0F"/>
    <w:rsid w:val="00CA7E7F"/>
    <w:rsid w:val="00CB00A1"/>
    <w:rsid w:val="00CB0212"/>
    <w:rsid w:val="00CB0642"/>
    <w:rsid w:val="00CB09F9"/>
    <w:rsid w:val="00CB144A"/>
    <w:rsid w:val="00CB1CAC"/>
    <w:rsid w:val="00CB210C"/>
    <w:rsid w:val="00CB24BA"/>
    <w:rsid w:val="00CB29B2"/>
    <w:rsid w:val="00CB2D66"/>
    <w:rsid w:val="00CB39CC"/>
    <w:rsid w:val="00CB438D"/>
    <w:rsid w:val="00CB51FD"/>
    <w:rsid w:val="00CB5506"/>
    <w:rsid w:val="00CB5969"/>
    <w:rsid w:val="00CB5C59"/>
    <w:rsid w:val="00CB64A9"/>
    <w:rsid w:val="00CB6F14"/>
    <w:rsid w:val="00CC0A30"/>
    <w:rsid w:val="00CC0B09"/>
    <w:rsid w:val="00CC14D1"/>
    <w:rsid w:val="00CC1620"/>
    <w:rsid w:val="00CC17FE"/>
    <w:rsid w:val="00CC1C20"/>
    <w:rsid w:val="00CC1FA8"/>
    <w:rsid w:val="00CC1FF8"/>
    <w:rsid w:val="00CC2409"/>
    <w:rsid w:val="00CC2A44"/>
    <w:rsid w:val="00CC2D6F"/>
    <w:rsid w:val="00CC42C6"/>
    <w:rsid w:val="00CC4C12"/>
    <w:rsid w:val="00CC54A4"/>
    <w:rsid w:val="00CC5AFC"/>
    <w:rsid w:val="00CC5BA9"/>
    <w:rsid w:val="00CC65D4"/>
    <w:rsid w:val="00CC6809"/>
    <w:rsid w:val="00CC68E5"/>
    <w:rsid w:val="00CC76A4"/>
    <w:rsid w:val="00CC76B1"/>
    <w:rsid w:val="00CC7943"/>
    <w:rsid w:val="00CC7D96"/>
    <w:rsid w:val="00CC7FC6"/>
    <w:rsid w:val="00CD073A"/>
    <w:rsid w:val="00CD0826"/>
    <w:rsid w:val="00CD09DA"/>
    <w:rsid w:val="00CD1603"/>
    <w:rsid w:val="00CD2340"/>
    <w:rsid w:val="00CD32CF"/>
    <w:rsid w:val="00CD33C8"/>
    <w:rsid w:val="00CD34E0"/>
    <w:rsid w:val="00CD3559"/>
    <w:rsid w:val="00CD3E5D"/>
    <w:rsid w:val="00CD476E"/>
    <w:rsid w:val="00CD4797"/>
    <w:rsid w:val="00CD483E"/>
    <w:rsid w:val="00CD49CE"/>
    <w:rsid w:val="00CD4ADB"/>
    <w:rsid w:val="00CD4C4F"/>
    <w:rsid w:val="00CD52B4"/>
    <w:rsid w:val="00CD534A"/>
    <w:rsid w:val="00CD59D8"/>
    <w:rsid w:val="00CD5A62"/>
    <w:rsid w:val="00CD5B23"/>
    <w:rsid w:val="00CD65F2"/>
    <w:rsid w:val="00CD6DF0"/>
    <w:rsid w:val="00CD7368"/>
    <w:rsid w:val="00CD7F1E"/>
    <w:rsid w:val="00CE043E"/>
    <w:rsid w:val="00CE0882"/>
    <w:rsid w:val="00CE0BA9"/>
    <w:rsid w:val="00CE0DA6"/>
    <w:rsid w:val="00CE0ED9"/>
    <w:rsid w:val="00CE152C"/>
    <w:rsid w:val="00CE1765"/>
    <w:rsid w:val="00CE18FC"/>
    <w:rsid w:val="00CE1ED9"/>
    <w:rsid w:val="00CE2898"/>
    <w:rsid w:val="00CE28FA"/>
    <w:rsid w:val="00CE2C81"/>
    <w:rsid w:val="00CE3D03"/>
    <w:rsid w:val="00CE3D46"/>
    <w:rsid w:val="00CE43A5"/>
    <w:rsid w:val="00CE4D0F"/>
    <w:rsid w:val="00CE5A1B"/>
    <w:rsid w:val="00CE5C56"/>
    <w:rsid w:val="00CE5D3A"/>
    <w:rsid w:val="00CE5FA8"/>
    <w:rsid w:val="00CE602B"/>
    <w:rsid w:val="00CE62EC"/>
    <w:rsid w:val="00CE677D"/>
    <w:rsid w:val="00CE6957"/>
    <w:rsid w:val="00CE69C3"/>
    <w:rsid w:val="00CE6CCB"/>
    <w:rsid w:val="00CE707E"/>
    <w:rsid w:val="00CE76F9"/>
    <w:rsid w:val="00CE7B5E"/>
    <w:rsid w:val="00CE7FA9"/>
    <w:rsid w:val="00CE7FD6"/>
    <w:rsid w:val="00CF024D"/>
    <w:rsid w:val="00CF033C"/>
    <w:rsid w:val="00CF1121"/>
    <w:rsid w:val="00CF1642"/>
    <w:rsid w:val="00CF1BF2"/>
    <w:rsid w:val="00CF1C6F"/>
    <w:rsid w:val="00CF1CB5"/>
    <w:rsid w:val="00CF20E1"/>
    <w:rsid w:val="00CF24D0"/>
    <w:rsid w:val="00CF2AF5"/>
    <w:rsid w:val="00CF37C5"/>
    <w:rsid w:val="00CF38D4"/>
    <w:rsid w:val="00CF3964"/>
    <w:rsid w:val="00CF3E4B"/>
    <w:rsid w:val="00CF4044"/>
    <w:rsid w:val="00CF4198"/>
    <w:rsid w:val="00CF4788"/>
    <w:rsid w:val="00CF4849"/>
    <w:rsid w:val="00CF487D"/>
    <w:rsid w:val="00CF50FD"/>
    <w:rsid w:val="00CF53FC"/>
    <w:rsid w:val="00CF638C"/>
    <w:rsid w:val="00CF63FA"/>
    <w:rsid w:val="00CF666B"/>
    <w:rsid w:val="00CF6723"/>
    <w:rsid w:val="00CF679A"/>
    <w:rsid w:val="00CF6B26"/>
    <w:rsid w:val="00CF7198"/>
    <w:rsid w:val="00CF73C8"/>
    <w:rsid w:val="00D00211"/>
    <w:rsid w:val="00D00473"/>
    <w:rsid w:val="00D0068E"/>
    <w:rsid w:val="00D00EE7"/>
    <w:rsid w:val="00D01075"/>
    <w:rsid w:val="00D014C9"/>
    <w:rsid w:val="00D0230A"/>
    <w:rsid w:val="00D02603"/>
    <w:rsid w:val="00D02669"/>
    <w:rsid w:val="00D029D9"/>
    <w:rsid w:val="00D02CCC"/>
    <w:rsid w:val="00D02D31"/>
    <w:rsid w:val="00D02E3A"/>
    <w:rsid w:val="00D03047"/>
    <w:rsid w:val="00D03695"/>
    <w:rsid w:val="00D03AD8"/>
    <w:rsid w:val="00D03D30"/>
    <w:rsid w:val="00D04062"/>
    <w:rsid w:val="00D04C89"/>
    <w:rsid w:val="00D04D2C"/>
    <w:rsid w:val="00D050DB"/>
    <w:rsid w:val="00D0532F"/>
    <w:rsid w:val="00D057A5"/>
    <w:rsid w:val="00D05C87"/>
    <w:rsid w:val="00D05C8A"/>
    <w:rsid w:val="00D06047"/>
    <w:rsid w:val="00D06C25"/>
    <w:rsid w:val="00D06CE9"/>
    <w:rsid w:val="00D07641"/>
    <w:rsid w:val="00D079F0"/>
    <w:rsid w:val="00D07A72"/>
    <w:rsid w:val="00D07B07"/>
    <w:rsid w:val="00D117E5"/>
    <w:rsid w:val="00D11ECF"/>
    <w:rsid w:val="00D12230"/>
    <w:rsid w:val="00D1263B"/>
    <w:rsid w:val="00D12686"/>
    <w:rsid w:val="00D13113"/>
    <w:rsid w:val="00D13977"/>
    <w:rsid w:val="00D1429D"/>
    <w:rsid w:val="00D1451F"/>
    <w:rsid w:val="00D1457A"/>
    <w:rsid w:val="00D146C8"/>
    <w:rsid w:val="00D14A35"/>
    <w:rsid w:val="00D15CE5"/>
    <w:rsid w:val="00D15D0C"/>
    <w:rsid w:val="00D15EF1"/>
    <w:rsid w:val="00D15F04"/>
    <w:rsid w:val="00D16144"/>
    <w:rsid w:val="00D1638F"/>
    <w:rsid w:val="00D172C5"/>
    <w:rsid w:val="00D17AC7"/>
    <w:rsid w:val="00D17B1C"/>
    <w:rsid w:val="00D17B39"/>
    <w:rsid w:val="00D17D03"/>
    <w:rsid w:val="00D17D40"/>
    <w:rsid w:val="00D20048"/>
    <w:rsid w:val="00D2037F"/>
    <w:rsid w:val="00D20E83"/>
    <w:rsid w:val="00D212C4"/>
    <w:rsid w:val="00D21371"/>
    <w:rsid w:val="00D21768"/>
    <w:rsid w:val="00D2180F"/>
    <w:rsid w:val="00D224A4"/>
    <w:rsid w:val="00D22A8E"/>
    <w:rsid w:val="00D231F5"/>
    <w:rsid w:val="00D23463"/>
    <w:rsid w:val="00D237BE"/>
    <w:rsid w:val="00D238F0"/>
    <w:rsid w:val="00D239B3"/>
    <w:rsid w:val="00D23AA3"/>
    <w:rsid w:val="00D23F5D"/>
    <w:rsid w:val="00D24093"/>
    <w:rsid w:val="00D24574"/>
    <w:rsid w:val="00D24710"/>
    <w:rsid w:val="00D2518A"/>
    <w:rsid w:val="00D256C8"/>
    <w:rsid w:val="00D258D5"/>
    <w:rsid w:val="00D25B12"/>
    <w:rsid w:val="00D25B49"/>
    <w:rsid w:val="00D25EFF"/>
    <w:rsid w:val="00D26BC1"/>
    <w:rsid w:val="00D26F78"/>
    <w:rsid w:val="00D2725F"/>
    <w:rsid w:val="00D27521"/>
    <w:rsid w:val="00D27865"/>
    <w:rsid w:val="00D27D75"/>
    <w:rsid w:val="00D30052"/>
    <w:rsid w:val="00D303FD"/>
    <w:rsid w:val="00D307FC"/>
    <w:rsid w:val="00D309E9"/>
    <w:rsid w:val="00D30DD6"/>
    <w:rsid w:val="00D3141A"/>
    <w:rsid w:val="00D31B2F"/>
    <w:rsid w:val="00D3244A"/>
    <w:rsid w:val="00D32A21"/>
    <w:rsid w:val="00D32BE5"/>
    <w:rsid w:val="00D33073"/>
    <w:rsid w:val="00D341D8"/>
    <w:rsid w:val="00D34365"/>
    <w:rsid w:val="00D3450C"/>
    <w:rsid w:val="00D345A8"/>
    <w:rsid w:val="00D347AB"/>
    <w:rsid w:val="00D34BC6"/>
    <w:rsid w:val="00D34CB7"/>
    <w:rsid w:val="00D3530D"/>
    <w:rsid w:val="00D3553D"/>
    <w:rsid w:val="00D368F3"/>
    <w:rsid w:val="00D3762E"/>
    <w:rsid w:val="00D378D3"/>
    <w:rsid w:val="00D37A69"/>
    <w:rsid w:val="00D37AC3"/>
    <w:rsid w:val="00D37BBA"/>
    <w:rsid w:val="00D37C54"/>
    <w:rsid w:val="00D37DD2"/>
    <w:rsid w:val="00D4076D"/>
    <w:rsid w:val="00D41242"/>
    <w:rsid w:val="00D41942"/>
    <w:rsid w:val="00D43384"/>
    <w:rsid w:val="00D4365B"/>
    <w:rsid w:val="00D438EB"/>
    <w:rsid w:val="00D43A09"/>
    <w:rsid w:val="00D43D8A"/>
    <w:rsid w:val="00D44136"/>
    <w:rsid w:val="00D4549C"/>
    <w:rsid w:val="00D4579A"/>
    <w:rsid w:val="00D45D5D"/>
    <w:rsid w:val="00D46890"/>
    <w:rsid w:val="00D468DD"/>
    <w:rsid w:val="00D4719B"/>
    <w:rsid w:val="00D472D3"/>
    <w:rsid w:val="00D47518"/>
    <w:rsid w:val="00D477B7"/>
    <w:rsid w:val="00D507E7"/>
    <w:rsid w:val="00D509C2"/>
    <w:rsid w:val="00D50AC2"/>
    <w:rsid w:val="00D50B4F"/>
    <w:rsid w:val="00D50CD8"/>
    <w:rsid w:val="00D50E0A"/>
    <w:rsid w:val="00D5134F"/>
    <w:rsid w:val="00D51520"/>
    <w:rsid w:val="00D519F1"/>
    <w:rsid w:val="00D531C8"/>
    <w:rsid w:val="00D53FDA"/>
    <w:rsid w:val="00D54011"/>
    <w:rsid w:val="00D5409C"/>
    <w:rsid w:val="00D54499"/>
    <w:rsid w:val="00D549C9"/>
    <w:rsid w:val="00D54A51"/>
    <w:rsid w:val="00D54CD9"/>
    <w:rsid w:val="00D55133"/>
    <w:rsid w:val="00D5526A"/>
    <w:rsid w:val="00D5562B"/>
    <w:rsid w:val="00D55B5E"/>
    <w:rsid w:val="00D55CE1"/>
    <w:rsid w:val="00D55D66"/>
    <w:rsid w:val="00D56300"/>
    <w:rsid w:val="00D56331"/>
    <w:rsid w:val="00D56433"/>
    <w:rsid w:val="00D56BCF"/>
    <w:rsid w:val="00D56C19"/>
    <w:rsid w:val="00D56EC4"/>
    <w:rsid w:val="00D5730B"/>
    <w:rsid w:val="00D5766F"/>
    <w:rsid w:val="00D57AF8"/>
    <w:rsid w:val="00D57D14"/>
    <w:rsid w:val="00D57D46"/>
    <w:rsid w:val="00D57E3E"/>
    <w:rsid w:val="00D60191"/>
    <w:rsid w:val="00D60458"/>
    <w:rsid w:val="00D60C70"/>
    <w:rsid w:val="00D61A15"/>
    <w:rsid w:val="00D61B9F"/>
    <w:rsid w:val="00D61C4C"/>
    <w:rsid w:val="00D622DE"/>
    <w:rsid w:val="00D62B24"/>
    <w:rsid w:val="00D62EC8"/>
    <w:rsid w:val="00D634FE"/>
    <w:rsid w:val="00D63501"/>
    <w:rsid w:val="00D639A5"/>
    <w:rsid w:val="00D64656"/>
    <w:rsid w:val="00D64E30"/>
    <w:rsid w:val="00D65339"/>
    <w:rsid w:val="00D654AF"/>
    <w:rsid w:val="00D654FC"/>
    <w:rsid w:val="00D65A08"/>
    <w:rsid w:val="00D65DF2"/>
    <w:rsid w:val="00D66805"/>
    <w:rsid w:val="00D66BF7"/>
    <w:rsid w:val="00D66C7E"/>
    <w:rsid w:val="00D66DE2"/>
    <w:rsid w:val="00D66E86"/>
    <w:rsid w:val="00D67802"/>
    <w:rsid w:val="00D67968"/>
    <w:rsid w:val="00D67D4C"/>
    <w:rsid w:val="00D7001C"/>
    <w:rsid w:val="00D70462"/>
    <w:rsid w:val="00D70A7B"/>
    <w:rsid w:val="00D71502"/>
    <w:rsid w:val="00D71513"/>
    <w:rsid w:val="00D71EE6"/>
    <w:rsid w:val="00D72985"/>
    <w:rsid w:val="00D72A21"/>
    <w:rsid w:val="00D72BB0"/>
    <w:rsid w:val="00D72FB9"/>
    <w:rsid w:val="00D731E6"/>
    <w:rsid w:val="00D731F8"/>
    <w:rsid w:val="00D733BD"/>
    <w:rsid w:val="00D7351E"/>
    <w:rsid w:val="00D740CF"/>
    <w:rsid w:val="00D74280"/>
    <w:rsid w:val="00D74A57"/>
    <w:rsid w:val="00D7539E"/>
    <w:rsid w:val="00D757F7"/>
    <w:rsid w:val="00D75A14"/>
    <w:rsid w:val="00D75A5A"/>
    <w:rsid w:val="00D75EE9"/>
    <w:rsid w:val="00D76100"/>
    <w:rsid w:val="00D761A9"/>
    <w:rsid w:val="00D7697B"/>
    <w:rsid w:val="00D773C8"/>
    <w:rsid w:val="00D77921"/>
    <w:rsid w:val="00D7797E"/>
    <w:rsid w:val="00D80052"/>
    <w:rsid w:val="00D80BD9"/>
    <w:rsid w:val="00D81376"/>
    <w:rsid w:val="00D8165C"/>
    <w:rsid w:val="00D819D1"/>
    <w:rsid w:val="00D81EEA"/>
    <w:rsid w:val="00D820B8"/>
    <w:rsid w:val="00D82218"/>
    <w:rsid w:val="00D8295A"/>
    <w:rsid w:val="00D82BA1"/>
    <w:rsid w:val="00D82EAB"/>
    <w:rsid w:val="00D833EB"/>
    <w:rsid w:val="00D838C6"/>
    <w:rsid w:val="00D83C5B"/>
    <w:rsid w:val="00D83D4C"/>
    <w:rsid w:val="00D8459D"/>
    <w:rsid w:val="00D84899"/>
    <w:rsid w:val="00D84FAB"/>
    <w:rsid w:val="00D85154"/>
    <w:rsid w:val="00D859F2"/>
    <w:rsid w:val="00D85E0B"/>
    <w:rsid w:val="00D862AE"/>
    <w:rsid w:val="00D864FD"/>
    <w:rsid w:val="00D8673F"/>
    <w:rsid w:val="00D87485"/>
    <w:rsid w:val="00D87B58"/>
    <w:rsid w:val="00D911BA"/>
    <w:rsid w:val="00D91720"/>
    <w:rsid w:val="00D919E9"/>
    <w:rsid w:val="00D91CA3"/>
    <w:rsid w:val="00D91E30"/>
    <w:rsid w:val="00D91E49"/>
    <w:rsid w:val="00D92748"/>
    <w:rsid w:val="00D9282E"/>
    <w:rsid w:val="00D93016"/>
    <w:rsid w:val="00D93316"/>
    <w:rsid w:val="00D93558"/>
    <w:rsid w:val="00D93635"/>
    <w:rsid w:val="00D9377A"/>
    <w:rsid w:val="00D9438F"/>
    <w:rsid w:val="00D9480E"/>
    <w:rsid w:val="00D94C1C"/>
    <w:rsid w:val="00D94CD9"/>
    <w:rsid w:val="00D94F17"/>
    <w:rsid w:val="00D95B59"/>
    <w:rsid w:val="00D963CF"/>
    <w:rsid w:val="00D96413"/>
    <w:rsid w:val="00D9680D"/>
    <w:rsid w:val="00D96BF5"/>
    <w:rsid w:val="00D96D1F"/>
    <w:rsid w:val="00D96DA0"/>
    <w:rsid w:val="00D97675"/>
    <w:rsid w:val="00D97945"/>
    <w:rsid w:val="00D979D5"/>
    <w:rsid w:val="00D97A64"/>
    <w:rsid w:val="00D97B48"/>
    <w:rsid w:val="00DA07EF"/>
    <w:rsid w:val="00DA0888"/>
    <w:rsid w:val="00DA0AD2"/>
    <w:rsid w:val="00DA0BC1"/>
    <w:rsid w:val="00DA0E7D"/>
    <w:rsid w:val="00DA1172"/>
    <w:rsid w:val="00DA1204"/>
    <w:rsid w:val="00DA1267"/>
    <w:rsid w:val="00DA1978"/>
    <w:rsid w:val="00DA239B"/>
    <w:rsid w:val="00DA2456"/>
    <w:rsid w:val="00DA3324"/>
    <w:rsid w:val="00DA3880"/>
    <w:rsid w:val="00DA38A9"/>
    <w:rsid w:val="00DA3A85"/>
    <w:rsid w:val="00DA3B18"/>
    <w:rsid w:val="00DA42A7"/>
    <w:rsid w:val="00DA5078"/>
    <w:rsid w:val="00DA57B8"/>
    <w:rsid w:val="00DA5ABC"/>
    <w:rsid w:val="00DA5BA8"/>
    <w:rsid w:val="00DA60CC"/>
    <w:rsid w:val="00DA6510"/>
    <w:rsid w:val="00DA66F5"/>
    <w:rsid w:val="00DA6C8E"/>
    <w:rsid w:val="00DA7093"/>
    <w:rsid w:val="00DA717C"/>
    <w:rsid w:val="00DA7A7F"/>
    <w:rsid w:val="00DB0A67"/>
    <w:rsid w:val="00DB0C97"/>
    <w:rsid w:val="00DB10E6"/>
    <w:rsid w:val="00DB15BE"/>
    <w:rsid w:val="00DB179C"/>
    <w:rsid w:val="00DB1AB4"/>
    <w:rsid w:val="00DB1ABE"/>
    <w:rsid w:val="00DB1ED0"/>
    <w:rsid w:val="00DB25C4"/>
    <w:rsid w:val="00DB2F2A"/>
    <w:rsid w:val="00DB2F87"/>
    <w:rsid w:val="00DB301F"/>
    <w:rsid w:val="00DB3DA5"/>
    <w:rsid w:val="00DB415D"/>
    <w:rsid w:val="00DB41A0"/>
    <w:rsid w:val="00DB436D"/>
    <w:rsid w:val="00DB5B51"/>
    <w:rsid w:val="00DB6060"/>
    <w:rsid w:val="00DB6178"/>
    <w:rsid w:val="00DB6ADB"/>
    <w:rsid w:val="00DB6CD7"/>
    <w:rsid w:val="00DB6F7D"/>
    <w:rsid w:val="00DB70F4"/>
    <w:rsid w:val="00DB72A7"/>
    <w:rsid w:val="00DB74BA"/>
    <w:rsid w:val="00DC00D0"/>
    <w:rsid w:val="00DC0348"/>
    <w:rsid w:val="00DC0871"/>
    <w:rsid w:val="00DC0A08"/>
    <w:rsid w:val="00DC101B"/>
    <w:rsid w:val="00DC1064"/>
    <w:rsid w:val="00DC171B"/>
    <w:rsid w:val="00DC1ECD"/>
    <w:rsid w:val="00DC2543"/>
    <w:rsid w:val="00DC2A7F"/>
    <w:rsid w:val="00DC2D98"/>
    <w:rsid w:val="00DC3D30"/>
    <w:rsid w:val="00DC3DB3"/>
    <w:rsid w:val="00DC4638"/>
    <w:rsid w:val="00DC4737"/>
    <w:rsid w:val="00DC4A43"/>
    <w:rsid w:val="00DC4B11"/>
    <w:rsid w:val="00DC536B"/>
    <w:rsid w:val="00DC57F3"/>
    <w:rsid w:val="00DC673A"/>
    <w:rsid w:val="00DC7036"/>
    <w:rsid w:val="00DC72FC"/>
    <w:rsid w:val="00DC739C"/>
    <w:rsid w:val="00DC7C08"/>
    <w:rsid w:val="00DC7E57"/>
    <w:rsid w:val="00DD00A8"/>
    <w:rsid w:val="00DD0B00"/>
    <w:rsid w:val="00DD0C38"/>
    <w:rsid w:val="00DD103A"/>
    <w:rsid w:val="00DD10B7"/>
    <w:rsid w:val="00DD14CB"/>
    <w:rsid w:val="00DD1558"/>
    <w:rsid w:val="00DD164B"/>
    <w:rsid w:val="00DD1C1D"/>
    <w:rsid w:val="00DD1D42"/>
    <w:rsid w:val="00DD21B6"/>
    <w:rsid w:val="00DD227C"/>
    <w:rsid w:val="00DD23BF"/>
    <w:rsid w:val="00DD23ED"/>
    <w:rsid w:val="00DD2CB2"/>
    <w:rsid w:val="00DD2F86"/>
    <w:rsid w:val="00DD30F0"/>
    <w:rsid w:val="00DD3413"/>
    <w:rsid w:val="00DD400B"/>
    <w:rsid w:val="00DD4A7B"/>
    <w:rsid w:val="00DD5076"/>
    <w:rsid w:val="00DD5432"/>
    <w:rsid w:val="00DD57BC"/>
    <w:rsid w:val="00DD5C70"/>
    <w:rsid w:val="00DD634D"/>
    <w:rsid w:val="00DD68A8"/>
    <w:rsid w:val="00DD6BE2"/>
    <w:rsid w:val="00DD6DB2"/>
    <w:rsid w:val="00DE001F"/>
    <w:rsid w:val="00DE07B2"/>
    <w:rsid w:val="00DE0974"/>
    <w:rsid w:val="00DE09F2"/>
    <w:rsid w:val="00DE0A7A"/>
    <w:rsid w:val="00DE0DCF"/>
    <w:rsid w:val="00DE130C"/>
    <w:rsid w:val="00DE1738"/>
    <w:rsid w:val="00DE18FA"/>
    <w:rsid w:val="00DE1ACB"/>
    <w:rsid w:val="00DE1F37"/>
    <w:rsid w:val="00DE1F6E"/>
    <w:rsid w:val="00DE231E"/>
    <w:rsid w:val="00DE27C7"/>
    <w:rsid w:val="00DE3339"/>
    <w:rsid w:val="00DE36D0"/>
    <w:rsid w:val="00DE3A82"/>
    <w:rsid w:val="00DE3B68"/>
    <w:rsid w:val="00DE3E89"/>
    <w:rsid w:val="00DE43C5"/>
    <w:rsid w:val="00DE486A"/>
    <w:rsid w:val="00DE4C59"/>
    <w:rsid w:val="00DE4F6B"/>
    <w:rsid w:val="00DE50A5"/>
    <w:rsid w:val="00DE586A"/>
    <w:rsid w:val="00DE5EEA"/>
    <w:rsid w:val="00DE702D"/>
    <w:rsid w:val="00DE7102"/>
    <w:rsid w:val="00DE72D5"/>
    <w:rsid w:val="00DE777D"/>
    <w:rsid w:val="00DE7CC0"/>
    <w:rsid w:val="00DE7E84"/>
    <w:rsid w:val="00DF0607"/>
    <w:rsid w:val="00DF0B5B"/>
    <w:rsid w:val="00DF121A"/>
    <w:rsid w:val="00DF1634"/>
    <w:rsid w:val="00DF1747"/>
    <w:rsid w:val="00DF18DB"/>
    <w:rsid w:val="00DF18E5"/>
    <w:rsid w:val="00DF1C2F"/>
    <w:rsid w:val="00DF1C40"/>
    <w:rsid w:val="00DF2D2F"/>
    <w:rsid w:val="00DF30B6"/>
    <w:rsid w:val="00DF310B"/>
    <w:rsid w:val="00DF53F0"/>
    <w:rsid w:val="00DF554D"/>
    <w:rsid w:val="00DF5824"/>
    <w:rsid w:val="00DF5AB8"/>
    <w:rsid w:val="00DF5B95"/>
    <w:rsid w:val="00DF5C66"/>
    <w:rsid w:val="00DF5D69"/>
    <w:rsid w:val="00DF5E16"/>
    <w:rsid w:val="00DF5E90"/>
    <w:rsid w:val="00DF62C2"/>
    <w:rsid w:val="00DF68DC"/>
    <w:rsid w:val="00DF6D58"/>
    <w:rsid w:val="00DF7590"/>
    <w:rsid w:val="00DF77EB"/>
    <w:rsid w:val="00DF7CD2"/>
    <w:rsid w:val="00DF7E66"/>
    <w:rsid w:val="00E008CE"/>
    <w:rsid w:val="00E00DE6"/>
    <w:rsid w:val="00E00F5F"/>
    <w:rsid w:val="00E01389"/>
    <w:rsid w:val="00E0247E"/>
    <w:rsid w:val="00E024DA"/>
    <w:rsid w:val="00E032BD"/>
    <w:rsid w:val="00E0333C"/>
    <w:rsid w:val="00E0336F"/>
    <w:rsid w:val="00E0346E"/>
    <w:rsid w:val="00E03AF1"/>
    <w:rsid w:val="00E03F37"/>
    <w:rsid w:val="00E03FF7"/>
    <w:rsid w:val="00E0442D"/>
    <w:rsid w:val="00E0446F"/>
    <w:rsid w:val="00E04545"/>
    <w:rsid w:val="00E04798"/>
    <w:rsid w:val="00E047F1"/>
    <w:rsid w:val="00E057C0"/>
    <w:rsid w:val="00E067F9"/>
    <w:rsid w:val="00E06FBB"/>
    <w:rsid w:val="00E070B6"/>
    <w:rsid w:val="00E0710F"/>
    <w:rsid w:val="00E075E5"/>
    <w:rsid w:val="00E07D3D"/>
    <w:rsid w:val="00E1042B"/>
    <w:rsid w:val="00E10FA7"/>
    <w:rsid w:val="00E11050"/>
    <w:rsid w:val="00E116A8"/>
    <w:rsid w:val="00E1171A"/>
    <w:rsid w:val="00E117FC"/>
    <w:rsid w:val="00E11B20"/>
    <w:rsid w:val="00E11E90"/>
    <w:rsid w:val="00E122EA"/>
    <w:rsid w:val="00E125AA"/>
    <w:rsid w:val="00E126CC"/>
    <w:rsid w:val="00E12846"/>
    <w:rsid w:val="00E12B0D"/>
    <w:rsid w:val="00E1307A"/>
    <w:rsid w:val="00E131D5"/>
    <w:rsid w:val="00E134A5"/>
    <w:rsid w:val="00E1376D"/>
    <w:rsid w:val="00E13DBF"/>
    <w:rsid w:val="00E14618"/>
    <w:rsid w:val="00E14936"/>
    <w:rsid w:val="00E14E62"/>
    <w:rsid w:val="00E155B7"/>
    <w:rsid w:val="00E15DC8"/>
    <w:rsid w:val="00E1607E"/>
    <w:rsid w:val="00E1666C"/>
    <w:rsid w:val="00E174FD"/>
    <w:rsid w:val="00E1763B"/>
    <w:rsid w:val="00E17B39"/>
    <w:rsid w:val="00E201B5"/>
    <w:rsid w:val="00E20A26"/>
    <w:rsid w:val="00E20B9E"/>
    <w:rsid w:val="00E20E25"/>
    <w:rsid w:val="00E20ECE"/>
    <w:rsid w:val="00E20EE6"/>
    <w:rsid w:val="00E2122A"/>
    <w:rsid w:val="00E21300"/>
    <w:rsid w:val="00E214DC"/>
    <w:rsid w:val="00E21D6C"/>
    <w:rsid w:val="00E21E0D"/>
    <w:rsid w:val="00E222B6"/>
    <w:rsid w:val="00E22A68"/>
    <w:rsid w:val="00E22B18"/>
    <w:rsid w:val="00E22D73"/>
    <w:rsid w:val="00E22FB8"/>
    <w:rsid w:val="00E22FD9"/>
    <w:rsid w:val="00E2334F"/>
    <w:rsid w:val="00E23EDF"/>
    <w:rsid w:val="00E24117"/>
    <w:rsid w:val="00E2463A"/>
    <w:rsid w:val="00E248EE"/>
    <w:rsid w:val="00E2495A"/>
    <w:rsid w:val="00E24ADB"/>
    <w:rsid w:val="00E2510E"/>
    <w:rsid w:val="00E257EE"/>
    <w:rsid w:val="00E25C58"/>
    <w:rsid w:val="00E25DDB"/>
    <w:rsid w:val="00E25E97"/>
    <w:rsid w:val="00E261B6"/>
    <w:rsid w:val="00E26B67"/>
    <w:rsid w:val="00E27124"/>
    <w:rsid w:val="00E27309"/>
    <w:rsid w:val="00E27969"/>
    <w:rsid w:val="00E30145"/>
    <w:rsid w:val="00E30240"/>
    <w:rsid w:val="00E30515"/>
    <w:rsid w:val="00E30E81"/>
    <w:rsid w:val="00E31B9C"/>
    <w:rsid w:val="00E3246C"/>
    <w:rsid w:val="00E3249E"/>
    <w:rsid w:val="00E33A75"/>
    <w:rsid w:val="00E33E3F"/>
    <w:rsid w:val="00E344CC"/>
    <w:rsid w:val="00E3461B"/>
    <w:rsid w:val="00E34D13"/>
    <w:rsid w:val="00E3521B"/>
    <w:rsid w:val="00E35514"/>
    <w:rsid w:val="00E35C5A"/>
    <w:rsid w:val="00E35CFC"/>
    <w:rsid w:val="00E363AF"/>
    <w:rsid w:val="00E36596"/>
    <w:rsid w:val="00E372BD"/>
    <w:rsid w:val="00E37481"/>
    <w:rsid w:val="00E3776B"/>
    <w:rsid w:val="00E378F1"/>
    <w:rsid w:val="00E3791D"/>
    <w:rsid w:val="00E37D17"/>
    <w:rsid w:val="00E37EBB"/>
    <w:rsid w:val="00E40432"/>
    <w:rsid w:val="00E4066D"/>
    <w:rsid w:val="00E413C1"/>
    <w:rsid w:val="00E41FF8"/>
    <w:rsid w:val="00E422B5"/>
    <w:rsid w:val="00E42C24"/>
    <w:rsid w:val="00E43031"/>
    <w:rsid w:val="00E434CD"/>
    <w:rsid w:val="00E43597"/>
    <w:rsid w:val="00E43843"/>
    <w:rsid w:val="00E43A59"/>
    <w:rsid w:val="00E43A77"/>
    <w:rsid w:val="00E44339"/>
    <w:rsid w:val="00E44551"/>
    <w:rsid w:val="00E4459D"/>
    <w:rsid w:val="00E44B19"/>
    <w:rsid w:val="00E44D7C"/>
    <w:rsid w:val="00E45B8F"/>
    <w:rsid w:val="00E4647E"/>
    <w:rsid w:val="00E464D4"/>
    <w:rsid w:val="00E46C76"/>
    <w:rsid w:val="00E470EF"/>
    <w:rsid w:val="00E47628"/>
    <w:rsid w:val="00E47A5E"/>
    <w:rsid w:val="00E507E0"/>
    <w:rsid w:val="00E50998"/>
    <w:rsid w:val="00E50A19"/>
    <w:rsid w:val="00E50D8C"/>
    <w:rsid w:val="00E519E1"/>
    <w:rsid w:val="00E519F2"/>
    <w:rsid w:val="00E51C70"/>
    <w:rsid w:val="00E52057"/>
    <w:rsid w:val="00E52BDD"/>
    <w:rsid w:val="00E5336A"/>
    <w:rsid w:val="00E53526"/>
    <w:rsid w:val="00E53652"/>
    <w:rsid w:val="00E54D73"/>
    <w:rsid w:val="00E54E3D"/>
    <w:rsid w:val="00E54F00"/>
    <w:rsid w:val="00E5568F"/>
    <w:rsid w:val="00E55C2E"/>
    <w:rsid w:val="00E561DB"/>
    <w:rsid w:val="00E56755"/>
    <w:rsid w:val="00E56B21"/>
    <w:rsid w:val="00E56C4C"/>
    <w:rsid w:val="00E56EDC"/>
    <w:rsid w:val="00E57354"/>
    <w:rsid w:val="00E57411"/>
    <w:rsid w:val="00E57D61"/>
    <w:rsid w:val="00E60A9C"/>
    <w:rsid w:val="00E61056"/>
    <w:rsid w:val="00E62452"/>
    <w:rsid w:val="00E62485"/>
    <w:rsid w:val="00E62BE1"/>
    <w:rsid w:val="00E63242"/>
    <w:rsid w:val="00E633AF"/>
    <w:rsid w:val="00E6343A"/>
    <w:rsid w:val="00E636A5"/>
    <w:rsid w:val="00E640A0"/>
    <w:rsid w:val="00E64619"/>
    <w:rsid w:val="00E6472A"/>
    <w:rsid w:val="00E64B46"/>
    <w:rsid w:val="00E64BE0"/>
    <w:rsid w:val="00E64E41"/>
    <w:rsid w:val="00E6557E"/>
    <w:rsid w:val="00E65580"/>
    <w:rsid w:val="00E65D1B"/>
    <w:rsid w:val="00E65EB6"/>
    <w:rsid w:val="00E65ED7"/>
    <w:rsid w:val="00E65F25"/>
    <w:rsid w:val="00E665EB"/>
    <w:rsid w:val="00E66C0F"/>
    <w:rsid w:val="00E66DAA"/>
    <w:rsid w:val="00E66ED5"/>
    <w:rsid w:val="00E673D1"/>
    <w:rsid w:val="00E673D7"/>
    <w:rsid w:val="00E6754D"/>
    <w:rsid w:val="00E67C6B"/>
    <w:rsid w:val="00E700A7"/>
    <w:rsid w:val="00E70372"/>
    <w:rsid w:val="00E71B85"/>
    <w:rsid w:val="00E71D58"/>
    <w:rsid w:val="00E72278"/>
    <w:rsid w:val="00E7230A"/>
    <w:rsid w:val="00E72A8A"/>
    <w:rsid w:val="00E72B8B"/>
    <w:rsid w:val="00E72CB3"/>
    <w:rsid w:val="00E72F5C"/>
    <w:rsid w:val="00E73091"/>
    <w:rsid w:val="00E73128"/>
    <w:rsid w:val="00E7345C"/>
    <w:rsid w:val="00E73CEB"/>
    <w:rsid w:val="00E73CEC"/>
    <w:rsid w:val="00E73F8B"/>
    <w:rsid w:val="00E742D5"/>
    <w:rsid w:val="00E74B79"/>
    <w:rsid w:val="00E753C4"/>
    <w:rsid w:val="00E75589"/>
    <w:rsid w:val="00E75DC8"/>
    <w:rsid w:val="00E76481"/>
    <w:rsid w:val="00E76B61"/>
    <w:rsid w:val="00E76E73"/>
    <w:rsid w:val="00E77152"/>
    <w:rsid w:val="00E77458"/>
    <w:rsid w:val="00E778D5"/>
    <w:rsid w:val="00E7794E"/>
    <w:rsid w:val="00E77AB3"/>
    <w:rsid w:val="00E77BB5"/>
    <w:rsid w:val="00E800DB"/>
    <w:rsid w:val="00E80383"/>
    <w:rsid w:val="00E80DC2"/>
    <w:rsid w:val="00E80FE7"/>
    <w:rsid w:val="00E810B2"/>
    <w:rsid w:val="00E810FD"/>
    <w:rsid w:val="00E811B5"/>
    <w:rsid w:val="00E81E51"/>
    <w:rsid w:val="00E8249A"/>
    <w:rsid w:val="00E828F1"/>
    <w:rsid w:val="00E82BEB"/>
    <w:rsid w:val="00E82C1C"/>
    <w:rsid w:val="00E82EB4"/>
    <w:rsid w:val="00E8390A"/>
    <w:rsid w:val="00E84166"/>
    <w:rsid w:val="00E84673"/>
    <w:rsid w:val="00E857BD"/>
    <w:rsid w:val="00E85996"/>
    <w:rsid w:val="00E85F36"/>
    <w:rsid w:val="00E86274"/>
    <w:rsid w:val="00E862E0"/>
    <w:rsid w:val="00E8645B"/>
    <w:rsid w:val="00E86DA1"/>
    <w:rsid w:val="00E870D8"/>
    <w:rsid w:val="00E870DD"/>
    <w:rsid w:val="00E87219"/>
    <w:rsid w:val="00E8783F"/>
    <w:rsid w:val="00E87C16"/>
    <w:rsid w:val="00E87CD7"/>
    <w:rsid w:val="00E9004B"/>
    <w:rsid w:val="00E9034E"/>
    <w:rsid w:val="00E90521"/>
    <w:rsid w:val="00E90768"/>
    <w:rsid w:val="00E9081B"/>
    <w:rsid w:val="00E911FE"/>
    <w:rsid w:val="00E91296"/>
    <w:rsid w:val="00E9135E"/>
    <w:rsid w:val="00E91435"/>
    <w:rsid w:val="00E91461"/>
    <w:rsid w:val="00E9180C"/>
    <w:rsid w:val="00E91E54"/>
    <w:rsid w:val="00E92001"/>
    <w:rsid w:val="00E920F6"/>
    <w:rsid w:val="00E921E7"/>
    <w:rsid w:val="00E9290A"/>
    <w:rsid w:val="00E92FBA"/>
    <w:rsid w:val="00E93462"/>
    <w:rsid w:val="00E93481"/>
    <w:rsid w:val="00E937B8"/>
    <w:rsid w:val="00E943DB"/>
    <w:rsid w:val="00E94A61"/>
    <w:rsid w:val="00E94BFB"/>
    <w:rsid w:val="00E95907"/>
    <w:rsid w:val="00E959CF"/>
    <w:rsid w:val="00E962F1"/>
    <w:rsid w:val="00E9653D"/>
    <w:rsid w:val="00E9702F"/>
    <w:rsid w:val="00E97516"/>
    <w:rsid w:val="00E9757F"/>
    <w:rsid w:val="00E97E49"/>
    <w:rsid w:val="00EA0419"/>
    <w:rsid w:val="00EA0F08"/>
    <w:rsid w:val="00EA13D0"/>
    <w:rsid w:val="00EA14B4"/>
    <w:rsid w:val="00EA1A97"/>
    <w:rsid w:val="00EA1BC0"/>
    <w:rsid w:val="00EA1FF1"/>
    <w:rsid w:val="00EA228F"/>
    <w:rsid w:val="00EA2875"/>
    <w:rsid w:val="00EA316D"/>
    <w:rsid w:val="00EA3673"/>
    <w:rsid w:val="00EA375F"/>
    <w:rsid w:val="00EA37C5"/>
    <w:rsid w:val="00EA434A"/>
    <w:rsid w:val="00EA5AA7"/>
    <w:rsid w:val="00EA622E"/>
    <w:rsid w:val="00EA6481"/>
    <w:rsid w:val="00EA7232"/>
    <w:rsid w:val="00EA7274"/>
    <w:rsid w:val="00EA753E"/>
    <w:rsid w:val="00EA761F"/>
    <w:rsid w:val="00EA7753"/>
    <w:rsid w:val="00EB0BEE"/>
    <w:rsid w:val="00EB0CCB"/>
    <w:rsid w:val="00EB0CE3"/>
    <w:rsid w:val="00EB1459"/>
    <w:rsid w:val="00EB1CCE"/>
    <w:rsid w:val="00EB23FF"/>
    <w:rsid w:val="00EB24C9"/>
    <w:rsid w:val="00EB2C48"/>
    <w:rsid w:val="00EB2CA4"/>
    <w:rsid w:val="00EB3819"/>
    <w:rsid w:val="00EB41A3"/>
    <w:rsid w:val="00EB4337"/>
    <w:rsid w:val="00EB453B"/>
    <w:rsid w:val="00EB46AF"/>
    <w:rsid w:val="00EB490B"/>
    <w:rsid w:val="00EB4C15"/>
    <w:rsid w:val="00EB4E2A"/>
    <w:rsid w:val="00EB510D"/>
    <w:rsid w:val="00EB52B2"/>
    <w:rsid w:val="00EB564A"/>
    <w:rsid w:val="00EB5810"/>
    <w:rsid w:val="00EB5D5F"/>
    <w:rsid w:val="00EB6029"/>
    <w:rsid w:val="00EB64F1"/>
    <w:rsid w:val="00EB66F0"/>
    <w:rsid w:val="00EB6877"/>
    <w:rsid w:val="00EB6E8D"/>
    <w:rsid w:val="00EB702B"/>
    <w:rsid w:val="00EB7065"/>
    <w:rsid w:val="00EB76E9"/>
    <w:rsid w:val="00EB7B3D"/>
    <w:rsid w:val="00EB7E2B"/>
    <w:rsid w:val="00EB7F2D"/>
    <w:rsid w:val="00EC068B"/>
    <w:rsid w:val="00EC085A"/>
    <w:rsid w:val="00EC0B93"/>
    <w:rsid w:val="00EC0C8B"/>
    <w:rsid w:val="00EC0D60"/>
    <w:rsid w:val="00EC0EBA"/>
    <w:rsid w:val="00EC1073"/>
    <w:rsid w:val="00EC109C"/>
    <w:rsid w:val="00EC1604"/>
    <w:rsid w:val="00EC16E1"/>
    <w:rsid w:val="00EC1D29"/>
    <w:rsid w:val="00EC264B"/>
    <w:rsid w:val="00EC27AE"/>
    <w:rsid w:val="00EC2A53"/>
    <w:rsid w:val="00EC2FAD"/>
    <w:rsid w:val="00EC30D9"/>
    <w:rsid w:val="00EC3241"/>
    <w:rsid w:val="00EC436C"/>
    <w:rsid w:val="00EC4E30"/>
    <w:rsid w:val="00EC4F25"/>
    <w:rsid w:val="00EC4F33"/>
    <w:rsid w:val="00EC5097"/>
    <w:rsid w:val="00EC563E"/>
    <w:rsid w:val="00EC6043"/>
    <w:rsid w:val="00EC6158"/>
    <w:rsid w:val="00EC669D"/>
    <w:rsid w:val="00EC6974"/>
    <w:rsid w:val="00EC6DB3"/>
    <w:rsid w:val="00EC7301"/>
    <w:rsid w:val="00EC75CA"/>
    <w:rsid w:val="00EC7BF7"/>
    <w:rsid w:val="00EC7C9D"/>
    <w:rsid w:val="00ED0308"/>
    <w:rsid w:val="00ED035E"/>
    <w:rsid w:val="00ED0593"/>
    <w:rsid w:val="00ED065C"/>
    <w:rsid w:val="00ED16FD"/>
    <w:rsid w:val="00ED1DCD"/>
    <w:rsid w:val="00ED2282"/>
    <w:rsid w:val="00ED23A2"/>
    <w:rsid w:val="00ED2772"/>
    <w:rsid w:val="00ED2ACD"/>
    <w:rsid w:val="00ED2E35"/>
    <w:rsid w:val="00ED40B7"/>
    <w:rsid w:val="00ED444C"/>
    <w:rsid w:val="00ED44F6"/>
    <w:rsid w:val="00ED4597"/>
    <w:rsid w:val="00ED4C06"/>
    <w:rsid w:val="00ED4C45"/>
    <w:rsid w:val="00ED4D06"/>
    <w:rsid w:val="00ED4E3C"/>
    <w:rsid w:val="00ED4FA4"/>
    <w:rsid w:val="00ED4FC1"/>
    <w:rsid w:val="00ED550D"/>
    <w:rsid w:val="00ED563A"/>
    <w:rsid w:val="00ED5EDC"/>
    <w:rsid w:val="00ED68FA"/>
    <w:rsid w:val="00ED6CBC"/>
    <w:rsid w:val="00ED6F83"/>
    <w:rsid w:val="00ED775C"/>
    <w:rsid w:val="00ED79E5"/>
    <w:rsid w:val="00ED7C79"/>
    <w:rsid w:val="00EE0DED"/>
    <w:rsid w:val="00EE1D70"/>
    <w:rsid w:val="00EE1DBF"/>
    <w:rsid w:val="00EE2393"/>
    <w:rsid w:val="00EE25DB"/>
    <w:rsid w:val="00EE2C7B"/>
    <w:rsid w:val="00EE2D7A"/>
    <w:rsid w:val="00EE3504"/>
    <w:rsid w:val="00EE371C"/>
    <w:rsid w:val="00EE3810"/>
    <w:rsid w:val="00EE3D67"/>
    <w:rsid w:val="00EE3F3F"/>
    <w:rsid w:val="00EE4048"/>
    <w:rsid w:val="00EE4711"/>
    <w:rsid w:val="00EE4933"/>
    <w:rsid w:val="00EE49ED"/>
    <w:rsid w:val="00EE4A4A"/>
    <w:rsid w:val="00EE4E28"/>
    <w:rsid w:val="00EE542A"/>
    <w:rsid w:val="00EE5776"/>
    <w:rsid w:val="00EE5780"/>
    <w:rsid w:val="00EE58CE"/>
    <w:rsid w:val="00EE5A69"/>
    <w:rsid w:val="00EE5BD7"/>
    <w:rsid w:val="00EE6002"/>
    <w:rsid w:val="00EE6BC8"/>
    <w:rsid w:val="00EE6C54"/>
    <w:rsid w:val="00EE7593"/>
    <w:rsid w:val="00EE760E"/>
    <w:rsid w:val="00EE778C"/>
    <w:rsid w:val="00EE7D51"/>
    <w:rsid w:val="00EF009D"/>
    <w:rsid w:val="00EF0144"/>
    <w:rsid w:val="00EF0EB4"/>
    <w:rsid w:val="00EF0FF7"/>
    <w:rsid w:val="00EF12EF"/>
    <w:rsid w:val="00EF12FE"/>
    <w:rsid w:val="00EF1AF7"/>
    <w:rsid w:val="00EF1B09"/>
    <w:rsid w:val="00EF1F28"/>
    <w:rsid w:val="00EF2DCB"/>
    <w:rsid w:val="00EF2F07"/>
    <w:rsid w:val="00EF369D"/>
    <w:rsid w:val="00EF36B1"/>
    <w:rsid w:val="00EF3922"/>
    <w:rsid w:val="00EF3C4A"/>
    <w:rsid w:val="00EF3CFE"/>
    <w:rsid w:val="00EF420D"/>
    <w:rsid w:val="00EF4227"/>
    <w:rsid w:val="00EF4B5B"/>
    <w:rsid w:val="00EF518B"/>
    <w:rsid w:val="00EF57A7"/>
    <w:rsid w:val="00EF5F43"/>
    <w:rsid w:val="00EF62A9"/>
    <w:rsid w:val="00EF66F8"/>
    <w:rsid w:val="00EF6ADC"/>
    <w:rsid w:val="00EF6B12"/>
    <w:rsid w:val="00EF6C7B"/>
    <w:rsid w:val="00EF70AC"/>
    <w:rsid w:val="00EF7141"/>
    <w:rsid w:val="00EF7BB3"/>
    <w:rsid w:val="00F002C8"/>
    <w:rsid w:val="00F00677"/>
    <w:rsid w:val="00F008FA"/>
    <w:rsid w:val="00F00BE7"/>
    <w:rsid w:val="00F00F3A"/>
    <w:rsid w:val="00F01484"/>
    <w:rsid w:val="00F01768"/>
    <w:rsid w:val="00F018DE"/>
    <w:rsid w:val="00F01965"/>
    <w:rsid w:val="00F019D8"/>
    <w:rsid w:val="00F02061"/>
    <w:rsid w:val="00F02390"/>
    <w:rsid w:val="00F02DF4"/>
    <w:rsid w:val="00F036CA"/>
    <w:rsid w:val="00F03FC9"/>
    <w:rsid w:val="00F040E9"/>
    <w:rsid w:val="00F045CB"/>
    <w:rsid w:val="00F046D8"/>
    <w:rsid w:val="00F05399"/>
    <w:rsid w:val="00F0595F"/>
    <w:rsid w:val="00F05DCE"/>
    <w:rsid w:val="00F06830"/>
    <w:rsid w:val="00F06AF4"/>
    <w:rsid w:val="00F06E64"/>
    <w:rsid w:val="00F07053"/>
    <w:rsid w:val="00F07A16"/>
    <w:rsid w:val="00F07C90"/>
    <w:rsid w:val="00F07F8E"/>
    <w:rsid w:val="00F10005"/>
    <w:rsid w:val="00F10546"/>
    <w:rsid w:val="00F1060C"/>
    <w:rsid w:val="00F108B2"/>
    <w:rsid w:val="00F10AA6"/>
    <w:rsid w:val="00F10B7A"/>
    <w:rsid w:val="00F110F4"/>
    <w:rsid w:val="00F11420"/>
    <w:rsid w:val="00F1163D"/>
    <w:rsid w:val="00F11BDD"/>
    <w:rsid w:val="00F125ED"/>
    <w:rsid w:val="00F127F1"/>
    <w:rsid w:val="00F12B7C"/>
    <w:rsid w:val="00F12FD3"/>
    <w:rsid w:val="00F13388"/>
    <w:rsid w:val="00F1346C"/>
    <w:rsid w:val="00F1349F"/>
    <w:rsid w:val="00F13624"/>
    <w:rsid w:val="00F13695"/>
    <w:rsid w:val="00F13BD2"/>
    <w:rsid w:val="00F13D6C"/>
    <w:rsid w:val="00F14368"/>
    <w:rsid w:val="00F143AF"/>
    <w:rsid w:val="00F147E4"/>
    <w:rsid w:val="00F1545F"/>
    <w:rsid w:val="00F154E6"/>
    <w:rsid w:val="00F157B6"/>
    <w:rsid w:val="00F15899"/>
    <w:rsid w:val="00F15A1E"/>
    <w:rsid w:val="00F15B85"/>
    <w:rsid w:val="00F17092"/>
    <w:rsid w:val="00F1740B"/>
    <w:rsid w:val="00F17CEA"/>
    <w:rsid w:val="00F17D70"/>
    <w:rsid w:val="00F17EFA"/>
    <w:rsid w:val="00F17F68"/>
    <w:rsid w:val="00F201BC"/>
    <w:rsid w:val="00F2040C"/>
    <w:rsid w:val="00F20B1D"/>
    <w:rsid w:val="00F20BB1"/>
    <w:rsid w:val="00F21DCC"/>
    <w:rsid w:val="00F21F18"/>
    <w:rsid w:val="00F229FA"/>
    <w:rsid w:val="00F22F96"/>
    <w:rsid w:val="00F23421"/>
    <w:rsid w:val="00F235D9"/>
    <w:rsid w:val="00F2399C"/>
    <w:rsid w:val="00F23BD9"/>
    <w:rsid w:val="00F240AF"/>
    <w:rsid w:val="00F241B6"/>
    <w:rsid w:val="00F24489"/>
    <w:rsid w:val="00F245DE"/>
    <w:rsid w:val="00F2462F"/>
    <w:rsid w:val="00F24D7C"/>
    <w:rsid w:val="00F25125"/>
    <w:rsid w:val="00F25A9B"/>
    <w:rsid w:val="00F25C3F"/>
    <w:rsid w:val="00F25CDC"/>
    <w:rsid w:val="00F25F6E"/>
    <w:rsid w:val="00F260FE"/>
    <w:rsid w:val="00F266BB"/>
    <w:rsid w:val="00F26787"/>
    <w:rsid w:val="00F26D16"/>
    <w:rsid w:val="00F26F0B"/>
    <w:rsid w:val="00F27419"/>
    <w:rsid w:val="00F27BE5"/>
    <w:rsid w:val="00F27C86"/>
    <w:rsid w:val="00F308E7"/>
    <w:rsid w:val="00F30978"/>
    <w:rsid w:val="00F30F0A"/>
    <w:rsid w:val="00F313E0"/>
    <w:rsid w:val="00F31650"/>
    <w:rsid w:val="00F31D5D"/>
    <w:rsid w:val="00F32102"/>
    <w:rsid w:val="00F32181"/>
    <w:rsid w:val="00F3225D"/>
    <w:rsid w:val="00F32697"/>
    <w:rsid w:val="00F34153"/>
    <w:rsid w:val="00F34B1A"/>
    <w:rsid w:val="00F34DA0"/>
    <w:rsid w:val="00F35596"/>
    <w:rsid w:val="00F3589A"/>
    <w:rsid w:val="00F36123"/>
    <w:rsid w:val="00F3626E"/>
    <w:rsid w:val="00F368A2"/>
    <w:rsid w:val="00F36F4B"/>
    <w:rsid w:val="00F4021A"/>
    <w:rsid w:val="00F4094C"/>
    <w:rsid w:val="00F413AF"/>
    <w:rsid w:val="00F415EC"/>
    <w:rsid w:val="00F41855"/>
    <w:rsid w:val="00F4186D"/>
    <w:rsid w:val="00F42F42"/>
    <w:rsid w:val="00F42FA9"/>
    <w:rsid w:val="00F436F0"/>
    <w:rsid w:val="00F438E3"/>
    <w:rsid w:val="00F439C7"/>
    <w:rsid w:val="00F442E5"/>
    <w:rsid w:val="00F451A6"/>
    <w:rsid w:val="00F4520D"/>
    <w:rsid w:val="00F452A0"/>
    <w:rsid w:val="00F45C4A"/>
    <w:rsid w:val="00F462A8"/>
    <w:rsid w:val="00F46593"/>
    <w:rsid w:val="00F46731"/>
    <w:rsid w:val="00F46893"/>
    <w:rsid w:val="00F469BC"/>
    <w:rsid w:val="00F46C2C"/>
    <w:rsid w:val="00F46CF2"/>
    <w:rsid w:val="00F475AD"/>
    <w:rsid w:val="00F47CDC"/>
    <w:rsid w:val="00F502AE"/>
    <w:rsid w:val="00F50E47"/>
    <w:rsid w:val="00F50FF9"/>
    <w:rsid w:val="00F513D4"/>
    <w:rsid w:val="00F5269C"/>
    <w:rsid w:val="00F529C8"/>
    <w:rsid w:val="00F534B1"/>
    <w:rsid w:val="00F5364B"/>
    <w:rsid w:val="00F53C10"/>
    <w:rsid w:val="00F54237"/>
    <w:rsid w:val="00F5444A"/>
    <w:rsid w:val="00F54E6F"/>
    <w:rsid w:val="00F54F37"/>
    <w:rsid w:val="00F55CDA"/>
    <w:rsid w:val="00F560CD"/>
    <w:rsid w:val="00F56388"/>
    <w:rsid w:val="00F5691B"/>
    <w:rsid w:val="00F56F56"/>
    <w:rsid w:val="00F57427"/>
    <w:rsid w:val="00F5772F"/>
    <w:rsid w:val="00F57D70"/>
    <w:rsid w:val="00F6066A"/>
    <w:rsid w:val="00F60E61"/>
    <w:rsid w:val="00F619BE"/>
    <w:rsid w:val="00F61A0D"/>
    <w:rsid w:val="00F61BD2"/>
    <w:rsid w:val="00F61D94"/>
    <w:rsid w:val="00F62897"/>
    <w:rsid w:val="00F638BD"/>
    <w:rsid w:val="00F64384"/>
    <w:rsid w:val="00F649BD"/>
    <w:rsid w:val="00F64BF2"/>
    <w:rsid w:val="00F64CEC"/>
    <w:rsid w:val="00F65315"/>
    <w:rsid w:val="00F653B4"/>
    <w:rsid w:val="00F6558E"/>
    <w:rsid w:val="00F65838"/>
    <w:rsid w:val="00F65982"/>
    <w:rsid w:val="00F65EA8"/>
    <w:rsid w:val="00F661F8"/>
    <w:rsid w:val="00F6685B"/>
    <w:rsid w:val="00F678EF"/>
    <w:rsid w:val="00F67A70"/>
    <w:rsid w:val="00F67B7D"/>
    <w:rsid w:val="00F67D4A"/>
    <w:rsid w:val="00F701CF"/>
    <w:rsid w:val="00F701DD"/>
    <w:rsid w:val="00F70955"/>
    <w:rsid w:val="00F70BA9"/>
    <w:rsid w:val="00F71058"/>
    <w:rsid w:val="00F711F7"/>
    <w:rsid w:val="00F7137F"/>
    <w:rsid w:val="00F7158E"/>
    <w:rsid w:val="00F7171F"/>
    <w:rsid w:val="00F7189A"/>
    <w:rsid w:val="00F71923"/>
    <w:rsid w:val="00F71B9A"/>
    <w:rsid w:val="00F7207F"/>
    <w:rsid w:val="00F72D7C"/>
    <w:rsid w:val="00F72EA4"/>
    <w:rsid w:val="00F730EE"/>
    <w:rsid w:val="00F73107"/>
    <w:rsid w:val="00F737A1"/>
    <w:rsid w:val="00F750EF"/>
    <w:rsid w:val="00F7528C"/>
    <w:rsid w:val="00F753F3"/>
    <w:rsid w:val="00F75586"/>
    <w:rsid w:val="00F759F9"/>
    <w:rsid w:val="00F75BBC"/>
    <w:rsid w:val="00F75F56"/>
    <w:rsid w:val="00F76184"/>
    <w:rsid w:val="00F7662B"/>
    <w:rsid w:val="00F76935"/>
    <w:rsid w:val="00F76E45"/>
    <w:rsid w:val="00F77B1D"/>
    <w:rsid w:val="00F77B89"/>
    <w:rsid w:val="00F77CAB"/>
    <w:rsid w:val="00F803F0"/>
    <w:rsid w:val="00F80E2C"/>
    <w:rsid w:val="00F80E99"/>
    <w:rsid w:val="00F80EED"/>
    <w:rsid w:val="00F81AB6"/>
    <w:rsid w:val="00F81B5D"/>
    <w:rsid w:val="00F81C8B"/>
    <w:rsid w:val="00F8268B"/>
    <w:rsid w:val="00F82F0B"/>
    <w:rsid w:val="00F831A9"/>
    <w:rsid w:val="00F83832"/>
    <w:rsid w:val="00F83D08"/>
    <w:rsid w:val="00F83D73"/>
    <w:rsid w:val="00F84229"/>
    <w:rsid w:val="00F85052"/>
    <w:rsid w:val="00F8589F"/>
    <w:rsid w:val="00F85B9C"/>
    <w:rsid w:val="00F85F3F"/>
    <w:rsid w:val="00F868C4"/>
    <w:rsid w:val="00F86B15"/>
    <w:rsid w:val="00F86DE1"/>
    <w:rsid w:val="00F8797E"/>
    <w:rsid w:val="00F879DC"/>
    <w:rsid w:val="00F87D81"/>
    <w:rsid w:val="00F87E16"/>
    <w:rsid w:val="00F900C2"/>
    <w:rsid w:val="00F9055E"/>
    <w:rsid w:val="00F90760"/>
    <w:rsid w:val="00F90B22"/>
    <w:rsid w:val="00F912CB"/>
    <w:rsid w:val="00F91C97"/>
    <w:rsid w:val="00F92073"/>
    <w:rsid w:val="00F9219E"/>
    <w:rsid w:val="00F9223C"/>
    <w:rsid w:val="00F92240"/>
    <w:rsid w:val="00F92721"/>
    <w:rsid w:val="00F92C1A"/>
    <w:rsid w:val="00F92C1C"/>
    <w:rsid w:val="00F9366F"/>
    <w:rsid w:val="00F93886"/>
    <w:rsid w:val="00F93A87"/>
    <w:rsid w:val="00F93E62"/>
    <w:rsid w:val="00F94B64"/>
    <w:rsid w:val="00F94EDF"/>
    <w:rsid w:val="00F95637"/>
    <w:rsid w:val="00F9568A"/>
    <w:rsid w:val="00F958F0"/>
    <w:rsid w:val="00F95AC4"/>
    <w:rsid w:val="00F95B59"/>
    <w:rsid w:val="00F968FB"/>
    <w:rsid w:val="00F969B5"/>
    <w:rsid w:val="00F96B1C"/>
    <w:rsid w:val="00F970BD"/>
    <w:rsid w:val="00F974FE"/>
    <w:rsid w:val="00F97FA2"/>
    <w:rsid w:val="00FA01F0"/>
    <w:rsid w:val="00FA052A"/>
    <w:rsid w:val="00FA0E27"/>
    <w:rsid w:val="00FA0FE6"/>
    <w:rsid w:val="00FA1107"/>
    <w:rsid w:val="00FA167D"/>
    <w:rsid w:val="00FA1817"/>
    <w:rsid w:val="00FA2200"/>
    <w:rsid w:val="00FA227E"/>
    <w:rsid w:val="00FA229B"/>
    <w:rsid w:val="00FA27EC"/>
    <w:rsid w:val="00FA2AB7"/>
    <w:rsid w:val="00FA2AE8"/>
    <w:rsid w:val="00FA2BC5"/>
    <w:rsid w:val="00FA2C10"/>
    <w:rsid w:val="00FA2EFE"/>
    <w:rsid w:val="00FA38C0"/>
    <w:rsid w:val="00FA4547"/>
    <w:rsid w:val="00FA45DE"/>
    <w:rsid w:val="00FA4AFE"/>
    <w:rsid w:val="00FA4BF7"/>
    <w:rsid w:val="00FA4CAE"/>
    <w:rsid w:val="00FA4D4A"/>
    <w:rsid w:val="00FA628B"/>
    <w:rsid w:val="00FA63AD"/>
    <w:rsid w:val="00FA6862"/>
    <w:rsid w:val="00FA69C6"/>
    <w:rsid w:val="00FA6A72"/>
    <w:rsid w:val="00FA6C2E"/>
    <w:rsid w:val="00FA6F2F"/>
    <w:rsid w:val="00FA71E1"/>
    <w:rsid w:val="00FA7BA1"/>
    <w:rsid w:val="00FB0146"/>
    <w:rsid w:val="00FB02D2"/>
    <w:rsid w:val="00FB04E8"/>
    <w:rsid w:val="00FB04ED"/>
    <w:rsid w:val="00FB0EDC"/>
    <w:rsid w:val="00FB0F49"/>
    <w:rsid w:val="00FB10B2"/>
    <w:rsid w:val="00FB12A2"/>
    <w:rsid w:val="00FB1EDC"/>
    <w:rsid w:val="00FB1F14"/>
    <w:rsid w:val="00FB2089"/>
    <w:rsid w:val="00FB2430"/>
    <w:rsid w:val="00FB2ACA"/>
    <w:rsid w:val="00FB2CFF"/>
    <w:rsid w:val="00FB31F2"/>
    <w:rsid w:val="00FB326A"/>
    <w:rsid w:val="00FB34CB"/>
    <w:rsid w:val="00FB34E7"/>
    <w:rsid w:val="00FB38B5"/>
    <w:rsid w:val="00FB3E53"/>
    <w:rsid w:val="00FB4455"/>
    <w:rsid w:val="00FB4D98"/>
    <w:rsid w:val="00FB5157"/>
    <w:rsid w:val="00FB55B4"/>
    <w:rsid w:val="00FB5E43"/>
    <w:rsid w:val="00FB61CF"/>
    <w:rsid w:val="00FB61FE"/>
    <w:rsid w:val="00FB6526"/>
    <w:rsid w:val="00FB6706"/>
    <w:rsid w:val="00FB682D"/>
    <w:rsid w:val="00FB6CAC"/>
    <w:rsid w:val="00FC03CA"/>
    <w:rsid w:val="00FC03DE"/>
    <w:rsid w:val="00FC074B"/>
    <w:rsid w:val="00FC09E6"/>
    <w:rsid w:val="00FC0E8E"/>
    <w:rsid w:val="00FC101B"/>
    <w:rsid w:val="00FC12CC"/>
    <w:rsid w:val="00FC15F4"/>
    <w:rsid w:val="00FC17D3"/>
    <w:rsid w:val="00FC1837"/>
    <w:rsid w:val="00FC1D6E"/>
    <w:rsid w:val="00FC1EDB"/>
    <w:rsid w:val="00FC20F7"/>
    <w:rsid w:val="00FC2181"/>
    <w:rsid w:val="00FC28F7"/>
    <w:rsid w:val="00FC313D"/>
    <w:rsid w:val="00FC35BD"/>
    <w:rsid w:val="00FC36CC"/>
    <w:rsid w:val="00FC39AE"/>
    <w:rsid w:val="00FC3B00"/>
    <w:rsid w:val="00FC3E5B"/>
    <w:rsid w:val="00FC4169"/>
    <w:rsid w:val="00FC459E"/>
    <w:rsid w:val="00FC46A3"/>
    <w:rsid w:val="00FC4B30"/>
    <w:rsid w:val="00FC4C6B"/>
    <w:rsid w:val="00FC4D4D"/>
    <w:rsid w:val="00FC4D81"/>
    <w:rsid w:val="00FC526A"/>
    <w:rsid w:val="00FC5801"/>
    <w:rsid w:val="00FC6353"/>
    <w:rsid w:val="00FC6507"/>
    <w:rsid w:val="00FC68EE"/>
    <w:rsid w:val="00FC6E8C"/>
    <w:rsid w:val="00FC7091"/>
    <w:rsid w:val="00FC7311"/>
    <w:rsid w:val="00FC73C0"/>
    <w:rsid w:val="00FC74A6"/>
    <w:rsid w:val="00FC7FBE"/>
    <w:rsid w:val="00FD004B"/>
    <w:rsid w:val="00FD08DB"/>
    <w:rsid w:val="00FD0AEA"/>
    <w:rsid w:val="00FD0FAD"/>
    <w:rsid w:val="00FD10B3"/>
    <w:rsid w:val="00FD133E"/>
    <w:rsid w:val="00FD13E2"/>
    <w:rsid w:val="00FD1505"/>
    <w:rsid w:val="00FD15EC"/>
    <w:rsid w:val="00FD206F"/>
    <w:rsid w:val="00FD2B1D"/>
    <w:rsid w:val="00FD2B2B"/>
    <w:rsid w:val="00FD44C0"/>
    <w:rsid w:val="00FD4A47"/>
    <w:rsid w:val="00FD4E0C"/>
    <w:rsid w:val="00FD4F99"/>
    <w:rsid w:val="00FD599E"/>
    <w:rsid w:val="00FD5F83"/>
    <w:rsid w:val="00FD6028"/>
    <w:rsid w:val="00FD6A4C"/>
    <w:rsid w:val="00FD740C"/>
    <w:rsid w:val="00FD765A"/>
    <w:rsid w:val="00FD76E2"/>
    <w:rsid w:val="00FE0516"/>
    <w:rsid w:val="00FE0BC4"/>
    <w:rsid w:val="00FE0C46"/>
    <w:rsid w:val="00FE0E40"/>
    <w:rsid w:val="00FE11D7"/>
    <w:rsid w:val="00FE149E"/>
    <w:rsid w:val="00FE1785"/>
    <w:rsid w:val="00FE190B"/>
    <w:rsid w:val="00FE2640"/>
    <w:rsid w:val="00FE29E3"/>
    <w:rsid w:val="00FE2C0F"/>
    <w:rsid w:val="00FE3B4B"/>
    <w:rsid w:val="00FE3D46"/>
    <w:rsid w:val="00FE43F9"/>
    <w:rsid w:val="00FE44F5"/>
    <w:rsid w:val="00FE47EB"/>
    <w:rsid w:val="00FE4898"/>
    <w:rsid w:val="00FE4A87"/>
    <w:rsid w:val="00FE4D19"/>
    <w:rsid w:val="00FE52DB"/>
    <w:rsid w:val="00FE53E8"/>
    <w:rsid w:val="00FE63B7"/>
    <w:rsid w:val="00FE67AE"/>
    <w:rsid w:val="00FE766D"/>
    <w:rsid w:val="00FE79B1"/>
    <w:rsid w:val="00FE7F58"/>
    <w:rsid w:val="00FF0190"/>
    <w:rsid w:val="00FF0A93"/>
    <w:rsid w:val="00FF0A9D"/>
    <w:rsid w:val="00FF0B1B"/>
    <w:rsid w:val="00FF0B42"/>
    <w:rsid w:val="00FF0CE5"/>
    <w:rsid w:val="00FF110D"/>
    <w:rsid w:val="00FF11FA"/>
    <w:rsid w:val="00FF1222"/>
    <w:rsid w:val="00FF12E3"/>
    <w:rsid w:val="00FF13F9"/>
    <w:rsid w:val="00FF1992"/>
    <w:rsid w:val="00FF1A03"/>
    <w:rsid w:val="00FF1D56"/>
    <w:rsid w:val="00FF1D7D"/>
    <w:rsid w:val="00FF1FEC"/>
    <w:rsid w:val="00FF2B1D"/>
    <w:rsid w:val="00FF2FCB"/>
    <w:rsid w:val="00FF33F0"/>
    <w:rsid w:val="00FF3839"/>
    <w:rsid w:val="00FF395E"/>
    <w:rsid w:val="00FF413E"/>
    <w:rsid w:val="00FF4ADC"/>
    <w:rsid w:val="00FF4C0C"/>
    <w:rsid w:val="00FF4C29"/>
    <w:rsid w:val="00FF66C3"/>
    <w:rsid w:val="00FF6781"/>
    <w:rsid w:val="00FF68F7"/>
    <w:rsid w:val="00FF6A1D"/>
    <w:rsid w:val="00FF6DB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C5F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C5F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C315-F7DD-4166-9699-2917681D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k302</dc:creator>
  <cp:lastModifiedBy>Дмитриева Наталья Константиновна</cp:lastModifiedBy>
  <cp:revision>2</cp:revision>
  <cp:lastPrinted>2021-07-07T12:15:00Z</cp:lastPrinted>
  <dcterms:created xsi:type="dcterms:W3CDTF">2023-01-13T10:49:00Z</dcterms:created>
  <dcterms:modified xsi:type="dcterms:W3CDTF">2023-01-13T10:49:00Z</dcterms:modified>
</cp:coreProperties>
</file>