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D9" w:rsidRPr="001C2E61" w:rsidRDefault="007A76D9" w:rsidP="00460B80">
      <w:pPr>
        <w:spacing w:after="0"/>
        <w:ind w:left="7788" w:firstLine="708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C2E61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157EFE" w:rsidRPr="001C2E61">
        <w:rPr>
          <w:rFonts w:ascii="Times New Roman" w:hAnsi="Times New Roman" w:cs="Times New Roman"/>
          <w:sz w:val="20"/>
          <w:szCs w:val="20"/>
        </w:rPr>
        <w:t>3</w:t>
      </w:r>
    </w:p>
    <w:p w:rsidR="007A76D9" w:rsidRPr="001C2E61" w:rsidRDefault="007A76D9" w:rsidP="00460B8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C2E61">
        <w:rPr>
          <w:rFonts w:ascii="Times New Roman" w:hAnsi="Times New Roman" w:cs="Times New Roman"/>
          <w:sz w:val="20"/>
          <w:szCs w:val="20"/>
        </w:rPr>
        <w:tab/>
      </w:r>
      <w:r w:rsidRPr="001C2E61">
        <w:rPr>
          <w:rFonts w:ascii="Times New Roman" w:hAnsi="Times New Roman" w:cs="Times New Roman"/>
          <w:sz w:val="20"/>
          <w:szCs w:val="20"/>
        </w:rPr>
        <w:tab/>
      </w:r>
      <w:r w:rsidRPr="001C2E61">
        <w:rPr>
          <w:rFonts w:ascii="Times New Roman" w:hAnsi="Times New Roman" w:cs="Times New Roman"/>
          <w:sz w:val="20"/>
          <w:szCs w:val="20"/>
        </w:rPr>
        <w:tab/>
      </w:r>
      <w:r w:rsidRPr="001C2E61">
        <w:rPr>
          <w:rFonts w:ascii="Times New Roman" w:hAnsi="Times New Roman" w:cs="Times New Roman"/>
          <w:sz w:val="20"/>
          <w:szCs w:val="20"/>
        </w:rPr>
        <w:tab/>
      </w:r>
      <w:r w:rsidRPr="001C2E61">
        <w:rPr>
          <w:rFonts w:ascii="Times New Roman" w:hAnsi="Times New Roman" w:cs="Times New Roman"/>
          <w:sz w:val="20"/>
          <w:szCs w:val="20"/>
        </w:rPr>
        <w:tab/>
      </w:r>
      <w:r w:rsidRPr="001C2E61">
        <w:rPr>
          <w:rFonts w:ascii="Times New Roman" w:hAnsi="Times New Roman" w:cs="Times New Roman"/>
          <w:sz w:val="20"/>
          <w:szCs w:val="20"/>
        </w:rPr>
        <w:tab/>
      </w:r>
      <w:r w:rsidRPr="001C2E61">
        <w:rPr>
          <w:rFonts w:ascii="Times New Roman" w:hAnsi="Times New Roman" w:cs="Times New Roman"/>
          <w:sz w:val="20"/>
          <w:szCs w:val="20"/>
        </w:rPr>
        <w:tab/>
      </w:r>
      <w:r w:rsidRPr="001C2E61">
        <w:rPr>
          <w:rFonts w:ascii="Times New Roman" w:hAnsi="Times New Roman" w:cs="Times New Roman"/>
          <w:sz w:val="20"/>
          <w:szCs w:val="20"/>
        </w:rPr>
        <w:tab/>
      </w:r>
      <w:r w:rsidRPr="001C2E61">
        <w:rPr>
          <w:rFonts w:ascii="Times New Roman" w:hAnsi="Times New Roman" w:cs="Times New Roman"/>
          <w:sz w:val="20"/>
          <w:szCs w:val="20"/>
        </w:rPr>
        <w:tab/>
      </w:r>
      <w:r w:rsidRPr="001C2E61">
        <w:rPr>
          <w:rFonts w:ascii="Times New Roman" w:hAnsi="Times New Roman" w:cs="Times New Roman"/>
          <w:sz w:val="20"/>
          <w:szCs w:val="20"/>
        </w:rPr>
        <w:tab/>
      </w:r>
      <w:r w:rsidRPr="001C2E61">
        <w:rPr>
          <w:rFonts w:ascii="Times New Roman" w:hAnsi="Times New Roman" w:cs="Times New Roman"/>
          <w:sz w:val="20"/>
          <w:szCs w:val="20"/>
        </w:rPr>
        <w:tab/>
      </w:r>
      <w:r w:rsidRPr="001C2E61">
        <w:rPr>
          <w:rFonts w:ascii="Times New Roman" w:hAnsi="Times New Roman" w:cs="Times New Roman"/>
          <w:sz w:val="20"/>
          <w:szCs w:val="20"/>
        </w:rPr>
        <w:tab/>
      </w:r>
    </w:p>
    <w:p w:rsidR="001C2E61" w:rsidRPr="001C2E61" w:rsidRDefault="001C2E61" w:rsidP="007A76D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76D9" w:rsidRPr="001C2E61" w:rsidRDefault="007A76D9" w:rsidP="007A76D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2E61">
        <w:rPr>
          <w:rFonts w:ascii="Times New Roman" w:hAnsi="Times New Roman" w:cs="Times New Roman"/>
          <w:b/>
          <w:sz w:val="20"/>
          <w:szCs w:val="20"/>
        </w:rPr>
        <w:t xml:space="preserve">ФОРМА ОТЧЕТА </w:t>
      </w:r>
    </w:p>
    <w:p w:rsidR="00DB3A41" w:rsidRPr="001C2E61" w:rsidRDefault="007A76D9" w:rsidP="007A76D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2E61">
        <w:rPr>
          <w:rFonts w:ascii="Times New Roman" w:hAnsi="Times New Roman" w:cs="Times New Roman"/>
          <w:b/>
          <w:sz w:val="20"/>
          <w:szCs w:val="20"/>
        </w:rPr>
        <w:t xml:space="preserve">о проведении капитального ремонта, текущего ремонта, приобретении технических средств адаптации в государственных учреждениях в </w:t>
      </w:r>
      <w:r w:rsidR="00110511" w:rsidRPr="001C2E61">
        <w:rPr>
          <w:rFonts w:ascii="Times New Roman" w:hAnsi="Times New Roman" w:cs="Times New Roman"/>
          <w:b/>
          <w:sz w:val="20"/>
          <w:szCs w:val="20"/>
        </w:rPr>
        <w:t>соответствующей отрасли</w:t>
      </w:r>
      <w:r w:rsidRPr="001C2E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30320">
        <w:rPr>
          <w:rFonts w:ascii="Times New Roman" w:hAnsi="Times New Roman" w:cs="Times New Roman"/>
          <w:b/>
          <w:sz w:val="20"/>
          <w:szCs w:val="20"/>
        </w:rPr>
        <w:t>«</w:t>
      </w:r>
      <w:r w:rsidR="00DB3A41" w:rsidRPr="001C2E61">
        <w:rPr>
          <w:rFonts w:ascii="Times New Roman" w:hAnsi="Times New Roman" w:cs="Times New Roman"/>
          <w:b/>
          <w:sz w:val="20"/>
          <w:szCs w:val="20"/>
        </w:rPr>
        <w:t>Молодежная политика</w:t>
      </w:r>
      <w:r w:rsidR="00A30320">
        <w:rPr>
          <w:rFonts w:ascii="Times New Roman" w:hAnsi="Times New Roman" w:cs="Times New Roman"/>
          <w:b/>
          <w:sz w:val="20"/>
          <w:szCs w:val="20"/>
        </w:rPr>
        <w:t>»</w:t>
      </w:r>
    </w:p>
    <w:p w:rsidR="007A76D9" w:rsidRPr="001C2E61" w:rsidRDefault="007A76D9" w:rsidP="007A76D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C2E61">
        <w:rPr>
          <w:rFonts w:ascii="Times New Roman" w:hAnsi="Times New Roman" w:cs="Times New Roman"/>
          <w:sz w:val="20"/>
          <w:szCs w:val="20"/>
        </w:rPr>
        <w:t>(здравоохранение, образование, социальная защита населения, физическая культура и спорт, кул</w:t>
      </w:r>
      <w:r w:rsidR="0054064B" w:rsidRPr="001C2E61">
        <w:rPr>
          <w:rFonts w:ascii="Times New Roman" w:hAnsi="Times New Roman" w:cs="Times New Roman"/>
          <w:sz w:val="20"/>
          <w:szCs w:val="20"/>
        </w:rPr>
        <w:t>ьтура, туризм, труд и занятость</w:t>
      </w:r>
      <w:r w:rsidRPr="001C2E61">
        <w:rPr>
          <w:rFonts w:ascii="Times New Roman" w:hAnsi="Times New Roman" w:cs="Times New Roman"/>
          <w:sz w:val="20"/>
          <w:szCs w:val="20"/>
        </w:rPr>
        <w:t>)</w:t>
      </w:r>
    </w:p>
    <w:p w:rsidR="00110511" w:rsidRPr="001C2E61" w:rsidRDefault="001C2E61" w:rsidP="001105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(за </w:t>
      </w:r>
      <w:r w:rsidR="00D4288B">
        <w:rPr>
          <w:rFonts w:ascii="Times New Roman" w:hAnsi="Times New Roman" w:cs="Times New Roman"/>
          <w:b/>
          <w:sz w:val="20"/>
          <w:szCs w:val="20"/>
        </w:rPr>
        <w:t>2022</w:t>
      </w:r>
      <w:r w:rsidR="003D073D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110511" w:rsidRPr="001C2E61">
        <w:rPr>
          <w:rFonts w:ascii="Times New Roman" w:hAnsi="Times New Roman" w:cs="Times New Roman"/>
          <w:b/>
          <w:sz w:val="20"/>
          <w:szCs w:val="20"/>
        </w:rPr>
        <w:t>)</w:t>
      </w:r>
    </w:p>
    <w:p w:rsidR="0054064B" w:rsidRPr="001C2E61" w:rsidRDefault="0054064B" w:rsidP="001105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1"/>
        <w:tblW w:w="5519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422"/>
        <w:gridCol w:w="1987"/>
        <w:gridCol w:w="691"/>
        <w:gridCol w:w="708"/>
        <w:gridCol w:w="989"/>
        <w:gridCol w:w="852"/>
        <w:gridCol w:w="727"/>
        <w:gridCol w:w="852"/>
        <w:gridCol w:w="858"/>
        <w:gridCol w:w="704"/>
        <w:gridCol w:w="711"/>
        <w:gridCol w:w="852"/>
        <w:gridCol w:w="852"/>
        <w:gridCol w:w="704"/>
        <w:gridCol w:w="708"/>
        <w:gridCol w:w="848"/>
        <w:gridCol w:w="855"/>
        <w:gridCol w:w="1687"/>
      </w:tblGrid>
      <w:tr w:rsidR="00FB06F2" w:rsidRPr="001C2E61" w:rsidTr="00AD5DF9">
        <w:tc>
          <w:tcPr>
            <w:tcW w:w="132" w:type="pct"/>
            <w:vMerge w:val="restart"/>
          </w:tcPr>
          <w:p w:rsidR="003E10FC" w:rsidRPr="001C2E61" w:rsidRDefault="003E10FC" w:rsidP="00365D90">
            <w:pPr>
              <w:ind w:left="-347" w:right="-303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621" w:type="pct"/>
            <w:vMerge w:val="restar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ИОГВ, в ведении которого находятся ОСИ</w:t>
            </w:r>
          </w:p>
        </w:tc>
        <w:tc>
          <w:tcPr>
            <w:tcW w:w="746" w:type="pct"/>
            <w:gridSpan w:val="3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Проведение комплексного капитального ремонта </w:t>
            </w:r>
            <w:r w:rsidRPr="001C2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объектов</w:t>
            </w:r>
            <w:r w:rsidR="0054064B" w:rsidRPr="001C2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54064B" w:rsidRPr="001C2E61">
              <w:rPr>
                <w:rFonts w:ascii="Times New Roman" w:hAnsi="Times New Roman" w:cs="Times New Roman"/>
                <w:sz w:val="20"/>
                <w:szCs w:val="20"/>
              </w:rPr>
              <w:t>(ККР)</w:t>
            </w:r>
          </w:p>
        </w:tc>
        <w:tc>
          <w:tcPr>
            <w:tcW w:w="1027" w:type="pct"/>
            <w:gridSpan w:val="4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Проведение капитального ремонта </w:t>
            </w:r>
            <w:r w:rsidRPr="001C2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отдельных функциональных зон</w:t>
            </w: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объектов</w:t>
            </w:r>
            <w:r w:rsidR="0054064B"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4064B" w:rsidRPr="001C2E61">
              <w:rPr>
                <w:rFonts w:ascii="Times New Roman" w:hAnsi="Times New Roman" w:cs="Times New Roman"/>
                <w:sz w:val="20"/>
                <w:szCs w:val="20"/>
              </w:rPr>
              <w:t>(КОФЗ)</w:t>
            </w:r>
          </w:p>
        </w:tc>
        <w:tc>
          <w:tcPr>
            <w:tcW w:w="974" w:type="pct"/>
            <w:gridSpan w:val="4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Проведение </w:t>
            </w:r>
            <w:r w:rsidRPr="001C2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текущего ремонта</w:t>
            </w:r>
            <w:r w:rsidR="0054064B" w:rsidRPr="001C2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54064B" w:rsidRPr="001C2E61">
              <w:rPr>
                <w:rFonts w:ascii="Times New Roman" w:hAnsi="Times New Roman" w:cs="Times New Roman"/>
                <w:sz w:val="20"/>
                <w:szCs w:val="20"/>
              </w:rPr>
              <w:t>(ТР</w:t>
            </w:r>
            <w:r w:rsidR="0054064B" w:rsidRPr="001C2E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973" w:type="pct"/>
            <w:gridSpan w:val="4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Приобретение технических средств адаптации</w:t>
            </w:r>
            <w:r w:rsidR="0054064B"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4064B" w:rsidRPr="001C2E61">
              <w:rPr>
                <w:rFonts w:ascii="Times New Roman" w:hAnsi="Times New Roman" w:cs="Times New Roman"/>
                <w:sz w:val="20"/>
                <w:szCs w:val="20"/>
              </w:rPr>
              <w:t>(ТСА)</w:t>
            </w:r>
          </w:p>
        </w:tc>
        <w:tc>
          <w:tcPr>
            <w:tcW w:w="527" w:type="pct"/>
            <w:vMerge w:val="restar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учреждений / ОСИ, на которых выполнялись мероприятия</w:t>
            </w:r>
          </w:p>
        </w:tc>
      </w:tr>
      <w:tr w:rsidR="00FB06F2" w:rsidRPr="001C2E61" w:rsidTr="00AD5DF9">
        <w:trPr>
          <w:cantSplit/>
          <w:trHeight w:val="3785"/>
        </w:trPr>
        <w:tc>
          <w:tcPr>
            <w:tcW w:w="132" w:type="pct"/>
            <w:vMerge/>
          </w:tcPr>
          <w:p w:rsidR="003E10FC" w:rsidRPr="001C2E61" w:rsidRDefault="003E10FC" w:rsidP="00365D90">
            <w:pPr>
              <w:ind w:left="-392" w:firstLine="36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pct"/>
            <w:textDirection w:val="btLr"/>
          </w:tcPr>
          <w:p w:rsidR="003E10FC" w:rsidRPr="00A30320" w:rsidRDefault="003E10FC" w:rsidP="00A3032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>Количество учреждений/ ОСИ, на которых в отчетный период завершены данные работы,</w:t>
            </w:r>
            <w:r w:rsidR="00430C5D" w:rsidRPr="00A30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221" w:type="pct"/>
            <w:textDirection w:val="btLr"/>
          </w:tcPr>
          <w:p w:rsidR="00A30320" w:rsidRPr="00A30320" w:rsidRDefault="003E10FC" w:rsidP="00A30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 xml:space="preserve">Объем затраченных денежных средств, </w:t>
            </w:r>
          </w:p>
          <w:p w:rsidR="003E10FC" w:rsidRPr="00A30320" w:rsidRDefault="003E10FC" w:rsidP="00A30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309" w:type="pct"/>
            <w:textDirection w:val="btLr"/>
          </w:tcPr>
          <w:p w:rsidR="003E10FC" w:rsidRPr="00A30320" w:rsidRDefault="003E10FC" w:rsidP="00A30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A30320">
              <w:rPr>
                <w:rFonts w:ascii="Times New Roman" w:hAnsi="Times New Roman" w:cs="Times New Roman"/>
                <w:i/>
                <w:sz w:val="18"/>
                <w:szCs w:val="18"/>
              </w:rPr>
              <w:t>полная доступность</w:t>
            </w:r>
            <w:r w:rsidR="004A6D58" w:rsidRPr="00A3032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(в том числе в рамках разумного приспособления)</w:t>
            </w:r>
            <w:r w:rsidR="009448DA" w:rsidRPr="00A30320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266" w:type="pct"/>
            <w:textDirection w:val="btLr"/>
          </w:tcPr>
          <w:p w:rsidR="00A30320" w:rsidRPr="00A30320" w:rsidRDefault="003E10FC" w:rsidP="00A30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учреждений/ОСИ, на которых </w:t>
            </w:r>
          </w:p>
          <w:p w:rsidR="003E10FC" w:rsidRPr="00A30320" w:rsidRDefault="003E10FC" w:rsidP="00A3032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>в отчетный период завершены данные работы,</w:t>
            </w:r>
            <w:r w:rsidR="00430C5D" w:rsidRPr="00A30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227" w:type="pct"/>
            <w:textDirection w:val="btLr"/>
          </w:tcPr>
          <w:p w:rsidR="00A30320" w:rsidRPr="00A30320" w:rsidRDefault="003E10FC" w:rsidP="00A30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 xml:space="preserve">Объем затраченных денежных средств, </w:t>
            </w:r>
          </w:p>
          <w:p w:rsidR="003E10FC" w:rsidRPr="00A30320" w:rsidRDefault="003E10FC" w:rsidP="00A30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266" w:type="pct"/>
            <w:textDirection w:val="btLr"/>
          </w:tcPr>
          <w:p w:rsidR="003E10FC" w:rsidRPr="00A30320" w:rsidRDefault="003E10FC" w:rsidP="00A30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A30320">
              <w:rPr>
                <w:rFonts w:ascii="Times New Roman" w:hAnsi="Times New Roman" w:cs="Times New Roman"/>
                <w:i/>
                <w:sz w:val="18"/>
                <w:szCs w:val="18"/>
              </w:rPr>
              <w:t>полная доступность</w:t>
            </w: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268" w:type="pct"/>
            <w:textDirection w:val="btLr"/>
          </w:tcPr>
          <w:p w:rsidR="003E10FC" w:rsidRPr="00A30320" w:rsidRDefault="003E10FC" w:rsidP="00A30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A30320">
              <w:rPr>
                <w:rFonts w:ascii="Times New Roman" w:hAnsi="Times New Roman" w:cs="Times New Roman"/>
                <w:i/>
                <w:sz w:val="18"/>
                <w:szCs w:val="18"/>
              </w:rPr>
              <w:t>частичная доступность</w:t>
            </w: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220" w:type="pct"/>
            <w:textDirection w:val="btLr"/>
          </w:tcPr>
          <w:p w:rsidR="007F233A" w:rsidRDefault="003E10FC" w:rsidP="00A30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учреждений/ОСИ, на которых в </w:t>
            </w:r>
          </w:p>
          <w:p w:rsidR="003E10FC" w:rsidRPr="00A30320" w:rsidRDefault="003E10FC" w:rsidP="00A3032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>отчетный период завершены данные работы,</w:t>
            </w:r>
            <w:r w:rsidR="00430C5D" w:rsidRPr="00A30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222" w:type="pct"/>
            <w:textDirection w:val="btLr"/>
          </w:tcPr>
          <w:p w:rsidR="007F233A" w:rsidRDefault="003E10FC" w:rsidP="00A30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 xml:space="preserve">Объем затраченных денежных средств, </w:t>
            </w:r>
          </w:p>
          <w:p w:rsidR="003E10FC" w:rsidRPr="00A30320" w:rsidRDefault="003E10FC" w:rsidP="00A30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266" w:type="pct"/>
            <w:textDirection w:val="btLr"/>
          </w:tcPr>
          <w:p w:rsidR="003E10FC" w:rsidRPr="00A30320" w:rsidRDefault="003E10FC" w:rsidP="00A30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A30320">
              <w:rPr>
                <w:rFonts w:ascii="Times New Roman" w:hAnsi="Times New Roman" w:cs="Times New Roman"/>
                <w:i/>
                <w:sz w:val="18"/>
                <w:szCs w:val="18"/>
              </w:rPr>
              <w:t>полная доступность</w:t>
            </w: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266" w:type="pct"/>
            <w:textDirection w:val="btLr"/>
          </w:tcPr>
          <w:p w:rsidR="003E10FC" w:rsidRPr="00A30320" w:rsidRDefault="003E10FC" w:rsidP="00A30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A30320">
              <w:rPr>
                <w:rFonts w:ascii="Times New Roman" w:hAnsi="Times New Roman" w:cs="Times New Roman"/>
                <w:i/>
                <w:sz w:val="18"/>
                <w:szCs w:val="18"/>
              </w:rPr>
              <w:t>частичная доступность</w:t>
            </w: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220" w:type="pct"/>
            <w:textDirection w:val="btLr"/>
          </w:tcPr>
          <w:p w:rsidR="003E10FC" w:rsidRPr="00A30320" w:rsidRDefault="003E10FC" w:rsidP="00A3032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>Количество учреждений/ОСИ, на которых в отчетный период завершены данные работы,</w:t>
            </w:r>
            <w:r w:rsidR="00430C5D" w:rsidRPr="00A30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221" w:type="pct"/>
            <w:textDirection w:val="btLr"/>
          </w:tcPr>
          <w:p w:rsidR="007F233A" w:rsidRDefault="003E10FC" w:rsidP="00A30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 xml:space="preserve">Объем затраченных денежных средств, </w:t>
            </w:r>
          </w:p>
          <w:p w:rsidR="003E10FC" w:rsidRPr="00A30320" w:rsidRDefault="003E10FC" w:rsidP="00A30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265" w:type="pct"/>
            <w:textDirection w:val="btLr"/>
          </w:tcPr>
          <w:p w:rsidR="003E10FC" w:rsidRPr="00A30320" w:rsidRDefault="003E10FC" w:rsidP="00A30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A30320">
              <w:rPr>
                <w:rFonts w:ascii="Times New Roman" w:hAnsi="Times New Roman" w:cs="Times New Roman"/>
                <w:i/>
                <w:sz w:val="18"/>
                <w:szCs w:val="18"/>
              </w:rPr>
              <w:t>полная доступность</w:t>
            </w: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267" w:type="pct"/>
            <w:textDirection w:val="btLr"/>
          </w:tcPr>
          <w:p w:rsidR="003E10FC" w:rsidRPr="00A30320" w:rsidRDefault="003E10FC" w:rsidP="00A30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A30320">
              <w:rPr>
                <w:rFonts w:ascii="Times New Roman" w:hAnsi="Times New Roman" w:cs="Times New Roman"/>
                <w:i/>
                <w:sz w:val="18"/>
                <w:szCs w:val="18"/>
              </w:rPr>
              <w:t>условная/частичная доступность</w:t>
            </w:r>
            <w:r w:rsidRPr="00A30320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527" w:type="pct"/>
            <w:vMerge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06F2" w:rsidRPr="001C2E61" w:rsidTr="00AD5DF9">
        <w:tc>
          <w:tcPr>
            <w:tcW w:w="132" w:type="pct"/>
          </w:tcPr>
          <w:p w:rsidR="003E10FC" w:rsidRPr="001C2E61" w:rsidRDefault="003E10FC" w:rsidP="00365D90">
            <w:pPr>
              <w:ind w:left="-392" w:firstLine="36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21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6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1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09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6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7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6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68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20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2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66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6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20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21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65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67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27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FB06F2" w:rsidRPr="001C2E61" w:rsidTr="00AD5DF9">
        <w:tc>
          <w:tcPr>
            <w:tcW w:w="132" w:type="pct"/>
            <w:vAlign w:val="center"/>
          </w:tcPr>
          <w:p w:rsidR="003E10FC" w:rsidRPr="001C2E61" w:rsidRDefault="003E10FC" w:rsidP="00FB06F2">
            <w:pPr>
              <w:ind w:left="-392" w:firstLine="36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1" w:type="pct"/>
            <w:vAlign w:val="center"/>
          </w:tcPr>
          <w:p w:rsidR="003E10FC" w:rsidRPr="00FB06F2" w:rsidRDefault="003E10FC" w:rsidP="00365D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06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Администрации районов (по подведомственным учреждения в соответствующей сфере деятельности), всего</w:t>
            </w:r>
          </w:p>
        </w:tc>
        <w:tc>
          <w:tcPr>
            <w:tcW w:w="216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" w:type="pct"/>
          </w:tcPr>
          <w:p w:rsidR="003E10FC" w:rsidRPr="001C2E61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5DF9" w:rsidRPr="001C2E61" w:rsidTr="00AD5DF9">
        <w:tc>
          <w:tcPr>
            <w:tcW w:w="132" w:type="pct"/>
            <w:vAlign w:val="center"/>
          </w:tcPr>
          <w:p w:rsidR="00AD5DF9" w:rsidRPr="001C2E61" w:rsidRDefault="00AD5DF9" w:rsidP="00AD5DF9">
            <w:pPr>
              <w:ind w:left="-407" w:right="-160" w:firstLine="29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21" w:type="pct"/>
            <w:vAlign w:val="center"/>
          </w:tcPr>
          <w:p w:rsidR="00AD5DF9" w:rsidRDefault="00AD5DF9" w:rsidP="00AD5D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C2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Колпинский</w:t>
            </w:r>
            <w:proofErr w:type="spellEnd"/>
          </w:p>
          <w:p w:rsidR="00AD5DF9" w:rsidRPr="001C2E61" w:rsidRDefault="00AD5DF9" w:rsidP="00AD5D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«</w:t>
            </w:r>
            <w:r w:rsidRPr="00F74A4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Молодежная политика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6" w:type="pct"/>
          </w:tcPr>
          <w:p w:rsidR="00AD5DF9" w:rsidRPr="00D2659C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5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</w:tcPr>
          <w:p w:rsidR="00AD5DF9" w:rsidRPr="00D2659C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5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" w:type="pct"/>
          </w:tcPr>
          <w:p w:rsidR="00AD5DF9" w:rsidRPr="00D2659C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5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6" w:type="pct"/>
          </w:tcPr>
          <w:p w:rsidR="00AD5DF9" w:rsidRPr="00D2659C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5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" w:type="pct"/>
          </w:tcPr>
          <w:p w:rsidR="00AD5DF9" w:rsidRPr="00D2659C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5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6" w:type="pct"/>
          </w:tcPr>
          <w:p w:rsidR="00AD5DF9" w:rsidRPr="00D2659C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5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" w:type="pct"/>
          </w:tcPr>
          <w:p w:rsidR="00AD5DF9" w:rsidRPr="00D2659C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5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0" w:type="pct"/>
          </w:tcPr>
          <w:p w:rsidR="00AD5DF9" w:rsidRPr="00D2659C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5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2" w:type="pct"/>
          </w:tcPr>
          <w:p w:rsidR="00AD5DF9" w:rsidRPr="00D2659C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5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6" w:type="pct"/>
          </w:tcPr>
          <w:p w:rsidR="00AD5DF9" w:rsidRPr="00D2659C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5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6" w:type="pct"/>
          </w:tcPr>
          <w:p w:rsidR="00AD5DF9" w:rsidRPr="00D2659C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5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0" w:type="pct"/>
          </w:tcPr>
          <w:p w:rsidR="00AD5DF9" w:rsidRPr="00D2659C" w:rsidRDefault="00F33F1B" w:rsidP="00F33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5DF9" w:rsidRPr="00AD5D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</w:tcPr>
          <w:p w:rsidR="00AD5DF9" w:rsidRPr="00D2659C" w:rsidRDefault="00ED07CE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644,8</w:t>
            </w:r>
          </w:p>
        </w:tc>
        <w:tc>
          <w:tcPr>
            <w:tcW w:w="265" w:type="pct"/>
          </w:tcPr>
          <w:p w:rsidR="00AD5DF9" w:rsidRPr="00D2659C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5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7" w:type="pct"/>
          </w:tcPr>
          <w:p w:rsidR="00AD5DF9" w:rsidRPr="00D2659C" w:rsidRDefault="00F33F1B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" w:type="pct"/>
          </w:tcPr>
          <w:p w:rsidR="00AD5DF9" w:rsidRPr="00D2659C" w:rsidRDefault="00F33F1B" w:rsidP="00F33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5D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B06F2" w:rsidRPr="001C2E61" w:rsidTr="00AD5DF9">
        <w:tc>
          <w:tcPr>
            <w:tcW w:w="132" w:type="pct"/>
            <w:vAlign w:val="bottom"/>
          </w:tcPr>
          <w:p w:rsidR="005E3E95" w:rsidRPr="001C2E61" w:rsidRDefault="005E3E95" w:rsidP="005E3E95">
            <w:pPr>
              <w:ind w:left="-407" w:right="-160" w:firstLine="299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:rsidR="005E3E95" w:rsidRPr="001C2E61" w:rsidRDefault="005E3E95" w:rsidP="005E3E9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16" w:type="pct"/>
          </w:tcPr>
          <w:p w:rsidR="005E3E95" w:rsidRPr="001C2E61" w:rsidRDefault="005E3E95" w:rsidP="005E3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1" w:type="pct"/>
          </w:tcPr>
          <w:p w:rsidR="005E3E95" w:rsidRPr="001C2E61" w:rsidRDefault="005E3E95" w:rsidP="005E3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09" w:type="pct"/>
          </w:tcPr>
          <w:p w:rsidR="005E3E95" w:rsidRPr="001C2E61" w:rsidRDefault="005E3E95" w:rsidP="005E3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6" w:type="pct"/>
          </w:tcPr>
          <w:p w:rsidR="005E3E95" w:rsidRPr="001C2E61" w:rsidRDefault="005E3E95" w:rsidP="005E3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7" w:type="pct"/>
          </w:tcPr>
          <w:p w:rsidR="005E3E95" w:rsidRPr="001C2E61" w:rsidRDefault="005E3E95" w:rsidP="005E3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6" w:type="pct"/>
          </w:tcPr>
          <w:p w:rsidR="005E3E95" w:rsidRPr="001C2E61" w:rsidRDefault="005E3E95" w:rsidP="005E3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8" w:type="pct"/>
          </w:tcPr>
          <w:p w:rsidR="005E3E95" w:rsidRPr="001C2E61" w:rsidRDefault="005E3E95" w:rsidP="005E3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0" w:type="pct"/>
          </w:tcPr>
          <w:p w:rsidR="005E3E95" w:rsidRPr="001C2E61" w:rsidRDefault="005E3E95" w:rsidP="005E3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2" w:type="pct"/>
          </w:tcPr>
          <w:p w:rsidR="005E3E95" w:rsidRPr="001C2E61" w:rsidRDefault="005E3E95" w:rsidP="005E3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6" w:type="pct"/>
          </w:tcPr>
          <w:p w:rsidR="005E3E95" w:rsidRPr="001C2E61" w:rsidRDefault="005E3E95" w:rsidP="005E3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6" w:type="pct"/>
          </w:tcPr>
          <w:p w:rsidR="005E3E95" w:rsidRPr="001C2E61" w:rsidRDefault="005E3E95" w:rsidP="005E3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0" w:type="pct"/>
          </w:tcPr>
          <w:p w:rsidR="005E3E95" w:rsidRPr="001C2E61" w:rsidRDefault="005E3E95" w:rsidP="005E3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1" w:type="pct"/>
          </w:tcPr>
          <w:p w:rsidR="005E3E95" w:rsidRPr="001C2E61" w:rsidRDefault="005E3E95" w:rsidP="005E3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5" w:type="pct"/>
          </w:tcPr>
          <w:p w:rsidR="005E3E95" w:rsidRPr="001C2E61" w:rsidRDefault="005E3E95" w:rsidP="005E3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7" w:type="pct"/>
          </w:tcPr>
          <w:p w:rsidR="005E3E95" w:rsidRPr="001C2E61" w:rsidRDefault="005E3E95" w:rsidP="005E3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27" w:type="pct"/>
          </w:tcPr>
          <w:p w:rsidR="005E3E95" w:rsidRPr="001C2E61" w:rsidRDefault="005E3E95" w:rsidP="005E3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777831" w:rsidRDefault="00777831" w:rsidP="00F33F1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7831" w:rsidRDefault="00777831" w:rsidP="00F33F1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2146" w:rsidRPr="00F33F1B" w:rsidRDefault="0054064B" w:rsidP="00F33F1B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1C2E61">
        <w:rPr>
          <w:rFonts w:ascii="Times New Roman" w:hAnsi="Times New Roman" w:cs="Times New Roman"/>
          <w:b/>
          <w:sz w:val="20"/>
          <w:szCs w:val="20"/>
        </w:rPr>
        <w:lastRenderedPageBreak/>
        <w:t>П</w:t>
      </w:r>
      <w:r w:rsidR="00110511" w:rsidRPr="001C2E61">
        <w:rPr>
          <w:rFonts w:ascii="Times New Roman" w:hAnsi="Times New Roman" w:cs="Times New Roman"/>
          <w:b/>
          <w:sz w:val="20"/>
          <w:szCs w:val="20"/>
        </w:rPr>
        <w:t>еречень объектов,</w:t>
      </w:r>
      <w:r w:rsidR="00C02146" w:rsidRPr="001C2E61">
        <w:rPr>
          <w:rFonts w:ascii="Times New Roman" w:hAnsi="Times New Roman" w:cs="Times New Roman"/>
          <w:b/>
          <w:sz w:val="20"/>
          <w:szCs w:val="20"/>
        </w:rPr>
        <w:t xml:space="preserve"> на которых в отчетный период завершены работы по</w:t>
      </w:r>
      <w:r w:rsidR="007A76D9" w:rsidRPr="001C2E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2E61">
        <w:rPr>
          <w:rFonts w:ascii="Times New Roman" w:hAnsi="Times New Roman" w:cs="Times New Roman"/>
          <w:b/>
          <w:sz w:val="20"/>
          <w:szCs w:val="20"/>
        </w:rPr>
        <w:t xml:space="preserve">капитальному ремонту, текущему ремонту, приобретению технических средств адаптации </w:t>
      </w:r>
      <w:r w:rsidR="00C02146" w:rsidRPr="001C2E61">
        <w:rPr>
          <w:rFonts w:ascii="Times New Roman" w:hAnsi="Times New Roman" w:cs="Times New Roman"/>
          <w:b/>
          <w:sz w:val="20"/>
          <w:szCs w:val="20"/>
        </w:rPr>
        <w:t>и обеспечена доступность</w:t>
      </w:r>
      <w:r w:rsidRPr="001C2E61">
        <w:rPr>
          <w:rFonts w:ascii="Times New Roman" w:hAnsi="Times New Roman" w:cs="Times New Roman"/>
          <w:b/>
          <w:sz w:val="20"/>
          <w:szCs w:val="20"/>
        </w:rPr>
        <w:t xml:space="preserve"> объекта (</w:t>
      </w:r>
      <w:r w:rsidR="00C02146" w:rsidRPr="001C2E61">
        <w:rPr>
          <w:rFonts w:ascii="Times New Roman" w:hAnsi="Times New Roman" w:cs="Times New Roman"/>
          <w:b/>
          <w:sz w:val="20"/>
          <w:szCs w:val="20"/>
        </w:rPr>
        <w:t>с приложением ф</w:t>
      </w:r>
      <w:r w:rsidRPr="001C2E61">
        <w:rPr>
          <w:rFonts w:ascii="Times New Roman" w:hAnsi="Times New Roman" w:cs="Times New Roman"/>
          <w:b/>
          <w:sz w:val="20"/>
          <w:szCs w:val="20"/>
        </w:rPr>
        <w:t>отоматериалов):</w:t>
      </w:r>
    </w:p>
    <w:p w:rsidR="00D731E6" w:rsidRPr="001C2E61" w:rsidRDefault="00D731E6" w:rsidP="0054064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019" w:type="dxa"/>
        <w:tblInd w:w="-885" w:type="dxa"/>
        <w:tblLook w:val="04A0" w:firstRow="1" w:lastRow="0" w:firstColumn="1" w:lastColumn="0" w:noHBand="0" w:noVBand="1"/>
      </w:tblPr>
      <w:tblGrid>
        <w:gridCol w:w="544"/>
        <w:gridCol w:w="1640"/>
        <w:gridCol w:w="1942"/>
        <w:gridCol w:w="1449"/>
        <w:gridCol w:w="2364"/>
        <w:gridCol w:w="2143"/>
        <w:gridCol w:w="1707"/>
        <w:gridCol w:w="2174"/>
        <w:gridCol w:w="2056"/>
      </w:tblGrid>
      <w:tr w:rsidR="00D731E6" w:rsidRPr="001C2E61" w:rsidTr="00F33F1B">
        <w:tc>
          <w:tcPr>
            <w:tcW w:w="544" w:type="dxa"/>
            <w:vMerge w:val="restart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40" w:type="dxa"/>
            <w:vMerge w:val="restart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942" w:type="dxa"/>
            <w:vMerge w:val="restart"/>
          </w:tcPr>
          <w:p w:rsidR="00D731E6" w:rsidRPr="001C2E61" w:rsidRDefault="00DA42A7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="00D731E6" w:rsidRPr="001C2E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дрес объекта</w:t>
            </w:r>
          </w:p>
        </w:tc>
        <w:tc>
          <w:tcPr>
            <w:tcW w:w="1449" w:type="dxa"/>
            <w:vMerge w:val="restart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Вид работ, завершенных в отчетном периоде</w:t>
            </w:r>
          </w:p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(ККР, КОФЗ, ТР, ТСА)</w:t>
            </w:r>
          </w:p>
        </w:tc>
        <w:tc>
          <w:tcPr>
            <w:tcW w:w="2364" w:type="dxa"/>
            <w:vMerge w:val="restart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работ</w:t>
            </w:r>
          </w:p>
          <w:p w:rsidR="00D731E6" w:rsidRPr="001C2E61" w:rsidRDefault="00D731E6" w:rsidP="00D73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sz w:val="20"/>
                <w:szCs w:val="20"/>
              </w:rPr>
              <w:t xml:space="preserve">(годы начала и завершения работ в случае, если они осуществлялись в течении нескольких лет) </w:t>
            </w:r>
          </w:p>
        </w:tc>
        <w:tc>
          <w:tcPr>
            <w:tcW w:w="3850" w:type="dxa"/>
            <w:gridSpan w:val="2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Объем затраченных денежных средств, тыс. руб.</w:t>
            </w:r>
          </w:p>
        </w:tc>
        <w:tc>
          <w:tcPr>
            <w:tcW w:w="2174" w:type="dxa"/>
            <w:vMerge w:val="restart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выполненных мероприятий по обеспечению доступности</w:t>
            </w:r>
          </w:p>
        </w:tc>
        <w:tc>
          <w:tcPr>
            <w:tcW w:w="2056" w:type="dxa"/>
            <w:vMerge w:val="restart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Оценка доступности объекта в результате выполнения работ</w:t>
            </w:r>
          </w:p>
          <w:p w:rsidR="00D731E6" w:rsidRPr="001C2E61" w:rsidRDefault="00D731E6" w:rsidP="00D73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(полная, частичная/условная доступность)</w:t>
            </w:r>
          </w:p>
        </w:tc>
      </w:tr>
      <w:tr w:rsidR="00F33F1B" w:rsidRPr="001C2E61" w:rsidTr="00F33F1B">
        <w:tc>
          <w:tcPr>
            <w:tcW w:w="544" w:type="dxa"/>
            <w:vMerge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  <w:vMerge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  <w:vMerge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3" w:type="dxa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весь период проведения работ</w:t>
            </w:r>
          </w:p>
        </w:tc>
        <w:tc>
          <w:tcPr>
            <w:tcW w:w="1707" w:type="dxa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в текущем финансовом году</w:t>
            </w:r>
          </w:p>
        </w:tc>
        <w:tc>
          <w:tcPr>
            <w:tcW w:w="2174" w:type="dxa"/>
            <w:vMerge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F1B" w:rsidRPr="001C2E61" w:rsidTr="00F33F1B">
        <w:tc>
          <w:tcPr>
            <w:tcW w:w="544" w:type="dxa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40" w:type="dxa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42" w:type="dxa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49" w:type="dxa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64" w:type="dxa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43" w:type="dxa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7" w:type="dxa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74" w:type="dxa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56" w:type="dxa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D731E6" w:rsidRPr="001C2E61" w:rsidTr="00CB0807">
        <w:tc>
          <w:tcPr>
            <w:tcW w:w="16019" w:type="dxa"/>
            <w:gridSpan w:val="9"/>
          </w:tcPr>
          <w:p w:rsidR="00D731E6" w:rsidRPr="001C2E61" w:rsidRDefault="00D731E6" w:rsidP="00777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Учреждения, находящиеся в ведении Комитета ____________</w:t>
            </w:r>
          </w:p>
        </w:tc>
      </w:tr>
      <w:tr w:rsidR="00F33F1B" w:rsidRPr="001C2E61" w:rsidTr="00F33F1B">
        <w:tc>
          <w:tcPr>
            <w:tcW w:w="544" w:type="dxa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3" w:type="dxa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6" w:type="dxa"/>
          </w:tcPr>
          <w:p w:rsidR="00D731E6" w:rsidRPr="001C2E61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31E6" w:rsidRPr="001C2E61" w:rsidTr="008D3239">
        <w:tc>
          <w:tcPr>
            <w:tcW w:w="16019" w:type="dxa"/>
            <w:gridSpan w:val="9"/>
          </w:tcPr>
          <w:p w:rsidR="00D731E6" w:rsidRPr="001C2E61" w:rsidRDefault="00D731E6" w:rsidP="009A08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Учреждения, находящиеся в ведении администрации </w:t>
            </w:r>
            <w:r w:rsidR="00DB3A41"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Колпинского </w:t>
            </w:r>
            <w:r w:rsidRPr="001C2E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Санкт-Петербурга</w:t>
            </w:r>
          </w:p>
        </w:tc>
      </w:tr>
      <w:tr w:rsidR="00F33F1B" w:rsidRPr="001C2E61" w:rsidTr="00F33F1B">
        <w:tc>
          <w:tcPr>
            <w:tcW w:w="544" w:type="dxa"/>
          </w:tcPr>
          <w:p w:rsidR="00AD5DF9" w:rsidRPr="00AD5DF9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DF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40" w:type="dxa"/>
          </w:tcPr>
          <w:p w:rsidR="00AD5DF9" w:rsidRPr="00AD5DF9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DF9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</w:t>
            </w:r>
            <w:r w:rsidR="00CB5F2F" w:rsidRPr="00AD5DF9">
              <w:rPr>
                <w:rFonts w:ascii="Times New Roman" w:hAnsi="Times New Roman" w:cs="Times New Roman"/>
                <w:sz w:val="20"/>
                <w:szCs w:val="20"/>
              </w:rPr>
              <w:t>бюджетное</w:t>
            </w:r>
            <w:r w:rsidRPr="00AD5DF9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«Ровесник»</w:t>
            </w:r>
          </w:p>
        </w:tc>
        <w:tc>
          <w:tcPr>
            <w:tcW w:w="1942" w:type="dxa"/>
          </w:tcPr>
          <w:p w:rsidR="00AD5DF9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DF9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Санкт-Петербург, </w:t>
            </w:r>
          </w:p>
          <w:p w:rsidR="00AD5DF9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Колпино,</w:t>
            </w:r>
          </w:p>
          <w:p w:rsidR="00AD5DF9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DF9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Танкистов, </w:t>
            </w:r>
            <w:r w:rsidRPr="00AD5DF9">
              <w:rPr>
                <w:rFonts w:ascii="Times New Roman" w:hAnsi="Times New Roman" w:cs="Times New Roman"/>
                <w:sz w:val="20"/>
                <w:szCs w:val="20"/>
              </w:rPr>
              <w:t>д.28А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D5DF9" w:rsidRPr="00AD5DF9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DF9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Санкт-Петербург, </w:t>
            </w:r>
          </w:p>
          <w:p w:rsidR="00AD5DF9" w:rsidRPr="00AD5DF9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DF9">
              <w:rPr>
                <w:rFonts w:ascii="Times New Roman" w:hAnsi="Times New Roman" w:cs="Times New Roman"/>
                <w:sz w:val="20"/>
                <w:szCs w:val="20"/>
              </w:rPr>
              <w:t>г. Колпино,</w:t>
            </w:r>
          </w:p>
          <w:p w:rsidR="00AD5DF9" w:rsidRPr="00AD5DF9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DF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Веры Слуцкой</w:t>
            </w:r>
            <w:r w:rsidRPr="00AD5DF9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89,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лит.</w:t>
            </w:r>
            <w:r w:rsidR="003610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449" w:type="dxa"/>
          </w:tcPr>
          <w:p w:rsidR="00AD5DF9" w:rsidRPr="00AD5DF9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DF9">
              <w:rPr>
                <w:rFonts w:ascii="Times New Roman" w:hAnsi="Times New Roman" w:cs="Times New Roman"/>
                <w:sz w:val="20"/>
                <w:szCs w:val="20"/>
              </w:rPr>
              <w:t>ТСА</w:t>
            </w:r>
          </w:p>
        </w:tc>
        <w:tc>
          <w:tcPr>
            <w:tcW w:w="2364" w:type="dxa"/>
          </w:tcPr>
          <w:p w:rsidR="00AD5DF9" w:rsidRPr="00AD5DF9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DF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43" w:type="dxa"/>
          </w:tcPr>
          <w:p w:rsidR="00AD5DF9" w:rsidRPr="00AD5DF9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DF9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707" w:type="dxa"/>
          </w:tcPr>
          <w:p w:rsidR="00AD5DF9" w:rsidRPr="00AD5DF9" w:rsidRDefault="00DC2301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301">
              <w:rPr>
                <w:rFonts w:ascii="Times New Roman" w:hAnsi="Times New Roman" w:cs="Times New Roman"/>
                <w:sz w:val="20"/>
                <w:szCs w:val="20"/>
              </w:rPr>
              <w:t>472,6</w:t>
            </w:r>
          </w:p>
        </w:tc>
        <w:tc>
          <w:tcPr>
            <w:tcW w:w="2174" w:type="dxa"/>
          </w:tcPr>
          <w:p w:rsidR="00AD5DF9" w:rsidRPr="00AD5DF9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DF9">
              <w:rPr>
                <w:rFonts w:ascii="Times New Roman" w:hAnsi="Times New Roman" w:cs="Times New Roman"/>
                <w:sz w:val="20"/>
                <w:szCs w:val="20"/>
              </w:rPr>
              <w:t>Закупка гусеничных подъемников</w:t>
            </w:r>
          </w:p>
        </w:tc>
        <w:tc>
          <w:tcPr>
            <w:tcW w:w="2056" w:type="dxa"/>
          </w:tcPr>
          <w:p w:rsidR="00AD5DF9" w:rsidRPr="00AD5DF9" w:rsidRDefault="00AD5DF9" w:rsidP="00AD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DF9">
              <w:rPr>
                <w:rFonts w:ascii="Times New Roman" w:hAnsi="Times New Roman" w:cs="Times New Roman"/>
                <w:sz w:val="20"/>
                <w:szCs w:val="20"/>
              </w:rPr>
              <w:t>частичная/условная доступность</w:t>
            </w:r>
          </w:p>
        </w:tc>
      </w:tr>
      <w:tr w:rsidR="00F33F1B" w:rsidRPr="001C2E61" w:rsidTr="00F33F1B">
        <w:tc>
          <w:tcPr>
            <w:tcW w:w="544" w:type="dxa"/>
          </w:tcPr>
          <w:p w:rsidR="00F33F1B" w:rsidRPr="00AD5DF9" w:rsidRDefault="00F33F1B" w:rsidP="00F33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0" w:type="dxa"/>
          </w:tcPr>
          <w:p w:rsidR="00F33F1B" w:rsidRPr="00F33F1B" w:rsidRDefault="00F33F1B" w:rsidP="00F33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1B">
              <w:rPr>
                <w:rFonts w:ascii="Times New Roman" w:hAnsi="Times New Roman" w:cs="Times New Roman"/>
                <w:sz w:val="20"/>
                <w:szCs w:val="20"/>
              </w:rPr>
              <w:t>СПб ГБУ «Дом молодежи «Колпинец»</w:t>
            </w:r>
          </w:p>
        </w:tc>
        <w:tc>
          <w:tcPr>
            <w:tcW w:w="1942" w:type="dxa"/>
          </w:tcPr>
          <w:p w:rsidR="00F33F1B" w:rsidRDefault="00F33F1B" w:rsidP="00F33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1B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Санкт-Петербург, г.Колпино, </w:t>
            </w:r>
          </w:p>
          <w:p w:rsidR="00F33F1B" w:rsidRPr="00F33F1B" w:rsidRDefault="00F33F1B" w:rsidP="00F33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1B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F1B">
              <w:rPr>
                <w:rFonts w:ascii="Times New Roman" w:hAnsi="Times New Roman" w:cs="Times New Roman"/>
                <w:sz w:val="20"/>
                <w:szCs w:val="20"/>
              </w:rPr>
              <w:t xml:space="preserve">Павловская, д.82, </w:t>
            </w:r>
            <w:proofErr w:type="spellStart"/>
            <w:r w:rsidRPr="00F33F1B">
              <w:rPr>
                <w:rFonts w:ascii="Times New Roman" w:hAnsi="Times New Roman" w:cs="Times New Roman"/>
                <w:sz w:val="20"/>
                <w:szCs w:val="20"/>
              </w:rPr>
              <w:t>лит.А</w:t>
            </w:r>
            <w:proofErr w:type="spellEnd"/>
          </w:p>
        </w:tc>
        <w:tc>
          <w:tcPr>
            <w:tcW w:w="1449" w:type="dxa"/>
          </w:tcPr>
          <w:p w:rsidR="00F33F1B" w:rsidRPr="00F33F1B" w:rsidRDefault="00F33F1B" w:rsidP="00F33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1B">
              <w:rPr>
                <w:rFonts w:ascii="Times New Roman" w:hAnsi="Times New Roman" w:cs="Times New Roman"/>
                <w:sz w:val="20"/>
                <w:szCs w:val="20"/>
              </w:rPr>
              <w:t>ТСА</w:t>
            </w:r>
          </w:p>
        </w:tc>
        <w:tc>
          <w:tcPr>
            <w:tcW w:w="2364" w:type="dxa"/>
          </w:tcPr>
          <w:p w:rsidR="00F33F1B" w:rsidRPr="00F33F1B" w:rsidRDefault="00F33F1B" w:rsidP="00F33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1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43" w:type="dxa"/>
          </w:tcPr>
          <w:p w:rsidR="00F33F1B" w:rsidRPr="00F33F1B" w:rsidRDefault="00F33F1B" w:rsidP="00F33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1B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707" w:type="dxa"/>
          </w:tcPr>
          <w:p w:rsidR="00F33F1B" w:rsidRPr="00F33F1B" w:rsidRDefault="00F33F1B" w:rsidP="00F33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1B">
              <w:rPr>
                <w:rFonts w:ascii="Times New Roman" w:hAnsi="Times New Roman" w:cs="Times New Roman"/>
                <w:sz w:val="20"/>
                <w:szCs w:val="20"/>
              </w:rPr>
              <w:t>172,2</w:t>
            </w:r>
          </w:p>
        </w:tc>
        <w:tc>
          <w:tcPr>
            <w:tcW w:w="2174" w:type="dxa"/>
          </w:tcPr>
          <w:p w:rsidR="00F33F1B" w:rsidRPr="00F33F1B" w:rsidRDefault="00F33F1B" w:rsidP="00F33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1B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33F1B">
              <w:rPr>
                <w:rFonts w:ascii="Times New Roman" w:hAnsi="Times New Roman" w:cs="Times New Roman"/>
                <w:sz w:val="20"/>
                <w:szCs w:val="20"/>
              </w:rPr>
              <w:t>ступенькохода</w:t>
            </w:r>
            <w:proofErr w:type="spellEnd"/>
            <w:r w:rsidRPr="00F33F1B">
              <w:rPr>
                <w:rFonts w:ascii="Times New Roman" w:hAnsi="Times New Roman" w:cs="Times New Roman"/>
                <w:sz w:val="20"/>
                <w:szCs w:val="20"/>
              </w:rPr>
              <w:t xml:space="preserve">, нанесение контрастной маркировки прозрачных элементов входных дверей,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</w:t>
            </w:r>
            <w:r w:rsidRPr="00F33F1B">
              <w:rPr>
                <w:rFonts w:ascii="Times New Roman" w:hAnsi="Times New Roman" w:cs="Times New Roman"/>
                <w:sz w:val="20"/>
                <w:szCs w:val="20"/>
              </w:rPr>
              <w:t xml:space="preserve">краевых ступеней внутренних лестниц контрастными полосами </w:t>
            </w:r>
          </w:p>
        </w:tc>
        <w:tc>
          <w:tcPr>
            <w:tcW w:w="2056" w:type="dxa"/>
          </w:tcPr>
          <w:p w:rsidR="00F33F1B" w:rsidRPr="00F33F1B" w:rsidRDefault="00777831" w:rsidP="00F33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831">
              <w:rPr>
                <w:rFonts w:ascii="Times New Roman" w:hAnsi="Times New Roman" w:cs="Times New Roman"/>
                <w:sz w:val="20"/>
                <w:szCs w:val="20"/>
              </w:rPr>
              <w:t>частичная/условная доступность</w:t>
            </w:r>
          </w:p>
        </w:tc>
      </w:tr>
      <w:tr w:rsidR="00777831" w:rsidRPr="001C2E61" w:rsidTr="00F33F1B">
        <w:tc>
          <w:tcPr>
            <w:tcW w:w="544" w:type="dxa"/>
          </w:tcPr>
          <w:p w:rsidR="00777831" w:rsidRDefault="00777831" w:rsidP="007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0" w:type="dxa"/>
          </w:tcPr>
          <w:p w:rsidR="00777831" w:rsidRPr="00F33F1B" w:rsidRDefault="00777831" w:rsidP="007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1B">
              <w:rPr>
                <w:rFonts w:ascii="Times New Roman" w:hAnsi="Times New Roman" w:cs="Times New Roman"/>
                <w:sz w:val="20"/>
                <w:szCs w:val="20"/>
              </w:rPr>
              <w:t>СПб ГБУ «Дом молодежи «Колпинец»</w:t>
            </w:r>
          </w:p>
        </w:tc>
        <w:tc>
          <w:tcPr>
            <w:tcW w:w="1942" w:type="dxa"/>
          </w:tcPr>
          <w:p w:rsidR="00777831" w:rsidRDefault="00777831" w:rsidP="007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1B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Санкт-Петербург, г.Колпино, </w:t>
            </w:r>
          </w:p>
          <w:p w:rsidR="00777831" w:rsidRDefault="00777831" w:rsidP="007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Заводской, </w:t>
            </w:r>
          </w:p>
          <w:p w:rsidR="00777831" w:rsidRPr="00F33F1B" w:rsidRDefault="00777831" w:rsidP="007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д.10,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лит.А</w:t>
            </w:r>
            <w:proofErr w:type="spellEnd"/>
          </w:p>
        </w:tc>
        <w:tc>
          <w:tcPr>
            <w:tcW w:w="1449" w:type="dxa"/>
          </w:tcPr>
          <w:p w:rsidR="00777831" w:rsidRPr="00F33F1B" w:rsidRDefault="00777831" w:rsidP="007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ПСД*</w:t>
            </w:r>
          </w:p>
        </w:tc>
        <w:tc>
          <w:tcPr>
            <w:tcW w:w="2364" w:type="dxa"/>
          </w:tcPr>
          <w:p w:rsidR="00777831" w:rsidRPr="00F33F1B" w:rsidRDefault="00777831" w:rsidP="007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43" w:type="dxa"/>
          </w:tcPr>
          <w:p w:rsidR="00777831" w:rsidRPr="00F33F1B" w:rsidRDefault="00777831" w:rsidP="007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458,6</w:t>
            </w:r>
          </w:p>
        </w:tc>
        <w:tc>
          <w:tcPr>
            <w:tcW w:w="1707" w:type="dxa"/>
          </w:tcPr>
          <w:p w:rsidR="00777831" w:rsidRPr="00F33F1B" w:rsidRDefault="00777831" w:rsidP="007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458,6</w:t>
            </w:r>
          </w:p>
        </w:tc>
        <w:tc>
          <w:tcPr>
            <w:tcW w:w="2174" w:type="dxa"/>
          </w:tcPr>
          <w:p w:rsidR="00777831" w:rsidRDefault="00777831" w:rsidP="007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проекта </w:t>
            </w:r>
          </w:p>
          <w:p w:rsidR="00777831" w:rsidRDefault="00777831" w:rsidP="007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сметы на </w:t>
            </w:r>
            <w:r w:rsidRPr="00777831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</w:t>
            </w:r>
          </w:p>
          <w:p w:rsidR="00777831" w:rsidRPr="00F33F1B" w:rsidRDefault="00777831" w:rsidP="007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831">
              <w:rPr>
                <w:rFonts w:ascii="Times New Roman" w:hAnsi="Times New Roman" w:cs="Times New Roman"/>
                <w:sz w:val="20"/>
                <w:szCs w:val="20"/>
              </w:rPr>
              <w:t>по обеспечению доступности для маломобильных групп населения</w:t>
            </w:r>
          </w:p>
        </w:tc>
        <w:tc>
          <w:tcPr>
            <w:tcW w:w="2056" w:type="dxa"/>
          </w:tcPr>
          <w:p w:rsidR="00777831" w:rsidRPr="00123435" w:rsidRDefault="00777831" w:rsidP="007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831">
              <w:rPr>
                <w:rFonts w:ascii="Times New Roman" w:hAnsi="Times New Roman" w:cs="Times New Roman"/>
                <w:sz w:val="20"/>
                <w:szCs w:val="20"/>
              </w:rPr>
              <w:t>частичная/условная доступность</w:t>
            </w:r>
          </w:p>
        </w:tc>
      </w:tr>
    </w:tbl>
    <w:p w:rsidR="0054064B" w:rsidRPr="001C2E61" w:rsidRDefault="0054064B" w:rsidP="0054064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164B9" w:rsidRPr="0079138F" w:rsidRDefault="00F164B9" w:rsidP="00F33F1B">
      <w:pPr>
        <w:spacing w:after="0" w:line="240" w:lineRule="auto"/>
        <w:ind w:left="-993"/>
        <w:jc w:val="both"/>
        <w:rPr>
          <w:rFonts w:ascii="Times New Roman" w:hAnsi="Times New Roman" w:cs="Times New Roman"/>
          <w:sz w:val="20"/>
          <w:szCs w:val="20"/>
        </w:rPr>
      </w:pPr>
      <w:r w:rsidRPr="0079138F">
        <w:rPr>
          <w:rFonts w:ascii="Times New Roman" w:hAnsi="Times New Roman" w:cs="Times New Roman"/>
          <w:sz w:val="20"/>
          <w:szCs w:val="20"/>
        </w:rPr>
        <w:t xml:space="preserve">Начальник отдела </w:t>
      </w:r>
    </w:p>
    <w:p w:rsidR="00110511" w:rsidRPr="00A6286D" w:rsidRDefault="00F164B9" w:rsidP="00777831">
      <w:pPr>
        <w:spacing w:after="0" w:line="240" w:lineRule="auto"/>
        <w:ind w:left="-993"/>
        <w:jc w:val="both"/>
        <w:rPr>
          <w:rFonts w:ascii="Times New Roman" w:hAnsi="Times New Roman" w:cs="Times New Roman"/>
          <w:sz w:val="20"/>
          <w:szCs w:val="20"/>
        </w:rPr>
      </w:pPr>
      <w:r w:rsidRPr="0079138F">
        <w:rPr>
          <w:rFonts w:ascii="Times New Roman" w:hAnsi="Times New Roman" w:cs="Times New Roman"/>
          <w:sz w:val="20"/>
          <w:szCs w:val="20"/>
        </w:rPr>
        <w:t xml:space="preserve">информации, массовых коммуникаций и молодежной </w:t>
      </w:r>
      <w:r w:rsidR="00777831">
        <w:rPr>
          <w:rFonts w:ascii="Times New Roman" w:hAnsi="Times New Roman" w:cs="Times New Roman"/>
          <w:sz w:val="20"/>
          <w:szCs w:val="20"/>
        </w:rPr>
        <w:t>политики</w:t>
      </w:r>
      <w:r w:rsidR="00777831">
        <w:rPr>
          <w:rFonts w:ascii="Times New Roman" w:hAnsi="Times New Roman" w:cs="Times New Roman"/>
          <w:sz w:val="20"/>
          <w:szCs w:val="20"/>
        </w:rPr>
        <w:tab/>
      </w:r>
      <w:r w:rsidR="00777831">
        <w:rPr>
          <w:rFonts w:ascii="Times New Roman" w:hAnsi="Times New Roman" w:cs="Times New Roman"/>
          <w:sz w:val="20"/>
          <w:szCs w:val="20"/>
        </w:rPr>
        <w:tab/>
      </w:r>
      <w:r w:rsidR="00777831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777831">
        <w:rPr>
          <w:rFonts w:ascii="Times New Roman" w:hAnsi="Times New Roman" w:cs="Times New Roman"/>
          <w:sz w:val="20"/>
          <w:szCs w:val="20"/>
        </w:rPr>
        <w:tab/>
      </w:r>
      <w:r w:rsidR="00777831">
        <w:rPr>
          <w:rFonts w:ascii="Times New Roman" w:hAnsi="Times New Roman" w:cs="Times New Roman"/>
          <w:sz w:val="20"/>
          <w:szCs w:val="20"/>
        </w:rPr>
        <w:tab/>
      </w:r>
      <w:r w:rsidR="00777831">
        <w:rPr>
          <w:rFonts w:ascii="Times New Roman" w:hAnsi="Times New Roman" w:cs="Times New Roman"/>
          <w:sz w:val="20"/>
          <w:szCs w:val="20"/>
        </w:rPr>
        <w:tab/>
      </w:r>
      <w:r w:rsidR="00777831">
        <w:rPr>
          <w:rFonts w:ascii="Times New Roman" w:hAnsi="Times New Roman" w:cs="Times New Roman"/>
          <w:sz w:val="20"/>
          <w:szCs w:val="20"/>
        </w:rPr>
        <w:tab/>
      </w:r>
      <w:r w:rsidR="00777831">
        <w:rPr>
          <w:rFonts w:ascii="Times New Roman" w:hAnsi="Times New Roman" w:cs="Times New Roman"/>
          <w:sz w:val="20"/>
          <w:szCs w:val="20"/>
        </w:rPr>
        <w:tab/>
      </w:r>
      <w:r w:rsidR="00777831">
        <w:rPr>
          <w:rFonts w:ascii="Times New Roman" w:hAnsi="Times New Roman" w:cs="Times New Roman"/>
          <w:sz w:val="20"/>
          <w:szCs w:val="20"/>
        </w:rPr>
        <w:tab/>
      </w:r>
      <w:r w:rsidR="00777831">
        <w:rPr>
          <w:rFonts w:ascii="Times New Roman" w:hAnsi="Times New Roman" w:cs="Times New Roman"/>
          <w:sz w:val="20"/>
          <w:szCs w:val="20"/>
        </w:rPr>
        <w:tab/>
      </w:r>
      <w:r w:rsidR="00777831">
        <w:rPr>
          <w:rFonts w:ascii="Times New Roman" w:hAnsi="Times New Roman" w:cs="Times New Roman"/>
          <w:sz w:val="20"/>
          <w:szCs w:val="20"/>
        </w:rPr>
        <w:tab/>
        <w:t xml:space="preserve">                     </w:t>
      </w:r>
      <w:r w:rsidRPr="0079138F">
        <w:rPr>
          <w:rFonts w:ascii="Times New Roman" w:hAnsi="Times New Roman" w:cs="Times New Roman"/>
          <w:sz w:val="20"/>
          <w:szCs w:val="20"/>
        </w:rPr>
        <w:t>Н.В.Осипова</w:t>
      </w:r>
    </w:p>
    <w:sectPr w:rsidR="00110511" w:rsidRPr="00A6286D" w:rsidSect="00777831">
      <w:pgSz w:w="16838" w:h="11906" w:orient="landscape"/>
      <w:pgMar w:top="567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12"/>
    <w:rsid w:val="0000057C"/>
    <w:rsid w:val="00000682"/>
    <w:rsid w:val="00000703"/>
    <w:rsid w:val="00000705"/>
    <w:rsid w:val="00000737"/>
    <w:rsid w:val="000007A2"/>
    <w:rsid w:val="00000B80"/>
    <w:rsid w:val="0000163F"/>
    <w:rsid w:val="00001C20"/>
    <w:rsid w:val="00001F91"/>
    <w:rsid w:val="00002D30"/>
    <w:rsid w:val="00003843"/>
    <w:rsid w:val="00003A8D"/>
    <w:rsid w:val="00004290"/>
    <w:rsid w:val="00004D26"/>
    <w:rsid w:val="00004DF6"/>
    <w:rsid w:val="000057FD"/>
    <w:rsid w:val="00006757"/>
    <w:rsid w:val="0000697F"/>
    <w:rsid w:val="00006B9D"/>
    <w:rsid w:val="000074A4"/>
    <w:rsid w:val="00007778"/>
    <w:rsid w:val="00007C0B"/>
    <w:rsid w:val="00010A0B"/>
    <w:rsid w:val="00010FBF"/>
    <w:rsid w:val="0001131A"/>
    <w:rsid w:val="000117BA"/>
    <w:rsid w:val="000118E9"/>
    <w:rsid w:val="00011E65"/>
    <w:rsid w:val="00012010"/>
    <w:rsid w:val="00012125"/>
    <w:rsid w:val="000123E0"/>
    <w:rsid w:val="0001287B"/>
    <w:rsid w:val="00012E3C"/>
    <w:rsid w:val="000131F5"/>
    <w:rsid w:val="00014489"/>
    <w:rsid w:val="000146BD"/>
    <w:rsid w:val="00014A31"/>
    <w:rsid w:val="00014F40"/>
    <w:rsid w:val="000152C5"/>
    <w:rsid w:val="000157F3"/>
    <w:rsid w:val="00015984"/>
    <w:rsid w:val="00015AFF"/>
    <w:rsid w:val="00015FD2"/>
    <w:rsid w:val="00016347"/>
    <w:rsid w:val="00016EF8"/>
    <w:rsid w:val="00016FCB"/>
    <w:rsid w:val="00017473"/>
    <w:rsid w:val="00017481"/>
    <w:rsid w:val="000174DC"/>
    <w:rsid w:val="00017718"/>
    <w:rsid w:val="00017FCB"/>
    <w:rsid w:val="000200E9"/>
    <w:rsid w:val="0002038E"/>
    <w:rsid w:val="00020AB8"/>
    <w:rsid w:val="00020ED9"/>
    <w:rsid w:val="00020FBA"/>
    <w:rsid w:val="00021096"/>
    <w:rsid w:val="00021484"/>
    <w:rsid w:val="000216D8"/>
    <w:rsid w:val="00021864"/>
    <w:rsid w:val="00022201"/>
    <w:rsid w:val="00022384"/>
    <w:rsid w:val="00022658"/>
    <w:rsid w:val="0002267A"/>
    <w:rsid w:val="0002286E"/>
    <w:rsid w:val="00022EC5"/>
    <w:rsid w:val="000231A3"/>
    <w:rsid w:val="0002388D"/>
    <w:rsid w:val="00023E0C"/>
    <w:rsid w:val="00024285"/>
    <w:rsid w:val="000242E1"/>
    <w:rsid w:val="000244C4"/>
    <w:rsid w:val="00024900"/>
    <w:rsid w:val="00025822"/>
    <w:rsid w:val="00025BCE"/>
    <w:rsid w:val="00026134"/>
    <w:rsid w:val="00027228"/>
    <w:rsid w:val="0002760B"/>
    <w:rsid w:val="0002767A"/>
    <w:rsid w:val="000277A2"/>
    <w:rsid w:val="0003007A"/>
    <w:rsid w:val="000300AC"/>
    <w:rsid w:val="0003070A"/>
    <w:rsid w:val="00031569"/>
    <w:rsid w:val="0003160B"/>
    <w:rsid w:val="00031692"/>
    <w:rsid w:val="000318FA"/>
    <w:rsid w:val="00032F19"/>
    <w:rsid w:val="000330ED"/>
    <w:rsid w:val="0003328B"/>
    <w:rsid w:val="0003344A"/>
    <w:rsid w:val="00034022"/>
    <w:rsid w:val="000342FA"/>
    <w:rsid w:val="000343EB"/>
    <w:rsid w:val="000344AE"/>
    <w:rsid w:val="000348C2"/>
    <w:rsid w:val="00034FCA"/>
    <w:rsid w:val="00035419"/>
    <w:rsid w:val="00035B8B"/>
    <w:rsid w:val="00035D47"/>
    <w:rsid w:val="00035D48"/>
    <w:rsid w:val="00035E8F"/>
    <w:rsid w:val="000360DE"/>
    <w:rsid w:val="000362A6"/>
    <w:rsid w:val="00036761"/>
    <w:rsid w:val="000369FF"/>
    <w:rsid w:val="000370AC"/>
    <w:rsid w:val="000372E7"/>
    <w:rsid w:val="00037464"/>
    <w:rsid w:val="00037799"/>
    <w:rsid w:val="00037C44"/>
    <w:rsid w:val="000403DC"/>
    <w:rsid w:val="0004050A"/>
    <w:rsid w:val="000414AA"/>
    <w:rsid w:val="00041790"/>
    <w:rsid w:val="00041F91"/>
    <w:rsid w:val="000423A1"/>
    <w:rsid w:val="000424D6"/>
    <w:rsid w:val="00042877"/>
    <w:rsid w:val="000428B3"/>
    <w:rsid w:val="00042A68"/>
    <w:rsid w:val="00042BFD"/>
    <w:rsid w:val="000434CE"/>
    <w:rsid w:val="00043E14"/>
    <w:rsid w:val="00044287"/>
    <w:rsid w:val="00044B56"/>
    <w:rsid w:val="00044CA7"/>
    <w:rsid w:val="000455B2"/>
    <w:rsid w:val="00045840"/>
    <w:rsid w:val="00045EB1"/>
    <w:rsid w:val="000460CB"/>
    <w:rsid w:val="00046485"/>
    <w:rsid w:val="000465FC"/>
    <w:rsid w:val="0004664A"/>
    <w:rsid w:val="000466FD"/>
    <w:rsid w:val="00046728"/>
    <w:rsid w:val="00046802"/>
    <w:rsid w:val="000468B0"/>
    <w:rsid w:val="000469D0"/>
    <w:rsid w:val="00046C15"/>
    <w:rsid w:val="00046FBC"/>
    <w:rsid w:val="00047783"/>
    <w:rsid w:val="00047D68"/>
    <w:rsid w:val="00050DE2"/>
    <w:rsid w:val="00051713"/>
    <w:rsid w:val="00051BE4"/>
    <w:rsid w:val="00051CC7"/>
    <w:rsid w:val="00051FDB"/>
    <w:rsid w:val="00052434"/>
    <w:rsid w:val="00052EA8"/>
    <w:rsid w:val="00053107"/>
    <w:rsid w:val="00054019"/>
    <w:rsid w:val="00054127"/>
    <w:rsid w:val="00054176"/>
    <w:rsid w:val="000546F7"/>
    <w:rsid w:val="000548B1"/>
    <w:rsid w:val="00055356"/>
    <w:rsid w:val="00055852"/>
    <w:rsid w:val="00055CB1"/>
    <w:rsid w:val="000562D5"/>
    <w:rsid w:val="0005675C"/>
    <w:rsid w:val="00056D61"/>
    <w:rsid w:val="00057CB3"/>
    <w:rsid w:val="00057CEB"/>
    <w:rsid w:val="000603A1"/>
    <w:rsid w:val="000605F7"/>
    <w:rsid w:val="000608DE"/>
    <w:rsid w:val="00060DB5"/>
    <w:rsid w:val="000610FF"/>
    <w:rsid w:val="000615AE"/>
    <w:rsid w:val="00061A65"/>
    <w:rsid w:val="00061E2B"/>
    <w:rsid w:val="000620C5"/>
    <w:rsid w:val="00062213"/>
    <w:rsid w:val="00062B28"/>
    <w:rsid w:val="00062CAB"/>
    <w:rsid w:val="00063140"/>
    <w:rsid w:val="00063353"/>
    <w:rsid w:val="0006355A"/>
    <w:rsid w:val="00063650"/>
    <w:rsid w:val="00063E0D"/>
    <w:rsid w:val="0006484A"/>
    <w:rsid w:val="00064B39"/>
    <w:rsid w:val="0006534D"/>
    <w:rsid w:val="0006545C"/>
    <w:rsid w:val="00065AF8"/>
    <w:rsid w:val="00066085"/>
    <w:rsid w:val="00066219"/>
    <w:rsid w:val="000663BE"/>
    <w:rsid w:val="000665E7"/>
    <w:rsid w:val="00066BA0"/>
    <w:rsid w:val="0006744E"/>
    <w:rsid w:val="0006758A"/>
    <w:rsid w:val="00067604"/>
    <w:rsid w:val="000679BD"/>
    <w:rsid w:val="00067BA0"/>
    <w:rsid w:val="0007011F"/>
    <w:rsid w:val="00070D13"/>
    <w:rsid w:val="00071592"/>
    <w:rsid w:val="000716D3"/>
    <w:rsid w:val="0007194A"/>
    <w:rsid w:val="00071971"/>
    <w:rsid w:val="0007206A"/>
    <w:rsid w:val="000723DE"/>
    <w:rsid w:val="0007292D"/>
    <w:rsid w:val="000729C1"/>
    <w:rsid w:val="00072DCA"/>
    <w:rsid w:val="00072F80"/>
    <w:rsid w:val="00073220"/>
    <w:rsid w:val="0007348E"/>
    <w:rsid w:val="000737C4"/>
    <w:rsid w:val="000738F4"/>
    <w:rsid w:val="000739E4"/>
    <w:rsid w:val="000747D7"/>
    <w:rsid w:val="0007498E"/>
    <w:rsid w:val="0007504F"/>
    <w:rsid w:val="000760D8"/>
    <w:rsid w:val="000760E6"/>
    <w:rsid w:val="00076392"/>
    <w:rsid w:val="0007698E"/>
    <w:rsid w:val="00076CEA"/>
    <w:rsid w:val="00076FF3"/>
    <w:rsid w:val="00077395"/>
    <w:rsid w:val="0007770F"/>
    <w:rsid w:val="00077C85"/>
    <w:rsid w:val="00077EAE"/>
    <w:rsid w:val="00080443"/>
    <w:rsid w:val="00080794"/>
    <w:rsid w:val="00080834"/>
    <w:rsid w:val="00081151"/>
    <w:rsid w:val="000812A4"/>
    <w:rsid w:val="0008148B"/>
    <w:rsid w:val="00081523"/>
    <w:rsid w:val="00081623"/>
    <w:rsid w:val="00081B93"/>
    <w:rsid w:val="00081E62"/>
    <w:rsid w:val="00081FC0"/>
    <w:rsid w:val="00082DB4"/>
    <w:rsid w:val="00082FFF"/>
    <w:rsid w:val="00083286"/>
    <w:rsid w:val="00083637"/>
    <w:rsid w:val="000841FE"/>
    <w:rsid w:val="0008458B"/>
    <w:rsid w:val="00085192"/>
    <w:rsid w:val="0008539A"/>
    <w:rsid w:val="000857A3"/>
    <w:rsid w:val="00085901"/>
    <w:rsid w:val="00085DAF"/>
    <w:rsid w:val="00085F1A"/>
    <w:rsid w:val="0008620A"/>
    <w:rsid w:val="00086B6E"/>
    <w:rsid w:val="00086F76"/>
    <w:rsid w:val="000875A3"/>
    <w:rsid w:val="0009057D"/>
    <w:rsid w:val="0009088A"/>
    <w:rsid w:val="00090AC4"/>
    <w:rsid w:val="00091056"/>
    <w:rsid w:val="00091270"/>
    <w:rsid w:val="00091408"/>
    <w:rsid w:val="00091F51"/>
    <w:rsid w:val="000920EB"/>
    <w:rsid w:val="0009234D"/>
    <w:rsid w:val="00092DA3"/>
    <w:rsid w:val="000940BA"/>
    <w:rsid w:val="0009486F"/>
    <w:rsid w:val="00094CF1"/>
    <w:rsid w:val="00094E0F"/>
    <w:rsid w:val="000952E6"/>
    <w:rsid w:val="00095343"/>
    <w:rsid w:val="0009545E"/>
    <w:rsid w:val="00095958"/>
    <w:rsid w:val="00095EC1"/>
    <w:rsid w:val="0009631E"/>
    <w:rsid w:val="00096343"/>
    <w:rsid w:val="00096C60"/>
    <w:rsid w:val="00096D59"/>
    <w:rsid w:val="00096D87"/>
    <w:rsid w:val="0009704D"/>
    <w:rsid w:val="00097538"/>
    <w:rsid w:val="000975F8"/>
    <w:rsid w:val="00097A41"/>
    <w:rsid w:val="00097D96"/>
    <w:rsid w:val="00097ED5"/>
    <w:rsid w:val="000A054A"/>
    <w:rsid w:val="000A0CB2"/>
    <w:rsid w:val="000A1019"/>
    <w:rsid w:val="000A10F9"/>
    <w:rsid w:val="000A1265"/>
    <w:rsid w:val="000A1DD3"/>
    <w:rsid w:val="000A21F0"/>
    <w:rsid w:val="000A21F8"/>
    <w:rsid w:val="000A259A"/>
    <w:rsid w:val="000A278C"/>
    <w:rsid w:val="000A2D3F"/>
    <w:rsid w:val="000A306A"/>
    <w:rsid w:val="000A31DD"/>
    <w:rsid w:val="000A363E"/>
    <w:rsid w:val="000A36E3"/>
    <w:rsid w:val="000A39F5"/>
    <w:rsid w:val="000A40D3"/>
    <w:rsid w:val="000A4CCC"/>
    <w:rsid w:val="000A5A69"/>
    <w:rsid w:val="000A62DD"/>
    <w:rsid w:val="000A6314"/>
    <w:rsid w:val="000A658E"/>
    <w:rsid w:val="000A6947"/>
    <w:rsid w:val="000A6A03"/>
    <w:rsid w:val="000A7352"/>
    <w:rsid w:val="000A7808"/>
    <w:rsid w:val="000A78DA"/>
    <w:rsid w:val="000A7B0B"/>
    <w:rsid w:val="000A7BC8"/>
    <w:rsid w:val="000B029E"/>
    <w:rsid w:val="000B03D9"/>
    <w:rsid w:val="000B0831"/>
    <w:rsid w:val="000B1218"/>
    <w:rsid w:val="000B12B1"/>
    <w:rsid w:val="000B171D"/>
    <w:rsid w:val="000B1A50"/>
    <w:rsid w:val="000B1A57"/>
    <w:rsid w:val="000B1B76"/>
    <w:rsid w:val="000B23C2"/>
    <w:rsid w:val="000B26D7"/>
    <w:rsid w:val="000B2799"/>
    <w:rsid w:val="000B2E50"/>
    <w:rsid w:val="000B2F9B"/>
    <w:rsid w:val="000B3241"/>
    <w:rsid w:val="000B3255"/>
    <w:rsid w:val="000B35C0"/>
    <w:rsid w:val="000B3833"/>
    <w:rsid w:val="000B3B09"/>
    <w:rsid w:val="000B3CE2"/>
    <w:rsid w:val="000B4385"/>
    <w:rsid w:val="000B44F4"/>
    <w:rsid w:val="000B4DF1"/>
    <w:rsid w:val="000B4EF5"/>
    <w:rsid w:val="000B520B"/>
    <w:rsid w:val="000B5745"/>
    <w:rsid w:val="000B597B"/>
    <w:rsid w:val="000B6221"/>
    <w:rsid w:val="000B63E3"/>
    <w:rsid w:val="000B6477"/>
    <w:rsid w:val="000B65BE"/>
    <w:rsid w:val="000B67EE"/>
    <w:rsid w:val="000B77D7"/>
    <w:rsid w:val="000B7C61"/>
    <w:rsid w:val="000B7D6D"/>
    <w:rsid w:val="000B7E94"/>
    <w:rsid w:val="000C01BC"/>
    <w:rsid w:val="000C09E7"/>
    <w:rsid w:val="000C137A"/>
    <w:rsid w:val="000C1983"/>
    <w:rsid w:val="000C1C82"/>
    <w:rsid w:val="000C2092"/>
    <w:rsid w:val="000C2249"/>
    <w:rsid w:val="000C22FA"/>
    <w:rsid w:val="000C27E5"/>
    <w:rsid w:val="000C2A61"/>
    <w:rsid w:val="000C2B6E"/>
    <w:rsid w:val="000C2D0E"/>
    <w:rsid w:val="000C328A"/>
    <w:rsid w:val="000C3606"/>
    <w:rsid w:val="000C3768"/>
    <w:rsid w:val="000C39F5"/>
    <w:rsid w:val="000C3DDC"/>
    <w:rsid w:val="000C4592"/>
    <w:rsid w:val="000C4D4D"/>
    <w:rsid w:val="000C53BD"/>
    <w:rsid w:val="000C5993"/>
    <w:rsid w:val="000C59CB"/>
    <w:rsid w:val="000C5B85"/>
    <w:rsid w:val="000C6C61"/>
    <w:rsid w:val="000C6D6B"/>
    <w:rsid w:val="000C6E6B"/>
    <w:rsid w:val="000C71C6"/>
    <w:rsid w:val="000C7533"/>
    <w:rsid w:val="000C78F5"/>
    <w:rsid w:val="000C7F95"/>
    <w:rsid w:val="000D06D9"/>
    <w:rsid w:val="000D0A44"/>
    <w:rsid w:val="000D139A"/>
    <w:rsid w:val="000D1A0C"/>
    <w:rsid w:val="000D3061"/>
    <w:rsid w:val="000D34FD"/>
    <w:rsid w:val="000D37A0"/>
    <w:rsid w:val="000D3814"/>
    <w:rsid w:val="000D3913"/>
    <w:rsid w:val="000D4140"/>
    <w:rsid w:val="000D48ED"/>
    <w:rsid w:val="000D50C3"/>
    <w:rsid w:val="000D581B"/>
    <w:rsid w:val="000D5EDE"/>
    <w:rsid w:val="000D5FE0"/>
    <w:rsid w:val="000D6878"/>
    <w:rsid w:val="000D6930"/>
    <w:rsid w:val="000D7086"/>
    <w:rsid w:val="000D75CB"/>
    <w:rsid w:val="000D7661"/>
    <w:rsid w:val="000D766E"/>
    <w:rsid w:val="000D7C16"/>
    <w:rsid w:val="000D7EE7"/>
    <w:rsid w:val="000E0041"/>
    <w:rsid w:val="000E04BA"/>
    <w:rsid w:val="000E052C"/>
    <w:rsid w:val="000E0834"/>
    <w:rsid w:val="000E0A18"/>
    <w:rsid w:val="000E107C"/>
    <w:rsid w:val="000E1194"/>
    <w:rsid w:val="000E1D18"/>
    <w:rsid w:val="000E1DB2"/>
    <w:rsid w:val="000E1EA7"/>
    <w:rsid w:val="000E2246"/>
    <w:rsid w:val="000E23AC"/>
    <w:rsid w:val="000E280D"/>
    <w:rsid w:val="000E296C"/>
    <w:rsid w:val="000E2EA1"/>
    <w:rsid w:val="000E3FD0"/>
    <w:rsid w:val="000E4999"/>
    <w:rsid w:val="000E4B55"/>
    <w:rsid w:val="000E527E"/>
    <w:rsid w:val="000E5670"/>
    <w:rsid w:val="000E5742"/>
    <w:rsid w:val="000E621F"/>
    <w:rsid w:val="000E641D"/>
    <w:rsid w:val="000E687C"/>
    <w:rsid w:val="000E6953"/>
    <w:rsid w:val="000E6AA9"/>
    <w:rsid w:val="000E6D43"/>
    <w:rsid w:val="000E6FD6"/>
    <w:rsid w:val="000F0532"/>
    <w:rsid w:val="000F09D0"/>
    <w:rsid w:val="000F0ABE"/>
    <w:rsid w:val="000F187A"/>
    <w:rsid w:val="000F1E69"/>
    <w:rsid w:val="000F1F00"/>
    <w:rsid w:val="000F2362"/>
    <w:rsid w:val="000F32CA"/>
    <w:rsid w:val="000F36C2"/>
    <w:rsid w:val="000F3723"/>
    <w:rsid w:val="000F3E1B"/>
    <w:rsid w:val="000F3FFF"/>
    <w:rsid w:val="000F4122"/>
    <w:rsid w:val="000F45AD"/>
    <w:rsid w:val="000F4D08"/>
    <w:rsid w:val="000F540D"/>
    <w:rsid w:val="000F5566"/>
    <w:rsid w:val="000F56DC"/>
    <w:rsid w:val="000F5748"/>
    <w:rsid w:val="000F5C51"/>
    <w:rsid w:val="000F6349"/>
    <w:rsid w:val="000F6816"/>
    <w:rsid w:val="000F6A51"/>
    <w:rsid w:val="000F6F64"/>
    <w:rsid w:val="000F7A6E"/>
    <w:rsid w:val="00100145"/>
    <w:rsid w:val="001002BD"/>
    <w:rsid w:val="001003BB"/>
    <w:rsid w:val="00100B45"/>
    <w:rsid w:val="00100B4C"/>
    <w:rsid w:val="0010189B"/>
    <w:rsid w:val="00101D32"/>
    <w:rsid w:val="001024D6"/>
    <w:rsid w:val="00103394"/>
    <w:rsid w:val="001034A9"/>
    <w:rsid w:val="00103B19"/>
    <w:rsid w:val="00104556"/>
    <w:rsid w:val="001059C1"/>
    <w:rsid w:val="00105EDA"/>
    <w:rsid w:val="00106164"/>
    <w:rsid w:val="00106791"/>
    <w:rsid w:val="00106C86"/>
    <w:rsid w:val="00106E74"/>
    <w:rsid w:val="00107359"/>
    <w:rsid w:val="00107657"/>
    <w:rsid w:val="00107AD4"/>
    <w:rsid w:val="00107B5B"/>
    <w:rsid w:val="00107EE6"/>
    <w:rsid w:val="00110511"/>
    <w:rsid w:val="00110671"/>
    <w:rsid w:val="00110C48"/>
    <w:rsid w:val="00111317"/>
    <w:rsid w:val="0011165C"/>
    <w:rsid w:val="00111876"/>
    <w:rsid w:val="00111E66"/>
    <w:rsid w:val="00112A92"/>
    <w:rsid w:val="00112BFC"/>
    <w:rsid w:val="0011356E"/>
    <w:rsid w:val="001139A4"/>
    <w:rsid w:val="00113C86"/>
    <w:rsid w:val="00113CC2"/>
    <w:rsid w:val="00113EA1"/>
    <w:rsid w:val="00113EFD"/>
    <w:rsid w:val="001143E0"/>
    <w:rsid w:val="00114F13"/>
    <w:rsid w:val="00114F8A"/>
    <w:rsid w:val="00115910"/>
    <w:rsid w:val="00115E5D"/>
    <w:rsid w:val="00115F15"/>
    <w:rsid w:val="00116497"/>
    <w:rsid w:val="001168CC"/>
    <w:rsid w:val="00116B5A"/>
    <w:rsid w:val="001170A6"/>
    <w:rsid w:val="00117595"/>
    <w:rsid w:val="0011789E"/>
    <w:rsid w:val="00117947"/>
    <w:rsid w:val="00117C2A"/>
    <w:rsid w:val="00117F49"/>
    <w:rsid w:val="00120185"/>
    <w:rsid w:val="00120593"/>
    <w:rsid w:val="00120C67"/>
    <w:rsid w:val="00120EA3"/>
    <w:rsid w:val="0012101B"/>
    <w:rsid w:val="00121224"/>
    <w:rsid w:val="0012167C"/>
    <w:rsid w:val="00121C0A"/>
    <w:rsid w:val="0012209E"/>
    <w:rsid w:val="00122BCE"/>
    <w:rsid w:val="0012392A"/>
    <w:rsid w:val="00124043"/>
    <w:rsid w:val="00124396"/>
    <w:rsid w:val="00124C87"/>
    <w:rsid w:val="0012523F"/>
    <w:rsid w:val="00125960"/>
    <w:rsid w:val="00125FDC"/>
    <w:rsid w:val="00126218"/>
    <w:rsid w:val="00126699"/>
    <w:rsid w:val="00126B23"/>
    <w:rsid w:val="00127354"/>
    <w:rsid w:val="00127B6D"/>
    <w:rsid w:val="0013053B"/>
    <w:rsid w:val="00130D65"/>
    <w:rsid w:val="001313CE"/>
    <w:rsid w:val="00131480"/>
    <w:rsid w:val="00131A7E"/>
    <w:rsid w:val="00131C18"/>
    <w:rsid w:val="00131C7D"/>
    <w:rsid w:val="00132642"/>
    <w:rsid w:val="001328FD"/>
    <w:rsid w:val="00132D05"/>
    <w:rsid w:val="001332B0"/>
    <w:rsid w:val="001339A2"/>
    <w:rsid w:val="00133DC6"/>
    <w:rsid w:val="00133F0C"/>
    <w:rsid w:val="00133F99"/>
    <w:rsid w:val="001340E6"/>
    <w:rsid w:val="00134246"/>
    <w:rsid w:val="00134BFE"/>
    <w:rsid w:val="001354C7"/>
    <w:rsid w:val="001359DD"/>
    <w:rsid w:val="00135F01"/>
    <w:rsid w:val="00136365"/>
    <w:rsid w:val="00136648"/>
    <w:rsid w:val="001369B4"/>
    <w:rsid w:val="00137DC9"/>
    <w:rsid w:val="00140050"/>
    <w:rsid w:val="0014008B"/>
    <w:rsid w:val="00140529"/>
    <w:rsid w:val="0014166E"/>
    <w:rsid w:val="001419EB"/>
    <w:rsid w:val="00142148"/>
    <w:rsid w:val="001424C0"/>
    <w:rsid w:val="001427F8"/>
    <w:rsid w:val="00143730"/>
    <w:rsid w:val="00143990"/>
    <w:rsid w:val="00143B79"/>
    <w:rsid w:val="00143BB6"/>
    <w:rsid w:val="00143D48"/>
    <w:rsid w:val="001443C8"/>
    <w:rsid w:val="00144745"/>
    <w:rsid w:val="00144B57"/>
    <w:rsid w:val="00144C92"/>
    <w:rsid w:val="00144E2F"/>
    <w:rsid w:val="001453A0"/>
    <w:rsid w:val="001454EE"/>
    <w:rsid w:val="00145932"/>
    <w:rsid w:val="00145FBE"/>
    <w:rsid w:val="0014642D"/>
    <w:rsid w:val="00146AEC"/>
    <w:rsid w:val="00146C38"/>
    <w:rsid w:val="00147956"/>
    <w:rsid w:val="00147DDF"/>
    <w:rsid w:val="00150114"/>
    <w:rsid w:val="00150381"/>
    <w:rsid w:val="00150AD4"/>
    <w:rsid w:val="0015103E"/>
    <w:rsid w:val="00151303"/>
    <w:rsid w:val="00151915"/>
    <w:rsid w:val="001520B7"/>
    <w:rsid w:val="001521BA"/>
    <w:rsid w:val="00152801"/>
    <w:rsid w:val="00152866"/>
    <w:rsid w:val="00152A5D"/>
    <w:rsid w:val="00152B73"/>
    <w:rsid w:val="00152D4D"/>
    <w:rsid w:val="00152E10"/>
    <w:rsid w:val="001531DE"/>
    <w:rsid w:val="001532BE"/>
    <w:rsid w:val="00154518"/>
    <w:rsid w:val="00154B13"/>
    <w:rsid w:val="00154C02"/>
    <w:rsid w:val="0015506B"/>
    <w:rsid w:val="001551DF"/>
    <w:rsid w:val="0015556C"/>
    <w:rsid w:val="0015571C"/>
    <w:rsid w:val="00155919"/>
    <w:rsid w:val="00155C4E"/>
    <w:rsid w:val="001569F7"/>
    <w:rsid w:val="00156ABA"/>
    <w:rsid w:val="00157260"/>
    <w:rsid w:val="00157445"/>
    <w:rsid w:val="001576D4"/>
    <w:rsid w:val="00157EFE"/>
    <w:rsid w:val="00160861"/>
    <w:rsid w:val="0016104C"/>
    <w:rsid w:val="0016107D"/>
    <w:rsid w:val="001615F9"/>
    <w:rsid w:val="00161745"/>
    <w:rsid w:val="00161AC0"/>
    <w:rsid w:val="00162315"/>
    <w:rsid w:val="001623CD"/>
    <w:rsid w:val="0016241C"/>
    <w:rsid w:val="00162580"/>
    <w:rsid w:val="001625B1"/>
    <w:rsid w:val="00162755"/>
    <w:rsid w:val="001627DA"/>
    <w:rsid w:val="001628B8"/>
    <w:rsid w:val="00162AF3"/>
    <w:rsid w:val="00162F98"/>
    <w:rsid w:val="00162FCF"/>
    <w:rsid w:val="00163B04"/>
    <w:rsid w:val="00163D46"/>
    <w:rsid w:val="00163DCA"/>
    <w:rsid w:val="00163FC5"/>
    <w:rsid w:val="0016466B"/>
    <w:rsid w:val="00164771"/>
    <w:rsid w:val="001649D3"/>
    <w:rsid w:val="00165111"/>
    <w:rsid w:val="00165D7C"/>
    <w:rsid w:val="00166D9E"/>
    <w:rsid w:val="00166DFD"/>
    <w:rsid w:val="001670CE"/>
    <w:rsid w:val="00167360"/>
    <w:rsid w:val="001674CD"/>
    <w:rsid w:val="0016791B"/>
    <w:rsid w:val="0017031C"/>
    <w:rsid w:val="00171565"/>
    <w:rsid w:val="00171918"/>
    <w:rsid w:val="00171AE7"/>
    <w:rsid w:val="00171BC3"/>
    <w:rsid w:val="00171E44"/>
    <w:rsid w:val="00171FA5"/>
    <w:rsid w:val="00172819"/>
    <w:rsid w:val="00172B03"/>
    <w:rsid w:val="0017329D"/>
    <w:rsid w:val="001744F8"/>
    <w:rsid w:val="00174739"/>
    <w:rsid w:val="00174F88"/>
    <w:rsid w:val="001760EC"/>
    <w:rsid w:val="0017636D"/>
    <w:rsid w:val="001768EC"/>
    <w:rsid w:val="00176B99"/>
    <w:rsid w:val="00177094"/>
    <w:rsid w:val="0017728B"/>
    <w:rsid w:val="00177398"/>
    <w:rsid w:val="0017756C"/>
    <w:rsid w:val="0017799A"/>
    <w:rsid w:val="00177E30"/>
    <w:rsid w:val="00177EEE"/>
    <w:rsid w:val="001809B6"/>
    <w:rsid w:val="00181E40"/>
    <w:rsid w:val="00181FE1"/>
    <w:rsid w:val="0018202A"/>
    <w:rsid w:val="001826FD"/>
    <w:rsid w:val="001834BA"/>
    <w:rsid w:val="0018374B"/>
    <w:rsid w:val="00183D90"/>
    <w:rsid w:val="00183F49"/>
    <w:rsid w:val="0018405E"/>
    <w:rsid w:val="0018448D"/>
    <w:rsid w:val="00184629"/>
    <w:rsid w:val="00184C79"/>
    <w:rsid w:val="00185039"/>
    <w:rsid w:val="0018529C"/>
    <w:rsid w:val="001856D7"/>
    <w:rsid w:val="00186598"/>
    <w:rsid w:val="00186A7C"/>
    <w:rsid w:val="00186E05"/>
    <w:rsid w:val="00187931"/>
    <w:rsid w:val="00187BA5"/>
    <w:rsid w:val="00187C00"/>
    <w:rsid w:val="00190156"/>
    <w:rsid w:val="001904C5"/>
    <w:rsid w:val="00190611"/>
    <w:rsid w:val="00190741"/>
    <w:rsid w:val="001908D9"/>
    <w:rsid w:val="00190914"/>
    <w:rsid w:val="00190F61"/>
    <w:rsid w:val="00191159"/>
    <w:rsid w:val="0019183D"/>
    <w:rsid w:val="00192AA6"/>
    <w:rsid w:val="0019327E"/>
    <w:rsid w:val="001932B6"/>
    <w:rsid w:val="00193512"/>
    <w:rsid w:val="001941E1"/>
    <w:rsid w:val="001942A5"/>
    <w:rsid w:val="001945F3"/>
    <w:rsid w:val="001954D1"/>
    <w:rsid w:val="00196A5F"/>
    <w:rsid w:val="00196CD2"/>
    <w:rsid w:val="00196D36"/>
    <w:rsid w:val="00196FA3"/>
    <w:rsid w:val="001973CF"/>
    <w:rsid w:val="00197C72"/>
    <w:rsid w:val="00197F58"/>
    <w:rsid w:val="001A00E9"/>
    <w:rsid w:val="001A011F"/>
    <w:rsid w:val="001A0971"/>
    <w:rsid w:val="001A0B93"/>
    <w:rsid w:val="001A0DAE"/>
    <w:rsid w:val="001A126D"/>
    <w:rsid w:val="001A149A"/>
    <w:rsid w:val="001A1542"/>
    <w:rsid w:val="001A16D8"/>
    <w:rsid w:val="001A1C53"/>
    <w:rsid w:val="001A1EDC"/>
    <w:rsid w:val="001A1F15"/>
    <w:rsid w:val="001A3304"/>
    <w:rsid w:val="001A33B7"/>
    <w:rsid w:val="001A391D"/>
    <w:rsid w:val="001A3A01"/>
    <w:rsid w:val="001A416D"/>
    <w:rsid w:val="001A4B65"/>
    <w:rsid w:val="001A516B"/>
    <w:rsid w:val="001A525F"/>
    <w:rsid w:val="001A584D"/>
    <w:rsid w:val="001A5899"/>
    <w:rsid w:val="001A5958"/>
    <w:rsid w:val="001A5A9B"/>
    <w:rsid w:val="001A5D0F"/>
    <w:rsid w:val="001A5EAF"/>
    <w:rsid w:val="001A5F48"/>
    <w:rsid w:val="001A5FC6"/>
    <w:rsid w:val="001A608A"/>
    <w:rsid w:val="001A76D3"/>
    <w:rsid w:val="001A7724"/>
    <w:rsid w:val="001A79AC"/>
    <w:rsid w:val="001A7BF6"/>
    <w:rsid w:val="001B0425"/>
    <w:rsid w:val="001B09ED"/>
    <w:rsid w:val="001B0E20"/>
    <w:rsid w:val="001B199E"/>
    <w:rsid w:val="001B278D"/>
    <w:rsid w:val="001B2E1A"/>
    <w:rsid w:val="001B338B"/>
    <w:rsid w:val="001B3B3D"/>
    <w:rsid w:val="001B40F0"/>
    <w:rsid w:val="001B4D9D"/>
    <w:rsid w:val="001B4F99"/>
    <w:rsid w:val="001B5639"/>
    <w:rsid w:val="001B56D4"/>
    <w:rsid w:val="001B5702"/>
    <w:rsid w:val="001B619E"/>
    <w:rsid w:val="001B63CE"/>
    <w:rsid w:val="001B6A8B"/>
    <w:rsid w:val="001B701D"/>
    <w:rsid w:val="001B71C8"/>
    <w:rsid w:val="001B7C31"/>
    <w:rsid w:val="001C02EC"/>
    <w:rsid w:val="001C0362"/>
    <w:rsid w:val="001C13AF"/>
    <w:rsid w:val="001C1731"/>
    <w:rsid w:val="001C17A1"/>
    <w:rsid w:val="001C1AEA"/>
    <w:rsid w:val="001C1E67"/>
    <w:rsid w:val="001C2324"/>
    <w:rsid w:val="001C2796"/>
    <w:rsid w:val="001C285C"/>
    <w:rsid w:val="001C2E61"/>
    <w:rsid w:val="001C30A3"/>
    <w:rsid w:val="001C40C2"/>
    <w:rsid w:val="001C4148"/>
    <w:rsid w:val="001C4256"/>
    <w:rsid w:val="001C4779"/>
    <w:rsid w:val="001C574A"/>
    <w:rsid w:val="001C58C3"/>
    <w:rsid w:val="001C5A9E"/>
    <w:rsid w:val="001C605D"/>
    <w:rsid w:val="001C6F9D"/>
    <w:rsid w:val="001C7C9D"/>
    <w:rsid w:val="001C7D24"/>
    <w:rsid w:val="001D0206"/>
    <w:rsid w:val="001D06EC"/>
    <w:rsid w:val="001D0D1D"/>
    <w:rsid w:val="001D0FB6"/>
    <w:rsid w:val="001D1043"/>
    <w:rsid w:val="001D1784"/>
    <w:rsid w:val="001D1AB1"/>
    <w:rsid w:val="001D1C57"/>
    <w:rsid w:val="001D324D"/>
    <w:rsid w:val="001D373B"/>
    <w:rsid w:val="001D38B2"/>
    <w:rsid w:val="001D39B2"/>
    <w:rsid w:val="001D3CE3"/>
    <w:rsid w:val="001D3E4F"/>
    <w:rsid w:val="001D4282"/>
    <w:rsid w:val="001D42E0"/>
    <w:rsid w:val="001D442F"/>
    <w:rsid w:val="001D4994"/>
    <w:rsid w:val="001D4BC6"/>
    <w:rsid w:val="001D5176"/>
    <w:rsid w:val="001D590C"/>
    <w:rsid w:val="001D5948"/>
    <w:rsid w:val="001D5C51"/>
    <w:rsid w:val="001D6E7F"/>
    <w:rsid w:val="001D745E"/>
    <w:rsid w:val="001D7515"/>
    <w:rsid w:val="001D7830"/>
    <w:rsid w:val="001D7F3A"/>
    <w:rsid w:val="001E01C2"/>
    <w:rsid w:val="001E0429"/>
    <w:rsid w:val="001E08B2"/>
    <w:rsid w:val="001E0BB6"/>
    <w:rsid w:val="001E0D04"/>
    <w:rsid w:val="001E1358"/>
    <w:rsid w:val="001E143A"/>
    <w:rsid w:val="001E19B0"/>
    <w:rsid w:val="001E1AAD"/>
    <w:rsid w:val="001E21C9"/>
    <w:rsid w:val="001E22DA"/>
    <w:rsid w:val="001E2E2B"/>
    <w:rsid w:val="001E3403"/>
    <w:rsid w:val="001E3B23"/>
    <w:rsid w:val="001E3C2C"/>
    <w:rsid w:val="001E4586"/>
    <w:rsid w:val="001E46FB"/>
    <w:rsid w:val="001E4E60"/>
    <w:rsid w:val="001E5072"/>
    <w:rsid w:val="001E54A5"/>
    <w:rsid w:val="001E5BF0"/>
    <w:rsid w:val="001E5E31"/>
    <w:rsid w:val="001E603B"/>
    <w:rsid w:val="001E6635"/>
    <w:rsid w:val="001E71F5"/>
    <w:rsid w:val="001E7325"/>
    <w:rsid w:val="001E75FF"/>
    <w:rsid w:val="001E7796"/>
    <w:rsid w:val="001E7C0E"/>
    <w:rsid w:val="001F03A6"/>
    <w:rsid w:val="001F0E7D"/>
    <w:rsid w:val="001F1281"/>
    <w:rsid w:val="001F1A3C"/>
    <w:rsid w:val="001F1E5D"/>
    <w:rsid w:val="001F1EA5"/>
    <w:rsid w:val="001F2662"/>
    <w:rsid w:val="001F2776"/>
    <w:rsid w:val="001F278C"/>
    <w:rsid w:val="001F2C90"/>
    <w:rsid w:val="001F318D"/>
    <w:rsid w:val="001F32A1"/>
    <w:rsid w:val="001F36B8"/>
    <w:rsid w:val="001F388E"/>
    <w:rsid w:val="001F3FBB"/>
    <w:rsid w:val="001F421C"/>
    <w:rsid w:val="001F4231"/>
    <w:rsid w:val="001F432A"/>
    <w:rsid w:val="001F4660"/>
    <w:rsid w:val="001F4815"/>
    <w:rsid w:val="001F491D"/>
    <w:rsid w:val="001F4B37"/>
    <w:rsid w:val="001F4C57"/>
    <w:rsid w:val="001F4FEE"/>
    <w:rsid w:val="001F5273"/>
    <w:rsid w:val="001F52A8"/>
    <w:rsid w:val="001F57F8"/>
    <w:rsid w:val="001F5AB2"/>
    <w:rsid w:val="001F5FA7"/>
    <w:rsid w:val="001F6728"/>
    <w:rsid w:val="001F6BAC"/>
    <w:rsid w:val="001F6C71"/>
    <w:rsid w:val="001F6D6B"/>
    <w:rsid w:val="001F71CE"/>
    <w:rsid w:val="001F746B"/>
    <w:rsid w:val="001F7869"/>
    <w:rsid w:val="001F7929"/>
    <w:rsid w:val="001F7C0A"/>
    <w:rsid w:val="001F7E9D"/>
    <w:rsid w:val="001F7F5C"/>
    <w:rsid w:val="00200101"/>
    <w:rsid w:val="002001B2"/>
    <w:rsid w:val="002003FA"/>
    <w:rsid w:val="002008C5"/>
    <w:rsid w:val="00200DF1"/>
    <w:rsid w:val="00200ECB"/>
    <w:rsid w:val="0020125D"/>
    <w:rsid w:val="002014EA"/>
    <w:rsid w:val="00201A43"/>
    <w:rsid w:val="00203128"/>
    <w:rsid w:val="002036D4"/>
    <w:rsid w:val="002039B0"/>
    <w:rsid w:val="00203D38"/>
    <w:rsid w:val="00203F78"/>
    <w:rsid w:val="00203FDB"/>
    <w:rsid w:val="00204246"/>
    <w:rsid w:val="00204B1F"/>
    <w:rsid w:val="002063FA"/>
    <w:rsid w:val="002065B4"/>
    <w:rsid w:val="00206B3D"/>
    <w:rsid w:val="00206FBA"/>
    <w:rsid w:val="0020709A"/>
    <w:rsid w:val="002072B9"/>
    <w:rsid w:val="0020735E"/>
    <w:rsid w:val="002073EE"/>
    <w:rsid w:val="00207616"/>
    <w:rsid w:val="0020772E"/>
    <w:rsid w:val="00207C9C"/>
    <w:rsid w:val="00207DE5"/>
    <w:rsid w:val="002108AF"/>
    <w:rsid w:val="002109DF"/>
    <w:rsid w:val="00210C5B"/>
    <w:rsid w:val="002112C3"/>
    <w:rsid w:val="00211318"/>
    <w:rsid w:val="002115A7"/>
    <w:rsid w:val="00211F00"/>
    <w:rsid w:val="00211FC2"/>
    <w:rsid w:val="002126B4"/>
    <w:rsid w:val="0021294C"/>
    <w:rsid w:val="00212B13"/>
    <w:rsid w:val="00212B68"/>
    <w:rsid w:val="0021314C"/>
    <w:rsid w:val="0021320C"/>
    <w:rsid w:val="00214106"/>
    <w:rsid w:val="00214947"/>
    <w:rsid w:val="00214D4A"/>
    <w:rsid w:val="0021509B"/>
    <w:rsid w:val="002151FB"/>
    <w:rsid w:val="00215AC7"/>
    <w:rsid w:val="00215C2D"/>
    <w:rsid w:val="00215D0D"/>
    <w:rsid w:val="00215FCC"/>
    <w:rsid w:val="00216414"/>
    <w:rsid w:val="00216502"/>
    <w:rsid w:val="0021678A"/>
    <w:rsid w:val="002167A4"/>
    <w:rsid w:val="00216918"/>
    <w:rsid w:val="0021704A"/>
    <w:rsid w:val="00217C6B"/>
    <w:rsid w:val="00217DF3"/>
    <w:rsid w:val="00220A36"/>
    <w:rsid w:val="002212AD"/>
    <w:rsid w:val="00221443"/>
    <w:rsid w:val="00221C45"/>
    <w:rsid w:val="00221D50"/>
    <w:rsid w:val="0022215B"/>
    <w:rsid w:val="00222B8A"/>
    <w:rsid w:val="0022341D"/>
    <w:rsid w:val="00223524"/>
    <w:rsid w:val="0022372B"/>
    <w:rsid w:val="002238FA"/>
    <w:rsid w:val="00223A59"/>
    <w:rsid w:val="00223D5D"/>
    <w:rsid w:val="002243EB"/>
    <w:rsid w:val="00224971"/>
    <w:rsid w:val="00224DE7"/>
    <w:rsid w:val="002251EC"/>
    <w:rsid w:val="00225293"/>
    <w:rsid w:val="00225561"/>
    <w:rsid w:val="00225B8C"/>
    <w:rsid w:val="00225F26"/>
    <w:rsid w:val="00226E4A"/>
    <w:rsid w:val="00226F0B"/>
    <w:rsid w:val="002273D4"/>
    <w:rsid w:val="00227884"/>
    <w:rsid w:val="002278ED"/>
    <w:rsid w:val="00227F5C"/>
    <w:rsid w:val="00230190"/>
    <w:rsid w:val="00230560"/>
    <w:rsid w:val="002306BA"/>
    <w:rsid w:val="002312E7"/>
    <w:rsid w:val="00231800"/>
    <w:rsid w:val="00231DE5"/>
    <w:rsid w:val="00231FC9"/>
    <w:rsid w:val="00232301"/>
    <w:rsid w:val="0023264A"/>
    <w:rsid w:val="00233075"/>
    <w:rsid w:val="002331CB"/>
    <w:rsid w:val="002333CE"/>
    <w:rsid w:val="002339F4"/>
    <w:rsid w:val="002342E9"/>
    <w:rsid w:val="002344D1"/>
    <w:rsid w:val="00234524"/>
    <w:rsid w:val="00234634"/>
    <w:rsid w:val="00234BA1"/>
    <w:rsid w:val="002360DF"/>
    <w:rsid w:val="0023628C"/>
    <w:rsid w:val="00236B59"/>
    <w:rsid w:val="00236E19"/>
    <w:rsid w:val="00237A76"/>
    <w:rsid w:val="00237B7A"/>
    <w:rsid w:val="00237EED"/>
    <w:rsid w:val="00237F79"/>
    <w:rsid w:val="00240136"/>
    <w:rsid w:val="002401FD"/>
    <w:rsid w:val="00240379"/>
    <w:rsid w:val="00240432"/>
    <w:rsid w:val="0024086B"/>
    <w:rsid w:val="00240E94"/>
    <w:rsid w:val="00240F41"/>
    <w:rsid w:val="00241105"/>
    <w:rsid w:val="002412A2"/>
    <w:rsid w:val="00241ADA"/>
    <w:rsid w:val="00241F9F"/>
    <w:rsid w:val="00242036"/>
    <w:rsid w:val="0024226C"/>
    <w:rsid w:val="0024267C"/>
    <w:rsid w:val="002428AE"/>
    <w:rsid w:val="00242E88"/>
    <w:rsid w:val="00243C1D"/>
    <w:rsid w:val="00243D0E"/>
    <w:rsid w:val="00244286"/>
    <w:rsid w:val="0024498B"/>
    <w:rsid w:val="002449D5"/>
    <w:rsid w:val="00245A9F"/>
    <w:rsid w:val="00246129"/>
    <w:rsid w:val="00246285"/>
    <w:rsid w:val="002466DD"/>
    <w:rsid w:val="00247742"/>
    <w:rsid w:val="00247CE4"/>
    <w:rsid w:val="00247F62"/>
    <w:rsid w:val="00247FF5"/>
    <w:rsid w:val="0025006F"/>
    <w:rsid w:val="00250884"/>
    <w:rsid w:val="002508DB"/>
    <w:rsid w:val="00250BB7"/>
    <w:rsid w:val="00251332"/>
    <w:rsid w:val="00251357"/>
    <w:rsid w:val="002513B7"/>
    <w:rsid w:val="00251457"/>
    <w:rsid w:val="002514DD"/>
    <w:rsid w:val="00251739"/>
    <w:rsid w:val="0025197D"/>
    <w:rsid w:val="00251AD8"/>
    <w:rsid w:val="00251C31"/>
    <w:rsid w:val="00251CCD"/>
    <w:rsid w:val="00251DB7"/>
    <w:rsid w:val="002524A7"/>
    <w:rsid w:val="0025352C"/>
    <w:rsid w:val="002536F3"/>
    <w:rsid w:val="0025374E"/>
    <w:rsid w:val="0025387A"/>
    <w:rsid w:val="002538D6"/>
    <w:rsid w:val="00253BBF"/>
    <w:rsid w:val="00253C4B"/>
    <w:rsid w:val="00253C68"/>
    <w:rsid w:val="00254771"/>
    <w:rsid w:val="00254A04"/>
    <w:rsid w:val="002569B0"/>
    <w:rsid w:val="002569D0"/>
    <w:rsid w:val="00256A66"/>
    <w:rsid w:val="00256BDF"/>
    <w:rsid w:val="002574FA"/>
    <w:rsid w:val="00257BED"/>
    <w:rsid w:val="0026051B"/>
    <w:rsid w:val="0026079B"/>
    <w:rsid w:val="0026082B"/>
    <w:rsid w:val="00260D97"/>
    <w:rsid w:val="00260DAC"/>
    <w:rsid w:val="00260EDA"/>
    <w:rsid w:val="00260F26"/>
    <w:rsid w:val="00261438"/>
    <w:rsid w:val="00261AEF"/>
    <w:rsid w:val="00261BD6"/>
    <w:rsid w:val="00261BDD"/>
    <w:rsid w:val="00261E26"/>
    <w:rsid w:val="0026234B"/>
    <w:rsid w:val="002627DC"/>
    <w:rsid w:val="002629C2"/>
    <w:rsid w:val="00263198"/>
    <w:rsid w:val="00263375"/>
    <w:rsid w:val="00263BD3"/>
    <w:rsid w:val="0026452B"/>
    <w:rsid w:val="0026469A"/>
    <w:rsid w:val="002648A1"/>
    <w:rsid w:val="002649E0"/>
    <w:rsid w:val="00264A46"/>
    <w:rsid w:val="00264B07"/>
    <w:rsid w:val="00264FAD"/>
    <w:rsid w:val="002655A4"/>
    <w:rsid w:val="0026573E"/>
    <w:rsid w:val="00265E1F"/>
    <w:rsid w:val="002664BE"/>
    <w:rsid w:val="002670AC"/>
    <w:rsid w:val="002671EC"/>
    <w:rsid w:val="002674D0"/>
    <w:rsid w:val="002675CC"/>
    <w:rsid w:val="00267724"/>
    <w:rsid w:val="002678D9"/>
    <w:rsid w:val="00267C54"/>
    <w:rsid w:val="00267D32"/>
    <w:rsid w:val="002700A1"/>
    <w:rsid w:val="00270331"/>
    <w:rsid w:val="00270662"/>
    <w:rsid w:val="002708D6"/>
    <w:rsid w:val="00270DAF"/>
    <w:rsid w:val="00270E43"/>
    <w:rsid w:val="00270F61"/>
    <w:rsid w:val="00270FCC"/>
    <w:rsid w:val="0027130D"/>
    <w:rsid w:val="00271B84"/>
    <w:rsid w:val="0027236F"/>
    <w:rsid w:val="002727FB"/>
    <w:rsid w:val="00272884"/>
    <w:rsid w:val="00272C56"/>
    <w:rsid w:val="00272CE5"/>
    <w:rsid w:val="0027312B"/>
    <w:rsid w:val="002731F4"/>
    <w:rsid w:val="00273595"/>
    <w:rsid w:val="00273F37"/>
    <w:rsid w:val="00274512"/>
    <w:rsid w:val="0027468B"/>
    <w:rsid w:val="002751F6"/>
    <w:rsid w:val="00275A09"/>
    <w:rsid w:val="00275D9E"/>
    <w:rsid w:val="00276458"/>
    <w:rsid w:val="002764EE"/>
    <w:rsid w:val="002765E6"/>
    <w:rsid w:val="002768EA"/>
    <w:rsid w:val="002769D7"/>
    <w:rsid w:val="00276E3A"/>
    <w:rsid w:val="00277493"/>
    <w:rsid w:val="00277667"/>
    <w:rsid w:val="0027772E"/>
    <w:rsid w:val="0027783C"/>
    <w:rsid w:val="00277AE9"/>
    <w:rsid w:val="00277C6F"/>
    <w:rsid w:val="00277FCA"/>
    <w:rsid w:val="00280696"/>
    <w:rsid w:val="00280BDB"/>
    <w:rsid w:val="002820B9"/>
    <w:rsid w:val="002822A6"/>
    <w:rsid w:val="002823C8"/>
    <w:rsid w:val="002826B0"/>
    <w:rsid w:val="002827D4"/>
    <w:rsid w:val="00282AC7"/>
    <w:rsid w:val="00282B4B"/>
    <w:rsid w:val="0028357E"/>
    <w:rsid w:val="00283588"/>
    <w:rsid w:val="00283966"/>
    <w:rsid w:val="002840BD"/>
    <w:rsid w:val="00284914"/>
    <w:rsid w:val="00284988"/>
    <w:rsid w:val="00285549"/>
    <w:rsid w:val="0028576E"/>
    <w:rsid w:val="00285BF1"/>
    <w:rsid w:val="00285F3B"/>
    <w:rsid w:val="00286791"/>
    <w:rsid w:val="002869AE"/>
    <w:rsid w:val="00286C0C"/>
    <w:rsid w:val="00286CDA"/>
    <w:rsid w:val="00287BB2"/>
    <w:rsid w:val="00287F1A"/>
    <w:rsid w:val="0029034C"/>
    <w:rsid w:val="002905F2"/>
    <w:rsid w:val="00290630"/>
    <w:rsid w:val="002909A9"/>
    <w:rsid w:val="00290BC7"/>
    <w:rsid w:val="00291103"/>
    <w:rsid w:val="00291445"/>
    <w:rsid w:val="00291B37"/>
    <w:rsid w:val="00291DC3"/>
    <w:rsid w:val="00292116"/>
    <w:rsid w:val="00292477"/>
    <w:rsid w:val="00292574"/>
    <w:rsid w:val="0029291C"/>
    <w:rsid w:val="00292ED5"/>
    <w:rsid w:val="0029421E"/>
    <w:rsid w:val="00294488"/>
    <w:rsid w:val="0029484E"/>
    <w:rsid w:val="00294DC2"/>
    <w:rsid w:val="002951BA"/>
    <w:rsid w:val="002958CE"/>
    <w:rsid w:val="00295B42"/>
    <w:rsid w:val="00295E60"/>
    <w:rsid w:val="00296BC9"/>
    <w:rsid w:val="00296C60"/>
    <w:rsid w:val="00296D4C"/>
    <w:rsid w:val="00297BC1"/>
    <w:rsid w:val="002A01CA"/>
    <w:rsid w:val="002A0354"/>
    <w:rsid w:val="002A0625"/>
    <w:rsid w:val="002A0682"/>
    <w:rsid w:val="002A10D1"/>
    <w:rsid w:val="002A1E11"/>
    <w:rsid w:val="002A228A"/>
    <w:rsid w:val="002A2BC8"/>
    <w:rsid w:val="002A2EA4"/>
    <w:rsid w:val="002A2F92"/>
    <w:rsid w:val="002A36A9"/>
    <w:rsid w:val="002A36FA"/>
    <w:rsid w:val="002A3994"/>
    <w:rsid w:val="002A3A2A"/>
    <w:rsid w:val="002A3C08"/>
    <w:rsid w:val="002A3FAA"/>
    <w:rsid w:val="002A4ED5"/>
    <w:rsid w:val="002A5B4B"/>
    <w:rsid w:val="002A601E"/>
    <w:rsid w:val="002A609F"/>
    <w:rsid w:val="002A6432"/>
    <w:rsid w:val="002A68DB"/>
    <w:rsid w:val="002A7865"/>
    <w:rsid w:val="002B0C8D"/>
    <w:rsid w:val="002B0E87"/>
    <w:rsid w:val="002B142B"/>
    <w:rsid w:val="002B1792"/>
    <w:rsid w:val="002B1CF2"/>
    <w:rsid w:val="002B2C1D"/>
    <w:rsid w:val="002B2D0D"/>
    <w:rsid w:val="002B2DB6"/>
    <w:rsid w:val="002B30C1"/>
    <w:rsid w:val="002B48A2"/>
    <w:rsid w:val="002B48F1"/>
    <w:rsid w:val="002B4E20"/>
    <w:rsid w:val="002B5337"/>
    <w:rsid w:val="002B5476"/>
    <w:rsid w:val="002B5901"/>
    <w:rsid w:val="002B5940"/>
    <w:rsid w:val="002B676D"/>
    <w:rsid w:val="002B6A67"/>
    <w:rsid w:val="002B6C6F"/>
    <w:rsid w:val="002B6EFE"/>
    <w:rsid w:val="002B754D"/>
    <w:rsid w:val="002B7707"/>
    <w:rsid w:val="002C01E6"/>
    <w:rsid w:val="002C0994"/>
    <w:rsid w:val="002C11C2"/>
    <w:rsid w:val="002C1222"/>
    <w:rsid w:val="002C171C"/>
    <w:rsid w:val="002C18BF"/>
    <w:rsid w:val="002C1E76"/>
    <w:rsid w:val="002C21E1"/>
    <w:rsid w:val="002C233D"/>
    <w:rsid w:val="002C27E2"/>
    <w:rsid w:val="002C28BD"/>
    <w:rsid w:val="002C296D"/>
    <w:rsid w:val="002C2B79"/>
    <w:rsid w:val="002C323D"/>
    <w:rsid w:val="002C33AE"/>
    <w:rsid w:val="002C3703"/>
    <w:rsid w:val="002C3945"/>
    <w:rsid w:val="002C49EC"/>
    <w:rsid w:val="002C4B58"/>
    <w:rsid w:val="002C503F"/>
    <w:rsid w:val="002C50F1"/>
    <w:rsid w:val="002C571C"/>
    <w:rsid w:val="002C5B62"/>
    <w:rsid w:val="002C5CD7"/>
    <w:rsid w:val="002C5DEF"/>
    <w:rsid w:val="002C5EC2"/>
    <w:rsid w:val="002C6371"/>
    <w:rsid w:val="002C687E"/>
    <w:rsid w:val="002C6B7E"/>
    <w:rsid w:val="002C6C0A"/>
    <w:rsid w:val="002C7EAD"/>
    <w:rsid w:val="002D0220"/>
    <w:rsid w:val="002D04F9"/>
    <w:rsid w:val="002D06AA"/>
    <w:rsid w:val="002D0C72"/>
    <w:rsid w:val="002D134E"/>
    <w:rsid w:val="002D16D0"/>
    <w:rsid w:val="002D1869"/>
    <w:rsid w:val="002D1BDF"/>
    <w:rsid w:val="002D2467"/>
    <w:rsid w:val="002D2E13"/>
    <w:rsid w:val="002D40C9"/>
    <w:rsid w:val="002D42D5"/>
    <w:rsid w:val="002D456C"/>
    <w:rsid w:val="002D4983"/>
    <w:rsid w:val="002D49F3"/>
    <w:rsid w:val="002D4AAB"/>
    <w:rsid w:val="002D4E02"/>
    <w:rsid w:val="002D5420"/>
    <w:rsid w:val="002D5628"/>
    <w:rsid w:val="002D5633"/>
    <w:rsid w:val="002D5935"/>
    <w:rsid w:val="002D67B1"/>
    <w:rsid w:val="002D69C0"/>
    <w:rsid w:val="002D6A89"/>
    <w:rsid w:val="002D6AA8"/>
    <w:rsid w:val="002D785C"/>
    <w:rsid w:val="002D7B64"/>
    <w:rsid w:val="002D7E08"/>
    <w:rsid w:val="002D7F04"/>
    <w:rsid w:val="002E04F8"/>
    <w:rsid w:val="002E0CCF"/>
    <w:rsid w:val="002E15B1"/>
    <w:rsid w:val="002E1C12"/>
    <w:rsid w:val="002E1D6E"/>
    <w:rsid w:val="002E1FC1"/>
    <w:rsid w:val="002E20FB"/>
    <w:rsid w:val="002E260B"/>
    <w:rsid w:val="002E2D3F"/>
    <w:rsid w:val="002E2EB6"/>
    <w:rsid w:val="002E3593"/>
    <w:rsid w:val="002E3B2E"/>
    <w:rsid w:val="002E42C0"/>
    <w:rsid w:val="002E49F8"/>
    <w:rsid w:val="002E4AB3"/>
    <w:rsid w:val="002E4D49"/>
    <w:rsid w:val="002E50BC"/>
    <w:rsid w:val="002E51C5"/>
    <w:rsid w:val="002E5848"/>
    <w:rsid w:val="002E5A41"/>
    <w:rsid w:val="002E5E23"/>
    <w:rsid w:val="002E6111"/>
    <w:rsid w:val="002E6562"/>
    <w:rsid w:val="002E714F"/>
    <w:rsid w:val="002E726B"/>
    <w:rsid w:val="002E7722"/>
    <w:rsid w:val="002E7D53"/>
    <w:rsid w:val="002F0741"/>
    <w:rsid w:val="002F0C92"/>
    <w:rsid w:val="002F153A"/>
    <w:rsid w:val="002F1675"/>
    <w:rsid w:val="002F21DA"/>
    <w:rsid w:val="002F2999"/>
    <w:rsid w:val="002F310B"/>
    <w:rsid w:val="002F35A6"/>
    <w:rsid w:val="002F36B6"/>
    <w:rsid w:val="002F399E"/>
    <w:rsid w:val="002F3CC7"/>
    <w:rsid w:val="002F510B"/>
    <w:rsid w:val="002F53D5"/>
    <w:rsid w:val="002F563D"/>
    <w:rsid w:val="002F5772"/>
    <w:rsid w:val="002F5E25"/>
    <w:rsid w:val="002F635A"/>
    <w:rsid w:val="002F65B9"/>
    <w:rsid w:val="002F6915"/>
    <w:rsid w:val="002F7395"/>
    <w:rsid w:val="002F753E"/>
    <w:rsid w:val="002F7C1F"/>
    <w:rsid w:val="00300022"/>
    <w:rsid w:val="00300478"/>
    <w:rsid w:val="003004CA"/>
    <w:rsid w:val="00300E72"/>
    <w:rsid w:val="00300FD4"/>
    <w:rsid w:val="00301066"/>
    <w:rsid w:val="003011EA"/>
    <w:rsid w:val="0030179C"/>
    <w:rsid w:val="003018B9"/>
    <w:rsid w:val="00302272"/>
    <w:rsid w:val="00302976"/>
    <w:rsid w:val="00302AE2"/>
    <w:rsid w:val="00302D8F"/>
    <w:rsid w:val="00302F0F"/>
    <w:rsid w:val="003031FA"/>
    <w:rsid w:val="00303C75"/>
    <w:rsid w:val="00304739"/>
    <w:rsid w:val="00304A16"/>
    <w:rsid w:val="0030503D"/>
    <w:rsid w:val="00305140"/>
    <w:rsid w:val="003055E4"/>
    <w:rsid w:val="003057B3"/>
    <w:rsid w:val="00305A37"/>
    <w:rsid w:val="00305CEC"/>
    <w:rsid w:val="00305F26"/>
    <w:rsid w:val="003064DA"/>
    <w:rsid w:val="00306F8D"/>
    <w:rsid w:val="003074A9"/>
    <w:rsid w:val="00307A2E"/>
    <w:rsid w:val="00307A49"/>
    <w:rsid w:val="0031053B"/>
    <w:rsid w:val="00310762"/>
    <w:rsid w:val="003109B8"/>
    <w:rsid w:val="00311574"/>
    <w:rsid w:val="0031179E"/>
    <w:rsid w:val="00311A4D"/>
    <w:rsid w:val="00311F03"/>
    <w:rsid w:val="00312E90"/>
    <w:rsid w:val="00313C00"/>
    <w:rsid w:val="00314072"/>
    <w:rsid w:val="00314673"/>
    <w:rsid w:val="00314CEF"/>
    <w:rsid w:val="00314EB8"/>
    <w:rsid w:val="0031580F"/>
    <w:rsid w:val="003160B4"/>
    <w:rsid w:val="00316592"/>
    <w:rsid w:val="00316C5A"/>
    <w:rsid w:val="00317347"/>
    <w:rsid w:val="00317A45"/>
    <w:rsid w:val="00317DCA"/>
    <w:rsid w:val="00320469"/>
    <w:rsid w:val="0032091F"/>
    <w:rsid w:val="00320B63"/>
    <w:rsid w:val="00320C23"/>
    <w:rsid w:val="00320FDB"/>
    <w:rsid w:val="003215A5"/>
    <w:rsid w:val="003216E7"/>
    <w:rsid w:val="003218F0"/>
    <w:rsid w:val="00322AED"/>
    <w:rsid w:val="00322EE6"/>
    <w:rsid w:val="00323004"/>
    <w:rsid w:val="00323138"/>
    <w:rsid w:val="00323F77"/>
    <w:rsid w:val="003240EE"/>
    <w:rsid w:val="00324CE6"/>
    <w:rsid w:val="00324D52"/>
    <w:rsid w:val="00325C65"/>
    <w:rsid w:val="00325FA4"/>
    <w:rsid w:val="00326CB5"/>
    <w:rsid w:val="0032755F"/>
    <w:rsid w:val="003278FC"/>
    <w:rsid w:val="00327D02"/>
    <w:rsid w:val="00327DD4"/>
    <w:rsid w:val="00327E69"/>
    <w:rsid w:val="0033012B"/>
    <w:rsid w:val="00330888"/>
    <w:rsid w:val="00330D28"/>
    <w:rsid w:val="00330D8E"/>
    <w:rsid w:val="003315DC"/>
    <w:rsid w:val="003316ED"/>
    <w:rsid w:val="00331DBC"/>
    <w:rsid w:val="00331EF7"/>
    <w:rsid w:val="003321DB"/>
    <w:rsid w:val="003328F4"/>
    <w:rsid w:val="00332B39"/>
    <w:rsid w:val="00332D4A"/>
    <w:rsid w:val="003339A4"/>
    <w:rsid w:val="00334056"/>
    <w:rsid w:val="00334583"/>
    <w:rsid w:val="003345F6"/>
    <w:rsid w:val="0033469E"/>
    <w:rsid w:val="0033477F"/>
    <w:rsid w:val="003349F8"/>
    <w:rsid w:val="00334CE0"/>
    <w:rsid w:val="003359C5"/>
    <w:rsid w:val="00335F26"/>
    <w:rsid w:val="00336283"/>
    <w:rsid w:val="00336FDC"/>
    <w:rsid w:val="0034005E"/>
    <w:rsid w:val="00340545"/>
    <w:rsid w:val="00340BA5"/>
    <w:rsid w:val="00341558"/>
    <w:rsid w:val="003416F4"/>
    <w:rsid w:val="00341772"/>
    <w:rsid w:val="00341B55"/>
    <w:rsid w:val="00341B70"/>
    <w:rsid w:val="00341D88"/>
    <w:rsid w:val="00341EC5"/>
    <w:rsid w:val="00341F02"/>
    <w:rsid w:val="0034256D"/>
    <w:rsid w:val="00342DE3"/>
    <w:rsid w:val="00342E39"/>
    <w:rsid w:val="00342ED6"/>
    <w:rsid w:val="003435FB"/>
    <w:rsid w:val="00343601"/>
    <w:rsid w:val="00343B55"/>
    <w:rsid w:val="00343B88"/>
    <w:rsid w:val="00344858"/>
    <w:rsid w:val="0034497C"/>
    <w:rsid w:val="003451D6"/>
    <w:rsid w:val="00345672"/>
    <w:rsid w:val="00345CCE"/>
    <w:rsid w:val="00345ED7"/>
    <w:rsid w:val="00346074"/>
    <w:rsid w:val="00346187"/>
    <w:rsid w:val="00346445"/>
    <w:rsid w:val="003466F9"/>
    <w:rsid w:val="00346E83"/>
    <w:rsid w:val="00347B85"/>
    <w:rsid w:val="00347C7E"/>
    <w:rsid w:val="00347C86"/>
    <w:rsid w:val="003503C5"/>
    <w:rsid w:val="003505C0"/>
    <w:rsid w:val="00350FD5"/>
    <w:rsid w:val="00351199"/>
    <w:rsid w:val="00351905"/>
    <w:rsid w:val="00351F68"/>
    <w:rsid w:val="003522A9"/>
    <w:rsid w:val="00352559"/>
    <w:rsid w:val="0035316E"/>
    <w:rsid w:val="0035349B"/>
    <w:rsid w:val="00353935"/>
    <w:rsid w:val="00354E98"/>
    <w:rsid w:val="0035538F"/>
    <w:rsid w:val="00355645"/>
    <w:rsid w:val="003557F7"/>
    <w:rsid w:val="003560BA"/>
    <w:rsid w:val="0035684B"/>
    <w:rsid w:val="0035687B"/>
    <w:rsid w:val="00356B18"/>
    <w:rsid w:val="00356D1B"/>
    <w:rsid w:val="00356F2C"/>
    <w:rsid w:val="003574DE"/>
    <w:rsid w:val="00357722"/>
    <w:rsid w:val="00360030"/>
    <w:rsid w:val="003602A0"/>
    <w:rsid w:val="00360A19"/>
    <w:rsid w:val="00360A83"/>
    <w:rsid w:val="00361094"/>
    <w:rsid w:val="00361266"/>
    <w:rsid w:val="003613BD"/>
    <w:rsid w:val="003614BD"/>
    <w:rsid w:val="003619EF"/>
    <w:rsid w:val="00361E59"/>
    <w:rsid w:val="00361EAA"/>
    <w:rsid w:val="00362170"/>
    <w:rsid w:val="003621F4"/>
    <w:rsid w:val="003629CA"/>
    <w:rsid w:val="00362AA8"/>
    <w:rsid w:val="00362F53"/>
    <w:rsid w:val="00363094"/>
    <w:rsid w:val="00363429"/>
    <w:rsid w:val="00363AE3"/>
    <w:rsid w:val="00363AF7"/>
    <w:rsid w:val="00363F0E"/>
    <w:rsid w:val="003643A7"/>
    <w:rsid w:val="00364A30"/>
    <w:rsid w:val="00364C00"/>
    <w:rsid w:val="00365A39"/>
    <w:rsid w:val="0036608B"/>
    <w:rsid w:val="0036628B"/>
    <w:rsid w:val="00366315"/>
    <w:rsid w:val="00367995"/>
    <w:rsid w:val="003679D2"/>
    <w:rsid w:val="00370353"/>
    <w:rsid w:val="00370462"/>
    <w:rsid w:val="0037058C"/>
    <w:rsid w:val="0037090C"/>
    <w:rsid w:val="00370981"/>
    <w:rsid w:val="00370990"/>
    <w:rsid w:val="0037108A"/>
    <w:rsid w:val="00371566"/>
    <w:rsid w:val="00372395"/>
    <w:rsid w:val="00372581"/>
    <w:rsid w:val="00372AD4"/>
    <w:rsid w:val="00372B74"/>
    <w:rsid w:val="00372D00"/>
    <w:rsid w:val="0037337F"/>
    <w:rsid w:val="003733E0"/>
    <w:rsid w:val="0037367E"/>
    <w:rsid w:val="00374117"/>
    <w:rsid w:val="00374676"/>
    <w:rsid w:val="003762A8"/>
    <w:rsid w:val="00376557"/>
    <w:rsid w:val="00376895"/>
    <w:rsid w:val="00376D57"/>
    <w:rsid w:val="00376E09"/>
    <w:rsid w:val="00376F56"/>
    <w:rsid w:val="00377208"/>
    <w:rsid w:val="00377654"/>
    <w:rsid w:val="00377A14"/>
    <w:rsid w:val="00377E1D"/>
    <w:rsid w:val="0038055C"/>
    <w:rsid w:val="0038096E"/>
    <w:rsid w:val="00381E97"/>
    <w:rsid w:val="003821D9"/>
    <w:rsid w:val="0038282E"/>
    <w:rsid w:val="00382AE2"/>
    <w:rsid w:val="00382B63"/>
    <w:rsid w:val="00382E6E"/>
    <w:rsid w:val="00382E6F"/>
    <w:rsid w:val="0038329C"/>
    <w:rsid w:val="00383C4D"/>
    <w:rsid w:val="003841D2"/>
    <w:rsid w:val="0038450A"/>
    <w:rsid w:val="00385086"/>
    <w:rsid w:val="003851F6"/>
    <w:rsid w:val="003853B2"/>
    <w:rsid w:val="003859C1"/>
    <w:rsid w:val="00385C1E"/>
    <w:rsid w:val="003860CC"/>
    <w:rsid w:val="00386531"/>
    <w:rsid w:val="0038695A"/>
    <w:rsid w:val="00386A77"/>
    <w:rsid w:val="00386F07"/>
    <w:rsid w:val="003870E5"/>
    <w:rsid w:val="003875A2"/>
    <w:rsid w:val="0038768A"/>
    <w:rsid w:val="00387E32"/>
    <w:rsid w:val="00390E9B"/>
    <w:rsid w:val="00391016"/>
    <w:rsid w:val="0039147C"/>
    <w:rsid w:val="00391E11"/>
    <w:rsid w:val="003924FA"/>
    <w:rsid w:val="00392F05"/>
    <w:rsid w:val="00394263"/>
    <w:rsid w:val="003946C6"/>
    <w:rsid w:val="00394C5C"/>
    <w:rsid w:val="00394EEA"/>
    <w:rsid w:val="00394F3C"/>
    <w:rsid w:val="00395814"/>
    <w:rsid w:val="003959E2"/>
    <w:rsid w:val="00395CB8"/>
    <w:rsid w:val="00395E9D"/>
    <w:rsid w:val="00396718"/>
    <w:rsid w:val="00396840"/>
    <w:rsid w:val="00396EC3"/>
    <w:rsid w:val="00397307"/>
    <w:rsid w:val="00397778"/>
    <w:rsid w:val="00397B50"/>
    <w:rsid w:val="00397CD4"/>
    <w:rsid w:val="00397CDE"/>
    <w:rsid w:val="003A027A"/>
    <w:rsid w:val="003A08FC"/>
    <w:rsid w:val="003A09CD"/>
    <w:rsid w:val="003A0A5C"/>
    <w:rsid w:val="003A0B7A"/>
    <w:rsid w:val="003A0F56"/>
    <w:rsid w:val="003A1031"/>
    <w:rsid w:val="003A141E"/>
    <w:rsid w:val="003A1847"/>
    <w:rsid w:val="003A195B"/>
    <w:rsid w:val="003A1DB0"/>
    <w:rsid w:val="003A1E18"/>
    <w:rsid w:val="003A2A0E"/>
    <w:rsid w:val="003A3278"/>
    <w:rsid w:val="003A385F"/>
    <w:rsid w:val="003A4140"/>
    <w:rsid w:val="003A5079"/>
    <w:rsid w:val="003A56D1"/>
    <w:rsid w:val="003A6103"/>
    <w:rsid w:val="003A6429"/>
    <w:rsid w:val="003A6C02"/>
    <w:rsid w:val="003A70CB"/>
    <w:rsid w:val="003A749D"/>
    <w:rsid w:val="003A7519"/>
    <w:rsid w:val="003A7929"/>
    <w:rsid w:val="003A7C41"/>
    <w:rsid w:val="003B0192"/>
    <w:rsid w:val="003B01DA"/>
    <w:rsid w:val="003B036E"/>
    <w:rsid w:val="003B06EE"/>
    <w:rsid w:val="003B0F68"/>
    <w:rsid w:val="003B0FCA"/>
    <w:rsid w:val="003B14EC"/>
    <w:rsid w:val="003B1602"/>
    <w:rsid w:val="003B16DD"/>
    <w:rsid w:val="003B1D98"/>
    <w:rsid w:val="003B1ED4"/>
    <w:rsid w:val="003B225B"/>
    <w:rsid w:val="003B26FD"/>
    <w:rsid w:val="003B280D"/>
    <w:rsid w:val="003B37B6"/>
    <w:rsid w:val="003B37CB"/>
    <w:rsid w:val="003B39DD"/>
    <w:rsid w:val="003B41DC"/>
    <w:rsid w:val="003B424C"/>
    <w:rsid w:val="003B4411"/>
    <w:rsid w:val="003B44E5"/>
    <w:rsid w:val="003B4893"/>
    <w:rsid w:val="003B4CC2"/>
    <w:rsid w:val="003B4D2A"/>
    <w:rsid w:val="003B4DBB"/>
    <w:rsid w:val="003B4FA3"/>
    <w:rsid w:val="003B50FD"/>
    <w:rsid w:val="003B523E"/>
    <w:rsid w:val="003B52B2"/>
    <w:rsid w:val="003B56FE"/>
    <w:rsid w:val="003B5BC0"/>
    <w:rsid w:val="003B5F29"/>
    <w:rsid w:val="003B63A4"/>
    <w:rsid w:val="003B6886"/>
    <w:rsid w:val="003B6C38"/>
    <w:rsid w:val="003B6C6A"/>
    <w:rsid w:val="003B6E44"/>
    <w:rsid w:val="003B744D"/>
    <w:rsid w:val="003B7462"/>
    <w:rsid w:val="003B75F6"/>
    <w:rsid w:val="003C0213"/>
    <w:rsid w:val="003C0DF2"/>
    <w:rsid w:val="003C1A96"/>
    <w:rsid w:val="003C1BC8"/>
    <w:rsid w:val="003C1D2C"/>
    <w:rsid w:val="003C237D"/>
    <w:rsid w:val="003C24C2"/>
    <w:rsid w:val="003C2528"/>
    <w:rsid w:val="003C2832"/>
    <w:rsid w:val="003C2B4B"/>
    <w:rsid w:val="003C2DA1"/>
    <w:rsid w:val="003C2F42"/>
    <w:rsid w:val="003C393F"/>
    <w:rsid w:val="003C3CCA"/>
    <w:rsid w:val="003C3EC5"/>
    <w:rsid w:val="003C4490"/>
    <w:rsid w:val="003C47E6"/>
    <w:rsid w:val="003C4A07"/>
    <w:rsid w:val="003C4E30"/>
    <w:rsid w:val="003C5C3D"/>
    <w:rsid w:val="003C5E8D"/>
    <w:rsid w:val="003C5F5F"/>
    <w:rsid w:val="003C5F7D"/>
    <w:rsid w:val="003C64F4"/>
    <w:rsid w:val="003C6D29"/>
    <w:rsid w:val="003C7CDE"/>
    <w:rsid w:val="003C7E82"/>
    <w:rsid w:val="003D073D"/>
    <w:rsid w:val="003D09B6"/>
    <w:rsid w:val="003D0B8B"/>
    <w:rsid w:val="003D0F38"/>
    <w:rsid w:val="003D1496"/>
    <w:rsid w:val="003D15B1"/>
    <w:rsid w:val="003D1AB1"/>
    <w:rsid w:val="003D1D90"/>
    <w:rsid w:val="003D206D"/>
    <w:rsid w:val="003D23B4"/>
    <w:rsid w:val="003D24E7"/>
    <w:rsid w:val="003D2842"/>
    <w:rsid w:val="003D2E4C"/>
    <w:rsid w:val="003D2EA2"/>
    <w:rsid w:val="003D3B36"/>
    <w:rsid w:val="003D3BF8"/>
    <w:rsid w:val="003D4341"/>
    <w:rsid w:val="003D4427"/>
    <w:rsid w:val="003D5010"/>
    <w:rsid w:val="003D5453"/>
    <w:rsid w:val="003D5867"/>
    <w:rsid w:val="003D5907"/>
    <w:rsid w:val="003D59C1"/>
    <w:rsid w:val="003D5A9B"/>
    <w:rsid w:val="003D5CD1"/>
    <w:rsid w:val="003D6352"/>
    <w:rsid w:val="003D6A47"/>
    <w:rsid w:val="003D6B85"/>
    <w:rsid w:val="003D6C5E"/>
    <w:rsid w:val="003D7ACC"/>
    <w:rsid w:val="003D7E57"/>
    <w:rsid w:val="003E0286"/>
    <w:rsid w:val="003E0528"/>
    <w:rsid w:val="003E0656"/>
    <w:rsid w:val="003E0714"/>
    <w:rsid w:val="003E0DEE"/>
    <w:rsid w:val="003E0E8B"/>
    <w:rsid w:val="003E10FC"/>
    <w:rsid w:val="003E13AB"/>
    <w:rsid w:val="003E2C68"/>
    <w:rsid w:val="003E32C8"/>
    <w:rsid w:val="003E33E7"/>
    <w:rsid w:val="003E3830"/>
    <w:rsid w:val="003E3A6A"/>
    <w:rsid w:val="003E3CD3"/>
    <w:rsid w:val="003E45B8"/>
    <w:rsid w:val="003E4A19"/>
    <w:rsid w:val="003E544B"/>
    <w:rsid w:val="003E547B"/>
    <w:rsid w:val="003E5492"/>
    <w:rsid w:val="003E554D"/>
    <w:rsid w:val="003E56D5"/>
    <w:rsid w:val="003E6071"/>
    <w:rsid w:val="003E621C"/>
    <w:rsid w:val="003E6406"/>
    <w:rsid w:val="003E6CB6"/>
    <w:rsid w:val="003E7078"/>
    <w:rsid w:val="003F015E"/>
    <w:rsid w:val="003F0575"/>
    <w:rsid w:val="003F1CD3"/>
    <w:rsid w:val="003F23DB"/>
    <w:rsid w:val="003F24D0"/>
    <w:rsid w:val="003F2CF4"/>
    <w:rsid w:val="003F2E9B"/>
    <w:rsid w:val="003F3059"/>
    <w:rsid w:val="003F3095"/>
    <w:rsid w:val="003F32C4"/>
    <w:rsid w:val="003F3C79"/>
    <w:rsid w:val="003F3DD6"/>
    <w:rsid w:val="003F4B4E"/>
    <w:rsid w:val="003F4DDA"/>
    <w:rsid w:val="003F4ECA"/>
    <w:rsid w:val="003F51A9"/>
    <w:rsid w:val="003F51E6"/>
    <w:rsid w:val="003F57A4"/>
    <w:rsid w:val="003F5ABE"/>
    <w:rsid w:val="003F5BA5"/>
    <w:rsid w:val="003F65CB"/>
    <w:rsid w:val="003F6EF0"/>
    <w:rsid w:val="003F75D8"/>
    <w:rsid w:val="004009AB"/>
    <w:rsid w:val="004009CA"/>
    <w:rsid w:val="00400A57"/>
    <w:rsid w:val="00400AA4"/>
    <w:rsid w:val="00400C27"/>
    <w:rsid w:val="00401288"/>
    <w:rsid w:val="00401301"/>
    <w:rsid w:val="00401603"/>
    <w:rsid w:val="00401F41"/>
    <w:rsid w:val="00403E76"/>
    <w:rsid w:val="00403E7B"/>
    <w:rsid w:val="004043BA"/>
    <w:rsid w:val="00404566"/>
    <w:rsid w:val="00404D6F"/>
    <w:rsid w:val="00404FA2"/>
    <w:rsid w:val="00405055"/>
    <w:rsid w:val="00405495"/>
    <w:rsid w:val="004054C1"/>
    <w:rsid w:val="00405B0A"/>
    <w:rsid w:val="00406167"/>
    <w:rsid w:val="0040661A"/>
    <w:rsid w:val="00406EAD"/>
    <w:rsid w:val="00406ED5"/>
    <w:rsid w:val="004070BA"/>
    <w:rsid w:val="004102F2"/>
    <w:rsid w:val="00410338"/>
    <w:rsid w:val="004105AF"/>
    <w:rsid w:val="004105C3"/>
    <w:rsid w:val="00410DA9"/>
    <w:rsid w:val="00411A4A"/>
    <w:rsid w:val="00412512"/>
    <w:rsid w:val="004125BC"/>
    <w:rsid w:val="00412708"/>
    <w:rsid w:val="00412883"/>
    <w:rsid w:val="00412C46"/>
    <w:rsid w:val="004132B6"/>
    <w:rsid w:val="00413905"/>
    <w:rsid w:val="00413CBF"/>
    <w:rsid w:val="00413DA2"/>
    <w:rsid w:val="00414261"/>
    <w:rsid w:val="0041463F"/>
    <w:rsid w:val="00414804"/>
    <w:rsid w:val="00414DC1"/>
    <w:rsid w:val="0041502A"/>
    <w:rsid w:val="00416047"/>
    <w:rsid w:val="004160D0"/>
    <w:rsid w:val="004165D7"/>
    <w:rsid w:val="004166BB"/>
    <w:rsid w:val="00416CB9"/>
    <w:rsid w:val="00416CF2"/>
    <w:rsid w:val="004170A5"/>
    <w:rsid w:val="00417B6D"/>
    <w:rsid w:val="0042041F"/>
    <w:rsid w:val="00420581"/>
    <w:rsid w:val="00420AD1"/>
    <w:rsid w:val="00421D68"/>
    <w:rsid w:val="00422C9E"/>
    <w:rsid w:val="00422E16"/>
    <w:rsid w:val="00422E4E"/>
    <w:rsid w:val="00423B31"/>
    <w:rsid w:val="00424181"/>
    <w:rsid w:val="0042505C"/>
    <w:rsid w:val="0042568C"/>
    <w:rsid w:val="00425766"/>
    <w:rsid w:val="00425820"/>
    <w:rsid w:val="00425D03"/>
    <w:rsid w:val="004262A9"/>
    <w:rsid w:val="004262E0"/>
    <w:rsid w:val="00426688"/>
    <w:rsid w:val="004267AF"/>
    <w:rsid w:val="004269A1"/>
    <w:rsid w:val="00426AB3"/>
    <w:rsid w:val="00426BE6"/>
    <w:rsid w:val="004270EE"/>
    <w:rsid w:val="0042722F"/>
    <w:rsid w:val="00427780"/>
    <w:rsid w:val="0042782D"/>
    <w:rsid w:val="004278CC"/>
    <w:rsid w:val="00427A0F"/>
    <w:rsid w:val="00427BA5"/>
    <w:rsid w:val="00427DD1"/>
    <w:rsid w:val="004302D4"/>
    <w:rsid w:val="004305F6"/>
    <w:rsid w:val="00430C5D"/>
    <w:rsid w:val="00430EE9"/>
    <w:rsid w:val="0043107D"/>
    <w:rsid w:val="00431C17"/>
    <w:rsid w:val="00431E1C"/>
    <w:rsid w:val="00431FB2"/>
    <w:rsid w:val="00432304"/>
    <w:rsid w:val="00432BED"/>
    <w:rsid w:val="00432D45"/>
    <w:rsid w:val="004330D2"/>
    <w:rsid w:val="0043341E"/>
    <w:rsid w:val="0043371C"/>
    <w:rsid w:val="004338AC"/>
    <w:rsid w:val="004339F2"/>
    <w:rsid w:val="00433DFE"/>
    <w:rsid w:val="00433EF8"/>
    <w:rsid w:val="0043415D"/>
    <w:rsid w:val="00434868"/>
    <w:rsid w:val="0043578F"/>
    <w:rsid w:val="00435CB3"/>
    <w:rsid w:val="004362E6"/>
    <w:rsid w:val="00436FC7"/>
    <w:rsid w:val="00437531"/>
    <w:rsid w:val="00437633"/>
    <w:rsid w:val="00437CE1"/>
    <w:rsid w:val="00440299"/>
    <w:rsid w:val="0044075E"/>
    <w:rsid w:val="004412FF"/>
    <w:rsid w:val="0044130D"/>
    <w:rsid w:val="00441843"/>
    <w:rsid w:val="00441F6B"/>
    <w:rsid w:val="004420D6"/>
    <w:rsid w:val="004421F9"/>
    <w:rsid w:val="00442446"/>
    <w:rsid w:val="004429D3"/>
    <w:rsid w:val="00442C71"/>
    <w:rsid w:val="00442CB4"/>
    <w:rsid w:val="00442F60"/>
    <w:rsid w:val="004431BF"/>
    <w:rsid w:val="00443340"/>
    <w:rsid w:val="0044468E"/>
    <w:rsid w:val="00444C29"/>
    <w:rsid w:val="00444C5A"/>
    <w:rsid w:val="00445085"/>
    <w:rsid w:val="0044508A"/>
    <w:rsid w:val="00445223"/>
    <w:rsid w:val="004452A0"/>
    <w:rsid w:val="0044546A"/>
    <w:rsid w:val="00445734"/>
    <w:rsid w:val="00445C92"/>
    <w:rsid w:val="004461A5"/>
    <w:rsid w:val="0044723D"/>
    <w:rsid w:val="004479EE"/>
    <w:rsid w:val="00447CBD"/>
    <w:rsid w:val="00447D44"/>
    <w:rsid w:val="0045007C"/>
    <w:rsid w:val="004508FC"/>
    <w:rsid w:val="004509FB"/>
    <w:rsid w:val="00450D57"/>
    <w:rsid w:val="00451294"/>
    <w:rsid w:val="004519C4"/>
    <w:rsid w:val="00452887"/>
    <w:rsid w:val="00452AA2"/>
    <w:rsid w:val="00452F4A"/>
    <w:rsid w:val="0045344C"/>
    <w:rsid w:val="00453518"/>
    <w:rsid w:val="0045364E"/>
    <w:rsid w:val="00454019"/>
    <w:rsid w:val="00454106"/>
    <w:rsid w:val="004544C1"/>
    <w:rsid w:val="00454946"/>
    <w:rsid w:val="0045500D"/>
    <w:rsid w:val="004553B7"/>
    <w:rsid w:val="004569BA"/>
    <w:rsid w:val="00456FBC"/>
    <w:rsid w:val="004571A4"/>
    <w:rsid w:val="00457302"/>
    <w:rsid w:val="004575EA"/>
    <w:rsid w:val="00457A6F"/>
    <w:rsid w:val="00457E3A"/>
    <w:rsid w:val="00457E50"/>
    <w:rsid w:val="004601EA"/>
    <w:rsid w:val="004602EE"/>
    <w:rsid w:val="00460352"/>
    <w:rsid w:val="0046077D"/>
    <w:rsid w:val="004609D4"/>
    <w:rsid w:val="00460B80"/>
    <w:rsid w:val="00460BE2"/>
    <w:rsid w:val="0046137D"/>
    <w:rsid w:val="00461578"/>
    <w:rsid w:val="004615DE"/>
    <w:rsid w:val="00461990"/>
    <w:rsid w:val="004623D8"/>
    <w:rsid w:val="00462678"/>
    <w:rsid w:val="00462A3A"/>
    <w:rsid w:val="00462C75"/>
    <w:rsid w:val="00465205"/>
    <w:rsid w:val="00465878"/>
    <w:rsid w:val="00465E37"/>
    <w:rsid w:val="00465FAE"/>
    <w:rsid w:val="004668CB"/>
    <w:rsid w:val="00466C9E"/>
    <w:rsid w:val="00467214"/>
    <w:rsid w:val="00467280"/>
    <w:rsid w:val="00467859"/>
    <w:rsid w:val="00467CF7"/>
    <w:rsid w:val="0047085A"/>
    <w:rsid w:val="0047173E"/>
    <w:rsid w:val="00471787"/>
    <w:rsid w:val="00471EEB"/>
    <w:rsid w:val="004722B2"/>
    <w:rsid w:val="0047239D"/>
    <w:rsid w:val="00472968"/>
    <w:rsid w:val="00472A1A"/>
    <w:rsid w:val="00473770"/>
    <w:rsid w:val="00474375"/>
    <w:rsid w:val="004743C4"/>
    <w:rsid w:val="00474DB0"/>
    <w:rsid w:val="00474DEC"/>
    <w:rsid w:val="004750CA"/>
    <w:rsid w:val="00475A88"/>
    <w:rsid w:val="00475BD9"/>
    <w:rsid w:val="00475CE6"/>
    <w:rsid w:val="004762AE"/>
    <w:rsid w:val="004763F5"/>
    <w:rsid w:val="00476C45"/>
    <w:rsid w:val="00477242"/>
    <w:rsid w:val="0047737F"/>
    <w:rsid w:val="00477423"/>
    <w:rsid w:val="00477685"/>
    <w:rsid w:val="0047781F"/>
    <w:rsid w:val="00477A70"/>
    <w:rsid w:val="00477D09"/>
    <w:rsid w:val="00477D9E"/>
    <w:rsid w:val="0048008C"/>
    <w:rsid w:val="00480F11"/>
    <w:rsid w:val="00480FD9"/>
    <w:rsid w:val="0048154D"/>
    <w:rsid w:val="00481771"/>
    <w:rsid w:val="004828A2"/>
    <w:rsid w:val="004829D8"/>
    <w:rsid w:val="00483853"/>
    <w:rsid w:val="00483B27"/>
    <w:rsid w:val="00483C2C"/>
    <w:rsid w:val="00483EFF"/>
    <w:rsid w:val="004841FF"/>
    <w:rsid w:val="004845BA"/>
    <w:rsid w:val="00484A3A"/>
    <w:rsid w:val="00484DEB"/>
    <w:rsid w:val="0048551D"/>
    <w:rsid w:val="00485BCE"/>
    <w:rsid w:val="00485CF1"/>
    <w:rsid w:val="00485F4A"/>
    <w:rsid w:val="004864B2"/>
    <w:rsid w:val="004865B3"/>
    <w:rsid w:val="0048673D"/>
    <w:rsid w:val="00486CA4"/>
    <w:rsid w:val="00486CAB"/>
    <w:rsid w:val="004875C6"/>
    <w:rsid w:val="00487DC0"/>
    <w:rsid w:val="00487FF4"/>
    <w:rsid w:val="00490096"/>
    <w:rsid w:val="004900E7"/>
    <w:rsid w:val="004904D8"/>
    <w:rsid w:val="004908BF"/>
    <w:rsid w:val="00490941"/>
    <w:rsid w:val="00491820"/>
    <w:rsid w:val="00491CA4"/>
    <w:rsid w:val="0049253E"/>
    <w:rsid w:val="00492AF0"/>
    <w:rsid w:val="00492B86"/>
    <w:rsid w:val="004943DF"/>
    <w:rsid w:val="00494432"/>
    <w:rsid w:val="00494AB7"/>
    <w:rsid w:val="00494BCA"/>
    <w:rsid w:val="00496162"/>
    <w:rsid w:val="00496368"/>
    <w:rsid w:val="004963D9"/>
    <w:rsid w:val="0049665B"/>
    <w:rsid w:val="00497072"/>
    <w:rsid w:val="00497EFE"/>
    <w:rsid w:val="004A009D"/>
    <w:rsid w:val="004A07A4"/>
    <w:rsid w:val="004A08D2"/>
    <w:rsid w:val="004A133C"/>
    <w:rsid w:val="004A17AE"/>
    <w:rsid w:val="004A1F2A"/>
    <w:rsid w:val="004A2182"/>
    <w:rsid w:val="004A29E1"/>
    <w:rsid w:val="004A3082"/>
    <w:rsid w:val="004A372F"/>
    <w:rsid w:val="004A3DFB"/>
    <w:rsid w:val="004A49E5"/>
    <w:rsid w:val="004A4ADE"/>
    <w:rsid w:val="004A4FEA"/>
    <w:rsid w:val="004A5114"/>
    <w:rsid w:val="004A54BA"/>
    <w:rsid w:val="004A5A2E"/>
    <w:rsid w:val="004A6236"/>
    <w:rsid w:val="004A633A"/>
    <w:rsid w:val="004A6B09"/>
    <w:rsid w:val="004A6D58"/>
    <w:rsid w:val="004A6E60"/>
    <w:rsid w:val="004A70B9"/>
    <w:rsid w:val="004A7175"/>
    <w:rsid w:val="004A7245"/>
    <w:rsid w:val="004A7AE2"/>
    <w:rsid w:val="004B026D"/>
    <w:rsid w:val="004B03B7"/>
    <w:rsid w:val="004B03CF"/>
    <w:rsid w:val="004B0544"/>
    <w:rsid w:val="004B094C"/>
    <w:rsid w:val="004B0FD9"/>
    <w:rsid w:val="004B1383"/>
    <w:rsid w:val="004B150D"/>
    <w:rsid w:val="004B1575"/>
    <w:rsid w:val="004B23CF"/>
    <w:rsid w:val="004B361B"/>
    <w:rsid w:val="004B3A0D"/>
    <w:rsid w:val="004B3DC2"/>
    <w:rsid w:val="004B3E9F"/>
    <w:rsid w:val="004B415B"/>
    <w:rsid w:val="004B43D2"/>
    <w:rsid w:val="004B4828"/>
    <w:rsid w:val="004B491B"/>
    <w:rsid w:val="004B4C9E"/>
    <w:rsid w:val="004B4F0B"/>
    <w:rsid w:val="004B5891"/>
    <w:rsid w:val="004B5B0C"/>
    <w:rsid w:val="004B5FC8"/>
    <w:rsid w:val="004B60C3"/>
    <w:rsid w:val="004B6822"/>
    <w:rsid w:val="004B6A7D"/>
    <w:rsid w:val="004B6F62"/>
    <w:rsid w:val="004B6FD1"/>
    <w:rsid w:val="004B7574"/>
    <w:rsid w:val="004B75C1"/>
    <w:rsid w:val="004C0389"/>
    <w:rsid w:val="004C038F"/>
    <w:rsid w:val="004C0436"/>
    <w:rsid w:val="004C0451"/>
    <w:rsid w:val="004C0542"/>
    <w:rsid w:val="004C083D"/>
    <w:rsid w:val="004C0B7F"/>
    <w:rsid w:val="004C0BEA"/>
    <w:rsid w:val="004C0C00"/>
    <w:rsid w:val="004C0DA0"/>
    <w:rsid w:val="004C1020"/>
    <w:rsid w:val="004C1174"/>
    <w:rsid w:val="004C194D"/>
    <w:rsid w:val="004C1D91"/>
    <w:rsid w:val="004C1D9E"/>
    <w:rsid w:val="004C2A89"/>
    <w:rsid w:val="004C36E0"/>
    <w:rsid w:val="004C3CD3"/>
    <w:rsid w:val="004C3D05"/>
    <w:rsid w:val="004C3E25"/>
    <w:rsid w:val="004C3FF5"/>
    <w:rsid w:val="004C42D2"/>
    <w:rsid w:val="004C4463"/>
    <w:rsid w:val="004C45D4"/>
    <w:rsid w:val="004C5137"/>
    <w:rsid w:val="004C5784"/>
    <w:rsid w:val="004C5E5D"/>
    <w:rsid w:val="004C5E7F"/>
    <w:rsid w:val="004C5FFB"/>
    <w:rsid w:val="004C6079"/>
    <w:rsid w:val="004C60E2"/>
    <w:rsid w:val="004C653F"/>
    <w:rsid w:val="004C66B2"/>
    <w:rsid w:val="004C7776"/>
    <w:rsid w:val="004C7905"/>
    <w:rsid w:val="004D0318"/>
    <w:rsid w:val="004D080F"/>
    <w:rsid w:val="004D0D60"/>
    <w:rsid w:val="004D1069"/>
    <w:rsid w:val="004D1D0B"/>
    <w:rsid w:val="004D1DA3"/>
    <w:rsid w:val="004D2033"/>
    <w:rsid w:val="004D20DC"/>
    <w:rsid w:val="004D220A"/>
    <w:rsid w:val="004D255F"/>
    <w:rsid w:val="004D2D16"/>
    <w:rsid w:val="004D2DF5"/>
    <w:rsid w:val="004D3DD8"/>
    <w:rsid w:val="004D3FC2"/>
    <w:rsid w:val="004D47BB"/>
    <w:rsid w:val="004D48A5"/>
    <w:rsid w:val="004D4C0F"/>
    <w:rsid w:val="004D4DA7"/>
    <w:rsid w:val="004D50A7"/>
    <w:rsid w:val="004D515B"/>
    <w:rsid w:val="004D56C1"/>
    <w:rsid w:val="004D65F1"/>
    <w:rsid w:val="004D662C"/>
    <w:rsid w:val="004D695C"/>
    <w:rsid w:val="004D6AB5"/>
    <w:rsid w:val="004D6CEB"/>
    <w:rsid w:val="004D751C"/>
    <w:rsid w:val="004D78C0"/>
    <w:rsid w:val="004D79D6"/>
    <w:rsid w:val="004D7FB3"/>
    <w:rsid w:val="004E0941"/>
    <w:rsid w:val="004E099B"/>
    <w:rsid w:val="004E0A99"/>
    <w:rsid w:val="004E0DDF"/>
    <w:rsid w:val="004E12DF"/>
    <w:rsid w:val="004E1790"/>
    <w:rsid w:val="004E1974"/>
    <w:rsid w:val="004E1A0F"/>
    <w:rsid w:val="004E1EE4"/>
    <w:rsid w:val="004E1EF4"/>
    <w:rsid w:val="004E2028"/>
    <w:rsid w:val="004E2174"/>
    <w:rsid w:val="004E26D7"/>
    <w:rsid w:val="004E2B49"/>
    <w:rsid w:val="004E2B8C"/>
    <w:rsid w:val="004E2CEE"/>
    <w:rsid w:val="004E3342"/>
    <w:rsid w:val="004E3866"/>
    <w:rsid w:val="004E3892"/>
    <w:rsid w:val="004E4230"/>
    <w:rsid w:val="004E4509"/>
    <w:rsid w:val="004E4613"/>
    <w:rsid w:val="004E4F76"/>
    <w:rsid w:val="004E50C3"/>
    <w:rsid w:val="004E53C7"/>
    <w:rsid w:val="004E5569"/>
    <w:rsid w:val="004E575D"/>
    <w:rsid w:val="004E5E82"/>
    <w:rsid w:val="004E6046"/>
    <w:rsid w:val="004E6264"/>
    <w:rsid w:val="004E629E"/>
    <w:rsid w:val="004E64ED"/>
    <w:rsid w:val="004E6F30"/>
    <w:rsid w:val="004E70F4"/>
    <w:rsid w:val="004E7419"/>
    <w:rsid w:val="004E7616"/>
    <w:rsid w:val="004E7A33"/>
    <w:rsid w:val="004F09A8"/>
    <w:rsid w:val="004F17D0"/>
    <w:rsid w:val="004F18ED"/>
    <w:rsid w:val="004F1A96"/>
    <w:rsid w:val="004F1B5C"/>
    <w:rsid w:val="004F1DFC"/>
    <w:rsid w:val="004F20AA"/>
    <w:rsid w:val="004F21C6"/>
    <w:rsid w:val="004F24CE"/>
    <w:rsid w:val="004F264A"/>
    <w:rsid w:val="004F2B46"/>
    <w:rsid w:val="004F2ECC"/>
    <w:rsid w:val="004F2F70"/>
    <w:rsid w:val="004F3211"/>
    <w:rsid w:val="004F327B"/>
    <w:rsid w:val="004F32ED"/>
    <w:rsid w:val="004F33C3"/>
    <w:rsid w:val="004F3436"/>
    <w:rsid w:val="004F35D9"/>
    <w:rsid w:val="004F3715"/>
    <w:rsid w:val="004F3A85"/>
    <w:rsid w:val="004F3BB4"/>
    <w:rsid w:val="004F468A"/>
    <w:rsid w:val="004F4710"/>
    <w:rsid w:val="004F4AE9"/>
    <w:rsid w:val="004F5522"/>
    <w:rsid w:val="004F65E9"/>
    <w:rsid w:val="004F67BE"/>
    <w:rsid w:val="004F6968"/>
    <w:rsid w:val="004F6C19"/>
    <w:rsid w:val="004F6F45"/>
    <w:rsid w:val="004F76E2"/>
    <w:rsid w:val="004F7966"/>
    <w:rsid w:val="004F7C74"/>
    <w:rsid w:val="00500262"/>
    <w:rsid w:val="005006E5"/>
    <w:rsid w:val="00500938"/>
    <w:rsid w:val="00500C39"/>
    <w:rsid w:val="00500E10"/>
    <w:rsid w:val="00500E51"/>
    <w:rsid w:val="005010BD"/>
    <w:rsid w:val="00501474"/>
    <w:rsid w:val="0050220D"/>
    <w:rsid w:val="00503127"/>
    <w:rsid w:val="00503A07"/>
    <w:rsid w:val="00503DC8"/>
    <w:rsid w:val="005040A1"/>
    <w:rsid w:val="00504252"/>
    <w:rsid w:val="0050471C"/>
    <w:rsid w:val="00504F47"/>
    <w:rsid w:val="0050572A"/>
    <w:rsid w:val="00505A68"/>
    <w:rsid w:val="00505BE8"/>
    <w:rsid w:val="00506385"/>
    <w:rsid w:val="0050652A"/>
    <w:rsid w:val="00506995"/>
    <w:rsid w:val="00507166"/>
    <w:rsid w:val="0050724B"/>
    <w:rsid w:val="0050760B"/>
    <w:rsid w:val="00507665"/>
    <w:rsid w:val="005079A4"/>
    <w:rsid w:val="00507BD2"/>
    <w:rsid w:val="00507C0B"/>
    <w:rsid w:val="00507CA1"/>
    <w:rsid w:val="00510D5A"/>
    <w:rsid w:val="00510DB3"/>
    <w:rsid w:val="00510EF6"/>
    <w:rsid w:val="00511043"/>
    <w:rsid w:val="00511108"/>
    <w:rsid w:val="00511EC1"/>
    <w:rsid w:val="0051267C"/>
    <w:rsid w:val="005129E3"/>
    <w:rsid w:val="0051302E"/>
    <w:rsid w:val="0051325C"/>
    <w:rsid w:val="005134A3"/>
    <w:rsid w:val="005134D8"/>
    <w:rsid w:val="0051353F"/>
    <w:rsid w:val="00513C77"/>
    <w:rsid w:val="00513DA9"/>
    <w:rsid w:val="00514009"/>
    <w:rsid w:val="00514034"/>
    <w:rsid w:val="005141E0"/>
    <w:rsid w:val="00514541"/>
    <w:rsid w:val="00514CDC"/>
    <w:rsid w:val="00514F7F"/>
    <w:rsid w:val="00514FEC"/>
    <w:rsid w:val="0051509F"/>
    <w:rsid w:val="0051516A"/>
    <w:rsid w:val="00515C24"/>
    <w:rsid w:val="005170A1"/>
    <w:rsid w:val="00517B40"/>
    <w:rsid w:val="00517C5F"/>
    <w:rsid w:val="00517DEB"/>
    <w:rsid w:val="0052002C"/>
    <w:rsid w:val="00520EEA"/>
    <w:rsid w:val="0052149C"/>
    <w:rsid w:val="005215B9"/>
    <w:rsid w:val="00521AEB"/>
    <w:rsid w:val="005222F3"/>
    <w:rsid w:val="0052256A"/>
    <w:rsid w:val="0052263A"/>
    <w:rsid w:val="00522A65"/>
    <w:rsid w:val="00522C3D"/>
    <w:rsid w:val="00522CF8"/>
    <w:rsid w:val="00522D19"/>
    <w:rsid w:val="0052337C"/>
    <w:rsid w:val="005239C7"/>
    <w:rsid w:val="005240E9"/>
    <w:rsid w:val="005249DF"/>
    <w:rsid w:val="0052561F"/>
    <w:rsid w:val="00525AB4"/>
    <w:rsid w:val="00525B61"/>
    <w:rsid w:val="00525BA9"/>
    <w:rsid w:val="00525C02"/>
    <w:rsid w:val="00525F98"/>
    <w:rsid w:val="005267CA"/>
    <w:rsid w:val="005269F0"/>
    <w:rsid w:val="005273B5"/>
    <w:rsid w:val="00527989"/>
    <w:rsid w:val="00527B91"/>
    <w:rsid w:val="00527CE7"/>
    <w:rsid w:val="00527D3D"/>
    <w:rsid w:val="00530088"/>
    <w:rsid w:val="005304AE"/>
    <w:rsid w:val="00530627"/>
    <w:rsid w:val="005306FB"/>
    <w:rsid w:val="00530778"/>
    <w:rsid w:val="00530A5E"/>
    <w:rsid w:val="00530D77"/>
    <w:rsid w:val="00531575"/>
    <w:rsid w:val="005315C4"/>
    <w:rsid w:val="00531865"/>
    <w:rsid w:val="005320FA"/>
    <w:rsid w:val="0053265A"/>
    <w:rsid w:val="005327B2"/>
    <w:rsid w:val="00532EAB"/>
    <w:rsid w:val="00533308"/>
    <w:rsid w:val="005343D8"/>
    <w:rsid w:val="00534914"/>
    <w:rsid w:val="00534C48"/>
    <w:rsid w:val="00534F03"/>
    <w:rsid w:val="00534F69"/>
    <w:rsid w:val="00535275"/>
    <w:rsid w:val="00535773"/>
    <w:rsid w:val="005357B7"/>
    <w:rsid w:val="00535E8A"/>
    <w:rsid w:val="00535FD6"/>
    <w:rsid w:val="0053642A"/>
    <w:rsid w:val="005365A4"/>
    <w:rsid w:val="00536EB4"/>
    <w:rsid w:val="0054064B"/>
    <w:rsid w:val="0054071A"/>
    <w:rsid w:val="005408A6"/>
    <w:rsid w:val="00540B18"/>
    <w:rsid w:val="0054105D"/>
    <w:rsid w:val="00541749"/>
    <w:rsid w:val="00541B74"/>
    <w:rsid w:val="00541E18"/>
    <w:rsid w:val="0054261F"/>
    <w:rsid w:val="00542E1F"/>
    <w:rsid w:val="00543761"/>
    <w:rsid w:val="00543F76"/>
    <w:rsid w:val="00544629"/>
    <w:rsid w:val="0054508A"/>
    <w:rsid w:val="0054560A"/>
    <w:rsid w:val="00545BFB"/>
    <w:rsid w:val="005466FF"/>
    <w:rsid w:val="00546733"/>
    <w:rsid w:val="00546761"/>
    <w:rsid w:val="00546CDA"/>
    <w:rsid w:val="00546D40"/>
    <w:rsid w:val="005470C5"/>
    <w:rsid w:val="0054778C"/>
    <w:rsid w:val="0054784F"/>
    <w:rsid w:val="005479F0"/>
    <w:rsid w:val="00547BA7"/>
    <w:rsid w:val="00547F37"/>
    <w:rsid w:val="00547FCD"/>
    <w:rsid w:val="00547FDC"/>
    <w:rsid w:val="00550AB7"/>
    <w:rsid w:val="00550C39"/>
    <w:rsid w:val="005515D8"/>
    <w:rsid w:val="00551917"/>
    <w:rsid w:val="00551AEE"/>
    <w:rsid w:val="00551C18"/>
    <w:rsid w:val="00551D64"/>
    <w:rsid w:val="005521BC"/>
    <w:rsid w:val="00552745"/>
    <w:rsid w:val="005528A0"/>
    <w:rsid w:val="00552B4C"/>
    <w:rsid w:val="00552B7D"/>
    <w:rsid w:val="00552E5B"/>
    <w:rsid w:val="00553029"/>
    <w:rsid w:val="005531A6"/>
    <w:rsid w:val="00553F13"/>
    <w:rsid w:val="00554116"/>
    <w:rsid w:val="0055415F"/>
    <w:rsid w:val="00554789"/>
    <w:rsid w:val="00554FE0"/>
    <w:rsid w:val="005561B5"/>
    <w:rsid w:val="00556C2F"/>
    <w:rsid w:val="00556EEE"/>
    <w:rsid w:val="00557347"/>
    <w:rsid w:val="00557401"/>
    <w:rsid w:val="005575DE"/>
    <w:rsid w:val="00557CA2"/>
    <w:rsid w:val="00560117"/>
    <w:rsid w:val="00560252"/>
    <w:rsid w:val="00560537"/>
    <w:rsid w:val="00560773"/>
    <w:rsid w:val="005609AC"/>
    <w:rsid w:val="00560ED4"/>
    <w:rsid w:val="005613CA"/>
    <w:rsid w:val="00561497"/>
    <w:rsid w:val="00561813"/>
    <w:rsid w:val="00561FCB"/>
    <w:rsid w:val="0056202C"/>
    <w:rsid w:val="00562250"/>
    <w:rsid w:val="005628F3"/>
    <w:rsid w:val="00562B1E"/>
    <w:rsid w:val="00562BA9"/>
    <w:rsid w:val="00562F00"/>
    <w:rsid w:val="005631C9"/>
    <w:rsid w:val="005632F9"/>
    <w:rsid w:val="00563733"/>
    <w:rsid w:val="00563AD8"/>
    <w:rsid w:val="0056408B"/>
    <w:rsid w:val="005640F1"/>
    <w:rsid w:val="005640F6"/>
    <w:rsid w:val="0056434F"/>
    <w:rsid w:val="005647A1"/>
    <w:rsid w:val="00564C47"/>
    <w:rsid w:val="00565A5C"/>
    <w:rsid w:val="00565C11"/>
    <w:rsid w:val="00565D0D"/>
    <w:rsid w:val="00565D54"/>
    <w:rsid w:val="00565E02"/>
    <w:rsid w:val="00565FF1"/>
    <w:rsid w:val="005660EB"/>
    <w:rsid w:val="005665F1"/>
    <w:rsid w:val="00566AE1"/>
    <w:rsid w:val="00566CE5"/>
    <w:rsid w:val="00566F40"/>
    <w:rsid w:val="0056706E"/>
    <w:rsid w:val="0056742D"/>
    <w:rsid w:val="00567BB5"/>
    <w:rsid w:val="00567C0C"/>
    <w:rsid w:val="00570630"/>
    <w:rsid w:val="005706A6"/>
    <w:rsid w:val="005713E3"/>
    <w:rsid w:val="00571917"/>
    <w:rsid w:val="00571C40"/>
    <w:rsid w:val="00571EEB"/>
    <w:rsid w:val="0057203D"/>
    <w:rsid w:val="0057290B"/>
    <w:rsid w:val="00573A51"/>
    <w:rsid w:val="00573DBC"/>
    <w:rsid w:val="00573EA6"/>
    <w:rsid w:val="005742C9"/>
    <w:rsid w:val="0057474E"/>
    <w:rsid w:val="00574A98"/>
    <w:rsid w:val="00574D2F"/>
    <w:rsid w:val="00574D68"/>
    <w:rsid w:val="00574E13"/>
    <w:rsid w:val="00575247"/>
    <w:rsid w:val="0057594E"/>
    <w:rsid w:val="00575CC0"/>
    <w:rsid w:val="0057678F"/>
    <w:rsid w:val="00576B65"/>
    <w:rsid w:val="00576E99"/>
    <w:rsid w:val="00577A15"/>
    <w:rsid w:val="005803BF"/>
    <w:rsid w:val="0058077E"/>
    <w:rsid w:val="00580B3C"/>
    <w:rsid w:val="00580C9D"/>
    <w:rsid w:val="00581176"/>
    <w:rsid w:val="00581869"/>
    <w:rsid w:val="00581BB3"/>
    <w:rsid w:val="00581E07"/>
    <w:rsid w:val="005820DD"/>
    <w:rsid w:val="00582631"/>
    <w:rsid w:val="00582708"/>
    <w:rsid w:val="00582973"/>
    <w:rsid w:val="00583044"/>
    <w:rsid w:val="0058312C"/>
    <w:rsid w:val="0058382F"/>
    <w:rsid w:val="00583877"/>
    <w:rsid w:val="00583C83"/>
    <w:rsid w:val="00583EF1"/>
    <w:rsid w:val="00583F4A"/>
    <w:rsid w:val="00584001"/>
    <w:rsid w:val="005843E0"/>
    <w:rsid w:val="00584E38"/>
    <w:rsid w:val="005852A6"/>
    <w:rsid w:val="00585303"/>
    <w:rsid w:val="00585594"/>
    <w:rsid w:val="005859DF"/>
    <w:rsid w:val="00585F97"/>
    <w:rsid w:val="005864BC"/>
    <w:rsid w:val="00586680"/>
    <w:rsid w:val="00586D13"/>
    <w:rsid w:val="00586E77"/>
    <w:rsid w:val="00587296"/>
    <w:rsid w:val="00587437"/>
    <w:rsid w:val="00587667"/>
    <w:rsid w:val="005877F7"/>
    <w:rsid w:val="00587B69"/>
    <w:rsid w:val="00590007"/>
    <w:rsid w:val="00590192"/>
    <w:rsid w:val="0059032A"/>
    <w:rsid w:val="0059040B"/>
    <w:rsid w:val="0059067C"/>
    <w:rsid w:val="00590787"/>
    <w:rsid w:val="00590D8F"/>
    <w:rsid w:val="00591072"/>
    <w:rsid w:val="005910A6"/>
    <w:rsid w:val="00591155"/>
    <w:rsid w:val="005913DC"/>
    <w:rsid w:val="00591541"/>
    <w:rsid w:val="00592774"/>
    <w:rsid w:val="00592815"/>
    <w:rsid w:val="00592E7F"/>
    <w:rsid w:val="005934C2"/>
    <w:rsid w:val="00593658"/>
    <w:rsid w:val="00593D9D"/>
    <w:rsid w:val="0059461F"/>
    <w:rsid w:val="00594C09"/>
    <w:rsid w:val="00594DF6"/>
    <w:rsid w:val="00594E44"/>
    <w:rsid w:val="00595678"/>
    <w:rsid w:val="00595BA6"/>
    <w:rsid w:val="00595CDF"/>
    <w:rsid w:val="0059625E"/>
    <w:rsid w:val="005965B9"/>
    <w:rsid w:val="0059666D"/>
    <w:rsid w:val="00596CB1"/>
    <w:rsid w:val="00596CF2"/>
    <w:rsid w:val="00597654"/>
    <w:rsid w:val="005976D7"/>
    <w:rsid w:val="0059787E"/>
    <w:rsid w:val="005A06D3"/>
    <w:rsid w:val="005A0F5F"/>
    <w:rsid w:val="005A108E"/>
    <w:rsid w:val="005A20F0"/>
    <w:rsid w:val="005A2DAB"/>
    <w:rsid w:val="005A3E58"/>
    <w:rsid w:val="005A43CF"/>
    <w:rsid w:val="005A485D"/>
    <w:rsid w:val="005A4E24"/>
    <w:rsid w:val="005A4FAF"/>
    <w:rsid w:val="005A519D"/>
    <w:rsid w:val="005A558D"/>
    <w:rsid w:val="005A58B1"/>
    <w:rsid w:val="005A6087"/>
    <w:rsid w:val="005A627A"/>
    <w:rsid w:val="005A66C4"/>
    <w:rsid w:val="005A66DC"/>
    <w:rsid w:val="005A69CE"/>
    <w:rsid w:val="005A6CA9"/>
    <w:rsid w:val="005A74D7"/>
    <w:rsid w:val="005A7739"/>
    <w:rsid w:val="005A7759"/>
    <w:rsid w:val="005A77EB"/>
    <w:rsid w:val="005B0065"/>
    <w:rsid w:val="005B04A3"/>
    <w:rsid w:val="005B124B"/>
    <w:rsid w:val="005B1BEC"/>
    <w:rsid w:val="005B1BF1"/>
    <w:rsid w:val="005B1D64"/>
    <w:rsid w:val="005B2063"/>
    <w:rsid w:val="005B23B8"/>
    <w:rsid w:val="005B2479"/>
    <w:rsid w:val="005B2629"/>
    <w:rsid w:val="005B26AF"/>
    <w:rsid w:val="005B2734"/>
    <w:rsid w:val="005B282D"/>
    <w:rsid w:val="005B36E2"/>
    <w:rsid w:val="005B36ED"/>
    <w:rsid w:val="005B37A6"/>
    <w:rsid w:val="005B3EAA"/>
    <w:rsid w:val="005B4048"/>
    <w:rsid w:val="005B4744"/>
    <w:rsid w:val="005B51CD"/>
    <w:rsid w:val="005B5323"/>
    <w:rsid w:val="005B5417"/>
    <w:rsid w:val="005B54B4"/>
    <w:rsid w:val="005B59E3"/>
    <w:rsid w:val="005B65F9"/>
    <w:rsid w:val="005B6703"/>
    <w:rsid w:val="005B6924"/>
    <w:rsid w:val="005B6AE4"/>
    <w:rsid w:val="005B6CD6"/>
    <w:rsid w:val="005B6DE9"/>
    <w:rsid w:val="005B72FD"/>
    <w:rsid w:val="005B7434"/>
    <w:rsid w:val="005B768F"/>
    <w:rsid w:val="005B7A4E"/>
    <w:rsid w:val="005B7BBD"/>
    <w:rsid w:val="005B7C7E"/>
    <w:rsid w:val="005B7F14"/>
    <w:rsid w:val="005C04C6"/>
    <w:rsid w:val="005C09DB"/>
    <w:rsid w:val="005C1198"/>
    <w:rsid w:val="005C19E3"/>
    <w:rsid w:val="005C206B"/>
    <w:rsid w:val="005C20F6"/>
    <w:rsid w:val="005C30B4"/>
    <w:rsid w:val="005C32A0"/>
    <w:rsid w:val="005C347D"/>
    <w:rsid w:val="005C4AB2"/>
    <w:rsid w:val="005C4B39"/>
    <w:rsid w:val="005C53D0"/>
    <w:rsid w:val="005C558E"/>
    <w:rsid w:val="005C55F9"/>
    <w:rsid w:val="005C5AE5"/>
    <w:rsid w:val="005C5D46"/>
    <w:rsid w:val="005C63CA"/>
    <w:rsid w:val="005C6683"/>
    <w:rsid w:val="005C6981"/>
    <w:rsid w:val="005C6AB6"/>
    <w:rsid w:val="005C6C21"/>
    <w:rsid w:val="005C6D80"/>
    <w:rsid w:val="005C7123"/>
    <w:rsid w:val="005C71D4"/>
    <w:rsid w:val="005C738E"/>
    <w:rsid w:val="005C7732"/>
    <w:rsid w:val="005C7734"/>
    <w:rsid w:val="005C7DF8"/>
    <w:rsid w:val="005D0106"/>
    <w:rsid w:val="005D011D"/>
    <w:rsid w:val="005D0384"/>
    <w:rsid w:val="005D0CCB"/>
    <w:rsid w:val="005D10E7"/>
    <w:rsid w:val="005D158B"/>
    <w:rsid w:val="005D1C3C"/>
    <w:rsid w:val="005D1C7F"/>
    <w:rsid w:val="005D252B"/>
    <w:rsid w:val="005D2705"/>
    <w:rsid w:val="005D2E8E"/>
    <w:rsid w:val="005D2F76"/>
    <w:rsid w:val="005D2F82"/>
    <w:rsid w:val="005D3626"/>
    <w:rsid w:val="005D3768"/>
    <w:rsid w:val="005D3F0F"/>
    <w:rsid w:val="005D4428"/>
    <w:rsid w:val="005D4595"/>
    <w:rsid w:val="005D46AF"/>
    <w:rsid w:val="005D4840"/>
    <w:rsid w:val="005D496E"/>
    <w:rsid w:val="005D4C39"/>
    <w:rsid w:val="005D4DF5"/>
    <w:rsid w:val="005D4EEB"/>
    <w:rsid w:val="005D504F"/>
    <w:rsid w:val="005D558E"/>
    <w:rsid w:val="005D57EE"/>
    <w:rsid w:val="005D6296"/>
    <w:rsid w:val="005D6548"/>
    <w:rsid w:val="005D6C53"/>
    <w:rsid w:val="005D79CF"/>
    <w:rsid w:val="005E09D0"/>
    <w:rsid w:val="005E0D9D"/>
    <w:rsid w:val="005E19E8"/>
    <w:rsid w:val="005E2040"/>
    <w:rsid w:val="005E2047"/>
    <w:rsid w:val="005E20AB"/>
    <w:rsid w:val="005E2AD6"/>
    <w:rsid w:val="005E2DFD"/>
    <w:rsid w:val="005E3124"/>
    <w:rsid w:val="005E320C"/>
    <w:rsid w:val="005E3589"/>
    <w:rsid w:val="005E35B2"/>
    <w:rsid w:val="005E3D91"/>
    <w:rsid w:val="005E3E95"/>
    <w:rsid w:val="005E40C1"/>
    <w:rsid w:val="005E424D"/>
    <w:rsid w:val="005E4401"/>
    <w:rsid w:val="005E49CC"/>
    <w:rsid w:val="005E4CFF"/>
    <w:rsid w:val="005E4F6C"/>
    <w:rsid w:val="005E5188"/>
    <w:rsid w:val="005E51A5"/>
    <w:rsid w:val="005E55B9"/>
    <w:rsid w:val="005E5C23"/>
    <w:rsid w:val="005E5F76"/>
    <w:rsid w:val="005E62EC"/>
    <w:rsid w:val="005E69D6"/>
    <w:rsid w:val="005E6D3D"/>
    <w:rsid w:val="005E7226"/>
    <w:rsid w:val="005E7496"/>
    <w:rsid w:val="005E7687"/>
    <w:rsid w:val="005E76DA"/>
    <w:rsid w:val="005E7D9D"/>
    <w:rsid w:val="005E7F8B"/>
    <w:rsid w:val="005E7FC7"/>
    <w:rsid w:val="005F002F"/>
    <w:rsid w:val="005F0930"/>
    <w:rsid w:val="005F0BC8"/>
    <w:rsid w:val="005F1103"/>
    <w:rsid w:val="005F14A3"/>
    <w:rsid w:val="005F165F"/>
    <w:rsid w:val="005F1EC1"/>
    <w:rsid w:val="005F226D"/>
    <w:rsid w:val="005F26D5"/>
    <w:rsid w:val="005F288B"/>
    <w:rsid w:val="005F28F3"/>
    <w:rsid w:val="005F2C1B"/>
    <w:rsid w:val="005F2C6B"/>
    <w:rsid w:val="005F2CF9"/>
    <w:rsid w:val="005F2EF0"/>
    <w:rsid w:val="005F3D6B"/>
    <w:rsid w:val="005F4D8F"/>
    <w:rsid w:val="005F4D91"/>
    <w:rsid w:val="005F502E"/>
    <w:rsid w:val="005F512F"/>
    <w:rsid w:val="005F5847"/>
    <w:rsid w:val="005F5F25"/>
    <w:rsid w:val="005F724F"/>
    <w:rsid w:val="005F730C"/>
    <w:rsid w:val="005F7646"/>
    <w:rsid w:val="005F7A0E"/>
    <w:rsid w:val="005F7BBC"/>
    <w:rsid w:val="005F7C0A"/>
    <w:rsid w:val="00600887"/>
    <w:rsid w:val="0060112B"/>
    <w:rsid w:val="00601B9C"/>
    <w:rsid w:val="00601C97"/>
    <w:rsid w:val="00602895"/>
    <w:rsid w:val="00603723"/>
    <w:rsid w:val="00603A13"/>
    <w:rsid w:val="00603A77"/>
    <w:rsid w:val="00603AF6"/>
    <w:rsid w:val="00603CD4"/>
    <w:rsid w:val="006046A3"/>
    <w:rsid w:val="006048FF"/>
    <w:rsid w:val="00604C0D"/>
    <w:rsid w:val="00604E04"/>
    <w:rsid w:val="00604E91"/>
    <w:rsid w:val="0060540A"/>
    <w:rsid w:val="006054C4"/>
    <w:rsid w:val="006055AE"/>
    <w:rsid w:val="00605696"/>
    <w:rsid w:val="006057BA"/>
    <w:rsid w:val="00605D26"/>
    <w:rsid w:val="006061DB"/>
    <w:rsid w:val="00606549"/>
    <w:rsid w:val="00606B1C"/>
    <w:rsid w:val="006070F9"/>
    <w:rsid w:val="006071E2"/>
    <w:rsid w:val="00607367"/>
    <w:rsid w:val="0060739D"/>
    <w:rsid w:val="0060748B"/>
    <w:rsid w:val="006074E7"/>
    <w:rsid w:val="00607B14"/>
    <w:rsid w:val="00607E57"/>
    <w:rsid w:val="00610271"/>
    <w:rsid w:val="0061075D"/>
    <w:rsid w:val="00610DA6"/>
    <w:rsid w:val="00611A06"/>
    <w:rsid w:val="00611AE2"/>
    <w:rsid w:val="00611F62"/>
    <w:rsid w:val="00611F65"/>
    <w:rsid w:val="00611FC0"/>
    <w:rsid w:val="00612024"/>
    <w:rsid w:val="0061204B"/>
    <w:rsid w:val="006123D4"/>
    <w:rsid w:val="00613278"/>
    <w:rsid w:val="006137B9"/>
    <w:rsid w:val="00613B39"/>
    <w:rsid w:val="00613F2D"/>
    <w:rsid w:val="0061419D"/>
    <w:rsid w:val="006147C8"/>
    <w:rsid w:val="00614C7E"/>
    <w:rsid w:val="00614F2C"/>
    <w:rsid w:val="00615190"/>
    <w:rsid w:val="006156E6"/>
    <w:rsid w:val="006164EC"/>
    <w:rsid w:val="00616744"/>
    <w:rsid w:val="00616C57"/>
    <w:rsid w:val="00616F2D"/>
    <w:rsid w:val="006172F8"/>
    <w:rsid w:val="0061731B"/>
    <w:rsid w:val="0061748E"/>
    <w:rsid w:val="006178FB"/>
    <w:rsid w:val="00617C32"/>
    <w:rsid w:val="00617CAE"/>
    <w:rsid w:val="00617D74"/>
    <w:rsid w:val="00620346"/>
    <w:rsid w:val="00620E97"/>
    <w:rsid w:val="00620FA5"/>
    <w:rsid w:val="0062172A"/>
    <w:rsid w:val="00621AC5"/>
    <w:rsid w:val="00621D95"/>
    <w:rsid w:val="00621FA4"/>
    <w:rsid w:val="006220A2"/>
    <w:rsid w:val="006222B0"/>
    <w:rsid w:val="006222BA"/>
    <w:rsid w:val="0062235F"/>
    <w:rsid w:val="00622450"/>
    <w:rsid w:val="00622B90"/>
    <w:rsid w:val="006230B2"/>
    <w:rsid w:val="00623A51"/>
    <w:rsid w:val="00623FE2"/>
    <w:rsid w:val="00624412"/>
    <w:rsid w:val="00624462"/>
    <w:rsid w:val="00624703"/>
    <w:rsid w:val="00624DDB"/>
    <w:rsid w:val="00625321"/>
    <w:rsid w:val="00625462"/>
    <w:rsid w:val="00625584"/>
    <w:rsid w:val="0062563C"/>
    <w:rsid w:val="006257F1"/>
    <w:rsid w:val="00625808"/>
    <w:rsid w:val="00625854"/>
    <w:rsid w:val="00625A7B"/>
    <w:rsid w:val="00626375"/>
    <w:rsid w:val="006263CE"/>
    <w:rsid w:val="00626AEA"/>
    <w:rsid w:val="00626AF9"/>
    <w:rsid w:val="00626D8C"/>
    <w:rsid w:val="00627329"/>
    <w:rsid w:val="00627740"/>
    <w:rsid w:val="006277A8"/>
    <w:rsid w:val="0062793A"/>
    <w:rsid w:val="00630618"/>
    <w:rsid w:val="00630C95"/>
    <w:rsid w:val="00630ECE"/>
    <w:rsid w:val="006318AA"/>
    <w:rsid w:val="00631D74"/>
    <w:rsid w:val="0063274E"/>
    <w:rsid w:val="00632EF1"/>
    <w:rsid w:val="00632F48"/>
    <w:rsid w:val="006337D7"/>
    <w:rsid w:val="0063418F"/>
    <w:rsid w:val="00634EFF"/>
    <w:rsid w:val="0063538B"/>
    <w:rsid w:val="00635F98"/>
    <w:rsid w:val="006367C6"/>
    <w:rsid w:val="0063684D"/>
    <w:rsid w:val="006402B5"/>
    <w:rsid w:val="00640330"/>
    <w:rsid w:val="00640C4B"/>
    <w:rsid w:val="00640DBF"/>
    <w:rsid w:val="00640E20"/>
    <w:rsid w:val="0064126A"/>
    <w:rsid w:val="00641398"/>
    <w:rsid w:val="00641DA3"/>
    <w:rsid w:val="00642072"/>
    <w:rsid w:val="0064246B"/>
    <w:rsid w:val="006433FD"/>
    <w:rsid w:val="006434E3"/>
    <w:rsid w:val="00643B87"/>
    <w:rsid w:val="00643B96"/>
    <w:rsid w:val="0064402D"/>
    <w:rsid w:val="0064436C"/>
    <w:rsid w:val="006458E2"/>
    <w:rsid w:val="00645920"/>
    <w:rsid w:val="0064630D"/>
    <w:rsid w:val="00646315"/>
    <w:rsid w:val="00646593"/>
    <w:rsid w:val="006466DF"/>
    <w:rsid w:val="00646BEF"/>
    <w:rsid w:val="00646F15"/>
    <w:rsid w:val="00646FB5"/>
    <w:rsid w:val="0064710D"/>
    <w:rsid w:val="00647F8A"/>
    <w:rsid w:val="00650004"/>
    <w:rsid w:val="00650FD5"/>
    <w:rsid w:val="006510E9"/>
    <w:rsid w:val="0065146E"/>
    <w:rsid w:val="006516D1"/>
    <w:rsid w:val="00651A63"/>
    <w:rsid w:val="00651B21"/>
    <w:rsid w:val="0065210F"/>
    <w:rsid w:val="006527C5"/>
    <w:rsid w:val="00652953"/>
    <w:rsid w:val="00652EDF"/>
    <w:rsid w:val="00652F10"/>
    <w:rsid w:val="00652F97"/>
    <w:rsid w:val="006530A3"/>
    <w:rsid w:val="00653A73"/>
    <w:rsid w:val="00653CF0"/>
    <w:rsid w:val="00653F27"/>
    <w:rsid w:val="00654538"/>
    <w:rsid w:val="00654876"/>
    <w:rsid w:val="006551BD"/>
    <w:rsid w:val="00655469"/>
    <w:rsid w:val="006554C9"/>
    <w:rsid w:val="006555D1"/>
    <w:rsid w:val="006555EC"/>
    <w:rsid w:val="0065565C"/>
    <w:rsid w:val="006556B8"/>
    <w:rsid w:val="00655756"/>
    <w:rsid w:val="00655D75"/>
    <w:rsid w:val="00657329"/>
    <w:rsid w:val="00657360"/>
    <w:rsid w:val="00657921"/>
    <w:rsid w:val="0065796C"/>
    <w:rsid w:val="00657A63"/>
    <w:rsid w:val="00657EF8"/>
    <w:rsid w:val="00657FD2"/>
    <w:rsid w:val="00660567"/>
    <w:rsid w:val="00660811"/>
    <w:rsid w:val="00661951"/>
    <w:rsid w:val="00661977"/>
    <w:rsid w:val="00661B38"/>
    <w:rsid w:val="006621B4"/>
    <w:rsid w:val="00662433"/>
    <w:rsid w:val="00662640"/>
    <w:rsid w:val="00662D3F"/>
    <w:rsid w:val="00662E83"/>
    <w:rsid w:val="0066367C"/>
    <w:rsid w:val="00663AFF"/>
    <w:rsid w:val="00663C9E"/>
    <w:rsid w:val="00663D4B"/>
    <w:rsid w:val="00663D6B"/>
    <w:rsid w:val="00663D92"/>
    <w:rsid w:val="00664097"/>
    <w:rsid w:val="00664104"/>
    <w:rsid w:val="0066473E"/>
    <w:rsid w:val="00664894"/>
    <w:rsid w:val="00664991"/>
    <w:rsid w:val="00665281"/>
    <w:rsid w:val="006655D4"/>
    <w:rsid w:val="00665942"/>
    <w:rsid w:val="006659C6"/>
    <w:rsid w:val="00665BF2"/>
    <w:rsid w:val="00665DBF"/>
    <w:rsid w:val="00665FA5"/>
    <w:rsid w:val="00666049"/>
    <w:rsid w:val="006663C4"/>
    <w:rsid w:val="006665A0"/>
    <w:rsid w:val="0066692E"/>
    <w:rsid w:val="00666BDE"/>
    <w:rsid w:val="00666E44"/>
    <w:rsid w:val="0066706B"/>
    <w:rsid w:val="006701B2"/>
    <w:rsid w:val="00670C0E"/>
    <w:rsid w:val="006713EB"/>
    <w:rsid w:val="0067170F"/>
    <w:rsid w:val="00671C44"/>
    <w:rsid w:val="00671DCB"/>
    <w:rsid w:val="0067233F"/>
    <w:rsid w:val="00672410"/>
    <w:rsid w:val="00672582"/>
    <w:rsid w:val="006725F5"/>
    <w:rsid w:val="00672A1C"/>
    <w:rsid w:val="00673187"/>
    <w:rsid w:val="00673678"/>
    <w:rsid w:val="00673905"/>
    <w:rsid w:val="006739FE"/>
    <w:rsid w:val="00673EE8"/>
    <w:rsid w:val="0067480E"/>
    <w:rsid w:val="00674816"/>
    <w:rsid w:val="00674CC3"/>
    <w:rsid w:val="00674D67"/>
    <w:rsid w:val="00674F06"/>
    <w:rsid w:val="00675780"/>
    <w:rsid w:val="006763EF"/>
    <w:rsid w:val="00676C16"/>
    <w:rsid w:val="00676F73"/>
    <w:rsid w:val="00677070"/>
    <w:rsid w:val="00677586"/>
    <w:rsid w:val="00677C00"/>
    <w:rsid w:val="00677D03"/>
    <w:rsid w:val="00677E27"/>
    <w:rsid w:val="00677F7B"/>
    <w:rsid w:val="00677FB3"/>
    <w:rsid w:val="006801E2"/>
    <w:rsid w:val="006804DA"/>
    <w:rsid w:val="00680585"/>
    <w:rsid w:val="006805C6"/>
    <w:rsid w:val="006816D2"/>
    <w:rsid w:val="00681788"/>
    <w:rsid w:val="0068183F"/>
    <w:rsid w:val="00681ACA"/>
    <w:rsid w:val="00682645"/>
    <w:rsid w:val="00682F27"/>
    <w:rsid w:val="00683379"/>
    <w:rsid w:val="006833EC"/>
    <w:rsid w:val="0068368A"/>
    <w:rsid w:val="006841ED"/>
    <w:rsid w:val="0068421C"/>
    <w:rsid w:val="0068432A"/>
    <w:rsid w:val="00684626"/>
    <w:rsid w:val="00684993"/>
    <w:rsid w:val="00684B55"/>
    <w:rsid w:val="00684C33"/>
    <w:rsid w:val="00684D3A"/>
    <w:rsid w:val="00685027"/>
    <w:rsid w:val="00685164"/>
    <w:rsid w:val="006856F7"/>
    <w:rsid w:val="00685F16"/>
    <w:rsid w:val="00685F59"/>
    <w:rsid w:val="00685F79"/>
    <w:rsid w:val="00686396"/>
    <w:rsid w:val="00686491"/>
    <w:rsid w:val="00686788"/>
    <w:rsid w:val="006868F7"/>
    <w:rsid w:val="00686903"/>
    <w:rsid w:val="006869E1"/>
    <w:rsid w:val="00686AF1"/>
    <w:rsid w:val="00686B9C"/>
    <w:rsid w:val="00686DCE"/>
    <w:rsid w:val="00686E41"/>
    <w:rsid w:val="00686F2F"/>
    <w:rsid w:val="00687290"/>
    <w:rsid w:val="00687399"/>
    <w:rsid w:val="00687882"/>
    <w:rsid w:val="00690430"/>
    <w:rsid w:val="006904FC"/>
    <w:rsid w:val="00690D01"/>
    <w:rsid w:val="006913C2"/>
    <w:rsid w:val="00691973"/>
    <w:rsid w:val="006919FA"/>
    <w:rsid w:val="00691F51"/>
    <w:rsid w:val="00692415"/>
    <w:rsid w:val="00692C87"/>
    <w:rsid w:val="006930DD"/>
    <w:rsid w:val="006932E6"/>
    <w:rsid w:val="00693F36"/>
    <w:rsid w:val="00694090"/>
    <w:rsid w:val="006943F2"/>
    <w:rsid w:val="00695091"/>
    <w:rsid w:val="00695444"/>
    <w:rsid w:val="006954C2"/>
    <w:rsid w:val="0069576F"/>
    <w:rsid w:val="00695CAE"/>
    <w:rsid w:val="006960C8"/>
    <w:rsid w:val="0069682A"/>
    <w:rsid w:val="0069687D"/>
    <w:rsid w:val="00697875"/>
    <w:rsid w:val="006A022A"/>
    <w:rsid w:val="006A0478"/>
    <w:rsid w:val="006A0F3E"/>
    <w:rsid w:val="006A197D"/>
    <w:rsid w:val="006A2309"/>
    <w:rsid w:val="006A2544"/>
    <w:rsid w:val="006A2BD7"/>
    <w:rsid w:val="006A36F2"/>
    <w:rsid w:val="006A3ABF"/>
    <w:rsid w:val="006A4205"/>
    <w:rsid w:val="006A50A4"/>
    <w:rsid w:val="006A5310"/>
    <w:rsid w:val="006A59D1"/>
    <w:rsid w:val="006A5AA4"/>
    <w:rsid w:val="006A5EC3"/>
    <w:rsid w:val="006A6775"/>
    <w:rsid w:val="006A6897"/>
    <w:rsid w:val="006A6913"/>
    <w:rsid w:val="006A6AC1"/>
    <w:rsid w:val="006A6F67"/>
    <w:rsid w:val="006A7983"/>
    <w:rsid w:val="006A79A4"/>
    <w:rsid w:val="006A7ABD"/>
    <w:rsid w:val="006A7B01"/>
    <w:rsid w:val="006A7E46"/>
    <w:rsid w:val="006B004E"/>
    <w:rsid w:val="006B0059"/>
    <w:rsid w:val="006B0AB9"/>
    <w:rsid w:val="006B1783"/>
    <w:rsid w:val="006B19EF"/>
    <w:rsid w:val="006B1DE6"/>
    <w:rsid w:val="006B2803"/>
    <w:rsid w:val="006B297A"/>
    <w:rsid w:val="006B3352"/>
    <w:rsid w:val="006B37EC"/>
    <w:rsid w:val="006B38CA"/>
    <w:rsid w:val="006B3AFF"/>
    <w:rsid w:val="006B45A6"/>
    <w:rsid w:val="006B45EE"/>
    <w:rsid w:val="006B4629"/>
    <w:rsid w:val="006B46BA"/>
    <w:rsid w:val="006B4B62"/>
    <w:rsid w:val="006B4CD1"/>
    <w:rsid w:val="006B4EBF"/>
    <w:rsid w:val="006B51C1"/>
    <w:rsid w:val="006B56BF"/>
    <w:rsid w:val="006B5794"/>
    <w:rsid w:val="006B5A77"/>
    <w:rsid w:val="006B5FE9"/>
    <w:rsid w:val="006B6D6B"/>
    <w:rsid w:val="006B6F15"/>
    <w:rsid w:val="006B70F3"/>
    <w:rsid w:val="006B7193"/>
    <w:rsid w:val="006B7AE9"/>
    <w:rsid w:val="006B7D9C"/>
    <w:rsid w:val="006C00EC"/>
    <w:rsid w:val="006C0435"/>
    <w:rsid w:val="006C047F"/>
    <w:rsid w:val="006C08EF"/>
    <w:rsid w:val="006C09A6"/>
    <w:rsid w:val="006C1157"/>
    <w:rsid w:val="006C1464"/>
    <w:rsid w:val="006C188D"/>
    <w:rsid w:val="006C1B9D"/>
    <w:rsid w:val="006C201F"/>
    <w:rsid w:val="006C218D"/>
    <w:rsid w:val="006C257C"/>
    <w:rsid w:val="006C2602"/>
    <w:rsid w:val="006C2642"/>
    <w:rsid w:val="006C2C43"/>
    <w:rsid w:val="006C2CA1"/>
    <w:rsid w:val="006C2D68"/>
    <w:rsid w:val="006C2DEF"/>
    <w:rsid w:val="006C3FB8"/>
    <w:rsid w:val="006C4043"/>
    <w:rsid w:val="006C4149"/>
    <w:rsid w:val="006C41BD"/>
    <w:rsid w:val="006C46E8"/>
    <w:rsid w:val="006C472C"/>
    <w:rsid w:val="006C47E8"/>
    <w:rsid w:val="006C50C0"/>
    <w:rsid w:val="006C55AA"/>
    <w:rsid w:val="006C564D"/>
    <w:rsid w:val="006C579A"/>
    <w:rsid w:val="006C58B9"/>
    <w:rsid w:val="006C6053"/>
    <w:rsid w:val="006C66F5"/>
    <w:rsid w:val="006C6885"/>
    <w:rsid w:val="006C6AF8"/>
    <w:rsid w:val="006C6C65"/>
    <w:rsid w:val="006C7278"/>
    <w:rsid w:val="006C7B0F"/>
    <w:rsid w:val="006D018C"/>
    <w:rsid w:val="006D0405"/>
    <w:rsid w:val="006D066F"/>
    <w:rsid w:val="006D071B"/>
    <w:rsid w:val="006D105D"/>
    <w:rsid w:val="006D1068"/>
    <w:rsid w:val="006D1072"/>
    <w:rsid w:val="006D16FA"/>
    <w:rsid w:val="006D1BCD"/>
    <w:rsid w:val="006D1F44"/>
    <w:rsid w:val="006D2F78"/>
    <w:rsid w:val="006D32BE"/>
    <w:rsid w:val="006D395D"/>
    <w:rsid w:val="006D3DFC"/>
    <w:rsid w:val="006D3EAD"/>
    <w:rsid w:val="006D3FDF"/>
    <w:rsid w:val="006D4099"/>
    <w:rsid w:val="006D41B4"/>
    <w:rsid w:val="006D43A2"/>
    <w:rsid w:val="006D47FE"/>
    <w:rsid w:val="006D4902"/>
    <w:rsid w:val="006D554D"/>
    <w:rsid w:val="006D58D3"/>
    <w:rsid w:val="006D6409"/>
    <w:rsid w:val="006D662D"/>
    <w:rsid w:val="006D689B"/>
    <w:rsid w:val="006D6AF1"/>
    <w:rsid w:val="006D6C8B"/>
    <w:rsid w:val="006D7CFE"/>
    <w:rsid w:val="006E0243"/>
    <w:rsid w:val="006E0A50"/>
    <w:rsid w:val="006E0B1D"/>
    <w:rsid w:val="006E1282"/>
    <w:rsid w:val="006E16FA"/>
    <w:rsid w:val="006E17C8"/>
    <w:rsid w:val="006E1BC9"/>
    <w:rsid w:val="006E2A04"/>
    <w:rsid w:val="006E30C1"/>
    <w:rsid w:val="006E30EB"/>
    <w:rsid w:val="006E31F1"/>
    <w:rsid w:val="006E32F4"/>
    <w:rsid w:val="006E3A21"/>
    <w:rsid w:val="006E3A5A"/>
    <w:rsid w:val="006E3E4C"/>
    <w:rsid w:val="006E3E97"/>
    <w:rsid w:val="006E4232"/>
    <w:rsid w:val="006E475A"/>
    <w:rsid w:val="006E4858"/>
    <w:rsid w:val="006E4DA5"/>
    <w:rsid w:val="006E50EC"/>
    <w:rsid w:val="006E539B"/>
    <w:rsid w:val="006E53C3"/>
    <w:rsid w:val="006E55D5"/>
    <w:rsid w:val="006E5649"/>
    <w:rsid w:val="006E5BFE"/>
    <w:rsid w:val="006E5E99"/>
    <w:rsid w:val="006E5F8C"/>
    <w:rsid w:val="006E5FED"/>
    <w:rsid w:val="006E6027"/>
    <w:rsid w:val="006E61BA"/>
    <w:rsid w:val="006E67E6"/>
    <w:rsid w:val="006E6B0F"/>
    <w:rsid w:val="006E6E70"/>
    <w:rsid w:val="006E7461"/>
    <w:rsid w:val="006E7E5C"/>
    <w:rsid w:val="006E7F23"/>
    <w:rsid w:val="006F00E5"/>
    <w:rsid w:val="006F0D21"/>
    <w:rsid w:val="006F121E"/>
    <w:rsid w:val="006F1523"/>
    <w:rsid w:val="006F1A3A"/>
    <w:rsid w:val="006F20FC"/>
    <w:rsid w:val="006F2396"/>
    <w:rsid w:val="006F24C1"/>
    <w:rsid w:val="006F2892"/>
    <w:rsid w:val="006F28B7"/>
    <w:rsid w:val="006F2EBE"/>
    <w:rsid w:val="006F2F17"/>
    <w:rsid w:val="006F312B"/>
    <w:rsid w:val="006F3F08"/>
    <w:rsid w:val="006F401E"/>
    <w:rsid w:val="006F4A48"/>
    <w:rsid w:val="006F4E4D"/>
    <w:rsid w:val="006F4F95"/>
    <w:rsid w:val="006F598D"/>
    <w:rsid w:val="006F608A"/>
    <w:rsid w:val="006F6111"/>
    <w:rsid w:val="006F62F4"/>
    <w:rsid w:val="006F6729"/>
    <w:rsid w:val="006F6D0F"/>
    <w:rsid w:val="006F7466"/>
    <w:rsid w:val="006F76C9"/>
    <w:rsid w:val="006F7854"/>
    <w:rsid w:val="006F7B0C"/>
    <w:rsid w:val="006F7CCF"/>
    <w:rsid w:val="006F7FFE"/>
    <w:rsid w:val="0070007A"/>
    <w:rsid w:val="0070036D"/>
    <w:rsid w:val="007006AD"/>
    <w:rsid w:val="00700CD3"/>
    <w:rsid w:val="00700DE7"/>
    <w:rsid w:val="00701381"/>
    <w:rsid w:val="00701B40"/>
    <w:rsid w:val="00701B42"/>
    <w:rsid w:val="00701C04"/>
    <w:rsid w:val="0070252F"/>
    <w:rsid w:val="00702A31"/>
    <w:rsid w:val="00702C79"/>
    <w:rsid w:val="00703111"/>
    <w:rsid w:val="00703386"/>
    <w:rsid w:val="007035C3"/>
    <w:rsid w:val="00703A5E"/>
    <w:rsid w:val="00703AF7"/>
    <w:rsid w:val="00703CCA"/>
    <w:rsid w:val="00703FBC"/>
    <w:rsid w:val="0070440C"/>
    <w:rsid w:val="00704480"/>
    <w:rsid w:val="00704495"/>
    <w:rsid w:val="007049B9"/>
    <w:rsid w:val="00704C8C"/>
    <w:rsid w:val="00704DAF"/>
    <w:rsid w:val="00705156"/>
    <w:rsid w:val="00705598"/>
    <w:rsid w:val="00706305"/>
    <w:rsid w:val="00706311"/>
    <w:rsid w:val="00707B2D"/>
    <w:rsid w:val="00707B88"/>
    <w:rsid w:val="00710637"/>
    <w:rsid w:val="00710794"/>
    <w:rsid w:val="007111B9"/>
    <w:rsid w:val="00711CE1"/>
    <w:rsid w:val="007128C1"/>
    <w:rsid w:val="00712A2F"/>
    <w:rsid w:val="0071349A"/>
    <w:rsid w:val="007136D7"/>
    <w:rsid w:val="00713813"/>
    <w:rsid w:val="00713ADD"/>
    <w:rsid w:val="00713E3A"/>
    <w:rsid w:val="00713FA6"/>
    <w:rsid w:val="007149C9"/>
    <w:rsid w:val="00714BD9"/>
    <w:rsid w:val="007151DE"/>
    <w:rsid w:val="007152C5"/>
    <w:rsid w:val="00715D61"/>
    <w:rsid w:val="00716206"/>
    <w:rsid w:val="0071648D"/>
    <w:rsid w:val="007168D2"/>
    <w:rsid w:val="00717685"/>
    <w:rsid w:val="00717739"/>
    <w:rsid w:val="0072097E"/>
    <w:rsid w:val="0072137D"/>
    <w:rsid w:val="007216D2"/>
    <w:rsid w:val="00721DE7"/>
    <w:rsid w:val="00721E0D"/>
    <w:rsid w:val="007221CC"/>
    <w:rsid w:val="007221D8"/>
    <w:rsid w:val="00722277"/>
    <w:rsid w:val="00722326"/>
    <w:rsid w:val="0072240F"/>
    <w:rsid w:val="007228F6"/>
    <w:rsid w:val="0072296A"/>
    <w:rsid w:val="00723615"/>
    <w:rsid w:val="00723638"/>
    <w:rsid w:val="00723E4A"/>
    <w:rsid w:val="00723F63"/>
    <w:rsid w:val="007240EC"/>
    <w:rsid w:val="00724304"/>
    <w:rsid w:val="007243AF"/>
    <w:rsid w:val="00724603"/>
    <w:rsid w:val="007246BD"/>
    <w:rsid w:val="00724984"/>
    <w:rsid w:val="007249E2"/>
    <w:rsid w:val="00724A9E"/>
    <w:rsid w:val="00724C2E"/>
    <w:rsid w:val="00725C9F"/>
    <w:rsid w:val="00725DA6"/>
    <w:rsid w:val="007262E3"/>
    <w:rsid w:val="007264AC"/>
    <w:rsid w:val="00726589"/>
    <w:rsid w:val="00726642"/>
    <w:rsid w:val="00726BEF"/>
    <w:rsid w:val="0072732A"/>
    <w:rsid w:val="0073065C"/>
    <w:rsid w:val="0073081E"/>
    <w:rsid w:val="00731632"/>
    <w:rsid w:val="007319C1"/>
    <w:rsid w:val="00731F7A"/>
    <w:rsid w:val="00732A12"/>
    <w:rsid w:val="0073366B"/>
    <w:rsid w:val="00733910"/>
    <w:rsid w:val="007339B1"/>
    <w:rsid w:val="00733CEC"/>
    <w:rsid w:val="00734450"/>
    <w:rsid w:val="007350F5"/>
    <w:rsid w:val="00735248"/>
    <w:rsid w:val="00735758"/>
    <w:rsid w:val="007357DA"/>
    <w:rsid w:val="00735871"/>
    <w:rsid w:val="00736753"/>
    <w:rsid w:val="0073696D"/>
    <w:rsid w:val="0073717A"/>
    <w:rsid w:val="00740149"/>
    <w:rsid w:val="00740504"/>
    <w:rsid w:val="00740586"/>
    <w:rsid w:val="0074061A"/>
    <w:rsid w:val="0074078C"/>
    <w:rsid w:val="0074137B"/>
    <w:rsid w:val="00741481"/>
    <w:rsid w:val="00741E46"/>
    <w:rsid w:val="00742620"/>
    <w:rsid w:val="007426E9"/>
    <w:rsid w:val="0074276D"/>
    <w:rsid w:val="007435C6"/>
    <w:rsid w:val="00744571"/>
    <w:rsid w:val="00745594"/>
    <w:rsid w:val="00745C61"/>
    <w:rsid w:val="00745CE0"/>
    <w:rsid w:val="007460EF"/>
    <w:rsid w:val="00746B74"/>
    <w:rsid w:val="00747AC9"/>
    <w:rsid w:val="00747D2C"/>
    <w:rsid w:val="00750250"/>
    <w:rsid w:val="007504F2"/>
    <w:rsid w:val="007512F5"/>
    <w:rsid w:val="0075163C"/>
    <w:rsid w:val="007516B4"/>
    <w:rsid w:val="007516F9"/>
    <w:rsid w:val="007519CE"/>
    <w:rsid w:val="00751AB8"/>
    <w:rsid w:val="00751E0B"/>
    <w:rsid w:val="007521F6"/>
    <w:rsid w:val="007526AC"/>
    <w:rsid w:val="0075278D"/>
    <w:rsid w:val="00752B08"/>
    <w:rsid w:val="00752B93"/>
    <w:rsid w:val="00753044"/>
    <w:rsid w:val="00753482"/>
    <w:rsid w:val="00753BB4"/>
    <w:rsid w:val="00753BED"/>
    <w:rsid w:val="00754155"/>
    <w:rsid w:val="00755198"/>
    <w:rsid w:val="0075594B"/>
    <w:rsid w:val="0075596B"/>
    <w:rsid w:val="0075662F"/>
    <w:rsid w:val="00756E70"/>
    <w:rsid w:val="00757243"/>
    <w:rsid w:val="00757C47"/>
    <w:rsid w:val="007604C6"/>
    <w:rsid w:val="00760514"/>
    <w:rsid w:val="0076162D"/>
    <w:rsid w:val="00761934"/>
    <w:rsid w:val="0076198A"/>
    <w:rsid w:val="007619C9"/>
    <w:rsid w:val="00761B79"/>
    <w:rsid w:val="00761D55"/>
    <w:rsid w:val="00761DCB"/>
    <w:rsid w:val="007622B8"/>
    <w:rsid w:val="007625A8"/>
    <w:rsid w:val="0076263F"/>
    <w:rsid w:val="00762D64"/>
    <w:rsid w:val="00762EE7"/>
    <w:rsid w:val="00762EFB"/>
    <w:rsid w:val="0076333D"/>
    <w:rsid w:val="007642EC"/>
    <w:rsid w:val="00764D40"/>
    <w:rsid w:val="007651DC"/>
    <w:rsid w:val="00765445"/>
    <w:rsid w:val="00766431"/>
    <w:rsid w:val="0076676C"/>
    <w:rsid w:val="00766A91"/>
    <w:rsid w:val="007670D2"/>
    <w:rsid w:val="007673F4"/>
    <w:rsid w:val="007674FE"/>
    <w:rsid w:val="007675B5"/>
    <w:rsid w:val="007675DC"/>
    <w:rsid w:val="007677A6"/>
    <w:rsid w:val="0076791D"/>
    <w:rsid w:val="00767CEC"/>
    <w:rsid w:val="00767E1B"/>
    <w:rsid w:val="00770228"/>
    <w:rsid w:val="00770E20"/>
    <w:rsid w:val="00771172"/>
    <w:rsid w:val="00771629"/>
    <w:rsid w:val="00771890"/>
    <w:rsid w:val="00771AD3"/>
    <w:rsid w:val="00771C59"/>
    <w:rsid w:val="00771F3F"/>
    <w:rsid w:val="007722A9"/>
    <w:rsid w:val="0077237A"/>
    <w:rsid w:val="00773A07"/>
    <w:rsid w:val="0077449C"/>
    <w:rsid w:val="00774902"/>
    <w:rsid w:val="00774B6E"/>
    <w:rsid w:val="00775724"/>
    <w:rsid w:val="007758D7"/>
    <w:rsid w:val="00775C2C"/>
    <w:rsid w:val="00775FE4"/>
    <w:rsid w:val="00776AED"/>
    <w:rsid w:val="00776D14"/>
    <w:rsid w:val="00776D49"/>
    <w:rsid w:val="00777229"/>
    <w:rsid w:val="00777831"/>
    <w:rsid w:val="00777945"/>
    <w:rsid w:val="007779E5"/>
    <w:rsid w:val="007803A0"/>
    <w:rsid w:val="007805BA"/>
    <w:rsid w:val="00780D45"/>
    <w:rsid w:val="00780D78"/>
    <w:rsid w:val="00781C61"/>
    <w:rsid w:val="0078200C"/>
    <w:rsid w:val="00782337"/>
    <w:rsid w:val="007828CA"/>
    <w:rsid w:val="00782A83"/>
    <w:rsid w:val="00782D30"/>
    <w:rsid w:val="0078334B"/>
    <w:rsid w:val="00783EC5"/>
    <w:rsid w:val="007840B8"/>
    <w:rsid w:val="007849B2"/>
    <w:rsid w:val="007853FF"/>
    <w:rsid w:val="00785685"/>
    <w:rsid w:val="00785EAB"/>
    <w:rsid w:val="00786105"/>
    <w:rsid w:val="007861FF"/>
    <w:rsid w:val="00786230"/>
    <w:rsid w:val="0078647A"/>
    <w:rsid w:val="007871A7"/>
    <w:rsid w:val="007871CA"/>
    <w:rsid w:val="007877D3"/>
    <w:rsid w:val="007900A3"/>
    <w:rsid w:val="007905FE"/>
    <w:rsid w:val="00791033"/>
    <w:rsid w:val="0079138F"/>
    <w:rsid w:val="00791436"/>
    <w:rsid w:val="0079157E"/>
    <w:rsid w:val="0079170B"/>
    <w:rsid w:val="0079230D"/>
    <w:rsid w:val="007927F5"/>
    <w:rsid w:val="007930C2"/>
    <w:rsid w:val="007933FE"/>
    <w:rsid w:val="00793474"/>
    <w:rsid w:val="0079350B"/>
    <w:rsid w:val="007937DD"/>
    <w:rsid w:val="007938DF"/>
    <w:rsid w:val="00793A00"/>
    <w:rsid w:val="00793AD5"/>
    <w:rsid w:val="00793E7C"/>
    <w:rsid w:val="007945DE"/>
    <w:rsid w:val="00794CD8"/>
    <w:rsid w:val="00794DB9"/>
    <w:rsid w:val="00795229"/>
    <w:rsid w:val="00795304"/>
    <w:rsid w:val="007953E9"/>
    <w:rsid w:val="0079556A"/>
    <w:rsid w:val="00795716"/>
    <w:rsid w:val="0079577B"/>
    <w:rsid w:val="00795963"/>
    <w:rsid w:val="00795A05"/>
    <w:rsid w:val="00795A36"/>
    <w:rsid w:val="00795D69"/>
    <w:rsid w:val="00795E44"/>
    <w:rsid w:val="00795F01"/>
    <w:rsid w:val="00796112"/>
    <w:rsid w:val="00796847"/>
    <w:rsid w:val="00796D90"/>
    <w:rsid w:val="00796E6F"/>
    <w:rsid w:val="0079706E"/>
    <w:rsid w:val="00797106"/>
    <w:rsid w:val="00797D12"/>
    <w:rsid w:val="007A0847"/>
    <w:rsid w:val="007A0CC9"/>
    <w:rsid w:val="007A19C6"/>
    <w:rsid w:val="007A1DEC"/>
    <w:rsid w:val="007A22B5"/>
    <w:rsid w:val="007A2C83"/>
    <w:rsid w:val="007A352D"/>
    <w:rsid w:val="007A35A3"/>
    <w:rsid w:val="007A3A20"/>
    <w:rsid w:val="007A3B34"/>
    <w:rsid w:val="007A3E24"/>
    <w:rsid w:val="007A4242"/>
    <w:rsid w:val="007A467E"/>
    <w:rsid w:val="007A5250"/>
    <w:rsid w:val="007A58A7"/>
    <w:rsid w:val="007A5ADC"/>
    <w:rsid w:val="007A5C78"/>
    <w:rsid w:val="007A61A8"/>
    <w:rsid w:val="007A626A"/>
    <w:rsid w:val="007A6367"/>
    <w:rsid w:val="007A6861"/>
    <w:rsid w:val="007A68E8"/>
    <w:rsid w:val="007A6D0B"/>
    <w:rsid w:val="007A72D6"/>
    <w:rsid w:val="007A73F0"/>
    <w:rsid w:val="007A7654"/>
    <w:rsid w:val="007A76D9"/>
    <w:rsid w:val="007A7751"/>
    <w:rsid w:val="007A785F"/>
    <w:rsid w:val="007A7E70"/>
    <w:rsid w:val="007B032B"/>
    <w:rsid w:val="007B082A"/>
    <w:rsid w:val="007B0977"/>
    <w:rsid w:val="007B1084"/>
    <w:rsid w:val="007B1138"/>
    <w:rsid w:val="007B167A"/>
    <w:rsid w:val="007B1A7C"/>
    <w:rsid w:val="007B1BCD"/>
    <w:rsid w:val="007B1F4E"/>
    <w:rsid w:val="007B2421"/>
    <w:rsid w:val="007B2491"/>
    <w:rsid w:val="007B2AF6"/>
    <w:rsid w:val="007B2C9A"/>
    <w:rsid w:val="007B2E7E"/>
    <w:rsid w:val="007B2F0C"/>
    <w:rsid w:val="007B3233"/>
    <w:rsid w:val="007B33EF"/>
    <w:rsid w:val="007B3A9C"/>
    <w:rsid w:val="007B3CA4"/>
    <w:rsid w:val="007B4007"/>
    <w:rsid w:val="007B418E"/>
    <w:rsid w:val="007B4C39"/>
    <w:rsid w:val="007B56A9"/>
    <w:rsid w:val="007B57D1"/>
    <w:rsid w:val="007B5F75"/>
    <w:rsid w:val="007B6215"/>
    <w:rsid w:val="007B689A"/>
    <w:rsid w:val="007B75CE"/>
    <w:rsid w:val="007B76E1"/>
    <w:rsid w:val="007B7941"/>
    <w:rsid w:val="007B7B0E"/>
    <w:rsid w:val="007B7C7A"/>
    <w:rsid w:val="007B7F15"/>
    <w:rsid w:val="007B7FE0"/>
    <w:rsid w:val="007C02FF"/>
    <w:rsid w:val="007C05D1"/>
    <w:rsid w:val="007C0A37"/>
    <w:rsid w:val="007C0EA1"/>
    <w:rsid w:val="007C1188"/>
    <w:rsid w:val="007C127B"/>
    <w:rsid w:val="007C1A7F"/>
    <w:rsid w:val="007C2278"/>
    <w:rsid w:val="007C2667"/>
    <w:rsid w:val="007C26F2"/>
    <w:rsid w:val="007C3562"/>
    <w:rsid w:val="007C398A"/>
    <w:rsid w:val="007C3E4B"/>
    <w:rsid w:val="007C485A"/>
    <w:rsid w:val="007C6559"/>
    <w:rsid w:val="007C6D27"/>
    <w:rsid w:val="007C796F"/>
    <w:rsid w:val="007C7C22"/>
    <w:rsid w:val="007D030A"/>
    <w:rsid w:val="007D1216"/>
    <w:rsid w:val="007D1D6C"/>
    <w:rsid w:val="007D1EFB"/>
    <w:rsid w:val="007D202E"/>
    <w:rsid w:val="007D251E"/>
    <w:rsid w:val="007D2658"/>
    <w:rsid w:val="007D29C2"/>
    <w:rsid w:val="007D2BF9"/>
    <w:rsid w:val="007D30BB"/>
    <w:rsid w:val="007D3188"/>
    <w:rsid w:val="007D37FE"/>
    <w:rsid w:val="007D4009"/>
    <w:rsid w:val="007D433E"/>
    <w:rsid w:val="007D4469"/>
    <w:rsid w:val="007D4B1D"/>
    <w:rsid w:val="007D574B"/>
    <w:rsid w:val="007D5783"/>
    <w:rsid w:val="007D5B81"/>
    <w:rsid w:val="007D5E11"/>
    <w:rsid w:val="007D6010"/>
    <w:rsid w:val="007D6119"/>
    <w:rsid w:val="007D6302"/>
    <w:rsid w:val="007D6941"/>
    <w:rsid w:val="007D699A"/>
    <w:rsid w:val="007D6FD3"/>
    <w:rsid w:val="007D73A9"/>
    <w:rsid w:val="007E02AA"/>
    <w:rsid w:val="007E1791"/>
    <w:rsid w:val="007E1803"/>
    <w:rsid w:val="007E1BAF"/>
    <w:rsid w:val="007E1E82"/>
    <w:rsid w:val="007E2A02"/>
    <w:rsid w:val="007E2A2C"/>
    <w:rsid w:val="007E2C45"/>
    <w:rsid w:val="007E2E2E"/>
    <w:rsid w:val="007E32BC"/>
    <w:rsid w:val="007E354E"/>
    <w:rsid w:val="007E3856"/>
    <w:rsid w:val="007E3B0F"/>
    <w:rsid w:val="007E4269"/>
    <w:rsid w:val="007E47C8"/>
    <w:rsid w:val="007E524E"/>
    <w:rsid w:val="007E54AF"/>
    <w:rsid w:val="007E54C7"/>
    <w:rsid w:val="007E5569"/>
    <w:rsid w:val="007E586B"/>
    <w:rsid w:val="007E5872"/>
    <w:rsid w:val="007E5E0D"/>
    <w:rsid w:val="007E5F1B"/>
    <w:rsid w:val="007E5F5E"/>
    <w:rsid w:val="007E6EC4"/>
    <w:rsid w:val="007E70F1"/>
    <w:rsid w:val="007E73EB"/>
    <w:rsid w:val="007E75C0"/>
    <w:rsid w:val="007E7CD8"/>
    <w:rsid w:val="007F00B5"/>
    <w:rsid w:val="007F025B"/>
    <w:rsid w:val="007F0904"/>
    <w:rsid w:val="007F0975"/>
    <w:rsid w:val="007F0984"/>
    <w:rsid w:val="007F09EF"/>
    <w:rsid w:val="007F12E6"/>
    <w:rsid w:val="007F16DB"/>
    <w:rsid w:val="007F1D35"/>
    <w:rsid w:val="007F221F"/>
    <w:rsid w:val="007F233A"/>
    <w:rsid w:val="007F28B5"/>
    <w:rsid w:val="007F2F14"/>
    <w:rsid w:val="007F30AC"/>
    <w:rsid w:val="007F35EF"/>
    <w:rsid w:val="007F3C50"/>
    <w:rsid w:val="007F3F61"/>
    <w:rsid w:val="007F3F7F"/>
    <w:rsid w:val="007F4197"/>
    <w:rsid w:val="007F4706"/>
    <w:rsid w:val="007F49EB"/>
    <w:rsid w:val="007F4CDC"/>
    <w:rsid w:val="007F531F"/>
    <w:rsid w:val="007F59D8"/>
    <w:rsid w:val="007F5CDE"/>
    <w:rsid w:val="007F5FEF"/>
    <w:rsid w:val="007F6097"/>
    <w:rsid w:val="007F60DD"/>
    <w:rsid w:val="007F6484"/>
    <w:rsid w:val="007F65B6"/>
    <w:rsid w:val="007F6611"/>
    <w:rsid w:val="007F6781"/>
    <w:rsid w:val="007F6B33"/>
    <w:rsid w:val="007F7A5E"/>
    <w:rsid w:val="007F7D0D"/>
    <w:rsid w:val="007F7FD2"/>
    <w:rsid w:val="008009CD"/>
    <w:rsid w:val="0080156B"/>
    <w:rsid w:val="008017ED"/>
    <w:rsid w:val="00801BF7"/>
    <w:rsid w:val="00802F1A"/>
    <w:rsid w:val="008032C7"/>
    <w:rsid w:val="008034EE"/>
    <w:rsid w:val="00803969"/>
    <w:rsid w:val="00803FC5"/>
    <w:rsid w:val="00804074"/>
    <w:rsid w:val="0080434F"/>
    <w:rsid w:val="0080441D"/>
    <w:rsid w:val="00804464"/>
    <w:rsid w:val="00804724"/>
    <w:rsid w:val="00804F4D"/>
    <w:rsid w:val="00804F51"/>
    <w:rsid w:val="008052F4"/>
    <w:rsid w:val="008058E0"/>
    <w:rsid w:val="00805F8A"/>
    <w:rsid w:val="00805FEE"/>
    <w:rsid w:val="008066CC"/>
    <w:rsid w:val="00806AA6"/>
    <w:rsid w:val="00806CC4"/>
    <w:rsid w:val="008074F2"/>
    <w:rsid w:val="0081005C"/>
    <w:rsid w:val="0081056B"/>
    <w:rsid w:val="00810B72"/>
    <w:rsid w:val="00811315"/>
    <w:rsid w:val="00811365"/>
    <w:rsid w:val="008113E6"/>
    <w:rsid w:val="008115FA"/>
    <w:rsid w:val="00812364"/>
    <w:rsid w:val="0081295E"/>
    <w:rsid w:val="00812D3F"/>
    <w:rsid w:val="00812E5F"/>
    <w:rsid w:val="00813064"/>
    <w:rsid w:val="008136B7"/>
    <w:rsid w:val="00813895"/>
    <w:rsid w:val="00813F89"/>
    <w:rsid w:val="00813FC2"/>
    <w:rsid w:val="00814518"/>
    <w:rsid w:val="0081522B"/>
    <w:rsid w:val="0081549D"/>
    <w:rsid w:val="00815649"/>
    <w:rsid w:val="008156FF"/>
    <w:rsid w:val="00815B6D"/>
    <w:rsid w:val="00815DEF"/>
    <w:rsid w:val="00816080"/>
    <w:rsid w:val="00816353"/>
    <w:rsid w:val="008165B9"/>
    <w:rsid w:val="00816866"/>
    <w:rsid w:val="00817137"/>
    <w:rsid w:val="0081787B"/>
    <w:rsid w:val="00817FB4"/>
    <w:rsid w:val="00820109"/>
    <w:rsid w:val="008203A3"/>
    <w:rsid w:val="008205C1"/>
    <w:rsid w:val="00820926"/>
    <w:rsid w:val="008210F3"/>
    <w:rsid w:val="00821533"/>
    <w:rsid w:val="00821B16"/>
    <w:rsid w:val="00821BAA"/>
    <w:rsid w:val="00821BB9"/>
    <w:rsid w:val="00821F15"/>
    <w:rsid w:val="0082245C"/>
    <w:rsid w:val="008226F0"/>
    <w:rsid w:val="008226FB"/>
    <w:rsid w:val="008230E6"/>
    <w:rsid w:val="00823692"/>
    <w:rsid w:val="00823735"/>
    <w:rsid w:val="00823904"/>
    <w:rsid w:val="00823E5A"/>
    <w:rsid w:val="00823E74"/>
    <w:rsid w:val="0082527A"/>
    <w:rsid w:val="008253B2"/>
    <w:rsid w:val="008260B2"/>
    <w:rsid w:val="008262AE"/>
    <w:rsid w:val="00826394"/>
    <w:rsid w:val="0082640F"/>
    <w:rsid w:val="0082658D"/>
    <w:rsid w:val="00826716"/>
    <w:rsid w:val="00826818"/>
    <w:rsid w:val="00826EF5"/>
    <w:rsid w:val="00826FDC"/>
    <w:rsid w:val="00827EB9"/>
    <w:rsid w:val="008300D8"/>
    <w:rsid w:val="00830A5E"/>
    <w:rsid w:val="00830B29"/>
    <w:rsid w:val="00830DC3"/>
    <w:rsid w:val="00831A65"/>
    <w:rsid w:val="00831CCC"/>
    <w:rsid w:val="008323D5"/>
    <w:rsid w:val="008324E7"/>
    <w:rsid w:val="0083351E"/>
    <w:rsid w:val="0083583D"/>
    <w:rsid w:val="00835E2E"/>
    <w:rsid w:val="00836362"/>
    <w:rsid w:val="00836813"/>
    <w:rsid w:val="00836E8B"/>
    <w:rsid w:val="00837050"/>
    <w:rsid w:val="0083740F"/>
    <w:rsid w:val="00837E1C"/>
    <w:rsid w:val="00840298"/>
    <w:rsid w:val="008402BE"/>
    <w:rsid w:val="00840441"/>
    <w:rsid w:val="00840B3E"/>
    <w:rsid w:val="00840B97"/>
    <w:rsid w:val="00840E06"/>
    <w:rsid w:val="008411BC"/>
    <w:rsid w:val="0084170F"/>
    <w:rsid w:val="0084184F"/>
    <w:rsid w:val="00841B09"/>
    <w:rsid w:val="00841E18"/>
    <w:rsid w:val="008430B4"/>
    <w:rsid w:val="00843263"/>
    <w:rsid w:val="00843478"/>
    <w:rsid w:val="00843669"/>
    <w:rsid w:val="0084408C"/>
    <w:rsid w:val="008440AD"/>
    <w:rsid w:val="008441C4"/>
    <w:rsid w:val="00844287"/>
    <w:rsid w:val="00844292"/>
    <w:rsid w:val="00844542"/>
    <w:rsid w:val="00844D60"/>
    <w:rsid w:val="00845019"/>
    <w:rsid w:val="0084514E"/>
    <w:rsid w:val="008455C3"/>
    <w:rsid w:val="00845D97"/>
    <w:rsid w:val="008469E7"/>
    <w:rsid w:val="008469ED"/>
    <w:rsid w:val="00846BF6"/>
    <w:rsid w:val="00846E56"/>
    <w:rsid w:val="008472AC"/>
    <w:rsid w:val="008475FE"/>
    <w:rsid w:val="00847CB0"/>
    <w:rsid w:val="00847F4B"/>
    <w:rsid w:val="00850482"/>
    <w:rsid w:val="00851055"/>
    <w:rsid w:val="008514D4"/>
    <w:rsid w:val="00851655"/>
    <w:rsid w:val="008518C3"/>
    <w:rsid w:val="00851995"/>
    <w:rsid w:val="00851BD9"/>
    <w:rsid w:val="00851BE6"/>
    <w:rsid w:val="00852396"/>
    <w:rsid w:val="00852FB1"/>
    <w:rsid w:val="00853227"/>
    <w:rsid w:val="008533A8"/>
    <w:rsid w:val="00854236"/>
    <w:rsid w:val="00854439"/>
    <w:rsid w:val="008547E2"/>
    <w:rsid w:val="00854A94"/>
    <w:rsid w:val="00854AF0"/>
    <w:rsid w:val="00854DB0"/>
    <w:rsid w:val="00855201"/>
    <w:rsid w:val="008553C4"/>
    <w:rsid w:val="00856750"/>
    <w:rsid w:val="00856BBA"/>
    <w:rsid w:val="00856E49"/>
    <w:rsid w:val="008572B1"/>
    <w:rsid w:val="00857C10"/>
    <w:rsid w:val="00857EFB"/>
    <w:rsid w:val="00860149"/>
    <w:rsid w:val="00860579"/>
    <w:rsid w:val="00860ACC"/>
    <w:rsid w:val="00861226"/>
    <w:rsid w:val="0086176C"/>
    <w:rsid w:val="0086186F"/>
    <w:rsid w:val="008619D6"/>
    <w:rsid w:val="00862D07"/>
    <w:rsid w:val="00862D59"/>
    <w:rsid w:val="00863891"/>
    <w:rsid w:val="008639DA"/>
    <w:rsid w:val="00863FC6"/>
    <w:rsid w:val="008640AB"/>
    <w:rsid w:val="00864266"/>
    <w:rsid w:val="008649C5"/>
    <w:rsid w:val="00864A1A"/>
    <w:rsid w:val="00864DA0"/>
    <w:rsid w:val="008653CA"/>
    <w:rsid w:val="00866119"/>
    <w:rsid w:val="0086650A"/>
    <w:rsid w:val="0086660D"/>
    <w:rsid w:val="00866756"/>
    <w:rsid w:val="00866929"/>
    <w:rsid w:val="00866CAA"/>
    <w:rsid w:val="00866FFE"/>
    <w:rsid w:val="00867C1E"/>
    <w:rsid w:val="00867D99"/>
    <w:rsid w:val="00867ED5"/>
    <w:rsid w:val="00867F5A"/>
    <w:rsid w:val="008700EF"/>
    <w:rsid w:val="00870681"/>
    <w:rsid w:val="0087079B"/>
    <w:rsid w:val="00870919"/>
    <w:rsid w:val="00870B1A"/>
    <w:rsid w:val="00870C27"/>
    <w:rsid w:val="0087102D"/>
    <w:rsid w:val="008710BF"/>
    <w:rsid w:val="00871208"/>
    <w:rsid w:val="0087130B"/>
    <w:rsid w:val="00871BF5"/>
    <w:rsid w:val="008722EF"/>
    <w:rsid w:val="008723F1"/>
    <w:rsid w:val="008725C4"/>
    <w:rsid w:val="00873093"/>
    <w:rsid w:val="00873131"/>
    <w:rsid w:val="00873144"/>
    <w:rsid w:val="008737F1"/>
    <w:rsid w:val="008739D8"/>
    <w:rsid w:val="00873C55"/>
    <w:rsid w:val="00873E3C"/>
    <w:rsid w:val="00873EF7"/>
    <w:rsid w:val="00874601"/>
    <w:rsid w:val="00875515"/>
    <w:rsid w:val="008758AA"/>
    <w:rsid w:val="008759C6"/>
    <w:rsid w:val="00875B87"/>
    <w:rsid w:val="00875BC1"/>
    <w:rsid w:val="00875F2D"/>
    <w:rsid w:val="0087618F"/>
    <w:rsid w:val="00876971"/>
    <w:rsid w:val="00876DEE"/>
    <w:rsid w:val="00877307"/>
    <w:rsid w:val="00877607"/>
    <w:rsid w:val="0088024B"/>
    <w:rsid w:val="0088100D"/>
    <w:rsid w:val="00881815"/>
    <w:rsid w:val="00881A54"/>
    <w:rsid w:val="00881D93"/>
    <w:rsid w:val="00882178"/>
    <w:rsid w:val="00882E74"/>
    <w:rsid w:val="0088371D"/>
    <w:rsid w:val="00883CE6"/>
    <w:rsid w:val="00883EE6"/>
    <w:rsid w:val="0088428A"/>
    <w:rsid w:val="0088454C"/>
    <w:rsid w:val="00885B9A"/>
    <w:rsid w:val="00885EDC"/>
    <w:rsid w:val="0088646A"/>
    <w:rsid w:val="008864DF"/>
    <w:rsid w:val="008864F4"/>
    <w:rsid w:val="0088726B"/>
    <w:rsid w:val="00887289"/>
    <w:rsid w:val="00887F28"/>
    <w:rsid w:val="00890036"/>
    <w:rsid w:val="008904E6"/>
    <w:rsid w:val="00890C53"/>
    <w:rsid w:val="00890CF4"/>
    <w:rsid w:val="00890F88"/>
    <w:rsid w:val="008913CB"/>
    <w:rsid w:val="008915C2"/>
    <w:rsid w:val="008916AE"/>
    <w:rsid w:val="0089173E"/>
    <w:rsid w:val="00891B95"/>
    <w:rsid w:val="008920A9"/>
    <w:rsid w:val="0089225F"/>
    <w:rsid w:val="008926B2"/>
    <w:rsid w:val="0089290D"/>
    <w:rsid w:val="00892D4B"/>
    <w:rsid w:val="00892F0C"/>
    <w:rsid w:val="0089352D"/>
    <w:rsid w:val="00893F19"/>
    <w:rsid w:val="0089405B"/>
    <w:rsid w:val="0089454D"/>
    <w:rsid w:val="008945F1"/>
    <w:rsid w:val="008947FF"/>
    <w:rsid w:val="00894A31"/>
    <w:rsid w:val="00894E64"/>
    <w:rsid w:val="00895159"/>
    <w:rsid w:val="0089523E"/>
    <w:rsid w:val="008958E3"/>
    <w:rsid w:val="008958F2"/>
    <w:rsid w:val="00895B66"/>
    <w:rsid w:val="00896202"/>
    <w:rsid w:val="00896388"/>
    <w:rsid w:val="00896470"/>
    <w:rsid w:val="00896517"/>
    <w:rsid w:val="0089686A"/>
    <w:rsid w:val="00896D68"/>
    <w:rsid w:val="00896D80"/>
    <w:rsid w:val="00896E1E"/>
    <w:rsid w:val="008972A0"/>
    <w:rsid w:val="00897986"/>
    <w:rsid w:val="00897D21"/>
    <w:rsid w:val="008A02BD"/>
    <w:rsid w:val="008A11A0"/>
    <w:rsid w:val="008A12F8"/>
    <w:rsid w:val="008A175E"/>
    <w:rsid w:val="008A18C3"/>
    <w:rsid w:val="008A1BD6"/>
    <w:rsid w:val="008A223A"/>
    <w:rsid w:val="008A2B7E"/>
    <w:rsid w:val="008A2BA7"/>
    <w:rsid w:val="008A2EC1"/>
    <w:rsid w:val="008A30B1"/>
    <w:rsid w:val="008A383F"/>
    <w:rsid w:val="008A3C10"/>
    <w:rsid w:val="008A4644"/>
    <w:rsid w:val="008A4C92"/>
    <w:rsid w:val="008A4DA2"/>
    <w:rsid w:val="008A50EB"/>
    <w:rsid w:val="008A584A"/>
    <w:rsid w:val="008A5C0F"/>
    <w:rsid w:val="008A7073"/>
    <w:rsid w:val="008A7190"/>
    <w:rsid w:val="008A7397"/>
    <w:rsid w:val="008A7504"/>
    <w:rsid w:val="008A7AE3"/>
    <w:rsid w:val="008A7BF3"/>
    <w:rsid w:val="008A7CDC"/>
    <w:rsid w:val="008A7EA8"/>
    <w:rsid w:val="008A7F57"/>
    <w:rsid w:val="008B0223"/>
    <w:rsid w:val="008B03F1"/>
    <w:rsid w:val="008B0A6B"/>
    <w:rsid w:val="008B0D9B"/>
    <w:rsid w:val="008B1255"/>
    <w:rsid w:val="008B14B4"/>
    <w:rsid w:val="008B1AA4"/>
    <w:rsid w:val="008B1AD0"/>
    <w:rsid w:val="008B1C93"/>
    <w:rsid w:val="008B21FF"/>
    <w:rsid w:val="008B2922"/>
    <w:rsid w:val="008B2DD5"/>
    <w:rsid w:val="008B2FC1"/>
    <w:rsid w:val="008B3942"/>
    <w:rsid w:val="008B39C0"/>
    <w:rsid w:val="008B3AA7"/>
    <w:rsid w:val="008B3B49"/>
    <w:rsid w:val="008B4B3D"/>
    <w:rsid w:val="008B4B42"/>
    <w:rsid w:val="008B5116"/>
    <w:rsid w:val="008B54DE"/>
    <w:rsid w:val="008B56D7"/>
    <w:rsid w:val="008B5C3D"/>
    <w:rsid w:val="008B5DCE"/>
    <w:rsid w:val="008B6170"/>
    <w:rsid w:val="008B65A3"/>
    <w:rsid w:val="008B65F5"/>
    <w:rsid w:val="008B6D95"/>
    <w:rsid w:val="008B7072"/>
    <w:rsid w:val="008B709A"/>
    <w:rsid w:val="008B75B5"/>
    <w:rsid w:val="008C01D1"/>
    <w:rsid w:val="008C0987"/>
    <w:rsid w:val="008C09E5"/>
    <w:rsid w:val="008C0C8A"/>
    <w:rsid w:val="008C173B"/>
    <w:rsid w:val="008C189E"/>
    <w:rsid w:val="008C1A8E"/>
    <w:rsid w:val="008C1B43"/>
    <w:rsid w:val="008C1FC8"/>
    <w:rsid w:val="008C2D54"/>
    <w:rsid w:val="008C3030"/>
    <w:rsid w:val="008C3637"/>
    <w:rsid w:val="008C3ACF"/>
    <w:rsid w:val="008C3C1A"/>
    <w:rsid w:val="008C3EB3"/>
    <w:rsid w:val="008C4160"/>
    <w:rsid w:val="008C4219"/>
    <w:rsid w:val="008C46F4"/>
    <w:rsid w:val="008C4D2D"/>
    <w:rsid w:val="008C52FC"/>
    <w:rsid w:val="008C53CF"/>
    <w:rsid w:val="008C5543"/>
    <w:rsid w:val="008C590A"/>
    <w:rsid w:val="008C618A"/>
    <w:rsid w:val="008C61E8"/>
    <w:rsid w:val="008C648F"/>
    <w:rsid w:val="008C6A6F"/>
    <w:rsid w:val="008C6E4D"/>
    <w:rsid w:val="008C727D"/>
    <w:rsid w:val="008C76D5"/>
    <w:rsid w:val="008C7BB4"/>
    <w:rsid w:val="008C7CAA"/>
    <w:rsid w:val="008D0125"/>
    <w:rsid w:val="008D03AB"/>
    <w:rsid w:val="008D08A3"/>
    <w:rsid w:val="008D0D50"/>
    <w:rsid w:val="008D0F48"/>
    <w:rsid w:val="008D159C"/>
    <w:rsid w:val="008D1937"/>
    <w:rsid w:val="008D1DC8"/>
    <w:rsid w:val="008D212C"/>
    <w:rsid w:val="008D2C54"/>
    <w:rsid w:val="008D365E"/>
    <w:rsid w:val="008D5247"/>
    <w:rsid w:val="008D597A"/>
    <w:rsid w:val="008D5E4A"/>
    <w:rsid w:val="008D6798"/>
    <w:rsid w:val="008D6F68"/>
    <w:rsid w:val="008D79BA"/>
    <w:rsid w:val="008D7F55"/>
    <w:rsid w:val="008E07AA"/>
    <w:rsid w:val="008E0D5F"/>
    <w:rsid w:val="008E0E7A"/>
    <w:rsid w:val="008E0F10"/>
    <w:rsid w:val="008E1042"/>
    <w:rsid w:val="008E1262"/>
    <w:rsid w:val="008E1ED1"/>
    <w:rsid w:val="008E1F65"/>
    <w:rsid w:val="008E20C7"/>
    <w:rsid w:val="008E2111"/>
    <w:rsid w:val="008E2B93"/>
    <w:rsid w:val="008E2DA8"/>
    <w:rsid w:val="008E3122"/>
    <w:rsid w:val="008E3415"/>
    <w:rsid w:val="008E396C"/>
    <w:rsid w:val="008E39D2"/>
    <w:rsid w:val="008E3A86"/>
    <w:rsid w:val="008E3FA9"/>
    <w:rsid w:val="008E4209"/>
    <w:rsid w:val="008E45DB"/>
    <w:rsid w:val="008E4986"/>
    <w:rsid w:val="008E4BF0"/>
    <w:rsid w:val="008E59AC"/>
    <w:rsid w:val="008E5DB9"/>
    <w:rsid w:val="008E5FB9"/>
    <w:rsid w:val="008E65E2"/>
    <w:rsid w:val="008E683C"/>
    <w:rsid w:val="008E6AE9"/>
    <w:rsid w:val="008E6C95"/>
    <w:rsid w:val="008E757C"/>
    <w:rsid w:val="008E7631"/>
    <w:rsid w:val="008E79C3"/>
    <w:rsid w:val="008E7A1A"/>
    <w:rsid w:val="008E7D8B"/>
    <w:rsid w:val="008F06ED"/>
    <w:rsid w:val="008F0873"/>
    <w:rsid w:val="008F0A2E"/>
    <w:rsid w:val="008F0A3D"/>
    <w:rsid w:val="008F0CDF"/>
    <w:rsid w:val="008F0ED6"/>
    <w:rsid w:val="008F1389"/>
    <w:rsid w:val="008F177A"/>
    <w:rsid w:val="008F1852"/>
    <w:rsid w:val="008F1A34"/>
    <w:rsid w:val="008F22F8"/>
    <w:rsid w:val="008F34CC"/>
    <w:rsid w:val="008F3689"/>
    <w:rsid w:val="008F3E3B"/>
    <w:rsid w:val="008F42D9"/>
    <w:rsid w:val="008F4ABD"/>
    <w:rsid w:val="008F4CCB"/>
    <w:rsid w:val="008F5264"/>
    <w:rsid w:val="008F5CCD"/>
    <w:rsid w:val="008F69D5"/>
    <w:rsid w:val="008F6C65"/>
    <w:rsid w:val="008F74B3"/>
    <w:rsid w:val="008F7B85"/>
    <w:rsid w:val="008F7F32"/>
    <w:rsid w:val="009000EC"/>
    <w:rsid w:val="00900B38"/>
    <w:rsid w:val="00900D6A"/>
    <w:rsid w:val="009012B4"/>
    <w:rsid w:val="009013A8"/>
    <w:rsid w:val="0090180E"/>
    <w:rsid w:val="00901D53"/>
    <w:rsid w:val="00901E17"/>
    <w:rsid w:val="009023AF"/>
    <w:rsid w:val="00902856"/>
    <w:rsid w:val="00902B00"/>
    <w:rsid w:val="0090310A"/>
    <w:rsid w:val="0090319D"/>
    <w:rsid w:val="00903319"/>
    <w:rsid w:val="00903924"/>
    <w:rsid w:val="00903C52"/>
    <w:rsid w:val="00904001"/>
    <w:rsid w:val="009043CB"/>
    <w:rsid w:val="00904687"/>
    <w:rsid w:val="009048C4"/>
    <w:rsid w:val="0090499F"/>
    <w:rsid w:val="00904A2C"/>
    <w:rsid w:val="00904C6E"/>
    <w:rsid w:val="00904D65"/>
    <w:rsid w:val="009051DF"/>
    <w:rsid w:val="009058BA"/>
    <w:rsid w:val="00905D04"/>
    <w:rsid w:val="00905E76"/>
    <w:rsid w:val="00905EA1"/>
    <w:rsid w:val="00906814"/>
    <w:rsid w:val="00906A83"/>
    <w:rsid w:val="009077C1"/>
    <w:rsid w:val="009077D6"/>
    <w:rsid w:val="00907811"/>
    <w:rsid w:val="00907874"/>
    <w:rsid w:val="009102F8"/>
    <w:rsid w:val="009104B4"/>
    <w:rsid w:val="0091051A"/>
    <w:rsid w:val="009109BD"/>
    <w:rsid w:val="00911ACD"/>
    <w:rsid w:val="00912341"/>
    <w:rsid w:val="009124C7"/>
    <w:rsid w:val="00912967"/>
    <w:rsid w:val="00912FC9"/>
    <w:rsid w:val="0091325E"/>
    <w:rsid w:val="0091398A"/>
    <w:rsid w:val="00913ECE"/>
    <w:rsid w:val="009143FC"/>
    <w:rsid w:val="009144CC"/>
    <w:rsid w:val="00914BA2"/>
    <w:rsid w:val="00915137"/>
    <w:rsid w:val="009156B2"/>
    <w:rsid w:val="009158E0"/>
    <w:rsid w:val="00915AD5"/>
    <w:rsid w:val="00915CFD"/>
    <w:rsid w:val="009166F0"/>
    <w:rsid w:val="00916856"/>
    <w:rsid w:val="00916A36"/>
    <w:rsid w:val="00916EC4"/>
    <w:rsid w:val="00917324"/>
    <w:rsid w:val="00917F3E"/>
    <w:rsid w:val="00917FF2"/>
    <w:rsid w:val="0092029D"/>
    <w:rsid w:val="00921D08"/>
    <w:rsid w:val="00921E87"/>
    <w:rsid w:val="0092259C"/>
    <w:rsid w:val="009226AD"/>
    <w:rsid w:val="0092379B"/>
    <w:rsid w:val="00923B52"/>
    <w:rsid w:val="00923B7E"/>
    <w:rsid w:val="00923CED"/>
    <w:rsid w:val="00923ECD"/>
    <w:rsid w:val="00923FB3"/>
    <w:rsid w:val="00924308"/>
    <w:rsid w:val="0092436A"/>
    <w:rsid w:val="00924EC6"/>
    <w:rsid w:val="00925708"/>
    <w:rsid w:val="00925958"/>
    <w:rsid w:val="00925C32"/>
    <w:rsid w:val="0092673A"/>
    <w:rsid w:val="0092677A"/>
    <w:rsid w:val="00926861"/>
    <w:rsid w:val="00926DF8"/>
    <w:rsid w:val="00927188"/>
    <w:rsid w:val="0092783D"/>
    <w:rsid w:val="00927E18"/>
    <w:rsid w:val="009303F1"/>
    <w:rsid w:val="009309E1"/>
    <w:rsid w:val="00930B21"/>
    <w:rsid w:val="00930D0B"/>
    <w:rsid w:val="00930E06"/>
    <w:rsid w:val="00930F46"/>
    <w:rsid w:val="00931129"/>
    <w:rsid w:val="00931445"/>
    <w:rsid w:val="009316FA"/>
    <w:rsid w:val="00932091"/>
    <w:rsid w:val="00932129"/>
    <w:rsid w:val="009330F7"/>
    <w:rsid w:val="00933AC4"/>
    <w:rsid w:val="00934362"/>
    <w:rsid w:val="00934553"/>
    <w:rsid w:val="0093489B"/>
    <w:rsid w:val="009348FC"/>
    <w:rsid w:val="00934BB1"/>
    <w:rsid w:val="00934F8A"/>
    <w:rsid w:val="0093542F"/>
    <w:rsid w:val="009355C1"/>
    <w:rsid w:val="00935B97"/>
    <w:rsid w:val="00935CF4"/>
    <w:rsid w:val="009360F6"/>
    <w:rsid w:val="0093662C"/>
    <w:rsid w:val="00936C6D"/>
    <w:rsid w:val="00936E27"/>
    <w:rsid w:val="00936E4B"/>
    <w:rsid w:val="00937120"/>
    <w:rsid w:val="009371B7"/>
    <w:rsid w:val="0093750A"/>
    <w:rsid w:val="009378A2"/>
    <w:rsid w:val="0094017F"/>
    <w:rsid w:val="00940855"/>
    <w:rsid w:val="00941143"/>
    <w:rsid w:val="009413A0"/>
    <w:rsid w:val="0094162C"/>
    <w:rsid w:val="009419E7"/>
    <w:rsid w:val="00941B6B"/>
    <w:rsid w:val="00941CC2"/>
    <w:rsid w:val="00941E02"/>
    <w:rsid w:val="00941E0E"/>
    <w:rsid w:val="00942896"/>
    <w:rsid w:val="00942996"/>
    <w:rsid w:val="00942E16"/>
    <w:rsid w:val="00943092"/>
    <w:rsid w:val="009430C6"/>
    <w:rsid w:val="00943FE1"/>
    <w:rsid w:val="0094421D"/>
    <w:rsid w:val="0094435E"/>
    <w:rsid w:val="009448B1"/>
    <w:rsid w:val="009448DA"/>
    <w:rsid w:val="00944D1D"/>
    <w:rsid w:val="00944E15"/>
    <w:rsid w:val="00944E98"/>
    <w:rsid w:val="0094595C"/>
    <w:rsid w:val="00945B56"/>
    <w:rsid w:val="00945D95"/>
    <w:rsid w:val="009461E7"/>
    <w:rsid w:val="009462BF"/>
    <w:rsid w:val="00946858"/>
    <w:rsid w:val="00946922"/>
    <w:rsid w:val="00946B0E"/>
    <w:rsid w:val="00946E04"/>
    <w:rsid w:val="00947073"/>
    <w:rsid w:val="0094762F"/>
    <w:rsid w:val="00947BB8"/>
    <w:rsid w:val="0095006B"/>
    <w:rsid w:val="00950088"/>
    <w:rsid w:val="0095038E"/>
    <w:rsid w:val="00950B9C"/>
    <w:rsid w:val="00950D5D"/>
    <w:rsid w:val="00951034"/>
    <w:rsid w:val="00951289"/>
    <w:rsid w:val="0095141D"/>
    <w:rsid w:val="00951C10"/>
    <w:rsid w:val="0095210F"/>
    <w:rsid w:val="00952245"/>
    <w:rsid w:val="00952376"/>
    <w:rsid w:val="0095240C"/>
    <w:rsid w:val="009524CD"/>
    <w:rsid w:val="00952A0B"/>
    <w:rsid w:val="00952B14"/>
    <w:rsid w:val="00952BD4"/>
    <w:rsid w:val="00952DD3"/>
    <w:rsid w:val="00952FBE"/>
    <w:rsid w:val="009539AD"/>
    <w:rsid w:val="00953AEA"/>
    <w:rsid w:val="00953B33"/>
    <w:rsid w:val="00953B80"/>
    <w:rsid w:val="00953B84"/>
    <w:rsid w:val="00953DE0"/>
    <w:rsid w:val="00953FC8"/>
    <w:rsid w:val="00955177"/>
    <w:rsid w:val="009557B6"/>
    <w:rsid w:val="00955AC1"/>
    <w:rsid w:val="0095611E"/>
    <w:rsid w:val="00956DD5"/>
    <w:rsid w:val="00956ED3"/>
    <w:rsid w:val="00957214"/>
    <w:rsid w:val="009572B0"/>
    <w:rsid w:val="009573D3"/>
    <w:rsid w:val="0095761B"/>
    <w:rsid w:val="00957F51"/>
    <w:rsid w:val="00960167"/>
    <w:rsid w:val="009601C8"/>
    <w:rsid w:val="00960688"/>
    <w:rsid w:val="00961166"/>
    <w:rsid w:val="00961597"/>
    <w:rsid w:val="0096196E"/>
    <w:rsid w:val="00962333"/>
    <w:rsid w:val="00962C97"/>
    <w:rsid w:val="00962E4B"/>
    <w:rsid w:val="009635DA"/>
    <w:rsid w:val="00963B21"/>
    <w:rsid w:val="00963BD2"/>
    <w:rsid w:val="00963DE8"/>
    <w:rsid w:val="009649B7"/>
    <w:rsid w:val="00964CAB"/>
    <w:rsid w:val="009657C3"/>
    <w:rsid w:val="009665B4"/>
    <w:rsid w:val="00966CA6"/>
    <w:rsid w:val="00966D85"/>
    <w:rsid w:val="009670E8"/>
    <w:rsid w:val="00967564"/>
    <w:rsid w:val="009702BA"/>
    <w:rsid w:val="0097036D"/>
    <w:rsid w:val="0097077E"/>
    <w:rsid w:val="00971299"/>
    <w:rsid w:val="009715E1"/>
    <w:rsid w:val="009715E7"/>
    <w:rsid w:val="0097197C"/>
    <w:rsid w:val="00971B89"/>
    <w:rsid w:val="00971B96"/>
    <w:rsid w:val="00971F33"/>
    <w:rsid w:val="009720E4"/>
    <w:rsid w:val="00972290"/>
    <w:rsid w:val="00972380"/>
    <w:rsid w:val="009723DD"/>
    <w:rsid w:val="0097292E"/>
    <w:rsid w:val="00972A41"/>
    <w:rsid w:val="00972A48"/>
    <w:rsid w:val="00972BE3"/>
    <w:rsid w:val="00972D3F"/>
    <w:rsid w:val="009730D6"/>
    <w:rsid w:val="00973843"/>
    <w:rsid w:val="00973BDB"/>
    <w:rsid w:val="00973D0B"/>
    <w:rsid w:val="00974059"/>
    <w:rsid w:val="009746EC"/>
    <w:rsid w:val="009747BF"/>
    <w:rsid w:val="00974975"/>
    <w:rsid w:val="00975603"/>
    <w:rsid w:val="0097575F"/>
    <w:rsid w:val="00975DEC"/>
    <w:rsid w:val="0097654C"/>
    <w:rsid w:val="0097662C"/>
    <w:rsid w:val="00976916"/>
    <w:rsid w:val="00977120"/>
    <w:rsid w:val="0097717A"/>
    <w:rsid w:val="009773FC"/>
    <w:rsid w:val="0097762D"/>
    <w:rsid w:val="00977712"/>
    <w:rsid w:val="009778F3"/>
    <w:rsid w:val="00977A6D"/>
    <w:rsid w:val="00977BA1"/>
    <w:rsid w:val="00977C06"/>
    <w:rsid w:val="00980574"/>
    <w:rsid w:val="009807C6"/>
    <w:rsid w:val="00980B4D"/>
    <w:rsid w:val="00980CE6"/>
    <w:rsid w:val="0098183F"/>
    <w:rsid w:val="0098196E"/>
    <w:rsid w:val="0098213D"/>
    <w:rsid w:val="009827EB"/>
    <w:rsid w:val="00982A2E"/>
    <w:rsid w:val="009833F0"/>
    <w:rsid w:val="00983424"/>
    <w:rsid w:val="00983726"/>
    <w:rsid w:val="00983872"/>
    <w:rsid w:val="0098397C"/>
    <w:rsid w:val="00983C65"/>
    <w:rsid w:val="00983C6C"/>
    <w:rsid w:val="00983FAA"/>
    <w:rsid w:val="009843B6"/>
    <w:rsid w:val="009846A6"/>
    <w:rsid w:val="00984A77"/>
    <w:rsid w:val="00984EB6"/>
    <w:rsid w:val="00985244"/>
    <w:rsid w:val="009855CB"/>
    <w:rsid w:val="00985938"/>
    <w:rsid w:val="00985CC1"/>
    <w:rsid w:val="00985E53"/>
    <w:rsid w:val="00986155"/>
    <w:rsid w:val="00986A41"/>
    <w:rsid w:val="00986C9B"/>
    <w:rsid w:val="00986CA5"/>
    <w:rsid w:val="00986E15"/>
    <w:rsid w:val="00986FE3"/>
    <w:rsid w:val="00987345"/>
    <w:rsid w:val="009874C6"/>
    <w:rsid w:val="00987D11"/>
    <w:rsid w:val="009903D3"/>
    <w:rsid w:val="009905B9"/>
    <w:rsid w:val="00990B4A"/>
    <w:rsid w:val="00991389"/>
    <w:rsid w:val="00991555"/>
    <w:rsid w:val="00991D56"/>
    <w:rsid w:val="009921BD"/>
    <w:rsid w:val="00992AE1"/>
    <w:rsid w:val="00992CAD"/>
    <w:rsid w:val="00992D99"/>
    <w:rsid w:val="009945DC"/>
    <w:rsid w:val="00994B1E"/>
    <w:rsid w:val="00995DE5"/>
    <w:rsid w:val="00995E1A"/>
    <w:rsid w:val="0099644D"/>
    <w:rsid w:val="009970A0"/>
    <w:rsid w:val="00997DAC"/>
    <w:rsid w:val="009A00E2"/>
    <w:rsid w:val="009A0750"/>
    <w:rsid w:val="009A0827"/>
    <w:rsid w:val="009A08B7"/>
    <w:rsid w:val="009A134A"/>
    <w:rsid w:val="009A13BC"/>
    <w:rsid w:val="009A1401"/>
    <w:rsid w:val="009A1706"/>
    <w:rsid w:val="009A1A46"/>
    <w:rsid w:val="009A202B"/>
    <w:rsid w:val="009A2362"/>
    <w:rsid w:val="009A27CC"/>
    <w:rsid w:val="009A29F3"/>
    <w:rsid w:val="009A3A72"/>
    <w:rsid w:val="009A3B9C"/>
    <w:rsid w:val="009A3C34"/>
    <w:rsid w:val="009A3CE9"/>
    <w:rsid w:val="009A3D30"/>
    <w:rsid w:val="009A3FD4"/>
    <w:rsid w:val="009A432A"/>
    <w:rsid w:val="009A4AA1"/>
    <w:rsid w:val="009A4CB2"/>
    <w:rsid w:val="009A4EDD"/>
    <w:rsid w:val="009A5DE6"/>
    <w:rsid w:val="009A5E52"/>
    <w:rsid w:val="009A5F3E"/>
    <w:rsid w:val="009A6118"/>
    <w:rsid w:val="009A65B9"/>
    <w:rsid w:val="009A6702"/>
    <w:rsid w:val="009A6938"/>
    <w:rsid w:val="009A7122"/>
    <w:rsid w:val="009A79CC"/>
    <w:rsid w:val="009A7B3B"/>
    <w:rsid w:val="009B05B8"/>
    <w:rsid w:val="009B06BE"/>
    <w:rsid w:val="009B0B13"/>
    <w:rsid w:val="009B1010"/>
    <w:rsid w:val="009B1173"/>
    <w:rsid w:val="009B136B"/>
    <w:rsid w:val="009B15E8"/>
    <w:rsid w:val="009B1892"/>
    <w:rsid w:val="009B19C1"/>
    <w:rsid w:val="009B1AA6"/>
    <w:rsid w:val="009B1BF5"/>
    <w:rsid w:val="009B2012"/>
    <w:rsid w:val="009B2211"/>
    <w:rsid w:val="009B28DE"/>
    <w:rsid w:val="009B2954"/>
    <w:rsid w:val="009B2C34"/>
    <w:rsid w:val="009B2FCF"/>
    <w:rsid w:val="009B36EB"/>
    <w:rsid w:val="009B3901"/>
    <w:rsid w:val="009B39C0"/>
    <w:rsid w:val="009B3B36"/>
    <w:rsid w:val="009B47E9"/>
    <w:rsid w:val="009B4F0A"/>
    <w:rsid w:val="009B50C7"/>
    <w:rsid w:val="009B52B6"/>
    <w:rsid w:val="009B5E25"/>
    <w:rsid w:val="009B5EDC"/>
    <w:rsid w:val="009B61AE"/>
    <w:rsid w:val="009B6F91"/>
    <w:rsid w:val="009B6FEC"/>
    <w:rsid w:val="009B799F"/>
    <w:rsid w:val="009B7B14"/>
    <w:rsid w:val="009B7C2D"/>
    <w:rsid w:val="009B7CF3"/>
    <w:rsid w:val="009B7F94"/>
    <w:rsid w:val="009C036C"/>
    <w:rsid w:val="009C0565"/>
    <w:rsid w:val="009C072F"/>
    <w:rsid w:val="009C14F8"/>
    <w:rsid w:val="009C1A39"/>
    <w:rsid w:val="009C2336"/>
    <w:rsid w:val="009C2555"/>
    <w:rsid w:val="009C2839"/>
    <w:rsid w:val="009C2973"/>
    <w:rsid w:val="009C29ED"/>
    <w:rsid w:val="009C2A57"/>
    <w:rsid w:val="009C2FA9"/>
    <w:rsid w:val="009C3F96"/>
    <w:rsid w:val="009C3FE4"/>
    <w:rsid w:val="009C472A"/>
    <w:rsid w:val="009C48A4"/>
    <w:rsid w:val="009C4D7F"/>
    <w:rsid w:val="009C4DB0"/>
    <w:rsid w:val="009C4FC8"/>
    <w:rsid w:val="009C4FD4"/>
    <w:rsid w:val="009C5531"/>
    <w:rsid w:val="009C5AFA"/>
    <w:rsid w:val="009C60FB"/>
    <w:rsid w:val="009C64E2"/>
    <w:rsid w:val="009C6777"/>
    <w:rsid w:val="009C68A6"/>
    <w:rsid w:val="009C72EE"/>
    <w:rsid w:val="009C731B"/>
    <w:rsid w:val="009C788B"/>
    <w:rsid w:val="009C7ABF"/>
    <w:rsid w:val="009C7BF7"/>
    <w:rsid w:val="009C7F24"/>
    <w:rsid w:val="009D06BD"/>
    <w:rsid w:val="009D0D1B"/>
    <w:rsid w:val="009D1A57"/>
    <w:rsid w:val="009D1C2A"/>
    <w:rsid w:val="009D2046"/>
    <w:rsid w:val="009D2206"/>
    <w:rsid w:val="009D25B1"/>
    <w:rsid w:val="009D30F2"/>
    <w:rsid w:val="009D3A83"/>
    <w:rsid w:val="009D3AFC"/>
    <w:rsid w:val="009D4155"/>
    <w:rsid w:val="009D4584"/>
    <w:rsid w:val="009D53A1"/>
    <w:rsid w:val="009D5B8A"/>
    <w:rsid w:val="009D63D5"/>
    <w:rsid w:val="009D6B96"/>
    <w:rsid w:val="009D730D"/>
    <w:rsid w:val="009D76AE"/>
    <w:rsid w:val="009E0265"/>
    <w:rsid w:val="009E07BB"/>
    <w:rsid w:val="009E0A07"/>
    <w:rsid w:val="009E0A90"/>
    <w:rsid w:val="009E1B9D"/>
    <w:rsid w:val="009E241D"/>
    <w:rsid w:val="009E297B"/>
    <w:rsid w:val="009E2A10"/>
    <w:rsid w:val="009E2A4C"/>
    <w:rsid w:val="009E2B05"/>
    <w:rsid w:val="009E3440"/>
    <w:rsid w:val="009E35C9"/>
    <w:rsid w:val="009E3949"/>
    <w:rsid w:val="009E3B70"/>
    <w:rsid w:val="009E3BDD"/>
    <w:rsid w:val="009E4341"/>
    <w:rsid w:val="009E439D"/>
    <w:rsid w:val="009E4500"/>
    <w:rsid w:val="009E455D"/>
    <w:rsid w:val="009E4A0F"/>
    <w:rsid w:val="009E504E"/>
    <w:rsid w:val="009E50F2"/>
    <w:rsid w:val="009E59B2"/>
    <w:rsid w:val="009E6665"/>
    <w:rsid w:val="009E6A81"/>
    <w:rsid w:val="009E6AE3"/>
    <w:rsid w:val="009E6C19"/>
    <w:rsid w:val="009E6CCA"/>
    <w:rsid w:val="009E6E3E"/>
    <w:rsid w:val="009E70B3"/>
    <w:rsid w:val="009E7186"/>
    <w:rsid w:val="009F0260"/>
    <w:rsid w:val="009F0EC2"/>
    <w:rsid w:val="009F1409"/>
    <w:rsid w:val="009F1B5D"/>
    <w:rsid w:val="009F2571"/>
    <w:rsid w:val="009F321C"/>
    <w:rsid w:val="009F3283"/>
    <w:rsid w:val="009F34D3"/>
    <w:rsid w:val="009F37F8"/>
    <w:rsid w:val="009F3858"/>
    <w:rsid w:val="009F3DC3"/>
    <w:rsid w:val="009F41AC"/>
    <w:rsid w:val="009F41D5"/>
    <w:rsid w:val="009F42FB"/>
    <w:rsid w:val="009F432B"/>
    <w:rsid w:val="009F437C"/>
    <w:rsid w:val="009F43F6"/>
    <w:rsid w:val="009F4594"/>
    <w:rsid w:val="009F4822"/>
    <w:rsid w:val="009F4F6C"/>
    <w:rsid w:val="009F5242"/>
    <w:rsid w:val="009F537F"/>
    <w:rsid w:val="009F5694"/>
    <w:rsid w:val="009F5954"/>
    <w:rsid w:val="009F59EA"/>
    <w:rsid w:val="009F68AA"/>
    <w:rsid w:val="009F6DA3"/>
    <w:rsid w:val="009F6DB2"/>
    <w:rsid w:val="009F7920"/>
    <w:rsid w:val="009F7A54"/>
    <w:rsid w:val="009F7B2A"/>
    <w:rsid w:val="009F7F22"/>
    <w:rsid w:val="00A000B5"/>
    <w:rsid w:val="00A0082B"/>
    <w:rsid w:val="00A00B18"/>
    <w:rsid w:val="00A00D19"/>
    <w:rsid w:val="00A00E9E"/>
    <w:rsid w:val="00A01158"/>
    <w:rsid w:val="00A02F5B"/>
    <w:rsid w:val="00A03021"/>
    <w:rsid w:val="00A038CE"/>
    <w:rsid w:val="00A03921"/>
    <w:rsid w:val="00A03E87"/>
    <w:rsid w:val="00A03FC7"/>
    <w:rsid w:val="00A0406E"/>
    <w:rsid w:val="00A040AA"/>
    <w:rsid w:val="00A04345"/>
    <w:rsid w:val="00A04CC3"/>
    <w:rsid w:val="00A04CD6"/>
    <w:rsid w:val="00A05654"/>
    <w:rsid w:val="00A05FBA"/>
    <w:rsid w:val="00A061EA"/>
    <w:rsid w:val="00A06917"/>
    <w:rsid w:val="00A06A39"/>
    <w:rsid w:val="00A074C1"/>
    <w:rsid w:val="00A074DF"/>
    <w:rsid w:val="00A07BCA"/>
    <w:rsid w:val="00A07C9F"/>
    <w:rsid w:val="00A07E16"/>
    <w:rsid w:val="00A10114"/>
    <w:rsid w:val="00A1020D"/>
    <w:rsid w:val="00A10485"/>
    <w:rsid w:val="00A10FDD"/>
    <w:rsid w:val="00A11844"/>
    <w:rsid w:val="00A11BC5"/>
    <w:rsid w:val="00A11F32"/>
    <w:rsid w:val="00A12036"/>
    <w:rsid w:val="00A12E57"/>
    <w:rsid w:val="00A12E9C"/>
    <w:rsid w:val="00A13001"/>
    <w:rsid w:val="00A13254"/>
    <w:rsid w:val="00A139A5"/>
    <w:rsid w:val="00A13F9C"/>
    <w:rsid w:val="00A13FC2"/>
    <w:rsid w:val="00A14CBA"/>
    <w:rsid w:val="00A14D68"/>
    <w:rsid w:val="00A14E36"/>
    <w:rsid w:val="00A157A1"/>
    <w:rsid w:val="00A15810"/>
    <w:rsid w:val="00A15BB5"/>
    <w:rsid w:val="00A16048"/>
    <w:rsid w:val="00A167F2"/>
    <w:rsid w:val="00A168BF"/>
    <w:rsid w:val="00A16AE7"/>
    <w:rsid w:val="00A173B2"/>
    <w:rsid w:val="00A1758F"/>
    <w:rsid w:val="00A17753"/>
    <w:rsid w:val="00A17A4E"/>
    <w:rsid w:val="00A17A76"/>
    <w:rsid w:val="00A17BB4"/>
    <w:rsid w:val="00A17D11"/>
    <w:rsid w:val="00A17F0D"/>
    <w:rsid w:val="00A2014B"/>
    <w:rsid w:val="00A20198"/>
    <w:rsid w:val="00A20393"/>
    <w:rsid w:val="00A20ADD"/>
    <w:rsid w:val="00A21AC8"/>
    <w:rsid w:val="00A21ADE"/>
    <w:rsid w:val="00A21B96"/>
    <w:rsid w:val="00A21C2A"/>
    <w:rsid w:val="00A221ED"/>
    <w:rsid w:val="00A22690"/>
    <w:rsid w:val="00A2327D"/>
    <w:rsid w:val="00A238F4"/>
    <w:rsid w:val="00A23EBE"/>
    <w:rsid w:val="00A240AF"/>
    <w:rsid w:val="00A24499"/>
    <w:rsid w:val="00A245FF"/>
    <w:rsid w:val="00A248F5"/>
    <w:rsid w:val="00A249FB"/>
    <w:rsid w:val="00A2509D"/>
    <w:rsid w:val="00A251D4"/>
    <w:rsid w:val="00A2537E"/>
    <w:rsid w:val="00A2642A"/>
    <w:rsid w:val="00A26724"/>
    <w:rsid w:val="00A26731"/>
    <w:rsid w:val="00A26D65"/>
    <w:rsid w:val="00A27733"/>
    <w:rsid w:val="00A2790C"/>
    <w:rsid w:val="00A27C29"/>
    <w:rsid w:val="00A27FFC"/>
    <w:rsid w:val="00A30320"/>
    <w:rsid w:val="00A303C8"/>
    <w:rsid w:val="00A31375"/>
    <w:rsid w:val="00A31A7F"/>
    <w:rsid w:val="00A31D9D"/>
    <w:rsid w:val="00A32016"/>
    <w:rsid w:val="00A32529"/>
    <w:rsid w:val="00A328DB"/>
    <w:rsid w:val="00A32B17"/>
    <w:rsid w:val="00A32ECE"/>
    <w:rsid w:val="00A33038"/>
    <w:rsid w:val="00A333F0"/>
    <w:rsid w:val="00A33496"/>
    <w:rsid w:val="00A3361C"/>
    <w:rsid w:val="00A337E9"/>
    <w:rsid w:val="00A33867"/>
    <w:rsid w:val="00A33DFC"/>
    <w:rsid w:val="00A346FD"/>
    <w:rsid w:val="00A34AEC"/>
    <w:rsid w:val="00A34B4C"/>
    <w:rsid w:val="00A34D0E"/>
    <w:rsid w:val="00A34DF7"/>
    <w:rsid w:val="00A355AD"/>
    <w:rsid w:val="00A35CF6"/>
    <w:rsid w:val="00A35DC3"/>
    <w:rsid w:val="00A35DF9"/>
    <w:rsid w:val="00A363D1"/>
    <w:rsid w:val="00A365CF"/>
    <w:rsid w:val="00A36783"/>
    <w:rsid w:val="00A3696B"/>
    <w:rsid w:val="00A36A51"/>
    <w:rsid w:val="00A37098"/>
    <w:rsid w:val="00A370A2"/>
    <w:rsid w:val="00A37212"/>
    <w:rsid w:val="00A377A9"/>
    <w:rsid w:val="00A37870"/>
    <w:rsid w:val="00A37A56"/>
    <w:rsid w:val="00A37DB6"/>
    <w:rsid w:val="00A40C83"/>
    <w:rsid w:val="00A40FDE"/>
    <w:rsid w:val="00A410A8"/>
    <w:rsid w:val="00A411F5"/>
    <w:rsid w:val="00A418DA"/>
    <w:rsid w:val="00A42332"/>
    <w:rsid w:val="00A42681"/>
    <w:rsid w:val="00A42D71"/>
    <w:rsid w:val="00A42E36"/>
    <w:rsid w:val="00A42FF5"/>
    <w:rsid w:val="00A433D9"/>
    <w:rsid w:val="00A43AC1"/>
    <w:rsid w:val="00A44118"/>
    <w:rsid w:val="00A4432D"/>
    <w:rsid w:val="00A44363"/>
    <w:rsid w:val="00A44372"/>
    <w:rsid w:val="00A446FD"/>
    <w:rsid w:val="00A449E0"/>
    <w:rsid w:val="00A44A66"/>
    <w:rsid w:val="00A44C84"/>
    <w:rsid w:val="00A45645"/>
    <w:rsid w:val="00A45652"/>
    <w:rsid w:val="00A45654"/>
    <w:rsid w:val="00A45E70"/>
    <w:rsid w:val="00A462A5"/>
    <w:rsid w:val="00A46548"/>
    <w:rsid w:val="00A46601"/>
    <w:rsid w:val="00A468A1"/>
    <w:rsid w:val="00A46D12"/>
    <w:rsid w:val="00A46D80"/>
    <w:rsid w:val="00A47273"/>
    <w:rsid w:val="00A473F4"/>
    <w:rsid w:val="00A47403"/>
    <w:rsid w:val="00A47655"/>
    <w:rsid w:val="00A50367"/>
    <w:rsid w:val="00A51457"/>
    <w:rsid w:val="00A51754"/>
    <w:rsid w:val="00A52235"/>
    <w:rsid w:val="00A522C9"/>
    <w:rsid w:val="00A5246E"/>
    <w:rsid w:val="00A52B71"/>
    <w:rsid w:val="00A52B9D"/>
    <w:rsid w:val="00A53123"/>
    <w:rsid w:val="00A533D1"/>
    <w:rsid w:val="00A53CE0"/>
    <w:rsid w:val="00A53F71"/>
    <w:rsid w:val="00A5416A"/>
    <w:rsid w:val="00A54199"/>
    <w:rsid w:val="00A54278"/>
    <w:rsid w:val="00A548E5"/>
    <w:rsid w:val="00A54900"/>
    <w:rsid w:val="00A54A86"/>
    <w:rsid w:val="00A55C99"/>
    <w:rsid w:val="00A55DA4"/>
    <w:rsid w:val="00A5620A"/>
    <w:rsid w:val="00A5620F"/>
    <w:rsid w:val="00A5643B"/>
    <w:rsid w:val="00A56CDE"/>
    <w:rsid w:val="00A56D44"/>
    <w:rsid w:val="00A56E03"/>
    <w:rsid w:val="00A56F29"/>
    <w:rsid w:val="00A5713F"/>
    <w:rsid w:val="00A573D2"/>
    <w:rsid w:val="00A5782E"/>
    <w:rsid w:val="00A578A8"/>
    <w:rsid w:val="00A57A1D"/>
    <w:rsid w:val="00A57B71"/>
    <w:rsid w:val="00A57CB3"/>
    <w:rsid w:val="00A57EA9"/>
    <w:rsid w:val="00A601FE"/>
    <w:rsid w:val="00A60C14"/>
    <w:rsid w:val="00A60C5E"/>
    <w:rsid w:val="00A60E66"/>
    <w:rsid w:val="00A6147C"/>
    <w:rsid w:val="00A61632"/>
    <w:rsid w:val="00A6254B"/>
    <w:rsid w:val="00A6286D"/>
    <w:rsid w:val="00A6290D"/>
    <w:rsid w:val="00A62B8C"/>
    <w:rsid w:val="00A62BAA"/>
    <w:rsid w:val="00A63040"/>
    <w:rsid w:val="00A632E6"/>
    <w:rsid w:val="00A63A40"/>
    <w:rsid w:val="00A64B4E"/>
    <w:rsid w:val="00A64C08"/>
    <w:rsid w:val="00A64CD7"/>
    <w:rsid w:val="00A64F1E"/>
    <w:rsid w:val="00A64F96"/>
    <w:rsid w:val="00A651A4"/>
    <w:rsid w:val="00A652D5"/>
    <w:rsid w:val="00A6546E"/>
    <w:rsid w:val="00A65651"/>
    <w:rsid w:val="00A657A4"/>
    <w:rsid w:val="00A65A60"/>
    <w:rsid w:val="00A65B4F"/>
    <w:rsid w:val="00A6660E"/>
    <w:rsid w:val="00A66987"/>
    <w:rsid w:val="00A66E02"/>
    <w:rsid w:val="00A6718C"/>
    <w:rsid w:val="00A675BC"/>
    <w:rsid w:val="00A67720"/>
    <w:rsid w:val="00A67D29"/>
    <w:rsid w:val="00A67D9E"/>
    <w:rsid w:val="00A67E32"/>
    <w:rsid w:val="00A711C8"/>
    <w:rsid w:val="00A7142A"/>
    <w:rsid w:val="00A714F1"/>
    <w:rsid w:val="00A725D0"/>
    <w:rsid w:val="00A727B1"/>
    <w:rsid w:val="00A73286"/>
    <w:rsid w:val="00A7330D"/>
    <w:rsid w:val="00A73A62"/>
    <w:rsid w:val="00A74537"/>
    <w:rsid w:val="00A7463F"/>
    <w:rsid w:val="00A74AA7"/>
    <w:rsid w:val="00A74AAB"/>
    <w:rsid w:val="00A74AAD"/>
    <w:rsid w:val="00A74CDD"/>
    <w:rsid w:val="00A75A49"/>
    <w:rsid w:val="00A75DB3"/>
    <w:rsid w:val="00A75EBC"/>
    <w:rsid w:val="00A76264"/>
    <w:rsid w:val="00A771B9"/>
    <w:rsid w:val="00A7773F"/>
    <w:rsid w:val="00A80393"/>
    <w:rsid w:val="00A817B4"/>
    <w:rsid w:val="00A820AE"/>
    <w:rsid w:val="00A82934"/>
    <w:rsid w:val="00A82DDC"/>
    <w:rsid w:val="00A82F63"/>
    <w:rsid w:val="00A839C4"/>
    <w:rsid w:val="00A8474F"/>
    <w:rsid w:val="00A85234"/>
    <w:rsid w:val="00A8538C"/>
    <w:rsid w:val="00A854AC"/>
    <w:rsid w:val="00A85B93"/>
    <w:rsid w:val="00A85BE6"/>
    <w:rsid w:val="00A8605D"/>
    <w:rsid w:val="00A86521"/>
    <w:rsid w:val="00A86F7F"/>
    <w:rsid w:val="00A8716B"/>
    <w:rsid w:val="00A8763D"/>
    <w:rsid w:val="00A87853"/>
    <w:rsid w:val="00A87AE5"/>
    <w:rsid w:val="00A87C4C"/>
    <w:rsid w:val="00A90219"/>
    <w:rsid w:val="00A90B06"/>
    <w:rsid w:val="00A90CEE"/>
    <w:rsid w:val="00A91337"/>
    <w:rsid w:val="00A91589"/>
    <w:rsid w:val="00A91919"/>
    <w:rsid w:val="00A91994"/>
    <w:rsid w:val="00A92170"/>
    <w:rsid w:val="00A92638"/>
    <w:rsid w:val="00A92714"/>
    <w:rsid w:val="00A92AC3"/>
    <w:rsid w:val="00A92C24"/>
    <w:rsid w:val="00A92E90"/>
    <w:rsid w:val="00A931A5"/>
    <w:rsid w:val="00A93300"/>
    <w:rsid w:val="00A9346F"/>
    <w:rsid w:val="00A940CC"/>
    <w:rsid w:val="00A9431E"/>
    <w:rsid w:val="00A945C0"/>
    <w:rsid w:val="00A948C2"/>
    <w:rsid w:val="00A94B94"/>
    <w:rsid w:val="00A94C0D"/>
    <w:rsid w:val="00A94C50"/>
    <w:rsid w:val="00A94F1B"/>
    <w:rsid w:val="00A950C0"/>
    <w:rsid w:val="00A95109"/>
    <w:rsid w:val="00A95448"/>
    <w:rsid w:val="00A955D0"/>
    <w:rsid w:val="00A95655"/>
    <w:rsid w:val="00A95E54"/>
    <w:rsid w:val="00A960E5"/>
    <w:rsid w:val="00A961F0"/>
    <w:rsid w:val="00A96836"/>
    <w:rsid w:val="00A96F1D"/>
    <w:rsid w:val="00A97EB7"/>
    <w:rsid w:val="00AA0122"/>
    <w:rsid w:val="00AA0197"/>
    <w:rsid w:val="00AA0A23"/>
    <w:rsid w:val="00AA0B43"/>
    <w:rsid w:val="00AA0B7F"/>
    <w:rsid w:val="00AA111E"/>
    <w:rsid w:val="00AA1DCD"/>
    <w:rsid w:val="00AA1FCE"/>
    <w:rsid w:val="00AA2184"/>
    <w:rsid w:val="00AA2F6C"/>
    <w:rsid w:val="00AA2FFC"/>
    <w:rsid w:val="00AA3535"/>
    <w:rsid w:val="00AA3D2D"/>
    <w:rsid w:val="00AA3DB9"/>
    <w:rsid w:val="00AA448E"/>
    <w:rsid w:val="00AA4515"/>
    <w:rsid w:val="00AA4862"/>
    <w:rsid w:val="00AA486A"/>
    <w:rsid w:val="00AA5410"/>
    <w:rsid w:val="00AA5949"/>
    <w:rsid w:val="00AA65AD"/>
    <w:rsid w:val="00AA6746"/>
    <w:rsid w:val="00AA70DC"/>
    <w:rsid w:val="00AA7246"/>
    <w:rsid w:val="00AA7525"/>
    <w:rsid w:val="00AA753D"/>
    <w:rsid w:val="00AA764D"/>
    <w:rsid w:val="00AA797A"/>
    <w:rsid w:val="00AA7BA4"/>
    <w:rsid w:val="00AA7BE0"/>
    <w:rsid w:val="00AA7E2B"/>
    <w:rsid w:val="00AB0161"/>
    <w:rsid w:val="00AB03C9"/>
    <w:rsid w:val="00AB0B59"/>
    <w:rsid w:val="00AB16A5"/>
    <w:rsid w:val="00AB1EDC"/>
    <w:rsid w:val="00AB201D"/>
    <w:rsid w:val="00AB22D3"/>
    <w:rsid w:val="00AB2A6B"/>
    <w:rsid w:val="00AB2E08"/>
    <w:rsid w:val="00AB3A46"/>
    <w:rsid w:val="00AB4714"/>
    <w:rsid w:val="00AB4AE6"/>
    <w:rsid w:val="00AB58AD"/>
    <w:rsid w:val="00AB5D2A"/>
    <w:rsid w:val="00AB5ECE"/>
    <w:rsid w:val="00AB61B0"/>
    <w:rsid w:val="00AB664B"/>
    <w:rsid w:val="00AB73E3"/>
    <w:rsid w:val="00AB7B02"/>
    <w:rsid w:val="00AC020C"/>
    <w:rsid w:val="00AC0792"/>
    <w:rsid w:val="00AC07A3"/>
    <w:rsid w:val="00AC0C70"/>
    <w:rsid w:val="00AC0E1D"/>
    <w:rsid w:val="00AC10CF"/>
    <w:rsid w:val="00AC1334"/>
    <w:rsid w:val="00AC15D4"/>
    <w:rsid w:val="00AC1894"/>
    <w:rsid w:val="00AC191B"/>
    <w:rsid w:val="00AC19DC"/>
    <w:rsid w:val="00AC1B77"/>
    <w:rsid w:val="00AC244F"/>
    <w:rsid w:val="00AC27AE"/>
    <w:rsid w:val="00AC2DDC"/>
    <w:rsid w:val="00AC2F44"/>
    <w:rsid w:val="00AC3149"/>
    <w:rsid w:val="00AC362A"/>
    <w:rsid w:val="00AC4368"/>
    <w:rsid w:val="00AC43FE"/>
    <w:rsid w:val="00AC4D9F"/>
    <w:rsid w:val="00AC4F3F"/>
    <w:rsid w:val="00AC5138"/>
    <w:rsid w:val="00AC58F6"/>
    <w:rsid w:val="00AC60C8"/>
    <w:rsid w:val="00AC6445"/>
    <w:rsid w:val="00AC6568"/>
    <w:rsid w:val="00AC740A"/>
    <w:rsid w:val="00AC7B40"/>
    <w:rsid w:val="00AC7C44"/>
    <w:rsid w:val="00AD0221"/>
    <w:rsid w:val="00AD0E04"/>
    <w:rsid w:val="00AD169E"/>
    <w:rsid w:val="00AD2178"/>
    <w:rsid w:val="00AD263E"/>
    <w:rsid w:val="00AD265D"/>
    <w:rsid w:val="00AD2712"/>
    <w:rsid w:val="00AD29E2"/>
    <w:rsid w:val="00AD2A46"/>
    <w:rsid w:val="00AD2A7E"/>
    <w:rsid w:val="00AD2A89"/>
    <w:rsid w:val="00AD2C0A"/>
    <w:rsid w:val="00AD2EBF"/>
    <w:rsid w:val="00AD3053"/>
    <w:rsid w:val="00AD3378"/>
    <w:rsid w:val="00AD3797"/>
    <w:rsid w:val="00AD3D60"/>
    <w:rsid w:val="00AD3F93"/>
    <w:rsid w:val="00AD4080"/>
    <w:rsid w:val="00AD4114"/>
    <w:rsid w:val="00AD439A"/>
    <w:rsid w:val="00AD452D"/>
    <w:rsid w:val="00AD45AD"/>
    <w:rsid w:val="00AD45C4"/>
    <w:rsid w:val="00AD4761"/>
    <w:rsid w:val="00AD4848"/>
    <w:rsid w:val="00AD4DE4"/>
    <w:rsid w:val="00AD511D"/>
    <w:rsid w:val="00AD5688"/>
    <w:rsid w:val="00AD57A6"/>
    <w:rsid w:val="00AD57E1"/>
    <w:rsid w:val="00AD5810"/>
    <w:rsid w:val="00AD5878"/>
    <w:rsid w:val="00AD5DF9"/>
    <w:rsid w:val="00AD605A"/>
    <w:rsid w:val="00AD61E9"/>
    <w:rsid w:val="00AD676E"/>
    <w:rsid w:val="00AD6B43"/>
    <w:rsid w:val="00AD6BD8"/>
    <w:rsid w:val="00AD78C8"/>
    <w:rsid w:val="00AD7AC4"/>
    <w:rsid w:val="00AE0234"/>
    <w:rsid w:val="00AE06B4"/>
    <w:rsid w:val="00AE0BA9"/>
    <w:rsid w:val="00AE0E51"/>
    <w:rsid w:val="00AE1DD1"/>
    <w:rsid w:val="00AE1DDE"/>
    <w:rsid w:val="00AE1E34"/>
    <w:rsid w:val="00AE2004"/>
    <w:rsid w:val="00AE25E0"/>
    <w:rsid w:val="00AE360C"/>
    <w:rsid w:val="00AE38AA"/>
    <w:rsid w:val="00AE4031"/>
    <w:rsid w:val="00AE4873"/>
    <w:rsid w:val="00AE55D5"/>
    <w:rsid w:val="00AE56B0"/>
    <w:rsid w:val="00AE570E"/>
    <w:rsid w:val="00AE5E84"/>
    <w:rsid w:val="00AE61CC"/>
    <w:rsid w:val="00AE657A"/>
    <w:rsid w:val="00AE6680"/>
    <w:rsid w:val="00AE7574"/>
    <w:rsid w:val="00AE7749"/>
    <w:rsid w:val="00AE77C1"/>
    <w:rsid w:val="00AE7DF1"/>
    <w:rsid w:val="00AF01C1"/>
    <w:rsid w:val="00AF0346"/>
    <w:rsid w:val="00AF03D8"/>
    <w:rsid w:val="00AF057D"/>
    <w:rsid w:val="00AF0ED1"/>
    <w:rsid w:val="00AF13C0"/>
    <w:rsid w:val="00AF1419"/>
    <w:rsid w:val="00AF14E5"/>
    <w:rsid w:val="00AF15E4"/>
    <w:rsid w:val="00AF1C64"/>
    <w:rsid w:val="00AF1E09"/>
    <w:rsid w:val="00AF1F98"/>
    <w:rsid w:val="00AF2147"/>
    <w:rsid w:val="00AF226C"/>
    <w:rsid w:val="00AF23B8"/>
    <w:rsid w:val="00AF29BD"/>
    <w:rsid w:val="00AF2DAD"/>
    <w:rsid w:val="00AF2F12"/>
    <w:rsid w:val="00AF3162"/>
    <w:rsid w:val="00AF31E4"/>
    <w:rsid w:val="00AF37BB"/>
    <w:rsid w:val="00AF380D"/>
    <w:rsid w:val="00AF3A94"/>
    <w:rsid w:val="00AF3C1B"/>
    <w:rsid w:val="00AF3DC2"/>
    <w:rsid w:val="00AF494F"/>
    <w:rsid w:val="00AF4994"/>
    <w:rsid w:val="00AF4D87"/>
    <w:rsid w:val="00AF5067"/>
    <w:rsid w:val="00AF5103"/>
    <w:rsid w:val="00AF5362"/>
    <w:rsid w:val="00AF5A90"/>
    <w:rsid w:val="00AF690A"/>
    <w:rsid w:val="00AF69E7"/>
    <w:rsid w:val="00AF6A78"/>
    <w:rsid w:val="00AF6A9D"/>
    <w:rsid w:val="00AF6CBC"/>
    <w:rsid w:val="00AF6DF9"/>
    <w:rsid w:val="00AF6EF4"/>
    <w:rsid w:val="00AF728B"/>
    <w:rsid w:val="00AF7329"/>
    <w:rsid w:val="00AF7485"/>
    <w:rsid w:val="00AF74D6"/>
    <w:rsid w:val="00AF772A"/>
    <w:rsid w:val="00AF7A43"/>
    <w:rsid w:val="00AF7CD4"/>
    <w:rsid w:val="00AF7E1A"/>
    <w:rsid w:val="00B000D3"/>
    <w:rsid w:val="00B00211"/>
    <w:rsid w:val="00B00DA8"/>
    <w:rsid w:val="00B01147"/>
    <w:rsid w:val="00B01215"/>
    <w:rsid w:val="00B0136A"/>
    <w:rsid w:val="00B016BD"/>
    <w:rsid w:val="00B01876"/>
    <w:rsid w:val="00B01950"/>
    <w:rsid w:val="00B01B8B"/>
    <w:rsid w:val="00B01B9C"/>
    <w:rsid w:val="00B01E52"/>
    <w:rsid w:val="00B02DFC"/>
    <w:rsid w:val="00B02FB1"/>
    <w:rsid w:val="00B0323A"/>
    <w:rsid w:val="00B035C2"/>
    <w:rsid w:val="00B0432D"/>
    <w:rsid w:val="00B047C1"/>
    <w:rsid w:val="00B04DD6"/>
    <w:rsid w:val="00B04DD8"/>
    <w:rsid w:val="00B04FB8"/>
    <w:rsid w:val="00B05211"/>
    <w:rsid w:val="00B05331"/>
    <w:rsid w:val="00B05354"/>
    <w:rsid w:val="00B0595C"/>
    <w:rsid w:val="00B05E58"/>
    <w:rsid w:val="00B06030"/>
    <w:rsid w:val="00B06499"/>
    <w:rsid w:val="00B065A6"/>
    <w:rsid w:val="00B074A9"/>
    <w:rsid w:val="00B07C1F"/>
    <w:rsid w:val="00B07FF1"/>
    <w:rsid w:val="00B101FF"/>
    <w:rsid w:val="00B10390"/>
    <w:rsid w:val="00B1098B"/>
    <w:rsid w:val="00B11192"/>
    <w:rsid w:val="00B11816"/>
    <w:rsid w:val="00B11DA4"/>
    <w:rsid w:val="00B124EF"/>
    <w:rsid w:val="00B1273B"/>
    <w:rsid w:val="00B12C2E"/>
    <w:rsid w:val="00B13971"/>
    <w:rsid w:val="00B13D62"/>
    <w:rsid w:val="00B13F15"/>
    <w:rsid w:val="00B148CE"/>
    <w:rsid w:val="00B15908"/>
    <w:rsid w:val="00B15D6F"/>
    <w:rsid w:val="00B15DC9"/>
    <w:rsid w:val="00B15E63"/>
    <w:rsid w:val="00B16014"/>
    <w:rsid w:val="00B168BB"/>
    <w:rsid w:val="00B16CB1"/>
    <w:rsid w:val="00B1731B"/>
    <w:rsid w:val="00B17457"/>
    <w:rsid w:val="00B176FD"/>
    <w:rsid w:val="00B179E1"/>
    <w:rsid w:val="00B17E88"/>
    <w:rsid w:val="00B21179"/>
    <w:rsid w:val="00B213B5"/>
    <w:rsid w:val="00B21544"/>
    <w:rsid w:val="00B2155D"/>
    <w:rsid w:val="00B215DF"/>
    <w:rsid w:val="00B21930"/>
    <w:rsid w:val="00B21E6E"/>
    <w:rsid w:val="00B2218D"/>
    <w:rsid w:val="00B22C92"/>
    <w:rsid w:val="00B22D27"/>
    <w:rsid w:val="00B23749"/>
    <w:rsid w:val="00B2395E"/>
    <w:rsid w:val="00B23B8E"/>
    <w:rsid w:val="00B23EE4"/>
    <w:rsid w:val="00B2468B"/>
    <w:rsid w:val="00B24851"/>
    <w:rsid w:val="00B248FE"/>
    <w:rsid w:val="00B24C9B"/>
    <w:rsid w:val="00B252DE"/>
    <w:rsid w:val="00B252EF"/>
    <w:rsid w:val="00B255D2"/>
    <w:rsid w:val="00B25DED"/>
    <w:rsid w:val="00B260EE"/>
    <w:rsid w:val="00B26159"/>
    <w:rsid w:val="00B261CB"/>
    <w:rsid w:val="00B262AC"/>
    <w:rsid w:val="00B26326"/>
    <w:rsid w:val="00B265F9"/>
    <w:rsid w:val="00B2667B"/>
    <w:rsid w:val="00B266C8"/>
    <w:rsid w:val="00B26806"/>
    <w:rsid w:val="00B26ECC"/>
    <w:rsid w:val="00B2717B"/>
    <w:rsid w:val="00B275A0"/>
    <w:rsid w:val="00B27E72"/>
    <w:rsid w:val="00B27F82"/>
    <w:rsid w:val="00B300E1"/>
    <w:rsid w:val="00B30152"/>
    <w:rsid w:val="00B30D77"/>
    <w:rsid w:val="00B31280"/>
    <w:rsid w:val="00B32007"/>
    <w:rsid w:val="00B32220"/>
    <w:rsid w:val="00B323D0"/>
    <w:rsid w:val="00B32A75"/>
    <w:rsid w:val="00B32B66"/>
    <w:rsid w:val="00B32D84"/>
    <w:rsid w:val="00B3317C"/>
    <w:rsid w:val="00B33451"/>
    <w:rsid w:val="00B339F1"/>
    <w:rsid w:val="00B33EA9"/>
    <w:rsid w:val="00B345D0"/>
    <w:rsid w:val="00B34D55"/>
    <w:rsid w:val="00B356D4"/>
    <w:rsid w:val="00B358E4"/>
    <w:rsid w:val="00B35DE1"/>
    <w:rsid w:val="00B35EFA"/>
    <w:rsid w:val="00B36036"/>
    <w:rsid w:val="00B36306"/>
    <w:rsid w:val="00B36372"/>
    <w:rsid w:val="00B36CF9"/>
    <w:rsid w:val="00B36D9A"/>
    <w:rsid w:val="00B371B3"/>
    <w:rsid w:val="00B37AC1"/>
    <w:rsid w:val="00B37BA4"/>
    <w:rsid w:val="00B37C98"/>
    <w:rsid w:val="00B40002"/>
    <w:rsid w:val="00B404FB"/>
    <w:rsid w:val="00B40557"/>
    <w:rsid w:val="00B40DA5"/>
    <w:rsid w:val="00B4133F"/>
    <w:rsid w:val="00B41756"/>
    <w:rsid w:val="00B417EC"/>
    <w:rsid w:val="00B42060"/>
    <w:rsid w:val="00B423BD"/>
    <w:rsid w:val="00B42E4A"/>
    <w:rsid w:val="00B42E70"/>
    <w:rsid w:val="00B43605"/>
    <w:rsid w:val="00B43853"/>
    <w:rsid w:val="00B43B38"/>
    <w:rsid w:val="00B442E6"/>
    <w:rsid w:val="00B459E4"/>
    <w:rsid w:val="00B4654C"/>
    <w:rsid w:val="00B46C5F"/>
    <w:rsid w:val="00B46C6B"/>
    <w:rsid w:val="00B474B0"/>
    <w:rsid w:val="00B476AD"/>
    <w:rsid w:val="00B47969"/>
    <w:rsid w:val="00B47F83"/>
    <w:rsid w:val="00B50046"/>
    <w:rsid w:val="00B50E28"/>
    <w:rsid w:val="00B51155"/>
    <w:rsid w:val="00B51862"/>
    <w:rsid w:val="00B51C78"/>
    <w:rsid w:val="00B52471"/>
    <w:rsid w:val="00B52A6B"/>
    <w:rsid w:val="00B53246"/>
    <w:rsid w:val="00B53279"/>
    <w:rsid w:val="00B53536"/>
    <w:rsid w:val="00B53621"/>
    <w:rsid w:val="00B53BE6"/>
    <w:rsid w:val="00B53D22"/>
    <w:rsid w:val="00B5452B"/>
    <w:rsid w:val="00B54821"/>
    <w:rsid w:val="00B54C0F"/>
    <w:rsid w:val="00B551C9"/>
    <w:rsid w:val="00B5598F"/>
    <w:rsid w:val="00B5629D"/>
    <w:rsid w:val="00B56410"/>
    <w:rsid w:val="00B568CF"/>
    <w:rsid w:val="00B56912"/>
    <w:rsid w:val="00B56F41"/>
    <w:rsid w:val="00B572B0"/>
    <w:rsid w:val="00B573FF"/>
    <w:rsid w:val="00B576EA"/>
    <w:rsid w:val="00B57A5D"/>
    <w:rsid w:val="00B6033C"/>
    <w:rsid w:val="00B6069C"/>
    <w:rsid w:val="00B613B9"/>
    <w:rsid w:val="00B6147B"/>
    <w:rsid w:val="00B6149F"/>
    <w:rsid w:val="00B61532"/>
    <w:rsid w:val="00B618DF"/>
    <w:rsid w:val="00B6197E"/>
    <w:rsid w:val="00B61E17"/>
    <w:rsid w:val="00B61F11"/>
    <w:rsid w:val="00B6232E"/>
    <w:rsid w:val="00B6294E"/>
    <w:rsid w:val="00B629F7"/>
    <w:rsid w:val="00B62A5F"/>
    <w:rsid w:val="00B62FA2"/>
    <w:rsid w:val="00B63107"/>
    <w:rsid w:val="00B631B6"/>
    <w:rsid w:val="00B6384A"/>
    <w:rsid w:val="00B638E1"/>
    <w:rsid w:val="00B63B04"/>
    <w:rsid w:val="00B63C5B"/>
    <w:rsid w:val="00B64EA1"/>
    <w:rsid w:val="00B652B6"/>
    <w:rsid w:val="00B65A29"/>
    <w:rsid w:val="00B65E9C"/>
    <w:rsid w:val="00B65F11"/>
    <w:rsid w:val="00B66021"/>
    <w:rsid w:val="00B66221"/>
    <w:rsid w:val="00B66596"/>
    <w:rsid w:val="00B66A85"/>
    <w:rsid w:val="00B66E61"/>
    <w:rsid w:val="00B6731B"/>
    <w:rsid w:val="00B673F2"/>
    <w:rsid w:val="00B6770A"/>
    <w:rsid w:val="00B6794F"/>
    <w:rsid w:val="00B67DFA"/>
    <w:rsid w:val="00B706C5"/>
    <w:rsid w:val="00B70989"/>
    <w:rsid w:val="00B70A2B"/>
    <w:rsid w:val="00B70E65"/>
    <w:rsid w:val="00B70EF0"/>
    <w:rsid w:val="00B70F08"/>
    <w:rsid w:val="00B710E6"/>
    <w:rsid w:val="00B713F9"/>
    <w:rsid w:val="00B718A1"/>
    <w:rsid w:val="00B71A99"/>
    <w:rsid w:val="00B71F4F"/>
    <w:rsid w:val="00B72439"/>
    <w:rsid w:val="00B727FD"/>
    <w:rsid w:val="00B72A2A"/>
    <w:rsid w:val="00B72AE5"/>
    <w:rsid w:val="00B72B3A"/>
    <w:rsid w:val="00B72BAE"/>
    <w:rsid w:val="00B72D53"/>
    <w:rsid w:val="00B731BB"/>
    <w:rsid w:val="00B736E0"/>
    <w:rsid w:val="00B73ABA"/>
    <w:rsid w:val="00B73F25"/>
    <w:rsid w:val="00B73F78"/>
    <w:rsid w:val="00B74AFE"/>
    <w:rsid w:val="00B7502A"/>
    <w:rsid w:val="00B7518C"/>
    <w:rsid w:val="00B75450"/>
    <w:rsid w:val="00B757E8"/>
    <w:rsid w:val="00B75F3E"/>
    <w:rsid w:val="00B76429"/>
    <w:rsid w:val="00B7658E"/>
    <w:rsid w:val="00B76814"/>
    <w:rsid w:val="00B76C79"/>
    <w:rsid w:val="00B76F6F"/>
    <w:rsid w:val="00B77723"/>
    <w:rsid w:val="00B7798C"/>
    <w:rsid w:val="00B80429"/>
    <w:rsid w:val="00B80C9D"/>
    <w:rsid w:val="00B80FBC"/>
    <w:rsid w:val="00B814ED"/>
    <w:rsid w:val="00B81B0A"/>
    <w:rsid w:val="00B81DC7"/>
    <w:rsid w:val="00B81E5D"/>
    <w:rsid w:val="00B82B00"/>
    <w:rsid w:val="00B834F2"/>
    <w:rsid w:val="00B84303"/>
    <w:rsid w:val="00B84B19"/>
    <w:rsid w:val="00B84F0D"/>
    <w:rsid w:val="00B85047"/>
    <w:rsid w:val="00B85CCF"/>
    <w:rsid w:val="00B85CD1"/>
    <w:rsid w:val="00B86AC5"/>
    <w:rsid w:val="00B86E9D"/>
    <w:rsid w:val="00B87014"/>
    <w:rsid w:val="00B87A43"/>
    <w:rsid w:val="00B87A91"/>
    <w:rsid w:val="00B90689"/>
    <w:rsid w:val="00B90BF6"/>
    <w:rsid w:val="00B90D87"/>
    <w:rsid w:val="00B90F60"/>
    <w:rsid w:val="00B91340"/>
    <w:rsid w:val="00B91566"/>
    <w:rsid w:val="00B91D77"/>
    <w:rsid w:val="00B92059"/>
    <w:rsid w:val="00B92259"/>
    <w:rsid w:val="00B92B1A"/>
    <w:rsid w:val="00B92D6A"/>
    <w:rsid w:val="00B93463"/>
    <w:rsid w:val="00B9351D"/>
    <w:rsid w:val="00B935A2"/>
    <w:rsid w:val="00B938D5"/>
    <w:rsid w:val="00B93CCA"/>
    <w:rsid w:val="00B94019"/>
    <w:rsid w:val="00B94299"/>
    <w:rsid w:val="00B9460B"/>
    <w:rsid w:val="00B9486E"/>
    <w:rsid w:val="00B94C77"/>
    <w:rsid w:val="00B94CA6"/>
    <w:rsid w:val="00B9524D"/>
    <w:rsid w:val="00B952FD"/>
    <w:rsid w:val="00B959E6"/>
    <w:rsid w:val="00B95E7C"/>
    <w:rsid w:val="00B95FF0"/>
    <w:rsid w:val="00B961F0"/>
    <w:rsid w:val="00B9650B"/>
    <w:rsid w:val="00B9651B"/>
    <w:rsid w:val="00B965C6"/>
    <w:rsid w:val="00B97085"/>
    <w:rsid w:val="00B97400"/>
    <w:rsid w:val="00B97837"/>
    <w:rsid w:val="00B97A9F"/>
    <w:rsid w:val="00B97D83"/>
    <w:rsid w:val="00BA031A"/>
    <w:rsid w:val="00BA0327"/>
    <w:rsid w:val="00BA1057"/>
    <w:rsid w:val="00BA12F3"/>
    <w:rsid w:val="00BA16F5"/>
    <w:rsid w:val="00BA1ABF"/>
    <w:rsid w:val="00BA1DD4"/>
    <w:rsid w:val="00BA1EA2"/>
    <w:rsid w:val="00BA20B2"/>
    <w:rsid w:val="00BA22AA"/>
    <w:rsid w:val="00BA257D"/>
    <w:rsid w:val="00BA25DF"/>
    <w:rsid w:val="00BA278E"/>
    <w:rsid w:val="00BA2A9C"/>
    <w:rsid w:val="00BA2F38"/>
    <w:rsid w:val="00BA3448"/>
    <w:rsid w:val="00BA371B"/>
    <w:rsid w:val="00BA3940"/>
    <w:rsid w:val="00BA3C34"/>
    <w:rsid w:val="00BA3F53"/>
    <w:rsid w:val="00BA48CA"/>
    <w:rsid w:val="00BA4E71"/>
    <w:rsid w:val="00BA52C4"/>
    <w:rsid w:val="00BA54C8"/>
    <w:rsid w:val="00BA5901"/>
    <w:rsid w:val="00BA5F6E"/>
    <w:rsid w:val="00BA66A4"/>
    <w:rsid w:val="00BA6878"/>
    <w:rsid w:val="00BA6A41"/>
    <w:rsid w:val="00BA6CF2"/>
    <w:rsid w:val="00BA6F99"/>
    <w:rsid w:val="00BA6FD9"/>
    <w:rsid w:val="00BA7001"/>
    <w:rsid w:val="00BA71E4"/>
    <w:rsid w:val="00BA72BC"/>
    <w:rsid w:val="00BA7534"/>
    <w:rsid w:val="00BA75E1"/>
    <w:rsid w:val="00BA76E4"/>
    <w:rsid w:val="00BA7C56"/>
    <w:rsid w:val="00BB07CA"/>
    <w:rsid w:val="00BB08AA"/>
    <w:rsid w:val="00BB0B91"/>
    <w:rsid w:val="00BB0C6B"/>
    <w:rsid w:val="00BB0F34"/>
    <w:rsid w:val="00BB13F6"/>
    <w:rsid w:val="00BB209E"/>
    <w:rsid w:val="00BB20A8"/>
    <w:rsid w:val="00BB2144"/>
    <w:rsid w:val="00BB324F"/>
    <w:rsid w:val="00BB3733"/>
    <w:rsid w:val="00BB39CE"/>
    <w:rsid w:val="00BB3AB5"/>
    <w:rsid w:val="00BB3E32"/>
    <w:rsid w:val="00BB3E78"/>
    <w:rsid w:val="00BB3FA9"/>
    <w:rsid w:val="00BB44D7"/>
    <w:rsid w:val="00BB4C60"/>
    <w:rsid w:val="00BB4E1D"/>
    <w:rsid w:val="00BB4E70"/>
    <w:rsid w:val="00BB54B5"/>
    <w:rsid w:val="00BB54D1"/>
    <w:rsid w:val="00BB54E3"/>
    <w:rsid w:val="00BB55E5"/>
    <w:rsid w:val="00BB57A5"/>
    <w:rsid w:val="00BB580F"/>
    <w:rsid w:val="00BB5C47"/>
    <w:rsid w:val="00BB63AA"/>
    <w:rsid w:val="00BB6A9D"/>
    <w:rsid w:val="00BB6B85"/>
    <w:rsid w:val="00BB6F9B"/>
    <w:rsid w:val="00BB7067"/>
    <w:rsid w:val="00BB738D"/>
    <w:rsid w:val="00BB75D1"/>
    <w:rsid w:val="00BB78F4"/>
    <w:rsid w:val="00BC03DC"/>
    <w:rsid w:val="00BC05F9"/>
    <w:rsid w:val="00BC07E4"/>
    <w:rsid w:val="00BC09EF"/>
    <w:rsid w:val="00BC0BE3"/>
    <w:rsid w:val="00BC1000"/>
    <w:rsid w:val="00BC1060"/>
    <w:rsid w:val="00BC129E"/>
    <w:rsid w:val="00BC12A6"/>
    <w:rsid w:val="00BC1333"/>
    <w:rsid w:val="00BC1BF6"/>
    <w:rsid w:val="00BC1D41"/>
    <w:rsid w:val="00BC26B1"/>
    <w:rsid w:val="00BC296B"/>
    <w:rsid w:val="00BC2BF0"/>
    <w:rsid w:val="00BC30B3"/>
    <w:rsid w:val="00BC3185"/>
    <w:rsid w:val="00BC3371"/>
    <w:rsid w:val="00BC3383"/>
    <w:rsid w:val="00BC373C"/>
    <w:rsid w:val="00BC3CB3"/>
    <w:rsid w:val="00BC3DBF"/>
    <w:rsid w:val="00BC5507"/>
    <w:rsid w:val="00BC569D"/>
    <w:rsid w:val="00BC57B0"/>
    <w:rsid w:val="00BC5E26"/>
    <w:rsid w:val="00BC651B"/>
    <w:rsid w:val="00BC6644"/>
    <w:rsid w:val="00BC6CD0"/>
    <w:rsid w:val="00BC7524"/>
    <w:rsid w:val="00BC76EA"/>
    <w:rsid w:val="00BC7AA7"/>
    <w:rsid w:val="00BD0567"/>
    <w:rsid w:val="00BD0782"/>
    <w:rsid w:val="00BD1200"/>
    <w:rsid w:val="00BD1400"/>
    <w:rsid w:val="00BD15A4"/>
    <w:rsid w:val="00BD1651"/>
    <w:rsid w:val="00BD171B"/>
    <w:rsid w:val="00BD1775"/>
    <w:rsid w:val="00BD1BDB"/>
    <w:rsid w:val="00BD2112"/>
    <w:rsid w:val="00BD25AF"/>
    <w:rsid w:val="00BD26BA"/>
    <w:rsid w:val="00BD290B"/>
    <w:rsid w:val="00BD2BDA"/>
    <w:rsid w:val="00BD372F"/>
    <w:rsid w:val="00BD3BAC"/>
    <w:rsid w:val="00BD4195"/>
    <w:rsid w:val="00BD4284"/>
    <w:rsid w:val="00BD42D0"/>
    <w:rsid w:val="00BD4768"/>
    <w:rsid w:val="00BD4890"/>
    <w:rsid w:val="00BD55C4"/>
    <w:rsid w:val="00BD5AD2"/>
    <w:rsid w:val="00BD63A8"/>
    <w:rsid w:val="00BD63DD"/>
    <w:rsid w:val="00BD6665"/>
    <w:rsid w:val="00BD688E"/>
    <w:rsid w:val="00BD7140"/>
    <w:rsid w:val="00BD720F"/>
    <w:rsid w:val="00BD7B2E"/>
    <w:rsid w:val="00BD7BF9"/>
    <w:rsid w:val="00BE0212"/>
    <w:rsid w:val="00BE0320"/>
    <w:rsid w:val="00BE0549"/>
    <w:rsid w:val="00BE07CE"/>
    <w:rsid w:val="00BE0DE0"/>
    <w:rsid w:val="00BE0E20"/>
    <w:rsid w:val="00BE1108"/>
    <w:rsid w:val="00BE1D09"/>
    <w:rsid w:val="00BE2244"/>
    <w:rsid w:val="00BE26CB"/>
    <w:rsid w:val="00BE3353"/>
    <w:rsid w:val="00BE3549"/>
    <w:rsid w:val="00BE383E"/>
    <w:rsid w:val="00BE4320"/>
    <w:rsid w:val="00BE5029"/>
    <w:rsid w:val="00BE5086"/>
    <w:rsid w:val="00BE57F8"/>
    <w:rsid w:val="00BE58C1"/>
    <w:rsid w:val="00BE594F"/>
    <w:rsid w:val="00BE59C9"/>
    <w:rsid w:val="00BE5B5E"/>
    <w:rsid w:val="00BE68B4"/>
    <w:rsid w:val="00BE6CE9"/>
    <w:rsid w:val="00BE79BC"/>
    <w:rsid w:val="00BE7C36"/>
    <w:rsid w:val="00BE7EC2"/>
    <w:rsid w:val="00BE7FB9"/>
    <w:rsid w:val="00BF1169"/>
    <w:rsid w:val="00BF1506"/>
    <w:rsid w:val="00BF18C7"/>
    <w:rsid w:val="00BF1C31"/>
    <w:rsid w:val="00BF21CE"/>
    <w:rsid w:val="00BF21E1"/>
    <w:rsid w:val="00BF2A31"/>
    <w:rsid w:val="00BF2CB2"/>
    <w:rsid w:val="00BF3143"/>
    <w:rsid w:val="00BF35B7"/>
    <w:rsid w:val="00BF3D0F"/>
    <w:rsid w:val="00BF3DBD"/>
    <w:rsid w:val="00BF3FD7"/>
    <w:rsid w:val="00BF445C"/>
    <w:rsid w:val="00BF4732"/>
    <w:rsid w:val="00BF4F7F"/>
    <w:rsid w:val="00BF574A"/>
    <w:rsid w:val="00BF577D"/>
    <w:rsid w:val="00BF5B80"/>
    <w:rsid w:val="00BF6601"/>
    <w:rsid w:val="00BF6724"/>
    <w:rsid w:val="00BF6EC7"/>
    <w:rsid w:val="00BF6F38"/>
    <w:rsid w:val="00BF79BF"/>
    <w:rsid w:val="00BF7DFF"/>
    <w:rsid w:val="00BF7FB6"/>
    <w:rsid w:val="00C00422"/>
    <w:rsid w:val="00C009B8"/>
    <w:rsid w:val="00C00EC1"/>
    <w:rsid w:val="00C0187A"/>
    <w:rsid w:val="00C01970"/>
    <w:rsid w:val="00C01A81"/>
    <w:rsid w:val="00C01B89"/>
    <w:rsid w:val="00C01F82"/>
    <w:rsid w:val="00C02140"/>
    <w:rsid w:val="00C02146"/>
    <w:rsid w:val="00C0217B"/>
    <w:rsid w:val="00C021EA"/>
    <w:rsid w:val="00C022DD"/>
    <w:rsid w:val="00C023DD"/>
    <w:rsid w:val="00C0298E"/>
    <w:rsid w:val="00C02C14"/>
    <w:rsid w:val="00C02C8C"/>
    <w:rsid w:val="00C02F64"/>
    <w:rsid w:val="00C03245"/>
    <w:rsid w:val="00C03CCD"/>
    <w:rsid w:val="00C03D74"/>
    <w:rsid w:val="00C047F8"/>
    <w:rsid w:val="00C04C7A"/>
    <w:rsid w:val="00C04DCF"/>
    <w:rsid w:val="00C04E4E"/>
    <w:rsid w:val="00C05110"/>
    <w:rsid w:val="00C05A9C"/>
    <w:rsid w:val="00C07562"/>
    <w:rsid w:val="00C079E7"/>
    <w:rsid w:val="00C07ED4"/>
    <w:rsid w:val="00C10024"/>
    <w:rsid w:val="00C101D0"/>
    <w:rsid w:val="00C1046C"/>
    <w:rsid w:val="00C10A0A"/>
    <w:rsid w:val="00C10BFE"/>
    <w:rsid w:val="00C10C97"/>
    <w:rsid w:val="00C111D9"/>
    <w:rsid w:val="00C11370"/>
    <w:rsid w:val="00C113C0"/>
    <w:rsid w:val="00C11515"/>
    <w:rsid w:val="00C11587"/>
    <w:rsid w:val="00C11CA6"/>
    <w:rsid w:val="00C125A9"/>
    <w:rsid w:val="00C128FA"/>
    <w:rsid w:val="00C12CA5"/>
    <w:rsid w:val="00C12E83"/>
    <w:rsid w:val="00C1324F"/>
    <w:rsid w:val="00C134A5"/>
    <w:rsid w:val="00C13BCB"/>
    <w:rsid w:val="00C143F8"/>
    <w:rsid w:val="00C14448"/>
    <w:rsid w:val="00C1454C"/>
    <w:rsid w:val="00C14BE4"/>
    <w:rsid w:val="00C14DCE"/>
    <w:rsid w:val="00C150E0"/>
    <w:rsid w:val="00C15563"/>
    <w:rsid w:val="00C15626"/>
    <w:rsid w:val="00C1568A"/>
    <w:rsid w:val="00C15923"/>
    <w:rsid w:val="00C159ED"/>
    <w:rsid w:val="00C15DEC"/>
    <w:rsid w:val="00C15E79"/>
    <w:rsid w:val="00C15F54"/>
    <w:rsid w:val="00C16134"/>
    <w:rsid w:val="00C17042"/>
    <w:rsid w:val="00C1715C"/>
    <w:rsid w:val="00C172F9"/>
    <w:rsid w:val="00C17432"/>
    <w:rsid w:val="00C17DF9"/>
    <w:rsid w:val="00C2040D"/>
    <w:rsid w:val="00C20B23"/>
    <w:rsid w:val="00C21451"/>
    <w:rsid w:val="00C21592"/>
    <w:rsid w:val="00C21A35"/>
    <w:rsid w:val="00C21AE4"/>
    <w:rsid w:val="00C21DCB"/>
    <w:rsid w:val="00C21E4B"/>
    <w:rsid w:val="00C21FEB"/>
    <w:rsid w:val="00C22241"/>
    <w:rsid w:val="00C222EA"/>
    <w:rsid w:val="00C2231C"/>
    <w:rsid w:val="00C22C3C"/>
    <w:rsid w:val="00C22C8E"/>
    <w:rsid w:val="00C22F4B"/>
    <w:rsid w:val="00C23387"/>
    <w:rsid w:val="00C23B0B"/>
    <w:rsid w:val="00C23C80"/>
    <w:rsid w:val="00C23FC4"/>
    <w:rsid w:val="00C24844"/>
    <w:rsid w:val="00C25623"/>
    <w:rsid w:val="00C25859"/>
    <w:rsid w:val="00C2589D"/>
    <w:rsid w:val="00C25A09"/>
    <w:rsid w:val="00C25D3D"/>
    <w:rsid w:val="00C26865"/>
    <w:rsid w:val="00C26BF1"/>
    <w:rsid w:val="00C27050"/>
    <w:rsid w:val="00C273BF"/>
    <w:rsid w:val="00C2746D"/>
    <w:rsid w:val="00C27AD2"/>
    <w:rsid w:val="00C27FEE"/>
    <w:rsid w:val="00C300F3"/>
    <w:rsid w:val="00C3033C"/>
    <w:rsid w:val="00C30602"/>
    <w:rsid w:val="00C306D2"/>
    <w:rsid w:val="00C3072E"/>
    <w:rsid w:val="00C30BE8"/>
    <w:rsid w:val="00C311F3"/>
    <w:rsid w:val="00C3125B"/>
    <w:rsid w:val="00C313D2"/>
    <w:rsid w:val="00C3147D"/>
    <w:rsid w:val="00C3166C"/>
    <w:rsid w:val="00C31D10"/>
    <w:rsid w:val="00C3220E"/>
    <w:rsid w:val="00C323E3"/>
    <w:rsid w:val="00C32A26"/>
    <w:rsid w:val="00C32BFC"/>
    <w:rsid w:val="00C32D80"/>
    <w:rsid w:val="00C34A4C"/>
    <w:rsid w:val="00C34CAF"/>
    <w:rsid w:val="00C34DF5"/>
    <w:rsid w:val="00C34E51"/>
    <w:rsid w:val="00C35EB9"/>
    <w:rsid w:val="00C35F6D"/>
    <w:rsid w:val="00C360C1"/>
    <w:rsid w:val="00C36267"/>
    <w:rsid w:val="00C36747"/>
    <w:rsid w:val="00C36C09"/>
    <w:rsid w:val="00C36E8B"/>
    <w:rsid w:val="00C370DD"/>
    <w:rsid w:val="00C3786D"/>
    <w:rsid w:val="00C37D21"/>
    <w:rsid w:val="00C37EA9"/>
    <w:rsid w:val="00C40035"/>
    <w:rsid w:val="00C400E7"/>
    <w:rsid w:val="00C40ADD"/>
    <w:rsid w:val="00C40E25"/>
    <w:rsid w:val="00C4107F"/>
    <w:rsid w:val="00C4194E"/>
    <w:rsid w:val="00C4195A"/>
    <w:rsid w:val="00C42842"/>
    <w:rsid w:val="00C42A13"/>
    <w:rsid w:val="00C42D91"/>
    <w:rsid w:val="00C42FC4"/>
    <w:rsid w:val="00C4313B"/>
    <w:rsid w:val="00C4352D"/>
    <w:rsid w:val="00C4373F"/>
    <w:rsid w:val="00C44476"/>
    <w:rsid w:val="00C447B4"/>
    <w:rsid w:val="00C44A73"/>
    <w:rsid w:val="00C44D43"/>
    <w:rsid w:val="00C454D5"/>
    <w:rsid w:val="00C45AA3"/>
    <w:rsid w:val="00C45AB0"/>
    <w:rsid w:val="00C45AF7"/>
    <w:rsid w:val="00C45E08"/>
    <w:rsid w:val="00C4703D"/>
    <w:rsid w:val="00C47544"/>
    <w:rsid w:val="00C4790B"/>
    <w:rsid w:val="00C47B42"/>
    <w:rsid w:val="00C50050"/>
    <w:rsid w:val="00C500DA"/>
    <w:rsid w:val="00C50359"/>
    <w:rsid w:val="00C504EF"/>
    <w:rsid w:val="00C509C1"/>
    <w:rsid w:val="00C50FB4"/>
    <w:rsid w:val="00C5114C"/>
    <w:rsid w:val="00C514EF"/>
    <w:rsid w:val="00C5197A"/>
    <w:rsid w:val="00C5233F"/>
    <w:rsid w:val="00C5253C"/>
    <w:rsid w:val="00C52724"/>
    <w:rsid w:val="00C52B3F"/>
    <w:rsid w:val="00C53055"/>
    <w:rsid w:val="00C53FAA"/>
    <w:rsid w:val="00C5419E"/>
    <w:rsid w:val="00C5424A"/>
    <w:rsid w:val="00C54A0C"/>
    <w:rsid w:val="00C54E19"/>
    <w:rsid w:val="00C54F5E"/>
    <w:rsid w:val="00C55A34"/>
    <w:rsid w:val="00C56936"/>
    <w:rsid w:val="00C569FE"/>
    <w:rsid w:val="00C57D1B"/>
    <w:rsid w:val="00C60DA2"/>
    <w:rsid w:val="00C61AB5"/>
    <w:rsid w:val="00C61E0E"/>
    <w:rsid w:val="00C61E43"/>
    <w:rsid w:val="00C625A9"/>
    <w:rsid w:val="00C6290E"/>
    <w:rsid w:val="00C6295E"/>
    <w:rsid w:val="00C63229"/>
    <w:rsid w:val="00C6346E"/>
    <w:rsid w:val="00C63BB6"/>
    <w:rsid w:val="00C640CA"/>
    <w:rsid w:val="00C64E0E"/>
    <w:rsid w:val="00C64F44"/>
    <w:rsid w:val="00C654E1"/>
    <w:rsid w:val="00C65934"/>
    <w:rsid w:val="00C65F6C"/>
    <w:rsid w:val="00C665A7"/>
    <w:rsid w:val="00C6708D"/>
    <w:rsid w:val="00C678CB"/>
    <w:rsid w:val="00C67F48"/>
    <w:rsid w:val="00C70795"/>
    <w:rsid w:val="00C70C83"/>
    <w:rsid w:val="00C711C1"/>
    <w:rsid w:val="00C7157B"/>
    <w:rsid w:val="00C71F9F"/>
    <w:rsid w:val="00C72072"/>
    <w:rsid w:val="00C727E7"/>
    <w:rsid w:val="00C72840"/>
    <w:rsid w:val="00C73DAF"/>
    <w:rsid w:val="00C73EB5"/>
    <w:rsid w:val="00C7423A"/>
    <w:rsid w:val="00C74CEF"/>
    <w:rsid w:val="00C7508C"/>
    <w:rsid w:val="00C750E2"/>
    <w:rsid w:val="00C75D40"/>
    <w:rsid w:val="00C76303"/>
    <w:rsid w:val="00C76483"/>
    <w:rsid w:val="00C76660"/>
    <w:rsid w:val="00C7675B"/>
    <w:rsid w:val="00C77CBD"/>
    <w:rsid w:val="00C8005C"/>
    <w:rsid w:val="00C80235"/>
    <w:rsid w:val="00C807E7"/>
    <w:rsid w:val="00C80B41"/>
    <w:rsid w:val="00C80E8C"/>
    <w:rsid w:val="00C81E44"/>
    <w:rsid w:val="00C81E6D"/>
    <w:rsid w:val="00C81F38"/>
    <w:rsid w:val="00C82B31"/>
    <w:rsid w:val="00C82DC7"/>
    <w:rsid w:val="00C82FD0"/>
    <w:rsid w:val="00C83029"/>
    <w:rsid w:val="00C8331E"/>
    <w:rsid w:val="00C838EB"/>
    <w:rsid w:val="00C838F3"/>
    <w:rsid w:val="00C83CD7"/>
    <w:rsid w:val="00C83F6B"/>
    <w:rsid w:val="00C846C9"/>
    <w:rsid w:val="00C852B9"/>
    <w:rsid w:val="00C85306"/>
    <w:rsid w:val="00C85341"/>
    <w:rsid w:val="00C8537F"/>
    <w:rsid w:val="00C859CF"/>
    <w:rsid w:val="00C85DDE"/>
    <w:rsid w:val="00C860A3"/>
    <w:rsid w:val="00C86AE5"/>
    <w:rsid w:val="00C86E22"/>
    <w:rsid w:val="00C86E9B"/>
    <w:rsid w:val="00C87D08"/>
    <w:rsid w:val="00C87D57"/>
    <w:rsid w:val="00C90526"/>
    <w:rsid w:val="00C90898"/>
    <w:rsid w:val="00C90D36"/>
    <w:rsid w:val="00C90D3E"/>
    <w:rsid w:val="00C9106C"/>
    <w:rsid w:val="00C910CD"/>
    <w:rsid w:val="00C91369"/>
    <w:rsid w:val="00C91AB7"/>
    <w:rsid w:val="00C91B83"/>
    <w:rsid w:val="00C92112"/>
    <w:rsid w:val="00C92716"/>
    <w:rsid w:val="00C92A60"/>
    <w:rsid w:val="00C92B83"/>
    <w:rsid w:val="00C9304E"/>
    <w:rsid w:val="00C931FF"/>
    <w:rsid w:val="00C937EF"/>
    <w:rsid w:val="00C93E86"/>
    <w:rsid w:val="00C942DC"/>
    <w:rsid w:val="00C947E6"/>
    <w:rsid w:val="00C94A3E"/>
    <w:rsid w:val="00C94AD1"/>
    <w:rsid w:val="00C94B05"/>
    <w:rsid w:val="00C94D82"/>
    <w:rsid w:val="00C94DBF"/>
    <w:rsid w:val="00C94F1F"/>
    <w:rsid w:val="00C94FD3"/>
    <w:rsid w:val="00C9586C"/>
    <w:rsid w:val="00C95F9E"/>
    <w:rsid w:val="00C962D7"/>
    <w:rsid w:val="00C96A96"/>
    <w:rsid w:val="00C96AE3"/>
    <w:rsid w:val="00C96F38"/>
    <w:rsid w:val="00C97335"/>
    <w:rsid w:val="00C973E2"/>
    <w:rsid w:val="00C974A6"/>
    <w:rsid w:val="00C979D4"/>
    <w:rsid w:val="00C97E53"/>
    <w:rsid w:val="00CA09CF"/>
    <w:rsid w:val="00CA0BD6"/>
    <w:rsid w:val="00CA0D59"/>
    <w:rsid w:val="00CA0F7F"/>
    <w:rsid w:val="00CA1611"/>
    <w:rsid w:val="00CA17DD"/>
    <w:rsid w:val="00CA189F"/>
    <w:rsid w:val="00CA1BE9"/>
    <w:rsid w:val="00CA1D6A"/>
    <w:rsid w:val="00CA217D"/>
    <w:rsid w:val="00CA31C6"/>
    <w:rsid w:val="00CA3DD3"/>
    <w:rsid w:val="00CA3F42"/>
    <w:rsid w:val="00CA4893"/>
    <w:rsid w:val="00CA4C39"/>
    <w:rsid w:val="00CA4FF2"/>
    <w:rsid w:val="00CA50A7"/>
    <w:rsid w:val="00CA5570"/>
    <w:rsid w:val="00CA5680"/>
    <w:rsid w:val="00CA56B9"/>
    <w:rsid w:val="00CA57FD"/>
    <w:rsid w:val="00CA581B"/>
    <w:rsid w:val="00CA5A3F"/>
    <w:rsid w:val="00CA5DCE"/>
    <w:rsid w:val="00CA65C8"/>
    <w:rsid w:val="00CA68AD"/>
    <w:rsid w:val="00CA7C0F"/>
    <w:rsid w:val="00CA7E7F"/>
    <w:rsid w:val="00CB00A1"/>
    <w:rsid w:val="00CB0212"/>
    <w:rsid w:val="00CB0642"/>
    <w:rsid w:val="00CB09F9"/>
    <w:rsid w:val="00CB144A"/>
    <w:rsid w:val="00CB1CAC"/>
    <w:rsid w:val="00CB210C"/>
    <w:rsid w:val="00CB24BA"/>
    <w:rsid w:val="00CB29B2"/>
    <w:rsid w:val="00CB2D66"/>
    <w:rsid w:val="00CB39CC"/>
    <w:rsid w:val="00CB438D"/>
    <w:rsid w:val="00CB51FD"/>
    <w:rsid w:val="00CB5506"/>
    <w:rsid w:val="00CB5969"/>
    <w:rsid w:val="00CB5C59"/>
    <w:rsid w:val="00CB5F2F"/>
    <w:rsid w:val="00CB64A9"/>
    <w:rsid w:val="00CB6F14"/>
    <w:rsid w:val="00CC0A30"/>
    <w:rsid w:val="00CC0B09"/>
    <w:rsid w:val="00CC14D1"/>
    <w:rsid w:val="00CC1620"/>
    <w:rsid w:val="00CC17FE"/>
    <w:rsid w:val="00CC1C20"/>
    <w:rsid w:val="00CC1FA8"/>
    <w:rsid w:val="00CC1FF8"/>
    <w:rsid w:val="00CC2409"/>
    <w:rsid w:val="00CC2A44"/>
    <w:rsid w:val="00CC2D6F"/>
    <w:rsid w:val="00CC42C6"/>
    <w:rsid w:val="00CC4C12"/>
    <w:rsid w:val="00CC54A4"/>
    <w:rsid w:val="00CC5AFC"/>
    <w:rsid w:val="00CC5BA9"/>
    <w:rsid w:val="00CC65D4"/>
    <w:rsid w:val="00CC6809"/>
    <w:rsid w:val="00CC68E5"/>
    <w:rsid w:val="00CC76A4"/>
    <w:rsid w:val="00CC76B1"/>
    <w:rsid w:val="00CC7943"/>
    <w:rsid w:val="00CC7D96"/>
    <w:rsid w:val="00CC7FC6"/>
    <w:rsid w:val="00CD073A"/>
    <w:rsid w:val="00CD0826"/>
    <w:rsid w:val="00CD09DA"/>
    <w:rsid w:val="00CD1603"/>
    <w:rsid w:val="00CD2340"/>
    <w:rsid w:val="00CD32CF"/>
    <w:rsid w:val="00CD33C8"/>
    <w:rsid w:val="00CD34E0"/>
    <w:rsid w:val="00CD3559"/>
    <w:rsid w:val="00CD3E5D"/>
    <w:rsid w:val="00CD476E"/>
    <w:rsid w:val="00CD4797"/>
    <w:rsid w:val="00CD483E"/>
    <w:rsid w:val="00CD49CE"/>
    <w:rsid w:val="00CD4ADB"/>
    <w:rsid w:val="00CD4C4F"/>
    <w:rsid w:val="00CD52B4"/>
    <w:rsid w:val="00CD534A"/>
    <w:rsid w:val="00CD59D8"/>
    <w:rsid w:val="00CD5A62"/>
    <w:rsid w:val="00CD5B23"/>
    <w:rsid w:val="00CD65F2"/>
    <w:rsid w:val="00CD6DF0"/>
    <w:rsid w:val="00CD7368"/>
    <w:rsid w:val="00CD7F1E"/>
    <w:rsid w:val="00CE043E"/>
    <w:rsid w:val="00CE0882"/>
    <w:rsid w:val="00CE0BA9"/>
    <w:rsid w:val="00CE0DA6"/>
    <w:rsid w:val="00CE0ED9"/>
    <w:rsid w:val="00CE152C"/>
    <w:rsid w:val="00CE1765"/>
    <w:rsid w:val="00CE18FC"/>
    <w:rsid w:val="00CE1ED9"/>
    <w:rsid w:val="00CE2898"/>
    <w:rsid w:val="00CE28FA"/>
    <w:rsid w:val="00CE2C81"/>
    <w:rsid w:val="00CE3D03"/>
    <w:rsid w:val="00CE3D46"/>
    <w:rsid w:val="00CE43A5"/>
    <w:rsid w:val="00CE4D0F"/>
    <w:rsid w:val="00CE5A1B"/>
    <w:rsid w:val="00CE5C56"/>
    <w:rsid w:val="00CE5D3A"/>
    <w:rsid w:val="00CE5FA8"/>
    <w:rsid w:val="00CE602B"/>
    <w:rsid w:val="00CE62EC"/>
    <w:rsid w:val="00CE677D"/>
    <w:rsid w:val="00CE6957"/>
    <w:rsid w:val="00CE69C3"/>
    <w:rsid w:val="00CE6CCB"/>
    <w:rsid w:val="00CE707E"/>
    <w:rsid w:val="00CE76F9"/>
    <w:rsid w:val="00CE7B5E"/>
    <w:rsid w:val="00CE7FA9"/>
    <w:rsid w:val="00CE7FD6"/>
    <w:rsid w:val="00CF024D"/>
    <w:rsid w:val="00CF033C"/>
    <w:rsid w:val="00CF1121"/>
    <w:rsid w:val="00CF1642"/>
    <w:rsid w:val="00CF1BF2"/>
    <w:rsid w:val="00CF1C6F"/>
    <w:rsid w:val="00CF1CB5"/>
    <w:rsid w:val="00CF20E1"/>
    <w:rsid w:val="00CF24D0"/>
    <w:rsid w:val="00CF2AF5"/>
    <w:rsid w:val="00CF37C5"/>
    <w:rsid w:val="00CF38D4"/>
    <w:rsid w:val="00CF3964"/>
    <w:rsid w:val="00CF3E4B"/>
    <w:rsid w:val="00CF4044"/>
    <w:rsid w:val="00CF4198"/>
    <w:rsid w:val="00CF4788"/>
    <w:rsid w:val="00CF4849"/>
    <w:rsid w:val="00CF487D"/>
    <w:rsid w:val="00CF50FD"/>
    <w:rsid w:val="00CF53FC"/>
    <w:rsid w:val="00CF638C"/>
    <w:rsid w:val="00CF63FA"/>
    <w:rsid w:val="00CF666B"/>
    <w:rsid w:val="00CF6723"/>
    <w:rsid w:val="00CF679A"/>
    <w:rsid w:val="00CF6B26"/>
    <w:rsid w:val="00CF7198"/>
    <w:rsid w:val="00CF73C8"/>
    <w:rsid w:val="00D00211"/>
    <w:rsid w:val="00D00473"/>
    <w:rsid w:val="00D0068E"/>
    <w:rsid w:val="00D00EE7"/>
    <w:rsid w:val="00D01075"/>
    <w:rsid w:val="00D014C9"/>
    <w:rsid w:val="00D0230A"/>
    <w:rsid w:val="00D02603"/>
    <w:rsid w:val="00D02669"/>
    <w:rsid w:val="00D029D9"/>
    <w:rsid w:val="00D02CCC"/>
    <w:rsid w:val="00D02D31"/>
    <w:rsid w:val="00D02E3A"/>
    <w:rsid w:val="00D03047"/>
    <w:rsid w:val="00D03695"/>
    <w:rsid w:val="00D03AD8"/>
    <w:rsid w:val="00D03D30"/>
    <w:rsid w:val="00D04062"/>
    <w:rsid w:val="00D04C89"/>
    <w:rsid w:val="00D04D2C"/>
    <w:rsid w:val="00D050DB"/>
    <w:rsid w:val="00D0532F"/>
    <w:rsid w:val="00D057A5"/>
    <w:rsid w:val="00D05C87"/>
    <w:rsid w:val="00D05C8A"/>
    <w:rsid w:val="00D06047"/>
    <w:rsid w:val="00D06C25"/>
    <w:rsid w:val="00D06CE9"/>
    <w:rsid w:val="00D07641"/>
    <w:rsid w:val="00D079F0"/>
    <w:rsid w:val="00D07A72"/>
    <w:rsid w:val="00D07B07"/>
    <w:rsid w:val="00D117E5"/>
    <w:rsid w:val="00D11ECF"/>
    <w:rsid w:val="00D12230"/>
    <w:rsid w:val="00D1263B"/>
    <w:rsid w:val="00D12686"/>
    <w:rsid w:val="00D13113"/>
    <w:rsid w:val="00D13977"/>
    <w:rsid w:val="00D1429D"/>
    <w:rsid w:val="00D1451F"/>
    <w:rsid w:val="00D1457A"/>
    <w:rsid w:val="00D146C8"/>
    <w:rsid w:val="00D14A35"/>
    <w:rsid w:val="00D14EDC"/>
    <w:rsid w:val="00D15CE5"/>
    <w:rsid w:val="00D15D0C"/>
    <w:rsid w:val="00D15EF1"/>
    <w:rsid w:val="00D15F04"/>
    <w:rsid w:val="00D16144"/>
    <w:rsid w:val="00D1638F"/>
    <w:rsid w:val="00D172C5"/>
    <w:rsid w:val="00D17AC7"/>
    <w:rsid w:val="00D17B1C"/>
    <w:rsid w:val="00D17B39"/>
    <w:rsid w:val="00D17D03"/>
    <w:rsid w:val="00D17D40"/>
    <w:rsid w:val="00D20048"/>
    <w:rsid w:val="00D2037F"/>
    <w:rsid w:val="00D20E83"/>
    <w:rsid w:val="00D212C4"/>
    <w:rsid w:val="00D21371"/>
    <w:rsid w:val="00D21768"/>
    <w:rsid w:val="00D2180F"/>
    <w:rsid w:val="00D224A4"/>
    <w:rsid w:val="00D22A8E"/>
    <w:rsid w:val="00D231F5"/>
    <w:rsid w:val="00D23463"/>
    <w:rsid w:val="00D237BE"/>
    <w:rsid w:val="00D238F0"/>
    <w:rsid w:val="00D239B3"/>
    <w:rsid w:val="00D23AA3"/>
    <w:rsid w:val="00D23F5D"/>
    <w:rsid w:val="00D24093"/>
    <w:rsid w:val="00D24574"/>
    <w:rsid w:val="00D24710"/>
    <w:rsid w:val="00D2518A"/>
    <w:rsid w:val="00D256C8"/>
    <w:rsid w:val="00D258D5"/>
    <w:rsid w:val="00D25B12"/>
    <w:rsid w:val="00D25B49"/>
    <w:rsid w:val="00D25EFF"/>
    <w:rsid w:val="00D2659C"/>
    <w:rsid w:val="00D26BC1"/>
    <w:rsid w:val="00D26F78"/>
    <w:rsid w:val="00D2725F"/>
    <w:rsid w:val="00D27521"/>
    <w:rsid w:val="00D27865"/>
    <w:rsid w:val="00D27D75"/>
    <w:rsid w:val="00D30052"/>
    <w:rsid w:val="00D303FD"/>
    <w:rsid w:val="00D307FC"/>
    <w:rsid w:val="00D309E9"/>
    <w:rsid w:val="00D30DD6"/>
    <w:rsid w:val="00D3141A"/>
    <w:rsid w:val="00D31B2F"/>
    <w:rsid w:val="00D3244A"/>
    <w:rsid w:val="00D32A21"/>
    <w:rsid w:val="00D32BE5"/>
    <w:rsid w:val="00D33073"/>
    <w:rsid w:val="00D341D8"/>
    <w:rsid w:val="00D34365"/>
    <w:rsid w:val="00D3450C"/>
    <w:rsid w:val="00D345A8"/>
    <w:rsid w:val="00D347AB"/>
    <w:rsid w:val="00D34BC6"/>
    <w:rsid w:val="00D34CB7"/>
    <w:rsid w:val="00D3530D"/>
    <w:rsid w:val="00D3553D"/>
    <w:rsid w:val="00D368F3"/>
    <w:rsid w:val="00D3762E"/>
    <w:rsid w:val="00D378D3"/>
    <w:rsid w:val="00D37A69"/>
    <w:rsid w:val="00D37AC3"/>
    <w:rsid w:val="00D37BBA"/>
    <w:rsid w:val="00D37C54"/>
    <w:rsid w:val="00D37DD2"/>
    <w:rsid w:val="00D4076D"/>
    <w:rsid w:val="00D41242"/>
    <w:rsid w:val="00D41942"/>
    <w:rsid w:val="00D4288B"/>
    <w:rsid w:val="00D43384"/>
    <w:rsid w:val="00D4365B"/>
    <w:rsid w:val="00D438EB"/>
    <w:rsid w:val="00D43A09"/>
    <w:rsid w:val="00D43D8A"/>
    <w:rsid w:val="00D44136"/>
    <w:rsid w:val="00D4549C"/>
    <w:rsid w:val="00D4579A"/>
    <w:rsid w:val="00D45D5D"/>
    <w:rsid w:val="00D46890"/>
    <w:rsid w:val="00D468DD"/>
    <w:rsid w:val="00D4719B"/>
    <w:rsid w:val="00D472D3"/>
    <w:rsid w:val="00D47518"/>
    <w:rsid w:val="00D477B7"/>
    <w:rsid w:val="00D507E7"/>
    <w:rsid w:val="00D509C2"/>
    <w:rsid w:val="00D50AC2"/>
    <w:rsid w:val="00D50B4F"/>
    <w:rsid w:val="00D50CD8"/>
    <w:rsid w:val="00D50E0A"/>
    <w:rsid w:val="00D5134F"/>
    <w:rsid w:val="00D51520"/>
    <w:rsid w:val="00D519F1"/>
    <w:rsid w:val="00D531C8"/>
    <w:rsid w:val="00D53FDA"/>
    <w:rsid w:val="00D54011"/>
    <w:rsid w:val="00D5409C"/>
    <w:rsid w:val="00D54499"/>
    <w:rsid w:val="00D549C9"/>
    <w:rsid w:val="00D54A51"/>
    <w:rsid w:val="00D54CD9"/>
    <w:rsid w:val="00D55133"/>
    <w:rsid w:val="00D5526A"/>
    <w:rsid w:val="00D5562B"/>
    <w:rsid w:val="00D55B5E"/>
    <w:rsid w:val="00D55CE1"/>
    <w:rsid w:val="00D55D66"/>
    <w:rsid w:val="00D56300"/>
    <w:rsid w:val="00D56331"/>
    <w:rsid w:val="00D56433"/>
    <w:rsid w:val="00D56BCF"/>
    <w:rsid w:val="00D56C19"/>
    <w:rsid w:val="00D56EC4"/>
    <w:rsid w:val="00D5730B"/>
    <w:rsid w:val="00D5766F"/>
    <w:rsid w:val="00D57AF8"/>
    <w:rsid w:val="00D57D14"/>
    <w:rsid w:val="00D57D46"/>
    <w:rsid w:val="00D57E3E"/>
    <w:rsid w:val="00D60191"/>
    <w:rsid w:val="00D60458"/>
    <w:rsid w:val="00D60C70"/>
    <w:rsid w:val="00D61A15"/>
    <w:rsid w:val="00D61B9F"/>
    <w:rsid w:val="00D61C4C"/>
    <w:rsid w:val="00D622DE"/>
    <w:rsid w:val="00D62B24"/>
    <w:rsid w:val="00D62EC8"/>
    <w:rsid w:val="00D634FE"/>
    <w:rsid w:val="00D63501"/>
    <w:rsid w:val="00D639A5"/>
    <w:rsid w:val="00D64656"/>
    <w:rsid w:val="00D64E30"/>
    <w:rsid w:val="00D65339"/>
    <w:rsid w:val="00D654AF"/>
    <w:rsid w:val="00D654FC"/>
    <w:rsid w:val="00D65A08"/>
    <w:rsid w:val="00D65DF2"/>
    <w:rsid w:val="00D66805"/>
    <w:rsid w:val="00D66BF7"/>
    <w:rsid w:val="00D66C7E"/>
    <w:rsid w:val="00D66DE2"/>
    <w:rsid w:val="00D66E86"/>
    <w:rsid w:val="00D67802"/>
    <w:rsid w:val="00D67968"/>
    <w:rsid w:val="00D67D4C"/>
    <w:rsid w:val="00D7001C"/>
    <w:rsid w:val="00D70462"/>
    <w:rsid w:val="00D70A7B"/>
    <w:rsid w:val="00D71502"/>
    <w:rsid w:val="00D71513"/>
    <w:rsid w:val="00D71EE6"/>
    <w:rsid w:val="00D72985"/>
    <w:rsid w:val="00D72A21"/>
    <w:rsid w:val="00D72BB0"/>
    <w:rsid w:val="00D72FB9"/>
    <w:rsid w:val="00D731E6"/>
    <w:rsid w:val="00D731F8"/>
    <w:rsid w:val="00D733BD"/>
    <w:rsid w:val="00D7351E"/>
    <w:rsid w:val="00D740CF"/>
    <w:rsid w:val="00D74280"/>
    <w:rsid w:val="00D74A57"/>
    <w:rsid w:val="00D7539E"/>
    <w:rsid w:val="00D757F7"/>
    <w:rsid w:val="00D75A14"/>
    <w:rsid w:val="00D75A5A"/>
    <w:rsid w:val="00D75EE9"/>
    <w:rsid w:val="00D76100"/>
    <w:rsid w:val="00D761A9"/>
    <w:rsid w:val="00D7697B"/>
    <w:rsid w:val="00D773C8"/>
    <w:rsid w:val="00D77921"/>
    <w:rsid w:val="00D7797E"/>
    <w:rsid w:val="00D80052"/>
    <w:rsid w:val="00D80BD9"/>
    <w:rsid w:val="00D81376"/>
    <w:rsid w:val="00D8165C"/>
    <w:rsid w:val="00D819D1"/>
    <w:rsid w:val="00D81EEA"/>
    <w:rsid w:val="00D820B8"/>
    <w:rsid w:val="00D82218"/>
    <w:rsid w:val="00D8295A"/>
    <w:rsid w:val="00D82BA1"/>
    <w:rsid w:val="00D82EAB"/>
    <w:rsid w:val="00D833EB"/>
    <w:rsid w:val="00D838C6"/>
    <w:rsid w:val="00D83C5B"/>
    <w:rsid w:val="00D83D4C"/>
    <w:rsid w:val="00D8459D"/>
    <w:rsid w:val="00D84899"/>
    <w:rsid w:val="00D84FAB"/>
    <w:rsid w:val="00D85154"/>
    <w:rsid w:val="00D859F2"/>
    <w:rsid w:val="00D85E0B"/>
    <w:rsid w:val="00D862AE"/>
    <w:rsid w:val="00D864FD"/>
    <w:rsid w:val="00D8673F"/>
    <w:rsid w:val="00D87485"/>
    <w:rsid w:val="00D87B58"/>
    <w:rsid w:val="00D87DE4"/>
    <w:rsid w:val="00D911BA"/>
    <w:rsid w:val="00D91720"/>
    <w:rsid w:val="00D919E9"/>
    <w:rsid w:val="00D91CA3"/>
    <w:rsid w:val="00D91E30"/>
    <w:rsid w:val="00D91E49"/>
    <w:rsid w:val="00D92748"/>
    <w:rsid w:val="00D9282E"/>
    <w:rsid w:val="00D93016"/>
    <w:rsid w:val="00D93316"/>
    <w:rsid w:val="00D93558"/>
    <w:rsid w:val="00D93635"/>
    <w:rsid w:val="00D9377A"/>
    <w:rsid w:val="00D9438F"/>
    <w:rsid w:val="00D9480E"/>
    <w:rsid w:val="00D94C1C"/>
    <w:rsid w:val="00D94CD9"/>
    <w:rsid w:val="00D94F17"/>
    <w:rsid w:val="00D95B59"/>
    <w:rsid w:val="00D963CF"/>
    <w:rsid w:val="00D96413"/>
    <w:rsid w:val="00D9680D"/>
    <w:rsid w:val="00D96BF5"/>
    <w:rsid w:val="00D96D1F"/>
    <w:rsid w:val="00D96DA0"/>
    <w:rsid w:val="00D97675"/>
    <w:rsid w:val="00D97945"/>
    <w:rsid w:val="00D979D5"/>
    <w:rsid w:val="00D97A64"/>
    <w:rsid w:val="00D97B48"/>
    <w:rsid w:val="00DA07EF"/>
    <w:rsid w:val="00DA0888"/>
    <w:rsid w:val="00DA0AD2"/>
    <w:rsid w:val="00DA0BC1"/>
    <w:rsid w:val="00DA0E7D"/>
    <w:rsid w:val="00DA1172"/>
    <w:rsid w:val="00DA1204"/>
    <w:rsid w:val="00DA1267"/>
    <w:rsid w:val="00DA1978"/>
    <w:rsid w:val="00DA239B"/>
    <w:rsid w:val="00DA2456"/>
    <w:rsid w:val="00DA3324"/>
    <w:rsid w:val="00DA3880"/>
    <w:rsid w:val="00DA38A9"/>
    <w:rsid w:val="00DA3A85"/>
    <w:rsid w:val="00DA3B18"/>
    <w:rsid w:val="00DA42A7"/>
    <w:rsid w:val="00DA5078"/>
    <w:rsid w:val="00DA57B8"/>
    <w:rsid w:val="00DA5ABC"/>
    <w:rsid w:val="00DA5BA8"/>
    <w:rsid w:val="00DA60CC"/>
    <w:rsid w:val="00DA6510"/>
    <w:rsid w:val="00DA66F5"/>
    <w:rsid w:val="00DA6C8E"/>
    <w:rsid w:val="00DA7093"/>
    <w:rsid w:val="00DA717C"/>
    <w:rsid w:val="00DA7A7F"/>
    <w:rsid w:val="00DB0A67"/>
    <w:rsid w:val="00DB0C97"/>
    <w:rsid w:val="00DB10E6"/>
    <w:rsid w:val="00DB15BE"/>
    <w:rsid w:val="00DB179C"/>
    <w:rsid w:val="00DB1AB4"/>
    <w:rsid w:val="00DB1ABE"/>
    <w:rsid w:val="00DB1ED0"/>
    <w:rsid w:val="00DB25C4"/>
    <w:rsid w:val="00DB2F2A"/>
    <w:rsid w:val="00DB2F87"/>
    <w:rsid w:val="00DB301F"/>
    <w:rsid w:val="00DB3A41"/>
    <w:rsid w:val="00DB3DA5"/>
    <w:rsid w:val="00DB415D"/>
    <w:rsid w:val="00DB41A0"/>
    <w:rsid w:val="00DB436D"/>
    <w:rsid w:val="00DB5B51"/>
    <w:rsid w:val="00DB6060"/>
    <w:rsid w:val="00DB6178"/>
    <w:rsid w:val="00DB6ADB"/>
    <w:rsid w:val="00DB6CD7"/>
    <w:rsid w:val="00DB6F7D"/>
    <w:rsid w:val="00DB70F4"/>
    <w:rsid w:val="00DB72A7"/>
    <w:rsid w:val="00DB74BA"/>
    <w:rsid w:val="00DC00D0"/>
    <w:rsid w:val="00DC0348"/>
    <w:rsid w:val="00DC0871"/>
    <w:rsid w:val="00DC0A08"/>
    <w:rsid w:val="00DC101B"/>
    <w:rsid w:val="00DC1064"/>
    <w:rsid w:val="00DC171B"/>
    <w:rsid w:val="00DC1ECD"/>
    <w:rsid w:val="00DC2301"/>
    <w:rsid w:val="00DC2543"/>
    <w:rsid w:val="00DC2A7F"/>
    <w:rsid w:val="00DC2D98"/>
    <w:rsid w:val="00DC3D30"/>
    <w:rsid w:val="00DC3DB3"/>
    <w:rsid w:val="00DC4638"/>
    <w:rsid w:val="00DC4737"/>
    <w:rsid w:val="00DC4A43"/>
    <w:rsid w:val="00DC4B11"/>
    <w:rsid w:val="00DC536B"/>
    <w:rsid w:val="00DC57F3"/>
    <w:rsid w:val="00DC673A"/>
    <w:rsid w:val="00DC7036"/>
    <w:rsid w:val="00DC72FC"/>
    <w:rsid w:val="00DC739C"/>
    <w:rsid w:val="00DC7C08"/>
    <w:rsid w:val="00DC7E57"/>
    <w:rsid w:val="00DD00A8"/>
    <w:rsid w:val="00DD0B00"/>
    <w:rsid w:val="00DD0C38"/>
    <w:rsid w:val="00DD103A"/>
    <w:rsid w:val="00DD10B7"/>
    <w:rsid w:val="00DD14CB"/>
    <w:rsid w:val="00DD1558"/>
    <w:rsid w:val="00DD164B"/>
    <w:rsid w:val="00DD1C1D"/>
    <w:rsid w:val="00DD1D42"/>
    <w:rsid w:val="00DD21B6"/>
    <w:rsid w:val="00DD227C"/>
    <w:rsid w:val="00DD23BF"/>
    <w:rsid w:val="00DD23ED"/>
    <w:rsid w:val="00DD2CB2"/>
    <w:rsid w:val="00DD2F86"/>
    <w:rsid w:val="00DD30F0"/>
    <w:rsid w:val="00DD3413"/>
    <w:rsid w:val="00DD400B"/>
    <w:rsid w:val="00DD4A7B"/>
    <w:rsid w:val="00DD5076"/>
    <w:rsid w:val="00DD5432"/>
    <w:rsid w:val="00DD57BC"/>
    <w:rsid w:val="00DD5C70"/>
    <w:rsid w:val="00DD634D"/>
    <w:rsid w:val="00DD68A8"/>
    <w:rsid w:val="00DD6BE2"/>
    <w:rsid w:val="00DD6DB2"/>
    <w:rsid w:val="00DE001F"/>
    <w:rsid w:val="00DE07B2"/>
    <w:rsid w:val="00DE0974"/>
    <w:rsid w:val="00DE09F2"/>
    <w:rsid w:val="00DE0A7A"/>
    <w:rsid w:val="00DE0DCF"/>
    <w:rsid w:val="00DE130C"/>
    <w:rsid w:val="00DE1738"/>
    <w:rsid w:val="00DE18FA"/>
    <w:rsid w:val="00DE1ACB"/>
    <w:rsid w:val="00DE1F37"/>
    <w:rsid w:val="00DE1F6E"/>
    <w:rsid w:val="00DE231E"/>
    <w:rsid w:val="00DE27C7"/>
    <w:rsid w:val="00DE3339"/>
    <w:rsid w:val="00DE36D0"/>
    <w:rsid w:val="00DE3A82"/>
    <w:rsid w:val="00DE3B68"/>
    <w:rsid w:val="00DE3E89"/>
    <w:rsid w:val="00DE43C5"/>
    <w:rsid w:val="00DE486A"/>
    <w:rsid w:val="00DE4C59"/>
    <w:rsid w:val="00DE4F6B"/>
    <w:rsid w:val="00DE50A5"/>
    <w:rsid w:val="00DE586A"/>
    <w:rsid w:val="00DE5EEA"/>
    <w:rsid w:val="00DE702D"/>
    <w:rsid w:val="00DE7102"/>
    <w:rsid w:val="00DE72D5"/>
    <w:rsid w:val="00DE777D"/>
    <w:rsid w:val="00DE7CC0"/>
    <w:rsid w:val="00DE7E84"/>
    <w:rsid w:val="00DF0607"/>
    <w:rsid w:val="00DF0B5B"/>
    <w:rsid w:val="00DF121A"/>
    <w:rsid w:val="00DF1634"/>
    <w:rsid w:val="00DF1747"/>
    <w:rsid w:val="00DF18DB"/>
    <w:rsid w:val="00DF18E5"/>
    <w:rsid w:val="00DF1C2F"/>
    <w:rsid w:val="00DF1C40"/>
    <w:rsid w:val="00DF2D2F"/>
    <w:rsid w:val="00DF30B6"/>
    <w:rsid w:val="00DF310B"/>
    <w:rsid w:val="00DF53F0"/>
    <w:rsid w:val="00DF554D"/>
    <w:rsid w:val="00DF5824"/>
    <w:rsid w:val="00DF5AB8"/>
    <w:rsid w:val="00DF5B95"/>
    <w:rsid w:val="00DF5C66"/>
    <w:rsid w:val="00DF5D69"/>
    <w:rsid w:val="00DF5E16"/>
    <w:rsid w:val="00DF5E90"/>
    <w:rsid w:val="00DF62C2"/>
    <w:rsid w:val="00DF68DC"/>
    <w:rsid w:val="00DF6D58"/>
    <w:rsid w:val="00DF7590"/>
    <w:rsid w:val="00DF77EB"/>
    <w:rsid w:val="00DF7CD2"/>
    <w:rsid w:val="00DF7E66"/>
    <w:rsid w:val="00E008CE"/>
    <w:rsid w:val="00E00DE6"/>
    <w:rsid w:val="00E00F5F"/>
    <w:rsid w:val="00E01389"/>
    <w:rsid w:val="00E0247E"/>
    <w:rsid w:val="00E024DA"/>
    <w:rsid w:val="00E032BD"/>
    <w:rsid w:val="00E0333C"/>
    <w:rsid w:val="00E0336F"/>
    <w:rsid w:val="00E0346E"/>
    <w:rsid w:val="00E03AF1"/>
    <w:rsid w:val="00E03F37"/>
    <w:rsid w:val="00E03FF7"/>
    <w:rsid w:val="00E0442D"/>
    <w:rsid w:val="00E0446F"/>
    <w:rsid w:val="00E04545"/>
    <w:rsid w:val="00E04798"/>
    <w:rsid w:val="00E047F1"/>
    <w:rsid w:val="00E057C0"/>
    <w:rsid w:val="00E067F9"/>
    <w:rsid w:val="00E06FBB"/>
    <w:rsid w:val="00E070B6"/>
    <w:rsid w:val="00E0710F"/>
    <w:rsid w:val="00E075E5"/>
    <w:rsid w:val="00E07D3D"/>
    <w:rsid w:val="00E1042B"/>
    <w:rsid w:val="00E10FA7"/>
    <w:rsid w:val="00E11050"/>
    <w:rsid w:val="00E116A8"/>
    <w:rsid w:val="00E1171A"/>
    <w:rsid w:val="00E117FC"/>
    <w:rsid w:val="00E11B20"/>
    <w:rsid w:val="00E11E90"/>
    <w:rsid w:val="00E122EA"/>
    <w:rsid w:val="00E125AA"/>
    <w:rsid w:val="00E126CC"/>
    <w:rsid w:val="00E12846"/>
    <w:rsid w:val="00E12B0D"/>
    <w:rsid w:val="00E1307A"/>
    <w:rsid w:val="00E131D5"/>
    <w:rsid w:val="00E134A5"/>
    <w:rsid w:val="00E1376D"/>
    <w:rsid w:val="00E13DBF"/>
    <w:rsid w:val="00E14618"/>
    <w:rsid w:val="00E14936"/>
    <w:rsid w:val="00E14E62"/>
    <w:rsid w:val="00E155B7"/>
    <w:rsid w:val="00E15DC8"/>
    <w:rsid w:val="00E1607E"/>
    <w:rsid w:val="00E174FD"/>
    <w:rsid w:val="00E1763B"/>
    <w:rsid w:val="00E17B39"/>
    <w:rsid w:val="00E201B5"/>
    <w:rsid w:val="00E20A26"/>
    <w:rsid w:val="00E20B9E"/>
    <w:rsid w:val="00E20E25"/>
    <w:rsid w:val="00E20ECE"/>
    <w:rsid w:val="00E20EE6"/>
    <w:rsid w:val="00E2122A"/>
    <w:rsid w:val="00E21300"/>
    <w:rsid w:val="00E214DC"/>
    <w:rsid w:val="00E21D6C"/>
    <w:rsid w:val="00E21E0D"/>
    <w:rsid w:val="00E222B6"/>
    <w:rsid w:val="00E22A68"/>
    <w:rsid w:val="00E22B18"/>
    <w:rsid w:val="00E22D73"/>
    <w:rsid w:val="00E22FB8"/>
    <w:rsid w:val="00E22FD9"/>
    <w:rsid w:val="00E2334F"/>
    <w:rsid w:val="00E23EDF"/>
    <w:rsid w:val="00E24117"/>
    <w:rsid w:val="00E2463A"/>
    <w:rsid w:val="00E248EE"/>
    <w:rsid w:val="00E2495A"/>
    <w:rsid w:val="00E24ADB"/>
    <w:rsid w:val="00E2510E"/>
    <w:rsid w:val="00E257EE"/>
    <w:rsid w:val="00E25C58"/>
    <w:rsid w:val="00E25DDB"/>
    <w:rsid w:val="00E25E97"/>
    <w:rsid w:val="00E261B6"/>
    <w:rsid w:val="00E26B67"/>
    <w:rsid w:val="00E27124"/>
    <w:rsid w:val="00E27309"/>
    <w:rsid w:val="00E27969"/>
    <w:rsid w:val="00E30145"/>
    <w:rsid w:val="00E30240"/>
    <w:rsid w:val="00E30515"/>
    <w:rsid w:val="00E30E81"/>
    <w:rsid w:val="00E31B9C"/>
    <w:rsid w:val="00E3246C"/>
    <w:rsid w:val="00E3249E"/>
    <w:rsid w:val="00E33A75"/>
    <w:rsid w:val="00E33E3F"/>
    <w:rsid w:val="00E344CC"/>
    <w:rsid w:val="00E3461B"/>
    <w:rsid w:val="00E34D13"/>
    <w:rsid w:val="00E3521B"/>
    <w:rsid w:val="00E35514"/>
    <w:rsid w:val="00E35C5A"/>
    <w:rsid w:val="00E35CFC"/>
    <w:rsid w:val="00E363AF"/>
    <w:rsid w:val="00E36596"/>
    <w:rsid w:val="00E372BD"/>
    <w:rsid w:val="00E37481"/>
    <w:rsid w:val="00E3776B"/>
    <w:rsid w:val="00E378F1"/>
    <w:rsid w:val="00E3791D"/>
    <w:rsid w:val="00E37D17"/>
    <w:rsid w:val="00E37EBB"/>
    <w:rsid w:val="00E40432"/>
    <w:rsid w:val="00E4066D"/>
    <w:rsid w:val="00E413C1"/>
    <w:rsid w:val="00E41FF8"/>
    <w:rsid w:val="00E422B5"/>
    <w:rsid w:val="00E42C24"/>
    <w:rsid w:val="00E43031"/>
    <w:rsid w:val="00E434CD"/>
    <w:rsid w:val="00E43597"/>
    <w:rsid w:val="00E43843"/>
    <w:rsid w:val="00E43A59"/>
    <w:rsid w:val="00E43A77"/>
    <w:rsid w:val="00E44339"/>
    <w:rsid w:val="00E44551"/>
    <w:rsid w:val="00E4459D"/>
    <w:rsid w:val="00E44B19"/>
    <w:rsid w:val="00E44D7C"/>
    <w:rsid w:val="00E45B8F"/>
    <w:rsid w:val="00E4647E"/>
    <w:rsid w:val="00E464D4"/>
    <w:rsid w:val="00E46C76"/>
    <w:rsid w:val="00E470EF"/>
    <w:rsid w:val="00E47628"/>
    <w:rsid w:val="00E47A5E"/>
    <w:rsid w:val="00E507E0"/>
    <w:rsid w:val="00E50998"/>
    <w:rsid w:val="00E50A19"/>
    <w:rsid w:val="00E50D8C"/>
    <w:rsid w:val="00E519E1"/>
    <w:rsid w:val="00E519F2"/>
    <w:rsid w:val="00E51C70"/>
    <w:rsid w:val="00E52057"/>
    <w:rsid w:val="00E52BDD"/>
    <w:rsid w:val="00E5336A"/>
    <w:rsid w:val="00E53526"/>
    <w:rsid w:val="00E53652"/>
    <w:rsid w:val="00E54D73"/>
    <w:rsid w:val="00E54E3D"/>
    <w:rsid w:val="00E54F00"/>
    <w:rsid w:val="00E5568F"/>
    <w:rsid w:val="00E55C2E"/>
    <w:rsid w:val="00E561DB"/>
    <w:rsid w:val="00E56755"/>
    <w:rsid w:val="00E56B21"/>
    <w:rsid w:val="00E56C4C"/>
    <w:rsid w:val="00E56EDC"/>
    <w:rsid w:val="00E57354"/>
    <w:rsid w:val="00E57411"/>
    <w:rsid w:val="00E57D61"/>
    <w:rsid w:val="00E60A9C"/>
    <w:rsid w:val="00E61056"/>
    <w:rsid w:val="00E62452"/>
    <w:rsid w:val="00E62485"/>
    <w:rsid w:val="00E62BE1"/>
    <w:rsid w:val="00E63242"/>
    <w:rsid w:val="00E633AF"/>
    <w:rsid w:val="00E6343A"/>
    <w:rsid w:val="00E636A5"/>
    <w:rsid w:val="00E640A0"/>
    <w:rsid w:val="00E64619"/>
    <w:rsid w:val="00E6472A"/>
    <w:rsid w:val="00E64B46"/>
    <w:rsid w:val="00E64BE0"/>
    <w:rsid w:val="00E64E41"/>
    <w:rsid w:val="00E6557E"/>
    <w:rsid w:val="00E65580"/>
    <w:rsid w:val="00E65D1B"/>
    <w:rsid w:val="00E65EB6"/>
    <w:rsid w:val="00E65ED7"/>
    <w:rsid w:val="00E65F25"/>
    <w:rsid w:val="00E665EB"/>
    <w:rsid w:val="00E66C0F"/>
    <w:rsid w:val="00E66DAA"/>
    <w:rsid w:val="00E66ED5"/>
    <w:rsid w:val="00E673D1"/>
    <w:rsid w:val="00E673D7"/>
    <w:rsid w:val="00E6754D"/>
    <w:rsid w:val="00E67C6B"/>
    <w:rsid w:val="00E700A7"/>
    <w:rsid w:val="00E70372"/>
    <w:rsid w:val="00E71B85"/>
    <w:rsid w:val="00E71D58"/>
    <w:rsid w:val="00E72278"/>
    <w:rsid w:val="00E7230A"/>
    <w:rsid w:val="00E72A8A"/>
    <w:rsid w:val="00E72B8B"/>
    <w:rsid w:val="00E72CB3"/>
    <w:rsid w:val="00E72F5C"/>
    <w:rsid w:val="00E73091"/>
    <w:rsid w:val="00E73128"/>
    <w:rsid w:val="00E7345C"/>
    <w:rsid w:val="00E73CEB"/>
    <w:rsid w:val="00E73CEC"/>
    <w:rsid w:val="00E73F8B"/>
    <w:rsid w:val="00E742D5"/>
    <w:rsid w:val="00E74B79"/>
    <w:rsid w:val="00E753C4"/>
    <w:rsid w:val="00E75589"/>
    <w:rsid w:val="00E75DC8"/>
    <w:rsid w:val="00E76481"/>
    <w:rsid w:val="00E76B61"/>
    <w:rsid w:val="00E76E73"/>
    <w:rsid w:val="00E77152"/>
    <w:rsid w:val="00E77458"/>
    <w:rsid w:val="00E778D5"/>
    <w:rsid w:val="00E7794E"/>
    <w:rsid w:val="00E77AB3"/>
    <w:rsid w:val="00E77BB5"/>
    <w:rsid w:val="00E800DB"/>
    <w:rsid w:val="00E80383"/>
    <w:rsid w:val="00E80DC2"/>
    <w:rsid w:val="00E80FE7"/>
    <w:rsid w:val="00E810B2"/>
    <w:rsid w:val="00E810FD"/>
    <w:rsid w:val="00E811B5"/>
    <w:rsid w:val="00E81E51"/>
    <w:rsid w:val="00E8249A"/>
    <w:rsid w:val="00E828F1"/>
    <w:rsid w:val="00E82BEB"/>
    <w:rsid w:val="00E82C1C"/>
    <w:rsid w:val="00E82EB4"/>
    <w:rsid w:val="00E8390A"/>
    <w:rsid w:val="00E84166"/>
    <w:rsid w:val="00E84673"/>
    <w:rsid w:val="00E857BD"/>
    <w:rsid w:val="00E85996"/>
    <w:rsid w:val="00E85F36"/>
    <w:rsid w:val="00E86274"/>
    <w:rsid w:val="00E862E0"/>
    <w:rsid w:val="00E8645B"/>
    <w:rsid w:val="00E86DA1"/>
    <w:rsid w:val="00E870D8"/>
    <w:rsid w:val="00E870DD"/>
    <w:rsid w:val="00E87219"/>
    <w:rsid w:val="00E8783F"/>
    <w:rsid w:val="00E87C16"/>
    <w:rsid w:val="00E87CD7"/>
    <w:rsid w:val="00E9004B"/>
    <w:rsid w:val="00E9034E"/>
    <w:rsid w:val="00E90521"/>
    <w:rsid w:val="00E90768"/>
    <w:rsid w:val="00E9081B"/>
    <w:rsid w:val="00E911FE"/>
    <w:rsid w:val="00E91296"/>
    <w:rsid w:val="00E9135E"/>
    <w:rsid w:val="00E91435"/>
    <w:rsid w:val="00E91461"/>
    <w:rsid w:val="00E9180C"/>
    <w:rsid w:val="00E91E54"/>
    <w:rsid w:val="00E92001"/>
    <w:rsid w:val="00E920F6"/>
    <w:rsid w:val="00E921E7"/>
    <w:rsid w:val="00E9290A"/>
    <w:rsid w:val="00E92FBA"/>
    <w:rsid w:val="00E93462"/>
    <w:rsid w:val="00E93481"/>
    <w:rsid w:val="00E937B8"/>
    <w:rsid w:val="00E943DB"/>
    <w:rsid w:val="00E94A61"/>
    <w:rsid w:val="00E94BFB"/>
    <w:rsid w:val="00E95907"/>
    <w:rsid w:val="00E959CF"/>
    <w:rsid w:val="00E962F1"/>
    <w:rsid w:val="00E9653D"/>
    <w:rsid w:val="00E9702F"/>
    <w:rsid w:val="00E97516"/>
    <w:rsid w:val="00E9757F"/>
    <w:rsid w:val="00E97E49"/>
    <w:rsid w:val="00EA0419"/>
    <w:rsid w:val="00EA0F08"/>
    <w:rsid w:val="00EA13D0"/>
    <w:rsid w:val="00EA14B4"/>
    <w:rsid w:val="00EA1A97"/>
    <w:rsid w:val="00EA1BC0"/>
    <w:rsid w:val="00EA1FF1"/>
    <w:rsid w:val="00EA228F"/>
    <w:rsid w:val="00EA2875"/>
    <w:rsid w:val="00EA316D"/>
    <w:rsid w:val="00EA3673"/>
    <w:rsid w:val="00EA375F"/>
    <w:rsid w:val="00EA37C5"/>
    <w:rsid w:val="00EA434A"/>
    <w:rsid w:val="00EA5AA7"/>
    <w:rsid w:val="00EA622E"/>
    <w:rsid w:val="00EA6481"/>
    <w:rsid w:val="00EA7232"/>
    <w:rsid w:val="00EA7274"/>
    <w:rsid w:val="00EA753E"/>
    <w:rsid w:val="00EA761F"/>
    <w:rsid w:val="00EA7753"/>
    <w:rsid w:val="00EB0BEE"/>
    <w:rsid w:val="00EB0CCB"/>
    <w:rsid w:val="00EB0CE3"/>
    <w:rsid w:val="00EB1459"/>
    <w:rsid w:val="00EB1CCE"/>
    <w:rsid w:val="00EB23FF"/>
    <w:rsid w:val="00EB24C9"/>
    <w:rsid w:val="00EB2C48"/>
    <w:rsid w:val="00EB2CA4"/>
    <w:rsid w:val="00EB3819"/>
    <w:rsid w:val="00EB41A3"/>
    <w:rsid w:val="00EB4337"/>
    <w:rsid w:val="00EB453B"/>
    <w:rsid w:val="00EB46AF"/>
    <w:rsid w:val="00EB490B"/>
    <w:rsid w:val="00EB4C15"/>
    <w:rsid w:val="00EB4E2A"/>
    <w:rsid w:val="00EB510D"/>
    <w:rsid w:val="00EB52B2"/>
    <w:rsid w:val="00EB564A"/>
    <w:rsid w:val="00EB5810"/>
    <w:rsid w:val="00EB5D5F"/>
    <w:rsid w:val="00EB6029"/>
    <w:rsid w:val="00EB64F1"/>
    <w:rsid w:val="00EB66F0"/>
    <w:rsid w:val="00EB6877"/>
    <w:rsid w:val="00EB6E8D"/>
    <w:rsid w:val="00EB702B"/>
    <w:rsid w:val="00EB7065"/>
    <w:rsid w:val="00EB76E9"/>
    <w:rsid w:val="00EB7B3D"/>
    <w:rsid w:val="00EB7E2B"/>
    <w:rsid w:val="00EB7F2D"/>
    <w:rsid w:val="00EC068B"/>
    <w:rsid w:val="00EC085A"/>
    <w:rsid w:val="00EC0B93"/>
    <w:rsid w:val="00EC0C8B"/>
    <w:rsid w:val="00EC0D60"/>
    <w:rsid w:val="00EC0EBA"/>
    <w:rsid w:val="00EC1073"/>
    <w:rsid w:val="00EC109C"/>
    <w:rsid w:val="00EC1604"/>
    <w:rsid w:val="00EC16E1"/>
    <w:rsid w:val="00EC1D29"/>
    <w:rsid w:val="00EC264B"/>
    <w:rsid w:val="00EC27AE"/>
    <w:rsid w:val="00EC2A53"/>
    <w:rsid w:val="00EC2FAD"/>
    <w:rsid w:val="00EC30D9"/>
    <w:rsid w:val="00EC3241"/>
    <w:rsid w:val="00EC436C"/>
    <w:rsid w:val="00EC4E30"/>
    <w:rsid w:val="00EC4F25"/>
    <w:rsid w:val="00EC4F33"/>
    <w:rsid w:val="00EC5097"/>
    <w:rsid w:val="00EC563E"/>
    <w:rsid w:val="00EC6043"/>
    <w:rsid w:val="00EC6158"/>
    <w:rsid w:val="00EC669D"/>
    <w:rsid w:val="00EC6974"/>
    <w:rsid w:val="00EC6DB3"/>
    <w:rsid w:val="00EC7301"/>
    <w:rsid w:val="00EC75CA"/>
    <w:rsid w:val="00EC7BF7"/>
    <w:rsid w:val="00EC7C9D"/>
    <w:rsid w:val="00ED0308"/>
    <w:rsid w:val="00ED035E"/>
    <w:rsid w:val="00ED0593"/>
    <w:rsid w:val="00ED065C"/>
    <w:rsid w:val="00ED07CE"/>
    <w:rsid w:val="00ED16FD"/>
    <w:rsid w:val="00ED1DCD"/>
    <w:rsid w:val="00ED2282"/>
    <w:rsid w:val="00ED23A2"/>
    <w:rsid w:val="00ED2772"/>
    <w:rsid w:val="00ED2ACD"/>
    <w:rsid w:val="00ED2E35"/>
    <w:rsid w:val="00ED40B7"/>
    <w:rsid w:val="00ED444C"/>
    <w:rsid w:val="00ED44F6"/>
    <w:rsid w:val="00ED4597"/>
    <w:rsid w:val="00ED4C06"/>
    <w:rsid w:val="00ED4C45"/>
    <w:rsid w:val="00ED4D06"/>
    <w:rsid w:val="00ED4E3C"/>
    <w:rsid w:val="00ED4FA4"/>
    <w:rsid w:val="00ED4FC1"/>
    <w:rsid w:val="00ED550D"/>
    <w:rsid w:val="00ED563A"/>
    <w:rsid w:val="00ED5EDC"/>
    <w:rsid w:val="00ED68FA"/>
    <w:rsid w:val="00ED6CBC"/>
    <w:rsid w:val="00ED6F83"/>
    <w:rsid w:val="00ED775C"/>
    <w:rsid w:val="00ED79E5"/>
    <w:rsid w:val="00ED7C79"/>
    <w:rsid w:val="00EE0DED"/>
    <w:rsid w:val="00EE1D70"/>
    <w:rsid w:val="00EE1DBF"/>
    <w:rsid w:val="00EE2393"/>
    <w:rsid w:val="00EE25DB"/>
    <w:rsid w:val="00EE2C7B"/>
    <w:rsid w:val="00EE2D7A"/>
    <w:rsid w:val="00EE3504"/>
    <w:rsid w:val="00EE371C"/>
    <w:rsid w:val="00EE3810"/>
    <w:rsid w:val="00EE3D67"/>
    <w:rsid w:val="00EE3F3F"/>
    <w:rsid w:val="00EE4048"/>
    <w:rsid w:val="00EE4711"/>
    <w:rsid w:val="00EE4933"/>
    <w:rsid w:val="00EE49ED"/>
    <w:rsid w:val="00EE4A4A"/>
    <w:rsid w:val="00EE4E28"/>
    <w:rsid w:val="00EE542A"/>
    <w:rsid w:val="00EE5776"/>
    <w:rsid w:val="00EE5780"/>
    <w:rsid w:val="00EE58CE"/>
    <w:rsid w:val="00EE5A69"/>
    <w:rsid w:val="00EE5BD7"/>
    <w:rsid w:val="00EE6002"/>
    <w:rsid w:val="00EE6BC8"/>
    <w:rsid w:val="00EE6C54"/>
    <w:rsid w:val="00EE7593"/>
    <w:rsid w:val="00EE760E"/>
    <w:rsid w:val="00EE778C"/>
    <w:rsid w:val="00EE7D51"/>
    <w:rsid w:val="00EF009D"/>
    <w:rsid w:val="00EF0144"/>
    <w:rsid w:val="00EF0EB4"/>
    <w:rsid w:val="00EF0FF7"/>
    <w:rsid w:val="00EF12EF"/>
    <w:rsid w:val="00EF12FE"/>
    <w:rsid w:val="00EF1AF7"/>
    <w:rsid w:val="00EF1B09"/>
    <w:rsid w:val="00EF1F28"/>
    <w:rsid w:val="00EF2DCB"/>
    <w:rsid w:val="00EF2F07"/>
    <w:rsid w:val="00EF369D"/>
    <w:rsid w:val="00EF36B1"/>
    <w:rsid w:val="00EF3922"/>
    <w:rsid w:val="00EF3C4A"/>
    <w:rsid w:val="00EF3CFE"/>
    <w:rsid w:val="00EF420D"/>
    <w:rsid w:val="00EF4227"/>
    <w:rsid w:val="00EF4B5B"/>
    <w:rsid w:val="00EF518B"/>
    <w:rsid w:val="00EF57A7"/>
    <w:rsid w:val="00EF5F43"/>
    <w:rsid w:val="00EF62A9"/>
    <w:rsid w:val="00EF66F8"/>
    <w:rsid w:val="00EF6ADC"/>
    <w:rsid w:val="00EF6B12"/>
    <w:rsid w:val="00EF6C7B"/>
    <w:rsid w:val="00EF70AC"/>
    <w:rsid w:val="00EF7141"/>
    <w:rsid w:val="00EF7BB3"/>
    <w:rsid w:val="00F002C8"/>
    <w:rsid w:val="00F00677"/>
    <w:rsid w:val="00F008FA"/>
    <w:rsid w:val="00F00BE7"/>
    <w:rsid w:val="00F00F3A"/>
    <w:rsid w:val="00F01484"/>
    <w:rsid w:val="00F01768"/>
    <w:rsid w:val="00F018DE"/>
    <w:rsid w:val="00F01965"/>
    <w:rsid w:val="00F019D8"/>
    <w:rsid w:val="00F02061"/>
    <w:rsid w:val="00F02390"/>
    <w:rsid w:val="00F02DF4"/>
    <w:rsid w:val="00F036CA"/>
    <w:rsid w:val="00F03FC9"/>
    <w:rsid w:val="00F040E9"/>
    <w:rsid w:val="00F045CB"/>
    <w:rsid w:val="00F046D8"/>
    <w:rsid w:val="00F05399"/>
    <w:rsid w:val="00F0595F"/>
    <w:rsid w:val="00F05DCE"/>
    <w:rsid w:val="00F06830"/>
    <w:rsid w:val="00F06AF4"/>
    <w:rsid w:val="00F06E64"/>
    <w:rsid w:val="00F07053"/>
    <w:rsid w:val="00F07A16"/>
    <w:rsid w:val="00F07C90"/>
    <w:rsid w:val="00F07F8E"/>
    <w:rsid w:val="00F10005"/>
    <w:rsid w:val="00F10546"/>
    <w:rsid w:val="00F1060C"/>
    <w:rsid w:val="00F108B2"/>
    <w:rsid w:val="00F10AA6"/>
    <w:rsid w:val="00F10B7A"/>
    <w:rsid w:val="00F110F4"/>
    <w:rsid w:val="00F11420"/>
    <w:rsid w:val="00F1163D"/>
    <w:rsid w:val="00F11BDD"/>
    <w:rsid w:val="00F125ED"/>
    <w:rsid w:val="00F127F1"/>
    <w:rsid w:val="00F12B7C"/>
    <w:rsid w:val="00F12FD3"/>
    <w:rsid w:val="00F13388"/>
    <w:rsid w:val="00F1346C"/>
    <w:rsid w:val="00F1349F"/>
    <w:rsid w:val="00F13624"/>
    <w:rsid w:val="00F13695"/>
    <w:rsid w:val="00F13BD2"/>
    <w:rsid w:val="00F13D6C"/>
    <w:rsid w:val="00F14368"/>
    <w:rsid w:val="00F143AF"/>
    <w:rsid w:val="00F147E4"/>
    <w:rsid w:val="00F1545F"/>
    <w:rsid w:val="00F154E6"/>
    <w:rsid w:val="00F157B6"/>
    <w:rsid w:val="00F15899"/>
    <w:rsid w:val="00F15A1E"/>
    <w:rsid w:val="00F15B85"/>
    <w:rsid w:val="00F164B9"/>
    <w:rsid w:val="00F17092"/>
    <w:rsid w:val="00F1740B"/>
    <w:rsid w:val="00F17CEA"/>
    <w:rsid w:val="00F17D70"/>
    <w:rsid w:val="00F17EFA"/>
    <w:rsid w:val="00F17F68"/>
    <w:rsid w:val="00F201BC"/>
    <w:rsid w:val="00F2040C"/>
    <w:rsid w:val="00F20B1D"/>
    <w:rsid w:val="00F20BB1"/>
    <w:rsid w:val="00F21DCC"/>
    <w:rsid w:val="00F21F18"/>
    <w:rsid w:val="00F229FA"/>
    <w:rsid w:val="00F22F96"/>
    <w:rsid w:val="00F23421"/>
    <w:rsid w:val="00F235D9"/>
    <w:rsid w:val="00F2399C"/>
    <w:rsid w:val="00F23BD9"/>
    <w:rsid w:val="00F240AF"/>
    <w:rsid w:val="00F241B6"/>
    <w:rsid w:val="00F24489"/>
    <w:rsid w:val="00F245DE"/>
    <w:rsid w:val="00F2462F"/>
    <w:rsid w:val="00F24D7C"/>
    <w:rsid w:val="00F25125"/>
    <w:rsid w:val="00F25A9B"/>
    <w:rsid w:val="00F25C3F"/>
    <w:rsid w:val="00F25CDC"/>
    <w:rsid w:val="00F25F6E"/>
    <w:rsid w:val="00F260FE"/>
    <w:rsid w:val="00F266BB"/>
    <w:rsid w:val="00F26787"/>
    <w:rsid w:val="00F26D16"/>
    <w:rsid w:val="00F26F0B"/>
    <w:rsid w:val="00F27419"/>
    <w:rsid w:val="00F27BE5"/>
    <w:rsid w:val="00F27C86"/>
    <w:rsid w:val="00F308E7"/>
    <w:rsid w:val="00F30978"/>
    <w:rsid w:val="00F30F0A"/>
    <w:rsid w:val="00F313E0"/>
    <w:rsid w:val="00F31650"/>
    <w:rsid w:val="00F31D5D"/>
    <w:rsid w:val="00F32102"/>
    <w:rsid w:val="00F32181"/>
    <w:rsid w:val="00F3225D"/>
    <w:rsid w:val="00F32697"/>
    <w:rsid w:val="00F33F1B"/>
    <w:rsid w:val="00F34153"/>
    <w:rsid w:val="00F34B1A"/>
    <w:rsid w:val="00F34DA0"/>
    <w:rsid w:val="00F35596"/>
    <w:rsid w:val="00F3589A"/>
    <w:rsid w:val="00F36123"/>
    <w:rsid w:val="00F3626E"/>
    <w:rsid w:val="00F368A2"/>
    <w:rsid w:val="00F36F4B"/>
    <w:rsid w:val="00F4021A"/>
    <w:rsid w:val="00F4094C"/>
    <w:rsid w:val="00F413AF"/>
    <w:rsid w:val="00F415EC"/>
    <w:rsid w:val="00F41855"/>
    <w:rsid w:val="00F4186D"/>
    <w:rsid w:val="00F42F42"/>
    <w:rsid w:val="00F42FA9"/>
    <w:rsid w:val="00F436F0"/>
    <w:rsid w:val="00F438E3"/>
    <w:rsid w:val="00F439C7"/>
    <w:rsid w:val="00F442E5"/>
    <w:rsid w:val="00F451A6"/>
    <w:rsid w:val="00F4520D"/>
    <w:rsid w:val="00F452A0"/>
    <w:rsid w:val="00F45C4A"/>
    <w:rsid w:val="00F462A8"/>
    <w:rsid w:val="00F46593"/>
    <w:rsid w:val="00F46731"/>
    <w:rsid w:val="00F46893"/>
    <w:rsid w:val="00F469BC"/>
    <w:rsid w:val="00F46C2C"/>
    <w:rsid w:val="00F46CF2"/>
    <w:rsid w:val="00F475AD"/>
    <w:rsid w:val="00F47CDC"/>
    <w:rsid w:val="00F502AE"/>
    <w:rsid w:val="00F50E47"/>
    <w:rsid w:val="00F50FF9"/>
    <w:rsid w:val="00F513D4"/>
    <w:rsid w:val="00F5269C"/>
    <w:rsid w:val="00F529C8"/>
    <w:rsid w:val="00F534B1"/>
    <w:rsid w:val="00F5364B"/>
    <w:rsid w:val="00F53C10"/>
    <w:rsid w:val="00F54237"/>
    <w:rsid w:val="00F5444A"/>
    <w:rsid w:val="00F54E6F"/>
    <w:rsid w:val="00F54F37"/>
    <w:rsid w:val="00F55CDA"/>
    <w:rsid w:val="00F560CD"/>
    <w:rsid w:val="00F56388"/>
    <w:rsid w:val="00F5691B"/>
    <w:rsid w:val="00F56F56"/>
    <w:rsid w:val="00F57427"/>
    <w:rsid w:val="00F5772F"/>
    <w:rsid w:val="00F57D70"/>
    <w:rsid w:val="00F6066A"/>
    <w:rsid w:val="00F60E61"/>
    <w:rsid w:val="00F619BE"/>
    <w:rsid w:val="00F61A0D"/>
    <w:rsid w:val="00F61BD2"/>
    <w:rsid w:val="00F61D94"/>
    <w:rsid w:val="00F62897"/>
    <w:rsid w:val="00F638BD"/>
    <w:rsid w:val="00F64384"/>
    <w:rsid w:val="00F649BD"/>
    <w:rsid w:val="00F64BF2"/>
    <w:rsid w:val="00F64CEC"/>
    <w:rsid w:val="00F65315"/>
    <w:rsid w:val="00F653B4"/>
    <w:rsid w:val="00F6558E"/>
    <w:rsid w:val="00F65838"/>
    <w:rsid w:val="00F65982"/>
    <w:rsid w:val="00F65EA8"/>
    <w:rsid w:val="00F661F8"/>
    <w:rsid w:val="00F6685B"/>
    <w:rsid w:val="00F678EF"/>
    <w:rsid w:val="00F67A70"/>
    <w:rsid w:val="00F67B7D"/>
    <w:rsid w:val="00F67D4A"/>
    <w:rsid w:val="00F701CF"/>
    <w:rsid w:val="00F701DD"/>
    <w:rsid w:val="00F70955"/>
    <w:rsid w:val="00F70BA9"/>
    <w:rsid w:val="00F71058"/>
    <w:rsid w:val="00F711F7"/>
    <w:rsid w:val="00F7137F"/>
    <w:rsid w:val="00F7158E"/>
    <w:rsid w:val="00F7171F"/>
    <w:rsid w:val="00F7189A"/>
    <w:rsid w:val="00F71923"/>
    <w:rsid w:val="00F71B9A"/>
    <w:rsid w:val="00F7207F"/>
    <w:rsid w:val="00F72D7C"/>
    <w:rsid w:val="00F72EA4"/>
    <w:rsid w:val="00F730EE"/>
    <w:rsid w:val="00F73107"/>
    <w:rsid w:val="00F737A1"/>
    <w:rsid w:val="00F750EF"/>
    <w:rsid w:val="00F7528C"/>
    <w:rsid w:val="00F753F3"/>
    <w:rsid w:val="00F75586"/>
    <w:rsid w:val="00F759F9"/>
    <w:rsid w:val="00F75BBC"/>
    <w:rsid w:val="00F75F56"/>
    <w:rsid w:val="00F76184"/>
    <w:rsid w:val="00F7662B"/>
    <w:rsid w:val="00F76935"/>
    <w:rsid w:val="00F76E45"/>
    <w:rsid w:val="00F77B1D"/>
    <w:rsid w:val="00F77B89"/>
    <w:rsid w:val="00F77CAB"/>
    <w:rsid w:val="00F803F0"/>
    <w:rsid w:val="00F80E2C"/>
    <w:rsid w:val="00F80E99"/>
    <w:rsid w:val="00F80EED"/>
    <w:rsid w:val="00F81AB6"/>
    <w:rsid w:val="00F81B5D"/>
    <w:rsid w:val="00F81C8B"/>
    <w:rsid w:val="00F8268B"/>
    <w:rsid w:val="00F82F0B"/>
    <w:rsid w:val="00F831A9"/>
    <w:rsid w:val="00F83832"/>
    <w:rsid w:val="00F83D08"/>
    <w:rsid w:val="00F83D73"/>
    <w:rsid w:val="00F84229"/>
    <w:rsid w:val="00F85052"/>
    <w:rsid w:val="00F8589F"/>
    <w:rsid w:val="00F85B9C"/>
    <w:rsid w:val="00F85F3F"/>
    <w:rsid w:val="00F868C4"/>
    <w:rsid w:val="00F86B15"/>
    <w:rsid w:val="00F86DE1"/>
    <w:rsid w:val="00F8797E"/>
    <w:rsid w:val="00F879DC"/>
    <w:rsid w:val="00F87D81"/>
    <w:rsid w:val="00F87E16"/>
    <w:rsid w:val="00F900C2"/>
    <w:rsid w:val="00F9055E"/>
    <w:rsid w:val="00F90760"/>
    <w:rsid w:val="00F90B22"/>
    <w:rsid w:val="00F912CB"/>
    <w:rsid w:val="00F91C97"/>
    <w:rsid w:val="00F92073"/>
    <w:rsid w:val="00F9219E"/>
    <w:rsid w:val="00F9223C"/>
    <w:rsid w:val="00F92240"/>
    <w:rsid w:val="00F92721"/>
    <w:rsid w:val="00F92C1A"/>
    <w:rsid w:val="00F92C1C"/>
    <w:rsid w:val="00F9366F"/>
    <w:rsid w:val="00F93886"/>
    <w:rsid w:val="00F93A87"/>
    <w:rsid w:val="00F93E62"/>
    <w:rsid w:val="00F94B64"/>
    <w:rsid w:val="00F94EDF"/>
    <w:rsid w:val="00F95637"/>
    <w:rsid w:val="00F9568A"/>
    <w:rsid w:val="00F958F0"/>
    <w:rsid w:val="00F95AC4"/>
    <w:rsid w:val="00F95B59"/>
    <w:rsid w:val="00F968FB"/>
    <w:rsid w:val="00F969B5"/>
    <w:rsid w:val="00F96B1C"/>
    <w:rsid w:val="00F970BD"/>
    <w:rsid w:val="00F974FE"/>
    <w:rsid w:val="00F97FA2"/>
    <w:rsid w:val="00FA01F0"/>
    <w:rsid w:val="00FA052A"/>
    <w:rsid w:val="00FA0E27"/>
    <w:rsid w:val="00FA0FE6"/>
    <w:rsid w:val="00FA1107"/>
    <w:rsid w:val="00FA167D"/>
    <w:rsid w:val="00FA1817"/>
    <w:rsid w:val="00FA2200"/>
    <w:rsid w:val="00FA227E"/>
    <w:rsid w:val="00FA229B"/>
    <w:rsid w:val="00FA27EC"/>
    <w:rsid w:val="00FA2AB7"/>
    <w:rsid w:val="00FA2AE8"/>
    <w:rsid w:val="00FA2BC5"/>
    <w:rsid w:val="00FA2C10"/>
    <w:rsid w:val="00FA2EFE"/>
    <w:rsid w:val="00FA38C0"/>
    <w:rsid w:val="00FA4547"/>
    <w:rsid w:val="00FA45DE"/>
    <w:rsid w:val="00FA4AFE"/>
    <w:rsid w:val="00FA4BF7"/>
    <w:rsid w:val="00FA4CAE"/>
    <w:rsid w:val="00FA4D4A"/>
    <w:rsid w:val="00FA628B"/>
    <w:rsid w:val="00FA63AD"/>
    <w:rsid w:val="00FA6862"/>
    <w:rsid w:val="00FA69C6"/>
    <w:rsid w:val="00FA6A72"/>
    <w:rsid w:val="00FA6C2E"/>
    <w:rsid w:val="00FA6F2F"/>
    <w:rsid w:val="00FA71E1"/>
    <w:rsid w:val="00FA7BA1"/>
    <w:rsid w:val="00FB0146"/>
    <w:rsid w:val="00FB02D2"/>
    <w:rsid w:val="00FB04E8"/>
    <w:rsid w:val="00FB04ED"/>
    <w:rsid w:val="00FB06F2"/>
    <w:rsid w:val="00FB0EDC"/>
    <w:rsid w:val="00FB0F49"/>
    <w:rsid w:val="00FB10B2"/>
    <w:rsid w:val="00FB12A2"/>
    <w:rsid w:val="00FB1EDC"/>
    <w:rsid w:val="00FB1F14"/>
    <w:rsid w:val="00FB2089"/>
    <w:rsid w:val="00FB2430"/>
    <w:rsid w:val="00FB2ACA"/>
    <w:rsid w:val="00FB2CFF"/>
    <w:rsid w:val="00FB31F2"/>
    <w:rsid w:val="00FB326A"/>
    <w:rsid w:val="00FB34CB"/>
    <w:rsid w:val="00FB34E7"/>
    <w:rsid w:val="00FB38B5"/>
    <w:rsid w:val="00FB3E53"/>
    <w:rsid w:val="00FB4455"/>
    <w:rsid w:val="00FB4D98"/>
    <w:rsid w:val="00FB5157"/>
    <w:rsid w:val="00FB55B4"/>
    <w:rsid w:val="00FB5E43"/>
    <w:rsid w:val="00FB61CF"/>
    <w:rsid w:val="00FB61FE"/>
    <w:rsid w:val="00FB6526"/>
    <w:rsid w:val="00FB6706"/>
    <w:rsid w:val="00FB682D"/>
    <w:rsid w:val="00FB6CAC"/>
    <w:rsid w:val="00FC03CA"/>
    <w:rsid w:val="00FC03DE"/>
    <w:rsid w:val="00FC074B"/>
    <w:rsid w:val="00FC09E6"/>
    <w:rsid w:val="00FC0E8E"/>
    <w:rsid w:val="00FC101B"/>
    <w:rsid w:val="00FC12CC"/>
    <w:rsid w:val="00FC15F4"/>
    <w:rsid w:val="00FC17D3"/>
    <w:rsid w:val="00FC1837"/>
    <w:rsid w:val="00FC1D6E"/>
    <w:rsid w:val="00FC1EDB"/>
    <w:rsid w:val="00FC20F7"/>
    <w:rsid w:val="00FC2181"/>
    <w:rsid w:val="00FC28F7"/>
    <w:rsid w:val="00FC313D"/>
    <w:rsid w:val="00FC35BD"/>
    <w:rsid w:val="00FC36CC"/>
    <w:rsid w:val="00FC39AE"/>
    <w:rsid w:val="00FC3B00"/>
    <w:rsid w:val="00FC3E5B"/>
    <w:rsid w:val="00FC4169"/>
    <w:rsid w:val="00FC459E"/>
    <w:rsid w:val="00FC46A3"/>
    <w:rsid w:val="00FC4B30"/>
    <w:rsid w:val="00FC4C6B"/>
    <w:rsid w:val="00FC4D4D"/>
    <w:rsid w:val="00FC4D81"/>
    <w:rsid w:val="00FC526A"/>
    <w:rsid w:val="00FC5801"/>
    <w:rsid w:val="00FC6353"/>
    <w:rsid w:val="00FC6507"/>
    <w:rsid w:val="00FC68EE"/>
    <w:rsid w:val="00FC6E8C"/>
    <w:rsid w:val="00FC7091"/>
    <w:rsid w:val="00FC7311"/>
    <w:rsid w:val="00FC73C0"/>
    <w:rsid w:val="00FC74A6"/>
    <w:rsid w:val="00FC7FBE"/>
    <w:rsid w:val="00FD004B"/>
    <w:rsid w:val="00FD08DB"/>
    <w:rsid w:val="00FD0AEA"/>
    <w:rsid w:val="00FD0FAD"/>
    <w:rsid w:val="00FD10B3"/>
    <w:rsid w:val="00FD133E"/>
    <w:rsid w:val="00FD13E2"/>
    <w:rsid w:val="00FD1505"/>
    <w:rsid w:val="00FD15EC"/>
    <w:rsid w:val="00FD206F"/>
    <w:rsid w:val="00FD2B1D"/>
    <w:rsid w:val="00FD2B2B"/>
    <w:rsid w:val="00FD44C0"/>
    <w:rsid w:val="00FD4A47"/>
    <w:rsid w:val="00FD4E0C"/>
    <w:rsid w:val="00FD4F99"/>
    <w:rsid w:val="00FD599E"/>
    <w:rsid w:val="00FD5F83"/>
    <w:rsid w:val="00FD6028"/>
    <w:rsid w:val="00FD6A4C"/>
    <w:rsid w:val="00FD740C"/>
    <w:rsid w:val="00FD765A"/>
    <w:rsid w:val="00FD76E2"/>
    <w:rsid w:val="00FE0516"/>
    <w:rsid w:val="00FE0BC4"/>
    <w:rsid w:val="00FE0C46"/>
    <w:rsid w:val="00FE0E40"/>
    <w:rsid w:val="00FE11D7"/>
    <w:rsid w:val="00FE149E"/>
    <w:rsid w:val="00FE1785"/>
    <w:rsid w:val="00FE190B"/>
    <w:rsid w:val="00FE2640"/>
    <w:rsid w:val="00FE29E3"/>
    <w:rsid w:val="00FE2C0F"/>
    <w:rsid w:val="00FE3B4B"/>
    <w:rsid w:val="00FE3D46"/>
    <w:rsid w:val="00FE43F9"/>
    <w:rsid w:val="00FE44F5"/>
    <w:rsid w:val="00FE47EB"/>
    <w:rsid w:val="00FE4898"/>
    <w:rsid w:val="00FE4A87"/>
    <w:rsid w:val="00FE4D19"/>
    <w:rsid w:val="00FE52DB"/>
    <w:rsid w:val="00FE53E8"/>
    <w:rsid w:val="00FE63B7"/>
    <w:rsid w:val="00FE67AE"/>
    <w:rsid w:val="00FE766D"/>
    <w:rsid w:val="00FE79B1"/>
    <w:rsid w:val="00FE7F58"/>
    <w:rsid w:val="00FF0190"/>
    <w:rsid w:val="00FF0A93"/>
    <w:rsid w:val="00FF0A9D"/>
    <w:rsid w:val="00FF0B1B"/>
    <w:rsid w:val="00FF0B42"/>
    <w:rsid w:val="00FF0CE5"/>
    <w:rsid w:val="00FF110D"/>
    <w:rsid w:val="00FF11FA"/>
    <w:rsid w:val="00FF1222"/>
    <w:rsid w:val="00FF12E3"/>
    <w:rsid w:val="00FF13F9"/>
    <w:rsid w:val="00FF165C"/>
    <w:rsid w:val="00FF1992"/>
    <w:rsid w:val="00FF1A03"/>
    <w:rsid w:val="00FF1D56"/>
    <w:rsid w:val="00FF1D7D"/>
    <w:rsid w:val="00FF1FEC"/>
    <w:rsid w:val="00FF2B1D"/>
    <w:rsid w:val="00FF2FCB"/>
    <w:rsid w:val="00FF33F0"/>
    <w:rsid w:val="00FF3839"/>
    <w:rsid w:val="00FF395E"/>
    <w:rsid w:val="00FF413E"/>
    <w:rsid w:val="00FF4ADC"/>
    <w:rsid w:val="00FF4C0C"/>
    <w:rsid w:val="00FF4C29"/>
    <w:rsid w:val="00FF66C3"/>
    <w:rsid w:val="00FF6781"/>
    <w:rsid w:val="00FF68F7"/>
    <w:rsid w:val="00FF6A1D"/>
    <w:rsid w:val="00FF6DB7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E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7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C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E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7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CB7C4-5C50-4CE6-9044-60B58867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1D8DB31B</Template>
  <TotalTime>0</TotalTime>
  <Pages>2</Pages>
  <Words>607</Words>
  <Characters>3461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k302</dc:creator>
  <cp:lastModifiedBy>Дмитриева Наталья Константиновна</cp:lastModifiedBy>
  <cp:revision>2</cp:revision>
  <cp:lastPrinted>2022-10-04T06:51:00Z</cp:lastPrinted>
  <dcterms:created xsi:type="dcterms:W3CDTF">2023-01-13T10:50:00Z</dcterms:created>
  <dcterms:modified xsi:type="dcterms:W3CDTF">2023-01-13T10:50:00Z</dcterms:modified>
</cp:coreProperties>
</file>