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FA824C" w14:textId="77777777" w:rsidR="007A76D9" w:rsidRDefault="007A76D9" w:rsidP="007A76D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7D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57EFE">
        <w:rPr>
          <w:rFonts w:ascii="Times New Roman" w:hAnsi="Times New Roman" w:cs="Times New Roman"/>
          <w:sz w:val="24"/>
          <w:szCs w:val="24"/>
        </w:rPr>
        <w:t>3</w:t>
      </w:r>
    </w:p>
    <w:p w14:paraId="3A654E3D" w14:textId="77777777" w:rsidR="007A76D9" w:rsidRDefault="007A76D9" w:rsidP="007A76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7DC">
        <w:rPr>
          <w:rFonts w:ascii="Times New Roman" w:hAnsi="Times New Roman" w:cs="Times New Roman"/>
          <w:sz w:val="24"/>
          <w:szCs w:val="24"/>
        </w:rPr>
        <w:t xml:space="preserve">к распоряжению Комитета по социальной </w:t>
      </w:r>
    </w:p>
    <w:p w14:paraId="5B774F94" w14:textId="77777777" w:rsidR="007A76D9" w:rsidRDefault="007A76D9" w:rsidP="007A76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27DC">
        <w:rPr>
          <w:rFonts w:ascii="Times New Roman" w:hAnsi="Times New Roman" w:cs="Times New Roman"/>
          <w:sz w:val="24"/>
          <w:szCs w:val="24"/>
        </w:rPr>
        <w:t xml:space="preserve">политике Санкт-Петербурга </w:t>
      </w:r>
      <w:r>
        <w:rPr>
          <w:rFonts w:ascii="Times New Roman" w:hAnsi="Times New Roman" w:cs="Times New Roman"/>
          <w:sz w:val="24"/>
          <w:szCs w:val="24"/>
        </w:rPr>
        <w:t>от _________</w:t>
      </w:r>
      <w:r w:rsidRPr="002127DC">
        <w:rPr>
          <w:rFonts w:ascii="Times New Roman" w:hAnsi="Times New Roman" w:cs="Times New Roman"/>
          <w:sz w:val="24"/>
          <w:szCs w:val="24"/>
        </w:rPr>
        <w:t>№ ________</w:t>
      </w:r>
    </w:p>
    <w:p w14:paraId="0B34BD4E" w14:textId="77777777" w:rsidR="007A76D9" w:rsidRPr="005F1A13" w:rsidRDefault="007A76D9" w:rsidP="007A76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5F1A13">
        <w:rPr>
          <w:rFonts w:ascii="Times New Roman" w:hAnsi="Times New Roman" w:cs="Times New Roman"/>
          <w:b/>
          <w:sz w:val="24"/>
          <w:szCs w:val="24"/>
        </w:rPr>
        <w:t>ОТЧЕТ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</w:p>
    <w:p w14:paraId="014F1954" w14:textId="77777777" w:rsidR="007A76D9" w:rsidRDefault="007A76D9" w:rsidP="007A76D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A76D9">
        <w:rPr>
          <w:rFonts w:ascii="Times New Roman" w:hAnsi="Times New Roman" w:cs="Times New Roman"/>
          <w:b/>
          <w:sz w:val="24"/>
          <w:szCs w:val="24"/>
        </w:rPr>
        <w:t xml:space="preserve">о проведении капитального ремонта, текущего ремонта, приобретении технических средств адаптации в государственных учреждениях </w:t>
      </w:r>
      <w:r w:rsidRPr="005F1A1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10511">
        <w:rPr>
          <w:rFonts w:ascii="Times New Roman" w:hAnsi="Times New Roman" w:cs="Times New Roman"/>
          <w:b/>
          <w:sz w:val="24"/>
          <w:szCs w:val="24"/>
        </w:rPr>
        <w:t>соответствующей отрасли</w:t>
      </w:r>
      <w:r w:rsidR="000E5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91E" w:rsidRPr="000E591E">
        <w:rPr>
          <w:rFonts w:ascii="Times New Roman" w:hAnsi="Times New Roman" w:cs="Times New Roman"/>
          <w:b/>
          <w:sz w:val="24"/>
          <w:szCs w:val="24"/>
          <w:u w:val="single"/>
        </w:rPr>
        <w:t>здравоохранения</w:t>
      </w:r>
      <w:r w:rsidR="000E5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591E">
        <w:rPr>
          <w:rFonts w:ascii="Times New Roman" w:hAnsi="Times New Roman" w:cs="Times New Roman"/>
          <w:b/>
          <w:sz w:val="24"/>
          <w:szCs w:val="24"/>
        </w:rPr>
        <w:br/>
      </w:r>
      <w:r w:rsidRPr="00F2193A">
        <w:rPr>
          <w:rFonts w:ascii="Times New Roman" w:hAnsi="Times New Roman" w:cs="Times New Roman"/>
          <w:sz w:val="20"/>
          <w:szCs w:val="20"/>
        </w:rPr>
        <w:t>(здравоохранени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F2193A">
        <w:rPr>
          <w:rFonts w:ascii="Times New Roman" w:hAnsi="Times New Roman" w:cs="Times New Roman"/>
          <w:sz w:val="20"/>
          <w:szCs w:val="20"/>
        </w:rPr>
        <w:t>, образовани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F2193A">
        <w:rPr>
          <w:rFonts w:ascii="Times New Roman" w:hAnsi="Times New Roman" w:cs="Times New Roman"/>
          <w:sz w:val="20"/>
          <w:szCs w:val="20"/>
        </w:rPr>
        <w:t>, социальн</w:t>
      </w:r>
      <w:r>
        <w:rPr>
          <w:rFonts w:ascii="Times New Roman" w:hAnsi="Times New Roman" w:cs="Times New Roman"/>
          <w:sz w:val="20"/>
          <w:szCs w:val="20"/>
        </w:rPr>
        <w:t>ая</w:t>
      </w:r>
      <w:r w:rsidRPr="00F2193A">
        <w:rPr>
          <w:rFonts w:ascii="Times New Roman" w:hAnsi="Times New Roman" w:cs="Times New Roman"/>
          <w:sz w:val="20"/>
          <w:szCs w:val="20"/>
        </w:rPr>
        <w:t xml:space="preserve"> защит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2193A">
        <w:rPr>
          <w:rFonts w:ascii="Times New Roman" w:hAnsi="Times New Roman" w:cs="Times New Roman"/>
          <w:sz w:val="20"/>
          <w:szCs w:val="20"/>
        </w:rPr>
        <w:t xml:space="preserve"> населения, физическ</w:t>
      </w:r>
      <w:r>
        <w:rPr>
          <w:rFonts w:ascii="Times New Roman" w:hAnsi="Times New Roman" w:cs="Times New Roman"/>
          <w:sz w:val="20"/>
          <w:szCs w:val="20"/>
        </w:rPr>
        <w:t>ая</w:t>
      </w:r>
      <w:r w:rsidRPr="00F2193A">
        <w:rPr>
          <w:rFonts w:ascii="Times New Roman" w:hAnsi="Times New Roman" w:cs="Times New Roman"/>
          <w:sz w:val="20"/>
          <w:szCs w:val="20"/>
        </w:rPr>
        <w:t xml:space="preserve"> культур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F2193A">
        <w:rPr>
          <w:rFonts w:ascii="Times New Roman" w:hAnsi="Times New Roman" w:cs="Times New Roman"/>
          <w:sz w:val="20"/>
          <w:szCs w:val="20"/>
        </w:rPr>
        <w:t xml:space="preserve"> и спор</w:t>
      </w:r>
      <w:r>
        <w:rPr>
          <w:rFonts w:ascii="Times New Roman" w:hAnsi="Times New Roman" w:cs="Times New Roman"/>
          <w:sz w:val="20"/>
          <w:szCs w:val="20"/>
        </w:rPr>
        <w:t>т, кул</w:t>
      </w:r>
      <w:r w:rsidR="0054064B">
        <w:rPr>
          <w:rFonts w:ascii="Times New Roman" w:hAnsi="Times New Roman" w:cs="Times New Roman"/>
          <w:sz w:val="20"/>
          <w:szCs w:val="20"/>
        </w:rPr>
        <w:t>ьтура, туризм, труд и занятость</w:t>
      </w:r>
      <w:r w:rsidRPr="00F2193A">
        <w:rPr>
          <w:rFonts w:ascii="Times New Roman" w:hAnsi="Times New Roman" w:cs="Times New Roman"/>
          <w:sz w:val="20"/>
          <w:szCs w:val="20"/>
        </w:rPr>
        <w:t>)</w:t>
      </w:r>
    </w:p>
    <w:p w14:paraId="528B63A3" w14:textId="77777777" w:rsidR="00110511" w:rsidRDefault="00110511" w:rsidP="00110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(за период </w:t>
      </w:r>
      <w:r w:rsidR="008750C6">
        <w:rPr>
          <w:rFonts w:ascii="Times New Roman" w:hAnsi="Times New Roman" w:cs="Times New Roman"/>
          <w:b/>
          <w:sz w:val="24"/>
          <w:szCs w:val="24"/>
        </w:rPr>
        <w:t xml:space="preserve">2022 </w:t>
      </w:r>
      <w:r w:rsidRPr="005F1A13">
        <w:rPr>
          <w:rFonts w:ascii="Times New Roman" w:hAnsi="Times New Roman" w:cs="Times New Roman"/>
          <w:b/>
          <w:sz w:val="24"/>
          <w:szCs w:val="24"/>
        </w:rPr>
        <w:t>года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87A3FEE" w14:textId="77777777" w:rsidR="0054064B" w:rsidRPr="005F1A13" w:rsidRDefault="0054064B" w:rsidP="001105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572" w:type="pct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439"/>
        <w:gridCol w:w="824"/>
        <w:gridCol w:w="769"/>
        <w:gridCol w:w="1086"/>
        <w:gridCol w:w="853"/>
        <w:gridCol w:w="986"/>
        <w:gridCol w:w="798"/>
        <w:gridCol w:w="808"/>
        <w:gridCol w:w="989"/>
        <w:gridCol w:w="769"/>
        <w:gridCol w:w="798"/>
        <w:gridCol w:w="811"/>
        <w:gridCol w:w="989"/>
        <w:gridCol w:w="769"/>
        <w:gridCol w:w="798"/>
        <w:gridCol w:w="944"/>
        <w:gridCol w:w="1164"/>
      </w:tblGrid>
      <w:tr w:rsidR="003E10FC" w:rsidRPr="00942340" w14:paraId="29994548" w14:textId="77777777" w:rsidTr="00F26CB2">
        <w:tc>
          <w:tcPr>
            <w:tcW w:w="175" w:type="pct"/>
            <w:vMerge w:val="restart"/>
          </w:tcPr>
          <w:p w14:paraId="14F358FE" w14:textId="77777777" w:rsidR="003E10FC" w:rsidRPr="00942340" w:rsidRDefault="003E10FC" w:rsidP="008750C6">
            <w:pPr>
              <w:ind w:left="-347" w:right="-303" w:hanging="1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п/п</w:t>
            </w:r>
          </w:p>
        </w:tc>
        <w:tc>
          <w:tcPr>
            <w:tcW w:w="445" w:type="pct"/>
            <w:vMerge w:val="restart"/>
          </w:tcPr>
          <w:p w14:paraId="56A9BF58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ИОГВ, в ведении которого находятся ОСИ</w:t>
            </w:r>
          </w:p>
        </w:tc>
        <w:tc>
          <w:tcPr>
            <w:tcW w:w="829" w:type="pct"/>
            <w:gridSpan w:val="3"/>
          </w:tcPr>
          <w:p w14:paraId="491E8037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комплексного капитального ремонта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объектов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(ККР)</w:t>
            </w:r>
          </w:p>
        </w:tc>
        <w:tc>
          <w:tcPr>
            <w:tcW w:w="1066" w:type="pct"/>
            <w:gridSpan w:val="4"/>
          </w:tcPr>
          <w:p w14:paraId="32299160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капитального ремонта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отдельных функциональных зон</w:t>
            </w: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объектов</w:t>
            </w:r>
            <w:r w:rsidR="00540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(КОФЗ)</w:t>
            </w:r>
          </w:p>
        </w:tc>
        <w:tc>
          <w:tcPr>
            <w:tcW w:w="1042" w:type="pct"/>
            <w:gridSpan w:val="4"/>
          </w:tcPr>
          <w:p w14:paraId="7FBAF014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Проведение </w:t>
            </w:r>
            <w:r w:rsidRPr="0094234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текущего ремонта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(ТР</w:t>
            </w:r>
            <w:r w:rsidR="0054064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083" w:type="pct"/>
            <w:gridSpan w:val="4"/>
          </w:tcPr>
          <w:p w14:paraId="41993829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Приобретение технических средств адаптации</w:t>
            </w:r>
            <w:r w:rsidR="005406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4064B" w:rsidRPr="0054064B">
              <w:rPr>
                <w:rFonts w:ascii="Times New Roman" w:hAnsi="Times New Roman" w:cs="Times New Roman"/>
                <w:sz w:val="18"/>
                <w:szCs w:val="18"/>
              </w:rPr>
              <w:t>(ТСА)</w:t>
            </w:r>
          </w:p>
        </w:tc>
        <w:tc>
          <w:tcPr>
            <w:tcW w:w="361" w:type="pct"/>
            <w:vMerge w:val="restart"/>
          </w:tcPr>
          <w:p w14:paraId="2E0C5157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Общее количество учреждений / ОСИ, на которых выполнялись мероприятия</w:t>
            </w:r>
          </w:p>
        </w:tc>
      </w:tr>
      <w:tr w:rsidR="004318E1" w:rsidRPr="00942340" w14:paraId="5DAC62BB" w14:textId="77777777" w:rsidTr="00F26CB2">
        <w:trPr>
          <w:cantSplit/>
          <w:trHeight w:val="3518"/>
        </w:trPr>
        <w:tc>
          <w:tcPr>
            <w:tcW w:w="175" w:type="pct"/>
            <w:vMerge/>
          </w:tcPr>
          <w:p w14:paraId="7803AA5A" w14:textId="77777777" w:rsidR="003E10FC" w:rsidRPr="00942340" w:rsidRDefault="003E10FC" w:rsidP="008750C6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5" w:type="pct"/>
            <w:vMerge/>
          </w:tcPr>
          <w:p w14:paraId="3FAB3EAC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" w:type="pct"/>
            <w:textDirection w:val="btLr"/>
          </w:tcPr>
          <w:p w14:paraId="27902F9E" w14:textId="77777777"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 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14:paraId="617F7FC9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336" w:type="pct"/>
            <w:textDirection w:val="btLr"/>
          </w:tcPr>
          <w:p w14:paraId="7356357B" w14:textId="77777777" w:rsidR="003E10FC" w:rsidRPr="00430C5D" w:rsidRDefault="003E10FC" w:rsidP="009448D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="004A6D5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(в том числе в рамках разумного приспособления)</w:t>
            </w:r>
            <w:r w:rsidR="009448DA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64" w:type="pct"/>
            <w:textDirection w:val="btLr"/>
          </w:tcPr>
          <w:p w14:paraId="4D4EAC5D" w14:textId="77777777"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305" w:type="pct"/>
            <w:textDirection w:val="btLr"/>
          </w:tcPr>
          <w:p w14:paraId="5E374F37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14:paraId="0AE6CC3F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50" w:type="pct"/>
            <w:textDirection w:val="btLr"/>
          </w:tcPr>
          <w:p w14:paraId="53364981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06" w:type="pct"/>
            <w:textDirection w:val="btLr"/>
          </w:tcPr>
          <w:p w14:paraId="64AEB1AD" w14:textId="77777777"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14:paraId="1CE3358F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14:paraId="538A5E27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51" w:type="pct"/>
            <w:textDirection w:val="btLr"/>
          </w:tcPr>
          <w:p w14:paraId="7E4AE8A3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06" w:type="pct"/>
            <w:textDirection w:val="btLr"/>
          </w:tcPr>
          <w:p w14:paraId="1ACBB9B1" w14:textId="77777777" w:rsidR="003E10FC" w:rsidRPr="00430C5D" w:rsidRDefault="003E10FC" w:rsidP="00430C5D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Количество учреждений/ОСИ, на которых в отчетный период завершены данные работы,</w:t>
            </w:r>
            <w:r w:rsidR="00430C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</w:p>
        </w:tc>
        <w:tc>
          <w:tcPr>
            <w:tcW w:w="238" w:type="pct"/>
            <w:textDirection w:val="btLr"/>
          </w:tcPr>
          <w:p w14:paraId="149F742D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Объем затраченных денежных средств, тыс. руб.</w:t>
            </w:r>
          </w:p>
        </w:tc>
        <w:tc>
          <w:tcPr>
            <w:tcW w:w="247" w:type="pct"/>
            <w:textDirection w:val="btLr"/>
          </w:tcPr>
          <w:p w14:paraId="443890A7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полная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291" w:type="pct"/>
            <w:textDirection w:val="btLr"/>
          </w:tcPr>
          <w:p w14:paraId="49123A3F" w14:textId="77777777" w:rsidR="003E10FC" w:rsidRPr="00430C5D" w:rsidRDefault="003E10FC" w:rsidP="00A74A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ОСИ, на которых в результате проведения работ обеспечена </w:t>
            </w:r>
            <w:r w:rsidRPr="00430C5D">
              <w:rPr>
                <w:rFonts w:ascii="Times New Roman" w:hAnsi="Times New Roman" w:cs="Times New Roman"/>
                <w:i/>
                <w:sz w:val="18"/>
                <w:szCs w:val="18"/>
              </w:rPr>
              <w:t>условная/частичная доступность</w:t>
            </w:r>
            <w:r w:rsidRPr="00430C5D">
              <w:rPr>
                <w:rFonts w:ascii="Times New Roman" w:hAnsi="Times New Roman" w:cs="Times New Roman"/>
                <w:sz w:val="18"/>
                <w:szCs w:val="18"/>
              </w:rPr>
              <w:t>, ед.</w:t>
            </w:r>
          </w:p>
        </w:tc>
        <w:tc>
          <w:tcPr>
            <w:tcW w:w="361" w:type="pct"/>
            <w:vMerge/>
          </w:tcPr>
          <w:p w14:paraId="5B516C16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318E1" w:rsidRPr="00942340" w14:paraId="574320C3" w14:textId="77777777" w:rsidTr="00F26CB2">
        <w:tc>
          <w:tcPr>
            <w:tcW w:w="175" w:type="pct"/>
          </w:tcPr>
          <w:p w14:paraId="39547880" w14:textId="77777777" w:rsidR="003E10FC" w:rsidRPr="00942340" w:rsidRDefault="003E10FC" w:rsidP="008750C6">
            <w:pPr>
              <w:ind w:left="-392" w:firstLine="36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45" w:type="pct"/>
          </w:tcPr>
          <w:p w14:paraId="789F94CC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" w:type="pct"/>
          </w:tcPr>
          <w:p w14:paraId="1D1C4F32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38" w:type="pct"/>
          </w:tcPr>
          <w:p w14:paraId="6216F905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36" w:type="pct"/>
          </w:tcPr>
          <w:p w14:paraId="265C1613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64" w:type="pct"/>
          </w:tcPr>
          <w:p w14:paraId="35C7A7E7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05" w:type="pct"/>
          </w:tcPr>
          <w:p w14:paraId="478109F5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47" w:type="pct"/>
          </w:tcPr>
          <w:p w14:paraId="3C67C8F5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50" w:type="pct"/>
          </w:tcPr>
          <w:p w14:paraId="74952762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306" w:type="pct"/>
          </w:tcPr>
          <w:p w14:paraId="1914C647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38" w:type="pct"/>
          </w:tcPr>
          <w:p w14:paraId="4D074604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247" w:type="pct"/>
          </w:tcPr>
          <w:p w14:paraId="2B15F872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51" w:type="pct"/>
          </w:tcPr>
          <w:p w14:paraId="04E903F6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306" w:type="pct"/>
          </w:tcPr>
          <w:p w14:paraId="7A499FF9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38" w:type="pct"/>
          </w:tcPr>
          <w:p w14:paraId="758B08B8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247" w:type="pct"/>
          </w:tcPr>
          <w:p w14:paraId="71DA5F05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91" w:type="pct"/>
          </w:tcPr>
          <w:p w14:paraId="617C3D79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361" w:type="pct"/>
          </w:tcPr>
          <w:p w14:paraId="764F3221" w14:textId="77777777" w:rsidR="003E10FC" w:rsidRPr="00942340" w:rsidRDefault="003E10FC" w:rsidP="008750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40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</w:tr>
      <w:tr w:rsidR="004318E1" w:rsidRPr="00942340" w14:paraId="6B7B4F58" w14:textId="77777777" w:rsidTr="00F26CB2">
        <w:trPr>
          <w:trHeight w:val="551"/>
        </w:trPr>
        <w:tc>
          <w:tcPr>
            <w:tcW w:w="175" w:type="pct"/>
            <w:vAlign w:val="bottom"/>
          </w:tcPr>
          <w:p w14:paraId="454CAD95" w14:textId="77777777" w:rsidR="000E591E" w:rsidRPr="003A133B" w:rsidRDefault="000E591E" w:rsidP="0043059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445" w:type="pct"/>
            <w:vAlign w:val="center"/>
          </w:tcPr>
          <w:p w14:paraId="29AC17AE" w14:textId="77777777" w:rsidR="000E591E" w:rsidRPr="003A133B" w:rsidRDefault="000E591E" w:rsidP="00430590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A13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Колпинский</w:t>
            </w:r>
            <w:proofErr w:type="spellEnd"/>
            <w:r w:rsidRPr="003A133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" w:type="pct"/>
            <w:vAlign w:val="center"/>
          </w:tcPr>
          <w:p w14:paraId="4A152CED" w14:textId="77777777" w:rsidR="000E591E" w:rsidRPr="003A133B" w:rsidRDefault="004A2D2A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38" w:type="pct"/>
            <w:vAlign w:val="center"/>
          </w:tcPr>
          <w:p w14:paraId="29695B36" w14:textId="77777777" w:rsidR="000E591E" w:rsidRPr="003A133B" w:rsidRDefault="004A2D2A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6" w:type="pct"/>
            <w:vAlign w:val="center"/>
          </w:tcPr>
          <w:p w14:paraId="49DCFBA9" w14:textId="77777777" w:rsidR="000E591E" w:rsidRPr="003A133B" w:rsidRDefault="004A2D2A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64" w:type="pct"/>
            <w:vAlign w:val="center"/>
          </w:tcPr>
          <w:p w14:paraId="3DAF6274" w14:textId="0FB80737" w:rsidR="000E591E" w:rsidRPr="003A133B" w:rsidRDefault="004811D3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3/3</w:t>
            </w:r>
          </w:p>
        </w:tc>
        <w:tc>
          <w:tcPr>
            <w:tcW w:w="305" w:type="pct"/>
            <w:vAlign w:val="center"/>
          </w:tcPr>
          <w:p w14:paraId="0C60D0BD" w14:textId="474714F2" w:rsidR="000E591E" w:rsidRPr="003A133B" w:rsidRDefault="00DF5098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41 023,1</w:t>
            </w:r>
            <w:r w:rsidR="004811D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7" w:type="pct"/>
            <w:vAlign w:val="center"/>
          </w:tcPr>
          <w:p w14:paraId="793498E8" w14:textId="77777777" w:rsidR="000E591E" w:rsidRPr="003A133B" w:rsidRDefault="004A2D2A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0" w:type="pct"/>
            <w:vAlign w:val="center"/>
          </w:tcPr>
          <w:p w14:paraId="71DAE999" w14:textId="61054923" w:rsidR="000E591E" w:rsidRPr="003A133B" w:rsidRDefault="00DF5098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306" w:type="pct"/>
            <w:vAlign w:val="center"/>
          </w:tcPr>
          <w:p w14:paraId="76409361" w14:textId="32E02770" w:rsidR="000E591E" w:rsidRPr="003A133B" w:rsidRDefault="004811D3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1/1</w:t>
            </w:r>
          </w:p>
        </w:tc>
        <w:tc>
          <w:tcPr>
            <w:tcW w:w="238" w:type="pct"/>
            <w:vAlign w:val="center"/>
          </w:tcPr>
          <w:p w14:paraId="2662F9BC" w14:textId="21B36BFB" w:rsidR="000E591E" w:rsidRPr="003A133B" w:rsidRDefault="00FB4346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596,5</w:t>
            </w:r>
          </w:p>
        </w:tc>
        <w:tc>
          <w:tcPr>
            <w:tcW w:w="247" w:type="pct"/>
            <w:vAlign w:val="center"/>
          </w:tcPr>
          <w:p w14:paraId="3E1360C3" w14:textId="77777777" w:rsidR="000E591E" w:rsidRPr="003A133B" w:rsidRDefault="004A2D2A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51" w:type="pct"/>
            <w:vAlign w:val="center"/>
          </w:tcPr>
          <w:p w14:paraId="0873ECEA" w14:textId="2D957A22" w:rsidR="000E591E" w:rsidRPr="003A133B" w:rsidRDefault="00001048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306" w:type="pct"/>
            <w:vAlign w:val="center"/>
          </w:tcPr>
          <w:p w14:paraId="625478D7" w14:textId="4ADF8E41" w:rsidR="000E591E" w:rsidRPr="003A133B" w:rsidRDefault="00B323A0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2/2</w:t>
            </w:r>
          </w:p>
        </w:tc>
        <w:tc>
          <w:tcPr>
            <w:tcW w:w="238" w:type="pct"/>
            <w:vAlign w:val="center"/>
          </w:tcPr>
          <w:p w14:paraId="5DACB3E9" w14:textId="6ACE15CA" w:rsidR="000E591E" w:rsidRPr="003A133B" w:rsidRDefault="004811D3" w:rsidP="004811D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110,17</w:t>
            </w:r>
          </w:p>
        </w:tc>
        <w:tc>
          <w:tcPr>
            <w:tcW w:w="247" w:type="pct"/>
            <w:vAlign w:val="center"/>
          </w:tcPr>
          <w:p w14:paraId="457EC963" w14:textId="77777777" w:rsidR="000E591E" w:rsidRPr="003A133B" w:rsidRDefault="004A2D2A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133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291" w:type="pct"/>
            <w:vAlign w:val="center"/>
          </w:tcPr>
          <w:p w14:paraId="2C00A957" w14:textId="6FC5F965" w:rsidR="000E591E" w:rsidRPr="003A133B" w:rsidRDefault="00B323A0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1" w:type="pct"/>
            <w:vAlign w:val="center"/>
          </w:tcPr>
          <w:p w14:paraId="306D484C" w14:textId="33A071FE" w:rsidR="000E591E" w:rsidRPr="003A133B" w:rsidRDefault="004811D3" w:rsidP="004305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6/6</w:t>
            </w:r>
          </w:p>
        </w:tc>
      </w:tr>
      <w:tr w:rsidR="004318E1" w:rsidRPr="00942340" w14:paraId="7D06A46F" w14:textId="77777777" w:rsidTr="00F26CB2">
        <w:trPr>
          <w:trHeight w:val="828"/>
        </w:trPr>
        <w:tc>
          <w:tcPr>
            <w:tcW w:w="175" w:type="pct"/>
            <w:vAlign w:val="bottom"/>
          </w:tcPr>
          <w:p w14:paraId="749FC499" w14:textId="77777777" w:rsidR="000E591E" w:rsidRPr="00B04D68" w:rsidRDefault="000E591E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</w:t>
            </w:r>
          </w:p>
        </w:tc>
        <w:tc>
          <w:tcPr>
            <w:tcW w:w="445" w:type="pct"/>
            <w:vAlign w:val="center"/>
          </w:tcPr>
          <w:p w14:paraId="3046157F" w14:textId="77777777" w:rsidR="000E591E" w:rsidRPr="00B04D68" w:rsidRDefault="000E591E" w:rsidP="008750C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«Детская городская больница № 22»</w:t>
            </w:r>
          </w:p>
        </w:tc>
        <w:tc>
          <w:tcPr>
            <w:tcW w:w="255" w:type="pct"/>
          </w:tcPr>
          <w:p w14:paraId="0BB382FB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00B4827F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27FEF52A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7B101A7B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33D4DE4D" w14:textId="74C037BF" w:rsidR="000E591E" w:rsidRPr="00B04D68" w:rsidRDefault="00DF509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10950,</w:t>
            </w:r>
            <w:r w:rsidR="00E95BF7"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08610AB7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0DE4C0B0" w14:textId="623C966D" w:rsidR="000E591E" w:rsidRPr="00B04D68" w:rsidRDefault="00DF509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14:paraId="1BC0C7E0" w14:textId="7D273017" w:rsidR="000E591E" w:rsidRPr="00B04D68" w:rsidRDefault="0000104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8" w:type="pct"/>
          </w:tcPr>
          <w:p w14:paraId="4DC0AF18" w14:textId="0447BFDA" w:rsidR="000E591E" w:rsidRPr="00B04D68" w:rsidRDefault="00FB4346" w:rsidP="00B04D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596,5</w:t>
            </w:r>
          </w:p>
        </w:tc>
        <w:tc>
          <w:tcPr>
            <w:tcW w:w="247" w:type="pct"/>
          </w:tcPr>
          <w:p w14:paraId="740A19EF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291ED72" w14:textId="10D0232C" w:rsidR="000E591E" w:rsidRPr="00B04D68" w:rsidRDefault="0000104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14:paraId="734EFF8F" w14:textId="77777777" w:rsidR="000E591E" w:rsidRPr="00B04D68" w:rsidRDefault="00E95BF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8AF064A" w14:textId="77777777" w:rsidR="000E591E" w:rsidRPr="00B04D68" w:rsidRDefault="00E95BF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2D9109BE" w14:textId="77777777" w:rsidR="000E591E" w:rsidRPr="00B04D68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302F9517" w14:textId="77777777" w:rsidR="000E591E" w:rsidRPr="00B04D68" w:rsidRDefault="00E95BF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4D6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2C776FBE" w14:textId="2BEE04FE" w:rsidR="000E591E" w:rsidRPr="00B04D68" w:rsidRDefault="00B323A0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4318E1" w:rsidRPr="00145E35" w14:paraId="0041EA36" w14:textId="77777777" w:rsidTr="00F26CB2">
        <w:tc>
          <w:tcPr>
            <w:tcW w:w="175" w:type="pct"/>
            <w:vAlign w:val="bottom"/>
          </w:tcPr>
          <w:p w14:paraId="02DF436B" w14:textId="77777777" w:rsidR="000E591E" w:rsidRPr="00295960" w:rsidRDefault="000E591E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445" w:type="pct"/>
            <w:vAlign w:val="center"/>
          </w:tcPr>
          <w:p w14:paraId="4A2A148C" w14:textId="77777777" w:rsidR="000E591E" w:rsidRPr="00295960" w:rsidRDefault="000E591E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29596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«Городская больница № 33»</w:t>
            </w:r>
          </w:p>
        </w:tc>
        <w:tc>
          <w:tcPr>
            <w:tcW w:w="255" w:type="pct"/>
          </w:tcPr>
          <w:p w14:paraId="4B630CF0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1F42802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7EAF9FE0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32955BB2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26EB974E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3718446F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39061989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3A0E73FD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578474DE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0F845F30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6444758C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315E7625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0FE72DB4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32D11813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1A9567E6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70BF919B" w14:textId="77777777" w:rsidR="000E591E" w:rsidRPr="00295960" w:rsidRDefault="0084036B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318E1" w:rsidRPr="00942340" w14:paraId="586B982A" w14:textId="77777777" w:rsidTr="00F26CB2">
        <w:tc>
          <w:tcPr>
            <w:tcW w:w="175" w:type="pct"/>
            <w:vAlign w:val="bottom"/>
          </w:tcPr>
          <w:p w14:paraId="7BC2D9AD" w14:textId="77777777" w:rsidR="000E591E" w:rsidRPr="00512E46" w:rsidRDefault="000E591E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445" w:type="pct"/>
            <w:vAlign w:val="center"/>
          </w:tcPr>
          <w:p w14:paraId="7D25CDA9" w14:textId="77777777" w:rsidR="000E591E" w:rsidRPr="00512E46" w:rsidRDefault="000E591E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512E4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</w:t>
            </w:r>
            <w:r w:rsidR="00805186" w:rsidRPr="00512E4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ГБУЗ «Городская поликлиника № </w:t>
            </w:r>
            <w:r w:rsidRPr="00512E46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22»</w:t>
            </w:r>
          </w:p>
          <w:p w14:paraId="2E4FD8BD" w14:textId="77777777" w:rsidR="009B32BE" w:rsidRPr="00512E46" w:rsidRDefault="009B32BE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55" w:type="pct"/>
          </w:tcPr>
          <w:p w14:paraId="483A8661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0842082A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683FED53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77808096" w14:textId="77777777" w:rsidR="000E591E" w:rsidRPr="00512E46" w:rsidRDefault="009B32BE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17D1E8DD" w14:textId="77777777" w:rsidR="000E591E" w:rsidRPr="00512E46" w:rsidRDefault="009B32BE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6ADF2F30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0F223A87" w14:textId="77777777" w:rsidR="000E591E" w:rsidRPr="00512E46" w:rsidRDefault="009B32BE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2F2C0AB6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47A3AE66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6D66676D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0C9AC1C7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2808A877" w14:textId="39478814" w:rsidR="000E591E" w:rsidRPr="00B323A0" w:rsidRDefault="00BB46C0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B323A0">
              <w:rPr>
                <w:rFonts w:ascii="Times New Roman" w:hAnsi="Times New Roman" w:cs="Times New Roman"/>
                <w:sz w:val="18"/>
                <w:szCs w:val="18"/>
              </w:rPr>
              <w:t>/1</w:t>
            </w:r>
          </w:p>
        </w:tc>
        <w:tc>
          <w:tcPr>
            <w:tcW w:w="238" w:type="pct"/>
          </w:tcPr>
          <w:p w14:paraId="6F33A768" w14:textId="74C45EBC" w:rsidR="000E591E" w:rsidRPr="00512E46" w:rsidRDefault="00BB46C0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105</w:t>
            </w: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12E4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47" w:type="pct"/>
          </w:tcPr>
          <w:p w14:paraId="2BAA3A3E" w14:textId="77777777" w:rsidR="000E591E" w:rsidRPr="00512E46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3C8920EF" w14:textId="36321E94" w:rsidR="000E591E" w:rsidRPr="00512E46" w:rsidRDefault="00BB46C0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" w:type="pct"/>
          </w:tcPr>
          <w:p w14:paraId="73C14471" w14:textId="7EFF31DF" w:rsidR="000E591E" w:rsidRPr="00512E46" w:rsidRDefault="00BB46C0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E46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4318E1" w:rsidRPr="00942340" w14:paraId="47F1C00B" w14:textId="77777777" w:rsidTr="00F26CB2">
        <w:tc>
          <w:tcPr>
            <w:tcW w:w="175" w:type="pct"/>
            <w:vAlign w:val="bottom"/>
          </w:tcPr>
          <w:p w14:paraId="32B95980" w14:textId="77777777" w:rsidR="000E591E" w:rsidRPr="00295960" w:rsidRDefault="000E591E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2.4</w:t>
            </w:r>
          </w:p>
        </w:tc>
        <w:tc>
          <w:tcPr>
            <w:tcW w:w="445" w:type="pct"/>
            <w:vAlign w:val="center"/>
          </w:tcPr>
          <w:p w14:paraId="0BAB5FF7" w14:textId="77777777" w:rsidR="000E591E" w:rsidRPr="00295960" w:rsidRDefault="000E591E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29596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«Детская городская поликлиника №  51»</w:t>
            </w:r>
          </w:p>
        </w:tc>
        <w:tc>
          <w:tcPr>
            <w:tcW w:w="255" w:type="pct"/>
          </w:tcPr>
          <w:p w14:paraId="488D3FC0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6DD38B5A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6795FD65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0026F5B8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71AD4824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1FB5850B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11BDB185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354FE979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55BC9C99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3FD08B06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3E723F2B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3FEE343B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0568C95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035BFF1B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7B567384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3E9A7E72" w14:textId="77777777" w:rsidR="000E591E" w:rsidRPr="00295960" w:rsidRDefault="002D5CBF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318E1" w:rsidRPr="00942340" w14:paraId="50641C32" w14:textId="77777777" w:rsidTr="00F26CB2">
        <w:tc>
          <w:tcPr>
            <w:tcW w:w="175" w:type="pct"/>
            <w:vAlign w:val="bottom"/>
          </w:tcPr>
          <w:p w14:paraId="20613DAA" w14:textId="77777777" w:rsidR="000E591E" w:rsidRPr="004811D3" w:rsidRDefault="000E591E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445" w:type="pct"/>
            <w:vAlign w:val="center"/>
          </w:tcPr>
          <w:p w14:paraId="4D876A2A" w14:textId="77777777" w:rsidR="000E591E" w:rsidRPr="004811D3" w:rsidRDefault="000E591E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4811D3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«Городская поликлиника №  71»</w:t>
            </w:r>
          </w:p>
        </w:tc>
        <w:tc>
          <w:tcPr>
            <w:tcW w:w="255" w:type="pct"/>
          </w:tcPr>
          <w:p w14:paraId="5F00AB11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7AF94E7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65F020B5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4823A1D6" w14:textId="166A4F80" w:rsidR="000E591E" w:rsidRPr="004811D3" w:rsidRDefault="00BC68A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</w:tcPr>
          <w:p w14:paraId="1A045FAB" w14:textId="6C09C622" w:rsidR="000E591E" w:rsidRPr="004811D3" w:rsidRDefault="00DF509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15686,68</w:t>
            </w:r>
          </w:p>
        </w:tc>
        <w:tc>
          <w:tcPr>
            <w:tcW w:w="247" w:type="pct"/>
          </w:tcPr>
          <w:p w14:paraId="34D6DD31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31F071E0" w14:textId="64BC94BD" w:rsidR="000E591E" w:rsidRPr="004811D3" w:rsidRDefault="00BC68A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14:paraId="704D6661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645D866E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72FB1914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25FDFC6B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1BC95AEE" w14:textId="77777777" w:rsidR="000E591E" w:rsidRPr="004811D3" w:rsidRDefault="00E95BF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16B22FEF" w14:textId="77777777" w:rsidR="000E591E" w:rsidRPr="004811D3" w:rsidRDefault="00E95BF7" w:rsidP="009A10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4CE5A4A3" w14:textId="77777777" w:rsidR="000E591E" w:rsidRPr="004811D3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20E9DFA0" w14:textId="77777777" w:rsidR="000E591E" w:rsidRPr="004811D3" w:rsidRDefault="00E95BF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4734D1DE" w14:textId="778FA213" w:rsidR="000E591E" w:rsidRPr="004811D3" w:rsidRDefault="00BC68A8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1D3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4318E1" w:rsidRPr="00942340" w14:paraId="5B043EEA" w14:textId="77777777" w:rsidTr="00F26CB2">
        <w:tc>
          <w:tcPr>
            <w:tcW w:w="175" w:type="pct"/>
            <w:vAlign w:val="bottom"/>
          </w:tcPr>
          <w:p w14:paraId="2B9A8F3E" w14:textId="77777777" w:rsidR="000E591E" w:rsidRPr="00A825B7" w:rsidRDefault="000E591E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445" w:type="pct"/>
            <w:vAlign w:val="center"/>
          </w:tcPr>
          <w:p w14:paraId="637618A2" w14:textId="77777777" w:rsidR="000E591E" w:rsidRPr="00A825B7" w:rsidRDefault="000E591E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A825B7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«Городская поликлиника №  72»</w:t>
            </w:r>
          </w:p>
        </w:tc>
        <w:tc>
          <w:tcPr>
            <w:tcW w:w="255" w:type="pct"/>
          </w:tcPr>
          <w:p w14:paraId="449BFA42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2EDC9609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5F74ABDD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19F219E6" w14:textId="7DFE4533" w:rsidR="000E591E" w:rsidRPr="00A825B7" w:rsidRDefault="00A825B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</w:tcPr>
          <w:p w14:paraId="77D85382" w14:textId="618540EE" w:rsidR="000E591E" w:rsidRPr="00A825B7" w:rsidRDefault="00001DE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10091,66</w:t>
            </w:r>
          </w:p>
        </w:tc>
        <w:tc>
          <w:tcPr>
            <w:tcW w:w="247" w:type="pct"/>
          </w:tcPr>
          <w:p w14:paraId="4108A2F4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036046E2" w14:textId="77683F95" w:rsidR="000E591E" w:rsidRPr="00A825B7" w:rsidRDefault="00A825B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14:paraId="1F8BF038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568B5CF3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3B79B07E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6749FEC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03280BE3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25CAD33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286D5E0A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06BD6E51" w14:textId="77777777" w:rsidR="000E591E" w:rsidRPr="00A825B7" w:rsidRDefault="009624BD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2C3DD43F" w14:textId="2419A589" w:rsidR="000E591E" w:rsidRPr="00A825B7" w:rsidRDefault="00A825B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25B7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4318E1" w:rsidRPr="00942340" w14:paraId="7999068D" w14:textId="77777777" w:rsidTr="00F26CB2">
        <w:trPr>
          <w:trHeight w:val="914"/>
        </w:trPr>
        <w:tc>
          <w:tcPr>
            <w:tcW w:w="175" w:type="pct"/>
            <w:vAlign w:val="bottom"/>
          </w:tcPr>
          <w:p w14:paraId="4CEE8288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445" w:type="pct"/>
            <w:vAlign w:val="center"/>
          </w:tcPr>
          <w:p w14:paraId="751267FB" w14:textId="77777777" w:rsidR="00343F43" w:rsidRPr="00A15412" w:rsidRDefault="00343F43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A15412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«Городская поликлиника №  95»</w:t>
            </w:r>
          </w:p>
        </w:tc>
        <w:tc>
          <w:tcPr>
            <w:tcW w:w="255" w:type="pct"/>
          </w:tcPr>
          <w:p w14:paraId="5E2BFA73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5833E7C4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5A4F29CF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2A03E1B6" w14:textId="30471264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5" w:type="pct"/>
          </w:tcPr>
          <w:p w14:paraId="71F6D217" w14:textId="7BD58AFE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4294,8</w:t>
            </w:r>
          </w:p>
        </w:tc>
        <w:tc>
          <w:tcPr>
            <w:tcW w:w="247" w:type="pct"/>
          </w:tcPr>
          <w:p w14:paraId="24E6A76E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3FB1F02B" w14:textId="4D88AB3F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06" w:type="pct"/>
          </w:tcPr>
          <w:p w14:paraId="285766DB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C11B31B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0E10DA98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379EAD25" w14:textId="77777777" w:rsidR="00343F43" w:rsidRPr="00A15412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5D65398F" w14:textId="2452ED94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0F5E09FB" w14:textId="39955C26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25B18C4C" w14:textId="38E18AD4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275FF63C" w14:textId="0925211F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27761F3C" w14:textId="0A083B24" w:rsidR="00343F43" w:rsidRPr="00A15412" w:rsidRDefault="00A15412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5412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4318E1" w:rsidRPr="00942340" w14:paraId="1A4E8821" w14:textId="77777777" w:rsidTr="00F26CB2">
        <w:tc>
          <w:tcPr>
            <w:tcW w:w="175" w:type="pct"/>
            <w:vAlign w:val="bottom"/>
          </w:tcPr>
          <w:p w14:paraId="7E9D538B" w14:textId="77777777" w:rsidR="00343F43" w:rsidRPr="00102EA2" w:rsidRDefault="00343F43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445" w:type="pct"/>
            <w:vAlign w:val="center"/>
          </w:tcPr>
          <w:p w14:paraId="749AF34E" w14:textId="77777777" w:rsidR="00343F43" w:rsidRPr="00102EA2" w:rsidRDefault="00343F43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102EA2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«Стоматологическая поликлиника № 18»</w:t>
            </w:r>
          </w:p>
        </w:tc>
        <w:tc>
          <w:tcPr>
            <w:tcW w:w="255" w:type="pct"/>
          </w:tcPr>
          <w:p w14:paraId="7774E241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5A18DF9B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0747313A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51383178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73CEB9A8" w14:textId="5C16BC9C" w:rsidR="00343F43" w:rsidRPr="00102EA2" w:rsidRDefault="00001DE7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5CB565E7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36134322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1C033EA1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438660B5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1538DEC4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41C6C4F8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017F27AD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0621D990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5BA42841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43A91AC4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4974A0ED" w14:textId="77777777" w:rsidR="00343F43" w:rsidRPr="00102EA2" w:rsidRDefault="00070D95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2EA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318E1" w:rsidRPr="00942340" w14:paraId="56B00069" w14:textId="77777777" w:rsidTr="00F26CB2">
        <w:trPr>
          <w:trHeight w:val="858"/>
        </w:trPr>
        <w:tc>
          <w:tcPr>
            <w:tcW w:w="175" w:type="pct"/>
            <w:vAlign w:val="bottom"/>
          </w:tcPr>
          <w:p w14:paraId="51C92045" w14:textId="77777777" w:rsidR="00343F43" w:rsidRPr="00295960" w:rsidRDefault="00343F43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</w:t>
            </w:r>
          </w:p>
        </w:tc>
        <w:tc>
          <w:tcPr>
            <w:tcW w:w="445" w:type="pct"/>
            <w:vAlign w:val="center"/>
          </w:tcPr>
          <w:p w14:paraId="2BE7DF71" w14:textId="77777777" w:rsidR="00343F43" w:rsidRPr="00295960" w:rsidRDefault="00343F43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295960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«Психоневрологический диспансер № 6»</w:t>
            </w:r>
          </w:p>
        </w:tc>
        <w:tc>
          <w:tcPr>
            <w:tcW w:w="255" w:type="pct"/>
          </w:tcPr>
          <w:p w14:paraId="7973CCDC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6A8719D1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5BF6578B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14894990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71D7D986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00C0DD13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01EDCAE4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1A8D4E05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39F6D5D7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4D767741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4C9C830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5C11AF87" w14:textId="3F42BDAE" w:rsidR="00343F43" w:rsidRPr="00295960" w:rsidRDefault="004811D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  <w:tc>
          <w:tcPr>
            <w:tcW w:w="238" w:type="pct"/>
          </w:tcPr>
          <w:p w14:paraId="2D87C2EF" w14:textId="6C141AFD" w:rsidR="00343F43" w:rsidRPr="00295960" w:rsidRDefault="0090117A" w:rsidP="00F96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4,87</w:t>
            </w:r>
          </w:p>
        </w:tc>
        <w:tc>
          <w:tcPr>
            <w:tcW w:w="247" w:type="pct"/>
          </w:tcPr>
          <w:p w14:paraId="4C4E0C16" w14:textId="77777777" w:rsidR="00343F43" w:rsidRPr="00295960" w:rsidRDefault="004A2D2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693289D9" w14:textId="261E541C" w:rsidR="00343F43" w:rsidRPr="00295960" w:rsidRDefault="0090117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1" w:type="pct"/>
          </w:tcPr>
          <w:p w14:paraId="52DF2C36" w14:textId="457D047E" w:rsidR="00343F43" w:rsidRPr="00295960" w:rsidRDefault="0090117A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5960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</w:tc>
      </w:tr>
      <w:tr w:rsidR="004318E1" w:rsidRPr="00145E35" w14:paraId="5098C491" w14:textId="77777777" w:rsidTr="00F26CB2">
        <w:tc>
          <w:tcPr>
            <w:tcW w:w="175" w:type="pct"/>
            <w:vAlign w:val="bottom"/>
          </w:tcPr>
          <w:p w14:paraId="390CB275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445" w:type="pct"/>
            <w:vAlign w:val="center"/>
          </w:tcPr>
          <w:p w14:paraId="37270513" w14:textId="77777777" w:rsidR="00343F43" w:rsidRPr="0002021A" w:rsidRDefault="00343F43" w:rsidP="008750C6">
            <w:pPr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 w:rsidRPr="0002021A"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СПб ГБУЗ «Станция скорой медицинской помощи»</w:t>
            </w:r>
          </w:p>
        </w:tc>
        <w:tc>
          <w:tcPr>
            <w:tcW w:w="255" w:type="pct"/>
          </w:tcPr>
          <w:p w14:paraId="6EFA8A2F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1C941693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36" w:type="pct"/>
          </w:tcPr>
          <w:p w14:paraId="7832D5A6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64" w:type="pct"/>
          </w:tcPr>
          <w:p w14:paraId="513B2FC0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5" w:type="pct"/>
          </w:tcPr>
          <w:p w14:paraId="66A3A8B2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2F8BAD9A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0" w:type="pct"/>
          </w:tcPr>
          <w:p w14:paraId="1C8FA6DE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4E0155C9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2444D045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7EF6AF25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51" w:type="pct"/>
          </w:tcPr>
          <w:p w14:paraId="58AA149A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06" w:type="pct"/>
          </w:tcPr>
          <w:p w14:paraId="0FE54305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38" w:type="pct"/>
          </w:tcPr>
          <w:p w14:paraId="6948DFF2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47" w:type="pct"/>
          </w:tcPr>
          <w:p w14:paraId="2BC42B8B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91" w:type="pct"/>
          </w:tcPr>
          <w:p w14:paraId="1FC74B2A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</w:tcPr>
          <w:p w14:paraId="3B9B51AA" w14:textId="77777777" w:rsidR="00343F43" w:rsidRPr="0002021A" w:rsidRDefault="00343F43" w:rsidP="008750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2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14:paraId="0FB9D867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7AFA635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8882155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973B129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66078B0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E02EF73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1A8DDC0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64FF9D2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2FDCDB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38A93B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0C11706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A9D0BCF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5DADABF" w14:textId="77777777" w:rsidR="00D731E6" w:rsidRDefault="00D731E6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8067CFF" w14:textId="77777777" w:rsidR="00D731E6" w:rsidRDefault="00D731E6" w:rsidP="004A2D2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BF61189" w14:textId="77777777" w:rsidR="002A4ED5" w:rsidRPr="00647A4F" w:rsidRDefault="003E621C" w:rsidP="002A4ED5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14:paraId="5A0B98DF" w14:textId="77777777" w:rsidR="00C02146" w:rsidRDefault="0054064B" w:rsidP="0054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64B">
        <w:rPr>
          <w:rFonts w:ascii="Times New Roman" w:hAnsi="Times New Roman" w:cs="Times New Roman"/>
          <w:b/>
          <w:sz w:val="24"/>
          <w:szCs w:val="24"/>
        </w:rPr>
        <w:t>П</w:t>
      </w:r>
      <w:r w:rsidR="00110511" w:rsidRPr="0054064B">
        <w:rPr>
          <w:rFonts w:ascii="Times New Roman" w:hAnsi="Times New Roman" w:cs="Times New Roman"/>
          <w:b/>
          <w:sz w:val="24"/>
          <w:szCs w:val="24"/>
        </w:rPr>
        <w:t>еречень объектов,</w:t>
      </w:r>
      <w:r w:rsidR="00C02146" w:rsidRPr="0054064B">
        <w:rPr>
          <w:rFonts w:ascii="Times New Roman" w:hAnsi="Times New Roman" w:cs="Times New Roman"/>
          <w:b/>
          <w:sz w:val="24"/>
          <w:szCs w:val="24"/>
        </w:rPr>
        <w:t xml:space="preserve"> на которых в отчетный период завершены работы по</w:t>
      </w:r>
      <w:r w:rsidR="007A76D9" w:rsidRPr="005406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капитальному ремонту, </w:t>
      </w:r>
      <w:r w:rsidRPr="007A76D9">
        <w:rPr>
          <w:rFonts w:ascii="Times New Roman" w:hAnsi="Times New Roman" w:cs="Times New Roman"/>
          <w:b/>
          <w:sz w:val="24"/>
          <w:szCs w:val="24"/>
        </w:rPr>
        <w:t>текуще</w:t>
      </w:r>
      <w:r>
        <w:rPr>
          <w:rFonts w:ascii="Times New Roman" w:hAnsi="Times New Roman" w:cs="Times New Roman"/>
          <w:b/>
          <w:sz w:val="24"/>
          <w:szCs w:val="24"/>
        </w:rPr>
        <w:t>му</w:t>
      </w:r>
      <w:r w:rsidRPr="007A76D9">
        <w:rPr>
          <w:rFonts w:ascii="Times New Roman" w:hAnsi="Times New Roman" w:cs="Times New Roman"/>
          <w:b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7A76D9">
        <w:rPr>
          <w:rFonts w:ascii="Times New Roman" w:hAnsi="Times New Roman" w:cs="Times New Roman"/>
          <w:b/>
          <w:sz w:val="24"/>
          <w:szCs w:val="24"/>
        </w:rPr>
        <w:t>, приобретени</w:t>
      </w:r>
      <w:r>
        <w:rPr>
          <w:rFonts w:ascii="Times New Roman" w:hAnsi="Times New Roman" w:cs="Times New Roman"/>
          <w:b/>
          <w:sz w:val="24"/>
          <w:szCs w:val="24"/>
        </w:rPr>
        <w:t>ю</w:t>
      </w:r>
      <w:r w:rsidRPr="007A76D9">
        <w:rPr>
          <w:rFonts w:ascii="Times New Roman" w:hAnsi="Times New Roman" w:cs="Times New Roman"/>
          <w:b/>
          <w:sz w:val="24"/>
          <w:szCs w:val="24"/>
        </w:rPr>
        <w:t xml:space="preserve"> технических средств адаптации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146" w:rsidRPr="0054064B">
        <w:rPr>
          <w:rFonts w:ascii="Times New Roman" w:hAnsi="Times New Roman" w:cs="Times New Roman"/>
          <w:b/>
          <w:sz w:val="24"/>
          <w:szCs w:val="24"/>
        </w:rPr>
        <w:t>и обеспечена доступность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объекта</w:t>
      </w:r>
      <w:r w:rsidRPr="0054064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02146" w:rsidRPr="0054064B">
        <w:rPr>
          <w:rFonts w:ascii="Times New Roman" w:hAnsi="Times New Roman" w:cs="Times New Roman"/>
          <w:b/>
          <w:sz w:val="24"/>
          <w:szCs w:val="24"/>
        </w:rPr>
        <w:t>с приложением ф</w:t>
      </w:r>
      <w:r w:rsidRPr="0054064B">
        <w:rPr>
          <w:rFonts w:ascii="Times New Roman" w:hAnsi="Times New Roman" w:cs="Times New Roman"/>
          <w:b/>
          <w:sz w:val="24"/>
          <w:szCs w:val="24"/>
        </w:rPr>
        <w:t>отоматериалов):</w:t>
      </w:r>
    </w:p>
    <w:p w14:paraId="09F496A1" w14:textId="77777777" w:rsidR="00D731E6" w:rsidRDefault="00D731E6" w:rsidP="0054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46"/>
        <w:gridCol w:w="1891"/>
        <w:gridCol w:w="1667"/>
        <w:gridCol w:w="2296"/>
        <w:gridCol w:w="2832"/>
        <w:gridCol w:w="1698"/>
        <w:gridCol w:w="1457"/>
        <w:gridCol w:w="1931"/>
        <w:gridCol w:w="1701"/>
      </w:tblGrid>
      <w:tr w:rsidR="00D731E6" w14:paraId="2063D855" w14:textId="77777777" w:rsidTr="00ED3256">
        <w:tc>
          <w:tcPr>
            <w:tcW w:w="546" w:type="dxa"/>
            <w:vMerge w:val="restart"/>
          </w:tcPr>
          <w:p w14:paraId="07435C62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64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91" w:type="dxa"/>
            <w:vMerge w:val="restart"/>
          </w:tcPr>
          <w:p w14:paraId="3E3BD06D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667" w:type="dxa"/>
            <w:vMerge w:val="restart"/>
          </w:tcPr>
          <w:p w14:paraId="17B7C19D" w14:textId="77777777" w:rsidR="00D731E6" w:rsidRPr="0054064B" w:rsidRDefault="00DA42A7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</w:t>
            </w:r>
            <w:r w:rsidR="00D731E6" w:rsidRPr="00540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дрес объекта</w:t>
            </w:r>
          </w:p>
        </w:tc>
        <w:tc>
          <w:tcPr>
            <w:tcW w:w="2296" w:type="dxa"/>
            <w:vMerge w:val="restart"/>
          </w:tcPr>
          <w:p w14:paraId="7F8B599B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64B">
              <w:rPr>
                <w:rFonts w:ascii="Times New Roman" w:hAnsi="Times New Roman" w:cs="Times New Roman"/>
                <w:b/>
                <w:sz w:val="20"/>
                <w:szCs w:val="20"/>
              </w:rPr>
              <w:t>Вид работ, завершенных в отчетном периоде</w:t>
            </w:r>
          </w:p>
          <w:p w14:paraId="1FF98AA5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064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ККР, КОФЗ, ТР, ТСА)</w:t>
            </w:r>
          </w:p>
        </w:tc>
        <w:tc>
          <w:tcPr>
            <w:tcW w:w="2832" w:type="dxa"/>
            <w:vMerge w:val="restart"/>
          </w:tcPr>
          <w:p w14:paraId="43488ED1" w14:textId="77777777" w:rsidR="00D731E6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работ</w:t>
            </w:r>
          </w:p>
          <w:p w14:paraId="519BCE94" w14:textId="77777777" w:rsidR="00D731E6" w:rsidRPr="00D731E6" w:rsidRDefault="00D731E6" w:rsidP="00D731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31E6">
              <w:rPr>
                <w:rFonts w:ascii="Times New Roman" w:hAnsi="Times New Roman" w:cs="Times New Roman"/>
                <w:sz w:val="20"/>
                <w:szCs w:val="20"/>
              </w:rPr>
              <w:t xml:space="preserve">(годы начала и завершения работ в случае, если они осуществлялись в течении нескольких лет) </w:t>
            </w:r>
          </w:p>
        </w:tc>
        <w:tc>
          <w:tcPr>
            <w:tcW w:w="3155" w:type="dxa"/>
            <w:gridSpan w:val="2"/>
          </w:tcPr>
          <w:p w14:paraId="6150D7C2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Объем затраченных денежных средств, тыс. руб.</w:t>
            </w:r>
          </w:p>
        </w:tc>
        <w:tc>
          <w:tcPr>
            <w:tcW w:w="1931" w:type="dxa"/>
            <w:vMerge w:val="restart"/>
          </w:tcPr>
          <w:p w14:paraId="75721F11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выполненных мероприятий по обеспечению доступности</w:t>
            </w:r>
          </w:p>
        </w:tc>
        <w:tc>
          <w:tcPr>
            <w:tcW w:w="1701" w:type="dxa"/>
            <w:vMerge w:val="restart"/>
          </w:tcPr>
          <w:p w14:paraId="361EB71A" w14:textId="77777777" w:rsidR="00D731E6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доступности объекта в результате выполнения работ</w:t>
            </w:r>
          </w:p>
          <w:p w14:paraId="536337E3" w14:textId="77777777" w:rsidR="00D731E6" w:rsidRPr="0054064B" w:rsidRDefault="00D731E6" w:rsidP="00D73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(полная, частичная/условная доступность)</w:t>
            </w:r>
          </w:p>
        </w:tc>
      </w:tr>
      <w:tr w:rsidR="00D731E6" w14:paraId="1FA63A06" w14:textId="77777777" w:rsidTr="00ED3256">
        <w:tc>
          <w:tcPr>
            <w:tcW w:w="546" w:type="dxa"/>
            <w:vMerge/>
          </w:tcPr>
          <w:p w14:paraId="316EF8B1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  <w:vMerge/>
          </w:tcPr>
          <w:p w14:paraId="0947608B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67" w:type="dxa"/>
            <w:vMerge/>
          </w:tcPr>
          <w:p w14:paraId="124F577E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</w:tcPr>
          <w:p w14:paraId="08DC2996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2" w:type="dxa"/>
            <w:vMerge/>
          </w:tcPr>
          <w:p w14:paraId="01340470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8" w:type="dxa"/>
          </w:tcPr>
          <w:p w14:paraId="439ADEDB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за весь период проведения работ</w:t>
            </w:r>
          </w:p>
        </w:tc>
        <w:tc>
          <w:tcPr>
            <w:tcW w:w="1457" w:type="dxa"/>
          </w:tcPr>
          <w:p w14:paraId="27644ACF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текущем финансовом году</w:t>
            </w:r>
          </w:p>
        </w:tc>
        <w:tc>
          <w:tcPr>
            <w:tcW w:w="1931" w:type="dxa"/>
            <w:vMerge/>
          </w:tcPr>
          <w:p w14:paraId="4D969E92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4E29CC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31E6" w14:paraId="122E5D98" w14:textId="77777777" w:rsidTr="00ED3256">
        <w:tc>
          <w:tcPr>
            <w:tcW w:w="546" w:type="dxa"/>
          </w:tcPr>
          <w:p w14:paraId="470CB386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14:paraId="4D4FF020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667" w:type="dxa"/>
          </w:tcPr>
          <w:p w14:paraId="0EBBCA4E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296" w:type="dxa"/>
          </w:tcPr>
          <w:p w14:paraId="554CBB2C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2" w:type="dxa"/>
          </w:tcPr>
          <w:p w14:paraId="7BB56098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698" w:type="dxa"/>
          </w:tcPr>
          <w:p w14:paraId="7847B0B6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57" w:type="dxa"/>
          </w:tcPr>
          <w:p w14:paraId="71531BF1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931" w:type="dxa"/>
          </w:tcPr>
          <w:p w14:paraId="1C63E710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3FA403B0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731E6" w14:paraId="7C2EDA28" w14:textId="77777777" w:rsidTr="00ED3256">
        <w:tc>
          <w:tcPr>
            <w:tcW w:w="16019" w:type="dxa"/>
            <w:gridSpan w:val="9"/>
          </w:tcPr>
          <w:p w14:paraId="17C93DDA" w14:textId="77777777" w:rsidR="00D731E6" w:rsidRDefault="00D731E6" w:rsidP="00D731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Учреждения, находящиеся в ведении администрации</w:t>
            </w:r>
            <w:r w:rsidR="00597C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Колпинского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района Санкт-Петербурга</w:t>
            </w:r>
          </w:p>
          <w:p w14:paraId="1E569F6D" w14:textId="77777777" w:rsidR="00D731E6" w:rsidRPr="0054064B" w:rsidRDefault="00D731E6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5611" w14:paraId="3089F862" w14:textId="77777777" w:rsidTr="00ED3256">
        <w:tc>
          <w:tcPr>
            <w:tcW w:w="546" w:type="dxa"/>
          </w:tcPr>
          <w:p w14:paraId="2C742E43" w14:textId="4BDA79B7" w:rsidR="006C5611" w:rsidRPr="00512E46" w:rsidRDefault="00EF365F" w:rsidP="005406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891" w:type="dxa"/>
          </w:tcPr>
          <w:p w14:paraId="001F9264" w14:textId="1D86C764" w:rsidR="006C5611" w:rsidRPr="00512E46" w:rsidRDefault="000A2C3D" w:rsidP="00875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СПб ГБУЗ «Городская поликлиника № 22»</w:t>
            </w:r>
          </w:p>
        </w:tc>
        <w:tc>
          <w:tcPr>
            <w:tcW w:w="1667" w:type="dxa"/>
          </w:tcPr>
          <w:p w14:paraId="563FB5D5" w14:textId="34F2E868" w:rsidR="006C5611" w:rsidRPr="00512E46" w:rsidRDefault="000A2C3D" w:rsidP="0087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ул. Финляндская, д. 13, литера БТ</w:t>
            </w:r>
          </w:p>
        </w:tc>
        <w:tc>
          <w:tcPr>
            <w:tcW w:w="2296" w:type="dxa"/>
          </w:tcPr>
          <w:p w14:paraId="652F8C5D" w14:textId="18A5C5C4" w:rsidR="006C5611" w:rsidRPr="00512E46" w:rsidRDefault="000A2C3D" w:rsidP="0087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ТСА</w:t>
            </w:r>
          </w:p>
        </w:tc>
        <w:tc>
          <w:tcPr>
            <w:tcW w:w="2832" w:type="dxa"/>
          </w:tcPr>
          <w:p w14:paraId="6C28A7CB" w14:textId="49CF4105" w:rsidR="006C5611" w:rsidRPr="00512E46" w:rsidRDefault="000A2C3D" w:rsidP="008750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6EBA190B" w14:textId="1883779B" w:rsidR="006C5611" w:rsidRPr="00512E46" w:rsidRDefault="000A2C3D" w:rsidP="00540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457" w:type="dxa"/>
          </w:tcPr>
          <w:p w14:paraId="745FB666" w14:textId="7EA80311" w:rsidR="006C5611" w:rsidRPr="00512E46" w:rsidRDefault="000A2C3D" w:rsidP="00540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931" w:type="dxa"/>
          </w:tcPr>
          <w:p w14:paraId="16E56D8E" w14:textId="3EAB8972" w:rsidR="006C5611" w:rsidRPr="00512E46" w:rsidRDefault="000A2C3D" w:rsidP="00864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акуплен рулонный пандус</w:t>
            </w:r>
            <w:r w:rsidR="008645B4" w:rsidRPr="00512E46">
              <w:rPr>
                <w:rFonts w:ascii="Times New Roman" w:hAnsi="Times New Roman" w:cs="Times New Roman"/>
                <w:sz w:val="20"/>
                <w:szCs w:val="20"/>
              </w:rPr>
              <w:t xml:space="preserve"> на лестницу холла</w:t>
            </w:r>
          </w:p>
        </w:tc>
        <w:tc>
          <w:tcPr>
            <w:tcW w:w="1701" w:type="dxa"/>
          </w:tcPr>
          <w:p w14:paraId="7AA895DB" w14:textId="50F4F582" w:rsidR="006C5611" w:rsidRPr="00512E46" w:rsidRDefault="00EF365F" w:rsidP="005406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EF365F" w14:paraId="5E176914" w14:textId="77777777" w:rsidTr="00DF5098">
        <w:trPr>
          <w:trHeight w:val="1629"/>
        </w:trPr>
        <w:tc>
          <w:tcPr>
            <w:tcW w:w="546" w:type="dxa"/>
          </w:tcPr>
          <w:p w14:paraId="729A3D2A" w14:textId="13C30D0D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14:paraId="22297164" w14:textId="53CD4E00" w:rsidR="00EF365F" w:rsidRPr="00512E46" w:rsidRDefault="00EF365F" w:rsidP="00EF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СПб ГБУЗ «Городская поликлиника № 22»</w:t>
            </w:r>
          </w:p>
        </w:tc>
        <w:tc>
          <w:tcPr>
            <w:tcW w:w="1667" w:type="dxa"/>
          </w:tcPr>
          <w:p w14:paraId="2AEFC9FE" w14:textId="063649FE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ул. Финляндская, д. 13, литера БТ</w:t>
            </w:r>
          </w:p>
        </w:tc>
        <w:tc>
          <w:tcPr>
            <w:tcW w:w="2296" w:type="dxa"/>
          </w:tcPr>
          <w:p w14:paraId="4C24E5BF" w14:textId="6BC14FA4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ТСА</w:t>
            </w:r>
          </w:p>
        </w:tc>
        <w:tc>
          <w:tcPr>
            <w:tcW w:w="2832" w:type="dxa"/>
          </w:tcPr>
          <w:p w14:paraId="3E8EAD60" w14:textId="1D07D639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029DFF51" w14:textId="08C307E9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457" w:type="dxa"/>
          </w:tcPr>
          <w:p w14:paraId="025865D3" w14:textId="085C09B5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</w:tc>
        <w:tc>
          <w:tcPr>
            <w:tcW w:w="1931" w:type="dxa"/>
          </w:tcPr>
          <w:p w14:paraId="14470741" w14:textId="7F236FEA" w:rsidR="00EF365F" w:rsidRPr="00512E46" w:rsidRDefault="00EF365F" w:rsidP="00EF36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bCs/>
                <w:sz w:val="20"/>
                <w:szCs w:val="20"/>
              </w:rPr>
              <w:t>Нанесено специальное противоскользящее покрытие на входную площадку и наружную лестницу крыльца</w:t>
            </w:r>
          </w:p>
        </w:tc>
        <w:tc>
          <w:tcPr>
            <w:tcW w:w="1701" w:type="dxa"/>
          </w:tcPr>
          <w:p w14:paraId="03EE0A8D" w14:textId="4622AA40" w:rsidR="00EF365F" w:rsidRPr="00512E46" w:rsidRDefault="00EF365F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E46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A15412" w14:paraId="57DE8E4E" w14:textId="77777777" w:rsidTr="00ED3256">
        <w:tc>
          <w:tcPr>
            <w:tcW w:w="546" w:type="dxa"/>
          </w:tcPr>
          <w:p w14:paraId="1FD8A011" w14:textId="2564AE67" w:rsidR="00A15412" w:rsidRPr="00B323A0" w:rsidRDefault="00F3314A" w:rsidP="00EF365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14:paraId="54816B90" w14:textId="524B7AAE" w:rsidR="00A15412" w:rsidRPr="00B323A0" w:rsidRDefault="00A15412" w:rsidP="00EF36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 w:rsidR="00295960" w:rsidRPr="00B323A0">
              <w:rPr>
                <w:rFonts w:ascii="Times New Roman" w:hAnsi="Times New Roman" w:cs="Times New Roman"/>
                <w:sz w:val="20"/>
                <w:szCs w:val="20"/>
              </w:rPr>
              <w:t>ГБУЗ «Городская поликлиника № 95</w:t>
            </w: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7" w:type="dxa"/>
          </w:tcPr>
          <w:p w14:paraId="040866C8" w14:textId="61AB691F" w:rsidR="00A15412" w:rsidRPr="00B323A0" w:rsidRDefault="00A15412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ул. Машиностроителей, д. 10, литера А</w:t>
            </w:r>
          </w:p>
        </w:tc>
        <w:tc>
          <w:tcPr>
            <w:tcW w:w="2296" w:type="dxa"/>
          </w:tcPr>
          <w:p w14:paraId="515BB69C" w14:textId="4379A63A" w:rsidR="00A15412" w:rsidRPr="00B323A0" w:rsidRDefault="00A15412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КОФЗ</w:t>
            </w:r>
          </w:p>
        </w:tc>
        <w:tc>
          <w:tcPr>
            <w:tcW w:w="2832" w:type="dxa"/>
          </w:tcPr>
          <w:p w14:paraId="4679621A" w14:textId="5D80A715" w:rsidR="00A15412" w:rsidRPr="00B323A0" w:rsidRDefault="00A15412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39B55AB5" w14:textId="04CF45F8" w:rsidR="00A15412" w:rsidRPr="00B323A0" w:rsidRDefault="00A15412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4294,8</w:t>
            </w:r>
          </w:p>
        </w:tc>
        <w:tc>
          <w:tcPr>
            <w:tcW w:w="1457" w:type="dxa"/>
          </w:tcPr>
          <w:p w14:paraId="7D65B4BB" w14:textId="407D7C90" w:rsidR="00A15412" w:rsidRPr="00B323A0" w:rsidRDefault="00A15412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4294,8</w:t>
            </w:r>
          </w:p>
        </w:tc>
        <w:tc>
          <w:tcPr>
            <w:tcW w:w="1931" w:type="dxa"/>
          </w:tcPr>
          <w:p w14:paraId="41D3681D" w14:textId="1F458DEC" w:rsidR="00A15412" w:rsidRPr="00B323A0" w:rsidRDefault="00A15412" w:rsidP="00EF365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входной группы, крылец с устройством доступа для МГН, с установкой подъемного устройства</w:t>
            </w:r>
            <w:r w:rsidR="00BC68A8" w:rsidRPr="00B323A0">
              <w:rPr>
                <w:rFonts w:ascii="Times New Roman" w:hAnsi="Times New Roman" w:cs="Times New Roman"/>
                <w:bCs/>
                <w:sz w:val="20"/>
                <w:szCs w:val="20"/>
              </w:rPr>
              <w:t>, установка поручней</w:t>
            </w:r>
          </w:p>
        </w:tc>
        <w:tc>
          <w:tcPr>
            <w:tcW w:w="1701" w:type="dxa"/>
          </w:tcPr>
          <w:p w14:paraId="664DF5E0" w14:textId="3A62AC71" w:rsidR="00A15412" w:rsidRPr="00B323A0" w:rsidRDefault="00A15412" w:rsidP="00EF36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DF5098" w14:paraId="685384C1" w14:textId="77777777" w:rsidTr="00ED3256">
        <w:tc>
          <w:tcPr>
            <w:tcW w:w="546" w:type="dxa"/>
          </w:tcPr>
          <w:p w14:paraId="1767736E" w14:textId="77777777" w:rsidR="00DF5098" w:rsidRDefault="00DF5098" w:rsidP="00D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1" w:type="dxa"/>
          </w:tcPr>
          <w:p w14:paraId="76C3F695" w14:textId="4717DDB8" w:rsidR="00DF5098" w:rsidRPr="00B04D68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СПб ГБУЗ «Детская городская больница № 22»</w:t>
            </w:r>
          </w:p>
        </w:tc>
        <w:tc>
          <w:tcPr>
            <w:tcW w:w="1667" w:type="dxa"/>
          </w:tcPr>
          <w:p w14:paraId="56D7B81A" w14:textId="79A1BFA5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Заводской пр., д. 1, литера А</w:t>
            </w:r>
          </w:p>
        </w:tc>
        <w:tc>
          <w:tcPr>
            <w:tcW w:w="2296" w:type="dxa"/>
          </w:tcPr>
          <w:p w14:paraId="2CBE8E98" w14:textId="52A959AF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КОФЗ</w:t>
            </w:r>
          </w:p>
        </w:tc>
        <w:tc>
          <w:tcPr>
            <w:tcW w:w="2832" w:type="dxa"/>
          </w:tcPr>
          <w:p w14:paraId="25712C32" w14:textId="697A817C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01B93EE1" w14:textId="4EFEB704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10950,0</w:t>
            </w:r>
          </w:p>
        </w:tc>
        <w:tc>
          <w:tcPr>
            <w:tcW w:w="1457" w:type="dxa"/>
          </w:tcPr>
          <w:p w14:paraId="3AADE081" w14:textId="2E55BC07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10950,0</w:t>
            </w:r>
          </w:p>
        </w:tc>
        <w:tc>
          <w:tcPr>
            <w:tcW w:w="1931" w:type="dxa"/>
          </w:tcPr>
          <w:p w14:paraId="3B8A997F" w14:textId="69590E4C" w:rsidR="00DF5098" w:rsidRPr="00B04D68" w:rsidRDefault="00DF5098" w:rsidP="00DF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Замена лифтового оборудования, всего в больнице в отчетном периоде заменено 4 лифта</w:t>
            </w:r>
          </w:p>
        </w:tc>
        <w:tc>
          <w:tcPr>
            <w:tcW w:w="1701" w:type="dxa"/>
          </w:tcPr>
          <w:p w14:paraId="4F2F6571" w14:textId="60EC93DB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DF5098" w14:paraId="13DC72C2" w14:textId="77777777" w:rsidTr="00ED3256">
        <w:tc>
          <w:tcPr>
            <w:tcW w:w="546" w:type="dxa"/>
          </w:tcPr>
          <w:p w14:paraId="5121E94F" w14:textId="36848329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  <w:r w:rsidRPr="00B04D6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891" w:type="dxa"/>
          </w:tcPr>
          <w:p w14:paraId="1D0057A4" w14:textId="1F43032F" w:rsidR="00DF5098" w:rsidRPr="00B04D68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СПб ГБУЗ «Детская городская больница № 22»</w:t>
            </w:r>
          </w:p>
        </w:tc>
        <w:tc>
          <w:tcPr>
            <w:tcW w:w="1667" w:type="dxa"/>
          </w:tcPr>
          <w:p w14:paraId="312EDD2F" w14:textId="10B795A9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Заводской пр., д. 1, литера А</w:t>
            </w:r>
          </w:p>
        </w:tc>
        <w:tc>
          <w:tcPr>
            <w:tcW w:w="2296" w:type="dxa"/>
          </w:tcPr>
          <w:p w14:paraId="6DE82D29" w14:textId="705DCF50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</w:p>
        </w:tc>
        <w:tc>
          <w:tcPr>
            <w:tcW w:w="2832" w:type="dxa"/>
          </w:tcPr>
          <w:p w14:paraId="7F197CF8" w14:textId="2D2CF112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0FDC38B2" w14:textId="35D08198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  <w:tc>
          <w:tcPr>
            <w:tcW w:w="1457" w:type="dxa"/>
          </w:tcPr>
          <w:p w14:paraId="0E77CF39" w14:textId="3B81FD3F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9,51</w:t>
            </w:r>
          </w:p>
        </w:tc>
        <w:tc>
          <w:tcPr>
            <w:tcW w:w="1931" w:type="dxa"/>
          </w:tcPr>
          <w:p w14:paraId="255566EB" w14:textId="5A4EC605" w:rsidR="00DF5098" w:rsidRPr="00B04D68" w:rsidRDefault="00DF5098" w:rsidP="00DF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пандуса к инфекционным отделениям</w:t>
            </w:r>
          </w:p>
        </w:tc>
        <w:tc>
          <w:tcPr>
            <w:tcW w:w="1701" w:type="dxa"/>
          </w:tcPr>
          <w:p w14:paraId="585A1B76" w14:textId="1FA45505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DF5098" w14:paraId="25CFD20B" w14:textId="77777777" w:rsidTr="00ED3256">
        <w:tc>
          <w:tcPr>
            <w:tcW w:w="546" w:type="dxa"/>
          </w:tcPr>
          <w:p w14:paraId="7135AB83" w14:textId="23B8B122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891" w:type="dxa"/>
          </w:tcPr>
          <w:p w14:paraId="3301A30D" w14:textId="5E8BE70B" w:rsidR="00DF5098" w:rsidRPr="00B04D68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СПб ГБУЗ «Детская городская больница № 22»</w:t>
            </w:r>
          </w:p>
        </w:tc>
        <w:tc>
          <w:tcPr>
            <w:tcW w:w="1667" w:type="dxa"/>
          </w:tcPr>
          <w:p w14:paraId="60D8E7D6" w14:textId="382B7002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Заводской пр., д. 1, литера А</w:t>
            </w:r>
          </w:p>
        </w:tc>
        <w:tc>
          <w:tcPr>
            <w:tcW w:w="2296" w:type="dxa"/>
          </w:tcPr>
          <w:p w14:paraId="7C42ECD5" w14:textId="1A6FF75B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</w:p>
        </w:tc>
        <w:tc>
          <w:tcPr>
            <w:tcW w:w="2832" w:type="dxa"/>
          </w:tcPr>
          <w:p w14:paraId="2E849D64" w14:textId="2B3CC235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3096E277" w14:textId="593997D9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587,00</w:t>
            </w:r>
          </w:p>
        </w:tc>
        <w:tc>
          <w:tcPr>
            <w:tcW w:w="1457" w:type="dxa"/>
          </w:tcPr>
          <w:p w14:paraId="277AC09B" w14:textId="1CE2A6DA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587,00</w:t>
            </w:r>
          </w:p>
        </w:tc>
        <w:tc>
          <w:tcPr>
            <w:tcW w:w="1931" w:type="dxa"/>
          </w:tcPr>
          <w:p w14:paraId="2B3BB7D4" w14:textId="0D7F7E73" w:rsidR="00DF5098" w:rsidRPr="00B04D68" w:rsidRDefault="00DF5098" w:rsidP="00DF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bCs/>
                <w:sz w:val="20"/>
                <w:szCs w:val="20"/>
              </w:rPr>
              <w:t>Ремонт помеще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ния центрального холла на перв</w:t>
            </w:r>
            <w:r w:rsidRPr="00B04D68">
              <w:rPr>
                <w:rFonts w:ascii="Times New Roman" w:hAnsi="Times New Roman" w:cs="Times New Roman"/>
                <w:bCs/>
                <w:sz w:val="20"/>
                <w:szCs w:val="20"/>
              </w:rPr>
              <w:t>ом этаже отделения паллиативной медицинской помощи детям</w:t>
            </w:r>
          </w:p>
        </w:tc>
        <w:tc>
          <w:tcPr>
            <w:tcW w:w="1701" w:type="dxa"/>
          </w:tcPr>
          <w:p w14:paraId="2D07F85D" w14:textId="4C3C9EAB" w:rsidR="00DF5098" w:rsidRPr="00B04D6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D68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DF5098" w14:paraId="57A7D35C" w14:textId="77777777" w:rsidTr="00ED3256">
        <w:tc>
          <w:tcPr>
            <w:tcW w:w="546" w:type="dxa"/>
          </w:tcPr>
          <w:p w14:paraId="76CC1EDA" w14:textId="3A3B9DBE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891" w:type="dxa"/>
          </w:tcPr>
          <w:p w14:paraId="0FC896B9" w14:textId="3C055B93" w:rsidR="00DF5098" w:rsidRPr="0002021A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СПб ГБУЗ «Психоневрологический диспансер № 6»</w:t>
            </w:r>
          </w:p>
        </w:tc>
        <w:tc>
          <w:tcPr>
            <w:tcW w:w="1667" w:type="dxa"/>
          </w:tcPr>
          <w:p w14:paraId="1D4ADEB2" w14:textId="3496F4BD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пр. Ленина, д. 1/5</w:t>
            </w:r>
          </w:p>
        </w:tc>
        <w:tc>
          <w:tcPr>
            <w:tcW w:w="2296" w:type="dxa"/>
          </w:tcPr>
          <w:p w14:paraId="5C4E21F0" w14:textId="4EA9DD74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ТСА</w:t>
            </w:r>
          </w:p>
        </w:tc>
        <w:tc>
          <w:tcPr>
            <w:tcW w:w="2832" w:type="dxa"/>
          </w:tcPr>
          <w:p w14:paraId="3C78D4C5" w14:textId="1C4C577E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02876894" w14:textId="5638ECF1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1457" w:type="dxa"/>
          </w:tcPr>
          <w:p w14:paraId="1FC3B588" w14:textId="7830B347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4,87</w:t>
            </w:r>
          </w:p>
        </w:tc>
        <w:tc>
          <w:tcPr>
            <w:tcW w:w="1931" w:type="dxa"/>
          </w:tcPr>
          <w:p w14:paraId="5957A237" w14:textId="77777777" w:rsidR="00DF5098" w:rsidRDefault="00DF5098" w:rsidP="00DF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bCs/>
                <w:sz w:val="20"/>
                <w:szCs w:val="20"/>
              </w:rPr>
              <w:t>Нанесение контрастной маркировки на дверные проемы  дверей, на дверные ручки дверей</w:t>
            </w: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021A">
              <w:rPr>
                <w:rFonts w:ascii="Times New Roman" w:hAnsi="Times New Roman" w:cs="Times New Roman"/>
                <w:bCs/>
                <w:sz w:val="20"/>
                <w:szCs w:val="20"/>
              </w:rPr>
              <w:t>на прозрачные полотна дверей и на ступени внутренних лестниц.</w:t>
            </w:r>
          </w:p>
          <w:p w14:paraId="3217EBFD" w14:textId="1860EC58" w:rsidR="00867757" w:rsidRPr="0002021A" w:rsidRDefault="00867757" w:rsidP="00DF509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AC521A0" w14:textId="0CD82AAF" w:rsidR="00DF5098" w:rsidRPr="0002021A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021A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DF5098" w14:paraId="1F97F505" w14:textId="77777777" w:rsidTr="00ED3256">
        <w:tc>
          <w:tcPr>
            <w:tcW w:w="546" w:type="dxa"/>
          </w:tcPr>
          <w:p w14:paraId="76588EBF" w14:textId="1FCC0BFB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891" w:type="dxa"/>
          </w:tcPr>
          <w:p w14:paraId="3E693E5B" w14:textId="05C942C5" w:rsidR="00DF5098" w:rsidRPr="00A825B7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ГБУЗ «Городская поликлиника № 72</w:t>
            </w: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7" w:type="dxa"/>
          </w:tcPr>
          <w:p w14:paraId="668A0465" w14:textId="15132243" w:rsidR="00DF509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Санкт-Петербург,</w:t>
            </w: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 xml:space="preserve"> пос. Металлострой,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д. 18/8, лит. А</w:t>
            </w:r>
          </w:p>
        </w:tc>
        <w:tc>
          <w:tcPr>
            <w:tcW w:w="2296" w:type="dxa"/>
          </w:tcPr>
          <w:p w14:paraId="57D780A4" w14:textId="1A161BA4" w:rsidR="00DF509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КОФЗ</w:t>
            </w:r>
          </w:p>
        </w:tc>
        <w:tc>
          <w:tcPr>
            <w:tcW w:w="2832" w:type="dxa"/>
          </w:tcPr>
          <w:p w14:paraId="016EE747" w14:textId="5D2F1800" w:rsidR="00DF509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16AB3E27" w14:textId="71D3B5EC" w:rsidR="00DF509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9941,77</w:t>
            </w:r>
          </w:p>
        </w:tc>
        <w:tc>
          <w:tcPr>
            <w:tcW w:w="1457" w:type="dxa"/>
          </w:tcPr>
          <w:p w14:paraId="427C09DA" w14:textId="0B0BAE46" w:rsidR="00DF509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9941,77</w:t>
            </w:r>
          </w:p>
        </w:tc>
        <w:tc>
          <w:tcPr>
            <w:tcW w:w="1931" w:type="dxa"/>
          </w:tcPr>
          <w:p w14:paraId="5B3B7FFD" w14:textId="77777777" w:rsidR="00DF5098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Капитальный ремонт помещений первого этажа (р</w:t>
            </w:r>
            <w:r w:rsidRPr="00001DE7">
              <w:rPr>
                <w:rFonts w:ascii="Times New Roman" w:hAnsi="Times New Roman" w:cs="Times New Roman"/>
                <w:sz w:val="20"/>
                <w:szCs w:val="20"/>
              </w:rPr>
              <w:t>асширены дверные проемы, убраны пороги, на пути следования установлены прозрачные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двери, оборудован туалет для М</w:t>
            </w:r>
            <w:r w:rsidRPr="00001DE7">
              <w:rPr>
                <w:rFonts w:ascii="Times New Roman" w:hAnsi="Times New Roman" w:cs="Times New Roman"/>
                <w:sz w:val="20"/>
                <w:szCs w:val="20"/>
              </w:rPr>
              <w:t>ГН, высота окна регистратуры приведена к нормативу по доступности, установлен новый откидной пандус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01D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EECF6F" w14:textId="77777777" w:rsidR="00DF5098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B1FFD2" w14:textId="77777777" w:rsidR="00DF5098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92D191" w14:textId="2298CB0A" w:rsidR="00DF5098" w:rsidRPr="00A825B7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7E6FE8" w14:textId="281C3BD0" w:rsidR="00DF5098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  <w:tr w:rsidR="00DF5098" w14:paraId="2A519444" w14:textId="77777777" w:rsidTr="00ED3256">
        <w:tc>
          <w:tcPr>
            <w:tcW w:w="546" w:type="dxa"/>
          </w:tcPr>
          <w:p w14:paraId="52A7D71A" w14:textId="3BDD8E89" w:rsidR="00DF5098" w:rsidRPr="00A825B7" w:rsidRDefault="00DF5098" w:rsidP="00DF50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1891" w:type="dxa"/>
          </w:tcPr>
          <w:p w14:paraId="0BF3E647" w14:textId="20166CAD" w:rsidR="00DF5098" w:rsidRPr="00A825B7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 xml:space="preserve">СПб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ГБУЗ «Городская поликлиника № 72</w:t>
            </w: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667" w:type="dxa"/>
          </w:tcPr>
          <w:p w14:paraId="26D5DF80" w14:textId="4ED7EA00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Санкт-Петербург,</w:t>
            </w: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 xml:space="preserve"> пос. Металлострой,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д. 18/8, лит. А</w:t>
            </w:r>
          </w:p>
        </w:tc>
        <w:tc>
          <w:tcPr>
            <w:tcW w:w="2296" w:type="dxa"/>
          </w:tcPr>
          <w:p w14:paraId="75EC03B2" w14:textId="42A38518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КОФЗ</w:t>
            </w:r>
          </w:p>
        </w:tc>
        <w:tc>
          <w:tcPr>
            <w:tcW w:w="2832" w:type="dxa"/>
          </w:tcPr>
          <w:p w14:paraId="7A56A777" w14:textId="7D5E7AD9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69637E55" w14:textId="55D7C360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149,89</w:t>
            </w:r>
          </w:p>
        </w:tc>
        <w:tc>
          <w:tcPr>
            <w:tcW w:w="1457" w:type="dxa"/>
          </w:tcPr>
          <w:p w14:paraId="28F277B2" w14:textId="10234453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149,89</w:t>
            </w:r>
          </w:p>
        </w:tc>
        <w:tc>
          <w:tcPr>
            <w:tcW w:w="1931" w:type="dxa"/>
          </w:tcPr>
          <w:p w14:paraId="78E6A1F5" w14:textId="4EE0F618" w:rsidR="00DF5098" w:rsidRPr="00A825B7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25B7">
              <w:rPr>
                <w:rFonts w:ascii="Times New Roman" w:hAnsi="Times New Roman" w:cs="Times New Roman"/>
                <w:sz w:val="20"/>
                <w:szCs w:val="20"/>
              </w:rPr>
              <w:t>Разработка ПСД на капитальный ремонт помещений 1-го этажа, с размещением открытой регистратуры</w:t>
            </w:r>
          </w:p>
        </w:tc>
        <w:tc>
          <w:tcPr>
            <w:tcW w:w="1701" w:type="dxa"/>
          </w:tcPr>
          <w:p w14:paraId="42E019FB" w14:textId="5F0B3CB9" w:rsidR="00DF5098" w:rsidRPr="00A825B7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098" w14:paraId="286F124D" w14:textId="77777777" w:rsidTr="00ED3256">
        <w:tc>
          <w:tcPr>
            <w:tcW w:w="546" w:type="dxa"/>
          </w:tcPr>
          <w:p w14:paraId="2C16CAB0" w14:textId="56A5EF3B" w:rsidR="00DF5098" w:rsidRPr="00B323A0" w:rsidRDefault="00DF5098" w:rsidP="00DF509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891" w:type="dxa"/>
          </w:tcPr>
          <w:p w14:paraId="016A92F0" w14:textId="0C93A6AE" w:rsidR="00DF5098" w:rsidRPr="00B323A0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СПб ГБУЗ «Городская поликлиника № 71»</w:t>
            </w:r>
          </w:p>
        </w:tc>
        <w:tc>
          <w:tcPr>
            <w:tcW w:w="1667" w:type="dxa"/>
          </w:tcPr>
          <w:p w14:paraId="7093C239" w14:textId="2821EF8F" w:rsidR="00DF5098" w:rsidRPr="00B323A0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Санкт-Петербург, г. Колпино, ул. Павловская, д. 10, литера А</w:t>
            </w:r>
          </w:p>
        </w:tc>
        <w:tc>
          <w:tcPr>
            <w:tcW w:w="2296" w:type="dxa"/>
          </w:tcPr>
          <w:p w14:paraId="6F8EF805" w14:textId="468DB53C" w:rsidR="00DF5098" w:rsidRPr="00B323A0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КОФЗ</w:t>
            </w:r>
          </w:p>
        </w:tc>
        <w:tc>
          <w:tcPr>
            <w:tcW w:w="2832" w:type="dxa"/>
          </w:tcPr>
          <w:p w14:paraId="5ACDD22C" w14:textId="5A414C50" w:rsidR="00DF5098" w:rsidRPr="00B323A0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698" w:type="dxa"/>
          </w:tcPr>
          <w:p w14:paraId="2504D3A7" w14:textId="3DE21760" w:rsidR="00DF5098" w:rsidRPr="00B323A0" w:rsidRDefault="00867757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15686,68</w:t>
            </w:r>
          </w:p>
        </w:tc>
        <w:tc>
          <w:tcPr>
            <w:tcW w:w="1457" w:type="dxa"/>
          </w:tcPr>
          <w:p w14:paraId="45387633" w14:textId="55D99CCB" w:rsidR="00DF5098" w:rsidRPr="00B323A0" w:rsidRDefault="00867757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15686,68</w:t>
            </w:r>
          </w:p>
        </w:tc>
        <w:tc>
          <w:tcPr>
            <w:tcW w:w="1931" w:type="dxa"/>
          </w:tcPr>
          <w:p w14:paraId="221B55C6" w14:textId="1CC0B2E7" w:rsidR="00DF5098" w:rsidRPr="00B323A0" w:rsidRDefault="00DF5098" w:rsidP="00DF5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Ремонт крылец, пандуса и входных групп с учетом обеспечения доступности МГН (ремонт ступеней, пандуса крыльца, установлены поручни и подъемное устройство).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Замена лифтового оборудования, всего в поликлинике </w:t>
            </w:r>
            <w:r w:rsidR="00867757">
              <w:rPr>
                <w:rFonts w:ascii="Times New Roman" w:hAnsi="Times New Roman" w:cs="Times New Roman"/>
                <w:sz w:val="20"/>
                <w:szCs w:val="20"/>
              </w:rPr>
              <w:t xml:space="preserve">в отчетном периоде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заменено 2 лифта</w:t>
            </w:r>
          </w:p>
        </w:tc>
        <w:tc>
          <w:tcPr>
            <w:tcW w:w="1701" w:type="dxa"/>
          </w:tcPr>
          <w:p w14:paraId="0DB65F34" w14:textId="083943EA" w:rsidR="00DF5098" w:rsidRPr="00B323A0" w:rsidRDefault="00DF5098" w:rsidP="00DF50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23A0">
              <w:rPr>
                <w:rFonts w:ascii="Times New Roman" w:hAnsi="Times New Roman" w:cs="Times New Roman"/>
                <w:sz w:val="20"/>
                <w:szCs w:val="20"/>
              </w:rPr>
              <w:t>частичная</w:t>
            </w:r>
          </w:p>
        </w:tc>
      </w:tr>
    </w:tbl>
    <w:p w14:paraId="380A8AF7" w14:textId="77777777" w:rsidR="00C16B07" w:rsidRPr="00C92112" w:rsidRDefault="00C16B07" w:rsidP="007A76D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C16B07" w:rsidRPr="00C92112" w:rsidSect="006E5E99">
      <w:pgSz w:w="16838" w:h="11906" w:orient="landscape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12"/>
    <w:rsid w:val="0000057C"/>
    <w:rsid w:val="00000682"/>
    <w:rsid w:val="00000703"/>
    <w:rsid w:val="00000705"/>
    <w:rsid w:val="00000737"/>
    <w:rsid w:val="000007A2"/>
    <w:rsid w:val="00000B80"/>
    <w:rsid w:val="00001048"/>
    <w:rsid w:val="0000163F"/>
    <w:rsid w:val="00001C20"/>
    <w:rsid w:val="00001DE7"/>
    <w:rsid w:val="00001F91"/>
    <w:rsid w:val="00002D30"/>
    <w:rsid w:val="00003843"/>
    <w:rsid w:val="00003A8D"/>
    <w:rsid w:val="00004290"/>
    <w:rsid w:val="00004D26"/>
    <w:rsid w:val="00004DF6"/>
    <w:rsid w:val="000057FD"/>
    <w:rsid w:val="00006757"/>
    <w:rsid w:val="0000697F"/>
    <w:rsid w:val="00006B9D"/>
    <w:rsid w:val="000074A4"/>
    <w:rsid w:val="00007778"/>
    <w:rsid w:val="00007C0B"/>
    <w:rsid w:val="00010A0B"/>
    <w:rsid w:val="00010FBF"/>
    <w:rsid w:val="0001131A"/>
    <w:rsid w:val="000117BA"/>
    <w:rsid w:val="000118E9"/>
    <w:rsid w:val="00011E65"/>
    <w:rsid w:val="00012010"/>
    <w:rsid w:val="00012125"/>
    <w:rsid w:val="000123E0"/>
    <w:rsid w:val="0001287B"/>
    <w:rsid w:val="00012E3C"/>
    <w:rsid w:val="000131F5"/>
    <w:rsid w:val="00014489"/>
    <w:rsid w:val="000146BD"/>
    <w:rsid w:val="00014A31"/>
    <w:rsid w:val="00014F40"/>
    <w:rsid w:val="000152C5"/>
    <w:rsid w:val="000157F3"/>
    <w:rsid w:val="00015984"/>
    <w:rsid w:val="00015AFF"/>
    <w:rsid w:val="00015FD2"/>
    <w:rsid w:val="00016347"/>
    <w:rsid w:val="00016EF8"/>
    <w:rsid w:val="00016FCB"/>
    <w:rsid w:val="00017473"/>
    <w:rsid w:val="00017481"/>
    <w:rsid w:val="000174DC"/>
    <w:rsid w:val="00017718"/>
    <w:rsid w:val="00017FCB"/>
    <w:rsid w:val="000200E9"/>
    <w:rsid w:val="0002021A"/>
    <w:rsid w:val="0002038E"/>
    <w:rsid w:val="00020AB8"/>
    <w:rsid w:val="00020ED9"/>
    <w:rsid w:val="00020FBA"/>
    <w:rsid w:val="00021096"/>
    <w:rsid w:val="00021484"/>
    <w:rsid w:val="000216D8"/>
    <w:rsid w:val="00021864"/>
    <w:rsid w:val="00022201"/>
    <w:rsid w:val="00022384"/>
    <w:rsid w:val="00022658"/>
    <w:rsid w:val="0002267A"/>
    <w:rsid w:val="0002286E"/>
    <w:rsid w:val="00022EC5"/>
    <w:rsid w:val="000231A3"/>
    <w:rsid w:val="0002388D"/>
    <w:rsid w:val="00023E0C"/>
    <w:rsid w:val="00024285"/>
    <w:rsid w:val="000242E1"/>
    <w:rsid w:val="000244C4"/>
    <w:rsid w:val="00024900"/>
    <w:rsid w:val="00025822"/>
    <w:rsid w:val="00025BCE"/>
    <w:rsid w:val="00026134"/>
    <w:rsid w:val="00027228"/>
    <w:rsid w:val="0002760B"/>
    <w:rsid w:val="0002767A"/>
    <w:rsid w:val="000277A2"/>
    <w:rsid w:val="0003007A"/>
    <w:rsid w:val="000300AC"/>
    <w:rsid w:val="0003070A"/>
    <w:rsid w:val="00031569"/>
    <w:rsid w:val="0003160B"/>
    <w:rsid w:val="00031692"/>
    <w:rsid w:val="000318FA"/>
    <w:rsid w:val="00032F19"/>
    <w:rsid w:val="000330ED"/>
    <w:rsid w:val="0003328B"/>
    <w:rsid w:val="0003344A"/>
    <w:rsid w:val="00034022"/>
    <w:rsid w:val="000342FA"/>
    <w:rsid w:val="000343EB"/>
    <w:rsid w:val="000344AE"/>
    <w:rsid w:val="000348C2"/>
    <w:rsid w:val="00034FCA"/>
    <w:rsid w:val="00035419"/>
    <w:rsid w:val="00035B8B"/>
    <w:rsid w:val="00035D47"/>
    <w:rsid w:val="00035D48"/>
    <w:rsid w:val="00035E8F"/>
    <w:rsid w:val="000360DE"/>
    <w:rsid w:val="000362A6"/>
    <w:rsid w:val="00036761"/>
    <w:rsid w:val="000369FF"/>
    <w:rsid w:val="000370AC"/>
    <w:rsid w:val="000372E7"/>
    <w:rsid w:val="00037464"/>
    <w:rsid w:val="00037799"/>
    <w:rsid w:val="00037C44"/>
    <w:rsid w:val="000403DC"/>
    <w:rsid w:val="0004050A"/>
    <w:rsid w:val="000414AA"/>
    <w:rsid w:val="00041790"/>
    <w:rsid w:val="00041F91"/>
    <w:rsid w:val="000423A1"/>
    <w:rsid w:val="000424D6"/>
    <w:rsid w:val="00042877"/>
    <w:rsid w:val="000428B3"/>
    <w:rsid w:val="00042A68"/>
    <w:rsid w:val="00042BFD"/>
    <w:rsid w:val="000434CE"/>
    <w:rsid w:val="00043E14"/>
    <w:rsid w:val="00044287"/>
    <w:rsid w:val="00044B56"/>
    <w:rsid w:val="00044CA7"/>
    <w:rsid w:val="000455B2"/>
    <w:rsid w:val="00045840"/>
    <w:rsid w:val="00045EB1"/>
    <w:rsid w:val="000460CB"/>
    <w:rsid w:val="00046485"/>
    <w:rsid w:val="000465FC"/>
    <w:rsid w:val="0004664A"/>
    <w:rsid w:val="000466FD"/>
    <w:rsid w:val="00046728"/>
    <w:rsid w:val="00046802"/>
    <w:rsid w:val="000468B0"/>
    <w:rsid w:val="000469D0"/>
    <w:rsid w:val="00046C15"/>
    <w:rsid w:val="00046FBC"/>
    <w:rsid w:val="00047783"/>
    <w:rsid w:val="00047D68"/>
    <w:rsid w:val="00050DE2"/>
    <w:rsid w:val="00051713"/>
    <w:rsid w:val="00051BE4"/>
    <w:rsid w:val="00051CC7"/>
    <w:rsid w:val="00051FDB"/>
    <w:rsid w:val="00052434"/>
    <w:rsid w:val="00052EA8"/>
    <w:rsid w:val="00053107"/>
    <w:rsid w:val="00054019"/>
    <w:rsid w:val="00054127"/>
    <w:rsid w:val="00054176"/>
    <w:rsid w:val="000546F7"/>
    <w:rsid w:val="000548B1"/>
    <w:rsid w:val="00055356"/>
    <w:rsid w:val="00055852"/>
    <w:rsid w:val="00055CB1"/>
    <w:rsid w:val="000562D5"/>
    <w:rsid w:val="0005675C"/>
    <w:rsid w:val="00056D61"/>
    <w:rsid w:val="00057CB3"/>
    <w:rsid w:val="00057CEB"/>
    <w:rsid w:val="000603A1"/>
    <w:rsid w:val="000605F7"/>
    <w:rsid w:val="000608DE"/>
    <w:rsid w:val="00060DB5"/>
    <w:rsid w:val="000610FF"/>
    <w:rsid w:val="000615AE"/>
    <w:rsid w:val="00061A65"/>
    <w:rsid w:val="00061E2B"/>
    <w:rsid w:val="000620C5"/>
    <w:rsid w:val="00062213"/>
    <w:rsid w:val="00062B28"/>
    <w:rsid w:val="00062CAB"/>
    <w:rsid w:val="00063140"/>
    <w:rsid w:val="00063353"/>
    <w:rsid w:val="0006355A"/>
    <w:rsid w:val="00063650"/>
    <w:rsid w:val="00063E0D"/>
    <w:rsid w:val="0006484A"/>
    <w:rsid w:val="00064B39"/>
    <w:rsid w:val="0006534D"/>
    <w:rsid w:val="0006545C"/>
    <w:rsid w:val="00065AF8"/>
    <w:rsid w:val="00066085"/>
    <w:rsid w:val="00066219"/>
    <w:rsid w:val="000663BE"/>
    <w:rsid w:val="000665E7"/>
    <w:rsid w:val="00066BA0"/>
    <w:rsid w:val="0006744E"/>
    <w:rsid w:val="0006758A"/>
    <w:rsid w:val="00067604"/>
    <w:rsid w:val="000679BD"/>
    <w:rsid w:val="00067BA0"/>
    <w:rsid w:val="0007011F"/>
    <w:rsid w:val="00070D13"/>
    <w:rsid w:val="00070D95"/>
    <w:rsid w:val="00071592"/>
    <w:rsid w:val="000716D3"/>
    <w:rsid w:val="0007194A"/>
    <w:rsid w:val="00071971"/>
    <w:rsid w:val="0007206A"/>
    <w:rsid w:val="000723DE"/>
    <w:rsid w:val="0007292D"/>
    <w:rsid w:val="000729C1"/>
    <w:rsid w:val="00072DCA"/>
    <w:rsid w:val="00072F80"/>
    <w:rsid w:val="00073220"/>
    <w:rsid w:val="0007348E"/>
    <w:rsid w:val="000737C4"/>
    <w:rsid w:val="000738F4"/>
    <w:rsid w:val="000739E4"/>
    <w:rsid w:val="000747D7"/>
    <w:rsid w:val="0007498E"/>
    <w:rsid w:val="0007504F"/>
    <w:rsid w:val="000760D8"/>
    <w:rsid w:val="000760E6"/>
    <w:rsid w:val="00076392"/>
    <w:rsid w:val="0007698E"/>
    <w:rsid w:val="00076CEA"/>
    <w:rsid w:val="00076FF3"/>
    <w:rsid w:val="00077395"/>
    <w:rsid w:val="0007770F"/>
    <w:rsid w:val="00077C85"/>
    <w:rsid w:val="00077EAE"/>
    <w:rsid w:val="00080443"/>
    <w:rsid w:val="00080794"/>
    <w:rsid w:val="00080834"/>
    <w:rsid w:val="00081151"/>
    <w:rsid w:val="000812A4"/>
    <w:rsid w:val="0008148B"/>
    <w:rsid w:val="00081523"/>
    <w:rsid w:val="00081623"/>
    <w:rsid w:val="00081B93"/>
    <w:rsid w:val="00081E62"/>
    <w:rsid w:val="00081FC0"/>
    <w:rsid w:val="00082DB4"/>
    <w:rsid w:val="00082FFF"/>
    <w:rsid w:val="00083286"/>
    <w:rsid w:val="00083637"/>
    <w:rsid w:val="000841FE"/>
    <w:rsid w:val="0008458B"/>
    <w:rsid w:val="00085192"/>
    <w:rsid w:val="0008539A"/>
    <w:rsid w:val="000857A3"/>
    <w:rsid w:val="00085901"/>
    <w:rsid w:val="00085DAF"/>
    <w:rsid w:val="00085F1A"/>
    <w:rsid w:val="0008620A"/>
    <w:rsid w:val="00086B6E"/>
    <w:rsid w:val="00086F76"/>
    <w:rsid w:val="000875A3"/>
    <w:rsid w:val="0009057D"/>
    <w:rsid w:val="0009088A"/>
    <w:rsid w:val="00090AC4"/>
    <w:rsid w:val="00091056"/>
    <w:rsid w:val="00091270"/>
    <w:rsid w:val="00091408"/>
    <w:rsid w:val="00091F51"/>
    <w:rsid w:val="000920EB"/>
    <w:rsid w:val="0009234D"/>
    <w:rsid w:val="00092DA3"/>
    <w:rsid w:val="000940BA"/>
    <w:rsid w:val="0009486F"/>
    <w:rsid w:val="00094CF1"/>
    <w:rsid w:val="00094E0F"/>
    <w:rsid w:val="000952E6"/>
    <w:rsid w:val="00095343"/>
    <w:rsid w:val="0009545E"/>
    <w:rsid w:val="00095958"/>
    <w:rsid w:val="00095EC1"/>
    <w:rsid w:val="0009631E"/>
    <w:rsid w:val="00096343"/>
    <w:rsid w:val="00096C60"/>
    <w:rsid w:val="00096D59"/>
    <w:rsid w:val="00096D87"/>
    <w:rsid w:val="0009704D"/>
    <w:rsid w:val="00097538"/>
    <w:rsid w:val="000975F8"/>
    <w:rsid w:val="00097A41"/>
    <w:rsid w:val="00097D96"/>
    <w:rsid w:val="00097ED5"/>
    <w:rsid w:val="000A054A"/>
    <w:rsid w:val="000A0CB2"/>
    <w:rsid w:val="000A1019"/>
    <w:rsid w:val="000A10F9"/>
    <w:rsid w:val="000A1265"/>
    <w:rsid w:val="000A1DD3"/>
    <w:rsid w:val="000A21F0"/>
    <w:rsid w:val="000A21F8"/>
    <w:rsid w:val="000A259A"/>
    <w:rsid w:val="000A278C"/>
    <w:rsid w:val="000A2C3D"/>
    <w:rsid w:val="000A2D3F"/>
    <w:rsid w:val="000A306A"/>
    <w:rsid w:val="000A31DD"/>
    <w:rsid w:val="000A363E"/>
    <w:rsid w:val="000A36E3"/>
    <w:rsid w:val="000A39F5"/>
    <w:rsid w:val="000A40D3"/>
    <w:rsid w:val="000A4CCC"/>
    <w:rsid w:val="000A5A69"/>
    <w:rsid w:val="000A62DD"/>
    <w:rsid w:val="000A6314"/>
    <w:rsid w:val="000A658E"/>
    <w:rsid w:val="000A6947"/>
    <w:rsid w:val="000A6A03"/>
    <w:rsid w:val="000A7352"/>
    <w:rsid w:val="000A7808"/>
    <w:rsid w:val="000A78DA"/>
    <w:rsid w:val="000A7B0B"/>
    <w:rsid w:val="000A7BC8"/>
    <w:rsid w:val="000B029E"/>
    <w:rsid w:val="000B03D9"/>
    <w:rsid w:val="000B0831"/>
    <w:rsid w:val="000B1218"/>
    <w:rsid w:val="000B12B1"/>
    <w:rsid w:val="000B171D"/>
    <w:rsid w:val="000B1A50"/>
    <w:rsid w:val="000B1A57"/>
    <w:rsid w:val="000B1B76"/>
    <w:rsid w:val="000B23C2"/>
    <w:rsid w:val="000B26D7"/>
    <w:rsid w:val="000B2799"/>
    <w:rsid w:val="000B2E50"/>
    <w:rsid w:val="000B2F9B"/>
    <w:rsid w:val="000B3241"/>
    <w:rsid w:val="000B3255"/>
    <w:rsid w:val="000B35C0"/>
    <w:rsid w:val="000B3833"/>
    <w:rsid w:val="000B3B09"/>
    <w:rsid w:val="000B3CE2"/>
    <w:rsid w:val="000B4385"/>
    <w:rsid w:val="000B44F4"/>
    <w:rsid w:val="000B4DF1"/>
    <w:rsid w:val="000B4EF5"/>
    <w:rsid w:val="000B520B"/>
    <w:rsid w:val="000B5745"/>
    <w:rsid w:val="000B597B"/>
    <w:rsid w:val="000B6221"/>
    <w:rsid w:val="000B63E3"/>
    <w:rsid w:val="000B6477"/>
    <w:rsid w:val="000B65BE"/>
    <w:rsid w:val="000B67EE"/>
    <w:rsid w:val="000B77D7"/>
    <w:rsid w:val="000B7C61"/>
    <w:rsid w:val="000B7D6D"/>
    <w:rsid w:val="000B7E94"/>
    <w:rsid w:val="000C01BC"/>
    <w:rsid w:val="000C09E7"/>
    <w:rsid w:val="000C137A"/>
    <w:rsid w:val="000C1983"/>
    <w:rsid w:val="000C1C82"/>
    <w:rsid w:val="000C2092"/>
    <w:rsid w:val="000C2249"/>
    <w:rsid w:val="000C22FA"/>
    <w:rsid w:val="000C27E5"/>
    <w:rsid w:val="000C2A61"/>
    <w:rsid w:val="000C2B6E"/>
    <w:rsid w:val="000C2D0E"/>
    <w:rsid w:val="000C328A"/>
    <w:rsid w:val="000C3606"/>
    <w:rsid w:val="000C3768"/>
    <w:rsid w:val="000C39F5"/>
    <w:rsid w:val="000C3DDC"/>
    <w:rsid w:val="000C4592"/>
    <w:rsid w:val="000C4D4D"/>
    <w:rsid w:val="000C53BD"/>
    <w:rsid w:val="000C5993"/>
    <w:rsid w:val="000C59CB"/>
    <w:rsid w:val="000C5B85"/>
    <w:rsid w:val="000C6C61"/>
    <w:rsid w:val="000C6D6B"/>
    <w:rsid w:val="000C6E6B"/>
    <w:rsid w:val="000C71C6"/>
    <w:rsid w:val="000C7533"/>
    <w:rsid w:val="000C78F5"/>
    <w:rsid w:val="000C7F95"/>
    <w:rsid w:val="000D06D9"/>
    <w:rsid w:val="000D0A44"/>
    <w:rsid w:val="000D139A"/>
    <w:rsid w:val="000D1A0C"/>
    <w:rsid w:val="000D3061"/>
    <w:rsid w:val="000D34FD"/>
    <w:rsid w:val="000D37A0"/>
    <w:rsid w:val="000D3814"/>
    <w:rsid w:val="000D3913"/>
    <w:rsid w:val="000D4140"/>
    <w:rsid w:val="000D48ED"/>
    <w:rsid w:val="000D50C3"/>
    <w:rsid w:val="000D581B"/>
    <w:rsid w:val="000D5EDE"/>
    <w:rsid w:val="000D5FE0"/>
    <w:rsid w:val="000D6878"/>
    <w:rsid w:val="000D6930"/>
    <w:rsid w:val="000D7086"/>
    <w:rsid w:val="000D75CB"/>
    <w:rsid w:val="000D7661"/>
    <w:rsid w:val="000D766E"/>
    <w:rsid w:val="000D7C16"/>
    <w:rsid w:val="000D7EE7"/>
    <w:rsid w:val="000E0041"/>
    <w:rsid w:val="000E04BA"/>
    <w:rsid w:val="000E052C"/>
    <w:rsid w:val="000E0834"/>
    <w:rsid w:val="000E0A18"/>
    <w:rsid w:val="000E107C"/>
    <w:rsid w:val="000E1194"/>
    <w:rsid w:val="000E1D18"/>
    <w:rsid w:val="000E1DB2"/>
    <w:rsid w:val="000E1EA7"/>
    <w:rsid w:val="000E2246"/>
    <w:rsid w:val="000E23AC"/>
    <w:rsid w:val="000E280D"/>
    <w:rsid w:val="000E296C"/>
    <w:rsid w:val="000E2EA1"/>
    <w:rsid w:val="000E3FD0"/>
    <w:rsid w:val="000E4999"/>
    <w:rsid w:val="000E4B55"/>
    <w:rsid w:val="000E527E"/>
    <w:rsid w:val="000E5670"/>
    <w:rsid w:val="000E5742"/>
    <w:rsid w:val="000E591E"/>
    <w:rsid w:val="000E621F"/>
    <w:rsid w:val="000E641D"/>
    <w:rsid w:val="000E687C"/>
    <w:rsid w:val="000E6953"/>
    <w:rsid w:val="000E6AA9"/>
    <w:rsid w:val="000E6D43"/>
    <w:rsid w:val="000E6FD6"/>
    <w:rsid w:val="000F0532"/>
    <w:rsid w:val="000F09D0"/>
    <w:rsid w:val="000F0ABE"/>
    <w:rsid w:val="000F187A"/>
    <w:rsid w:val="000F1E69"/>
    <w:rsid w:val="000F1F00"/>
    <w:rsid w:val="000F2362"/>
    <w:rsid w:val="000F32CA"/>
    <w:rsid w:val="000F36C2"/>
    <w:rsid w:val="000F3723"/>
    <w:rsid w:val="000F3E1B"/>
    <w:rsid w:val="000F3E80"/>
    <w:rsid w:val="000F3FFF"/>
    <w:rsid w:val="000F4122"/>
    <w:rsid w:val="000F45AD"/>
    <w:rsid w:val="000F4D08"/>
    <w:rsid w:val="000F540D"/>
    <w:rsid w:val="000F5566"/>
    <w:rsid w:val="000F56DC"/>
    <w:rsid w:val="000F5748"/>
    <w:rsid w:val="000F5C51"/>
    <w:rsid w:val="000F6349"/>
    <w:rsid w:val="000F6816"/>
    <w:rsid w:val="000F6A51"/>
    <w:rsid w:val="000F6F64"/>
    <w:rsid w:val="000F7A6E"/>
    <w:rsid w:val="00100145"/>
    <w:rsid w:val="001002BD"/>
    <w:rsid w:val="001003BB"/>
    <w:rsid w:val="00100B45"/>
    <w:rsid w:val="00100B4C"/>
    <w:rsid w:val="0010189B"/>
    <w:rsid w:val="00101D32"/>
    <w:rsid w:val="00101F4B"/>
    <w:rsid w:val="001024D6"/>
    <w:rsid w:val="00102EA2"/>
    <w:rsid w:val="00103394"/>
    <w:rsid w:val="001034A9"/>
    <w:rsid w:val="00103B19"/>
    <w:rsid w:val="00104556"/>
    <w:rsid w:val="001059C1"/>
    <w:rsid w:val="00105EDA"/>
    <w:rsid w:val="00106164"/>
    <w:rsid w:val="001061A4"/>
    <w:rsid w:val="00106791"/>
    <w:rsid w:val="00106C86"/>
    <w:rsid w:val="00106E74"/>
    <w:rsid w:val="00107359"/>
    <w:rsid w:val="00107657"/>
    <w:rsid w:val="00107AD4"/>
    <w:rsid w:val="00107B5B"/>
    <w:rsid w:val="00107EE6"/>
    <w:rsid w:val="00110511"/>
    <w:rsid w:val="00110671"/>
    <w:rsid w:val="00110C48"/>
    <w:rsid w:val="00111317"/>
    <w:rsid w:val="0011165C"/>
    <w:rsid w:val="00111876"/>
    <w:rsid w:val="00111E66"/>
    <w:rsid w:val="00112A92"/>
    <w:rsid w:val="00112BFC"/>
    <w:rsid w:val="0011356E"/>
    <w:rsid w:val="001139A4"/>
    <w:rsid w:val="00113C86"/>
    <w:rsid w:val="00113CC2"/>
    <w:rsid w:val="00113EA1"/>
    <w:rsid w:val="00113EFD"/>
    <w:rsid w:val="001143E0"/>
    <w:rsid w:val="00114F13"/>
    <w:rsid w:val="00114F8A"/>
    <w:rsid w:val="00115910"/>
    <w:rsid w:val="00115E5D"/>
    <w:rsid w:val="00115F15"/>
    <w:rsid w:val="00116497"/>
    <w:rsid w:val="001168CC"/>
    <w:rsid w:val="00116B5A"/>
    <w:rsid w:val="001170A6"/>
    <w:rsid w:val="00117595"/>
    <w:rsid w:val="0011789E"/>
    <w:rsid w:val="00117947"/>
    <w:rsid w:val="00117C2A"/>
    <w:rsid w:val="00117F49"/>
    <w:rsid w:val="00120185"/>
    <w:rsid w:val="00120593"/>
    <w:rsid w:val="00120C67"/>
    <w:rsid w:val="00120EA3"/>
    <w:rsid w:val="0012101B"/>
    <w:rsid w:val="00121224"/>
    <w:rsid w:val="0012167C"/>
    <w:rsid w:val="00121C0A"/>
    <w:rsid w:val="0012209E"/>
    <w:rsid w:val="00122BCE"/>
    <w:rsid w:val="0012392A"/>
    <w:rsid w:val="00124043"/>
    <w:rsid w:val="00124396"/>
    <w:rsid w:val="00124C87"/>
    <w:rsid w:val="0012523F"/>
    <w:rsid w:val="00125960"/>
    <w:rsid w:val="00125FDC"/>
    <w:rsid w:val="00126218"/>
    <w:rsid w:val="00126699"/>
    <w:rsid w:val="00126B23"/>
    <w:rsid w:val="00127354"/>
    <w:rsid w:val="00127B6D"/>
    <w:rsid w:val="0013053B"/>
    <w:rsid w:val="00130D65"/>
    <w:rsid w:val="001313CE"/>
    <w:rsid w:val="00131480"/>
    <w:rsid w:val="00131A7E"/>
    <w:rsid w:val="00131C18"/>
    <w:rsid w:val="00131C7D"/>
    <w:rsid w:val="00132642"/>
    <w:rsid w:val="001328FD"/>
    <w:rsid w:val="00132D05"/>
    <w:rsid w:val="001332B0"/>
    <w:rsid w:val="001339A2"/>
    <w:rsid w:val="00133DC6"/>
    <w:rsid w:val="00133F0C"/>
    <w:rsid w:val="00133F99"/>
    <w:rsid w:val="001340E6"/>
    <w:rsid w:val="00134246"/>
    <w:rsid w:val="00134BFE"/>
    <w:rsid w:val="001354C7"/>
    <w:rsid w:val="001359DD"/>
    <w:rsid w:val="00135F01"/>
    <w:rsid w:val="00136365"/>
    <w:rsid w:val="00136648"/>
    <w:rsid w:val="001369B4"/>
    <w:rsid w:val="00137DC9"/>
    <w:rsid w:val="00140050"/>
    <w:rsid w:val="0014008B"/>
    <w:rsid w:val="00140529"/>
    <w:rsid w:val="0014166E"/>
    <w:rsid w:val="001419EB"/>
    <w:rsid w:val="00142148"/>
    <w:rsid w:val="001424C0"/>
    <w:rsid w:val="001427F8"/>
    <w:rsid w:val="00143730"/>
    <w:rsid w:val="00143990"/>
    <w:rsid w:val="00143B79"/>
    <w:rsid w:val="00143BB6"/>
    <w:rsid w:val="00143D48"/>
    <w:rsid w:val="001443C8"/>
    <w:rsid w:val="00144745"/>
    <w:rsid w:val="00144B57"/>
    <w:rsid w:val="00144C92"/>
    <w:rsid w:val="00144E2F"/>
    <w:rsid w:val="001453A0"/>
    <w:rsid w:val="001454EE"/>
    <w:rsid w:val="00145932"/>
    <w:rsid w:val="00145E35"/>
    <w:rsid w:val="00145FBE"/>
    <w:rsid w:val="0014642D"/>
    <w:rsid w:val="00146AEC"/>
    <w:rsid w:val="00146C38"/>
    <w:rsid w:val="00147956"/>
    <w:rsid w:val="00147DDF"/>
    <w:rsid w:val="00150114"/>
    <w:rsid w:val="00150381"/>
    <w:rsid w:val="00150AD4"/>
    <w:rsid w:val="0015103E"/>
    <w:rsid w:val="00151303"/>
    <w:rsid w:val="00151915"/>
    <w:rsid w:val="001520B7"/>
    <w:rsid w:val="001521BA"/>
    <w:rsid w:val="00152801"/>
    <w:rsid w:val="00152866"/>
    <w:rsid w:val="00152A5D"/>
    <w:rsid w:val="00152B73"/>
    <w:rsid w:val="00152D4D"/>
    <w:rsid w:val="00152E10"/>
    <w:rsid w:val="001531DE"/>
    <w:rsid w:val="001532BE"/>
    <w:rsid w:val="00154518"/>
    <w:rsid w:val="00154B13"/>
    <w:rsid w:val="00154C02"/>
    <w:rsid w:val="0015506B"/>
    <w:rsid w:val="001551DF"/>
    <w:rsid w:val="0015556C"/>
    <w:rsid w:val="0015571C"/>
    <w:rsid w:val="00155919"/>
    <w:rsid w:val="00155C4E"/>
    <w:rsid w:val="001569F7"/>
    <w:rsid w:val="00156ABA"/>
    <w:rsid w:val="00157260"/>
    <w:rsid w:val="00157445"/>
    <w:rsid w:val="001576D4"/>
    <w:rsid w:val="00157EFE"/>
    <w:rsid w:val="00160861"/>
    <w:rsid w:val="0016104C"/>
    <w:rsid w:val="0016107D"/>
    <w:rsid w:val="001615F9"/>
    <w:rsid w:val="00161745"/>
    <w:rsid w:val="00161AC0"/>
    <w:rsid w:val="00162315"/>
    <w:rsid w:val="001623CD"/>
    <w:rsid w:val="0016241C"/>
    <w:rsid w:val="00162580"/>
    <w:rsid w:val="001625B1"/>
    <w:rsid w:val="00162755"/>
    <w:rsid w:val="001627DA"/>
    <w:rsid w:val="001628B8"/>
    <w:rsid w:val="00162AF3"/>
    <w:rsid w:val="00162F98"/>
    <w:rsid w:val="00162FCF"/>
    <w:rsid w:val="00163B04"/>
    <w:rsid w:val="00163D46"/>
    <w:rsid w:val="00163DCA"/>
    <w:rsid w:val="00163FC5"/>
    <w:rsid w:val="0016466B"/>
    <w:rsid w:val="00164771"/>
    <w:rsid w:val="001649D3"/>
    <w:rsid w:val="00165111"/>
    <w:rsid w:val="00165D7C"/>
    <w:rsid w:val="00166D9E"/>
    <w:rsid w:val="00166DFD"/>
    <w:rsid w:val="001670CE"/>
    <w:rsid w:val="00167360"/>
    <w:rsid w:val="001674CD"/>
    <w:rsid w:val="0016791B"/>
    <w:rsid w:val="0017031C"/>
    <w:rsid w:val="00171565"/>
    <w:rsid w:val="00171918"/>
    <w:rsid w:val="00171AE7"/>
    <w:rsid w:val="00171BC3"/>
    <w:rsid w:val="00171E44"/>
    <w:rsid w:val="00171FA5"/>
    <w:rsid w:val="00172819"/>
    <w:rsid w:val="00172B03"/>
    <w:rsid w:val="0017329D"/>
    <w:rsid w:val="001744F8"/>
    <w:rsid w:val="00174739"/>
    <w:rsid w:val="00174F88"/>
    <w:rsid w:val="001760EC"/>
    <w:rsid w:val="0017636D"/>
    <w:rsid w:val="001768EC"/>
    <w:rsid w:val="00176B99"/>
    <w:rsid w:val="00177094"/>
    <w:rsid w:val="0017728B"/>
    <w:rsid w:val="00177398"/>
    <w:rsid w:val="0017756C"/>
    <w:rsid w:val="0017799A"/>
    <w:rsid w:val="00177E30"/>
    <w:rsid w:val="00177EEE"/>
    <w:rsid w:val="001809B6"/>
    <w:rsid w:val="00181E40"/>
    <w:rsid w:val="00181FE1"/>
    <w:rsid w:val="0018202A"/>
    <w:rsid w:val="001826FD"/>
    <w:rsid w:val="001834BA"/>
    <w:rsid w:val="0018374B"/>
    <w:rsid w:val="00183D90"/>
    <w:rsid w:val="00183F49"/>
    <w:rsid w:val="0018405E"/>
    <w:rsid w:val="0018448D"/>
    <w:rsid w:val="00184629"/>
    <w:rsid w:val="00184C79"/>
    <w:rsid w:val="00185039"/>
    <w:rsid w:val="0018529C"/>
    <w:rsid w:val="001856D7"/>
    <w:rsid w:val="00186598"/>
    <w:rsid w:val="00186A7C"/>
    <w:rsid w:val="00186E05"/>
    <w:rsid w:val="00187931"/>
    <w:rsid w:val="00187BA5"/>
    <w:rsid w:val="00187C00"/>
    <w:rsid w:val="00190156"/>
    <w:rsid w:val="001904C5"/>
    <w:rsid w:val="00190611"/>
    <w:rsid w:val="00190741"/>
    <w:rsid w:val="001908D9"/>
    <w:rsid w:val="00190914"/>
    <w:rsid w:val="00190F61"/>
    <w:rsid w:val="00191159"/>
    <w:rsid w:val="0019183D"/>
    <w:rsid w:val="00192AA6"/>
    <w:rsid w:val="0019327E"/>
    <w:rsid w:val="001932B6"/>
    <w:rsid w:val="00193512"/>
    <w:rsid w:val="001941E1"/>
    <w:rsid w:val="001942A5"/>
    <w:rsid w:val="001945F3"/>
    <w:rsid w:val="001954D1"/>
    <w:rsid w:val="00196A5F"/>
    <w:rsid w:val="00196CD2"/>
    <w:rsid w:val="00196D36"/>
    <w:rsid w:val="00196FA3"/>
    <w:rsid w:val="001973CF"/>
    <w:rsid w:val="00197C72"/>
    <w:rsid w:val="00197F58"/>
    <w:rsid w:val="001A00E9"/>
    <w:rsid w:val="001A011F"/>
    <w:rsid w:val="001A0971"/>
    <w:rsid w:val="001A0B93"/>
    <w:rsid w:val="001A0DAE"/>
    <w:rsid w:val="001A126D"/>
    <w:rsid w:val="001A149A"/>
    <w:rsid w:val="001A1542"/>
    <w:rsid w:val="001A16D8"/>
    <w:rsid w:val="001A1C53"/>
    <w:rsid w:val="001A1EDC"/>
    <w:rsid w:val="001A1F15"/>
    <w:rsid w:val="001A3304"/>
    <w:rsid w:val="001A33B7"/>
    <w:rsid w:val="001A391D"/>
    <w:rsid w:val="001A3A01"/>
    <w:rsid w:val="001A416D"/>
    <w:rsid w:val="001A4B65"/>
    <w:rsid w:val="001A516B"/>
    <w:rsid w:val="001A525F"/>
    <w:rsid w:val="001A584D"/>
    <w:rsid w:val="001A5899"/>
    <w:rsid w:val="001A5958"/>
    <w:rsid w:val="001A5A9B"/>
    <w:rsid w:val="001A5D0F"/>
    <w:rsid w:val="001A5EAF"/>
    <w:rsid w:val="001A5F48"/>
    <w:rsid w:val="001A5FC6"/>
    <w:rsid w:val="001A608A"/>
    <w:rsid w:val="001A76D3"/>
    <w:rsid w:val="001A7724"/>
    <w:rsid w:val="001A79AC"/>
    <w:rsid w:val="001A7BF6"/>
    <w:rsid w:val="001B0425"/>
    <w:rsid w:val="001B09ED"/>
    <w:rsid w:val="001B0E20"/>
    <w:rsid w:val="001B199E"/>
    <w:rsid w:val="001B278D"/>
    <w:rsid w:val="001B2E1A"/>
    <w:rsid w:val="001B338B"/>
    <w:rsid w:val="001B3B3D"/>
    <w:rsid w:val="001B40F0"/>
    <w:rsid w:val="001B4D9D"/>
    <w:rsid w:val="001B4F99"/>
    <w:rsid w:val="001B5639"/>
    <w:rsid w:val="001B56D4"/>
    <w:rsid w:val="001B5702"/>
    <w:rsid w:val="001B619E"/>
    <w:rsid w:val="001B63CE"/>
    <w:rsid w:val="001B6A8B"/>
    <w:rsid w:val="001B701D"/>
    <w:rsid w:val="001B71C8"/>
    <w:rsid w:val="001B7C31"/>
    <w:rsid w:val="001C02EC"/>
    <w:rsid w:val="001C0362"/>
    <w:rsid w:val="001C13AF"/>
    <w:rsid w:val="001C1731"/>
    <w:rsid w:val="001C17A1"/>
    <w:rsid w:val="001C1AEA"/>
    <w:rsid w:val="001C1E67"/>
    <w:rsid w:val="001C2324"/>
    <w:rsid w:val="001C2796"/>
    <w:rsid w:val="001C285C"/>
    <w:rsid w:val="001C30A3"/>
    <w:rsid w:val="001C40C2"/>
    <w:rsid w:val="001C4148"/>
    <w:rsid w:val="001C4256"/>
    <w:rsid w:val="001C4779"/>
    <w:rsid w:val="001C574A"/>
    <w:rsid w:val="001C58C3"/>
    <w:rsid w:val="001C5A9E"/>
    <w:rsid w:val="001C605D"/>
    <w:rsid w:val="001C6F9D"/>
    <w:rsid w:val="001C7C9D"/>
    <w:rsid w:val="001C7D24"/>
    <w:rsid w:val="001D0206"/>
    <w:rsid w:val="001D06EC"/>
    <w:rsid w:val="001D0D1D"/>
    <w:rsid w:val="001D0FB6"/>
    <w:rsid w:val="001D1043"/>
    <w:rsid w:val="001D1784"/>
    <w:rsid w:val="001D1AB1"/>
    <w:rsid w:val="001D1C57"/>
    <w:rsid w:val="001D324D"/>
    <w:rsid w:val="001D373B"/>
    <w:rsid w:val="001D38B2"/>
    <w:rsid w:val="001D39B2"/>
    <w:rsid w:val="001D3CE3"/>
    <w:rsid w:val="001D3E4F"/>
    <w:rsid w:val="001D4282"/>
    <w:rsid w:val="001D42E0"/>
    <w:rsid w:val="001D442F"/>
    <w:rsid w:val="001D4994"/>
    <w:rsid w:val="001D4BC6"/>
    <w:rsid w:val="001D5176"/>
    <w:rsid w:val="001D590C"/>
    <w:rsid w:val="001D5948"/>
    <w:rsid w:val="001D5C51"/>
    <w:rsid w:val="001D6E7F"/>
    <w:rsid w:val="001D745E"/>
    <w:rsid w:val="001D7515"/>
    <w:rsid w:val="001D7830"/>
    <w:rsid w:val="001D7F3A"/>
    <w:rsid w:val="001E01C2"/>
    <w:rsid w:val="001E0429"/>
    <w:rsid w:val="001E08B2"/>
    <w:rsid w:val="001E0BB6"/>
    <w:rsid w:val="001E0D04"/>
    <w:rsid w:val="001E1358"/>
    <w:rsid w:val="001E143A"/>
    <w:rsid w:val="001E19B0"/>
    <w:rsid w:val="001E1AAD"/>
    <w:rsid w:val="001E21C9"/>
    <w:rsid w:val="001E22DA"/>
    <w:rsid w:val="001E2E2B"/>
    <w:rsid w:val="001E3403"/>
    <w:rsid w:val="001E3B23"/>
    <w:rsid w:val="001E3C2C"/>
    <w:rsid w:val="001E4586"/>
    <w:rsid w:val="001E46FB"/>
    <w:rsid w:val="001E4E60"/>
    <w:rsid w:val="001E5072"/>
    <w:rsid w:val="001E54A5"/>
    <w:rsid w:val="001E5BF0"/>
    <w:rsid w:val="001E5E31"/>
    <w:rsid w:val="001E603B"/>
    <w:rsid w:val="001E6635"/>
    <w:rsid w:val="001E71F5"/>
    <w:rsid w:val="001E7325"/>
    <w:rsid w:val="001E75FF"/>
    <w:rsid w:val="001E7796"/>
    <w:rsid w:val="001E7C0E"/>
    <w:rsid w:val="001F03A6"/>
    <w:rsid w:val="001F0E7D"/>
    <w:rsid w:val="001F1281"/>
    <w:rsid w:val="001F1A3C"/>
    <w:rsid w:val="001F1E5D"/>
    <w:rsid w:val="001F1EA5"/>
    <w:rsid w:val="001F2662"/>
    <w:rsid w:val="001F2776"/>
    <w:rsid w:val="001F278C"/>
    <w:rsid w:val="001F2C90"/>
    <w:rsid w:val="001F318D"/>
    <w:rsid w:val="001F32A1"/>
    <w:rsid w:val="001F36B8"/>
    <w:rsid w:val="001F388E"/>
    <w:rsid w:val="001F3FBB"/>
    <w:rsid w:val="001F421C"/>
    <w:rsid w:val="001F4231"/>
    <w:rsid w:val="001F432A"/>
    <w:rsid w:val="001F4660"/>
    <w:rsid w:val="001F4815"/>
    <w:rsid w:val="001F491D"/>
    <w:rsid w:val="001F4B37"/>
    <w:rsid w:val="001F4C57"/>
    <w:rsid w:val="001F4FEE"/>
    <w:rsid w:val="001F5273"/>
    <w:rsid w:val="001F52A8"/>
    <w:rsid w:val="001F57F8"/>
    <w:rsid w:val="001F5AB2"/>
    <w:rsid w:val="001F5FA7"/>
    <w:rsid w:val="001F6728"/>
    <w:rsid w:val="001F6BAC"/>
    <w:rsid w:val="001F6C71"/>
    <w:rsid w:val="001F6D6B"/>
    <w:rsid w:val="001F71CE"/>
    <w:rsid w:val="001F746B"/>
    <w:rsid w:val="001F7869"/>
    <w:rsid w:val="001F7929"/>
    <w:rsid w:val="001F7C0A"/>
    <w:rsid w:val="001F7E9D"/>
    <w:rsid w:val="001F7F5C"/>
    <w:rsid w:val="00200101"/>
    <w:rsid w:val="002001B2"/>
    <w:rsid w:val="002003FA"/>
    <w:rsid w:val="002008C5"/>
    <w:rsid w:val="00200DF1"/>
    <w:rsid w:val="00200ECB"/>
    <w:rsid w:val="0020125D"/>
    <w:rsid w:val="002014EA"/>
    <w:rsid w:val="00201A43"/>
    <w:rsid w:val="00203128"/>
    <w:rsid w:val="002036D4"/>
    <w:rsid w:val="002039B0"/>
    <w:rsid w:val="00203D38"/>
    <w:rsid w:val="00203F78"/>
    <w:rsid w:val="00203FDB"/>
    <w:rsid w:val="00204246"/>
    <w:rsid w:val="00204B1F"/>
    <w:rsid w:val="002063FA"/>
    <w:rsid w:val="002065B4"/>
    <w:rsid w:val="00206B3D"/>
    <w:rsid w:val="00206FBA"/>
    <w:rsid w:val="0020709A"/>
    <w:rsid w:val="002072B9"/>
    <w:rsid w:val="0020735E"/>
    <w:rsid w:val="002073EE"/>
    <w:rsid w:val="00207616"/>
    <w:rsid w:val="0020772E"/>
    <w:rsid w:val="00207C9C"/>
    <w:rsid w:val="00207DE5"/>
    <w:rsid w:val="002108AF"/>
    <w:rsid w:val="002109DF"/>
    <w:rsid w:val="00210C5B"/>
    <w:rsid w:val="002112C3"/>
    <w:rsid w:val="00211318"/>
    <w:rsid w:val="002115A7"/>
    <w:rsid w:val="00211F00"/>
    <w:rsid w:val="00211FC2"/>
    <w:rsid w:val="002126B4"/>
    <w:rsid w:val="0021294C"/>
    <w:rsid w:val="00212B13"/>
    <w:rsid w:val="00212B68"/>
    <w:rsid w:val="0021314C"/>
    <w:rsid w:val="0021320C"/>
    <w:rsid w:val="00214106"/>
    <w:rsid w:val="00214947"/>
    <w:rsid w:val="00214D4A"/>
    <w:rsid w:val="0021509B"/>
    <w:rsid w:val="002151FB"/>
    <w:rsid w:val="00215AC7"/>
    <w:rsid w:val="00215C2D"/>
    <w:rsid w:val="00215D0D"/>
    <w:rsid w:val="00215FCC"/>
    <w:rsid w:val="00216414"/>
    <w:rsid w:val="00216502"/>
    <w:rsid w:val="0021678A"/>
    <w:rsid w:val="002167A4"/>
    <w:rsid w:val="00216918"/>
    <w:rsid w:val="0021704A"/>
    <w:rsid w:val="00217C6B"/>
    <w:rsid w:val="00217DF3"/>
    <w:rsid w:val="00220A36"/>
    <w:rsid w:val="002212AD"/>
    <w:rsid w:val="00221443"/>
    <w:rsid w:val="00221C45"/>
    <w:rsid w:val="00221D50"/>
    <w:rsid w:val="0022215B"/>
    <w:rsid w:val="00222B8A"/>
    <w:rsid w:val="0022341D"/>
    <w:rsid w:val="00223524"/>
    <w:rsid w:val="0022372B"/>
    <w:rsid w:val="002238FA"/>
    <w:rsid w:val="00223A59"/>
    <w:rsid w:val="00223D5D"/>
    <w:rsid w:val="002243EB"/>
    <w:rsid w:val="00224971"/>
    <w:rsid w:val="00224DE7"/>
    <w:rsid w:val="002251EC"/>
    <w:rsid w:val="00225293"/>
    <w:rsid w:val="00225561"/>
    <w:rsid w:val="00225B8C"/>
    <w:rsid w:val="00225F26"/>
    <w:rsid w:val="00226E4A"/>
    <w:rsid w:val="00226F0B"/>
    <w:rsid w:val="002273D4"/>
    <w:rsid w:val="00227884"/>
    <w:rsid w:val="002278ED"/>
    <w:rsid w:val="00227F5C"/>
    <w:rsid w:val="00230190"/>
    <w:rsid w:val="00230560"/>
    <w:rsid w:val="002306BA"/>
    <w:rsid w:val="002312E7"/>
    <w:rsid w:val="00231800"/>
    <w:rsid w:val="00231DE5"/>
    <w:rsid w:val="00231FC9"/>
    <w:rsid w:val="00232301"/>
    <w:rsid w:val="0023264A"/>
    <w:rsid w:val="00233075"/>
    <w:rsid w:val="002331CB"/>
    <w:rsid w:val="002333CE"/>
    <w:rsid w:val="002339F4"/>
    <w:rsid w:val="002342E9"/>
    <w:rsid w:val="002344D1"/>
    <w:rsid w:val="00234524"/>
    <w:rsid w:val="00234634"/>
    <w:rsid w:val="00234BA1"/>
    <w:rsid w:val="002360DF"/>
    <w:rsid w:val="0023628C"/>
    <w:rsid w:val="00236B59"/>
    <w:rsid w:val="00236E19"/>
    <w:rsid w:val="00237A76"/>
    <w:rsid w:val="00237B7A"/>
    <w:rsid w:val="00237EED"/>
    <w:rsid w:val="00237F79"/>
    <w:rsid w:val="00240136"/>
    <w:rsid w:val="002401FD"/>
    <w:rsid w:val="00240379"/>
    <w:rsid w:val="00240432"/>
    <w:rsid w:val="0024086B"/>
    <w:rsid w:val="00240E94"/>
    <w:rsid w:val="00240F41"/>
    <w:rsid w:val="00241105"/>
    <w:rsid w:val="002412A2"/>
    <w:rsid w:val="00241ADA"/>
    <w:rsid w:val="00241F9F"/>
    <w:rsid w:val="00242036"/>
    <w:rsid w:val="0024226C"/>
    <w:rsid w:val="0024267C"/>
    <w:rsid w:val="002428AE"/>
    <w:rsid w:val="00242E88"/>
    <w:rsid w:val="00243C1D"/>
    <w:rsid w:val="00243D0E"/>
    <w:rsid w:val="00244286"/>
    <w:rsid w:val="0024498B"/>
    <w:rsid w:val="002449D5"/>
    <w:rsid w:val="00245A9F"/>
    <w:rsid w:val="00246129"/>
    <w:rsid w:val="00246285"/>
    <w:rsid w:val="002466DD"/>
    <w:rsid w:val="00247742"/>
    <w:rsid w:val="00247CE4"/>
    <w:rsid w:val="00247F62"/>
    <w:rsid w:val="00247FF5"/>
    <w:rsid w:val="0025006F"/>
    <w:rsid w:val="00250884"/>
    <w:rsid w:val="002508DB"/>
    <w:rsid w:val="00250BB7"/>
    <w:rsid w:val="00251332"/>
    <w:rsid w:val="00251357"/>
    <w:rsid w:val="002513B7"/>
    <w:rsid w:val="00251457"/>
    <w:rsid w:val="002514DD"/>
    <w:rsid w:val="00251739"/>
    <w:rsid w:val="0025197D"/>
    <w:rsid w:val="00251AD8"/>
    <w:rsid w:val="00251C31"/>
    <w:rsid w:val="00251CCD"/>
    <w:rsid w:val="00251DB7"/>
    <w:rsid w:val="002524A7"/>
    <w:rsid w:val="0025352C"/>
    <w:rsid w:val="002536F3"/>
    <w:rsid w:val="0025374E"/>
    <w:rsid w:val="0025387A"/>
    <w:rsid w:val="002538D6"/>
    <w:rsid w:val="00253BBF"/>
    <w:rsid w:val="00253C4B"/>
    <w:rsid w:val="00253C68"/>
    <w:rsid w:val="00254771"/>
    <w:rsid w:val="00254A04"/>
    <w:rsid w:val="002569B0"/>
    <w:rsid w:val="002569D0"/>
    <w:rsid w:val="00256A66"/>
    <w:rsid w:val="00256BDF"/>
    <w:rsid w:val="002574FA"/>
    <w:rsid w:val="00257BED"/>
    <w:rsid w:val="0026051B"/>
    <w:rsid w:val="0026079B"/>
    <w:rsid w:val="0026082B"/>
    <w:rsid w:val="00260D97"/>
    <w:rsid w:val="00260DAC"/>
    <w:rsid w:val="00260EDA"/>
    <w:rsid w:val="00260F26"/>
    <w:rsid w:val="00261438"/>
    <w:rsid w:val="00261AEF"/>
    <w:rsid w:val="00261BD6"/>
    <w:rsid w:val="00261BDD"/>
    <w:rsid w:val="00261E26"/>
    <w:rsid w:val="0026234B"/>
    <w:rsid w:val="002627DC"/>
    <w:rsid w:val="002629C2"/>
    <w:rsid w:val="00263198"/>
    <w:rsid w:val="00263375"/>
    <w:rsid w:val="00263BD3"/>
    <w:rsid w:val="0026452B"/>
    <w:rsid w:val="0026469A"/>
    <w:rsid w:val="002648A1"/>
    <w:rsid w:val="002649E0"/>
    <w:rsid w:val="00264A46"/>
    <w:rsid w:val="00264B07"/>
    <w:rsid w:val="00264FAD"/>
    <w:rsid w:val="002655A4"/>
    <w:rsid w:val="0026573E"/>
    <w:rsid w:val="00265E1F"/>
    <w:rsid w:val="002664BE"/>
    <w:rsid w:val="002670AC"/>
    <w:rsid w:val="002671EC"/>
    <w:rsid w:val="002674D0"/>
    <w:rsid w:val="002675CC"/>
    <w:rsid w:val="00267724"/>
    <w:rsid w:val="002678D9"/>
    <w:rsid w:val="00267C54"/>
    <w:rsid w:val="00267D32"/>
    <w:rsid w:val="002700A1"/>
    <w:rsid w:val="00270331"/>
    <w:rsid w:val="00270662"/>
    <w:rsid w:val="002708D6"/>
    <w:rsid w:val="00270DAF"/>
    <w:rsid w:val="00270E43"/>
    <w:rsid w:val="00270F61"/>
    <w:rsid w:val="00270FCC"/>
    <w:rsid w:val="0027130D"/>
    <w:rsid w:val="00271B84"/>
    <w:rsid w:val="0027236F"/>
    <w:rsid w:val="002727FB"/>
    <w:rsid w:val="00272884"/>
    <w:rsid w:val="00272C56"/>
    <w:rsid w:val="00272CE5"/>
    <w:rsid w:val="0027312B"/>
    <w:rsid w:val="002731F4"/>
    <w:rsid w:val="00273595"/>
    <w:rsid w:val="00273F37"/>
    <w:rsid w:val="00274512"/>
    <w:rsid w:val="0027468B"/>
    <w:rsid w:val="002751F6"/>
    <w:rsid w:val="00275A09"/>
    <w:rsid w:val="00275D9E"/>
    <w:rsid w:val="00276458"/>
    <w:rsid w:val="002764EE"/>
    <w:rsid w:val="002765E6"/>
    <w:rsid w:val="002768EA"/>
    <w:rsid w:val="002769D7"/>
    <w:rsid w:val="00276E3A"/>
    <w:rsid w:val="00277493"/>
    <w:rsid w:val="00277667"/>
    <w:rsid w:val="0027772E"/>
    <w:rsid w:val="0027783C"/>
    <w:rsid w:val="00277AE9"/>
    <w:rsid w:val="00277C6F"/>
    <w:rsid w:val="00277FCA"/>
    <w:rsid w:val="00280696"/>
    <w:rsid w:val="00280BDB"/>
    <w:rsid w:val="002820B9"/>
    <w:rsid w:val="002822A6"/>
    <w:rsid w:val="002823C8"/>
    <w:rsid w:val="002826B0"/>
    <w:rsid w:val="002827D4"/>
    <w:rsid w:val="00282AC7"/>
    <w:rsid w:val="00282B4B"/>
    <w:rsid w:val="0028357E"/>
    <w:rsid w:val="00283588"/>
    <w:rsid w:val="00283966"/>
    <w:rsid w:val="002840BD"/>
    <w:rsid w:val="00284914"/>
    <w:rsid w:val="00284988"/>
    <w:rsid w:val="00285549"/>
    <w:rsid w:val="0028576E"/>
    <w:rsid w:val="00285BF1"/>
    <w:rsid w:val="00285F3B"/>
    <w:rsid w:val="00286791"/>
    <w:rsid w:val="002869AE"/>
    <w:rsid w:val="00286C0C"/>
    <w:rsid w:val="00286CDA"/>
    <w:rsid w:val="00287BB2"/>
    <w:rsid w:val="00287F1A"/>
    <w:rsid w:val="0029034C"/>
    <w:rsid w:val="002905F2"/>
    <w:rsid w:val="00290630"/>
    <w:rsid w:val="002909A9"/>
    <w:rsid w:val="00290BC7"/>
    <w:rsid w:val="00291103"/>
    <w:rsid w:val="00291445"/>
    <w:rsid w:val="00291B37"/>
    <w:rsid w:val="00291DC3"/>
    <w:rsid w:val="00292116"/>
    <w:rsid w:val="00292477"/>
    <w:rsid w:val="00292574"/>
    <w:rsid w:val="0029291C"/>
    <w:rsid w:val="00292ED5"/>
    <w:rsid w:val="0029421E"/>
    <w:rsid w:val="00294488"/>
    <w:rsid w:val="0029484E"/>
    <w:rsid w:val="00294DC2"/>
    <w:rsid w:val="002951BA"/>
    <w:rsid w:val="002958CE"/>
    <w:rsid w:val="00295960"/>
    <w:rsid w:val="00295B42"/>
    <w:rsid w:val="00295E60"/>
    <w:rsid w:val="00296BC9"/>
    <w:rsid w:val="00296C60"/>
    <w:rsid w:val="00296D4C"/>
    <w:rsid w:val="00297BC1"/>
    <w:rsid w:val="002A01CA"/>
    <w:rsid w:val="002A0354"/>
    <w:rsid w:val="002A0625"/>
    <w:rsid w:val="002A0682"/>
    <w:rsid w:val="002A0F8A"/>
    <w:rsid w:val="002A10D1"/>
    <w:rsid w:val="002A1E11"/>
    <w:rsid w:val="002A228A"/>
    <w:rsid w:val="002A2BC8"/>
    <w:rsid w:val="002A2EA4"/>
    <w:rsid w:val="002A2F92"/>
    <w:rsid w:val="002A36A9"/>
    <w:rsid w:val="002A36FA"/>
    <w:rsid w:val="002A3994"/>
    <w:rsid w:val="002A3C08"/>
    <w:rsid w:val="002A3FAA"/>
    <w:rsid w:val="002A4ED5"/>
    <w:rsid w:val="002A5973"/>
    <w:rsid w:val="002A5B4B"/>
    <w:rsid w:val="002A601E"/>
    <w:rsid w:val="002A609F"/>
    <w:rsid w:val="002A6432"/>
    <w:rsid w:val="002A68DB"/>
    <w:rsid w:val="002A7865"/>
    <w:rsid w:val="002B0C8D"/>
    <w:rsid w:val="002B0E87"/>
    <w:rsid w:val="002B142B"/>
    <w:rsid w:val="002B1792"/>
    <w:rsid w:val="002B1CF2"/>
    <w:rsid w:val="002B2C1D"/>
    <w:rsid w:val="002B2D0D"/>
    <w:rsid w:val="002B2DB6"/>
    <w:rsid w:val="002B30C1"/>
    <w:rsid w:val="002B48A2"/>
    <w:rsid w:val="002B48F1"/>
    <w:rsid w:val="002B4E20"/>
    <w:rsid w:val="002B5337"/>
    <w:rsid w:val="002B5476"/>
    <w:rsid w:val="002B5901"/>
    <w:rsid w:val="002B5940"/>
    <w:rsid w:val="002B676D"/>
    <w:rsid w:val="002B6A67"/>
    <w:rsid w:val="002B6C6F"/>
    <w:rsid w:val="002B6EFE"/>
    <w:rsid w:val="002B754D"/>
    <w:rsid w:val="002B7707"/>
    <w:rsid w:val="002C01E6"/>
    <w:rsid w:val="002C0994"/>
    <w:rsid w:val="002C11C2"/>
    <w:rsid w:val="002C1222"/>
    <w:rsid w:val="002C171C"/>
    <w:rsid w:val="002C18BF"/>
    <w:rsid w:val="002C1E76"/>
    <w:rsid w:val="002C21E1"/>
    <w:rsid w:val="002C233D"/>
    <w:rsid w:val="002C27E2"/>
    <w:rsid w:val="002C28BD"/>
    <w:rsid w:val="002C296D"/>
    <w:rsid w:val="002C2B79"/>
    <w:rsid w:val="002C323D"/>
    <w:rsid w:val="002C33AE"/>
    <w:rsid w:val="002C3703"/>
    <w:rsid w:val="002C3945"/>
    <w:rsid w:val="002C49EC"/>
    <w:rsid w:val="002C4B58"/>
    <w:rsid w:val="002C503F"/>
    <w:rsid w:val="002C50F1"/>
    <w:rsid w:val="002C571C"/>
    <w:rsid w:val="002C5B62"/>
    <w:rsid w:val="002C5CD7"/>
    <w:rsid w:val="002C5DEF"/>
    <w:rsid w:val="002C5EC2"/>
    <w:rsid w:val="002C6371"/>
    <w:rsid w:val="002C687E"/>
    <w:rsid w:val="002C6B7E"/>
    <w:rsid w:val="002C6C0A"/>
    <w:rsid w:val="002C7EAD"/>
    <w:rsid w:val="002D0220"/>
    <w:rsid w:val="002D04F9"/>
    <w:rsid w:val="002D06AA"/>
    <w:rsid w:val="002D0C72"/>
    <w:rsid w:val="002D134E"/>
    <w:rsid w:val="002D16D0"/>
    <w:rsid w:val="002D1869"/>
    <w:rsid w:val="002D1BDF"/>
    <w:rsid w:val="002D2467"/>
    <w:rsid w:val="002D2E13"/>
    <w:rsid w:val="002D40C9"/>
    <w:rsid w:val="002D42D5"/>
    <w:rsid w:val="002D456C"/>
    <w:rsid w:val="002D4983"/>
    <w:rsid w:val="002D49F3"/>
    <w:rsid w:val="002D4AAB"/>
    <w:rsid w:val="002D4E02"/>
    <w:rsid w:val="002D5420"/>
    <w:rsid w:val="002D5628"/>
    <w:rsid w:val="002D5633"/>
    <w:rsid w:val="002D5935"/>
    <w:rsid w:val="002D5CBF"/>
    <w:rsid w:val="002D67B1"/>
    <w:rsid w:val="002D69C0"/>
    <w:rsid w:val="002D6A89"/>
    <w:rsid w:val="002D6AA8"/>
    <w:rsid w:val="002D785C"/>
    <w:rsid w:val="002D79E7"/>
    <w:rsid w:val="002D7B64"/>
    <w:rsid w:val="002D7E08"/>
    <w:rsid w:val="002D7F04"/>
    <w:rsid w:val="002E04F8"/>
    <w:rsid w:val="002E0CCF"/>
    <w:rsid w:val="002E15B1"/>
    <w:rsid w:val="002E1C12"/>
    <w:rsid w:val="002E1D6E"/>
    <w:rsid w:val="002E1FC1"/>
    <w:rsid w:val="002E20FB"/>
    <w:rsid w:val="002E260B"/>
    <w:rsid w:val="002E2D3F"/>
    <w:rsid w:val="002E2EB6"/>
    <w:rsid w:val="002E3593"/>
    <w:rsid w:val="002E3B2E"/>
    <w:rsid w:val="002E42C0"/>
    <w:rsid w:val="002E49F8"/>
    <w:rsid w:val="002E4AB3"/>
    <w:rsid w:val="002E4D49"/>
    <w:rsid w:val="002E50BC"/>
    <w:rsid w:val="002E51C5"/>
    <w:rsid w:val="002E5848"/>
    <w:rsid w:val="002E5A41"/>
    <w:rsid w:val="002E5E23"/>
    <w:rsid w:val="002E6111"/>
    <w:rsid w:val="002E6562"/>
    <w:rsid w:val="002E714F"/>
    <w:rsid w:val="002E726B"/>
    <w:rsid w:val="002E7722"/>
    <w:rsid w:val="002E7D53"/>
    <w:rsid w:val="002F0741"/>
    <w:rsid w:val="002F0C92"/>
    <w:rsid w:val="002F153A"/>
    <w:rsid w:val="002F1675"/>
    <w:rsid w:val="002F21DA"/>
    <w:rsid w:val="002F2999"/>
    <w:rsid w:val="002F310B"/>
    <w:rsid w:val="002F35A6"/>
    <w:rsid w:val="002F36B6"/>
    <w:rsid w:val="002F399E"/>
    <w:rsid w:val="002F3CC7"/>
    <w:rsid w:val="002F510B"/>
    <w:rsid w:val="002F53D5"/>
    <w:rsid w:val="002F563D"/>
    <w:rsid w:val="002F5772"/>
    <w:rsid w:val="002F5E25"/>
    <w:rsid w:val="002F635A"/>
    <w:rsid w:val="002F65B9"/>
    <w:rsid w:val="002F6915"/>
    <w:rsid w:val="002F7395"/>
    <w:rsid w:val="002F753E"/>
    <w:rsid w:val="002F7C1F"/>
    <w:rsid w:val="00300022"/>
    <w:rsid w:val="00300478"/>
    <w:rsid w:val="003004CA"/>
    <w:rsid w:val="00300E72"/>
    <w:rsid w:val="00300FD4"/>
    <w:rsid w:val="00301066"/>
    <w:rsid w:val="003011EA"/>
    <w:rsid w:val="0030179C"/>
    <w:rsid w:val="003018B9"/>
    <w:rsid w:val="00302272"/>
    <w:rsid w:val="00302976"/>
    <w:rsid w:val="00302AE2"/>
    <w:rsid w:val="00302D8F"/>
    <w:rsid w:val="00302F0F"/>
    <w:rsid w:val="003031FA"/>
    <w:rsid w:val="00303C75"/>
    <w:rsid w:val="00304739"/>
    <w:rsid w:val="00304A16"/>
    <w:rsid w:val="0030503D"/>
    <w:rsid w:val="00305140"/>
    <w:rsid w:val="003055E4"/>
    <w:rsid w:val="003057B3"/>
    <w:rsid w:val="00305A37"/>
    <w:rsid w:val="00305CEC"/>
    <w:rsid w:val="00305F26"/>
    <w:rsid w:val="003064DA"/>
    <w:rsid w:val="00306F8D"/>
    <w:rsid w:val="003074A9"/>
    <w:rsid w:val="00307A2E"/>
    <w:rsid w:val="00307A49"/>
    <w:rsid w:val="0031053B"/>
    <w:rsid w:val="00310762"/>
    <w:rsid w:val="003109B8"/>
    <w:rsid w:val="00311574"/>
    <w:rsid w:val="0031179E"/>
    <w:rsid w:val="00311A4D"/>
    <w:rsid w:val="00311F03"/>
    <w:rsid w:val="00312E90"/>
    <w:rsid w:val="00313C00"/>
    <w:rsid w:val="00314072"/>
    <w:rsid w:val="00314673"/>
    <w:rsid w:val="00314CEF"/>
    <w:rsid w:val="00314EB8"/>
    <w:rsid w:val="0031580F"/>
    <w:rsid w:val="003160B4"/>
    <w:rsid w:val="00316592"/>
    <w:rsid w:val="00316C5A"/>
    <w:rsid w:val="00317347"/>
    <w:rsid w:val="00317A45"/>
    <w:rsid w:val="00317DCA"/>
    <w:rsid w:val="00320469"/>
    <w:rsid w:val="0032091F"/>
    <w:rsid w:val="00320B63"/>
    <w:rsid w:val="00320C23"/>
    <w:rsid w:val="00320FDB"/>
    <w:rsid w:val="003215A5"/>
    <w:rsid w:val="003216E7"/>
    <w:rsid w:val="003218F0"/>
    <w:rsid w:val="00322AED"/>
    <w:rsid w:val="00322EE6"/>
    <w:rsid w:val="00323004"/>
    <w:rsid w:val="00323138"/>
    <w:rsid w:val="00323F77"/>
    <w:rsid w:val="003240EE"/>
    <w:rsid w:val="00324CE6"/>
    <w:rsid w:val="00324D52"/>
    <w:rsid w:val="00325C65"/>
    <w:rsid w:val="00325FA4"/>
    <w:rsid w:val="00326CB5"/>
    <w:rsid w:val="0032755F"/>
    <w:rsid w:val="003278FC"/>
    <w:rsid w:val="00327D02"/>
    <w:rsid w:val="00327DD4"/>
    <w:rsid w:val="00327E69"/>
    <w:rsid w:val="0033012B"/>
    <w:rsid w:val="00330888"/>
    <w:rsid w:val="00330D28"/>
    <w:rsid w:val="003315DC"/>
    <w:rsid w:val="003316ED"/>
    <w:rsid w:val="00331DBC"/>
    <w:rsid w:val="00331EF7"/>
    <w:rsid w:val="003321DB"/>
    <w:rsid w:val="003328F4"/>
    <w:rsid w:val="00332B39"/>
    <w:rsid w:val="00332D4A"/>
    <w:rsid w:val="003339A4"/>
    <w:rsid w:val="00334056"/>
    <w:rsid w:val="00334583"/>
    <w:rsid w:val="003345F6"/>
    <w:rsid w:val="0033469E"/>
    <w:rsid w:val="0033477F"/>
    <w:rsid w:val="003349F8"/>
    <w:rsid w:val="00334CE0"/>
    <w:rsid w:val="003359C5"/>
    <w:rsid w:val="00335F26"/>
    <w:rsid w:val="00336283"/>
    <w:rsid w:val="00336FDC"/>
    <w:rsid w:val="0034005E"/>
    <w:rsid w:val="00340545"/>
    <w:rsid w:val="00340BA5"/>
    <w:rsid w:val="00341558"/>
    <w:rsid w:val="003416F4"/>
    <w:rsid w:val="00341772"/>
    <w:rsid w:val="00341B55"/>
    <w:rsid w:val="00341B70"/>
    <w:rsid w:val="00341D88"/>
    <w:rsid w:val="00341EC5"/>
    <w:rsid w:val="00341F02"/>
    <w:rsid w:val="0034256D"/>
    <w:rsid w:val="00342DE3"/>
    <w:rsid w:val="00342E39"/>
    <w:rsid w:val="00342ED6"/>
    <w:rsid w:val="003435FB"/>
    <w:rsid w:val="00343601"/>
    <w:rsid w:val="00343B55"/>
    <w:rsid w:val="00343B88"/>
    <w:rsid w:val="00343F43"/>
    <w:rsid w:val="00344858"/>
    <w:rsid w:val="0034497C"/>
    <w:rsid w:val="003451D6"/>
    <w:rsid w:val="00345672"/>
    <w:rsid w:val="00345CCE"/>
    <w:rsid w:val="00345ED7"/>
    <w:rsid w:val="00346074"/>
    <w:rsid w:val="00346187"/>
    <w:rsid w:val="00346445"/>
    <w:rsid w:val="003466F9"/>
    <w:rsid w:val="00346CC7"/>
    <w:rsid w:val="00346E83"/>
    <w:rsid w:val="00347B85"/>
    <w:rsid w:val="00347C7E"/>
    <w:rsid w:val="00347C86"/>
    <w:rsid w:val="003503C5"/>
    <w:rsid w:val="003505C0"/>
    <w:rsid w:val="00350FD5"/>
    <w:rsid w:val="00351199"/>
    <w:rsid w:val="00351905"/>
    <w:rsid w:val="00351F68"/>
    <w:rsid w:val="003522A9"/>
    <w:rsid w:val="00352559"/>
    <w:rsid w:val="0035316E"/>
    <w:rsid w:val="0035349B"/>
    <w:rsid w:val="00353935"/>
    <w:rsid w:val="00354E98"/>
    <w:rsid w:val="0035538F"/>
    <w:rsid w:val="00355645"/>
    <w:rsid w:val="003557F7"/>
    <w:rsid w:val="00355CEB"/>
    <w:rsid w:val="003560BA"/>
    <w:rsid w:val="0035684B"/>
    <w:rsid w:val="0035687B"/>
    <w:rsid w:val="00356B18"/>
    <w:rsid w:val="00356D1B"/>
    <w:rsid w:val="00356F2C"/>
    <w:rsid w:val="003574DE"/>
    <w:rsid w:val="00357722"/>
    <w:rsid w:val="00360030"/>
    <w:rsid w:val="003602A0"/>
    <w:rsid w:val="00360A19"/>
    <w:rsid w:val="00360A83"/>
    <w:rsid w:val="00361266"/>
    <w:rsid w:val="003613BD"/>
    <w:rsid w:val="003614BD"/>
    <w:rsid w:val="003619EF"/>
    <w:rsid w:val="00361E59"/>
    <w:rsid w:val="00361EAA"/>
    <w:rsid w:val="00362170"/>
    <w:rsid w:val="003621F4"/>
    <w:rsid w:val="003629CA"/>
    <w:rsid w:val="00362AA8"/>
    <w:rsid w:val="00362F53"/>
    <w:rsid w:val="00363094"/>
    <w:rsid w:val="00363429"/>
    <w:rsid w:val="00363AE3"/>
    <w:rsid w:val="00363AF7"/>
    <w:rsid w:val="00363F0E"/>
    <w:rsid w:val="003643A7"/>
    <w:rsid w:val="00364A30"/>
    <w:rsid w:val="00364C00"/>
    <w:rsid w:val="00365A39"/>
    <w:rsid w:val="0036608B"/>
    <w:rsid w:val="0036628B"/>
    <w:rsid w:val="00366315"/>
    <w:rsid w:val="00367995"/>
    <w:rsid w:val="003679D2"/>
    <w:rsid w:val="00370353"/>
    <w:rsid w:val="00370462"/>
    <w:rsid w:val="0037058C"/>
    <w:rsid w:val="0037090C"/>
    <w:rsid w:val="00370981"/>
    <w:rsid w:val="00370990"/>
    <w:rsid w:val="0037108A"/>
    <w:rsid w:val="00371566"/>
    <w:rsid w:val="00372395"/>
    <w:rsid w:val="00372581"/>
    <w:rsid w:val="00372AD4"/>
    <w:rsid w:val="00372B74"/>
    <w:rsid w:val="00372D00"/>
    <w:rsid w:val="0037337F"/>
    <w:rsid w:val="003733E0"/>
    <w:rsid w:val="0037367E"/>
    <w:rsid w:val="00374117"/>
    <w:rsid w:val="00374676"/>
    <w:rsid w:val="00375E68"/>
    <w:rsid w:val="003762A8"/>
    <w:rsid w:val="00376557"/>
    <w:rsid w:val="00376895"/>
    <w:rsid w:val="00376D57"/>
    <w:rsid w:val="00376E09"/>
    <w:rsid w:val="00376F56"/>
    <w:rsid w:val="00377208"/>
    <w:rsid w:val="00377654"/>
    <w:rsid w:val="00377A14"/>
    <w:rsid w:val="00377E1D"/>
    <w:rsid w:val="0038055C"/>
    <w:rsid w:val="0038096E"/>
    <w:rsid w:val="00381E97"/>
    <w:rsid w:val="003821D9"/>
    <w:rsid w:val="0038282E"/>
    <w:rsid w:val="00382AE2"/>
    <w:rsid w:val="00382B63"/>
    <w:rsid w:val="00382E6E"/>
    <w:rsid w:val="00382E6F"/>
    <w:rsid w:val="0038329C"/>
    <w:rsid w:val="00383C4D"/>
    <w:rsid w:val="003841D2"/>
    <w:rsid w:val="0038450A"/>
    <w:rsid w:val="00385086"/>
    <w:rsid w:val="003851F6"/>
    <w:rsid w:val="003853B2"/>
    <w:rsid w:val="003859C1"/>
    <w:rsid w:val="00385C1E"/>
    <w:rsid w:val="003860CC"/>
    <w:rsid w:val="00386531"/>
    <w:rsid w:val="0038695A"/>
    <w:rsid w:val="00386A77"/>
    <w:rsid w:val="00386F07"/>
    <w:rsid w:val="003870E5"/>
    <w:rsid w:val="003875A2"/>
    <w:rsid w:val="0038768A"/>
    <w:rsid w:val="00387E32"/>
    <w:rsid w:val="00390E9B"/>
    <w:rsid w:val="00391016"/>
    <w:rsid w:val="0039147C"/>
    <w:rsid w:val="00391E11"/>
    <w:rsid w:val="003924FA"/>
    <w:rsid w:val="00392F05"/>
    <w:rsid w:val="00394263"/>
    <w:rsid w:val="003946C6"/>
    <w:rsid w:val="00394C5C"/>
    <w:rsid w:val="00394EEA"/>
    <w:rsid w:val="00394F3C"/>
    <w:rsid w:val="00395814"/>
    <w:rsid w:val="003959E2"/>
    <w:rsid w:val="00395CB8"/>
    <w:rsid w:val="00395E9D"/>
    <w:rsid w:val="00396718"/>
    <w:rsid w:val="00396840"/>
    <w:rsid w:val="00396EC3"/>
    <w:rsid w:val="00397307"/>
    <w:rsid w:val="00397622"/>
    <w:rsid w:val="00397778"/>
    <w:rsid w:val="00397B50"/>
    <w:rsid w:val="00397CD4"/>
    <w:rsid w:val="00397CDE"/>
    <w:rsid w:val="003A027A"/>
    <w:rsid w:val="003A08FC"/>
    <w:rsid w:val="003A09CD"/>
    <w:rsid w:val="003A0A5C"/>
    <w:rsid w:val="003A0B7A"/>
    <w:rsid w:val="003A0F56"/>
    <w:rsid w:val="003A1031"/>
    <w:rsid w:val="003A133B"/>
    <w:rsid w:val="003A141E"/>
    <w:rsid w:val="003A1847"/>
    <w:rsid w:val="003A195B"/>
    <w:rsid w:val="003A1DB0"/>
    <w:rsid w:val="003A1E18"/>
    <w:rsid w:val="003A2A0E"/>
    <w:rsid w:val="003A3278"/>
    <w:rsid w:val="003A385F"/>
    <w:rsid w:val="003A4140"/>
    <w:rsid w:val="003A5079"/>
    <w:rsid w:val="003A56D1"/>
    <w:rsid w:val="003A6103"/>
    <w:rsid w:val="003A6429"/>
    <w:rsid w:val="003A6C02"/>
    <w:rsid w:val="003A70CB"/>
    <w:rsid w:val="003A749D"/>
    <w:rsid w:val="003A7519"/>
    <w:rsid w:val="003A7929"/>
    <w:rsid w:val="003A7C41"/>
    <w:rsid w:val="003B0192"/>
    <w:rsid w:val="003B01DA"/>
    <w:rsid w:val="003B036E"/>
    <w:rsid w:val="003B06EE"/>
    <w:rsid w:val="003B0F68"/>
    <w:rsid w:val="003B0FCA"/>
    <w:rsid w:val="003B14EC"/>
    <w:rsid w:val="003B1602"/>
    <w:rsid w:val="003B16DD"/>
    <w:rsid w:val="003B1D98"/>
    <w:rsid w:val="003B1ED4"/>
    <w:rsid w:val="003B225B"/>
    <w:rsid w:val="003B26FD"/>
    <w:rsid w:val="003B280D"/>
    <w:rsid w:val="003B37B6"/>
    <w:rsid w:val="003B37CB"/>
    <w:rsid w:val="003B39DD"/>
    <w:rsid w:val="003B41DC"/>
    <w:rsid w:val="003B424C"/>
    <w:rsid w:val="003B4411"/>
    <w:rsid w:val="003B44E5"/>
    <w:rsid w:val="003B4893"/>
    <w:rsid w:val="003B4CC2"/>
    <w:rsid w:val="003B4D2A"/>
    <w:rsid w:val="003B4DBB"/>
    <w:rsid w:val="003B4FA3"/>
    <w:rsid w:val="003B50FD"/>
    <w:rsid w:val="003B523E"/>
    <w:rsid w:val="003B52B2"/>
    <w:rsid w:val="003B56FE"/>
    <w:rsid w:val="003B5BC0"/>
    <w:rsid w:val="003B63A4"/>
    <w:rsid w:val="003B6886"/>
    <w:rsid w:val="003B6C38"/>
    <w:rsid w:val="003B6C6A"/>
    <w:rsid w:val="003B6E44"/>
    <w:rsid w:val="003B744D"/>
    <w:rsid w:val="003B7462"/>
    <w:rsid w:val="003B75F6"/>
    <w:rsid w:val="003C0213"/>
    <w:rsid w:val="003C0DF2"/>
    <w:rsid w:val="003C1A96"/>
    <w:rsid w:val="003C1BC8"/>
    <w:rsid w:val="003C1D2C"/>
    <w:rsid w:val="003C237D"/>
    <w:rsid w:val="003C24C2"/>
    <w:rsid w:val="003C2528"/>
    <w:rsid w:val="003C2832"/>
    <w:rsid w:val="003C2B4B"/>
    <w:rsid w:val="003C2DA1"/>
    <w:rsid w:val="003C2F42"/>
    <w:rsid w:val="003C393F"/>
    <w:rsid w:val="003C3CCA"/>
    <w:rsid w:val="003C3EC5"/>
    <w:rsid w:val="003C4490"/>
    <w:rsid w:val="003C47E6"/>
    <w:rsid w:val="003C4A07"/>
    <w:rsid w:val="003C4E30"/>
    <w:rsid w:val="003C5C3D"/>
    <w:rsid w:val="003C5E8D"/>
    <w:rsid w:val="003C5F5F"/>
    <w:rsid w:val="003C5F7D"/>
    <w:rsid w:val="003C64F4"/>
    <w:rsid w:val="003C6D29"/>
    <w:rsid w:val="003C7CDE"/>
    <w:rsid w:val="003C7E82"/>
    <w:rsid w:val="003D09B6"/>
    <w:rsid w:val="003D0B8B"/>
    <w:rsid w:val="003D0F38"/>
    <w:rsid w:val="003D1496"/>
    <w:rsid w:val="003D15B1"/>
    <w:rsid w:val="003D1AB1"/>
    <w:rsid w:val="003D1D90"/>
    <w:rsid w:val="003D206D"/>
    <w:rsid w:val="003D23B4"/>
    <w:rsid w:val="003D24E7"/>
    <w:rsid w:val="003D2842"/>
    <w:rsid w:val="003D2E4C"/>
    <w:rsid w:val="003D2EA2"/>
    <w:rsid w:val="003D3B36"/>
    <w:rsid w:val="003D3BF8"/>
    <w:rsid w:val="003D4341"/>
    <w:rsid w:val="003D4427"/>
    <w:rsid w:val="003D5010"/>
    <w:rsid w:val="003D5453"/>
    <w:rsid w:val="003D5867"/>
    <w:rsid w:val="003D5907"/>
    <w:rsid w:val="003D59C1"/>
    <w:rsid w:val="003D5A9B"/>
    <w:rsid w:val="003D5CD1"/>
    <w:rsid w:val="003D6352"/>
    <w:rsid w:val="003D6A47"/>
    <w:rsid w:val="003D6B85"/>
    <w:rsid w:val="003D6C5E"/>
    <w:rsid w:val="003D7ACC"/>
    <w:rsid w:val="003D7E57"/>
    <w:rsid w:val="003E0286"/>
    <w:rsid w:val="003E0528"/>
    <w:rsid w:val="003E0656"/>
    <w:rsid w:val="003E0714"/>
    <w:rsid w:val="003E0DEE"/>
    <w:rsid w:val="003E0E8B"/>
    <w:rsid w:val="003E10FC"/>
    <w:rsid w:val="003E13AB"/>
    <w:rsid w:val="003E2C68"/>
    <w:rsid w:val="003E32C8"/>
    <w:rsid w:val="003E33E7"/>
    <w:rsid w:val="003E3830"/>
    <w:rsid w:val="003E3A6A"/>
    <w:rsid w:val="003E3CD3"/>
    <w:rsid w:val="003E45B8"/>
    <w:rsid w:val="003E4A19"/>
    <w:rsid w:val="003E544B"/>
    <w:rsid w:val="003E547B"/>
    <w:rsid w:val="003E5492"/>
    <w:rsid w:val="003E554D"/>
    <w:rsid w:val="003E56D5"/>
    <w:rsid w:val="003E6071"/>
    <w:rsid w:val="003E621C"/>
    <w:rsid w:val="003E6406"/>
    <w:rsid w:val="003E6CB6"/>
    <w:rsid w:val="003E7078"/>
    <w:rsid w:val="003F015E"/>
    <w:rsid w:val="003F0575"/>
    <w:rsid w:val="003F1CD3"/>
    <w:rsid w:val="003F23DB"/>
    <w:rsid w:val="003F24D0"/>
    <w:rsid w:val="003F2CF4"/>
    <w:rsid w:val="003F2E9B"/>
    <w:rsid w:val="003F3059"/>
    <w:rsid w:val="003F3095"/>
    <w:rsid w:val="003F32C4"/>
    <w:rsid w:val="003F3C79"/>
    <w:rsid w:val="003F3DD6"/>
    <w:rsid w:val="003F4B4E"/>
    <w:rsid w:val="003F4DDA"/>
    <w:rsid w:val="003F4ECA"/>
    <w:rsid w:val="003F51A9"/>
    <w:rsid w:val="003F51E6"/>
    <w:rsid w:val="003F57A4"/>
    <w:rsid w:val="003F5ABE"/>
    <w:rsid w:val="003F5BA5"/>
    <w:rsid w:val="003F65CB"/>
    <w:rsid w:val="003F6AF9"/>
    <w:rsid w:val="003F6EF0"/>
    <w:rsid w:val="003F75D8"/>
    <w:rsid w:val="004009AB"/>
    <w:rsid w:val="004009CA"/>
    <w:rsid w:val="00400A57"/>
    <w:rsid w:val="00400AA4"/>
    <w:rsid w:val="00400C27"/>
    <w:rsid w:val="00401288"/>
    <w:rsid w:val="00401301"/>
    <w:rsid w:val="00401603"/>
    <w:rsid w:val="00401F41"/>
    <w:rsid w:val="00403E76"/>
    <w:rsid w:val="00403E7B"/>
    <w:rsid w:val="004043BA"/>
    <w:rsid w:val="00404566"/>
    <w:rsid w:val="00404D6F"/>
    <w:rsid w:val="00404FA2"/>
    <w:rsid w:val="00405055"/>
    <w:rsid w:val="00405495"/>
    <w:rsid w:val="004054C1"/>
    <w:rsid w:val="00405B0A"/>
    <w:rsid w:val="00406167"/>
    <w:rsid w:val="0040661A"/>
    <w:rsid w:val="00406EAD"/>
    <w:rsid w:val="00406ED5"/>
    <w:rsid w:val="004070BA"/>
    <w:rsid w:val="004102F2"/>
    <w:rsid w:val="00410338"/>
    <w:rsid w:val="004105AF"/>
    <w:rsid w:val="004105C3"/>
    <w:rsid w:val="00410DA9"/>
    <w:rsid w:val="00411A4A"/>
    <w:rsid w:val="00412512"/>
    <w:rsid w:val="004125BC"/>
    <w:rsid w:val="00412708"/>
    <w:rsid w:val="00412883"/>
    <w:rsid w:val="0041295A"/>
    <w:rsid w:val="00412C46"/>
    <w:rsid w:val="004132B6"/>
    <w:rsid w:val="00413905"/>
    <w:rsid w:val="00413CBF"/>
    <w:rsid w:val="00413DA2"/>
    <w:rsid w:val="00414261"/>
    <w:rsid w:val="0041463F"/>
    <w:rsid w:val="00414804"/>
    <w:rsid w:val="00414DC1"/>
    <w:rsid w:val="0041502A"/>
    <w:rsid w:val="00416047"/>
    <w:rsid w:val="004160D0"/>
    <w:rsid w:val="004165D7"/>
    <w:rsid w:val="004166BB"/>
    <w:rsid w:val="00416CB9"/>
    <w:rsid w:val="00416CF2"/>
    <w:rsid w:val="004170A5"/>
    <w:rsid w:val="00417B6D"/>
    <w:rsid w:val="0042041F"/>
    <w:rsid w:val="00420581"/>
    <w:rsid w:val="00420AD1"/>
    <w:rsid w:val="00421D68"/>
    <w:rsid w:val="00422C9E"/>
    <w:rsid w:val="00422E4E"/>
    <w:rsid w:val="00423B31"/>
    <w:rsid w:val="00424181"/>
    <w:rsid w:val="0042505C"/>
    <w:rsid w:val="0042568C"/>
    <w:rsid w:val="00425766"/>
    <w:rsid w:val="00425820"/>
    <w:rsid w:val="00425D03"/>
    <w:rsid w:val="004262A9"/>
    <w:rsid w:val="004262E0"/>
    <w:rsid w:val="00426688"/>
    <w:rsid w:val="004267AF"/>
    <w:rsid w:val="004269A1"/>
    <w:rsid w:val="00426AB3"/>
    <w:rsid w:val="00426BE6"/>
    <w:rsid w:val="004270EE"/>
    <w:rsid w:val="0042722F"/>
    <w:rsid w:val="00427780"/>
    <w:rsid w:val="0042782D"/>
    <w:rsid w:val="004278CC"/>
    <w:rsid w:val="00427A0F"/>
    <w:rsid w:val="00427BA5"/>
    <w:rsid w:val="00427DD1"/>
    <w:rsid w:val="004302D4"/>
    <w:rsid w:val="00430590"/>
    <w:rsid w:val="004305F6"/>
    <w:rsid w:val="00430C5D"/>
    <w:rsid w:val="00430EE9"/>
    <w:rsid w:val="0043107D"/>
    <w:rsid w:val="004318E1"/>
    <w:rsid w:val="00431C17"/>
    <w:rsid w:val="00431E1C"/>
    <w:rsid w:val="00431FB2"/>
    <w:rsid w:val="00432304"/>
    <w:rsid w:val="00432BED"/>
    <w:rsid w:val="00432D45"/>
    <w:rsid w:val="004330D2"/>
    <w:rsid w:val="0043341E"/>
    <w:rsid w:val="0043371C"/>
    <w:rsid w:val="004338AC"/>
    <w:rsid w:val="004339F2"/>
    <w:rsid w:val="00433DFE"/>
    <w:rsid w:val="00433EF8"/>
    <w:rsid w:val="0043415D"/>
    <w:rsid w:val="00434868"/>
    <w:rsid w:val="0043578F"/>
    <w:rsid w:val="00435CB3"/>
    <w:rsid w:val="004362E6"/>
    <w:rsid w:val="00436FC7"/>
    <w:rsid w:val="00437531"/>
    <w:rsid w:val="00437633"/>
    <w:rsid w:val="00437CE1"/>
    <w:rsid w:val="00440299"/>
    <w:rsid w:val="0044075E"/>
    <w:rsid w:val="004412FF"/>
    <w:rsid w:val="0044130D"/>
    <w:rsid w:val="00441843"/>
    <w:rsid w:val="00441F6B"/>
    <w:rsid w:val="004420D6"/>
    <w:rsid w:val="004421F9"/>
    <w:rsid w:val="00442446"/>
    <w:rsid w:val="004429D3"/>
    <w:rsid w:val="00442C71"/>
    <w:rsid w:val="00442CB4"/>
    <w:rsid w:val="00442F60"/>
    <w:rsid w:val="004431BF"/>
    <w:rsid w:val="00443340"/>
    <w:rsid w:val="0044468E"/>
    <w:rsid w:val="00444C29"/>
    <w:rsid w:val="00444C5A"/>
    <w:rsid w:val="00445085"/>
    <w:rsid w:val="0044508A"/>
    <w:rsid w:val="00445223"/>
    <w:rsid w:val="004452A0"/>
    <w:rsid w:val="0044546A"/>
    <w:rsid w:val="00445734"/>
    <w:rsid w:val="00445C92"/>
    <w:rsid w:val="004461A5"/>
    <w:rsid w:val="0044723D"/>
    <w:rsid w:val="004479EE"/>
    <w:rsid w:val="00447CBD"/>
    <w:rsid w:val="00447D44"/>
    <w:rsid w:val="0045007C"/>
    <w:rsid w:val="004508FC"/>
    <w:rsid w:val="004509FB"/>
    <w:rsid w:val="00450D57"/>
    <w:rsid w:val="00451294"/>
    <w:rsid w:val="004519C4"/>
    <w:rsid w:val="00452887"/>
    <w:rsid w:val="00452AA2"/>
    <w:rsid w:val="00452F4A"/>
    <w:rsid w:val="0045344C"/>
    <w:rsid w:val="00453518"/>
    <w:rsid w:val="0045364E"/>
    <w:rsid w:val="00454019"/>
    <w:rsid w:val="00454106"/>
    <w:rsid w:val="004544C1"/>
    <w:rsid w:val="00454946"/>
    <w:rsid w:val="0045500D"/>
    <w:rsid w:val="004553B7"/>
    <w:rsid w:val="004569BA"/>
    <w:rsid w:val="00456FBC"/>
    <w:rsid w:val="004571A4"/>
    <w:rsid w:val="00457302"/>
    <w:rsid w:val="004575EA"/>
    <w:rsid w:val="00457A6F"/>
    <w:rsid w:val="00457E3A"/>
    <w:rsid w:val="00457E50"/>
    <w:rsid w:val="004601EA"/>
    <w:rsid w:val="004602EE"/>
    <w:rsid w:val="00460352"/>
    <w:rsid w:val="0046077D"/>
    <w:rsid w:val="004609D4"/>
    <w:rsid w:val="00460BE2"/>
    <w:rsid w:val="0046137D"/>
    <w:rsid w:val="00461578"/>
    <w:rsid w:val="004615DE"/>
    <w:rsid w:val="00461990"/>
    <w:rsid w:val="004623D8"/>
    <w:rsid w:val="00462678"/>
    <w:rsid w:val="00462A3A"/>
    <w:rsid w:val="00462C75"/>
    <w:rsid w:val="00465205"/>
    <w:rsid w:val="00465878"/>
    <w:rsid w:val="00465E37"/>
    <w:rsid w:val="00465FAE"/>
    <w:rsid w:val="004668CB"/>
    <w:rsid w:val="00466C9E"/>
    <w:rsid w:val="00467214"/>
    <w:rsid w:val="00467280"/>
    <w:rsid w:val="00467859"/>
    <w:rsid w:val="00467CF7"/>
    <w:rsid w:val="0047085A"/>
    <w:rsid w:val="00470B3D"/>
    <w:rsid w:val="0047173E"/>
    <w:rsid w:val="00471787"/>
    <w:rsid w:val="00471EEB"/>
    <w:rsid w:val="004722B2"/>
    <w:rsid w:val="0047239D"/>
    <w:rsid w:val="00472968"/>
    <w:rsid w:val="00472A1A"/>
    <w:rsid w:val="00473770"/>
    <w:rsid w:val="00474375"/>
    <w:rsid w:val="004743C4"/>
    <w:rsid w:val="00474DB0"/>
    <w:rsid w:val="00474DEC"/>
    <w:rsid w:val="004750CA"/>
    <w:rsid w:val="00475A88"/>
    <w:rsid w:val="00475BD9"/>
    <w:rsid w:val="00475CE6"/>
    <w:rsid w:val="004762AE"/>
    <w:rsid w:val="004763F5"/>
    <w:rsid w:val="00476C45"/>
    <w:rsid w:val="00477242"/>
    <w:rsid w:val="0047737F"/>
    <w:rsid w:val="00477423"/>
    <w:rsid w:val="00477685"/>
    <w:rsid w:val="0047781F"/>
    <w:rsid w:val="00477A70"/>
    <w:rsid w:val="00477D09"/>
    <w:rsid w:val="00477D9E"/>
    <w:rsid w:val="0048008C"/>
    <w:rsid w:val="00480F11"/>
    <w:rsid w:val="00480FD9"/>
    <w:rsid w:val="004811D3"/>
    <w:rsid w:val="0048154D"/>
    <w:rsid w:val="00481771"/>
    <w:rsid w:val="004828A2"/>
    <w:rsid w:val="004829D8"/>
    <w:rsid w:val="00483853"/>
    <w:rsid w:val="00483B27"/>
    <w:rsid w:val="00483C2C"/>
    <w:rsid w:val="00483EFF"/>
    <w:rsid w:val="004841FF"/>
    <w:rsid w:val="004845BA"/>
    <w:rsid w:val="00484A3A"/>
    <w:rsid w:val="00484DEB"/>
    <w:rsid w:val="0048551D"/>
    <w:rsid w:val="00485BCE"/>
    <w:rsid w:val="00485CF1"/>
    <w:rsid w:val="00485F4A"/>
    <w:rsid w:val="004864B2"/>
    <w:rsid w:val="004865B3"/>
    <w:rsid w:val="0048673D"/>
    <w:rsid w:val="00486CA4"/>
    <w:rsid w:val="00486CAB"/>
    <w:rsid w:val="004875C6"/>
    <w:rsid w:val="00487DC0"/>
    <w:rsid w:val="00487FF4"/>
    <w:rsid w:val="00490096"/>
    <w:rsid w:val="004900E7"/>
    <w:rsid w:val="004904D8"/>
    <w:rsid w:val="004908BF"/>
    <w:rsid w:val="00490941"/>
    <w:rsid w:val="00491820"/>
    <w:rsid w:val="00491CA4"/>
    <w:rsid w:val="0049253E"/>
    <w:rsid w:val="00492683"/>
    <w:rsid w:val="00492AF0"/>
    <w:rsid w:val="00492B86"/>
    <w:rsid w:val="004943DF"/>
    <w:rsid w:val="00494432"/>
    <w:rsid w:val="00494AB7"/>
    <w:rsid w:val="00494BCA"/>
    <w:rsid w:val="00496162"/>
    <w:rsid w:val="00496368"/>
    <w:rsid w:val="004963D9"/>
    <w:rsid w:val="0049665B"/>
    <w:rsid w:val="00497072"/>
    <w:rsid w:val="00497EFE"/>
    <w:rsid w:val="004A009D"/>
    <w:rsid w:val="004A07A4"/>
    <w:rsid w:val="004A08D2"/>
    <w:rsid w:val="004A133C"/>
    <w:rsid w:val="004A17AE"/>
    <w:rsid w:val="004A1F2A"/>
    <w:rsid w:val="004A2182"/>
    <w:rsid w:val="004A29E1"/>
    <w:rsid w:val="004A2D2A"/>
    <w:rsid w:val="004A3082"/>
    <w:rsid w:val="004A372F"/>
    <w:rsid w:val="004A3DFB"/>
    <w:rsid w:val="004A49E5"/>
    <w:rsid w:val="004A4ADE"/>
    <w:rsid w:val="004A4FEA"/>
    <w:rsid w:val="004A5114"/>
    <w:rsid w:val="004A54BA"/>
    <w:rsid w:val="004A5A2E"/>
    <w:rsid w:val="004A6236"/>
    <w:rsid w:val="004A633A"/>
    <w:rsid w:val="004A6B09"/>
    <w:rsid w:val="004A6D58"/>
    <w:rsid w:val="004A6E60"/>
    <w:rsid w:val="004A70B9"/>
    <w:rsid w:val="004A7175"/>
    <w:rsid w:val="004A7245"/>
    <w:rsid w:val="004A7AE2"/>
    <w:rsid w:val="004B026D"/>
    <w:rsid w:val="004B03B7"/>
    <w:rsid w:val="004B03CF"/>
    <w:rsid w:val="004B0544"/>
    <w:rsid w:val="004B094C"/>
    <w:rsid w:val="004B0FD9"/>
    <w:rsid w:val="004B1383"/>
    <w:rsid w:val="004B150D"/>
    <w:rsid w:val="004B1575"/>
    <w:rsid w:val="004B23CF"/>
    <w:rsid w:val="004B361B"/>
    <w:rsid w:val="004B3A0D"/>
    <w:rsid w:val="004B3DC2"/>
    <w:rsid w:val="004B3DD3"/>
    <w:rsid w:val="004B3E9F"/>
    <w:rsid w:val="004B415B"/>
    <w:rsid w:val="004B43D2"/>
    <w:rsid w:val="004B4828"/>
    <w:rsid w:val="004B491B"/>
    <w:rsid w:val="004B4C9E"/>
    <w:rsid w:val="004B4F0B"/>
    <w:rsid w:val="004B5891"/>
    <w:rsid w:val="004B5B0C"/>
    <w:rsid w:val="004B5FC8"/>
    <w:rsid w:val="004B60C3"/>
    <w:rsid w:val="004B6822"/>
    <w:rsid w:val="004B6A7D"/>
    <w:rsid w:val="004B6F62"/>
    <w:rsid w:val="004B6FD1"/>
    <w:rsid w:val="004B7574"/>
    <w:rsid w:val="004B75C1"/>
    <w:rsid w:val="004C0389"/>
    <w:rsid w:val="004C038F"/>
    <w:rsid w:val="004C0436"/>
    <w:rsid w:val="004C0451"/>
    <w:rsid w:val="004C0542"/>
    <w:rsid w:val="004C083D"/>
    <w:rsid w:val="004C0B7F"/>
    <w:rsid w:val="004C0BEA"/>
    <w:rsid w:val="004C0C00"/>
    <w:rsid w:val="004C0DA0"/>
    <w:rsid w:val="004C1020"/>
    <w:rsid w:val="004C1174"/>
    <w:rsid w:val="004C194D"/>
    <w:rsid w:val="004C1D91"/>
    <w:rsid w:val="004C1D9E"/>
    <w:rsid w:val="004C2A89"/>
    <w:rsid w:val="004C36E0"/>
    <w:rsid w:val="004C3CD3"/>
    <w:rsid w:val="004C3D05"/>
    <w:rsid w:val="004C3E25"/>
    <w:rsid w:val="004C3FF5"/>
    <w:rsid w:val="004C42D2"/>
    <w:rsid w:val="004C4463"/>
    <w:rsid w:val="004C45D4"/>
    <w:rsid w:val="004C5137"/>
    <w:rsid w:val="004C5784"/>
    <w:rsid w:val="004C5E5D"/>
    <w:rsid w:val="004C5E7F"/>
    <w:rsid w:val="004C5FFB"/>
    <w:rsid w:val="004C6079"/>
    <w:rsid w:val="004C60E2"/>
    <w:rsid w:val="004C653F"/>
    <w:rsid w:val="004C66B2"/>
    <w:rsid w:val="004C7776"/>
    <w:rsid w:val="004C7905"/>
    <w:rsid w:val="004D0318"/>
    <w:rsid w:val="004D080F"/>
    <w:rsid w:val="004D0D60"/>
    <w:rsid w:val="004D1069"/>
    <w:rsid w:val="004D1D0B"/>
    <w:rsid w:val="004D1DA3"/>
    <w:rsid w:val="004D2033"/>
    <w:rsid w:val="004D20DC"/>
    <w:rsid w:val="004D220A"/>
    <w:rsid w:val="004D255F"/>
    <w:rsid w:val="004D2D16"/>
    <w:rsid w:val="004D2DF5"/>
    <w:rsid w:val="004D3DD8"/>
    <w:rsid w:val="004D3FC2"/>
    <w:rsid w:val="004D47BB"/>
    <w:rsid w:val="004D48A5"/>
    <w:rsid w:val="004D4C0F"/>
    <w:rsid w:val="004D4DA7"/>
    <w:rsid w:val="004D50A7"/>
    <w:rsid w:val="004D515B"/>
    <w:rsid w:val="004D56C1"/>
    <w:rsid w:val="004D65F1"/>
    <w:rsid w:val="004D662C"/>
    <w:rsid w:val="004D695C"/>
    <w:rsid w:val="004D6AB5"/>
    <w:rsid w:val="004D6CEB"/>
    <w:rsid w:val="004D751C"/>
    <w:rsid w:val="004D78C0"/>
    <w:rsid w:val="004D79D6"/>
    <w:rsid w:val="004D7FB3"/>
    <w:rsid w:val="004E0941"/>
    <w:rsid w:val="004E099B"/>
    <w:rsid w:val="004E0A99"/>
    <w:rsid w:val="004E0DDF"/>
    <w:rsid w:val="004E12DF"/>
    <w:rsid w:val="004E1790"/>
    <w:rsid w:val="004E1974"/>
    <w:rsid w:val="004E1A0F"/>
    <w:rsid w:val="004E1EE4"/>
    <w:rsid w:val="004E1EF4"/>
    <w:rsid w:val="004E2028"/>
    <w:rsid w:val="004E2174"/>
    <w:rsid w:val="004E26D7"/>
    <w:rsid w:val="004E2B49"/>
    <w:rsid w:val="004E2B8C"/>
    <w:rsid w:val="004E2CEE"/>
    <w:rsid w:val="004E3342"/>
    <w:rsid w:val="004E3866"/>
    <w:rsid w:val="004E3892"/>
    <w:rsid w:val="004E4230"/>
    <w:rsid w:val="004E4509"/>
    <w:rsid w:val="004E4613"/>
    <w:rsid w:val="004E4F76"/>
    <w:rsid w:val="004E50C3"/>
    <w:rsid w:val="004E53C7"/>
    <w:rsid w:val="004E5569"/>
    <w:rsid w:val="004E575D"/>
    <w:rsid w:val="004E5E82"/>
    <w:rsid w:val="004E6046"/>
    <w:rsid w:val="004E6264"/>
    <w:rsid w:val="004E629E"/>
    <w:rsid w:val="004E64ED"/>
    <w:rsid w:val="004E6F30"/>
    <w:rsid w:val="004E70F4"/>
    <w:rsid w:val="004E7419"/>
    <w:rsid w:val="004E7616"/>
    <w:rsid w:val="004E7A33"/>
    <w:rsid w:val="004F09A8"/>
    <w:rsid w:val="004F17D0"/>
    <w:rsid w:val="004F18ED"/>
    <w:rsid w:val="004F1A96"/>
    <w:rsid w:val="004F1B5C"/>
    <w:rsid w:val="004F1DFC"/>
    <w:rsid w:val="004F20AA"/>
    <w:rsid w:val="004F21C6"/>
    <w:rsid w:val="004F24CE"/>
    <w:rsid w:val="004F264A"/>
    <w:rsid w:val="004F2B46"/>
    <w:rsid w:val="004F2ECC"/>
    <w:rsid w:val="004F2F70"/>
    <w:rsid w:val="004F3211"/>
    <w:rsid w:val="004F327B"/>
    <w:rsid w:val="004F32ED"/>
    <w:rsid w:val="004F33C3"/>
    <w:rsid w:val="004F3436"/>
    <w:rsid w:val="004F35D9"/>
    <w:rsid w:val="004F3715"/>
    <w:rsid w:val="004F3A85"/>
    <w:rsid w:val="004F3BB4"/>
    <w:rsid w:val="004F468A"/>
    <w:rsid w:val="004F4710"/>
    <w:rsid w:val="004F4AE9"/>
    <w:rsid w:val="004F5522"/>
    <w:rsid w:val="004F5CA8"/>
    <w:rsid w:val="004F65E9"/>
    <w:rsid w:val="004F67BE"/>
    <w:rsid w:val="004F6968"/>
    <w:rsid w:val="004F6C19"/>
    <w:rsid w:val="004F6F45"/>
    <w:rsid w:val="004F76E2"/>
    <w:rsid w:val="004F7966"/>
    <w:rsid w:val="004F7C74"/>
    <w:rsid w:val="00500262"/>
    <w:rsid w:val="005006E5"/>
    <w:rsid w:val="00500938"/>
    <w:rsid w:val="00500C39"/>
    <w:rsid w:val="00500E10"/>
    <w:rsid w:val="00500E51"/>
    <w:rsid w:val="005010BD"/>
    <w:rsid w:val="00501474"/>
    <w:rsid w:val="0050220D"/>
    <w:rsid w:val="00503127"/>
    <w:rsid w:val="00503A07"/>
    <w:rsid w:val="00503DC8"/>
    <w:rsid w:val="005040A1"/>
    <w:rsid w:val="00504252"/>
    <w:rsid w:val="0050471C"/>
    <w:rsid w:val="00504F47"/>
    <w:rsid w:val="0050572A"/>
    <w:rsid w:val="00505A68"/>
    <w:rsid w:val="00505BE8"/>
    <w:rsid w:val="00506385"/>
    <w:rsid w:val="0050652A"/>
    <w:rsid w:val="00506995"/>
    <w:rsid w:val="00507166"/>
    <w:rsid w:val="0050724B"/>
    <w:rsid w:val="0050760B"/>
    <w:rsid w:val="00507665"/>
    <w:rsid w:val="005079A4"/>
    <w:rsid w:val="00507BD2"/>
    <w:rsid w:val="00507C0B"/>
    <w:rsid w:val="00507CA1"/>
    <w:rsid w:val="00510D5A"/>
    <w:rsid w:val="00510DB3"/>
    <w:rsid w:val="00510EF6"/>
    <w:rsid w:val="00511043"/>
    <w:rsid w:val="00511108"/>
    <w:rsid w:val="00511EC1"/>
    <w:rsid w:val="0051267C"/>
    <w:rsid w:val="005129E3"/>
    <w:rsid w:val="00512E46"/>
    <w:rsid w:val="0051302E"/>
    <w:rsid w:val="0051325C"/>
    <w:rsid w:val="005134A3"/>
    <w:rsid w:val="005134D8"/>
    <w:rsid w:val="0051353F"/>
    <w:rsid w:val="00513C77"/>
    <w:rsid w:val="00513DA9"/>
    <w:rsid w:val="00514009"/>
    <w:rsid w:val="00514034"/>
    <w:rsid w:val="005141E0"/>
    <w:rsid w:val="00514541"/>
    <w:rsid w:val="00514CDC"/>
    <w:rsid w:val="00514F7F"/>
    <w:rsid w:val="00514FEC"/>
    <w:rsid w:val="0051509F"/>
    <w:rsid w:val="0051516A"/>
    <w:rsid w:val="00515C24"/>
    <w:rsid w:val="005170A1"/>
    <w:rsid w:val="00517B40"/>
    <w:rsid w:val="00517C5F"/>
    <w:rsid w:val="00517DEB"/>
    <w:rsid w:val="0052002C"/>
    <w:rsid w:val="00520EEA"/>
    <w:rsid w:val="0052149C"/>
    <w:rsid w:val="005215B9"/>
    <w:rsid w:val="00521AEB"/>
    <w:rsid w:val="005222F3"/>
    <w:rsid w:val="0052256A"/>
    <w:rsid w:val="0052263A"/>
    <w:rsid w:val="00522A65"/>
    <w:rsid w:val="00522C3D"/>
    <w:rsid w:val="00522CF8"/>
    <w:rsid w:val="00522D19"/>
    <w:rsid w:val="0052337C"/>
    <w:rsid w:val="005239C7"/>
    <w:rsid w:val="005240E9"/>
    <w:rsid w:val="005249DF"/>
    <w:rsid w:val="0052561F"/>
    <w:rsid w:val="00525AB4"/>
    <w:rsid w:val="00525B61"/>
    <w:rsid w:val="00525BA9"/>
    <w:rsid w:val="00525C02"/>
    <w:rsid w:val="00525F98"/>
    <w:rsid w:val="005267CA"/>
    <w:rsid w:val="005269F0"/>
    <w:rsid w:val="005273B5"/>
    <w:rsid w:val="00527989"/>
    <w:rsid w:val="00527B91"/>
    <w:rsid w:val="00527CE7"/>
    <w:rsid w:val="00527D3D"/>
    <w:rsid w:val="00530088"/>
    <w:rsid w:val="005304AE"/>
    <w:rsid w:val="00530627"/>
    <w:rsid w:val="005306FB"/>
    <w:rsid w:val="00530778"/>
    <w:rsid w:val="00530A5E"/>
    <w:rsid w:val="00530D77"/>
    <w:rsid w:val="00531575"/>
    <w:rsid w:val="005315C4"/>
    <w:rsid w:val="00531865"/>
    <w:rsid w:val="005320FA"/>
    <w:rsid w:val="0053265A"/>
    <w:rsid w:val="005327B2"/>
    <w:rsid w:val="00532EAB"/>
    <w:rsid w:val="00533308"/>
    <w:rsid w:val="005343D8"/>
    <w:rsid w:val="00534914"/>
    <w:rsid w:val="00534C48"/>
    <w:rsid w:val="00534F03"/>
    <w:rsid w:val="00534F69"/>
    <w:rsid w:val="00535275"/>
    <w:rsid w:val="00535773"/>
    <w:rsid w:val="005357B7"/>
    <w:rsid w:val="00535E8A"/>
    <w:rsid w:val="00535FD6"/>
    <w:rsid w:val="0053642A"/>
    <w:rsid w:val="005365A4"/>
    <w:rsid w:val="00536EB4"/>
    <w:rsid w:val="0054064B"/>
    <w:rsid w:val="0054071A"/>
    <w:rsid w:val="005408A6"/>
    <w:rsid w:val="00540B18"/>
    <w:rsid w:val="0054105D"/>
    <w:rsid w:val="00541749"/>
    <w:rsid w:val="00541B74"/>
    <w:rsid w:val="00541E18"/>
    <w:rsid w:val="0054261F"/>
    <w:rsid w:val="00542E1F"/>
    <w:rsid w:val="00543761"/>
    <w:rsid w:val="00543F76"/>
    <w:rsid w:val="00544629"/>
    <w:rsid w:val="0054508A"/>
    <w:rsid w:val="0054560A"/>
    <w:rsid w:val="00545BFB"/>
    <w:rsid w:val="005466FF"/>
    <w:rsid w:val="00546733"/>
    <w:rsid w:val="00546761"/>
    <w:rsid w:val="00546CDA"/>
    <w:rsid w:val="00546D40"/>
    <w:rsid w:val="005470C5"/>
    <w:rsid w:val="0054778C"/>
    <w:rsid w:val="0054784F"/>
    <w:rsid w:val="005479F0"/>
    <w:rsid w:val="00547BA7"/>
    <w:rsid w:val="00547F37"/>
    <w:rsid w:val="00547FCD"/>
    <w:rsid w:val="00547FDC"/>
    <w:rsid w:val="00550AB7"/>
    <w:rsid w:val="00550C39"/>
    <w:rsid w:val="005515D8"/>
    <w:rsid w:val="00551917"/>
    <w:rsid w:val="00551AEE"/>
    <w:rsid w:val="00551C18"/>
    <w:rsid w:val="00551D64"/>
    <w:rsid w:val="005521BC"/>
    <w:rsid w:val="00552745"/>
    <w:rsid w:val="005528A0"/>
    <w:rsid w:val="00552B4C"/>
    <w:rsid w:val="00552B7D"/>
    <w:rsid w:val="00552E5B"/>
    <w:rsid w:val="00553029"/>
    <w:rsid w:val="005531A6"/>
    <w:rsid w:val="00553F13"/>
    <w:rsid w:val="00554116"/>
    <w:rsid w:val="0055415F"/>
    <w:rsid w:val="00554789"/>
    <w:rsid w:val="00554FE0"/>
    <w:rsid w:val="005561B5"/>
    <w:rsid w:val="00556C2F"/>
    <w:rsid w:val="00556EEE"/>
    <w:rsid w:val="00557347"/>
    <w:rsid w:val="00557401"/>
    <w:rsid w:val="005575DE"/>
    <w:rsid w:val="00557CA2"/>
    <w:rsid w:val="00560117"/>
    <w:rsid w:val="00560252"/>
    <w:rsid w:val="00560537"/>
    <w:rsid w:val="00560773"/>
    <w:rsid w:val="005609AC"/>
    <w:rsid w:val="00560ED4"/>
    <w:rsid w:val="005613CA"/>
    <w:rsid w:val="00561497"/>
    <w:rsid w:val="00561813"/>
    <w:rsid w:val="00561FCB"/>
    <w:rsid w:val="0056202C"/>
    <w:rsid w:val="00562250"/>
    <w:rsid w:val="005628F3"/>
    <w:rsid w:val="00562B1E"/>
    <w:rsid w:val="00562BA9"/>
    <w:rsid w:val="00562F00"/>
    <w:rsid w:val="005631C9"/>
    <w:rsid w:val="005632F9"/>
    <w:rsid w:val="00563733"/>
    <w:rsid w:val="00563AD8"/>
    <w:rsid w:val="0056408B"/>
    <w:rsid w:val="005640F1"/>
    <w:rsid w:val="005640F6"/>
    <w:rsid w:val="0056434F"/>
    <w:rsid w:val="005647A1"/>
    <w:rsid w:val="00564C47"/>
    <w:rsid w:val="00565A5C"/>
    <w:rsid w:val="00565C11"/>
    <w:rsid w:val="00565D0D"/>
    <w:rsid w:val="00565D54"/>
    <w:rsid w:val="00565E02"/>
    <w:rsid w:val="00565FF1"/>
    <w:rsid w:val="005660EB"/>
    <w:rsid w:val="005665F1"/>
    <w:rsid w:val="00566AE1"/>
    <w:rsid w:val="00566CE5"/>
    <w:rsid w:val="00566F40"/>
    <w:rsid w:val="0056706E"/>
    <w:rsid w:val="0056742D"/>
    <w:rsid w:val="00567BB5"/>
    <w:rsid w:val="00567C0C"/>
    <w:rsid w:val="00570630"/>
    <w:rsid w:val="005706A6"/>
    <w:rsid w:val="005713E3"/>
    <w:rsid w:val="00571917"/>
    <w:rsid w:val="00571C40"/>
    <w:rsid w:val="00571EEB"/>
    <w:rsid w:val="0057203D"/>
    <w:rsid w:val="0057290B"/>
    <w:rsid w:val="00573A51"/>
    <w:rsid w:val="00573DBC"/>
    <w:rsid w:val="00573EA6"/>
    <w:rsid w:val="005742C9"/>
    <w:rsid w:val="0057474E"/>
    <w:rsid w:val="00574A98"/>
    <w:rsid w:val="00574D2F"/>
    <w:rsid w:val="00574D68"/>
    <w:rsid w:val="00574E13"/>
    <w:rsid w:val="00575247"/>
    <w:rsid w:val="0057594E"/>
    <w:rsid w:val="00575CC0"/>
    <w:rsid w:val="0057678F"/>
    <w:rsid w:val="00576B65"/>
    <w:rsid w:val="00576E99"/>
    <w:rsid w:val="00577A15"/>
    <w:rsid w:val="005803BF"/>
    <w:rsid w:val="0058077E"/>
    <w:rsid w:val="00580B3C"/>
    <w:rsid w:val="00580C9D"/>
    <w:rsid w:val="00581176"/>
    <w:rsid w:val="00581869"/>
    <w:rsid w:val="00581BB3"/>
    <w:rsid w:val="00581E07"/>
    <w:rsid w:val="005820DD"/>
    <w:rsid w:val="00582631"/>
    <w:rsid w:val="00582708"/>
    <w:rsid w:val="00582973"/>
    <w:rsid w:val="00583044"/>
    <w:rsid w:val="0058312C"/>
    <w:rsid w:val="0058382F"/>
    <w:rsid w:val="00583877"/>
    <w:rsid w:val="00583C83"/>
    <w:rsid w:val="00583EF1"/>
    <w:rsid w:val="00583F4A"/>
    <w:rsid w:val="00584001"/>
    <w:rsid w:val="005843E0"/>
    <w:rsid w:val="00584E38"/>
    <w:rsid w:val="005852A6"/>
    <w:rsid w:val="00585303"/>
    <w:rsid w:val="00585594"/>
    <w:rsid w:val="005859DF"/>
    <w:rsid w:val="00585F97"/>
    <w:rsid w:val="005864BC"/>
    <w:rsid w:val="00586680"/>
    <w:rsid w:val="00586D13"/>
    <w:rsid w:val="00586E77"/>
    <w:rsid w:val="00587296"/>
    <w:rsid w:val="00587437"/>
    <w:rsid w:val="00587667"/>
    <w:rsid w:val="005877F7"/>
    <w:rsid w:val="00587B69"/>
    <w:rsid w:val="00590007"/>
    <w:rsid w:val="00590192"/>
    <w:rsid w:val="0059032A"/>
    <w:rsid w:val="0059040B"/>
    <w:rsid w:val="0059067C"/>
    <w:rsid w:val="00590787"/>
    <w:rsid w:val="00590D8F"/>
    <w:rsid w:val="00591072"/>
    <w:rsid w:val="005910A6"/>
    <w:rsid w:val="00591155"/>
    <w:rsid w:val="005913DC"/>
    <w:rsid w:val="00591541"/>
    <w:rsid w:val="00592774"/>
    <w:rsid w:val="00592815"/>
    <w:rsid w:val="00592E7F"/>
    <w:rsid w:val="005934C2"/>
    <w:rsid w:val="00593658"/>
    <w:rsid w:val="00593D9D"/>
    <w:rsid w:val="0059461F"/>
    <w:rsid w:val="00594C09"/>
    <w:rsid w:val="00594DF6"/>
    <w:rsid w:val="00594E44"/>
    <w:rsid w:val="00595678"/>
    <w:rsid w:val="00595BA6"/>
    <w:rsid w:val="00595CDF"/>
    <w:rsid w:val="0059625E"/>
    <w:rsid w:val="005965B9"/>
    <w:rsid w:val="0059666D"/>
    <w:rsid w:val="00596CB1"/>
    <w:rsid w:val="00596CF2"/>
    <w:rsid w:val="00597654"/>
    <w:rsid w:val="005976D7"/>
    <w:rsid w:val="0059787E"/>
    <w:rsid w:val="00597CF2"/>
    <w:rsid w:val="005A06D3"/>
    <w:rsid w:val="005A0F5F"/>
    <w:rsid w:val="005A108E"/>
    <w:rsid w:val="005A20F0"/>
    <w:rsid w:val="005A2DAB"/>
    <w:rsid w:val="005A3E58"/>
    <w:rsid w:val="005A43CF"/>
    <w:rsid w:val="005A4483"/>
    <w:rsid w:val="005A485D"/>
    <w:rsid w:val="005A4E24"/>
    <w:rsid w:val="005A4FAF"/>
    <w:rsid w:val="005A519D"/>
    <w:rsid w:val="005A558D"/>
    <w:rsid w:val="005A58B1"/>
    <w:rsid w:val="005A6087"/>
    <w:rsid w:val="005A627A"/>
    <w:rsid w:val="005A66C4"/>
    <w:rsid w:val="005A66DC"/>
    <w:rsid w:val="005A69CE"/>
    <w:rsid w:val="005A6CA9"/>
    <w:rsid w:val="005A74D7"/>
    <w:rsid w:val="005A7739"/>
    <w:rsid w:val="005A7759"/>
    <w:rsid w:val="005A77EB"/>
    <w:rsid w:val="005B0065"/>
    <w:rsid w:val="005B04A3"/>
    <w:rsid w:val="005B124B"/>
    <w:rsid w:val="005B1BEC"/>
    <w:rsid w:val="005B1BF1"/>
    <w:rsid w:val="005B1D64"/>
    <w:rsid w:val="005B2063"/>
    <w:rsid w:val="005B23B8"/>
    <w:rsid w:val="005B2479"/>
    <w:rsid w:val="005B2629"/>
    <w:rsid w:val="005B26AF"/>
    <w:rsid w:val="005B2734"/>
    <w:rsid w:val="005B282D"/>
    <w:rsid w:val="005B36E2"/>
    <w:rsid w:val="005B36ED"/>
    <w:rsid w:val="005B37A6"/>
    <w:rsid w:val="005B3EAA"/>
    <w:rsid w:val="005B4048"/>
    <w:rsid w:val="005B4744"/>
    <w:rsid w:val="005B51CD"/>
    <w:rsid w:val="005B5323"/>
    <w:rsid w:val="005B5417"/>
    <w:rsid w:val="005B54B4"/>
    <w:rsid w:val="005B59E3"/>
    <w:rsid w:val="005B65F9"/>
    <w:rsid w:val="005B6703"/>
    <w:rsid w:val="005B6924"/>
    <w:rsid w:val="005B6AE4"/>
    <w:rsid w:val="005B6CD6"/>
    <w:rsid w:val="005B6DE9"/>
    <w:rsid w:val="005B72FD"/>
    <w:rsid w:val="005B7434"/>
    <w:rsid w:val="005B768F"/>
    <w:rsid w:val="005B7A4E"/>
    <w:rsid w:val="005B7BBD"/>
    <w:rsid w:val="005B7C7E"/>
    <w:rsid w:val="005B7F14"/>
    <w:rsid w:val="005C04C6"/>
    <w:rsid w:val="005C09DB"/>
    <w:rsid w:val="005C1198"/>
    <w:rsid w:val="005C19E3"/>
    <w:rsid w:val="005C206B"/>
    <w:rsid w:val="005C20F6"/>
    <w:rsid w:val="005C30B4"/>
    <w:rsid w:val="005C32A0"/>
    <w:rsid w:val="005C347D"/>
    <w:rsid w:val="005C4AB2"/>
    <w:rsid w:val="005C4B39"/>
    <w:rsid w:val="005C53D0"/>
    <w:rsid w:val="005C558E"/>
    <w:rsid w:val="005C55F9"/>
    <w:rsid w:val="005C5AE5"/>
    <w:rsid w:val="005C5D46"/>
    <w:rsid w:val="005C63CA"/>
    <w:rsid w:val="005C6683"/>
    <w:rsid w:val="005C6981"/>
    <w:rsid w:val="005C6AB6"/>
    <w:rsid w:val="005C6C21"/>
    <w:rsid w:val="005C6D80"/>
    <w:rsid w:val="005C7123"/>
    <w:rsid w:val="005C71D4"/>
    <w:rsid w:val="005C738E"/>
    <w:rsid w:val="005C7732"/>
    <w:rsid w:val="005C7734"/>
    <w:rsid w:val="005C7DF8"/>
    <w:rsid w:val="005D0106"/>
    <w:rsid w:val="005D011D"/>
    <w:rsid w:val="005D0384"/>
    <w:rsid w:val="005D0CCB"/>
    <w:rsid w:val="005D10E7"/>
    <w:rsid w:val="005D158B"/>
    <w:rsid w:val="005D1C3C"/>
    <w:rsid w:val="005D1C7F"/>
    <w:rsid w:val="005D252B"/>
    <w:rsid w:val="005D2705"/>
    <w:rsid w:val="005D2E8E"/>
    <w:rsid w:val="005D2F76"/>
    <w:rsid w:val="005D2F82"/>
    <w:rsid w:val="005D3626"/>
    <w:rsid w:val="005D3768"/>
    <w:rsid w:val="005D3F0F"/>
    <w:rsid w:val="005D4428"/>
    <w:rsid w:val="005D4595"/>
    <w:rsid w:val="005D46AF"/>
    <w:rsid w:val="005D4840"/>
    <w:rsid w:val="005D496E"/>
    <w:rsid w:val="005D4C39"/>
    <w:rsid w:val="005D4DF5"/>
    <w:rsid w:val="005D4EEB"/>
    <w:rsid w:val="005D504F"/>
    <w:rsid w:val="005D558E"/>
    <w:rsid w:val="005D57EE"/>
    <w:rsid w:val="005D6296"/>
    <w:rsid w:val="005D6548"/>
    <w:rsid w:val="005D6C53"/>
    <w:rsid w:val="005D79CF"/>
    <w:rsid w:val="005E09D0"/>
    <w:rsid w:val="005E0D9D"/>
    <w:rsid w:val="005E19E8"/>
    <w:rsid w:val="005E2040"/>
    <w:rsid w:val="005E2047"/>
    <w:rsid w:val="005E20AB"/>
    <w:rsid w:val="005E2AD6"/>
    <w:rsid w:val="005E2DFD"/>
    <w:rsid w:val="005E3124"/>
    <w:rsid w:val="005E320C"/>
    <w:rsid w:val="005E3589"/>
    <w:rsid w:val="005E35B2"/>
    <w:rsid w:val="005E3D91"/>
    <w:rsid w:val="005E40C1"/>
    <w:rsid w:val="005E424D"/>
    <w:rsid w:val="005E4401"/>
    <w:rsid w:val="005E49CC"/>
    <w:rsid w:val="005E4CFF"/>
    <w:rsid w:val="005E4F6C"/>
    <w:rsid w:val="005E5188"/>
    <w:rsid w:val="005E51A5"/>
    <w:rsid w:val="005E55B9"/>
    <w:rsid w:val="005E5C23"/>
    <w:rsid w:val="005E5F76"/>
    <w:rsid w:val="005E62EC"/>
    <w:rsid w:val="005E69D6"/>
    <w:rsid w:val="005E6D3D"/>
    <w:rsid w:val="005E7226"/>
    <w:rsid w:val="005E7496"/>
    <w:rsid w:val="005E7532"/>
    <w:rsid w:val="005E7687"/>
    <w:rsid w:val="005E76DA"/>
    <w:rsid w:val="005E7D9D"/>
    <w:rsid w:val="005E7F8B"/>
    <w:rsid w:val="005E7FC7"/>
    <w:rsid w:val="005F002F"/>
    <w:rsid w:val="005F0930"/>
    <w:rsid w:val="005F0BC8"/>
    <w:rsid w:val="005F1103"/>
    <w:rsid w:val="005F14A3"/>
    <w:rsid w:val="005F165F"/>
    <w:rsid w:val="005F1EC1"/>
    <w:rsid w:val="005F226D"/>
    <w:rsid w:val="005F26D5"/>
    <w:rsid w:val="005F288B"/>
    <w:rsid w:val="005F28F3"/>
    <w:rsid w:val="005F2C1B"/>
    <w:rsid w:val="005F2C6B"/>
    <w:rsid w:val="005F2CF9"/>
    <w:rsid w:val="005F2EF0"/>
    <w:rsid w:val="005F3D6B"/>
    <w:rsid w:val="005F4D8F"/>
    <w:rsid w:val="005F4D91"/>
    <w:rsid w:val="005F502E"/>
    <w:rsid w:val="005F512F"/>
    <w:rsid w:val="005F5847"/>
    <w:rsid w:val="005F5F25"/>
    <w:rsid w:val="005F724F"/>
    <w:rsid w:val="005F730C"/>
    <w:rsid w:val="005F7646"/>
    <w:rsid w:val="005F7A0E"/>
    <w:rsid w:val="005F7BBC"/>
    <w:rsid w:val="005F7C0A"/>
    <w:rsid w:val="00600887"/>
    <w:rsid w:val="0060112B"/>
    <w:rsid w:val="00601B9C"/>
    <w:rsid w:val="00601C97"/>
    <w:rsid w:val="00602895"/>
    <w:rsid w:val="00603723"/>
    <w:rsid w:val="00603A13"/>
    <w:rsid w:val="00603A77"/>
    <w:rsid w:val="00603AF6"/>
    <w:rsid w:val="00603CD4"/>
    <w:rsid w:val="006046A3"/>
    <w:rsid w:val="006048FF"/>
    <w:rsid w:val="00604C0D"/>
    <w:rsid w:val="00604E04"/>
    <w:rsid w:val="00604E91"/>
    <w:rsid w:val="0060540A"/>
    <w:rsid w:val="006054C4"/>
    <w:rsid w:val="006055AE"/>
    <w:rsid w:val="00605696"/>
    <w:rsid w:val="006057BA"/>
    <w:rsid w:val="00605D26"/>
    <w:rsid w:val="006061DB"/>
    <w:rsid w:val="00606549"/>
    <w:rsid w:val="00606B1C"/>
    <w:rsid w:val="006070F9"/>
    <w:rsid w:val="006071E2"/>
    <w:rsid w:val="00607367"/>
    <w:rsid w:val="0060739D"/>
    <w:rsid w:val="0060748B"/>
    <w:rsid w:val="006074E7"/>
    <w:rsid w:val="00607B14"/>
    <w:rsid w:val="00607E57"/>
    <w:rsid w:val="00610271"/>
    <w:rsid w:val="0061075D"/>
    <w:rsid w:val="00610DA6"/>
    <w:rsid w:val="00611A06"/>
    <w:rsid w:val="00611AE2"/>
    <w:rsid w:val="00611F62"/>
    <w:rsid w:val="00611F65"/>
    <w:rsid w:val="00611FC0"/>
    <w:rsid w:val="00612024"/>
    <w:rsid w:val="0061204B"/>
    <w:rsid w:val="006123D4"/>
    <w:rsid w:val="00613278"/>
    <w:rsid w:val="006137B9"/>
    <w:rsid w:val="00613B39"/>
    <w:rsid w:val="00613F2D"/>
    <w:rsid w:val="0061419D"/>
    <w:rsid w:val="006147C8"/>
    <w:rsid w:val="00614C7E"/>
    <w:rsid w:val="00614F2C"/>
    <w:rsid w:val="00615190"/>
    <w:rsid w:val="006156E6"/>
    <w:rsid w:val="006164EC"/>
    <w:rsid w:val="00616744"/>
    <w:rsid w:val="00616C57"/>
    <w:rsid w:val="00616F2D"/>
    <w:rsid w:val="006172F8"/>
    <w:rsid w:val="0061731B"/>
    <w:rsid w:val="0061748E"/>
    <w:rsid w:val="006178FB"/>
    <w:rsid w:val="00617C32"/>
    <w:rsid w:val="00617CAE"/>
    <w:rsid w:val="00617D74"/>
    <w:rsid w:val="00620346"/>
    <w:rsid w:val="00620E97"/>
    <w:rsid w:val="00620FA5"/>
    <w:rsid w:val="0062172A"/>
    <w:rsid w:val="00621AC5"/>
    <w:rsid w:val="00621D95"/>
    <w:rsid w:val="00621FA4"/>
    <w:rsid w:val="006220A2"/>
    <w:rsid w:val="006222B0"/>
    <w:rsid w:val="006222BA"/>
    <w:rsid w:val="0062235F"/>
    <w:rsid w:val="00622450"/>
    <w:rsid w:val="00622B90"/>
    <w:rsid w:val="006230B2"/>
    <w:rsid w:val="00623A51"/>
    <w:rsid w:val="00623FE2"/>
    <w:rsid w:val="00624412"/>
    <w:rsid w:val="00624462"/>
    <w:rsid w:val="00624703"/>
    <w:rsid w:val="00624DDB"/>
    <w:rsid w:val="00625321"/>
    <w:rsid w:val="00625462"/>
    <w:rsid w:val="00625584"/>
    <w:rsid w:val="0062563C"/>
    <w:rsid w:val="006257F1"/>
    <w:rsid w:val="00625808"/>
    <w:rsid w:val="00625854"/>
    <w:rsid w:val="00625A7B"/>
    <w:rsid w:val="00626375"/>
    <w:rsid w:val="006263CE"/>
    <w:rsid w:val="00626AEA"/>
    <w:rsid w:val="00626AF9"/>
    <w:rsid w:val="00626D8C"/>
    <w:rsid w:val="00627329"/>
    <w:rsid w:val="00627740"/>
    <w:rsid w:val="006277A8"/>
    <w:rsid w:val="0062793A"/>
    <w:rsid w:val="00630618"/>
    <w:rsid w:val="00630C95"/>
    <w:rsid w:val="00630ECE"/>
    <w:rsid w:val="006318AA"/>
    <w:rsid w:val="00631D74"/>
    <w:rsid w:val="0063274E"/>
    <w:rsid w:val="00632EF1"/>
    <w:rsid w:val="00632F48"/>
    <w:rsid w:val="006337D7"/>
    <w:rsid w:val="0063418F"/>
    <w:rsid w:val="00634EFF"/>
    <w:rsid w:val="0063538B"/>
    <w:rsid w:val="00635F98"/>
    <w:rsid w:val="006367C6"/>
    <w:rsid w:val="0063684D"/>
    <w:rsid w:val="006402B5"/>
    <w:rsid w:val="00640330"/>
    <w:rsid w:val="00640C4B"/>
    <w:rsid w:val="00640DBF"/>
    <w:rsid w:val="00640E20"/>
    <w:rsid w:val="0064126A"/>
    <w:rsid w:val="00641398"/>
    <w:rsid w:val="00641DA3"/>
    <w:rsid w:val="00642072"/>
    <w:rsid w:val="0064246B"/>
    <w:rsid w:val="006433FD"/>
    <w:rsid w:val="006434E3"/>
    <w:rsid w:val="00643B87"/>
    <w:rsid w:val="00643B96"/>
    <w:rsid w:val="0064402D"/>
    <w:rsid w:val="0064436C"/>
    <w:rsid w:val="006458E2"/>
    <w:rsid w:val="00645920"/>
    <w:rsid w:val="0064630D"/>
    <w:rsid w:val="00646315"/>
    <w:rsid w:val="00646593"/>
    <w:rsid w:val="006466DF"/>
    <w:rsid w:val="00646BEF"/>
    <w:rsid w:val="00646F15"/>
    <w:rsid w:val="00646FB5"/>
    <w:rsid w:val="0064710D"/>
    <w:rsid w:val="00647F8A"/>
    <w:rsid w:val="00650004"/>
    <w:rsid w:val="00650FD5"/>
    <w:rsid w:val="006510E9"/>
    <w:rsid w:val="0065146E"/>
    <w:rsid w:val="006516D1"/>
    <w:rsid w:val="00651A63"/>
    <w:rsid w:val="00651B21"/>
    <w:rsid w:val="0065210F"/>
    <w:rsid w:val="006527C5"/>
    <w:rsid w:val="00652953"/>
    <w:rsid w:val="00652EDF"/>
    <w:rsid w:val="00652F10"/>
    <w:rsid w:val="00652F97"/>
    <w:rsid w:val="006530A3"/>
    <w:rsid w:val="00653A73"/>
    <w:rsid w:val="00653CF0"/>
    <w:rsid w:val="00653F27"/>
    <w:rsid w:val="00654538"/>
    <w:rsid w:val="00654876"/>
    <w:rsid w:val="006551BD"/>
    <w:rsid w:val="00655469"/>
    <w:rsid w:val="006554C9"/>
    <w:rsid w:val="006555D1"/>
    <w:rsid w:val="006555EC"/>
    <w:rsid w:val="0065565C"/>
    <w:rsid w:val="006556B8"/>
    <w:rsid w:val="00655756"/>
    <w:rsid w:val="00655D75"/>
    <w:rsid w:val="00657329"/>
    <w:rsid w:val="00657360"/>
    <w:rsid w:val="00657921"/>
    <w:rsid w:val="0065796C"/>
    <w:rsid w:val="00657A63"/>
    <w:rsid w:val="00657EF8"/>
    <w:rsid w:val="00657FD2"/>
    <w:rsid w:val="00660567"/>
    <w:rsid w:val="00660811"/>
    <w:rsid w:val="00661951"/>
    <w:rsid w:val="00661977"/>
    <w:rsid w:val="00661B38"/>
    <w:rsid w:val="006621B4"/>
    <w:rsid w:val="00662433"/>
    <w:rsid w:val="00662640"/>
    <w:rsid w:val="00662D3F"/>
    <w:rsid w:val="00662E83"/>
    <w:rsid w:val="0066367C"/>
    <w:rsid w:val="00663AFF"/>
    <w:rsid w:val="00663C9E"/>
    <w:rsid w:val="00663D4B"/>
    <w:rsid w:val="00663D6B"/>
    <w:rsid w:val="00663D92"/>
    <w:rsid w:val="00664097"/>
    <w:rsid w:val="00664104"/>
    <w:rsid w:val="0066473E"/>
    <w:rsid w:val="00664894"/>
    <w:rsid w:val="00664991"/>
    <w:rsid w:val="00665281"/>
    <w:rsid w:val="006655D4"/>
    <w:rsid w:val="00665942"/>
    <w:rsid w:val="006659C6"/>
    <w:rsid w:val="00665BF2"/>
    <w:rsid w:val="00665DBF"/>
    <w:rsid w:val="00665FA5"/>
    <w:rsid w:val="00666049"/>
    <w:rsid w:val="006663C4"/>
    <w:rsid w:val="006665A0"/>
    <w:rsid w:val="0066692E"/>
    <w:rsid w:val="00666BDE"/>
    <w:rsid w:val="00666E44"/>
    <w:rsid w:val="0066706B"/>
    <w:rsid w:val="006701B2"/>
    <w:rsid w:val="00670C0E"/>
    <w:rsid w:val="006713EB"/>
    <w:rsid w:val="0067170F"/>
    <w:rsid w:val="00671C44"/>
    <w:rsid w:val="00671DCB"/>
    <w:rsid w:val="0067233F"/>
    <w:rsid w:val="00672410"/>
    <w:rsid w:val="00672582"/>
    <w:rsid w:val="006725F5"/>
    <w:rsid w:val="00672A1C"/>
    <w:rsid w:val="00673187"/>
    <w:rsid w:val="00673678"/>
    <w:rsid w:val="00673905"/>
    <w:rsid w:val="006739FE"/>
    <w:rsid w:val="00673EE8"/>
    <w:rsid w:val="0067480E"/>
    <w:rsid w:val="00674816"/>
    <w:rsid w:val="00674CC3"/>
    <w:rsid w:val="00674D67"/>
    <w:rsid w:val="00674F06"/>
    <w:rsid w:val="00675780"/>
    <w:rsid w:val="006763EF"/>
    <w:rsid w:val="00676C16"/>
    <w:rsid w:val="00676F73"/>
    <w:rsid w:val="00677070"/>
    <w:rsid w:val="00677586"/>
    <w:rsid w:val="00677C00"/>
    <w:rsid w:val="00677D03"/>
    <w:rsid w:val="00677E27"/>
    <w:rsid w:val="00677F7B"/>
    <w:rsid w:val="00677FB3"/>
    <w:rsid w:val="006801E2"/>
    <w:rsid w:val="006804DA"/>
    <w:rsid w:val="00680585"/>
    <w:rsid w:val="006805C6"/>
    <w:rsid w:val="006816D2"/>
    <w:rsid w:val="00681788"/>
    <w:rsid w:val="0068183F"/>
    <w:rsid w:val="00681ACA"/>
    <w:rsid w:val="00682645"/>
    <w:rsid w:val="00682F27"/>
    <w:rsid w:val="00683379"/>
    <w:rsid w:val="006833EC"/>
    <w:rsid w:val="0068368A"/>
    <w:rsid w:val="006841ED"/>
    <w:rsid w:val="0068421C"/>
    <w:rsid w:val="0068432A"/>
    <w:rsid w:val="00684626"/>
    <w:rsid w:val="00684993"/>
    <w:rsid w:val="00684B55"/>
    <w:rsid w:val="00684C33"/>
    <w:rsid w:val="00684D3A"/>
    <w:rsid w:val="00685027"/>
    <w:rsid w:val="00685164"/>
    <w:rsid w:val="006856F7"/>
    <w:rsid w:val="00685F16"/>
    <w:rsid w:val="00685F59"/>
    <w:rsid w:val="00685F79"/>
    <w:rsid w:val="00686396"/>
    <w:rsid w:val="00686491"/>
    <w:rsid w:val="00686788"/>
    <w:rsid w:val="006868F7"/>
    <w:rsid w:val="00686903"/>
    <w:rsid w:val="006869E1"/>
    <w:rsid w:val="00686AF1"/>
    <w:rsid w:val="00686B9C"/>
    <w:rsid w:val="00686DCE"/>
    <w:rsid w:val="00686E41"/>
    <w:rsid w:val="00686F2F"/>
    <w:rsid w:val="00687290"/>
    <w:rsid w:val="00687399"/>
    <w:rsid w:val="00687882"/>
    <w:rsid w:val="00690430"/>
    <w:rsid w:val="006904FC"/>
    <w:rsid w:val="00690D01"/>
    <w:rsid w:val="006913C2"/>
    <w:rsid w:val="00691973"/>
    <w:rsid w:val="006919FA"/>
    <w:rsid w:val="00691F51"/>
    <w:rsid w:val="00692415"/>
    <w:rsid w:val="00692C87"/>
    <w:rsid w:val="006930DD"/>
    <w:rsid w:val="006932E6"/>
    <w:rsid w:val="00693F36"/>
    <w:rsid w:val="00694090"/>
    <w:rsid w:val="006943F2"/>
    <w:rsid w:val="00695091"/>
    <w:rsid w:val="00695444"/>
    <w:rsid w:val="006954C2"/>
    <w:rsid w:val="0069576F"/>
    <w:rsid w:val="00695CAE"/>
    <w:rsid w:val="006960C8"/>
    <w:rsid w:val="0069682A"/>
    <w:rsid w:val="0069687D"/>
    <w:rsid w:val="00697875"/>
    <w:rsid w:val="006A022A"/>
    <w:rsid w:val="006A0478"/>
    <w:rsid w:val="006A0F3E"/>
    <w:rsid w:val="006A197D"/>
    <w:rsid w:val="006A2309"/>
    <w:rsid w:val="006A2544"/>
    <w:rsid w:val="006A2BD7"/>
    <w:rsid w:val="006A36F2"/>
    <w:rsid w:val="006A3ABF"/>
    <w:rsid w:val="006A4205"/>
    <w:rsid w:val="006A50A4"/>
    <w:rsid w:val="006A5310"/>
    <w:rsid w:val="006A59D1"/>
    <w:rsid w:val="006A5AA4"/>
    <w:rsid w:val="006A5EC3"/>
    <w:rsid w:val="006A6775"/>
    <w:rsid w:val="006A6897"/>
    <w:rsid w:val="006A6913"/>
    <w:rsid w:val="006A6AC1"/>
    <w:rsid w:val="006A6F67"/>
    <w:rsid w:val="006A7983"/>
    <w:rsid w:val="006A79A4"/>
    <w:rsid w:val="006A7ABD"/>
    <w:rsid w:val="006A7B01"/>
    <w:rsid w:val="006A7E46"/>
    <w:rsid w:val="006B004E"/>
    <w:rsid w:val="006B0059"/>
    <w:rsid w:val="006B0AB9"/>
    <w:rsid w:val="006B1783"/>
    <w:rsid w:val="006B19EF"/>
    <w:rsid w:val="006B1DE6"/>
    <w:rsid w:val="006B2803"/>
    <w:rsid w:val="006B297A"/>
    <w:rsid w:val="006B3352"/>
    <w:rsid w:val="006B37EC"/>
    <w:rsid w:val="006B38CA"/>
    <w:rsid w:val="006B3AFF"/>
    <w:rsid w:val="006B45A6"/>
    <w:rsid w:val="006B45EE"/>
    <w:rsid w:val="006B4629"/>
    <w:rsid w:val="006B46BA"/>
    <w:rsid w:val="006B4B62"/>
    <w:rsid w:val="006B4CD1"/>
    <w:rsid w:val="006B4EBF"/>
    <w:rsid w:val="006B51C1"/>
    <w:rsid w:val="006B56BF"/>
    <w:rsid w:val="006B5794"/>
    <w:rsid w:val="006B5A77"/>
    <w:rsid w:val="006B5FE9"/>
    <w:rsid w:val="006B6D6B"/>
    <w:rsid w:val="006B6F15"/>
    <w:rsid w:val="006B70F3"/>
    <w:rsid w:val="006B7193"/>
    <w:rsid w:val="006B7AE9"/>
    <w:rsid w:val="006B7D9C"/>
    <w:rsid w:val="006C00EC"/>
    <w:rsid w:val="006C0435"/>
    <w:rsid w:val="006C047F"/>
    <w:rsid w:val="006C08EF"/>
    <w:rsid w:val="006C09A6"/>
    <w:rsid w:val="006C1157"/>
    <w:rsid w:val="006C1464"/>
    <w:rsid w:val="006C188D"/>
    <w:rsid w:val="006C1B9D"/>
    <w:rsid w:val="006C201F"/>
    <w:rsid w:val="006C218D"/>
    <w:rsid w:val="006C257C"/>
    <w:rsid w:val="006C2602"/>
    <w:rsid w:val="006C2642"/>
    <w:rsid w:val="006C2C43"/>
    <w:rsid w:val="006C2CA1"/>
    <w:rsid w:val="006C2D68"/>
    <w:rsid w:val="006C3FB8"/>
    <w:rsid w:val="006C4043"/>
    <w:rsid w:val="006C4149"/>
    <w:rsid w:val="006C41BD"/>
    <w:rsid w:val="006C46E8"/>
    <w:rsid w:val="006C472C"/>
    <w:rsid w:val="006C47E8"/>
    <w:rsid w:val="006C50C0"/>
    <w:rsid w:val="006C55AA"/>
    <w:rsid w:val="006C5611"/>
    <w:rsid w:val="006C564D"/>
    <w:rsid w:val="006C579A"/>
    <w:rsid w:val="006C58B9"/>
    <w:rsid w:val="006C6053"/>
    <w:rsid w:val="006C66F5"/>
    <w:rsid w:val="006C6885"/>
    <w:rsid w:val="006C6AF8"/>
    <w:rsid w:val="006C6C65"/>
    <w:rsid w:val="006C7278"/>
    <w:rsid w:val="006C7B0F"/>
    <w:rsid w:val="006D018C"/>
    <w:rsid w:val="006D0405"/>
    <w:rsid w:val="006D066F"/>
    <w:rsid w:val="006D071B"/>
    <w:rsid w:val="006D105D"/>
    <w:rsid w:val="006D1068"/>
    <w:rsid w:val="006D1072"/>
    <w:rsid w:val="006D16FA"/>
    <w:rsid w:val="006D1BCD"/>
    <w:rsid w:val="006D1F44"/>
    <w:rsid w:val="006D2F78"/>
    <w:rsid w:val="006D32BE"/>
    <w:rsid w:val="006D395D"/>
    <w:rsid w:val="006D3DFC"/>
    <w:rsid w:val="006D3EAD"/>
    <w:rsid w:val="006D3FDF"/>
    <w:rsid w:val="006D4099"/>
    <w:rsid w:val="006D41B4"/>
    <w:rsid w:val="006D43A2"/>
    <w:rsid w:val="006D47FE"/>
    <w:rsid w:val="006D4902"/>
    <w:rsid w:val="006D554D"/>
    <w:rsid w:val="006D58D3"/>
    <w:rsid w:val="006D6409"/>
    <w:rsid w:val="006D662D"/>
    <w:rsid w:val="006D689B"/>
    <w:rsid w:val="006D6AF1"/>
    <w:rsid w:val="006D6C8B"/>
    <w:rsid w:val="006D7CFE"/>
    <w:rsid w:val="006E0243"/>
    <w:rsid w:val="006E0A50"/>
    <w:rsid w:val="006E0B1D"/>
    <w:rsid w:val="006E1282"/>
    <w:rsid w:val="006E16FA"/>
    <w:rsid w:val="006E17C8"/>
    <w:rsid w:val="006E1BC9"/>
    <w:rsid w:val="006E2A04"/>
    <w:rsid w:val="006E30C1"/>
    <w:rsid w:val="006E30EB"/>
    <w:rsid w:val="006E31F1"/>
    <w:rsid w:val="006E32F4"/>
    <w:rsid w:val="006E3A21"/>
    <w:rsid w:val="006E3A5A"/>
    <w:rsid w:val="006E3E4C"/>
    <w:rsid w:val="006E3E97"/>
    <w:rsid w:val="006E4232"/>
    <w:rsid w:val="006E475A"/>
    <w:rsid w:val="006E4858"/>
    <w:rsid w:val="006E4DA5"/>
    <w:rsid w:val="006E50EC"/>
    <w:rsid w:val="006E52D1"/>
    <w:rsid w:val="006E539B"/>
    <w:rsid w:val="006E53C3"/>
    <w:rsid w:val="006E55D5"/>
    <w:rsid w:val="006E5649"/>
    <w:rsid w:val="006E5BFE"/>
    <w:rsid w:val="006E5E99"/>
    <w:rsid w:val="006E5F8C"/>
    <w:rsid w:val="006E5FED"/>
    <w:rsid w:val="006E6027"/>
    <w:rsid w:val="006E61BA"/>
    <w:rsid w:val="006E67E6"/>
    <w:rsid w:val="006E6B0F"/>
    <w:rsid w:val="006E6E70"/>
    <w:rsid w:val="006E7461"/>
    <w:rsid w:val="006E7E5C"/>
    <w:rsid w:val="006E7F23"/>
    <w:rsid w:val="006F00E5"/>
    <w:rsid w:val="006F0D21"/>
    <w:rsid w:val="006F121E"/>
    <w:rsid w:val="006F1523"/>
    <w:rsid w:val="006F1A3A"/>
    <w:rsid w:val="006F20FC"/>
    <w:rsid w:val="006F2396"/>
    <w:rsid w:val="006F24C1"/>
    <w:rsid w:val="006F2892"/>
    <w:rsid w:val="006F28B7"/>
    <w:rsid w:val="006F2EBE"/>
    <w:rsid w:val="006F2F17"/>
    <w:rsid w:val="006F312B"/>
    <w:rsid w:val="006F3F08"/>
    <w:rsid w:val="006F401E"/>
    <w:rsid w:val="006F4A48"/>
    <w:rsid w:val="006F4E4D"/>
    <w:rsid w:val="006F4F95"/>
    <w:rsid w:val="006F598D"/>
    <w:rsid w:val="006F608A"/>
    <w:rsid w:val="006F6111"/>
    <w:rsid w:val="006F62F4"/>
    <w:rsid w:val="006F6729"/>
    <w:rsid w:val="006F6D0F"/>
    <w:rsid w:val="006F7466"/>
    <w:rsid w:val="006F76C9"/>
    <w:rsid w:val="006F7854"/>
    <w:rsid w:val="006F7B0C"/>
    <w:rsid w:val="006F7CCF"/>
    <w:rsid w:val="006F7FFE"/>
    <w:rsid w:val="0070007A"/>
    <w:rsid w:val="0070036D"/>
    <w:rsid w:val="007006AD"/>
    <w:rsid w:val="00700CD3"/>
    <w:rsid w:val="00700DE7"/>
    <w:rsid w:val="00701381"/>
    <w:rsid w:val="00701B40"/>
    <w:rsid w:val="00701B42"/>
    <w:rsid w:val="00701C04"/>
    <w:rsid w:val="0070252F"/>
    <w:rsid w:val="00702A31"/>
    <w:rsid w:val="00702C79"/>
    <w:rsid w:val="00703111"/>
    <w:rsid w:val="00703386"/>
    <w:rsid w:val="007035C3"/>
    <w:rsid w:val="00703A5E"/>
    <w:rsid w:val="00703AF7"/>
    <w:rsid w:val="00703CCA"/>
    <w:rsid w:val="00703FBC"/>
    <w:rsid w:val="0070440C"/>
    <w:rsid w:val="00704480"/>
    <w:rsid w:val="00704495"/>
    <w:rsid w:val="007049B9"/>
    <w:rsid w:val="00704C8C"/>
    <w:rsid w:val="00704DAF"/>
    <w:rsid w:val="00705156"/>
    <w:rsid w:val="00705598"/>
    <w:rsid w:val="00706305"/>
    <w:rsid w:val="00706311"/>
    <w:rsid w:val="00707B2D"/>
    <w:rsid w:val="00707B88"/>
    <w:rsid w:val="00710637"/>
    <w:rsid w:val="00710794"/>
    <w:rsid w:val="007111B9"/>
    <w:rsid w:val="00711CE1"/>
    <w:rsid w:val="007128C1"/>
    <w:rsid w:val="00712A2F"/>
    <w:rsid w:val="0071349A"/>
    <w:rsid w:val="007136D7"/>
    <w:rsid w:val="00713813"/>
    <w:rsid w:val="00713ADD"/>
    <w:rsid w:val="00713E3A"/>
    <w:rsid w:val="00713FA6"/>
    <w:rsid w:val="007149C9"/>
    <w:rsid w:val="00714BD9"/>
    <w:rsid w:val="007151DE"/>
    <w:rsid w:val="007152C5"/>
    <w:rsid w:val="00715D61"/>
    <w:rsid w:val="00716206"/>
    <w:rsid w:val="0071648D"/>
    <w:rsid w:val="007168D2"/>
    <w:rsid w:val="00717685"/>
    <w:rsid w:val="00717739"/>
    <w:rsid w:val="0072097E"/>
    <w:rsid w:val="0072137D"/>
    <w:rsid w:val="007216D2"/>
    <w:rsid w:val="00721DE7"/>
    <w:rsid w:val="00721E0D"/>
    <w:rsid w:val="007221CC"/>
    <w:rsid w:val="007221D8"/>
    <w:rsid w:val="00722277"/>
    <w:rsid w:val="00722326"/>
    <w:rsid w:val="0072240F"/>
    <w:rsid w:val="007228F6"/>
    <w:rsid w:val="0072296A"/>
    <w:rsid w:val="00723615"/>
    <w:rsid w:val="00723638"/>
    <w:rsid w:val="00723E4A"/>
    <w:rsid w:val="00723F63"/>
    <w:rsid w:val="007240EC"/>
    <w:rsid w:val="00724304"/>
    <w:rsid w:val="007243AF"/>
    <w:rsid w:val="00724603"/>
    <w:rsid w:val="007246BD"/>
    <w:rsid w:val="00724984"/>
    <w:rsid w:val="007249E2"/>
    <w:rsid w:val="00724A9E"/>
    <w:rsid w:val="00724C2E"/>
    <w:rsid w:val="00725C9F"/>
    <w:rsid w:val="00725DA6"/>
    <w:rsid w:val="007262E3"/>
    <w:rsid w:val="007264AC"/>
    <w:rsid w:val="00726589"/>
    <w:rsid w:val="00726642"/>
    <w:rsid w:val="00726BEF"/>
    <w:rsid w:val="0072732A"/>
    <w:rsid w:val="0073065C"/>
    <w:rsid w:val="0073081E"/>
    <w:rsid w:val="00731632"/>
    <w:rsid w:val="007319C1"/>
    <w:rsid w:val="00731F7A"/>
    <w:rsid w:val="00732A12"/>
    <w:rsid w:val="0073366B"/>
    <w:rsid w:val="00733910"/>
    <w:rsid w:val="007339B1"/>
    <w:rsid w:val="00733CEC"/>
    <w:rsid w:val="00734450"/>
    <w:rsid w:val="007350F5"/>
    <w:rsid w:val="00735248"/>
    <w:rsid w:val="00735758"/>
    <w:rsid w:val="007357DA"/>
    <w:rsid w:val="00735871"/>
    <w:rsid w:val="00736753"/>
    <w:rsid w:val="0073696D"/>
    <w:rsid w:val="0073717A"/>
    <w:rsid w:val="00737528"/>
    <w:rsid w:val="00740149"/>
    <w:rsid w:val="00740504"/>
    <w:rsid w:val="00740586"/>
    <w:rsid w:val="0074061A"/>
    <w:rsid w:val="0074078C"/>
    <w:rsid w:val="0074137B"/>
    <w:rsid w:val="00741481"/>
    <w:rsid w:val="00741E46"/>
    <w:rsid w:val="00742620"/>
    <w:rsid w:val="007426E9"/>
    <w:rsid w:val="0074276D"/>
    <w:rsid w:val="007435C6"/>
    <w:rsid w:val="00744571"/>
    <w:rsid w:val="00745594"/>
    <w:rsid w:val="00745C61"/>
    <w:rsid w:val="00745CE0"/>
    <w:rsid w:val="007460EF"/>
    <w:rsid w:val="00746B74"/>
    <w:rsid w:val="00747AC9"/>
    <w:rsid w:val="00747D2C"/>
    <w:rsid w:val="00750250"/>
    <w:rsid w:val="007504F2"/>
    <w:rsid w:val="007512F5"/>
    <w:rsid w:val="0075163C"/>
    <w:rsid w:val="007516B4"/>
    <w:rsid w:val="007516F9"/>
    <w:rsid w:val="007519CE"/>
    <w:rsid w:val="00751AB8"/>
    <w:rsid w:val="00751E0B"/>
    <w:rsid w:val="007521F6"/>
    <w:rsid w:val="007526AC"/>
    <w:rsid w:val="0075278D"/>
    <w:rsid w:val="00752B08"/>
    <w:rsid w:val="00752B93"/>
    <w:rsid w:val="00753044"/>
    <w:rsid w:val="00753482"/>
    <w:rsid w:val="00753BB4"/>
    <w:rsid w:val="00753BED"/>
    <w:rsid w:val="00754155"/>
    <w:rsid w:val="00755198"/>
    <w:rsid w:val="0075594B"/>
    <w:rsid w:val="0075596B"/>
    <w:rsid w:val="0075662F"/>
    <w:rsid w:val="00756E70"/>
    <w:rsid w:val="00757243"/>
    <w:rsid w:val="00757C47"/>
    <w:rsid w:val="007604C6"/>
    <w:rsid w:val="00760514"/>
    <w:rsid w:val="0076162D"/>
    <w:rsid w:val="00761934"/>
    <w:rsid w:val="0076198A"/>
    <w:rsid w:val="007619C9"/>
    <w:rsid w:val="00761B79"/>
    <w:rsid w:val="00761D55"/>
    <w:rsid w:val="00761DCB"/>
    <w:rsid w:val="007622B8"/>
    <w:rsid w:val="007625A8"/>
    <w:rsid w:val="0076263F"/>
    <w:rsid w:val="00762D64"/>
    <w:rsid w:val="00762EE7"/>
    <w:rsid w:val="00762EFB"/>
    <w:rsid w:val="0076333D"/>
    <w:rsid w:val="007642EC"/>
    <w:rsid w:val="00764D40"/>
    <w:rsid w:val="007651DC"/>
    <w:rsid w:val="00765445"/>
    <w:rsid w:val="00766431"/>
    <w:rsid w:val="0076676C"/>
    <w:rsid w:val="00766A91"/>
    <w:rsid w:val="007670D2"/>
    <w:rsid w:val="007673F4"/>
    <w:rsid w:val="007674FE"/>
    <w:rsid w:val="007675B5"/>
    <w:rsid w:val="007675DC"/>
    <w:rsid w:val="007677A6"/>
    <w:rsid w:val="0076791D"/>
    <w:rsid w:val="00767CEC"/>
    <w:rsid w:val="00767E1B"/>
    <w:rsid w:val="00770228"/>
    <w:rsid w:val="00770E20"/>
    <w:rsid w:val="00771172"/>
    <w:rsid w:val="00771629"/>
    <w:rsid w:val="00771890"/>
    <w:rsid w:val="00771AD3"/>
    <w:rsid w:val="00771C59"/>
    <w:rsid w:val="00771F3F"/>
    <w:rsid w:val="007722A9"/>
    <w:rsid w:val="0077237A"/>
    <w:rsid w:val="00773A07"/>
    <w:rsid w:val="0077449C"/>
    <w:rsid w:val="00774902"/>
    <w:rsid w:val="00774B6E"/>
    <w:rsid w:val="00775724"/>
    <w:rsid w:val="007758D7"/>
    <w:rsid w:val="00775C2C"/>
    <w:rsid w:val="00775FE4"/>
    <w:rsid w:val="00776AED"/>
    <w:rsid w:val="00776D14"/>
    <w:rsid w:val="00776D49"/>
    <w:rsid w:val="00777229"/>
    <w:rsid w:val="00777945"/>
    <w:rsid w:val="007779E5"/>
    <w:rsid w:val="007803A0"/>
    <w:rsid w:val="007805BA"/>
    <w:rsid w:val="00780D45"/>
    <w:rsid w:val="00780D78"/>
    <w:rsid w:val="00781C61"/>
    <w:rsid w:val="0078200C"/>
    <w:rsid w:val="00782337"/>
    <w:rsid w:val="007828CA"/>
    <w:rsid w:val="00782A83"/>
    <w:rsid w:val="00782D30"/>
    <w:rsid w:val="0078334B"/>
    <w:rsid w:val="00783EC5"/>
    <w:rsid w:val="007840B8"/>
    <w:rsid w:val="007849B2"/>
    <w:rsid w:val="007853FF"/>
    <w:rsid w:val="00785685"/>
    <w:rsid w:val="00785EAB"/>
    <w:rsid w:val="00786105"/>
    <w:rsid w:val="007861FF"/>
    <w:rsid w:val="00786230"/>
    <w:rsid w:val="0078647A"/>
    <w:rsid w:val="007871A7"/>
    <w:rsid w:val="007871CA"/>
    <w:rsid w:val="007877D3"/>
    <w:rsid w:val="007900A3"/>
    <w:rsid w:val="007905FE"/>
    <w:rsid w:val="00791033"/>
    <w:rsid w:val="00791436"/>
    <w:rsid w:val="0079157E"/>
    <w:rsid w:val="0079170B"/>
    <w:rsid w:val="0079230D"/>
    <w:rsid w:val="007927F5"/>
    <w:rsid w:val="007930C2"/>
    <w:rsid w:val="007933FE"/>
    <w:rsid w:val="00793474"/>
    <w:rsid w:val="0079350B"/>
    <w:rsid w:val="007937DD"/>
    <w:rsid w:val="007938DF"/>
    <w:rsid w:val="00793A00"/>
    <w:rsid w:val="00793AD5"/>
    <w:rsid w:val="00793E7C"/>
    <w:rsid w:val="007945DE"/>
    <w:rsid w:val="00794CD8"/>
    <w:rsid w:val="00794DB9"/>
    <w:rsid w:val="00794E24"/>
    <w:rsid w:val="00795229"/>
    <w:rsid w:val="00795304"/>
    <w:rsid w:val="007953E9"/>
    <w:rsid w:val="0079556A"/>
    <w:rsid w:val="00795716"/>
    <w:rsid w:val="0079577B"/>
    <w:rsid w:val="00795963"/>
    <w:rsid w:val="00795A05"/>
    <w:rsid w:val="00795A36"/>
    <w:rsid w:val="00795D69"/>
    <w:rsid w:val="00795E44"/>
    <w:rsid w:val="00795F01"/>
    <w:rsid w:val="00796112"/>
    <w:rsid w:val="00796847"/>
    <w:rsid w:val="00796D90"/>
    <w:rsid w:val="00796E6F"/>
    <w:rsid w:val="0079706E"/>
    <w:rsid w:val="00797106"/>
    <w:rsid w:val="00797D12"/>
    <w:rsid w:val="007A0847"/>
    <w:rsid w:val="007A0CC9"/>
    <w:rsid w:val="007A19C6"/>
    <w:rsid w:val="007A1DEC"/>
    <w:rsid w:val="007A22B5"/>
    <w:rsid w:val="007A2C83"/>
    <w:rsid w:val="007A352D"/>
    <w:rsid w:val="007A35A3"/>
    <w:rsid w:val="007A3A20"/>
    <w:rsid w:val="007A3B34"/>
    <w:rsid w:val="007A3E24"/>
    <w:rsid w:val="007A4242"/>
    <w:rsid w:val="007A467E"/>
    <w:rsid w:val="007A5250"/>
    <w:rsid w:val="007A58A7"/>
    <w:rsid w:val="007A5ADC"/>
    <w:rsid w:val="007A5C78"/>
    <w:rsid w:val="007A61A8"/>
    <w:rsid w:val="007A626A"/>
    <w:rsid w:val="007A6367"/>
    <w:rsid w:val="007A6861"/>
    <w:rsid w:val="007A68CE"/>
    <w:rsid w:val="007A68E8"/>
    <w:rsid w:val="007A6D0B"/>
    <w:rsid w:val="007A72D6"/>
    <w:rsid w:val="007A73F0"/>
    <w:rsid w:val="007A7654"/>
    <w:rsid w:val="007A76D9"/>
    <w:rsid w:val="007A7751"/>
    <w:rsid w:val="007A785F"/>
    <w:rsid w:val="007A7E70"/>
    <w:rsid w:val="007B032B"/>
    <w:rsid w:val="007B082A"/>
    <w:rsid w:val="007B0977"/>
    <w:rsid w:val="007B1084"/>
    <w:rsid w:val="007B1138"/>
    <w:rsid w:val="007B167A"/>
    <w:rsid w:val="007B1A7C"/>
    <w:rsid w:val="007B1BCD"/>
    <w:rsid w:val="007B1F4E"/>
    <w:rsid w:val="007B2421"/>
    <w:rsid w:val="007B2491"/>
    <w:rsid w:val="007B2AF6"/>
    <w:rsid w:val="007B2C9A"/>
    <w:rsid w:val="007B2E7E"/>
    <w:rsid w:val="007B2F0C"/>
    <w:rsid w:val="007B3233"/>
    <w:rsid w:val="007B33EF"/>
    <w:rsid w:val="007B3A9C"/>
    <w:rsid w:val="007B3CA4"/>
    <w:rsid w:val="007B4007"/>
    <w:rsid w:val="007B418E"/>
    <w:rsid w:val="007B4C39"/>
    <w:rsid w:val="007B56A9"/>
    <w:rsid w:val="007B57D1"/>
    <w:rsid w:val="007B5F75"/>
    <w:rsid w:val="007B6215"/>
    <w:rsid w:val="007B689A"/>
    <w:rsid w:val="007B75CE"/>
    <w:rsid w:val="007B76E1"/>
    <w:rsid w:val="007B7941"/>
    <w:rsid w:val="007B7B0E"/>
    <w:rsid w:val="007B7C7A"/>
    <w:rsid w:val="007B7F15"/>
    <w:rsid w:val="007B7FE0"/>
    <w:rsid w:val="007C02FF"/>
    <w:rsid w:val="007C05D1"/>
    <w:rsid w:val="007C0A37"/>
    <w:rsid w:val="007C0EA1"/>
    <w:rsid w:val="007C1188"/>
    <w:rsid w:val="007C127B"/>
    <w:rsid w:val="007C1A7F"/>
    <w:rsid w:val="007C2278"/>
    <w:rsid w:val="007C2667"/>
    <w:rsid w:val="007C26F2"/>
    <w:rsid w:val="007C3562"/>
    <w:rsid w:val="007C398A"/>
    <w:rsid w:val="007C3E4B"/>
    <w:rsid w:val="007C485A"/>
    <w:rsid w:val="007C6559"/>
    <w:rsid w:val="007C6D27"/>
    <w:rsid w:val="007C796F"/>
    <w:rsid w:val="007C7C22"/>
    <w:rsid w:val="007D030A"/>
    <w:rsid w:val="007D1216"/>
    <w:rsid w:val="007D1D6C"/>
    <w:rsid w:val="007D1EFB"/>
    <w:rsid w:val="007D202E"/>
    <w:rsid w:val="007D251E"/>
    <w:rsid w:val="007D2658"/>
    <w:rsid w:val="007D29C2"/>
    <w:rsid w:val="007D2BF9"/>
    <w:rsid w:val="007D30BB"/>
    <w:rsid w:val="007D3188"/>
    <w:rsid w:val="007D37FE"/>
    <w:rsid w:val="007D4009"/>
    <w:rsid w:val="007D433E"/>
    <w:rsid w:val="007D4469"/>
    <w:rsid w:val="007D4B1D"/>
    <w:rsid w:val="007D574B"/>
    <w:rsid w:val="007D5783"/>
    <w:rsid w:val="007D5B81"/>
    <w:rsid w:val="007D5E11"/>
    <w:rsid w:val="007D6010"/>
    <w:rsid w:val="007D6119"/>
    <w:rsid w:val="007D6302"/>
    <w:rsid w:val="007D6941"/>
    <w:rsid w:val="007D699A"/>
    <w:rsid w:val="007D6FD3"/>
    <w:rsid w:val="007D73A9"/>
    <w:rsid w:val="007E02AA"/>
    <w:rsid w:val="007E1791"/>
    <w:rsid w:val="007E1803"/>
    <w:rsid w:val="007E1BAF"/>
    <w:rsid w:val="007E1E82"/>
    <w:rsid w:val="007E2A02"/>
    <w:rsid w:val="007E2A2C"/>
    <w:rsid w:val="007E2C45"/>
    <w:rsid w:val="007E2E2E"/>
    <w:rsid w:val="007E32BC"/>
    <w:rsid w:val="007E354E"/>
    <w:rsid w:val="007E3856"/>
    <w:rsid w:val="007E3B0F"/>
    <w:rsid w:val="007E4269"/>
    <w:rsid w:val="007E47C8"/>
    <w:rsid w:val="007E524E"/>
    <w:rsid w:val="007E54AF"/>
    <w:rsid w:val="007E54C7"/>
    <w:rsid w:val="007E5569"/>
    <w:rsid w:val="007E586B"/>
    <w:rsid w:val="007E5872"/>
    <w:rsid w:val="007E5E0D"/>
    <w:rsid w:val="007E5F1B"/>
    <w:rsid w:val="007E5F5E"/>
    <w:rsid w:val="007E6EC4"/>
    <w:rsid w:val="007E70F1"/>
    <w:rsid w:val="007E73EB"/>
    <w:rsid w:val="007E75C0"/>
    <w:rsid w:val="007E7CD8"/>
    <w:rsid w:val="007F00B5"/>
    <w:rsid w:val="007F025B"/>
    <w:rsid w:val="007F0904"/>
    <w:rsid w:val="007F0975"/>
    <w:rsid w:val="007F0984"/>
    <w:rsid w:val="007F09EF"/>
    <w:rsid w:val="007F12E6"/>
    <w:rsid w:val="007F16DB"/>
    <w:rsid w:val="007F1D35"/>
    <w:rsid w:val="007F221F"/>
    <w:rsid w:val="007F28B5"/>
    <w:rsid w:val="007F2F14"/>
    <w:rsid w:val="007F30AC"/>
    <w:rsid w:val="007F35EF"/>
    <w:rsid w:val="007F3C50"/>
    <w:rsid w:val="007F3F61"/>
    <w:rsid w:val="007F3F7F"/>
    <w:rsid w:val="007F4197"/>
    <w:rsid w:val="007F4706"/>
    <w:rsid w:val="007F49EB"/>
    <w:rsid w:val="007F4CDC"/>
    <w:rsid w:val="007F531F"/>
    <w:rsid w:val="007F59D8"/>
    <w:rsid w:val="007F5CDE"/>
    <w:rsid w:val="007F5FEF"/>
    <w:rsid w:val="007F6097"/>
    <w:rsid w:val="007F60DD"/>
    <w:rsid w:val="007F6484"/>
    <w:rsid w:val="007F65B6"/>
    <w:rsid w:val="007F6611"/>
    <w:rsid w:val="007F6781"/>
    <w:rsid w:val="007F6B33"/>
    <w:rsid w:val="007F7A5E"/>
    <w:rsid w:val="007F7D0D"/>
    <w:rsid w:val="007F7FD2"/>
    <w:rsid w:val="008009CD"/>
    <w:rsid w:val="0080156B"/>
    <w:rsid w:val="008017ED"/>
    <w:rsid w:val="00801BF7"/>
    <w:rsid w:val="00802F1A"/>
    <w:rsid w:val="008032C7"/>
    <w:rsid w:val="008034EE"/>
    <w:rsid w:val="00803969"/>
    <w:rsid w:val="00803FC5"/>
    <w:rsid w:val="00804074"/>
    <w:rsid w:val="0080434F"/>
    <w:rsid w:val="0080441D"/>
    <w:rsid w:val="00804464"/>
    <w:rsid w:val="00804724"/>
    <w:rsid w:val="00804F4D"/>
    <w:rsid w:val="00804F51"/>
    <w:rsid w:val="00805186"/>
    <w:rsid w:val="008052F4"/>
    <w:rsid w:val="008058E0"/>
    <w:rsid w:val="00805F8A"/>
    <w:rsid w:val="00805FEE"/>
    <w:rsid w:val="008066CC"/>
    <w:rsid w:val="00806AA6"/>
    <w:rsid w:val="00806CC4"/>
    <w:rsid w:val="008074F2"/>
    <w:rsid w:val="0081005C"/>
    <w:rsid w:val="0081056B"/>
    <w:rsid w:val="00810B72"/>
    <w:rsid w:val="00811315"/>
    <w:rsid w:val="00811365"/>
    <w:rsid w:val="008113E6"/>
    <w:rsid w:val="008115FA"/>
    <w:rsid w:val="00812364"/>
    <w:rsid w:val="0081295E"/>
    <w:rsid w:val="00812D3F"/>
    <w:rsid w:val="00812E5F"/>
    <w:rsid w:val="00813064"/>
    <w:rsid w:val="008136B7"/>
    <w:rsid w:val="00813895"/>
    <w:rsid w:val="00813F89"/>
    <w:rsid w:val="00813FC2"/>
    <w:rsid w:val="00814518"/>
    <w:rsid w:val="0081522B"/>
    <w:rsid w:val="0081549D"/>
    <w:rsid w:val="00815649"/>
    <w:rsid w:val="008156FF"/>
    <w:rsid w:val="00815B6D"/>
    <w:rsid w:val="00815DEF"/>
    <w:rsid w:val="00816080"/>
    <w:rsid w:val="00816353"/>
    <w:rsid w:val="008165B9"/>
    <w:rsid w:val="00816866"/>
    <w:rsid w:val="00817137"/>
    <w:rsid w:val="0081787B"/>
    <w:rsid w:val="00817FB4"/>
    <w:rsid w:val="00820109"/>
    <w:rsid w:val="008203A3"/>
    <w:rsid w:val="008205C1"/>
    <w:rsid w:val="00820926"/>
    <w:rsid w:val="008210F3"/>
    <w:rsid w:val="0082148C"/>
    <w:rsid w:val="00821533"/>
    <w:rsid w:val="00821B16"/>
    <w:rsid w:val="00821BAA"/>
    <w:rsid w:val="00821BB9"/>
    <w:rsid w:val="00821F15"/>
    <w:rsid w:val="0082245C"/>
    <w:rsid w:val="008226F0"/>
    <w:rsid w:val="008226FB"/>
    <w:rsid w:val="008230E6"/>
    <w:rsid w:val="00823692"/>
    <w:rsid w:val="00823735"/>
    <w:rsid w:val="00823904"/>
    <w:rsid w:val="00823E5A"/>
    <w:rsid w:val="00823E74"/>
    <w:rsid w:val="0082527A"/>
    <w:rsid w:val="008253B2"/>
    <w:rsid w:val="008260B2"/>
    <w:rsid w:val="008262AE"/>
    <w:rsid w:val="00826394"/>
    <w:rsid w:val="0082640F"/>
    <w:rsid w:val="0082658D"/>
    <w:rsid w:val="00826716"/>
    <w:rsid w:val="00826818"/>
    <w:rsid w:val="00826EF5"/>
    <w:rsid w:val="00826FDC"/>
    <w:rsid w:val="00827EB9"/>
    <w:rsid w:val="008300D8"/>
    <w:rsid w:val="00830A5E"/>
    <w:rsid w:val="00830B29"/>
    <w:rsid w:val="00830DC3"/>
    <w:rsid w:val="00831A65"/>
    <w:rsid w:val="00831CCC"/>
    <w:rsid w:val="008323D5"/>
    <w:rsid w:val="008324E7"/>
    <w:rsid w:val="0083351E"/>
    <w:rsid w:val="0083583D"/>
    <w:rsid w:val="00835E2E"/>
    <w:rsid w:val="00836362"/>
    <w:rsid w:val="00836813"/>
    <w:rsid w:val="00836E8B"/>
    <w:rsid w:val="00837050"/>
    <w:rsid w:val="0083740F"/>
    <w:rsid w:val="00837E1C"/>
    <w:rsid w:val="00840298"/>
    <w:rsid w:val="008402BE"/>
    <w:rsid w:val="0084036B"/>
    <w:rsid w:val="00840441"/>
    <w:rsid w:val="00840B3E"/>
    <w:rsid w:val="00840B97"/>
    <w:rsid w:val="00840E06"/>
    <w:rsid w:val="008411BC"/>
    <w:rsid w:val="0084170F"/>
    <w:rsid w:val="0084184F"/>
    <w:rsid w:val="00841B09"/>
    <w:rsid w:val="00841E18"/>
    <w:rsid w:val="008430B4"/>
    <w:rsid w:val="00843263"/>
    <w:rsid w:val="00843478"/>
    <w:rsid w:val="00843669"/>
    <w:rsid w:val="0084408C"/>
    <w:rsid w:val="008440AD"/>
    <w:rsid w:val="008441C4"/>
    <w:rsid w:val="00844287"/>
    <w:rsid w:val="00844292"/>
    <w:rsid w:val="00844542"/>
    <w:rsid w:val="00844D60"/>
    <w:rsid w:val="00845019"/>
    <w:rsid w:val="0084514E"/>
    <w:rsid w:val="008455C3"/>
    <w:rsid w:val="00845D97"/>
    <w:rsid w:val="008469E7"/>
    <w:rsid w:val="008469ED"/>
    <w:rsid w:val="00846BF6"/>
    <w:rsid w:val="00846E56"/>
    <w:rsid w:val="008472AC"/>
    <w:rsid w:val="008475FE"/>
    <w:rsid w:val="00847CB0"/>
    <w:rsid w:val="00847F4B"/>
    <w:rsid w:val="00850482"/>
    <w:rsid w:val="00850A18"/>
    <w:rsid w:val="00851055"/>
    <w:rsid w:val="008514D4"/>
    <w:rsid w:val="00851655"/>
    <w:rsid w:val="008518C3"/>
    <w:rsid w:val="00851995"/>
    <w:rsid w:val="00851BD9"/>
    <w:rsid w:val="00851BE6"/>
    <w:rsid w:val="00852396"/>
    <w:rsid w:val="00852FB1"/>
    <w:rsid w:val="00853227"/>
    <w:rsid w:val="008533A8"/>
    <w:rsid w:val="00854236"/>
    <w:rsid w:val="00854439"/>
    <w:rsid w:val="008547E2"/>
    <w:rsid w:val="00854A94"/>
    <w:rsid w:val="00854AF0"/>
    <w:rsid w:val="00854DB0"/>
    <w:rsid w:val="00855201"/>
    <w:rsid w:val="008553C4"/>
    <w:rsid w:val="00856750"/>
    <w:rsid w:val="00856BBA"/>
    <w:rsid w:val="00856E49"/>
    <w:rsid w:val="008572B1"/>
    <w:rsid w:val="00857C10"/>
    <w:rsid w:val="00857EFB"/>
    <w:rsid w:val="00860149"/>
    <w:rsid w:val="00860579"/>
    <w:rsid w:val="00860ACC"/>
    <w:rsid w:val="00861226"/>
    <w:rsid w:val="0086176C"/>
    <w:rsid w:val="0086186F"/>
    <w:rsid w:val="008619D6"/>
    <w:rsid w:val="00862D07"/>
    <w:rsid w:val="00862D59"/>
    <w:rsid w:val="00863891"/>
    <w:rsid w:val="008639DA"/>
    <w:rsid w:val="00863FC6"/>
    <w:rsid w:val="008640AB"/>
    <w:rsid w:val="00864266"/>
    <w:rsid w:val="008645B4"/>
    <w:rsid w:val="008649C5"/>
    <w:rsid w:val="00864A1A"/>
    <w:rsid w:val="00864DA0"/>
    <w:rsid w:val="008653CA"/>
    <w:rsid w:val="00866119"/>
    <w:rsid w:val="0086650A"/>
    <w:rsid w:val="0086660D"/>
    <w:rsid w:val="00866756"/>
    <w:rsid w:val="00866929"/>
    <w:rsid w:val="00866CAA"/>
    <w:rsid w:val="00866FFE"/>
    <w:rsid w:val="00867757"/>
    <w:rsid w:val="00867C1E"/>
    <w:rsid w:val="00867D99"/>
    <w:rsid w:val="00867ED5"/>
    <w:rsid w:val="00867F5A"/>
    <w:rsid w:val="008700EF"/>
    <w:rsid w:val="00870681"/>
    <w:rsid w:val="0087079B"/>
    <w:rsid w:val="00870919"/>
    <w:rsid w:val="00870B1A"/>
    <w:rsid w:val="00870C27"/>
    <w:rsid w:val="0087102D"/>
    <w:rsid w:val="008710BF"/>
    <w:rsid w:val="00871208"/>
    <w:rsid w:val="0087130B"/>
    <w:rsid w:val="00871BF5"/>
    <w:rsid w:val="008722EF"/>
    <w:rsid w:val="008723F1"/>
    <w:rsid w:val="008725C4"/>
    <w:rsid w:val="00873093"/>
    <w:rsid w:val="00873131"/>
    <w:rsid w:val="00873144"/>
    <w:rsid w:val="008737F1"/>
    <w:rsid w:val="008739D8"/>
    <w:rsid w:val="00873C55"/>
    <w:rsid w:val="00873E3C"/>
    <w:rsid w:val="00873EF7"/>
    <w:rsid w:val="00874601"/>
    <w:rsid w:val="008750C6"/>
    <w:rsid w:val="00875515"/>
    <w:rsid w:val="008758AA"/>
    <w:rsid w:val="008759C6"/>
    <w:rsid w:val="00875B87"/>
    <w:rsid w:val="00875BC1"/>
    <w:rsid w:val="00875F2D"/>
    <w:rsid w:val="0087618F"/>
    <w:rsid w:val="00876971"/>
    <w:rsid w:val="00876DEE"/>
    <w:rsid w:val="00877307"/>
    <w:rsid w:val="00877607"/>
    <w:rsid w:val="0088024B"/>
    <w:rsid w:val="0088100D"/>
    <w:rsid w:val="00881815"/>
    <w:rsid w:val="00881A54"/>
    <w:rsid w:val="00881D93"/>
    <w:rsid w:val="00882178"/>
    <w:rsid w:val="00882E74"/>
    <w:rsid w:val="0088371D"/>
    <w:rsid w:val="00883CE6"/>
    <w:rsid w:val="00883EE6"/>
    <w:rsid w:val="0088428A"/>
    <w:rsid w:val="0088454C"/>
    <w:rsid w:val="00885B9A"/>
    <w:rsid w:val="00885EDC"/>
    <w:rsid w:val="0088646A"/>
    <w:rsid w:val="008864DF"/>
    <w:rsid w:val="008864F4"/>
    <w:rsid w:val="0088726B"/>
    <w:rsid w:val="00887289"/>
    <w:rsid w:val="00887F28"/>
    <w:rsid w:val="00890036"/>
    <w:rsid w:val="008904E6"/>
    <w:rsid w:val="00890C53"/>
    <w:rsid w:val="00890CF4"/>
    <w:rsid w:val="00890F88"/>
    <w:rsid w:val="008913CB"/>
    <w:rsid w:val="008915C2"/>
    <w:rsid w:val="008916AE"/>
    <w:rsid w:val="0089173E"/>
    <w:rsid w:val="00891B95"/>
    <w:rsid w:val="008920A9"/>
    <w:rsid w:val="0089225F"/>
    <w:rsid w:val="008926B2"/>
    <w:rsid w:val="0089290D"/>
    <w:rsid w:val="00892D4B"/>
    <w:rsid w:val="00892F0C"/>
    <w:rsid w:val="0089352D"/>
    <w:rsid w:val="00893F19"/>
    <w:rsid w:val="0089405B"/>
    <w:rsid w:val="0089454D"/>
    <w:rsid w:val="008945F1"/>
    <w:rsid w:val="008947FF"/>
    <w:rsid w:val="00894A31"/>
    <w:rsid w:val="00894E64"/>
    <w:rsid w:val="00895159"/>
    <w:rsid w:val="0089523E"/>
    <w:rsid w:val="008958E3"/>
    <w:rsid w:val="008958F2"/>
    <w:rsid w:val="00895B66"/>
    <w:rsid w:val="00896202"/>
    <w:rsid w:val="00896388"/>
    <w:rsid w:val="00896470"/>
    <w:rsid w:val="00896517"/>
    <w:rsid w:val="0089686A"/>
    <w:rsid w:val="00896D68"/>
    <w:rsid w:val="00896D80"/>
    <w:rsid w:val="00896E1E"/>
    <w:rsid w:val="008972A0"/>
    <w:rsid w:val="00897986"/>
    <w:rsid w:val="00897D21"/>
    <w:rsid w:val="008A01B3"/>
    <w:rsid w:val="008A02BD"/>
    <w:rsid w:val="008A11A0"/>
    <w:rsid w:val="008A12F8"/>
    <w:rsid w:val="008A175E"/>
    <w:rsid w:val="008A18C3"/>
    <w:rsid w:val="008A1BD6"/>
    <w:rsid w:val="008A223A"/>
    <w:rsid w:val="008A2B7E"/>
    <w:rsid w:val="008A2BA7"/>
    <w:rsid w:val="008A2EC1"/>
    <w:rsid w:val="008A30B1"/>
    <w:rsid w:val="008A383F"/>
    <w:rsid w:val="008A3C10"/>
    <w:rsid w:val="008A4644"/>
    <w:rsid w:val="008A4C92"/>
    <w:rsid w:val="008A4DA2"/>
    <w:rsid w:val="008A50EB"/>
    <w:rsid w:val="008A584A"/>
    <w:rsid w:val="008A5C0F"/>
    <w:rsid w:val="008A7073"/>
    <w:rsid w:val="008A7190"/>
    <w:rsid w:val="008A7397"/>
    <w:rsid w:val="008A7504"/>
    <w:rsid w:val="008A7AE3"/>
    <w:rsid w:val="008A7BF3"/>
    <w:rsid w:val="008A7CDC"/>
    <w:rsid w:val="008A7EA8"/>
    <w:rsid w:val="008A7F57"/>
    <w:rsid w:val="008B0223"/>
    <w:rsid w:val="008B03F1"/>
    <w:rsid w:val="008B0A6B"/>
    <w:rsid w:val="008B0D9B"/>
    <w:rsid w:val="008B1255"/>
    <w:rsid w:val="008B14B4"/>
    <w:rsid w:val="008B1AA4"/>
    <w:rsid w:val="008B1AD0"/>
    <w:rsid w:val="008B1C93"/>
    <w:rsid w:val="008B21FF"/>
    <w:rsid w:val="008B2922"/>
    <w:rsid w:val="008B2DD5"/>
    <w:rsid w:val="008B2FC1"/>
    <w:rsid w:val="008B3942"/>
    <w:rsid w:val="008B39C0"/>
    <w:rsid w:val="008B3AA7"/>
    <w:rsid w:val="008B3B49"/>
    <w:rsid w:val="008B4B3D"/>
    <w:rsid w:val="008B4B42"/>
    <w:rsid w:val="008B5116"/>
    <w:rsid w:val="008B54DE"/>
    <w:rsid w:val="008B56D7"/>
    <w:rsid w:val="008B5C3D"/>
    <w:rsid w:val="008B5DCE"/>
    <w:rsid w:val="008B6170"/>
    <w:rsid w:val="008B65A3"/>
    <w:rsid w:val="008B65F5"/>
    <w:rsid w:val="008B6D95"/>
    <w:rsid w:val="008B7072"/>
    <w:rsid w:val="008B709A"/>
    <w:rsid w:val="008B75B5"/>
    <w:rsid w:val="008C01D1"/>
    <w:rsid w:val="008C0987"/>
    <w:rsid w:val="008C09E5"/>
    <w:rsid w:val="008C0C8A"/>
    <w:rsid w:val="008C173B"/>
    <w:rsid w:val="008C189E"/>
    <w:rsid w:val="008C1A8E"/>
    <w:rsid w:val="008C1B43"/>
    <w:rsid w:val="008C1FC8"/>
    <w:rsid w:val="008C2D54"/>
    <w:rsid w:val="008C3030"/>
    <w:rsid w:val="008C3637"/>
    <w:rsid w:val="008C3ACF"/>
    <w:rsid w:val="008C3C1A"/>
    <w:rsid w:val="008C3EB3"/>
    <w:rsid w:val="008C4160"/>
    <w:rsid w:val="008C4219"/>
    <w:rsid w:val="008C46F4"/>
    <w:rsid w:val="008C4D2D"/>
    <w:rsid w:val="008C52FC"/>
    <w:rsid w:val="008C53CF"/>
    <w:rsid w:val="008C5543"/>
    <w:rsid w:val="008C590A"/>
    <w:rsid w:val="008C618A"/>
    <w:rsid w:val="008C61E8"/>
    <w:rsid w:val="008C648F"/>
    <w:rsid w:val="008C6A6F"/>
    <w:rsid w:val="008C6E4D"/>
    <w:rsid w:val="008C727D"/>
    <w:rsid w:val="008C76D5"/>
    <w:rsid w:val="008C7BB4"/>
    <w:rsid w:val="008C7CAA"/>
    <w:rsid w:val="008D0125"/>
    <w:rsid w:val="008D03AB"/>
    <w:rsid w:val="008D08A3"/>
    <w:rsid w:val="008D0D50"/>
    <w:rsid w:val="008D0F48"/>
    <w:rsid w:val="008D159C"/>
    <w:rsid w:val="008D1937"/>
    <w:rsid w:val="008D1DC8"/>
    <w:rsid w:val="008D212C"/>
    <w:rsid w:val="008D2C54"/>
    <w:rsid w:val="008D365E"/>
    <w:rsid w:val="008D5247"/>
    <w:rsid w:val="008D597A"/>
    <w:rsid w:val="008D5E4A"/>
    <w:rsid w:val="008D6798"/>
    <w:rsid w:val="008D6F68"/>
    <w:rsid w:val="008D79BA"/>
    <w:rsid w:val="008D7F55"/>
    <w:rsid w:val="008E07AA"/>
    <w:rsid w:val="008E0D5F"/>
    <w:rsid w:val="008E0E7A"/>
    <w:rsid w:val="008E0F10"/>
    <w:rsid w:val="008E1042"/>
    <w:rsid w:val="008E1262"/>
    <w:rsid w:val="008E1ED1"/>
    <w:rsid w:val="008E1F65"/>
    <w:rsid w:val="008E20C7"/>
    <w:rsid w:val="008E2111"/>
    <w:rsid w:val="008E2B93"/>
    <w:rsid w:val="008E2DA8"/>
    <w:rsid w:val="008E3122"/>
    <w:rsid w:val="008E3415"/>
    <w:rsid w:val="008E396C"/>
    <w:rsid w:val="008E39D2"/>
    <w:rsid w:val="008E3A86"/>
    <w:rsid w:val="008E3FA9"/>
    <w:rsid w:val="008E4209"/>
    <w:rsid w:val="008E45DB"/>
    <w:rsid w:val="008E4986"/>
    <w:rsid w:val="008E4BF0"/>
    <w:rsid w:val="008E59AC"/>
    <w:rsid w:val="008E5DB9"/>
    <w:rsid w:val="008E5FB9"/>
    <w:rsid w:val="008E65E2"/>
    <w:rsid w:val="008E683C"/>
    <w:rsid w:val="008E6AE9"/>
    <w:rsid w:val="008E6C95"/>
    <w:rsid w:val="008E757C"/>
    <w:rsid w:val="008E7631"/>
    <w:rsid w:val="008E79C3"/>
    <w:rsid w:val="008E7A1A"/>
    <w:rsid w:val="008E7D8B"/>
    <w:rsid w:val="008F06ED"/>
    <w:rsid w:val="008F0873"/>
    <w:rsid w:val="008F0A2E"/>
    <w:rsid w:val="008F0A3D"/>
    <w:rsid w:val="008F0CDF"/>
    <w:rsid w:val="008F0ED6"/>
    <w:rsid w:val="008F1389"/>
    <w:rsid w:val="008F177A"/>
    <w:rsid w:val="008F1852"/>
    <w:rsid w:val="008F1A34"/>
    <w:rsid w:val="008F22F8"/>
    <w:rsid w:val="008F34CC"/>
    <w:rsid w:val="008F3689"/>
    <w:rsid w:val="008F3E3B"/>
    <w:rsid w:val="008F42D9"/>
    <w:rsid w:val="008F4ABD"/>
    <w:rsid w:val="008F4CCB"/>
    <w:rsid w:val="008F5264"/>
    <w:rsid w:val="008F5CCD"/>
    <w:rsid w:val="008F69D5"/>
    <w:rsid w:val="008F6C65"/>
    <w:rsid w:val="008F74B3"/>
    <w:rsid w:val="008F7B85"/>
    <w:rsid w:val="008F7F32"/>
    <w:rsid w:val="009000EC"/>
    <w:rsid w:val="00900B38"/>
    <w:rsid w:val="00900D6A"/>
    <w:rsid w:val="0090117A"/>
    <w:rsid w:val="009012B4"/>
    <w:rsid w:val="009013A8"/>
    <w:rsid w:val="0090180E"/>
    <w:rsid w:val="00901D53"/>
    <w:rsid w:val="00901E17"/>
    <w:rsid w:val="009023AF"/>
    <w:rsid w:val="00902856"/>
    <w:rsid w:val="00902B00"/>
    <w:rsid w:val="0090310A"/>
    <w:rsid w:val="0090319D"/>
    <w:rsid w:val="00903319"/>
    <w:rsid w:val="00903924"/>
    <w:rsid w:val="00903C52"/>
    <w:rsid w:val="00904001"/>
    <w:rsid w:val="009043CB"/>
    <w:rsid w:val="00904687"/>
    <w:rsid w:val="009048C4"/>
    <w:rsid w:val="0090499F"/>
    <w:rsid w:val="00904A2C"/>
    <w:rsid w:val="00904C6E"/>
    <w:rsid w:val="00904D65"/>
    <w:rsid w:val="009051DF"/>
    <w:rsid w:val="009058BA"/>
    <w:rsid w:val="00905D04"/>
    <w:rsid w:val="00905E76"/>
    <w:rsid w:val="00905EA1"/>
    <w:rsid w:val="00906814"/>
    <w:rsid w:val="00906A83"/>
    <w:rsid w:val="009077C1"/>
    <w:rsid w:val="009077D6"/>
    <w:rsid w:val="00907811"/>
    <w:rsid w:val="00907874"/>
    <w:rsid w:val="009102F8"/>
    <w:rsid w:val="009104B4"/>
    <w:rsid w:val="0091051A"/>
    <w:rsid w:val="009109BD"/>
    <w:rsid w:val="00911ACD"/>
    <w:rsid w:val="00912341"/>
    <w:rsid w:val="009124C7"/>
    <w:rsid w:val="00912967"/>
    <w:rsid w:val="00912FC9"/>
    <w:rsid w:val="0091325E"/>
    <w:rsid w:val="0091398A"/>
    <w:rsid w:val="00913ECE"/>
    <w:rsid w:val="009143FC"/>
    <w:rsid w:val="009144CC"/>
    <w:rsid w:val="00914BA2"/>
    <w:rsid w:val="00915137"/>
    <w:rsid w:val="009156B2"/>
    <w:rsid w:val="009158E0"/>
    <w:rsid w:val="00915AD5"/>
    <w:rsid w:val="00915CFD"/>
    <w:rsid w:val="009166F0"/>
    <w:rsid w:val="00916856"/>
    <w:rsid w:val="00916A36"/>
    <w:rsid w:val="00916EC4"/>
    <w:rsid w:val="00917324"/>
    <w:rsid w:val="00917F3E"/>
    <w:rsid w:val="00917FF2"/>
    <w:rsid w:val="0092029D"/>
    <w:rsid w:val="00921D08"/>
    <w:rsid w:val="00921E87"/>
    <w:rsid w:val="0092259C"/>
    <w:rsid w:val="009226AD"/>
    <w:rsid w:val="0092379B"/>
    <w:rsid w:val="00923B52"/>
    <w:rsid w:val="00923B7E"/>
    <w:rsid w:val="00923CED"/>
    <w:rsid w:val="00923ECD"/>
    <w:rsid w:val="00923FB3"/>
    <w:rsid w:val="00924308"/>
    <w:rsid w:val="0092436A"/>
    <w:rsid w:val="00924EC6"/>
    <w:rsid w:val="00925708"/>
    <w:rsid w:val="00925958"/>
    <w:rsid w:val="00925C32"/>
    <w:rsid w:val="0092673A"/>
    <w:rsid w:val="0092677A"/>
    <w:rsid w:val="00926861"/>
    <w:rsid w:val="00926DF8"/>
    <w:rsid w:val="00927188"/>
    <w:rsid w:val="0092783D"/>
    <w:rsid w:val="00927E18"/>
    <w:rsid w:val="009303F1"/>
    <w:rsid w:val="009309E1"/>
    <w:rsid w:val="00930B21"/>
    <w:rsid w:val="00930D0B"/>
    <w:rsid w:val="00930E06"/>
    <w:rsid w:val="00930F46"/>
    <w:rsid w:val="00931129"/>
    <w:rsid w:val="00931445"/>
    <w:rsid w:val="009316FA"/>
    <w:rsid w:val="00932091"/>
    <w:rsid w:val="00932129"/>
    <w:rsid w:val="009330F7"/>
    <w:rsid w:val="00933AC4"/>
    <w:rsid w:val="00934362"/>
    <w:rsid w:val="00934553"/>
    <w:rsid w:val="0093489B"/>
    <w:rsid w:val="009348FC"/>
    <w:rsid w:val="00934BB1"/>
    <w:rsid w:val="00934F8A"/>
    <w:rsid w:val="0093542F"/>
    <w:rsid w:val="009355C1"/>
    <w:rsid w:val="00935B97"/>
    <w:rsid w:val="00935CF4"/>
    <w:rsid w:val="009360F6"/>
    <w:rsid w:val="0093662C"/>
    <w:rsid w:val="00936C6D"/>
    <w:rsid w:val="00936E27"/>
    <w:rsid w:val="00936E4B"/>
    <w:rsid w:val="00937120"/>
    <w:rsid w:val="009371B7"/>
    <w:rsid w:val="0093750A"/>
    <w:rsid w:val="009378A2"/>
    <w:rsid w:val="0094017F"/>
    <w:rsid w:val="00940855"/>
    <w:rsid w:val="00941143"/>
    <w:rsid w:val="009413A0"/>
    <w:rsid w:val="0094162C"/>
    <w:rsid w:val="009419E7"/>
    <w:rsid w:val="00941B6B"/>
    <w:rsid w:val="00941CC2"/>
    <w:rsid w:val="00941E02"/>
    <w:rsid w:val="00941E0E"/>
    <w:rsid w:val="00942896"/>
    <w:rsid w:val="00942996"/>
    <w:rsid w:val="00942E16"/>
    <w:rsid w:val="00943092"/>
    <w:rsid w:val="009430C6"/>
    <w:rsid w:val="00943FE1"/>
    <w:rsid w:val="0094421D"/>
    <w:rsid w:val="0094435E"/>
    <w:rsid w:val="009448B1"/>
    <w:rsid w:val="009448DA"/>
    <w:rsid w:val="00944D1D"/>
    <w:rsid w:val="00944E15"/>
    <w:rsid w:val="00944E98"/>
    <w:rsid w:val="0094595C"/>
    <w:rsid w:val="00945B56"/>
    <w:rsid w:val="00945D95"/>
    <w:rsid w:val="009461E7"/>
    <w:rsid w:val="009462BF"/>
    <w:rsid w:val="00946858"/>
    <w:rsid w:val="00946922"/>
    <w:rsid w:val="00946B0E"/>
    <w:rsid w:val="00946E04"/>
    <w:rsid w:val="00947073"/>
    <w:rsid w:val="0094762F"/>
    <w:rsid w:val="00947BB8"/>
    <w:rsid w:val="0095006B"/>
    <w:rsid w:val="00950088"/>
    <w:rsid w:val="0095038E"/>
    <w:rsid w:val="00950B9C"/>
    <w:rsid w:val="00950D5D"/>
    <w:rsid w:val="00951034"/>
    <w:rsid w:val="00951289"/>
    <w:rsid w:val="0095141D"/>
    <w:rsid w:val="00951C10"/>
    <w:rsid w:val="0095210F"/>
    <w:rsid w:val="00952245"/>
    <w:rsid w:val="00952376"/>
    <w:rsid w:val="0095240C"/>
    <w:rsid w:val="009524CD"/>
    <w:rsid w:val="00952A0B"/>
    <w:rsid w:val="00952B14"/>
    <w:rsid w:val="00952BD4"/>
    <w:rsid w:val="00952DD3"/>
    <w:rsid w:val="00952FBE"/>
    <w:rsid w:val="009539AD"/>
    <w:rsid w:val="00953AEA"/>
    <w:rsid w:val="00953B33"/>
    <w:rsid w:val="00953B80"/>
    <w:rsid w:val="00953B84"/>
    <w:rsid w:val="00953DE0"/>
    <w:rsid w:val="00953FC8"/>
    <w:rsid w:val="00955177"/>
    <w:rsid w:val="009557B6"/>
    <w:rsid w:val="00955AC1"/>
    <w:rsid w:val="0095611E"/>
    <w:rsid w:val="00956DD5"/>
    <w:rsid w:val="00956ED3"/>
    <w:rsid w:val="00957214"/>
    <w:rsid w:val="009572B0"/>
    <w:rsid w:val="009573D3"/>
    <w:rsid w:val="0095761B"/>
    <w:rsid w:val="00957F51"/>
    <w:rsid w:val="00960167"/>
    <w:rsid w:val="009601C8"/>
    <w:rsid w:val="00960688"/>
    <w:rsid w:val="00961166"/>
    <w:rsid w:val="00961597"/>
    <w:rsid w:val="0096196E"/>
    <w:rsid w:val="00962333"/>
    <w:rsid w:val="009624BD"/>
    <w:rsid w:val="00962C97"/>
    <w:rsid w:val="00962E4B"/>
    <w:rsid w:val="009635DA"/>
    <w:rsid w:val="00963B21"/>
    <w:rsid w:val="00963BD2"/>
    <w:rsid w:val="00963DE8"/>
    <w:rsid w:val="009649B7"/>
    <w:rsid w:val="00964CAB"/>
    <w:rsid w:val="009657C3"/>
    <w:rsid w:val="009665B4"/>
    <w:rsid w:val="00966CA6"/>
    <w:rsid w:val="00966D85"/>
    <w:rsid w:val="009670E8"/>
    <w:rsid w:val="00967564"/>
    <w:rsid w:val="009702BA"/>
    <w:rsid w:val="0097036D"/>
    <w:rsid w:val="0097077E"/>
    <w:rsid w:val="00971299"/>
    <w:rsid w:val="009715E1"/>
    <w:rsid w:val="009715E7"/>
    <w:rsid w:val="0097197C"/>
    <w:rsid w:val="00971B89"/>
    <w:rsid w:val="00971B96"/>
    <w:rsid w:val="00971F33"/>
    <w:rsid w:val="009720E4"/>
    <w:rsid w:val="00972290"/>
    <w:rsid w:val="00972380"/>
    <w:rsid w:val="009723DD"/>
    <w:rsid w:val="0097292E"/>
    <w:rsid w:val="00972A41"/>
    <w:rsid w:val="00972A48"/>
    <w:rsid w:val="00972BE3"/>
    <w:rsid w:val="00972D3F"/>
    <w:rsid w:val="009730D6"/>
    <w:rsid w:val="00973843"/>
    <w:rsid w:val="00973BDB"/>
    <w:rsid w:val="00973D0B"/>
    <w:rsid w:val="00974059"/>
    <w:rsid w:val="009746EC"/>
    <w:rsid w:val="009747BF"/>
    <w:rsid w:val="00974975"/>
    <w:rsid w:val="00975603"/>
    <w:rsid w:val="0097575F"/>
    <w:rsid w:val="00975DEC"/>
    <w:rsid w:val="0097654C"/>
    <w:rsid w:val="0097662C"/>
    <w:rsid w:val="00976916"/>
    <w:rsid w:val="00977120"/>
    <w:rsid w:val="0097717A"/>
    <w:rsid w:val="009773FC"/>
    <w:rsid w:val="0097762D"/>
    <w:rsid w:val="00977712"/>
    <w:rsid w:val="009778F3"/>
    <w:rsid w:val="00977A6D"/>
    <w:rsid w:val="00977BA1"/>
    <w:rsid w:val="00977C06"/>
    <w:rsid w:val="00980574"/>
    <w:rsid w:val="009807C6"/>
    <w:rsid w:val="00980B4D"/>
    <w:rsid w:val="00980CE6"/>
    <w:rsid w:val="0098183F"/>
    <w:rsid w:val="0098196E"/>
    <w:rsid w:val="0098213D"/>
    <w:rsid w:val="009827EB"/>
    <w:rsid w:val="00982A2E"/>
    <w:rsid w:val="009833F0"/>
    <w:rsid w:val="00983424"/>
    <w:rsid w:val="00983726"/>
    <w:rsid w:val="00983872"/>
    <w:rsid w:val="0098397C"/>
    <w:rsid w:val="00983C65"/>
    <w:rsid w:val="00983C6C"/>
    <w:rsid w:val="00983FAA"/>
    <w:rsid w:val="009843B6"/>
    <w:rsid w:val="009846A6"/>
    <w:rsid w:val="00984A77"/>
    <w:rsid w:val="00984EB6"/>
    <w:rsid w:val="00985244"/>
    <w:rsid w:val="009855CB"/>
    <w:rsid w:val="00985938"/>
    <w:rsid w:val="00985CC1"/>
    <w:rsid w:val="00985E53"/>
    <w:rsid w:val="00986155"/>
    <w:rsid w:val="00986A41"/>
    <w:rsid w:val="00986C9B"/>
    <w:rsid w:val="00986CA5"/>
    <w:rsid w:val="00986E15"/>
    <w:rsid w:val="00986FE3"/>
    <w:rsid w:val="00987345"/>
    <w:rsid w:val="009874C6"/>
    <w:rsid w:val="00987D11"/>
    <w:rsid w:val="009903D3"/>
    <w:rsid w:val="009905B9"/>
    <w:rsid w:val="00990B4A"/>
    <w:rsid w:val="00991389"/>
    <w:rsid w:val="00991555"/>
    <w:rsid w:val="00991D56"/>
    <w:rsid w:val="009921BD"/>
    <w:rsid w:val="00992AE1"/>
    <w:rsid w:val="00992CAD"/>
    <w:rsid w:val="00992D99"/>
    <w:rsid w:val="009945DC"/>
    <w:rsid w:val="00994B1E"/>
    <w:rsid w:val="00995DE5"/>
    <w:rsid w:val="00995E1A"/>
    <w:rsid w:val="0099644D"/>
    <w:rsid w:val="009970A0"/>
    <w:rsid w:val="00997DAC"/>
    <w:rsid w:val="009A00C6"/>
    <w:rsid w:val="009A00E2"/>
    <w:rsid w:val="009A0750"/>
    <w:rsid w:val="009A0827"/>
    <w:rsid w:val="009A10EB"/>
    <w:rsid w:val="009A134A"/>
    <w:rsid w:val="009A13BC"/>
    <w:rsid w:val="009A1401"/>
    <w:rsid w:val="009A1706"/>
    <w:rsid w:val="009A1A46"/>
    <w:rsid w:val="009A202B"/>
    <w:rsid w:val="009A2362"/>
    <w:rsid w:val="009A27CC"/>
    <w:rsid w:val="009A29F3"/>
    <w:rsid w:val="009A3A72"/>
    <w:rsid w:val="009A3B9C"/>
    <w:rsid w:val="009A3C34"/>
    <w:rsid w:val="009A3CE9"/>
    <w:rsid w:val="009A3D30"/>
    <w:rsid w:val="009A3FD4"/>
    <w:rsid w:val="009A432A"/>
    <w:rsid w:val="009A4AA1"/>
    <w:rsid w:val="009A4CB2"/>
    <w:rsid w:val="009A4EDD"/>
    <w:rsid w:val="009A5DE6"/>
    <w:rsid w:val="009A5E52"/>
    <w:rsid w:val="009A5F3E"/>
    <w:rsid w:val="009A6118"/>
    <w:rsid w:val="009A65B9"/>
    <w:rsid w:val="009A6702"/>
    <w:rsid w:val="009A6938"/>
    <w:rsid w:val="009A7122"/>
    <w:rsid w:val="009A79CC"/>
    <w:rsid w:val="009A7B3B"/>
    <w:rsid w:val="009B05B8"/>
    <w:rsid w:val="009B06BE"/>
    <w:rsid w:val="009B0B13"/>
    <w:rsid w:val="009B1010"/>
    <w:rsid w:val="009B1173"/>
    <w:rsid w:val="009B136B"/>
    <w:rsid w:val="009B15E8"/>
    <w:rsid w:val="009B1892"/>
    <w:rsid w:val="009B19C1"/>
    <w:rsid w:val="009B1AA6"/>
    <w:rsid w:val="009B1BF5"/>
    <w:rsid w:val="009B2012"/>
    <w:rsid w:val="009B2211"/>
    <w:rsid w:val="009B28DE"/>
    <w:rsid w:val="009B2954"/>
    <w:rsid w:val="009B2C34"/>
    <w:rsid w:val="009B2FCF"/>
    <w:rsid w:val="009B32BE"/>
    <w:rsid w:val="009B36EB"/>
    <w:rsid w:val="009B3901"/>
    <w:rsid w:val="009B39C0"/>
    <w:rsid w:val="009B3B36"/>
    <w:rsid w:val="009B47E9"/>
    <w:rsid w:val="009B4F0A"/>
    <w:rsid w:val="009B50C7"/>
    <w:rsid w:val="009B52B6"/>
    <w:rsid w:val="009B5E25"/>
    <w:rsid w:val="009B5EDC"/>
    <w:rsid w:val="009B61AE"/>
    <w:rsid w:val="009B6F91"/>
    <w:rsid w:val="009B6FEC"/>
    <w:rsid w:val="009B799F"/>
    <w:rsid w:val="009B7B14"/>
    <w:rsid w:val="009B7C2D"/>
    <w:rsid w:val="009B7CF3"/>
    <w:rsid w:val="009B7F94"/>
    <w:rsid w:val="009C036C"/>
    <w:rsid w:val="009C0565"/>
    <w:rsid w:val="009C072F"/>
    <w:rsid w:val="009C14F8"/>
    <w:rsid w:val="009C1A39"/>
    <w:rsid w:val="009C2336"/>
    <w:rsid w:val="009C2555"/>
    <w:rsid w:val="009C2839"/>
    <w:rsid w:val="009C2973"/>
    <w:rsid w:val="009C29ED"/>
    <w:rsid w:val="009C2A57"/>
    <w:rsid w:val="009C2FA9"/>
    <w:rsid w:val="009C3F96"/>
    <w:rsid w:val="009C3FE4"/>
    <w:rsid w:val="009C472A"/>
    <w:rsid w:val="009C48A4"/>
    <w:rsid w:val="009C4D7F"/>
    <w:rsid w:val="009C4DB0"/>
    <w:rsid w:val="009C4FC8"/>
    <w:rsid w:val="009C4FD4"/>
    <w:rsid w:val="009C5531"/>
    <w:rsid w:val="009C5AFA"/>
    <w:rsid w:val="009C60FB"/>
    <w:rsid w:val="009C64E2"/>
    <w:rsid w:val="009C6777"/>
    <w:rsid w:val="009C68A6"/>
    <w:rsid w:val="009C72EE"/>
    <w:rsid w:val="009C731B"/>
    <w:rsid w:val="009C788B"/>
    <w:rsid w:val="009C7ABF"/>
    <w:rsid w:val="009C7BF7"/>
    <w:rsid w:val="009C7F24"/>
    <w:rsid w:val="009D06BD"/>
    <w:rsid w:val="009D0D1B"/>
    <w:rsid w:val="009D1A57"/>
    <w:rsid w:val="009D1C2A"/>
    <w:rsid w:val="009D2046"/>
    <w:rsid w:val="009D2206"/>
    <w:rsid w:val="009D25B1"/>
    <w:rsid w:val="009D30F2"/>
    <w:rsid w:val="009D3A83"/>
    <w:rsid w:val="009D3AFC"/>
    <w:rsid w:val="009D4155"/>
    <w:rsid w:val="009D4584"/>
    <w:rsid w:val="009D53A1"/>
    <w:rsid w:val="009D5B8A"/>
    <w:rsid w:val="009D63D5"/>
    <w:rsid w:val="009D6B96"/>
    <w:rsid w:val="009D730D"/>
    <w:rsid w:val="009D76AE"/>
    <w:rsid w:val="009E0265"/>
    <w:rsid w:val="009E07BB"/>
    <w:rsid w:val="009E0A07"/>
    <w:rsid w:val="009E0A90"/>
    <w:rsid w:val="009E1B9D"/>
    <w:rsid w:val="009E241D"/>
    <w:rsid w:val="009E297B"/>
    <w:rsid w:val="009E2A10"/>
    <w:rsid w:val="009E2A4C"/>
    <w:rsid w:val="009E2B05"/>
    <w:rsid w:val="009E3440"/>
    <w:rsid w:val="009E35C9"/>
    <w:rsid w:val="009E3949"/>
    <w:rsid w:val="009E3B70"/>
    <w:rsid w:val="009E3BDD"/>
    <w:rsid w:val="009E4341"/>
    <w:rsid w:val="009E439D"/>
    <w:rsid w:val="009E4500"/>
    <w:rsid w:val="009E455D"/>
    <w:rsid w:val="009E4A0F"/>
    <w:rsid w:val="009E504E"/>
    <w:rsid w:val="009E50F2"/>
    <w:rsid w:val="009E59B2"/>
    <w:rsid w:val="009E6665"/>
    <w:rsid w:val="009E6A81"/>
    <w:rsid w:val="009E6AE3"/>
    <w:rsid w:val="009E6C19"/>
    <w:rsid w:val="009E6CCA"/>
    <w:rsid w:val="009E6E3E"/>
    <w:rsid w:val="009E70B3"/>
    <w:rsid w:val="009E7186"/>
    <w:rsid w:val="009F0260"/>
    <w:rsid w:val="009F0EC2"/>
    <w:rsid w:val="009F1409"/>
    <w:rsid w:val="009F1B5D"/>
    <w:rsid w:val="009F2571"/>
    <w:rsid w:val="009F321C"/>
    <w:rsid w:val="009F3283"/>
    <w:rsid w:val="009F34D3"/>
    <w:rsid w:val="009F37F8"/>
    <w:rsid w:val="009F3858"/>
    <w:rsid w:val="009F3DC3"/>
    <w:rsid w:val="009F41AC"/>
    <w:rsid w:val="009F41D5"/>
    <w:rsid w:val="009F42FB"/>
    <w:rsid w:val="009F432B"/>
    <w:rsid w:val="009F437C"/>
    <w:rsid w:val="009F43F6"/>
    <w:rsid w:val="009F4594"/>
    <w:rsid w:val="009F4822"/>
    <w:rsid w:val="009F4F6C"/>
    <w:rsid w:val="009F5221"/>
    <w:rsid w:val="009F5242"/>
    <w:rsid w:val="009F537F"/>
    <w:rsid w:val="009F5694"/>
    <w:rsid w:val="009F5954"/>
    <w:rsid w:val="009F59EA"/>
    <w:rsid w:val="009F68AA"/>
    <w:rsid w:val="009F6DA3"/>
    <w:rsid w:val="009F6DB2"/>
    <w:rsid w:val="009F7920"/>
    <w:rsid w:val="009F7A54"/>
    <w:rsid w:val="009F7B2A"/>
    <w:rsid w:val="009F7F22"/>
    <w:rsid w:val="00A000B5"/>
    <w:rsid w:val="00A0082B"/>
    <w:rsid w:val="00A00B18"/>
    <w:rsid w:val="00A00D19"/>
    <w:rsid w:val="00A00E9E"/>
    <w:rsid w:val="00A01158"/>
    <w:rsid w:val="00A02F5B"/>
    <w:rsid w:val="00A03021"/>
    <w:rsid w:val="00A038CE"/>
    <w:rsid w:val="00A03921"/>
    <w:rsid w:val="00A03E87"/>
    <w:rsid w:val="00A03FC7"/>
    <w:rsid w:val="00A0406E"/>
    <w:rsid w:val="00A040AA"/>
    <w:rsid w:val="00A04345"/>
    <w:rsid w:val="00A04CC3"/>
    <w:rsid w:val="00A04CD6"/>
    <w:rsid w:val="00A05654"/>
    <w:rsid w:val="00A05FBA"/>
    <w:rsid w:val="00A061EA"/>
    <w:rsid w:val="00A06917"/>
    <w:rsid w:val="00A06A39"/>
    <w:rsid w:val="00A074C1"/>
    <w:rsid w:val="00A074DF"/>
    <w:rsid w:val="00A07BCA"/>
    <w:rsid w:val="00A07C9F"/>
    <w:rsid w:val="00A07E16"/>
    <w:rsid w:val="00A10114"/>
    <w:rsid w:val="00A1020D"/>
    <w:rsid w:val="00A10485"/>
    <w:rsid w:val="00A10FDD"/>
    <w:rsid w:val="00A11844"/>
    <w:rsid w:val="00A11BC5"/>
    <w:rsid w:val="00A11F32"/>
    <w:rsid w:val="00A12036"/>
    <w:rsid w:val="00A12E57"/>
    <w:rsid w:val="00A12E9C"/>
    <w:rsid w:val="00A13001"/>
    <w:rsid w:val="00A13254"/>
    <w:rsid w:val="00A139A5"/>
    <w:rsid w:val="00A13F9C"/>
    <w:rsid w:val="00A13FC2"/>
    <w:rsid w:val="00A14CBA"/>
    <w:rsid w:val="00A14D68"/>
    <w:rsid w:val="00A14E36"/>
    <w:rsid w:val="00A15412"/>
    <w:rsid w:val="00A157A1"/>
    <w:rsid w:val="00A15810"/>
    <w:rsid w:val="00A15BB5"/>
    <w:rsid w:val="00A16048"/>
    <w:rsid w:val="00A167F2"/>
    <w:rsid w:val="00A168BF"/>
    <w:rsid w:val="00A16AE7"/>
    <w:rsid w:val="00A173B2"/>
    <w:rsid w:val="00A1758F"/>
    <w:rsid w:val="00A17753"/>
    <w:rsid w:val="00A17A4E"/>
    <w:rsid w:val="00A17A76"/>
    <w:rsid w:val="00A17BB4"/>
    <w:rsid w:val="00A17D11"/>
    <w:rsid w:val="00A17F0D"/>
    <w:rsid w:val="00A2014B"/>
    <w:rsid w:val="00A20198"/>
    <w:rsid w:val="00A20393"/>
    <w:rsid w:val="00A20ADD"/>
    <w:rsid w:val="00A21AC8"/>
    <w:rsid w:val="00A21ADE"/>
    <w:rsid w:val="00A21B96"/>
    <w:rsid w:val="00A21C2A"/>
    <w:rsid w:val="00A221ED"/>
    <w:rsid w:val="00A22690"/>
    <w:rsid w:val="00A2327D"/>
    <w:rsid w:val="00A238F4"/>
    <w:rsid w:val="00A23EBE"/>
    <w:rsid w:val="00A240AF"/>
    <w:rsid w:val="00A24499"/>
    <w:rsid w:val="00A245FF"/>
    <w:rsid w:val="00A248F5"/>
    <w:rsid w:val="00A249FB"/>
    <w:rsid w:val="00A2509D"/>
    <w:rsid w:val="00A251D4"/>
    <w:rsid w:val="00A2537E"/>
    <w:rsid w:val="00A253F9"/>
    <w:rsid w:val="00A2642A"/>
    <w:rsid w:val="00A26724"/>
    <w:rsid w:val="00A26731"/>
    <w:rsid w:val="00A26D65"/>
    <w:rsid w:val="00A27733"/>
    <w:rsid w:val="00A2790C"/>
    <w:rsid w:val="00A27C29"/>
    <w:rsid w:val="00A27FFC"/>
    <w:rsid w:val="00A303C8"/>
    <w:rsid w:val="00A31375"/>
    <w:rsid w:val="00A31A7F"/>
    <w:rsid w:val="00A31D9D"/>
    <w:rsid w:val="00A32016"/>
    <w:rsid w:val="00A32529"/>
    <w:rsid w:val="00A328DB"/>
    <w:rsid w:val="00A32B17"/>
    <w:rsid w:val="00A32ECE"/>
    <w:rsid w:val="00A33038"/>
    <w:rsid w:val="00A333F0"/>
    <w:rsid w:val="00A33496"/>
    <w:rsid w:val="00A3361C"/>
    <w:rsid w:val="00A337E9"/>
    <w:rsid w:val="00A33867"/>
    <w:rsid w:val="00A33DFC"/>
    <w:rsid w:val="00A346FD"/>
    <w:rsid w:val="00A34AEC"/>
    <w:rsid w:val="00A34B4C"/>
    <w:rsid w:val="00A34D0E"/>
    <w:rsid w:val="00A34DF7"/>
    <w:rsid w:val="00A355AD"/>
    <w:rsid w:val="00A35CF6"/>
    <w:rsid w:val="00A35DC3"/>
    <w:rsid w:val="00A35DF9"/>
    <w:rsid w:val="00A363D1"/>
    <w:rsid w:val="00A365CF"/>
    <w:rsid w:val="00A36783"/>
    <w:rsid w:val="00A3696B"/>
    <w:rsid w:val="00A36A51"/>
    <w:rsid w:val="00A37098"/>
    <w:rsid w:val="00A370A2"/>
    <w:rsid w:val="00A37212"/>
    <w:rsid w:val="00A377A9"/>
    <w:rsid w:val="00A37870"/>
    <w:rsid w:val="00A37A56"/>
    <w:rsid w:val="00A37DB6"/>
    <w:rsid w:val="00A40C83"/>
    <w:rsid w:val="00A40FDE"/>
    <w:rsid w:val="00A410A8"/>
    <w:rsid w:val="00A411F5"/>
    <w:rsid w:val="00A418DA"/>
    <w:rsid w:val="00A42332"/>
    <w:rsid w:val="00A42681"/>
    <w:rsid w:val="00A42D71"/>
    <w:rsid w:val="00A42E36"/>
    <w:rsid w:val="00A42FF5"/>
    <w:rsid w:val="00A433D9"/>
    <w:rsid w:val="00A43AC1"/>
    <w:rsid w:val="00A44118"/>
    <w:rsid w:val="00A4432D"/>
    <w:rsid w:val="00A44363"/>
    <w:rsid w:val="00A44372"/>
    <w:rsid w:val="00A446FD"/>
    <w:rsid w:val="00A449E0"/>
    <w:rsid w:val="00A44A66"/>
    <w:rsid w:val="00A44C84"/>
    <w:rsid w:val="00A45645"/>
    <w:rsid w:val="00A45652"/>
    <w:rsid w:val="00A45654"/>
    <w:rsid w:val="00A45E70"/>
    <w:rsid w:val="00A462A5"/>
    <w:rsid w:val="00A46548"/>
    <w:rsid w:val="00A46601"/>
    <w:rsid w:val="00A468A1"/>
    <w:rsid w:val="00A46D12"/>
    <w:rsid w:val="00A46D80"/>
    <w:rsid w:val="00A47273"/>
    <w:rsid w:val="00A473F4"/>
    <w:rsid w:val="00A47403"/>
    <w:rsid w:val="00A47655"/>
    <w:rsid w:val="00A50367"/>
    <w:rsid w:val="00A51457"/>
    <w:rsid w:val="00A51754"/>
    <w:rsid w:val="00A52235"/>
    <w:rsid w:val="00A522C9"/>
    <w:rsid w:val="00A5246E"/>
    <w:rsid w:val="00A52B71"/>
    <w:rsid w:val="00A52B9D"/>
    <w:rsid w:val="00A53123"/>
    <w:rsid w:val="00A533D1"/>
    <w:rsid w:val="00A53CE0"/>
    <w:rsid w:val="00A53F71"/>
    <w:rsid w:val="00A5416A"/>
    <w:rsid w:val="00A54199"/>
    <w:rsid w:val="00A54278"/>
    <w:rsid w:val="00A548E5"/>
    <w:rsid w:val="00A54900"/>
    <w:rsid w:val="00A54A86"/>
    <w:rsid w:val="00A55C99"/>
    <w:rsid w:val="00A55DA4"/>
    <w:rsid w:val="00A5620A"/>
    <w:rsid w:val="00A5620F"/>
    <w:rsid w:val="00A5643B"/>
    <w:rsid w:val="00A56CDE"/>
    <w:rsid w:val="00A56D44"/>
    <w:rsid w:val="00A56E03"/>
    <w:rsid w:val="00A56F29"/>
    <w:rsid w:val="00A5713F"/>
    <w:rsid w:val="00A573D2"/>
    <w:rsid w:val="00A5782E"/>
    <w:rsid w:val="00A578A8"/>
    <w:rsid w:val="00A57A1D"/>
    <w:rsid w:val="00A57B71"/>
    <w:rsid w:val="00A57CB3"/>
    <w:rsid w:val="00A57EA9"/>
    <w:rsid w:val="00A601FE"/>
    <w:rsid w:val="00A60C14"/>
    <w:rsid w:val="00A60C5E"/>
    <w:rsid w:val="00A60E66"/>
    <w:rsid w:val="00A6147C"/>
    <w:rsid w:val="00A61632"/>
    <w:rsid w:val="00A6254B"/>
    <w:rsid w:val="00A6290D"/>
    <w:rsid w:val="00A62B8C"/>
    <w:rsid w:val="00A62BAA"/>
    <w:rsid w:val="00A63040"/>
    <w:rsid w:val="00A632E6"/>
    <w:rsid w:val="00A63A40"/>
    <w:rsid w:val="00A64B4E"/>
    <w:rsid w:val="00A64C08"/>
    <w:rsid w:val="00A64CD7"/>
    <w:rsid w:val="00A64F1E"/>
    <w:rsid w:val="00A64F96"/>
    <w:rsid w:val="00A651A4"/>
    <w:rsid w:val="00A652D5"/>
    <w:rsid w:val="00A6546E"/>
    <w:rsid w:val="00A65651"/>
    <w:rsid w:val="00A657A4"/>
    <w:rsid w:val="00A65A60"/>
    <w:rsid w:val="00A65B4F"/>
    <w:rsid w:val="00A6660E"/>
    <w:rsid w:val="00A66987"/>
    <w:rsid w:val="00A66E02"/>
    <w:rsid w:val="00A6718C"/>
    <w:rsid w:val="00A675BC"/>
    <w:rsid w:val="00A67720"/>
    <w:rsid w:val="00A67D29"/>
    <w:rsid w:val="00A67D9E"/>
    <w:rsid w:val="00A67E32"/>
    <w:rsid w:val="00A711C8"/>
    <w:rsid w:val="00A7142A"/>
    <w:rsid w:val="00A714F1"/>
    <w:rsid w:val="00A725D0"/>
    <w:rsid w:val="00A727B1"/>
    <w:rsid w:val="00A73286"/>
    <w:rsid w:val="00A7330D"/>
    <w:rsid w:val="00A73A62"/>
    <w:rsid w:val="00A74537"/>
    <w:rsid w:val="00A7463F"/>
    <w:rsid w:val="00A74AA7"/>
    <w:rsid w:val="00A74AAB"/>
    <w:rsid w:val="00A74AAD"/>
    <w:rsid w:val="00A74CDD"/>
    <w:rsid w:val="00A75A49"/>
    <w:rsid w:val="00A75DB3"/>
    <w:rsid w:val="00A75EBC"/>
    <w:rsid w:val="00A76264"/>
    <w:rsid w:val="00A771B9"/>
    <w:rsid w:val="00A7773F"/>
    <w:rsid w:val="00A80393"/>
    <w:rsid w:val="00A817B4"/>
    <w:rsid w:val="00A820AE"/>
    <w:rsid w:val="00A825B7"/>
    <w:rsid w:val="00A82934"/>
    <w:rsid w:val="00A82DDC"/>
    <w:rsid w:val="00A82F63"/>
    <w:rsid w:val="00A839C4"/>
    <w:rsid w:val="00A8474F"/>
    <w:rsid w:val="00A85234"/>
    <w:rsid w:val="00A8538C"/>
    <w:rsid w:val="00A854AC"/>
    <w:rsid w:val="00A85B93"/>
    <w:rsid w:val="00A85BE6"/>
    <w:rsid w:val="00A8605D"/>
    <w:rsid w:val="00A86521"/>
    <w:rsid w:val="00A86F7F"/>
    <w:rsid w:val="00A8716B"/>
    <w:rsid w:val="00A8763D"/>
    <w:rsid w:val="00A87853"/>
    <w:rsid w:val="00A87AE5"/>
    <w:rsid w:val="00A87C4C"/>
    <w:rsid w:val="00A90219"/>
    <w:rsid w:val="00A90B06"/>
    <w:rsid w:val="00A90CEE"/>
    <w:rsid w:val="00A91337"/>
    <w:rsid w:val="00A91589"/>
    <w:rsid w:val="00A91919"/>
    <w:rsid w:val="00A91994"/>
    <w:rsid w:val="00A92170"/>
    <w:rsid w:val="00A92638"/>
    <w:rsid w:val="00A92714"/>
    <w:rsid w:val="00A92AC3"/>
    <w:rsid w:val="00A92C24"/>
    <w:rsid w:val="00A92E90"/>
    <w:rsid w:val="00A931A5"/>
    <w:rsid w:val="00A93300"/>
    <w:rsid w:val="00A9346F"/>
    <w:rsid w:val="00A940CC"/>
    <w:rsid w:val="00A9431E"/>
    <w:rsid w:val="00A945C0"/>
    <w:rsid w:val="00A948C2"/>
    <w:rsid w:val="00A94B94"/>
    <w:rsid w:val="00A94C0D"/>
    <w:rsid w:val="00A94C50"/>
    <w:rsid w:val="00A94F1B"/>
    <w:rsid w:val="00A950C0"/>
    <w:rsid w:val="00A95109"/>
    <w:rsid w:val="00A95448"/>
    <w:rsid w:val="00A955D0"/>
    <w:rsid w:val="00A95655"/>
    <w:rsid w:val="00A95E54"/>
    <w:rsid w:val="00A960E5"/>
    <w:rsid w:val="00A961F0"/>
    <w:rsid w:val="00A96836"/>
    <w:rsid w:val="00A96F1D"/>
    <w:rsid w:val="00A97EB7"/>
    <w:rsid w:val="00AA0122"/>
    <w:rsid w:val="00AA0197"/>
    <w:rsid w:val="00AA0A23"/>
    <w:rsid w:val="00AA0B43"/>
    <w:rsid w:val="00AA0B7F"/>
    <w:rsid w:val="00AA111E"/>
    <w:rsid w:val="00AA1DCD"/>
    <w:rsid w:val="00AA1FCE"/>
    <w:rsid w:val="00AA2184"/>
    <w:rsid w:val="00AA2F6C"/>
    <w:rsid w:val="00AA2FFC"/>
    <w:rsid w:val="00AA3D2D"/>
    <w:rsid w:val="00AA3DB9"/>
    <w:rsid w:val="00AA448E"/>
    <w:rsid w:val="00AA4515"/>
    <w:rsid w:val="00AA4862"/>
    <w:rsid w:val="00AA486A"/>
    <w:rsid w:val="00AA5410"/>
    <w:rsid w:val="00AA5949"/>
    <w:rsid w:val="00AA65AD"/>
    <w:rsid w:val="00AA6746"/>
    <w:rsid w:val="00AA70DC"/>
    <w:rsid w:val="00AA7246"/>
    <w:rsid w:val="00AA7525"/>
    <w:rsid w:val="00AA753D"/>
    <w:rsid w:val="00AA764D"/>
    <w:rsid w:val="00AA797A"/>
    <w:rsid w:val="00AA7BA4"/>
    <w:rsid w:val="00AA7BE0"/>
    <w:rsid w:val="00AA7E2B"/>
    <w:rsid w:val="00AB0161"/>
    <w:rsid w:val="00AB03C9"/>
    <w:rsid w:val="00AB0B59"/>
    <w:rsid w:val="00AB16A5"/>
    <w:rsid w:val="00AB1EDC"/>
    <w:rsid w:val="00AB201D"/>
    <w:rsid w:val="00AB22D3"/>
    <w:rsid w:val="00AB2A6B"/>
    <w:rsid w:val="00AB2E08"/>
    <w:rsid w:val="00AB3A46"/>
    <w:rsid w:val="00AB4714"/>
    <w:rsid w:val="00AB4AE6"/>
    <w:rsid w:val="00AB58AD"/>
    <w:rsid w:val="00AB5D2A"/>
    <w:rsid w:val="00AB5ECE"/>
    <w:rsid w:val="00AB61B0"/>
    <w:rsid w:val="00AB664B"/>
    <w:rsid w:val="00AB73E3"/>
    <w:rsid w:val="00AB7B02"/>
    <w:rsid w:val="00AC020C"/>
    <w:rsid w:val="00AC0792"/>
    <w:rsid w:val="00AC07A3"/>
    <w:rsid w:val="00AC0C70"/>
    <w:rsid w:val="00AC0E1D"/>
    <w:rsid w:val="00AC10CF"/>
    <w:rsid w:val="00AC1334"/>
    <w:rsid w:val="00AC15D4"/>
    <w:rsid w:val="00AC1894"/>
    <w:rsid w:val="00AC191B"/>
    <w:rsid w:val="00AC19DC"/>
    <w:rsid w:val="00AC1B77"/>
    <w:rsid w:val="00AC244F"/>
    <w:rsid w:val="00AC27AE"/>
    <w:rsid w:val="00AC2DDC"/>
    <w:rsid w:val="00AC2F44"/>
    <w:rsid w:val="00AC3149"/>
    <w:rsid w:val="00AC362A"/>
    <w:rsid w:val="00AC4368"/>
    <w:rsid w:val="00AC43FE"/>
    <w:rsid w:val="00AC4D9F"/>
    <w:rsid w:val="00AC4F3F"/>
    <w:rsid w:val="00AC5138"/>
    <w:rsid w:val="00AC58F6"/>
    <w:rsid w:val="00AC60C8"/>
    <w:rsid w:val="00AC6445"/>
    <w:rsid w:val="00AC6568"/>
    <w:rsid w:val="00AC740A"/>
    <w:rsid w:val="00AC7B40"/>
    <w:rsid w:val="00AC7C44"/>
    <w:rsid w:val="00AD0221"/>
    <w:rsid w:val="00AD0C2E"/>
    <w:rsid w:val="00AD0E04"/>
    <w:rsid w:val="00AD169E"/>
    <w:rsid w:val="00AD2178"/>
    <w:rsid w:val="00AD263E"/>
    <w:rsid w:val="00AD265D"/>
    <w:rsid w:val="00AD2712"/>
    <w:rsid w:val="00AD29E2"/>
    <w:rsid w:val="00AD2A46"/>
    <w:rsid w:val="00AD2A7E"/>
    <w:rsid w:val="00AD2A89"/>
    <w:rsid w:val="00AD2C0A"/>
    <w:rsid w:val="00AD2EBF"/>
    <w:rsid w:val="00AD3053"/>
    <w:rsid w:val="00AD3378"/>
    <w:rsid w:val="00AD3797"/>
    <w:rsid w:val="00AD3D60"/>
    <w:rsid w:val="00AD3F93"/>
    <w:rsid w:val="00AD4080"/>
    <w:rsid w:val="00AD4114"/>
    <w:rsid w:val="00AD439A"/>
    <w:rsid w:val="00AD452D"/>
    <w:rsid w:val="00AD45AD"/>
    <w:rsid w:val="00AD45C4"/>
    <w:rsid w:val="00AD4761"/>
    <w:rsid w:val="00AD4848"/>
    <w:rsid w:val="00AD4DE4"/>
    <w:rsid w:val="00AD511D"/>
    <w:rsid w:val="00AD5688"/>
    <w:rsid w:val="00AD57A6"/>
    <w:rsid w:val="00AD57E1"/>
    <w:rsid w:val="00AD5810"/>
    <w:rsid w:val="00AD5878"/>
    <w:rsid w:val="00AD605A"/>
    <w:rsid w:val="00AD61E9"/>
    <w:rsid w:val="00AD676E"/>
    <w:rsid w:val="00AD6B43"/>
    <w:rsid w:val="00AD6BD8"/>
    <w:rsid w:val="00AD78C8"/>
    <w:rsid w:val="00AD7AC4"/>
    <w:rsid w:val="00AE0234"/>
    <w:rsid w:val="00AE06B4"/>
    <w:rsid w:val="00AE0BA9"/>
    <w:rsid w:val="00AE0E51"/>
    <w:rsid w:val="00AE1DD1"/>
    <w:rsid w:val="00AE1DDE"/>
    <w:rsid w:val="00AE1E34"/>
    <w:rsid w:val="00AE2004"/>
    <w:rsid w:val="00AE25E0"/>
    <w:rsid w:val="00AE360C"/>
    <w:rsid w:val="00AE38AA"/>
    <w:rsid w:val="00AE4031"/>
    <w:rsid w:val="00AE4873"/>
    <w:rsid w:val="00AE55D5"/>
    <w:rsid w:val="00AE56B0"/>
    <w:rsid w:val="00AE570E"/>
    <w:rsid w:val="00AE5E84"/>
    <w:rsid w:val="00AE61CC"/>
    <w:rsid w:val="00AE657A"/>
    <w:rsid w:val="00AE6680"/>
    <w:rsid w:val="00AE7574"/>
    <w:rsid w:val="00AE7749"/>
    <w:rsid w:val="00AE77C1"/>
    <w:rsid w:val="00AE7DF1"/>
    <w:rsid w:val="00AF01C1"/>
    <w:rsid w:val="00AF0346"/>
    <w:rsid w:val="00AF03D8"/>
    <w:rsid w:val="00AF057D"/>
    <w:rsid w:val="00AF0ED1"/>
    <w:rsid w:val="00AF13C0"/>
    <w:rsid w:val="00AF1419"/>
    <w:rsid w:val="00AF14E5"/>
    <w:rsid w:val="00AF15E4"/>
    <w:rsid w:val="00AF1811"/>
    <w:rsid w:val="00AF1C64"/>
    <w:rsid w:val="00AF1E09"/>
    <w:rsid w:val="00AF1F98"/>
    <w:rsid w:val="00AF2147"/>
    <w:rsid w:val="00AF226C"/>
    <w:rsid w:val="00AF23B8"/>
    <w:rsid w:val="00AF29BD"/>
    <w:rsid w:val="00AF2DAD"/>
    <w:rsid w:val="00AF2F12"/>
    <w:rsid w:val="00AF3162"/>
    <w:rsid w:val="00AF31E4"/>
    <w:rsid w:val="00AF37BB"/>
    <w:rsid w:val="00AF380D"/>
    <w:rsid w:val="00AF3A94"/>
    <w:rsid w:val="00AF3C1B"/>
    <w:rsid w:val="00AF3DC2"/>
    <w:rsid w:val="00AF494F"/>
    <w:rsid w:val="00AF4994"/>
    <w:rsid w:val="00AF4D87"/>
    <w:rsid w:val="00AF5067"/>
    <w:rsid w:val="00AF5103"/>
    <w:rsid w:val="00AF5362"/>
    <w:rsid w:val="00AF5A90"/>
    <w:rsid w:val="00AF690A"/>
    <w:rsid w:val="00AF69E7"/>
    <w:rsid w:val="00AF6A78"/>
    <w:rsid w:val="00AF6A9D"/>
    <w:rsid w:val="00AF6CBC"/>
    <w:rsid w:val="00AF6DF9"/>
    <w:rsid w:val="00AF6EF4"/>
    <w:rsid w:val="00AF728B"/>
    <w:rsid w:val="00AF7329"/>
    <w:rsid w:val="00AF7485"/>
    <w:rsid w:val="00AF74D6"/>
    <w:rsid w:val="00AF772A"/>
    <w:rsid w:val="00AF7A43"/>
    <w:rsid w:val="00AF7CD4"/>
    <w:rsid w:val="00AF7E1A"/>
    <w:rsid w:val="00B000D3"/>
    <w:rsid w:val="00B00211"/>
    <w:rsid w:val="00B00DA8"/>
    <w:rsid w:val="00B01147"/>
    <w:rsid w:val="00B01215"/>
    <w:rsid w:val="00B0136A"/>
    <w:rsid w:val="00B016BD"/>
    <w:rsid w:val="00B01876"/>
    <w:rsid w:val="00B01950"/>
    <w:rsid w:val="00B01B8B"/>
    <w:rsid w:val="00B01B9C"/>
    <w:rsid w:val="00B01E52"/>
    <w:rsid w:val="00B02DFC"/>
    <w:rsid w:val="00B02FB1"/>
    <w:rsid w:val="00B0323A"/>
    <w:rsid w:val="00B035C2"/>
    <w:rsid w:val="00B0432D"/>
    <w:rsid w:val="00B047C1"/>
    <w:rsid w:val="00B04D68"/>
    <w:rsid w:val="00B04DD6"/>
    <w:rsid w:val="00B04DD8"/>
    <w:rsid w:val="00B04FB8"/>
    <w:rsid w:val="00B05211"/>
    <w:rsid w:val="00B05331"/>
    <w:rsid w:val="00B05354"/>
    <w:rsid w:val="00B0595C"/>
    <w:rsid w:val="00B05E58"/>
    <w:rsid w:val="00B06030"/>
    <w:rsid w:val="00B06499"/>
    <w:rsid w:val="00B065A6"/>
    <w:rsid w:val="00B074A9"/>
    <w:rsid w:val="00B07C1F"/>
    <w:rsid w:val="00B07FF1"/>
    <w:rsid w:val="00B101FF"/>
    <w:rsid w:val="00B10390"/>
    <w:rsid w:val="00B1098B"/>
    <w:rsid w:val="00B11192"/>
    <w:rsid w:val="00B11816"/>
    <w:rsid w:val="00B11DA4"/>
    <w:rsid w:val="00B124EF"/>
    <w:rsid w:val="00B1273B"/>
    <w:rsid w:val="00B12C2E"/>
    <w:rsid w:val="00B13971"/>
    <w:rsid w:val="00B13D62"/>
    <w:rsid w:val="00B13F15"/>
    <w:rsid w:val="00B148CE"/>
    <w:rsid w:val="00B15908"/>
    <w:rsid w:val="00B15D6F"/>
    <w:rsid w:val="00B15DC9"/>
    <w:rsid w:val="00B15E63"/>
    <w:rsid w:val="00B16014"/>
    <w:rsid w:val="00B168BB"/>
    <w:rsid w:val="00B16CB1"/>
    <w:rsid w:val="00B1731B"/>
    <w:rsid w:val="00B17457"/>
    <w:rsid w:val="00B176FD"/>
    <w:rsid w:val="00B179E1"/>
    <w:rsid w:val="00B17E88"/>
    <w:rsid w:val="00B21179"/>
    <w:rsid w:val="00B213B5"/>
    <w:rsid w:val="00B21544"/>
    <w:rsid w:val="00B2155D"/>
    <w:rsid w:val="00B215DF"/>
    <w:rsid w:val="00B21930"/>
    <w:rsid w:val="00B21E6E"/>
    <w:rsid w:val="00B2218D"/>
    <w:rsid w:val="00B22C92"/>
    <w:rsid w:val="00B22D27"/>
    <w:rsid w:val="00B23749"/>
    <w:rsid w:val="00B2395E"/>
    <w:rsid w:val="00B23B8E"/>
    <w:rsid w:val="00B23EE4"/>
    <w:rsid w:val="00B2468B"/>
    <w:rsid w:val="00B24851"/>
    <w:rsid w:val="00B248FE"/>
    <w:rsid w:val="00B24C9B"/>
    <w:rsid w:val="00B252DE"/>
    <w:rsid w:val="00B252EF"/>
    <w:rsid w:val="00B255D2"/>
    <w:rsid w:val="00B25DED"/>
    <w:rsid w:val="00B260EE"/>
    <w:rsid w:val="00B26159"/>
    <w:rsid w:val="00B261CB"/>
    <w:rsid w:val="00B262AC"/>
    <w:rsid w:val="00B26326"/>
    <w:rsid w:val="00B265F9"/>
    <w:rsid w:val="00B2667B"/>
    <w:rsid w:val="00B266C8"/>
    <w:rsid w:val="00B26806"/>
    <w:rsid w:val="00B26ECC"/>
    <w:rsid w:val="00B2717B"/>
    <w:rsid w:val="00B275A0"/>
    <w:rsid w:val="00B27E72"/>
    <w:rsid w:val="00B27F82"/>
    <w:rsid w:val="00B300E1"/>
    <w:rsid w:val="00B30152"/>
    <w:rsid w:val="00B30D77"/>
    <w:rsid w:val="00B31280"/>
    <w:rsid w:val="00B32007"/>
    <w:rsid w:val="00B32220"/>
    <w:rsid w:val="00B323A0"/>
    <w:rsid w:val="00B323D0"/>
    <w:rsid w:val="00B32A75"/>
    <w:rsid w:val="00B32B66"/>
    <w:rsid w:val="00B32D84"/>
    <w:rsid w:val="00B3317C"/>
    <w:rsid w:val="00B33451"/>
    <w:rsid w:val="00B339F1"/>
    <w:rsid w:val="00B33EA9"/>
    <w:rsid w:val="00B345D0"/>
    <w:rsid w:val="00B34D55"/>
    <w:rsid w:val="00B356D4"/>
    <w:rsid w:val="00B358E4"/>
    <w:rsid w:val="00B35DE1"/>
    <w:rsid w:val="00B35EFA"/>
    <w:rsid w:val="00B36036"/>
    <w:rsid w:val="00B36306"/>
    <w:rsid w:val="00B36372"/>
    <w:rsid w:val="00B36CF9"/>
    <w:rsid w:val="00B36D9A"/>
    <w:rsid w:val="00B371B3"/>
    <w:rsid w:val="00B37AC1"/>
    <w:rsid w:val="00B37BA4"/>
    <w:rsid w:val="00B37C98"/>
    <w:rsid w:val="00B40002"/>
    <w:rsid w:val="00B404FB"/>
    <w:rsid w:val="00B40557"/>
    <w:rsid w:val="00B40DA5"/>
    <w:rsid w:val="00B4133F"/>
    <w:rsid w:val="00B41756"/>
    <w:rsid w:val="00B417EC"/>
    <w:rsid w:val="00B42060"/>
    <w:rsid w:val="00B423BD"/>
    <w:rsid w:val="00B42E4A"/>
    <w:rsid w:val="00B42E70"/>
    <w:rsid w:val="00B43605"/>
    <w:rsid w:val="00B43853"/>
    <w:rsid w:val="00B43B38"/>
    <w:rsid w:val="00B442E6"/>
    <w:rsid w:val="00B459E4"/>
    <w:rsid w:val="00B4654C"/>
    <w:rsid w:val="00B46C5F"/>
    <w:rsid w:val="00B46C6B"/>
    <w:rsid w:val="00B474B0"/>
    <w:rsid w:val="00B476AD"/>
    <w:rsid w:val="00B47969"/>
    <w:rsid w:val="00B47F83"/>
    <w:rsid w:val="00B50046"/>
    <w:rsid w:val="00B50E28"/>
    <w:rsid w:val="00B51155"/>
    <w:rsid w:val="00B51862"/>
    <w:rsid w:val="00B51C78"/>
    <w:rsid w:val="00B52471"/>
    <w:rsid w:val="00B52A6B"/>
    <w:rsid w:val="00B53246"/>
    <w:rsid w:val="00B53279"/>
    <w:rsid w:val="00B53536"/>
    <w:rsid w:val="00B53621"/>
    <w:rsid w:val="00B53BE6"/>
    <w:rsid w:val="00B53D22"/>
    <w:rsid w:val="00B5452B"/>
    <w:rsid w:val="00B54821"/>
    <w:rsid w:val="00B54C0F"/>
    <w:rsid w:val="00B551C9"/>
    <w:rsid w:val="00B5598F"/>
    <w:rsid w:val="00B5629D"/>
    <w:rsid w:val="00B56410"/>
    <w:rsid w:val="00B568CF"/>
    <w:rsid w:val="00B56912"/>
    <w:rsid w:val="00B56F41"/>
    <w:rsid w:val="00B572B0"/>
    <w:rsid w:val="00B573FF"/>
    <w:rsid w:val="00B576EA"/>
    <w:rsid w:val="00B57A5D"/>
    <w:rsid w:val="00B6033C"/>
    <w:rsid w:val="00B6069C"/>
    <w:rsid w:val="00B613B9"/>
    <w:rsid w:val="00B6147B"/>
    <w:rsid w:val="00B6149F"/>
    <w:rsid w:val="00B61532"/>
    <w:rsid w:val="00B618DF"/>
    <w:rsid w:val="00B6197E"/>
    <w:rsid w:val="00B61E17"/>
    <w:rsid w:val="00B61F11"/>
    <w:rsid w:val="00B6232E"/>
    <w:rsid w:val="00B6294E"/>
    <w:rsid w:val="00B629F7"/>
    <w:rsid w:val="00B62A5F"/>
    <w:rsid w:val="00B62FA2"/>
    <w:rsid w:val="00B63107"/>
    <w:rsid w:val="00B631B6"/>
    <w:rsid w:val="00B6384A"/>
    <w:rsid w:val="00B638E1"/>
    <w:rsid w:val="00B63B04"/>
    <w:rsid w:val="00B63C5B"/>
    <w:rsid w:val="00B64EA1"/>
    <w:rsid w:val="00B652B6"/>
    <w:rsid w:val="00B65A29"/>
    <w:rsid w:val="00B65E9C"/>
    <w:rsid w:val="00B65F11"/>
    <w:rsid w:val="00B66021"/>
    <w:rsid w:val="00B66221"/>
    <w:rsid w:val="00B66596"/>
    <w:rsid w:val="00B66A85"/>
    <w:rsid w:val="00B66E61"/>
    <w:rsid w:val="00B6731B"/>
    <w:rsid w:val="00B673F2"/>
    <w:rsid w:val="00B6770A"/>
    <w:rsid w:val="00B6794F"/>
    <w:rsid w:val="00B67DFA"/>
    <w:rsid w:val="00B706C5"/>
    <w:rsid w:val="00B70989"/>
    <w:rsid w:val="00B70A2B"/>
    <w:rsid w:val="00B70E65"/>
    <w:rsid w:val="00B70EF0"/>
    <w:rsid w:val="00B70F08"/>
    <w:rsid w:val="00B710E6"/>
    <w:rsid w:val="00B713F9"/>
    <w:rsid w:val="00B718A1"/>
    <w:rsid w:val="00B71A99"/>
    <w:rsid w:val="00B71F4F"/>
    <w:rsid w:val="00B72439"/>
    <w:rsid w:val="00B727FD"/>
    <w:rsid w:val="00B72A2A"/>
    <w:rsid w:val="00B72AE5"/>
    <w:rsid w:val="00B72B3A"/>
    <w:rsid w:val="00B72BAE"/>
    <w:rsid w:val="00B72D53"/>
    <w:rsid w:val="00B731BB"/>
    <w:rsid w:val="00B736E0"/>
    <w:rsid w:val="00B73ABA"/>
    <w:rsid w:val="00B73F25"/>
    <w:rsid w:val="00B73F78"/>
    <w:rsid w:val="00B74AFE"/>
    <w:rsid w:val="00B7502A"/>
    <w:rsid w:val="00B7518C"/>
    <w:rsid w:val="00B75450"/>
    <w:rsid w:val="00B757E8"/>
    <w:rsid w:val="00B75F3E"/>
    <w:rsid w:val="00B76429"/>
    <w:rsid w:val="00B7658E"/>
    <w:rsid w:val="00B76814"/>
    <w:rsid w:val="00B76C79"/>
    <w:rsid w:val="00B76F6F"/>
    <w:rsid w:val="00B77723"/>
    <w:rsid w:val="00B7798C"/>
    <w:rsid w:val="00B80429"/>
    <w:rsid w:val="00B80C9D"/>
    <w:rsid w:val="00B80FBC"/>
    <w:rsid w:val="00B814ED"/>
    <w:rsid w:val="00B81B0A"/>
    <w:rsid w:val="00B81DC7"/>
    <w:rsid w:val="00B81E5D"/>
    <w:rsid w:val="00B82B00"/>
    <w:rsid w:val="00B834F2"/>
    <w:rsid w:val="00B84303"/>
    <w:rsid w:val="00B84B19"/>
    <w:rsid w:val="00B84F0D"/>
    <w:rsid w:val="00B85047"/>
    <w:rsid w:val="00B85CCF"/>
    <w:rsid w:val="00B85CD1"/>
    <w:rsid w:val="00B86AC5"/>
    <w:rsid w:val="00B86E9D"/>
    <w:rsid w:val="00B87014"/>
    <w:rsid w:val="00B87A43"/>
    <w:rsid w:val="00B87A91"/>
    <w:rsid w:val="00B90689"/>
    <w:rsid w:val="00B90BF6"/>
    <w:rsid w:val="00B90D87"/>
    <w:rsid w:val="00B90F60"/>
    <w:rsid w:val="00B91340"/>
    <w:rsid w:val="00B91566"/>
    <w:rsid w:val="00B91D77"/>
    <w:rsid w:val="00B92059"/>
    <w:rsid w:val="00B92259"/>
    <w:rsid w:val="00B92B1A"/>
    <w:rsid w:val="00B92D6A"/>
    <w:rsid w:val="00B93463"/>
    <w:rsid w:val="00B9351D"/>
    <w:rsid w:val="00B935A2"/>
    <w:rsid w:val="00B938D5"/>
    <w:rsid w:val="00B93CCA"/>
    <w:rsid w:val="00B94019"/>
    <w:rsid w:val="00B94299"/>
    <w:rsid w:val="00B9460B"/>
    <w:rsid w:val="00B9486E"/>
    <w:rsid w:val="00B94C77"/>
    <w:rsid w:val="00B94CA6"/>
    <w:rsid w:val="00B9524D"/>
    <w:rsid w:val="00B952FD"/>
    <w:rsid w:val="00B959E6"/>
    <w:rsid w:val="00B95E7C"/>
    <w:rsid w:val="00B95FF0"/>
    <w:rsid w:val="00B961F0"/>
    <w:rsid w:val="00B9650B"/>
    <w:rsid w:val="00B9651B"/>
    <w:rsid w:val="00B965C6"/>
    <w:rsid w:val="00B97085"/>
    <w:rsid w:val="00B97400"/>
    <w:rsid w:val="00B97837"/>
    <w:rsid w:val="00B97A9F"/>
    <w:rsid w:val="00B97D83"/>
    <w:rsid w:val="00BA031A"/>
    <w:rsid w:val="00BA0327"/>
    <w:rsid w:val="00BA1057"/>
    <w:rsid w:val="00BA12F3"/>
    <w:rsid w:val="00BA16F5"/>
    <w:rsid w:val="00BA1ABF"/>
    <w:rsid w:val="00BA1DD4"/>
    <w:rsid w:val="00BA1EA2"/>
    <w:rsid w:val="00BA20B2"/>
    <w:rsid w:val="00BA22AA"/>
    <w:rsid w:val="00BA257D"/>
    <w:rsid w:val="00BA25DF"/>
    <w:rsid w:val="00BA278E"/>
    <w:rsid w:val="00BA2A9C"/>
    <w:rsid w:val="00BA2F38"/>
    <w:rsid w:val="00BA3448"/>
    <w:rsid w:val="00BA371B"/>
    <w:rsid w:val="00BA3940"/>
    <w:rsid w:val="00BA3C34"/>
    <w:rsid w:val="00BA3F53"/>
    <w:rsid w:val="00BA48CA"/>
    <w:rsid w:val="00BA4E71"/>
    <w:rsid w:val="00BA52C4"/>
    <w:rsid w:val="00BA54C8"/>
    <w:rsid w:val="00BA5901"/>
    <w:rsid w:val="00BA5F6E"/>
    <w:rsid w:val="00BA66A4"/>
    <w:rsid w:val="00BA6878"/>
    <w:rsid w:val="00BA6A41"/>
    <w:rsid w:val="00BA6CF2"/>
    <w:rsid w:val="00BA6F99"/>
    <w:rsid w:val="00BA6FD9"/>
    <w:rsid w:val="00BA7001"/>
    <w:rsid w:val="00BA71E4"/>
    <w:rsid w:val="00BA72BC"/>
    <w:rsid w:val="00BA7534"/>
    <w:rsid w:val="00BA75E1"/>
    <w:rsid w:val="00BA76E4"/>
    <w:rsid w:val="00BA7C56"/>
    <w:rsid w:val="00BB07CA"/>
    <w:rsid w:val="00BB08AA"/>
    <w:rsid w:val="00BB0B91"/>
    <w:rsid w:val="00BB0C6B"/>
    <w:rsid w:val="00BB0F34"/>
    <w:rsid w:val="00BB13F6"/>
    <w:rsid w:val="00BB209E"/>
    <w:rsid w:val="00BB20A8"/>
    <w:rsid w:val="00BB2144"/>
    <w:rsid w:val="00BB324F"/>
    <w:rsid w:val="00BB3733"/>
    <w:rsid w:val="00BB39CE"/>
    <w:rsid w:val="00BB3AB5"/>
    <w:rsid w:val="00BB3E32"/>
    <w:rsid w:val="00BB3E78"/>
    <w:rsid w:val="00BB3FA9"/>
    <w:rsid w:val="00BB44D7"/>
    <w:rsid w:val="00BB46C0"/>
    <w:rsid w:val="00BB4C60"/>
    <w:rsid w:val="00BB4E1D"/>
    <w:rsid w:val="00BB4E70"/>
    <w:rsid w:val="00BB54B5"/>
    <w:rsid w:val="00BB54D1"/>
    <w:rsid w:val="00BB54E3"/>
    <w:rsid w:val="00BB55E5"/>
    <w:rsid w:val="00BB57A5"/>
    <w:rsid w:val="00BB580F"/>
    <w:rsid w:val="00BB5C47"/>
    <w:rsid w:val="00BB63AA"/>
    <w:rsid w:val="00BB6A9D"/>
    <w:rsid w:val="00BB6B85"/>
    <w:rsid w:val="00BB6F9B"/>
    <w:rsid w:val="00BB7067"/>
    <w:rsid w:val="00BB738D"/>
    <w:rsid w:val="00BB75D1"/>
    <w:rsid w:val="00BB78F4"/>
    <w:rsid w:val="00BC03DC"/>
    <w:rsid w:val="00BC05F9"/>
    <w:rsid w:val="00BC07E4"/>
    <w:rsid w:val="00BC09EF"/>
    <w:rsid w:val="00BC0BE3"/>
    <w:rsid w:val="00BC1000"/>
    <w:rsid w:val="00BC1060"/>
    <w:rsid w:val="00BC129E"/>
    <w:rsid w:val="00BC12A6"/>
    <w:rsid w:val="00BC1333"/>
    <w:rsid w:val="00BC1BF6"/>
    <w:rsid w:val="00BC1D41"/>
    <w:rsid w:val="00BC26B1"/>
    <w:rsid w:val="00BC296B"/>
    <w:rsid w:val="00BC2BF0"/>
    <w:rsid w:val="00BC30B3"/>
    <w:rsid w:val="00BC3185"/>
    <w:rsid w:val="00BC3371"/>
    <w:rsid w:val="00BC3383"/>
    <w:rsid w:val="00BC373C"/>
    <w:rsid w:val="00BC3CB3"/>
    <w:rsid w:val="00BC3DBF"/>
    <w:rsid w:val="00BC5507"/>
    <w:rsid w:val="00BC569D"/>
    <w:rsid w:val="00BC57B0"/>
    <w:rsid w:val="00BC5E26"/>
    <w:rsid w:val="00BC651B"/>
    <w:rsid w:val="00BC6644"/>
    <w:rsid w:val="00BC68A8"/>
    <w:rsid w:val="00BC6CD0"/>
    <w:rsid w:val="00BC7524"/>
    <w:rsid w:val="00BC76EA"/>
    <w:rsid w:val="00BC7AA7"/>
    <w:rsid w:val="00BD0567"/>
    <w:rsid w:val="00BD0782"/>
    <w:rsid w:val="00BD1200"/>
    <w:rsid w:val="00BD1400"/>
    <w:rsid w:val="00BD15A4"/>
    <w:rsid w:val="00BD1651"/>
    <w:rsid w:val="00BD171B"/>
    <w:rsid w:val="00BD1775"/>
    <w:rsid w:val="00BD1BDB"/>
    <w:rsid w:val="00BD2112"/>
    <w:rsid w:val="00BD25AF"/>
    <w:rsid w:val="00BD26BA"/>
    <w:rsid w:val="00BD290B"/>
    <w:rsid w:val="00BD2BDA"/>
    <w:rsid w:val="00BD372F"/>
    <w:rsid w:val="00BD3BAC"/>
    <w:rsid w:val="00BD4195"/>
    <w:rsid w:val="00BD4284"/>
    <w:rsid w:val="00BD42D0"/>
    <w:rsid w:val="00BD4768"/>
    <w:rsid w:val="00BD4890"/>
    <w:rsid w:val="00BD55C4"/>
    <w:rsid w:val="00BD5AD2"/>
    <w:rsid w:val="00BD63A8"/>
    <w:rsid w:val="00BD63DD"/>
    <w:rsid w:val="00BD6665"/>
    <w:rsid w:val="00BD688E"/>
    <w:rsid w:val="00BD7140"/>
    <w:rsid w:val="00BD720F"/>
    <w:rsid w:val="00BD7B2E"/>
    <w:rsid w:val="00BD7BF9"/>
    <w:rsid w:val="00BE0212"/>
    <w:rsid w:val="00BE0320"/>
    <w:rsid w:val="00BE0549"/>
    <w:rsid w:val="00BE07CE"/>
    <w:rsid w:val="00BE0DE0"/>
    <w:rsid w:val="00BE0E20"/>
    <w:rsid w:val="00BE1108"/>
    <w:rsid w:val="00BE1D09"/>
    <w:rsid w:val="00BE2244"/>
    <w:rsid w:val="00BE26CB"/>
    <w:rsid w:val="00BE3353"/>
    <w:rsid w:val="00BE3549"/>
    <w:rsid w:val="00BE383E"/>
    <w:rsid w:val="00BE4320"/>
    <w:rsid w:val="00BE5029"/>
    <w:rsid w:val="00BE5086"/>
    <w:rsid w:val="00BE57F8"/>
    <w:rsid w:val="00BE58C1"/>
    <w:rsid w:val="00BE594F"/>
    <w:rsid w:val="00BE59C9"/>
    <w:rsid w:val="00BE5B5E"/>
    <w:rsid w:val="00BE68B4"/>
    <w:rsid w:val="00BE6CE9"/>
    <w:rsid w:val="00BE79BC"/>
    <w:rsid w:val="00BE7C36"/>
    <w:rsid w:val="00BE7EC2"/>
    <w:rsid w:val="00BE7FB9"/>
    <w:rsid w:val="00BF1169"/>
    <w:rsid w:val="00BF1506"/>
    <w:rsid w:val="00BF18C7"/>
    <w:rsid w:val="00BF1C31"/>
    <w:rsid w:val="00BF21CE"/>
    <w:rsid w:val="00BF21E1"/>
    <w:rsid w:val="00BF2A31"/>
    <w:rsid w:val="00BF2CB2"/>
    <w:rsid w:val="00BF3143"/>
    <w:rsid w:val="00BF35B7"/>
    <w:rsid w:val="00BF3D0F"/>
    <w:rsid w:val="00BF3DBD"/>
    <w:rsid w:val="00BF3FD7"/>
    <w:rsid w:val="00BF445C"/>
    <w:rsid w:val="00BF4732"/>
    <w:rsid w:val="00BF4F7F"/>
    <w:rsid w:val="00BF574A"/>
    <w:rsid w:val="00BF577D"/>
    <w:rsid w:val="00BF5B80"/>
    <w:rsid w:val="00BF6601"/>
    <w:rsid w:val="00BF6724"/>
    <w:rsid w:val="00BF6EC7"/>
    <w:rsid w:val="00BF6F38"/>
    <w:rsid w:val="00BF79BF"/>
    <w:rsid w:val="00BF7DFF"/>
    <w:rsid w:val="00BF7FB6"/>
    <w:rsid w:val="00C00422"/>
    <w:rsid w:val="00C009B8"/>
    <w:rsid w:val="00C00EC1"/>
    <w:rsid w:val="00C0187A"/>
    <w:rsid w:val="00C01970"/>
    <w:rsid w:val="00C01A81"/>
    <w:rsid w:val="00C01B89"/>
    <w:rsid w:val="00C01F82"/>
    <w:rsid w:val="00C02140"/>
    <w:rsid w:val="00C02146"/>
    <w:rsid w:val="00C0217B"/>
    <w:rsid w:val="00C021EA"/>
    <w:rsid w:val="00C022DD"/>
    <w:rsid w:val="00C023DD"/>
    <w:rsid w:val="00C0298E"/>
    <w:rsid w:val="00C02C14"/>
    <w:rsid w:val="00C02C8C"/>
    <w:rsid w:val="00C02F64"/>
    <w:rsid w:val="00C03245"/>
    <w:rsid w:val="00C03CCD"/>
    <w:rsid w:val="00C03D74"/>
    <w:rsid w:val="00C047F8"/>
    <w:rsid w:val="00C04C7A"/>
    <w:rsid w:val="00C04DCF"/>
    <w:rsid w:val="00C04E4E"/>
    <w:rsid w:val="00C05110"/>
    <w:rsid w:val="00C05A9C"/>
    <w:rsid w:val="00C07562"/>
    <w:rsid w:val="00C079E7"/>
    <w:rsid w:val="00C07ED4"/>
    <w:rsid w:val="00C10024"/>
    <w:rsid w:val="00C101D0"/>
    <w:rsid w:val="00C1046C"/>
    <w:rsid w:val="00C10A0A"/>
    <w:rsid w:val="00C10BFE"/>
    <w:rsid w:val="00C10C97"/>
    <w:rsid w:val="00C111D9"/>
    <w:rsid w:val="00C11370"/>
    <w:rsid w:val="00C113C0"/>
    <w:rsid w:val="00C11515"/>
    <w:rsid w:val="00C11587"/>
    <w:rsid w:val="00C11CA6"/>
    <w:rsid w:val="00C125A9"/>
    <w:rsid w:val="00C128FA"/>
    <w:rsid w:val="00C12CA5"/>
    <w:rsid w:val="00C12E83"/>
    <w:rsid w:val="00C1324F"/>
    <w:rsid w:val="00C134A5"/>
    <w:rsid w:val="00C13BCB"/>
    <w:rsid w:val="00C143F8"/>
    <w:rsid w:val="00C14448"/>
    <w:rsid w:val="00C1454C"/>
    <w:rsid w:val="00C14BE4"/>
    <w:rsid w:val="00C14DCE"/>
    <w:rsid w:val="00C150E0"/>
    <w:rsid w:val="00C15563"/>
    <w:rsid w:val="00C15626"/>
    <w:rsid w:val="00C1568A"/>
    <w:rsid w:val="00C15923"/>
    <w:rsid w:val="00C159ED"/>
    <w:rsid w:val="00C15DEC"/>
    <w:rsid w:val="00C15E79"/>
    <w:rsid w:val="00C15F54"/>
    <w:rsid w:val="00C16134"/>
    <w:rsid w:val="00C16B07"/>
    <w:rsid w:val="00C17042"/>
    <w:rsid w:val="00C1715C"/>
    <w:rsid w:val="00C172F9"/>
    <w:rsid w:val="00C17432"/>
    <w:rsid w:val="00C17DF9"/>
    <w:rsid w:val="00C2040D"/>
    <w:rsid w:val="00C20B23"/>
    <w:rsid w:val="00C21451"/>
    <w:rsid w:val="00C21592"/>
    <w:rsid w:val="00C21A35"/>
    <w:rsid w:val="00C21AE4"/>
    <w:rsid w:val="00C21DCB"/>
    <w:rsid w:val="00C21E4B"/>
    <w:rsid w:val="00C21FEB"/>
    <w:rsid w:val="00C22241"/>
    <w:rsid w:val="00C222EA"/>
    <w:rsid w:val="00C2231C"/>
    <w:rsid w:val="00C22C3C"/>
    <w:rsid w:val="00C22C8E"/>
    <w:rsid w:val="00C22F4B"/>
    <w:rsid w:val="00C23387"/>
    <w:rsid w:val="00C23B0B"/>
    <w:rsid w:val="00C23C80"/>
    <w:rsid w:val="00C23FC4"/>
    <w:rsid w:val="00C24844"/>
    <w:rsid w:val="00C25623"/>
    <w:rsid w:val="00C25859"/>
    <w:rsid w:val="00C2589D"/>
    <w:rsid w:val="00C25A09"/>
    <w:rsid w:val="00C25D3D"/>
    <w:rsid w:val="00C26865"/>
    <w:rsid w:val="00C26BF1"/>
    <w:rsid w:val="00C27050"/>
    <w:rsid w:val="00C273BF"/>
    <w:rsid w:val="00C2746D"/>
    <w:rsid w:val="00C27AD2"/>
    <w:rsid w:val="00C27FEE"/>
    <w:rsid w:val="00C300F3"/>
    <w:rsid w:val="00C3033C"/>
    <w:rsid w:val="00C30602"/>
    <w:rsid w:val="00C306D2"/>
    <w:rsid w:val="00C3072E"/>
    <w:rsid w:val="00C30BE8"/>
    <w:rsid w:val="00C311F3"/>
    <w:rsid w:val="00C3125B"/>
    <w:rsid w:val="00C313D2"/>
    <w:rsid w:val="00C3147D"/>
    <w:rsid w:val="00C3166C"/>
    <w:rsid w:val="00C31D10"/>
    <w:rsid w:val="00C3220E"/>
    <w:rsid w:val="00C323E3"/>
    <w:rsid w:val="00C32816"/>
    <w:rsid w:val="00C32A26"/>
    <w:rsid w:val="00C32BFC"/>
    <w:rsid w:val="00C32D80"/>
    <w:rsid w:val="00C34A4C"/>
    <w:rsid w:val="00C34CAF"/>
    <w:rsid w:val="00C34DF5"/>
    <w:rsid w:val="00C34E51"/>
    <w:rsid w:val="00C35EB9"/>
    <w:rsid w:val="00C35F6D"/>
    <w:rsid w:val="00C360C1"/>
    <w:rsid w:val="00C36267"/>
    <w:rsid w:val="00C36747"/>
    <w:rsid w:val="00C36C09"/>
    <w:rsid w:val="00C36E8B"/>
    <w:rsid w:val="00C370DD"/>
    <w:rsid w:val="00C3786D"/>
    <w:rsid w:val="00C37D21"/>
    <w:rsid w:val="00C37EA9"/>
    <w:rsid w:val="00C40035"/>
    <w:rsid w:val="00C400E7"/>
    <w:rsid w:val="00C40ADD"/>
    <w:rsid w:val="00C40E25"/>
    <w:rsid w:val="00C4107F"/>
    <w:rsid w:val="00C4194E"/>
    <w:rsid w:val="00C4195A"/>
    <w:rsid w:val="00C42842"/>
    <w:rsid w:val="00C42A13"/>
    <w:rsid w:val="00C42D91"/>
    <w:rsid w:val="00C42FC4"/>
    <w:rsid w:val="00C4313B"/>
    <w:rsid w:val="00C4352D"/>
    <w:rsid w:val="00C4373F"/>
    <w:rsid w:val="00C44476"/>
    <w:rsid w:val="00C447B4"/>
    <w:rsid w:val="00C44A73"/>
    <w:rsid w:val="00C44D43"/>
    <w:rsid w:val="00C454D5"/>
    <w:rsid w:val="00C45AA3"/>
    <w:rsid w:val="00C45AB0"/>
    <w:rsid w:val="00C45AF7"/>
    <w:rsid w:val="00C45E08"/>
    <w:rsid w:val="00C4703D"/>
    <w:rsid w:val="00C47544"/>
    <w:rsid w:val="00C4790B"/>
    <w:rsid w:val="00C47B42"/>
    <w:rsid w:val="00C50050"/>
    <w:rsid w:val="00C500DA"/>
    <w:rsid w:val="00C50359"/>
    <w:rsid w:val="00C504EF"/>
    <w:rsid w:val="00C509C1"/>
    <w:rsid w:val="00C50FB4"/>
    <w:rsid w:val="00C5114C"/>
    <w:rsid w:val="00C514EF"/>
    <w:rsid w:val="00C5197A"/>
    <w:rsid w:val="00C5233F"/>
    <w:rsid w:val="00C5253C"/>
    <w:rsid w:val="00C52724"/>
    <w:rsid w:val="00C52B3F"/>
    <w:rsid w:val="00C53055"/>
    <w:rsid w:val="00C53FAA"/>
    <w:rsid w:val="00C5419E"/>
    <w:rsid w:val="00C5424A"/>
    <w:rsid w:val="00C54A0C"/>
    <w:rsid w:val="00C54E19"/>
    <w:rsid w:val="00C54F5E"/>
    <w:rsid w:val="00C55A34"/>
    <w:rsid w:val="00C56936"/>
    <w:rsid w:val="00C569FE"/>
    <w:rsid w:val="00C57D1B"/>
    <w:rsid w:val="00C60DA2"/>
    <w:rsid w:val="00C61AB5"/>
    <w:rsid w:val="00C61E0E"/>
    <w:rsid w:val="00C61E43"/>
    <w:rsid w:val="00C625A9"/>
    <w:rsid w:val="00C6290E"/>
    <w:rsid w:val="00C6295E"/>
    <w:rsid w:val="00C63229"/>
    <w:rsid w:val="00C6346E"/>
    <w:rsid w:val="00C63BB6"/>
    <w:rsid w:val="00C640CA"/>
    <w:rsid w:val="00C64E0E"/>
    <w:rsid w:val="00C64F44"/>
    <w:rsid w:val="00C654E1"/>
    <w:rsid w:val="00C65934"/>
    <w:rsid w:val="00C65F6C"/>
    <w:rsid w:val="00C665A7"/>
    <w:rsid w:val="00C6708D"/>
    <w:rsid w:val="00C678CB"/>
    <w:rsid w:val="00C67F48"/>
    <w:rsid w:val="00C70795"/>
    <w:rsid w:val="00C70C83"/>
    <w:rsid w:val="00C711C1"/>
    <w:rsid w:val="00C7157B"/>
    <w:rsid w:val="00C71F9F"/>
    <w:rsid w:val="00C72072"/>
    <w:rsid w:val="00C727E7"/>
    <w:rsid w:val="00C72840"/>
    <w:rsid w:val="00C73DAF"/>
    <w:rsid w:val="00C73EB5"/>
    <w:rsid w:val="00C7423A"/>
    <w:rsid w:val="00C74CEF"/>
    <w:rsid w:val="00C7508C"/>
    <w:rsid w:val="00C750E2"/>
    <w:rsid w:val="00C75D40"/>
    <w:rsid w:val="00C76303"/>
    <w:rsid w:val="00C76483"/>
    <w:rsid w:val="00C76660"/>
    <w:rsid w:val="00C7675B"/>
    <w:rsid w:val="00C77CBD"/>
    <w:rsid w:val="00C8005C"/>
    <w:rsid w:val="00C80235"/>
    <w:rsid w:val="00C807E7"/>
    <w:rsid w:val="00C80B41"/>
    <w:rsid w:val="00C80E8C"/>
    <w:rsid w:val="00C81E44"/>
    <w:rsid w:val="00C81E6D"/>
    <w:rsid w:val="00C81F38"/>
    <w:rsid w:val="00C82B31"/>
    <w:rsid w:val="00C82DC7"/>
    <w:rsid w:val="00C82FD0"/>
    <w:rsid w:val="00C83029"/>
    <w:rsid w:val="00C8331E"/>
    <w:rsid w:val="00C838EB"/>
    <w:rsid w:val="00C838F3"/>
    <w:rsid w:val="00C83CD7"/>
    <w:rsid w:val="00C83F6B"/>
    <w:rsid w:val="00C846C9"/>
    <w:rsid w:val="00C852B9"/>
    <w:rsid w:val="00C85306"/>
    <w:rsid w:val="00C85341"/>
    <w:rsid w:val="00C8537F"/>
    <w:rsid w:val="00C859CF"/>
    <w:rsid w:val="00C85DDE"/>
    <w:rsid w:val="00C860A3"/>
    <w:rsid w:val="00C86AE5"/>
    <w:rsid w:val="00C86E22"/>
    <w:rsid w:val="00C86E9B"/>
    <w:rsid w:val="00C87D08"/>
    <w:rsid w:val="00C87D57"/>
    <w:rsid w:val="00C90526"/>
    <w:rsid w:val="00C90898"/>
    <w:rsid w:val="00C90D36"/>
    <w:rsid w:val="00C90D3E"/>
    <w:rsid w:val="00C9106C"/>
    <w:rsid w:val="00C910CD"/>
    <w:rsid w:val="00C91369"/>
    <w:rsid w:val="00C91AB7"/>
    <w:rsid w:val="00C91B83"/>
    <w:rsid w:val="00C92112"/>
    <w:rsid w:val="00C92716"/>
    <w:rsid w:val="00C92A60"/>
    <w:rsid w:val="00C92B83"/>
    <w:rsid w:val="00C9304E"/>
    <w:rsid w:val="00C931FF"/>
    <w:rsid w:val="00C937EF"/>
    <w:rsid w:val="00C93E86"/>
    <w:rsid w:val="00C942DC"/>
    <w:rsid w:val="00C947E6"/>
    <w:rsid w:val="00C94A3E"/>
    <w:rsid w:val="00C94AD1"/>
    <w:rsid w:val="00C94B05"/>
    <w:rsid w:val="00C94D82"/>
    <w:rsid w:val="00C94DBF"/>
    <w:rsid w:val="00C94F1F"/>
    <w:rsid w:val="00C94FD3"/>
    <w:rsid w:val="00C9586C"/>
    <w:rsid w:val="00C95F9E"/>
    <w:rsid w:val="00C962D7"/>
    <w:rsid w:val="00C96A96"/>
    <w:rsid w:val="00C96AE3"/>
    <w:rsid w:val="00C96F38"/>
    <w:rsid w:val="00C97335"/>
    <w:rsid w:val="00C973E2"/>
    <w:rsid w:val="00C974A6"/>
    <w:rsid w:val="00C979D4"/>
    <w:rsid w:val="00C97E53"/>
    <w:rsid w:val="00CA09CF"/>
    <w:rsid w:val="00CA0BD6"/>
    <w:rsid w:val="00CA0D59"/>
    <w:rsid w:val="00CA0F7F"/>
    <w:rsid w:val="00CA1611"/>
    <w:rsid w:val="00CA17DD"/>
    <w:rsid w:val="00CA189F"/>
    <w:rsid w:val="00CA1BE9"/>
    <w:rsid w:val="00CA1D6A"/>
    <w:rsid w:val="00CA217D"/>
    <w:rsid w:val="00CA31C6"/>
    <w:rsid w:val="00CA3DD3"/>
    <w:rsid w:val="00CA3F42"/>
    <w:rsid w:val="00CA4893"/>
    <w:rsid w:val="00CA4C39"/>
    <w:rsid w:val="00CA4FF2"/>
    <w:rsid w:val="00CA50A7"/>
    <w:rsid w:val="00CA5570"/>
    <w:rsid w:val="00CA5680"/>
    <w:rsid w:val="00CA56B9"/>
    <w:rsid w:val="00CA57FD"/>
    <w:rsid w:val="00CA581B"/>
    <w:rsid w:val="00CA5A3F"/>
    <w:rsid w:val="00CA5DCE"/>
    <w:rsid w:val="00CA65C8"/>
    <w:rsid w:val="00CA68AD"/>
    <w:rsid w:val="00CA7C0F"/>
    <w:rsid w:val="00CA7E7F"/>
    <w:rsid w:val="00CB00A1"/>
    <w:rsid w:val="00CB0212"/>
    <w:rsid w:val="00CB0642"/>
    <w:rsid w:val="00CB09F9"/>
    <w:rsid w:val="00CB144A"/>
    <w:rsid w:val="00CB1CAC"/>
    <w:rsid w:val="00CB210C"/>
    <w:rsid w:val="00CB24BA"/>
    <w:rsid w:val="00CB29B2"/>
    <w:rsid w:val="00CB2D66"/>
    <w:rsid w:val="00CB39CC"/>
    <w:rsid w:val="00CB438D"/>
    <w:rsid w:val="00CB51FD"/>
    <w:rsid w:val="00CB5506"/>
    <w:rsid w:val="00CB5969"/>
    <w:rsid w:val="00CB5C59"/>
    <w:rsid w:val="00CB64A9"/>
    <w:rsid w:val="00CB6F14"/>
    <w:rsid w:val="00CC0A30"/>
    <w:rsid w:val="00CC0B09"/>
    <w:rsid w:val="00CC14D1"/>
    <w:rsid w:val="00CC1620"/>
    <w:rsid w:val="00CC17FE"/>
    <w:rsid w:val="00CC1A85"/>
    <w:rsid w:val="00CC1C20"/>
    <w:rsid w:val="00CC1FA8"/>
    <w:rsid w:val="00CC1FF8"/>
    <w:rsid w:val="00CC2409"/>
    <w:rsid w:val="00CC2A44"/>
    <w:rsid w:val="00CC2D6F"/>
    <w:rsid w:val="00CC42C6"/>
    <w:rsid w:val="00CC4C12"/>
    <w:rsid w:val="00CC54A4"/>
    <w:rsid w:val="00CC5AFC"/>
    <w:rsid w:val="00CC5BA9"/>
    <w:rsid w:val="00CC65D4"/>
    <w:rsid w:val="00CC6809"/>
    <w:rsid w:val="00CC68E5"/>
    <w:rsid w:val="00CC76A4"/>
    <w:rsid w:val="00CC76B1"/>
    <w:rsid w:val="00CC7943"/>
    <w:rsid w:val="00CC7D96"/>
    <w:rsid w:val="00CC7FC6"/>
    <w:rsid w:val="00CD073A"/>
    <w:rsid w:val="00CD0826"/>
    <w:rsid w:val="00CD09DA"/>
    <w:rsid w:val="00CD1603"/>
    <w:rsid w:val="00CD2340"/>
    <w:rsid w:val="00CD32CF"/>
    <w:rsid w:val="00CD33C8"/>
    <w:rsid w:val="00CD34E0"/>
    <w:rsid w:val="00CD3559"/>
    <w:rsid w:val="00CD3E5D"/>
    <w:rsid w:val="00CD476E"/>
    <w:rsid w:val="00CD4797"/>
    <w:rsid w:val="00CD483E"/>
    <w:rsid w:val="00CD49CE"/>
    <w:rsid w:val="00CD4ADB"/>
    <w:rsid w:val="00CD4C4F"/>
    <w:rsid w:val="00CD52B4"/>
    <w:rsid w:val="00CD534A"/>
    <w:rsid w:val="00CD59D8"/>
    <w:rsid w:val="00CD5A62"/>
    <w:rsid w:val="00CD5B23"/>
    <w:rsid w:val="00CD65F2"/>
    <w:rsid w:val="00CD6DF0"/>
    <w:rsid w:val="00CD7368"/>
    <w:rsid w:val="00CD7F1E"/>
    <w:rsid w:val="00CE043E"/>
    <w:rsid w:val="00CE0882"/>
    <w:rsid w:val="00CE0BA9"/>
    <w:rsid w:val="00CE0DA6"/>
    <w:rsid w:val="00CE0ED9"/>
    <w:rsid w:val="00CE152C"/>
    <w:rsid w:val="00CE1765"/>
    <w:rsid w:val="00CE18FC"/>
    <w:rsid w:val="00CE1ED9"/>
    <w:rsid w:val="00CE2898"/>
    <w:rsid w:val="00CE28FA"/>
    <w:rsid w:val="00CE2C81"/>
    <w:rsid w:val="00CE3D03"/>
    <w:rsid w:val="00CE3D46"/>
    <w:rsid w:val="00CE43A5"/>
    <w:rsid w:val="00CE4D0F"/>
    <w:rsid w:val="00CE5A1B"/>
    <w:rsid w:val="00CE5C56"/>
    <w:rsid w:val="00CE5D3A"/>
    <w:rsid w:val="00CE5FA8"/>
    <w:rsid w:val="00CE602B"/>
    <w:rsid w:val="00CE62EC"/>
    <w:rsid w:val="00CE677D"/>
    <w:rsid w:val="00CE6957"/>
    <w:rsid w:val="00CE69C3"/>
    <w:rsid w:val="00CE6CCB"/>
    <w:rsid w:val="00CE707E"/>
    <w:rsid w:val="00CE76F9"/>
    <w:rsid w:val="00CE7B5E"/>
    <w:rsid w:val="00CE7FA9"/>
    <w:rsid w:val="00CE7FD6"/>
    <w:rsid w:val="00CF024D"/>
    <w:rsid w:val="00CF033C"/>
    <w:rsid w:val="00CF093D"/>
    <w:rsid w:val="00CF1121"/>
    <w:rsid w:val="00CF1642"/>
    <w:rsid w:val="00CF1BF2"/>
    <w:rsid w:val="00CF1C6F"/>
    <w:rsid w:val="00CF1CB5"/>
    <w:rsid w:val="00CF20E1"/>
    <w:rsid w:val="00CF24D0"/>
    <w:rsid w:val="00CF2AF5"/>
    <w:rsid w:val="00CF37C5"/>
    <w:rsid w:val="00CF38D4"/>
    <w:rsid w:val="00CF3964"/>
    <w:rsid w:val="00CF3E4B"/>
    <w:rsid w:val="00CF4044"/>
    <w:rsid w:val="00CF4198"/>
    <w:rsid w:val="00CF4788"/>
    <w:rsid w:val="00CF4849"/>
    <w:rsid w:val="00CF487D"/>
    <w:rsid w:val="00CF50FD"/>
    <w:rsid w:val="00CF53FC"/>
    <w:rsid w:val="00CF638C"/>
    <w:rsid w:val="00CF63FA"/>
    <w:rsid w:val="00CF666B"/>
    <w:rsid w:val="00CF6723"/>
    <w:rsid w:val="00CF679A"/>
    <w:rsid w:val="00CF6B26"/>
    <w:rsid w:val="00CF7198"/>
    <w:rsid w:val="00CF73C8"/>
    <w:rsid w:val="00D00211"/>
    <w:rsid w:val="00D00473"/>
    <w:rsid w:val="00D0068E"/>
    <w:rsid w:val="00D00EE7"/>
    <w:rsid w:val="00D01075"/>
    <w:rsid w:val="00D014C9"/>
    <w:rsid w:val="00D0230A"/>
    <w:rsid w:val="00D02603"/>
    <w:rsid w:val="00D02669"/>
    <w:rsid w:val="00D029D9"/>
    <w:rsid w:val="00D02CCC"/>
    <w:rsid w:val="00D02D31"/>
    <w:rsid w:val="00D02E3A"/>
    <w:rsid w:val="00D03047"/>
    <w:rsid w:val="00D03695"/>
    <w:rsid w:val="00D03AD8"/>
    <w:rsid w:val="00D03D30"/>
    <w:rsid w:val="00D04062"/>
    <w:rsid w:val="00D04C89"/>
    <w:rsid w:val="00D04D2C"/>
    <w:rsid w:val="00D050DB"/>
    <w:rsid w:val="00D0532F"/>
    <w:rsid w:val="00D057A5"/>
    <w:rsid w:val="00D05C87"/>
    <w:rsid w:val="00D05C8A"/>
    <w:rsid w:val="00D06047"/>
    <w:rsid w:val="00D06C25"/>
    <w:rsid w:val="00D06CE9"/>
    <w:rsid w:val="00D07641"/>
    <w:rsid w:val="00D079F0"/>
    <w:rsid w:val="00D07A72"/>
    <w:rsid w:val="00D07B07"/>
    <w:rsid w:val="00D117E5"/>
    <w:rsid w:val="00D11ECF"/>
    <w:rsid w:val="00D12230"/>
    <w:rsid w:val="00D1263B"/>
    <w:rsid w:val="00D12686"/>
    <w:rsid w:val="00D13113"/>
    <w:rsid w:val="00D13977"/>
    <w:rsid w:val="00D1429D"/>
    <w:rsid w:val="00D1451F"/>
    <w:rsid w:val="00D1457A"/>
    <w:rsid w:val="00D146C8"/>
    <w:rsid w:val="00D14A35"/>
    <w:rsid w:val="00D15CE5"/>
    <w:rsid w:val="00D15D0C"/>
    <w:rsid w:val="00D15EF1"/>
    <w:rsid w:val="00D15F04"/>
    <w:rsid w:val="00D16144"/>
    <w:rsid w:val="00D1638F"/>
    <w:rsid w:val="00D172C5"/>
    <w:rsid w:val="00D17AC7"/>
    <w:rsid w:val="00D17B1C"/>
    <w:rsid w:val="00D17B39"/>
    <w:rsid w:val="00D17D03"/>
    <w:rsid w:val="00D17D40"/>
    <w:rsid w:val="00D20048"/>
    <w:rsid w:val="00D2037F"/>
    <w:rsid w:val="00D20E83"/>
    <w:rsid w:val="00D212C4"/>
    <w:rsid w:val="00D21371"/>
    <w:rsid w:val="00D21768"/>
    <w:rsid w:val="00D2180F"/>
    <w:rsid w:val="00D224A4"/>
    <w:rsid w:val="00D22A8E"/>
    <w:rsid w:val="00D231F5"/>
    <w:rsid w:val="00D23463"/>
    <w:rsid w:val="00D237BE"/>
    <w:rsid w:val="00D238F0"/>
    <w:rsid w:val="00D239B3"/>
    <w:rsid w:val="00D23AA3"/>
    <w:rsid w:val="00D23F5D"/>
    <w:rsid w:val="00D24093"/>
    <w:rsid w:val="00D24574"/>
    <w:rsid w:val="00D24710"/>
    <w:rsid w:val="00D2518A"/>
    <w:rsid w:val="00D256C8"/>
    <w:rsid w:val="00D258D5"/>
    <w:rsid w:val="00D25B12"/>
    <w:rsid w:val="00D25B49"/>
    <w:rsid w:val="00D25EFF"/>
    <w:rsid w:val="00D26BC1"/>
    <w:rsid w:val="00D26F78"/>
    <w:rsid w:val="00D2725F"/>
    <w:rsid w:val="00D27521"/>
    <w:rsid w:val="00D27865"/>
    <w:rsid w:val="00D27D75"/>
    <w:rsid w:val="00D30052"/>
    <w:rsid w:val="00D303FD"/>
    <w:rsid w:val="00D307FC"/>
    <w:rsid w:val="00D309E9"/>
    <w:rsid w:val="00D30DD6"/>
    <w:rsid w:val="00D3141A"/>
    <w:rsid w:val="00D31B2F"/>
    <w:rsid w:val="00D3244A"/>
    <w:rsid w:val="00D32A21"/>
    <w:rsid w:val="00D32BE5"/>
    <w:rsid w:val="00D33073"/>
    <w:rsid w:val="00D341D8"/>
    <w:rsid w:val="00D34365"/>
    <w:rsid w:val="00D3450C"/>
    <w:rsid w:val="00D345A8"/>
    <w:rsid w:val="00D347AB"/>
    <w:rsid w:val="00D34BC6"/>
    <w:rsid w:val="00D34CB7"/>
    <w:rsid w:val="00D3530D"/>
    <w:rsid w:val="00D3553D"/>
    <w:rsid w:val="00D368F3"/>
    <w:rsid w:val="00D3762E"/>
    <w:rsid w:val="00D378D3"/>
    <w:rsid w:val="00D37A69"/>
    <w:rsid w:val="00D37AC3"/>
    <w:rsid w:val="00D37BBA"/>
    <w:rsid w:val="00D37C54"/>
    <w:rsid w:val="00D37DD2"/>
    <w:rsid w:val="00D4076D"/>
    <w:rsid w:val="00D41242"/>
    <w:rsid w:val="00D41942"/>
    <w:rsid w:val="00D43384"/>
    <w:rsid w:val="00D4365B"/>
    <w:rsid w:val="00D438EB"/>
    <w:rsid w:val="00D43A09"/>
    <w:rsid w:val="00D43D8A"/>
    <w:rsid w:val="00D44136"/>
    <w:rsid w:val="00D4549C"/>
    <w:rsid w:val="00D4579A"/>
    <w:rsid w:val="00D45D5D"/>
    <w:rsid w:val="00D46890"/>
    <w:rsid w:val="00D468DD"/>
    <w:rsid w:val="00D4719B"/>
    <w:rsid w:val="00D472D3"/>
    <w:rsid w:val="00D47518"/>
    <w:rsid w:val="00D477B7"/>
    <w:rsid w:val="00D507E7"/>
    <w:rsid w:val="00D509C2"/>
    <w:rsid w:val="00D50AC2"/>
    <w:rsid w:val="00D50B4F"/>
    <w:rsid w:val="00D50CD8"/>
    <w:rsid w:val="00D50E0A"/>
    <w:rsid w:val="00D5134F"/>
    <w:rsid w:val="00D51520"/>
    <w:rsid w:val="00D519F1"/>
    <w:rsid w:val="00D531C8"/>
    <w:rsid w:val="00D53FDA"/>
    <w:rsid w:val="00D54011"/>
    <w:rsid w:val="00D5409C"/>
    <w:rsid w:val="00D54499"/>
    <w:rsid w:val="00D549C9"/>
    <w:rsid w:val="00D54A51"/>
    <w:rsid w:val="00D54CD9"/>
    <w:rsid w:val="00D55133"/>
    <w:rsid w:val="00D5526A"/>
    <w:rsid w:val="00D5562B"/>
    <w:rsid w:val="00D55B5E"/>
    <w:rsid w:val="00D55CE1"/>
    <w:rsid w:val="00D55D66"/>
    <w:rsid w:val="00D56300"/>
    <w:rsid w:val="00D56331"/>
    <w:rsid w:val="00D56433"/>
    <w:rsid w:val="00D56BCF"/>
    <w:rsid w:val="00D56C19"/>
    <w:rsid w:val="00D56EC4"/>
    <w:rsid w:val="00D572D6"/>
    <w:rsid w:val="00D5730B"/>
    <w:rsid w:val="00D5766F"/>
    <w:rsid w:val="00D57AF8"/>
    <w:rsid w:val="00D57D14"/>
    <w:rsid w:val="00D57D46"/>
    <w:rsid w:val="00D57E3E"/>
    <w:rsid w:val="00D60191"/>
    <w:rsid w:val="00D60458"/>
    <w:rsid w:val="00D60C70"/>
    <w:rsid w:val="00D61A15"/>
    <w:rsid w:val="00D61B9F"/>
    <w:rsid w:val="00D61C4C"/>
    <w:rsid w:val="00D622DE"/>
    <w:rsid w:val="00D62B24"/>
    <w:rsid w:val="00D62EC8"/>
    <w:rsid w:val="00D634FE"/>
    <w:rsid w:val="00D63501"/>
    <w:rsid w:val="00D639A5"/>
    <w:rsid w:val="00D64656"/>
    <w:rsid w:val="00D64E30"/>
    <w:rsid w:val="00D65339"/>
    <w:rsid w:val="00D654AF"/>
    <w:rsid w:val="00D654FC"/>
    <w:rsid w:val="00D65A08"/>
    <w:rsid w:val="00D65DF2"/>
    <w:rsid w:val="00D66805"/>
    <w:rsid w:val="00D66BF7"/>
    <w:rsid w:val="00D66C7E"/>
    <w:rsid w:val="00D66DE2"/>
    <w:rsid w:val="00D66E86"/>
    <w:rsid w:val="00D67802"/>
    <w:rsid w:val="00D67968"/>
    <w:rsid w:val="00D67D4C"/>
    <w:rsid w:val="00D7001C"/>
    <w:rsid w:val="00D70462"/>
    <w:rsid w:val="00D70A7B"/>
    <w:rsid w:val="00D71502"/>
    <w:rsid w:val="00D71513"/>
    <w:rsid w:val="00D71EE6"/>
    <w:rsid w:val="00D72985"/>
    <w:rsid w:val="00D72A21"/>
    <w:rsid w:val="00D72BB0"/>
    <w:rsid w:val="00D72FB9"/>
    <w:rsid w:val="00D731E6"/>
    <w:rsid w:val="00D731F8"/>
    <w:rsid w:val="00D733BD"/>
    <w:rsid w:val="00D7351E"/>
    <w:rsid w:val="00D740CF"/>
    <w:rsid w:val="00D74280"/>
    <w:rsid w:val="00D74A57"/>
    <w:rsid w:val="00D7539E"/>
    <w:rsid w:val="00D757F7"/>
    <w:rsid w:val="00D75A14"/>
    <w:rsid w:val="00D75A5A"/>
    <w:rsid w:val="00D75EE9"/>
    <w:rsid w:val="00D76100"/>
    <w:rsid w:val="00D761A9"/>
    <w:rsid w:val="00D7697B"/>
    <w:rsid w:val="00D773C8"/>
    <w:rsid w:val="00D77921"/>
    <w:rsid w:val="00D7797E"/>
    <w:rsid w:val="00D80052"/>
    <w:rsid w:val="00D80BD9"/>
    <w:rsid w:val="00D81376"/>
    <w:rsid w:val="00D8165C"/>
    <w:rsid w:val="00D819D1"/>
    <w:rsid w:val="00D81EEA"/>
    <w:rsid w:val="00D820B8"/>
    <w:rsid w:val="00D82218"/>
    <w:rsid w:val="00D8295A"/>
    <w:rsid w:val="00D82BA1"/>
    <w:rsid w:val="00D82EAB"/>
    <w:rsid w:val="00D833EB"/>
    <w:rsid w:val="00D838C6"/>
    <w:rsid w:val="00D83C5B"/>
    <w:rsid w:val="00D83D4C"/>
    <w:rsid w:val="00D8459D"/>
    <w:rsid w:val="00D84899"/>
    <w:rsid w:val="00D84FAB"/>
    <w:rsid w:val="00D85154"/>
    <w:rsid w:val="00D859F2"/>
    <w:rsid w:val="00D85E0B"/>
    <w:rsid w:val="00D862AE"/>
    <w:rsid w:val="00D864FD"/>
    <w:rsid w:val="00D8673F"/>
    <w:rsid w:val="00D87485"/>
    <w:rsid w:val="00D87B58"/>
    <w:rsid w:val="00D911BA"/>
    <w:rsid w:val="00D91720"/>
    <w:rsid w:val="00D919E9"/>
    <w:rsid w:val="00D91CA3"/>
    <w:rsid w:val="00D91E30"/>
    <w:rsid w:val="00D91E49"/>
    <w:rsid w:val="00D92748"/>
    <w:rsid w:val="00D9282E"/>
    <w:rsid w:val="00D93016"/>
    <w:rsid w:val="00D93316"/>
    <w:rsid w:val="00D93558"/>
    <w:rsid w:val="00D93635"/>
    <w:rsid w:val="00D9377A"/>
    <w:rsid w:val="00D9438F"/>
    <w:rsid w:val="00D9480E"/>
    <w:rsid w:val="00D94C1C"/>
    <w:rsid w:val="00D94CD9"/>
    <w:rsid w:val="00D94F17"/>
    <w:rsid w:val="00D95B59"/>
    <w:rsid w:val="00D963CF"/>
    <w:rsid w:val="00D96413"/>
    <w:rsid w:val="00D9680D"/>
    <w:rsid w:val="00D96BF5"/>
    <w:rsid w:val="00D96D1F"/>
    <w:rsid w:val="00D96DA0"/>
    <w:rsid w:val="00D97675"/>
    <w:rsid w:val="00D97945"/>
    <w:rsid w:val="00D979D5"/>
    <w:rsid w:val="00D97A64"/>
    <w:rsid w:val="00D97B48"/>
    <w:rsid w:val="00DA07EF"/>
    <w:rsid w:val="00DA0888"/>
    <w:rsid w:val="00DA0AD2"/>
    <w:rsid w:val="00DA0BC1"/>
    <w:rsid w:val="00DA0E7D"/>
    <w:rsid w:val="00DA1172"/>
    <w:rsid w:val="00DA1204"/>
    <w:rsid w:val="00DA1267"/>
    <w:rsid w:val="00DA1978"/>
    <w:rsid w:val="00DA239B"/>
    <w:rsid w:val="00DA2456"/>
    <w:rsid w:val="00DA3324"/>
    <w:rsid w:val="00DA3880"/>
    <w:rsid w:val="00DA38A9"/>
    <w:rsid w:val="00DA3A85"/>
    <w:rsid w:val="00DA3B18"/>
    <w:rsid w:val="00DA42A7"/>
    <w:rsid w:val="00DA5078"/>
    <w:rsid w:val="00DA57B8"/>
    <w:rsid w:val="00DA5ABC"/>
    <w:rsid w:val="00DA5BA8"/>
    <w:rsid w:val="00DA60CC"/>
    <w:rsid w:val="00DA6510"/>
    <w:rsid w:val="00DA66F5"/>
    <w:rsid w:val="00DA6C8E"/>
    <w:rsid w:val="00DA7093"/>
    <w:rsid w:val="00DA717C"/>
    <w:rsid w:val="00DA7A7F"/>
    <w:rsid w:val="00DB0A67"/>
    <w:rsid w:val="00DB0C97"/>
    <w:rsid w:val="00DB10E6"/>
    <w:rsid w:val="00DB15BE"/>
    <w:rsid w:val="00DB179C"/>
    <w:rsid w:val="00DB1AB4"/>
    <w:rsid w:val="00DB1ABE"/>
    <w:rsid w:val="00DB1ED0"/>
    <w:rsid w:val="00DB25C4"/>
    <w:rsid w:val="00DB2F2A"/>
    <w:rsid w:val="00DB2F87"/>
    <w:rsid w:val="00DB301F"/>
    <w:rsid w:val="00DB3DA5"/>
    <w:rsid w:val="00DB415D"/>
    <w:rsid w:val="00DB41A0"/>
    <w:rsid w:val="00DB436D"/>
    <w:rsid w:val="00DB5B51"/>
    <w:rsid w:val="00DB6060"/>
    <w:rsid w:val="00DB6178"/>
    <w:rsid w:val="00DB6ADB"/>
    <w:rsid w:val="00DB6CD7"/>
    <w:rsid w:val="00DB6F7D"/>
    <w:rsid w:val="00DB70F4"/>
    <w:rsid w:val="00DB72A7"/>
    <w:rsid w:val="00DB74BA"/>
    <w:rsid w:val="00DC00D0"/>
    <w:rsid w:val="00DC0348"/>
    <w:rsid w:val="00DC0871"/>
    <w:rsid w:val="00DC0A08"/>
    <w:rsid w:val="00DC101B"/>
    <w:rsid w:val="00DC1064"/>
    <w:rsid w:val="00DC171B"/>
    <w:rsid w:val="00DC1ECD"/>
    <w:rsid w:val="00DC2543"/>
    <w:rsid w:val="00DC2A7F"/>
    <w:rsid w:val="00DC2D98"/>
    <w:rsid w:val="00DC3D30"/>
    <w:rsid w:val="00DC3DB3"/>
    <w:rsid w:val="00DC4638"/>
    <w:rsid w:val="00DC4737"/>
    <w:rsid w:val="00DC4A43"/>
    <w:rsid w:val="00DC4B11"/>
    <w:rsid w:val="00DC536B"/>
    <w:rsid w:val="00DC57F3"/>
    <w:rsid w:val="00DC673A"/>
    <w:rsid w:val="00DC7036"/>
    <w:rsid w:val="00DC72FC"/>
    <w:rsid w:val="00DC739C"/>
    <w:rsid w:val="00DC7C08"/>
    <w:rsid w:val="00DC7E57"/>
    <w:rsid w:val="00DD00A8"/>
    <w:rsid w:val="00DD0B00"/>
    <w:rsid w:val="00DD0C38"/>
    <w:rsid w:val="00DD103A"/>
    <w:rsid w:val="00DD10B7"/>
    <w:rsid w:val="00DD14CB"/>
    <w:rsid w:val="00DD1558"/>
    <w:rsid w:val="00DD164B"/>
    <w:rsid w:val="00DD1C1D"/>
    <w:rsid w:val="00DD1D42"/>
    <w:rsid w:val="00DD21B6"/>
    <w:rsid w:val="00DD227C"/>
    <w:rsid w:val="00DD23BF"/>
    <w:rsid w:val="00DD23ED"/>
    <w:rsid w:val="00DD2CB2"/>
    <w:rsid w:val="00DD2F86"/>
    <w:rsid w:val="00DD30F0"/>
    <w:rsid w:val="00DD3413"/>
    <w:rsid w:val="00DD400B"/>
    <w:rsid w:val="00DD4A7B"/>
    <w:rsid w:val="00DD5076"/>
    <w:rsid w:val="00DD5432"/>
    <w:rsid w:val="00DD57BC"/>
    <w:rsid w:val="00DD5C70"/>
    <w:rsid w:val="00DD634D"/>
    <w:rsid w:val="00DD68A8"/>
    <w:rsid w:val="00DD6BE2"/>
    <w:rsid w:val="00DD6DB2"/>
    <w:rsid w:val="00DE001F"/>
    <w:rsid w:val="00DE07B2"/>
    <w:rsid w:val="00DE0974"/>
    <w:rsid w:val="00DE09F2"/>
    <w:rsid w:val="00DE0A7A"/>
    <w:rsid w:val="00DE0DCF"/>
    <w:rsid w:val="00DE130C"/>
    <w:rsid w:val="00DE1738"/>
    <w:rsid w:val="00DE18FA"/>
    <w:rsid w:val="00DE1ACB"/>
    <w:rsid w:val="00DE1F37"/>
    <w:rsid w:val="00DE1F6E"/>
    <w:rsid w:val="00DE231E"/>
    <w:rsid w:val="00DE27C7"/>
    <w:rsid w:val="00DE3339"/>
    <w:rsid w:val="00DE36D0"/>
    <w:rsid w:val="00DE3A82"/>
    <w:rsid w:val="00DE3B68"/>
    <w:rsid w:val="00DE3E89"/>
    <w:rsid w:val="00DE43C5"/>
    <w:rsid w:val="00DE486A"/>
    <w:rsid w:val="00DE4C59"/>
    <w:rsid w:val="00DE4F6B"/>
    <w:rsid w:val="00DE50A5"/>
    <w:rsid w:val="00DE586A"/>
    <w:rsid w:val="00DE5EEA"/>
    <w:rsid w:val="00DE702D"/>
    <w:rsid w:val="00DE7102"/>
    <w:rsid w:val="00DE72D5"/>
    <w:rsid w:val="00DE777D"/>
    <w:rsid w:val="00DE7CC0"/>
    <w:rsid w:val="00DE7E84"/>
    <w:rsid w:val="00DF0607"/>
    <w:rsid w:val="00DF0B5B"/>
    <w:rsid w:val="00DF121A"/>
    <w:rsid w:val="00DF1634"/>
    <w:rsid w:val="00DF1747"/>
    <w:rsid w:val="00DF18DB"/>
    <w:rsid w:val="00DF18E5"/>
    <w:rsid w:val="00DF1C2F"/>
    <w:rsid w:val="00DF1C40"/>
    <w:rsid w:val="00DF2D2F"/>
    <w:rsid w:val="00DF30B6"/>
    <w:rsid w:val="00DF310B"/>
    <w:rsid w:val="00DF5098"/>
    <w:rsid w:val="00DF53F0"/>
    <w:rsid w:val="00DF554D"/>
    <w:rsid w:val="00DF5824"/>
    <w:rsid w:val="00DF5AB8"/>
    <w:rsid w:val="00DF5B95"/>
    <w:rsid w:val="00DF5C66"/>
    <w:rsid w:val="00DF5D69"/>
    <w:rsid w:val="00DF5E16"/>
    <w:rsid w:val="00DF5E90"/>
    <w:rsid w:val="00DF62C2"/>
    <w:rsid w:val="00DF68DC"/>
    <w:rsid w:val="00DF6D58"/>
    <w:rsid w:val="00DF7590"/>
    <w:rsid w:val="00DF77EB"/>
    <w:rsid w:val="00DF7CD2"/>
    <w:rsid w:val="00DF7E66"/>
    <w:rsid w:val="00E008CE"/>
    <w:rsid w:val="00E00DE6"/>
    <w:rsid w:val="00E00F5F"/>
    <w:rsid w:val="00E01389"/>
    <w:rsid w:val="00E0247E"/>
    <w:rsid w:val="00E024DA"/>
    <w:rsid w:val="00E032BD"/>
    <w:rsid w:val="00E0333C"/>
    <w:rsid w:val="00E0336F"/>
    <w:rsid w:val="00E0346E"/>
    <w:rsid w:val="00E03AF1"/>
    <w:rsid w:val="00E03F37"/>
    <w:rsid w:val="00E03FF7"/>
    <w:rsid w:val="00E0442D"/>
    <w:rsid w:val="00E0446F"/>
    <w:rsid w:val="00E04545"/>
    <w:rsid w:val="00E04798"/>
    <w:rsid w:val="00E047F1"/>
    <w:rsid w:val="00E057C0"/>
    <w:rsid w:val="00E067F9"/>
    <w:rsid w:val="00E06FBB"/>
    <w:rsid w:val="00E070B6"/>
    <w:rsid w:val="00E0710F"/>
    <w:rsid w:val="00E075E5"/>
    <w:rsid w:val="00E07D3D"/>
    <w:rsid w:val="00E1042B"/>
    <w:rsid w:val="00E10FA7"/>
    <w:rsid w:val="00E11050"/>
    <w:rsid w:val="00E116A8"/>
    <w:rsid w:val="00E1171A"/>
    <w:rsid w:val="00E117FC"/>
    <w:rsid w:val="00E11B20"/>
    <w:rsid w:val="00E11E90"/>
    <w:rsid w:val="00E122EA"/>
    <w:rsid w:val="00E125AA"/>
    <w:rsid w:val="00E126CC"/>
    <w:rsid w:val="00E12846"/>
    <w:rsid w:val="00E12B0D"/>
    <w:rsid w:val="00E1307A"/>
    <w:rsid w:val="00E131D5"/>
    <w:rsid w:val="00E134A5"/>
    <w:rsid w:val="00E1376D"/>
    <w:rsid w:val="00E13DBF"/>
    <w:rsid w:val="00E14618"/>
    <w:rsid w:val="00E14936"/>
    <w:rsid w:val="00E14E62"/>
    <w:rsid w:val="00E155B7"/>
    <w:rsid w:val="00E15DC8"/>
    <w:rsid w:val="00E1607E"/>
    <w:rsid w:val="00E174FD"/>
    <w:rsid w:val="00E1763B"/>
    <w:rsid w:val="00E17B39"/>
    <w:rsid w:val="00E201B5"/>
    <w:rsid w:val="00E20A26"/>
    <w:rsid w:val="00E20B9E"/>
    <w:rsid w:val="00E20E25"/>
    <w:rsid w:val="00E20ECE"/>
    <w:rsid w:val="00E20EE6"/>
    <w:rsid w:val="00E2122A"/>
    <w:rsid w:val="00E21300"/>
    <w:rsid w:val="00E214DC"/>
    <w:rsid w:val="00E21D6C"/>
    <w:rsid w:val="00E21E0D"/>
    <w:rsid w:val="00E222B6"/>
    <w:rsid w:val="00E22A68"/>
    <w:rsid w:val="00E22B18"/>
    <w:rsid w:val="00E22D73"/>
    <w:rsid w:val="00E22FB8"/>
    <w:rsid w:val="00E22FD9"/>
    <w:rsid w:val="00E2334F"/>
    <w:rsid w:val="00E23EDF"/>
    <w:rsid w:val="00E24117"/>
    <w:rsid w:val="00E2463A"/>
    <w:rsid w:val="00E248EE"/>
    <w:rsid w:val="00E2495A"/>
    <w:rsid w:val="00E24ADB"/>
    <w:rsid w:val="00E2510E"/>
    <w:rsid w:val="00E257EE"/>
    <w:rsid w:val="00E25C58"/>
    <w:rsid w:val="00E25DDB"/>
    <w:rsid w:val="00E25E97"/>
    <w:rsid w:val="00E261B6"/>
    <w:rsid w:val="00E26B67"/>
    <w:rsid w:val="00E27124"/>
    <w:rsid w:val="00E27309"/>
    <w:rsid w:val="00E27969"/>
    <w:rsid w:val="00E30145"/>
    <w:rsid w:val="00E30240"/>
    <w:rsid w:val="00E30515"/>
    <w:rsid w:val="00E30A84"/>
    <w:rsid w:val="00E30E81"/>
    <w:rsid w:val="00E31B9C"/>
    <w:rsid w:val="00E3246C"/>
    <w:rsid w:val="00E3249E"/>
    <w:rsid w:val="00E33A75"/>
    <w:rsid w:val="00E33E3F"/>
    <w:rsid w:val="00E344CC"/>
    <w:rsid w:val="00E3461B"/>
    <w:rsid w:val="00E34D13"/>
    <w:rsid w:val="00E3521B"/>
    <w:rsid w:val="00E35514"/>
    <w:rsid w:val="00E35C5A"/>
    <w:rsid w:val="00E35CFC"/>
    <w:rsid w:val="00E363AF"/>
    <w:rsid w:val="00E36596"/>
    <w:rsid w:val="00E372BD"/>
    <w:rsid w:val="00E37481"/>
    <w:rsid w:val="00E3776B"/>
    <w:rsid w:val="00E378F1"/>
    <w:rsid w:val="00E3791D"/>
    <w:rsid w:val="00E37D17"/>
    <w:rsid w:val="00E37EBB"/>
    <w:rsid w:val="00E40432"/>
    <w:rsid w:val="00E4066D"/>
    <w:rsid w:val="00E413C1"/>
    <w:rsid w:val="00E41FF8"/>
    <w:rsid w:val="00E422B5"/>
    <w:rsid w:val="00E42C24"/>
    <w:rsid w:val="00E43031"/>
    <w:rsid w:val="00E434CD"/>
    <w:rsid w:val="00E43597"/>
    <w:rsid w:val="00E43843"/>
    <w:rsid w:val="00E43A59"/>
    <w:rsid w:val="00E43A77"/>
    <w:rsid w:val="00E44339"/>
    <w:rsid w:val="00E44551"/>
    <w:rsid w:val="00E4459D"/>
    <w:rsid w:val="00E44B19"/>
    <w:rsid w:val="00E44D7C"/>
    <w:rsid w:val="00E45B8F"/>
    <w:rsid w:val="00E4647E"/>
    <w:rsid w:val="00E464D4"/>
    <w:rsid w:val="00E46C76"/>
    <w:rsid w:val="00E470EF"/>
    <w:rsid w:val="00E47628"/>
    <w:rsid w:val="00E47A5E"/>
    <w:rsid w:val="00E507E0"/>
    <w:rsid w:val="00E50998"/>
    <w:rsid w:val="00E50A19"/>
    <w:rsid w:val="00E50D8C"/>
    <w:rsid w:val="00E519E1"/>
    <w:rsid w:val="00E519F2"/>
    <w:rsid w:val="00E51C70"/>
    <w:rsid w:val="00E52057"/>
    <w:rsid w:val="00E52BDD"/>
    <w:rsid w:val="00E5336A"/>
    <w:rsid w:val="00E53526"/>
    <w:rsid w:val="00E53652"/>
    <w:rsid w:val="00E54D73"/>
    <w:rsid w:val="00E54E3D"/>
    <w:rsid w:val="00E54F00"/>
    <w:rsid w:val="00E5568F"/>
    <w:rsid w:val="00E55C2E"/>
    <w:rsid w:val="00E561DB"/>
    <w:rsid w:val="00E56755"/>
    <w:rsid w:val="00E56B21"/>
    <w:rsid w:val="00E56C4C"/>
    <w:rsid w:val="00E56EDC"/>
    <w:rsid w:val="00E57354"/>
    <w:rsid w:val="00E57411"/>
    <w:rsid w:val="00E57D61"/>
    <w:rsid w:val="00E60A9C"/>
    <w:rsid w:val="00E61056"/>
    <w:rsid w:val="00E62452"/>
    <w:rsid w:val="00E62485"/>
    <w:rsid w:val="00E62BE1"/>
    <w:rsid w:val="00E63242"/>
    <w:rsid w:val="00E633AF"/>
    <w:rsid w:val="00E6343A"/>
    <w:rsid w:val="00E636A5"/>
    <w:rsid w:val="00E640A0"/>
    <w:rsid w:val="00E64619"/>
    <w:rsid w:val="00E6472A"/>
    <w:rsid w:val="00E64B46"/>
    <w:rsid w:val="00E64BE0"/>
    <w:rsid w:val="00E64E41"/>
    <w:rsid w:val="00E6557E"/>
    <w:rsid w:val="00E65580"/>
    <w:rsid w:val="00E65D1B"/>
    <w:rsid w:val="00E65EB6"/>
    <w:rsid w:val="00E65ED7"/>
    <w:rsid w:val="00E65F25"/>
    <w:rsid w:val="00E665EB"/>
    <w:rsid w:val="00E66C0F"/>
    <w:rsid w:val="00E66DAA"/>
    <w:rsid w:val="00E66ED5"/>
    <w:rsid w:val="00E673D1"/>
    <w:rsid w:val="00E673D7"/>
    <w:rsid w:val="00E6754D"/>
    <w:rsid w:val="00E67C6B"/>
    <w:rsid w:val="00E700A7"/>
    <w:rsid w:val="00E70372"/>
    <w:rsid w:val="00E71B85"/>
    <w:rsid w:val="00E71D58"/>
    <w:rsid w:val="00E72278"/>
    <w:rsid w:val="00E7230A"/>
    <w:rsid w:val="00E72A8A"/>
    <w:rsid w:val="00E72B8B"/>
    <w:rsid w:val="00E72CB3"/>
    <w:rsid w:val="00E72F5C"/>
    <w:rsid w:val="00E73091"/>
    <w:rsid w:val="00E73128"/>
    <w:rsid w:val="00E7345C"/>
    <w:rsid w:val="00E73CEB"/>
    <w:rsid w:val="00E73CEC"/>
    <w:rsid w:val="00E73F8B"/>
    <w:rsid w:val="00E742D5"/>
    <w:rsid w:val="00E74B79"/>
    <w:rsid w:val="00E753C4"/>
    <w:rsid w:val="00E75589"/>
    <w:rsid w:val="00E75DC8"/>
    <w:rsid w:val="00E76481"/>
    <w:rsid w:val="00E76B61"/>
    <w:rsid w:val="00E76E73"/>
    <w:rsid w:val="00E77152"/>
    <w:rsid w:val="00E77458"/>
    <w:rsid w:val="00E778D5"/>
    <w:rsid w:val="00E7794E"/>
    <w:rsid w:val="00E77AB3"/>
    <w:rsid w:val="00E77BB5"/>
    <w:rsid w:val="00E800DB"/>
    <w:rsid w:val="00E80383"/>
    <w:rsid w:val="00E80DC2"/>
    <w:rsid w:val="00E80FE7"/>
    <w:rsid w:val="00E810B2"/>
    <w:rsid w:val="00E810FD"/>
    <w:rsid w:val="00E811B5"/>
    <w:rsid w:val="00E81E51"/>
    <w:rsid w:val="00E8249A"/>
    <w:rsid w:val="00E828F1"/>
    <w:rsid w:val="00E82BEB"/>
    <w:rsid w:val="00E82C1C"/>
    <w:rsid w:val="00E82EB4"/>
    <w:rsid w:val="00E8390A"/>
    <w:rsid w:val="00E84166"/>
    <w:rsid w:val="00E84673"/>
    <w:rsid w:val="00E857BD"/>
    <w:rsid w:val="00E85996"/>
    <w:rsid w:val="00E85F36"/>
    <w:rsid w:val="00E86274"/>
    <w:rsid w:val="00E862E0"/>
    <w:rsid w:val="00E8645B"/>
    <w:rsid w:val="00E86DA1"/>
    <w:rsid w:val="00E870D8"/>
    <w:rsid w:val="00E870DD"/>
    <w:rsid w:val="00E87219"/>
    <w:rsid w:val="00E8783F"/>
    <w:rsid w:val="00E87C16"/>
    <w:rsid w:val="00E87CD7"/>
    <w:rsid w:val="00E9004B"/>
    <w:rsid w:val="00E9034E"/>
    <w:rsid w:val="00E90521"/>
    <w:rsid w:val="00E9071F"/>
    <w:rsid w:val="00E90768"/>
    <w:rsid w:val="00E9081B"/>
    <w:rsid w:val="00E911FE"/>
    <w:rsid w:val="00E91296"/>
    <w:rsid w:val="00E9135E"/>
    <w:rsid w:val="00E91435"/>
    <w:rsid w:val="00E91461"/>
    <w:rsid w:val="00E9180C"/>
    <w:rsid w:val="00E91E54"/>
    <w:rsid w:val="00E92001"/>
    <w:rsid w:val="00E920F6"/>
    <w:rsid w:val="00E921E7"/>
    <w:rsid w:val="00E928EA"/>
    <w:rsid w:val="00E9290A"/>
    <w:rsid w:val="00E92FBA"/>
    <w:rsid w:val="00E93462"/>
    <w:rsid w:val="00E93481"/>
    <w:rsid w:val="00E937B8"/>
    <w:rsid w:val="00E943DB"/>
    <w:rsid w:val="00E94A61"/>
    <w:rsid w:val="00E94BFB"/>
    <w:rsid w:val="00E95907"/>
    <w:rsid w:val="00E959CF"/>
    <w:rsid w:val="00E95BF7"/>
    <w:rsid w:val="00E962F1"/>
    <w:rsid w:val="00E9653D"/>
    <w:rsid w:val="00E9702F"/>
    <w:rsid w:val="00E97364"/>
    <w:rsid w:val="00E97516"/>
    <w:rsid w:val="00E9757F"/>
    <w:rsid w:val="00E97E49"/>
    <w:rsid w:val="00EA0419"/>
    <w:rsid w:val="00EA0F08"/>
    <w:rsid w:val="00EA13D0"/>
    <w:rsid w:val="00EA14B4"/>
    <w:rsid w:val="00EA1A97"/>
    <w:rsid w:val="00EA1BC0"/>
    <w:rsid w:val="00EA1FF1"/>
    <w:rsid w:val="00EA228F"/>
    <w:rsid w:val="00EA2875"/>
    <w:rsid w:val="00EA316D"/>
    <w:rsid w:val="00EA3673"/>
    <w:rsid w:val="00EA375F"/>
    <w:rsid w:val="00EA37C5"/>
    <w:rsid w:val="00EA434A"/>
    <w:rsid w:val="00EA5AA7"/>
    <w:rsid w:val="00EA622E"/>
    <w:rsid w:val="00EA6481"/>
    <w:rsid w:val="00EA7232"/>
    <w:rsid w:val="00EA7274"/>
    <w:rsid w:val="00EA753E"/>
    <w:rsid w:val="00EA761F"/>
    <w:rsid w:val="00EA7753"/>
    <w:rsid w:val="00EB0BEE"/>
    <w:rsid w:val="00EB0CCB"/>
    <w:rsid w:val="00EB0CE3"/>
    <w:rsid w:val="00EB1459"/>
    <w:rsid w:val="00EB1CCE"/>
    <w:rsid w:val="00EB23FF"/>
    <w:rsid w:val="00EB24C9"/>
    <w:rsid w:val="00EB2C48"/>
    <w:rsid w:val="00EB2CA4"/>
    <w:rsid w:val="00EB3819"/>
    <w:rsid w:val="00EB41A3"/>
    <w:rsid w:val="00EB4337"/>
    <w:rsid w:val="00EB453B"/>
    <w:rsid w:val="00EB46AF"/>
    <w:rsid w:val="00EB490B"/>
    <w:rsid w:val="00EB4C15"/>
    <w:rsid w:val="00EB4E2A"/>
    <w:rsid w:val="00EB510D"/>
    <w:rsid w:val="00EB52B2"/>
    <w:rsid w:val="00EB564A"/>
    <w:rsid w:val="00EB5810"/>
    <w:rsid w:val="00EB5D5F"/>
    <w:rsid w:val="00EB6029"/>
    <w:rsid w:val="00EB64F1"/>
    <w:rsid w:val="00EB66F0"/>
    <w:rsid w:val="00EB6877"/>
    <w:rsid w:val="00EB6E8D"/>
    <w:rsid w:val="00EB702B"/>
    <w:rsid w:val="00EB7065"/>
    <w:rsid w:val="00EB76E9"/>
    <w:rsid w:val="00EB7B3D"/>
    <w:rsid w:val="00EB7E2B"/>
    <w:rsid w:val="00EB7F2D"/>
    <w:rsid w:val="00EC068B"/>
    <w:rsid w:val="00EC085A"/>
    <w:rsid w:val="00EC0B93"/>
    <w:rsid w:val="00EC0C8B"/>
    <w:rsid w:val="00EC0D60"/>
    <w:rsid w:val="00EC0EBA"/>
    <w:rsid w:val="00EC1073"/>
    <w:rsid w:val="00EC109C"/>
    <w:rsid w:val="00EC1604"/>
    <w:rsid w:val="00EC16E1"/>
    <w:rsid w:val="00EC1D29"/>
    <w:rsid w:val="00EC264B"/>
    <w:rsid w:val="00EC27AE"/>
    <w:rsid w:val="00EC2A53"/>
    <w:rsid w:val="00EC2FAD"/>
    <w:rsid w:val="00EC30D9"/>
    <w:rsid w:val="00EC3241"/>
    <w:rsid w:val="00EC436C"/>
    <w:rsid w:val="00EC4E30"/>
    <w:rsid w:val="00EC4F25"/>
    <w:rsid w:val="00EC4F33"/>
    <w:rsid w:val="00EC5097"/>
    <w:rsid w:val="00EC563E"/>
    <w:rsid w:val="00EC6043"/>
    <w:rsid w:val="00EC6158"/>
    <w:rsid w:val="00EC669D"/>
    <w:rsid w:val="00EC6974"/>
    <w:rsid w:val="00EC6DB3"/>
    <w:rsid w:val="00EC7301"/>
    <w:rsid w:val="00EC75CA"/>
    <w:rsid w:val="00EC7BF7"/>
    <w:rsid w:val="00EC7C9D"/>
    <w:rsid w:val="00ED0308"/>
    <w:rsid w:val="00ED035E"/>
    <w:rsid w:val="00ED0593"/>
    <w:rsid w:val="00ED065C"/>
    <w:rsid w:val="00ED16FD"/>
    <w:rsid w:val="00ED1DCD"/>
    <w:rsid w:val="00ED2282"/>
    <w:rsid w:val="00ED23A2"/>
    <w:rsid w:val="00ED2772"/>
    <w:rsid w:val="00ED2ACD"/>
    <w:rsid w:val="00ED2E35"/>
    <w:rsid w:val="00ED3256"/>
    <w:rsid w:val="00ED40B7"/>
    <w:rsid w:val="00ED444C"/>
    <w:rsid w:val="00ED44F6"/>
    <w:rsid w:val="00ED4597"/>
    <w:rsid w:val="00ED4C06"/>
    <w:rsid w:val="00ED4C45"/>
    <w:rsid w:val="00ED4D06"/>
    <w:rsid w:val="00ED4E3C"/>
    <w:rsid w:val="00ED4FA4"/>
    <w:rsid w:val="00ED4FC1"/>
    <w:rsid w:val="00ED550D"/>
    <w:rsid w:val="00ED563A"/>
    <w:rsid w:val="00ED5EDC"/>
    <w:rsid w:val="00ED68FA"/>
    <w:rsid w:val="00ED6CBC"/>
    <w:rsid w:val="00ED6F83"/>
    <w:rsid w:val="00ED775C"/>
    <w:rsid w:val="00ED79E5"/>
    <w:rsid w:val="00ED7C79"/>
    <w:rsid w:val="00EE0DED"/>
    <w:rsid w:val="00EE1D70"/>
    <w:rsid w:val="00EE1DBF"/>
    <w:rsid w:val="00EE2393"/>
    <w:rsid w:val="00EE25DB"/>
    <w:rsid w:val="00EE2C7B"/>
    <w:rsid w:val="00EE2D7A"/>
    <w:rsid w:val="00EE3504"/>
    <w:rsid w:val="00EE371C"/>
    <w:rsid w:val="00EE3810"/>
    <w:rsid w:val="00EE3D67"/>
    <w:rsid w:val="00EE3F3F"/>
    <w:rsid w:val="00EE4048"/>
    <w:rsid w:val="00EE4711"/>
    <w:rsid w:val="00EE4933"/>
    <w:rsid w:val="00EE49ED"/>
    <w:rsid w:val="00EE4A4A"/>
    <w:rsid w:val="00EE4E28"/>
    <w:rsid w:val="00EE542A"/>
    <w:rsid w:val="00EE5776"/>
    <w:rsid w:val="00EE5780"/>
    <w:rsid w:val="00EE58CE"/>
    <w:rsid w:val="00EE5A69"/>
    <w:rsid w:val="00EE5BD7"/>
    <w:rsid w:val="00EE6002"/>
    <w:rsid w:val="00EE6BC8"/>
    <w:rsid w:val="00EE6C54"/>
    <w:rsid w:val="00EE7593"/>
    <w:rsid w:val="00EE760E"/>
    <w:rsid w:val="00EE778C"/>
    <w:rsid w:val="00EE7D51"/>
    <w:rsid w:val="00EF009D"/>
    <w:rsid w:val="00EF0144"/>
    <w:rsid w:val="00EF0EB4"/>
    <w:rsid w:val="00EF0FF7"/>
    <w:rsid w:val="00EF12EF"/>
    <w:rsid w:val="00EF12FE"/>
    <w:rsid w:val="00EF1AF7"/>
    <w:rsid w:val="00EF1B09"/>
    <w:rsid w:val="00EF1F28"/>
    <w:rsid w:val="00EF2DCB"/>
    <w:rsid w:val="00EF2F07"/>
    <w:rsid w:val="00EF365F"/>
    <w:rsid w:val="00EF369D"/>
    <w:rsid w:val="00EF36B1"/>
    <w:rsid w:val="00EF3922"/>
    <w:rsid w:val="00EF3C4A"/>
    <w:rsid w:val="00EF3CFE"/>
    <w:rsid w:val="00EF420D"/>
    <w:rsid w:val="00EF4227"/>
    <w:rsid w:val="00EF4B5B"/>
    <w:rsid w:val="00EF518B"/>
    <w:rsid w:val="00EF57A7"/>
    <w:rsid w:val="00EF5F43"/>
    <w:rsid w:val="00EF62A9"/>
    <w:rsid w:val="00EF66F8"/>
    <w:rsid w:val="00EF6ADC"/>
    <w:rsid w:val="00EF6B12"/>
    <w:rsid w:val="00EF6C7B"/>
    <w:rsid w:val="00EF70AC"/>
    <w:rsid w:val="00EF7141"/>
    <w:rsid w:val="00EF7BB3"/>
    <w:rsid w:val="00F002C8"/>
    <w:rsid w:val="00F00677"/>
    <w:rsid w:val="00F008FA"/>
    <w:rsid w:val="00F00BE7"/>
    <w:rsid w:val="00F00F3A"/>
    <w:rsid w:val="00F01484"/>
    <w:rsid w:val="00F01768"/>
    <w:rsid w:val="00F018DE"/>
    <w:rsid w:val="00F01965"/>
    <w:rsid w:val="00F019D8"/>
    <w:rsid w:val="00F02061"/>
    <w:rsid w:val="00F02390"/>
    <w:rsid w:val="00F02DF4"/>
    <w:rsid w:val="00F036CA"/>
    <w:rsid w:val="00F03FC9"/>
    <w:rsid w:val="00F040E9"/>
    <w:rsid w:val="00F045CB"/>
    <w:rsid w:val="00F046D8"/>
    <w:rsid w:val="00F05399"/>
    <w:rsid w:val="00F0595F"/>
    <w:rsid w:val="00F05DCE"/>
    <w:rsid w:val="00F06830"/>
    <w:rsid w:val="00F06AF4"/>
    <w:rsid w:val="00F06E64"/>
    <w:rsid w:val="00F07053"/>
    <w:rsid w:val="00F07A16"/>
    <w:rsid w:val="00F07C90"/>
    <w:rsid w:val="00F07F8E"/>
    <w:rsid w:val="00F10005"/>
    <w:rsid w:val="00F10546"/>
    <w:rsid w:val="00F1060C"/>
    <w:rsid w:val="00F108B2"/>
    <w:rsid w:val="00F10AA6"/>
    <w:rsid w:val="00F10B7A"/>
    <w:rsid w:val="00F110F4"/>
    <w:rsid w:val="00F11420"/>
    <w:rsid w:val="00F1163D"/>
    <w:rsid w:val="00F11BDD"/>
    <w:rsid w:val="00F125ED"/>
    <w:rsid w:val="00F127F1"/>
    <w:rsid w:val="00F12B7C"/>
    <w:rsid w:val="00F12FD3"/>
    <w:rsid w:val="00F13388"/>
    <w:rsid w:val="00F1346C"/>
    <w:rsid w:val="00F1349F"/>
    <w:rsid w:val="00F13624"/>
    <w:rsid w:val="00F13695"/>
    <w:rsid w:val="00F13BD2"/>
    <w:rsid w:val="00F13D6C"/>
    <w:rsid w:val="00F14368"/>
    <w:rsid w:val="00F143AF"/>
    <w:rsid w:val="00F147E4"/>
    <w:rsid w:val="00F1545F"/>
    <w:rsid w:val="00F154E6"/>
    <w:rsid w:val="00F157B6"/>
    <w:rsid w:val="00F15899"/>
    <w:rsid w:val="00F15A1E"/>
    <w:rsid w:val="00F15B85"/>
    <w:rsid w:val="00F17092"/>
    <w:rsid w:val="00F1740B"/>
    <w:rsid w:val="00F17CEA"/>
    <w:rsid w:val="00F17D70"/>
    <w:rsid w:val="00F17EFA"/>
    <w:rsid w:val="00F17F68"/>
    <w:rsid w:val="00F201BC"/>
    <w:rsid w:val="00F2040C"/>
    <w:rsid w:val="00F20B1D"/>
    <w:rsid w:val="00F20BB1"/>
    <w:rsid w:val="00F21DCC"/>
    <w:rsid w:val="00F21F18"/>
    <w:rsid w:val="00F229FA"/>
    <w:rsid w:val="00F22F96"/>
    <w:rsid w:val="00F23421"/>
    <w:rsid w:val="00F235D9"/>
    <w:rsid w:val="00F2399C"/>
    <w:rsid w:val="00F23BD9"/>
    <w:rsid w:val="00F240AF"/>
    <w:rsid w:val="00F241B6"/>
    <w:rsid w:val="00F24489"/>
    <w:rsid w:val="00F245DE"/>
    <w:rsid w:val="00F2462F"/>
    <w:rsid w:val="00F24D7C"/>
    <w:rsid w:val="00F25125"/>
    <w:rsid w:val="00F25A9B"/>
    <w:rsid w:val="00F25C3F"/>
    <w:rsid w:val="00F25CDC"/>
    <w:rsid w:val="00F25F6E"/>
    <w:rsid w:val="00F260FE"/>
    <w:rsid w:val="00F266BB"/>
    <w:rsid w:val="00F26787"/>
    <w:rsid w:val="00F26CB2"/>
    <w:rsid w:val="00F26D16"/>
    <w:rsid w:val="00F26F0B"/>
    <w:rsid w:val="00F27419"/>
    <w:rsid w:val="00F27BE5"/>
    <w:rsid w:val="00F27C86"/>
    <w:rsid w:val="00F308E7"/>
    <w:rsid w:val="00F30978"/>
    <w:rsid w:val="00F30F0A"/>
    <w:rsid w:val="00F313E0"/>
    <w:rsid w:val="00F31650"/>
    <w:rsid w:val="00F31D5D"/>
    <w:rsid w:val="00F32102"/>
    <w:rsid w:val="00F32181"/>
    <w:rsid w:val="00F3225D"/>
    <w:rsid w:val="00F32697"/>
    <w:rsid w:val="00F3314A"/>
    <w:rsid w:val="00F34153"/>
    <w:rsid w:val="00F34B1A"/>
    <w:rsid w:val="00F34DA0"/>
    <w:rsid w:val="00F35596"/>
    <w:rsid w:val="00F3589A"/>
    <w:rsid w:val="00F36123"/>
    <w:rsid w:val="00F3626E"/>
    <w:rsid w:val="00F36406"/>
    <w:rsid w:val="00F368A2"/>
    <w:rsid w:val="00F36F4B"/>
    <w:rsid w:val="00F4021A"/>
    <w:rsid w:val="00F4094C"/>
    <w:rsid w:val="00F413AF"/>
    <w:rsid w:val="00F415EC"/>
    <w:rsid w:val="00F41855"/>
    <w:rsid w:val="00F4186D"/>
    <w:rsid w:val="00F42F42"/>
    <w:rsid w:val="00F42FA9"/>
    <w:rsid w:val="00F436F0"/>
    <w:rsid w:val="00F438E3"/>
    <w:rsid w:val="00F439C7"/>
    <w:rsid w:val="00F442E5"/>
    <w:rsid w:val="00F451A6"/>
    <w:rsid w:val="00F4520D"/>
    <w:rsid w:val="00F452A0"/>
    <w:rsid w:val="00F45C4A"/>
    <w:rsid w:val="00F462A8"/>
    <w:rsid w:val="00F46593"/>
    <w:rsid w:val="00F46731"/>
    <w:rsid w:val="00F46893"/>
    <w:rsid w:val="00F469BC"/>
    <w:rsid w:val="00F46C2C"/>
    <w:rsid w:val="00F46CF2"/>
    <w:rsid w:val="00F475AD"/>
    <w:rsid w:val="00F47CDC"/>
    <w:rsid w:val="00F502AE"/>
    <w:rsid w:val="00F50E47"/>
    <w:rsid w:val="00F50FF9"/>
    <w:rsid w:val="00F513D4"/>
    <w:rsid w:val="00F5269C"/>
    <w:rsid w:val="00F529C8"/>
    <w:rsid w:val="00F534B1"/>
    <w:rsid w:val="00F5364B"/>
    <w:rsid w:val="00F53C10"/>
    <w:rsid w:val="00F54237"/>
    <w:rsid w:val="00F5444A"/>
    <w:rsid w:val="00F54E6F"/>
    <w:rsid w:val="00F54F37"/>
    <w:rsid w:val="00F55CDA"/>
    <w:rsid w:val="00F560CD"/>
    <w:rsid w:val="00F56388"/>
    <w:rsid w:val="00F5691B"/>
    <w:rsid w:val="00F56F56"/>
    <w:rsid w:val="00F57427"/>
    <w:rsid w:val="00F5772F"/>
    <w:rsid w:val="00F57D70"/>
    <w:rsid w:val="00F6066A"/>
    <w:rsid w:val="00F60E61"/>
    <w:rsid w:val="00F619BE"/>
    <w:rsid w:val="00F61A0D"/>
    <w:rsid w:val="00F61BD2"/>
    <w:rsid w:val="00F61D94"/>
    <w:rsid w:val="00F62897"/>
    <w:rsid w:val="00F638BD"/>
    <w:rsid w:val="00F64384"/>
    <w:rsid w:val="00F649BD"/>
    <w:rsid w:val="00F64BF2"/>
    <w:rsid w:val="00F64CEC"/>
    <w:rsid w:val="00F65315"/>
    <w:rsid w:val="00F653B4"/>
    <w:rsid w:val="00F6558E"/>
    <w:rsid w:val="00F65838"/>
    <w:rsid w:val="00F65982"/>
    <w:rsid w:val="00F65EA8"/>
    <w:rsid w:val="00F661F8"/>
    <w:rsid w:val="00F6685B"/>
    <w:rsid w:val="00F678EF"/>
    <w:rsid w:val="00F67A70"/>
    <w:rsid w:val="00F67B7D"/>
    <w:rsid w:val="00F67D4A"/>
    <w:rsid w:val="00F701CF"/>
    <w:rsid w:val="00F701DD"/>
    <w:rsid w:val="00F70955"/>
    <w:rsid w:val="00F70BA9"/>
    <w:rsid w:val="00F71058"/>
    <w:rsid w:val="00F711F7"/>
    <w:rsid w:val="00F7137F"/>
    <w:rsid w:val="00F7158E"/>
    <w:rsid w:val="00F7171F"/>
    <w:rsid w:val="00F7189A"/>
    <w:rsid w:val="00F71923"/>
    <w:rsid w:val="00F71B9A"/>
    <w:rsid w:val="00F7207F"/>
    <w:rsid w:val="00F72D7C"/>
    <w:rsid w:val="00F72EA4"/>
    <w:rsid w:val="00F730EE"/>
    <w:rsid w:val="00F73107"/>
    <w:rsid w:val="00F737A1"/>
    <w:rsid w:val="00F750EF"/>
    <w:rsid w:val="00F7528C"/>
    <w:rsid w:val="00F753F3"/>
    <w:rsid w:val="00F75586"/>
    <w:rsid w:val="00F759F9"/>
    <w:rsid w:val="00F75BBC"/>
    <w:rsid w:val="00F75F56"/>
    <w:rsid w:val="00F76184"/>
    <w:rsid w:val="00F7662B"/>
    <w:rsid w:val="00F76935"/>
    <w:rsid w:val="00F76E45"/>
    <w:rsid w:val="00F77B1D"/>
    <w:rsid w:val="00F77B89"/>
    <w:rsid w:val="00F77CAB"/>
    <w:rsid w:val="00F803F0"/>
    <w:rsid w:val="00F80E2C"/>
    <w:rsid w:val="00F80E99"/>
    <w:rsid w:val="00F80EED"/>
    <w:rsid w:val="00F81AB6"/>
    <w:rsid w:val="00F81B5D"/>
    <w:rsid w:val="00F81C8B"/>
    <w:rsid w:val="00F8268B"/>
    <w:rsid w:val="00F82F0B"/>
    <w:rsid w:val="00F831A9"/>
    <w:rsid w:val="00F83832"/>
    <w:rsid w:val="00F83D08"/>
    <w:rsid w:val="00F83D73"/>
    <w:rsid w:val="00F84229"/>
    <w:rsid w:val="00F85052"/>
    <w:rsid w:val="00F8589F"/>
    <w:rsid w:val="00F85B9C"/>
    <w:rsid w:val="00F85F3F"/>
    <w:rsid w:val="00F868C4"/>
    <w:rsid w:val="00F86B15"/>
    <w:rsid w:val="00F86DE1"/>
    <w:rsid w:val="00F8797E"/>
    <w:rsid w:val="00F879DC"/>
    <w:rsid w:val="00F87D81"/>
    <w:rsid w:val="00F87E16"/>
    <w:rsid w:val="00F900C2"/>
    <w:rsid w:val="00F9055E"/>
    <w:rsid w:val="00F90760"/>
    <w:rsid w:val="00F90B22"/>
    <w:rsid w:val="00F912CB"/>
    <w:rsid w:val="00F91C97"/>
    <w:rsid w:val="00F92073"/>
    <w:rsid w:val="00F9219E"/>
    <w:rsid w:val="00F9223C"/>
    <w:rsid w:val="00F92240"/>
    <w:rsid w:val="00F92721"/>
    <w:rsid w:val="00F92C1A"/>
    <w:rsid w:val="00F92C1C"/>
    <w:rsid w:val="00F9366F"/>
    <w:rsid w:val="00F93886"/>
    <w:rsid w:val="00F93A87"/>
    <w:rsid w:val="00F93E62"/>
    <w:rsid w:val="00F94B64"/>
    <w:rsid w:val="00F94EDF"/>
    <w:rsid w:val="00F95637"/>
    <w:rsid w:val="00F9568A"/>
    <w:rsid w:val="00F958F0"/>
    <w:rsid w:val="00F95AC4"/>
    <w:rsid w:val="00F95B59"/>
    <w:rsid w:val="00F96833"/>
    <w:rsid w:val="00F968FB"/>
    <w:rsid w:val="00F969B5"/>
    <w:rsid w:val="00F96B1C"/>
    <w:rsid w:val="00F970BD"/>
    <w:rsid w:val="00F974FE"/>
    <w:rsid w:val="00F97FA2"/>
    <w:rsid w:val="00FA01F0"/>
    <w:rsid w:val="00FA052A"/>
    <w:rsid w:val="00FA0E27"/>
    <w:rsid w:val="00FA0FE6"/>
    <w:rsid w:val="00FA1107"/>
    <w:rsid w:val="00FA167D"/>
    <w:rsid w:val="00FA1817"/>
    <w:rsid w:val="00FA2200"/>
    <w:rsid w:val="00FA227E"/>
    <w:rsid w:val="00FA229B"/>
    <w:rsid w:val="00FA27EC"/>
    <w:rsid w:val="00FA2AB7"/>
    <w:rsid w:val="00FA2AE8"/>
    <w:rsid w:val="00FA2BC5"/>
    <w:rsid w:val="00FA2C10"/>
    <w:rsid w:val="00FA2EFE"/>
    <w:rsid w:val="00FA38C0"/>
    <w:rsid w:val="00FA4547"/>
    <w:rsid w:val="00FA45DE"/>
    <w:rsid w:val="00FA4AFE"/>
    <w:rsid w:val="00FA4BF7"/>
    <w:rsid w:val="00FA4CAE"/>
    <w:rsid w:val="00FA4D4A"/>
    <w:rsid w:val="00FA628B"/>
    <w:rsid w:val="00FA63AD"/>
    <w:rsid w:val="00FA6862"/>
    <w:rsid w:val="00FA69C6"/>
    <w:rsid w:val="00FA6A72"/>
    <w:rsid w:val="00FA6C2E"/>
    <w:rsid w:val="00FA6F2F"/>
    <w:rsid w:val="00FA71E1"/>
    <w:rsid w:val="00FA7BA1"/>
    <w:rsid w:val="00FB0146"/>
    <w:rsid w:val="00FB02D2"/>
    <w:rsid w:val="00FB04E8"/>
    <w:rsid w:val="00FB04ED"/>
    <w:rsid w:val="00FB0EDC"/>
    <w:rsid w:val="00FB0F49"/>
    <w:rsid w:val="00FB10B2"/>
    <w:rsid w:val="00FB12A2"/>
    <w:rsid w:val="00FB1EDC"/>
    <w:rsid w:val="00FB1F14"/>
    <w:rsid w:val="00FB2089"/>
    <w:rsid w:val="00FB2430"/>
    <w:rsid w:val="00FB2ACA"/>
    <w:rsid w:val="00FB2CFF"/>
    <w:rsid w:val="00FB31F2"/>
    <w:rsid w:val="00FB326A"/>
    <w:rsid w:val="00FB34CB"/>
    <w:rsid w:val="00FB34E7"/>
    <w:rsid w:val="00FB38B5"/>
    <w:rsid w:val="00FB3E53"/>
    <w:rsid w:val="00FB4346"/>
    <w:rsid w:val="00FB4455"/>
    <w:rsid w:val="00FB4D98"/>
    <w:rsid w:val="00FB5157"/>
    <w:rsid w:val="00FB55B4"/>
    <w:rsid w:val="00FB5E43"/>
    <w:rsid w:val="00FB61CF"/>
    <w:rsid w:val="00FB61FE"/>
    <w:rsid w:val="00FB6526"/>
    <w:rsid w:val="00FB6706"/>
    <w:rsid w:val="00FB682D"/>
    <w:rsid w:val="00FB6CAC"/>
    <w:rsid w:val="00FC03CA"/>
    <w:rsid w:val="00FC03DE"/>
    <w:rsid w:val="00FC074B"/>
    <w:rsid w:val="00FC09E6"/>
    <w:rsid w:val="00FC0E8E"/>
    <w:rsid w:val="00FC101B"/>
    <w:rsid w:val="00FC12CC"/>
    <w:rsid w:val="00FC15F4"/>
    <w:rsid w:val="00FC17D3"/>
    <w:rsid w:val="00FC1837"/>
    <w:rsid w:val="00FC1D6E"/>
    <w:rsid w:val="00FC1EDB"/>
    <w:rsid w:val="00FC20F7"/>
    <w:rsid w:val="00FC2181"/>
    <w:rsid w:val="00FC26AB"/>
    <w:rsid w:val="00FC28F7"/>
    <w:rsid w:val="00FC313D"/>
    <w:rsid w:val="00FC35BD"/>
    <w:rsid w:val="00FC36CC"/>
    <w:rsid w:val="00FC39AE"/>
    <w:rsid w:val="00FC3B00"/>
    <w:rsid w:val="00FC3E5B"/>
    <w:rsid w:val="00FC4169"/>
    <w:rsid w:val="00FC459E"/>
    <w:rsid w:val="00FC46A3"/>
    <w:rsid w:val="00FC4B30"/>
    <w:rsid w:val="00FC4C6B"/>
    <w:rsid w:val="00FC4D4D"/>
    <w:rsid w:val="00FC4D81"/>
    <w:rsid w:val="00FC526A"/>
    <w:rsid w:val="00FC5801"/>
    <w:rsid w:val="00FC6353"/>
    <w:rsid w:val="00FC6507"/>
    <w:rsid w:val="00FC68EE"/>
    <w:rsid w:val="00FC6E8C"/>
    <w:rsid w:val="00FC7091"/>
    <w:rsid w:val="00FC7311"/>
    <w:rsid w:val="00FC73C0"/>
    <w:rsid w:val="00FC74A6"/>
    <w:rsid w:val="00FC7FBE"/>
    <w:rsid w:val="00FD004B"/>
    <w:rsid w:val="00FD08DB"/>
    <w:rsid w:val="00FD0AEA"/>
    <w:rsid w:val="00FD0FAD"/>
    <w:rsid w:val="00FD10B3"/>
    <w:rsid w:val="00FD133E"/>
    <w:rsid w:val="00FD13E2"/>
    <w:rsid w:val="00FD1505"/>
    <w:rsid w:val="00FD15EC"/>
    <w:rsid w:val="00FD206F"/>
    <w:rsid w:val="00FD274C"/>
    <w:rsid w:val="00FD2B1D"/>
    <w:rsid w:val="00FD2B2B"/>
    <w:rsid w:val="00FD44C0"/>
    <w:rsid w:val="00FD4A47"/>
    <w:rsid w:val="00FD4E0C"/>
    <w:rsid w:val="00FD4F99"/>
    <w:rsid w:val="00FD599E"/>
    <w:rsid w:val="00FD5F83"/>
    <w:rsid w:val="00FD6028"/>
    <w:rsid w:val="00FD6A4C"/>
    <w:rsid w:val="00FD740C"/>
    <w:rsid w:val="00FD765A"/>
    <w:rsid w:val="00FD76E2"/>
    <w:rsid w:val="00FE0516"/>
    <w:rsid w:val="00FE0BC4"/>
    <w:rsid w:val="00FE0C46"/>
    <w:rsid w:val="00FE0E40"/>
    <w:rsid w:val="00FE11D7"/>
    <w:rsid w:val="00FE149E"/>
    <w:rsid w:val="00FE1785"/>
    <w:rsid w:val="00FE190B"/>
    <w:rsid w:val="00FE2640"/>
    <w:rsid w:val="00FE29E3"/>
    <w:rsid w:val="00FE2C0F"/>
    <w:rsid w:val="00FE3B4B"/>
    <w:rsid w:val="00FE3D46"/>
    <w:rsid w:val="00FE43F9"/>
    <w:rsid w:val="00FE44F5"/>
    <w:rsid w:val="00FE47EB"/>
    <w:rsid w:val="00FE4898"/>
    <w:rsid w:val="00FE4A87"/>
    <w:rsid w:val="00FE4D19"/>
    <w:rsid w:val="00FE52DB"/>
    <w:rsid w:val="00FE53E8"/>
    <w:rsid w:val="00FE5B1B"/>
    <w:rsid w:val="00FE63B7"/>
    <w:rsid w:val="00FE67AE"/>
    <w:rsid w:val="00FE766D"/>
    <w:rsid w:val="00FE79B1"/>
    <w:rsid w:val="00FE7F58"/>
    <w:rsid w:val="00FF0190"/>
    <w:rsid w:val="00FF0A93"/>
    <w:rsid w:val="00FF0A9D"/>
    <w:rsid w:val="00FF0B1B"/>
    <w:rsid w:val="00FF0B42"/>
    <w:rsid w:val="00FF0CE5"/>
    <w:rsid w:val="00FF110D"/>
    <w:rsid w:val="00FF11FA"/>
    <w:rsid w:val="00FF1222"/>
    <w:rsid w:val="00FF12E3"/>
    <w:rsid w:val="00FF13F9"/>
    <w:rsid w:val="00FF1992"/>
    <w:rsid w:val="00FF1A03"/>
    <w:rsid w:val="00FF1D56"/>
    <w:rsid w:val="00FF1D7D"/>
    <w:rsid w:val="00FF1FEC"/>
    <w:rsid w:val="00FF2B1D"/>
    <w:rsid w:val="00FF2FCB"/>
    <w:rsid w:val="00FF33F0"/>
    <w:rsid w:val="00FF3839"/>
    <w:rsid w:val="00FF395E"/>
    <w:rsid w:val="00FF413E"/>
    <w:rsid w:val="00FF4ADC"/>
    <w:rsid w:val="00FF4C0C"/>
    <w:rsid w:val="00FF4C29"/>
    <w:rsid w:val="00FF66C3"/>
    <w:rsid w:val="00FF6781"/>
    <w:rsid w:val="00FF68F7"/>
    <w:rsid w:val="00FF6A1D"/>
    <w:rsid w:val="00FF6DB7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8A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E1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7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3803-9301-4895-8458-4F78E7BE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1D8DB31B</Template>
  <TotalTime>1</TotalTime>
  <Pages>5</Pages>
  <Words>962</Words>
  <Characters>5488</Characters>
  <Application>Microsoft Office Word</Application>
  <DocSecurity>4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k302</dc:creator>
  <cp:lastModifiedBy>Дмитриева Наталья Константиновна</cp:lastModifiedBy>
  <cp:revision>2</cp:revision>
  <cp:lastPrinted>2022-03-24T11:33:00Z</cp:lastPrinted>
  <dcterms:created xsi:type="dcterms:W3CDTF">2023-01-13T10:45:00Z</dcterms:created>
  <dcterms:modified xsi:type="dcterms:W3CDTF">2023-01-13T10:45:00Z</dcterms:modified>
</cp:coreProperties>
</file>